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7D" w:rsidRDefault="007C437D" w:rsidP="0035030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35030D">
        <w:rPr>
          <w:rFonts w:ascii="Times New Roman" w:hAnsi="Times New Roman"/>
          <w:b/>
          <w:bCs/>
          <w:sz w:val="28"/>
          <w:szCs w:val="28"/>
        </w:rPr>
        <w:t>Документы для предоставления компе</w:t>
      </w:r>
      <w:r>
        <w:rPr>
          <w:rFonts w:ascii="Times New Roman" w:hAnsi="Times New Roman"/>
          <w:b/>
          <w:bCs/>
          <w:sz w:val="28"/>
          <w:szCs w:val="28"/>
        </w:rPr>
        <w:t>нсации части родительской платы</w:t>
      </w:r>
    </w:p>
    <w:bookmarkEnd w:id="0"/>
    <w:p w:rsidR="007C437D" w:rsidRDefault="007C437D" w:rsidP="0035030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5030D">
        <w:rPr>
          <w:rFonts w:ascii="Times New Roman" w:hAnsi="Times New Roman"/>
          <w:b/>
          <w:bCs/>
          <w:sz w:val="28"/>
          <w:szCs w:val="28"/>
        </w:rPr>
        <w:t>за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030D">
        <w:rPr>
          <w:rFonts w:ascii="Times New Roman" w:hAnsi="Times New Roman"/>
          <w:b/>
          <w:bCs/>
          <w:sz w:val="28"/>
          <w:szCs w:val="28"/>
        </w:rPr>
        <w:t>содержание ребенка в МБДОУ детский сад №</w:t>
      </w:r>
      <w:r>
        <w:rPr>
          <w:rFonts w:ascii="Times New Roman" w:hAnsi="Times New Roman"/>
          <w:b/>
          <w:bCs/>
          <w:sz w:val="28"/>
          <w:szCs w:val="28"/>
        </w:rPr>
        <w:t xml:space="preserve"> 8 п. Доброполье</w:t>
      </w:r>
    </w:p>
    <w:p w:rsidR="007C437D" w:rsidRDefault="007C437D" w:rsidP="0035030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C437D" w:rsidRPr="0035030D" w:rsidRDefault="007C437D" w:rsidP="0035030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C437D" w:rsidRDefault="007C437D" w:rsidP="0035030D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</w:rPr>
      </w:pPr>
      <w:r w:rsidRPr="0035030D">
        <w:rPr>
          <w:rFonts w:ascii="Times New Roman" w:hAnsi="Times New Roman"/>
          <w:sz w:val="28"/>
          <w:szCs w:val="28"/>
        </w:rPr>
        <w:t>1. Заявление с указанием сведений о получателе компенсации (ф</w:t>
      </w:r>
      <w:r>
        <w:rPr>
          <w:rFonts w:ascii="Times New Roman" w:hAnsi="Times New Roman"/>
          <w:sz w:val="28"/>
          <w:szCs w:val="28"/>
        </w:rPr>
        <w:t xml:space="preserve">амилия, имя, отчество, число, </w:t>
      </w:r>
      <w:r w:rsidRPr="0035030D">
        <w:rPr>
          <w:rFonts w:ascii="Times New Roman" w:hAnsi="Times New Roman"/>
          <w:sz w:val="28"/>
          <w:szCs w:val="28"/>
        </w:rPr>
        <w:t>месяц, год рождения, адрес места жительства, домашний и служебный телефон);</w:t>
      </w:r>
    </w:p>
    <w:p w:rsidR="007C437D" w:rsidRPr="0035030D" w:rsidRDefault="007C437D" w:rsidP="0035030D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</w:rPr>
      </w:pPr>
    </w:p>
    <w:p w:rsidR="007C437D" w:rsidRDefault="007C437D" w:rsidP="0035030D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</w:rPr>
      </w:pPr>
      <w:r w:rsidRPr="0035030D">
        <w:rPr>
          <w:rFonts w:ascii="Times New Roman" w:hAnsi="Times New Roman"/>
          <w:sz w:val="28"/>
          <w:szCs w:val="28"/>
        </w:rPr>
        <w:t xml:space="preserve">2. Согласие второго родителя (законного представителя) </w:t>
      </w:r>
      <w:r>
        <w:rPr>
          <w:rFonts w:ascii="Times New Roman" w:hAnsi="Times New Roman"/>
          <w:sz w:val="28"/>
          <w:szCs w:val="28"/>
        </w:rPr>
        <w:t xml:space="preserve">на получение компенсации другим </w:t>
      </w:r>
      <w:r w:rsidRPr="0035030D">
        <w:rPr>
          <w:rFonts w:ascii="Times New Roman" w:hAnsi="Times New Roman"/>
          <w:sz w:val="28"/>
          <w:szCs w:val="28"/>
        </w:rPr>
        <w:t>родителем (законным представителем);</w:t>
      </w:r>
    </w:p>
    <w:p w:rsidR="007C437D" w:rsidRPr="0035030D" w:rsidRDefault="007C437D" w:rsidP="0035030D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</w:rPr>
      </w:pPr>
    </w:p>
    <w:p w:rsidR="007C437D" w:rsidRDefault="007C437D" w:rsidP="0035030D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</w:rPr>
      </w:pPr>
      <w:r w:rsidRPr="0035030D">
        <w:rPr>
          <w:rFonts w:ascii="Times New Roman" w:hAnsi="Times New Roman"/>
          <w:sz w:val="28"/>
          <w:szCs w:val="28"/>
        </w:rPr>
        <w:t>3. Свидетельство (а) о рождении ребенка (детей), свидетельств</w:t>
      </w:r>
      <w:r>
        <w:rPr>
          <w:rFonts w:ascii="Times New Roman" w:hAnsi="Times New Roman"/>
          <w:sz w:val="28"/>
          <w:szCs w:val="28"/>
        </w:rPr>
        <w:t xml:space="preserve">о о браке (расторжении брака) в </w:t>
      </w:r>
      <w:r w:rsidRPr="0035030D">
        <w:rPr>
          <w:rFonts w:ascii="Times New Roman" w:hAnsi="Times New Roman"/>
          <w:sz w:val="28"/>
          <w:szCs w:val="28"/>
        </w:rPr>
        <w:t>случае несоответствия фамилии родителя и ребенка;</w:t>
      </w:r>
    </w:p>
    <w:p w:rsidR="007C437D" w:rsidRPr="0035030D" w:rsidRDefault="007C437D" w:rsidP="0035030D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</w:rPr>
      </w:pPr>
    </w:p>
    <w:p w:rsidR="007C437D" w:rsidRDefault="007C437D" w:rsidP="0035030D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</w:rPr>
      </w:pPr>
      <w:r w:rsidRPr="0035030D">
        <w:rPr>
          <w:rFonts w:ascii="Times New Roman" w:hAnsi="Times New Roman"/>
          <w:sz w:val="28"/>
          <w:szCs w:val="28"/>
        </w:rPr>
        <w:t>4. Свидетельства о рождении других детей;</w:t>
      </w:r>
    </w:p>
    <w:p w:rsidR="007C437D" w:rsidRPr="0035030D" w:rsidRDefault="007C437D" w:rsidP="0035030D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</w:rPr>
      </w:pPr>
    </w:p>
    <w:p w:rsidR="007C437D" w:rsidRDefault="007C437D" w:rsidP="0035030D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</w:rPr>
      </w:pPr>
      <w:r w:rsidRPr="0035030D">
        <w:rPr>
          <w:rFonts w:ascii="Times New Roman" w:hAnsi="Times New Roman"/>
          <w:sz w:val="28"/>
          <w:szCs w:val="28"/>
        </w:rPr>
        <w:t>5. Копия второй и третьей страниц паспорта, страниц с указанием регистрации;</w:t>
      </w:r>
    </w:p>
    <w:p w:rsidR="007C437D" w:rsidRPr="0035030D" w:rsidRDefault="007C437D" w:rsidP="0035030D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</w:rPr>
      </w:pPr>
    </w:p>
    <w:p w:rsidR="007C437D" w:rsidRDefault="007C437D" w:rsidP="0035030D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</w:rPr>
      </w:pPr>
      <w:r w:rsidRPr="0035030D">
        <w:rPr>
          <w:rFonts w:ascii="Times New Roman" w:hAnsi="Times New Roman"/>
          <w:sz w:val="28"/>
          <w:szCs w:val="28"/>
        </w:rPr>
        <w:t>6. Копия первой страницы сберкнижки с указанием реквизитов</w:t>
      </w:r>
      <w:r>
        <w:rPr>
          <w:rFonts w:ascii="Times New Roman" w:hAnsi="Times New Roman"/>
          <w:sz w:val="28"/>
          <w:szCs w:val="28"/>
        </w:rPr>
        <w:t xml:space="preserve"> отделения сбербанка, владельца </w:t>
      </w:r>
      <w:r w:rsidRPr="0035030D">
        <w:rPr>
          <w:rFonts w:ascii="Times New Roman" w:hAnsi="Times New Roman"/>
          <w:sz w:val="28"/>
          <w:szCs w:val="28"/>
        </w:rPr>
        <w:t>банковского счета, номера банковского счета – при от</w:t>
      </w:r>
      <w:r>
        <w:rPr>
          <w:rFonts w:ascii="Times New Roman" w:hAnsi="Times New Roman"/>
          <w:sz w:val="28"/>
          <w:szCs w:val="28"/>
        </w:rPr>
        <w:t xml:space="preserve">крытии счета в других кредитных </w:t>
      </w:r>
      <w:r w:rsidRPr="0035030D">
        <w:rPr>
          <w:rFonts w:ascii="Times New Roman" w:hAnsi="Times New Roman"/>
          <w:sz w:val="28"/>
          <w:szCs w:val="28"/>
        </w:rPr>
        <w:t>организациях;</w:t>
      </w:r>
    </w:p>
    <w:p w:rsidR="007C437D" w:rsidRPr="0035030D" w:rsidRDefault="007C437D" w:rsidP="0035030D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</w:rPr>
      </w:pPr>
    </w:p>
    <w:p w:rsidR="007C437D" w:rsidRPr="0035030D" w:rsidRDefault="007C437D" w:rsidP="0035030D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</w:rPr>
      </w:pPr>
      <w:r w:rsidRPr="0035030D">
        <w:rPr>
          <w:rFonts w:ascii="Times New Roman" w:hAnsi="Times New Roman"/>
          <w:sz w:val="28"/>
          <w:szCs w:val="28"/>
        </w:rPr>
        <w:t>7.Копия страниц договора с указанием реквизитов банка, владельца банковского счета, номе</w:t>
      </w:r>
      <w:r>
        <w:rPr>
          <w:rFonts w:ascii="Times New Roman" w:hAnsi="Times New Roman"/>
          <w:sz w:val="28"/>
          <w:szCs w:val="28"/>
        </w:rPr>
        <w:t xml:space="preserve">ра </w:t>
      </w:r>
      <w:r w:rsidRPr="0035030D">
        <w:rPr>
          <w:rFonts w:ascii="Times New Roman" w:hAnsi="Times New Roman"/>
          <w:sz w:val="28"/>
          <w:szCs w:val="28"/>
        </w:rPr>
        <w:t>банковского счета – при открытии счета в других кредитных организациях;</w:t>
      </w:r>
    </w:p>
    <w:p w:rsidR="007C437D" w:rsidRDefault="007C437D" w:rsidP="0035030D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</w:rPr>
      </w:pPr>
      <w:r w:rsidRPr="0035030D">
        <w:rPr>
          <w:rFonts w:ascii="Times New Roman" w:hAnsi="Times New Roman"/>
          <w:sz w:val="28"/>
          <w:szCs w:val="28"/>
        </w:rPr>
        <w:t>Опекун (попечитель), приемный родитель дополните</w:t>
      </w:r>
      <w:r>
        <w:rPr>
          <w:rFonts w:ascii="Times New Roman" w:hAnsi="Times New Roman"/>
          <w:sz w:val="28"/>
          <w:szCs w:val="28"/>
        </w:rPr>
        <w:t xml:space="preserve">льно к перечисленным документам </w:t>
      </w:r>
      <w:r w:rsidRPr="0035030D">
        <w:rPr>
          <w:rFonts w:ascii="Times New Roman" w:hAnsi="Times New Roman"/>
          <w:sz w:val="28"/>
          <w:szCs w:val="28"/>
        </w:rPr>
        <w:t>представляет решение органа местного самоуправления об у</w:t>
      </w:r>
      <w:r>
        <w:rPr>
          <w:rFonts w:ascii="Times New Roman" w:hAnsi="Times New Roman"/>
          <w:sz w:val="28"/>
          <w:szCs w:val="28"/>
        </w:rPr>
        <w:t xml:space="preserve">становлении опеки над ребенком, </w:t>
      </w:r>
      <w:r w:rsidRPr="0035030D">
        <w:rPr>
          <w:rFonts w:ascii="Times New Roman" w:hAnsi="Times New Roman"/>
          <w:sz w:val="28"/>
          <w:szCs w:val="28"/>
        </w:rPr>
        <w:t>передаче ребенка на воспитание в приемную семью.</w:t>
      </w:r>
    </w:p>
    <w:p w:rsidR="007C437D" w:rsidRPr="0035030D" w:rsidRDefault="007C437D" w:rsidP="0035030D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</w:rPr>
      </w:pPr>
    </w:p>
    <w:p w:rsidR="007C437D" w:rsidRPr="0035030D" w:rsidRDefault="007C437D" w:rsidP="0035030D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8"/>
          <w:szCs w:val="28"/>
        </w:rPr>
      </w:pPr>
      <w:r w:rsidRPr="0035030D">
        <w:rPr>
          <w:rFonts w:ascii="Times New Roman" w:hAnsi="Times New Roman"/>
          <w:sz w:val="28"/>
          <w:szCs w:val="28"/>
        </w:rPr>
        <w:t>Вместе с копиями (или дубликатами) документов предста</w:t>
      </w:r>
      <w:r>
        <w:rPr>
          <w:rFonts w:ascii="Times New Roman" w:hAnsi="Times New Roman"/>
          <w:sz w:val="28"/>
          <w:szCs w:val="28"/>
        </w:rPr>
        <w:t xml:space="preserve">вляются также их копии, которые </w:t>
      </w:r>
      <w:r w:rsidRPr="0035030D">
        <w:rPr>
          <w:rFonts w:ascii="Times New Roman" w:hAnsi="Times New Roman"/>
          <w:sz w:val="28"/>
          <w:szCs w:val="28"/>
        </w:rPr>
        <w:t>заверяются учреждением.</w:t>
      </w:r>
    </w:p>
    <w:p w:rsidR="007C437D" w:rsidRPr="0035030D" w:rsidRDefault="007C437D">
      <w:pPr>
        <w:rPr>
          <w:rFonts w:ascii="Times New Roman" w:hAnsi="Times New Roman"/>
          <w:sz w:val="28"/>
          <w:szCs w:val="28"/>
        </w:rPr>
      </w:pPr>
    </w:p>
    <w:sectPr w:rsidR="007C437D" w:rsidRPr="0035030D" w:rsidSect="00D16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030D"/>
    <w:rsid w:val="002573D8"/>
    <w:rsid w:val="0035030D"/>
    <w:rsid w:val="007C437D"/>
    <w:rsid w:val="00894465"/>
    <w:rsid w:val="008C5044"/>
    <w:rsid w:val="00D16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30D"/>
    <w:pPr>
      <w:spacing w:after="200"/>
      <w:jc w:val="right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203</Words>
  <Characters>1163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Мой ПК</cp:lastModifiedBy>
  <cp:revision>2</cp:revision>
  <dcterms:created xsi:type="dcterms:W3CDTF">2016-02-08T16:02:00Z</dcterms:created>
  <dcterms:modified xsi:type="dcterms:W3CDTF">2016-05-23T09:45:00Z</dcterms:modified>
</cp:coreProperties>
</file>