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7E" w:rsidRPr="002A3FE6" w:rsidRDefault="00DC297E" w:rsidP="00486BB4">
      <w:pPr>
        <w:pStyle w:val="NormalWeb"/>
        <w:spacing w:after="0" w:afterAutospacing="0"/>
        <w:contextualSpacing/>
        <w:rPr>
          <w:iCs/>
        </w:rPr>
      </w:pPr>
      <w:r w:rsidRPr="00486BB4">
        <w:rPr>
          <w:iCs/>
          <w:sz w:val="20"/>
          <w:szCs w:val="20"/>
        </w:rPr>
        <w:t xml:space="preserve">                                                                              </w:t>
      </w:r>
      <w:r>
        <w:rPr>
          <w:iCs/>
          <w:sz w:val="20"/>
          <w:szCs w:val="20"/>
        </w:rPr>
        <w:t xml:space="preserve">                               </w:t>
      </w:r>
      <w:r w:rsidRPr="002A3FE6">
        <w:rPr>
          <w:iCs/>
        </w:rPr>
        <w:t>Заведующему МБДОУ</w:t>
      </w:r>
    </w:p>
    <w:p w:rsidR="00DC297E" w:rsidRPr="002A3FE6" w:rsidRDefault="00DC297E" w:rsidP="00486BB4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 xml:space="preserve">                                                                                     </w:t>
      </w:r>
      <w:r>
        <w:rPr>
          <w:iCs/>
        </w:rPr>
        <w:t xml:space="preserve">      детский  сад № 8 п. Доброполье</w:t>
      </w:r>
    </w:p>
    <w:p w:rsidR="00DC297E" w:rsidRPr="002A3FE6" w:rsidRDefault="00DC297E" w:rsidP="00486BB4">
      <w:pPr>
        <w:pStyle w:val="NormalWeb"/>
        <w:spacing w:after="0" w:afterAutospacing="0"/>
        <w:contextualSpacing/>
        <w:jc w:val="center"/>
        <w:rPr>
          <w:iCs/>
        </w:rPr>
      </w:pPr>
      <w:r w:rsidRPr="002A3FE6">
        <w:rPr>
          <w:iCs/>
        </w:rPr>
        <w:t>                                                         </w:t>
      </w:r>
      <w:r>
        <w:rPr>
          <w:iCs/>
        </w:rPr>
        <w:t> Лиманская Г.Н</w:t>
      </w:r>
      <w:r w:rsidRPr="002A3FE6">
        <w:rPr>
          <w:iCs/>
        </w:rPr>
        <w:t>.  </w:t>
      </w:r>
    </w:p>
    <w:p w:rsidR="00DC297E" w:rsidRPr="002A3FE6" w:rsidRDefault="00DC297E" w:rsidP="00486BB4">
      <w:pPr>
        <w:pStyle w:val="NormalWeb"/>
        <w:spacing w:after="0" w:afterAutospacing="0"/>
        <w:contextualSpacing/>
        <w:jc w:val="center"/>
        <w:rPr>
          <w:iCs/>
        </w:rPr>
      </w:pPr>
      <w:r w:rsidRPr="002A3FE6">
        <w:rPr>
          <w:iCs/>
        </w:rPr>
        <w:t>               </w:t>
      </w:r>
      <w:bookmarkStart w:id="0" w:name="_GoBack"/>
      <w:bookmarkEnd w:id="0"/>
      <w:r w:rsidRPr="002A3FE6">
        <w:rPr>
          <w:iCs/>
        </w:rPr>
        <w:t xml:space="preserve">                                                                 </w:t>
      </w:r>
      <w:r>
        <w:rPr>
          <w:iCs/>
        </w:rPr>
        <w:t xml:space="preserve">        </w:t>
      </w:r>
      <w:r w:rsidRPr="002A3FE6">
        <w:rPr>
          <w:iCs/>
        </w:rPr>
        <w:t>Фамилия    _____________________</w:t>
      </w:r>
    </w:p>
    <w:p w:rsidR="00DC297E" w:rsidRPr="002A3FE6" w:rsidRDefault="00DC297E" w:rsidP="00486BB4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 xml:space="preserve">                                                                     </w:t>
      </w:r>
      <w:r>
        <w:rPr>
          <w:iCs/>
        </w:rPr>
        <w:t xml:space="preserve">                       </w:t>
      </w:r>
      <w:r w:rsidRPr="002A3FE6">
        <w:rPr>
          <w:iCs/>
        </w:rPr>
        <w:t xml:space="preserve">Имя _________________                                                                                                     </w:t>
      </w:r>
      <w:r>
        <w:rPr>
          <w:iCs/>
        </w:rPr>
        <w:t xml:space="preserve">            </w:t>
      </w:r>
      <w:r w:rsidRPr="002A3FE6">
        <w:rPr>
          <w:iCs/>
        </w:rPr>
        <w:t>Отчество _____________________</w:t>
      </w:r>
      <w:r>
        <w:rPr>
          <w:iCs/>
        </w:rPr>
        <w:t xml:space="preserve">      </w:t>
      </w:r>
    </w:p>
    <w:p w:rsidR="00DC297E" w:rsidRPr="009925B2" w:rsidRDefault="00DC297E" w:rsidP="00486BB4">
      <w:pPr>
        <w:pStyle w:val="NormalWeb"/>
        <w:spacing w:after="0" w:afterAutospacing="0"/>
        <w:contextualSpacing/>
        <w:jc w:val="center"/>
        <w:rPr>
          <w:iCs/>
          <w:sz w:val="18"/>
          <w:szCs w:val="18"/>
        </w:rPr>
      </w:pPr>
      <w:r w:rsidRPr="002A3FE6">
        <w:rPr>
          <w:iCs/>
        </w:rPr>
        <w:t xml:space="preserve">                                                                              </w:t>
      </w:r>
      <w:r>
        <w:rPr>
          <w:iCs/>
        </w:rPr>
        <w:t xml:space="preserve">      </w:t>
      </w:r>
      <w:r w:rsidRPr="009925B2">
        <w:rPr>
          <w:iCs/>
          <w:sz w:val="18"/>
          <w:szCs w:val="18"/>
        </w:rPr>
        <w:t>(родителей (законных представителей)</w:t>
      </w:r>
    </w:p>
    <w:p w:rsidR="00DC297E" w:rsidRPr="002A3FE6" w:rsidRDefault="00DC297E" w:rsidP="00486BB4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>                                                                                           Проживающего по адресу:</w:t>
      </w:r>
    </w:p>
    <w:p w:rsidR="00DC297E" w:rsidRPr="002A3FE6" w:rsidRDefault="00DC297E" w:rsidP="00486BB4">
      <w:pPr>
        <w:pStyle w:val="NormalWeb"/>
        <w:spacing w:after="0" w:afterAutospacing="0"/>
        <w:contextualSpacing/>
        <w:jc w:val="center"/>
        <w:rPr>
          <w:iCs/>
        </w:rPr>
      </w:pPr>
      <w:r w:rsidRPr="002A3FE6">
        <w:rPr>
          <w:iCs/>
        </w:rPr>
        <w:t xml:space="preserve">                                                                            </w:t>
      </w:r>
      <w:r>
        <w:rPr>
          <w:iCs/>
        </w:rPr>
        <w:t xml:space="preserve">         </w:t>
      </w:r>
      <w:r w:rsidRPr="002A3FE6">
        <w:rPr>
          <w:iCs/>
        </w:rPr>
        <w:t>_____________________________</w:t>
      </w:r>
    </w:p>
    <w:p w:rsidR="00DC297E" w:rsidRPr="002A3FE6" w:rsidRDefault="00DC297E" w:rsidP="00486BB4">
      <w:pPr>
        <w:pStyle w:val="NormalWeb"/>
        <w:spacing w:after="0" w:afterAutospacing="0"/>
        <w:contextualSpacing/>
        <w:jc w:val="center"/>
        <w:rPr>
          <w:iCs/>
        </w:rPr>
      </w:pPr>
      <w:r w:rsidRPr="002A3FE6">
        <w:rPr>
          <w:iCs/>
        </w:rPr>
        <w:t>                                                                </w:t>
      </w:r>
      <w:r>
        <w:rPr>
          <w:iCs/>
        </w:rPr>
        <w:t xml:space="preserve">                  </w:t>
      </w:r>
      <w:r w:rsidRPr="002A3FE6">
        <w:rPr>
          <w:iCs/>
        </w:rPr>
        <w:t>Зарегистрированного по адресу:</w:t>
      </w:r>
    </w:p>
    <w:p w:rsidR="00DC297E" w:rsidRPr="002A3FE6" w:rsidRDefault="00DC297E" w:rsidP="00486BB4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 xml:space="preserve">                                                                                         </w:t>
      </w:r>
      <w:r>
        <w:rPr>
          <w:iCs/>
        </w:rPr>
        <w:t xml:space="preserve">   </w:t>
      </w:r>
      <w:r w:rsidRPr="002A3FE6">
        <w:rPr>
          <w:iCs/>
        </w:rPr>
        <w:t>____________</w:t>
      </w:r>
      <w:r>
        <w:rPr>
          <w:iCs/>
        </w:rPr>
        <w:t>____________</w:t>
      </w:r>
      <w:r w:rsidRPr="002A3FE6">
        <w:rPr>
          <w:iCs/>
        </w:rPr>
        <w:t>_______</w:t>
      </w:r>
    </w:p>
    <w:p w:rsidR="00DC297E" w:rsidRPr="002A3FE6" w:rsidRDefault="00DC297E" w:rsidP="00024D45">
      <w:pPr>
        <w:pStyle w:val="NormalWeb"/>
        <w:spacing w:after="0" w:afterAutospacing="0"/>
        <w:contextualSpacing/>
        <w:jc w:val="right"/>
        <w:rPr>
          <w:iCs/>
        </w:rPr>
      </w:pPr>
      <w:r w:rsidRPr="002A3FE6">
        <w:rPr>
          <w:iCs/>
        </w:rPr>
        <w:t>                                         Контактный телефон _____________</w:t>
      </w:r>
    </w:p>
    <w:p w:rsidR="00DC297E" w:rsidRPr="00486BB4" w:rsidRDefault="00DC297E" w:rsidP="00024D45">
      <w:pPr>
        <w:pStyle w:val="NormalWeb"/>
        <w:spacing w:after="0" w:afterAutospacing="0"/>
        <w:contextualSpacing/>
        <w:rPr>
          <w:iCs/>
          <w:sz w:val="20"/>
          <w:szCs w:val="20"/>
        </w:rPr>
      </w:pPr>
      <w:r w:rsidRPr="00374EA1">
        <w:rPr>
          <w:iCs/>
        </w:rPr>
        <w:t xml:space="preserve">                                                                                           </w:t>
      </w:r>
      <w:r>
        <w:rPr>
          <w:iCs/>
        </w:rPr>
        <w:t xml:space="preserve">   </w:t>
      </w:r>
      <w:r w:rsidRPr="002A3FE6">
        <w:rPr>
          <w:iCs/>
          <w:lang w:val="en-US"/>
        </w:rPr>
        <w:t>e</w:t>
      </w:r>
      <w:r w:rsidRPr="00374EA1">
        <w:rPr>
          <w:iCs/>
        </w:rPr>
        <w:t>-</w:t>
      </w:r>
      <w:r w:rsidRPr="002A3FE6">
        <w:rPr>
          <w:iCs/>
          <w:lang w:val="en-US"/>
        </w:rPr>
        <w:t>mail</w:t>
      </w:r>
      <w:r w:rsidRPr="002A3FE6">
        <w:rPr>
          <w:iCs/>
        </w:rPr>
        <w:t>_____________________</w:t>
      </w:r>
    </w:p>
    <w:p w:rsidR="00DC297E" w:rsidRDefault="00DC297E" w:rsidP="00486BB4">
      <w:pPr>
        <w:pStyle w:val="NormalWeb"/>
        <w:spacing w:after="0" w:afterAutospacing="0"/>
        <w:contextualSpacing/>
        <w:jc w:val="center"/>
        <w:rPr>
          <w:rStyle w:val="Strong"/>
          <w:bCs/>
          <w:iCs/>
        </w:rPr>
      </w:pPr>
    </w:p>
    <w:p w:rsidR="00DC297E" w:rsidRDefault="00DC297E" w:rsidP="00486BB4">
      <w:pPr>
        <w:pStyle w:val="NormalWeb"/>
        <w:spacing w:after="0" w:afterAutospacing="0"/>
        <w:contextualSpacing/>
        <w:jc w:val="center"/>
        <w:rPr>
          <w:rStyle w:val="Strong"/>
          <w:bCs/>
          <w:iCs/>
        </w:rPr>
      </w:pPr>
    </w:p>
    <w:p w:rsidR="00DC297E" w:rsidRDefault="00DC297E" w:rsidP="00486BB4">
      <w:pPr>
        <w:pStyle w:val="NormalWeb"/>
        <w:spacing w:after="0" w:afterAutospacing="0"/>
        <w:contextualSpacing/>
        <w:jc w:val="center"/>
        <w:rPr>
          <w:rStyle w:val="Strong"/>
          <w:bCs/>
          <w:iCs/>
        </w:rPr>
      </w:pPr>
    </w:p>
    <w:p w:rsidR="00DC297E" w:rsidRDefault="00DC297E" w:rsidP="00486BB4">
      <w:pPr>
        <w:pStyle w:val="NormalWeb"/>
        <w:spacing w:after="0" w:afterAutospacing="0"/>
        <w:contextualSpacing/>
        <w:jc w:val="center"/>
        <w:rPr>
          <w:rStyle w:val="Strong"/>
          <w:bCs/>
          <w:iCs/>
        </w:rPr>
      </w:pPr>
    </w:p>
    <w:p w:rsidR="00DC297E" w:rsidRDefault="00DC297E" w:rsidP="00486BB4">
      <w:pPr>
        <w:pStyle w:val="NormalWeb"/>
        <w:spacing w:after="0" w:afterAutospacing="0"/>
        <w:contextualSpacing/>
        <w:jc w:val="center"/>
        <w:rPr>
          <w:rStyle w:val="Strong"/>
          <w:bCs/>
          <w:iCs/>
        </w:rPr>
      </w:pPr>
    </w:p>
    <w:p w:rsidR="00DC297E" w:rsidRPr="002A3FE6" w:rsidRDefault="00DC297E" w:rsidP="00486BB4">
      <w:pPr>
        <w:pStyle w:val="NormalWeb"/>
        <w:spacing w:after="0" w:afterAutospacing="0"/>
        <w:contextualSpacing/>
        <w:jc w:val="center"/>
        <w:rPr>
          <w:iCs/>
        </w:rPr>
      </w:pPr>
      <w:r w:rsidRPr="002A3FE6">
        <w:rPr>
          <w:rStyle w:val="Strong"/>
          <w:bCs/>
          <w:iCs/>
        </w:rPr>
        <w:t>ЗАЯВЛЕНИЕ</w:t>
      </w: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> </w:t>
      </w: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>Прошу принять моего ребенка____________________________________</w:t>
      </w:r>
      <w:r>
        <w:rPr>
          <w:iCs/>
        </w:rPr>
        <w:t>_______________</w:t>
      </w: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>                                                          (Фамилия, имя, отчество  ребенка)</w:t>
      </w: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>____________________________________________________________________________, </w:t>
      </w:r>
    </w:p>
    <w:p w:rsidR="00DC297E" w:rsidRPr="002A3FE6" w:rsidRDefault="00DC297E" w:rsidP="00C1000D">
      <w:pPr>
        <w:pStyle w:val="NormalWeb"/>
        <w:spacing w:after="0" w:afterAutospacing="0"/>
        <w:contextualSpacing/>
        <w:jc w:val="both"/>
        <w:rPr>
          <w:iCs/>
        </w:rPr>
      </w:pPr>
      <w:r w:rsidRPr="002A3FE6">
        <w:rPr>
          <w:iCs/>
        </w:rPr>
        <w:t> Дата  рождения__________________ в группу ____________________________________ ,</w:t>
      </w: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 xml:space="preserve">Фамилия, имя, отчество, место работы: </w:t>
      </w: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>Матери ______________________________________________________________________</w:t>
      </w: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>_____________________________________________________________________________</w:t>
      </w: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>Отца ________________________________________________________________________</w:t>
      </w: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>_____________________________________________________________________________</w:t>
      </w: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</w:p>
    <w:p w:rsidR="00DC297E" w:rsidRPr="002A3FE6" w:rsidRDefault="00DC297E" w:rsidP="002A3FE6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>С уставом  образовательной  организации,  с  лицензией  на    осуществление образовательной деятельности, с образовательн</w:t>
      </w:r>
      <w:r>
        <w:rPr>
          <w:iCs/>
        </w:rPr>
        <w:t>ой</w:t>
      </w:r>
      <w:r w:rsidRPr="002A3FE6">
        <w:rPr>
          <w:iCs/>
        </w:rPr>
        <w:t xml:space="preserve"> программ</w:t>
      </w:r>
      <w:r>
        <w:rPr>
          <w:iCs/>
        </w:rPr>
        <w:t>ой,</w:t>
      </w:r>
      <w:r w:rsidRPr="002A3FE6">
        <w:rPr>
          <w:iCs/>
        </w:rPr>
        <w:t> ,  права</w:t>
      </w:r>
      <w:r>
        <w:rPr>
          <w:iCs/>
        </w:rPr>
        <w:t>ми</w:t>
      </w:r>
      <w:r w:rsidRPr="002A3FE6">
        <w:rPr>
          <w:iCs/>
        </w:rPr>
        <w:t>  и  обязанност</w:t>
      </w:r>
      <w:r>
        <w:rPr>
          <w:iCs/>
        </w:rPr>
        <w:t>ями</w:t>
      </w:r>
      <w:r w:rsidRPr="002A3FE6">
        <w:rPr>
          <w:iCs/>
        </w:rPr>
        <w:t xml:space="preserve">     </w:t>
      </w:r>
      <w:r>
        <w:rPr>
          <w:iCs/>
        </w:rPr>
        <w:t>обучающегося</w:t>
      </w:r>
      <w:r w:rsidRPr="002A3FE6">
        <w:rPr>
          <w:iCs/>
        </w:rPr>
        <w:t xml:space="preserve"> ознакомлен</w:t>
      </w:r>
      <w:r>
        <w:rPr>
          <w:iCs/>
        </w:rPr>
        <w:t>(а)</w:t>
      </w:r>
      <w:r w:rsidRPr="002A3FE6">
        <w:rPr>
          <w:iCs/>
        </w:rPr>
        <w:t xml:space="preserve"> (Закон об Образовании РФ от 29.12.2012г. № 273-ФЗ ст.55 часть 2)</w:t>
      </w:r>
    </w:p>
    <w:p w:rsidR="00DC297E" w:rsidRPr="002A3FE6" w:rsidRDefault="00DC297E" w:rsidP="002A3FE6">
      <w:pPr>
        <w:pStyle w:val="NormalWeb"/>
        <w:spacing w:after="0" w:afterAutospacing="0"/>
        <w:contextualSpacing/>
        <w:rPr>
          <w:iCs/>
        </w:rPr>
      </w:pP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>______________                            </w:t>
      </w:r>
      <w:r>
        <w:rPr>
          <w:iCs/>
        </w:rPr>
        <w:t xml:space="preserve">            </w:t>
      </w:r>
      <w:r w:rsidRPr="002A3FE6">
        <w:rPr>
          <w:iCs/>
        </w:rPr>
        <w:t>   _______________/__________________________/</w:t>
      </w:r>
    </w:p>
    <w:p w:rsidR="00DC297E" w:rsidRDefault="00DC297E" w:rsidP="00C1000D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>            дата                                                      подпись                              расшифровка подписи</w:t>
      </w: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  <w:r>
        <w:rPr>
          <w:iCs/>
        </w:rPr>
        <w:t>С</w:t>
      </w:r>
      <w:r w:rsidRPr="002A3FE6">
        <w:rPr>
          <w:iCs/>
        </w:rPr>
        <w:t>оглас</w:t>
      </w:r>
      <w:r>
        <w:rPr>
          <w:iCs/>
        </w:rPr>
        <w:t>ен(а)</w:t>
      </w:r>
      <w:r w:rsidRPr="002A3FE6">
        <w:rPr>
          <w:iCs/>
        </w:rPr>
        <w:t xml:space="preserve"> на и обработку моих персональных данных </w:t>
      </w:r>
      <w:r>
        <w:rPr>
          <w:iCs/>
        </w:rPr>
        <w:t>и персональных данных ребенка в порядке, установленном законодательством Российской Федерации:</w:t>
      </w: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>______________                              </w:t>
      </w:r>
      <w:r>
        <w:rPr>
          <w:iCs/>
        </w:rPr>
        <w:t xml:space="preserve">          </w:t>
      </w:r>
      <w:r w:rsidRPr="002A3FE6">
        <w:rPr>
          <w:iCs/>
        </w:rPr>
        <w:t xml:space="preserve"> _______________/___________________________/</w:t>
      </w:r>
    </w:p>
    <w:p w:rsidR="00DC297E" w:rsidRPr="002A3FE6" w:rsidRDefault="00DC297E" w:rsidP="00C1000D">
      <w:pPr>
        <w:pStyle w:val="NormalWeb"/>
        <w:spacing w:after="0" w:afterAutospacing="0"/>
        <w:contextualSpacing/>
        <w:rPr>
          <w:iCs/>
        </w:rPr>
      </w:pPr>
      <w:r w:rsidRPr="002A3FE6">
        <w:rPr>
          <w:iCs/>
        </w:rPr>
        <w:t>            дата                                                      подпись                              расшифровка подписи</w:t>
      </w:r>
    </w:p>
    <w:p w:rsidR="00DC297E" w:rsidRDefault="00DC297E"/>
    <w:p w:rsidR="00DC297E" w:rsidRDefault="00DC297E"/>
    <w:p w:rsidR="00DC297E" w:rsidRDefault="00DC297E"/>
    <w:p w:rsidR="00DC297E" w:rsidRDefault="00DC297E"/>
    <w:p w:rsidR="00DC297E" w:rsidRDefault="00DC297E"/>
    <w:p w:rsidR="00DC297E" w:rsidRDefault="00DC297E"/>
    <w:p w:rsidR="00DC297E" w:rsidRDefault="00DC297E"/>
    <w:p w:rsidR="00DC297E" w:rsidRDefault="00DC297E"/>
    <w:p w:rsidR="00DC297E" w:rsidRDefault="00DC297E"/>
    <w:p w:rsidR="00DC297E" w:rsidRDefault="00DC297E"/>
    <w:p w:rsidR="00DC297E" w:rsidRPr="00374EA1" w:rsidRDefault="00DC297E" w:rsidP="00374EA1">
      <w:pPr>
        <w:pStyle w:val="NormalWeb"/>
        <w:spacing w:after="0" w:afterAutospacing="0"/>
        <w:contextualSpacing/>
        <w:rPr>
          <w:iCs/>
          <w:sz w:val="28"/>
          <w:szCs w:val="28"/>
        </w:rPr>
      </w:pPr>
      <w:r>
        <w:rPr>
          <w:iCs/>
        </w:rPr>
        <w:t xml:space="preserve">                                                                                          </w:t>
      </w:r>
      <w:r w:rsidRPr="00374EA1">
        <w:rPr>
          <w:iCs/>
          <w:sz w:val="28"/>
          <w:szCs w:val="28"/>
        </w:rPr>
        <w:t>Заведующему МБДОУ</w:t>
      </w:r>
    </w:p>
    <w:p w:rsidR="00DC297E" w:rsidRPr="00374EA1" w:rsidRDefault="00DC297E" w:rsidP="00374EA1">
      <w:pPr>
        <w:pStyle w:val="NormalWeb"/>
        <w:spacing w:after="0" w:afterAutospacing="0"/>
        <w:contextualSpacing/>
        <w:rPr>
          <w:iCs/>
          <w:sz w:val="28"/>
          <w:szCs w:val="28"/>
        </w:rPr>
      </w:pPr>
      <w:r w:rsidRPr="00374EA1">
        <w:rPr>
          <w:iCs/>
          <w:sz w:val="28"/>
          <w:szCs w:val="28"/>
        </w:rPr>
        <w:t xml:space="preserve">                                               </w:t>
      </w:r>
      <w:r>
        <w:rPr>
          <w:iCs/>
          <w:sz w:val="28"/>
          <w:szCs w:val="28"/>
        </w:rPr>
        <w:t xml:space="preserve">                              детский  сад № 8 п. Доброполье</w:t>
      </w:r>
      <w:r w:rsidRPr="00374EA1">
        <w:rPr>
          <w:iCs/>
          <w:sz w:val="28"/>
          <w:szCs w:val="28"/>
        </w:rPr>
        <w:t> </w:t>
      </w:r>
    </w:p>
    <w:p w:rsidR="00DC297E" w:rsidRPr="00374EA1" w:rsidRDefault="00DC297E" w:rsidP="00374EA1">
      <w:pPr>
        <w:pStyle w:val="NormalWeb"/>
        <w:spacing w:after="0" w:afterAutospacing="0"/>
        <w:contextualSpacing/>
        <w:rPr>
          <w:iCs/>
          <w:sz w:val="28"/>
          <w:szCs w:val="28"/>
        </w:rPr>
      </w:pPr>
      <w:r w:rsidRPr="00374EA1">
        <w:rPr>
          <w:iCs/>
          <w:sz w:val="28"/>
          <w:szCs w:val="28"/>
        </w:rPr>
        <w:t>__________________________</w:t>
      </w:r>
      <w:r>
        <w:rPr>
          <w:iCs/>
          <w:sz w:val="28"/>
          <w:szCs w:val="28"/>
        </w:rPr>
        <w:t>_______           Лиманской Г.Н</w:t>
      </w:r>
      <w:r w:rsidRPr="00374EA1">
        <w:rPr>
          <w:iCs/>
          <w:sz w:val="28"/>
          <w:szCs w:val="28"/>
        </w:rPr>
        <w:t>.  </w:t>
      </w:r>
    </w:p>
    <w:p w:rsidR="00DC297E" w:rsidRDefault="00DC297E">
      <w:r>
        <w:t xml:space="preserve">          адрес фактического проживания:</w:t>
      </w:r>
    </w:p>
    <w:p w:rsidR="00DC297E" w:rsidRDefault="00DC297E">
      <w:r>
        <w:t>_______________________________________</w:t>
      </w:r>
    </w:p>
    <w:p w:rsidR="00DC297E" w:rsidRDefault="00DC297E">
      <w:r>
        <w:t>_______________________________________</w:t>
      </w:r>
    </w:p>
    <w:p w:rsidR="00DC297E" w:rsidRDefault="00DC297E">
      <w:r>
        <w:t>_______________________________________</w:t>
      </w:r>
    </w:p>
    <w:p w:rsidR="00DC297E" w:rsidRDefault="00DC297E">
      <w:r>
        <w:t xml:space="preserve">          (адрес полностью, телефон)</w:t>
      </w:r>
    </w:p>
    <w:p w:rsidR="00DC297E" w:rsidRDefault="00DC297E">
      <w:r>
        <w:t>_______________________________________</w:t>
      </w:r>
    </w:p>
    <w:p w:rsidR="00DC297E" w:rsidRDefault="00DC297E">
      <w:r>
        <w:t>паспорт: _______________________________</w:t>
      </w:r>
    </w:p>
    <w:p w:rsidR="00DC297E" w:rsidRDefault="00DC297E">
      <w:r>
        <w:t>_______________________________________</w:t>
      </w:r>
    </w:p>
    <w:p w:rsidR="00DC297E" w:rsidRDefault="00DC297E">
      <w:r>
        <w:t>_______________________________________</w:t>
      </w:r>
    </w:p>
    <w:p w:rsidR="00DC297E" w:rsidRDefault="00DC297E"/>
    <w:p w:rsidR="00DC297E" w:rsidRDefault="00DC297E"/>
    <w:p w:rsidR="00DC297E" w:rsidRDefault="00DC297E"/>
    <w:p w:rsidR="00DC297E" w:rsidRDefault="00DC297E" w:rsidP="00374EA1">
      <w:pPr>
        <w:jc w:val="center"/>
      </w:pPr>
      <w:r>
        <w:t>заявление</w:t>
      </w:r>
    </w:p>
    <w:p w:rsidR="00DC297E" w:rsidRPr="009925B2" w:rsidRDefault="00DC297E" w:rsidP="00374EA1">
      <w:pPr>
        <w:jc w:val="center"/>
      </w:pPr>
      <w:r w:rsidRPr="009925B2">
        <w:t>Прошу отчислить моего ребенка _________________________________________________</w:t>
      </w:r>
    </w:p>
    <w:p w:rsidR="00DC297E" w:rsidRDefault="00DC297E" w:rsidP="00374EA1">
      <w:r>
        <w:t>_____________________________________________________________________________</w:t>
      </w:r>
    </w:p>
    <w:p w:rsidR="00DC297E" w:rsidRPr="00374EA1" w:rsidRDefault="00DC297E" w:rsidP="00374EA1">
      <w:pPr>
        <w:jc w:val="center"/>
        <w:rPr>
          <w:sz w:val="20"/>
          <w:szCs w:val="20"/>
        </w:rPr>
      </w:pPr>
      <w:r w:rsidRPr="00374EA1">
        <w:rPr>
          <w:sz w:val="20"/>
          <w:szCs w:val="20"/>
        </w:rPr>
        <w:t>(фамилия, имя, дата рождения)</w:t>
      </w:r>
    </w:p>
    <w:p w:rsidR="00DC297E" w:rsidRDefault="00DC297E">
      <w:r>
        <w:t>из Муниципального бюджетного дошкольного образовательного учреждения детского сада № 8 п. Доброполье.</w:t>
      </w:r>
    </w:p>
    <w:p w:rsidR="00DC297E" w:rsidRDefault="00DC297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97E" w:rsidRDefault="00DC297E"/>
    <w:p w:rsidR="00DC297E" w:rsidRDefault="00DC297E"/>
    <w:p w:rsidR="00DC297E" w:rsidRDefault="00DC297E"/>
    <w:p w:rsidR="00DC297E" w:rsidRDefault="00DC297E">
      <w:r>
        <w:t>___________________________________</w:t>
      </w:r>
    </w:p>
    <w:p w:rsidR="00DC297E" w:rsidRDefault="00DC297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374EA1">
        <w:rPr>
          <w:sz w:val="20"/>
          <w:szCs w:val="20"/>
        </w:rPr>
        <w:t>(подпись)</w:t>
      </w:r>
    </w:p>
    <w:p w:rsidR="00DC297E" w:rsidRDefault="00DC297E">
      <w:pPr>
        <w:rPr>
          <w:sz w:val="20"/>
          <w:szCs w:val="20"/>
        </w:rPr>
      </w:pPr>
    </w:p>
    <w:p w:rsidR="00DC297E" w:rsidRDefault="00DC297E">
      <w:pPr>
        <w:rPr>
          <w:sz w:val="20"/>
          <w:szCs w:val="20"/>
        </w:rPr>
      </w:pPr>
    </w:p>
    <w:p w:rsidR="00DC297E" w:rsidRPr="009925B2" w:rsidRDefault="00DC297E" w:rsidP="00374EA1">
      <w:pPr>
        <w:spacing w:line="480" w:lineRule="auto"/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«_________» ____________________ </w:t>
      </w:r>
      <w:r w:rsidRPr="009925B2">
        <w:t>20____ года.</w:t>
      </w:r>
    </w:p>
    <w:p w:rsidR="00DC297E" w:rsidRDefault="00DC297E" w:rsidP="00374EA1">
      <w:pPr>
        <w:spacing w:line="480" w:lineRule="auto"/>
        <w:rPr>
          <w:sz w:val="20"/>
          <w:szCs w:val="20"/>
        </w:rPr>
      </w:pPr>
    </w:p>
    <w:p w:rsidR="00DC297E" w:rsidRDefault="00DC297E" w:rsidP="00374EA1">
      <w:pPr>
        <w:spacing w:line="480" w:lineRule="auto"/>
        <w:rPr>
          <w:sz w:val="20"/>
          <w:szCs w:val="20"/>
        </w:rPr>
      </w:pPr>
    </w:p>
    <w:p w:rsidR="00DC297E" w:rsidRDefault="00DC297E" w:rsidP="00374EA1">
      <w:pPr>
        <w:spacing w:line="480" w:lineRule="auto"/>
        <w:rPr>
          <w:sz w:val="20"/>
          <w:szCs w:val="20"/>
        </w:rPr>
      </w:pPr>
    </w:p>
    <w:p w:rsidR="00DC297E" w:rsidRDefault="00DC297E" w:rsidP="00374EA1">
      <w:pPr>
        <w:spacing w:line="480" w:lineRule="auto"/>
        <w:rPr>
          <w:sz w:val="20"/>
          <w:szCs w:val="20"/>
        </w:rPr>
      </w:pPr>
    </w:p>
    <w:p w:rsidR="00DC297E" w:rsidRDefault="00DC297E" w:rsidP="00374EA1">
      <w:pPr>
        <w:spacing w:line="480" w:lineRule="auto"/>
        <w:rPr>
          <w:sz w:val="20"/>
          <w:szCs w:val="20"/>
        </w:rPr>
      </w:pPr>
    </w:p>
    <w:p w:rsidR="00DC297E" w:rsidRDefault="00DC297E" w:rsidP="00374EA1">
      <w:pPr>
        <w:spacing w:line="480" w:lineRule="auto"/>
        <w:rPr>
          <w:sz w:val="20"/>
          <w:szCs w:val="20"/>
        </w:rPr>
      </w:pPr>
    </w:p>
    <w:p w:rsidR="00DC297E" w:rsidRDefault="00DC297E" w:rsidP="00374EA1">
      <w:pPr>
        <w:spacing w:line="480" w:lineRule="auto"/>
        <w:rPr>
          <w:sz w:val="20"/>
          <w:szCs w:val="20"/>
        </w:rPr>
      </w:pPr>
    </w:p>
    <w:p w:rsidR="00DC297E" w:rsidRDefault="00DC297E" w:rsidP="00374EA1">
      <w:pPr>
        <w:spacing w:line="480" w:lineRule="auto"/>
        <w:rPr>
          <w:sz w:val="20"/>
          <w:szCs w:val="20"/>
        </w:rPr>
      </w:pPr>
    </w:p>
    <w:p w:rsidR="00DC297E" w:rsidRDefault="00DC297E" w:rsidP="00374EA1">
      <w:pPr>
        <w:spacing w:line="480" w:lineRule="auto"/>
        <w:rPr>
          <w:sz w:val="20"/>
          <w:szCs w:val="20"/>
        </w:rPr>
      </w:pPr>
    </w:p>
    <w:p w:rsidR="00DC297E" w:rsidRDefault="00DC297E" w:rsidP="00374EA1">
      <w:pPr>
        <w:spacing w:line="480" w:lineRule="auto"/>
        <w:rPr>
          <w:sz w:val="20"/>
          <w:szCs w:val="20"/>
        </w:rPr>
      </w:pPr>
    </w:p>
    <w:p w:rsidR="00DC297E" w:rsidRPr="00374EA1" w:rsidRDefault="00DC297E" w:rsidP="009925B2">
      <w:pPr>
        <w:pStyle w:val="NormalWeb"/>
        <w:spacing w:after="0" w:afterAutospacing="0"/>
        <w:contextualSpacing/>
        <w:rPr>
          <w:iCs/>
          <w:sz w:val="28"/>
          <w:szCs w:val="28"/>
        </w:rPr>
      </w:pPr>
      <w:r>
        <w:rPr>
          <w:iCs/>
        </w:rPr>
        <w:t xml:space="preserve">                                                                                          </w:t>
      </w:r>
      <w:r w:rsidRPr="00374EA1">
        <w:rPr>
          <w:iCs/>
          <w:sz w:val="28"/>
          <w:szCs w:val="28"/>
        </w:rPr>
        <w:t>Заведующему МБДОУ</w:t>
      </w:r>
    </w:p>
    <w:p w:rsidR="00DC297E" w:rsidRPr="00374EA1" w:rsidRDefault="00DC297E" w:rsidP="009925B2">
      <w:pPr>
        <w:pStyle w:val="NormalWeb"/>
        <w:spacing w:after="0" w:afterAutospacing="0"/>
        <w:contextualSpacing/>
        <w:rPr>
          <w:iCs/>
          <w:sz w:val="28"/>
          <w:szCs w:val="28"/>
        </w:rPr>
      </w:pPr>
      <w:r w:rsidRPr="00374EA1">
        <w:rPr>
          <w:iCs/>
          <w:sz w:val="28"/>
          <w:szCs w:val="28"/>
        </w:rPr>
        <w:t xml:space="preserve">                                               </w:t>
      </w:r>
      <w:r>
        <w:rPr>
          <w:iCs/>
          <w:sz w:val="28"/>
          <w:szCs w:val="28"/>
        </w:rPr>
        <w:t xml:space="preserve">                              детский  сад № 8 п. Доброполье</w:t>
      </w:r>
      <w:r w:rsidRPr="00374EA1">
        <w:rPr>
          <w:iCs/>
          <w:sz w:val="28"/>
          <w:szCs w:val="28"/>
        </w:rPr>
        <w:t> </w:t>
      </w:r>
    </w:p>
    <w:p w:rsidR="00DC297E" w:rsidRPr="00374EA1" w:rsidRDefault="00DC297E" w:rsidP="009925B2">
      <w:pPr>
        <w:pStyle w:val="NormalWeb"/>
        <w:spacing w:after="0" w:afterAutospacing="0"/>
        <w:contextualSpacing/>
        <w:rPr>
          <w:iCs/>
          <w:sz w:val="28"/>
          <w:szCs w:val="28"/>
        </w:rPr>
      </w:pPr>
      <w:r w:rsidRPr="00374EA1">
        <w:rPr>
          <w:iCs/>
          <w:sz w:val="28"/>
          <w:szCs w:val="28"/>
        </w:rPr>
        <w:t>_________________________________          </w:t>
      </w:r>
      <w:r>
        <w:rPr>
          <w:iCs/>
          <w:sz w:val="28"/>
          <w:szCs w:val="28"/>
        </w:rPr>
        <w:t> Лиманской Г.Н</w:t>
      </w:r>
      <w:r w:rsidRPr="00374EA1">
        <w:rPr>
          <w:iCs/>
          <w:sz w:val="28"/>
          <w:szCs w:val="28"/>
        </w:rPr>
        <w:t>.  </w:t>
      </w:r>
    </w:p>
    <w:p w:rsidR="00DC297E" w:rsidRDefault="00DC297E" w:rsidP="009925B2">
      <w:r>
        <w:t xml:space="preserve">          адрес фактического проживания:</w:t>
      </w:r>
    </w:p>
    <w:p w:rsidR="00DC297E" w:rsidRDefault="00DC297E" w:rsidP="009925B2">
      <w:r>
        <w:t>_______________________________________</w:t>
      </w:r>
    </w:p>
    <w:p w:rsidR="00DC297E" w:rsidRDefault="00DC297E" w:rsidP="009925B2">
      <w:r>
        <w:t>_______________________________________</w:t>
      </w:r>
    </w:p>
    <w:p w:rsidR="00DC297E" w:rsidRDefault="00DC297E" w:rsidP="009925B2">
      <w:r>
        <w:t>_______________________________________</w:t>
      </w:r>
    </w:p>
    <w:p w:rsidR="00DC297E" w:rsidRDefault="00DC297E" w:rsidP="009925B2">
      <w:r>
        <w:t xml:space="preserve">          (адрес полностью, телефон)</w:t>
      </w:r>
    </w:p>
    <w:p w:rsidR="00DC297E" w:rsidRDefault="00DC297E" w:rsidP="009925B2">
      <w:r>
        <w:t>_______________________________________</w:t>
      </w:r>
    </w:p>
    <w:p w:rsidR="00DC297E" w:rsidRDefault="00DC297E" w:rsidP="009925B2">
      <w:r>
        <w:t>паспорт: _______________________________</w:t>
      </w:r>
    </w:p>
    <w:p w:rsidR="00DC297E" w:rsidRDefault="00DC297E" w:rsidP="009925B2">
      <w:r>
        <w:t>_______________________________________</w:t>
      </w:r>
    </w:p>
    <w:p w:rsidR="00DC297E" w:rsidRDefault="00DC297E" w:rsidP="009925B2">
      <w:r>
        <w:t>_______________________________________</w:t>
      </w:r>
    </w:p>
    <w:p w:rsidR="00DC297E" w:rsidRDefault="00DC297E" w:rsidP="009925B2"/>
    <w:p w:rsidR="00DC297E" w:rsidRDefault="00DC297E" w:rsidP="009925B2"/>
    <w:p w:rsidR="00DC297E" w:rsidRDefault="00DC297E" w:rsidP="009925B2"/>
    <w:p w:rsidR="00DC297E" w:rsidRDefault="00DC297E" w:rsidP="009925B2"/>
    <w:p w:rsidR="00DC297E" w:rsidRDefault="00DC297E" w:rsidP="009925B2"/>
    <w:p w:rsidR="00DC297E" w:rsidRDefault="00DC297E" w:rsidP="009925B2"/>
    <w:p w:rsidR="00DC297E" w:rsidRDefault="00DC297E" w:rsidP="009925B2">
      <w:pPr>
        <w:jc w:val="center"/>
      </w:pPr>
      <w:r>
        <w:t>заявление</w:t>
      </w:r>
    </w:p>
    <w:p w:rsidR="00DC297E" w:rsidRPr="009925B2" w:rsidRDefault="00DC297E" w:rsidP="009925B2">
      <w:pPr>
        <w:jc w:val="center"/>
      </w:pPr>
      <w:r w:rsidRPr="009925B2">
        <w:t xml:space="preserve">Прошу </w:t>
      </w:r>
      <w:r>
        <w:t xml:space="preserve">сохранить место за моим </w:t>
      </w:r>
      <w:r w:rsidRPr="009925B2">
        <w:t xml:space="preserve"> ребенк</w:t>
      </w:r>
      <w:r>
        <w:t>ом</w:t>
      </w:r>
      <w:r w:rsidRPr="009925B2">
        <w:t xml:space="preserve"> </w:t>
      </w:r>
      <w:r>
        <w:t>________</w:t>
      </w:r>
      <w:r w:rsidRPr="009925B2">
        <w:t>_______________________________</w:t>
      </w:r>
    </w:p>
    <w:p w:rsidR="00DC297E" w:rsidRDefault="00DC297E" w:rsidP="009925B2">
      <w:r>
        <w:t>_____________________________________________________________________________</w:t>
      </w:r>
    </w:p>
    <w:p w:rsidR="00DC297E" w:rsidRPr="00374EA1" w:rsidRDefault="00DC297E" w:rsidP="009925B2">
      <w:pPr>
        <w:jc w:val="center"/>
        <w:rPr>
          <w:sz w:val="20"/>
          <w:szCs w:val="20"/>
        </w:rPr>
      </w:pPr>
      <w:r w:rsidRPr="00374EA1">
        <w:rPr>
          <w:sz w:val="20"/>
          <w:szCs w:val="20"/>
        </w:rPr>
        <w:t>(фамилия, имя, дата рождения)</w:t>
      </w:r>
    </w:p>
    <w:p w:rsidR="00DC297E" w:rsidRDefault="00DC297E" w:rsidP="009925B2">
      <w:r>
        <w:t>в Муниципальном  бюджетном дошкольном образовательном учреждении детский сад    № 8 п. Доброполье.</w:t>
      </w:r>
    </w:p>
    <w:p w:rsidR="00DC297E" w:rsidRDefault="00DC297E" w:rsidP="009925B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97E" w:rsidRDefault="00DC297E" w:rsidP="009925B2"/>
    <w:p w:rsidR="00DC297E" w:rsidRDefault="00DC297E" w:rsidP="009925B2"/>
    <w:p w:rsidR="00DC297E" w:rsidRDefault="00DC297E" w:rsidP="009925B2"/>
    <w:p w:rsidR="00DC297E" w:rsidRDefault="00DC297E" w:rsidP="009925B2">
      <w:r>
        <w:t>___________________________________</w:t>
      </w:r>
    </w:p>
    <w:p w:rsidR="00DC297E" w:rsidRDefault="00DC297E" w:rsidP="009925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374EA1">
        <w:rPr>
          <w:sz w:val="20"/>
          <w:szCs w:val="20"/>
        </w:rPr>
        <w:t>(подпись)</w:t>
      </w:r>
    </w:p>
    <w:p w:rsidR="00DC297E" w:rsidRDefault="00DC297E" w:rsidP="009925B2">
      <w:pPr>
        <w:rPr>
          <w:sz w:val="20"/>
          <w:szCs w:val="20"/>
        </w:rPr>
      </w:pPr>
    </w:p>
    <w:p w:rsidR="00DC297E" w:rsidRDefault="00DC297E" w:rsidP="009925B2">
      <w:pPr>
        <w:rPr>
          <w:sz w:val="20"/>
          <w:szCs w:val="20"/>
        </w:rPr>
      </w:pPr>
    </w:p>
    <w:p w:rsidR="00DC297E" w:rsidRPr="00374EA1" w:rsidRDefault="00DC297E" w:rsidP="009925B2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«_________» ____________________ </w:t>
      </w:r>
      <w:r w:rsidRPr="009925B2">
        <w:t>20____ года.</w:t>
      </w:r>
    </w:p>
    <w:p w:rsidR="00DC297E" w:rsidRPr="00374EA1" w:rsidRDefault="00DC297E" w:rsidP="00374EA1">
      <w:pPr>
        <w:spacing w:line="480" w:lineRule="auto"/>
        <w:rPr>
          <w:sz w:val="20"/>
          <w:szCs w:val="20"/>
        </w:rPr>
      </w:pPr>
    </w:p>
    <w:sectPr w:rsidR="00DC297E" w:rsidRPr="00374EA1" w:rsidSect="00C2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19F"/>
    <w:rsid w:val="00024D45"/>
    <w:rsid w:val="002A3FE6"/>
    <w:rsid w:val="00374EA1"/>
    <w:rsid w:val="003C5361"/>
    <w:rsid w:val="00446870"/>
    <w:rsid w:val="00486BB4"/>
    <w:rsid w:val="00490B95"/>
    <w:rsid w:val="005B4BEE"/>
    <w:rsid w:val="00605F14"/>
    <w:rsid w:val="00730C56"/>
    <w:rsid w:val="0084619F"/>
    <w:rsid w:val="008C2B5E"/>
    <w:rsid w:val="009925B2"/>
    <w:rsid w:val="00C1000D"/>
    <w:rsid w:val="00C22D8E"/>
    <w:rsid w:val="00DC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D8E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84619F"/>
    <w:pPr>
      <w:spacing w:after="100" w:afterAutospacing="1" w:line="420" w:lineRule="atLeast"/>
      <w:outlineLvl w:val="0"/>
    </w:pPr>
    <w:rPr>
      <w:color w:val="333333"/>
      <w:kern w:val="36"/>
      <w:sz w:val="42"/>
      <w:szCs w:val="4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0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84619F"/>
    <w:pPr>
      <w:spacing w:after="100" w:afterAutospacing="1"/>
    </w:pPr>
  </w:style>
  <w:style w:type="character" w:styleId="Strong">
    <w:name w:val="Strong"/>
    <w:basedOn w:val="DefaultParagraphFont"/>
    <w:uiPriority w:val="99"/>
    <w:qFormat/>
    <w:rsid w:val="0084619F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747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918</Words>
  <Characters>5237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о зачислении ребенка в ДОУ</dc:title>
  <dc:subject/>
  <dc:creator>семья</dc:creator>
  <cp:keywords/>
  <dc:description/>
  <cp:lastModifiedBy>Мой ПК</cp:lastModifiedBy>
  <cp:revision>3</cp:revision>
  <cp:lastPrinted>2015-01-27T07:05:00Z</cp:lastPrinted>
  <dcterms:created xsi:type="dcterms:W3CDTF">2016-02-08T15:55:00Z</dcterms:created>
  <dcterms:modified xsi:type="dcterms:W3CDTF">2016-05-23T09:51:00Z</dcterms:modified>
</cp:coreProperties>
</file>