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2E1F" w:rsidRPr="00F8284E" w:rsidRDefault="00B22E1F" w:rsidP="00B13E32">
      <w:pPr>
        <w:shd w:val="clear" w:color="auto" w:fill="FFFFFF"/>
        <w:spacing w:after="0" w:line="240" w:lineRule="auto"/>
        <w:jc w:val="center"/>
        <w:rPr>
          <w:rFonts w:ascii="Cambria" w:hAnsi="Cambria"/>
          <w:b/>
          <w:sz w:val="36"/>
          <w:szCs w:val="36"/>
          <w:lang w:eastAsia="ru-RU"/>
        </w:rPr>
      </w:pPr>
    </w:p>
    <w:p w:rsidR="00B22E1F" w:rsidRPr="00F8284E" w:rsidRDefault="00B22E1F" w:rsidP="00B13E32">
      <w:pPr>
        <w:shd w:val="clear" w:color="auto" w:fill="FFFFFF"/>
        <w:spacing w:after="0" w:line="240" w:lineRule="auto"/>
        <w:jc w:val="center"/>
        <w:rPr>
          <w:rFonts w:ascii="Cambria" w:hAnsi="Cambria"/>
          <w:b/>
          <w:sz w:val="36"/>
          <w:szCs w:val="36"/>
          <w:u w:val="single" w:color="FFFFFF"/>
          <w:lang w:eastAsia="ru-RU"/>
        </w:rPr>
      </w:pPr>
      <w:r w:rsidRPr="00F8284E">
        <w:rPr>
          <w:rFonts w:ascii="Cambria" w:hAnsi="Cambria"/>
          <w:b/>
          <w:sz w:val="36"/>
          <w:szCs w:val="36"/>
          <w:u w:val="single" w:color="FFFFFF"/>
          <w:lang w:eastAsia="ru-RU"/>
        </w:rPr>
        <w:t>Консультация для родителей!</w:t>
      </w:r>
    </w:p>
    <w:p w:rsidR="00B22E1F" w:rsidRPr="00D316DA" w:rsidRDefault="00B22E1F" w:rsidP="00AC1749">
      <w:pPr>
        <w:spacing w:beforeAutospacing="1" w:after="0" w:line="332" w:lineRule="atLeast"/>
        <w:jc w:val="center"/>
        <w:textAlignment w:val="baseline"/>
        <w:rPr>
          <w:rFonts w:ascii="Cambria" w:hAnsi="Cambria"/>
          <w:b/>
          <w:sz w:val="32"/>
          <w:szCs w:val="32"/>
          <w:lang w:eastAsia="ru-RU"/>
        </w:rPr>
      </w:pPr>
      <w:r w:rsidRPr="00D316DA">
        <w:rPr>
          <w:rFonts w:ascii="Cambria" w:hAnsi="Cambria"/>
          <w:b/>
          <w:bCs/>
          <w:i/>
          <w:iCs/>
          <w:sz w:val="32"/>
          <w:szCs w:val="32"/>
          <w:lang w:eastAsia="ru-RU"/>
        </w:rPr>
        <w:t>Здоровье в порядке — спасибо зарядке!!!</w:t>
      </w:r>
    </w:p>
    <w:p w:rsidR="00B22E1F" w:rsidRPr="009D6378" w:rsidRDefault="00B22E1F" w:rsidP="00AC1749">
      <w:pPr>
        <w:spacing w:after="0" w:line="332" w:lineRule="atLeast"/>
        <w:jc w:val="center"/>
        <w:textAlignment w:val="baseline"/>
        <w:rPr>
          <w:rFonts w:ascii="Cambria" w:hAnsi="Cambria"/>
          <w:sz w:val="28"/>
          <w:szCs w:val="28"/>
          <w:lang w:eastAsia="ru-RU"/>
        </w:rPr>
      </w:pPr>
      <w:r w:rsidRPr="009D6378">
        <w:rPr>
          <w:rFonts w:ascii="Cambria" w:hAnsi="Cambria"/>
          <w:bCs/>
          <w:sz w:val="28"/>
          <w:szCs w:val="28"/>
          <w:lang w:eastAsia="ru-RU"/>
        </w:rPr>
        <w:t>Для чего нужна зарядка? –</w:t>
      </w:r>
    </w:p>
    <w:p w:rsidR="00B22E1F" w:rsidRPr="009D6378" w:rsidRDefault="00B22E1F" w:rsidP="00AC1749">
      <w:pPr>
        <w:spacing w:after="0" w:line="332" w:lineRule="atLeast"/>
        <w:jc w:val="center"/>
        <w:textAlignment w:val="baseline"/>
        <w:rPr>
          <w:rFonts w:ascii="Cambria" w:hAnsi="Cambria"/>
          <w:sz w:val="28"/>
          <w:szCs w:val="28"/>
          <w:lang w:eastAsia="ru-RU"/>
        </w:rPr>
      </w:pPr>
      <w:r w:rsidRPr="009D6378">
        <w:rPr>
          <w:rFonts w:ascii="Cambria" w:hAnsi="Cambria"/>
          <w:bCs/>
          <w:sz w:val="28"/>
          <w:szCs w:val="28"/>
          <w:lang w:eastAsia="ru-RU"/>
        </w:rPr>
        <w:t>Это вовсе не загадка –</w:t>
      </w:r>
    </w:p>
    <w:p w:rsidR="00B22E1F" w:rsidRPr="009D6378" w:rsidRDefault="00B22E1F" w:rsidP="00AC1749">
      <w:pPr>
        <w:spacing w:after="0" w:line="332" w:lineRule="atLeast"/>
        <w:jc w:val="center"/>
        <w:textAlignment w:val="baseline"/>
        <w:rPr>
          <w:rFonts w:ascii="Cambria" w:hAnsi="Cambria"/>
          <w:sz w:val="28"/>
          <w:szCs w:val="28"/>
          <w:lang w:eastAsia="ru-RU"/>
        </w:rPr>
      </w:pPr>
      <w:r w:rsidRPr="009D6378">
        <w:rPr>
          <w:rFonts w:ascii="Cambria" w:hAnsi="Cambria"/>
          <w:bCs/>
          <w:sz w:val="28"/>
          <w:szCs w:val="28"/>
          <w:lang w:eastAsia="ru-RU"/>
        </w:rPr>
        <w:t>Чтобы силу развивать</w:t>
      </w:r>
    </w:p>
    <w:p w:rsidR="00B22E1F" w:rsidRPr="009D6378" w:rsidRDefault="00B22E1F" w:rsidP="005950DF">
      <w:pPr>
        <w:pStyle w:val="NormalWeb"/>
        <w:spacing w:before="0" w:beforeAutospacing="0" w:after="0" w:afterAutospacing="0" w:line="309" w:lineRule="atLeast"/>
        <w:ind w:firstLine="65"/>
        <w:jc w:val="center"/>
        <w:textAlignment w:val="baseline"/>
        <w:rPr>
          <w:rFonts w:ascii="Cambria" w:hAnsi="Cambria"/>
          <w:bCs/>
          <w:sz w:val="28"/>
          <w:szCs w:val="28"/>
        </w:rPr>
      </w:pPr>
      <w:r w:rsidRPr="009D6378">
        <w:rPr>
          <w:rFonts w:ascii="Cambria" w:hAnsi="Cambria"/>
          <w:bCs/>
          <w:sz w:val="28"/>
          <w:szCs w:val="28"/>
        </w:rPr>
        <w:t>И весь день не уставать.</w:t>
      </w:r>
    </w:p>
    <w:p w:rsidR="00B22E1F" w:rsidRPr="009D6378" w:rsidRDefault="00B22E1F" w:rsidP="009D6378">
      <w:pPr>
        <w:spacing w:after="0" w:line="332" w:lineRule="atLeast"/>
        <w:ind w:firstLine="540"/>
        <w:rPr>
          <w:rFonts w:ascii="Cambria" w:hAnsi="Cambria" w:cs="Arial"/>
          <w:sz w:val="28"/>
          <w:szCs w:val="28"/>
          <w:lang w:eastAsia="ru-RU"/>
        </w:rPr>
      </w:pPr>
      <w:r w:rsidRPr="009D6378">
        <w:rPr>
          <w:rFonts w:ascii="Cambria" w:hAnsi="Cambria" w:cs="Arial"/>
          <w:sz w:val="28"/>
          <w:szCs w:val="28"/>
          <w:lang w:eastAsia="ru-RU"/>
        </w:rPr>
        <w:t>Пожалуй, нет такого человека, который бы не знал, что такое утренняя гимнастика, однако не все ее выполняют. А между тем проведение утренней гимнастики играет большую роль в формировании  двигательных качеств личности, организованности, умении планировать свою  деятельность и в психическом развитии в целом.</w:t>
      </w:r>
    </w:p>
    <w:p w:rsidR="00B22E1F" w:rsidRPr="009D6378" w:rsidRDefault="00B22E1F" w:rsidP="009D6378">
      <w:pPr>
        <w:spacing w:after="0" w:line="332" w:lineRule="atLeast"/>
        <w:rPr>
          <w:rFonts w:ascii="Cambria" w:hAnsi="Cambria" w:cs="Arial"/>
          <w:sz w:val="28"/>
          <w:szCs w:val="28"/>
          <w:lang w:eastAsia="ru-RU"/>
        </w:rPr>
      </w:pPr>
      <w:r w:rsidRPr="009D6378">
        <w:rPr>
          <w:rFonts w:ascii="Cambria" w:hAnsi="Cambria" w:cs="Arial"/>
          <w:b/>
          <w:bCs/>
          <w:i/>
          <w:iCs/>
          <w:sz w:val="28"/>
          <w:szCs w:val="28"/>
          <w:lang w:eastAsia="ru-RU"/>
        </w:rPr>
        <w:t>Что же такое утренняя гимнастика</w:t>
      </w:r>
      <w:r w:rsidRPr="009D6378">
        <w:rPr>
          <w:rFonts w:ascii="Cambria" w:hAnsi="Cambria" w:cs="Arial"/>
          <w:sz w:val="28"/>
          <w:szCs w:val="28"/>
          <w:lang w:eastAsia="ru-RU"/>
        </w:rPr>
        <w:t>?</w:t>
      </w:r>
    </w:p>
    <w:p w:rsidR="00B22E1F" w:rsidRPr="009D6378" w:rsidRDefault="00B22E1F" w:rsidP="009D6378">
      <w:pPr>
        <w:spacing w:after="0" w:line="332" w:lineRule="atLeast"/>
        <w:ind w:firstLine="540"/>
        <w:jc w:val="both"/>
        <w:rPr>
          <w:rFonts w:ascii="Cambria" w:hAnsi="Cambria" w:cs="Arial"/>
          <w:sz w:val="28"/>
          <w:szCs w:val="28"/>
          <w:lang w:eastAsia="ru-RU"/>
        </w:rPr>
      </w:pPr>
      <w:r w:rsidRPr="009D6378">
        <w:rPr>
          <w:rFonts w:ascii="Cambria" w:hAnsi="Cambria" w:cs="Arial"/>
          <w:sz w:val="28"/>
          <w:szCs w:val="28"/>
          <w:lang w:eastAsia="ru-RU"/>
        </w:rPr>
        <w:t>Утренняя гимнастика – это комплекс упражнений, который настраивает, заряжает весь организм человека положительной энергией и бодростью на весь предстоящий день в целом.</w:t>
      </w:r>
    </w:p>
    <w:p w:rsidR="00B22E1F" w:rsidRPr="009D6378" w:rsidRDefault="00B22E1F" w:rsidP="009D6378">
      <w:pPr>
        <w:spacing w:after="0" w:line="332" w:lineRule="atLeast"/>
        <w:ind w:firstLine="540"/>
        <w:jc w:val="both"/>
        <w:rPr>
          <w:rFonts w:ascii="Cambria" w:hAnsi="Cambria" w:cs="Arial"/>
          <w:sz w:val="28"/>
          <w:szCs w:val="28"/>
          <w:lang w:eastAsia="ru-RU"/>
        </w:rPr>
      </w:pPr>
      <w:r w:rsidRPr="009D6378">
        <w:rPr>
          <w:rFonts w:ascii="Cambria" w:hAnsi="Cambria" w:cs="Arial"/>
          <w:sz w:val="28"/>
          <w:szCs w:val="28"/>
          <w:lang w:eastAsia="ru-RU"/>
        </w:rPr>
        <w:t>Для того чтобы создать положительную эмоциональную атмосферу рекомендуется сопровождать все движения музыкой, веселыми песенками или стишками. На мой взгляд, ребенку приятно услышать песенку про зарядку из мультфильма «Зарядка для хвоста».</w:t>
      </w:r>
    </w:p>
    <w:p w:rsidR="00B22E1F" w:rsidRPr="009D6378" w:rsidRDefault="00B22E1F" w:rsidP="009D6378">
      <w:pPr>
        <w:spacing w:after="0" w:line="332" w:lineRule="atLeast"/>
        <w:jc w:val="both"/>
        <w:rPr>
          <w:rFonts w:ascii="Cambria" w:hAnsi="Cambria" w:cs="Arial"/>
          <w:sz w:val="28"/>
          <w:szCs w:val="28"/>
          <w:lang w:eastAsia="ru-RU"/>
        </w:rPr>
      </w:pPr>
      <w:r w:rsidRPr="009D6378">
        <w:rPr>
          <w:rFonts w:ascii="Cambria" w:hAnsi="Cambria" w:cs="Arial"/>
          <w:b/>
          <w:bCs/>
          <w:i/>
          <w:iCs/>
          <w:sz w:val="28"/>
          <w:szCs w:val="28"/>
          <w:lang w:eastAsia="ru-RU"/>
        </w:rPr>
        <w:t>Утренняя гимнастика способствует</w:t>
      </w:r>
      <w:r w:rsidRPr="009D6378">
        <w:rPr>
          <w:rFonts w:ascii="Cambria" w:hAnsi="Cambria" w:cs="Arial"/>
          <w:sz w:val="28"/>
          <w:szCs w:val="28"/>
          <w:lang w:eastAsia="ru-RU"/>
        </w:rPr>
        <w:t>:</w:t>
      </w:r>
    </w:p>
    <w:p w:rsidR="00B22E1F" w:rsidRPr="009D6378" w:rsidRDefault="00B22E1F" w:rsidP="009D6378">
      <w:pPr>
        <w:spacing w:after="0" w:line="332" w:lineRule="atLeast"/>
        <w:jc w:val="both"/>
        <w:rPr>
          <w:rFonts w:ascii="Cambria" w:hAnsi="Cambria" w:cs="Arial"/>
          <w:sz w:val="28"/>
          <w:szCs w:val="28"/>
          <w:lang w:eastAsia="ru-RU"/>
        </w:rPr>
      </w:pPr>
      <w:r w:rsidRPr="009D6378">
        <w:rPr>
          <w:rFonts w:ascii="Cambria" w:hAnsi="Cambria" w:cs="Arial"/>
          <w:sz w:val="28"/>
          <w:szCs w:val="28"/>
          <w:lang w:eastAsia="ru-RU"/>
        </w:rPr>
        <w:t>- устранению неко</w:t>
      </w:r>
      <w:r>
        <w:rPr>
          <w:rFonts w:ascii="Cambria" w:hAnsi="Cambria" w:cs="Arial"/>
          <w:sz w:val="28"/>
          <w:szCs w:val="28"/>
          <w:lang w:eastAsia="ru-RU"/>
        </w:rPr>
        <w:t xml:space="preserve">торых последствий сна </w:t>
      </w:r>
      <w:r w:rsidRPr="009D6378">
        <w:rPr>
          <w:rFonts w:ascii="Cambria" w:hAnsi="Cambria" w:cs="Arial"/>
          <w:sz w:val="28"/>
          <w:szCs w:val="28"/>
          <w:lang w:eastAsia="ru-RU"/>
        </w:rPr>
        <w:t>, вялость, сонливость</w:t>
      </w:r>
    </w:p>
    <w:p w:rsidR="00B22E1F" w:rsidRPr="009D6378" w:rsidRDefault="00B22E1F" w:rsidP="009D6378">
      <w:pPr>
        <w:spacing w:after="0" w:line="332" w:lineRule="atLeast"/>
        <w:jc w:val="both"/>
        <w:rPr>
          <w:rFonts w:ascii="Cambria" w:hAnsi="Cambria" w:cs="Arial"/>
          <w:sz w:val="28"/>
          <w:szCs w:val="28"/>
          <w:lang w:eastAsia="ru-RU"/>
        </w:rPr>
      </w:pPr>
      <w:r w:rsidRPr="009D6378">
        <w:rPr>
          <w:rFonts w:ascii="Cambria" w:hAnsi="Cambria" w:cs="Arial"/>
          <w:sz w:val="28"/>
          <w:szCs w:val="28"/>
          <w:lang w:eastAsia="ru-RU"/>
        </w:rPr>
        <w:t>- увеличению тонуса нервной системы ребенка;</w:t>
      </w:r>
    </w:p>
    <w:p w:rsidR="00B22E1F" w:rsidRPr="009D6378" w:rsidRDefault="00B22E1F" w:rsidP="009D6378">
      <w:pPr>
        <w:spacing w:after="0" w:line="332" w:lineRule="atLeast"/>
        <w:jc w:val="both"/>
        <w:rPr>
          <w:rFonts w:ascii="Cambria" w:hAnsi="Cambria" w:cs="Arial"/>
          <w:sz w:val="28"/>
          <w:szCs w:val="28"/>
          <w:lang w:eastAsia="ru-RU"/>
        </w:rPr>
      </w:pPr>
      <w:r w:rsidRPr="009D6378">
        <w:rPr>
          <w:rFonts w:ascii="Cambria" w:hAnsi="Cambria" w:cs="Arial"/>
          <w:sz w:val="28"/>
          <w:szCs w:val="28"/>
          <w:lang w:eastAsia="ru-RU"/>
        </w:rPr>
        <w:t>- усилению работы всех органов и систем организма (сердечнососудистой,</w:t>
      </w:r>
    </w:p>
    <w:p w:rsidR="00B22E1F" w:rsidRPr="009D6378" w:rsidRDefault="00B22E1F" w:rsidP="009D6378">
      <w:pPr>
        <w:spacing w:after="0" w:line="332" w:lineRule="atLeast"/>
        <w:jc w:val="both"/>
        <w:rPr>
          <w:rFonts w:ascii="Cambria" w:hAnsi="Cambria" w:cs="Arial"/>
          <w:sz w:val="28"/>
          <w:szCs w:val="28"/>
          <w:lang w:eastAsia="ru-RU"/>
        </w:rPr>
      </w:pPr>
      <w:r w:rsidRPr="009D6378">
        <w:rPr>
          <w:rFonts w:ascii="Cambria" w:hAnsi="Cambria" w:cs="Arial"/>
          <w:sz w:val="28"/>
          <w:szCs w:val="28"/>
          <w:lang w:eastAsia="ru-RU"/>
        </w:rPr>
        <w:t>  дыхательной, систем желез внутренней секреции и других);</w:t>
      </w:r>
    </w:p>
    <w:p w:rsidR="00B22E1F" w:rsidRPr="009D6378" w:rsidRDefault="00B22E1F" w:rsidP="009D6378">
      <w:pPr>
        <w:spacing w:after="0" w:line="332" w:lineRule="atLeast"/>
        <w:jc w:val="both"/>
        <w:rPr>
          <w:rFonts w:ascii="Cambria" w:hAnsi="Cambria" w:cs="Arial"/>
          <w:sz w:val="28"/>
          <w:szCs w:val="28"/>
          <w:lang w:eastAsia="ru-RU"/>
        </w:rPr>
      </w:pPr>
      <w:r w:rsidRPr="009D6378">
        <w:rPr>
          <w:rFonts w:ascii="Cambria" w:hAnsi="Cambria" w:cs="Arial"/>
          <w:sz w:val="28"/>
          <w:szCs w:val="28"/>
          <w:lang w:eastAsia="ru-RU"/>
        </w:rPr>
        <w:t>- оздоровлению организма в целом;</w:t>
      </w:r>
    </w:p>
    <w:p w:rsidR="00B22E1F" w:rsidRPr="009D6378" w:rsidRDefault="00B22E1F" w:rsidP="009D6378">
      <w:pPr>
        <w:spacing w:after="0" w:line="332" w:lineRule="atLeast"/>
        <w:jc w:val="both"/>
        <w:rPr>
          <w:rFonts w:ascii="Cambria" w:hAnsi="Cambria" w:cs="Arial"/>
          <w:sz w:val="28"/>
          <w:szCs w:val="28"/>
          <w:lang w:eastAsia="ru-RU"/>
        </w:rPr>
      </w:pPr>
      <w:r w:rsidRPr="009D6378">
        <w:rPr>
          <w:rFonts w:ascii="Cambria" w:hAnsi="Cambria" w:cs="Arial"/>
          <w:sz w:val="28"/>
          <w:szCs w:val="28"/>
          <w:lang w:eastAsia="ru-RU"/>
        </w:rPr>
        <w:t>- развитию физических качеств и способностей детей;</w:t>
      </w:r>
    </w:p>
    <w:p w:rsidR="00B22E1F" w:rsidRPr="009D6378" w:rsidRDefault="00B22E1F" w:rsidP="009D6378">
      <w:pPr>
        <w:spacing w:after="0" w:line="332" w:lineRule="atLeast"/>
        <w:jc w:val="both"/>
        <w:rPr>
          <w:rFonts w:ascii="Cambria" w:hAnsi="Cambria" w:cs="Arial"/>
          <w:sz w:val="28"/>
          <w:szCs w:val="28"/>
          <w:lang w:eastAsia="ru-RU"/>
        </w:rPr>
      </w:pPr>
      <w:r w:rsidRPr="009D6378">
        <w:rPr>
          <w:rFonts w:ascii="Cambria" w:hAnsi="Cambria" w:cs="Arial"/>
          <w:sz w:val="28"/>
          <w:szCs w:val="28"/>
          <w:lang w:eastAsia="ru-RU"/>
        </w:rPr>
        <w:t>- закреплению двигательных навыков.</w:t>
      </w:r>
    </w:p>
    <w:p w:rsidR="00B22E1F" w:rsidRPr="009D6378" w:rsidRDefault="00B22E1F" w:rsidP="005950DF">
      <w:pPr>
        <w:spacing w:after="0" w:line="332" w:lineRule="atLeast"/>
        <w:ind w:firstLine="540"/>
        <w:jc w:val="both"/>
        <w:rPr>
          <w:rFonts w:ascii="Cambria" w:hAnsi="Cambria" w:cs="Arial"/>
          <w:sz w:val="28"/>
          <w:szCs w:val="28"/>
          <w:lang w:eastAsia="ru-RU"/>
        </w:rPr>
      </w:pPr>
      <w:r w:rsidRPr="009D6378">
        <w:rPr>
          <w:rFonts w:ascii="Cambria" w:hAnsi="Cambria" w:cs="Arial"/>
          <w:sz w:val="28"/>
          <w:szCs w:val="28"/>
          <w:lang w:eastAsia="ru-RU"/>
        </w:rPr>
        <w:t>Благодаря утренней гимнастике вы плавно одновременно быстро повысите умственную и физическую работоспособность, улучшите настроение и подготовите организм к нагрузке предстоящего дня ребенка.</w:t>
      </w:r>
    </w:p>
    <w:p w:rsidR="00B22E1F" w:rsidRPr="009D6378" w:rsidRDefault="00B22E1F" w:rsidP="009D6378">
      <w:pPr>
        <w:spacing w:after="0" w:line="332" w:lineRule="atLeast"/>
        <w:rPr>
          <w:rFonts w:ascii="Cambria" w:hAnsi="Cambria" w:cs="Arial"/>
          <w:sz w:val="28"/>
          <w:szCs w:val="28"/>
          <w:lang w:eastAsia="ru-RU"/>
        </w:rPr>
      </w:pPr>
      <w:r w:rsidRPr="009D6378">
        <w:rPr>
          <w:rFonts w:ascii="Cambria" w:hAnsi="Cambria" w:cs="Arial"/>
          <w:b/>
          <w:bCs/>
          <w:sz w:val="28"/>
          <w:szCs w:val="28"/>
          <w:u w:val="single"/>
          <w:lang w:eastAsia="ru-RU"/>
        </w:rPr>
        <w:t>Утренняя гимнастика</w:t>
      </w:r>
      <w:r w:rsidRPr="009D6378">
        <w:rPr>
          <w:rFonts w:ascii="Cambria" w:hAnsi="Cambria" w:cs="Arial"/>
          <w:b/>
          <w:bCs/>
          <w:sz w:val="28"/>
          <w:szCs w:val="28"/>
          <w:lang w:eastAsia="ru-RU"/>
        </w:rPr>
        <w:t>.</w:t>
      </w:r>
    </w:p>
    <w:p w:rsidR="00B22E1F" w:rsidRPr="009D6378" w:rsidRDefault="00B22E1F" w:rsidP="009D6378">
      <w:pPr>
        <w:spacing w:after="0" w:line="332" w:lineRule="atLeast"/>
        <w:ind w:firstLine="540"/>
        <w:rPr>
          <w:rFonts w:ascii="Cambria" w:hAnsi="Cambria" w:cs="Arial"/>
          <w:sz w:val="28"/>
          <w:szCs w:val="28"/>
          <w:lang w:eastAsia="ru-RU"/>
        </w:rPr>
      </w:pPr>
      <w:r w:rsidRPr="009D6378">
        <w:rPr>
          <w:rFonts w:ascii="Cambria" w:hAnsi="Cambria" w:cs="Arial"/>
          <w:sz w:val="28"/>
          <w:szCs w:val="28"/>
          <w:lang w:eastAsia="ru-RU"/>
        </w:rPr>
        <w:t>Утренняя гимнастика является одним из важных компонентов двигательного режима, ее организация должна быть направлена на поднятие  эмоционального  и мышечного тонуса детей. Ежедневное выполнение физических упражнений под руководством взрослого способствует проявлению определенных волевых усилий, вырабатывает у детей полезную привычку начинать день с утренней гимнастики. Утренняя гимнастика постепенно вовлекает весь организм ребенка в деятельное состояние, углубляет дыхание, усиливает кровообращение, содействует обмену веществ.</w:t>
      </w:r>
    </w:p>
    <w:p w:rsidR="00B22E1F" w:rsidRPr="009D6378" w:rsidRDefault="00B22E1F" w:rsidP="009D6378">
      <w:pPr>
        <w:spacing w:after="0" w:line="332" w:lineRule="atLeast"/>
        <w:jc w:val="both"/>
        <w:rPr>
          <w:rFonts w:ascii="Cambria" w:hAnsi="Cambria" w:cs="Arial"/>
          <w:sz w:val="28"/>
          <w:szCs w:val="28"/>
          <w:lang w:eastAsia="ru-RU"/>
        </w:rPr>
      </w:pPr>
      <w:r w:rsidRPr="009D6378">
        <w:rPr>
          <w:rFonts w:ascii="Cambria" w:hAnsi="Cambria" w:cs="Arial"/>
          <w:sz w:val="28"/>
          <w:szCs w:val="28"/>
          <w:lang w:eastAsia="ru-RU"/>
        </w:rPr>
        <w:t>Утренняя гимнастика, предупреждает нарушение осанки и деформации скелета, плоскостопие, хорошо укрепляет весь организм и повышает сопротивляемость его к различным заболеваниям. Следует помнить, что разнообразные движения, выполняемые ребенком, воспитывают у него ряд жизненно необходимых навыков в ходьбе, беге, метании и т.д., потребность   в занятии физическими упражнениями. Дети становятся  более подвижными и ловкими, выполняют движения согласованнее и точнее.</w:t>
      </w:r>
    </w:p>
    <w:p w:rsidR="00B22E1F" w:rsidRPr="009D6378" w:rsidRDefault="00B22E1F" w:rsidP="00AC1749">
      <w:pPr>
        <w:pStyle w:val="NormalWeb"/>
        <w:spacing w:before="0" w:beforeAutospacing="0" w:after="0" w:afterAutospacing="0" w:line="309" w:lineRule="atLeast"/>
        <w:ind w:firstLine="65"/>
        <w:textAlignment w:val="baseline"/>
        <w:rPr>
          <w:rFonts w:ascii="Cambria" w:hAnsi="Cambria" w:cs="Tahoma"/>
          <w:sz w:val="28"/>
          <w:szCs w:val="28"/>
          <w:shd w:val="clear" w:color="auto" w:fill="FFFFFF"/>
        </w:rPr>
      </w:pPr>
      <w:r w:rsidRPr="009D6378">
        <w:rPr>
          <w:rFonts w:ascii="Cambria" w:hAnsi="Cambria" w:cs="Tahoma"/>
          <w:sz w:val="28"/>
          <w:szCs w:val="28"/>
          <w:shd w:val="clear" w:color="auto" w:fill="FFFFFF"/>
        </w:rPr>
        <w:t>к физической культуре, так и будет относиться к ней и ваш ребенок</w:t>
      </w:r>
    </w:p>
    <w:p w:rsidR="00B22E1F" w:rsidRPr="009D6378" w:rsidRDefault="00B22E1F" w:rsidP="00AC1749">
      <w:pPr>
        <w:pStyle w:val="NormalWeb"/>
        <w:spacing w:before="0" w:beforeAutospacing="0" w:after="360" w:afterAutospacing="0" w:line="309" w:lineRule="atLeast"/>
        <w:ind w:firstLine="65"/>
        <w:textAlignment w:val="baseline"/>
        <w:rPr>
          <w:rFonts w:ascii="Cambria" w:hAnsi="Cambria"/>
          <w:sz w:val="28"/>
          <w:szCs w:val="28"/>
        </w:rPr>
      </w:pPr>
      <w:r w:rsidRPr="009D6378">
        <w:rPr>
          <w:rFonts w:ascii="Cambria" w:hAnsi="Cambria"/>
          <w:sz w:val="28"/>
          <w:szCs w:val="28"/>
        </w:rPr>
        <w:t>К сожалению, многие  родители,  считают, что физическое развитие для детей не так уж и важно. Они пекутся только об образовании своих чад. Им кажется, что физические нагрузки сделают их ребенка тугодумом и невеждой.  Это ошибочный подход к воспитанию. Утренняя зарядка для детей просто необходимы не только в оздоровительных целях, но и для разностороннего развития и становления характера подрастающего поколения.</w:t>
      </w:r>
    </w:p>
    <w:p w:rsidR="00B22E1F" w:rsidRPr="00AC1749" w:rsidRDefault="00B22E1F" w:rsidP="005950DF">
      <w:pPr>
        <w:pStyle w:val="NormalWeb"/>
        <w:spacing w:before="0" w:beforeAutospacing="0" w:after="360" w:afterAutospacing="0" w:line="309" w:lineRule="atLeast"/>
        <w:ind w:firstLine="65"/>
        <w:textAlignment w:val="baseline"/>
        <w:rPr>
          <w:rFonts w:ascii="Cambria" w:hAnsi="Cambria" w:cs="Tahoma"/>
          <w:sz w:val="28"/>
          <w:szCs w:val="28"/>
        </w:rPr>
      </w:pPr>
      <w:r w:rsidRPr="009D6378">
        <w:rPr>
          <w:rFonts w:ascii="Cambria" w:hAnsi="Cambria" w:cs="Arial"/>
          <w:sz w:val="28"/>
          <w:szCs w:val="28"/>
          <w:shd w:val="clear" w:color="auto" w:fill="FFFFFF"/>
        </w:rPr>
        <w:t>Сделанные с утра гимнастические упражнения помогают организму проснуться и настроиться на активную работу. Утренняя зарядка в детском саду — отличный способ оздоровления детского организма и укрепления иммунитета малышей</w:t>
      </w:r>
    </w:p>
    <w:p w:rsidR="00B22E1F" w:rsidRPr="005950DF" w:rsidRDefault="00B22E1F" w:rsidP="00AC1749">
      <w:pPr>
        <w:shd w:val="clear" w:color="auto" w:fill="FFFFFF"/>
        <w:spacing w:after="0" w:line="240" w:lineRule="auto"/>
        <w:outlineLvl w:val="1"/>
        <w:rPr>
          <w:rFonts w:ascii="Cambria" w:hAnsi="Cambria" w:cs="Arial"/>
          <w:sz w:val="36"/>
          <w:szCs w:val="36"/>
          <w:lang w:eastAsia="ru-RU"/>
        </w:rPr>
      </w:pPr>
      <w:r w:rsidRPr="005950DF">
        <w:rPr>
          <w:rFonts w:ascii="Cambria" w:hAnsi="Cambria" w:cs="Arial"/>
          <w:sz w:val="36"/>
          <w:szCs w:val="36"/>
          <w:lang w:eastAsia="ru-RU"/>
        </w:rPr>
        <w:t>Инвестиции в будущее</w:t>
      </w:r>
    </w:p>
    <w:p w:rsidR="00B22E1F" w:rsidRPr="00AC1749" w:rsidRDefault="00B22E1F" w:rsidP="00AC1749">
      <w:pPr>
        <w:shd w:val="clear" w:color="auto" w:fill="FFFFFF"/>
        <w:spacing w:after="0" w:line="388" w:lineRule="atLeast"/>
        <w:rPr>
          <w:rFonts w:ascii="Cambria" w:hAnsi="Cambria" w:cs="Arial"/>
          <w:sz w:val="28"/>
          <w:szCs w:val="28"/>
          <w:lang w:eastAsia="ru-RU"/>
        </w:rPr>
      </w:pPr>
      <w:r w:rsidRPr="005950DF">
        <w:rPr>
          <w:rFonts w:ascii="Cambria" w:hAnsi="Cambria" w:cs="Arial"/>
          <w:sz w:val="28"/>
          <w:szCs w:val="28"/>
          <w:lang w:eastAsia="ru-RU"/>
        </w:rPr>
        <w:t>Детская утренняя зарядка </w:t>
      </w:r>
      <w:r w:rsidRPr="005950DF">
        <w:rPr>
          <w:rFonts w:ascii="Cambria" w:hAnsi="Cambria" w:cs="Arial"/>
          <w:bCs/>
          <w:sz w:val="28"/>
          <w:szCs w:val="28"/>
          <w:lang w:eastAsia="ru-RU"/>
        </w:rPr>
        <w:t>приучает с раннего возраста заботиться о своем здоровье</w:t>
      </w:r>
      <w:r w:rsidRPr="005950DF">
        <w:rPr>
          <w:rFonts w:ascii="Cambria" w:hAnsi="Cambria" w:cs="Arial"/>
          <w:sz w:val="28"/>
          <w:szCs w:val="28"/>
          <w:lang w:eastAsia="ru-RU"/>
        </w:rPr>
        <w:t>, вести активный образ жизни. Если ребенок привыкнет думать о состоянии своего организма, то намного меньше шансов</w:t>
      </w:r>
      <w:r w:rsidRPr="00AC1749">
        <w:rPr>
          <w:rFonts w:ascii="Cambria" w:hAnsi="Cambria" w:cs="Arial"/>
          <w:sz w:val="28"/>
          <w:szCs w:val="28"/>
          <w:lang w:eastAsia="ru-RU"/>
        </w:rPr>
        <w:t>, что в подростковом возрасте его заинтересует курение, употребление алкоголя.</w:t>
      </w:r>
      <w:r w:rsidRPr="00AC1749">
        <w:rPr>
          <w:rFonts w:ascii="Cambria" w:hAnsi="Cambria" w:cs="Arial"/>
          <w:sz w:val="28"/>
          <w:szCs w:val="28"/>
          <w:lang w:eastAsia="ru-RU"/>
        </w:rPr>
        <w:br/>
        <w:t>Кроме того, физически развитый ребенок будет демонстрировать хорошие результаты на школьных уроках физкультуры; его не будут беспокоить боли в спине от долгого сидения за партой, т.к. у него будет сформирована хорошая осанка.</w:t>
      </w:r>
      <w:r w:rsidRPr="00AC1749">
        <w:rPr>
          <w:rFonts w:ascii="Cambria" w:hAnsi="Cambria" w:cs="Arial"/>
          <w:sz w:val="28"/>
          <w:szCs w:val="28"/>
          <w:lang w:eastAsia="ru-RU"/>
        </w:rPr>
        <w:br/>
        <w:t>Подумайте о здоровье своего малыша сегодня, и когда он вырастет, скажет вам только «спасибо».</w:t>
      </w:r>
    </w:p>
    <w:p w:rsidR="00B22E1F" w:rsidRPr="005950DF" w:rsidRDefault="00B22E1F" w:rsidP="00AC1749">
      <w:pPr>
        <w:pStyle w:val="NormalWeb"/>
        <w:spacing w:before="0" w:beforeAutospacing="0" w:after="360" w:afterAutospacing="0" w:line="309" w:lineRule="atLeast"/>
        <w:ind w:firstLine="65"/>
        <w:textAlignment w:val="baseline"/>
        <w:rPr>
          <w:rFonts w:ascii="Cambria" w:hAnsi="Cambria"/>
          <w:sz w:val="36"/>
          <w:szCs w:val="36"/>
        </w:rPr>
      </w:pPr>
    </w:p>
    <w:p w:rsidR="00B22E1F" w:rsidRPr="005950DF" w:rsidRDefault="00B22E1F" w:rsidP="00AC1749">
      <w:pPr>
        <w:shd w:val="clear" w:color="auto" w:fill="FFFFFF"/>
        <w:rPr>
          <w:rFonts w:ascii="Cambria" w:hAnsi="Cambria"/>
          <w:bCs/>
          <w:i/>
          <w:iCs/>
          <w:sz w:val="36"/>
          <w:szCs w:val="36"/>
          <w:shd w:val="clear" w:color="auto" w:fill="FFFFFF"/>
        </w:rPr>
      </w:pPr>
      <w:r w:rsidRPr="005950DF">
        <w:rPr>
          <w:rFonts w:ascii="Cambria" w:hAnsi="Cambria"/>
          <w:bCs/>
          <w:i/>
          <w:iCs/>
          <w:sz w:val="36"/>
          <w:szCs w:val="36"/>
          <w:shd w:val="clear" w:color="auto" w:fill="FFFFFF"/>
        </w:rPr>
        <w:t>Желаю вам подружиться с физкультурой.</w:t>
      </w:r>
    </w:p>
    <w:p w:rsidR="00B22E1F" w:rsidRPr="005950DF" w:rsidRDefault="00B22E1F" w:rsidP="00AC1749">
      <w:pPr>
        <w:shd w:val="clear" w:color="auto" w:fill="FFFFFF"/>
        <w:rPr>
          <w:rFonts w:ascii="Cambria" w:hAnsi="Cambria"/>
          <w:sz w:val="36"/>
          <w:szCs w:val="36"/>
        </w:rPr>
      </w:pPr>
      <w:r w:rsidRPr="005950DF">
        <w:rPr>
          <w:rFonts w:ascii="Cambria" w:hAnsi="Cambria"/>
          <w:bCs/>
          <w:i/>
          <w:iCs/>
          <w:sz w:val="36"/>
          <w:szCs w:val="36"/>
          <w:shd w:val="clear" w:color="auto" w:fill="FFFFFF"/>
        </w:rPr>
        <w:t>Пусть дети станут здоровыми и крепкими, их папы и мамы красивыми и подтянутыми, а бабушки и дедушки останутся молодыми на долгие-долгие годы!»</w:t>
      </w:r>
    </w:p>
    <w:p w:rsidR="00B22E1F" w:rsidRPr="00AC1749" w:rsidRDefault="00B22E1F" w:rsidP="00AC1749">
      <w:pPr>
        <w:shd w:val="clear" w:color="auto" w:fill="FFFFFF"/>
        <w:rPr>
          <w:rFonts w:ascii="Cambria" w:hAnsi="Cambria"/>
          <w:sz w:val="28"/>
          <w:szCs w:val="28"/>
        </w:rPr>
      </w:pPr>
    </w:p>
    <w:p w:rsidR="00B22E1F" w:rsidRPr="00F8284E" w:rsidRDefault="00B22E1F" w:rsidP="00AC1749">
      <w:pPr>
        <w:shd w:val="clear" w:color="auto" w:fill="FFFFFF"/>
        <w:rPr>
          <w:rFonts w:ascii="Cambria" w:hAnsi="Cambria"/>
          <w:sz w:val="36"/>
          <w:szCs w:val="36"/>
        </w:rPr>
      </w:pPr>
    </w:p>
    <w:sectPr w:rsidR="00B22E1F" w:rsidRPr="00F8284E" w:rsidSect="00AC1749"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48B6772"/>
    <w:multiLevelType w:val="multilevel"/>
    <w:tmpl w:val="84E6D9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C2D7922"/>
    <w:multiLevelType w:val="multilevel"/>
    <w:tmpl w:val="E266F9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1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E4E1A"/>
    <w:rsid w:val="0000141C"/>
    <w:rsid w:val="00002EC7"/>
    <w:rsid w:val="0000363E"/>
    <w:rsid w:val="000064BA"/>
    <w:rsid w:val="00006D23"/>
    <w:rsid w:val="0000773F"/>
    <w:rsid w:val="00007D0D"/>
    <w:rsid w:val="0001152B"/>
    <w:rsid w:val="00011F9E"/>
    <w:rsid w:val="00012F75"/>
    <w:rsid w:val="00013994"/>
    <w:rsid w:val="0001428E"/>
    <w:rsid w:val="00015D52"/>
    <w:rsid w:val="00015F02"/>
    <w:rsid w:val="00016152"/>
    <w:rsid w:val="00016C9C"/>
    <w:rsid w:val="000208DC"/>
    <w:rsid w:val="00021961"/>
    <w:rsid w:val="00022DDF"/>
    <w:rsid w:val="00022F21"/>
    <w:rsid w:val="00024876"/>
    <w:rsid w:val="00024AA2"/>
    <w:rsid w:val="00025CFE"/>
    <w:rsid w:val="00026369"/>
    <w:rsid w:val="00026644"/>
    <w:rsid w:val="00026F6C"/>
    <w:rsid w:val="00027936"/>
    <w:rsid w:val="00030564"/>
    <w:rsid w:val="00031F78"/>
    <w:rsid w:val="0003215B"/>
    <w:rsid w:val="00032BA0"/>
    <w:rsid w:val="00033A64"/>
    <w:rsid w:val="000364E7"/>
    <w:rsid w:val="00037D22"/>
    <w:rsid w:val="000418E1"/>
    <w:rsid w:val="000419D2"/>
    <w:rsid w:val="00041BD2"/>
    <w:rsid w:val="00041FFA"/>
    <w:rsid w:val="00042350"/>
    <w:rsid w:val="000435D8"/>
    <w:rsid w:val="00043F59"/>
    <w:rsid w:val="0004437D"/>
    <w:rsid w:val="000447F7"/>
    <w:rsid w:val="00044BE0"/>
    <w:rsid w:val="00044E38"/>
    <w:rsid w:val="000460EF"/>
    <w:rsid w:val="00046773"/>
    <w:rsid w:val="00047018"/>
    <w:rsid w:val="00047A07"/>
    <w:rsid w:val="0005136A"/>
    <w:rsid w:val="00056C82"/>
    <w:rsid w:val="00057F99"/>
    <w:rsid w:val="000600E1"/>
    <w:rsid w:val="00060E05"/>
    <w:rsid w:val="00061A69"/>
    <w:rsid w:val="00062A0A"/>
    <w:rsid w:val="0006359A"/>
    <w:rsid w:val="000644AB"/>
    <w:rsid w:val="000645E9"/>
    <w:rsid w:val="00065085"/>
    <w:rsid w:val="0006735C"/>
    <w:rsid w:val="00071303"/>
    <w:rsid w:val="00073916"/>
    <w:rsid w:val="00073DF6"/>
    <w:rsid w:val="00075102"/>
    <w:rsid w:val="000751B3"/>
    <w:rsid w:val="000759E4"/>
    <w:rsid w:val="00076142"/>
    <w:rsid w:val="00081007"/>
    <w:rsid w:val="00083A3E"/>
    <w:rsid w:val="00083EE5"/>
    <w:rsid w:val="00083F8D"/>
    <w:rsid w:val="0008481F"/>
    <w:rsid w:val="00084B15"/>
    <w:rsid w:val="0008676E"/>
    <w:rsid w:val="00086F22"/>
    <w:rsid w:val="00087792"/>
    <w:rsid w:val="00090D64"/>
    <w:rsid w:val="0009123D"/>
    <w:rsid w:val="00091684"/>
    <w:rsid w:val="00091FF2"/>
    <w:rsid w:val="00092E8B"/>
    <w:rsid w:val="00093212"/>
    <w:rsid w:val="000A1C16"/>
    <w:rsid w:val="000A21FF"/>
    <w:rsid w:val="000A24D8"/>
    <w:rsid w:val="000A3F93"/>
    <w:rsid w:val="000A57B3"/>
    <w:rsid w:val="000A6EFD"/>
    <w:rsid w:val="000A7634"/>
    <w:rsid w:val="000B03B1"/>
    <w:rsid w:val="000B0A7C"/>
    <w:rsid w:val="000B1DD9"/>
    <w:rsid w:val="000B2F45"/>
    <w:rsid w:val="000B30F8"/>
    <w:rsid w:val="000B386A"/>
    <w:rsid w:val="000B3F82"/>
    <w:rsid w:val="000B413B"/>
    <w:rsid w:val="000B49C0"/>
    <w:rsid w:val="000B5180"/>
    <w:rsid w:val="000B53B6"/>
    <w:rsid w:val="000C1255"/>
    <w:rsid w:val="000C42FA"/>
    <w:rsid w:val="000C511E"/>
    <w:rsid w:val="000C7CB3"/>
    <w:rsid w:val="000D0950"/>
    <w:rsid w:val="000D1E18"/>
    <w:rsid w:val="000D30BE"/>
    <w:rsid w:val="000D4413"/>
    <w:rsid w:val="000E1999"/>
    <w:rsid w:val="000E1FB2"/>
    <w:rsid w:val="000E2689"/>
    <w:rsid w:val="000E2E6A"/>
    <w:rsid w:val="000E3421"/>
    <w:rsid w:val="000E380B"/>
    <w:rsid w:val="000E4E1A"/>
    <w:rsid w:val="000E7E4D"/>
    <w:rsid w:val="000F0F97"/>
    <w:rsid w:val="000F2C1D"/>
    <w:rsid w:val="000F3EAA"/>
    <w:rsid w:val="000F436D"/>
    <w:rsid w:val="000F4ACE"/>
    <w:rsid w:val="000F590E"/>
    <w:rsid w:val="000F639E"/>
    <w:rsid w:val="000F66F2"/>
    <w:rsid w:val="00100F68"/>
    <w:rsid w:val="00101B43"/>
    <w:rsid w:val="0010223A"/>
    <w:rsid w:val="0010315E"/>
    <w:rsid w:val="001036D7"/>
    <w:rsid w:val="00103F3D"/>
    <w:rsid w:val="001044D8"/>
    <w:rsid w:val="00105448"/>
    <w:rsid w:val="001056C3"/>
    <w:rsid w:val="00106F57"/>
    <w:rsid w:val="0011060B"/>
    <w:rsid w:val="001129D3"/>
    <w:rsid w:val="0012078B"/>
    <w:rsid w:val="00120ACD"/>
    <w:rsid w:val="00120E0D"/>
    <w:rsid w:val="00122ACF"/>
    <w:rsid w:val="00123AF3"/>
    <w:rsid w:val="00124516"/>
    <w:rsid w:val="00125183"/>
    <w:rsid w:val="00126E32"/>
    <w:rsid w:val="00131AB5"/>
    <w:rsid w:val="0013291F"/>
    <w:rsid w:val="0013605F"/>
    <w:rsid w:val="00136506"/>
    <w:rsid w:val="00136545"/>
    <w:rsid w:val="0013701F"/>
    <w:rsid w:val="001378BF"/>
    <w:rsid w:val="00140115"/>
    <w:rsid w:val="00140188"/>
    <w:rsid w:val="0014035A"/>
    <w:rsid w:val="001425B6"/>
    <w:rsid w:val="001458A4"/>
    <w:rsid w:val="00145D2D"/>
    <w:rsid w:val="00145E7F"/>
    <w:rsid w:val="00151D63"/>
    <w:rsid w:val="00152B6E"/>
    <w:rsid w:val="001545DA"/>
    <w:rsid w:val="00157235"/>
    <w:rsid w:val="001574CF"/>
    <w:rsid w:val="00160BFE"/>
    <w:rsid w:val="00163075"/>
    <w:rsid w:val="0016474B"/>
    <w:rsid w:val="00164906"/>
    <w:rsid w:val="001677A4"/>
    <w:rsid w:val="00170B27"/>
    <w:rsid w:val="001719AA"/>
    <w:rsid w:val="00171B3F"/>
    <w:rsid w:val="001729FA"/>
    <w:rsid w:val="00172C45"/>
    <w:rsid w:val="00172D22"/>
    <w:rsid w:val="001738A8"/>
    <w:rsid w:val="00173D93"/>
    <w:rsid w:val="00175300"/>
    <w:rsid w:val="001755FB"/>
    <w:rsid w:val="00176057"/>
    <w:rsid w:val="00177153"/>
    <w:rsid w:val="0017717A"/>
    <w:rsid w:val="00177810"/>
    <w:rsid w:val="00180325"/>
    <w:rsid w:val="0018177D"/>
    <w:rsid w:val="0018372E"/>
    <w:rsid w:val="00184A8C"/>
    <w:rsid w:val="00184CBD"/>
    <w:rsid w:val="00185128"/>
    <w:rsid w:val="00186BCA"/>
    <w:rsid w:val="001872ED"/>
    <w:rsid w:val="0018776B"/>
    <w:rsid w:val="00187DE0"/>
    <w:rsid w:val="00191F66"/>
    <w:rsid w:val="001920C2"/>
    <w:rsid w:val="00192893"/>
    <w:rsid w:val="001933C0"/>
    <w:rsid w:val="00194A0B"/>
    <w:rsid w:val="00195E86"/>
    <w:rsid w:val="00196374"/>
    <w:rsid w:val="00197201"/>
    <w:rsid w:val="00197667"/>
    <w:rsid w:val="001A073E"/>
    <w:rsid w:val="001A1C04"/>
    <w:rsid w:val="001A265B"/>
    <w:rsid w:val="001A3DE1"/>
    <w:rsid w:val="001A5EAF"/>
    <w:rsid w:val="001A6976"/>
    <w:rsid w:val="001A6A46"/>
    <w:rsid w:val="001A72A5"/>
    <w:rsid w:val="001B2E4F"/>
    <w:rsid w:val="001B44AE"/>
    <w:rsid w:val="001B45C0"/>
    <w:rsid w:val="001B5D78"/>
    <w:rsid w:val="001B6D4F"/>
    <w:rsid w:val="001B7957"/>
    <w:rsid w:val="001B7C21"/>
    <w:rsid w:val="001C0C7B"/>
    <w:rsid w:val="001C1333"/>
    <w:rsid w:val="001C1425"/>
    <w:rsid w:val="001C188B"/>
    <w:rsid w:val="001C1A1C"/>
    <w:rsid w:val="001C1FA8"/>
    <w:rsid w:val="001C3016"/>
    <w:rsid w:val="001C3291"/>
    <w:rsid w:val="001C3778"/>
    <w:rsid w:val="001C3964"/>
    <w:rsid w:val="001C3E6C"/>
    <w:rsid w:val="001C3E6D"/>
    <w:rsid w:val="001C40AE"/>
    <w:rsid w:val="001C6447"/>
    <w:rsid w:val="001C6740"/>
    <w:rsid w:val="001C6EB3"/>
    <w:rsid w:val="001D209A"/>
    <w:rsid w:val="001D33FB"/>
    <w:rsid w:val="001D51BB"/>
    <w:rsid w:val="001D5769"/>
    <w:rsid w:val="001D5EFC"/>
    <w:rsid w:val="001D613D"/>
    <w:rsid w:val="001D64FD"/>
    <w:rsid w:val="001E1494"/>
    <w:rsid w:val="001E241E"/>
    <w:rsid w:val="001E248D"/>
    <w:rsid w:val="001E2A03"/>
    <w:rsid w:val="001E32F8"/>
    <w:rsid w:val="001E3FD7"/>
    <w:rsid w:val="001E5D35"/>
    <w:rsid w:val="001E67FA"/>
    <w:rsid w:val="001E6957"/>
    <w:rsid w:val="001E7633"/>
    <w:rsid w:val="001F04D6"/>
    <w:rsid w:val="001F0A8E"/>
    <w:rsid w:val="001F2F24"/>
    <w:rsid w:val="002033B4"/>
    <w:rsid w:val="0020394C"/>
    <w:rsid w:val="00205029"/>
    <w:rsid w:val="002057EB"/>
    <w:rsid w:val="00207013"/>
    <w:rsid w:val="002112B9"/>
    <w:rsid w:val="002118DC"/>
    <w:rsid w:val="00212ABD"/>
    <w:rsid w:val="00212AC1"/>
    <w:rsid w:val="00214D7B"/>
    <w:rsid w:val="00214FB0"/>
    <w:rsid w:val="00216435"/>
    <w:rsid w:val="0021733C"/>
    <w:rsid w:val="00220176"/>
    <w:rsid w:val="00221222"/>
    <w:rsid w:val="00226E01"/>
    <w:rsid w:val="00232048"/>
    <w:rsid w:val="0023265D"/>
    <w:rsid w:val="00233B05"/>
    <w:rsid w:val="00233B99"/>
    <w:rsid w:val="00233CE8"/>
    <w:rsid w:val="00234D5C"/>
    <w:rsid w:val="00235559"/>
    <w:rsid w:val="00235BC0"/>
    <w:rsid w:val="002368D5"/>
    <w:rsid w:val="00236B8A"/>
    <w:rsid w:val="00237B21"/>
    <w:rsid w:val="00237F59"/>
    <w:rsid w:val="002400A6"/>
    <w:rsid w:val="00240870"/>
    <w:rsid w:val="00240872"/>
    <w:rsid w:val="00240887"/>
    <w:rsid w:val="0024255B"/>
    <w:rsid w:val="002426BF"/>
    <w:rsid w:val="002450E7"/>
    <w:rsid w:val="00245242"/>
    <w:rsid w:val="00247908"/>
    <w:rsid w:val="00251F0E"/>
    <w:rsid w:val="00252369"/>
    <w:rsid w:val="00252DE2"/>
    <w:rsid w:val="002537AB"/>
    <w:rsid w:val="00255CA8"/>
    <w:rsid w:val="00256AB5"/>
    <w:rsid w:val="00257A2A"/>
    <w:rsid w:val="00260EF0"/>
    <w:rsid w:val="002622BC"/>
    <w:rsid w:val="002623FE"/>
    <w:rsid w:val="00262676"/>
    <w:rsid w:val="002626EC"/>
    <w:rsid w:val="002648E4"/>
    <w:rsid w:val="002653A8"/>
    <w:rsid w:val="00266242"/>
    <w:rsid w:val="002668A0"/>
    <w:rsid w:val="002676B5"/>
    <w:rsid w:val="00270C33"/>
    <w:rsid w:val="002723B3"/>
    <w:rsid w:val="00277C07"/>
    <w:rsid w:val="00277D8C"/>
    <w:rsid w:val="00280944"/>
    <w:rsid w:val="00281798"/>
    <w:rsid w:val="00283663"/>
    <w:rsid w:val="00284469"/>
    <w:rsid w:val="002853EE"/>
    <w:rsid w:val="00285711"/>
    <w:rsid w:val="002859C3"/>
    <w:rsid w:val="00285D07"/>
    <w:rsid w:val="002860B9"/>
    <w:rsid w:val="00290105"/>
    <w:rsid w:val="0029038F"/>
    <w:rsid w:val="002912B0"/>
    <w:rsid w:val="002931A5"/>
    <w:rsid w:val="00294C19"/>
    <w:rsid w:val="00296175"/>
    <w:rsid w:val="002964EE"/>
    <w:rsid w:val="0029696A"/>
    <w:rsid w:val="002970E0"/>
    <w:rsid w:val="00297E9D"/>
    <w:rsid w:val="002A0539"/>
    <w:rsid w:val="002A1B20"/>
    <w:rsid w:val="002A1B34"/>
    <w:rsid w:val="002A2719"/>
    <w:rsid w:val="002A2AB0"/>
    <w:rsid w:val="002A4121"/>
    <w:rsid w:val="002A5F09"/>
    <w:rsid w:val="002B2E39"/>
    <w:rsid w:val="002B2EAE"/>
    <w:rsid w:val="002B54EC"/>
    <w:rsid w:val="002B728A"/>
    <w:rsid w:val="002B73B0"/>
    <w:rsid w:val="002C084F"/>
    <w:rsid w:val="002C088E"/>
    <w:rsid w:val="002C123E"/>
    <w:rsid w:val="002C14BB"/>
    <w:rsid w:val="002C25E7"/>
    <w:rsid w:val="002C2C1B"/>
    <w:rsid w:val="002C4F8D"/>
    <w:rsid w:val="002D07E5"/>
    <w:rsid w:val="002D2A33"/>
    <w:rsid w:val="002D3EAA"/>
    <w:rsid w:val="002D45C0"/>
    <w:rsid w:val="002D53FB"/>
    <w:rsid w:val="002D54EC"/>
    <w:rsid w:val="002D5FF7"/>
    <w:rsid w:val="002E184E"/>
    <w:rsid w:val="002E1E3A"/>
    <w:rsid w:val="002E50A8"/>
    <w:rsid w:val="002E5657"/>
    <w:rsid w:val="002E5EA6"/>
    <w:rsid w:val="002E5EFC"/>
    <w:rsid w:val="002F0B73"/>
    <w:rsid w:val="002F14FD"/>
    <w:rsid w:val="002F1966"/>
    <w:rsid w:val="002F3E24"/>
    <w:rsid w:val="002F4527"/>
    <w:rsid w:val="002F4608"/>
    <w:rsid w:val="002F51E2"/>
    <w:rsid w:val="002F6380"/>
    <w:rsid w:val="002F6566"/>
    <w:rsid w:val="002F7716"/>
    <w:rsid w:val="002F7A2D"/>
    <w:rsid w:val="002F7C1E"/>
    <w:rsid w:val="002F7C49"/>
    <w:rsid w:val="00301755"/>
    <w:rsid w:val="00301C31"/>
    <w:rsid w:val="003027B4"/>
    <w:rsid w:val="00303C23"/>
    <w:rsid w:val="003040DD"/>
    <w:rsid w:val="00304EFC"/>
    <w:rsid w:val="00306DC0"/>
    <w:rsid w:val="00310181"/>
    <w:rsid w:val="003125BA"/>
    <w:rsid w:val="00317AEE"/>
    <w:rsid w:val="00320648"/>
    <w:rsid w:val="00321265"/>
    <w:rsid w:val="003219C8"/>
    <w:rsid w:val="00322B17"/>
    <w:rsid w:val="00322B27"/>
    <w:rsid w:val="00324CC8"/>
    <w:rsid w:val="00325E2B"/>
    <w:rsid w:val="00326B6F"/>
    <w:rsid w:val="0032727D"/>
    <w:rsid w:val="003337CE"/>
    <w:rsid w:val="00334D70"/>
    <w:rsid w:val="00337587"/>
    <w:rsid w:val="00337BF9"/>
    <w:rsid w:val="003404AC"/>
    <w:rsid w:val="00341849"/>
    <w:rsid w:val="00341940"/>
    <w:rsid w:val="00341B18"/>
    <w:rsid w:val="00342D23"/>
    <w:rsid w:val="003436F2"/>
    <w:rsid w:val="00343A54"/>
    <w:rsid w:val="00344EC6"/>
    <w:rsid w:val="00344F08"/>
    <w:rsid w:val="00345308"/>
    <w:rsid w:val="00346ABB"/>
    <w:rsid w:val="00347250"/>
    <w:rsid w:val="0034797A"/>
    <w:rsid w:val="0035098F"/>
    <w:rsid w:val="00350D09"/>
    <w:rsid w:val="00352A07"/>
    <w:rsid w:val="00353490"/>
    <w:rsid w:val="00353742"/>
    <w:rsid w:val="0035478B"/>
    <w:rsid w:val="0035685F"/>
    <w:rsid w:val="00356910"/>
    <w:rsid w:val="00357299"/>
    <w:rsid w:val="00357796"/>
    <w:rsid w:val="00362F2C"/>
    <w:rsid w:val="00363510"/>
    <w:rsid w:val="0036385D"/>
    <w:rsid w:val="003638F4"/>
    <w:rsid w:val="00363B81"/>
    <w:rsid w:val="00365EDC"/>
    <w:rsid w:val="00366ED3"/>
    <w:rsid w:val="00367FC4"/>
    <w:rsid w:val="00372B86"/>
    <w:rsid w:val="00374085"/>
    <w:rsid w:val="0037424B"/>
    <w:rsid w:val="00374345"/>
    <w:rsid w:val="003746B8"/>
    <w:rsid w:val="0037479B"/>
    <w:rsid w:val="00374CD5"/>
    <w:rsid w:val="00376B4F"/>
    <w:rsid w:val="00377629"/>
    <w:rsid w:val="00380017"/>
    <w:rsid w:val="00380460"/>
    <w:rsid w:val="00380DD2"/>
    <w:rsid w:val="0038282E"/>
    <w:rsid w:val="0038458D"/>
    <w:rsid w:val="00384834"/>
    <w:rsid w:val="00384E28"/>
    <w:rsid w:val="003852CC"/>
    <w:rsid w:val="003867F7"/>
    <w:rsid w:val="00387DCA"/>
    <w:rsid w:val="00387ED0"/>
    <w:rsid w:val="00392060"/>
    <w:rsid w:val="00392203"/>
    <w:rsid w:val="003939FC"/>
    <w:rsid w:val="00395B18"/>
    <w:rsid w:val="00396B60"/>
    <w:rsid w:val="0039794A"/>
    <w:rsid w:val="00397AD4"/>
    <w:rsid w:val="003A23CF"/>
    <w:rsid w:val="003A34FF"/>
    <w:rsid w:val="003A3829"/>
    <w:rsid w:val="003A3E88"/>
    <w:rsid w:val="003A4B9E"/>
    <w:rsid w:val="003A57D6"/>
    <w:rsid w:val="003A630D"/>
    <w:rsid w:val="003A66C6"/>
    <w:rsid w:val="003A6EA3"/>
    <w:rsid w:val="003A6FD3"/>
    <w:rsid w:val="003A710B"/>
    <w:rsid w:val="003B0732"/>
    <w:rsid w:val="003B0762"/>
    <w:rsid w:val="003B2A6E"/>
    <w:rsid w:val="003B3268"/>
    <w:rsid w:val="003B384E"/>
    <w:rsid w:val="003B3B08"/>
    <w:rsid w:val="003B4F56"/>
    <w:rsid w:val="003B55EE"/>
    <w:rsid w:val="003B6339"/>
    <w:rsid w:val="003B6E50"/>
    <w:rsid w:val="003C18D8"/>
    <w:rsid w:val="003C1B17"/>
    <w:rsid w:val="003C2BF0"/>
    <w:rsid w:val="003C308B"/>
    <w:rsid w:val="003C499F"/>
    <w:rsid w:val="003C526F"/>
    <w:rsid w:val="003C542D"/>
    <w:rsid w:val="003C58EF"/>
    <w:rsid w:val="003C62CA"/>
    <w:rsid w:val="003C65A8"/>
    <w:rsid w:val="003C6ED1"/>
    <w:rsid w:val="003C70F3"/>
    <w:rsid w:val="003C7144"/>
    <w:rsid w:val="003C7A27"/>
    <w:rsid w:val="003D094D"/>
    <w:rsid w:val="003D3A40"/>
    <w:rsid w:val="003D3FAF"/>
    <w:rsid w:val="003D589E"/>
    <w:rsid w:val="003D6188"/>
    <w:rsid w:val="003D61C6"/>
    <w:rsid w:val="003D71AD"/>
    <w:rsid w:val="003E08BD"/>
    <w:rsid w:val="003E126D"/>
    <w:rsid w:val="003E13A2"/>
    <w:rsid w:val="003E2E11"/>
    <w:rsid w:val="003E3B79"/>
    <w:rsid w:val="003E4916"/>
    <w:rsid w:val="003E71B6"/>
    <w:rsid w:val="003E790B"/>
    <w:rsid w:val="003F1AB5"/>
    <w:rsid w:val="003F1C97"/>
    <w:rsid w:val="003F1FBC"/>
    <w:rsid w:val="003F3F04"/>
    <w:rsid w:val="003F422C"/>
    <w:rsid w:val="003F5831"/>
    <w:rsid w:val="003F76A1"/>
    <w:rsid w:val="003F7B4F"/>
    <w:rsid w:val="00400A65"/>
    <w:rsid w:val="00401D54"/>
    <w:rsid w:val="00402097"/>
    <w:rsid w:val="00402B46"/>
    <w:rsid w:val="00405C0D"/>
    <w:rsid w:val="0040621C"/>
    <w:rsid w:val="00406C30"/>
    <w:rsid w:val="00410872"/>
    <w:rsid w:val="00411066"/>
    <w:rsid w:val="0041188B"/>
    <w:rsid w:val="004127CD"/>
    <w:rsid w:val="00413C4D"/>
    <w:rsid w:val="0041558E"/>
    <w:rsid w:val="004164A0"/>
    <w:rsid w:val="004229A5"/>
    <w:rsid w:val="00422CC8"/>
    <w:rsid w:val="00422EB4"/>
    <w:rsid w:val="00424F93"/>
    <w:rsid w:val="00425131"/>
    <w:rsid w:val="004257E9"/>
    <w:rsid w:val="00427167"/>
    <w:rsid w:val="00427CC5"/>
    <w:rsid w:val="00431955"/>
    <w:rsid w:val="004328E7"/>
    <w:rsid w:val="00433099"/>
    <w:rsid w:val="00433B52"/>
    <w:rsid w:val="00435029"/>
    <w:rsid w:val="0044091D"/>
    <w:rsid w:val="00440BF7"/>
    <w:rsid w:val="0044274C"/>
    <w:rsid w:val="004429F3"/>
    <w:rsid w:val="0044396C"/>
    <w:rsid w:val="00443D1F"/>
    <w:rsid w:val="0044420C"/>
    <w:rsid w:val="00445FFB"/>
    <w:rsid w:val="0044682E"/>
    <w:rsid w:val="00447037"/>
    <w:rsid w:val="00450FDA"/>
    <w:rsid w:val="00452A8C"/>
    <w:rsid w:val="0045388F"/>
    <w:rsid w:val="00456271"/>
    <w:rsid w:val="00456EC9"/>
    <w:rsid w:val="00457376"/>
    <w:rsid w:val="004608B7"/>
    <w:rsid w:val="00460B4C"/>
    <w:rsid w:val="00464954"/>
    <w:rsid w:val="004651BB"/>
    <w:rsid w:val="00467DC6"/>
    <w:rsid w:val="00470552"/>
    <w:rsid w:val="00470B67"/>
    <w:rsid w:val="00470E67"/>
    <w:rsid w:val="00471738"/>
    <w:rsid w:val="00471D14"/>
    <w:rsid w:val="00473C57"/>
    <w:rsid w:val="00475C42"/>
    <w:rsid w:val="00480475"/>
    <w:rsid w:val="0048059A"/>
    <w:rsid w:val="004811A4"/>
    <w:rsid w:val="00481F7C"/>
    <w:rsid w:val="0048227E"/>
    <w:rsid w:val="004824F0"/>
    <w:rsid w:val="00484A67"/>
    <w:rsid w:val="00485B26"/>
    <w:rsid w:val="00485CB2"/>
    <w:rsid w:val="00486B43"/>
    <w:rsid w:val="00486DEA"/>
    <w:rsid w:val="00486EFE"/>
    <w:rsid w:val="0049022E"/>
    <w:rsid w:val="004904B0"/>
    <w:rsid w:val="00492198"/>
    <w:rsid w:val="004925CA"/>
    <w:rsid w:val="004938CC"/>
    <w:rsid w:val="00493CEC"/>
    <w:rsid w:val="0049418A"/>
    <w:rsid w:val="004957C7"/>
    <w:rsid w:val="00496703"/>
    <w:rsid w:val="00497B5D"/>
    <w:rsid w:val="004A104F"/>
    <w:rsid w:val="004A34F8"/>
    <w:rsid w:val="004A36EC"/>
    <w:rsid w:val="004A3788"/>
    <w:rsid w:val="004A3DA3"/>
    <w:rsid w:val="004A3E8B"/>
    <w:rsid w:val="004A3EFF"/>
    <w:rsid w:val="004A5236"/>
    <w:rsid w:val="004A6E63"/>
    <w:rsid w:val="004A76AF"/>
    <w:rsid w:val="004B3431"/>
    <w:rsid w:val="004B47BB"/>
    <w:rsid w:val="004B55DF"/>
    <w:rsid w:val="004B59AA"/>
    <w:rsid w:val="004B6E46"/>
    <w:rsid w:val="004B6E5B"/>
    <w:rsid w:val="004C108D"/>
    <w:rsid w:val="004C1CBF"/>
    <w:rsid w:val="004C4728"/>
    <w:rsid w:val="004C4F06"/>
    <w:rsid w:val="004C5854"/>
    <w:rsid w:val="004C5F58"/>
    <w:rsid w:val="004C6080"/>
    <w:rsid w:val="004D0FD7"/>
    <w:rsid w:val="004D2E89"/>
    <w:rsid w:val="004D48EE"/>
    <w:rsid w:val="004D587E"/>
    <w:rsid w:val="004D5E64"/>
    <w:rsid w:val="004D6EDF"/>
    <w:rsid w:val="004D71A0"/>
    <w:rsid w:val="004E0212"/>
    <w:rsid w:val="004E112D"/>
    <w:rsid w:val="004E15DB"/>
    <w:rsid w:val="004E3AD3"/>
    <w:rsid w:val="004E5907"/>
    <w:rsid w:val="004E611B"/>
    <w:rsid w:val="004E7FF8"/>
    <w:rsid w:val="004F11B1"/>
    <w:rsid w:val="004F139F"/>
    <w:rsid w:val="004F14B7"/>
    <w:rsid w:val="004F2632"/>
    <w:rsid w:val="004F2897"/>
    <w:rsid w:val="004F3DBF"/>
    <w:rsid w:val="004F433A"/>
    <w:rsid w:val="004F55C8"/>
    <w:rsid w:val="004F5B87"/>
    <w:rsid w:val="004F5D49"/>
    <w:rsid w:val="004F7EB2"/>
    <w:rsid w:val="005012FF"/>
    <w:rsid w:val="00504C64"/>
    <w:rsid w:val="00506697"/>
    <w:rsid w:val="00506F78"/>
    <w:rsid w:val="005073F3"/>
    <w:rsid w:val="00510706"/>
    <w:rsid w:val="00510A51"/>
    <w:rsid w:val="00512AF1"/>
    <w:rsid w:val="00517BDC"/>
    <w:rsid w:val="00520B27"/>
    <w:rsid w:val="00521834"/>
    <w:rsid w:val="005219B1"/>
    <w:rsid w:val="00521CC7"/>
    <w:rsid w:val="00523084"/>
    <w:rsid w:val="00523F0D"/>
    <w:rsid w:val="00524B6D"/>
    <w:rsid w:val="00524D8F"/>
    <w:rsid w:val="0052595C"/>
    <w:rsid w:val="00525FFA"/>
    <w:rsid w:val="00526285"/>
    <w:rsid w:val="0052675E"/>
    <w:rsid w:val="00527EDD"/>
    <w:rsid w:val="005303DC"/>
    <w:rsid w:val="00532CDA"/>
    <w:rsid w:val="00533A28"/>
    <w:rsid w:val="00533CFB"/>
    <w:rsid w:val="005371EC"/>
    <w:rsid w:val="0054165A"/>
    <w:rsid w:val="00543477"/>
    <w:rsid w:val="005436C3"/>
    <w:rsid w:val="005436E2"/>
    <w:rsid w:val="00545833"/>
    <w:rsid w:val="00545D99"/>
    <w:rsid w:val="00546BE2"/>
    <w:rsid w:val="00546CCB"/>
    <w:rsid w:val="00550935"/>
    <w:rsid w:val="00550CC9"/>
    <w:rsid w:val="005512D6"/>
    <w:rsid w:val="005520BD"/>
    <w:rsid w:val="00555BB2"/>
    <w:rsid w:val="00555CE7"/>
    <w:rsid w:val="005560DF"/>
    <w:rsid w:val="00557365"/>
    <w:rsid w:val="005609A0"/>
    <w:rsid w:val="00561487"/>
    <w:rsid w:val="0056271E"/>
    <w:rsid w:val="005627AA"/>
    <w:rsid w:val="00564336"/>
    <w:rsid w:val="00565973"/>
    <w:rsid w:val="0056655C"/>
    <w:rsid w:val="00566921"/>
    <w:rsid w:val="005669B0"/>
    <w:rsid w:val="00566F0D"/>
    <w:rsid w:val="0057129B"/>
    <w:rsid w:val="00572215"/>
    <w:rsid w:val="005723E0"/>
    <w:rsid w:val="00572BD7"/>
    <w:rsid w:val="00573569"/>
    <w:rsid w:val="005745C8"/>
    <w:rsid w:val="00574615"/>
    <w:rsid w:val="005752C0"/>
    <w:rsid w:val="005757BA"/>
    <w:rsid w:val="00581204"/>
    <w:rsid w:val="00582981"/>
    <w:rsid w:val="00582AFC"/>
    <w:rsid w:val="005838BB"/>
    <w:rsid w:val="00584B2C"/>
    <w:rsid w:val="00585BE7"/>
    <w:rsid w:val="00585C2C"/>
    <w:rsid w:val="00585F58"/>
    <w:rsid w:val="0058639C"/>
    <w:rsid w:val="00590179"/>
    <w:rsid w:val="0059145E"/>
    <w:rsid w:val="005926F4"/>
    <w:rsid w:val="00592DD4"/>
    <w:rsid w:val="005950DF"/>
    <w:rsid w:val="005952AC"/>
    <w:rsid w:val="005955B1"/>
    <w:rsid w:val="00595CF6"/>
    <w:rsid w:val="00595D14"/>
    <w:rsid w:val="005963F2"/>
    <w:rsid w:val="005978AD"/>
    <w:rsid w:val="005A03BF"/>
    <w:rsid w:val="005A3425"/>
    <w:rsid w:val="005A4BF8"/>
    <w:rsid w:val="005A542A"/>
    <w:rsid w:val="005A5538"/>
    <w:rsid w:val="005A61AC"/>
    <w:rsid w:val="005A6E10"/>
    <w:rsid w:val="005A7D2C"/>
    <w:rsid w:val="005B19CB"/>
    <w:rsid w:val="005B347D"/>
    <w:rsid w:val="005B3B4A"/>
    <w:rsid w:val="005B407E"/>
    <w:rsid w:val="005B4654"/>
    <w:rsid w:val="005B50C4"/>
    <w:rsid w:val="005B702E"/>
    <w:rsid w:val="005B7588"/>
    <w:rsid w:val="005B7FDA"/>
    <w:rsid w:val="005C2CAE"/>
    <w:rsid w:val="005C381A"/>
    <w:rsid w:val="005C3B8F"/>
    <w:rsid w:val="005C45AD"/>
    <w:rsid w:val="005C52F1"/>
    <w:rsid w:val="005C5C32"/>
    <w:rsid w:val="005C6B7B"/>
    <w:rsid w:val="005C728A"/>
    <w:rsid w:val="005D0DA2"/>
    <w:rsid w:val="005D4A43"/>
    <w:rsid w:val="005D4E27"/>
    <w:rsid w:val="005D5AE0"/>
    <w:rsid w:val="005D6CE6"/>
    <w:rsid w:val="005D7D60"/>
    <w:rsid w:val="005D7F9E"/>
    <w:rsid w:val="005D7FDA"/>
    <w:rsid w:val="005E1BF2"/>
    <w:rsid w:val="005E1E3D"/>
    <w:rsid w:val="005E2454"/>
    <w:rsid w:val="005E48EA"/>
    <w:rsid w:val="005E4D57"/>
    <w:rsid w:val="005E5208"/>
    <w:rsid w:val="005E5D8E"/>
    <w:rsid w:val="005E62A0"/>
    <w:rsid w:val="005E7BBA"/>
    <w:rsid w:val="005E7D80"/>
    <w:rsid w:val="005F11AF"/>
    <w:rsid w:val="005F2552"/>
    <w:rsid w:val="005F2783"/>
    <w:rsid w:val="005F3E02"/>
    <w:rsid w:val="005F7074"/>
    <w:rsid w:val="00600465"/>
    <w:rsid w:val="00600709"/>
    <w:rsid w:val="00601B62"/>
    <w:rsid w:val="00601C35"/>
    <w:rsid w:val="00604390"/>
    <w:rsid w:val="00605261"/>
    <w:rsid w:val="00605302"/>
    <w:rsid w:val="00605C4C"/>
    <w:rsid w:val="00606732"/>
    <w:rsid w:val="006126BA"/>
    <w:rsid w:val="00614350"/>
    <w:rsid w:val="00614443"/>
    <w:rsid w:val="00615659"/>
    <w:rsid w:val="0061716A"/>
    <w:rsid w:val="00620B89"/>
    <w:rsid w:val="006213B3"/>
    <w:rsid w:val="00621CBE"/>
    <w:rsid w:val="006242EA"/>
    <w:rsid w:val="00627DB4"/>
    <w:rsid w:val="006302B6"/>
    <w:rsid w:val="00630EC8"/>
    <w:rsid w:val="00634FC2"/>
    <w:rsid w:val="0063549B"/>
    <w:rsid w:val="0063600D"/>
    <w:rsid w:val="00636B75"/>
    <w:rsid w:val="006371BD"/>
    <w:rsid w:val="00640BA9"/>
    <w:rsid w:val="00641B60"/>
    <w:rsid w:val="006426C6"/>
    <w:rsid w:val="006430B3"/>
    <w:rsid w:val="00644A03"/>
    <w:rsid w:val="006452B6"/>
    <w:rsid w:val="0064585C"/>
    <w:rsid w:val="00650C05"/>
    <w:rsid w:val="0065106B"/>
    <w:rsid w:val="006513E0"/>
    <w:rsid w:val="006523D8"/>
    <w:rsid w:val="006539D4"/>
    <w:rsid w:val="00653CC4"/>
    <w:rsid w:val="00653E61"/>
    <w:rsid w:val="0065566E"/>
    <w:rsid w:val="00655F29"/>
    <w:rsid w:val="00660464"/>
    <w:rsid w:val="006621D4"/>
    <w:rsid w:val="00662702"/>
    <w:rsid w:val="00662AB6"/>
    <w:rsid w:val="0066481A"/>
    <w:rsid w:val="0066503F"/>
    <w:rsid w:val="00665F2F"/>
    <w:rsid w:val="006665F4"/>
    <w:rsid w:val="00667D7C"/>
    <w:rsid w:val="00671197"/>
    <w:rsid w:val="00671D8B"/>
    <w:rsid w:val="00672C10"/>
    <w:rsid w:val="006747DA"/>
    <w:rsid w:val="006758EF"/>
    <w:rsid w:val="0067649C"/>
    <w:rsid w:val="00680986"/>
    <w:rsid w:val="00681994"/>
    <w:rsid w:val="00681E46"/>
    <w:rsid w:val="00681E85"/>
    <w:rsid w:val="0068211C"/>
    <w:rsid w:val="00682A8B"/>
    <w:rsid w:val="00682ECA"/>
    <w:rsid w:val="0068368F"/>
    <w:rsid w:val="00684480"/>
    <w:rsid w:val="00685594"/>
    <w:rsid w:val="00687E79"/>
    <w:rsid w:val="00690876"/>
    <w:rsid w:val="00691345"/>
    <w:rsid w:val="00692AB8"/>
    <w:rsid w:val="00693FE5"/>
    <w:rsid w:val="006974AC"/>
    <w:rsid w:val="00697DA2"/>
    <w:rsid w:val="006A026B"/>
    <w:rsid w:val="006A0B97"/>
    <w:rsid w:val="006A0BD5"/>
    <w:rsid w:val="006A11F0"/>
    <w:rsid w:val="006A334A"/>
    <w:rsid w:val="006A4C00"/>
    <w:rsid w:val="006A5682"/>
    <w:rsid w:val="006A5F86"/>
    <w:rsid w:val="006A6AC0"/>
    <w:rsid w:val="006A6DD2"/>
    <w:rsid w:val="006A72DD"/>
    <w:rsid w:val="006B1016"/>
    <w:rsid w:val="006B126E"/>
    <w:rsid w:val="006B20FD"/>
    <w:rsid w:val="006B2206"/>
    <w:rsid w:val="006B357F"/>
    <w:rsid w:val="006B45D5"/>
    <w:rsid w:val="006B48FB"/>
    <w:rsid w:val="006B4FE7"/>
    <w:rsid w:val="006B5898"/>
    <w:rsid w:val="006B5F28"/>
    <w:rsid w:val="006C39E5"/>
    <w:rsid w:val="006C3A21"/>
    <w:rsid w:val="006C3B37"/>
    <w:rsid w:val="006C4B16"/>
    <w:rsid w:val="006C590F"/>
    <w:rsid w:val="006C6838"/>
    <w:rsid w:val="006C6DEF"/>
    <w:rsid w:val="006C7D49"/>
    <w:rsid w:val="006D145D"/>
    <w:rsid w:val="006D19D2"/>
    <w:rsid w:val="006D2894"/>
    <w:rsid w:val="006D2CF0"/>
    <w:rsid w:val="006D3ABC"/>
    <w:rsid w:val="006D4261"/>
    <w:rsid w:val="006D4C0E"/>
    <w:rsid w:val="006D56DC"/>
    <w:rsid w:val="006D5DB5"/>
    <w:rsid w:val="006D7C0A"/>
    <w:rsid w:val="006D7CCB"/>
    <w:rsid w:val="006E124E"/>
    <w:rsid w:val="006E1891"/>
    <w:rsid w:val="006E1CBA"/>
    <w:rsid w:val="006E2FEC"/>
    <w:rsid w:val="006E3D26"/>
    <w:rsid w:val="006E3E7E"/>
    <w:rsid w:val="006E4D5B"/>
    <w:rsid w:val="006E4ED2"/>
    <w:rsid w:val="006E7F37"/>
    <w:rsid w:val="006F3B91"/>
    <w:rsid w:val="006F5D34"/>
    <w:rsid w:val="006F6052"/>
    <w:rsid w:val="006F6632"/>
    <w:rsid w:val="00701707"/>
    <w:rsid w:val="00702CFE"/>
    <w:rsid w:val="007034E3"/>
    <w:rsid w:val="007039A1"/>
    <w:rsid w:val="00706082"/>
    <w:rsid w:val="00706648"/>
    <w:rsid w:val="0070737A"/>
    <w:rsid w:val="007074F1"/>
    <w:rsid w:val="00707E81"/>
    <w:rsid w:val="00707F75"/>
    <w:rsid w:val="0071264D"/>
    <w:rsid w:val="00712B29"/>
    <w:rsid w:val="00712BE5"/>
    <w:rsid w:val="00712FE9"/>
    <w:rsid w:val="0071492E"/>
    <w:rsid w:val="00714E27"/>
    <w:rsid w:val="0071666B"/>
    <w:rsid w:val="00717383"/>
    <w:rsid w:val="00717804"/>
    <w:rsid w:val="00720BDD"/>
    <w:rsid w:val="00720DE2"/>
    <w:rsid w:val="007224BC"/>
    <w:rsid w:val="00723836"/>
    <w:rsid w:val="0072461F"/>
    <w:rsid w:val="00724B21"/>
    <w:rsid w:val="00724BA2"/>
    <w:rsid w:val="00724E48"/>
    <w:rsid w:val="00725256"/>
    <w:rsid w:val="00725CD4"/>
    <w:rsid w:val="0072759B"/>
    <w:rsid w:val="007279B8"/>
    <w:rsid w:val="00727C88"/>
    <w:rsid w:val="007301BB"/>
    <w:rsid w:val="00730D2C"/>
    <w:rsid w:val="00731627"/>
    <w:rsid w:val="0073253C"/>
    <w:rsid w:val="0073268B"/>
    <w:rsid w:val="00732CE6"/>
    <w:rsid w:val="00732EE0"/>
    <w:rsid w:val="00733D18"/>
    <w:rsid w:val="007341B8"/>
    <w:rsid w:val="00734924"/>
    <w:rsid w:val="007354D7"/>
    <w:rsid w:val="00735D14"/>
    <w:rsid w:val="007371C3"/>
    <w:rsid w:val="00737475"/>
    <w:rsid w:val="007430BA"/>
    <w:rsid w:val="0074321B"/>
    <w:rsid w:val="00743B49"/>
    <w:rsid w:val="00744170"/>
    <w:rsid w:val="00744862"/>
    <w:rsid w:val="007475B9"/>
    <w:rsid w:val="007509D7"/>
    <w:rsid w:val="00750AFD"/>
    <w:rsid w:val="00750ECF"/>
    <w:rsid w:val="0075104D"/>
    <w:rsid w:val="007536FA"/>
    <w:rsid w:val="00753A3C"/>
    <w:rsid w:val="00754612"/>
    <w:rsid w:val="00754BA8"/>
    <w:rsid w:val="00755DF9"/>
    <w:rsid w:val="007561C7"/>
    <w:rsid w:val="007563D7"/>
    <w:rsid w:val="007571A8"/>
    <w:rsid w:val="00757462"/>
    <w:rsid w:val="00757803"/>
    <w:rsid w:val="00761DFF"/>
    <w:rsid w:val="00762078"/>
    <w:rsid w:val="00762405"/>
    <w:rsid w:val="00762D65"/>
    <w:rsid w:val="007634C5"/>
    <w:rsid w:val="00763A99"/>
    <w:rsid w:val="00764165"/>
    <w:rsid w:val="00764A5B"/>
    <w:rsid w:val="0076573C"/>
    <w:rsid w:val="007657E4"/>
    <w:rsid w:val="0076653B"/>
    <w:rsid w:val="00766BD8"/>
    <w:rsid w:val="007674BF"/>
    <w:rsid w:val="00770837"/>
    <w:rsid w:val="007713F3"/>
    <w:rsid w:val="00773DC5"/>
    <w:rsid w:val="007745DE"/>
    <w:rsid w:val="00774B9D"/>
    <w:rsid w:val="00774D2B"/>
    <w:rsid w:val="00774E5B"/>
    <w:rsid w:val="00776059"/>
    <w:rsid w:val="007766B8"/>
    <w:rsid w:val="00776A7C"/>
    <w:rsid w:val="00776EFE"/>
    <w:rsid w:val="0078084A"/>
    <w:rsid w:val="00781C54"/>
    <w:rsid w:val="00782BAA"/>
    <w:rsid w:val="007851CA"/>
    <w:rsid w:val="0078632D"/>
    <w:rsid w:val="00786F81"/>
    <w:rsid w:val="00786FE9"/>
    <w:rsid w:val="00790385"/>
    <w:rsid w:val="00791C0B"/>
    <w:rsid w:val="007938C3"/>
    <w:rsid w:val="007940D2"/>
    <w:rsid w:val="007944AF"/>
    <w:rsid w:val="00796839"/>
    <w:rsid w:val="00796CB5"/>
    <w:rsid w:val="00797712"/>
    <w:rsid w:val="007A047A"/>
    <w:rsid w:val="007A1523"/>
    <w:rsid w:val="007A1F69"/>
    <w:rsid w:val="007A1FEC"/>
    <w:rsid w:val="007A38FB"/>
    <w:rsid w:val="007A398F"/>
    <w:rsid w:val="007A3AE7"/>
    <w:rsid w:val="007A59B4"/>
    <w:rsid w:val="007A5BB6"/>
    <w:rsid w:val="007A60B0"/>
    <w:rsid w:val="007A6FBC"/>
    <w:rsid w:val="007A730B"/>
    <w:rsid w:val="007A75C0"/>
    <w:rsid w:val="007B083C"/>
    <w:rsid w:val="007B0C75"/>
    <w:rsid w:val="007B2C3C"/>
    <w:rsid w:val="007B5B4E"/>
    <w:rsid w:val="007B6A60"/>
    <w:rsid w:val="007C15DA"/>
    <w:rsid w:val="007C18AE"/>
    <w:rsid w:val="007C1B18"/>
    <w:rsid w:val="007C258B"/>
    <w:rsid w:val="007C3124"/>
    <w:rsid w:val="007C485A"/>
    <w:rsid w:val="007C4C14"/>
    <w:rsid w:val="007C4CE1"/>
    <w:rsid w:val="007D0499"/>
    <w:rsid w:val="007D09D8"/>
    <w:rsid w:val="007D0A1F"/>
    <w:rsid w:val="007D2841"/>
    <w:rsid w:val="007D4FCC"/>
    <w:rsid w:val="007D5DBA"/>
    <w:rsid w:val="007D6A98"/>
    <w:rsid w:val="007E01AA"/>
    <w:rsid w:val="007E03CB"/>
    <w:rsid w:val="007E2BBA"/>
    <w:rsid w:val="007E498E"/>
    <w:rsid w:val="007E5196"/>
    <w:rsid w:val="007E522C"/>
    <w:rsid w:val="007E6D75"/>
    <w:rsid w:val="007F0222"/>
    <w:rsid w:val="007F0FC0"/>
    <w:rsid w:val="007F11A7"/>
    <w:rsid w:val="007F1306"/>
    <w:rsid w:val="007F15E6"/>
    <w:rsid w:val="007F23C2"/>
    <w:rsid w:val="007F2F4D"/>
    <w:rsid w:val="007F4833"/>
    <w:rsid w:val="007F4B99"/>
    <w:rsid w:val="007F5EDD"/>
    <w:rsid w:val="007F6B1B"/>
    <w:rsid w:val="007F75A8"/>
    <w:rsid w:val="007F7757"/>
    <w:rsid w:val="007F78AF"/>
    <w:rsid w:val="00800228"/>
    <w:rsid w:val="008018E4"/>
    <w:rsid w:val="00801C63"/>
    <w:rsid w:val="00804871"/>
    <w:rsid w:val="0081299F"/>
    <w:rsid w:val="00813160"/>
    <w:rsid w:val="00814CF6"/>
    <w:rsid w:val="008155C5"/>
    <w:rsid w:val="00815912"/>
    <w:rsid w:val="0081713B"/>
    <w:rsid w:val="0082065C"/>
    <w:rsid w:val="00822794"/>
    <w:rsid w:val="00822C3E"/>
    <w:rsid w:val="0082313E"/>
    <w:rsid w:val="008233D8"/>
    <w:rsid w:val="00824BBE"/>
    <w:rsid w:val="008279A3"/>
    <w:rsid w:val="00827AD7"/>
    <w:rsid w:val="0083008B"/>
    <w:rsid w:val="00830688"/>
    <w:rsid w:val="008307E7"/>
    <w:rsid w:val="00830E54"/>
    <w:rsid w:val="008314E7"/>
    <w:rsid w:val="0083249F"/>
    <w:rsid w:val="008327A3"/>
    <w:rsid w:val="00833BB1"/>
    <w:rsid w:val="00833EF6"/>
    <w:rsid w:val="00835FDB"/>
    <w:rsid w:val="00836BE3"/>
    <w:rsid w:val="00837AF7"/>
    <w:rsid w:val="00837C63"/>
    <w:rsid w:val="00837DF2"/>
    <w:rsid w:val="00837E27"/>
    <w:rsid w:val="00837E3F"/>
    <w:rsid w:val="00840DE0"/>
    <w:rsid w:val="008413A2"/>
    <w:rsid w:val="0084199C"/>
    <w:rsid w:val="00843F45"/>
    <w:rsid w:val="008444B9"/>
    <w:rsid w:val="00845696"/>
    <w:rsid w:val="0084696E"/>
    <w:rsid w:val="00850C36"/>
    <w:rsid w:val="00850DD2"/>
    <w:rsid w:val="00853825"/>
    <w:rsid w:val="00853D17"/>
    <w:rsid w:val="0085428A"/>
    <w:rsid w:val="00855467"/>
    <w:rsid w:val="008562F9"/>
    <w:rsid w:val="00856F00"/>
    <w:rsid w:val="0085799C"/>
    <w:rsid w:val="0086116B"/>
    <w:rsid w:val="0086299B"/>
    <w:rsid w:val="00863467"/>
    <w:rsid w:val="00866D66"/>
    <w:rsid w:val="0087035D"/>
    <w:rsid w:val="008708F2"/>
    <w:rsid w:val="00870AA0"/>
    <w:rsid w:val="0087150A"/>
    <w:rsid w:val="00871E80"/>
    <w:rsid w:val="00872F59"/>
    <w:rsid w:val="00875318"/>
    <w:rsid w:val="008772D9"/>
    <w:rsid w:val="00877B5E"/>
    <w:rsid w:val="00882E91"/>
    <w:rsid w:val="008850B3"/>
    <w:rsid w:val="008861C7"/>
    <w:rsid w:val="008872EB"/>
    <w:rsid w:val="008874AB"/>
    <w:rsid w:val="00890F9E"/>
    <w:rsid w:val="00892843"/>
    <w:rsid w:val="00892AB8"/>
    <w:rsid w:val="00892DDE"/>
    <w:rsid w:val="00893502"/>
    <w:rsid w:val="00893BD2"/>
    <w:rsid w:val="00893BD5"/>
    <w:rsid w:val="00893FAD"/>
    <w:rsid w:val="00896119"/>
    <w:rsid w:val="008962B3"/>
    <w:rsid w:val="008963D6"/>
    <w:rsid w:val="008A1197"/>
    <w:rsid w:val="008A1FD4"/>
    <w:rsid w:val="008A2031"/>
    <w:rsid w:val="008A2EC9"/>
    <w:rsid w:val="008A48FC"/>
    <w:rsid w:val="008A4B6F"/>
    <w:rsid w:val="008A5914"/>
    <w:rsid w:val="008A6EB4"/>
    <w:rsid w:val="008B0312"/>
    <w:rsid w:val="008B1778"/>
    <w:rsid w:val="008B54A9"/>
    <w:rsid w:val="008B659D"/>
    <w:rsid w:val="008B7717"/>
    <w:rsid w:val="008B7F09"/>
    <w:rsid w:val="008C04B8"/>
    <w:rsid w:val="008C07B0"/>
    <w:rsid w:val="008C0CDE"/>
    <w:rsid w:val="008C2130"/>
    <w:rsid w:val="008C25DD"/>
    <w:rsid w:val="008C2856"/>
    <w:rsid w:val="008C4B0B"/>
    <w:rsid w:val="008C5063"/>
    <w:rsid w:val="008C6977"/>
    <w:rsid w:val="008C6FBD"/>
    <w:rsid w:val="008C73C2"/>
    <w:rsid w:val="008D1481"/>
    <w:rsid w:val="008D16AE"/>
    <w:rsid w:val="008D37B1"/>
    <w:rsid w:val="008D5470"/>
    <w:rsid w:val="008D7D53"/>
    <w:rsid w:val="008E11F5"/>
    <w:rsid w:val="008E15F4"/>
    <w:rsid w:val="008E245B"/>
    <w:rsid w:val="008E29D8"/>
    <w:rsid w:val="008E436F"/>
    <w:rsid w:val="008E6C75"/>
    <w:rsid w:val="008E7838"/>
    <w:rsid w:val="008E7C0F"/>
    <w:rsid w:val="008F0A7A"/>
    <w:rsid w:val="008F1F73"/>
    <w:rsid w:val="008F3B21"/>
    <w:rsid w:val="008F621A"/>
    <w:rsid w:val="008F6A07"/>
    <w:rsid w:val="008F6A2A"/>
    <w:rsid w:val="0090017D"/>
    <w:rsid w:val="00900270"/>
    <w:rsid w:val="0090157F"/>
    <w:rsid w:val="00903B82"/>
    <w:rsid w:val="009041E1"/>
    <w:rsid w:val="0090442F"/>
    <w:rsid w:val="00904E2D"/>
    <w:rsid w:val="00905460"/>
    <w:rsid w:val="00905B92"/>
    <w:rsid w:val="00906D90"/>
    <w:rsid w:val="00907579"/>
    <w:rsid w:val="00907711"/>
    <w:rsid w:val="00910202"/>
    <w:rsid w:val="00911CDF"/>
    <w:rsid w:val="00912C2B"/>
    <w:rsid w:val="00913041"/>
    <w:rsid w:val="009134CA"/>
    <w:rsid w:val="0091714A"/>
    <w:rsid w:val="009178D8"/>
    <w:rsid w:val="00917BD8"/>
    <w:rsid w:val="00920D57"/>
    <w:rsid w:val="009210E4"/>
    <w:rsid w:val="009214F6"/>
    <w:rsid w:val="00922643"/>
    <w:rsid w:val="009246DE"/>
    <w:rsid w:val="00925925"/>
    <w:rsid w:val="00926B0D"/>
    <w:rsid w:val="00926D34"/>
    <w:rsid w:val="00927972"/>
    <w:rsid w:val="00931119"/>
    <w:rsid w:val="009315D0"/>
    <w:rsid w:val="009321EF"/>
    <w:rsid w:val="0093259C"/>
    <w:rsid w:val="00932A24"/>
    <w:rsid w:val="0093458A"/>
    <w:rsid w:val="00935F5E"/>
    <w:rsid w:val="0093657F"/>
    <w:rsid w:val="00937B14"/>
    <w:rsid w:val="00940B77"/>
    <w:rsid w:val="0094187E"/>
    <w:rsid w:val="00941985"/>
    <w:rsid w:val="00941E9C"/>
    <w:rsid w:val="00942B18"/>
    <w:rsid w:val="00942CB5"/>
    <w:rsid w:val="00942CF0"/>
    <w:rsid w:val="00943AAA"/>
    <w:rsid w:val="00943B7E"/>
    <w:rsid w:val="009440FC"/>
    <w:rsid w:val="0094501C"/>
    <w:rsid w:val="009459CD"/>
    <w:rsid w:val="00945B92"/>
    <w:rsid w:val="0094603A"/>
    <w:rsid w:val="00947C23"/>
    <w:rsid w:val="00951C91"/>
    <w:rsid w:val="009533BF"/>
    <w:rsid w:val="00956467"/>
    <w:rsid w:val="009564B0"/>
    <w:rsid w:val="00957C64"/>
    <w:rsid w:val="00961EBF"/>
    <w:rsid w:val="009620C2"/>
    <w:rsid w:val="009622D6"/>
    <w:rsid w:val="0096289F"/>
    <w:rsid w:val="00962A99"/>
    <w:rsid w:val="00963F05"/>
    <w:rsid w:val="0096489E"/>
    <w:rsid w:val="00964AEF"/>
    <w:rsid w:val="00967108"/>
    <w:rsid w:val="009671A2"/>
    <w:rsid w:val="00967D50"/>
    <w:rsid w:val="00970240"/>
    <w:rsid w:val="009711F6"/>
    <w:rsid w:val="00971A6A"/>
    <w:rsid w:val="0097245D"/>
    <w:rsid w:val="009733D3"/>
    <w:rsid w:val="009743AC"/>
    <w:rsid w:val="009779EB"/>
    <w:rsid w:val="00977D32"/>
    <w:rsid w:val="00977DBC"/>
    <w:rsid w:val="00977ED1"/>
    <w:rsid w:val="00981632"/>
    <w:rsid w:val="00982211"/>
    <w:rsid w:val="009823F0"/>
    <w:rsid w:val="009830D8"/>
    <w:rsid w:val="00983EBE"/>
    <w:rsid w:val="009872B2"/>
    <w:rsid w:val="00990C7C"/>
    <w:rsid w:val="00991D30"/>
    <w:rsid w:val="009923CB"/>
    <w:rsid w:val="00992642"/>
    <w:rsid w:val="009948BE"/>
    <w:rsid w:val="0099537E"/>
    <w:rsid w:val="009961A0"/>
    <w:rsid w:val="009969CE"/>
    <w:rsid w:val="00996C1F"/>
    <w:rsid w:val="009970D8"/>
    <w:rsid w:val="009A1416"/>
    <w:rsid w:val="009A19DE"/>
    <w:rsid w:val="009A1EB8"/>
    <w:rsid w:val="009A3E05"/>
    <w:rsid w:val="009A5134"/>
    <w:rsid w:val="009A6ABD"/>
    <w:rsid w:val="009A6E65"/>
    <w:rsid w:val="009A6EAD"/>
    <w:rsid w:val="009B11D9"/>
    <w:rsid w:val="009B1818"/>
    <w:rsid w:val="009B2718"/>
    <w:rsid w:val="009B38D4"/>
    <w:rsid w:val="009B4453"/>
    <w:rsid w:val="009B4CEF"/>
    <w:rsid w:val="009B4F52"/>
    <w:rsid w:val="009B5C5E"/>
    <w:rsid w:val="009B6EC5"/>
    <w:rsid w:val="009C0DF2"/>
    <w:rsid w:val="009C2ABB"/>
    <w:rsid w:val="009C3EC5"/>
    <w:rsid w:val="009C6EAA"/>
    <w:rsid w:val="009D0DAA"/>
    <w:rsid w:val="009D1E58"/>
    <w:rsid w:val="009D2F94"/>
    <w:rsid w:val="009D31B1"/>
    <w:rsid w:val="009D42FE"/>
    <w:rsid w:val="009D4DDA"/>
    <w:rsid w:val="009D54E2"/>
    <w:rsid w:val="009D6347"/>
    <w:rsid w:val="009D6378"/>
    <w:rsid w:val="009D64D1"/>
    <w:rsid w:val="009D6C49"/>
    <w:rsid w:val="009E1564"/>
    <w:rsid w:val="009E2870"/>
    <w:rsid w:val="009E2E0B"/>
    <w:rsid w:val="009E38F4"/>
    <w:rsid w:val="009E5182"/>
    <w:rsid w:val="009E5470"/>
    <w:rsid w:val="009E5F5F"/>
    <w:rsid w:val="009E66D7"/>
    <w:rsid w:val="009F1062"/>
    <w:rsid w:val="009F19F8"/>
    <w:rsid w:val="009F3C6E"/>
    <w:rsid w:val="009F3E15"/>
    <w:rsid w:val="009F40CB"/>
    <w:rsid w:val="009F4879"/>
    <w:rsid w:val="009F50C6"/>
    <w:rsid w:val="009F694E"/>
    <w:rsid w:val="009F6AE1"/>
    <w:rsid w:val="009F71C6"/>
    <w:rsid w:val="009F77EB"/>
    <w:rsid w:val="009F7C0A"/>
    <w:rsid w:val="009F7C5D"/>
    <w:rsid w:val="00A00363"/>
    <w:rsid w:val="00A00656"/>
    <w:rsid w:val="00A0076D"/>
    <w:rsid w:val="00A01143"/>
    <w:rsid w:val="00A029EB"/>
    <w:rsid w:val="00A02EE6"/>
    <w:rsid w:val="00A031DE"/>
    <w:rsid w:val="00A03AC6"/>
    <w:rsid w:val="00A04D52"/>
    <w:rsid w:val="00A05996"/>
    <w:rsid w:val="00A05B34"/>
    <w:rsid w:val="00A07BF8"/>
    <w:rsid w:val="00A07D6B"/>
    <w:rsid w:val="00A1002F"/>
    <w:rsid w:val="00A1220C"/>
    <w:rsid w:val="00A13882"/>
    <w:rsid w:val="00A138AA"/>
    <w:rsid w:val="00A14BB9"/>
    <w:rsid w:val="00A200CD"/>
    <w:rsid w:val="00A21002"/>
    <w:rsid w:val="00A21042"/>
    <w:rsid w:val="00A224A6"/>
    <w:rsid w:val="00A23247"/>
    <w:rsid w:val="00A23A38"/>
    <w:rsid w:val="00A24215"/>
    <w:rsid w:val="00A24A9F"/>
    <w:rsid w:val="00A26461"/>
    <w:rsid w:val="00A27170"/>
    <w:rsid w:val="00A27617"/>
    <w:rsid w:val="00A303D1"/>
    <w:rsid w:val="00A304C8"/>
    <w:rsid w:val="00A305A1"/>
    <w:rsid w:val="00A35AD3"/>
    <w:rsid w:val="00A35AD4"/>
    <w:rsid w:val="00A35C42"/>
    <w:rsid w:val="00A36901"/>
    <w:rsid w:val="00A37BC7"/>
    <w:rsid w:val="00A40465"/>
    <w:rsid w:val="00A40817"/>
    <w:rsid w:val="00A4171A"/>
    <w:rsid w:val="00A43980"/>
    <w:rsid w:val="00A467F6"/>
    <w:rsid w:val="00A47929"/>
    <w:rsid w:val="00A5051F"/>
    <w:rsid w:val="00A523FF"/>
    <w:rsid w:val="00A5260C"/>
    <w:rsid w:val="00A535D7"/>
    <w:rsid w:val="00A5378E"/>
    <w:rsid w:val="00A555BE"/>
    <w:rsid w:val="00A558F5"/>
    <w:rsid w:val="00A55C7F"/>
    <w:rsid w:val="00A5632F"/>
    <w:rsid w:val="00A56A23"/>
    <w:rsid w:val="00A617B4"/>
    <w:rsid w:val="00A62128"/>
    <w:rsid w:val="00A647D4"/>
    <w:rsid w:val="00A66AFA"/>
    <w:rsid w:val="00A67023"/>
    <w:rsid w:val="00A70332"/>
    <w:rsid w:val="00A70507"/>
    <w:rsid w:val="00A72C29"/>
    <w:rsid w:val="00A72FC1"/>
    <w:rsid w:val="00A75406"/>
    <w:rsid w:val="00A75AE2"/>
    <w:rsid w:val="00A76980"/>
    <w:rsid w:val="00A77F1C"/>
    <w:rsid w:val="00A80F47"/>
    <w:rsid w:val="00A814C6"/>
    <w:rsid w:val="00A81637"/>
    <w:rsid w:val="00A81EE9"/>
    <w:rsid w:val="00A8203D"/>
    <w:rsid w:val="00A82B6B"/>
    <w:rsid w:val="00A84AF4"/>
    <w:rsid w:val="00A85151"/>
    <w:rsid w:val="00A851F7"/>
    <w:rsid w:val="00A86965"/>
    <w:rsid w:val="00A87EF0"/>
    <w:rsid w:val="00A90622"/>
    <w:rsid w:val="00A91B7A"/>
    <w:rsid w:val="00A928EC"/>
    <w:rsid w:val="00A92EEE"/>
    <w:rsid w:val="00A93CD8"/>
    <w:rsid w:val="00A93EB8"/>
    <w:rsid w:val="00A94C0D"/>
    <w:rsid w:val="00A957B8"/>
    <w:rsid w:val="00A96EEF"/>
    <w:rsid w:val="00A97BF1"/>
    <w:rsid w:val="00A97E86"/>
    <w:rsid w:val="00AA05CD"/>
    <w:rsid w:val="00AA0D56"/>
    <w:rsid w:val="00AA286C"/>
    <w:rsid w:val="00AA4A2A"/>
    <w:rsid w:val="00AA5CEA"/>
    <w:rsid w:val="00AB0223"/>
    <w:rsid w:val="00AB1D17"/>
    <w:rsid w:val="00AB1DB2"/>
    <w:rsid w:val="00AB2811"/>
    <w:rsid w:val="00AB3284"/>
    <w:rsid w:val="00AB3A45"/>
    <w:rsid w:val="00AB4575"/>
    <w:rsid w:val="00AB51B8"/>
    <w:rsid w:val="00AB5AB1"/>
    <w:rsid w:val="00AB6936"/>
    <w:rsid w:val="00AB7352"/>
    <w:rsid w:val="00AC0BEB"/>
    <w:rsid w:val="00AC0F2D"/>
    <w:rsid w:val="00AC1062"/>
    <w:rsid w:val="00AC10ED"/>
    <w:rsid w:val="00AC1749"/>
    <w:rsid w:val="00AC1892"/>
    <w:rsid w:val="00AC2A37"/>
    <w:rsid w:val="00AC300E"/>
    <w:rsid w:val="00AC3B31"/>
    <w:rsid w:val="00AC525F"/>
    <w:rsid w:val="00AC7244"/>
    <w:rsid w:val="00AD2609"/>
    <w:rsid w:val="00AD28EE"/>
    <w:rsid w:val="00AD39D9"/>
    <w:rsid w:val="00AD4346"/>
    <w:rsid w:val="00AD5B09"/>
    <w:rsid w:val="00AE2789"/>
    <w:rsid w:val="00AE3716"/>
    <w:rsid w:val="00AE562F"/>
    <w:rsid w:val="00AE5A5B"/>
    <w:rsid w:val="00AE6693"/>
    <w:rsid w:val="00AE7C29"/>
    <w:rsid w:val="00AF1AB0"/>
    <w:rsid w:val="00AF1B2E"/>
    <w:rsid w:val="00AF2EC1"/>
    <w:rsid w:val="00AF3768"/>
    <w:rsid w:val="00AF3C8C"/>
    <w:rsid w:val="00AF405D"/>
    <w:rsid w:val="00AF428B"/>
    <w:rsid w:val="00AF4326"/>
    <w:rsid w:val="00AF50F1"/>
    <w:rsid w:val="00B00554"/>
    <w:rsid w:val="00B01F14"/>
    <w:rsid w:val="00B04023"/>
    <w:rsid w:val="00B04A9B"/>
    <w:rsid w:val="00B04F3B"/>
    <w:rsid w:val="00B0592E"/>
    <w:rsid w:val="00B0617B"/>
    <w:rsid w:val="00B06F71"/>
    <w:rsid w:val="00B07073"/>
    <w:rsid w:val="00B07169"/>
    <w:rsid w:val="00B07DCB"/>
    <w:rsid w:val="00B13E32"/>
    <w:rsid w:val="00B143DA"/>
    <w:rsid w:val="00B17A83"/>
    <w:rsid w:val="00B17AEE"/>
    <w:rsid w:val="00B2047F"/>
    <w:rsid w:val="00B21757"/>
    <w:rsid w:val="00B22AE1"/>
    <w:rsid w:val="00B22E1F"/>
    <w:rsid w:val="00B24624"/>
    <w:rsid w:val="00B2501A"/>
    <w:rsid w:val="00B2552F"/>
    <w:rsid w:val="00B26981"/>
    <w:rsid w:val="00B26B68"/>
    <w:rsid w:val="00B30324"/>
    <w:rsid w:val="00B30C52"/>
    <w:rsid w:val="00B30F2F"/>
    <w:rsid w:val="00B31D3D"/>
    <w:rsid w:val="00B345A4"/>
    <w:rsid w:val="00B34F63"/>
    <w:rsid w:val="00B3736A"/>
    <w:rsid w:val="00B407F8"/>
    <w:rsid w:val="00B408E0"/>
    <w:rsid w:val="00B4135F"/>
    <w:rsid w:val="00B41A95"/>
    <w:rsid w:val="00B44E05"/>
    <w:rsid w:val="00B4672A"/>
    <w:rsid w:val="00B472BD"/>
    <w:rsid w:val="00B50938"/>
    <w:rsid w:val="00B51977"/>
    <w:rsid w:val="00B51AFD"/>
    <w:rsid w:val="00B52520"/>
    <w:rsid w:val="00B537AC"/>
    <w:rsid w:val="00B53B30"/>
    <w:rsid w:val="00B53F22"/>
    <w:rsid w:val="00B54D4B"/>
    <w:rsid w:val="00B558F5"/>
    <w:rsid w:val="00B561A4"/>
    <w:rsid w:val="00B56BC4"/>
    <w:rsid w:val="00B5700C"/>
    <w:rsid w:val="00B574EB"/>
    <w:rsid w:val="00B6184A"/>
    <w:rsid w:val="00B61D5D"/>
    <w:rsid w:val="00B62F20"/>
    <w:rsid w:val="00B62FC5"/>
    <w:rsid w:val="00B6452C"/>
    <w:rsid w:val="00B64577"/>
    <w:rsid w:val="00B64E30"/>
    <w:rsid w:val="00B64F34"/>
    <w:rsid w:val="00B65F3F"/>
    <w:rsid w:val="00B713BB"/>
    <w:rsid w:val="00B740E8"/>
    <w:rsid w:val="00B76627"/>
    <w:rsid w:val="00B768ED"/>
    <w:rsid w:val="00B7722B"/>
    <w:rsid w:val="00B7761D"/>
    <w:rsid w:val="00B804A3"/>
    <w:rsid w:val="00B8218F"/>
    <w:rsid w:val="00B82383"/>
    <w:rsid w:val="00B83EE0"/>
    <w:rsid w:val="00B8494A"/>
    <w:rsid w:val="00B865DF"/>
    <w:rsid w:val="00B8692C"/>
    <w:rsid w:val="00B8783C"/>
    <w:rsid w:val="00B87B37"/>
    <w:rsid w:val="00B90AD6"/>
    <w:rsid w:val="00B90D88"/>
    <w:rsid w:val="00B913AF"/>
    <w:rsid w:val="00B92A10"/>
    <w:rsid w:val="00B92CD6"/>
    <w:rsid w:val="00B93FC5"/>
    <w:rsid w:val="00B949A7"/>
    <w:rsid w:val="00B953EF"/>
    <w:rsid w:val="00B96CFC"/>
    <w:rsid w:val="00B979D7"/>
    <w:rsid w:val="00B97E3B"/>
    <w:rsid w:val="00BA3F45"/>
    <w:rsid w:val="00BA536C"/>
    <w:rsid w:val="00BA624B"/>
    <w:rsid w:val="00BA6AC4"/>
    <w:rsid w:val="00BA70BF"/>
    <w:rsid w:val="00BA7144"/>
    <w:rsid w:val="00BB0BA6"/>
    <w:rsid w:val="00BB1820"/>
    <w:rsid w:val="00BB1E5E"/>
    <w:rsid w:val="00BB2682"/>
    <w:rsid w:val="00BB355B"/>
    <w:rsid w:val="00BB4673"/>
    <w:rsid w:val="00BB4A05"/>
    <w:rsid w:val="00BB5202"/>
    <w:rsid w:val="00BB7D11"/>
    <w:rsid w:val="00BC00E8"/>
    <w:rsid w:val="00BC0C7A"/>
    <w:rsid w:val="00BC1E20"/>
    <w:rsid w:val="00BC2FDD"/>
    <w:rsid w:val="00BC349E"/>
    <w:rsid w:val="00BC4E37"/>
    <w:rsid w:val="00BC55A6"/>
    <w:rsid w:val="00BC57A2"/>
    <w:rsid w:val="00BC5D8A"/>
    <w:rsid w:val="00BC5F92"/>
    <w:rsid w:val="00BC6094"/>
    <w:rsid w:val="00BC6EAC"/>
    <w:rsid w:val="00BD10B9"/>
    <w:rsid w:val="00BD1E46"/>
    <w:rsid w:val="00BD1F42"/>
    <w:rsid w:val="00BD2116"/>
    <w:rsid w:val="00BD2A50"/>
    <w:rsid w:val="00BD493A"/>
    <w:rsid w:val="00BD5AB2"/>
    <w:rsid w:val="00BD5B1B"/>
    <w:rsid w:val="00BD615F"/>
    <w:rsid w:val="00BD73A5"/>
    <w:rsid w:val="00BD76EF"/>
    <w:rsid w:val="00BE06B9"/>
    <w:rsid w:val="00BE1D2F"/>
    <w:rsid w:val="00BE286C"/>
    <w:rsid w:val="00BE3C7E"/>
    <w:rsid w:val="00BE459E"/>
    <w:rsid w:val="00BE518D"/>
    <w:rsid w:val="00BE5BEF"/>
    <w:rsid w:val="00BE6271"/>
    <w:rsid w:val="00BF0A36"/>
    <w:rsid w:val="00BF2B45"/>
    <w:rsid w:val="00BF302F"/>
    <w:rsid w:val="00BF4C14"/>
    <w:rsid w:val="00BF6B80"/>
    <w:rsid w:val="00BF700F"/>
    <w:rsid w:val="00BF7949"/>
    <w:rsid w:val="00C015D9"/>
    <w:rsid w:val="00C034CB"/>
    <w:rsid w:val="00C03BE9"/>
    <w:rsid w:val="00C05607"/>
    <w:rsid w:val="00C12BF4"/>
    <w:rsid w:val="00C1358D"/>
    <w:rsid w:val="00C1371B"/>
    <w:rsid w:val="00C15A2F"/>
    <w:rsid w:val="00C2055A"/>
    <w:rsid w:val="00C21762"/>
    <w:rsid w:val="00C218EB"/>
    <w:rsid w:val="00C23ADE"/>
    <w:rsid w:val="00C23CD7"/>
    <w:rsid w:val="00C26169"/>
    <w:rsid w:val="00C30B95"/>
    <w:rsid w:val="00C327F9"/>
    <w:rsid w:val="00C3305D"/>
    <w:rsid w:val="00C3310C"/>
    <w:rsid w:val="00C33C98"/>
    <w:rsid w:val="00C33FB4"/>
    <w:rsid w:val="00C36839"/>
    <w:rsid w:val="00C3705B"/>
    <w:rsid w:val="00C37B93"/>
    <w:rsid w:val="00C41A27"/>
    <w:rsid w:val="00C41D35"/>
    <w:rsid w:val="00C451BF"/>
    <w:rsid w:val="00C453B8"/>
    <w:rsid w:val="00C45467"/>
    <w:rsid w:val="00C46DCC"/>
    <w:rsid w:val="00C472CD"/>
    <w:rsid w:val="00C47C13"/>
    <w:rsid w:val="00C47FA5"/>
    <w:rsid w:val="00C506DE"/>
    <w:rsid w:val="00C51705"/>
    <w:rsid w:val="00C51B15"/>
    <w:rsid w:val="00C52B05"/>
    <w:rsid w:val="00C53394"/>
    <w:rsid w:val="00C53405"/>
    <w:rsid w:val="00C534D2"/>
    <w:rsid w:val="00C537D4"/>
    <w:rsid w:val="00C53FF2"/>
    <w:rsid w:val="00C5601F"/>
    <w:rsid w:val="00C570B4"/>
    <w:rsid w:val="00C57F94"/>
    <w:rsid w:val="00C605CC"/>
    <w:rsid w:val="00C60AF3"/>
    <w:rsid w:val="00C65075"/>
    <w:rsid w:val="00C65EC3"/>
    <w:rsid w:val="00C6648B"/>
    <w:rsid w:val="00C6676B"/>
    <w:rsid w:val="00C6741D"/>
    <w:rsid w:val="00C709C3"/>
    <w:rsid w:val="00C7157E"/>
    <w:rsid w:val="00C72D35"/>
    <w:rsid w:val="00C730E2"/>
    <w:rsid w:val="00C7320D"/>
    <w:rsid w:val="00C73302"/>
    <w:rsid w:val="00C743EF"/>
    <w:rsid w:val="00C750C3"/>
    <w:rsid w:val="00C8021E"/>
    <w:rsid w:val="00C806FA"/>
    <w:rsid w:val="00C80772"/>
    <w:rsid w:val="00C80ACC"/>
    <w:rsid w:val="00C80DF5"/>
    <w:rsid w:val="00C82BD5"/>
    <w:rsid w:val="00C84F15"/>
    <w:rsid w:val="00C86DA5"/>
    <w:rsid w:val="00C87326"/>
    <w:rsid w:val="00C873B2"/>
    <w:rsid w:val="00C90D57"/>
    <w:rsid w:val="00C92004"/>
    <w:rsid w:val="00C92188"/>
    <w:rsid w:val="00C95DF7"/>
    <w:rsid w:val="00C97262"/>
    <w:rsid w:val="00CA076A"/>
    <w:rsid w:val="00CA0C62"/>
    <w:rsid w:val="00CA2463"/>
    <w:rsid w:val="00CA2B49"/>
    <w:rsid w:val="00CA2E83"/>
    <w:rsid w:val="00CA2EAC"/>
    <w:rsid w:val="00CA419D"/>
    <w:rsid w:val="00CA4507"/>
    <w:rsid w:val="00CA48C2"/>
    <w:rsid w:val="00CA52A1"/>
    <w:rsid w:val="00CA532D"/>
    <w:rsid w:val="00CA6604"/>
    <w:rsid w:val="00CA7054"/>
    <w:rsid w:val="00CB182C"/>
    <w:rsid w:val="00CB3C08"/>
    <w:rsid w:val="00CB7E9B"/>
    <w:rsid w:val="00CC15A2"/>
    <w:rsid w:val="00CC3D26"/>
    <w:rsid w:val="00CC530A"/>
    <w:rsid w:val="00CC5EC5"/>
    <w:rsid w:val="00CD2D4D"/>
    <w:rsid w:val="00CD3593"/>
    <w:rsid w:val="00CD52B9"/>
    <w:rsid w:val="00CD6F5C"/>
    <w:rsid w:val="00CE1098"/>
    <w:rsid w:val="00CE12BD"/>
    <w:rsid w:val="00CE1982"/>
    <w:rsid w:val="00CE3DAE"/>
    <w:rsid w:val="00CE7E1F"/>
    <w:rsid w:val="00CF0B1D"/>
    <w:rsid w:val="00CF1559"/>
    <w:rsid w:val="00CF15A3"/>
    <w:rsid w:val="00CF2498"/>
    <w:rsid w:val="00CF29B3"/>
    <w:rsid w:val="00CF29EF"/>
    <w:rsid w:val="00CF2EAE"/>
    <w:rsid w:val="00CF2F4C"/>
    <w:rsid w:val="00CF31C1"/>
    <w:rsid w:val="00CF44B2"/>
    <w:rsid w:val="00CF6B1B"/>
    <w:rsid w:val="00CF7763"/>
    <w:rsid w:val="00CF7CF2"/>
    <w:rsid w:val="00D0066D"/>
    <w:rsid w:val="00D03F89"/>
    <w:rsid w:val="00D04583"/>
    <w:rsid w:val="00D04ACC"/>
    <w:rsid w:val="00D04E6E"/>
    <w:rsid w:val="00D05CAA"/>
    <w:rsid w:val="00D067EA"/>
    <w:rsid w:val="00D07F5C"/>
    <w:rsid w:val="00D11C08"/>
    <w:rsid w:val="00D11E23"/>
    <w:rsid w:val="00D147B4"/>
    <w:rsid w:val="00D150D4"/>
    <w:rsid w:val="00D15F79"/>
    <w:rsid w:val="00D1659D"/>
    <w:rsid w:val="00D1721F"/>
    <w:rsid w:val="00D17C27"/>
    <w:rsid w:val="00D17CEA"/>
    <w:rsid w:val="00D21DAF"/>
    <w:rsid w:val="00D22382"/>
    <w:rsid w:val="00D23C7A"/>
    <w:rsid w:val="00D23FB0"/>
    <w:rsid w:val="00D24D55"/>
    <w:rsid w:val="00D25465"/>
    <w:rsid w:val="00D262E2"/>
    <w:rsid w:val="00D263B5"/>
    <w:rsid w:val="00D27853"/>
    <w:rsid w:val="00D27E12"/>
    <w:rsid w:val="00D303D8"/>
    <w:rsid w:val="00D316DA"/>
    <w:rsid w:val="00D31C87"/>
    <w:rsid w:val="00D326FC"/>
    <w:rsid w:val="00D32E35"/>
    <w:rsid w:val="00D33C3E"/>
    <w:rsid w:val="00D359F1"/>
    <w:rsid w:val="00D36284"/>
    <w:rsid w:val="00D40260"/>
    <w:rsid w:val="00D42AE3"/>
    <w:rsid w:val="00D442A2"/>
    <w:rsid w:val="00D44E91"/>
    <w:rsid w:val="00D50B5C"/>
    <w:rsid w:val="00D51F3A"/>
    <w:rsid w:val="00D528B0"/>
    <w:rsid w:val="00D52B16"/>
    <w:rsid w:val="00D52B54"/>
    <w:rsid w:val="00D52C9C"/>
    <w:rsid w:val="00D5434D"/>
    <w:rsid w:val="00D551E0"/>
    <w:rsid w:val="00D554BA"/>
    <w:rsid w:val="00D55815"/>
    <w:rsid w:val="00D5594C"/>
    <w:rsid w:val="00D559DC"/>
    <w:rsid w:val="00D574FF"/>
    <w:rsid w:val="00D6115D"/>
    <w:rsid w:val="00D61818"/>
    <w:rsid w:val="00D629BD"/>
    <w:rsid w:val="00D62E41"/>
    <w:rsid w:val="00D6348B"/>
    <w:rsid w:val="00D63740"/>
    <w:rsid w:val="00D660AD"/>
    <w:rsid w:val="00D712BC"/>
    <w:rsid w:val="00D71B22"/>
    <w:rsid w:val="00D71B51"/>
    <w:rsid w:val="00D74A6A"/>
    <w:rsid w:val="00D74FB6"/>
    <w:rsid w:val="00D7601E"/>
    <w:rsid w:val="00D7609A"/>
    <w:rsid w:val="00D76596"/>
    <w:rsid w:val="00D76809"/>
    <w:rsid w:val="00D8182B"/>
    <w:rsid w:val="00D824C0"/>
    <w:rsid w:val="00D826E3"/>
    <w:rsid w:val="00D839D4"/>
    <w:rsid w:val="00D85141"/>
    <w:rsid w:val="00D85F6C"/>
    <w:rsid w:val="00D8656A"/>
    <w:rsid w:val="00D865ED"/>
    <w:rsid w:val="00D8688E"/>
    <w:rsid w:val="00D86DE3"/>
    <w:rsid w:val="00D87EDA"/>
    <w:rsid w:val="00D901A6"/>
    <w:rsid w:val="00D90BA5"/>
    <w:rsid w:val="00D913B4"/>
    <w:rsid w:val="00D91552"/>
    <w:rsid w:val="00D918DD"/>
    <w:rsid w:val="00D9295D"/>
    <w:rsid w:val="00D9565A"/>
    <w:rsid w:val="00D95B6A"/>
    <w:rsid w:val="00DA0D19"/>
    <w:rsid w:val="00DA122B"/>
    <w:rsid w:val="00DA1A66"/>
    <w:rsid w:val="00DA26CB"/>
    <w:rsid w:val="00DA2876"/>
    <w:rsid w:val="00DA44DC"/>
    <w:rsid w:val="00DA6841"/>
    <w:rsid w:val="00DA6861"/>
    <w:rsid w:val="00DA7226"/>
    <w:rsid w:val="00DA79B1"/>
    <w:rsid w:val="00DA7A81"/>
    <w:rsid w:val="00DB09FE"/>
    <w:rsid w:val="00DB1718"/>
    <w:rsid w:val="00DB1AEA"/>
    <w:rsid w:val="00DB2817"/>
    <w:rsid w:val="00DB3516"/>
    <w:rsid w:val="00DB47EF"/>
    <w:rsid w:val="00DB48F3"/>
    <w:rsid w:val="00DB62FF"/>
    <w:rsid w:val="00DB6BD1"/>
    <w:rsid w:val="00DC00EA"/>
    <w:rsid w:val="00DC04D3"/>
    <w:rsid w:val="00DC0838"/>
    <w:rsid w:val="00DC0AAB"/>
    <w:rsid w:val="00DC1DA7"/>
    <w:rsid w:val="00DC2858"/>
    <w:rsid w:val="00DC35E7"/>
    <w:rsid w:val="00DC40A8"/>
    <w:rsid w:val="00DC42A4"/>
    <w:rsid w:val="00DC4D8D"/>
    <w:rsid w:val="00DC64A5"/>
    <w:rsid w:val="00DD07D8"/>
    <w:rsid w:val="00DD169F"/>
    <w:rsid w:val="00DD22B9"/>
    <w:rsid w:val="00DD53A7"/>
    <w:rsid w:val="00DD7B25"/>
    <w:rsid w:val="00DE10EB"/>
    <w:rsid w:val="00DE16DF"/>
    <w:rsid w:val="00DE2194"/>
    <w:rsid w:val="00DE2E3E"/>
    <w:rsid w:val="00DE58DA"/>
    <w:rsid w:val="00DE7785"/>
    <w:rsid w:val="00DE7E4A"/>
    <w:rsid w:val="00DF0392"/>
    <w:rsid w:val="00DF0C17"/>
    <w:rsid w:val="00DF1A0F"/>
    <w:rsid w:val="00DF1B88"/>
    <w:rsid w:val="00DF357C"/>
    <w:rsid w:val="00DF5A87"/>
    <w:rsid w:val="00DF5FBC"/>
    <w:rsid w:val="00DF6594"/>
    <w:rsid w:val="00E00422"/>
    <w:rsid w:val="00E0047E"/>
    <w:rsid w:val="00E00802"/>
    <w:rsid w:val="00E03D5E"/>
    <w:rsid w:val="00E043CD"/>
    <w:rsid w:val="00E06E24"/>
    <w:rsid w:val="00E06F5F"/>
    <w:rsid w:val="00E07631"/>
    <w:rsid w:val="00E11A97"/>
    <w:rsid w:val="00E11CE5"/>
    <w:rsid w:val="00E123C1"/>
    <w:rsid w:val="00E1462F"/>
    <w:rsid w:val="00E15281"/>
    <w:rsid w:val="00E2091C"/>
    <w:rsid w:val="00E21237"/>
    <w:rsid w:val="00E22820"/>
    <w:rsid w:val="00E24C0F"/>
    <w:rsid w:val="00E25724"/>
    <w:rsid w:val="00E26A62"/>
    <w:rsid w:val="00E26CC3"/>
    <w:rsid w:val="00E2777B"/>
    <w:rsid w:val="00E279E7"/>
    <w:rsid w:val="00E27C65"/>
    <w:rsid w:val="00E3247B"/>
    <w:rsid w:val="00E32549"/>
    <w:rsid w:val="00E32C5C"/>
    <w:rsid w:val="00E35D2B"/>
    <w:rsid w:val="00E37C66"/>
    <w:rsid w:val="00E37D6E"/>
    <w:rsid w:val="00E40193"/>
    <w:rsid w:val="00E45865"/>
    <w:rsid w:val="00E472E2"/>
    <w:rsid w:val="00E475F4"/>
    <w:rsid w:val="00E47E6B"/>
    <w:rsid w:val="00E5055B"/>
    <w:rsid w:val="00E505A2"/>
    <w:rsid w:val="00E50857"/>
    <w:rsid w:val="00E513B7"/>
    <w:rsid w:val="00E51B06"/>
    <w:rsid w:val="00E525BA"/>
    <w:rsid w:val="00E55909"/>
    <w:rsid w:val="00E62437"/>
    <w:rsid w:val="00E62CFE"/>
    <w:rsid w:val="00E6439D"/>
    <w:rsid w:val="00E65019"/>
    <w:rsid w:val="00E6551D"/>
    <w:rsid w:val="00E661DE"/>
    <w:rsid w:val="00E67E7D"/>
    <w:rsid w:val="00E70049"/>
    <w:rsid w:val="00E706C6"/>
    <w:rsid w:val="00E709E6"/>
    <w:rsid w:val="00E70BCA"/>
    <w:rsid w:val="00E70DA5"/>
    <w:rsid w:val="00E71F7C"/>
    <w:rsid w:val="00E74BFF"/>
    <w:rsid w:val="00E75188"/>
    <w:rsid w:val="00E76B35"/>
    <w:rsid w:val="00E777E9"/>
    <w:rsid w:val="00E81DD9"/>
    <w:rsid w:val="00E81F2A"/>
    <w:rsid w:val="00E82BF4"/>
    <w:rsid w:val="00E83D37"/>
    <w:rsid w:val="00E83F58"/>
    <w:rsid w:val="00E845E9"/>
    <w:rsid w:val="00E84B41"/>
    <w:rsid w:val="00E850B5"/>
    <w:rsid w:val="00E854E8"/>
    <w:rsid w:val="00E85B81"/>
    <w:rsid w:val="00E87614"/>
    <w:rsid w:val="00E90D25"/>
    <w:rsid w:val="00E910EF"/>
    <w:rsid w:val="00E911D8"/>
    <w:rsid w:val="00E91275"/>
    <w:rsid w:val="00E91F8C"/>
    <w:rsid w:val="00E927A7"/>
    <w:rsid w:val="00E933B2"/>
    <w:rsid w:val="00E93568"/>
    <w:rsid w:val="00E93C5F"/>
    <w:rsid w:val="00E94633"/>
    <w:rsid w:val="00E952DA"/>
    <w:rsid w:val="00E95B5B"/>
    <w:rsid w:val="00E97409"/>
    <w:rsid w:val="00E97899"/>
    <w:rsid w:val="00EA10C7"/>
    <w:rsid w:val="00EA1A51"/>
    <w:rsid w:val="00EA4B39"/>
    <w:rsid w:val="00EA4DD6"/>
    <w:rsid w:val="00EA6A3C"/>
    <w:rsid w:val="00EB2D39"/>
    <w:rsid w:val="00EB5ED7"/>
    <w:rsid w:val="00EB6906"/>
    <w:rsid w:val="00EC0120"/>
    <w:rsid w:val="00EC0623"/>
    <w:rsid w:val="00EC13A7"/>
    <w:rsid w:val="00EC18FF"/>
    <w:rsid w:val="00EC2B38"/>
    <w:rsid w:val="00EC6158"/>
    <w:rsid w:val="00EC7E38"/>
    <w:rsid w:val="00ED079D"/>
    <w:rsid w:val="00ED1AD5"/>
    <w:rsid w:val="00ED1DD0"/>
    <w:rsid w:val="00ED2571"/>
    <w:rsid w:val="00ED2F26"/>
    <w:rsid w:val="00ED366C"/>
    <w:rsid w:val="00ED5967"/>
    <w:rsid w:val="00ED7EEA"/>
    <w:rsid w:val="00EE0220"/>
    <w:rsid w:val="00EE095D"/>
    <w:rsid w:val="00EE10A6"/>
    <w:rsid w:val="00EE2693"/>
    <w:rsid w:val="00EE4AA2"/>
    <w:rsid w:val="00EE6750"/>
    <w:rsid w:val="00EE7945"/>
    <w:rsid w:val="00EF19B9"/>
    <w:rsid w:val="00EF222C"/>
    <w:rsid w:val="00EF236C"/>
    <w:rsid w:val="00EF37A2"/>
    <w:rsid w:val="00EF3C0F"/>
    <w:rsid w:val="00EF446B"/>
    <w:rsid w:val="00EF4555"/>
    <w:rsid w:val="00F001F8"/>
    <w:rsid w:val="00F00C6B"/>
    <w:rsid w:val="00F012AB"/>
    <w:rsid w:val="00F0752D"/>
    <w:rsid w:val="00F1163E"/>
    <w:rsid w:val="00F116C4"/>
    <w:rsid w:val="00F11B8C"/>
    <w:rsid w:val="00F11CCC"/>
    <w:rsid w:val="00F12725"/>
    <w:rsid w:val="00F12AF8"/>
    <w:rsid w:val="00F131B6"/>
    <w:rsid w:val="00F133EC"/>
    <w:rsid w:val="00F14222"/>
    <w:rsid w:val="00F14510"/>
    <w:rsid w:val="00F14E0F"/>
    <w:rsid w:val="00F14F99"/>
    <w:rsid w:val="00F177ED"/>
    <w:rsid w:val="00F20592"/>
    <w:rsid w:val="00F21455"/>
    <w:rsid w:val="00F221FC"/>
    <w:rsid w:val="00F233EA"/>
    <w:rsid w:val="00F24C70"/>
    <w:rsid w:val="00F25771"/>
    <w:rsid w:val="00F26CAF"/>
    <w:rsid w:val="00F2767D"/>
    <w:rsid w:val="00F31641"/>
    <w:rsid w:val="00F32F9A"/>
    <w:rsid w:val="00F3397A"/>
    <w:rsid w:val="00F33F12"/>
    <w:rsid w:val="00F36B55"/>
    <w:rsid w:val="00F41217"/>
    <w:rsid w:val="00F41C47"/>
    <w:rsid w:val="00F437B2"/>
    <w:rsid w:val="00F44ED0"/>
    <w:rsid w:val="00F454D9"/>
    <w:rsid w:val="00F46F3A"/>
    <w:rsid w:val="00F52374"/>
    <w:rsid w:val="00F52648"/>
    <w:rsid w:val="00F530C1"/>
    <w:rsid w:val="00F531BD"/>
    <w:rsid w:val="00F53E41"/>
    <w:rsid w:val="00F550F7"/>
    <w:rsid w:val="00F56C50"/>
    <w:rsid w:val="00F57149"/>
    <w:rsid w:val="00F577CD"/>
    <w:rsid w:val="00F6211E"/>
    <w:rsid w:val="00F62338"/>
    <w:rsid w:val="00F624B9"/>
    <w:rsid w:val="00F628D2"/>
    <w:rsid w:val="00F64540"/>
    <w:rsid w:val="00F6476A"/>
    <w:rsid w:val="00F65570"/>
    <w:rsid w:val="00F658A2"/>
    <w:rsid w:val="00F66284"/>
    <w:rsid w:val="00F668E2"/>
    <w:rsid w:val="00F726FE"/>
    <w:rsid w:val="00F73C96"/>
    <w:rsid w:val="00F7427A"/>
    <w:rsid w:val="00F7468D"/>
    <w:rsid w:val="00F74A21"/>
    <w:rsid w:val="00F75A4F"/>
    <w:rsid w:val="00F7714E"/>
    <w:rsid w:val="00F772DA"/>
    <w:rsid w:val="00F7746B"/>
    <w:rsid w:val="00F77F11"/>
    <w:rsid w:val="00F808E0"/>
    <w:rsid w:val="00F8284E"/>
    <w:rsid w:val="00F828BD"/>
    <w:rsid w:val="00F83D65"/>
    <w:rsid w:val="00F83F20"/>
    <w:rsid w:val="00F856A9"/>
    <w:rsid w:val="00F8629C"/>
    <w:rsid w:val="00F8670B"/>
    <w:rsid w:val="00F94A34"/>
    <w:rsid w:val="00F97097"/>
    <w:rsid w:val="00FA130E"/>
    <w:rsid w:val="00FA2C01"/>
    <w:rsid w:val="00FA3D47"/>
    <w:rsid w:val="00FA4881"/>
    <w:rsid w:val="00FA4FD6"/>
    <w:rsid w:val="00FA5143"/>
    <w:rsid w:val="00FA576F"/>
    <w:rsid w:val="00FA686C"/>
    <w:rsid w:val="00FA6ED7"/>
    <w:rsid w:val="00FB1820"/>
    <w:rsid w:val="00FB21F7"/>
    <w:rsid w:val="00FB2210"/>
    <w:rsid w:val="00FB3960"/>
    <w:rsid w:val="00FB4091"/>
    <w:rsid w:val="00FB562F"/>
    <w:rsid w:val="00FB64DB"/>
    <w:rsid w:val="00FB691F"/>
    <w:rsid w:val="00FB7033"/>
    <w:rsid w:val="00FB7A0A"/>
    <w:rsid w:val="00FB7F19"/>
    <w:rsid w:val="00FC0AF8"/>
    <w:rsid w:val="00FC1544"/>
    <w:rsid w:val="00FC39AB"/>
    <w:rsid w:val="00FC3B8D"/>
    <w:rsid w:val="00FC6B9D"/>
    <w:rsid w:val="00FC6DE3"/>
    <w:rsid w:val="00FD0267"/>
    <w:rsid w:val="00FD13A9"/>
    <w:rsid w:val="00FD2EF9"/>
    <w:rsid w:val="00FD2F58"/>
    <w:rsid w:val="00FD3A46"/>
    <w:rsid w:val="00FD3B18"/>
    <w:rsid w:val="00FD4648"/>
    <w:rsid w:val="00FD5E69"/>
    <w:rsid w:val="00FD6643"/>
    <w:rsid w:val="00FD6C8E"/>
    <w:rsid w:val="00FD7CA6"/>
    <w:rsid w:val="00FE3A99"/>
    <w:rsid w:val="00FE41CD"/>
    <w:rsid w:val="00FE5424"/>
    <w:rsid w:val="00FE6CAD"/>
    <w:rsid w:val="00FE762E"/>
    <w:rsid w:val="00FE7E14"/>
    <w:rsid w:val="00FF00F1"/>
    <w:rsid w:val="00FF16A5"/>
    <w:rsid w:val="00FF1B19"/>
    <w:rsid w:val="00FF2064"/>
    <w:rsid w:val="00FF3391"/>
    <w:rsid w:val="00FF64D3"/>
    <w:rsid w:val="00FF6B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918DD"/>
    <w:pPr>
      <w:spacing w:after="200" w:line="276" w:lineRule="auto"/>
    </w:pPr>
    <w:rPr>
      <w:lang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F8629C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Heading2">
    <w:name w:val="heading 2"/>
    <w:basedOn w:val="Normal"/>
    <w:link w:val="Heading2Char"/>
    <w:uiPriority w:val="99"/>
    <w:qFormat/>
    <w:rsid w:val="000E4E1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F8629C"/>
    <w:rPr>
      <w:rFonts w:ascii="Cambria" w:hAnsi="Cambria" w:cs="Times New Roman"/>
      <w:b/>
      <w:bCs/>
      <w:color w:val="365F91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9"/>
    <w:locked/>
    <w:rsid w:val="000E4E1A"/>
    <w:rPr>
      <w:rFonts w:ascii="Times New Roman" w:hAnsi="Times New Roman" w:cs="Times New Roman"/>
      <w:b/>
      <w:bCs/>
      <w:sz w:val="36"/>
      <w:szCs w:val="36"/>
      <w:lang w:eastAsia="ru-RU"/>
    </w:rPr>
  </w:style>
  <w:style w:type="paragraph" w:styleId="ListParagraph">
    <w:name w:val="List Paragraph"/>
    <w:basedOn w:val="Normal"/>
    <w:uiPriority w:val="99"/>
    <w:qFormat/>
    <w:rsid w:val="00A77F1C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rsid w:val="00595D14"/>
    <w:rPr>
      <w:rFonts w:cs="Times New Roman"/>
      <w:color w:val="0000FF"/>
      <w:u w:val="single"/>
    </w:rPr>
  </w:style>
  <w:style w:type="character" w:customStyle="1" w:styleId="sf-sub-indicator">
    <w:name w:val="sf-sub-indicator"/>
    <w:basedOn w:val="DefaultParagraphFont"/>
    <w:uiPriority w:val="99"/>
    <w:rsid w:val="00595D14"/>
    <w:rPr>
      <w:rFonts w:cs="Times New Roman"/>
    </w:rPr>
  </w:style>
  <w:style w:type="paragraph" w:styleId="NormalWeb">
    <w:name w:val="Normal (Web)"/>
    <w:basedOn w:val="Normal"/>
    <w:uiPriority w:val="99"/>
    <w:rsid w:val="00595D1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Strong">
    <w:name w:val="Strong"/>
    <w:basedOn w:val="DefaultParagraphFont"/>
    <w:uiPriority w:val="99"/>
    <w:qFormat/>
    <w:rsid w:val="00595D14"/>
    <w:rPr>
      <w:rFonts w:cs="Times New Roman"/>
      <w:b/>
      <w:bCs/>
    </w:rPr>
  </w:style>
  <w:style w:type="paragraph" w:styleId="BalloonText">
    <w:name w:val="Balloon Text"/>
    <w:basedOn w:val="Normal"/>
    <w:link w:val="BalloonTextChar"/>
    <w:uiPriority w:val="99"/>
    <w:semiHidden/>
    <w:rsid w:val="00595D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595D14"/>
    <w:rPr>
      <w:rFonts w:ascii="Tahoma" w:hAnsi="Tahoma" w:cs="Tahoma"/>
      <w:sz w:val="16"/>
      <w:szCs w:val="16"/>
    </w:rPr>
  </w:style>
  <w:style w:type="paragraph" w:customStyle="1" w:styleId="rtecenter">
    <w:name w:val="rtecenter"/>
    <w:basedOn w:val="Normal"/>
    <w:uiPriority w:val="99"/>
    <w:rsid w:val="00F8629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blue">
    <w:name w:val="blue"/>
    <w:basedOn w:val="DefaultParagraphFont"/>
    <w:uiPriority w:val="99"/>
    <w:rsid w:val="00F8629C"/>
    <w:rPr>
      <w:rFonts w:cs="Times New Roman"/>
    </w:rPr>
  </w:style>
  <w:style w:type="character" w:customStyle="1" w:styleId="fs14">
    <w:name w:val="fs_14"/>
    <w:basedOn w:val="DefaultParagraphFont"/>
    <w:uiPriority w:val="99"/>
    <w:rsid w:val="00F8629C"/>
    <w:rPr>
      <w:rFonts w:cs="Times New Roman"/>
    </w:rPr>
  </w:style>
  <w:style w:type="character" w:customStyle="1" w:styleId="apple-converted-space">
    <w:name w:val="apple-converted-space"/>
    <w:basedOn w:val="DefaultParagraphFont"/>
    <w:uiPriority w:val="99"/>
    <w:rsid w:val="009B38D4"/>
    <w:rPr>
      <w:rFonts w:cs="Times New Roman"/>
    </w:rPr>
  </w:style>
  <w:style w:type="paragraph" w:customStyle="1" w:styleId="c7">
    <w:name w:val="c7"/>
    <w:basedOn w:val="Normal"/>
    <w:uiPriority w:val="99"/>
    <w:rsid w:val="009D637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2">
    <w:name w:val="c2"/>
    <w:basedOn w:val="DefaultParagraphFont"/>
    <w:uiPriority w:val="99"/>
    <w:rsid w:val="009D6378"/>
    <w:rPr>
      <w:rFonts w:cs="Times New Roman"/>
    </w:rPr>
  </w:style>
  <w:style w:type="paragraph" w:customStyle="1" w:styleId="c18">
    <w:name w:val="c18"/>
    <w:basedOn w:val="Normal"/>
    <w:uiPriority w:val="99"/>
    <w:rsid w:val="009D637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3">
    <w:name w:val="c3"/>
    <w:basedOn w:val="DefaultParagraphFont"/>
    <w:uiPriority w:val="99"/>
    <w:rsid w:val="009D6378"/>
    <w:rPr>
      <w:rFonts w:cs="Times New Roman"/>
    </w:rPr>
  </w:style>
  <w:style w:type="paragraph" w:customStyle="1" w:styleId="c0">
    <w:name w:val="c0"/>
    <w:basedOn w:val="Normal"/>
    <w:uiPriority w:val="99"/>
    <w:rsid w:val="009D637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4">
    <w:name w:val="c4"/>
    <w:basedOn w:val="DefaultParagraphFont"/>
    <w:uiPriority w:val="99"/>
    <w:rsid w:val="009D6378"/>
    <w:rPr>
      <w:rFonts w:cs="Times New Roman"/>
    </w:rPr>
  </w:style>
  <w:style w:type="paragraph" w:customStyle="1" w:styleId="c9">
    <w:name w:val="c9"/>
    <w:basedOn w:val="Normal"/>
    <w:uiPriority w:val="99"/>
    <w:rsid w:val="009D637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872012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2012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2012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2012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2012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7201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7201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7201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87201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7201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7201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7201269">
                      <w:marLeft w:val="0"/>
                      <w:marRight w:val="0"/>
                      <w:marTop w:val="0"/>
                      <w:marBottom w:val="791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72012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72012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87201257">
                              <w:marLeft w:val="0"/>
                              <w:marRight w:val="0"/>
                              <w:marTop w:val="237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872012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7201249">
                                  <w:marLeft w:val="0"/>
                                  <w:marRight w:val="0"/>
                                  <w:marTop w:val="0"/>
                                  <w:marBottom w:val="158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872012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87201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7201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7201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7201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7201243">
                          <w:marLeft w:val="0"/>
                          <w:marRight w:val="0"/>
                          <w:marTop w:val="127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872012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72012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872012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7201263">
          <w:marLeft w:val="0"/>
          <w:marRight w:val="0"/>
          <w:marTop w:val="0"/>
          <w:marBottom w:val="0"/>
          <w:divBdr>
            <w:top w:val="single" w:sz="2" w:space="6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1326</TotalTime>
  <Pages>2</Pages>
  <Words>599</Words>
  <Characters>3420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Валентина Воеводская</dc:creator>
  <cp:keywords/>
  <dc:description/>
  <cp:lastModifiedBy>Мой ПК</cp:lastModifiedBy>
  <cp:revision>12</cp:revision>
  <dcterms:created xsi:type="dcterms:W3CDTF">2014-10-02T11:56:00Z</dcterms:created>
  <dcterms:modified xsi:type="dcterms:W3CDTF">2019-04-08T10:32:00Z</dcterms:modified>
</cp:coreProperties>
</file>