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0" w:rsidRPr="00290CBF" w:rsidRDefault="00290CBF" w:rsidP="00EA6082">
      <w:pPr>
        <w:framePr w:w="4521" w:h="4966" w:hSpace="141" w:wrap="around" w:vAnchor="text" w:hAnchor="page" w:x="1144" w:y="-144"/>
      </w:pPr>
      <w:r w:rsidRPr="00290CBF">
        <w:t>АДМИНИСТРАЦИЯ ТАРАСОВСКОГО РАЙОНА</w:t>
      </w:r>
    </w:p>
    <w:p w:rsidR="002452D1" w:rsidRPr="00290CBF" w:rsidRDefault="002452D1" w:rsidP="000028A1">
      <w:pPr>
        <w:framePr w:w="4521" w:h="4966" w:hSpace="141" w:wrap="around" w:vAnchor="text" w:hAnchor="page" w:x="1144" w:y="-144"/>
        <w:jc w:val="center"/>
        <w:rPr>
          <w:sz w:val="18"/>
        </w:rPr>
      </w:pPr>
    </w:p>
    <w:p w:rsidR="00FE7C60" w:rsidRDefault="009271A9" w:rsidP="000028A1">
      <w:pPr>
        <w:framePr w:w="4521" w:h="4966" w:hSpace="141" w:wrap="around" w:vAnchor="text" w:hAnchor="page" w:x="1144" w:y="-144"/>
        <w:jc w:val="center"/>
        <w:rPr>
          <w:b/>
          <w:sz w:val="28"/>
        </w:rPr>
      </w:pPr>
      <w:r>
        <w:rPr>
          <w:b/>
          <w:sz w:val="28"/>
        </w:rPr>
        <w:t>Муниципальное учреждение</w:t>
      </w:r>
    </w:p>
    <w:p w:rsidR="00994D7C" w:rsidRDefault="009271A9" w:rsidP="000028A1">
      <w:pPr>
        <w:framePr w:w="4521" w:h="4966" w:hSpace="141" w:wrap="around" w:vAnchor="text" w:hAnchor="page" w:x="1144" w:y="-144"/>
        <w:jc w:val="center"/>
        <w:rPr>
          <w:b/>
          <w:sz w:val="28"/>
        </w:rPr>
      </w:pPr>
      <w:r>
        <w:rPr>
          <w:b/>
          <w:sz w:val="28"/>
        </w:rPr>
        <w:t>Отдел образования Администрации Тарасовского района</w:t>
      </w:r>
      <w:r w:rsidR="00994D7C">
        <w:rPr>
          <w:b/>
          <w:sz w:val="28"/>
        </w:rPr>
        <w:t xml:space="preserve"> </w:t>
      </w:r>
    </w:p>
    <w:p w:rsidR="00FE7C60" w:rsidRDefault="00994D7C" w:rsidP="000028A1">
      <w:pPr>
        <w:framePr w:w="4521" w:h="4966" w:hSpace="141" w:wrap="around" w:vAnchor="text" w:hAnchor="page" w:x="1144" w:y="-144"/>
        <w:jc w:val="center"/>
        <w:rPr>
          <w:szCs w:val="24"/>
        </w:rPr>
      </w:pPr>
      <w:r>
        <w:rPr>
          <w:szCs w:val="24"/>
        </w:rPr>
        <w:t>(МУ ОО)</w:t>
      </w:r>
    </w:p>
    <w:p w:rsidR="00CD70D4" w:rsidRPr="00CA3DCD" w:rsidRDefault="00CD70D4" w:rsidP="00CD70D4">
      <w:pPr>
        <w:framePr w:w="4521" w:h="4966" w:hSpace="141" w:wrap="around" w:vAnchor="text" w:hAnchor="page" w:x="1144" w:y="-144"/>
        <w:rPr>
          <w:sz w:val="16"/>
        </w:rPr>
      </w:pPr>
    </w:p>
    <w:p w:rsidR="00CD70D4" w:rsidRDefault="00CD70D4" w:rsidP="000028A1">
      <w:pPr>
        <w:framePr w:w="4521" w:h="4966" w:hSpace="141" w:wrap="around" w:vAnchor="text" w:hAnchor="page" w:x="1144" w:y="-144"/>
        <w:ind w:firstLine="142"/>
        <w:jc w:val="center"/>
      </w:pPr>
      <w:r w:rsidRPr="00F824E3">
        <w:t>ул. Ленина 29</w:t>
      </w:r>
      <w:r>
        <w:t xml:space="preserve"> </w:t>
      </w:r>
    </w:p>
    <w:p w:rsidR="00CD70D4" w:rsidRPr="00F824E3" w:rsidRDefault="00CD70D4" w:rsidP="00CD70D4">
      <w:pPr>
        <w:framePr w:w="4521" w:h="4966" w:hSpace="141" w:wrap="around" w:vAnchor="text" w:hAnchor="page" w:x="1144" w:y="-144"/>
        <w:ind w:firstLine="142"/>
        <w:jc w:val="center"/>
      </w:pPr>
      <w:r w:rsidRPr="00F824E3">
        <w:t xml:space="preserve">п. Тарасовский, </w:t>
      </w:r>
      <w:r>
        <w:t xml:space="preserve">Тарасовский район,  </w:t>
      </w:r>
    </w:p>
    <w:p w:rsidR="002452D1" w:rsidRDefault="002452D1" w:rsidP="000028A1">
      <w:pPr>
        <w:framePr w:w="4521" w:h="4966" w:hSpace="141" w:wrap="around" w:vAnchor="text" w:hAnchor="page" w:x="1144" w:y="-144"/>
        <w:ind w:firstLine="142"/>
        <w:jc w:val="center"/>
      </w:pPr>
      <w:r>
        <w:t xml:space="preserve"> Ростовская область</w:t>
      </w:r>
      <w:r w:rsidR="00CD70D4">
        <w:t>,</w:t>
      </w:r>
      <w:r>
        <w:t xml:space="preserve"> </w:t>
      </w:r>
      <w:r w:rsidR="00CD70D4" w:rsidRPr="00F824E3">
        <w:t>346050</w:t>
      </w:r>
    </w:p>
    <w:p w:rsidR="00FE7C60" w:rsidRPr="00E76F3D" w:rsidRDefault="00FE7C60" w:rsidP="000028A1">
      <w:pPr>
        <w:framePr w:w="4521" w:h="4966" w:hSpace="141" w:wrap="around" w:vAnchor="text" w:hAnchor="page" w:x="1144" w:y="-144"/>
        <w:ind w:firstLine="142"/>
        <w:jc w:val="center"/>
      </w:pPr>
      <w:r w:rsidRPr="00F824E3">
        <w:t xml:space="preserve">тел.  </w:t>
      </w:r>
      <w:r w:rsidR="009271A9" w:rsidRPr="00E76F3D">
        <w:t>8</w:t>
      </w:r>
      <w:r w:rsidRPr="00E76F3D">
        <w:t xml:space="preserve"> (863</w:t>
      </w:r>
      <w:r w:rsidR="009271A9" w:rsidRPr="00E76F3D">
        <w:t>86</w:t>
      </w:r>
      <w:r w:rsidRPr="00E76F3D">
        <w:t xml:space="preserve">) </w:t>
      </w:r>
      <w:r w:rsidR="009271A9" w:rsidRPr="00E76F3D">
        <w:t>31-0-</w:t>
      </w:r>
      <w:proofErr w:type="gramStart"/>
      <w:r w:rsidR="009271A9" w:rsidRPr="00E76F3D">
        <w:t>32</w:t>
      </w:r>
      <w:r w:rsidR="00CA3DCD" w:rsidRPr="00E76F3D">
        <w:t xml:space="preserve">  </w:t>
      </w:r>
      <w:r w:rsidRPr="00F824E3">
        <w:t>факс</w:t>
      </w:r>
      <w:proofErr w:type="gramEnd"/>
      <w:r w:rsidRPr="00E76F3D">
        <w:t xml:space="preserve"> </w:t>
      </w:r>
      <w:r w:rsidR="009271A9" w:rsidRPr="00E76F3D">
        <w:t xml:space="preserve">8 </w:t>
      </w:r>
      <w:r w:rsidRPr="00E76F3D">
        <w:t>(863</w:t>
      </w:r>
      <w:r w:rsidR="009271A9" w:rsidRPr="00E76F3D">
        <w:t>86</w:t>
      </w:r>
      <w:r w:rsidRPr="00E76F3D">
        <w:t xml:space="preserve">) </w:t>
      </w:r>
      <w:r w:rsidR="009271A9" w:rsidRPr="00E76F3D">
        <w:t>31-0-32</w:t>
      </w:r>
    </w:p>
    <w:p w:rsidR="00FE7C60" w:rsidRPr="0094778A" w:rsidRDefault="00FE7C60" w:rsidP="000028A1">
      <w:pPr>
        <w:framePr w:w="4521" w:h="4966" w:hSpace="141" w:wrap="around" w:vAnchor="text" w:hAnchor="page" w:x="1144" w:y="-144"/>
        <w:ind w:firstLine="142"/>
        <w:jc w:val="center"/>
      </w:pPr>
      <w:r w:rsidRPr="00F824E3">
        <w:rPr>
          <w:lang w:val="en-US"/>
        </w:rPr>
        <w:t>E</w:t>
      </w:r>
      <w:r w:rsidRPr="0094778A">
        <w:t>-</w:t>
      </w:r>
      <w:smartTag w:uri="urn:schemas-microsoft-com:office:smarttags" w:element="PersonName">
        <w:r w:rsidRPr="00F824E3">
          <w:rPr>
            <w:lang w:val="en-US"/>
          </w:rPr>
          <w:t>mail</w:t>
        </w:r>
      </w:smartTag>
      <w:r w:rsidRPr="0094778A">
        <w:t xml:space="preserve">: </w:t>
      </w:r>
      <w:proofErr w:type="spellStart"/>
      <w:r w:rsidR="009271A9" w:rsidRPr="00F824E3">
        <w:rPr>
          <w:lang w:val="en-US"/>
        </w:rPr>
        <w:t>roo</w:t>
      </w:r>
      <w:proofErr w:type="spellEnd"/>
      <w:r w:rsidR="00642530" w:rsidRPr="0094778A">
        <w:t>_</w:t>
      </w:r>
      <w:proofErr w:type="spellStart"/>
      <w:r w:rsidR="00234EFC">
        <w:rPr>
          <w:lang w:val="en-US"/>
        </w:rPr>
        <w:t>t</w:t>
      </w:r>
      <w:r w:rsidR="009271A9" w:rsidRPr="00F824E3">
        <w:rPr>
          <w:lang w:val="en-US"/>
        </w:rPr>
        <w:t>arasovsky</w:t>
      </w:r>
      <w:proofErr w:type="spellEnd"/>
      <w:r w:rsidR="0094778A">
        <w:fldChar w:fldCharType="begin"/>
      </w:r>
      <w:r w:rsidR="0094778A">
        <w:instrText xml:space="preserve"> HYPERLINK "mailto:min@rostobr.ru" </w:instrText>
      </w:r>
      <w:r w:rsidR="0094778A">
        <w:fldChar w:fldCharType="separate"/>
      </w:r>
      <w:r w:rsidR="00E478AB" w:rsidRPr="0094778A">
        <w:rPr>
          <w:rStyle w:val="a6"/>
          <w:spacing w:val="8"/>
        </w:rPr>
        <w:t>@</w:t>
      </w:r>
      <w:proofErr w:type="spellStart"/>
      <w:r w:rsidR="00E478AB" w:rsidRPr="00F824E3">
        <w:rPr>
          <w:rStyle w:val="a6"/>
          <w:spacing w:val="8"/>
          <w:lang w:val="en-US"/>
        </w:rPr>
        <w:t>rostobr</w:t>
      </w:r>
      <w:proofErr w:type="spellEnd"/>
      <w:r w:rsidR="00E478AB" w:rsidRPr="0094778A">
        <w:rPr>
          <w:rStyle w:val="a6"/>
          <w:spacing w:val="8"/>
        </w:rPr>
        <w:t>.</w:t>
      </w:r>
      <w:proofErr w:type="spellStart"/>
      <w:r w:rsidR="00E478AB" w:rsidRPr="00F824E3">
        <w:rPr>
          <w:rStyle w:val="a6"/>
          <w:spacing w:val="8"/>
          <w:lang w:val="en-US"/>
        </w:rPr>
        <w:t>ru</w:t>
      </w:r>
      <w:proofErr w:type="spellEnd"/>
      <w:r w:rsidR="0094778A">
        <w:rPr>
          <w:rStyle w:val="a6"/>
          <w:spacing w:val="8"/>
          <w:lang w:val="en-US"/>
        </w:rPr>
        <w:fldChar w:fldCharType="end"/>
      </w:r>
    </w:p>
    <w:p w:rsidR="009470FD" w:rsidRPr="0094778A" w:rsidRDefault="009470FD" w:rsidP="00CD70D4">
      <w:pPr>
        <w:framePr w:w="4521" w:h="4966" w:hSpace="141" w:wrap="around" w:vAnchor="text" w:hAnchor="page" w:x="1144" w:y="-144"/>
        <w:rPr>
          <w:sz w:val="18"/>
        </w:rPr>
      </w:pPr>
    </w:p>
    <w:p w:rsidR="00FE7C60" w:rsidRPr="00B814FC" w:rsidRDefault="00D74418" w:rsidP="000028A1">
      <w:pPr>
        <w:framePr w:w="4521" w:h="4966" w:hSpace="141" w:wrap="around" w:vAnchor="text" w:hAnchor="page" w:x="1144" w:y="-144"/>
        <w:ind w:firstLine="142"/>
        <w:rPr>
          <w:sz w:val="24"/>
          <w:szCs w:val="24"/>
        </w:rPr>
      </w:pPr>
      <w:r w:rsidRPr="0094778A">
        <w:rPr>
          <w:sz w:val="24"/>
          <w:szCs w:val="24"/>
        </w:rPr>
        <w:t xml:space="preserve">      </w:t>
      </w:r>
      <w:r w:rsidR="004B0421" w:rsidRPr="00B814FC">
        <w:rPr>
          <w:sz w:val="24"/>
          <w:szCs w:val="24"/>
        </w:rPr>
        <w:t>от</w:t>
      </w:r>
      <w:r w:rsidR="00770EC0">
        <w:rPr>
          <w:sz w:val="24"/>
          <w:szCs w:val="24"/>
        </w:rPr>
        <w:t xml:space="preserve"> </w:t>
      </w:r>
      <w:r w:rsidR="000455C3">
        <w:rPr>
          <w:sz w:val="24"/>
          <w:szCs w:val="24"/>
        </w:rPr>
        <w:t xml:space="preserve">              </w:t>
      </w:r>
      <w:r w:rsidR="00D16F21" w:rsidRPr="00B814FC">
        <w:rPr>
          <w:sz w:val="24"/>
          <w:szCs w:val="24"/>
        </w:rPr>
        <w:t>№</w:t>
      </w:r>
      <w:r w:rsidR="008A0324">
        <w:rPr>
          <w:sz w:val="24"/>
          <w:szCs w:val="24"/>
        </w:rPr>
        <w:t xml:space="preserve"> </w:t>
      </w:r>
    </w:p>
    <w:p w:rsidR="00AA411F" w:rsidRDefault="00FE7C60" w:rsidP="00EA6082">
      <w:pPr>
        <w:framePr w:w="4521" w:h="4966" w:hSpace="141" w:wrap="around" w:vAnchor="text" w:hAnchor="page" w:x="1144" w:y="-144"/>
        <w:ind w:right="-157" w:firstLine="142"/>
        <w:rPr>
          <w:sz w:val="19"/>
        </w:rPr>
      </w:pPr>
      <w:r w:rsidRPr="00B814FC">
        <w:rPr>
          <w:sz w:val="24"/>
          <w:szCs w:val="24"/>
        </w:rPr>
        <w:t xml:space="preserve">на </w:t>
      </w:r>
      <w:r w:rsidR="000455C3">
        <w:rPr>
          <w:sz w:val="24"/>
          <w:szCs w:val="24"/>
        </w:rPr>
        <w:t xml:space="preserve"> </w:t>
      </w:r>
      <w:r w:rsidR="00863A2E">
        <w:rPr>
          <w:sz w:val="24"/>
          <w:szCs w:val="24"/>
        </w:rPr>
        <w:t xml:space="preserve">                                 </w:t>
      </w:r>
      <w:r w:rsidRPr="00B814FC">
        <w:rPr>
          <w:sz w:val="24"/>
          <w:szCs w:val="24"/>
        </w:rPr>
        <w:t xml:space="preserve">от </w:t>
      </w:r>
    </w:p>
    <w:p w:rsidR="00AA411F" w:rsidRPr="00F824E3" w:rsidRDefault="001716A8" w:rsidP="0007495D">
      <w:pPr>
        <w:framePr w:w="4521" w:h="4966" w:hSpace="141" w:wrap="around" w:vAnchor="text" w:hAnchor="page" w:x="1144" w:y="-144"/>
        <w:ind w:firstLine="142"/>
        <w:rPr>
          <w:sz w:val="22"/>
        </w:rPr>
      </w:pPr>
      <w:r>
        <w:rPr>
          <w:sz w:val="22"/>
        </w:rPr>
        <w:t>______________________________________</w:t>
      </w:r>
    </w:p>
    <w:p w:rsidR="00F10964" w:rsidRDefault="00F10964" w:rsidP="0071304C">
      <w:pPr>
        <w:rPr>
          <w:sz w:val="28"/>
          <w:szCs w:val="28"/>
        </w:rPr>
      </w:pPr>
    </w:p>
    <w:p w:rsidR="00DF1FDC" w:rsidRDefault="00DF1FDC" w:rsidP="00DF1FDC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</w:p>
    <w:p w:rsidR="00ED0624" w:rsidRPr="00ED0624" w:rsidRDefault="00BA32B0" w:rsidP="00BA32B0">
      <w:pPr>
        <w:framePr w:w="4521" w:h="4861" w:hSpace="141" w:wrap="around" w:vAnchor="text" w:hAnchor="page" w:x="7045" w:y="-162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Руководителям </w:t>
      </w:r>
      <w:r w:rsidR="0094778A">
        <w:rPr>
          <w:rFonts w:ascii="TimesNewRomanPSMT" w:hAnsi="TimesNewRomanPSMT" w:cs="TimesNewRomanPSMT"/>
          <w:sz w:val="28"/>
          <w:szCs w:val="28"/>
        </w:rPr>
        <w:t>ОО</w:t>
      </w:r>
      <w:bookmarkStart w:id="0" w:name="_GoBack"/>
      <w:bookmarkEnd w:id="0"/>
    </w:p>
    <w:p w:rsidR="00ED0624" w:rsidRDefault="00ED0624" w:rsidP="00ED0624">
      <w:pPr>
        <w:widowControl w:val="0"/>
        <w:shd w:val="clear" w:color="auto" w:fill="FFFFFF"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D0624" w:rsidRDefault="00ED0624" w:rsidP="00ED0624">
      <w:pPr>
        <w:widowControl w:val="0"/>
        <w:shd w:val="clear" w:color="auto" w:fill="FFFFFF"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D0624" w:rsidRDefault="00ED0624" w:rsidP="00ED0624">
      <w:pPr>
        <w:widowControl w:val="0"/>
        <w:shd w:val="clear" w:color="auto" w:fill="FFFFFF"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Уважаемые руководители! </w:t>
      </w:r>
    </w:p>
    <w:p w:rsidR="005E06C2" w:rsidRDefault="005E06C2" w:rsidP="005E06C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п. 3.3. Перечня региональных мероприятий, направленных на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обеспечение информационной безопасности детей, производство информационной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продукции для детей и оборот информационной продукции в Ростовской области на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2021 –2027 годы, утвержденного Постановлением Правительства Ростовской области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08.11.2021 № 928 направляем методические рекомендации по созданию и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наполнению разделов сайтов общеобразовательных организаций в информационно-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«Интернет», посвященных вопросам информационной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безопасности и цифровой грамотности детей (приложение).</w:t>
      </w:r>
    </w:p>
    <w:p w:rsidR="005E06C2" w:rsidRDefault="005E06C2" w:rsidP="005E06C2">
      <w:pPr>
        <w:autoSpaceDE w:val="0"/>
        <w:autoSpaceDN w:val="0"/>
        <w:adjustRightInd w:val="0"/>
        <w:ind w:left="-851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Просим в срок до 01.04.2022 провести работу по созданию соответствующих</w:t>
      </w:r>
    </w:p>
    <w:p w:rsidR="00DF1FDC" w:rsidRDefault="005E06C2" w:rsidP="005E06C2">
      <w:pPr>
        <w:widowControl w:val="0"/>
        <w:shd w:val="clear" w:color="auto" w:fill="FFFFFF"/>
        <w:autoSpaceDE w:val="0"/>
        <w:autoSpaceDN w:val="0"/>
        <w:adjustRightInd w:val="0"/>
        <w:ind w:left="-851" w:right="-18"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разделов на сайтах всех общеобразовательных организаций.</w:t>
      </w:r>
    </w:p>
    <w:p w:rsidR="005E06C2" w:rsidRDefault="005E06C2" w:rsidP="005E06C2">
      <w:pPr>
        <w:widowControl w:val="0"/>
        <w:shd w:val="clear" w:color="auto" w:fill="FFFFFF"/>
        <w:autoSpaceDE w:val="0"/>
        <w:autoSpaceDN w:val="0"/>
        <w:adjustRightInd w:val="0"/>
        <w:ind w:left="-851" w:right="-18"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</w:p>
    <w:p w:rsidR="005E06C2" w:rsidRDefault="005E06C2" w:rsidP="005E06C2">
      <w:pPr>
        <w:widowControl w:val="0"/>
        <w:shd w:val="clear" w:color="auto" w:fill="FFFFFF"/>
        <w:autoSpaceDE w:val="0"/>
        <w:autoSpaceDN w:val="0"/>
        <w:adjustRightInd w:val="0"/>
        <w:ind w:left="-851" w:right="-18"/>
        <w:jc w:val="both"/>
        <w:outlineLvl w:val="0"/>
        <w:rPr>
          <w:color w:val="000000"/>
          <w:sz w:val="28"/>
          <w:szCs w:val="28"/>
        </w:rPr>
      </w:pPr>
    </w:p>
    <w:p w:rsidR="0037171C" w:rsidRPr="00CC2E71" w:rsidRDefault="00A77923" w:rsidP="00CC2E71">
      <w:pPr>
        <w:widowControl w:val="0"/>
        <w:shd w:val="clear" w:color="auto" w:fill="FFFFFF"/>
        <w:autoSpaceDE w:val="0"/>
        <w:autoSpaceDN w:val="0"/>
        <w:adjustRightInd w:val="0"/>
        <w:ind w:right="-1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                                                  </w:t>
      </w:r>
      <w:r w:rsidR="00DF1FDC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     </w:t>
      </w:r>
      <w:proofErr w:type="spellStart"/>
      <w:r>
        <w:rPr>
          <w:color w:val="000000"/>
          <w:sz w:val="28"/>
          <w:szCs w:val="28"/>
        </w:rPr>
        <w:t>А.И.Коршунов</w:t>
      </w:r>
      <w:proofErr w:type="spellEnd"/>
      <w:r>
        <w:rPr>
          <w:color w:val="000000"/>
          <w:sz w:val="28"/>
          <w:szCs w:val="28"/>
        </w:rPr>
        <w:t xml:space="preserve">                  </w:t>
      </w:r>
    </w:p>
    <w:p w:rsidR="001076D3" w:rsidRDefault="001076D3" w:rsidP="0050097A">
      <w:pPr>
        <w:spacing w:line="264" w:lineRule="auto"/>
        <w:ind w:firstLine="709"/>
        <w:jc w:val="both"/>
        <w:rPr>
          <w:rFonts w:cs="Tahoma"/>
          <w:sz w:val="28"/>
          <w:szCs w:val="28"/>
        </w:rPr>
      </w:pPr>
    </w:p>
    <w:p w:rsidR="001076D3" w:rsidRPr="001076D3" w:rsidRDefault="001076D3" w:rsidP="001076D3">
      <w:pPr>
        <w:rPr>
          <w:rFonts w:cs="Tahoma"/>
          <w:sz w:val="28"/>
          <w:szCs w:val="28"/>
        </w:rPr>
      </w:pPr>
    </w:p>
    <w:p w:rsidR="0090356A" w:rsidRDefault="0090356A" w:rsidP="001076D3">
      <w:pPr>
        <w:rPr>
          <w:rFonts w:cs="Tahoma"/>
          <w:sz w:val="16"/>
          <w:szCs w:val="16"/>
        </w:rPr>
      </w:pPr>
    </w:p>
    <w:p w:rsidR="0090356A" w:rsidRDefault="0090356A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5E06C2" w:rsidRDefault="005E06C2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E76AFE" w:rsidRDefault="00E76AFE" w:rsidP="001076D3">
      <w:pPr>
        <w:rPr>
          <w:rFonts w:cs="Tahoma"/>
          <w:sz w:val="16"/>
          <w:szCs w:val="16"/>
        </w:rPr>
      </w:pPr>
    </w:p>
    <w:p w:rsidR="00A77923" w:rsidRDefault="00092EBD" w:rsidP="001076D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Колесникова Ольга Сергеевна</w:t>
      </w:r>
      <w:r w:rsidR="00A77923">
        <w:rPr>
          <w:rFonts w:cs="Tahoma"/>
          <w:sz w:val="16"/>
          <w:szCs w:val="16"/>
        </w:rPr>
        <w:t xml:space="preserve">, </w:t>
      </w:r>
    </w:p>
    <w:p w:rsidR="0050097A" w:rsidRPr="001076D3" w:rsidRDefault="00A77923" w:rsidP="001076D3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8-863-86-</w:t>
      </w:r>
      <w:r w:rsidR="001076D3" w:rsidRPr="001076D3">
        <w:rPr>
          <w:rFonts w:cs="Tahoma"/>
          <w:sz w:val="16"/>
          <w:szCs w:val="16"/>
        </w:rPr>
        <w:t>32-0-48</w:t>
      </w:r>
    </w:p>
    <w:sectPr w:rsidR="0050097A" w:rsidRPr="001076D3" w:rsidSect="005E0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84" w:rsidRDefault="00810E84">
      <w:r>
        <w:separator/>
      </w:r>
    </w:p>
  </w:endnote>
  <w:endnote w:type="continuationSeparator" w:id="0">
    <w:p w:rsidR="00810E84" w:rsidRDefault="0081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9" w:rsidRDefault="00F561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9" w:rsidRDefault="00F561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9" w:rsidRDefault="00F561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84" w:rsidRDefault="00810E84">
      <w:r>
        <w:separator/>
      </w:r>
    </w:p>
  </w:footnote>
  <w:footnote w:type="continuationSeparator" w:id="0">
    <w:p w:rsidR="00810E84" w:rsidRDefault="0081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9" w:rsidRDefault="00F561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0" w:rsidRDefault="00FE7C6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0" w:rsidRDefault="00FE7C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39D"/>
    <w:multiLevelType w:val="hybridMultilevel"/>
    <w:tmpl w:val="9AE2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632"/>
    <w:multiLevelType w:val="hybridMultilevel"/>
    <w:tmpl w:val="12B0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B4F42"/>
    <w:multiLevelType w:val="hybridMultilevel"/>
    <w:tmpl w:val="469AD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20E2B"/>
    <w:multiLevelType w:val="hybridMultilevel"/>
    <w:tmpl w:val="8692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D40E8"/>
    <w:multiLevelType w:val="hybridMultilevel"/>
    <w:tmpl w:val="F4E21E42"/>
    <w:lvl w:ilvl="0" w:tplc="84BA72EA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E0A49EB"/>
    <w:multiLevelType w:val="hybridMultilevel"/>
    <w:tmpl w:val="67A8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741A6"/>
    <w:multiLevelType w:val="hybridMultilevel"/>
    <w:tmpl w:val="7ADE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C5E9A"/>
    <w:multiLevelType w:val="hybridMultilevel"/>
    <w:tmpl w:val="E666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A2F41"/>
    <w:multiLevelType w:val="hybridMultilevel"/>
    <w:tmpl w:val="150A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60"/>
    <w:rsid w:val="000028A1"/>
    <w:rsid w:val="00004C9C"/>
    <w:rsid w:val="000064BF"/>
    <w:rsid w:val="000077BD"/>
    <w:rsid w:val="00011082"/>
    <w:rsid w:val="00020625"/>
    <w:rsid w:val="000300B1"/>
    <w:rsid w:val="00030A93"/>
    <w:rsid w:val="00033809"/>
    <w:rsid w:val="00034225"/>
    <w:rsid w:val="0004546B"/>
    <w:rsid w:val="000455C3"/>
    <w:rsid w:val="00046625"/>
    <w:rsid w:val="00050AC3"/>
    <w:rsid w:val="00051AB0"/>
    <w:rsid w:val="00070CEE"/>
    <w:rsid w:val="0007495D"/>
    <w:rsid w:val="00076793"/>
    <w:rsid w:val="000843BA"/>
    <w:rsid w:val="000879DE"/>
    <w:rsid w:val="000904A7"/>
    <w:rsid w:val="000917B6"/>
    <w:rsid w:val="00092EBD"/>
    <w:rsid w:val="000A15DB"/>
    <w:rsid w:val="000A3B1D"/>
    <w:rsid w:val="000D0595"/>
    <w:rsid w:val="000E0138"/>
    <w:rsid w:val="000F16A5"/>
    <w:rsid w:val="000F7A22"/>
    <w:rsid w:val="00100C1E"/>
    <w:rsid w:val="001076D3"/>
    <w:rsid w:val="001321ED"/>
    <w:rsid w:val="00157626"/>
    <w:rsid w:val="001622DE"/>
    <w:rsid w:val="001716A8"/>
    <w:rsid w:val="0018688D"/>
    <w:rsid w:val="00192C1C"/>
    <w:rsid w:val="00193788"/>
    <w:rsid w:val="0019461C"/>
    <w:rsid w:val="00194C6F"/>
    <w:rsid w:val="00196754"/>
    <w:rsid w:val="001A0A85"/>
    <w:rsid w:val="001A1B8D"/>
    <w:rsid w:val="001C4690"/>
    <w:rsid w:val="001D7C42"/>
    <w:rsid w:val="001F18D5"/>
    <w:rsid w:val="001F2299"/>
    <w:rsid w:val="001F5FAA"/>
    <w:rsid w:val="00206B12"/>
    <w:rsid w:val="00212863"/>
    <w:rsid w:val="00224635"/>
    <w:rsid w:val="00224CAD"/>
    <w:rsid w:val="00233D3B"/>
    <w:rsid w:val="00234EFC"/>
    <w:rsid w:val="00237B40"/>
    <w:rsid w:val="0024338B"/>
    <w:rsid w:val="002452D1"/>
    <w:rsid w:val="0024749C"/>
    <w:rsid w:val="00254599"/>
    <w:rsid w:val="00262BDE"/>
    <w:rsid w:val="0027417B"/>
    <w:rsid w:val="002758F1"/>
    <w:rsid w:val="002763AF"/>
    <w:rsid w:val="00290CBF"/>
    <w:rsid w:val="00290FBD"/>
    <w:rsid w:val="002970EC"/>
    <w:rsid w:val="002A5229"/>
    <w:rsid w:val="002A757C"/>
    <w:rsid w:val="002B5E9B"/>
    <w:rsid w:val="002C1D13"/>
    <w:rsid w:val="002C54E1"/>
    <w:rsid w:val="002C57D7"/>
    <w:rsid w:val="002D3049"/>
    <w:rsid w:val="002D3228"/>
    <w:rsid w:val="002E462B"/>
    <w:rsid w:val="00304DB8"/>
    <w:rsid w:val="0031293A"/>
    <w:rsid w:val="00317216"/>
    <w:rsid w:val="00321B86"/>
    <w:rsid w:val="00327AD9"/>
    <w:rsid w:val="00332EA1"/>
    <w:rsid w:val="003331FD"/>
    <w:rsid w:val="00351FE2"/>
    <w:rsid w:val="003566BF"/>
    <w:rsid w:val="00364C6A"/>
    <w:rsid w:val="003672FE"/>
    <w:rsid w:val="0037171C"/>
    <w:rsid w:val="00372964"/>
    <w:rsid w:val="003743DC"/>
    <w:rsid w:val="0038063E"/>
    <w:rsid w:val="0039388E"/>
    <w:rsid w:val="0039551F"/>
    <w:rsid w:val="003B0526"/>
    <w:rsid w:val="003B141F"/>
    <w:rsid w:val="003C29BB"/>
    <w:rsid w:val="003C32EA"/>
    <w:rsid w:val="003C447C"/>
    <w:rsid w:val="003D68F3"/>
    <w:rsid w:val="003E5878"/>
    <w:rsid w:val="003E5D83"/>
    <w:rsid w:val="003F2174"/>
    <w:rsid w:val="003F7248"/>
    <w:rsid w:val="00416740"/>
    <w:rsid w:val="00417A64"/>
    <w:rsid w:val="00426720"/>
    <w:rsid w:val="00437C73"/>
    <w:rsid w:val="0044336A"/>
    <w:rsid w:val="00445400"/>
    <w:rsid w:val="00447CD8"/>
    <w:rsid w:val="00461860"/>
    <w:rsid w:val="00462EA4"/>
    <w:rsid w:val="0046482E"/>
    <w:rsid w:val="0047138D"/>
    <w:rsid w:val="00477551"/>
    <w:rsid w:val="00482432"/>
    <w:rsid w:val="00496580"/>
    <w:rsid w:val="004B0421"/>
    <w:rsid w:val="004C219B"/>
    <w:rsid w:val="004E28A3"/>
    <w:rsid w:val="004E2D4D"/>
    <w:rsid w:val="0050097A"/>
    <w:rsid w:val="00501A29"/>
    <w:rsid w:val="00506329"/>
    <w:rsid w:val="00521B84"/>
    <w:rsid w:val="00527D8A"/>
    <w:rsid w:val="0053207B"/>
    <w:rsid w:val="005323F6"/>
    <w:rsid w:val="00537935"/>
    <w:rsid w:val="00544463"/>
    <w:rsid w:val="005453E8"/>
    <w:rsid w:val="00553762"/>
    <w:rsid w:val="00562F93"/>
    <w:rsid w:val="005675D7"/>
    <w:rsid w:val="00571A93"/>
    <w:rsid w:val="0058052B"/>
    <w:rsid w:val="0058096A"/>
    <w:rsid w:val="005812C0"/>
    <w:rsid w:val="00592606"/>
    <w:rsid w:val="005971E2"/>
    <w:rsid w:val="005B1A5D"/>
    <w:rsid w:val="005B1B76"/>
    <w:rsid w:val="005B5173"/>
    <w:rsid w:val="005B5357"/>
    <w:rsid w:val="005C1491"/>
    <w:rsid w:val="005C3772"/>
    <w:rsid w:val="005D505A"/>
    <w:rsid w:val="005E06C2"/>
    <w:rsid w:val="005E4D80"/>
    <w:rsid w:val="005E51C4"/>
    <w:rsid w:val="005F1C49"/>
    <w:rsid w:val="005F641D"/>
    <w:rsid w:val="0061016B"/>
    <w:rsid w:val="006307AC"/>
    <w:rsid w:val="00642530"/>
    <w:rsid w:val="006467CD"/>
    <w:rsid w:val="006555E1"/>
    <w:rsid w:val="00660A30"/>
    <w:rsid w:val="00672C6C"/>
    <w:rsid w:val="006730B4"/>
    <w:rsid w:val="00673EDB"/>
    <w:rsid w:val="006752E3"/>
    <w:rsid w:val="00677491"/>
    <w:rsid w:val="00686F0F"/>
    <w:rsid w:val="00696A03"/>
    <w:rsid w:val="006A0E5C"/>
    <w:rsid w:val="006B5340"/>
    <w:rsid w:val="006D3632"/>
    <w:rsid w:val="006D661B"/>
    <w:rsid w:val="006E0A68"/>
    <w:rsid w:val="006E52DB"/>
    <w:rsid w:val="006F68C6"/>
    <w:rsid w:val="007067C7"/>
    <w:rsid w:val="0071304C"/>
    <w:rsid w:val="007157D5"/>
    <w:rsid w:val="0074487C"/>
    <w:rsid w:val="007539B1"/>
    <w:rsid w:val="007570F5"/>
    <w:rsid w:val="00762696"/>
    <w:rsid w:val="007707A3"/>
    <w:rsid w:val="00770EC0"/>
    <w:rsid w:val="0077293B"/>
    <w:rsid w:val="00774AFA"/>
    <w:rsid w:val="00795482"/>
    <w:rsid w:val="007B13F6"/>
    <w:rsid w:val="007B699A"/>
    <w:rsid w:val="007D3064"/>
    <w:rsid w:val="007E301B"/>
    <w:rsid w:val="007E47A5"/>
    <w:rsid w:val="007F47BA"/>
    <w:rsid w:val="007F77D8"/>
    <w:rsid w:val="00801B0E"/>
    <w:rsid w:val="00810E84"/>
    <w:rsid w:val="00811152"/>
    <w:rsid w:val="00816B85"/>
    <w:rsid w:val="0082424E"/>
    <w:rsid w:val="00826A2A"/>
    <w:rsid w:val="0084055E"/>
    <w:rsid w:val="00843626"/>
    <w:rsid w:val="008471B3"/>
    <w:rsid w:val="008535B0"/>
    <w:rsid w:val="008602A0"/>
    <w:rsid w:val="00862F43"/>
    <w:rsid w:val="00863A2E"/>
    <w:rsid w:val="00871012"/>
    <w:rsid w:val="008734CC"/>
    <w:rsid w:val="0088281A"/>
    <w:rsid w:val="00894E8E"/>
    <w:rsid w:val="008A0324"/>
    <w:rsid w:val="008A5595"/>
    <w:rsid w:val="008C12AA"/>
    <w:rsid w:val="008E3922"/>
    <w:rsid w:val="008F6FB3"/>
    <w:rsid w:val="0090356A"/>
    <w:rsid w:val="009271A9"/>
    <w:rsid w:val="00937833"/>
    <w:rsid w:val="00943E9D"/>
    <w:rsid w:val="00946995"/>
    <w:rsid w:val="009470FD"/>
    <w:rsid w:val="0094778A"/>
    <w:rsid w:val="009614F8"/>
    <w:rsid w:val="00963CC4"/>
    <w:rsid w:val="00966F52"/>
    <w:rsid w:val="00971DC1"/>
    <w:rsid w:val="0097625E"/>
    <w:rsid w:val="00980890"/>
    <w:rsid w:val="00985FDF"/>
    <w:rsid w:val="00994D7C"/>
    <w:rsid w:val="00997D37"/>
    <w:rsid w:val="009A1B3B"/>
    <w:rsid w:val="009A4C8F"/>
    <w:rsid w:val="009A7645"/>
    <w:rsid w:val="009B00FF"/>
    <w:rsid w:val="009B070E"/>
    <w:rsid w:val="009B5C5C"/>
    <w:rsid w:val="009B6839"/>
    <w:rsid w:val="009B6B0A"/>
    <w:rsid w:val="009C4BD0"/>
    <w:rsid w:val="009D1996"/>
    <w:rsid w:val="009D1B01"/>
    <w:rsid w:val="009E6B15"/>
    <w:rsid w:val="009E71CD"/>
    <w:rsid w:val="00A02E89"/>
    <w:rsid w:val="00A03DDC"/>
    <w:rsid w:val="00A07251"/>
    <w:rsid w:val="00A12E59"/>
    <w:rsid w:val="00A14E0F"/>
    <w:rsid w:val="00A176C5"/>
    <w:rsid w:val="00A21AE3"/>
    <w:rsid w:val="00A30776"/>
    <w:rsid w:val="00A343BE"/>
    <w:rsid w:val="00A4783E"/>
    <w:rsid w:val="00A52C10"/>
    <w:rsid w:val="00A5341D"/>
    <w:rsid w:val="00A53904"/>
    <w:rsid w:val="00A71BE2"/>
    <w:rsid w:val="00A77923"/>
    <w:rsid w:val="00A848A7"/>
    <w:rsid w:val="00A85822"/>
    <w:rsid w:val="00A8613C"/>
    <w:rsid w:val="00A865B2"/>
    <w:rsid w:val="00A900E1"/>
    <w:rsid w:val="00A97854"/>
    <w:rsid w:val="00AA18E7"/>
    <w:rsid w:val="00AA411F"/>
    <w:rsid w:val="00AA4AA4"/>
    <w:rsid w:val="00AA7C0A"/>
    <w:rsid w:val="00AB3BD3"/>
    <w:rsid w:val="00AB4904"/>
    <w:rsid w:val="00AC2DA1"/>
    <w:rsid w:val="00AC6D02"/>
    <w:rsid w:val="00AD3130"/>
    <w:rsid w:val="00AD7A12"/>
    <w:rsid w:val="00AE4EF6"/>
    <w:rsid w:val="00AF4D1C"/>
    <w:rsid w:val="00AF4D57"/>
    <w:rsid w:val="00AF78ED"/>
    <w:rsid w:val="00B000D3"/>
    <w:rsid w:val="00B04092"/>
    <w:rsid w:val="00B1435A"/>
    <w:rsid w:val="00B175F5"/>
    <w:rsid w:val="00B254DB"/>
    <w:rsid w:val="00B25640"/>
    <w:rsid w:val="00B26EA0"/>
    <w:rsid w:val="00B31003"/>
    <w:rsid w:val="00B53A70"/>
    <w:rsid w:val="00B76AF5"/>
    <w:rsid w:val="00B77E42"/>
    <w:rsid w:val="00B814FC"/>
    <w:rsid w:val="00B84E81"/>
    <w:rsid w:val="00B868ED"/>
    <w:rsid w:val="00BA32B0"/>
    <w:rsid w:val="00BA4ACD"/>
    <w:rsid w:val="00BA74A5"/>
    <w:rsid w:val="00BB43B2"/>
    <w:rsid w:val="00BB74A1"/>
    <w:rsid w:val="00BC7FB8"/>
    <w:rsid w:val="00BD24CE"/>
    <w:rsid w:val="00BD4726"/>
    <w:rsid w:val="00BD5554"/>
    <w:rsid w:val="00BE44F0"/>
    <w:rsid w:val="00BE454B"/>
    <w:rsid w:val="00BF243E"/>
    <w:rsid w:val="00BF2DD0"/>
    <w:rsid w:val="00C04800"/>
    <w:rsid w:val="00C068CE"/>
    <w:rsid w:val="00C1385C"/>
    <w:rsid w:val="00C144A5"/>
    <w:rsid w:val="00C150B9"/>
    <w:rsid w:val="00C257DC"/>
    <w:rsid w:val="00C34D46"/>
    <w:rsid w:val="00C34ED1"/>
    <w:rsid w:val="00C4131B"/>
    <w:rsid w:val="00C41614"/>
    <w:rsid w:val="00C437F6"/>
    <w:rsid w:val="00C47B9F"/>
    <w:rsid w:val="00C47C59"/>
    <w:rsid w:val="00C56177"/>
    <w:rsid w:val="00C64F37"/>
    <w:rsid w:val="00C71477"/>
    <w:rsid w:val="00C91E97"/>
    <w:rsid w:val="00C94C32"/>
    <w:rsid w:val="00C95E19"/>
    <w:rsid w:val="00C967B5"/>
    <w:rsid w:val="00CA3DCD"/>
    <w:rsid w:val="00CB44AE"/>
    <w:rsid w:val="00CC0753"/>
    <w:rsid w:val="00CC2E71"/>
    <w:rsid w:val="00CC2ED3"/>
    <w:rsid w:val="00CD3248"/>
    <w:rsid w:val="00CD70D4"/>
    <w:rsid w:val="00CE5D64"/>
    <w:rsid w:val="00CF5FAB"/>
    <w:rsid w:val="00D04771"/>
    <w:rsid w:val="00D10A1E"/>
    <w:rsid w:val="00D128C2"/>
    <w:rsid w:val="00D16F21"/>
    <w:rsid w:val="00D2157B"/>
    <w:rsid w:val="00D247A3"/>
    <w:rsid w:val="00D4489B"/>
    <w:rsid w:val="00D5434C"/>
    <w:rsid w:val="00D548DF"/>
    <w:rsid w:val="00D56AEA"/>
    <w:rsid w:val="00D70825"/>
    <w:rsid w:val="00D73689"/>
    <w:rsid w:val="00D74418"/>
    <w:rsid w:val="00D76BFA"/>
    <w:rsid w:val="00D90964"/>
    <w:rsid w:val="00D97623"/>
    <w:rsid w:val="00DB06A1"/>
    <w:rsid w:val="00DB071D"/>
    <w:rsid w:val="00DB547A"/>
    <w:rsid w:val="00DB5573"/>
    <w:rsid w:val="00DB6FF6"/>
    <w:rsid w:val="00DC1561"/>
    <w:rsid w:val="00DD3162"/>
    <w:rsid w:val="00DD577F"/>
    <w:rsid w:val="00DE17CD"/>
    <w:rsid w:val="00DF1CAE"/>
    <w:rsid w:val="00DF1FDC"/>
    <w:rsid w:val="00E13C18"/>
    <w:rsid w:val="00E159A7"/>
    <w:rsid w:val="00E24B29"/>
    <w:rsid w:val="00E3472F"/>
    <w:rsid w:val="00E44909"/>
    <w:rsid w:val="00E478AB"/>
    <w:rsid w:val="00E47B62"/>
    <w:rsid w:val="00E61381"/>
    <w:rsid w:val="00E62F27"/>
    <w:rsid w:val="00E65B19"/>
    <w:rsid w:val="00E76AFE"/>
    <w:rsid w:val="00E76F3D"/>
    <w:rsid w:val="00E80041"/>
    <w:rsid w:val="00EA6082"/>
    <w:rsid w:val="00EB172D"/>
    <w:rsid w:val="00ED0624"/>
    <w:rsid w:val="00EE1B23"/>
    <w:rsid w:val="00EE4FB2"/>
    <w:rsid w:val="00EE5990"/>
    <w:rsid w:val="00EF3A46"/>
    <w:rsid w:val="00EF42D4"/>
    <w:rsid w:val="00EF79D5"/>
    <w:rsid w:val="00F0521E"/>
    <w:rsid w:val="00F10964"/>
    <w:rsid w:val="00F1124D"/>
    <w:rsid w:val="00F147CD"/>
    <w:rsid w:val="00F1530D"/>
    <w:rsid w:val="00F26BA0"/>
    <w:rsid w:val="00F26F00"/>
    <w:rsid w:val="00F3283E"/>
    <w:rsid w:val="00F46E13"/>
    <w:rsid w:val="00F51D5D"/>
    <w:rsid w:val="00F54EBF"/>
    <w:rsid w:val="00F55F4E"/>
    <w:rsid w:val="00F561D9"/>
    <w:rsid w:val="00F824E3"/>
    <w:rsid w:val="00F85940"/>
    <w:rsid w:val="00F9140E"/>
    <w:rsid w:val="00F92459"/>
    <w:rsid w:val="00F92FE0"/>
    <w:rsid w:val="00FA0641"/>
    <w:rsid w:val="00FA2128"/>
    <w:rsid w:val="00FA34CE"/>
    <w:rsid w:val="00FB1441"/>
    <w:rsid w:val="00FB2425"/>
    <w:rsid w:val="00FB358E"/>
    <w:rsid w:val="00FC7478"/>
    <w:rsid w:val="00FD2571"/>
    <w:rsid w:val="00FE7C60"/>
    <w:rsid w:val="00FE7DE9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AA2425"/>
  <w15:chartTrackingRefBased/>
  <w15:docId w15:val="{B1C7C505-701A-4B0B-A06E-056BB76A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2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416740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41674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6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561D9"/>
  </w:style>
  <w:style w:type="character" w:customStyle="1" w:styleId="10">
    <w:name w:val="Заголовок 1 Знак"/>
    <w:link w:val="1"/>
    <w:rsid w:val="003F21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1076D3"/>
    <w:rPr>
      <w:rFonts w:ascii="Calibri" w:hAnsi="Calibri"/>
      <w:sz w:val="22"/>
      <w:szCs w:val="22"/>
      <w:lang w:eastAsia="en-US"/>
    </w:rPr>
  </w:style>
  <w:style w:type="character" w:styleId="ab">
    <w:name w:val="FollowedHyperlink"/>
    <w:rsid w:val="001076D3"/>
    <w:rPr>
      <w:color w:val="800080"/>
      <w:u w:val="single"/>
    </w:rPr>
  </w:style>
  <w:style w:type="character" w:customStyle="1" w:styleId="20">
    <w:name w:val="Основной текст (2)_"/>
    <w:link w:val="21"/>
    <w:rsid w:val="0090356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356A"/>
    <w:pPr>
      <w:widowControl w:val="0"/>
      <w:shd w:val="clear" w:color="auto" w:fill="FFFFFF"/>
      <w:spacing w:before="300" w:after="300" w:line="324" w:lineRule="exact"/>
    </w:pPr>
    <w:rPr>
      <w:sz w:val="28"/>
      <w:szCs w:val="28"/>
      <w:lang w:val="x-none" w:eastAsia="x-none"/>
    </w:rPr>
  </w:style>
  <w:style w:type="paragraph" w:styleId="ac">
    <w:name w:val="endnote text"/>
    <w:basedOn w:val="a"/>
    <w:link w:val="ad"/>
    <w:rsid w:val="00E76F3D"/>
  </w:style>
  <w:style w:type="character" w:customStyle="1" w:styleId="ad">
    <w:name w:val="Текст концевой сноски Знак"/>
    <w:basedOn w:val="a0"/>
    <w:link w:val="ac"/>
    <w:rsid w:val="00E76F3D"/>
  </w:style>
  <w:style w:type="character" w:styleId="ae">
    <w:name w:val="endnote reference"/>
    <w:basedOn w:val="a0"/>
    <w:rsid w:val="00E76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7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8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4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4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4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6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43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stoshkina\Desktop\&#1055;&#1080;&#1089;&#1100;&#1084;&#1086;%20-%20&#1085;&#1086;&#1074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D57C0D9-3C15-4918-8368-C5DEED6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- новый бланк.dot</Template>
  <TotalTime>2</TotalTime>
  <Pages>1</Pages>
  <Words>127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1394</CharactersWithSpaces>
  <SharedDoc>false</SharedDoc>
  <HLinks>
    <vt:vector size="6" baseType="variant"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pustoshkina</dc:creator>
  <cp:keywords/>
  <cp:lastModifiedBy>Исаева</cp:lastModifiedBy>
  <cp:revision>4</cp:revision>
  <cp:lastPrinted>2019-06-20T08:21:00Z</cp:lastPrinted>
  <dcterms:created xsi:type="dcterms:W3CDTF">2022-03-29T05:16:00Z</dcterms:created>
  <dcterms:modified xsi:type="dcterms:W3CDTF">2022-03-29T05:20:00Z</dcterms:modified>
</cp:coreProperties>
</file>