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C6" w:rsidRPr="00F42723" w:rsidRDefault="00F849C6" w:rsidP="00F42723">
      <w:pPr>
        <w:ind w:firstLine="709"/>
        <w:jc w:val="center"/>
        <w:rPr>
          <w:b/>
          <w:bCs/>
          <w:sz w:val="28"/>
          <w:szCs w:val="28"/>
        </w:rPr>
      </w:pPr>
      <w:r w:rsidRPr="002857B3">
        <w:rPr>
          <w:rFonts w:ascii="Times New Roman" w:hAnsi="Times New Roman" w:cs="Times New Roman"/>
          <w:sz w:val="28"/>
          <w:szCs w:val="28"/>
        </w:rPr>
        <w:t xml:space="preserve"> </w:t>
      </w:r>
      <w:r w:rsidRPr="00336889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6pt;height:45.6pt;visibility:visible" filled="t">
            <v:imagedata r:id="rId4" o:title=""/>
          </v:shape>
        </w:pict>
      </w:r>
    </w:p>
    <w:p w:rsidR="00F849C6" w:rsidRPr="00EB1927" w:rsidRDefault="00F849C6" w:rsidP="00F4272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927">
        <w:rPr>
          <w:rFonts w:ascii="Times New Roman" w:hAnsi="Times New Roman" w:cs="Times New Roman"/>
          <w:b/>
          <w:bCs/>
          <w:sz w:val="28"/>
          <w:szCs w:val="28"/>
        </w:rPr>
        <w:t>Общероссийский Профсоюз образования</w:t>
      </w:r>
    </w:p>
    <w:p w:rsidR="00F849C6" w:rsidRPr="004805C3" w:rsidRDefault="00F849C6" w:rsidP="00F42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05C3">
        <w:rPr>
          <w:rFonts w:ascii="Times New Roman" w:hAnsi="Times New Roman" w:cs="Times New Roman"/>
          <w:sz w:val="28"/>
          <w:szCs w:val="28"/>
          <w:u w:val="single"/>
        </w:rPr>
        <w:t>Первичная профсоюзная организация МБОУ Селивановская СОШ</w:t>
      </w:r>
    </w:p>
    <w:p w:rsidR="00F849C6" w:rsidRPr="00F42723" w:rsidRDefault="00F849C6" w:rsidP="00F4272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2723">
        <w:rPr>
          <w:rFonts w:ascii="Times New Roman" w:hAnsi="Times New Roman" w:cs="Times New Roman"/>
          <w:i/>
          <w:iCs/>
          <w:sz w:val="28"/>
          <w:szCs w:val="28"/>
        </w:rPr>
        <w:t>(наименование первичной организации Профсоюза)</w:t>
      </w:r>
    </w:p>
    <w:p w:rsidR="00F849C6" w:rsidRPr="009D25F0" w:rsidRDefault="00F849C6" w:rsidP="00F4272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F0">
        <w:rPr>
          <w:rFonts w:ascii="Times New Roman" w:hAnsi="Times New Roman" w:cs="Times New Roman"/>
          <w:b/>
          <w:bCs/>
          <w:sz w:val="28"/>
          <w:szCs w:val="28"/>
        </w:rPr>
        <w:t>ОТЧЕТНО-ВЫБОРНОЕ СОБРАНИЕ</w:t>
      </w:r>
    </w:p>
    <w:p w:rsidR="00F849C6" w:rsidRPr="00F42723" w:rsidRDefault="00F849C6" w:rsidP="00F427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72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849C6" w:rsidRPr="00F42723" w:rsidRDefault="00F849C6" w:rsidP="00F42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9C6" w:rsidRPr="002857B3" w:rsidRDefault="00F849C6" w:rsidP="00F4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7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Pr="002857B3">
        <w:rPr>
          <w:rFonts w:ascii="Times New Roman" w:hAnsi="Times New Roman" w:cs="Times New Roman"/>
          <w:sz w:val="28"/>
          <w:szCs w:val="28"/>
        </w:rPr>
        <w:t xml:space="preserve"> 2019г.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57B3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F849C6" w:rsidRPr="00302023" w:rsidRDefault="00F849C6" w:rsidP="00F42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9C6" w:rsidRPr="00302023" w:rsidRDefault="00F849C6" w:rsidP="00F427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23">
        <w:rPr>
          <w:rFonts w:ascii="Times New Roman" w:hAnsi="Times New Roman" w:cs="Times New Roman"/>
          <w:b/>
          <w:bCs/>
          <w:sz w:val="28"/>
          <w:szCs w:val="28"/>
        </w:rPr>
        <w:t xml:space="preserve">О выборах председателя первичной </w:t>
      </w:r>
    </w:p>
    <w:p w:rsidR="00F849C6" w:rsidRDefault="00F849C6" w:rsidP="00F427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23">
        <w:rPr>
          <w:rFonts w:ascii="Times New Roman" w:hAnsi="Times New Roman" w:cs="Times New Roman"/>
          <w:b/>
          <w:bCs/>
          <w:sz w:val="28"/>
          <w:szCs w:val="28"/>
        </w:rPr>
        <w:t xml:space="preserve">профсоюзной организации </w:t>
      </w:r>
    </w:p>
    <w:p w:rsidR="00F849C6" w:rsidRPr="00302023" w:rsidRDefault="00F849C6" w:rsidP="00F427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9C6" w:rsidRPr="00302023" w:rsidRDefault="00F849C6" w:rsidP="00F4272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Отчётно – выборное собрание </w:t>
      </w:r>
      <w:r w:rsidRPr="00302023">
        <w:rPr>
          <w:rFonts w:ascii="Times New Roman" w:hAnsi="Times New Roman" w:cs="Times New Roman"/>
          <w:b/>
          <w:bCs/>
          <w:sz w:val="28"/>
          <w:szCs w:val="28"/>
        </w:rPr>
        <w:t>первичной</w:t>
      </w:r>
      <w:bookmarkStart w:id="0" w:name="_GoBack"/>
      <w:bookmarkEnd w:id="0"/>
      <w:r w:rsidRPr="00302023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профсоюзной организации ПОСТАНОВЛЯЕТ:</w:t>
      </w:r>
    </w:p>
    <w:p w:rsidR="00F849C6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Избрать председателем пер</w:t>
      </w:r>
      <w:r>
        <w:rPr>
          <w:rFonts w:ascii="Times New Roman" w:hAnsi="Times New Roman" w:cs="Times New Roman"/>
          <w:sz w:val="28"/>
          <w:szCs w:val="28"/>
        </w:rPr>
        <w:t>вичной профсоюзной организации Летаева Александра Федоровича</w:t>
      </w:r>
      <w:r w:rsidRPr="003020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МБОУ Селивановской СОШ.</w:t>
      </w:r>
    </w:p>
    <w:p w:rsidR="00F849C6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9C6" w:rsidRPr="00302023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szCs w:val="28"/>
        </w:rPr>
        <w:t>24, «против</w:t>
      </w:r>
      <w:r w:rsidRPr="00302023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2023">
        <w:rPr>
          <w:rFonts w:ascii="Times New Roman" w:hAnsi="Times New Roman" w:cs="Times New Roman"/>
          <w:sz w:val="28"/>
          <w:szCs w:val="28"/>
        </w:rPr>
        <w:t xml:space="preserve">, «воздержалось»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2023">
        <w:rPr>
          <w:rFonts w:ascii="Times New Roman" w:hAnsi="Times New Roman" w:cs="Times New Roman"/>
          <w:sz w:val="28"/>
          <w:szCs w:val="28"/>
        </w:rPr>
        <w:t>.</w:t>
      </w:r>
    </w:p>
    <w:p w:rsidR="00F849C6" w:rsidRPr="00302023" w:rsidRDefault="00F849C6" w:rsidP="00F4272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849C6" w:rsidRPr="00302023" w:rsidRDefault="00F849C6" w:rsidP="00F4272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849C6" w:rsidRPr="00302023" w:rsidRDefault="00F849C6" w:rsidP="00F4272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Председатель первичной</w:t>
      </w:r>
    </w:p>
    <w:p w:rsidR="00F849C6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профсоюзной организации                __________</w:t>
      </w:r>
      <w:r>
        <w:rPr>
          <w:rFonts w:ascii="Times New Roman" w:hAnsi="Times New Roman" w:cs="Times New Roman"/>
          <w:sz w:val="28"/>
          <w:szCs w:val="28"/>
        </w:rPr>
        <w:t xml:space="preserve"> Летаев А.Ф.</w:t>
      </w:r>
    </w:p>
    <w:p w:rsidR="00F849C6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9C6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9C6" w:rsidRDefault="00F849C6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9C6" w:rsidRDefault="00F849C6"/>
    <w:sectPr w:rsidR="00F849C6" w:rsidSect="00F427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C8C"/>
    <w:rsid w:val="00010867"/>
    <w:rsid w:val="002857B3"/>
    <w:rsid w:val="00302023"/>
    <w:rsid w:val="00336889"/>
    <w:rsid w:val="0034207E"/>
    <w:rsid w:val="003A493F"/>
    <w:rsid w:val="004805C3"/>
    <w:rsid w:val="005672D6"/>
    <w:rsid w:val="00822FE8"/>
    <w:rsid w:val="008777CD"/>
    <w:rsid w:val="008F0C8C"/>
    <w:rsid w:val="009D25F0"/>
    <w:rsid w:val="00CF7E58"/>
    <w:rsid w:val="00E17488"/>
    <w:rsid w:val="00EB1927"/>
    <w:rsid w:val="00F42723"/>
    <w:rsid w:val="00F8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2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Normal"/>
    <w:uiPriority w:val="99"/>
    <w:rsid w:val="00F427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100</Words>
  <Characters>571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1</cp:lastModifiedBy>
  <cp:revision>7</cp:revision>
  <cp:lastPrinted>2019-03-01T11:06:00Z</cp:lastPrinted>
  <dcterms:created xsi:type="dcterms:W3CDTF">2019-03-01T10:40:00Z</dcterms:created>
  <dcterms:modified xsi:type="dcterms:W3CDTF">2002-01-11T20:33:00Z</dcterms:modified>
</cp:coreProperties>
</file>