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E9" w:rsidRPr="005F07EB" w:rsidRDefault="00FE44E9" w:rsidP="00463A51">
      <w:pPr>
        <w:jc w:val="center"/>
      </w:pPr>
      <w:r w:rsidRPr="005F07EB">
        <w:t>Муниципальное бюджетное общеобразовательное учреждение</w:t>
      </w:r>
    </w:p>
    <w:p w:rsidR="00FE44E9" w:rsidRDefault="00FE44E9" w:rsidP="00463A51">
      <w:pPr>
        <w:jc w:val="center"/>
      </w:pPr>
      <w:r>
        <w:t>Светочниковская средняя</w:t>
      </w:r>
      <w:r w:rsidRPr="005F07EB">
        <w:t xml:space="preserve"> общеобразовательная школа</w:t>
      </w:r>
    </w:p>
    <w:p w:rsidR="00FE44E9" w:rsidRPr="005F07EB" w:rsidRDefault="00FE44E9" w:rsidP="00152602">
      <w:pPr>
        <w:jc w:val="center"/>
      </w:pPr>
      <w:r>
        <w:t>п. Светоч</w:t>
      </w:r>
    </w:p>
    <w:p w:rsidR="00FE44E9" w:rsidRDefault="00FE44E9" w:rsidP="00463A51">
      <w:pPr>
        <w:jc w:val="center"/>
      </w:pPr>
    </w:p>
    <w:p w:rsidR="00FE44E9" w:rsidRPr="005F07EB" w:rsidRDefault="00FE44E9" w:rsidP="00463A51">
      <w:pPr>
        <w:jc w:val="center"/>
      </w:pPr>
    </w:p>
    <w:p w:rsidR="00FE44E9" w:rsidRDefault="00FE44E9" w:rsidP="00463A51">
      <w:pPr>
        <w:jc w:val="center"/>
        <w:rPr>
          <w:b/>
        </w:rPr>
      </w:pPr>
      <w:r w:rsidRPr="005F07EB">
        <w:rPr>
          <w:b/>
        </w:rPr>
        <w:t>ПРИКАЗ</w:t>
      </w:r>
    </w:p>
    <w:p w:rsidR="00FE44E9" w:rsidRPr="005F07EB" w:rsidRDefault="00FE44E9" w:rsidP="00463A51">
      <w:pPr>
        <w:jc w:val="center"/>
        <w:rPr>
          <w:b/>
        </w:rPr>
      </w:pPr>
    </w:p>
    <w:p w:rsidR="00FE44E9" w:rsidRPr="005F07EB" w:rsidRDefault="00FE44E9" w:rsidP="00463A51">
      <w:pPr>
        <w:jc w:val="center"/>
      </w:pPr>
    </w:p>
    <w:p w:rsidR="00FE44E9" w:rsidRPr="005F07EB" w:rsidRDefault="00FE44E9" w:rsidP="00463A51">
      <w:pPr>
        <w:jc w:val="both"/>
      </w:pPr>
      <w:r w:rsidRPr="005F07EB">
        <w:t xml:space="preserve">от  </w:t>
      </w:r>
      <w:r>
        <w:t xml:space="preserve">19 </w:t>
      </w:r>
      <w:r w:rsidRPr="005F07EB">
        <w:t xml:space="preserve">апреля </w:t>
      </w:r>
      <w:smartTag w:uri="urn:schemas-microsoft-com:office:smarttags" w:element="metricconverter">
        <w:smartTagPr>
          <w:attr w:name="ProductID" w:val="2019 г"/>
        </w:smartTagPr>
        <w:r w:rsidRPr="005F07EB">
          <w:t xml:space="preserve">2019 </w:t>
        </w:r>
        <w:r>
          <w:t>г</w:t>
        </w:r>
      </w:smartTag>
      <w:r>
        <w:t xml:space="preserve">.                                                                                                              </w:t>
      </w:r>
      <w:r w:rsidRPr="005F07EB">
        <w:t xml:space="preserve">№ </w:t>
      </w:r>
      <w:r>
        <w:t>34-1</w:t>
      </w:r>
    </w:p>
    <w:p w:rsidR="00FE44E9" w:rsidRPr="005F07EB" w:rsidRDefault="00FE44E9" w:rsidP="00463A51">
      <w:pPr>
        <w:jc w:val="both"/>
      </w:pPr>
    </w:p>
    <w:p w:rsidR="00FE44E9" w:rsidRPr="005F07EB" w:rsidRDefault="00FE44E9" w:rsidP="00463A51">
      <w:pPr>
        <w:jc w:val="both"/>
      </w:pPr>
      <w:r w:rsidRPr="005F07EB">
        <w:t xml:space="preserve">Об утверждении плана мероприятий  по </w:t>
      </w:r>
    </w:p>
    <w:p w:rsidR="00FE44E9" w:rsidRPr="005F07EB" w:rsidRDefault="00FE44E9" w:rsidP="00463A51">
      <w:pPr>
        <w:jc w:val="both"/>
      </w:pPr>
      <w:r w:rsidRPr="005F07EB">
        <w:t xml:space="preserve">организации применения  профессиональных </w:t>
      </w:r>
    </w:p>
    <w:p w:rsidR="00FE44E9" w:rsidRPr="005F07EB" w:rsidRDefault="00FE44E9" w:rsidP="00463A51">
      <w:pPr>
        <w:jc w:val="both"/>
      </w:pPr>
      <w:r w:rsidRPr="005F07EB">
        <w:t>ста</w:t>
      </w:r>
      <w:r>
        <w:t>ндартов в МБОУ Светочниковской СОШ</w:t>
      </w:r>
    </w:p>
    <w:p w:rsidR="00FE44E9" w:rsidRPr="005F07EB" w:rsidRDefault="00FE44E9" w:rsidP="00463A51">
      <w:pPr>
        <w:jc w:val="both"/>
      </w:pPr>
    </w:p>
    <w:p w:rsidR="00FE44E9" w:rsidRPr="005F07EB" w:rsidRDefault="00FE44E9" w:rsidP="005F07EB">
      <w:pPr>
        <w:ind w:firstLine="708"/>
        <w:jc w:val="both"/>
      </w:pPr>
      <w:r w:rsidRPr="005F07EB">
        <w:t xml:space="preserve">Во исполнение Постановления Правительства Российской Федерации от 27.06.2016 № 584 «Об особенностях применения профессиональных стандартов», приказов Минтруда России от 18.10.2013 №544н «Об утверждении профессионального стандарта «Педагог»», от 10.01.2017 №10н «Об утверждении профессионального стандарта «Специалист в области воспитания»», от 05.05.2018 №298 «Об утверждении профессионального стандарта «Педагог дополнительного образования детей и взрослых», приказа отдела образования Администрации Милютинского района от 02.04.2019 г.№ 58 «О введении профессиональных стандартов в образовательных организациях Милютинского района», приказа МБОУ </w:t>
      </w:r>
      <w:r>
        <w:t>Первомай</w:t>
      </w:r>
      <w:r w:rsidRPr="005F07EB">
        <w:t>ской ОО</w:t>
      </w:r>
      <w:r>
        <w:t>Ш</w:t>
      </w:r>
      <w:r w:rsidRPr="005F07EB">
        <w:t xml:space="preserve"> от 03.04.2019</w:t>
      </w:r>
      <w:r>
        <w:t>г.</w:t>
      </w:r>
      <w:r w:rsidRPr="005F07EB">
        <w:t xml:space="preserve"> № </w:t>
      </w:r>
      <w:r>
        <w:t>72</w:t>
      </w:r>
      <w:r w:rsidRPr="005F07EB">
        <w:t xml:space="preserve"> «О создании комиссии по организации поэтапного перехода на работу в условиях действия профессиональных стандартов в МБОУ </w:t>
      </w:r>
      <w:r>
        <w:t>Светочниковской С</w:t>
      </w:r>
      <w:r w:rsidRPr="005F07EB">
        <w:t>ОШ»</w:t>
      </w:r>
    </w:p>
    <w:p w:rsidR="00FE44E9" w:rsidRPr="005F07EB" w:rsidRDefault="00FE44E9" w:rsidP="00463A51">
      <w:pPr>
        <w:jc w:val="center"/>
      </w:pPr>
    </w:p>
    <w:p w:rsidR="00FE44E9" w:rsidRPr="005F07EB" w:rsidRDefault="00FE44E9" w:rsidP="005529E9">
      <w:pPr>
        <w:jc w:val="center"/>
      </w:pPr>
      <w:r w:rsidRPr="005F07EB">
        <w:t>ПРИКАЗЫВАЮ:</w:t>
      </w:r>
    </w:p>
    <w:p w:rsidR="00FE44E9" w:rsidRPr="005F07EB" w:rsidRDefault="00FE44E9" w:rsidP="00463A51">
      <w:pPr>
        <w:ind w:left="720"/>
        <w:jc w:val="both"/>
      </w:pPr>
    </w:p>
    <w:p w:rsidR="00FE44E9" w:rsidRPr="005F07EB" w:rsidRDefault="00FE44E9" w:rsidP="00463A51">
      <w:pPr>
        <w:numPr>
          <w:ilvl w:val="0"/>
          <w:numId w:val="1"/>
        </w:numPr>
        <w:jc w:val="both"/>
      </w:pPr>
      <w:r w:rsidRPr="005F07EB">
        <w:t xml:space="preserve">Утвердить план мероприятий по организации применения профессиональных стандартов в МБОУ </w:t>
      </w:r>
      <w:r>
        <w:t>Светочниковской С</w:t>
      </w:r>
      <w:r w:rsidRPr="005F07EB">
        <w:t>ОШ (При</w:t>
      </w:r>
      <w:r>
        <w:t>ложение 1</w:t>
      </w:r>
      <w:r w:rsidRPr="005F07EB">
        <w:t>)</w:t>
      </w:r>
      <w:r>
        <w:t>.</w:t>
      </w:r>
    </w:p>
    <w:p w:rsidR="00FE44E9" w:rsidRPr="005F07EB" w:rsidRDefault="00FE44E9" w:rsidP="00463A51">
      <w:pPr>
        <w:jc w:val="both"/>
      </w:pPr>
    </w:p>
    <w:p w:rsidR="00FE44E9" w:rsidRPr="005F07EB" w:rsidRDefault="00FE44E9" w:rsidP="00463A51">
      <w:pPr>
        <w:numPr>
          <w:ilvl w:val="0"/>
          <w:numId w:val="1"/>
        </w:numPr>
        <w:jc w:val="both"/>
      </w:pPr>
      <w:r w:rsidRPr="005F07EB">
        <w:t xml:space="preserve">Разместить данный приказ на </w:t>
      </w:r>
      <w:r>
        <w:t>сайте школы.</w:t>
      </w:r>
    </w:p>
    <w:p w:rsidR="00FE44E9" w:rsidRPr="005F07EB" w:rsidRDefault="00FE44E9" w:rsidP="00463A51">
      <w:pPr>
        <w:ind w:left="720"/>
        <w:jc w:val="both"/>
      </w:pPr>
    </w:p>
    <w:p w:rsidR="00FE44E9" w:rsidRPr="005F07EB" w:rsidRDefault="00FE44E9" w:rsidP="00463A51">
      <w:pPr>
        <w:numPr>
          <w:ilvl w:val="0"/>
          <w:numId w:val="1"/>
        </w:numPr>
        <w:jc w:val="both"/>
      </w:pPr>
      <w:r w:rsidRPr="005F07EB">
        <w:t>Контроль за исполнением приказа оставляю за собой.</w:t>
      </w:r>
    </w:p>
    <w:p w:rsidR="00FE44E9" w:rsidRPr="005F07EB" w:rsidRDefault="00FE44E9" w:rsidP="00463A51">
      <w:pPr>
        <w:jc w:val="both"/>
      </w:pPr>
    </w:p>
    <w:p w:rsidR="00FE44E9" w:rsidRDefault="00FE44E9" w:rsidP="00463A51">
      <w:pPr>
        <w:jc w:val="both"/>
      </w:pPr>
    </w:p>
    <w:p w:rsidR="00FE44E9" w:rsidRDefault="00FE44E9" w:rsidP="00463A51">
      <w:pPr>
        <w:jc w:val="both"/>
      </w:pPr>
    </w:p>
    <w:p w:rsidR="00FE44E9" w:rsidRDefault="00FE44E9" w:rsidP="00463A51">
      <w:pPr>
        <w:jc w:val="both"/>
      </w:pPr>
    </w:p>
    <w:p w:rsidR="00FE44E9" w:rsidRDefault="00FE44E9" w:rsidP="00463A51">
      <w:pPr>
        <w:jc w:val="both"/>
      </w:pPr>
    </w:p>
    <w:p w:rsidR="00FE44E9" w:rsidRDefault="00FE44E9" w:rsidP="00152602">
      <w:pPr>
        <w:jc w:val="right"/>
      </w:pPr>
      <w:r w:rsidRPr="005F07EB">
        <w:t xml:space="preserve">Директор </w:t>
      </w:r>
      <w:r>
        <w:t>МБОУ Светочниковской СОШ</w:t>
      </w:r>
    </w:p>
    <w:p w:rsidR="00FE44E9" w:rsidRPr="005F07EB" w:rsidRDefault="00FE44E9" w:rsidP="00152602">
      <w:pPr>
        <w:jc w:val="right"/>
      </w:pPr>
      <w:r>
        <w:t>__________________Н.М.Колмыкова</w:t>
      </w:r>
    </w:p>
    <w:p w:rsidR="00FE44E9" w:rsidRPr="005F07EB" w:rsidRDefault="00FE44E9" w:rsidP="00152602">
      <w:pPr>
        <w:jc w:val="right"/>
      </w:pPr>
    </w:p>
    <w:p w:rsidR="00FE44E9" w:rsidRDefault="00FE44E9" w:rsidP="00463A51">
      <w:pPr>
        <w:jc w:val="right"/>
      </w:pPr>
    </w:p>
    <w:p w:rsidR="00FE44E9" w:rsidRDefault="00FE44E9" w:rsidP="00463A51">
      <w:pPr>
        <w:jc w:val="right"/>
      </w:pPr>
    </w:p>
    <w:p w:rsidR="00FE44E9" w:rsidRDefault="00FE44E9" w:rsidP="00463A51">
      <w:pPr>
        <w:jc w:val="right"/>
      </w:pPr>
    </w:p>
    <w:p w:rsidR="00FE44E9" w:rsidRDefault="00FE44E9" w:rsidP="00463A51">
      <w:pPr>
        <w:jc w:val="right"/>
      </w:pPr>
    </w:p>
    <w:p w:rsidR="00FE44E9" w:rsidRDefault="00FE44E9" w:rsidP="00463A51">
      <w:pPr>
        <w:jc w:val="right"/>
      </w:pPr>
    </w:p>
    <w:p w:rsidR="00FE44E9" w:rsidRDefault="00FE44E9" w:rsidP="00463A51">
      <w:pPr>
        <w:jc w:val="right"/>
      </w:pPr>
    </w:p>
    <w:p w:rsidR="00FE44E9" w:rsidRDefault="00FE44E9" w:rsidP="00463A51">
      <w:pPr>
        <w:jc w:val="right"/>
      </w:pPr>
    </w:p>
    <w:p w:rsidR="00FE44E9" w:rsidRDefault="00FE44E9" w:rsidP="00463A51">
      <w:pPr>
        <w:jc w:val="right"/>
      </w:pPr>
    </w:p>
    <w:p w:rsidR="00FE44E9" w:rsidRDefault="00FE44E9" w:rsidP="00463A51">
      <w:pPr>
        <w:jc w:val="right"/>
      </w:pPr>
    </w:p>
    <w:p w:rsidR="00FE44E9" w:rsidRDefault="00FE44E9" w:rsidP="00463A51">
      <w:pPr>
        <w:jc w:val="right"/>
      </w:pPr>
    </w:p>
    <w:p w:rsidR="00FE44E9" w:rsidRDefault="00FE44E9" w:rsidP="00463A51">
      <w:pPr>
        <w:jc w:val="right"/>
      </w:pPr>
    </w:p>
    <w:p w:rsidR="00FE44E9" w:rsidRDefault="00FE44E9" w:rsidP="00463A51">
      <w:pPr>
        <w:jc w:val="right"/>
      </w:pPr>
    </w:p>
    <w:p w:rsidR="00FE44E9" w:rsidRPr="005F07EB" w:rsidRDefault="00FE44E9" w:rsidP="00463A51">
      <w:pPr>
        <w:jc w:val="right"/>
      </w:pPr>
    </w:p>
    <w:p w:rsidR="00FE44E9" w:rsidRPr="005F07EB" w:rsidRDefault="00FE44E9" w:rsidP="00463A51">
      <w:pPr>
        <w:jc w:val="right"/>
      </w:pPr>
      <w:r w:rsidRPr="005F07EB">
        <w:t>Приложение 1</w:t>
      </w:r>
    </w:p>
    <w:p w:rsidR="00FE44E9" w:rsidRDefault="00FE44E9" w:rsidP="00463A51">
      <w:pPr>
        <w:jc w:val="right"/>
      </w:pPr>
      <w:r>
        <w:t>к</w:t>
      </w:r>
      <w:r w:rsidRPr="005F07EB">
        <w:t xml:space="preserve"> приказу от </w:t>
      </w:r>
      <w:r>
        <w:t>19</w:t>
      </w:r>
      <w:r w:rsidRPr="005F07EB">
        <w:t>.04.2019</w:t>
      </w:r>
      <w:r>
        <w:t>г. № 34-1</w:t>
      </w:r>
    </w:p>
    <w:p w:rsidR="00FE44E9" w:rsidRDefault="00FE44E9" w:rsidP="00463A51">
      <w:pPr>
        <w:jc w:val="right"/>
      </w:pPr>
    </w:p>
    <w:p w:rsidR="00FE44E9" w:rsidRDefault="00FE44E9" w:rsidP="00B23809"/>
    <w:p w:rsidR="00FE44E9" w:rsidRDefault="00FE44E9" w:rsidP="00463A51">
      <w:pPr>
        <w:jc w:val="right"/>
      </w:pPr>
    </w:p>
    <w:p w:rsidR="00FE44E9" w:rsidRDefault="00FE44E9" w:rsidP="005F07EB">
      <w:pPr>
        <w:jc w:val="center"/>
      </w:pPr>
      <w:r>
        <w:t>ПЛАН</w:t>
      </w:r>
    </w:p>
    <w:p w:rsidR="00FE44E9" w:rsidRDefault="00FE44E9" w:rsidP="005F07EB">
      <w:pPr>
        <w:jc w:val="center"/>
      </w:pPr>
      <w:r>
        <w:t xml:space="preserve">мероприятий по организации применения профессиональных стандартов </w:t>
      </w:r>
    </w:p>
    <w:p w:rsidR="00FE44E9" w:rsidRDefault="00FE44E9" w:rsidP="005F07EB">
      <w:pPr>
        <w:jc w:val="center"/>
      </w:pPr>
      <w:r>
        <w:t>в МБОУ Светочниковской СОШ</w:t>
      </w:r>
    </w:p>
    <w:p w:rsidR="00FE44E9" w:rsidRDefault="00FE44E9" w:rsidP="005F07EB">
      <w:pPr>
        <w:jc w:val="center"/>
      </w:pPr>
    </w:p>
    <w:p w:rsidR="00FE44E9" w:rsidRDefault="00FE44E9" w:rsidP="00B23809"/>
    <w:p w:rsidR="00FE44E9" w:rsidRDefault="00FE44E9" w:rsidP="005F07EB">
      <w:pPr>
        <w:shd w:val="clear" w:color="auto" w:fill="FFFFFF"/>
        <w:rPr>
          <w:color w:val="000000"/>
          <w:sz w:val="28"/>
          <w:szCs w:val="28"/>
        </w:rPr>
      </w:pPr>
      <w:r w:rsidRPr="005F07EB">
        <w:rPr>
          <w:b/>
          <w:bCs/>
          <w:color w:val="000000"/>
        </w:rPr>
        <w:t>Цель: </w:t>
      </w:r>
      <w:r w:rsidRPr="005F07EB">
        <w:rPr>
          <w:color w:val="000000"/>
        </w:rPr>
        <w:t xml:space="preserve">обеспечение поэтапного перехода </w:t>
      </w:r>
      <w:r>
        <w:t>МБОУ  Светочниковской СОШ</w:t>
      </w:r>
      <w:r w:rsidRPr="005F07EB">
        <w:rPr>
          <w:color w:val="000000"/>
        </w:rPr>
        <w:t xml:space="preserve"> на работу в условиях действия профессиональных стандартов</w:t>
      </w:r>
      <w:r w:rsidRPr="00505A9A">
        <w:rPr>
          <w:color w:val="000000"/>
          <w:sz w:val="28"/>
          <w:szCs w:val="28"/>
        </w:rPr>
        <w:t>.</w:t>
      </w:r>
    </w:p>
    <w:p w:rsidR="00FE44E9" w:rsidRPr="005F07EB" w:rsidRDefault="00FE44E9" w:rsidP="005F07EB">
      <w:pPr>
        <w:shd w:val="clear" w:color="auto" w:fill="FFFFFF"/>
        <w:jc w:val="both"/>
        <w:rPr>
          <w:color w:val="000000"/>
        </w:rPr>
      </w:pPr>
      <w:r w:rsidRPr="005F07EB">
        <w:rPr>
          <w:b/>
          <w:bCs/>
          <w:color w:val="000000"/>
        </w:rPr>
        <w:t>Задачи:</w:t>
      </w:r>
    </w:p>
    <w:p w:rsidR="00FE44E9" w:rsidRPr="005F07EB" w:rsidRDefault="00FE44E9" w:rsidP="005F07EB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5F07EB">
        <w:rPr>
          <w:color w:val="000000"/>
        </w:rPr>
        <w:t>разработать организационно-управленческие решения, регулирующие введение профессиональных  стандартов;</w:t>
      </w:r>
    </w:p>
    <w:p w:rsidR="00FE44E9" w:rsidRPr="005F07EB" w:rsidRDefault="00FE44E9" w:rsidP="005F07EB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5F07EB">
        <w:rPr>
          <w:color w:val="000000"/>
        </w:rPr>
        <w:t xml:space="preserve">привести локальные акты </w:t>
      </w:r>
      <w:r>
        <w:t>МБОУ Светочниковской СОШ</w:t>
      </w:r>
      <w:r w:rsidRPr="005F07EB">
        <w:rPr>
          <w:color w:val="000000"/>
        </w:rPr>
        <w:t xml:space="preserve"> в соответствие профессиональным стандартам;</w:t>
      </w:r>
    </w:p>
    <w:p w:rsidR="00FE44E9" w:rsidRPr="005F07EB" w:rsidRDefault="00FE44E9" w:rsidP="005F07EB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5F07EB">
        <w:rPr>
          <w:color w:val="000000"/>
        </w:rPr>
        <w:t xml:space="preserve">организовать кадровую политику в </w:t>
      </w:r>
      <w:r>
        <w:t>МБОУ  Светочниковской СОШ</w:t>
      </w:r>
      <w:r w:rsidRPr="005F07EB">
        <w:rPr>
          <w:color w:val="000000"/>
        </w:rPr>
        <w:t>.</w:t>
      </w:r>
    </w:p>
    <w:p w:rsidR="00FE44E9" w:rsidRPr="005F07EB" w:rsidRDefault="00FE44E9" w:rsidP="005F07EB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организовать повышение квалификации, </w:t>
      </w:r>
      <w:r w:rsidRPr="005F07EB">
        <w:rPr>
          <w:color w:val="000000"/>
        </w:rPr>
        <w:t>профессиональную подготовку (переподготовку) работников в соответствии с профессиональными стандартами;</w:t>
      </w:r>
    </w:p>
    <w:p w:rsidR="00FE44E9" w:rsidRPr="00B23809" w:rsidRDefault="00FE44E9" w:rsidP="005F07EB">
      <w:pPr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5F07EB">
        <w:rPr>
          <w:color w:val="000000"/>
        </w:rPr>
        <w:t>организовать методическое и информационное обеспечение введения профессиональных стандартов;</w:t>
      </w:r>
    </w:p>
    <w:p w:rsidR="00FE44E9" w:rsidRPr="005F07EB" w:rsidRDefault="00FE44E9" w:rsidP="00B23809">
      <w:pPr>
        <w:pStyle w:val="2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 xml:space="preserve">Планируемые </w:t>
      </w:r>
      <w:r w:rsidRPr="005F07EB">
        <w:rPr>
          <w:b/>
          <w:color w:val="000000"/>
          <w:sz w:val="24"/>
          <w:szCs w:val="24"/>
          <w:lang w:eastAsia="ru-RU"/>
        </w:rPr>
        <w:t xml:space="preserve"> результаты:</w:t>
      </w:r>
    </w:p>
    <w:p w:rsidR="00FE44E9" w:rsidRPr="005F07EB" w:rsidRDefault="00FE44E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5F07EB">
        <w:rPr>
          <w:color w:val="000000"/>
          <w:sz w:val="24"/>
          <w:szCs w:val="24"/>
          <w:lang w:eastAsia="ru-RU"/>
        </w:rPr>
        <w:t>Организовано методическое сопровождение, способствующее переходу на профессиональный стандарт</w:t>
      </w:r>
    </w:p>
    <w:p w:rsidR="00FE44E9" w:rsidRPr="005F07EB" w:rsidRDefault="00FE44E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5F07EB">
        <w:rPr>
          <w:color w:val="000000"/>
          <w:sz w:val="24"/>
          <w:szCs w:val="24"/>
          <w:lang w:eastAsia="ru-RU"/>
        </w:rPr>
        <w:t>Разработаны организационно-управленческие решения, регулирующие реализацию перехода на профессиональный стандарт персонала.</w:t>
      </w:r>
    </w:p>
    <w:p w:rsidR="00FE44E9" w:rsidRPr="005F07EB" w:rsidRDefault="00FE44E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5F07EB">
        <w:rPr>
          <w:color w:val="000000"/>
          <w:sz w:val="24"/>
          <w:szCs w:val="24"/>
          <w:lang w:eastAsia="ru-RU"/>
        </w:rPr>
        <w:t>Нормативно - правовая база наполнена необходимыми документами.</w:t>
      </w:r>
    </w:p>
    <w:p w:rsidR="00FE44E9" w:rsidRPr="005F07EB" w:rsidRDefault="00FE44E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5F07EB">
        <w:rPr>
          <w:color w:val="000000"/>
          <w:sz w:val="24"/>
          <w:szCs w:val="24"/>
          <w:lang w:eastAsia="ru-RU"/>
        </w:rPr>
        <w:t>Организована эффективная кадровая политика, позволяющая реализовать переход на профессиональные стандарты, имеется перспективное планирование работы в данном направлении.</w:t>
      </w:r>
    </w:p>
    <w:p w:rsidR="00FE44E9" w:rsidRPr="00DC1179" w:rsidRDefault="00FE44E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54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lang w:eastAsia="ru-RU"/>
        </w:rPr>
        <w:t xml:space="preserve">  </w:t>
      </w:r>
      <w:r w:rsidRPr="00DC1179">
        <w:rPr>
          <w:color w:val="000000"/>
          <w:sz w:val="24"/>
          <w:szCs w:val="24"/>
          <w:lang w:eastAsia="ru-RU"/>
        </w:rPr>
        <w:t>Уровень квалификации всех работников соответствует в полном объёме профессиональным стандартам</w:t>
      </w:r>
    </w:p>
    <w:p w:rsidR="00FE44E9" w:rsidRPr="005F07EB" w:rsidRDefault="00FE44E9" w:rsidP="00B23809">
      <w:pPr>
        <w:pStyle w:val="20"/>
        <w:numPr>
          <w:ilvl w:val="0"/>
          <w:numId w:val="2"/>
        </w:numPr>
        <w:shd w:val="clear" w:color="auto" w:fill="auto"/>
        <w:tabs>
          <w:tab w:val="left" w:pos="542"/>
        </w:tabs>
        <w:spacing w:after="0" w:line="240" w:lineRule="auto"/>
        <w:jc w:val="both"/>
        <w:rPr>
          <w:sz w:val="24"/>
          <w:szCs w:val="24"/>
        </w:rPr>
      </w:pPr>
      <w:r w:rsidRPr="005F07EB">
        <w:rPr>
          <w:color w:val="000000"/>
          <w:sz w:val="24"/>
          <w:szCs w:val="24"/>
          <w:lang w:eastAsia="ru-RU"/>
        </w:rPr>
        <w:t xml:space="preserve">   Прием на работу ведется в соответствии с требованиями профессиональных стандартов.</w:t>
      </w:r>
    </w:p>
    <w:p w:rsidR="00FE44E9" w:rsidRDefault="00FE44E9" w:rsidP="008A0F6C">
      <w:pPr>
        <w:spacing w:line="225" w:lineRule="auto"/>
      </w:pPr>
    </w:p>
    <w:p w:rsidR="00FE44E9" w:rsidRPr="005F07EB" w:rsidRDefault="00FE44E9" w:rsidP="008A0F6C">
      <w:pPr>
        <w:spacing w:line="225" w:lineRule="auto"/>
      </w:pPr>
    </w:p>
    <w:tbl>
      <w:tblPr>
        <w:tblW w:w="5307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441"/>
        <w:gridCol w:w="3244"/>
        <w:gridCol w:w="1985"/>
        <w:gridCol w:w="1987"/>
        <w:gridCol w:w="2693"/>
      </w:tblGrid>
      <w:tr w:rsidR="00FE44E9" w:rsidRPr="005F07EB" w:rsidTr="00B23809">
        <w:trPr>
          <w:tblHeader/>
        </w:trPr>
        <w:tc>
          <w:tcPr>
            <w:tcW w:w="213" w:type="pct"/>
            <w:vAlign w:val="center"/>
          </w:tcPr>
          <w:p w:rsidR="00FE44E9" w:rsidRPr="00B23809" w:rsidRDefault="00FE44E9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№ п/п</w:t>
            </w:r>
          </w:p>
        </w:tc>
        <w:tc>
          <w:tcPr>
            <w:tcW w:w="1567" w:type="pct"/>
            <w:vAlign w:val="center"/>
          </w:tcPr>
          <w:p w:rsidR="00FE44E9" w:rsidRPr="00B23809" w:rsidRDefault="00FE44E9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59" w:type="pct"/>
            <w:vAlign w:val="center"/>
          </w:tcPr>
          <w:p w:rsidR="00FE44E9" w:rsidRPr="00B23809" w:rsidRDefault="00FE44E9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Срок</w:t>
            </w:r>
          </w:p>
          <w:p w:rsidR="00FE44E9" w:rsidRPr="00B23809" w:rsidRDefault="00FE44E9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исполнения</w:t>
            </w:r>
          </w:p>
        </w:tc>
        <w:tc>
          <w:tcPr>
            <w:tcW w:w="960" w:type="pct"/>
            <w:vAlign w:val="center"/>
          </w:tcPr>
          <w:p w:rsidR="00FE44E9" w:rsidRPr="00B23809" w:rsidRDefault="00FE44E9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01" w:type="pct"/>
            <w:vAlign w:val="center"/>
          </w:tcPr>
          <w:p w:rsidR="00FE44E9" w:rsidRPr="00B23809" w:rsidRDefault="00FE44E9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Результат мероприятия</w:t>
            </w:r>
          </w:p>
        </w:tc>
      </w:tr>
      <w:tr w:rsidR="00FE44E9" w:rsidRPr="005F07EB" w:rsidTr="00B23809">
        <w:trPr>
          <w:tblHeader/>
        </w:trPr>
        <w:tc>
          <w:tcPr>
            <w:tcW w:w="213" w:type="pct"/>
          </w:tcPr>
          <w:p w:rsidR="00FE44E9" w:rsidRPr="00B23809" w:rsidRDefault="00FE44E9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1</w:t>
            </w:r>
          </w:p>
        </w:tc>
        <w:tc>
          <w:tcPr>
            <w:tcW w:w="1567" w:type="pct"/>
          </w:tcPr>
          <w:p w:rsidR="00FE44E9" w:rsidRPr="00B23809" w:rsidRDefault="00FE44E9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2</w:t>
            </w:r>
          </w:p>
        </w:tc>
        <w:tc>
          <w:tcPr>
            <w:tcW w:w="959" w:type="pct"/>
          </w:tcPr>
          <w:p w:rsidR="00FE44E9" w:rsidRPr="00B23809" w:rsidRDefault="00FE44E9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3</w:t>
            </w:r>
          </w:p>
        </w:tc>
        <w:tc>
          <w:tcPr>
            <w:tcW w:w="960" w:type="pct"/>
          </w:tcPr>
          <w:p w:rsidR="00FE44E9" w:rsidRPr="00B23809" w:rsidRDefault="00FE44E9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4</w:t>
            </w:r>
          </w:p>
        </w:tc>
        <w:tc>
          <w:tcPr>
            <w:tcW w:w="1301" w:type="pct"/>
          </w:tcPr>
          <w:p w:rsidR="00FE44E9" w:rsidRPr="00B23809" w:rsidRDefault="00FE44E9" w:rsidP="007324E1">
            <w:pPr>
              <w:pStyle w:val="Default"/>
              <w:spacing w:line="225" w:lineRule="auto"/>
              <w:jc w:val="center"/>
              <w:rPr>
                <w:sz w:val="20"/>
                <w:szCs w:val="20"/>
              </w:rPr>
            </w:pPr>
            <w:r w:rsidRPr="00B23809">
              <w:rPr>
                <w:sz w:val="20"/>
                <w:szCs w:val="20"/>
              </w:rPr>
              <w:t>5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0" w:lineRule="auto"/>
              <w:jc w:val="center"/>
            </w:pPr>
            <w:r w:rsidRPr="005F07EB">
              <w:t>1.</w:t>
            </w:r>
          </w:p>
        </w:tc>
        <w:tc>
          <w:tcPr>
            <w:tcW w:w="1567" w:type="pct"/>
          </w:tcPr>
          <w:p w:rsidR="00FE44E9" w:rsidRPr="00A3763C" w:rsidRDefault="00FE44E9" w:rsidP="007324E1">
            <w:pPr>
              <w:pStyle w:val="NoSpacing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>Создание в образовательной организации рабочей комиссии  по организации поэтапного перехода на работу в условиях действия профессиональных стандартов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20" w:lineRule="auto"/>
              <w:ind w:left="87" w:right="81"/>
            </w:pPr>
            <w:r w:rsidRPr="005F07EB">
              <w:t>до 05.04.2019</w:t>
            </w:r>
            <w:r>
              <w:t>г.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Default"/>
              <w:spacing w:line="220" w:lineRule="auto"/>
              <w:jc w:val="both"/>
            </w:pPr>
            <w:r w:rsidRPr="005F07EB">
              <w:t>Директор</w:t>
            </w:r>
          </w:p>
        </w:tc>
        <w:tc>
          <w:tcPr>
            <w:tcW w:w="1301" w:type="pct"/>
          </w:tcPr>
          <w:p w:rsidR="00FE44E9" w:rsidRPr="005F07EB" w:rsidRDefault="00FE44E9" w:rsidP="00AB732C">
            <w:pPr>
              <w:pStyle w:val="Default"/>
              <w:spacing w:line="220" w:lineRule="auto"/>
            </w:pPr>
            <w:r w:rsidRPr="005F07EB">
              <w:t>Обеспечение   системного подхода к внедрению профстандартов в деятельности организаций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0" w:lineRule="auto"/>
              <w:jc w:val="center"/>
            </w:pPr>
            <w:r w:rsidRPr="005F07EB">
              <w:t>2</w:t>
            </w:r>
          </w:p>
        </w:tc>
        <w:tc>
          <w:tcPr>
            <w:tcW w:w="1567" w:type="pct"/>
          </w:tcPr>
          <w:p w:rsidR="00FE44E9" w:rsidRPr="00A3763C" w:rsidRDefault="00FE44E9" w:rsidP="007324E1">
            <w:pPr>
              <w:pStyle w:val="NoSpacing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 xml:space="preserve">Разработка, рассмотрение на педагогическом совете и  согласование с профкомом ОО Положения о рабочей комиссии по организации поэтапного перехода на работу в условиях действия профессиональных стандартов 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20" w:lineRule="auto"/>
              <w:ind w:left="87" w:right="81"/>
            </w:pPr>
            <w:r w:rsidRPr="005F07EB">
              <w:t>до 05.04.2019</w:t>
            </w:r>
            <w:r>
              <w:t>г.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Default"/>
              <w:spacing w:line="220" w:lineRule="auto"/>
              <w:jc w:val="both"/>
            </w:pPr>
            <w:r w:rsidRPr="005F07EB">
              <w:t>Директор</w:t>
            </w:r>
          </w:p>
        </w:tc>
        <w:tc>
          <w:tcPr>
            <w:tcW w:w="1301" w:type="pct"/>
          </w:tcPr>
          <w:p w:rsidR="00FE44E9" w:rsidRPr="005F07EB" w:rsidRDefault="00FE44E9" w:rsidP="00AB732C">
            <w:pPr>
              <w:pStyle w:val="Default"/>
              <w:spacing w:line="220" w:lineRule="auto"/>
            </w:pPr>
            <w:r w:rsidRPr="005F07EB">
              <w:t>Издание приказа об утверждении  Положения о рабочей комиссии по организации поэтапного перехода на работу в условиях действия профстандартов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0" w:lineRule="auto"/>
              <w:jc w:val="center"/>
            </w:pPr>
            <w:r w:rsidRPr="005F07EB">
              <w:rPr>
                <w:lang w:val="en-US"/>
              </w:rPr>
              <w:t>3</w:t>
            </w:r>
            <w:r w:rsidRPr="005F07EB">
              <w:t>.</w:t>
            </w:r>
          </w:p>
        </w:tc>
        <w:tc>
          <w:tcPr>
            <w:tcW w:w="1567" w:type="pct"/>
          </w:tcPr>
          <w:p w:rsidR="00FE44E9" w:rsidRPr="00A3763C" w:rsidRDefault="00FE44E9" w:rsidP="007324E1">
            <w:pPr>
              <w:pStyle w:val="NoSpacing"/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 xml:space="preserve">Разработка, рассмотрение на педагогическом совете и  согласование с профкомом ОО плана мероприятий по организации применения профессиональных стандартов 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20" w:lineRule="auto"/>
              <w:ind w:left="87" w:right="223"/>
              <w:rPr>
                <w:color w:val="auto"/>
              </w:rPr>
            </w:pPr>
            <w:r w:rsidRPr="005F07EB">
              <w:rPr>
                <w:color w:val="auto"/>
              </w:rPr>
              <w:t>до 20.04.2019</w:t>
            </w:r>
            <w:r>
              <w:rPr>
                <w:color w:val="auto"/>
              </w:rPr>
              <w:t>г.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Default"/>
              <w:spacing w:line="220" w:lineRule="auto"/>
              <w:jc w:val="both"/>
            </w:pPr>
            <w:r w:rsidRPr="005F07EB">
              <w:t>Директор</w:t>
            </w:r>
          </w:p>
        </w:tc>
        <w:tc>
          <w:tcPr>
            <w:tcW w:w="1301" w:type="pct"/>
          </w:tcPr>
          <w:p w:rsidR="00FE44E9" w:rsidRPr="005F07EB" w:rsidRDefault="00FE44E9" w:rsidP="00B23809">
            <w:pPr>
              <w:pStyle w:val="Default"/>
              <w:spacing w:line="220" w:lineRule="auto"/>
            </w:pPr>
            <w:r w:rsidRPr="005F07EB">
              <w:t>Издание приказа об утверждении  плана мероприятий по организации применения проф стандартов и обеспечение   системного подхода к внедрению профстандартов в деятельности организаци</w:t>
            </w:r>
            <w:r>
              <w:t>и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0" w:lineRule="auto"/>
              <w:jc w:val="center"/>
            </w:pPr>
            <w:r w:rsidRPr="005F07EB">
              <w:t>4.</w:t>
            </w:r>
          </w:p>
        </w:tc>
        <w:tc>
          <w:tcPr>
            <w:tcW w:w="1567" w:type="pct"/>
          </w:tcPr>
          <w:p w:rsidR="00FE44E9" w:rsidRPr="005F07EB" w:rsidRDefault="00FE44E9" w:rsidP="00AB732C">
            <w:pPr>
              <w:tabs>
                <w:tab w:val="left" w:pos="600"/>
              </w:tabs>
              <w:rPr>
                <w:color w:val="000000"/>
              </w:rPr>
            </w:pPr>
            <w:r w:rsidRPr="005F07EB">
              <w:rPr>
                <w:color w:val="000000"/>
              </w:rPr>
              <w:t xml:space="preserve">Ознакомление работников </w:t>
            </w:r>
            <w:r w:rsidRPr="005F07EB">
              <w:t xml:space="preserve">ОО </w:t>
            </w:r>
            <w:r w:rsidRPr="005F07EB">
              <w:rPr>
                <w:color w:val="000000"/>
              </w:rPr>
              <w:t>на общем собрании работников с изменениями трудового законодательства в части применения профстандарта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20" w:lineRule="auto"/>
              <w:ind w:left="87" w:right="81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5F07EB">
              <w:rPr>
                <w:color w:val="auto"/>
              </w:rPr>
              <w:t>о 30.04.2019 г.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Default"/>
              <w:spacing w:line="220" w:lineRule="auto"/>
              <w:jc w:val="both"/>
            </w:pPr>
            <w:r w:rsidRPr="005F07EB">
              <w:t>Директор</w:t>
            </w:r>
          </w:p>
        </w:tc>
        <w:tc>
          <w:tcPr>
            <w:tcW w:w="1301" w:type="pct"/>
          </w:tcPr>
          <w:p w:rsidR="00FE44E9" w:rsidRPr="005F07EB" w:rsidRDefault="00FE44E9" w:rsidP="007324E1">
            <w:pPr>
              <w:pStyle w:val="Default"/>
              <w:spacing w:line="220" w:lineRule="auto"/>
            </w:pPr>
            <w:r>
              <w:t>Протокол общего собрания</w:t>
            </w:r>
            <w:r w:rsidRPr="005F07EB">
              <w:t xml:space="preserve"> работников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0" w:lineRule="auto"/>
              <w:jc w:val="center"/>
            </w:pPr>
            <w:r w:rsidRPr="005F07EB">
              <w:t>5.</w:t>
            </w:r>
          </w:p>
        </w:tc>
        <w:tc>
          <w:tcPr>
            <w:tcW w:w="1567" w:type="pct"/>
          </w:tcPr>
          <w:p w:rsidR="00FE44E9" w:rsidRPr="005F07EB" w:rsidRDefault="00FE44E9" w:rsidP="00AB732C">
            <w:pPr>
              <w:tabs>
                <w:tab w:val="left" w:pos="600"/>
              </w:tabs>
              <w:rPr>
                <w:color w:val="000000"/>
              </w:rPr>
            </w:pPr>
            <w:r w:rsidRPr="005F07EB">
              <w:rPr>
                <w:color w:val="000000"/>
              </w:rPr>
              <w:t>Методические оперативки по актуализации знаний содержания профессиональных стандартов  педагогов Педагог и Педагог дополнительного образования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20" w:lineRule="auto"/>
              <w:ind w:left="87" w:right="223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5F07EB">
              <w:rPr>
                <w:color w:val="auto"/>
              </w:rPr>
              <w:t>о 30.04.2019 г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Default"/>
              <w:spacing w:line="220" w:lineRule="auto"/>
              <w:jc w:val="both"/>
            </w:pPr>
            <w:r>
              <w:t>Педагогический совет</w:t>
            </w:r>
          </w:p>
        </w:tc>
        <w:tc>
          <w:tcPr>
            <w:tcW w:w="1301" w:type="pct"/>
          </w:tcPr>
          <w:p w:rsidR="00FE44E9" w:rsidRPr="005F07EB" w:rsidRDefault="00FE44E9" w:rsidP="00AB732C">
            <w:pPr>
              <w:pStyle w:val="Default"/>
              <w:spacing w:line="220" w:lineRule="auto"/>
            </w:pPr>
            <w:r w:rsidRPr="005F07EB">
              <w:t>Обеспечение осознанного самоанализа педагогами реализации функций в соответствии с профстандартами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8" w:lineRule="auto"/>
              <w:jc w:val="center"/>
            </w:pPr>
            <w:r w:rsidRPr="005F07EB">
              <w:t>6.</w:t>
            </w:r>
          </w:p>
        </w:tc>
        <w:tc>
          <w:tcPr>
            <w:tcW w:w="1567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>Анализ реестра профессиональных стандартов на сайте Министерства труда и социальной защиты Российской Федерации (</w:t>
            </w:r>
            <w:r w:rsidRPr="00A3763C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A3763C">
              <w:rPr>
                <w:rFonts w:ascii="Times New Roman" w:hAnsi="Times New Roman"/>
                <w:sz w:val="24"/>
                <w:szCs w:val="24"/>
              </w:rPr>
              <w:t xml:space="preserve">:// </w:t>
            </w:r>
            <w:r w:rsidRPr="00A3763C">
              <w:rPr>
                <w:rFonts w:ascii="Times New Roman" w:hAnsi="Times New Roman"/>
                <w:sz w:val="24"/>
                <w:szCs w:val="24"/>
                <w:lang w:val="en-US"/>
              </w:rPr>
              <w:t>profstandart</w:t>
            </w:r>
            <w:r w:rsidRPr="00A3763C">
              <w:rPr>
                <w:rFonts w:ascii="Times New Roman" w:hAnsi="Times New Roman"/>
                <w:sz w:val="24"/>
                <w:szCs w:val="24"/>
              </w:rPr>
              <w:t>.</w:t>
            </w:r>
            <w:r w:rsidRPr="00A3763C">
              <w:rPr>
                <w:rFonts w:ascii="Times New Roman" w:hAnsi="Times New Roman"/>
                <w:sz w:val="24"/>
                <w:szCs w:val="24"/>
                <w:lang w:val="en-US"/>
              </w:rPr>
              <w:t>rosmintrud</w:t>
            </w:r>
            <w:r w:rsidRPr="00A3763C">
              <w:rPr>
                <w:rFonts w:ascii="Times New Roman" w:hAnsi="Times New Roman"/>
                <w:sz w:val="24"/>
                <w:szCs w:val="24"/>
              </w:rPr>
              <w:t>.</w:t>
            </w:r>
            <w:r w:rsidRPr="00A3763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A3763C">
              <w:rPr>
                <w:rFonts w:ascii="Times New Roman" w:hAnsi="Times New Roman"/>
                <w:sz w:val="24"/>
                <w:szCs w:val="24"/>
              </w:rPr>
              <w:t>) и формирование перечня принятых профессиональных стандартов, подлежащих применению в соответствии с видом деятельности образовательной организации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44" w:lineRule="auto"/>
              <w:ind w:left="87" w:right="223"/>
              <w:rPr>
                <w:color w:val="auto"/>
              </w:rPr>
            </w:pPr>
            <w:r w:rsidRPr="005F07EB">
              <w:rPr>
                <w:color w:val="auto"/>
              </w:rPr>
              <w:t>до 30.05.2019</w:t>
            </w:r>
            <w:r>
              <w:rPr>
                <w:color w:val="auto"/>
              </w:rPr>
              <w:t>г.</w:t>
            </w:r>
          </w:p>
        </w:tc>
        <w:tc>
          <w:tcPr>
            <w:tcW w:w="960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Рабочая комиссия, </w:t>
            </w:r>
          </w:p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Директор </w:t>
            </w:r>
          </w:p>
        </w:tc>
        <w:tc>
          <w:tcPr>
            <w:tcW w:w="1301" w:type="pct"/>
          </w:tcPr>
          <w:p w:rsidR="00FE44E9" w:rsidRPr="005F07EB" w:rsidRDefault="00FE44E9" w:rsidP="007324E1">
            <w:pPr>
              <w:pStyle w:val="Default"/>
              <w:spacing w:line="220" w:lineRule="auto"/>
            </w:pPr>
            <w:r w:rsidRPr="005F07EB">
              <w:t>Утверждение перечня профессиональных стандартов, планируемых к внедрению в образовательной организации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8" w:lineRule="auto"/>
              <w:jc w:val="center"/>
            </w:pPr>
            <w:r w:rsidRPr="005F07EB">
              <w:t>7.</w:t>
            </w:r>
          </w:p>
        </w:tc>
        <w:tc>
          <w:tcPr>
            <w:tcW w:w="1567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>Выделение из сформированного перечня профессиональных стандартов, носящих обязательный характер в соответствии:</w:t>
            </w:r>
          </w:p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 xml:space="preserve"> - со статьей 57 Трудового кодекса Российской Федерации в части наименования должностей, профессий или специальностей и квалификационных требований к ним;</w:t>
            </w:r>
          </w:p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 xml:space="preserve"> - со статьей 195.3 Трудового кодекса Российской Федерации в части требований к квалификации работников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</w:pPr>
            <w:r w:rsidRPr="005F07EB">
              <w:t>до 30.05.2019</w:t>
            </w:r>
            <w:r>
              <w:t>г.</w:t>
            </w:r>
            <w:r w:rsidRPr="005F07EB">
              <w:t xml:space="preserve"> </w:t>
            </w:r>
          </w:p>
        </w:tc>
        <w:tc>
          <w:tcPr>
            <w:tcW w:w="960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Рабочая комиссия </w:t>
            </w:r>
          </w:p>
        </w:tc>
        <w:tc>
          <w:tcPr>
            <w:tcW w:w="1301" w:type="pct"/>
          </w:tcPr>
          <w:p w:rsidR="00FE44E9" w:rsidRPr="005F07EB" w:rsidRDefault="00FE44E9" w:rsidP="007324E1">
            <w:pPr>
              <w:pStyle w:val="Default"/>
              <w:spacing w:line="220" w:lineRule="auto"/>
            </w:pPr>
            <w:r w:rsidRPr="005F07EB">
              <w:t>Определение профессиональных стандартов, носящих обязательный характер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8" w:lineRule="auto"/>
              <w:jc w:val="center"/>
            </w:pPr>
            <w:r w:rsidRPr="005F07EB">
              <w:t>8.</w:t>
            </w:r>
          </w:p>
        </w:tc>
        <w:tc>
          <w:tcPr>
            <w:tcW w:w="1567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 xml:space="preserve">Анализ законодательной базы и проверка на соответствие требованиям профессиональных стандартов: </w:t>
            </w:r>
          </w:p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 xml:space="preserve">- наименование должностей и профессий в штатном расписании; </w:t>
            </w:r>
          </w:p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>- квалификаций в части требований к образованию, обучению, опыту практической работы, соблюдению особых условий допуска;</w:t>
            </w:r>
          </w:p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 xml:space="preserve"> - содержаний функций в должностных инструкциях трудовых договорах; </w:t>
            </w:r>
          </w:p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>- аналогичных компонентов в прочих документах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  <w:rPr>
                <w:color w:val="auto"/>
              </w:rPr>
            </w:pPr>
            <w:r w:rsidRPr="005F07EB">
              <w:rPr>
                <w:color w:val="auto"/>
              </w:rPr>
              <w:t>до 01.06.2019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Default"/>
              <w:spacing w:line="244" w:lineRule="auto"/>
              <w:jc w:val="both"/>
              <w:rPr>
                <w:spacing w:val="-4"/>
              </w:rPr>
            </w:pPr>
            <w:r w:rsidRPr="005F07EB">
              <w:rPr>
                <w:spacing w:val="-4"/>
              </w:rPr>
              <w:t>Рабочая комиссия</w:t>
            </w:r>
          </w:p>
        </w:tc>
        <w:tc>
          <w:tcPr>
            <w:tcW w:w="1301" w:type="pct"/>
          </w:tcPr>
          <w:p w:rsidR="00FE44E9" w:rsidRPr="005F07EB" w:rsidRDefault="00FE44E9" w:rsidP="007324E1">
            <w:pPr>
              <w:pStyle w:val="Default"/>
              <w:spacing w:line="244" w:lineRule="auto"/>
            </w:pPr>
            <w:r w:rsidRPr="005F07EB">
              <w:t>Определение локальной нормативной и кадровой документации, требующей актуализации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8" w:lineRule="auto"/>
              <w:jc w:val="center"/>
            </w:pPr>
            <w:r w:rsidRPr="005F07EB">
              <w:t>9.</w:t>
            </w:r>
          </w:p>
        </w:tc>
        <w:tc>
          <w:tcPr>
            <w:tcW w:w="1567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>Анализ выявленных расхождений и коррективы локальной нормативной и кадровой документации учреждения (штатного расписания, положения об оплате труда, должностных инструкций, трудовых договоров и прочих документов)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</w:pPr>
            <w:r w:rsidRPr="005F07EB">
              <w:t>до 01.09.2019</w:t>
            </w:r>
            <w:r>
              <w:t>г.</w:t>
            </w:r>
          </w:p>
        </w:tc>
        <w:tc>
          <w:tcPr>
            <w:tcW w:w="960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pacing w:val="-4"/>
                <w:sz w:val="24"/>
                <w:szCs w:val="24"/>
              </w:rPr>
              <w:t>Рабочая комиссия</w:t>
            </w:r>
          </w:p>
        </w:tc>
        <w:tc>
          <w:tcPr>
            <w:tcW w:w="1301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>Приведение локальной нормативной документации организаций в соответствие с действующим законодательством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8" w:lineRule="auto"/>
              <w:jc w:val="center"/>
            </w:pPr>
            <w:r w:rsidRPr="005F07EB">
              <w:t>10.</w:t>
            </w:r>
          </w:p>
        </w:tc>
        <w:tc>
          <w:tcPr>
            <w:tcW w:w="1567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педагогических работников ОО с вновь разработанными локальными нормативными актами, регламентирующими социально-трудовые отношения в организации, изменениями в ранее принятые локальные акты.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</w:pPr>
            <w:r w:rsidRPr="005F07EB">
              <w:t>до 01.09.2019</w:t>
            </w:r>
            <w:r>
              <w:t>г.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301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>Подписи работников об ознакомлении   с Приказами ОО об утверждении вновь разработанных и изменениях в ранее приятых локальных актах, подписанные должностные инструкции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8" w:lineRule="auto"/>
              <w:jc w:val="center"/>
            </w:pPr>
            <w:r w:rsidRPr="005F07EB">
              <w:t>11.</w:t>
            </w:r>
          </w:p>
        </w:tc>
        <w:tc>
          <w:tcPr>
            <w:tcW w:w="1567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 xml:space="preserve">Мониторинг прохождения курсовой переподготовки и повышения квалификации.  Составление перспективного плана  курсовой переподготовки и повышения квалификации </w:t>
            </w:r>
          </w:p>
        </w:tc>
        <w:tc>
          <w:tcPr>
            <w:tcW w:w="959" w:type="pct"/>
          </w:tcPr>
          <w:p w:rsidR="00FE44E9" w:rsidRPr="005F07EB" w:rsidRDefault="00FE44E9" w:rsidP="00B23809">
            <w:pPr>
              <w:pStyle w:val="Default"/>
              <w:spacing w:line="244" w:lineRule="auto"/>
              <w:ind w:right="81"/>
            </w:pPr>
            <w:r w:rsidRPr="005F07EB">
              <w:t>до 01.07.2019</w:t>
            </w:r>
            <w:r>
              <w:t>г.</w:t>
            </w:r>
          </w:p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</w:pPr>
          </w:p>
          <w:p w:rsidR="00FE44E9" w:rsidRDefault="00FE44E9" w:rsidP="00B23809">
            <w:pPr>
              <w:pStyle w:val="Default"/>
              <w:spacing w:line="244" w:lineRule="auto"/>
              <w:ind w:right="81"/>
            </w:pPr>
          </w:p>
          <w:p w:rsidR="00FE44E9" w:rsidRPr="005F07EB" w:rsidRDefault="00FE44E9" w:rsidP="00B23809">
            <w:pPr>
              <w:pStyle w:val="Default"/>
              <w:spacing w:line="244" w:lineRule="auto"/>
              <w:ind w:right="81"/>
            </w:pPr>
            <w:r w:rsidRPr="005F07EB">
              <w:t>до 01.09.2019</w:t>
            </w:r>
            <w:r>
              <w:t>г.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pacing w:val="-4"/>
                <w:sz w:val="24"/>
                <w:szCs w:val="24"/>
              </w:rPr>
              <w:t>Рабочая комиссия</w:t>
            </w:r>
          </w:p>
        </w:tc>
        <w:tc>
          <w:tcPr>
            <w:tcW w:w="1301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Обеспечение   соответствия квалификации работников требованиям профессиональных стандартов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8" w:lineRule="auto"/>
              <w:jc w:val="center"/>
            </w:pPr>
            <w:r w:rsidRPr="005F07EB">
              <w:t>12.</w:t>
            </w:r>
          </w:p>
        </w:tc>
        <w:tc>
          <w:tcPr>
            <w:tcW w:w="1567" w:type="pct"/>
          </w:tcPr>
          <w:p w:rsidR="00FE44E9" w:rsidRPr="005F07EB" w:rsidRDefault="00FE44E9" w:rsidP="00B23809">
            <w:r w:rsidRPr="005F07EB">
              <w:t xml:space="preserve">Планирование мероприятий по развитию профессиональных компетенций педагогов в рамках деятельности МС и ШМО 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</w:pPr>
            <w:r w:rsidRPr="005F07EB">
              <w:t>до 01.09.2019</w:t>
            </w:r>
            <w:r>
              <w:t>г.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Пред. МС, </w:t>
            </w:r>
          </w:p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pacing w:val="-4"/>
                <w:sz w:val="24"/>
                <w:szCs w:val="24"/>
              </w:rPr>
              <w:t>Рук. ШМО</w:t>
            </w:r>
          </w:p>
        </w:tc>
        <w:tc>
          <w:tcPr>
            <w:tcW w:w="1301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Протоколы заседаний МС, ШМО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8" w:lineRule="auto"/>
              <w:jc w:val="center"/>
            </w:pPr>
            <w:r w:rsidRPr="005F07EB">
              <w:t>13.</w:t>
            </w:r>
          </w:p>
        </w:tc>
        <w:tc>
          <w:tcPr>
            <w:tcW w:w="1567" w:type="pct"/>
          </w:tcPr>
          <w:p w:rsidR="00FE44E9" w:rsidRPr="005F07EB" w:rsidRDefault="00FE44E9" w:rsidP="00B23809">
            <w:r w:rsidRPr="005F07EB">
              <w:t>Диагностика успешности педагогов школы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</w:pPr>
            <w:r w:rsidRPr="005F07EB">
              <w:t>Октябрь</w:t>
            </w:r>
          </w:p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</w:pPr>
            <w:r w:rsidRPr="005F07EB">
              <w:t xml:space="preserve">Декабрь 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Педагоги </w:t>
            </w:r>
          </w:p>
        </w:tc>
        <w:tc>
          <w:tcPr>
            <w:tcW w:w="1301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Составление диагностической карты успешности каждым педагогом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8" w:lineRule="auto"/>
              <w:jc w:val="center"/>
            </w:pPr>
            <w:r w:rsidRPr="005F07EB">
              <w:t>14.</w:t>
            </w:r>
          </w:p>
        </w:tc>
        <w:tc>
          <w:tcPr>
            <w:tcW w:w="1567" w:type="pct"/>
          </w:tcPr>
          <w:p w:rsidR="00FE44E9" w:rsidRPr="005F07EB" w:rsidRDefault="00FE44E9" w:rsidP="007324E1">
            <w:pPr>
              <w:jc w:val="both"/>
            </w:pPr>
            <w:r w:rsidRPr="005F07EB">
              <w:t>Диагностика удовлетворённости родителей деятельностью ОО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</w:pPr>
            <w:r w:rsidRPr="005F07EB">
              <w:t xml:space="preserve">Декабрь 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pacing w:val="-4"/>
                <w:sz w:val="24"/>
                <w:szCs w:val="24"/>
              </w:rPr>
              <w:t>МС</w:t>
            </w:r>
          </w:p>
        </w:tc>
        <w:tc>
          <w:tcPr>
            <w:tcW w:w="1301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5F07EB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44" w:lineRule="auto"/>
              <w:jc w:val="center"/>
            </w:pPr>
            <w:r w:rsidRPr="005F07EB">
              <w:t>15.</w:t>
            </w:r>
          </w:p>
        </w:tc>
        <w:tc>
          <w:tcPr>
            <w:tcW w:w="1567" w:type="pct"/>
          </w:tcPr>
          <w:p w:rsidR="00FE44E9" w:rsidRPr="005F07EB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 xml:space="preserve">Принятие кадровых решений при выявлении несоответствия реальной квалификации работников учреждения требованиям профессиональных стандартов: </w:t>
            </w:r>
          </w:p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>- перевод на другую должность;</w:t>
            </w:r>
          </w:p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 xml:space="preserve"> - формирование индивидуального плана обучения.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</w:pPr>
            <w:r w:rsidRPr="005F07EB">
              <w:t xml:space="preserve">Постоянно, начиная с 1 января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F07EB">
                <w:t>2020 г</w:t>
              </w:r>
            </w:smartTag>
            <w:r w:rsidRPr="005F07EB">
              <w:t>.</w:t>
            </w:r>
          </w:p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  <w:rPr>
                <w:i/>
                <w:color w:val="auto"/>
              </w:rPr>
            </w:pPr>
          </w:p>
        </w:tc>
        <w:tc>
          <w:tcPr>
            <w:tcW w:w="960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pacing w:val="-4"/>
                <w:sz w:val="24"/>
                <w:szCs w:val="24"/>
              </w:rPr>
              <w:t>Директор</w:t>
            </w:r>
          </w:p>
        </w:tc>
        <w:tc>
          <w:tcPr>
            <w:tcW w:w="1301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>Соответствие реальной квалификации работников требованиям профессиональных стандартов</w:t>
            </w:r>
          </w:p>
        </w:tc>
      </w:tr>
      <w:tr w:rsidR="00FE44E9" w:rsidRPr="005F07EB" w:rsidTr="00B23809">
        <w:tc>
          <w:tcPr>
            <w:tcW w:w="213" w:type="pct"/>
          </w:tcPr>
          <w:p w:rsidR="00FE44E9" w:rsidRPr="005F07EB" w:rsidRDefault="00FE44E9" w:rsidP="007324E1">
            <w:pPr>
              <w:pStyle w:val="Default"/>
              <w:spacing w:line="225" w:lineRule="auto"/>
              <w:jc w:val="center"/>
            </w:pPr>
            <w:r w:rsidRPr="005F07EB">
              <w:t>16.</w:t>
            </w:r>
          </w:p>
        </w:tc>
        <w:tc>
          <w:tcPr>
            <w:tcW w:w="1567" w:type="pct"/>
          </w:tcPr>
          <w:p w:rsidR="00FE44E9" w:rsidRPr="00A3763C" w:rsidRDefault="00FE44E9" w:rsidP="007324E1">
            <w:pPr>
              <w:pStyle w:val="NoSpacing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A3763C">
              <w:rPr>
                <w:rFonts w:ascii="Times New Roman" w:hAnsi="Times New Roman"/>
                <w:sz w:val="24"/>
                <w:szCs w:val="24"/>
              </w:rPr>
              <w:t>Мониторинг вновь разработанных профессиональных стандартов и актуализация сформированного перечня принятых профессиональных стандартов, подлежащих применению в соответствии с видом деятельности организации</w:t>
            </w:r>
          </w:p>
        </w:tc>
        <w:tc>
          <w:tcPr>
            <w:tcW w:w="959" w:type="pct"/>
          </w:tcPr>
          <w:p w:rsidR="00FE44E9" w:rsidRPr="005F07EB" w:rsidRDefault="00FE44E9" w:rsidP="00AB732C">
            <w:pPr>
              <w:pStyle w:val="Default"/>
              <w:spacing w:line="244" w:lineRule="auto"/>
              <w:ind w:left="87" w:right="81"/>
            </w:pPr>
            <w:r w:rsidRPr="005F07EB">
              <w:t>постоянно, с момента утверждения вновь разработанных профессиональных стандартов</w:t>
            </w:r>
          </w:p>
        </w:tc>
        <w:tc>
          <w:tcPr>
            <w:tcW w:w="960" w:type="pct"/>
          </w:tcPr>
          <w:p w:rsidR="00FE44E9" w:rsidRPr="005F07EB" w:rsidRDefault="00FE44E9" w:rsidP="007324E1">
            <w:pPr>
              <w:pStyle w:val="Default"/>
              <w:spacing w:line="244" w:lineRule="auto"/>
              <w:jc w:val="both"/>
              <w:rPr>
                <w:spacing w:val="-4"/>
              </w:rPr>
            </w:pPr>
            <w:r w:rsidRPr="005F07EB">
              <w:rPr>
                <w:spacing w:val="-4"/>
              </w:rPr>
              <w:t>Рабочая комиссия</w:t>
            </w:r>
          </w:p>
        </w:tc>
        <w:tc>
          <w:tcPr>
            <w:tcW w:w="1301" w:type="pct"/>
          </w:tcPr>
          <w:p w:rsidR="00FE44E9" w:rsidRPr="005F07EB" w:rsidRDefault="00FE44E9" w:rsidP="007324E1">
            <w:pPr>
              <w:pStyle w:val="Default"/>
              <w:spacing w:line="244" w:lineRule="auto"/>
            </w:pPr>
            <w:r w:rsidRPr="005F07EB">
              <w:t>Исключение дискриминации при установлении окладов работникам с одинаковым уровнем квалификации</w:t>
            </w:r>
          </w:p>
        </w:tc>
      </w:tr>
    </w:tbl>
    <w:p w:rsidR="00FE44E9" w:rsidRPr="005F07EB" w:rsidRDefault="00FE44E9" w:rsidP="008A0F6C"/>
    <w:p w:rsidR="00FE44E9" w:rsidRPr="005F07EB" w:rsidRDefault="00FE44E9" w:rsidP="008A0F6C"/>
    <w:p w:rsidR="00FE44E9" w:rsidRDefault="00FE44E9" w:rsidP="008A0F6C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sz w:val="24"/>
          <w:szCs w:val="24"/>
          <w:lang w:eastAsia="ru-RU"/>
        </w:rPr>
      </w:pPr>
    </w:p>
    <w:p w:rsidR="00FE44E9" w:rsidRDefault="00FE44E9" w:rsidP="008A0F6C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sz w:val="24"/>
          <w:szCs w:val="24"/>
          <w:lang w:eastAsia="ru-RU"/>
        </w:rPr>
      </w:pPr>
    </w:p>
    <w:p w:rsidR="00FE44E9" w:rsidRDefault="00FE44E9" w:rsidP="008A0F6C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sz w:val="24"/>
          <w:szCs w:val="24"/>
          <w:lang w:eastAsia="ru-RU"/>
        </w:rPr>
      </w:pPr>
    </w:p>
    <w:p w:rsidR="00FE44E9" w:rsidRDefault="00FE44E9" w:rsidP="008A0F6C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sz w:val="24"/>
          <w:szCs w:val="24"/>
          <w:lang w:eastAsia="ru-RU"/>
        </w:rPr>
      </w:pPr>
    </w:p>
    <w:p w:rsidR="00FE44E9" w:rsidRPr="005F07EB" w:rsidRDefault="00FE44E9" w:rsidP="00186205">
      <w:pPr>
        <w:jc w:val="both"/>
      </w:pPr>
    </w:p>
    <w:p w:rsidR="00FE44E9" w:rsidRPr="005F07EB" w:rsidRDefault="00FE44E9" w:rsidP="00463A51">
      <w:pPr>
        <w:jc w:val="right"/>
      </w:pPr>
    </w:p>
    <w:sectPr w:rsidR="00FE44E9" w:rsidRPr="005F07EB" w:rsidSect="005F07E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9E9"/>
    <w:multiLevelType w:val="hybridMultilevel"/>
    <w:tmpl w:val="F2E4A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8A7871"/>
    <w:multiLevelType w:val="hybridMultilevel"/>
    <w:tmpl w:val="A8E8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81039E"/>
    <w:multiLevelType w:val="hybridMultilevel"/>
    <w:tmpl w:val="F710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1B7CEF"/>
    <w:multiLevelType w:val="multilevel"/>
    <w:tmpl w:val="3AA8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5724A"/>
    <w:multiLevelType w:val="multilevel"/>
    <w:tmpl w:val="8F58B3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AEA3B06"/>
    <w:multiLevelType w:val="multilevel"/>
    <w:tmpl w:val="7BA4DD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A51"/>
    <w:rsid w:val="00152602"/>
    <w:rsid w:val="0016267A"/>
    <w:rsid w:val="00186205"/>
    <w:rsid w:val="00216147"/>
    <w:rsid w:val="00463A51"/>
    <w:rsid w:val="004842A6"/>
    <w:rsid w:val="00505A9A"/>
    <w:rsid w:val="005529E9"/>
    <w:rsid w:val="005D0432"/>
    <w:rsid w:val="005F07EB"/>
    <w:rsid w:val="00612CAF"/>
    <w:rsid w:val="007308FB"/>
    <w:rsid w:val="007324E1"/>
    <w:rsid w:val="008A0F6C"/>
    <w:rsid w:val="00981358"/>
    <w:rsid w:val="009E11BC"/>
    <w:rsid w:val="00A3763C"/>
    <w:rsid w:val="00AB732C"/>
    <w:rsid w:val="00B13EAE"/>
    <w:rsid w:val="00B23809"/>
    <w:rsid w:val="00DC1179"/>
    <w:rsid w:val="00DC2D72"/>
    <w:rsid w:val="00EB4F65"/>
    <w:rsid w:val="00FE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5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3A51"/>
    <w:pPr>
      <w:ind w:left="708"/>
    </w:pPr>
  </w:style>
  <w:style w:type="character" w:customStyle="1" w:styleId="NoSpacingChar">
    <w:name w:val="No Spacing Char"/>
    <w:link w:val="NoSpacing"/>
    <w:uiPriority w:val="99"/>
    <w:locked/>
    <w:rsid w:val="00463A51"/>
    <w:rPr>
      <w:rFonts w:ascii="Calibri" w:eastAsia="Times New Roman" w:hAnsi="Calibri"/>
      <w:sz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463A51"/>
    <w:rPr>
      <w:lang w:eastAsia="en-US"/>
    </w:rPr>
  </w:style>
  <w:style w:type="paragraph" w:customStyle="1" w:styleId="Default">
    <w:name w:val="Default"/>
    <w:uiPriority w:val="99"/>
    <w:rsid w:val="00463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463A5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463A51"/>
    <w:pPr>
      <w:widowControl w:val="0"/>
      <w:shd w:val="clear" w:color="auto" w:fill="FFFFFF"/>
      <w:spacing w:after="600" w:line="322" w:lineRule="exact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uiPriority w:val="99"/>
    <w:rsid w:val="00463A51"/>
    <w:rPr>
      <w:b/>
      <w:bCs/>
      <w:color w:val="000000"/>
      <w:spacing w:val="0"/>
      <w:w w:val="100"/>
      <w:position w:val="0"/>
      <w:u w:val="none"/>
      <w:lang w:val="ru-RU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63A5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463A51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86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620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9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5</Pages>
  <Words>1228</Words>
  <Characters>7002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2019-05-21T06:06:00Z</cp:lastPrinted>
  <dcterms:created xsi:type="dcterms:W3CDTF">2019-05-21T04:25:00Z</dcterms:created>
  <dcterms:modified xsi:type="dcterms:W3CDTF">2019-12-11T09:06:00Z</dcterms:modified>
</cp:coreProperties>
</file>