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BA0" w:rsidRPr="00961E33" w:rsidRDefault="00B63BA0" w:rsidP="009E1DE5">
      <w:pPr>
        <w:jc w:val="center"/>
        <w:rPr>
          <w:rFonts w:ascii="Times New Roman" w:hAnsi="Times New Roman"/>
          <w:b/>
          <w:sz w:val="36"/>
          <w:szCs w:val="36"/>
          <w:u w:val="single"/>
        </w:rPr>
      </w:pPr>
      <w:r w:rsidRPr="00961E33">
        <w:rPr>
          <w:rFonts w:ascii="Times New Roman" w:hAnsi="Times New Roman"/>
          <w:b/>
          <w:sz w:val="36"/>
          <w:szCs w:val="36"/>
          <w:u w:val="single"/>
        </w:rPr>
        <w:t>Предмет «Основы рыночной экономики и предпринимательской деятельности»</w:t>
      </w:r>
    </w:p>
    <w:p w:rsidR="00B63BA0" w:rsidRPr="00924F78" w:rsidRDefault="00B63BA0" w:rsidP="00924F78">
      <w:pPr>
        <w:jc w:val="both"/>
        <w:rPr>
          <w:rFonts w:ascii="Times New Roman" w:hAnsi="Times New Roman"/>
          <w:b/>
          <w:sz w:val="28"/>
          <w:szCs w:val="28"/>
        </w:rPr>
      </w:pPr>
      <w:r w:rsidRPr="00924F78">
        <w:rPr>
          <w:rFonts w:ascii="Times New Roman" w:hAnsi="Times New Roman"/>
          <w:b/>
          <w:sz w:val="28"/>
          <w:szCs w:val="28"/>
        </w:rPr>
        <w:t>Задание.</w:t>
      </w:r>
    </w:p>
    <w:p w:rsidR="00B63BA0" w:rsidRPr="00924F78" w:rsidRDefault="00B63BA0" w:rsidP="00924F78">
      <w:pPr>
        <w:jc w:val="both"/>
        <w:rPr>
          <w:rFonts w:ascii="Times New Roman" w:hAnsi="Times New Roman"/>
          <w:sz w:val="28"/>
          <w:szCs w:val="28"/>
        </w:rPr>
      </w:pPr>
      <w:r w:rsidRPr="00924F78">
        <w:rPr>
          <w:rFonts w:ascii="Times New Roman" w:hAnsi="Times New Roman"/>
          <w:sz w:val="28"/>
          <w:szCs w:val="28"/>
        </w:rPr>
        <w:t xml:space="preserve">1.Изучить и составить краткий  конспект по разделам , выделив основные определения и понятия, используя   </w:t>
      </w:r>
      <w:r w:rsidRPr="00924F78">
        <w:rPr>
          <w:rFonts w:ascii="Times New Roman" w:hAnsi="Times New Roman"/>
          <w:caps/>
          <w:sz w:val="28"/>
          <w:szCs w:val="28"/>
        </w:rPr>
        <w:t xml:space="preserve">сборник Лекций по Основам рыночной экономике и предпринимательской деятельности. </w:t>
      </w:r>
    </w:p>
    <w:p w:rsidR="00B63BA0" w:rsidRPr="00924F78" w:rsidRDefault="00B63BA0" w:rsidP="00961E33">
      <w:pPr>
        <w:widowControl w:val="0"/>
        <w:suppressAutoHyphens/>
        <w:autoSpaceDE w:val="0"/>
        <w:autoSpaceDN w:val="0"/>
        <w:adjustRightInd w:val="0"/>
        <w:spacing w:after="0" w:line="360" w:lineRule="auto"/>
        <w:jc w:val="both"/>
        <w:rPr>
          <w:rFonts w:ascii="Times New Roman" w:hAnsi="Times New Roman"/>
          <w:caps/>
          <w:sz w:val="28"/>
          <w:szCs w:val="28"/>
        </w:rPr>
      </w:pPr>
    </w:p>
    <w:tbl>
      <w:tblPr>
        <w:tblW w:w="0" w:type="auto"/>
        <w:tblInd w:w="464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4786"/>
      </w:tblGrid>
      <w:tr w:rsidR="00B63BA0" w:rsidRPr="00924F78" w:rsidTr="007D167B">
        <w:tc>
          <w:tcPr>
            <w:tcW w:w="4786" w:type="dxa"/>
          </w:tcPr>
          <w:p w:rsidR="00B63BA0" w:rsidRPr="00924F78" w:rsidRDefault="00B63BA0" w:rsidP="00924F78">
            <w:pPr>
              <w:spacing w:after="0" w:line="360" w:lineRule="auto"/>
              <w:ind w:firstLine="709"/>
              <w:jc w:val="both"/>
              <w:rPr>
                <w:rFonts w:ascii="Times New Roman" w:hAnsi="Times New Roman"/>
                <w:sz w:val="28"/>
                <w:szCs w:val="28"/>
              </w:rPr>
            </w:pPr>
          </w:p>
        </w:tc>
      </w:tr>
    </w:tbl>
    <w:p w:rsidR="00B63BA0" w:rsidRPr="00924F78" w:rsidRDefault="00B63BA0" w:rsidP="00924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hAnsi="Times New Roman"/>
          <w:b/>
          <w:caps/>
          <w:sz w:val="28"/>
          <w:szCs w:val="28"/>
        </w:rPr>
      </w:pPr>
      <w:r w:rsidRPr="00924F78">
        <w:rPr>
          <w:rFonts w:ascii="Times New Roman" w:hAnsi="Times New Roman"/>
          <w:b/>
          <w:caps/>
          <w:sz w:val="28"/>
          <w:szCs w:val="28"/>
        </w:rPr>
        <w:t>сборник Лекций по Основам рыночной экономик</w:t>
      </w:r>
      <w:r>
        <w:rPr>
          <w:rFonts w:ascii="Times New Roman" w:hAnsi="Times New Roman"/>
          <w:b/>
          <w:caps/>
          <w:sz w:val="28"/>
          <w:szCs w:val="28"/>
        </w:rPr>
        <w:t>И</w:t>
      </w:r>
      <w:r w:rsidRPr="00924F78">
        <w:rPr>
          <w:rFonts w:ascii="Times New Roman" w:hAnsi="Times New Roman"/>
          <w:b/>
          <w:caps/>
          <w:sz w:val="28"/>
          <w:szCs w:val="28"/>
        </w:rPr>
        <w:t xml:space="preserve"> и предпринимательской деятельности</w:t>
      </w:r>
    </w:p>
    <w:p w:rsidR="00B63BA0" w:rsidRPr="00924F78" w:rsidRDefault="00B63BA0" w:rsidP="00924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sz w:val="28"/>
          <w:szCs w:val="28"/>
        </w:rPr>
      </w:pPr>
    </w:p>
    <w:p w:rsidR="00B63BA0" w:rsidRPr="00924F78" w:rsidRDefault="00B63BA0" w:rsidP="00924F78">
      <w:pPr>
        <w:spacing w:after="0" w:line="360" w:lineRule="auto"/>
        <w:ind w:firstLine="709"/>
        <w:jc w:val="both"/>
        <w:rPr>
          <w:rFonts w:ascii="Times New Roman" w:hAnsi="Times New Roman"/>
          <w:b/>
          <w:sz w:val="28"/>
          <w:szCs w:val="28"/>
        </w:rPr>
      </w:pPr>
    </w:p>
    <w:p w:rsidR="00B63BA0" w:rsidRPr="00924F78" w:rsidRDefault="00B63BA0" w:rsidP="00961E33">
      <w:pPr>
        <w:spacing w:after="0" w:line="360" w:lineRule="auto"/>
        <w:ind w:firstLine="709"/>
        <w:jc w:val="center"/>
        <w:rPr>
          <w:rFonts w:ascii="Times New Roman" w:hAnsi="Times New Roman"/>
          <w:b/>
          <w:sz w:val="28"/>
          <w:szCs w:val="28"/>
        </w:rPr>
      </w:pPr>
      <w:r w:rsidRPr="00924F78">
        <w:rPr>
          <w:rFonts w:ascii="Times New Roman" w:hAnsi="Times New Roman"/>
          <w:b/>
          <w:sz w:val="28"/>
          <w:szCs w:val="28"/>
        </w:rPr>
        <w:t>Предисловие</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В настоящее время в России наблюдается значительный интерес к более глубокому пониманию проблем экономической жизни. Благополучие людей, их обеспеченность всем необходимым зависят от состояния экономики, правильного ведения хозяйства. Все наше существование тесно связано с экономикой. Экономическая ситуация непрерывно меняется, особенно в России. Изменяются научные представления об экономических объектах, процессах; отношения и управление ими со стороны государства, общества, предприятий, граждан. </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Экономика – это не только хозяйство, но и наука о хозяйстве. Экономическая наука необъятна, поэтому этот курс сконцентрирован на вопросах, объясняющих, как устроена современная экономика – та, в которой господствует покупатель, а не продавец, в которой дефицит товаров сменился их изобилием.</w:t>
      </w:r>
    </w:p>
    <w:p w:rsidR="00B63BA0" w:rsidRPr="00924F78" w:rsidRDefault="00B63BA0" w:rsidP="00924F78">
      <w:pPr>
        <w:spacing w:after="0" w:line="360" w:lineRule="auto"/>
        <w:ind w:firstLine="709"/>
        <w:jc w:val="both"/>
        <w:rPr>
          <w:rFonts w:ascii="Times New Roman" w:hAnsi="Times New Roman"/>
          <w:b/>
          <w:sz w:val="28"/>
          <w:szCs w:val="28"/>
        </w:rPr>
      </w:pPr>
      <w:r w:rsidRPr="00924F78">
        <w:rPr>
          <w:rFonts w:ascii="Times New Roman" w:hAnsi="Times New Roman"/>
          <w:b/>
          <w:sz w:val="28"/>
          <w:szCs w:val="28"/>
        </w:rPr>
        <w:t>Раздел 1 Экономика и экономическая наука</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b/>
          <w:sz w:val="28"/>
          <w:szCs w:val="28"/>
        </w:rPr>
        <w:t>Тема 1.1 Главные вопросы экономики</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Экономическая теория</w:t>
      </w:r>
      <w:r w:rsidRPr="00924F78">
        <w:rPr>
          <w:rFonts w:ascii="Times New Roman" w:hAnsi="Times New Roman"/>
          <w:sz w:val="28"/>
          <w:szCs w:val="28"/>
        </w:rPr>
        <w:t xml:space="preserve"> - это наука о наиболее полном удовлетворении потребностей людей, опираясь на их возможности.</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В современном языке слово </w:t>
      </w:r>
      <w:r w:rsidRPr="00924F78">
        <w:rPr>
          <w:rFonts w:ascii="Times New Roman" w:hAnsi="Times New Roman"/>
          <w:i/>
          <w:iCs/>
          <w:sz w:val="28"/>
          <w:szCs w:val="28"/>
        </w:rPr>
        <w:t>"экономика"</w:t>
      </w:r>
      <w:r w:rsidRPr="00924F78">
        <w:rPr>
          <w:rFonts w:ascii="Times New Roman" w:hAnsi="Times New Roman"/>
          <w:sz w:val="28"/>
          <w:szCs w:val="28"/>
        </w:rPr>
        <w:t xml:space="preserve"> имеет 3 значения:</w:t>
      </w:r>
    </w:p>
    <w:p w:rsidR="00B63BA0" w:rsidRPr="00924F78" w:rsidRDefault="00B63BA0" w:rsidP="00924F78">
      <w:pPr>
        <w:numPr>
          <w:ilvl w:val="0"/>
          <w:numId w:val="1"/>
        </w:numPr>
        <w:spacing w:after="0" w:line="360" w:lineRule="auto"/>
        <w:ind w:left="0" w:firstLine="709"/>
        <w:jc w:val="both"/>
        <w:rPr>
          <w:rFonts w:ascii="Times New Roman" w:hAnsi="Times New Roman"/>
          <w:sz w:val="28"/>
          <w:szCs w:val="28"/>
        </w:rPr>
      </w:pPr>
      <w:r w:rsidRPr="00924F78">
        <w:rPr>
          <w:rFonts w:ascii="Times New Roman" w:hAnsi="Times New Roman"/>
          <w:sz w:val="28"/>
          <w:szCs w:val="28"/>
        </w:rPr>
        <w:t>Общественные отношения, связанные с хозяйственной деятельностью людей: рыночная, командная, феодальная, рабовладельческая и пр.</w:t>
      </w:r>
    </w:p>
    <w:p w:rsidR="00B63BA0" w:rsidRPr="00924F78" w:rsidRDefault="00B63BA0" w:rsidP="00924F78">
      <w:pPr>
        <w:numPr>
          <w:ilvl w:val="0"/>
          <w:numId w:val="1"/>
        </w:numPr>
        <w:spacing w:after="0" w:line="360" w:lineRule="auto"/>
        <w:ind w:left="0" w:firstLine="709"/>
        <w:jc w:val="both"/>
        <w:rPr>
          <w:rFonts w:ascii="Times New Roman" w:hAnsi="Times New Roman"/>
          <w:sz w:val="28"/>
          <w:szCs w:val="28"/>
        </w:rPr>
      </w:pPr>
      <w:r w:rsidRPr="00924F78">
        <w:rPr>
          <w:rFonts w:ascii="Times New Roman" w:hAnsi="Times New Roman"/>
          <w:sz w:val="28"/>
          <w:szCs w:val="28"/>
        </w:rPr>
        <w:t>Хозяйство района, города, страны, всего мира.</w:t>
      </w:r>
    </w:p>
    <w:p w:rsidR="00B63BA0" w:rsidRPr="00924F78" w:rsidRDefault="00B63BA0" w:rsidP="00924F78">
      <w:pPr>
        <w:numPr>
          <w:ilvl w:val="0"/>
          <w:numId w:val="1"/>
        </w:numPr>
        <w:spacing w:after="0" w:line="360" w:lineRule="auto"/>
        <w:ind w:left="0" w:firstLine="709"/>
        <w:jc w:val="both"/>
        <w:rPr>
          <w:rFonts w:ascii="Times New Roman" w:hAnsi="Times New Roman"/>
          <w:sz w:val="28"/>
          <w:szCs w:val="28"/>
        </w:rPr>
      </w:pPr>
      <w:r w:rsidRPr="00924F78">
        <w:rPr>
          <w:rFonts w:ascii="Times New Roman" w:hAnsi="Times New Roman"/>
          <w:sz w:val="28"/>
          <w:szCs w:val="28"/>
        </w:rPr>
        <w:t>Научная дисциплина, изучающая какую-либо область хозяйственной жизни общества (промышленности, сельского хозяйства).</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Экономика </w:t>
      </w:r>
      <w:r w:rsidRPr="00924F78">
        <w:rPr>
          <w:rFonts w:ascii="Times New Roman" w:hAnsi="Times New Roman"/>
          <w:sz w:val="28"/>
          <w:szCs w:val="28"/>
        </w:rPr>
        <w:t>- это деятельность людей, связанных с обеспечением материальных условий жизни.</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Предметом экономической теории</w:t>
      </w:r>
      <w:r w:rsidRPr="00924F78">
        <w:rPr>
          <w:rFonts w:ascii="Times New Roman" w:hAnsi="Times New Roman"/>
          <w:sz w:val="28"/>
          <w:szCs w:val="28"/>
        </w:rPr>
        <w:t xml:space="preserve"> является экономическое поведение людей в процессе производства, распределения, обмена и потребления, материальных благ с целью получения максимального дохода в условиях ограниченных ресурсов и безграничного потребления.</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При этом главный предмет изучения - поиск пути эффективного использования ограниченных ресурсов в производстве материальных благ для максимального удовлетворения потребностей людей.</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Производство</w:t>
      </w:r>
      <w:r w:rsidRPr="00924F78">
        <w:rPr>
          <w:rFonts w:ascii="Times New Roman" w:hAnsi="Times New Roman"/>
          <w:sz w:val="28"/>
          <w:szCs w:val="28"/>
        </w:rPr>
        <w:t xml:space="preserve"> - процесс создания полезного продукта.</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Распределение </w:t>
      </w:r>
      <w:r w:rsidRPr="00924F78">
        <w:rPr>
          <w:rFonts w:ascii="Times New Roman" w:hAnsi="Times New Roman"/>
          <w:sz w:val="28"/>
          <w:szCs w:val="28"/>
        </w:rPr>
        <w:t xml:space="preserve">- стадия воспроизводства, на которой выявляется доля производимых материальных благ, присвоения и использования их. </w:t>
      </w:r>
    </w:p>
    <w:p w:rsidR="00B63BA0" w:rsidRPr="00924F78" w:rsidRDefault="00B63BA0" w:rsidP="00924F78">
      <w:pPr>
        <w:spacing w:after="0" w:line="360" w:lineRule="auto"/>
        <w:ind w:firstLine="709"/>
        <w:jc w:val="both"/>
        <w:rPr>
          <w:rFonts w:ascii="Times New Roman" w:hAnsi="Times New Roman"/>
          <w:sz w:val="28"/>
          <w:szCs w:val="28"/>
        </w:rPr>
      </w:pPr>
    </w:p>
    <w:p w:rsidR="00B63BA0" w:rsidRPr="00924F78" w:rsidRDefault="00B63BA0" w:rsidP="00924F78">
      <w:pPr>
        <w:spacing w:after="0" w:line="360" w:lineRule="auto"/>
        <w:ind w:firstLine="709"/>
        <w:jc w:val="both"/>
        <w:rPr>
          <w:rFonts w:ascii="Times New Roman" w:hAnsi="Times New Roman"/>
          <w:sz w:val="28"/>
          <w:szCs w:val="28"/>
        </w:rPr>
      </w:pPr>
    </w:p>
    <w:p w:rsidR="00B63BA0" w:rsidRPr="00924F78" w:rsidRDefault="00B63BA0" w:rsidP="00924F78">
      <w:pPr>
        <w:spacing w:after="0" w:line="360" w:lineRule="auto"/>
        <w:ind w:firstLine="709"/>
        <w:jc w:val="both"/>
        <w:rPr>
          <w:rFonts w:ascii="Times New Roman" w:hAnsi="Times New Roman"/>
          <w:sz w:val="28"/>
          <w:szCs w:val="28"/>
        </w:rPr>
      </w:pPr>
      <w:r>
        <w:rPr>
          <w:noProof/>
          <w:lang w:eastAsia="ru-RU"/>
        </w:rPr>
        <w:pict>
          <v:shape id="Полилиния 1" o:spid="_x0000_s1026" style="position:absolute;left:0;text-align:left;margin-left:62.25pt;margin-top:12.15pt;width:28.8pt;height:29.4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969,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" path="m627,c313,180,,360,57,540v57,180,760,450,912,540e" filled="f">
            <v:stroke startarrow="open" endarrow="open"/>
            <v:path arrowok="t" o:connecttype="custom" o:connectlocs="236668,0;21515,186690;365760,373380" o:connectangles="0,0,0"/>
          </v:shape>
        </w:pict>
      </w:r>
      <w:r>
        <w:rPr>
          <w:noProof/>
          <w:lang w:eastAsia="ru-RU"/>
        </w:rPr>
        <w:pict>
          <v:shape id="Полилиния 2" o:spid="_x0000_s1027" style="position:absolute;left:0;text-align:left;margin-left:177.45pt;margin-top:12.15pt;width:40.85pt;height:29.4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905,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" path="m,1020c143,942,805,725,855,555,905,385,416,116,300,e" filled="f">
            <v:stroke startarrow="open" endarrow="open"/>
            <v:path arrowok="t" o:connecttype="custom" o:connectlocs="0,373711;490341,203343;172050,0" o:connectangles="0,0,0"/>
          </v:shape>
        </w:pict>
      </w:r>
      <w:r w:rsidRPr="00924F78">
        <w:rPr>
          <w:rFonts w:ascii="Times New Roman" w:hAnsi="Times New Roman"/>
          <w:sz w:val="28"/>
          <w:szCs w:val="28"/>
        </w:rPr>
        <w:t>ПроизводствоРаспределение</w:t>
      </w:r>
    </w:p>
    <w:p w:rsidR="00B63BA0" w:rsidRPr="00924F78" w:rsidRDefault="00B63BA0" w:rsidP="00924F78">
      <w:pPr>
        <w:spacing w:after="0" w:line="360" w:lineRule="auto"/>
        <w:ind w:firstLine="709"/>
        <w:jc w:val="both"/>
        <w:rPr>
          <w:rFonts w:ascii="Times New Roman" w:hAnsi="Times New Roman"/>
          <w:sz w:val="28"/>
          <w:szCs w:val="28"/>
        </w:rPr>
      </w:pP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Потребление</w:t>
      </w:r>
      <w:r w:rsidRPr="00924F78">
        <w:rPr>
          <w:rFonts w:ascii="Times New Roman" w:hAnsi="Times New Roman"/>
          <w:sz w:val="28"/>
          <w:szCs w:val="28"/>
        </w:rPr>
        <w:tab/>
        <w:t>Обмен</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Воспроизводство </w:t>
      </w:r>
      <w:r w:rsidRPr="00924F78">
        <w:rPr>
          <w:rFonts w:ascii="Times New Roman" w:hAnsi="Times New Roman"/>
          <w:sz w:val="28"/>
          <w:szCs w:val="28"/>
        </w:rPr>
        <w:t>- это непрерывное возобновление и повторение процесса производства.</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Обмен </w:t>
      </w:r>
      <w:r w:rsidRPr="00924F78">
        <w:rPr>
          <w:rFonts w:ascii="Times New Roman" w:hAnsi="Times New Roman"/>
          <w:sz w:val="28"/>
          <w:szCs w:val="28"/>
        </w:rPr>
        <w:t>- взаимный обмен результатами хозяйственной деятельности.</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Потребление </w:t>
      </w:r>
      <w:r w:rsidRPr="00924F78">
        <w:rPr>
          <w:rFonts w:ascii="Times New Roman" w:hAnsi="Times New Roman"/>
          <w:sz w:val="28"/>
          <w:szCs w:val="28"/>
        </w:rPr>
        <w:t>- использование благ для удовлетворения потребностей.</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Эффективное использование ресурсов</w:t>
      </w:r>
      <w:r w:rsidRPr="00924F78">
        <w:rPr>
          <w:rFonts w:ascii="Times New Roman" w:hAnsi="Times New Roman"/>
          <w:sz w:val="28"/>
          <w:szCs w:val="28"/>
        </w:rPr>
        <w:t xml:space="preserve"> - наиболее дешевое, экономичное их применение в расчете на единицу продукции.</w:t>
      </w:r>
    </w:p>
    <w:p w:rsidR="00B63BA0" w:rsidRPr="00924F78" w:rsidRDefault="00B63BA0" w:rsidP="00924F78">
      <w:pPr>
        <w:pStyle w:val="Heading3"/>
        <w:spacing w:before="0" w:after="0" w:line="360" w:lineRule="auto"/>
        <w:jc w:val="both"/>
        <w:rPr>
          <w:rFonts w:ascii="Times New Roman" w:hAnsi="Times New Roman"/>
          <w:sz w:val="28"/>
          <w:szCs w:val="28"/>
        </w:rPr>
      </w:pPr>
      <w:r w:rsidRPr="00924F78">
        <w:rPr>
          <w:rFonts w:ascii="Times New Roman" w:hAnsi="Times New Roman"/>
          <w:sz w:val="28"/>
          <w:szCs w:val="28"/>
        </w:rPr>
        <w:t>Функции экономической теории.</w:t>
      </w:r>
    </w:p>
    <w:p w:rsidR="00B63BA0" w:rsidRPr="00924F78" w:rsidRDefault="00B63BA0" w:rsidP="00924F78">
      <w:pPr>
        <w:numPr>
          <w:ilvl w:val="0"/>
          <w:numId w:val="2"/>
        </w:numPr>
        <w:spacing w:after="0" w:line="360" w:lineRule="auto"/>
        <w:ind w:left="0" w:firstLine="709"/>
        <w:jc w:val="both"/>
        <w:rPr>
          <w:rFonts w:ascii="Times New Roman" w:hAnsi="Times New Roman"/>
          <w:sz w:val="28"/>
          <w:szCs w:val="28"/>
        </w:rPr>
      </w:pPr>
      <w:r w:rsidRPr="00924F78">
        <w:rPr>
          <w:rFonts w:ascii="Times New Roman" w:hAnsi="Times New Roman"/>
          <w:sz w:val="28"/>
          <w:szCs w:val="28"/>
        </w:rPr>
        <w:t>Познавательная - изучение и объяснение экономических явлений в обществе на основе полученных знаний, обобщенно и систематически.</w:t>
      </w:r>
    </w:p>
    <w:p w:rsidR="00B63BA0" w:rsidRPr="00924F78" w:rsidRDefault="00B63BA0" w:rsidP="00924F78">
      <w:pPr>
        <w:numPr>
          <w:ilvl w:val="0"/>
          <w:numId w:val="2"/>
        </w:numPr>
        <w:spacing w:after="0" w:line="360" w:lineRule="auto"/>
        <w:ind w:left="0" w:firstLine="709"/>
        <w:jc w:val="both"/>
        <w:rPr>
          <w:rFonts w:ascii="Times New Roman" w:hAnsi="Times New Roman"/>
          <w:sz w:val="28"/>
          <w:szCs w:val="28"/>
        </w:rPr>
      </w:pPr>
      <w:r w:rsidRPr="00924F78">
        <w:rPr>
          <w:rFonts w:ascii="Times New Roman" w:hAnsi="Times New Roman"/>
          <w:sz w:val="28"/>
          <w:szCs w:val="28"/>
        </w:rPr>
        <w:t>Методологическая - экономическая теория является базой для всей системы экономических наук.</w:t>
      </w:r>
    </w:p>
    <w:p w:rsidR="00B63BA0" w:rsidRPr="00924F78" w:rsidRDefault="00B63BA0" w:rsidP="00924F78">
      <w:pPr>
        <w:numPr>
          <w:ilvl w:val="0"/>
          <w:numId w:val="2"/>
        </w:numPr>
        <w:spacing w:after="0" w:line="360" w:lineRule="auto"/>
        <w:ind w:left="0" w:firstLine="709"/>
        <w:jc w:val="both"/>
        <w:rPr>
          <w:rFonts w:ascii="Times New Roman" w:hAnsi="Times New Roman"/>
          <w:sz w:val="28"/>
          <w:szCs w:val="28"/>
        </w:rPr>
      </w:pPr>
      <w:r w:rsidRPr="00924F78">
        <w:rPr>
          <w:rFonts w:ascii="Times New Roman" w:hAnsi="Times New Roman"/>
          <w:sz w:val="28"/>
          <w:szCs w:val="28"/>
        </w:rPr>
        <w:t>Образовательная - получение специальных знаний, позволяющих формировать экономическую культуру и владеть ею в жизни.</w:t>
      </w:r>
    </w:p>
    <w:p w:rsidR="00B63BA0" w:rsidRPr="00924F78" w:rsidRDefault="00B63BA0" w:rsidP="00924F78">
      <w:pPr>
        <w:numPr>
          <w:ilvl w:val="0"/>
          <w:numId w:val="2"/>
        </w:numPr>
        <w:spacing w:after="0" w:line="360" w:lineRule="auto"/>
        <w:ind w:left="0" w:firstLine="709"/>
        <w:jc w:val="both"/>
        <w:rPr>
          <w:rFonts w:ascii="Times New Roman" w:hAnsi="Times New Roman"/>
          <w:sz w:val="28"/>
          <w:szCs w:val="28"/>
        </w:rPr>
      </w:pPr>
      <w:r w:rsidRPr="00924F78">
        <w:rPr>
          <w:rFonts w:ascii="Times New Roman" w:hAnsi="Times New Roman"/>
          <w:sz w:val="28"/>
          <w:szCs w:val="28"/>
        </w:rPr>
        <w:t>Практическая - направлена на получение практической пользы.</w:t>
      </w:r>
    </w:p>
    <w:p w:rsidR="00B63BA0" w:rsidRPr="00924F78" w:rsidRDefault="00B63BA0" w:rsidP="00924F78">
      <w:pPr>
        <w:pStyle w:val="Heading3"/>
        <w:spacing w:before="0" w:after="0" w:line="360" w:lineRule="auto"/>
        <w:jc w:val="both"/>
        <w:rPr>
          <w:rFonts w:ascii="Times New Roman" w:hAnsi="Times New Roman"/>
          <w:sz w:val="28"/>
          <w:szCs w:val="28"/>
        </w:rPr>
      </w:pPr>
      <w:r w:rsidRPr="00924F78">
        <w:rPr>
          <w:rFonts w:ascii="Times New Roman" w:hAnsi="Times New Roman"/>
          <w:sz w:val="28"/>
          <w:szCs w:val="28"/>
        </w:rPr>
        <w:t>Методы экономического исследования.</w:t>
      </w:r>
    </w:p>
    <w:p w:rsidR="00B63BA0" w:rsidRPr="00924F78" w:rsidRDefault="00B63BA0" w:rsidP="00924F78">
      <w:pPr>
        <w:numPr>
          <w:ilvl w:val="0"/>
          <w:numId w:val="3"/>
        </w:numPr>
        <w:spacing w:after="0" w:line="360" w:lineRule="auto"/>
        <w:ind w:left="0" w:firstLine="709"/>
        <w:jc w:val="both"/>
        <w:rPr>
          <w:rFonts w:ascii="Times New Roman" w:hAnsi="Times New Roman"/>
          <w:sz w:val="28"/>
          <w:szCs w:val="28"/>
        </w:rPr>
      </w:pPr>
      <w:r w:rsidRPr="00924F78">
        <w:rPr>
          <w:rFonts w:ascii="Times New Roman" w:hAnsi="Times New Roman"/>
          <w:sz w:val="28"/>
          <w:szCs w:val="28"/>
        </w:rPr>
        <w:t>Наблюдение.</w:t>
      </w:r>
    </w:p>
    <w:p w:rsidR="00B63BA0" w:rsidRPr="00924F78" w:rsidRDefault="00B63BA0" w:rsidP="00924F78">
      <w:pPr>
        <w:numPr>
          <w:ilvl w:val="0"/>
          <w:numId w:val="3"/>
        </w:numPr>
        <w:spacing w:after="0" w:line="360" w:lineRule="auto"/>
        <w:ind w:left="0" w:firstLine="709"/>
        <w:jc w:val="both"/>
        <w:rPr>
          <w:rFonts w:ascii="Times New Roman" w:hAnsi="Times New Roman"/>
          <w:sz w:val="28"/>
          <w:szCs w:val="28"/>
        </w:rPr>
      </w:pPr>
      <w:r w:rsidRPr="00924F78">
        <w:rPr>
          <w:rFonts w:ascii="Times New Roman" w:hAnsi="Times New Roman"/>
          <w:sz w:val="28"/>
          <w:szCs w:val="28"/>
        </w:rPr>
        <w:t>Эксперимент.</w:t>
      </w:r>
    </w:p>
    <w:p w:rsidR="00B63BA0" w:rsidRPr="00924F78" w:rsidRDefault="00B63BA0" w:rsidP="00924F78">
      <w:pPr>
        <w:numPr>
          <w:ilvl w:val="0"/>
          <w:numId w:val="3"/>
        </w:numPr>
        <w:spacing w:after="0" w:line="360" w:lineRule="auto"/>
        <w:ind w:left="0" w:firstLine="709"/>
        <w:jc w:val="both"/>
        <w:rPr>
          <w:rFonts w:ascii="Times New Roman" w:hAnsi="Times New Roman"/>
          <w:sz w:val="28"/>
          <w:szCs w:val="28"/>
        </w:rPr>
      </w:pPr>
      <w:r w:rsidRPr="00924F78">
        <w:rPr>
          <w:rFonts w:ascii="Times New Roman" w:hAnsi="Times New Roman"/>
          <w:sz w:val="28"/>
          <w:szCs w:val="28"/>
        </w:rPr>
        <w:t>Моделирование.</w:t>
      </w:r>
    </w:p>
    <w:p w:rsidR="00B63BA0" w:rsidRPr="00924F78" w:rsidRDefault="00B63BA0" w:rsidP="00924F78">
      <w:pPr>
        <w:numPr>
          <w:ilvl w:val="0"/>
          <w:numId w:val="3"/>
        </w:numPr>
        <w:spacing w:after="0" w:line="360" w:lineRule="auto"/>
        <w:ind w:left="0" w:firstLine="709"/>
        <w:jc w:val="both"/>
        <w:rPr>
          <w:rFonts w:ascii="Times New Roman" w:hAnsi="Times New Roman"/>
          <w:sz w:val="28"/>
          <w:szCs w:val="28"/>
        </w:rPr>
      </w:pPr>
      <w:r w:rsidRPr="00924F78">
        <w:rPr>
          <w:rFonts w:ascii="Times New Roman" w:hAnsi="Times New Roman"/>
          <w:sz w:val="28"/>
          <w:szCs w:val="28"/>
        </w:rPr>
        <w:t>Метод научных абстракций: анализ, синтез.</w:t>
      </w:r>
    </w:p>
    <w:p w:rsidR="00B63BA0" w:rsidRPr="00924F78" w:rsidRDefault="00B63BA0" w:rsidP="00924F78">
      <w:pPr>
        <w:numPr>
          <w:ilvl w:val="0"/>
          <w:numId w:val="3"/>
        </w:numPr>
        <w:spacing w:after="0" w:line="360" w:lineRule="auto"/>
        <w:ind w:left="0" w:firstLine="709"/>
        <w:jc w:val="both"/>
        <w:rPr>
          <w:rFonts w:ascii="Times New Roman" w:hAnsi="Times New Roman"/>
          <w:sz w:val="28"/>
          <w:szCs w:val="28"/>
        </w:rPr>
      </w:pPr>
      <w:r w:rsidRPr="00924F78">
        <w:rPr>
          <w:rFonts w:ascii="Times New Roman" w:hAnsi="Times New Roman"/>
          <w:sz w:val="28"/>
          <w:szCs w:val="28"/>
        </w:rPr>
        <w:t>Исторический метод: логический, графический.</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Имеется 2 сферы экономических исследований:</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Микроэкономика </w:t>
      </w:r>
      <w:r w:rsidRPr="00924F78">
        <w:rPr>
          <w:rFonts w:ascii="Times New Roman" w:hAnsi="Times New Roman"/>
          <w:sz w:val="28"/>
          <w:szCs w:val="28"/>
        </w:rPr>
        <w:t>изучает отдельные экономические единицы: домашнее хозяйство, предприятие, отрасль, цены конкретных товаров и т. д.</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Макроэкономика </w:t>
      </w:r>
      <w:r w:rsidRPr="00924F78">
        <w:rPr>
          <w:rFonts w:ascii="Times New Roman" w:hAnsi="Times New Roman"/>
          <w:sz w:val="28"/>
          <w:szCs w:val="28"/>
        </w:rPr>
        <w:t>изучает экономические системы целой экономической страны, мира, занятости, инфляции.</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Конечной целью функционирования любой экономической системы является удовлетворение потребностей общества. Именно на это направлен процесс производства, связанный с потреблением товаров и услуг, расходованием имеющихся в распоряжении общества ресурсов для их производства.</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Производство есть процесс создания материально-вещественных благ, при участии необходимых факторов (ресурсов) производства. </w:t>
      </w:r>
      <w:r w:rsidRPr="00924F78">
        <w:rPr>
          <w:rFonts w:ascii="Times New Roman" w:hAnsi="Times New Roman"/>
          <w:i/>
          <w:iCs/>
          <w:sz w:val="28"/>
          <w:szCs w:val="28"/>
        </w:rPr>
        <w:t>Ресурсы</w:t>
      </w:r>
      <w:r w:rsidRPr="00924F78">
        <w:rPr>
          <w:rFonts w:ascii="Times New Roman" w:hAnsi="Times New Roman"/>
          <w:sz w:val="28"/>
          <w:szCs w:val="28"/>
        </w:rPr>
        <w:t xml:space="preserve"> - это необходимое условие для создания материальных благ, которыми обладает и которые применяет общество в процессе производства.</w:t>
      </w:r>
    </w:p>
    <w:p w:rsidR="00B63BA0" w:rsidRPr="00924F78" w:rsidRDefault="00B63BA0" w:rsidP="00924F78">
      <w:pPr>
        <w:pStyle w:val="Heading3"/>
        <w:spacing w:before="0" w:after="0" w:line="360" w:lineRule="auto"/>
        <w:jc w:val="both"/>
        <w:rPr>
          <w:rFonts w:ascii="Times New Roman" w:hAnsi="Times New Roman"/>
          <w:sz w:val="28"/>
          <w:szCs w:val="28"/>
        </w:rPr>
      </w:pPr>
      <w:r w:rsidRPr="00924F78">
        <w:rPr>
          <w:rFonts w:ascii="Times New Roman" w:hAnsi="Times New Roman"/>
          <w:sz w:val="28"/>
          <w:szCs w:val="28"/>
        </w:rPr>
        <w:t>Факторы производства.</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Ресурсы, вовлекаемые в процессе производства, и используемые в нем.</w:t>
      </w:r>
    </w:p>
    <w:p w:rsidR="00B63BA0" w:rsidRPr="00924F78" w:rsidRDefault="00B63BA0" w:rsidP="00924F78">
      <w:pPr>
        <w:numPr>
          <w:ilvl w:val="0"/>
          <w:numId w:val="4"/>
        </w:numPr>
        <w:spacing w:after="0" w:line="360" w:lineRule="auto"/>
        <w:ind w:left="0" w:firstLine="709"/>
        <w:jc w:val="both"/>
        <w:rPr>
          <w:rFonts w:ascii="Times New Roman" w:hAnsi="Times New Roman"/>
          <w:sz w:val="28"/>
          <w:szCs w:val="28"/>
        </w:rPr>
      </w:pPr>
      <w:r w:rsidRPr="00924F78">
        <w:rPr>
          <w:rFonts w:ascii="Times New Roman" w:hAnsi="Times New Roman"/>
          <w:sz w:val="28"/>
          <w:szCs w:val="28"/>
        </w:rPr>
        <w:t>Виды ресурсов: земля (природные ресурсы, пахотные земли, леса), вода.</w:t>
      </w:r>
    </w:p>
    <w:p w:rsidR="00B63BA0" w:rsidRPr="00924F78" w:rsidRDefault="00B63BA0" w:rsidP="00924F78">
      <w:pPr>
        <w:numPr>
          <w:ilvl w:val="0"/>
          <w:numId w:val="4"/>
        </w:numPr>
        <w:spacing w:after="0" w:line="360" w:lineRule="auto"/>
        <w:ind w:left="0" w:firstLine="709"/>
        <w:jc w:val="both"/>
        <w:rPr>
          <w:rFonts w:ascii="Times New Roman" w:hAnsi="Times New Roman"/>
          <w:sz w:val="28"/>
          <w:szCs w:val="28"/>
        </w:rPr>
      </w:pPr>
      <w:r w:rsidRPr="00924F78">
        <w:rPr>
          <w:rFonts w:ascii="Times New Roman" w:hAnsi="Times New Roman"/>
          <w:sz w:val="28"/>
          <w:szCs w:val="28"/>
        </w:rPr>
        <w:t>Капитал - материально-вещественные, т. е. все производственные средства, используемые в производстве товаров и услуг (здания, сооружения, оборудование, вычислительная техника и пр.) и т. д.</w:t>
      </w:r>
    </w:p>
    <w:p w:rsidR="00B63BA0" w:rsidRPr="00924F78" w:rsidRDefault="00B63BA0" w:rsidP="00924F78">
      <w:pPr>
        <w:numPr>
          <w:ilvl w:val="0"/>
          <w:numId w:val="4"/>
        </w:numPr>
        <w:spacing w:after="0" w:line="360" w:lineRule="auto"/>
        <w:ind w:left="0" w:firstLine="709"/>
        <w:jc w:val="both"/>
        <w:rPr>
          <w:rFonts w:ascii="Times New Roman" w:hAnsi="Times New Roman"/>
          <w:sz w:val="28"/>
          <w:szCs w:val="28"/>
        </w:rPr>
      </w:pPr>
      <w:r w:rsidRPr="00924F78">
        <w:rPr>
          <w:rFonts w:ascii="Times New Roman" w:hAnsi="Times New Roman"/>
          <w:sz w:val="28"/>
          <w:szCs w:val="28"/>
        </w:rPr>
        <w:t>Труд и предпринимательские способности (целенаправленная деятельность людей по созданию необходимых благ, включает в себя физические и умственные способности людей, применяемых в производстве товаров и услуг).</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Рабочая сила </w:t>
      </w:r>
      <w:r w:rsidRPr="00924F78">
        <w:rPr>
          <w:rFonts w:ascii="Times New Roman" w:hAnsi="Times New Roman"/>
          <w:sz w:val="28"/>
          <w:szCs w:val="28"/>
        </w:rPr>
        <w:t>- это способное к труду население.</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Предпринимательская способность</w:t>
      </w:r>
      <w:r w:rsidRPr="00924F78">
        <w:rPr>
          <w:rFonts w:ascii="Times New Roman" w:hAnsi="Times New Roman"/>
          <w:sz w:val="28"/>
          <w:szCs w:val="28"/>
        </w:rPr>
        <w:t xml:space="preserve"> - умение и готовность человека организовать дело, и при этом наиболее эффективно использовать все факторы производства, принимая на себя связанные с этим затраты, риск, ответственность. </w:t>
      </w:r>
    </w:p>
    <w:p w:rsidR="00B63BA0" w:rsidRPr="00924F78" w:rsidRDefault="00B63BA0" w:rsidP="00924F78">
      <w:pPr>
        <w:pStyle w:val="Heading3"/>
        <w:spacing w:before="0" w:after="0" w:line="360" w:lineRule="auto"/>
        <w:jc w:val="both"/>
        <w:rPr>
          <w:rFonts w:ascii="Times New Roman" w:hAnsi="Times New Roman"/>
          <w:sz w:val="28"/>
          <w:szCs w:val="28"/>
        </w:rPr>
      </w:pPr>
      <w:r w:rsidRPr="00924F78">
        <w:rPr>
          <w:rFonts w:ascii="Times New Roman" w:hAnsi="Times New Roman"/>
          <w:sz w:val="28"/>
          <w:szCs w:val="28"/>
        </w:rPr>
        <w:t>Свойства (особенности) ресурсов.</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Ограниченность </w:t>
      </w:r>
      <w:r w:rsidRPr="00924F78">
        <w:rPr>
          <w:rFonts w:ascii="Times New Roman" w:hAnsi="Times New Roman"/>
          <w:sz w:val="28"/>
          <w:szCs w:val="28"/>
        </w:rPr>
        <w:t>- нехватка ресурсов.</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Потребности </w:t>
      </w:r>
      <w:r w:rsidRPr="00924F78">
        <w:rPr>
          <w:rFonts w:ascii="Times New Roman" w:hAnsi="Times New Roman"/>
          <w:sz w:val="28"/>
          <w:szCs w:val="28"/>
        </w:rPr>
        <w:t>- это недостаток или нужда в чем-то необходимом для жизнедеятельности людей. Они изменяются, развиваются вместе с изменением экономики и культуры общества - от физиологических потребностей к потребностям в саморазвитии.</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Социально-экономический прогресс общества проявляется в возвышении потребностей, которые необходимо систематически удовлетворять.</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Свойство потребностей </w:t>
      </w:r>
      <w:r w:rsidRPr="00924F78">
        <w:rPr>
          <w:rFonts w:ascii="Times New Roman" w:hAnsi="Times New Roman"/>
          <w:sz w:val="28"/>
          <w:szCs w:val="28"/>
        </w:rPr>
        <w:t>- их безграничность.</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Блага - </w:t>
      </w:r>
      <w:r w:rsidRPr="00924F78">
        <w:rPr>
          <w:rFonts w:ascii="Times New Roman" w:hAnsi="Times New Roman"/>
          <w:sz w:val="28"/>
          <w:szCs w:val="28"/>
        </w:rPr>
        <w:t>средства удовлетворения потребностей.</w:t>
      </w:r>
    </w:p>
    <w:p w:rsidR="00B63BA0" w:rsidRPr="00924F78" w:rsidRDefault="00B63BA0" w:rsidP="00924F78">
      <w:pPr>
        <w:pStyle w:val="Heading3"/>
        <w:spacing w:before="0" w:after="0" w:line="360" w:lineRule="auto"/>
        <w:jc w:val="both"/>
        <w:rPr>
          <w:rFonts w:ascii="Times New Roman" w:hAnsi="Times New Roman"/>
          <w:sz w:val="28"/>
          <w:szCs w:val="28"/>
        </w:rPr>
      </w:pPr>
      <w:r w:rsidRPr="00924F78">
        <w:rPr>
          <w:rFonts w:ascii="Times New Roman" w:hAnsi="Times New Roman"/>
          <w:sz w:val="28"/>
          <w:szCs w:val="28"/>
        </w:rPr>
        <w:t>Классификация благ.</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1. По форме:</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ab/>
        <w:t>а) вещественные - продукты труда, выступающие на рынке как товар.</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ab/>
        <w:t>б) услуги - действие, направленное не удовлетворение потребностей.</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2. По степени удаленности от конечного потребителя:</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ab/>
        <w:t>а) потребительские блага - использование непосредственным потребителем.</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б) ресурсы - блага, необходимые для производства потребительских благ и средств производства (факторов производства и средств производства).</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Средства производства:</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а) средства труда - блага, при помощи которых осуществляется процесс производства и материальных условий производства (оборудование, транспорт, здание, и т. п.).</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б) предметы труда - блага, из которых создается продукт (сырье, материалы и т. д.).</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3. По длительности использования:</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ab/>
        <w:t>а) долговременные - используются многократно.</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ab/>
        <w:t>б) кратковременные - исчезающие в процессе разового использования.</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4. По степени заменяемости:</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а) взаимозаменяемы (субституты) - блага, заменяющие друг друга в процессе использования.</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б) взаимодополняемые (комплементы) -блага, дополняющие друг друга в процессе использования.</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5. По характеру потребления:</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ab/>
        <w:t>а) частные - потребляемые индивидуально.</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ab/>
        <w:t>б) коллективные - те, которые употребляются совместно.</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Редкость благ означает, что запасы этих благ меньше потребности в них, а потому неизбежна конкуренция за их использование. </w:t>
      </w:r>
      <w:r w:rsidRPr="00924F78">
        <w:rPr>
          <w:rFonts w:ascii="Times New Roman" w:hAnsi="Times New Roman"/>
          <w:i/>
          <w:iCs/>
          <w:sz w:val="28"/>
          <w:szCs w:val="28"/>
        </w:rPr>
        <w:t>Конкуренция</w:t>
      </w:r>
      <w:r w:rsidRPr="00924F78">
        <w:rPr>
          <w:rFonts w:ascii="Times New Roman" w:hAnsi="Times New Roman"/>
          <w:sz w:val="28"/>
          <w:szCs w:val="28"/>
        </w:rPr>
        <w:t xml:space="preserve"> - соперничество между людьми за право распоряжаться какими-либо благами. С расходованием ресурсов для удовлетворения потребностей связаны все проблемы экономического развития.</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Противоречия между ресурсами (их ограниченность и редкость) и потребностями (их безграничность), разрешается путем выбора тех товаров, которые следует производить, и тех товаров, от которых следует отказаться.</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Помимо этого проблема нехватки ресурсов решается путем полного вовлечения в производство всех возможных ресурсов (полная занятость ресурсов). На этой основе достигается получение наиболее возможного объема продаж. </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Производственные возможности </w:t>
      </w:r>
      <w:r w:rsidRPr="00924F78">
        <w:rPr>
          <w:rFonts w:ascii="Times New Roman" w:hAnsi="Times New Roman"/>
          <w:sz w:val="28"/>
          <w:szCs w:val="28"/>
        </w:rPr>
        <w:t>- это то максимальное количество товаров и услуг в определенном их наборе, которое может быть одновременно произведено за данный период при данных ресурсах и технологии. При этом все рабочие ресурсы используются наиболее полно и эффективно.</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Альтернатива </w:t>
      </w:r>
      <w:r w:rsidRPr="00924F78">
        <w:rPr>
          <w:rFonts w:ascii="Times New Roman" w:hAnsi="Times New Roman"/>
          <w:sz w:val="28"/>
          <w:szCs w:val="28"/>
        </w:rPr>
        <w:t xml:space="preserve">- необходимость выбора между взаимоисключающими возможностями. </w:t>
      </w:r>
    </w:p>
    <w:p w:rsidR="00B63BA0" w:rsidRPr="00924F78" w:rsidRDefault="00B63BA0" w:rsidP="00924F78">
      <w:pPr>
        <w:spacing w:after="0" w:line="360" w:lineRule="auto"/>
        <w:ind w:firstLine="709"/>
        <w:jc w:val="both"/>
        <w:rPr>
          <w:rFonts w:ascii="Times New Roman" w:hAnsi="Times New Roman"/>
          <w:sz w:val="28"/>
          <w:szCs w:val="2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71"/>
        <w:gridCol w:w="1093"/>
        <w:gridCol w:w="1094"/>
        <w:gridCol w:w="1094"/>
        <w:gridCol w:w="1094"/>
        <w:gridCol w:w="1094"/>
      </w:tblGrid>
      <w:tr w:rsidR="00B63BA0" w:rsidRPr="00924F78" w:rsidTr="001827C0">
        <w:trPr>
          <w:cantSplit/>
          <w:trHeight w:val="210"/>
        </w:trPr>
        <w:tc>
          <w:tcPr>
            <w:tcW w:w="1371" w:type="dxa"/>
            <w:vMerge w:val="restart"/>
            <w:vAlign w:val="center"/>
          </w:tcPr>
          <w:p w:rsidR="00B63BA0" w:rsidRPr="00924F78" w:rsidRDefault="00B63BA0" w:rsidP="00924F78">
            <w:pPr>
              <w:spacing w:after="0" w:line="360" w:lineRule="auto"/>
              <w:jc w:val="both"/>
              <w:rPr>
                <w:rFonts w:ascii="Times New Roman" w:hAnsi="Times New Roman"/>
                <w:sz w:val="28"/>
                <w:szCs w:val="28"/>
              </w:rPr>
            </w:pPr>
            <w:r w:rsidRPr="00924F78">
              <w:rPr>
                <w:rFonts w:ascii="Times New Roman" w:hAnsi="Times New Roman"/>
                <w:sz w:val="28"/>
                <w:szCs w:val="28"/>
              </w:rPr>
              <w:t>Вид продукта</w:t>
            </w:r>
          </w:p>
        </w:tc>
        <w:tc>
          <w:tcPr>
            <w:tcW w:w="5469" w:type="dxa"/>
            <w:gridSpan w:val="5"/>
            <w:vAlign w:val="center"/>
          </w:tcPr>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Производственные альтернативы</w:t>
            </w:r>
          </w:p>
        </w:tc>
      </w:tr>
      <w:tr w:rsidR="00B63BA0" w:rsidRPr="00924F78" w:rsidTr="001827C0">
        <w:trPr>
          <w:cantSplit/>
          <w:trHeight w:val="285"/>
        </w:trPr>
        <w:tc>
          <w:tcPr>
            <w:tcW w:w="1371" w:type="dxa"/>
            <w:vMerge/>
            <w:vAlign w:val="center"/>
          </w:tcPr>
          <w:p w:rsidR="00B63BA0" w:rsidRPr="00924F78" w:rsidRDefault="00B63BA0" w:rsidP="00924F78">
            <w:pPr>
              <w:spacing w:after="0" w:line="360" w:lineRule="auto"/>
              <w:ind w:firstLine="709"/>
              <w:jc w:val="both"/>
              <w:rPr>
                <w:rFonts w:ascii="Times New Roman" w:hAnsi="Times New Roman"/>
                <w:sz w:val="28"/>
                <w:szCs w:val="28"/>
              </w:rPr>
            </w:pPr>
          </w:p>
        </w:tc>
        <w:tc>
          <w:tcPr>
            <w:tcW w:w="1093" w:type="dxa"/>
            <w:vAlign w:val="center"/>
          </w:tcPr>
          <w:p w:rsidR="00B63BA0" w:rsidRPr="00924F78" w:rsidRDefault="00B63BA0" w:rsidP="00924F78">
            <w:pPr>
              <w:spacing w:after="0" w:line="360" w:lineRule="auto"/>
              <w:jc w:val="both"/>
              <w:rPr>
                <w:rFonts w:ascii="Times New Roman" w:hAnsi="Times New Roman"/>
                <w:sz w:val="28"/>
                <w:szCs w:val="28"/>
              </w:rPr>
            </w:pPr>
            <w:r w:rsidRPr="00924F78">
              <w:rPr>
                <w:rFonts w:ascii="Times New Roman" w:hAnsi="Times New Roman"/>
                <w:sz w:val="28"/>
                <w:szCs w:val="28"/>
              </w:rPr>
              <w:t>А</w:t>
            </w:r>
          </w:p>
        </w:tc>
        <w:tc>
          <w:tcPr>
            <w:tcW w:w="1094" w:type="dxa"/>
            <w:vAlign w:val="center"/>
          </w:tcPr>
          <w:p w:rsidR="00B63BA0" w:rsidRPr="00924F78" w:rsidRDefault="00B63BA0" w:rsidP="00924F78">
            <w:pPr>
              <w:spacing w:after="0" w:line="360" w:lineRule="auto"/>
              <w:jc w:val="both"/>
              <w:rPr>
                <w:rFonts w:ascii="Times New Roman" w:hAnsi="Times New Roman"/>
                <w:sz w:val="28"/>
                <w:szCs w:val="28"/>
              </w:rPr>
            </w:pPr>
            <w:r w:rsidRPr="00924F78">
              <w:rPr>
                <w:rFonts w:ascii="Times New Roman" w:hAnsi="Times New Roman"/>
                <w:sz w:val="28"/>
                <w:szCs w:val="28"/>
              </w:rPr>
              <w:t>Б</w:t>
            </w:r>
          </w:p>
        </w:tc>
        <w:tc>
          <w:tcPr>
            <w:tcW w:w="1094" w:type="dxa"/>
            <w:vAlign w:val="center"/>
          </w:tcPr>
          <w:p w:rsidR="00B63BA0" w:rsidRPr="00924F78" w:rsidRDefault="00B63BA0" w:rsidP="00924F78">
            <w:pPr>
              <w:spacing w:after="0" w:line="360" w:lineRule="auto"/>
              <w:jc w:val="both"/>
              <w:rPr>
                <w:rFonts w:ascii="Times New Roman" w:hAnsi="Times New Roman"/>
                <w:sz w:val="28"/>
                <w:szCs w:val="28"/>
              </w:rPr>
            </w:pPr>
            <w:r w:rsidRPr="00924F78">
              <w:rPr>
                <w:rFonts w:ascii="Times New Roman" w:hAnsi="Times New Roman"/>
                <w:sz w:val="28"/>
                <w:szCs w:val="28"/>
              </w:rPr>
              <w:t>В</w:t>
            </w:r>
          </w:p>
        </w:tc>
        <w:tc>
          <w:tcPr>
            <w:tcW w:w="1094" w:type="dxa"/>
            <w:vAlign w:val="center"/>
          </w:tcPr>
          <w:p w:rsidR="00B63BA0" w:rsidRPr="00924F78" w:rsidRDefault="00B63BA0" w:rsidP="00924F78">
            <w:pPr>
              <w:spacing w:after="0" w:line="360" w:lineRule="auto"/>
              <w:jc w:val="both"/>
              <w:rPr>
                <w:rFonts w:ascii="Times New Roman" w:hAnsi="Times New Roman"/>
                <w:sz w:val="28"/>
                <w:szCs w:val="28"/>
              </w:rPr>
            </w:pPr>
            <w:r w:rsidRPr="00924F78">
              <w:rPr>
                <w:rFonts w:ascii="Times New Roman" w:hAnsi="Times New Roman"/>
                <w:sz w:val="28"/>
                <w:szCs w:val="28"/>
              </w:rPr>
              <w:t>Г</w:t>
            </w:r>
          </w:p>
        </w:tc>
        <w:tc>
          <w:tcPr>
            <w:tcW w:w="1094" w:type="dxa"/>
            <w:vAlign w:val="center"/>
          </w:tcPr>
          <w:p w:rsidR="00B63BA0" w:rsidRPr="00924F78" w:rsidRDefault="00B63BA0" w:rsidP="00924F78">
            <w:pPr>
              <w:spacing w:after="0" w:line="360" w:lineRule="auto"/>
              <w:jc w:val="both"/>
              <w:rPr>
                <w:rFonts w:ascii="Times New Roman" w:hAnsi="Times New Roman"/>
                <w:sz w:val="28"/>
                <w:szCs w:val="28"/>
              </w:rPr>
            </w:pPr>
            <w:r w:rsidRPr="00924F78">
              <w:rPr>
                <w:rFonts w:ascii="Times New Roman" w:hAnsi="Times New Roman"/>
                <w:sz w:val="28"/>
                <w:szCs w:val="28"/>
              </w:rPr>
              <w:t>Д</w:t>
            </w:r>
          </w:p>
        </w:tc>
      </w:tr>
      <w:tr w:rsidR="00B63BA0" w:rsidRPr="00924F78" w:rsidTr="001827C0">
        <w:trPr>
          <w:cantSplit/>
          <w:trHeight w:val="330"/>
        </w:trPr>
        <w:tc>
          <w:tcPr>
            <w:tcW w:w="1371" w:type="dxa"/>
          </w:tcPr>
          <w:p w:rsidR="00B63BA0" w:rsidRPr="00924F78" w:rsidRDefault="00B63BA0" w:rsidP="00924F78">
            <w:pPr>
              <w:spacing w:after="0" w:line="360" w:lineRule="auto"/>
              <w:jc w:val="both"/>
              <w:rPr>
                <w:rFonts w:ascii="Times New Roman" w:hAnsi="Times New Roman"/>
                <w:sz w:val="28"/>
                <w:szCs w:val="28"/>
              </w:rPr>
            </w:pPr>
            <w:r w:rsidRPr="00924F78">
              <w:rPr>
                <w:rFonts w:ascii="Times New Roman" w:hAnsi="Times New Roman"/>
                <w:sz w:val="28"/>
                <w:szCs w:val="28"/>
              </w:rPr>
              <w:t>Книги</w:t>
            </w:r>
          </w:p>
        </w:tc>
        <w:tc>
          <w:tcPr>
            <w:tcW w:w="1093" w:type="dxa"/>
          </w:tcPr>
          <w:p w:rsidR="00B63BA0" w:rsidRPr="00924F78" w:rsidRDefault="00B63BA0" w:rsidP="00924F78">
            <w:pPr>
              <w:spacing w:after="0" w:line="360" w:lineRule="auto"/>
              <w:jc w:val="both"/>
              <w:rPr>
                <w:rFonts w:ascii="Times New Roman" w:hAnsi="Times New Roman"/>
                <w:sz w:val="28"/>
                <w:szCs w:val="28"/>
              </w:rPr>
            </w:pPr>
            <w:r w:rsidRPr="00924F78">
              <w:rPr>
                <w:rFonts w:ascii="Times New Roman" w:hAnsi="Times New Roman"/>
                <w:sz w:val="28"/>
                <w:szCs w:val="28"/>
              </w:rPr>
              <w:t>0</w:t>
            </w:r>
          </w:p>
        </w:tc>
        <w:tc>
          <w:tcPr>
            <w:tcW w:w="1094" w:type="dxa"/>
          </w:tcPr>
          <w:p w:rsidR="00B63BA0" w:rsidRPr="00924F78" w:rsidRDefault="00B63BA0" w:rsidP="00924F78">
            <w:pPr>
              <w:spacing w:after="0" w:line="360" w:lineRule="auto"/>
              <w:jc w:val="both"/>
              <w:rPr>
                <w:rFonts w:ascii="Times New Roman" w:hAnsi="Times New Roman"/>
                <w:sz w:val="28"/>
                <w:szCs w:val="28"/>
              </w:rPr>
            </w:pPr>
            <w:r w:rsidRPr="00924F78">
              <w:rPr>
                <w:rFonts w:ascii="Times New Roman" w:hAnsi="Times New Roman"/>
                <w:sz w:val="28"/>
                <w:szCs w:val="28"/>
              </w:rPr>
              <w:t>1</w:t>
            </w:r>
          </w:p>
        </w:tc>
        <w:tc>
          <w:tcPr>
            <w:tcW w:w="1094" w:type="dxa"/>
          </w:tcPr>
          <w:p w:rsidR="00B63BA0" w:rsidRPr="00924F78" w:rsidRDefault="00B63BA0" w:rsidP="00924F78">
            <w:pPr>
              <w:spacing w:after="0" w:line="360" w:lineRule="auto"/>
              <w:jc w:val="both"/>
              <w:rPr>
                <w:rFonts w:ascii="Times New Roman" w:hAnsi="Times New Roman"/>
                <w:sz w:val="28"/>
                <w:szCs w:val="28"/>
              </w:rPr>
            </w:pPr>
            <w:r w:rsidRPr="00924F78">
              <w:rPr>
                <w:rFonts w:ascii="Times New Roman" w:hAnsi="Times New Roman"/>
                <w:sz w:val="28"/>
                <w:szCs w:val="28"/>
              </w:rPr>
              <w:t>2</w:t>
            </w:r>
          </w:p>
        </w:tc>
        <w:tc>
          <w:tcPr>
            <w:tcW w:w="1094" w:type="dxa"/>
          </w:tcPr>
          <w:p w:rsidR="00B63BA0" w:rsidRPr="00924F78" w:rsidRDefault="00B63BA0" w:rsidP="00924F78">
            <w:pPr>
              <w:spacing w:after="0" w:line="360" w:lineRule="auto"/>
              <w:jc w:val="both"/>
              <w:rPr>
                <w:rFonts w:ascii="Times New Roman" w:hAnsi="Times New Roman"/>
                <w:sz w:val="28"/>
                <w:szCs w:val="28"/>
              </w:rPr>
            </w:pPr>
            <w:r w:rsidRPr="00924F78">
              <w:rPr>
                <w:rFonts w:ascii="Times New Roman" w:hAnsi="Times New Roman"/>
                <w:sz w:val="28"/>
                <w:szCs w:val="28"/>
              </w:rPr>
              <w:t>3</w:t>
            </w:r>
          </w:p>
        </w:tc>
        <w:tc>
          <w:tcPr>
            <w:tcW w:w="1094" w:type="dxa"/>
          </w:tcPr>
          <w:p w:rsidR="00B63BA0" w:rsidRPr="00924F78" w:rsidRDefault="00B63BA0" w:rsidP="00924F78">
            <w:pPr>
              <w:spacing w:after="0" w:line="360" w:lineRule="auto"/>
              <w:jc w:val="both"/>
              <w:rPr>
                <w:rFonts w:ascii="Times New Roman" w:hAnsi="Times New Roman"/>
                <w:sz w:val="28"/>
                <w:szCs w:val="28"/>
              </w:rPr>
            </w:pPr>
            <w:r w:rsidRPr="00924F78">
              <w:rPr>
                <w:rFonts w:ascii="Times New Roman" w:hAnsi="Times New Roman"/>
                <w:sz w:val="28"/>
                <w:szCs w:val="28"/>
              </w:rPr>
              <w:t>4</w:t>
            </w:r>
          </w:p>
        </w:tc>
      </w:tr>
      <w:tr w:rsidR="00B63BA0" w:rsidRPr="00924F78" w:rsidTr="001827C0">
        <w:trPr>
          <w:cantSplit/>
          <w:trHeight w:val="330"/>
        </w:trPr>
        <w:tc>
          <w:tcPr>
            <w:tcW w:w="1371" w:type="dxa"/>
          </w:tcPr>
          <w:p w:rsidR="00B63BA0" w:rsidRPr="00924F78" w:rsidRDefault="00B63BA0" w:rsidP="00924F78">
            <w:pPr>
              <w:spacing w:after="0" w:line="360" w:lineRule="auto"/>
              <w:jc w:val="both"/>
              <w:rPr>
                <w:rFonts w:ascii="Times New Roman" w:hAnsi="Times New Roman"/>
                <w:sz w:val="28"/>
                <w:szCs w:val="28"/>
              </w:rPr>
            </w:pPr>
            <w:r w:rsidRPr="00924F78">
              <w:rPr>
                <w:rFonts w:ascii="Times New Roman" w:hAnsi="Times New Roman"/>
                <w:sz w:val="28"/>
                <w:szCs w:val="28"/>
              </w:rPr>
              <w:t>Станки</w:t>
            </w:r>
          </w:p>
        </w:tc>
        <w:tc>
          <w:tcPr>
            <w:tcW w:w="1093" w:type="dxa"/>
          </w:tcPr>
          <w:p w:rsidR="00B63BA0" w:rsidRPr="00924F78" w:rsidRDefault="00B63BA0" w:rsidP="00924F78">
            <w:pPr>
              <w:spacing w:after="0" w:line="360" w:lineRule="auto"/>
              <w:jc w:val="both"/>
              <w:rPr>
                <w:rFonts w:ascii="Times New Roman" w:hAnsi="Times New Roman"/>
                <w:sz w:val="28"/>
                <w:szCs w:val="28"/>
              </w:rPr>
            </w:pPr>
            <w:r w:rsidRPr="00924F78">
              <w:rPr>
                <w:rFonts w:ascii="Times New Roman" w:hAnsi="Times New Roman"/>
                <w:sz w:val="28"/>
                <w:szCs w:val="28"/>
              </w:rPr>
              <w:t>10</w:t>
            </w:r>
          </w:p>
        </w:tc>
        <w:tc>
          <w:tcPr>
            <w:tcW w:w="1094" w:type="dxa"/>
          </w:tcPr>
          <w:p w:rsidR="00B63BA0" w:rsidRPr="00924F78" w:rsidRDefault="00B63BA0" w:rsidP="00924F78">
            <w:pPr>
              <w:spacing w:after="0" w:line="360" w:lineRule="auto"/>
              <w:jc w:val="both"/>
              <w:rPr>
                <w:rFonts w:ascii="Times New Roman" w:hAnsi="Times New Roman"/>
                <w:sz w:val="28"/>
                <w:szCs w:val="28"/>
              </w:rPr>
            </w:pPr>
            <w:r w:rsidRPr="00924F78">
              <w:rPr>
                <w:rFonts w:ascii="Times New Roman" w:hAnsi="Times New Roman"/>
                <w:sz w:val="28"/>
                <w:szCs w:val="28"/>
              </w:rPr>
              <w:t>9</w:t>
            </w:r>
          </w:p>
        </w:tc>
        <w:tc>
          <w:tcPr>
            <w:tcW w:w="1094" w:type="dxa"/>
          </w:tcPr>
          <w:p w:rsidR="00B63BA0" w:rsidRPr="00924F78" w:rsidRDefault="00B63BA0" w:rsidP="00924F78">
            <w:pPr>
              <w:spacing w:after="0" w:line="360" w:lineRule="auto"/>
              <w:jc w:val="both"/>
              <w:rPr>
                <w:rFonts w:ascii="Times New Roman" w:hAnsi="Times New Roman"/>
                <w:sz w:val="28"/>
                <w:szCs w:val="28"/>
              </w:rPr>
            </w:pPr>
            <w:r w:rsidRPr="00924F78">
              <w:rPr>
                <w:rFonts w:ascii="Times New Roman" w:hAnsi="Times New Roman"/>
                <w:sz w:val="28"/>
                <w:szCs w:val="28"/>
              </w:rPr>
              <w:t>7</w:t>
            </w:r>
          </w:p>
        </w:tc>
        <w:tc>
          <w:tcPr>
            <w:tcW w:w="1094" w:type="dxa"/>
          </w:tcPr>
          <w:p w:rsidR="00B63BA0" w:rsidRPr="00924F78" w:rsidRDefault="00B63BA0" w:rsidP="00924F78">
            <w:pPr>
              <w:spacing w:after="0" w:line="360" w:lineRule="auto"/>
              <w:jc w:val="both"/>
              <w:rPr>
                <w:rFonts w:ascii="Times New Roman" w:hAnsi="Times New Roman"/>
                <w:sz w:val="28"/>
                <w:szCs w:val="28"/>
              </w:rPr>
            </w:pPr>
            <w:r w:rsidRPr="00924F78">
              <w:rPr>
                <w:rFonts w:ascii="Times New Roman" w:hAnsi="Times New Roman"/>
                <w:sz w:val="28"/>
                <w:szCs w:val="28"/>
              </w:rPr>
              <w:t>4</w:t>
            </w:r>
          </w:p>
        </w:tc>
        <w:tc>
          <w:tcPr>
            <w:tcW w:w="1094" w:type="dxa"/>
          </w:tcPr>
          <w:p w:rsidR="00B63BA0" w:rsidRPr="00924F78" w:rsidRDefault="00B63BA0" w:rsidP="00924F78">
            <w:pPr>
              <w:spacing w:after="0" w:line="360" w:lineRule="auto"/>
              <w:jc w:val="both"/>
              <w:rPr>
                <w:rFonts w:ascii="Times New Roman" w:hAnsi="Times New Roman"/>
                <w:sz w:val="28"/>
                <w:szCs w:val="28"/>
              </w:rPr>
            </w:pPr>
            <w:r w:rsidRPr="00924F78">
              <w:rPr>
                <w:rFonts w:ascii="Times New Roman" w:hAnsi="Times New Roman"/>
                <w:sz w:val="28"/>
                <w:szCs w:val="28"/>
              </w:rPr>
              <w:t>0</w:t>
            </w:r>
          </w:p>
        </w:tc>
      </w:tr>
    </w:tbl>
    <w:p w:rsidR="00B63BA0" w:rsidRPr="00924F78" w:rsidRDefault="00B63BA0" w:rsidP="00924F78">
      <w:pPr>
        <w:spacing w:after="0" w:line="360" w:lineRule="auto"/>
        <w:ind w:firstLine="709"/>
        <w:jc w:val="both"/>
        <w:rPr>
          <w:rFonts w:ascii="Times New Roman" w:hAnsi="Times New Roman"/>
          <w:sz w:val="28"/>
          <w:szCs w:val="28"/>
        </w:rPr>
      </w:pP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Кривая производственной возможности на графике представляет собой линию, на которой отражена граница производственной возможности, на которой представлены </w:t>
      </w: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9pt;width:128.25pt;height:124.35pt;z-index:251660288;mso-position-horizontal-relative:text;mso-position-vertical-relative:text" wrapcoords="-126 0 -126 21470 21600 21470 21600 0 -126 0">
            <v:imagedata r:id="rId7" o:title=""/>
            <w10:wrap type="tight"/>
          </v:shape>
          <o:OLEObject Type="Embed" ProgID="PBrush" ShapeID="_x0000_s1028" DrawAspect="Content" ObjectID="_1651415361" r:id="rId8"/>
        </w:pict>
      </w:r>
      <w:r w:rsidRPr="00924F78">
        <w:rPr>
          <w:rFonts w:ascii="Times New Roman" w:hAnsi="Times New Roman"/>
          <w:sz w:val="28"/>
          <w:szCs w:val="28"/>
        </w:rPr>
        <w:t xml:space="preserve">альтернативные варианты максимально возможных объемов одновременного производства и станков и книг в различных сочетаниях.При этом больше станков означает меньше книг и наоборот. В точке </w:t>
      </w:r>
      <w:r w:rsidRPr="00924F78">
        <w:rPr>
          <w:rFonts w:ascii="Times New Roman" w:hAnsi="Times New Roman"/>
          <w:sz w:val="28"/>
          <w:szCs w:val="28"/>
          <w:lang w:val="en-US"/>
        </w:rPr>
        <w:t>M</w:t>
      </w:r>
      <w:r w:rsidRPr="00924F78">
        <w:rPr>
          <w:rFonts w:ascii="Times New Roman" w:hAnsi="Times New Roman"/>
          <w:sz w:val="28"/>
          <w:szCs w:val="28"/>
        </w:rPr>
        <w:t xml:space="preserve"> производство неэффективно, т. к. ресурсы полностью не заняты, и здесь есть резервы для увеличения производства одного продукта без сокращения выпуска другого. В точке </w:t>
      </w:r>
      <w:r w:rsidRPr="00924F78">
        <w:rPr>
          <w:rFonts w:ascii="Times New Roman" w:hAnsi="Times New Roman"/>
          <w:sz w:val="28"/>
          <w:szCs w:val="28"/>
          <w:lang w:val="en-US"/>
        </w:rPr>
        <w:t>W</w:t>
      </w:r>
      <w:r w:rsidRPr="00924F78">
        <w:rPr>
          <w:rFonts w:ascii="Times New Roman" w:hAnsi="Times New Roman"/>
          <w:sz w:val="28"/>
          <w:szCs w:val="28"/>
        </w:rPr>
        <w:t xml:space="preserve"> проявляется недостаток ресурсов, поэтому производство невозможно.</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Вмененные издержки </w:t>
      </w:r>
      <w:r w:rsidRPr="00924F78">
        <w:rPr>
          <w:rFonts w:ascii="Times New Roman" w:hAnsi="Times New Roman"/>
          <w:sz w:val="28"/>
          <w:szCs w:val="28"/>
        </w:rPr>
        <w:t>- это то, от чего мы отказывается, когда выбираем одну из двух альтернатив. Это цена выбора или упущенная выгода при смене производственных альтернатив. Она определяется пользой, стоимостью или количеством тех благ, которые принесены в жертву при выборе других альтернативных благ. Каждое следующее увеличение количества одного продукта заставляет жертвовать количеством другого продукта.</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В экономике действует закон возрастания </w:t>
      </w:r>
      <w:r w:rsidRPr="00924F78">
        <w:rPr>
          <w:rFonts w:ascii="Times New Roman" w:hAnsi="Times New Roman"/>
          <w:i/>
          <w:iCs/>
          <w:sz w:val="28"/>
          <w:szCs w:val="28"/>
        </w:rPr>
        <w:t>вмененных издержек</w:t>
      </w:r>
      <w:r w:rsidRPr="00924F78">
        <w:rPr>
          <w:rFonts w:ascii="Times New Roman" w:hAnsi="Times New Roman"/>
          <w:sz w:val="28"/>
          <w:szCs w:val="28"/>
        </w:rPr>
        <w:t>. Суть этого закона в том, что по мере увеличения выпуска любого продукта вмененные издержки производства каждой новой единицы растут. Главной причиной действия такого закона является не полная взаимозаменяемость различных продуктов (потери на перестройку).</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При смене производственных альтернатив в условиях ограниченности и полной занятости ресурсов приходится переключать на новое производство все менее приспособленные для него ресурсы из других хозяйственных сфер.</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С течением времени ресурсы и технологии прогрессивно меняются: увеличивается количество рабочей силы, средств производства, повышается их качество, совершенствуются технологии. Это расширяет возможности производства, отодвигая на графике линию Графика Производственных Возможностей дальше от центра координат.</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Располагая информацией о своих возможностях, общество каждый раз решает 3 главные проблемы:</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1. Что производить.</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2. Как производить товары и услуги (используя какие ресурсы и технологии).</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3. Для кого производить (ориентация на потребителя и проблема ценообразования).</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Экономические системы -</w:t>
      </w:r>
      <w:r w:rsidRPr="00924F78">
        <w:rPr>
          <w:rFonts w:ascii="Times New Roman" w:hAnsi="Times New Roman"/>
          <w:sz w:val="28"/>
          <w:szCs w:val="28"/>
        </w:rPr>
        <w:t xml:space="preserve"> это формы организации хозяйственной жизни общества, различающиеся по:</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1. способу организации хозяйственной деятельности людей, предприятий и государств.</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2. по типу собственности.</w:t>
      </w:r>
    </w:p>
    <w:p w:rsidR="00B63BA0" w:rsidRPr="00924F78" w:rsidRDefault="00B63BA0" w:rsidP="00924F78">
      <w:pPr>
        <w:spacing w:after="0" w:line="360" w:lineRule="auto"/>
        <w:ind w:firstLine="709"/>
        <w:jc w:val="both"/>
        <w:rPr>
          <w:rFonts w:ascii="Times New Roman" w:hAnsi="Times New Roman"/>
          <w:sz w:val="28"/>
          <w:szCs w:val="28"/>
        </w:rPr>
      </w:pPr>
    </w:p>
    <w:p w:rsidR="00B63BA0" w:rsidRPr="00924F78" w:rsidRDefault="00B63BA0" w:rsidP="00924F78">
      <w:pPr>
        <w:shd w:val="clear" w:color="auto" w:fill="FFFFFF"/>
        <w:autoSpaceDE w:val="0"/>
        <w:autoSpaceDN w:val="0"/>
        <w:adjustRightInd w:val="0"/>
        <w:spacing w:after="0" w:line="360" w:lineRule="auto"/>
        <w:ind w:firstLine="709"/>
        <w:jc w:val="both"/>
        <w:outlineLvl w:val="0"/>
        <w:rPr>
          <w:rFonts w:ascii="Times New Roman" w:hAnsi="Times New Roman"/>
          <w:b/>
          <w:sz w:val="28"/>
          <w:szCs w:val="28"/>
        </w:rPr>
      </w:pPr>
      <w:r w:rsidRPr="00924F78">
        <w:rPr>
          <w:rFonts w:ascii="Times New Roman" w:hAnsi="Times New Roman"/>
          <w:b/>
          <w:sz w:val="28"/>
          <w:szCs w:val="28"/>
        </w:rPr>
        <w:t>Тема 1.2 Прибыль как доход от предпринимательской деятельности.</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Прибыль выступает главным показателем эффективности производства, является целью и движущим мотивом рыночной экономики.</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Первыми исследователями прибыли были меркантилисты. Они считали, что прибыль возникает в сфере обращения, во внешней торговле, в результате продажи по более высокой цене.</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Физиократы считали, что прибыль создается только в сельском хозяйстве.</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А.Смит и Д.Рикардо обосновали идею создания прибавочной стоимости в отраслях материального производства. Они определяли прибыль как вычет из продукта труда рабочего в пользу капиталиста.</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К.Маркс назвал прибыль превращенной формой прибавочной стоимости, т. е. после реализации товара прибавочная стоимость превращается в прибыль </w:t>
      </w:r>
      <w:r w:rsidRPr="00924F78">
        <w:rPr>
          <w:rFonts w:ascii="Times New Roman" w:hAnsi="Times New Roman"/>
          <w:i/>
          <w:iCs/>
          <w:sz w:val="28"/>
          <w:szCs w:val="28"/>
        </w:rPr>
        <w:t xml:space="preserve">(т </w:t>
      </w:r>
      <w:r w:rsidRPr="00924F78">
        <w:rPr>
          <w:rFonts w:ascii="Times New Roman" w:hAnsi="Times New Roman"/>
          <w:sz w:val="28"/>
          <w:szCs w:val="28"/>
        </w:rPr>
        <w:t xml:space="preserve">= </w:t>
      </w:r>
      <w:r w:rsidRPr="00924F78">
        <w:rPr>
          <w:rFonts w:ascii="Times New Roman" w:hAnsi="Times New Roman"/>
          <w:i/>
          <w:iCs/>
          <w:sz w:val="28"/>
          <w:szCs w:val="28"/>
        </w:rPr>
        <w:t xml:space="preserve">Р). </w:t>
      </w:r>
      <w:r w:rsidRPr="00924F78">
        <w:rPr>
          <w:rFonts w:ascii="Times New Roman" w:hAnsi="Times New Roman"/>
          <w:sz w:val="28"/>
          <w:szCs w:val="28"/>
        </w:rPr>
        <w:t xml:space="preserve">При этом она по размеру может отклоняться от прибавочной стоимости. Это зависит от спроса и предложения на рынке. </w:t>
      </w:r>
      <w:r w:rsidRPr="00924F78">
        <w:rPr>
          <w:rFonts w:ascii="Times New Roman" w:hAnsi="Times New Roman"/>
          <w:i/>
          <w:iCs/>
          <w:sz w:val="28"/>
          <w:szCs w:val="28"/>
        </w:rPr>
        <w:t xml:space="preserve">Источником прибыли является неоплаченный труд наемных рабочих </w:t>
      </w:r>
      <w:r w:rsidRPr="00924F78">
        <w:rPr>
          <w:rFonts w:ascii="Times New Roman" w:hAnsi="Times New Roman"/>
          <w:sz w:val="28"/>
          <w:szCs w:val="28"/>
        </w:rPr>
        <w:t xml:space="preserve">- </w:t>
      </w:r>
      <w:r w:rsidRPr="00924F78">
        <w:rPr>
          <w:rFonts w:ascii="Times New Roman" w:hAnsi="Times New Roman"/>
          <w:i/>
          <w:iCs/>
          <w:sz w:val="28"/>
          <w:szCs w:val="28"/>
        </w:rPr>
        <w:t xml:space="preserve">прибавочный труд. </w:t>
      </w:r>
      <w:r w:rsidRPr="00924F78">
        <w:rPr>
          <w:rFonts w:ascii="Times New Roman" w:hAnsi="Times New Roman"/>
          <w:sz w:val="28"/>
          <w:szCs w:val="28"/>
        </w:rPr>
        <w:t>Прибыль присваивается собственником капитала. Теория прибыли К.Маркса построена в целом на трудовой теории стоимости, т.е. создается лишь трудом (рабочей силой).</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Неоклассики не признают трудовую теорию стоимости. Они считают </w:t>
      </w:r>
      <w:r w:rsidRPr="00924F78">
        <w:rPr>
          <w:rFonts w:ascii="Times New Roman" w:hAnsi="Times New Roman"/>
          <w:i/>
          <w:iCs/>
          <w:sz w:val="28"/>
          <w:szCs w:val="28"/>
        </w:rPr>
        <w:t xml:space="preserve">прибылью излишек над издержками. </w:t>
      </w:r>
      <w:r w:rsidRPr="00924F78">
        <w:rPr>
          <w:rFonts w:ascii="Times New Roman" w:hAnsi="Times New Roman"/>
          <w:sz w:val="28"/>
          <w:szCs w:val="28"/>
        </w:rPr>
        <w:t>При этом она образуется:</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как вознаграждение за умелые действия, знания и новаторство в организации и ведении какого-либо дела (предпринимательство);</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результат внедрения технических новшеств;</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плата предпринимателю за его риск, за неопределенность;</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результат установления высоких (монопольных) цен;</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результат дефицита товаров.</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В итоге сложения этих составляющих прибыли образуется общая прибыль. Одна часть этой прибыли представляет собой предпринимательскую прибыль, и предприниматель ее получает в виде заработной платы. Эта часть входит в издержки производства как нормальная прибыль. Другая часть общей прибыли составляет сверхприбыль или избыток над издержками и не входит в состав издержек производства. Она является результатом внедрения технических новшеств, установления монопольных цен и дефицита товаров и т. д.</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Рассмотренная эволюция теоретических подходов к выяснению сущности прибыли позволяет дать следующее определение прибыли.</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Прибыль - </w:t>
      </w:r>
      <w:r w:rsidRPr="00924F78">
        <w:rPr>
          <w:rFonts w:ascii="Times New Roman" w:hAnsi="Times New Roman"/>
          <w:sz w:val="28"/>
          <w:szCs w:val="28"/>
        </w:rPr>
        <w:t xml:space="preserve">это разница между выручкой </w:t>
      </w:r>
      <w:r w:rsidRPr="00924F78">
        <w:rPr>
          <w:rFonts w:ascii="Times New Roman" w:hAnsi="Times New Roman"/>
          <w:i/>
          <w:iCs/>
          <w:sz w:val="28"/>
          <w:szCs w:val="28"/>
          <w:lang w:val="en-US"/>
        </w:rPr>
        <w:t>TR</w:t>
      </w:r>
      <w:r w:rsidRPr="00924F78">
        <w:rPr>
          <w:rFonts w:ascii="Times New Roman" w:hAnsi="Times New Roman"/>
          <w:sz w:val="28"/>
          <w:szCs w:val="28"/>
        </w:rPr>
        <w:t xml:space="preserve">от реализации продукции и общими (валовыми) издержками </w:t>
      </w:r>
      <w:r w:rsidRPr="00924F78">
        <w:rPr>
          <w:rFonts w:ascii="Times New Roman" w:hAnsi="Times New Roman"/>
          <w:i/>
          <w:iCs/>
          <w:sz w:val="28"/>
          <w:szCs w:val="28"/>
        </w:rPr>
        <w:t xml:space="preserve">ТС </w:t>
      </w:r>
      <w:r w:rsidRPr="00924F78">
        <w:rPr>
          <w:rFonts w:ascii="Times New Roman" w:hAnsi="Times New Roman"/>
          <w:sz w:val="28"/>
          <w:szCs w:val="28"/>
        </w:rPr>
        <w:t>на производство и реализацию продукции, в денежном выражении является излишком над издержками фирмы.</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i/>
          <w:sz w:val="28"/>
          <w:szCs w:val="28"/>
        </w:rPr>
      </w:pPr>
      <w:r w:rsidRPr="00924F78">
        <w:rPr>
          <w:rFonts w:ascii="Times New Roman" w:hAnsi="Times New Roman"/>
          <w:i/>
          <w:sz w:val="28"/>
          <w:szCs w:val="28"/>
        </w:rPr>
        <w:t xml:space="preserve">Прибыль = </w:t>
      </w:r>
      <w:r w:rsidRPr="00924F78">
        <w:rPr>
          <w:rFonts w:ascii="Times New Roman" w:hAnsi="Times New Roman"/>
          <w:i/>
          <w:iCs/>
          <w:sz w:val="28"/>
          <w:szCs w:val="28"/>
          <w:lang w:val="en-US"/>
        </w:rPr>
        <w:t>TR</w:t>
      </w:r>
      <w:r w:rsidRPr="00924F78">
        <w:rPr>
          <w:rFonts w:ascii="Times New Roman" w:hAnsi="Times New Roman"/>
          <w:i/>
          <w:iCs/>
          <w:sz w:val="28"/>
          <w:szCs w:val="28"/>
        </w:rPr>
        <w:t xml:space="preserve"> - ТС.</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Прибыль выполняет функции:</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 </w:t>
      </w:r>
      <w:r w:rsidRPr="00924F78">
        <w:rPr>
          <w:rFonts w:ascii="Times New Roman" w:hAnsi="Times New Roman"/>
          <w:i/>
          <w:iCs/>
          <w:sz w:val="28"/>
          <w:szCs w:val="28"/>
        </w:rPr>
        <w:t xml:space="preserve">распределительную - </w:t>
      </w:r>
      <w:r w:rsidRPr="00924F78">
        <w:rPr>
          <w:rFonts w:ascii="Times New Roman" w:hAnsi="Times New Roman"/>
          <w:sz w:val="28"/>
          <w:szCs w:val="28"/>
        </w:rPr>
        <w:t>это создание фондов денежных средств, обеспечивающих эффективную работу фирм, отраслей и сфер;</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 </w:t>
      </w:r>
      <w:r w:rsidRPr="00924F78">
        <w:rPr>
          <w:rFonts w:ascii="Times New Roman" w:hAnsi="Times New Roman"/>
          <w:i/>
          <w:iCs/>
          <w:sz w:val="28"/>
          <w:szCs w:val="28"/>
        </w:rPr>
        <w:t xml:space="preserve">стимулирующую. </w:t>
      </w:r>
      <w:r w:rsidRPr="00924F78">
        <w:rPr>
          <w:rFonts w:ascii="Times New Roman" w:hAnsi="Times New Roman"/>
          <w:sz w:val="28"/>
          <w:szCs w:val="28"/>
        </w:rPr>
        <w:t>Прибыль является генератором, или двигателем рыночной экономики. Она способствует снижению издержек производства. Увеличение прибыли является сигналом к развитию производства;</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 </w:t>
      </w:r>
      <w:r w:rsidRPr="00924F78">
        <w:rPr>
          <w:rFonts w:ascii="Times New Roman" w:hAnsi="Times New Roman"/>
          <w:i/>
          <w:iCs/>
          <w:sz w:val="28"/>
          <w:szCs w:val="28"/>
        </w:rPr>
        <w:t xml:space="preserve">формирующую. </w:t>
      </w:r>
      <w:r w:rsidRPr="00924F78">
        <w:rPr>
          <w:rFonts w:ascii="Times New Roman" w:hAnsi="Times New Roman"/>
          <w:sz w:val="28"/>
          <w:szCs w:val="28"/>
        </w:rPr>
        <w:t>За счет прибыли формируются доходы бюджетов различных уровней. Чем больше прибыль, тем весомее бюджеты субъектов и госбюджет страны.</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Различают следующие </w:t>
      </w:r>
      <w:r w:rsidRPr="00924F78">
        <w:rPr>
          <w:rFonts w:ascii="Times New Roman" w:hAnsi="Times New Roman"/>
          <w:i/>
          <w:iCs/>
          <w:sz w:val="28"/>
          <w:szCs w:val="28"/>
        </w:rPr>
        <w:t>виды прибыли:</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 общая (валовая) прибыль </w:t>
      </w:r>
      <w:r w:rsidRPr="00924F78">
        <w:rPr>
          <w:rFonts w:ascii="Times New Roman" w:hAnsi="Times New Roman"/>
          <w:sz w:val="28"/>
          <w:szCs w:val="28"/>
        </w:rPr>
        <w:t xml:space="preserve">(ОП) - это разница между выручкой </w:t>
      </w:r>
      <w:r w:rsidRPr="00924F78">
        <w:rPr>
          <w:rFonts w:ascii="Times New Roman" w:hAnsi="Times New Roman"/>
          <w:i/>
          <w:iCs/>
          <w:sz w:val="28"/>
          <w:szCs w:val="28"/>
          <w:lang w:val="en-US"/>
        </w:rPr>
        <w:t>TR</w:t>
      </w:r>
      <w:r w:rsidRPr="00924F78">
        <w:rPr>
          <w:rFonts w:ascii="Times New Roman" w:hAnsi="Times New Roman"/>
          <w:sz w:val="28"/>
          <w:szCs w:val="28"/>
        </w:rPr>
        <w:t xml:space="preserve">и общими (валовыми) издержками </w:t>
      </w:r>
      <w:r w:rsidRPr="00924F78">
        <w:rPr>
          <w:rFonts w:ascii="Times New Roman" w:hAnsi="Times New Roman"/>
          <w:i/>
          <w:iCs/>
          <w:sz w:val="28"/>
          <w:szCs w:val="28"/>
        </w:rPr>
        <w:t>ТС:</w:t>
      </w:r>
    </w:p>
    <w:p w:rsidR="00B63BA0" w:rsidRPr="00924F78" w:rsidRDefault="00B63BA0" w:rsidP="00924F78">
      <w:pPr>
        <w:shd w:val="clear" w:color="auto" w:fill="FFFFFF"/>
        <w:autoSpaceDE w:val="0"/>
        <w:autoSpaceDN w:val="0"/>
        <w:adjustRightInd w:val="0"/>
        <w:spacing w:after="0" w:line="360" w:lineRule="auto"/>
        <w:ind w:firstLine="709"/>
        <w:jc w:val="both"/>
        <w:outlineLvl w:val="0"/>
        <w:rPr>
          <w:rFonts w:ascii="Times New Roman" w:hAnsi="Times New Roman"/>
          <w:sz w:val="28"/>
          <w:szCs w:val="28"/>
        </w:rPr>
      </w:pPr>
      <w:r w:rsidRPr="00924F78">
        <w:rPr>
          <w:rFonts w:ascii="Times New Roman" w:hAnsi="Times New Roman"/>
          <w:i/>
          <w:iCs/>
          <w:sz w:val="28"/>
          <w:szCs w:val="28"/>
        </w:rPr>
        <w:t xml:space="preserve">ОП = </w:t>
      </w:r>
      <w:r w:rsidRPr="00924F78">
        <w:rPr>
          <w:rFonts w:ascii="Times New Roman" w:hAnsi="Times New Roman"/>
          <w:i/>
          <w:iCs/>
          <w:sz w:val="28"/>
          <w:szCs w:val="28"/>
          <w:lang w:val="en-US"/>
        </w:rPr>
        <w:t>TR</w:t>
      </w:r>
      <w:r w:rsidRPr="00924F78">
        <w:rPr>
          <w:rFonts w:ascii="Times New Roman" w:hAnsi="Times New Roman"/>
          <w:i/>
          <w:iCs/>
          <w:sz w:val="28"/>
          <w:szCs w:val="28"/>
        </w:rPr>
        <w:t>- ТС.</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 </w:t>
      </w:r>
      <w:r w:rsidRPr="00924F78">
        <w:rPr>
          <w:rFonts w:ascii="Times New Roman" w:hAnsi="Times New Roman"/>
          <w:i/>
          <w:iCs/>
          <w:sz w:val="28"/>
          <w:szCs w:val="28"/>
        </w:rPr>
        <w:t xml:space="preserve">нормальная прибыль - </w:t>
      </w:r>
      <w:r w:rsidRPr="00924F78">
        <w:rPr>
          <w:rFonts w:ascii="Times New Roman" w:hAnsi="Times New Roman"/>
          <w:sz w:val="28"/>
          <w:szCs w:val="28"/>
        </w:rPr>
        <w:t>это прибыль предпринимателя, позволяющая остаться ему в данном деле. Она должна обеспечить простое воспроизводство;</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w:t>
      </w:r>
      <w:r w:rsidRPr="00924F78">
        <w:rPr>
          <w:rFonts w:ascii="Times New Roman" w:hAnsi="Times New Roman"/>
          <w:i/>
          <w:iCs/>
          <w:sz w:val="28"/>
          <w:szCs w:val="28"/>
        </w:rPr>
        <w:t xml:space="preserve">бухгалтерская прибыль </w:t>
      </w:r>
      <w:r w:rsidRPr="00924F78">
        <w:rPr>
          <w:rFonts w:ascii="Times New Roman" w:hAnsi="Times New Roman"/>
          <w:sz w:val="28"/>
          <w:szCs w:val="28"/>
        </w:rPr>
        <w:t>- прибыль, получаемая как разница между выручкой фирмы и бухгалтерскими издержками (явными), т. е. себестоимостью продукции. На практике все руководители и специалисты сталкиваются с этим понятием прибыли;</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w:t>
      </w:r>
      <w:r w:rsidRPr="00924F78">
        <w:rPr>
          <w:rFonts w:ascii="Times New Roman" w:hAnsi="Times New Roman"/>
          <w:i/>
          <w:iCs/>
          <w:sz w:val="28"/>
          <w:szCs w:val="28"/>
        </w:rPr>
        <w:t xml:space="preserve">экономическая прибыль </w:t>
      </w:r>
      <w:r w:rsidRPr="00924F78">
        <w:rPr>
          <w:rFonts w:ascii="Times New Roman" w:hAnsi="Times New Roman"/>
          <w:sz w:val="28"/>
          <w:szCs w:val="28"/>
        </w:rPr>
        <w:t>- прибыль, получаемая как разница между выручкой и экономическими (явными и неявными) издержками, включая прибыль предпринимателя;</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w:t>
      </w:r>
      <w:r w:rsidRPr="00924F78">
        <w:rPr>
          <w:rFonts w:ascii="Times New Roman" w:hAnsi="Times New Roman"/>
          <w:i/>
          <w:iCs/>
          <w:sz w:val="28"/>
          <w:szCs w:val="28"/>
        </w:rPr>
        <w:t xml:space="preserve">балансовая прибыль - </w:t>
      </w:r>
      <w:r w:rsidRPr="00924F78">
        <w:rPr>
          <w:rFonts w:ascii="Times New Roman" w:hAnsi="Times New Roman"/>
          <w:sz w:val="28"/>
          <w:szCs w:val="28"/>
        </w:rPr>
        <w:t>прибыль, получаемая как разница между общей выручкой и общими издержками, включая прибыль от различных услуг, от продажи материальных ценностей, от долевого участия в СП, от аренды, дивиденды по ценным бумагам и т. д.;</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w:t>
      </w:r>
      <w:r w:rsidRPr="00924F78">
        <w:rPr>
          <w:rFonts w:ascii="Times New Roman" w:hAnsi="Times New Roman"/>
          <w:i/>
          <w:iCs/>
          <w:sz w:val="28"/>
          <w:szCs w:val="28"/>
        </w:rPr>
        <w:t xml:space="preserve">чистая (располагаемая) прибыль </w:t>
      </w:r>
      <w:r w:rsidRPr="00924F78">
        <w:rPr>
          <w:rFonts w:ascii="Times New Roman" w:hAnsi="Times New Roman"/>
          <w:sz w:val="28"/>
          <w:szCs w:val="28"/>
        </w:rPr>
        <w:t>- часть балансовой прибыли фирмы, остающаяся после уплаты различных налогов, платежей в бюджеты. За счет нее фирма решает социально-экономические и другие текущие задачи.</w:t>
      </w:r>
    </w:p>
    <w:p w:rsidR="00B63BA0" w:rsidRPr="00924F78" w:rsidRDefault="00B63BA0" w:rsidP="00924F78">
      <w:pPr>
        <w:spacing w:after="0" w:line="360" w:lineRule="auto"/>
        <w:ind w:firstLine="709"/>
        <w:jc w:val="both"/>
        <w:rPr>
          <w:rFonts w:ascii="Times New Roman" w:hAnsi="Times New Roman"/>
          <w:sz w:val="28"/>
          <w:szCs w:val="28"/>
        </w:rPr>
      </w:pPr>
    </w:p>
    <w:p w:rsidR="00B63BA0" w:rsidRPr="00924F78" w:rsidRDefault="00B63BA0" w:rsidP="00924F78">
      <w:pPr>
        <w:spacing w:after="0" w:line="360" w:lineRule="auto"/>
        <w:ind w:firstLine="709"/>
        <w:jc w:val="both"/>
        <w:rPr>
          <w:rFonts w:ascii="Times New Roman" w:hAnsi="Times New Roman"/>
          <w:b/>
          <w:sz w:val="28"/>
          <w:szCs w:val="28"/>
        </w:rPr>
      </w:pPr>
      <w:r w:rsidRPr="00924F78">
        <w:rPr>
          <w:rFonts w:ascii="Times New Roman" w:hAnsi="Times New Roman"/>
          <w:b/>
          <w:sz w:val="28"/>
          <w:szCs w:val="28"/>
        </w:rPr>
        <w:t>Тема 1.3 Типы экономических систем</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Совокупность всех экономических процессов, совершающихся в обществе на основе действующих в нем отношений собственности и организационно правовых форм, представляет собой экономическую систему этого общества. Поняв суть системы, можно понять и многие закономерности хозяйственной жизни общества.</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В любой экономической системе первичную роль играет производство вкупе с распределением, обменом, потреблением. В процессе взаимодействия этих сфер происходит преобразование ресурсов, имеют место их потоки наряду с потоками товаров и услуг. Важные элементы любой экономической системы:</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1)социально-экономические отношения, базирующиеся на сложившихся в каждой экономической системе формах собственности на экономические ресурсы и результаты хозяйственной деятельности;</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2)организационные формы хозяйственной деятельности;</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3)хозяйственный механизм, то есть способ регулирования экономической деятельности на макроэкономическом уровне, а также система стимулов и мотиваций, которым руководствуются участники хозяйственной жизни;</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4)конкретные экономические связи между предприятиями и организациями.</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Главной экономической задачей является выбор наиболее эффективного варианта распределения факторов производства в целях решения проблемы ограниченности возможностей, которая обусловлена беспредельными потребностями общества и ограниченностью ресурсов. Любое общество должно найти ответы на следующие три вопроса:</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что из товаров и услуг должно быть произведено и в каком количестве?</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как эти товары и услуги надо произвести?</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 кто получит и сможет потребить(использовать) эти товарыи услуги?</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В последние полтора-два столетия в мире действовали различные типы экономических систем: две рыночные системы, в которых доминирует рыночное хозяйство,- рыночная экономика свободной конкуренции (чистый капитализм) и современная рыночная экономика (современный капитализм) – и две нерыночные системы – традиционная и административно-командная.</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Кроме того, переход бывших социалистических стран – России, других стран СНГ, стран восточной и центральной Европы, а также социалистического Китая и Вьетнама к рыночным отношениям привел к формированию экономической системы переходного типа. </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sz w:val="28"/>
          <w:szCs w:val="28"/>
        </w:rPr>
        <w:t>Традиционные системы</w:t>
      </w:r>
      <w:r w:rsidRPr="00924F78">
        <w:rPr>
          <w:rFonts w:ascii="Times New Roman" w:hAnsi="Times New Roman"/>
          <w:sz w:val="28"/>
          <w:szCs w:val="28"/>
        </w:rPr>
        <w:t>. Внекоторых такназываемых слаборазвитых странах действуют традиционные, основанные на обычаях, экономические системы. Традиции, передающиеся от поколения к поколению, определяют, какие товары и услуги, как и для кого производить. Перечень благ, технология производства и распределение базируются на обычаях, освященных временем. Экономические роли индивидуумов определяются наследственностью и кастовой принадлежностью. Технический прогресс проникает в эти системы с большими трудностями, так как он вступает в противоречие с традициями и угрожает стабильности существующего строя.</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sz w:val="28"/>
          <w:szCs w:val="28"/>
        </w:rPr>
        <w:t>Командная экономика</w:t>
      </w:r>
      <w:r w:rsidRPr="00924F78">
        <w:rPr>
          <w:rFonts w:ascii="Times New Roman" w:hAnsi="Times New Roman"/>
          <w:sz w:val="28"/>
          <w:szCs w:val="28"/>
        </w:rPr>
        <w:t>. Все решения по основным экономическим проблемампринимает государство.Все ресурсы здесьсоставляютсобственностьгосударства.</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Централизованное экономическое планирование охватывает все уровни — от домашнего хозяйства до государственного. Распределение ресурсов осуществляется на основе долговременных приоритетов. В силу этого производство благ постоянно отрывается от общественных потребностей.</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sz w:val="28"/>
          <w:szCs w:val="28"/>
        </w:rPr>
        <w:t>Рыночная экономика.</w:t>
      </w:r>
      <w:r w:rsidRPr="00924F78">
        <w:rPr>
          <w:rFonts w:ascii="Times New Roman" w:hAnsi="Times New Roman"/>
          <w:sz w:val="28"/>
          <w:szCs w:val="28"/>
        </w:rPr>
        <w:t xml:space="preserve"> В рыночной экономике все ответы на основные экономические вопросы: что? как? и для кого? — определяют рынок, цены, прибыль и убытки.</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«Что?» решается платежеспособным спросом, голосованием деньгами. Потребитель сам решает, за что он готов платить деньги. Производитель же будет стремиться удовлетворить желание потребителя отдать деньги за нужный ему товар.</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«Как?» решается производителем, стремящимся получить больший доход. Поскольку установление цен от него не зависит, то для достижения своей цели производитель должен произвести и продать как можно больше товаров и по более низкой цене. Для этого он должен произвести товар с более низкими издержками, чем его конкурент.</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«Для кого?» решается в пользу потребителей с наибольшим доходом. Следует сразу оговориться, что чистой рыночной экономики никогда не существовало.</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sz w:val="28"/>
          <w:szCs w:val="28"/>
        </w:rPr>
        <w:t>Смешанная экономика.</w:t>
      </w:r>
      <w:r w:rsidRPr="00924F78">
        <w:rPr>
          <w:rFonts w:ascii="Times New Roman" w:hAnsi="Times New Roman"/>
          <w:sz w:val="28"/>
          <w:szCs w:val="28"/>
        </w:rPr>
        <w:t xml:space="preserve"> Современная рыночная система являет собой широкое разнообразие смешанных форм. Проиллюстрируем это на примере экономики некоторых развитых стран.</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Шведская система характеризуется энергичным участием государства в обеспечении экономической стабильности и перераспределении доходов. Сердцевиной шведской системы является социальная политика. Для ее успешного проведения "установлен высокий уровень налогообложения, который составляет более 50 % валового национального продукта. В результате в стране до минимума сведена безработица, относительно невелики различия в доходах населения, высок уровень социального обеспечения граждан, высока и экспортная способность шведских компаний. Главное достоинство шведской модели состоит в том, что она сочетает высокий экономический рост с высоким уровнем благосостояния населения и с обеспечением полной занятости.</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Японская модель экономики отличается развитым планированием и координацией деятельности правительства и частного сектора. Экономическое планирование государства носит рекомендательный (индикативный) характер. Планы представляют собой государственные программы, ориентирующие и мобилизующие отдельные звенья экономики на выполнение общенациональных задач. Для японской экономики характерно сохранение национальных традиций при заимствовании у других стран всего того, что нужно для развития страны. Это позволяет создавать такие системы управления и организации производства, которые в условиях Японии дают большой эффект. Заимствование японского опыта другими странами не всегда дает ожидаемый результат (например, кружки качества), поскольку в этих странах нет японских традиций.</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В американской экономике государство играет важную роль в утверждении правил экономической игры, развитии образования, регулировании бизнеса. Однако большинство решений принимается исходя из ситуации на рынке и ценообразования на нем.</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Достоинством смешанной экономики является эффективность использования ресурсов и экономическая свобода производителей. Смешанная экономика диктует наиболее эффективное использование ресурсов, способствует внедрению более современных технологий. Важным неэкономическим аргументом в пользу смешанной экономики выступает ее ставка на личную свободу. Предприниматели и рабочие перемещаются из отрасли в отрасль по собственному решению, а не по правительственным директивам. Отметим, что не существует однозначного общепринятого решения экономических проблем. Общества с различным историческим и культурным наследием, разными обычаями и традициями используют неодинаковые подходы и методы эффективного использования собственных ресурсов.</w:t>
      </w:r>
      <w:r w:rsidRPr="00924F78">
        <w:rPr>
          <w:rFonts w:ascii="Times New Roman" w:hAnsi="Times New Roman"/>
          <w:sz w:val="28"/>
          <w:szCs w:val="28"/>
        </w:rPr>
        <w:br w:type="page"/>
      </w:r>
    </w:p>
    <w:p w:rsidR="00B63BA0" w:rsidRPr="00924F78" w:rsidRDefault="00B63BA0" w:rsidP="00924F78">
      <w:pPr>
        <w:spacing w:after="0" w:line="360" w:lineRule="auto"/>
        <w:ind w:firstLine="709"/>
        <w:jc w:val="both"/>
        <w:rPr>
          <w:rFonts w:ascii="Times New Roman" w:hAnsi="Times New Roman"/>
          <w:b/>
          <w:sz w:val="28"/>
          <w:szCs w:val="28"/>
        </w:rPr>
      </w:pPr>
      <w:r w:rsidRPr="00924F78">
        <w:rPr>
          <w:rFonts w:ascii="Times New Roman" w:hAnsi="Times New Roman"/>
          <w:b/>
          <w:sz w:val="28"/>
          <w:szCs w:val="28"/>
        </w:rPr>
        <w:t>Раздел 2 Рыночная экономика</w:t>
      </w:r>
    </w:p>
    <w:p w:rsidR="00B63BA0" w:rsidRPr="00924F78" w:rsidRDefault="00B63BA0" w:rsidP="00924F78">
      <w:pPr>
        <w:spacing w:after="0" w:line="360" w:lineRule="auto"/>
        <w:ind w:firstLine="709"/>
        <w:jc w:val="both"/>
        <w:rPr>
          <w:rFonts w:ascii="Times New Roman" w:hAnsi="Times New Roman"/>
          <w:b/>
          <w:sz w:val="28"/>
          <w:szCs w:val="28"/>
        </w:rPr>
      </w:pPr>
      <w:r w:rsidRPr="00924F78">
        <w:rPr>
          <w:rFonts w:ascii="Times New Roman" w:hAnsi="Times New Roman"/>
          <w:b/>
          <w:sz w:val="28"/>
          <w:szCs w:val="28"/>
        </w:rPr>
        <w:t>Тема2.1 Рыночный механизм. Рыночное равновесие.</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b/>
          <w:sz w:val="28"/>
          <w:szCs w:val="28"/>
        </w:rPr>
      </w:pPr>
      <w:r w:rsidRPr="00924F78">
        <w:rPr>
          <w:rFonts w:ascii="Times New Roman" w:hAnsi="Times New Roman"/>
          <w:b/>
          <w:sz w:val="28"/>
          <w:szCs w:val="28"/>
        </w:rPr>
        <w:t>Спрос</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Спрос </w:t>
      </w:r>
      <w:r w:rsidRPr="00924F78">
        <w:rPr>
          <w:rFonts w:ascii="Times New Roman" w:hAnsi="Times New Roman"/>
          <w:sz w:val="28"/>
          <w:szCs w:val="28"/>
        </w:rPr>
        <w:t>- это форма выражения потребности или платежеспособная потребность, т. е. сумма денег, которую покупатели могут заплатить за нужные им товары и услуги. Следовательно, желание людей должно быть подкреплено деньгами. Потребности переходят в спрос Тогда, когда есть денежные средства для приобретения данного товара.</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Обычно спрос изображается графически в виде кривой линии и обозначается Символом </w:t>
      </w:r>
      <w:r w:rsidRPr="00924F78">
        <w:rPr>
          <w:rFonts w:ascii="Times New Roman" w:hAnsi="Times New Roman"/>
          <w:i/>
          <w:iCs/>
          <w:sz w:val="28"/>
          <w:szCs w:val="28"/>
        </w:rPr>
        <w:t>D.</w:t>
      </w:r>
      <w:r w:rsidRPr="00924F78">
        <w:rPr>
          <w:rFonts w:ascii="Times New Roman" w:hAnsi="Times New Roman"/>
          <w:sz w:val="28"/>
          <w:szCs w:val="28"/>
        </w:rPr>
        <w:t xml:space="preserve"> Существует зависимость между ценой </w:t>
      </w:r>
      <w:r w:rsidRPr="00924F78">
        <w:rPr>
          <w:rFonts w:ascii="Times New Roman" w:hAnsi="Times New Roman"/>
          <w:i/>
          <w:iCs/>
          <w:sz w:val="28"/>
          <w:szCs w:val="28"/>
        </w:rPr>
        <w:t>Р</w:t>
      </w:r>
      <w:r w:rsidRPr="00924F78">
        <w:rPr>
          <w:rFonts w:ascii="Times New Roman" w:hAnsi="Times New Roman"/>
          <w:sz w:val="28"/>
          <w:szCs w:val="28"/>
        </w:rPr>
        <w:t xml:space="preserve">и количеством покупаемого товара Q. </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Чем выше цена товара, тем меньше его покупают, и чем ниже его цена, тем больше его покупают. Такая зависимость выражается в законе спроса. Суть </w:t>
      </w:r>
      <w:r w:rsidRPr="00924F78">
        <w:rPr>
          <w:rFonts w:ascii="Times New Roman" w:hAnsi="Times New Roman"/>
          <w:i/>
          <w:iCs/>
          <w:sz w:val="28"/>
          <w:szCs w:val="28"/>
        </w:rPr>
        <w:t xml:space="preserve">закона спроса: </w:t>
      </w:r>
      <w:r w:rsidRPr="00924F78">
        <w:rPr>
          <w:rFonts w:ascii="Times New Roman" w:hAnsi="Times New Roman"/>
          <w:sz w:val="28"/>
          <w:szCs w:val="28"/>
        </w:rPr>
        <w:t xml:space="preserve">чем выше цена, тем меньше спрос, и наоборот. Причинами сокращенияспроса являются рост цен и ограниченность </w:t>
      </w:r>
      <w:r w:rsidRPr="00924F78">
        <w:rPr>
          <w:rFonts w:ascii="Times New Roman" w:hAnsi="Times New Roman"/>
          <w:i/>
          <w:iCs/>
          <w:sz w:val="28"/>
          <w:szCs w:val="28"/>
        </w:rPr>
        <w:t xml:space="preserve">доходов </w:t>
      </w:r>
      <w:r w:rsidRPr="00924F78">
        <w:rPr>
          <w:rFonts w:ascii="Times New Roman" w:hAnsi="Times New Roman"/>
          <w:sz w:val="28"/>
          <w:szCs w:val="28"/>
        </w:rPr>
        <w:t>населения.</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i/>
          <w:iCs/>
          <w:sz w:val="28"/>
          <w:szCs w:val="28"/>
        </w:rPr>
      </w:pPr>
      <w:r w:rsidRPr="00924F78">
        <w:rPr>
          <w:rFonts w:ascii="Times New Roman" w:hAnsi="Times New Roman"/>
          <w:sz w:val="28"/>
          <w:szCs w:val="28"/>
        </w:rPr>
        <w:t xml:space="preserve">Различают индивидуальный и рыночный спрос. </w:t>
      </w:r>
      <w:r w:rsidRPr="00924F78">
        <w:rPr>
          <w:rFonts w:ascii="Times New Roman" w:hAnsi="Times New Roman"/>
          <w:i/>
          <w:iCs/>
          <w:sz w:val="28"/>
          <w:szCs w:val="28"/>
        </w:rPr>
        <w:t xml:space="preserve">Индивидуальный спрос </w:t>
      </w:r>
      <w:r w:rsidRPr="00924F78">
        <w:rPr>
          <w:rFonts w:ascii="Times New Roman" w:hAnsi="Times New Roman"/>
          <w:sz w:val="28"/>
          <w:szCs w:val="28"/>
        </w:rPr>
        <w:t xml:space="preserve">- это потребности конкретного, </w:t>
      </w:r>
      <w:r w:rsidRPr="00924F78">
        <w:rPr>
          <w:rFonts w:ascii="Times New Roman" w:hAnsi="Times New Roman"/>
          <w:i/>
          <w:iCs/>
          <w:sz w:val="28"/>
          <w:szCs w:val="28"/>
        </w:rPr>
        <w:t>от</w:t>
      </w:r>
      <w:r w:rsidRPr="00924F78">
        <w:rPr>
          <w:rFonts w:ascii="Times New Roman" w:hAnsi="Times New Roman"/>
          <w:sz w:val="28"/>
          <w:szCs w:val="28"/>
        </w:rPr>
        <w:t>дельного покупателя, выраженные в денежной форме.</w:t>
      </w:r>
    </w:p>
    <w:p w:rsidR="00B63BA0" w:rsidRPr="00924F78" w:rsidRDefault="00B63BA0" w:rsidP="00924F78">
      <w:pPr>
        <w:widowControl w:val="0"/>
        <w:tabs>
          <w:tab w:val="center" w:pos="3254"/>
        </w:tabs>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ab/>
        <w:t xml:space="preserve">Рыночный спрос </w:t>
      </w:r>
      <w:r w:rsidRPr="00924F78">
        <w:rPr>
          <w:rFonts w:ascii="Times New Roman" w:hAnsi="Times New Roman"/>
          <w:sz w:val="28"/>
          <w:szCs w:val="28"/>
        </w:rPr>
        <w:t>- это совокупный спрос покупателей данного товара по данной цене.</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Максимальная цена, </w:t>
      </w:r>
      <w:r w:rsidRPr="00924F78">
        <w:rPr>
          <w:rFonts w:ascii="Times New Roman" w:hAnsi="Times New Roman"/>
          <w:sz w:val="28"/>
          <w:szCs w:val="28"/>
        </w:rPr>
        <w:t xml:space="preserve">по которой покупатель готов купить товар, есть </w:t>
      </w:r>
      <w:r w:rsidRPr="00924F78">
        <w:rPr>
          <w:rFonts w:ascii="Times New Roman" w:hAnsi="Times New Roman"/>
          <w:i/>
          <w:iCs/>
          <w:sz w:val="28"/>
          <w:szCs w:val="28"/>
        </w:rPr>
        <w:t xml:space="preserve">ценаспроса. </w:t>
      </w:r>
      <w:r w:rsidRPr="00924F78">
        <w:rPr>
          <w:rFonts w:ascii="Times New Roman" w:hAnsi="Times New Roman"/>
          <w:sz w:val="28"/>
          <w:szCs w:val="28"/>
        </w:rPr>
        <w:t xml:space="preserve">Связь между </w:t>
      </w:r>
      <w:r w:rsidRPr="00924F78">
        <w:rPr>
          <w:rFonts w:ascii="Times New Roman" w:hAnsi="Times New Roman"/>
          <w:i/>
          <w:iCs/>
          <w:sz w:val="28"/>
          <w:szCs w:val="28"/>
        </w:rPr>
        <w:t xml:space="preserve">объемом </w:t>
      </w:r>
      <w:r w:rsidRPr="00924F78">
        <w:rPr>
          <w:rFonts w:ascii="Times New Roman" w:hAnsi="Times New Roman"/>
          <w:sz w:val="28"/>
          <w:szCs w:val="28"/>
        </w:rPr>
        <w:t xml:space="preserve">спроса на товар и ценой товара представляет </w:t>
      </w:r>
      <w:r w:rsidRPr="00924F78">
        <w:rPr>
          <w:rFonts w:ascii="Times New Roman" w:hAnsi="Times New Roman"/>
          <w:i/>
          <w:iCs/>
          <w:sz w:val="28"/>
          <w:szCs w:val="28"/>
        </w:rPr>
        <w:t xml:space="preserve">шкалу спроса. </w:t>
      </w:r>
      <w:r w:rsidRPr="00924F78">
        <w:rPr>
          <w:rFonts w:ascii="Times New Roman" w:hAnsi="Times New Roman"/>
          <w:sz w:val="28"/>
          <w:szCs w:val="28"/>
        </w:rPr>
        <w:t>Она показывает, сколько покупателей хотели бы приобрести товар по каждой из множества цен.</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Спрос можно рассматривать с количественной и качественной сторон. </w:t>
      </w:r>
      <w:r w:rsidRPr="00924F78">
        <w:rPr>
          <w:rFonts w:ascii="Times New Roman" w:hAnsi="Times New Roman"/>
          <w:i/>
          <w:iCs/>
          <w:sz w:val="28"/>
          <w:szCs w:val="28"/>
        </w:rPr>
        <w:t xml:space="preserve">Спрос </w:t>
      </w:r>
      <w:r w:rsidRPr="00924F78">
        <w:rPr>
          <w:rFonts w:ascii="Times New Roman" w:hAnsi="Times New Roman"/>
          <w:sz w:val="28"/>
          <w:szCs w:val="28"/>
        </w:rPr>
        <w:t xml:space="preserve">с </w:t>
      </w:r>
      <w:r w:rsidRPr="00924F78">
        <w:rPr>
          <w:rFonts w:ascii="Times New Roman" w:hAnsi="Times New Roman"/>
          <w:i/>
          <w:iCs/>
          <w:sz w:val="28"/>
          <w:szCs w:val="28"/>
        </w:rPr>
        <w:t xml:space="preserve">количественной стороны </w:t>
      </w:r>
      <w:r w:rsidRPr="00924F78">
        <w:rPr>
          <w:rFonts w:ascii="Times New Roman" w:hAnsi="Times New Roman"/>
          <w:sz w:val="28"/>
          <w:szCs w:val="28"/>
        </w:rPr>
        <w:t xml:space="preserve">- это количество потребляемых благ на данный момент. </w:t>
      </w:r>
      <w:r w:rsidRPr="00924F78">
        <w:rPr>
          <w:rFonts w:ascii="Times New Roman" w:hAnsi="Times New Roman"/>
          <w:i/>
          <w:iCs/>
          <w:sz w:val="28"/>
          <w:szCs w:val="28"/>
        </w:rPr>
        <w:t xml:space="preserve">Спрос </w:t>
      </w:r>
      <w:r w:rsidRPr="00924F78">
        <w:rPr>
          <w:rFonts w:ascii="Times New Roman" w:hAnsi="Times New Roman"/>
          <w:sz w:val="28"/>
          <w:szCs w:val="28"/>
        </w:rPr>
        <w:t xml:space="preserve">с </w:t>
      </w:r>
      <w:r w:rsidRPr="00924F78">
        <w:rPr>
          <w:rFonts w:ascii="Times New Roman" w:hAnsi="Times New Roman"/>
          <w:i/>
          <w:iCs/>
          <w:sz w:val="28"/>
          <w:szCs w:val="28"/>
        </w:rPr>
        <w:t xml:space="preserve">качественной стороны </w:t>
      </w:r>
      <w:r w:rsidRPr="00924F78">
        <w:rPr>
          <w:rFonts w:ascii="Times New Roman" w:hAnsi="Times New Roman"/>
          <w:sz w:val="28"/>
          <w:szCs w:val="28"/>
        </w:rPr>
        <w:t>- это платежеспособность, т.е. сумма денег, уплаченных за приобретенный товар.</w:t>
      </w:r>
    </w:p>
    <w:p w:rsidR="00B63BA0" w:rsidRPr="00924F78" w:rsidRDefault="00B63BA0" w:rsidP="00924F78">
      <w:pPr>
        <w:widowControl w:val="0"/>
        <w:tabs>
          <w:tab w:val="center" w:pos="3254"/>
        </w:tabs>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ab/>
        <w:t>На спрос воздействуют ценовые и неценовые факторы (детерминанты).</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Ценовые факторы </w:t>
      </w:r>
      <w:r w:rsidRPr="00924F78">
        <w:rPr>
          <w:rFonts w:ascii="Times New Roman" w:hAnsi="Times New Roman"/>
          <w:sz w:val="28"/>
          <w:szCs w:val="28"/>
        </w:rPr>
        <w:t xml:space="preserve">изменяют объем спроса, что характеризуется движением спроса по кривой линии от одной точки </w:t>
      </w:r>
      <w:r w:rsidRPr="00924F78">
        <w:rPr>
          <w:rFonts w:ascii="Times New Roman" w:hAnsi="Times New Roman"/>
          <w:i/>
          <w:iCs/>
          <w:sz w:val="28"/>
          <w:szCs w:val="28"/>
        </w:rPr>
        <w:t xml:space="preserve">(А) </w:t>
      </w:r>
      <w:r w:rsidRPr="00924F78">
        <w:rPr>
          <w:rFonts w:ascii="Times New Roman" w:hAnsi="Times New Roman"/>
          <w:sz w:val="28"/>
          <w:szCs w:val="28"/>
        </w:rPr>
        <w:t xml:space="preserve">к другой </w:t>
      </w:r>
      <w:r w:rsidRPr="00924F78">
        <w:rPr>
          <w:rFonts w:ascii="Times New Roman" w:hAnsi="Times New Roman"/>
          <w:i/>
          <w:iCs/>
          <w:sz w:val="28"/>
          <w:szCs w:val="28"/>
        </w:rPr>
        <w:t xml:space="preserve">(В </w:t>
      </w:r>
      <w:r w:rsidRPr="00924F78">
        <w:rPr>
          <w:rFonts w:ascii="Times New Roman" w:hAnsi="Times New Roman"/>
          <w:sz w:val="28"/>
          <w:szCs w:val="28"/>
        </w:rPr>
        <w:t xml:space="preserve">или С, или </w:t>
      </w:r>
      <w:r w:rsidRPr="00924F78">
        <w:rPr>
          <w:rFonts w:ascii="Times New Roman" w:hAnsi="Times New Roman"/>
          <w:i/>
          <w:iCs/>
          <w:sz w:val="28"/>
          <w:szCs w:val="28"/>
        </w:rPr>
        <w:t xml:space="preserve">D) </w:t>
      </w:r>
      <w:r w:rsidRPr="00924F78">
        <w:rPr>
          <w:rFonts w:ascii="Times New Roman" w:hAnsi="Times New Roman"/>
          <w:sz w:val="28"/>
          <w:szCs w:val="28"/>
        </w:rPr>
        <w:t>или обратно вверх.</w:t>
      </w:r>
    </w:p>
    <w:p w:rsidR="00B63BA0" w:rsidRPr="00924F78" w:rsidRDefault="00B63BA0" w:rsidP="00924F78">
      <w:pPr>
        <w:widowControl w:val="0"/>
        <w:tabs>
          <w:tab w:val="center" w:pos="3254"/>
        </w:tabs>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ab/>
        <w:t xml:space="preserve">К ценовым факторам </w:t>
      </w:r>
      <w:r w:rsidRPr="00924F78">
        <w:rPr>
          <w:rFonts w:ascii="Times New Roman" w:hAnsi="Times New Roman"/>
          <w:sz w:val="28"/>
          <w:szCs w:val="28"/>
        </w:rPr>
        <w:t>относятся: эффект дохода, эффект замещения и закон убывающей полезности.</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Эффект дохода </w:t>
      </w:r>
      <w:r w:rsidRPr="00924F78">
        <w:rPr>
          <w:rFonts w:ascii="Times New Roman" w:hAnsi="Times New Roman"/>
          <w:sz w:val="28"/>
          <w:szCs w:val="28"/>
        </w:rPr>
        <w:t>- это увеличение покупательной способности денег в результате снижения цены на товар. Покупатель в результате снижения цены может купить больше данного товараи в то же время может обратиться к другим товарам, так как покупательная способность денег (дохода) увеличивается.</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Эффект замещения </w:t>
      </w:r>
      <w:r w:rsidRPr="00924F78">
        <w:rPr>
          <w:rFonts w:ascii="Times New Roman" w:hAnsi="Times New Roman"/>
          <w:sz w:val="28"/>
          <w:szCs w:val="28"/>
        </w:rPr>
        <w:t>- это снижение цены на определенный товар, стимулирующее человека приобрести его вместо аналогичных, но более дорогих товаров.покупатель при этом склонен заменять дорогие товары более дешевыми - взаимозаменяемыми, т. е. альтернативными товарами, например, сливочное масло маргарином, говядину свининой.</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Закон убывающей полезности. </w:t>
      </w:r>
      <w:r w:rsidRPr="00924F78">
        <w:rPr>
          <w:rFonts w:ascii="Times New Roman" w:hAnsi="Times New Roman"/>
          <w:sz w:val="28"/>
          <w:szCs w:val="28"/>
        </w:rPr>
        <w:t>Суть его заключается,в том, что с приобретением каждой последующей единицы продукта покупатель получает меньше полезности или удовлетворения, чем от предыдущей. Например, третье мороженое менее полезно, чем первое и второе. Поэтому покупатели будут покупать дополнительные единицы продукта только при снижении его цены.</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i/>
          <w:iCs/>
          <w:sz w:val="28"/>
          <w:szCs w:val="28"/>
        </w:rPr>
      </w:pPr>
      <w:r w:rsidRPr="00924F78">
        <w:rPr>
          <w:rFonts w:ascii="Times New Roman" w:hAnsi="Times New Roman"/>
          <w:sz w:val="28"/>
          <w:szCs w:val="28"/>
        </w:rPr>
        <w:t xml:space="preserve">Хотя цена является самым важным фактором, влияющим на спрос, однако и </w:t>
      </w:r>
      <w:r w:rsidRPr="00924F78">
        <w:rPr>
          <w:rFonts w:ascii="Times New Roman" w:hAnsi="Times New Roman"/>
          <w:i/>
          <w:iCs/>
          <w:sz w:val="28"/>
          <w:szCs w:val="28"/>
        </w:rPr>
        <w:t xml:space="preserve">неценовые факторы </w:t>
      </w:r>
      <w:r w:rsidRPr="00924F78">
        <w:rPr>
          <w:rFonts w:ascii="Times New Roman" w:hAnsi="Times New Roman"/>
          <w:sz w:val="28"/>
          <w:szCs w:val="28"/>
        </w:rPr>
        <w:t>влияют на спрос и вызывают его изменение. К ним относятся: изменение вкусов потребителей, изменение количества покупателей, изменение доход а цен на сопряженные (взаимозаменяемые) товары, изменение в ожиданиях потребителей. Они смещают (сдвигают) кривую спроса вправоили влево</w:t>
      </w:r>
      <w:r w:rsidRPr="00924F78">
        <w:rPr>
          <w:rFonts w:ascii="Times New Roman" w:hAnsi="Times New Roman"/>
          <w:i/>
          <w:iCs/>
          <w:sz w:val="28"/>
          <w:szCs w:val="28"/>
        </w:rPr>
        <w:t>.</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i/>
          <w:iCs/>
          <w:sz w:val="28"/>
          <w:szCs w:val="28"/>
        </w:rPr>
      </w:pPr>
      <w:r w:rsidRPr="00924F78">
        <w:rPr>
          <w:rFonts w:ascii="Times New Roman" w:hAnsi="Times New Roman"/>
          <w:i/>
          <w:iCs/>
          <w:sz w:val="28"/>
          <w:szCs w:val="28"/>
        </w:rPr>
        <w:t xml:space="preserve">Изменение вкусов потребителей. </w:t>
      </w:r>
      <w:r w:rsidRPr="00924F78">
        <w:rPr>
          <w:rFonts w:ascii="Times New Roman" w:hAnsi="Times New Roman"/>
          <w:sz w:val="28"/>
          <w:szCs w:val="28"/>
        </w:rPr>
        <w:t>Это происходит под воздействием рекламы, моды, возраста, климата. Например, неблагоприятный климат смещает кривую вниз</w:t>
      </w:r>
      <w:r w:rsidRPr="00924F78">
        <w:rPr>
          <w:rFonts w:ascii="Times New Roman" w:hAnsi="Times New Roman"/>
          <w:i/>
          <w:iCs/>
          <w:sz w:val="28"/>
          <w:szCs w:val="28"/>
        </w:rPr>
        <w:t xml:space="preserve">, </w:t>
      </w:r>
      <w:r w:rsidRPr="00924F78">
        <w:rPr>
          <w:rFonts w:ascii="Times New Roman" w:hAnsi="Times New Roman"/>
          <w:sz w:val="28"/>
          <w:szCs w:val="28"/>
        </w:rPr>
        <w:t>а благоприятный -вверх</w:t>
      </w:r>
      <w:r w:rsidRPr="00924F78">
        <w:rPr>
          <w:rFonts w:ascii="Times New Roman" w:hAnsi="Times New Roman"/>
          <w:i/>
          <w:iCs/>
          <w:sz w:val="28"/>
          <w:szCs w:val="28"/>
        </w:rPr>
        <w:t>.</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i/>
          <w:iCs/>
          <w:sz w:val="28"/>
          <w:szCs w:val="28"/>
        </w:rPr>
      </w:pPr>
      <w:r w:rsidRPr="00924F78">
        <w:rPr>
          <w:rFonts w:ascii="Times New Roman" w:hAnsi="Times New Roman"/>
          <w:i/>
          <w:iCs/>
          <w:sz w:val="28"/>
          <w:szCs w:val="28"/>
        </w:rPr>
        <w:t xml:space="preserve">Изменение количества покупателей. </w:t>
      </w:r>
      <w:r w:rsidRPr="00924F78">
        <w:rPr>
          <w:rFonts w:ascii="Times New Roman" w:hAnsi="Times New Roman"/>
          <w:sz w:val="28"/>
          <w:szCs w:val="28"/>
        </w:rPr>
        <w:t>Чем больше на рынке потребителей, тем.выше спрос и, наоборот, уменьшение числа потребителей означает сокращение спроса</w:t>
      </w:r>
      <w:r w:rsidRPr="00924F78">
        <w:rPr>
          <w:rFonts w:ascii="Times New Roman" w:hAnsi="Times New Roman"/>
          <w:i/>
          <w:iCs/>
          <w:sz w:val="28"/>
          <w:szCs w:val="28"/>
        </w:rPr>
        <w:t>.</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i/>
          <w:iCs/>
          <w:sz w:val="28"/>
          <w:szCs w:val="28"/>
        </w:rPr>
      </w:pPr>
      <w:r w:rsidRPr="00924F78">
        <w:rPr>
          <w:rFonts w:ascii="Times New Roman" w:hAnsi="Times New Roman"/>
          <w:i/>
          <w:iCs/>
          <w:sz w:val="28"/>
          <w:szCs w:val="28"/>
        </w:rPr>
        <w:t xml:space="preserve">Изменение дохода (бюджета) покупателей. </w:t>
      </w:r>
      <w:r w:rsidRPr="00924F78">
        <w:rPr>
          <w:rFonts w:ascii="Times New Roman" w:hAnsi="Times New Roman"/>
          <w:sz w:val="28"/>
          <w:szCs w:val="28"/>
        </w:rPr>
        <w:t>При росте дохода увеличивается спрос на более дорогие и качественные товары. Следовательно, кривая спроса смещается вверх, наоборот, при уменьшении дохода кривая смещается вниз</w:t>
      </w:r>
      <w:r w:rsidRPr="00924F78">
        <w:rPr>
          <w:rFonts w:ascii="Times New Roman" w:hAnsi="Times New Roman"/>
          <w:i/>
          <w:iCs/>
          <w:sz w:val="28"/>
          <w:szCs w:val="28"/>
        </w:rPr>
        <w:t>.</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i/>
          <w:iCs/>
          <w:sz w:val="28"/>
          <w:szCs w:val="28"/>
        </w:rPr>
      </w:pPr>
      <w:r w:rsidRPr="00924F78">
        <w:rPr>
          <w:rFonts w:ascii="Times New Roman" w:hAnsi="Times New Roman"/>
          <w:i/>
          <w:iCs/>
          <w:sz w:val="28"/>
          <w:szCs w:val="28"/>
        </w:rPr>
        <w:t xml:space="preserve">Изменение цен на сопряженные (взаимозаменяемые) товары. </w:t>
      </w:r>
      <w:r w:rsidRPr="00924F78">
        <w:rPr>
          <w:rFonts w:ascii="Times New Roman" w:hAnsi="Times New Roman"/>
          <w:sz w:val="28"/>
          <w:szCs w:val="28"/>
        </w:rPr>
        <w:t>Снижение цен на авиабилеты сокращает спрос на поездки автобусами. Следовательно, спрос, на самолеты растет и кривая сдвигается вверх и напротив, падает спрос на автобусы</w:t>
      </w:r>
      <w:r w:rsidRPr="00924F78">
        <w:rPr>
          <w:rFonts w:ascii="Times New Roman" w:hAnsi="Times New Roman"/>
          <w:i/>
          <w:iCs/>
          <w:sz w:val="28"/>
          <w:szCs w:val="28"/>
        </w:rPr>
        <w:t>.</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Изменение в ожиданиях потребителей </w:t>
      </w:r>
      <w:r w:rsidRPr="00924F78">
        <w:rPr>
          <w:rFonts w:ascii="Times New Roman" w:hAnsi="Times New Roman"/>
          <w:sz w:val="28"/>
          <w:szCs w:val="28"/>
        </w:rPr>
        <w:t>(потребительское ожидание). Неблагоприятная погода в Америке порождает ожидание более высоких цен на кофе и тем самым растет текущий спрос на кофе. Кривая спроса смещается вверх</w:t>
      </w:r>
      <w:r w:rsidRPr="00924F78">
        <w:rPr>
          <w:rFonts w:ascii="Times New Roman" w:hAnsi="Times New Roman"/>
          <w:i/>
          <w:iCs/>
          <w:sz w:val="28"/>
          <w:szCs w:val="28"/>
        </w:rPr>
        <w:t xml:space="preserve">, </w:t>
      </w:r>
      <w:r w:rsidRPr="00924F78">
        <w:rPr>
          <w:rFonts w:ascii="Times New Roman" w:hAnsi="Times New Roman"/>
          <w:sz w:val="28"/>
          <w:szCs w:val="28"/>
        </w:rPr>
        <w:t>а благоприятная погода сокращает текущий спрос и кривая стремится вниз</w:t>
      </w:r>
      <w:r w:rsidRPr="00924F78">
        <w:rPr>
          <w:rFonts w:ascii="Times New Roman" w:hAnsi="Times New Roman"/>
          <w:i/>
          <w:iCs/>
          <w:sz w:val="28"/>
          <w:szCs w:val="28"/>
        </w:rPr>
        <w:t>.</w:t>
      </w:r>
    </w:p>
    <w:p w:rsidR="00B63BA0" w:rsidRPr="00924F78" w:rsidRDefault="00B63BA0" w:rsidP="00924F78">
      <w:pPr>
        <w:spacing w:after="0" w:line="360" w:lineRule="auto"/>
        <w:ind w:firstLine="709"/>
        <w:jc w:val="both"/>
        <w:rPr>
          <w:rFonts w:ascii="Times New Roman" w:hAnsi="Times New Roman"/>
          <w:b/>
          <w:sz w:val="28"/>
          <w:szCs w:val="28"/>
        </w:rPr>
      </w:pPr>
      <w:r w:rsidRPr="00924F78">
        <w:rPr>
          <w:rFonts w:ascii="Times New Roman" w:hAnsi="Times New Roman"/>
          <w:b/>
          <w:sz w:val="28"/>
          <w:szCs w:val="28"/>
        </w:rPr>
        <w:t>Предложение</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Предложение </w:t>
      </w:r>
      <w:r w:rsidRPr="00924F78">
        <w:rPr>
          <w:rFonts w:ascii="Times New Roman" w:hAnsi="Times New Roman"/>
          <w:sz w:val="28"/>
          <w:szCs w:val="28"/>
        </w:rPr>
        <w:t xml:space="preserve">- это совокупность товаров и услуг, находящихся на рынке или доставляемые на него. Оно определяется производством. Однако не всегда произведенные товары и услуги могут быть представлены в виде предложения на рынке. Существует прямая зависимость между ценой </w:t>
      </w:r>
      <w:r w:rsidRPr="00924F78">
        <w:rPr>
          <w:rFonts w:ascii="Times New Roman" w:hAnsi="Times New Roman"/>
          <w:i/>
          <w:iCs/>
          <w:sz w:val="28"/>
          <w:szCs w:val="28"/>
        </w:rPr>
        <w:t>Р</w:t>
      </w:r>
      <w:r w:rsidRPr="00924F78">
        <w:rPr>
          <w:rFonts w:ascii="Times New Roman" w:hAnsi="Times New Roman"/>
          <w:sz w:val="28"/>
          <w:szCs w:val="28"/>
        </w:rPr>
        <w:t xml:space="preserve">и количеством предложенных товаров Q. Эта зависимость выражается в законе предложения. </w:t>
      </w:r>
      <w:r w:rsidRPr="00924F78">
        <w:rPr>
          <w:rFonts w:ascii="Times New Roman" w:hAnsi="Times New Roman"/>
          <w:i/>
          <w:iCs/>
          <w:sz w:val="28"/>
          <w:szCs w:val="28"/>
        </w:rPr>
        <w:t xml:space="preserve">Суть закона предложения </w:t>
      </w:r>
      <w:r w:rsidRPr="00924F78">
        <w:rPr>
          <w:rFonts w:ascii="Times New Roman" w:hAnsi="Times New Roman"/>
          <w:sz w:val="28"/>
          <w:szCs w:val="28"/>
        </w:rPr>
        <w:t>- чем выше цена, тем выше предложения товаров и услуг, и наоборот, чем ниже цена, тем ниже предложение.</w:t>
      </w:r>
    </w:p>
    <w:p w:rsidR="00B63BA0" w:rsidRPr="00924F78" w:rsidRDefault="00B63BA0" w:rsidP="00924F78">
      <w:pPr>
        <w:tabs>
          <w:tab w:val="left" w:pos="2820"/>
        </w:tabs>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Цена предложения </w:t>
      </w:r>
      <w:r w:rsidRPr="00924F78">
        <w:rPr>
          <w:rFonts w:ascii="Times New Roman" w:hAnsi="Times New Roman"/>
          <w:sz w:val="28"/>
          <w:szCs w:val="28"/>
        </w:rPr>
        <w:t xml:space="preserve">- это минимальная цена, по которой продавец согласен продать товар. </w:t>
      </w:r>
      <w:r w:rsidRPr="00924F78">
        <w:rPr>
          <w:rFonts w:ascii="Times New Roman" w:hAnsi="Times New Roman"/>
          <w:i/>
          <w:iCs/>
          <w:sz w:val="28"/>
          <w:szCs w:val="28"/>
        </w:rPr>
        <w:t xml:space="preserve">Шкала предложения </w:t>
      </w:r>
      <w:r w:rsidRPr="00924F78">
        <w:rPr>
          <w:rFonts w:ascii="Times New Roman" w:hAnsi="Times New Roman"/>
          <w:sz w:val="28"/>
          <w:szCs w:val="28"/>
        </w:rPr>
        <w:t>- это зависимость между объемом предложения товара и его ценой. Это перечень предлагаемых объемов при каждой из множества цен.</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Предложение можно рассматривать с количественной и качественной сторон. </w:t>
      </w:r>
      <w:r w:rsidRPr="00924F78">
        <w:rPr>
          <w:rFonts w:ascii="Times New Roman" w:hAnsi="Times New Roman"/>
          <w:i/>
          <w:iCs/>
          <w:sz w:val="28"/>
          <w:szCs w:val="28"/>
        </w:rPr>
        <w:t xml:space="preserve">Предложение </w:t>
      </w:r>
      <w:r w:rsidRPr="00924F78">
        <w:rPr>
          <w:rFonts w:ascii="Times New Roman" w:hAnsi="Times New Roman"/>
          <w:sz w:val="28"/>
          <w:szCs w:val="28"/>
        </w:rPr>
        <w:t xml:space="preserve">с </w:t>
      </w:r>
      <w:r w:rsidRPr="00924F78">
        <w:rPr>
          <w:rFonts w:ascii="Times New Roman" w:hAnsi="Times New Roman"/>
          <w:i/>
          <w:iCs/>
          <w:sz w:val="28"/>
          <w:szCs w:val="28"/>
        </w:rPr>
        <w:t xml:space="preserve">количественной стороны </w:t>
      </w:r>
      <w:r w:rsidRPr="00924F78">
        <w:rPr>
          <w:rFonts w:ascii="Times New Roman" w:hAnsi="Times New Roman"/>
          <w:sz w:val="28"/>
          <w:szCs w:val="28"/>
        </w:rPr>
        <w:t xml:space="preserve">есть объем готовности (количество товаров) товаров, за данный период времени. </w:t>
      </w:r>
      <w:r w:rsidRPr="00924F78">
        <w:rPr>
          <w:rFonts w:ascii="Times New Roman" w:hAnsi="Times New Roman"/>
          <w:i/>
          <w:iCs/>
          <w:sz w:val="28"/>
          <w:szCs w:val="28"/>
        </w:rPr>
        <w:t xml:space="preserve">Предложение </w:t>
      </w:r>
      <w:r w:rsidRPr="00924F78">
        <w:rPr>
          <w:rFonts w:ascii="Times New Roman" w:hAnsi="Times New Roman"/>
          <w:sz w:val="28"/>
          <w:szCs w:val="28"/>
        </w:rPr>
        <w:t xml:space="preserve">с </w:t>
      </w:r>
      <w:r w:rsidRPr="00924F78">
        <w:rPr>
          <w:rFonts w:ascii="Times New Roman" w:hAnsi="Times New Roman"/>
          <w:i/>
          <w:iCs/>
          <w:sz w:val="28"/>
          <w:szCs w:val="28"/>
        </w:rPr>
        <w:t xml:space="preserve">качественной стороны </w:t>
      </w:r>
      <w:r w:rsidRPr="00924F78">
        <w:rPr>
          <w:rFonts w:ascii="Times New Roman" w:hAnsi="Times New Roman"/>
          <w:sz w:val="28"/>
          <w:szCs w:val="28"/>
        </w:rPr>
        <w:t>– есть готовность заключить сделку по продаже конкретного товара, т.е. готовность отдать деньги.</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На изменение предложения влияют как ценовые, так и неценовые факторы. </w:t>
      </w:r>
      <w:r w:rsidRPr="00924F78">
        <w:rPr>
          <w:rFonts w:ascii="Times New Roman" w:hAnsi="Times New Roman"/>
          <w:i/>
          <w:iCs/>
          <w:sz w:val="28"/>
          <w:szCs w:val="28"/>
        </w:rPr>
        <w:t xml:space="preserve">Ценовые факторы </w:t>
      </w:r>
      <w:r w:rsidRPr="00924F78">
        <w:rPr>
          <w:rFonts w:ascii="Times New Roman" w:hAnsi="Times New Roman"/>
          <w:sz w:val="28"/>
          <w:szCs w:val="28"/>
        </w:rPr>
        <w:t>перемещают предложение от одной точки (В) к другой (А и С) вверх или вниз. Это зависит от уровня(высоких или низких) цен. Следовательно, главным фактором, определяющим объем предложения, является цена.</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Неценовые факторы </w:t>
      </w:r>
      <w:r w:rsidRPr="00924F78">
        <w:rPr>
          <w:rFonts w:ascii="Times New Roman" w:hAnsi="Times New Roman"/>
          <w:sz w:val="28"/>
          <w:szCs w:val="28"/>
        </w:rPr>
        <w:t>смещают кривую предложения либо вправо (вниз), либо влево (вверх). К ним относятся: изменение ресурсных цен, изменение технологии, изменение цен на товары-заменители, изменение налогов и субсидий, изменение ожиданий производителей, изменение количества продавцов (поставщиков ).</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 Изменение ресурсных цен. </w:t>
      </w:r>
      <w:r w:rsidRPr="00924F78">
        <w:rPr>
          <w:rFonts w:ascii="Times New Roman" w:hAnsi="Times New Roman"/>
          <w:sz w:val="28"/>
          <w:szCs w:val="28"/>
        </w:rPr>
        <w:t>Увеличение цен на ресурсы способствует повышению издержек производства и тем самым сокращает.</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 Изменение технологии </w:t>
      </w:r>
      <w:r w:rsidRPr="00924F78">
        <w:rPr>
          <w:rFonts w:ascii="Times New Roman" w:hAnsi="Times New Roman"/>
          <w:sz w:val="28"/>
          <w:szCs w:val="28"/>
        </w:rPr>
        <w:t>при внедрении новых, совершенных технологий удешевляется и увеличивается производство и предложение.</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 Дотации </w:t>
      </w:r>
      <w:r w:rsidRPr="00924F78">
        <w:rPr>
          <w:rFonts w:ascii="Times New Roman" w:hAnsi="Times New Roman"/>
          <w:sz w:val="28"/>
          <w:szCs w:val="28"/>
        </w:rPr>
        <w:t>- это субсидии государства, помощь тем или иным производителям. Они способствуют росту производства и предложения</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-Изменение ожиданий производителей. </w:t>
      </w:r>
      <w:r w:rsidRPr="00924F78">
        <w:rPr>
          <w:rFonts w:ascii="Times New Roman" w:hAnsi="Times New Roman"/>
          <w:sz w:val="28"/>
          <w:szCs w:val="28"/>
        </w:rPr>
        <w:t>Ожидая повышенияцен, производители будут задерживать реализацию своих товаров. Это вызывает сокращение предложения</w:t>
      </w:r>
      <w:r w:rsidRPr="00924F78">
        <w:rPr>
          <w:rFonts w:ascii="Times New Roman" w:hAnsi="Times New Roman"/>
          <w:i/>
          <w:iCs/>
          <w:sz w:val="28"/>
          <w:szCs w:val="28"/>
        </w:rPr>
        <w:t>.</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-Изменение количества продавцов-поставщиков. </w:t>
      </w:r>
      <w:r w:rsidRPr="00924F78">
        <w:rPr>
          <w:rFonts w:ascii="Times New Roman" w:hAnsi="Times New Roman"/>
          <w:sz w:val="28"/>
          <w:szCs w:val="28"/>
        </w:rPr>
        <w:t>Чем больше поставщиков на рынке, тем больше предложение, и наоборот.</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p>
    <w:p w:rsidR="00B63BA0" w:rsidRPr="00924F78" w:rsidRDefault="00B63BA0" w:rsidP="00924F78">
      <w:pPr>
        <w:spacing w:after="0" w:line="360" w:lineRule="auto"/>
        <w:ind w:firstLine="709"/>
        <w:jc w:val="both"/>
        <w:rPr>
          <w:rFonts w:ascii="Times New Roman" w:hAnsi="Times New Roman"/>
          <w:b/>
          <w:sz w:val="28"/>
          <w:szCs w:val="28"/>
        </w:rPr>
      </w:pPr>
      <w:r w:rsidRPr="00924F78">
        <w:rPr>
          <w:rFonts w:ascii="Times New Roman" w:hAnsi="Times New Roman"/>
          <w:b/>
          <w:sz w:val="28"/>
          <w:szCs w:val="28"/>
        </w:rPr>
        <w:t>Тема 2.2 Экономика фирмы: цели, организационные формы</w:t>
      </w:r>
    </w:p>
    <w:p w:rsidR="00B63BA0" w:rsidRPr="00924F78" w:rsidRDefault="00B63BA0" w:rsidP="00924F78">
      <w:pPr>
        <w:widowControl w:val="0"/>
        <w:shd w:val="clear" w:color="auto" w:fill="FFFFFF"/>
        <w:autoSpaceDE w:val="0"/>
        <w:autoSpaceDN w:val="0"/>
        <w:adjustRightInd w:val="0"/>
        <w:spacing w:after="0" w:line="360" w:lineRule="auto"/>
        <w:ind w:firstLine="709"/>
        <w:jc w:val="both"/>
        <w:rPr>
          <w:rFonts w:ascii="Times New Roman" w:hAnsi="Times New Roman"/>
          <w:spacing w:val="-2"/>
          <w:sz w:val="28"/>
          <w:szCs w:val="28"/>
        </w:rPr>
      </w:pPr>
      <w:r w:rsidRPr="00924F78">
        <w:rPr>
          <w:rFonts w:ascii="Times New Roman" w:hAnsi="Times New Roman"/>
          <w:spacing w:val="-2"/>
          <w:sz w:val="28"/>
          <w:szCs w:val="28"/>
        </w:rPr>
        <w:t>Предпринимательская деятельность осуществляется в определенных организационно-экономических формах на предпри</w:t>
      </w:r>
      <w:r w:rsidRPr="00924F78">
        <w:rPr>
          <w:rFonts w:ascii="Times New Roman" w:hAnsi="Times New Roman"/>
          <w:sz w:val="28"/>
          <w:szCs w:val="28"/>
        </w:rPr>
        <w:t>ятиях фирмах.</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pacing w:val="-1"/>
          <w:sz w:val="28"/>
          <w:szCs w:val="28"/>
        </w:rPr>
        <w:t xml:space="preserve">В экономической литературе одни экономисты проводят </w:t>
      </w:r>
      <w:r w:rsidRPr="00924F78">
        <w:rPr>
          <w:rFonts w:ascii="Times New Roman" w:hAnsi="Times New Roman"/>
          <w:spacing w:val="-2"/>
          <w:sz w:val="28"/>
          <w:szCs w:val="28"/>
        </w:rPr>
        <w:t xml:space="preserve">различие между значениями слов «предприятие» и «фирма», а некоторые считают их синонимами. В Гражданском Кодексе РФ </w:t>
      </w:r>
      <w:r w:rsidRPr="00924F78">
        <w:rPr>
          <w:rFonts w:ascii="Times New Roman" w:hAnsi="Times New Roman"/>
          <w:sz w:val="28"/>
          <w:szCs w:val="28"/>
        </w:rPr>
        <w:t>понятие «фирма» отсутствует.</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pacing w:val="-1"/>
          <w:sz w:val="28"/>
          <w:szCs w:val="28"/>
        </w:rPr>
        <w:t xml:space="preserve">Классическое определение фирмы дал Дж. Хикс: «Все, что </w:t>
      </w:r>
      <w:r w:rsidRPr="00924F78">
        <w:rPr>
          <w:rFonts w:ascii="Times New Roman" w:hAnsi="Times New Roman"/>
          <w:spacing w:val="-2"/>
          <w:sz w:val="28"/>
          <w:szCs w:val="28"/>
        </w:rPr>
        <w:t>не домашнее хозяйство, есть фирма». Следовательно, в условиях рыночной экономики предприятие и фирма - однозначные поня</w:t>
      </w:r>
      <w:r w:rsidRPr="00924F78">
        <w:rPr>
          <w:rFonts w:ascii="Times New Roman" w:hAnsi="Times New Roman"/>
          <w:spacing w:val="-1"/>
          <w:sz w:val="28"/>
          <w:szCs w:val="28"/>
        </w:rPr>
        <w:t xml:space="preserve">тия. Они оба занимаются предпринимательской деятельностью, выступают как самостоятельные хозяйствующие субъекты, они создаются для производства определенной продукции, выполнения и оказания услуг с целью удовлетворения потребностей </w:t>
      </w:r>
      <w:r w:rsidRPr="00924F78">
        <w:rPr>
          <w:rFonts w:ascii="Times New Roman" w:hAnsi="Times New Roman"/>
          <w:spacing w:val="-2"/>
          <w:sz w:val="28"/>
          <w:szCs w:val="28"/>
        </w:rPr>
        <w:t>людей и получения выгоды (прибыли). Хотя на практике не все</w:t>
      </w:r>
      <w:r w:rsidRPr="00924F78">
        <w:rPr>
          <w:rFonts w:ascii="Times New Roman" w:hAnsi="Times New Roman"/>
          <w:spacing w:val="-1"/>
          <w:sz w:val="28"/>
          <w:szCs w:val="28"/>
        </w:rPr>
        <w:t xml:space="preserve">гда так. Например, предприятие, как принято в России, всегда </w:t>
      </w:r>
      <w:r w:rsidRPr="00924F78">
        <w:rPr>
          <w:rFonts w:ascii="Times New Roman" w:hAnsi="Times New Roman"/>
          <w:spacing w:val="-2"/>
          <w:sz w:val="28"/>
          <w:szCs w:val="28"/>
        </w:rPr>
        <w:t>является юридическим лицом, а фирма - не всегда. Так, индиви</w:t>
      </w:r>
      <w:r w:rsidRPr="00924F78">
        <w:rPr>
          <w:rFonts w:ascii="Times New Roman" w:hAnsi="Times New Roman"/>
          <w:spacing w:val="-1"/>
          <w:sz w:val="28"/>
          <w:szCs w:val="28"/>
        </w:rPr>
        <w:t>дуальное частное предпринимательство и партнерство могут выступать в виде фирмы, но в качестве физического лица.</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pacing w:val="-1"/>
          <w:sz w:val="28"/>
          <w:szCs w:val="28"/>
        </w:rPr>
        <w:t xml:space="preserve">Поэтому в современных условиях, хотя существует единая </w:t>
      </w:r>
      <w:r w:rsidRPr="00924F78">
        <w:rPr>
          <w:rFonts w:ascii="Times New Roman" w:hAnsi="Times New Roman"/>
          <w:sz w:val="28"/>
          <w:szCs w:val="28"/>
        </w:rPr>
        <w:t>классификация фирм и предприятий, в организационно-</w:t>
      </w:r>
      <w:r w:rsidRPr="00924F78">
        <w:rPr>
          <w:rFonts w:ascii="Times New Roman" w:hAnsi="Times New Roman"/>
          <w:spacing w:val="-1"/>
          <w:sz w:val="28"/>
          <w:szCs w:val="28"/>
        </w:rPr>
        <w:t>правовых формах имеются некоторые различия.</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pacing w:val="-2"/>
          <w:sz w:val="28"/>
          <w:szCs w:val="28"/>
        </w:rPr>
        <w:t xml:space="preserve">В современной экономической теории </w:t>
      </w:r>
      <w:r w:rsidRPr="00924F78">
        <w:rPr>
          <w:rFonts w:ascii="Times New Roman" w:hAnsi="Times New Roman"/>
          <w:i/>
          <w:iCs/>
          <w:spacing w:val="-2"/>
          <w:sz w:val="28"/>
          <w:szCs w:val="28"/>
        </w:rPr>
        <w:t xml:space="preserve">фирма </w:t>
      </w:r>
      <w:r w:rsidRPr="00924F78">
        <w:rPr>
          <w:rFonts w:ascii="Times New Roman" w:hAnsi="Times New Roman"/>
          <w:spacing w:val="-2"/>
          <w:sz w:val="28"/>
          <w:szCs w:val="28"/>
        </w:rPr>
        <w:t>- это сложное экономическое образование, особый институт современной эко</w:t>
      </w:r>
      <w:r w:rsidRPr="00924F78">
        <w:rPr>
          <w:rFonts w:ascii="Times New Roman" w:hAnsi="Times New Roman"/>
          <w:spacing w:val="-1"/>
          <w:sz w:val="28"/>
          <w:szCs w:val="28"/>
        </w:rPr>
        <w:t xml:space="preserve">номической системы. Она представляет собой первичную организационную единицу бизнеса, обладающую следующими </w:t>
      </w:r>
      <w:r w:rsidRPr="00924F78">
        <w:rPr>
          <w:rFonts w:ascii="Times New Roman" w:hAnsi="Times New Roman"/>
          <w:sz w:val="28"/>
          <w:szCs w:val="28"/>
        </w:rPr>
        <w:t>характеристиками:</w:t>
      </w:r>
    </w:p>
    <w:p w:rsidR="00B63BA0" w:rsidRPr="00924F78" w:rsidRDefault="00B63BA0" w:rsidP="00924F78">
      <w:pPr>
        <w:widowControl w:val="0"/>
        <w:numPr>
          <w:ilvl w:val="0"/>
          <w:numId w:val="8"/>
        </w:numPr>
        <w:shd w:val="clear" w:color="auto" w:fill="FFFFFF"/>
        <w:tabs>
          <w:tab w:val="left" w:pos="590"/>
        </w:tabs>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pacing w:val="-1"/>
          <w:sz w:val="28"/>
          <w:szCs w:val="28"/>
        </w:rPr>
        <w:t>юридической самостоятельностью. Фирма является юри</w:t>
      </w:r>
      <w:r w:rsidRPr="00924F78">
        <w:rPr>
          <w:rFonts w:ascii="Times New Roman" w:hAnsi="Times New Roman"/>
          <w:spacing w:val="-2"/>
          <w:sz w:val="28"/>
          <w:szCs w:val="28"/>
        </w:rPr>
        <w:t>дическим лицом, зарегистрированным в соответствующих госу</w:t>
      </w:r>
      <w:r w:rsidRPr="00924F78">
        <w:rPr>
          <w:rFonts w:ascii="Times New Roman" w:hAnsi="Times New Roman"/>
          <w:sz w:val="28"/>
          <w:szCs w:val="28"/>
        </w:rPr>
        <w:t>дарственных органах;</w:t>
      </w:r>
    </w:p>
    <w:p w:rsidR="00B63BA0" w:rsidRPr="00924F78" w:rsidRDefault="00B63BA0" w:rsidP="00924F78">
      <w:pPr>
        <w:widowControl w:val="0"/>
        <w:numPr>
          <w:ilvl w:val="0"/>
          <w:numId w:val="8"/>
        </w:numPr>
        <w:shd w:val="clear" w:color="auto" w:fill="FFFFFF"/>
        <w:tabs>
          <w:tab w:val="left" w:pos="590"/>
        </w:tabs>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pacing w:val="-1"/>
          <w:sz w:val="28"/>
          <w:szCs w:val="28"/>
        </w:rPr>
        <w:t>производственной самостоятельностью. Фирма самостоя</w:t>
      </w:r>
      <w:r w:rsidRPr="00924F78">
        <w:rPr>
          <w:rFonts w:ascii="Times New Roman" w:hAnsi="Times New Roman"/>
          <w:sz w:val="28"/>
          <w:szCs w:val="28"/>
        </w:rPr>
        <w:t>тельно решает что, где и каким образом производить и продавать;</w:t>
      </w:r>
    </w:p>
    <w:p w:rsidR="00B63BA0" w:rsidRPr="00924F78" w:rsidRDefault="00B63BA0" w:rsidP="00924F78">
      <w:pPr>
        <w:widowControl w:val="0"/>
        <w:numPr>
          <w:ilvl w:val="0"/>
          <w:numId w:val="8"/>
        </w:numPr>
        <w:shd w:val="clear" w:color="auto" w:fill="FFFFFF"/>
        <w:tabs>
          <w:tab w:val="left" w:pos="590"/>
        </w:tabs>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pacing w:val="-1"/>
          <w:sz w:val="28"/>
          <w:szCs w:val="28"/>
        </w:rPr>
        <w:t xml:space="preserve">финансовой самостоятельностью. Фирма самостоятельно </w:t>
      </w:r>
      <w:r w:rsidRPr="00924F78">
        <w:rPr>
          <w:rFonts w:ascii="Times New Roman" w:hAnsi="Times New Roman"/>
          <w:sz w:val="28"/>
          <w:szCs w:val="28"/>
        </w:rPr>
        <w:t xml:space="preserve">распределяет получаемый доход. </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Предприятие - </w:t>
      </w:r>
      <w:r w:rsidRPr="00924F78">
        <w:rPr>
          <w:rFonts w:ascii="Times New Roman" w:hAnsi="Times New Roman"/>
          <w:sz w:val="28"/>
          <w:szCs w:val="28"/>
        </w:rPr>
        <w:t>первичное технологическое образование.</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В деятельности фирмы выделяют внутренние и внешние условия, или среду. Внутренние условия, кроме целей, включают структуру фирмы, технологию, кадры и финансы. Эту среду фирма формирует и развивает сама, руководствуясь своими целями. Внешние условия - это система конкуренции, рынков и цен, которые фирма сама устанавливать и контролировать не может. Через систему </w:t>
      </w:r>
      <w:r w:rsidRPr="00924F78">
        <w:rPr>
          <w:rFonts w:ascii="Times New Roman" w:hAnsi="Times New Roman"/>
          <w:i/>
          <w:iCs/>
          <w:sz w:val="28"/>
          <w:szCs w:val="28"/>
        </w:rPr>
        <w:t xml:space="preserve">маркетинга </w:t>
      </w:r>
      <w:r w:rsidRPr="00924F78">
        <w:rPr>
          <w:rFonts w:ascii="Times New Roman" w:hAnsi="Times New Roman"/>
          <w:sz w:val="28"/>
          <w:szCs w:val="28"/>
        </w:rPr>
        <w:t>фирма как бы входит во внешнюю среду и живет по ее законам. Важным фактором внешней среды является поведение покупателей (потребителей) продукции, а также государственное законодательство, регулирующее предпринимательскую и другие формы хозяйственной деятельности, включая налоговое законодательство.</w:t>
      </w:r>
    </w:p>
    <w:p w:rsidR="00B63BA0" w:rsidRPr="00924F78" w:rsidRDefault="00B63BA0" w:rsidP="00924F78">
      <w:pPr>
        <w:shd w:val="clear" w:color="auto" w:fill="FFFFFF"/>
        <w:spacing w:after="0" w:line="360" w:lineRule="auto"/>
        <w:ind w:firstLine="709"/>
        <w:jc w:val="both"/>
        <w:rPr>
          <w:rFonts w:ascii="Times New Roman" w:hAnsi="Times New Roman"/>
          <w:spacing w:val="-1"/>
          <w:sz w:val="28"/>
          <w:szCs w:val="28"/>
        </w:rPr>
      </w:pPr>
      <w:r w:rsidRPr="00924F78">
        <w:rPr>
          <w:rFonts w:ascii="Times New Roman" w:hAnsi="Times New Roman"/>
          <w:sz w:val="28"/>
          <w:szCs w:val="28"/>
        </w:rPr>
        <w:t>Общая классификация фирм и предприятий происходит по</w:t>
      </w:r>
      <w:r w:rsidRPr="00924F78">
        <w:rPr>
          <w:rFonts w:ascii="Times New Roman" w:hAnsi="Times New Roman"/>
          <w:spacing w:val="-1"/>
          <w:sz w:val="28"/>
          <w:szCs w:val="28"/>
        </w:rPr>
        <w:t>следующим признакам:</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 </w:t>
      </w:r>
      <w:r w:rsidRPr="00924F78">
        <w:rPr>
          <w:rFonts w:ascii="Times New Roman" w:hAnsi="Times New Roman"/>
          <w:i/>
          <w:iCs/>
          <w:spacing w:val="-1"/>
          <w:sz w:val="28"/>
          <w:szCs w:val="28"/>
        </w:rPr>
        <w:t>по сферам деятельности</w:t>
      </w:r>
    </w:p>
    <w:p w:rsidR="00B63BA0" w:rsidRPr="00924F78" w:rsidRDefault="00B63BA0" w:rsidP="00924F78">
      <w:pPr>
        <w:widowControl w:val="0"/>
        <w:numPr>
          <w:ilvl w:val="0"/>
          <w:numId w:val="9"/>
        </w:numPr>
        <w:shd w:val="clear" w:color="auto" w:fill="FFFFFF"/>
        <w:tabs>
          <w:tab w:val="left" w:pos="782"/>
        </w:tabs>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pacing w:val="-1"/>
          <w:sz w:val="28"/>
          <w:szCs w:val="28"/>
        </w:rPr>
        <w:t xml:space="preserve">по отраслевой деятельности: моноотраслевые </w:t>
      </w:r>
      <w:r w:rsidRPr="00924F78">
        <w:rPr>
          <w:rFonts w:ascii="Times New Roman" w:hAnsi="Times New Roman"/>
          <w:spacing w:val="-1"/>
          <w:sz w:val="28"/>
          <w:szCs w:val="28"/>
        </w:rPr>
        <w:t xml:space="preserve">(специализированные) </w:t>
      </w:r>
      <w:r w:rsidRPr="00924F78">
        <w:rPr>
          <w:rFonts w:ascii="Times New Roman" w:hAnsi="Times New Roman"/>
          <w:i/>
          <w:spacing w:val="-1"/>
          <w:sz w:val="28"/>
          <w:szCs w:val="28"/>
        </w:rPr>
        <w:t>и</w:t>
      </w:r>
      <w:r w:rsidRPr="00924F78">
        <w:rPr>
          <w:rFonts w:ascii="Times New Roman" w:hAnsi="Times New Roman"/>
          <w:i/>
          <w:iCs/>
          <w:spacing w:val="-1"/>
          <w:sz w:val="28"/>
          <w:szCs w:val="28"/>
        </w:rPr>
        <w:t xml:space="preserve">многоотраслевой </w:t>
      </w:r>
      <w:r w:rsidRPr="00924F78">
        <w:rPr>
          <w:rFonts w:ascii="Times New Roman" w:hAnsi="Times New Roman"/>
          <w:spacing w:val="-1"/>
          <w:sz w:val="28"/>
          <w:szCs w:val="28"/>
        </w:rPr>
        <w:t>(диверсифицированные);</w:t>
      </w:r>
    </w:p>
    <w:p w:rsidR="00B63BA0" w:rsidRPr="00924F78" w:rsidRDefault="00B63BA0" w:rsidP="00924F78">
      <w:pPr>
        <w:widowControl w:val="0"/>
        <w:numPr>
          <w:ilvl w:val="0"/>
          <w:numId w:val="9"/>
        </w:numPr>
        <w:shd w:val="clear" w:color="auto" w:fill="FFFFFF"/>
        <w:tabs>
          <w:tab w:val="left" w:pos="782"/>
        </w:tabs>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по виду деятельности </w:t>
      </w:r>
      <w:r w:rsidRPr="00924F78">
        <w:rPr>
          <w:rFonts w:ascii="Times New Roman" w:hAnsi="Times New Roman"/>
          <w:sz w:val="28"/>
          <w:szCs w:val="28"/>
        </w:rPr>
        <w:t xml:space="preserve">(производственные, торговые, </w:t>
      </w:r>
      <w:r w:rsidRPr="00924F78">
        <w:rPr>
          <w:rFonts w:ascii="Times New Roman" w:hAnsi="Times New Roman"/>
          <w:spacing w:val="-1"/>
          <w:sz w:val="28"/>
          <w:szCs w:val="28"/>
        </w:rPr>
        <w:t>финансовые, посреднические, страховые, коммерческие);</w:t>
      </w:r>
    </w:p>
    <w:p w:rsidR="00B63BA0" w:rsidRPr="00924F78" w:rsidRDefault="00B63BA0" w:rsidP="00924F78">
      <w:pPr>
        <w:widowControl w:val="0"/>
        <w:numPr>
          <w:ilvl w:val="0"/>
          <w:numId w:val="9"/>
        </w:numPr>
        <w:shd w:val="clear" w:color="auto" w:fill="FFFFFF"/>
        <w:tabs>
          <w:tab w:val="left" w:pos="782"/>
        </w:tabs>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pacing w:val="-1"/>
          <w:sz w:val="28"/>
          <w:szCs w:val="28"/>
        </w:rPr>
        <w:t xml:space="preserve">по территориальному признаку </w:t>
      </w:r>
      <w:r w:rsidRPr="00924F78">
        <w:rPr>
          <w:rFonts w:ascii="Times New Roman" w:hAnsi="Times New Roman"/>
          <w:spacing w:val="-1"/>
          <w:sz w:val="28"/>
          <w:szCs w:val="28"/>
        </w:rPr>
        <w:t>(национальные, региональные, местные,международные, транснациональные и т. д.);</w:t>
      </w:r>
    </w:p>
    <w:p w:rsidR="00B63BA0" w:rsidRPr="00924F78" w:rsidRDefault="00B63BA0" w:rsidP="00924F78">
      <w:pPr>
        <w:widowControl w:val="0"/>
        <w:numPr>
          <w:ilvl w:val="0"/>
          <w:numId w:val="9"/>
        </w:numPr>
        <w:shd w:val="clear" w:color="auto" w:fill="FFFFFF"/>
        <w:tabs>
          <w:tab w:val="left" w:pos="782"/>
        </w:tabs>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pacing w:val="-2"/>
          <w:sz w:val="28"/>
          <w:szCs w:val="28"/>
        </w:rPr>
        <w:t xml:space="preserve">по размерам, </w:t>
      </w:r>
      <w:r w:rsidRPr="00924F78">
        <w:rPr>
          <w:rFonts w:ascii="Times New Roman" w:hAnsi="Times New Roman"/>
          <w:spacing w:val="-2"/>
          <w:sz w:val="28"/>
          <w:szCs w:val="28"/>
        </w:rPr>
        <w:t>(крупные - в США более 500 чел., средние -</w:t>
      </w:r>
      <w:r w:rsidRPr="00924F78">
        <w:rPr>
          <w:rFonts w:ascii="Times New Roman" w:hAnsi="Times New Roman"/>
          <w:sz w:val="28"/>
          <w:szCs w:val="28"/>
        </w:rPr>
        <w:t>до 500 чел., малые - до 100 чел.);</w:t>
      </w:r>
    </w:p>
    <w:p w:rsidR="00B63BA0" w:rsidRPr="00924F78" w:rsidRDefault="00B63BA0" w:rsidP="00924F78">
      <w:pPr>
        <w:widowControl w:val="0"/>
        <w:numPr>
          <w:ilvl w:val="0"/>
          <w:numId w:val="9"/>
        </w:numPr>
        <w:shd w:val="clear" w:color="auto" w:fill="FFFFFF"/>
        <w:tabs>
          <w:tab w:val="left" w:pos="782"/>
        </w:tabs>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pacing w:val="-1"/>
          <w:sz w:val="28"/>
          <w:szCs w:val="28"/>
        </w:rPr>
        <w:t xml:space="preserve">по форме собственности </w:t>
      </w:r>
      <w:r w:rsidRPr="00924F78">
        <w:rPr>
          <w:rFonts w:ascii="Times New Roman" w:hAnsi="Times New Roman"/>
          <w:spacing w:val="-1"/>
          <w:sz w:val="28"/>
          <w:szCs w:val="28"/>
        </w:rPr>
        <w:t>(государственные, муници</w:t>
      </w:r>
      <w:r w:rsidRPr="00924F78">
        <w:rPr>
          <w:rFonts w:ascii="Times New Roman" w:hAnsi="Times New Roman"/>
          <w:sz w:val="28"/>
          <w:szCs w:val="28"/>
        </w:rPr>
        <w:t>пальные, частные и коллективные);</w:t>
      </w:r>
    </w:p>
    <w:p w:rsidR="00B63BA0" w:rsidRPr="00924F78" w:rsidRDefault="00B63BA0" w:rsidP="00924F78">
      <w:pPr>
        <w:widowControl w:val="0"/>
        <w:numPr>
          <w:ilvl w:val="0"/>
          <w:numId w:val="9"/>
        </w:numPr>
        <w:shd w:val="clear" w:color="auto" w:fill="FFFFFF"/>
        <w:tabs>
          <w:tab w:val="left" w:pos="782"/>
        </w:tabs>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pacing w:val="-1"/>
          <w:sz w:val="28"/>
          <w:szCs w:val="28"/>
        </w:rPr>
        <w:t xml:space="preserve">по характеру образования </w:t>
      </w:r>
      <w:r w:rsidRPr="00924F78">
        <w:rPr>
          <w:rFonts w:ascii="Times New Roman" w:hAnsi="Times New Roman"/>
          <w:spacing w:val="-1"/>
          <w:sz w:val="28"/>
          <w:szCs w:val="28"/>
        </w:rPr>
        <w:t>(договорные и уставные);</w:t>
      </w:r>
    </w:p>
    <w:p w:rsidR="00B63BA0" w:rsidRPr="00924F78" w:rsidRDefault="00B63BA0" w:rsidP="00924F78">
      <w:pPr>
        <w:shd w:val="clear" w:color="auto" w:fill="FFFFFF"/>
        <w:tabs>
          <w:tab w:val="left" w:pos="590"/>
        </w:tabs>
        <w:spacing w:after="0" w:line="360" w:lineRule="auto"/>
        <w:ind w:firstLine="709"/>
        <w:jc w:val="both"/>
        <w:rPr>
          <w:rFonts w:ascii="Times New Roman" w:hAnsi="Times New Roman"/>
          <w:sz w:val="28"/>
          <w:szCs w:val="28"/>
        </w:rPr>
      </w:pPr>
      <w:r w:rsidRPr="00924F78">
        <w:rPr>
          <w:rFonts w:ascii="Times New Roman" w:hAnsi="Times New Roman"/>
          <w:sz w:val="28"/>
          <w:szCs w:val="28"/>
        </w:rPr>
        <w:t>•</w:t>
      </w:r>
      <w:r w:rsidRPr="00924F78">
        <w:rPr>
          <w:rFonts w:ascii="Times New Roman" w:hAnsi="Times New Roman"/>
          <w:i/>
          <w:iCs/>
          <w:sz w:val="28"/>
          <w:szCs w:val="28"/>
        </w:rPr>
        <w:t>по организационно-правовым признакам</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pacing w:val="-1"/>
          <w:sz w:val="28"/>
          <w:szCs w:val="28"/>
        </w:rPr>
        <w:t>Особо следовало бы остановиться на корпорациях, которые могут выступать в виде концерна, треста, синдиката, картеля, ассоциации, консорциума, финансово-промышленных групп.</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Концерн - </w:t>
      </w:r>
      <w:r w:rsidRPr="00924F78">
        <w:rPr>
          <w:rFonts w:ascii="Times New Roman" w:hAnsi="Times New Roman"/>
          <w:sz w:val="28"/>
          <w:szCs w:val="28"/>
        </w:rPr>
        <w:t>это многоотраслевое акционерное общество, участники которого связаны общностью интересов, договорами, капиталом, участием в совместной деятельности. Объединение происходит вокруг головного предприятия (холдинга), которое держит акции всех участников и их контролирует. Участники, расположенные в разных регионах, сохраняют хозяйственную самостоятельность, остаются юридическими лицами, являясь дочерними компаниями или филиалами головной компании.</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i/>
          <w:iCs/>
          <w:spacing w:val="-2"/>
          <w:sz w:val="28"/>
          <w:szCs w:val="28"/>
        </w:rPr>
        <w:t xml:space="preserve">Трест </w:t>
      </w:r>
      <w:r w:rsidRPr="00924F78">
        <w:rPr>
          <w:rFonts w:ascii="Times New Roman" w:hAnsi="Times New Roman"/>
          <w:spacing w:val="-2"/>
          <w:sz w:val="28"/>
          <w:szCs w:val="28"/>
        </w:rPr>
        <w:t>- объединение фирм (предприятий), в котором участ</w:t>
      </w:r>
      <w:r w:rsidRPr="00924F78">
        <w:rPr>
          <w:rFonts w:ascii="Times New Roman" w:hAnsi="Times New Roman"/>
          <w:sz w:val="28"/>
          <w:szCs w:val="28"/>
        </w:rPr>
        <w:t>ники теряют свою производственно-торговую самостоятель</w:t>
      </w:r>
      <w:r w:rsidRPr="00924F78">
        <w:rPr>
          <w:rFonts w:ascii="Times New Roman" w:hAnsi="Times New Roman"/>
          <w:spacing w:val="-1"/>
          <w:sz w:val="28"/>
          <w:szCs w:val="28"/>
        </w:rPr>
        <w:t>ность и руководствуются решениями головного центра.</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Синдикат - </w:t>
      </w:r>
      <w:r w:rsidRPr="00924F78">
        <w:rPr>
          <w:rFonts w:ascii="Times New Roman" w:hAnsi="Times New Roman"/>
          <w:sz w:val="28"/>
          <w:szCs w:val="28"/>
        </w:rPr>
        <w:t xml:space="preserve">объединение фирм (предприятий), выпускающих однородную продукцию. Сбыт продукции осуществляется через единую торговую сеть, контору. Участники сохраняют </w:t>
      </w:r>
      <w:r w:rsidRPr="00924F78">
        <w:rPr>
          <w:rFonts w:ascii="Times New Roman" w:hAnsi="Times New Roman"/>
          <w:spacing w:val="-1"/>
          <w:sz w:val="28"/>
          <w:szCs w:val="28"/>
        </w:rPr>
        <w:t xml:space="preserve">свою производственную и юридическую самостоятельность, но </w:t>
      </w:r>
      <w:r w:rsidRPr="00924F78">
        <w:rPr>
          <w:rFonts w:ascii="Times New Roman" w:hAnsi="Times New Roman"/>
          <w:sz w:val="28"/>
          <w:szCs w:val="28"/>
        </w:rPr>
        <w:t>утрачивают коммерческую независимость.</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i/>
          <w:iCs/>
          <w:spacing w:val="-1"/>
          <w:sz w:val="28"/>
          <w:szCs w:val="28"/>
        </w:rPr>
        <w:t xml:space="preserve">Картель </w:t>
      </w:r>
      <w:r w:rsidRPr="00924F78">
        <w:rPr>
          <w:rFonts w:ascii="Times New Roman" w:hAnsi="Times New Roman"/>
          <w:spacing w:val="-1"/>
          <w:sz w:val="28"/>
          <w:szCs w:val="28"/>
        </w:rPr>
        <w:t>- это соглашение между фирмами (предприятиями) одной отрасли о ценах своей продукции или услуг, о разделении рынка сбыта и о доле в общем объеме производства. При этом многие картели являются специализированными: производст</w:t>
      </w:r>
      <w:r w:rsidRPr="00924F78">
        <w:rPr>
          <w:rFonts w:ascii="Times New Roman" w:hAnsi="Times New Roman"/>
          <w:sz w:val="28"/>
          <w:szCs w:val="28"/>
        </w:rPr>
        <w:t>венные, сбытовые, патентные, ценовые и т.д.</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i/>
          <w:iCs/>
          <w:spacing w:val="-1"/>
          <w:sz w:val="28"/>
          <w:szCs w:val="28"/>
        </w:rPr>
        <w:t xml:space="preserve">Консорциум </w:t>
      </w:r>
      <w:r w:rsidRPr="00924F78">
        <w:rPr>
          <w:rFonts w:ascii="Times New Roman" w:hAnsi="Times New Roman"/>
          <w:spacing w:val="-1"/>
          <w:sz w:val="28"/>
          <w:szCs w:val="28"/>
        </w:rPr>
        <w:t>- это объединение фирм (предприятий) с целью проведения крупномасштабной финансовой операции.</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Ассоциация </w:t>
      </w:r>
      <w:r w:rsidRPr="00924F78">
        <w:rPr>
          <w:rFonts w:ascii="Times New Roman" w:hAnsi="Times New Roman"/>
          <w:sz w:val="28"/>
          <w:szCs w:val="28"/>
        </w:rPr>
        <w:t xml:space="preserve">- это добровольное объединение независимых </w:t>
      </w:r>
      <w:r w:rsidRPr="00924F78">
        <w:rPr>
          <w:rFonts w:ascii="Times New Roman" w:hAnsi="Times New Roman"/>
          <w:spacing w:val="-1"/>
          <w:sz w:val="28"/>
          <w:szCs w:val="28"/>
        </w:rPr>
        <w:t xml:space="preserve">физических и юридических лиц с целью взаимного сотрудничества. Это, как правило, формы объединения в одной отрасли в </w:t>
      </w:r>
      <w:r w:rsidRPr="00924F78">
        <w:rPr>
          <w:rFonts w:ascii="Times New Roman" w:hAnsi="Times New Roman"/>
          <w:sz w:val="28"/>
          <w:szCs w:val="28"/>
        </w:rPr>
        <w:t>целях устранения излишней конкуренции.</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i/>
          <w:iCs/>
          <w:spacing w:val="-2"/>
          <w:sz w:val="28"/>
          <w:szCs w:val="28"/>
        </w:rPr>
        <w:t xml:space="preserve">Финансово-промышленные группы </w:t>
      </w:r>
      <w:r w:rsidRPr="00924F78">
        <w:rPr>
          <w:rFonts w:ascii="Times New Roman" w:hAnsi="Times New Roman"/>
          <w:spacing w:val="-2"/>
          <w:sz w:val="28"/>
          <w:szCs w:val="28"/>
        </w:rPr>
        <w:t xml:space="preserve">(ФПГ) - это объединение </w:t>
      </w:r>
      <w:r w:rsidRPr="00924F78">
        <w:rPr>
          <w:rFonts w:ascii="Times New Roman" w:hAnsi="Times New Roman"/>
          <w:spacing w:val="-1"/>
          <w:sz w:val="28"/>
          <w:szCs w:val="28"/>
        </w:rPr>
        <w:t xml:space="preserve">финансовых, промышленных, страховых, торговых, интеллектуальных компаний со своими материальными, финансовыми и </w:t>
      </w:r>
      <w:r w:rsidRPr="00924F78">
        <w:rPr>
          <w:rFonts w:ascii="Times New Roman" w:hAnsi="Times New Roman"/>
          <w:sz w:val="28"/>
          <w:szCs w:val="28"/>
        </w:rPr>
        <w:t>другими ресурсами.</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pacing w:val="-2"/>
          <w:sz w:val="28"/>
          <w:szCs w:val="28"/>
        </w:rPr>
        <w:t>В соответствии с Гражданским Кодексом Российской Феде</w:t>
      </w:r>
      <w:r w:rsidRPr="00924F78">
        <w:rPr>
          <w:rFonts w:ascii="Times New Roman" w:hAnsi="Times New Roman"/>
          <w:spacing w:val="-1"/>
          <w:sz w:val="28"/>
          <w:szCs w:val="28"/>
        </w:rPr>
        <w:t xml:space="preserve">рации (с 1 января </w:t>
      </w:r>
      <w:smartTag w:uri="urn:schemas-microsoft-com:office:smarttags" w:element="metricconverter">
        <w:smartTagPr>
          <w:attr w:name="ProductID" w:val="1995 г"/>
        </w:smartTagPr>
        <w:r w:rsidRPr="00924F78">
          <w:rPr>
            <w:rFonts w:ascii="Times New Roman" w:hAnsi="Times New Roman"/>
            <w:spacing w:val="-1"/>
            <w:sz w:val="28"/>
            <w:szCs w:val="28"/>
          </w:rPr>
          <w:t>1995 г</w:t>
        </w:r>
      </w:smartTag>
      <w:r w:rsidRPr="00924F78">
        <w:rPr>
          <w:rFonts w:ascii="Times New Roman" w:hAnsi="Times New Roman"/>
          <w:spacing w:val="-1"/>
          <w:sz w:val="28"/>
          <w:szCs w:val="28"/>
        </w:rPr>
        <w:t xml:space="preserve">.) некоторые виды предприятий обладают правом юридического лица. Ими могут быть как коммерческие, так и некоммерческие организации. </w:t>
      </w:r>
      <w:r w:rsidRPr="00924F78">
        <w:rPr>
          <w:rFonts w:ascii="Times New Roman" w:hAnsi="Times New Roman"/>
          <w:i/>
          <w:iCs/>
          <w:spacing w:val="-1"/>
          <w:sz w:val="28"/>
          <w:szCs w:val="28"/>
        </w:rPr>
        <w:t xml:space="preserve">Коммерческими </w:t>
      </w:r>
      <w:r w:rsidRPr="00924F78">
        <w:rPr>
          <w:rFonts w:ascii="Times New Roman" w:hAnsi="Times New Roman"/>
          <w:spacing w:val="-1"/>
          <w:sz w:val="28"/>
          <w:szCs w:val="28"/>
        </w:rPr>
        <w:t>явля</w:t>
      </w:r>
      <w:r w:rsidRPr="00924F78">
        <w:rPr>
          <w:rFonts w:ascii="Times New Roman" w:hAnsi="Times New Roman"/>
          <w:sz w:val="28"/>
          <w:szCs w:val="28"/>
        </w:rPr>
        <w:t xml:space="preserve">ются те предприятия, которые преследуют цель - </w:t>
      </w:r>
      <w:r w:rsidRPr="00924F78">
        <w:rPr>
          <w:rFonts w:ascii="Times New Roman" w:hAnsi="Times New Roman"/>
          <w:i/>
          <w:iCs/>
          <w:sz w:val="28"/>
          <w:szCs w:val="28"/>
        </w:rPr>
        <w:t xml:space="preserve">извлечение </w:t>
      </w:r>
      <w:r w:rsidRPr="00924F78">
        <w:rPr>
          <w:rFonts w:ascii="Times New Roman" w:hAnsi="Times New Roman"/>
          <w:i/>
          <w:iCs/>
          <w:spacing w:val="-1"/>
          <w:sz w:val="28"/>
          <w:szCs w:val="28"/>
        </w:rPr>
        <w:t xml:space="preserve">прибыли </w:t>
      </w:r>
      <w:r w:rsidRPr="00924F78">
        <w:rPr>
          <w:rFonts w:ascii="Times New Roman" w:hAnsi="Times New Roman"/>
          <w:spacing w:val="-1"/>
          <w:sz w:val="28"/>
          <w:szCs w:val="28"/>
        </w:rPr>
        <w:t xml:space="preserve">и ее распределение между участниками. </w:t>
      </w:r>
      <w:r w:rsidRPr="00924F78">
        <w:rPr>
          <w:rFonts w:ascii="Times New Roman" w:hAnsi="Times New Roman"/>
          <w:i/>
          <w:iCs/>
          <w:spacing w:val="-1"/>
          <w:sz w:val="28"/>
          <w:szCs w:val="28"/>
        </w:rPr>
        <w:t>Некоммерче</w:t>
      </w:r>
      <w:r w:rsidRPr="00924F78">
        <w:rPr>
          <w:rFonts w:ascii="Times New Roman" w:hAnsi="Times New Roman"/>
          <w:i/>
          <w:iCs/>
          <w:spacing w:val="-2"/>
          <w:sz w:val="28"/>
          <w:szCs w:val="28"/>
        </w:rPr>
        <w:t xml:space="preserve">ские </w:t>
      </w:r>
      <w:r w:rsidRPr="00924F78">
        <w:rPr>
          <w:rFonts w:ascii="Times New Roman" w:hAnsi="Times New Roman"/>
          <w:spacing w:val="-2"/>
          <w:sz w:val="28"/>
          <w:szCs w:val="28"/>
        </w:rPr>
        <w:t xml:space="preserve">предприятия не ставят своей целью извлечение прибыли, а </w:t>
      </w:r>
      <w:r w:rsidRPr="00924F78">
        <w:rPr>
          <w:rFonts w:ascii="Times New Roman" w:hAnsi="Times New Roman"/>
          <w:sz w:val="28"/>
          <w:szCs w:val="28"/>
        </w:rPr>
        <w:t xml:space="preserve">выполняют определенные общественные заказы. Например, </w:t>
      </w:r>
      <w:r w:rsidRPr="00924F78">
        <w:rPr>
          <w:rFonts w:ascii="Times New Roman" w:hAnsi="Times New Roman"/>
          <w:i/>
          <w:iCs/>
          <w:spacing w:val="-1"/>
          <w:sz w:val="28"/>
          <w:szCs w:val="28"/>
        </w:rPr>
        <w:t xml:space="preserve">фонды, </w:t>
      </w:r>
      <w:r w:rsidRPr="00924F78">
        <w:rPr>
          <w:rFonts w:ascii="Times New Roman" w:hAnsi="Times New Roman"/>
          <w:spacing w:val="-1"/>
          <w:sz w:val="28"/>
          <w:szCs w:val="28"/>
        </w:rPr>
        <w:t xml:space="preserve">учрежденные на основе добровольных имущественных </w:t>
      </w:r>
      <w:r w:rsidRPr="00924F78">
        <w:rPr>
          <w:rFonts w:ascii="Times New Roman" w:hAnsi="Times New Roman"/>
          <w:spacing w:val="-2"/>
          <w:sz w:val="28"/>
          <w:szCs w:val="28"/>
        </w:rPr>
        <w:t xml:space="preserve">взносов, имеющие социальные, благотворительные, культурные, </w:t>
      </w:r>
      <w:r w:rsidRPr="00924F78">
        <w:rPr>
          <w:rFonts w:ascii="Times New Roman" w:hAnsi="Times New Roman"/>
          <w:sz w:val="28"/>
          <w:szCs w:val="28"/>
        </w:rPr>
        <w:t>образовательные или иные цели.</w:t>
      </w:r>
    </w:p>
    <w:p w:rsidR="00B63BA0" w:rsidRPr="00924F78" w:rsidRDefault="00B63BA0" w:rsidP="00924F78">
      <w:pPr>
        <w:shd w:val="clear" w:color="auto" w:fill="FFFFFF"/>
        <w:tabs>
          <w:tab w:val="left" w:pos="672"/>
        </w:tabs>
        <w:spacing w:after="0" w:line="360" w:lineRule="auto"/>
        <w:ind w:firstLine="709"/>
        <w:jc w:val="both"/>
        <w:rPr>
          <w:rFonts w:ascii="Times New Roman" w:hAnsi="Times New Roman"/>
          <w:sz w:val="28"/>
          <w:szCs w:val="28"/>
        </w:rPr>
      </w:pPr>
      <w:r w:rsidRPr="00924F78">
        <w:rPr>
          <w:rFonts w:ascii="Times New Roman" w:hAnsi="Times New Roman"/>
          <w:spacing w:val="-23"/>
          <w:sz w:val="28"/>
          <w:szCs w:val="28"/>
        </w:rPr>
        <w:t>1.</w:t>
      </w:r>
      <w:r w:rsidRPr="00924F78">
        <w:rPr>
          <w:rFonts w:ascii="Times New Roman" w:hAnsi="Times New Roman"/>
          <w:sz w:val="28"/>
          <w:szCs w:val="28"/>
        </w:rPr>
        <w:tab/>
      </w:r>
      <w:r w:rsidRPr="00924F78">
        <w:rPr>
          <w:rFonts w:ascii="Times New Roman" w:hAnsi="Times New Roman"/>
          <w:i/>
          <w:iCs/>
          <w:spacing w:val="-1"/>
          <w:sz w:val="28"/>
          <w:szCs w:val="28"/>
        </w:rPr>
        <w:t>Единоличное, индивидуальное (семейное) частное пред</w:t>
      </w:r>
      <w:r w:rsidRPr="00924F78">
        <w:rPr>
          <w:rFonts w:ascii="Times New Roman" w:hAnsi="Times New Roman"/>
          <w:i/>
          <w:iCs/>
          <w:sz w:val="28"/>
          <w:szCs w:val="28"/>
        </w:rPr>
        <w:t xml:space="preserve">приятие. </w:t>
      </w:r>
      <w:r w:rsidRPr="00924F78">
        <w:rPr>
          <w:rFonts w:ascii="Times New Roman" w:hAnsi="Times New Roman"/>
          <w:sz w:val="28"/>
          <w:szCs w:val="28"/>
        </w:rPr>
        <w:t xml:space="preserve">Оно создается отдельным гражданином или членами </w:t>
      </w:r>
      <w:r w:rsidRPr="00924F78">
        <w:rPr>
          <w:rFonts w:ascii="Times New Roman" w:hAnsi="Times New Roman"/>
          <w:spacing w:val="-1"/>
          <w:sz w:val="28"/>
          <w:szCs w:val="28"/>
        </w:rPr>
        <w:t xml:space="preserve">его семьи на праве частной собственности. Имеет собственное наименование с указанием фамилии предпринимателя, является </w:t>
      </w:r>
      <w:r w:rsidRPr="00924F78">
        <w:rPr>
          <w:rFonts w:ascii="Times New Roman" w:hAnsi="Times New Roman"/>
          <w:sz w:val="28"/>
          <w:szCs w:val="28"/>
        </w:rPr>
        <w:t>юридическим лицом.</w:t>
      </w:r>
    </w:p>
    <w:p w:rsidR="00B63BA0" w:rsidRPr="00924F78" w:rsidRDefault="00B63BA0" w:rsidP="00924F78">
      <w:pPr>
        <w:shd w:val="clear" w:color="auto" w:fill="FFFFFF"/>
        <w:tabs>
          <w:tab w:val="left" w:pos="619"/>
        </w:tabs>
        <w:spacing w:after="0" w:line="360" w:lineRule="auto"/>
        <w:ind w:firstLine="709"/>
        <w:jc w:val="both"/>
        <w:rPr>
          <w:rFonts w:ascii="Times New Roman" w:hAnsi="Times New Roman"/>
          <w:sz w:val="28"/>
          <w:szCs w:val="28"/>
        </w:rPr>
      </w:pPr>
      <w:r w:rsidRPr="00924F78">
        <w:rPr>
          <w:rFonts w:ascii="Times New Roman" w:hAnsi="Times New Roman"/>
          <w:spacing w:val="-14"/>
          <w:sz w:val="28"/>
          <w:szCs w:val="28"/>
        </w:rPr>
        <w:t>2.</w:t>
      </w:r>
      <w:r w:rsidRPr="00924F78">
        <w:rPr>
          <w:rFonts w:ascii="Times New Roman" w:hAnsi="Times New Roman"/>
          <w:sz w:val="28"/>
          <w:szCs w:val="28"/>
        </w:rPr>
        <w:tab/>
      </w:r>
      <w:r w:rsidRPr="00924F78">
        <w:rPr>
          <w:rFonts w:ascii="Times New Roman" w:hAnsi="Times New Roman"/>
          <w:i/>
          <w:iCs/>
          <w:spacing w:val="-3"/>
          <w:sz w:val="28"/>
          <w:szCs w:val="28"/>
        </w:rPr>
        <w:t xml:space="preserve">Государственное унитарное предприятие. </w:t>
      </w:r>
      <w:r w:rsidRPr="00924F78">
        <w:rPr>
          <w:rFonts w:ascii="Times New Roman" w:hAnsi="Times New Roman"/>
          <w:spacing w:val="-3"/>
          <w:sz w:val="28"/>
          <w:szCs w:val="28"/>
        </w:rPr>
        <w:t xml:space="preserve">Оно создается </w:t>
      </w:r>
      <w:r w:rsidRPr="00924F78">
        <w:rPr>
          <w:rFonts w:ascii="Times New Roman" w:hAnsi="Times New Roman"/>
          <w:spacing w:val="-2"/>
          <w:sz w:val="28"/>
          <w:szCs w:val="28"/>
        </w:rPr>
        <w:t xml:space="preserve">государством. При этом имущество является собственностью не </w:t>
      </w:r>
      <w:r w:rsidRPr="00924F78">
        <w:rPr>
          <w:rFonts w:ascii="Times New Roman" w:hAnsi="Times New Roman"/>
          <w:sz w:val="28"/>
          <w:szCs w:val="28"/>
        </w:rPr>
        <w:t>предприятия, а государства. В этом суть понятия «унитарное».</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Имущество не может быть распределено по вкладам или долям </w:t>
      </w:r>
      <w:r w:rsidRPr="00924F78">
        <w:rPr>
          <w:rFonts w:ascii="Times New Roman" w:hAnsi="Times New Roman"/>
          <w:spacing w:val="-2"/>
          <w:sz w:val="28"/>
          <w:szCs w:val="28"/>
        </w:rPr>
        <w:t>между участниками,является юридическим лицом.</w:t>
      </w:r>
    </w:p>
    <w:p w:rsidR="00B63BA0" w:rsidRPr="00924F78" w:rsidRDefault="00B63BA0" w:rsidP="00924F78">
      <w:pPr>
        <w:widowControl w:val="0"/>
        <w:numPr>
          <w:ilvl w:val="0"/>
          <w:numId w:val="10"/>
        </w:numPr>
        <w:shd w:val="clear" w:color="auto" w:fill="FFFFFF"/>
        <w:tabs>
          <w:tab w:val="left" w:pos="643"/>
        </w:tabs>
        <w:autoSpaceDE w:val="0"/>
        <w:autoSpaceDN w:val="0"/>
        <w:adjustRightInd w:val="0"/>
        <w:spacing w:after="0" w:line="360" w:lineRule="auto"/>
        <w:ind w:firstLine="709"/>
        <w:jc w:val="both"/>
        <w:rPr>
          <w:rFonts w:ascii="Times New Roman" w:hAnsi="Times New Roman"/>
          <w:spacing w:val="-10"/>
          <w:sz w:val="28"/>
          <w:szCs w:val="28"/>
        </w:rPr>
      </w:pPr>
      <w:r w:rsidRPr="00924F78">
        <w:rPr>
          <w:rFonts w:ascii="Times New Roman" w:hAnsi="Times New Roman"/>
          <w:i/>
          <w:iCs/>
          <w:spacing w:val="-1"/>
          <w:sz w:val="28"/>
          <w:szCs w:val="28"/>
        </w:rPr>
        <w:t xml:space="preserve">Муниципальное унитарное предприятие. </w:t>
      </w:r>
      <w:r w:rsidRPr="00924F78">
        <w:rPr>
          <w:rFonts w:ascii="Times New Roman" w:hAnsi="Times New Roman"/>
          <w:spacing w:val="-1"/>
          <w:sz w:val="28"/>
          <w:szCs w:val="28"/>
        </w:rPr>
        <w:t>Образуется органами местного самоуправления. Собственность принадлежит муниципалитету, т. е. выступает как муниципальная собствен</w:t>
      </w:r>
      <w:r w:rsidRPr="00924F78">
        <w:rPr>
          <w:rFonts w:ascii="Times New Roman" w:hAnsi="Times New Roman"/>
          <w:sz w:val="28"/>
          <w:szCs w:val="28"/>
        </w:rPr>
        <w:t>ность, является юридическим лицом.</w:t>
      </w:r>
    </w:p>
    <w:p w:rsidR="00B63BA0" w:rsidRPr="00924F78" w:rsidRDefault="00B63BA0" w:rsidP="00924F78">
      <w:pPr>
        <w:widowControl w:val="0"/>
        <w:numPr>
          <w:ilvl w:val="0"/>
          <w:numId w:val="10"/>
        </w:numPr>
        <w:shd w:val="clear" w:color="auto" w:fill="FFFFFF"/>
        <w:tabs>
          <w:tab w:val="left" w:pos="643"/>
        </w:tabs>
        <w:autoSpaceDE w:val="0"/>
        <w:autoSpaceDN w:val="0"/>
        <w:adjustRightInd w:val="0"/>
        <w:spacing w:after="0" w:line="360" w:lineRule="auto"/>
        <w:ind w:firstLine="709"/>
        <w:jc w:val="both"/>
        <w:rPr>
          <w:rFonts w:ascii="Times New Roman" w:hAnsi="Times New Roman"/>
          <w:spacing w:val="-11"/>
          <w:sz w:val="28"/>
          <w:szCs w:val="28"/>
        </w:rPr>
      </w:pPr>
      <w:r w:rsidRPr="00924F78">
        <w:rPr>
          <w:rFonts w:ascii="Times New Roman" w:hAnsi="Times New Roman"/>
          <w:i/>
          <w:iCs/>
          <w:sz w:val="28"/>
          <w:szCs w:val="28"/>
        </w:rPr>
        <w:t xml:space="preserve">Полное товарищество </w:t>
      </w:r>
      <w:r w:rsidRPr="00924F78">
        <w:rPr>
          <w:rFonts w:ascii="Times New Roman" w:hAnsi="Times New Roman"/>
          <w:sz w:val="28"/>
          <w:szCs w:val="28"/>
        </w:rPr>
        <w:t xml:space="preserve">- это объединение нескольких </w:t>
      </w:r>
      <w:r w:rsidRPr="00924F78">
        <w:rPr>
          <w:rFonts w:ascii="Times New Roman" w:hAnsi="Times New Roman"/>
          <w:spacing w:val="-2"/>
          <w:sz w:val="28"/>
          <w:szCs w:val="28"/>
        </w:rPr>
        <w:t xml:space="preserve">граждан и юридических лиц для совместной предпринимательской деятельности на основе договора. Имущество принадлежит </w:t>
      </w:r>
      <w:r w:rsidRPr="00924F78">
        <w:rPr>
          <w:rFonts w:ascii="Times New Roman" w:hAnsi="Times New Roman"/>
          <w:spacing w:val="-1"/>
          <w:sz w:val="28"/>
          <w:szCs w:val="28"/>
        </w:rPr>
        <w:t>всем участникам на паевой основе, и партнеры лично участвуют в делах товарищества, являясь совладельцами и самоуправляю</w:t>
      </w:r>
      <w:r w:rsidRPr="00924F78">
        <w:rPr>
          <w:rFonts w:ascii="Times New Roman" w:hAnsi="Times New Roman"/>
          <w:spacing w:val="-2"/>
          <w:sz w:val="28"/>
          <w:szCs w:val="28"/>
        </w:rPr>
        <w:t xml:space="preserve">щими делами предприятия. Прибыль делят пропорционально по </w:t>
      </w:r>
      <w:r w:rsidRPr="00924F78">
        <w:rPr>
          <w:rFonts w:ascii="Times New Roman" w:hAnsi="Times New Roman"/>
          <w:sz w:val="28"/>
          <w:szCs w:val="28"/>
        </w:rPr>
        <w:t>паям, несут солидарную ответственность.</w:t>
      </w:r>
    </w:p>
    <w:p w:rsidR="00B63BA0" w:rsidRPr="00924F78" w:rsidRDefault="00B63BA0" w:rsidP="00924F78">
      <w:pPr>
        <w:widowControl w:val="0"/>
        <w:numPr>
          <w:ilvl w:val="0"/>
          <w:numId w:val="10"/>
        </w:numPr>
        <w:shd w:val="clear" w:color="auto" w:fill="FFFFFF"/>
        <w:tabs>
          <w:tab w:val="left" w:pos="643"/>
        </w:tabs>
        <w:autoSpaceDE w:val="0"/>
        <w:autoSpaceDN w:val="0"/>
        <w:adjustRightInd w:val="0"/>
        <w:spacing w:after="0" w:line="360" w:lineRule="auto"/>
        <w:ind w:firstLine="709"/>
        <w:jc w:val="both"/>
        <w:rPr>
          <w:rFonts w:ascii="Times New Roman" w:hAnsi="Times New Roman"/>
          <w:spacing w:val="-14"/>
          <w:sz w:val="28"/>
          <w:szCs w:val="28"/>
        </w:rPr>
      </w:pPr>
      <w:r w:rsidRPr="00924F78">
        <w:rPr>
          <w:rFonts w:ascii="Times New Roman" w:hAnsi="Times New Roman"/>
          <w:i/>
          <w:iCs/>
          <w:sz w:val="28"/>
          <w:szCs w:val="28"/>
        </w:rPr>
        <w:t xml:space="preserve">Товарищества на вере </w:t>
      </w:r>
      <w:r w:rsidRPr="00924F78">
        <w:rPr>
          <w:rFonts w:ascii="Times New Roman" w:hAnsi="Times New Roman"/>
          <w:sz w:val="28"/>
          <w:szCs w:val="28"/>
        </w:rPr>
        <w:t xml:space="preserve">(коммандитное или смешанное товарищество) - это объединение нескольких граждан и юридических лиц для совместной деятельности. Состоит из двух категорий участников: членов-вкладчиков, участвующих в хозяйственной деятельности и несущих ответственность, и </w:t>
      </w:r>
      <w:r w:rsidRPr="00924F78">
        <w:rPr>
          <w:rFonts w:ascii="Times New Roman" w:hAnsi="Times New Roman"/>
          <w:i/>
          <w:iCs/>
          <w:sz w:val="28"/>
          <w:szCs w:val="28"/>
        </w:rPr>
        <w:t xml:space="preserve">вкладчиков-коммандистов, </w:t>
      </w:r>
      <w:r w:rsidRPr="00924F78">
        <w:rPr>
          <w:rFonts w:ascii="Times New Roman" w:hAnsi="Times New Roman"/>
          <w:sz w:val="28"/>
          <w:szCs w:val="28"/>
        </w:rPr>
        <w:t>не принимающих участия в предпринимательской деятельности, но получающих прибыль и несущих ответственность в пределах своего вклада (пая). Коммандисты должны хорошо знать и доверять свои доли тем, кто организует дело. При этом не исключается вероятность потерь от неудачного ведения дела, и поэтому называется «товарищество на вере».</w:t>
      </w:r>
    </w:p>
    <w:p w:rsidR="00B63BA0" w:rsidRPr="00924F78" w:rsidRDefault="00B63BA0" w:rsidP="00924F78">
      <w:pPr>
        <w:widowControl w:val="0"/>
        <w:numPr>
          <w:ilvl w:val="0"/>
          <w:numId w:val="10"/>
        </w:numPr>
        <w:shd w:val="clear" w:color="auto" w:fill="FFFFFF"/>
        <w:tabs>
          <w:tab w:val="left" w:pos="643"/>
        </w:tabs>
        <w:autoSpaceDE w:val="0"/>
        <w:autoSpaceDN w:val="0"/>
        <w:adjustRightInd w:val="0"/>
        <w:spacing w:after="0" w:line="360" w:lineRule="auto"/>
        <w:ind w:firstLine="709"/>
        <w:jc w:val="both"/>
        <w:rPr>
          <w:rFonts w:ascii="Times New Roman" w:hAnsi="Times New Roman"/>
          <w:spacing w:val="-13"/>
          <w:sz w:val="28"/>
          <w:szCs w:val="28"/>
        </w:rPr>
      </w:pPr>
      <w:r w:rsidRPr="00924F78">
        <w:rPr>
          <w:rFonts w:ascii="Times New Roman" w:hAnsi="Times New Roman"/>
          <w:i/>
          <w:iCs/>
          <w:spacing w:val="-1"/>
          <w:sz w:val="28"/>
          <w:szCs w:val="28"/>
        </w:rPr>
        <w:t xml:space="preserve">Общество с ограниченной ответственностью </w:t>
      </w:r>
      <w:r w:rsidRPr="00924F78">
        <w:rPr>
          <w:rFonts w:ascii="Times New Roman" w:hAnsi="Times New Roman"/>
          <w:spacing w:val="-1"/>
          <w:sz w:val="28"/>
          <w:szCs w:val="28"/>
        </w:rPr>
        <w:t>-(ООО) -</w:t>
      </w:r>
      <w:r w:rsidRPr="00924F78">
        <w:rPr>
          <w:rFonts w:ascii="Times New Roman" w:hAnsi="Times New Roman"/>
          <w:spacing w:val="-2"/>
          <w:sz w:val="28"/>
          <w:szCs w:val="28"/>
        </w:rPr>
        <w:t xml:space="preserve">это объединение капиталов, а не лиц. Учреждается одним или </w:t>
      </w:r>
      <w:r w:rsidRPr="00924F78">
        <w:rPr>
          <w:rFonts w:ascii="Times New Roman" w:hAnsi="Times New Roman"/>
          <w:sz w:val="28"/>
          <w:szCs w:val="28"/>
        </w:rPr>
        <w:t>несколькими лицами. Уставной капитал разделен на доли. Од</w:t>
      </w:r>
      <w:r w:rsidRPr="00924F78">
        <w:rPr>
          <w:rFonts w:ascii="Times New Roman" w:hAnsi="Times New Roman"/>
          <w:spacing w:val="-2"/>
          <w:sz w:val="28"/>
          <w:szCs w:val="28"/>
        </w:rPr>
        <w:t xml:space="preserve">нако участники не отвечают по обязательствам. Они несут риск </w:t>
      </w:r>
      <w:r w:rsidRPr="00924F78">
        <w:rPr>
          <w:rFonts w:ascii="Times New Roman" w:hAnsi="Times New Roman"/>
          <w:spacing w:val="-1"/>
          <w:sz w:val="28"/>
          <w:szCs w:val="28"/>
        </w:rPr>
        <w:t>убытков в пределах стоимости внесенных ими вкладов.</w:t>
      </w:r>
    </w:p>
    <w:p w:rsidR="00B63BA0" w:rsidRPr="00924F78" w:rsidRDefault="00B63BA0" w:rsidP="00924F78">
      <w:pPr>
        <w:widowControl w:val="0"/>
        <w:numPr>
          <w:ilvl w:val="0"/>
          <w:numId w:val="10"/>
        </w:numPr>
        <w:shd w:val="clear" w:color="auto" w:fill="FFFFFF"/>
        <w:tabs>
          <w:tab w:val="left" w:pos="643"/>
        </w:tabs>
        <w:autoSpaceDE w:val="0"/>
        <w:autoSpaceDN w:val="0"/>
        <w:adjustRightInd w:val="0"/>
        <w:spacing w:after="0" w:line="360" w:lineRule="auto"/>
        <w:ind w:firstLine="709"/>
        <w:jc w:val="both"/>
        <w:rPr>
          <w:rFonts w:ascii="Times New Roman" w:hAnsi="Times New Roman"/>
          <w:spacing w:val="-15"/>
          <w:sz w:val="28"/>
          <w:szCs w:val="28"/>
        </w:rPr>
      </w:pPr>
      <w:r w:rsidRPr="00924F78">
        <w:rPr>
          <w:rFonts w:ascii="Times New Roman" w:hAnsi="Times New Roman"/>
          <w:i/>
          <w:iCs/>
          <w:spacing w:val="-3"/>
          <w:sz w:val="28"/>
          <w:szCs w:val="28"/>
        </w:rPr>
        <w:t xml:space="preserve">Общество с дополнительной ответственностью </w:t>
      </w:r>
      <w:r w:rsidRPr="00924F78">
        <w:rPr>
          <w:rFonts w:ascii="Times New Roman" w:hAnsi="Times New Roman"/>
          <w:spacing w:val="-3"/>
          <w:sz w:val="28"/>
          <w:szCs w:val="28"/>
        </w:rPr>
        <w:t>(ОДО) –</w:t>
      </w:r>
      <w:r w:rsidRPr="00924F78">
        <w:rPr>
          <w:rFonts w:ascii="Times New Roman" w:hAnsi="Times New Roman"/>
          <w:sz w:val="28"/>
          <w:szCs w:val="28"/>
        </w:rPr>
        <w:t>это объединение капиталов одним или несколькими лицами. Уставной фонд разделен на доли. Все участники солидарно несут ответственность. При банкротстве одного из участников его ответственность по обязательствам общества распределяется между остальными участниками пропорционально их вкладам.</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i/>
          <w:iCs/>
          <w:spacing w:val="-1"/>
          <w:sz w:val="28"/>
          <w:szCs w:val="28"/>
        </w:rPr>
        <w:t xml:space="preserve">Акционерное общество - </w:t>
      </w:r>
      <w:r w:rsidRPr="00924F78">
        <w:rPr>
          <w:rFonts w:ascii="Times New Roman" w:hAnsi="Times New Roman"/>
          <w:spacing w:val="-1"/>
          <w:sz w:val="28"/>
          <w:szCs w:val="28"/>
        </w:rPr>
        <w:t>это объединение нескольких граждан или юридических лиц для определенной предпринимательской деятельности путем приобретения (выпуска) акций. Устав</w:t>
      </w:r>
      <w:r w:rsidRPr="00924F78">
        <w:rPr>
          <w:rFonts w:ascii="Times New Roman" w:hAnsi="Times New Roman"/>
          <w:spacing w:val="-2"/>
          <w:sz w:val="28"/>
          <w:szCs w:val="28"/>
        </w:rPr>
        <w:t>ной капитал распределен на определенное число акций. Акцио</w:t>
      </w:r>
      <w:r w:rsidRPr="00924F78">
        <w:rPr>
          <w:rFonts w:ascii="Times New Roman" w:hAnsi="Times New Roman"/>
          <w:sz w:val="28"/>
          <w:szCs w:val="28"/>
        </w:rPr>
        <w:t>неры несут риск убытков только в пределах стоимости своих акций.</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pacing w:val="-1"/>
          <w:sz w:val="28"/>
          <w:szCs w:val="28"/>
        </w:rPr>
        <w:t xml:space="preserve">Высшим органом управления АО является общее собрание акционеров, которое избирает руководящие и контролирующие органы: совет директоров, правление, ревизионную комиссию. </w:t>
      </w:r>
      <w:r w:rsidRPr="00924F78">
        <w:rPr>
          <w:rFonts w:ascii="Times New Roman" w:hAnsi="Times New Roman"/>
          <w:sz w:val="28"/>
          <w:szCs w:val="28"/>
        </w:rPr>
        <w:t>Фактически все решения принимаются акционерами, владею</w:t>
      </w:r>
      <w:r w:rsidRPr="00924F78">
        <w:rPr>
          <w:rFonts w:ascii="Times New Roman" w:hAnsi="Times New Roman"/>
          <w:spacing w:val="-2"/>
          <w:sz w:val="28"/>
          <w:szCs w:val="28"/>
        </w:rPr>
        <w:t xml:space="preserve">щими </w:t>
      </w:r>
      <w:r w:rsidRPr="00924F78">
        <w:rPr>
          <w:rFonts w:ascii="Times New Roman" w:hAnsi="Times New Roman"/>
          <w:i/>
          <w:iCs/>
          <w:spacing w:val="-2"/>
          <w:sz w:val="28"/>
          <w:szCs w:val="28"/>
        </w:rPr>
        <w:t xml:space="preserve">контрольным, пакетом акций, </w:t>
      </w:r>
      <w:r w:rsidRPr="00924F78">
        <w:rPr>
          <w:rFonts w:ascii="Times New Roman" w:hAnsi="Times New Roman"/>
          <w:spacing w:val="-2"/>
          <w:sz w:val="28"/>
          <w:szCs w:val="28"/>
        </w:rPr>
        <w:t xml:space="preserve">который представляет 50% </w:t>
      </w:r>
      <w:r w:rsidRPr="00924F78">
        <w:rPr>
          <w:rFonts w:ascii="Times New Roman" w:hAnsi="Times New Roman"/>
          <w:spacing w:val="-1"/>
          <w:sz w:val="28"/>
          <w:szCs w:val="28"/>
        </w:rPr>
        <w:t xml:space="preserve">выпущенных акций плюс 1 акция. Практически в современных </w:t>
      </w:r>
      <w:r w:rsidRPr="00924F78">
        <w:rPr>
          <w:rFonts w:ascii="Times New Roman" w:hAnsi="Times New Roman"/>
          <w:sz w:val="28"/>
          <w:szCs w:val="28"/>
        </w:rPr>
        <w:t>условиях, когда акции размещены повсеместно, на принятие решений могут влиять акционеры, имеющие даже 10-15% общего количества выпущенных акций.</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Акций - </w:t>
      </w:r>
      <w:r w:rsidRPr="00924F78">
        <w:rPr>
          <w:rFonts w:ascii="Times New Roman" w:hAnsi="Times New Roman"/>
          <w:sz w:val="28"/>
          <w:szCs w:val="28"/>
        </w:rPr>
        <w:t>это ценная бумага, претендующая на дивиденд (часть прибыли). Акции бывают «именные», где указывается фамилия акционера, «предъявительские», носящие анонимный характер, «простые» - голосующие на собрании акционеров и дающие право на участие в управлении АО, «привилегированные» - не имеющие права голоса на общем собрании акционеров. Однако в случае ликвидации АО стоимость имущества выплачивается им в первую очередь, в случае получения небольших доходов дивиденд также достается им в первую очередь.</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pacing w:val="-1"/>
          <w:sz w:val="28"/>
          <w:szCs w:val="28"/>
        </w:rPr>
        <w:t>АО бывает закрытого и открытого типа.</w:t>
      </w:r>
    </w:p>
    <w:p w:rsidR="00B63BA0" w:rsidRPr="00924F78" w:rsidRDefault="00B63BA0" w:rsidP="00924F78">
      <w:pPr>
        <w:widowControl w:val="0"/>
        <w:numPr>
          <w:ilvl w:val="0"/>
          <w:numId w:val="11"/>
        </w:numPr>
        <w:shd w:val="clear" w:color="auto" w:fill="FFFFFF"/>
        <w:tabs>
          <w:tab w:val="left" w:pos="696"/>
        </w:tabs>
        <w:autoSpaceDE w:val="0"/>
        <w:autoSpaceDN w:val="0"/>
        <w:adjustRightInd w:val="0"/>
        <w:spacing w:after="0" w:line="360" w:lineRule="auto"/>
        <w:ind w:firstLine="709"/>
        <w:jc w:val="both"/>
        <w:rPr>
          <w:rFonts w:ascii="Times New Roman" w:hAnsi="Times New Roman"/>
          <w:spacing w:val="-15"/>
          <w:sz w:val="28"/>
          <w:szCs w:val="28"/>
        </w:rPr>
      </w:pPr>
      <w:r w:rsidRPr="00924F78">
        <w:rPr>
          <w:rFonts w:ascii="Times New Roman" w:hAnsi="Times New Roman"/>
          <w:i/>
          <w:iCs/>
          <w:spacing w:val="-1"/>
          <w:sz w:val="28"/>
          <w:szCs w:val="28"/>
        </w:rPr>
        <w:t xml:space="preserve">Открытое акционерное общество </w:t>
      </w:r>
      <w:r w:rsidRPr="00924F78">
        <w:rPr>
          <w:rFonts w:ascii="Times New Roman" w:hAnsi="Times New Roman"/>
          <w:spacing w:val="-1"/>
          <w:sz w:val="28"/>
          <w:szCs w:val="28"/>
        </w:rPr>
        <w:t>(ОАО) имеет право распространять (продавать) выпускаемые акции на стороне.</w:t>
      </w:r>
    </w:p>
    <w:p w:rsidR="00B63BA0" w:rsidRPr="00924F78" w:rsidRDefault="00B63BA0" w:rsidP="00924F78">
      <w:pPr>
        <w:widowControl w:val="0"/>
        <w:numPr>
          <w:ilvl w:val="0"/>
          <w:numId w:val="11"/>
        </w:numPr>
        <w:shd w:val="clear" w:color="auto" w:fill="FFFFFF"/>
        <w:tabs>
          <w:tab w:val="left" w:pos="696"/>
        </w:tabs>
        <w:autoSpaceDE w:val="0"/>
        <w:autoSpaceDN w:val="0"/>
        <w:adjustRightInd w:val="0"/>
        <w:spacing w:after="0" w:line="360" w:lineRule="auto"/>
        <w:ind w:firstLine="709"/>
        <w:jc w:val="both"/>
        <w:rPr>
          <w:rFonts w:ascii="Times New Roman" w:hAnsi="Times New Roman"/>
          <w:spacing w:val="-21"/>
          <w:sz w:val="28"/>
          <w:szCs w:val="28"/>
        </w:rPr>
      </w:pPr>
      <w:r w:rsidRPr="00924F78">
        <w:rPr>
          <w:rFonts w:ascii="Times New Roman" w:hAnsi="Times New Roman"/>
          <w:i/>
          <w:iCs/>
          <w:spacing w:val="-1"/>
          <w:sz w:val="28"/>
          <w:szCs w:val="28"/>
        </w:rPr>
        <w:t xml:space="preserve">Закрытое акционерное общество </w:t>
      </w:r>
      <w:r w:rsidRPr="00924F78">
        <w:rPr>
          <w:rFonts w:ascii="Times New Roman" w:hAnsi="Times New Roman"/>
          <w:spacing w:val="-1"/>
          <w:sz w:val="28"/>
          <w:szCs w:val="28"/>
        </w:rPr>
        <w:t>распространяет свои акции только среди своих учредителей внутри АО.</w:t>
      </w:r>
    </w:p>
    <w:p w:rsidR="00B63BA0" w:rsidRPr="00924F78" w:rsidRDefault="00B63BA0" w:rsidP="00924F78">
      <w:pPr>
        <w:shd w:val="clear" w:color="auto" w:fill="FFFFFF"/>
        <w:tabs>
          <w:tab w:val="left" w:pos="749"/>
        </w:tabs>
        <w:spacing w:after="0" w:line="360" w:lineRule="auto"/>
        <w:ind w:firstLine="709"/>
        <w:jc w:val="both"/>
        <w:rPr>
          <w:rFonts w:ascii="Times New Roman" w:hAnsi="Times New Roman"/>
          <w:sz w:val="28"/>
          <w:szCs w:val="28"/>
        </w:rPr>
      </w:pPr>
      <w:r w:rsidRPr="00924F78">
        <w:rPr>
          <w:rFonts w:ascii="Times New Roman" w:hAnsi="Times New Roman"/>
          <w:spacing w:val="-21"/>
          <w:sz w:val="28"/>
          <w:szCs w:val="28"/>
        </w:rPr>
        <w:t>10.</w:t>
      </w:r>
      <w:r w:rsidRPr="00924F78">
        <w:rPr>
          <w:rFonts w:ascii="Times New Roman" w:hAnsi="Times New Roman"/>
          <w:sz w:val="28"/>
          <w:szCs w:val="28"/>
        </w:rPr>
        <w:tab/>
      </w:r>
      <w:r w:rsidRPr="00924F78">
        <w:rPr>
          <w:rFonts w:ascii="Times New Roman" w:hAnsi="Times New Roman"/>
          <w:i/>
          <w:iCs/>
          <w:spacing w:val="-1"/>
          <w:sz w:val="28"/>
          <w:szCs w:val="28"/>
        </w:rPr>
        <w:t xml:space="preserve">Производственный кооператив (артель) – </w:t>
      </w:r>
      <w:r w:rsidRPr="00924F78">
        <w:rPr>
          <w:rFonts w:ascii="Times New Roman" w:hAnsi="Times New Roman"/>
          <w:spacing w:val="-1"/>
          <w:sz w:val="28"/>
          <w:szCs w:val="28"/>
        </w:rPr>
        <w:t xml:space="preserve">добровольное </w:t>
      </w:r>
      <w:r w:rsidRPr="00924F78">
        <w:rPr>
          <w:rFonts w:ascii="Times New Roman" w:hAnsi="Times New Roman"/>
          <w:sz w:val="28"/>
          <w:szCs w:val="28"/>
        </w:rPr>
        <w:t xml:space="preserve">объединение граждан для совместной производственной или </w:t>
      </w:r>
      <w:r w:rsidRPr="00924F78">
        <w:rPr>
          <w:rFonts w:ascii="Times New Roman" w:hAnsi="Times New Roman"/>
          <w:spacing w:val="-1"/>
          <w:sz w:val="28"/>
          <w:szCs w:val="28"/>
        </w:rPr>
        <w:t xml:space="preserve">иной хозяйственной деятельности, основанной на личном трудовом участии и объединении имущественных паевых взносов </w:t>
      </w:r>
      <w:r w:rsidRPr="00924F78">
        <w:rPr>
          <w:rFonts w:ascii="Times New Roman" w:hAnsi="Times New Roman"/>
          <w:spacing w:val="-2"/>
          <w:sz w:val="28"/>
          <w:szCs w:val="28"/>
        </w:rPr>
        <w:t>(жилищные кооперативы, рыболовецкие артели, артели старате</w:t>
      </w:r>
      <w:r w:rsidRPr="00924F78">
        <w:rPr>
          <w:rFonts w:ascii="Times New Roman" w:hAnsi="Times New Roman"/>
          <w:sz w:val="28"/>
          <w:szCs w:val="28"/>
        </w:rPr>
        <w:t>лей и т. д.) Производственные кооперативы преимущественно развиты в сельском хозяйстве. Количество членов кооператива не может быть меньше 5 человек.</w:t>
      </w:r>
    </w:p>
    <w:p w:rsidR="00B63BA0" w:rsidRPr="00924F78" w:rsidRDefault="00B63BA0" w:rsidP="00924F78">
      <w:pPr>
        <w:shd w:val="clear" w:color="auto" w:fill="FFFFFF"/>
        <w:tabs>
          <w:tab w:val="left" w:pos="826"/>
        </w:tabs>
        <w:spacing w:after="0" w:line="360" w:lineRule="auto"/>
        <w:ind w:firstLine="709"/>
        <w:jc w:val="both"/>
        <w:rPr>
          <w:rFonts w:ascii="Times New Roman" w:hAnsi="Times New Roman"/>
          <w:sz w:val="28"/>
          <w:szCs w:val="28"/>
        </w:rPr>
      </w:pPr>
      <w:r w:rsidRPr="00924F78">
        <w:rPr>
          <w:rFonts w:ascii="Times New Roman" w:hAnsi="Times New Roman"/>
          <w:spacing w:val="-17"/>
          <w:sz w:val="28"/>
          <w:szCs w:val="28"/>
        </w:rPr>
        <w:t>11.</w:t>
      </w:r>
      <w:r w:rsidRPr="00924F78">
        <w:rPr>
          <w:rFonts w:ascii="Times New Roman" w:hAnsi="Times New Roman"/>
          <w:sz w:val="28"/>
          <w:szCs w:val="28"/>
        </w:rPr>
        <w:tab/>
      </w:r>
      <w:r w:rsidRPr="00924F78">
        <w:rPr>
          <w:rFonts w:ascii="Times New Roman" w:hAnsi="Times New Roman"/>
          <w:i/>
          <w:iCs/>
          <w:spacing w:val="-1"/>
          <w:sz w:val="28"/>
          <w:szCs w:val="28"/>
        </w:rPr>
        <w:t xml:space="preserve">Потребительские кооперативы - </w:t>
      </w:r>
      <w:r w:rsidRPr="00924F78">
        <w:rPr>
          <w:rFonts w:ascii="Times New Roman" w:hAnsi="Times New Roman"/>
          <w:spacing w:val="-1"/>
          <w:sz w:val="28"/>
          <w:szCs w:val="28"/>
        </w:rPr>
        <w:t xml:space="preserve">это добровольные </w:t>
      </w:r>
      <w:r w:rsidRPr="00924F78">
        <w:rPr>
          <w:rFonts w:ascii="Times New Roman" w:hAnsi="Times New Roman"/>
          <w:spacing w:val="-2"/>
          <w:sz w:val="28"/>
          <w:szCs w:val="28"/>
        </w:rPr>
        <w:t>объединения граждан на основе паевых взносов с целью удовлетворения материальных и иных потребностей. Доходы от пред</w:t>
      </w:r>
      <w:r w:rsidRPr="00924F78">
        <w:rPr>
          <w:rFonts w:ascii="Times New Roman" w:hAnsi="Times New Roman"/>
          <w:sz w:val="28"/>
          <w:szCs w:val="28"/>
        </w:rPr>
        <w:t>принимательской деятельности распределяются между его членами.</w:t>
      </w:r>
    </w:p>
    <w:p w:rsidR="00B63BA0" w:rsidRPr="00924F78" w:rsidRDefault="00B63BA0" w:rsidP="00924F78">
      <w:pPr>
        <w:widowControl w:val="0"/>
        <w:numPr>
          <w:ilvl w:val="0"/>
          <w:numId w:val="12"/>
        </w:numPr>
        <w:shd w:val="clear" w:color="auto" w:fill="FFFFFF"/>
        <w:tabs>
          <w:tab w:val="left" w:pos="754"/>
        </w:tabs>
        <w:autoSpaceDE w:val="0"/>
        <w:autoSpaceDN w:val="0"/>
        <w:adjustRightInd w:val="0"/>
        <w:spacing w:after="0" w:line="360" w:lineRule="auto"/>
        <w:ind w:firstLine="709"/>
        <w:jc w:val="both"/>
        <w:rPr>
          <w:rFonts w:ascii="Times New Roman" w:hAnsi="Times New Roman"/>
          <w:spacing w:val="-14"/>
          <w:sz w:val="28"/>
          <w:szCs w:val="28"/>
        </w:rPr>
      </w:pPr>
      <w:r w:rsidRPr="00924F78">
        <w:rPr>
          <w:rFonts w:ascii="Times New Roman" w:hAnsi="Times New Roman"/>
          <w:sz w:val="28"/>
          <w:szCs w:val="28"/>
        </w:rPr>
        <w:tab/>
      </w:r>
      <w:r w:rsidRPr="00924F78">
        <w:rPr>
          <w:rFonts w:ascii="Times New Roman" w:hAnsi="Times New Roman"/>
          <w:i/>
          <w:iCs/>
          <w:spacing w:val="-2"/>
          <w:sz w:val="28"/>
          <w:szCs w:val="28"/>
        </w:rPr>
        <w:t xml:space="preserve">Объединение предприятий. </w:t>
      </w:r>
      <w:r w:rsidRPr="00924F78">
        <w:rPr>
          <w:rFonts w:ascii="Times New Roman" w:hAnsi="Times New Roman"/>
          <w:spacing w:val="-2"/>
          <w:sz w:val="28"/>
          <w:szCs w:val="28"/>
        </w:rPr>
        <w:t>К ним относятся союзы, тре</w:t>
      </w:r>
      <w:r w:rsidRPr="00924F78">
        <w:rPr>
          <w:rFonts w:ascii="Times New Roman" w:hAnsi="Times New Roman"/>
          <w:spacing w:val="-1"/>
          <w:sz w:val="28"/>
          <w:szCs w:val="28"/>
        </w:rPr>
        <w:t xml:space="preserve">сты, концерны, конгломераты, ФПК, холдинговые компании, о </w:t>
      </w:r>
      <w:r w:rsidRPr="00924F78">
        <w:rPr>
          <w:rFonts w:ascii="Times New Roman" w:hAnsi="Times New Roman"/>
          <w:sz w:val="28"/>
          <w:szCs w:val="28"/>
        </w:rPr>
        <w:t>которых было сказано выше в главе фирмы.</w:t>
      </w:r>
    </w:p>
    <w:p w:rsidR="00B63BA0" w:rsidRPr="00924F78" w:rsidRDefault="00B63BA0" w:rsidP="00924F78">
      <w:pPr>
        <w:widowControl w:val="0"/>
        <w:numPr>
          <w:ilvl w:val="0"/>
          <w:numId w:val="12"/>
        </w:numPr>
        <w:shd w:val="clear" w:color="auto" w:fill="FFFFFF"/>
        <w:tabs>
          <w:tab w:val="left" w:pos="754"/>
        </w:tabs>
        <w:autoSpaceDE w:val="0"/>
        <w:autoSpaceDN w:val="0"/>
        <w:adjustRightInd w:val="0"/>
        <w:spacing w:after="0" w:line="360" w:lineRule="auto"/>
        <w:ind w:firstLine="709"/>
        <w:jc w:val="both"/>
        <w:rPr>
          <w:rFonts w:ascii="Times New Roman" w:hAnsi="Times New Roman"/>
          <w:spacing w:val="-14"/>
          <w:sz w:val="28"/>
          <w:szCs w:val="28"/>
        </w:rPr>
      </w:pPr>
      <w:r w:rsidRPr="00924F78">
        <w:rPr>
          <w:rFonts w:ascii="Times New Roman" w:hAnsi="Times New Roman"/>
          <w:sz w:val="28"/>
          <w:szCs w:val="28"/>
        </w:rPr>
        <w:tab/>
      </w:r>
      <w:r w:rsidRPr="00924F78">
        <w:rPr>
          <w:rFonts w:ascii="Times New Roman" w:hAnsi="Times New Roman"/>
          <w:i/>
          <w:iCs/>
          <w:spacing w:val="-1"/>
          <w:sz w:val="28"/>
          <w:szCs w:val="28"/>
        </w:rPr>
        <w:t xml:space="preserve">Филиалы и представительства </w:t>
      </w:r>
      <w:r w:rsidRPr="00924F78">
        <w:rPr>
          <w:rFonts w:ascii="Times New Roman" w:hAnsi="Times New Roman"/>
          <w:spacing w:val="-1"/>
          <w:sz w:val="28"/>
          <w:szCs w:val="28"/>
        </w:rPr>
        <w:t>предприятия - это учреждение предприятием в отдельных регионах (территориях) сво</w:t>
      </w:r>
      <w:r w:rsidRPr="00924F78">
        <w:rPr>
          <w:rFonts w:ascii="Times New Roman" w:hAnsi="Times New Roman"/>
          <w:sz w:val="28"/>
          <w:szCs w:val="28"/>
        </w:rPr>
        <w:t>их представительств, филиалов, отделений и т. д. Они действуют на основе Устава головного предприятия.</w:t>
      </w:r>
    </w:p>
    <w:p w:rsidR="00B63BA0" w:rsidRPr="00924F78" w:rsidRDefault="00B63BA0" w:rsidP="00924F78">
      <w:pPr>
        <w:widowControl w:val="0"/>
        <w:numPr>
          <w:ilvl w:val="0"/>
          <w:numId w:val="12"/>
        </w:numPr>
        <w:shd w:val="clear" w:color="auto" w:fill="FFFFFF"/>
        <w:tabs>
          <w:tab w:val="left" w:pos="754"/>
        </w:tabs>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ab/>
      </w:r>
      <w:r w:rsidRPr="00924F78">
        <w:rPr>
          <w:rFonts w:ascii="Times New Roman" w:hAnsi="Times New Roman"/>
          <w:i/>
          <w:iCs/>
          <w:sz w:val="28"/>
          <w:szCs w:val="28"/>
        </w:rPr>
        <w:t xml:space="preserve">Предприятие на основе аренды и выкупа </w:t>
      </w:r>
      <w:r w:rsidRPr="00924F78">
        <w:rPr>
          <w:rFonts w:ascii="Times New Roman" w:hAnsi="Times New Roman"/>
          <w:sz w:val="28"/>
          <w:szCs w:val="28"/>
        </w:rPr>
        <w:t xml:space="preserve">- созданное </w:t>
      </w:r>
      <w:r w:rsidRPr="00924F78">
        <w:rPr>
          <w:rFonts w:ascii="Times New Roman" w:hAnsi="Times New Roman"/>
          <w:spacing w:val="-2"/>
          <w:sz w:val="28"/>
          <w:szCs w:val="28"/>
        </w:rPr>
        <w:t xml:space="preserve">трудовым коллективом на основе </w:t>
      </w:r>
      <w:r w:rsidRPr="00924F78">
        <w:rPr>
          <w:rFonts w:ascii="Times New Roman" w:hAnsi="Times New Roman"/>
          <w:sz w:val="28"/>
          <w:szCs w:val="28"/>
        </w:rPr>
        <w:t>государственных и муниципальных предприятий, а также иных предприятий арендное предприятие, которое может быть превращено в собственность трудового коллектива путем выкупа по истечении срока аренды.</w:t>
      </w:r>
    </w:p>
    <w:p w:rsidR="00B63BA0" w:rsidRPr="00924F78" w:rsidRDefault="00B63BA0" w:rsidP="00924F78">
      <w:pPr>
        <w:shd w:val="clear" w:color="auto" w:fill="FFFFFF"/>
        <w:tabs>
          <w:tab w:val="left" w:pos="830"/>
        </w:tabs>
        <w:spacing w:after="0" w:line="360" w:lineRule="auto"/>
        <w:ind w:firstLine="709"/>
        <w:jc w:val="both"/>
        <w:rPr>
          <w:rFonts w:ascii="Times New Roman" w:hAnsi="Times New Roman"/>
          <w:sz w:val="28"/>
          <w:szCs w:val="28"/>
        </w:rPr>
      </w:pPr>
      <w:r w:rsidRPr="00924F78">
        <w:rPr>
          <w:rFonts w:ascii="Times New Roman" w:hAnsi="Times New Roman"/>
          <w:sz w:val="28"/>
          <w:szCs w:val="28"/>
        </w:rPr>
        <w:t>15.</w:t>
      </w:r>
      <w:r w:rsidRPr="00924F78">
        <w:rPr>
          <w:rFonts w:ascii="Times New Roman" w:hAnsi="Times New Roman"/>
          <w:sz w:val="28"/>
          <w:szCs w:val="28"/>
        </w:rPr>
        <w:tab/>
      </w:r>
      <w:r w:rsidRPr="00924F78">
        <w:rPr>
          <w:rFonts w:ascii="Times New Roman" w:hAnsi="Times New Roman"/>
          <w:i/>
          <w:iCs/>
          <w:sz w:val="28"/>
          <w:szCs w:val="28"/>
        </w:rPr>
        <w:t xml:space="preserve">Общественные и религиозные организации (предприятия) - </w:t>
      </w:r>
      <w:r w:rsidRPr="00924F78">
        <w:rPr>
          <w:rFonts w:ascii="Times New Roman" w:hAnsi="Times New Roman"/>
          <w:sz w:val="28"/>
          <w:szCs w:val="28"/>
        </w:rPr>
        <w:t>это добровольное объединение граждан на основе общности их интересов для удовлетворения нематериальных (духовных) потребностей. В основном они являются не коммерческими, но могут осуществлять предпринимательскую деятельность для достижения определенных целей, ради которых они</w:t>
      </w:r>
      <w:r w:rsidRPr="00924F78">
        <w:rPr>
          <w:rFonts w:ascii="Times New Roman" w:hAnsi="Times New Roman"/>
          <w:sz w:val="28"/>
          <w:szCs w:val="28"/>
        </w:rPr>
        <w:br/>
        <w:t>созданы (свечи, крестики, цепочки в церквах и т. д.).</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В целом выбор вида экономической деятельности зависит от желания учредителей, финансовых и других производственных ресурсов.</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p>
    <w:p w:rsidR="00B63BA0" w:rsidRPr="00924F78" w:rsidRDefault="00B63BA0" w:rsidP="00924F78">
      <w:pPr>
        <w:spacing w:after="0" w:line="360" w:lineRule="auto"/>
        <w:ind w:firstLine="709"/>
        <w:jc w:val="both"/>
        <w:rPr>
          <w:rFonts w:ascii="Times New Roman" w:hAnsi="Times New Roman"/>
          <w:b/>
          <w:sz w:val="28"/>
          <w:szCs w:val="28"/>
        </w:rPr>
      </w:pPr>
      <w:r w:rsidRPr="00924F78">
        <w:rPr>
          <w:rFonts w:ascii="Times New Roman" w:hAnsi="Times New Roman"/>
          <w:b/>
          <w:sz w:val="28"/>
          <w:szCs w:val="28"/>
        </w:rPr>
        <w:t>Тема 2.3 Фирма и конкуренция</w:t>
      </w:r>
    </w:p>
    <w:p w:rsidR="00B63BA0" w:rsidRPr="00924F78" w:rsidRDefault="00B63BA0" w:rsidP="00924F78">
      <w:pPr>
        <w:spacing w:after="0" w:line="360" w:lineRule="auto"/>
        <w:ind w:firstLine="709"/>
        <w:jc w:val="both"/>
        <w:rPr>
          <w:rFonts w:ascii="Times New Roman" w:hAnsi="Times New Roman"/>
          <w:b/>
          <w:sz w:val="28"/>
          <w:szCs w:val="28"/>
        </w:rPr>
      </w:pPr>
      <w:r w:rsidRPr="00924F78">
        <w:rPr>
          <w:rFonts w:ascii="Times New Roman" w:hAnsi="Times New Roman"/>
          <w:b/>
          <w:sz w:val="28"/>
          <w:szCs w:val="28"/>
        </w:rPr>
        <w:t>Конкуренция: сущность и виды. Формы конкурентной борьбы.</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Конкуренция </w:t>
      </w:r>
      <w:r w:rsidRPr="00924F78">
        <w:rPr>
          <w:rFonts w:ascii="Times New Roman" w:hAnsi="Times New Roman"/>
          <w:sz w:val="28"/>
          <w:szCs w:val="28"/>
        </w:rPr>
        <w:t xml:space="preserve">- соперничество, экономическая борьба, состязательность между продавцами-производителями за право получения максимальной прибыли и между покупателями при покупке товаров за большую выгоду. Она способствует эффективному использованию ограниченных ресурсов. Ресурсы распределяются по отраслям и видам производства таким образом, чтобы продукция, полученная от этих ресурсов, приносила им прибыль. Она является регулирующей' силой в условиях рынка. А. Смит назвал ее «невидимой рукой».бывают следующие </w:t>
      </w:r>
      <w:r w:rsidRPr="00924F78">
        <w:rPr>
          <w:rFonts w:ascii="Times New Roman" w:hAnsi="Times New Roman"/>
          <w:i/>
          <w:iCs/>
          <w:sz w:val="28"/>
          <w:szCs w:val="28"/>
        </w:rPr>
        <w:t>виды конкуренции:</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 </w:t>
      </w:r>
      <w:r w:rsidRPr="00924F78">
        <w:rPr>
          <w:rFonts w:ascii="Times New Roman" w:hAnsi="Times New Roman"/>
          <w:i/>
          <w:iCs/>
          <w:sz w:val="28"/>
          <w:szCs w:val="28"/>
        </w:rPr>
        <w:t xml:space="preserve">внутриотраслевая. </w:t>
      </w:r>
      <w:r w:rsidRPr="00924F78">
        <w:rPr>
          <w:rFonts w:ascii="Times New Roman" w:hAnsi="Times New Roman"/>
          <w:sz w:val="28"/>
          <w:szCs w:val="28"/>
        </w:rPr>
        <w:t>Она ведется между фирмами одной и той же отрасли за выгодные условияпроизводства и сбыта продукции, за получение максимально высокой прибыли. В результатеформируется рыночная цена. При этом разоряются те, у кого индивидуальные затраты выше, чем рыночнаяцена, а те, у кого затратыниже общественно необходимых - обогащаются. Она стимулируетснижение всех затрат, поощряет рост производительности труда,технический прогресс и повышение качества продукции;</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 </w:t>
      </w:r>
      <w:r w:rsidRPr="00924F78">
        <w:rPr>
          <w:rFonts w:ascii="Times New Roman" w:hAnsi="Times New Roman"/>
          <w:i/>
          <w:iCs/>
          <w:sz w:val="28"/>
          <w:szCs w:val="28"/>
        </w:rPr>
        <w:t xml:space="preserve">межотраслевая. </w:t>
      </w:r>
      <w:r w:rsidRPr="00924F78">
        <w:rPr>
          <w:rFonts w:ascii="Times New Roman" w:hAnsi="Times New Roman"/>
          <w:sz w:val="28"/>
          <w:szCs w:val="28"/>
        </w:rPr>
        <w:t>Конкуренция.ведется между товаропроизводителями различных отраслей за выгодное приложение капитала, за выгодное перераспределение прибыли. При этомнормы прибыли могут быть в различных отраслях или у разныхпредпринимателей различными. Возникает естественное желание к максимизации прибыли. Для этого есть средство - перепрофилировать свое дело или поменять акции одной отрасли на акции другой, более перспективной отрасли. Происходит перелив капитала и вместе с ним и рабочей силы из отрасли в отрасль, где высока норма прибыли. Такая конкуренция стимулирует развитие наиболее перспективных, прибыльных отраслей;</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 -</w:t>
      </w:r>
      <w:r w:rsidRPr="00924F78">
        <w:rPr>
          <w:rFonts w:ascii="Times New Roman" w:hAnsi="Times New Roman"/>
          <w:i/>
          <w:iCs/>
          <w:sz w:val="28"/>
          <w:szCs w:val="28"/>
        </w:rPr>
        <w:t xml:space="preserve">совершенная Конкуренция. </w:t>
      </w:r>
      <w:r w:rsidRPr="00924F78">
        <w:rPr>
          <w:rFonts w:ascii="Times New Roman" w:hAnsi="Times New Roman"/>
          <w:sz w:val="28"/>
          <w:szCs w:val="28"/>
        </w:rPr>
        <w:t>Она ведется на рынке, где взаимодействует большое количество производителей с однородной, стандартной продукцией.</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w:t>
      </w:r>
      <w:r w:rsidRPr="00924F78">
        <w:rPr>
          <w:rFonts w:ascii="Times New Roman" w:hAnsi="Times New Roman"/>
          <w:i/>
          <w:iCs/>
          <w:sz w:val="28"/>
          <w:szCs w:val="28"/>
        </w:rPr>
        <w:t xml:space="preserve">несовершенная конкуренция. </w:t>
      </w:r>
      <w:r w:rsidRPr="00924F78">
        <w:rPr>
          <w:rFonts w:ascii="Times New Roman" w:hAnsi="Times New Roman"/>
          <w:sz w:val="28"/>
          <w:szCs w:val="28"/>
        </w:rPr>
        <w:t>Число производителей сокращается, они имеют возможность влиять на цену, продукция становится дифференцированной;</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w:t>
      </w:r>
      <w:r w:rsidRPr="00924F78">
        <w:rPr>
          <w:rFonts w:ascii="Times New Roman" w:hAnsi="Times New Roman"/>
          <w:i/>
          <w:iCs/>
          <w:sz w:val="28"/>
          <w:szCs w:val="28"/>
        </w:rPr>
        <w:t xml:space="preserve">монополистическая Конкуренция. </w:t>
      </w:r>
      <w:r w:rsidRPr="00924F78">
        <w:rPr>
          <w:rFonts w:ascii="Times New Roman" w:hAnsi="Times New Roman"/>
          <w:sz w:val="28"/>
          <w:szCs w:val="28"/>
        </w:rPr>
        <w:t xml:space="preserve">Она является смесью двух видов конкуренции - совершенной и несовершенной. Она приходит на смену свободной конкуренции. Фирмы конкурируют между собой на основе внешнего Вида, качества и другихособенностей; </w:t>
      </w:r>
    </w:p>
    <w:p w:rsidR="00B63BA0" w:rsidRPr="00924F78" w:rsidRDefault="00B63BA0" w:rsidP="00924F78">
      <w:pPr>
        <w:widowControl w:val="0"/>
        <w:tabs>
          <w:tab w:val="left" w:pos="609"/>
        </w:tabs>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ab/>
        <w:t xml:space="preserve">. </w:t>
      </w:r>
      <w:r w:rsidRPr="00924F78">
        <w:rPr>
          <w:rFonts w:ascii="Times New Roman" w:hAnsi="Times New Roman"/>
          <w:i/>
          <w:iCs/>
          <w:sz w:val="28"/>
          <w:szCs w:val="28"/>
        </w:rPr>
        <w:t xml:space="preserve">монопсония </w:t>
      </w:r>
      <w:r w:rsidRPr="00924F78">
        <w:rPr>
          <w:rFonts w:ascii="Times New Roman" w:hAnsi="Times New Roman"/>
          <w:sz w:val="28"/>
          <w:szCs w:val="28"/>
        </w:rPr>
        <w:t>- конкуренция между производителями, а покупатель выступает в единственном числе;</w:t>
      </w:r>
    </w:p>
    <w:p w:rsidR="00B63BA0" w:rsidRPr="00924F78" w:rsidRDefault="00B63BA0" w:rsidP="00924F78">
      <w:pPr>
        <w:widowControl w:val="0"/>
        <w:tabs>
          <w:tab w:val="left" w:pos="609"/>
        </w:tabs>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ab/>
        <w:t xml:space="preserve">. </w:t>
      </w:r>
      <w:r w:rsidRPr="00924F78">
        <w:rPr>
          <w:rFonts w:ascii="Times New Roman" w:hAnsi="Times New Roman"/>
          <w:i/>
          <w:iCs/>
          <w:sz w:val="28"/>
          <w:szCs w:val="28"/>
        </w:rPr>
        <w:t xml:space="preserve">олигополия </w:t>
      </w:r>
      <w:r w:rsidRPr="00924F78">
        <w:rPr>
          <w:rFonts w:ascii="Times New Roman" w:hAnsi="Times New Roman"/>
          <w:sz w:val="28"/>
          <w:szCs w:val="28"/>
        </w:rPr>
        <w:t>- конкуренция между несколькими фирмами, продукция которых может быть разнородной (автомобили) или однородной (алюминий, сталь);</w:t>
      </w:r>
    </w:p>
    <w:p w:rsidR="00B63BA0" w:rsidRPr="00924F78" w:rsidRDefault="00B63BA0" w:rsidP="00924F78">
      <w:pPr>
        <w:widowControl w:val="0"/>
        <w:tabs>
          <w:tab w:val="left" w:pos="609"/>
        </w:tabs>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ab/>
        <w:t xml:space="preserve">. </w:t>
      </w:r>
      <w:r w:rsidRPr="00924F78">
        <w:rPr>
          <w:rFonts w:ascii="Times New Roman" w:hAnsi="Times New Roman"/>
          <w:i/>
          <w:iCs/>
          <w:sz w:val="28"/>
          <w:szCs w:val="28"/>
        </w:rPr>
        <w:t xml:space="preserve">ценовая конкуренция </w:t>
      </w:r>
      <w:r w:rsidRPr="00924F78">
        <w:rPr>
          <w:rFonts w:ascii="Times New Roman" w:hAnsi="Times New Roman"/>
          <w:sz w:val="28"/>
          <w:szCs w:val="28"/>
        </w:rPr>
        <w:t>осуществляется путем снижениярыночных цен, как следствие удешевления стоимости производимой продукции. Фактором снижения цен является рост производительности труда, а этого можно достичь путем внедрения достижений науки и техники в производство;</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 </w:t>
      </w:r>
      <w:r w:rsidRPr="00924F78">
        <w:rPr>
          <w:rFonts w:ascii="Times New Roman" w:hAnsi="Times New Roman"/>
          <w:i/>
          <w:iCs/>
          <w:sz w:val="28"/>
          <w:szCs w:val="28"/>
        </w:rPr>
        <w:t xml:space="preserve">неценовая конкуренция </w:t>
      </w:r>
      <w:r w:rsidRPr="00924F78">
        <w:rPr>
          <w:rFonts w:ascii="Times New Roman" w:hAnsi="Times New Roman"/>
          <w:sz w:val="28"/>
          <w:szCs w:val="28"/>
        </w:rPr>
        <w:t>ведется на основе улучшения качества продукции, выпуска новых товаров, совершенствования методов обслуживания и сбыта продукции, расширения ассортимента продукции. В итоге повышается эффективность производства, увеличивается прибыль, снижаются цены.</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Противоположностью конкуренции является </w:t>
      </w:r>
      <w:r w:rsidRPr="00924F78">
        <w:rPr>
          <w:rFonts w:ascii="Times New Roman" w:hAnsi="Times New Roman"/>
          <w:i/>
          <w:iCs/>
          <w:sz w:val="28"/>
          <w:szCs w:val="28"/>
        </w:rPr>
        <w:t xml:space="preserve">монополия. </w:t>
      </w:r>
      <w:r w:rsidRPr="00924F78">
        <w:rPr>
          <w:rFonts w:ascii="Times New Roman" w:hAnsi="Times New Roman"/>
          <w:sz w:val="28"/>
          <w:szCs w:val="28"/>
        </w:rPr>
        <w:t xml:space="preserve">Термин </w:t>
      </w:r>
      <w:r w:rsidRPr="00924F78">
        <w:rPr>
          <w:rFonts w:ascii="Times New Roman" w:hAnsi="Times New Roman"/>
          <w:i/>
          <w:iCs/>
          <w:sz w:val="28"/>
          <w:szCs w:val="28"/>
        </w:rPr>
        <w:t xml:space="preserve">«монополия» </w:t>
      </w:r>
      <w:r w:rsidRPr="00924F78">
        <w:rPr>
          <w:rFonts w:ascii="Times New Roman" w:hAnsi="Times New Roman"/>
          <w:sz w:val="28"/>
          <w:szCs w:val="28"/>
        </w:rPr>
        <w:t xml:space="preserve">греческого происхождения - «единственный продавец» («моно» - один). </w:t>
      </w:r>
      <w:r w:rsidRPr="00924F78">
        <w:rPr>
          <w:rFonts w:ascii="Times New Roman" w:hAnsi="Times New Roman"/>
          <w:i/>
          <w:iCs/>
          <w:sz w:val="28"/>
          <w:szCs w:val="28"/>
        </w:rPr>
        <w:t xml:space="preserve">Монополия </w:t>
      </w:r>
      <w:r w:rsidRPr="00924F78">
        <w:rPr>
          <w:rFonts w:ascii="Times New Roman" w:hAnsi="Times New Roman"/>
          <w:sz w:val="28"/>
          <w:szCs w:val="28"/>
        </w:rPr>
        <w:t xml:space="preserve">- это союз,соглашение, объединение предприятий в более крупное и господствующее данной отрасли. К таковым относятся Газпром, Единая энергосистема, Картели, синдикаты. В начале 50-60 гг. ХХ в. волна объединений вышла на международную арену. Появились межгосударственные (транснациональные) монополии, которые диктуют свои условия в зарубежных странах </w:t>
      </w:r>
      <w:r w:rsidRPr="00924F78">
        <w:rPr>
          <w:rFonts w:ascii="Times New Roman" w:hAnsi="Times New Roman"/>
          <w:i/>
          <w:iCs/>
          <w:sz w:val="28"/>
          <w:szCs w:val="28"/>
        </w:rPr>
        <w:t xml:space="preserve">(ЕС, </w:t>
      </w:r>
      <w:r w:rsidRPr="00924F78">
        <w:rPr>
          <w:rFonts w:ascii="Times New Roman" w:hAnsi="Times New Roman"/>
          <w:sz w:val="28"/>
          <w:szCs w:val="28"/>
        </w:rPr>
        <w:t>ЕОУС и д.)</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Различают </w:t>
      </w:r>
      <w:r w:rsidRPr="00924F78">
        <w:rPr>
          <w:rFonts w:ascii="Times New Roman" w:hAnsi="Times New Roman"/>
          <w:i/>
          <w:iCs/>
          <w:sz w:val="28"/>
          <w:szCs w:val="28"/>
        </w:rPr>
        <w:t xml:space="preserve">искусственные и естественные </w:t>
      </w:r>
      <w:r w:rsidRPr="00924F78">
        <w:rPr>
          <w:rFonts w:ascii="Times New Roman" w:hAnsi="Times New Roman"/>
          <w:sz w:val="28"/>
          <w:szCs w:val="28"/>
        </w:rPr>
        <w:t>монополии.</w:t>
      </w:r>
    </w:p>
    <w:p w:rsidR="00B63BA0" w:rsidRPr="00924F78" w:rsidRDefault="00B63BA0" w:rsidP="00924F78">
      <w:pPr>
        <w:widowControl w:val="0"/>
        <w:tabs>
          <w:tab w:val="left" w:pos="403"/>
        </w:tabs>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ab/>
        <w:t xml:space="preserve">К </w:t>
      </w:r>
      <w:r w:rsidRPr="00924F78">
        <w:rPr>
          <w:rFonts w:ascii="Times New Roman" w:hAnsi="Times New Roman"/>
          <w:i/>
          <w:iCs/>
          <w:sz w:val="28"/>
          <w:szCs w:val="28"/>
        </w:rPr>
        <w:t xml:space="preserve">искусственным </w:t>
      </w:r>
      <w:r w:rsidRPr="00924F78">
        <w:rPr>
          <w:rFonts w:ascii="Times New Roman" w:hAnsi="Times New Roman"/>
          <w:sz w:val="28"/>
          <w:szCs w:val="28"/>
        </w:rPr>
        <w:t>относятся картели, синдикаты, концерныи т.д. Создание их продиктована интересами отдельных лиц, групп лиц или государств.</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К </w:t>
      </w:r>
      <w:r w:rsidRPr="00924F78">
        <w:rPr>
          <w:rFonts w:ascii="Times New Roman" w:hAnsi="Times New Roman"/>
          <w:i/>
          <w:iCs/>
          <w:sz w:val="28"/>
          <w:szCs w:val="28"/>
        </w:rPr>
        <w:t xml:space="preserve">естественным </w:t>
      </w:r>
      <w:r w:rsidRPr="00924F78">
        <w:rPr>
          <w:rFonts w:ascii="Times New Roman" w:hAnsi="Times New Roman"/>
          <w:sz w:val="28"/>
          <w:szCs w:val="28"/>
        </w:rPr>
        <w:t xml:space="preserve">монополиям относятся фирмы объединения, продукция которых не подлежит замене или без которой невозможно существовать. К таковым относятся производство лекарственных препаратов, почтовая и телеграфная связь, железная дорога, коммунальные услуги (тепло-, </w:t>
      </w:r>
      <w:r w:rsidRPr="00924F78">
        <w:rPr>
          <w:rFonts w:ascii="Times New Roman" w:hAnsi="Times New Roman"/>
          <w:iCs/>
          <w:sz w:val="28"/>
          <w:szCs w:val="28"/>
        </w:rPr>
        <w:t>вода-,</w:t>
      </w:r>
      <w:r w:rsidRPr="00924F78">
        <w:rPr>
          <w:rFonts w:ascii="Times New Roman" w:hAnsi="Times New Roman"/>
          <w:sz w:val="28"/>
          <w:szCs w:val="28"/>
        </w:rPr>
        <w:t xml:space="preserve">энерго-, газоснабжение, транспортировка нефти, газа, угля, речные порты, аэропорты). Из этого следует, что избежать образования монополий в ряде отраслей невозможно. Например, нельзя иметь в квартире два газопровода от двух конкурирующихкомпаний, также получать тепло и </w:t>
      </w:r>
      <w:r w:rsidRPr="00924F78">
        <w:rPr>
          <w:rFonts w:ascii="Times New Roman" w:hAnsi="Times New Roman"/>
          <w:i/>
          <w:iCs/>
          <w:sz w:val="28"/>
          <w:szCs w:val="28"/>
        </w:rPr>
        <w:t xml:space="preserve">воду </w:t>
      </w:r>
      <w:r w:rsidRPr="00924F78">
        <w:rPr>
          <w:rFonts w:ascii="Times New Roman" w:hAnsi="Times New Roman"/>
          <w:sz w:val="28"/>
          <w:szCs w:val="28"/>
        </w:rPr>
        <w:t>от двух станций и т. д.</w:t>
      </w:r>
    </w:p>
    <w:p w:rsidR="00B63BA0" w:rsidRPr="00924F78" w:rsidRDefault="00B63BA0" w:rsidP="00924F78">
      <w:pPr>
        <w:widowControl w:val="0"/>
        <w:tabs>
          <w:tab w:val="left" w:pos="403"/>
        </w:tabs>
        <w:autoSpaceDE w:val="0"/>
        <w:autoSpaceDN w:val="0"/>
        <w:adjustRightInd w:val="0"/>
        <w:spacing w:after="0" w:line="360" w:lineRule="auto"/>
        <w:ind w:firstLine="709"/>
        <w:jc w:val="both"/>
        <w:rPr>
          <w:rFonts w:ascii="Times New Roman" w:hAnsi="Times New Roman"/>
          <w:i/>
          <w:iCs/>
          <w:sz w:val="28"/>
          <w:szCs w:val="28"/>
        </w:rPr>
      </w:pPr>
      <w:r w:rsidRPr="00924F78">
        <w:rPr>
          <w:rFonts w:ascii="Times New Roman" w:hAnsi="Times New Roman"/>
          <w:sz w:val="28"/>
          <w:szCs w:val="28"/>
        </w:rPr>
        <w:tab/>
        <w:t>Не следует отождествлять монополию и</w:t>
      </w:r>
      <w:r w:rsidRPr="00924F78">
        <w:rPr>
          <w:rFonts w:ascii="Times New Roman" w:hAnsi="Times New Roman"/>
          <w:i/>
          <w:iCs/>
          <w:sz w:val="28"/>
          <w:szCs w:val="28"/>
        </w:rPr>
        <w:t>монопольную власть.</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Последняя означает возможность фирмы влиять на цены и увеличивать прибыль за счет ограничения производства и сбыта продукции.</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В условиях монополистической конкуренции существуютследующие ее формы:</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1) научно-техническое соперничество;</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2) ,промышленно-производственное соперничество;</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3) торговое соперничество.</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1. </w:t>
      </w:r>
      <w:r w:rsidRPr="00924F78">
        <w:rPr>
          <w:rFonts w:ascii="Times New Roman" w:hAnsi="Times New Roman"/>
          <w:i/>
          <w:iCs/>
          <w:sz w:val="28"/>
          <w:szCs w:val="28"/>
        </w:rPr>
        <w:t xml:space="preserve">Научно-техническое соперничество </w:t>
      </w:r>
      <w:r w:rsidRPr="00924F78">
        <w:rPr>
          <w:rFonts w:ascii="Times New Roman" w:hAnsi="Times New Roman"/>
          <w:sz w:val="28"/>
          <w:szCs w:val="28"/>
        </w:rPr>
        <w:t>- борьба заповышениеконкурентоспособности фирм ведется путем:</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разработки новых </w:t>
      </w:r>
      <w:r w:rsidRPr="00924F78">
        <w:rPr>
          <w:rFonts w:ascii="Times New Roman" w:hAnsi="Times New Roman"/>
          <w:sz w:val="28"/>
          <w:szCs w:val="28"/>
        </w:rPr>
        <w:t xml:space="preserve">продуктов; </w:t>
      </w:r>
      <w:r w:rsidRPr="00924F78">
        <w:rPr>
          <w:rFonts w:ascii="Times New Roman" w:hAnsi="Times New Roman"/>
          <w:i/>
          <w:iCs/>
          <w:sz w:val="28"/>
          <w:szCs w:val="28"/>
        </w:rPr>
        <w:t xml:space="preserve">внедрения </w:t>
      </w:r>
      <w:r w:rsidRPr="00924F78">
        <w:rPr>
          <w:rFonts w:ascii="Times New Roman" w:hAnsi="Times New Roman"/>
          <w:sz w:val="28"/>
          <w:szCs w:val="28"/>
        </w:rPr>
        <w:t xml:space="preserve">современных технологических процессов; </w:t>
      </w:r>
      <w:r w:rsidRPr="00924F78">
        <w:rPr>
          <w:rFonts w:ascii="Times New Roman" w:hAnsi="Times New Roman"/>
          <w:i/>
          <w:iCs/>
          <w:sz w:val="28"/>
          <w:szCs w:val="28"/>
        </w:rPr>
        <w:t xml:space="preserve">накопления и использования </w:t>
      </w:r>
      <w:r w:rsidRPr="00924F78">
        <w:rPr>
          <w:rFonts w:ascii="Times New Roman" w:hAnsi="Times New Roman"/>
          <w:sz w:val="28"/>
          <w:szCs w:val="28"/>
        </w:rPr>
        <w:t xml:space="preserve">научно-технической информации; </w:t>
      </w:r>
      <w:r w:rsidRPr="00924F78">
        <w:rPr>
          <w:rFonts w:ascii="Times New Roman" w:hAnsi="Times New Roman"/>
          <w:i/>
          <w:iCs/>
          <w:sz w:val="28"/>
          <w:szCs w:val="28"/>
        </w:rPr>
        <w:t xml:space="preserve">приобретения и использования </w:t>
      </w:r>
      <w:r w:rsidRPr="00924F78">
        <w:rPr>
          <w:rFonts w:ascii="Times New Roman" w:hAnsi="Times New Roman"/>
          <w:sz w:val="28"/>
          <w:szCs w:val="28"/>
        </w:rPr>
        <w:t>патентов.</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При этой форме используются </w:t>
      </w:r>
      <w:r w:rsidRPr="00924F78">
        <w:rPr>
          <w:rFonts w:ascii="Times New Roman" w:hAnsi="Times New Roman"/>
          <w:i/>
          <w:iCs/>
          <w:sz w:val="28"/>
          <w:szCs w:val="28"/>
        </w:rPr>
        <w:t xml:space="preserve">двемодели борьбы: конкретная .модель. </w:t>
      </w:r>
      <w:r w:rsidRPr="00924F78">
        <w:rPr>
          <w:rFonts w:ascii="Times New Roman" w:hAnsi="Times New Roman"/>
          <w:sz w:val="28"/>
          <w:szCs w:val="28"/>
        </w:rPr>
        <w:t xml:space="preserve">Фирмы используют наиболее эффективную технику и технологию; </w:t>
      </w:r>
      <w:r w:rsidRPr="00924F78">
        <w:rPr>
          <w:rFonts w:ascii="Times New Roman" w:hAnsi="Times New Roman"/>
          <w:i/>
          <w:iCs/>
          <w:sz w:val="28"/>
          <w:szCs w:val="28"/>
        </w:rPr>
        <w:t xml:space="preserve">монополистическая модель. </w:t>
      </w:r>
      <w:r w:rsidRPr="00924F78">
        <w:rPr>
          <w:rFonts w:ascii="Times New Roman" w:hAnsi="Times New Roman"/>
          <w:sz w:val="28"/>
          <w:szCs w:val="28"/>
        </w:rPr>
        <w:t>Чистый монополист имеет большие финансовые возможности получать высокие прибыли за счет внедрения достижений науки и техники.</w:t>
      </w:r>
    </w:p>
    <w:p w:rsidR="00B63BA0" w:rsidRPr="00924F78" w:rsidRDefault="00B63BA0" w:rsidP="00924F78">
      <w:pPr>
        <w:widowControl w:val="0"/>
        <w:tabs>
          <w:tab w:val="left" w:pos="460"/>
        </w:tabs>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ab/>
        <w:t xml:space="preserve">2. </w:t>
      </w:r>
      <w:r w:rsidRPr="00924F78">
        <w:rPr>
          <w:rFonts w:ascii="Times New Roman" w:hAnsi="Times New Roman"/>
          <w:i/>
          <w:iCs/>
          <w:sz w:val="28"/>
          <w:szCs w:val="28"/>
        </w:rPr>
        <w:t xml:space="preserve">Промышленно - производственное соперничество </w:t>
      </w:r>
      <w:r w:rsidRPr="00924F78">
        <w:rPr>
          <w:rFonts w:ascii="Times New Roman" w:hAnsi="Times New Roman"/>
          <w:sz w:val="28"/>
          <w:szCs w:val="28"/>
        </w:rPr>
        <w:t xml:space="preserve">проявляется в виде, наращивания производственных мощностей, освоения новых видов продукции и снижения издержек производства. При этом используется два подхода: </w:t>
      </w:r>
      <w:r w:rsidRPr="00924F78">
        <w:rPr>
          <w:rFonts w:ascii="Times New Roman" w:hAnsi="Times New Roman"/>
          <w:i/>
          <w:iCs/>
          <w:sz w:val="28"/>
          <w:szCs w:val="28"/>
        </w:rPr>
        <w:t>«эффектмасштаба» и «Х-неэффективности».</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«Эффект масштаба» </w:t>
      </w:r>
      <w:r w:rsidRPr="00924F78">
        <w:rPr>
          <w:rFonts w:ascii="Times New Roman" w:hAnsi="Times New Roman"/>
          <w:sz w:val="28"/>
          <w:szCs w:val="28"/>
        </w:rPr>
        <w:t>состоит в том, что фирма по отношению к рынку должна быть большой, т. е. монополистической, которая способна эффективно производитьпродукцию при низких издержках производства на единицу выпускаемой продукции;</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3. </w:t>
      </w:r>
      <w:r w:rsidRPr="00924F78">
        <w:rPr>
          <w:rFonts w:ascii="Times New Roman" w:hAnsi="Times New Roman"/>
          <w:i/>
          <w:iCs/>
          <w:sz w:val="28"/>
          <w:szCs w:val="28"/>
        </w:rPr>
        <w:t xml:space="preserve">Торговое соперничество </w:t>
      </w:r>
      <w:r w:rsidRPr="00924F78">
        <w:rPr>
          <w:rFonts w:ascii="Times New Roman" w:hAnsi="Times New Roman"/>
          <w:sz w:val="28"/>
          <w:szCs w:val="28"/>
        </w:rPr>
        <w:t>основано на использовании цен.</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Различают неценовую и ценовую конкуренции.</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Ценовая конкуренция </w:t>
      </w:r>
      <w:r w:rsidRPr="00924F78">
        <w:rPr>
          <w:rFonts w:ascii="Times New Roman" w:hAnsi="Times New Roman"/>
          <w:sz w:val="28"/>
          <w:szCs w:val="28"/>
        </w:rPr>
        <w:t xml:space="preserve">осуществляется путем искусственного сбивания цен на данную продукцию. При этом широко используют </w:t>
      </w:r>
      <w:r w:rsidRPr="00924F78">
        <w:rPr>
          <w:rFonts w:ascii="Times New Roman" w:hAnsi="Times New Roman"/>
          <w:i/>
          <w:iCs/>
          <w:sz w:val="28"/>
          <w:szCs w:val="28"/>
        </w:rPr>
        <w:t xml:space="preserve">ценовую дискриминацию </w:t>
      </w:r>
      <w:r w:rsidRPr="00924F78">
        <w:rPr>
          <w:rFonts w:ascii="Times New Roman" w:hAnsi="Times New Roman"/>
          <w:sz w:val="28"/>
          <w:szCs w:val="28"/>
        </w:rPr>
        <w:t>- данный продукт продается по разным ценам, но при этом они не обусловлены различиями в издержках (продукт может быть монополистическим, скоро портящимся и т. д.).</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Неценовая конкуренция </w:t>
      </w:r>
      <w:r w:rsidRPr="00924F78">
        <w:rPr>
          <w:rFonts w:ascii="Times New Roman" w:hAnsi="Times New Roman"/>
          <w:sz w:val="28"/>
          <w:szCs w:val="28"/>
        </w:rPr>
        <w:t>происходит посредством совершенствования качества продукции, условий ее продажи, обслуживания, сбыта.</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Многие страны в целях сохранения конкуренции и оптимального функционирования монополий приняли антимонопольные законы.</w:t>
      </w:r>
    </w:p>
    <w:p w:rsidR="00B63BA0" w:rsidRPr="00924F78" w:rsidRDefault="00B63BA0" w:rsidP="00924F78">
      <w:pPr>
        <w:jc w:val="both"/>
        <w:rPr>
          <w:rFonts w:ascii="Times New Roman" w:hAnsi="Times New Roman"/>
          <w:sz w:val="28"/>
          <w:szCs w:val="28"/>
        </w:rPr>
      </w:pPr>
      <w:r w:rsidRPr="00924F78">
        <w:rPr>
          <w:rFonts w:ascii="Times New Roman" w:hAnsi="Times New Roman"/>
          <w:sz w:val="28"/>
          <w:szCs w:val="28"/>
        </w:rPr>
        <w:br w:type="page"/>
      </w:r>
    </w:p>
    <w:p w:rsidR="00B63BA0" w:rsidRPr="00924F78" w:rsidRDefault="00B63BA0" w:rsidP="00924F78">
      <w:pPr>
        <w:spacing w:after="0" w:line="360" w:lineRule="auto"/>
        <w:ind w:firstLine="709"/>
        <w:jc w:val="both"/>
        <w:rPr>
          <w:rFonts w:ascii="Times New Roman" w:hAnsi="Times New Roman"/>
          <w:b/>
          <w:sz w:val="28"/>
          <w:szCs w:val="28"/>
        </w:rPr>
      </w:pPr>
      <w:r w:rsidRPr="00924F78">
        <w:rPr>
          <w:rFonts w:ascii="Times New Roman" w:hAnsi="Times New Roman"/>
          <w:b/>
          <w:sz w:val="28"/>
          <w:szCs w:val="28"/>
        </w:rPr>
        <w:t>Раздел 3. Труд и заработная плата</w:t>
      </w:r>
    </w:p>
    <w:p w:rsidR="00B63BA0" w:rsidRPr="00924F78" w:rsidRDefault="00B63BA0" w:rsidP="00924F78">
      <w:pPr>
        <w:spacing w:after="0" w:line="360" w:lineRule="auto"/>
        <w:ind w:firstLine="709"/>
        <w:jc w:val="both"/>
        <w:rPr>
          <w:rFonts w:ascii="Times New Roman" w:hAnsi="Times New Roman"/>
          <w:b/>
          <w:sz w:val="28"/>
          <w:szCs w:val="28"/>
        </w:rPr>
      </w:pPr>
      <w:r w:rsidRPr="00924F78">
        <w:rPr>
          <w:rFonts w:ascii="Times New Roman" w:hAnsi="Times New Roman"/>
          <w:b/>
          <w:sz w:val="28"/>
          <w:szCs w:val="28"/>
        </w:rPr>
        <w:t>Тема 3.1 Труд. Рынок труда. Заработная плата</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Взаимодействие спроса на труд и предложения труда на рынке происходит через цену на отношение продаваемого товара к рабочей силе. В качестве цены выступает зарплата (это цена, выплачиваемая за использование единицы труда). Это доход в денежной форме, получаемый наемным работником за предоставление определенной трудовой услуги.</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Номинальная зарплата</w:t>
      </w:r>
      <w:r w:rsidRPr="00924F78">
        <w:rPr>
          <w:rFonts w:ascii="Times New Roman" w:hAnsi="Times New Roman"/>
          <w:sz w:val="28"/>
          <w:szCs w:val="28"/>
        </w:rPr>
        <w:t xml:space="preserve"> - это сумма денег, которую работник получает за продаваемый труд. Реальная заработная плата есть количество товаров и услуг, приобретаемых на номинальную зарплату.</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Спрос на труд зависит от следующих факторов: производительность труда и производственная потребность. Предложение труда зависит от следующих факторов:</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1. Общая численность населения.</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2. Численность трудоспособного населения.</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3. Количество рабочего времени.</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4. Квалификация специалистов, производительность труда.</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Рыночный спрос</w:t>
      </w:r>
      <w:r w:rsidRPr="00924F78">
        <w:rPr>
          <w:rFonts w:ascii="Times New Roman" w:hAnsi="Times New Roman"/>
          <w:sz w:val="28"/>
          <w:szCs w:val="28"/>
        </w:rPr>
        <w:t xml:space="preserve"> - это совокупный спрос всех фирм, </w:t>
      </w:r>
      <w:r w:rsidRPr="00924F78">
        <w:rPr>
          <w:rFonts w:ascii="Times New Roman" w:hAnsi="Times New Roman"/>
          <w:i/>
          <w:iCs/>
          <w:sz w:val="28"/>
          <w:szCs w:val="28"/>
        </w:rPr>
        <w:t>рыночное предложение</w:t>
      </w:r>
      <w:r w:rsidRPr="00924F78">
        <w:rPr>
          <w:rFonts w:ascii="Times New Roman" w:hAnsi="Times New Roman"/>
          <w:sz w:val="28"/>
          <w:szCs w:val="28"/>
        </w:rPr>
        <w:t xml:space="preserve"> - совокупное предложение всех рабочих, ищущих работу.</w:t>
      </w:r>
    </w:p>
    <w:p w:rsidR="00B63BA0" w:rsidRPr="00924F78" w:rsidRDefault="00B63BA0" w:rsidP="00924F78">
      <w:pPr>
        <w:spacing w:after="0" w:line="360" w:lineRule="auto"/>
        <w:ind w:firstLine="709"/>
        <w:jc w:val="both"/>
        <w:rPr>
          <w:rFonts w:ascii="Times New Roman" w:hAnsi="Times New Roman"/>
          <w:sz w:val="28"/>
          <w:szCs w:val="28"/>
        </w:rPr>
      </w:pPr>
      <w:r>
        <w:rPr>
          <w:noProof/>
          <w:lang w:eastAsia="ru-RU"/>
        </w:rPr>
        <w:pict>
          <v:shape id="_x0000_s1029" type="#_x0000_t75" style="position:absolute;left:0;text-align:left;margin-left:242.1pt;margin-top:5.6pt;width:243.75pt;height:187.5pt;z-index:251661312;mso-wrap-edited:f">
            <v:imagedata r:id="rId9" o:title=""/>
            <w10:wrap type="square"/>
          </v:shape>
          <o:OLEObject Type="Embed" ProgID="Flash.Movie" ShapeID="_x0000_s1029" DrawAspect="Content" ObjectID="_1651415362" r:id="rId10"/>
        </w:pict>
      </w:r>
      <w:r w:rsidRPr="00924F78">
        <w:rPr>
          <w:rFonts w:ascii="Times New Roman" w:hAnsi="Times New Roman"/>
          <w:sz w:val="28"/>
          <w:szCs w:val="28"/>
        </w:rPr>
        <w:t>т. е -равновесное состояние - определяется уровнем занятости при определенном уровне зарплаты.</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Кривая предельного дохода от труда </w:t>
      </w:r>
      <w:r w:rsidRPr="00924F78">
        <w:rPr>
          <w:rFonts w:ascii="Times New Roman" w:hAnsi="Times New Roman"/>
          <w:sz w:val="28"/>
          <w:szCs w:val="28"/>
          <w:lang w:val="en-US"/>
        </w:rPr>
        <w:t>D</w:t>
      </w:r>
      <w:r w:rsidRPr="00924F78">
        <w:rPr>
          <w:rFonts w:ascii="Times New Roman" w:hAnsi="Times New Roman"/>
          <w:sz w:val="28"/>
          <w:szCs w:val="28"/>
          <w:vertAlign w:val="subscript"/>
          <w:lang w:val="en-US"/>
        </w:rPr>
        <w:t>L</w:t>
      </w:r>
      <w:r w:rsidRPr="00924F78">
        <w:rPr>
          <w:rFonts w:ascii="Times New Roman" w:hAnsi="Times New Roman"/>
          <w:sz w:val="28"/>
          <w:szCs w:val="28"/>
        </w:rPr>
        <w:t xml:space="preserve">имеет отрицательный наклон, кривая предложения </w:t>
      </w:r>
      <w:r w:rsidRPr="00924F78">
        <w:rPr>
          <w:rFonts w:ascii="Times New Roman" w:hAnsi="Times New Roman"/>
          <w:sz w:val="28"/>
          <w:szCs w:val="28"/>
          <w:lang w:val="en-US"/>
        </w:rPr>
        <w:t>S</w:t>
      </w:r>
      <w:r w:rsidRPr="00924F78">
        <w:rPr>
          <w:rFonts w:ascii="Times New Roman" w:hAnsi="Times New Roman"/>
          <w:sz w:val="28"/>
          <w:szCs w:val="28"/>
          <w:vertAlign w:val="subscript"/>
          <w:lang w:val="en-US"/>
        </w:rPr>
        <w:t>L</w:t>
      </w:r>
      <w:r w:rsidRPr="00924F78">
        <w:rPr>
          <w:rFonts w:ascii="Times New Roman" w:hAnsi="Times New Roman"/>
          <w:sz w:val="28"/>
          <w:szCs w:val="28"/>
        </w:rPr>
        <w:t xml:space="preserve"> плавно поднимается и имеет положительный наклон, который меняется на отрицательный по мере роста зарплаты и насыщения уровня благосостояния. Т. е. повышающаяся зарплата стимулирует работника до определенного момента, пока высокий заработок доминирует над потребностью в свободном времени и досуге. По достижению высокого благосостояния работник приостанавливает предложение своего труда при продолжении роста зарплаты (эффект дохода замещается эффектом досуга).</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На конкурентном уровне равновесный уровень зарплаты и уровень занятости определяется точкой пересечения кривых спроса и предложения этого вида труда.</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Для отдельной фирмы на конкурентном рынке предельные издержки фактора на данный ресурс будут постоянны и равны цене (зарплате). Монополия на рынке труда означает наличие на нем единственного покупателя трудовых ресурсов. Этот рынок характеризуется ростом ставок зарплаты при найме увеличивающегося числа работников.</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Заработная плата составляет большую часть дохода и существенно влияет на размер потребления людей. Доля заработной платы в ВВП в России составляет 23%, а в США -59%.</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В экономической литературе имеются различные подходы к определению сущности вознаграждения за труд наемных работников (заработной платы) и факторов, его определяющих на уровне фирмы или отрасли.</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А.Смит и Д. Рикардо полагали, что труд является товаром и имеет естественную цену, которая определяется издержками производства в виде стоимости жизненных средств (пища, одежда, обувь), необходимых работнику и его семье. Физический минимум этих средств существования определяется с учетом исторических, культурных и национальных различий.</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Марксистская теория заработной платы разграничила понятия </w:t>
      </w:r>
      <w:r w:rsidRPr="00924F78">
        <w:rPr>
          <w:rFonts w:ascii="Times New Roman" w:hAnsi="Times New Roman"/>
          <w:i/>
          <w:iCs/>
          <w:sz w:val="28"/>
          <w:szCs w:val="28"/>
        </w:rPr>
        <w:t xml:space="preserve">«труд» </w:t>
      </w:r>
      <w:r w:rsidRPr="00924F78">
        <w:rPr>
          <w:rFonts w:ascii="Times New Roman" w:hAnsi="Times New Roman"/>
          <w:sz w:val="28"/>
          <w:szCs w:val="28"/>
        </w:rPr>
        <w:t xml:space="preserve">и </w:t>
      </w:r>
      <w:r w:rsidRPr="00924F78">
        <w:rPr>
          <w:rFonts w:ascii="Times New Roman" w:hAnsi="Times New Roman"/>
          <w:i/>
          <w:iCs/>
          <w:sz w:val="28"/>
          <w:szCs w:val="28"/>
        </w:rPr>
        <w:t xml:space="preserve">«рабочая сила». </w:t>
      </w:r>
      <w:r w:rsidRPr="00924F78">
        <w:rPr>
          <w:rFonts w:ascii="Times New Roman" w:hAnsi="Times New Roman"/>
          <w:sz w:val="28"/>
          <w:szCs w:val="28"/>
        </w:rPr>
        <w:t xml:space="preserve">Она доказала, что </w:t>
      </w:r>
      <w:r w:rsidRPr="00924F78">
        <w:rPr>
          <w:rFonts w:ascii="Times New Roman" w:hAnsi="Times New Roman"/>
          <w:i/>
          <w:iCs/>
          <w:sz w:val="28"/>
          <w:szCs w:val="28"/>
        </w:rPr>
        <w:t xml:space="preserve">заработная плата является превращенной формой стоимости товара «рабочая сила», а не труда. </w:t>
      </w:r>
      <w:r w:rsidRPr="00924F78">
        <w:rPr>
          <w:rFonts w:ascii="Times New Roman" w:hAnsi="Times New Roman"/>
          <w:sz w:val="28"/>
          <w:szCs w:val="28"/>
        </w:rPr>
        <w:t xml:space="preserve">Следовательно, труд и рабочая сила- различные понятия. </w:t>
      </w:r>
      <w:r w:rsidRPr="00924F78">
        <w:rPr>
          <w:rFonts w:ascii="Times New Roman" w:hAnsi="Times New Roman"/>
          <w:i/>
          <w:iCs/>
          <w:sz w:val="28"/>
          <w:szCs w:val="28"/>
        </w:rPr>
        <w:t xml:space="preserve">Труд - </w:t>
      </w:r>
      <w:r w:rsidRPr="00924F78">
        <w:rPr>
          <w:rFonts w:ascii="Times New Roman" w:hAnsi="Times New Roman"/>
          <w:sz w:val="28"/>
          <w:szCs w:val="28"/>
        </w:rPr>
        <w:t xml:space="preserve">целесообразная деятельность людей, он не существует до начала производства или в момент купли-продажи рабочей силы. Отсюда следует, что труд - это использование рабочей силы для производства какого-либо продукта. А </w:t>
      </w:r>
      <w:r w:rsidRPr="00924F78">
        <w:rPr>
          <w:rFonts w:ascii="Times New Roman" w:hAnsi="Times New Roman"/>
          <w:i/>
          <w:iCs/>
          <w:sz w:val="28"/>
          <w:szCs w:val="28"/>
        </w:rPr>
        <w:t xml:space="preserve">рабочая сила - </w:t>
      </w:r>
      <w:r w:rsidRPr="00924F78">
        <w:rPr>
          <w:rFonts w:ascii="Times New Roman" w:hAnsi="Times New Roman"/>
          <w:sz w:val="28"/>
          <w:szCs w:val="28"/>
        </w:rPr>
        <w:t>это совокупность физических и духовных способностей человека, или способность его к труду. Труд возникает при соединении рабочей силы со средствами производства.</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Социальная теория заработной платы </w:t>
      </w:r>
      <w:r w:rsidRPr="00924F78">
        <w:rPr>
          <w:rFonts w:ascii="Times New Roman" w:hAnsi="Times New Roman"/>
          <w:sz w:val="28"/>
          <w:szCs w:val="28"/>
        </w:rPr>
        <w:t>рассматривает заработную плату как долю рабочего класса в общественном продукте.</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В современной экономической теории отсутствует различие между трудом и рабочей силой, они тождественные понятия. Труд однозначно считается фактором производства, а </w:t>
      </w:r>
      <w:r w:rsidRPr="00924F78">
        <w:rPr>
          <w:rFonts w:ascii="Times New Roman" w:hAnsi="Times New Roman"/>
          <w:i/>
          <w:iCs/>
          <w:sz w:val="28"/>
          <w:szCs w:val="28"/>
        </w:rPr>
        <w:t>заработная плата - ценой использования труда работника.</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По уровню заработная плата бывает номинальная и реальная.</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Номинальная заработная плата - </w:t>
      </w:r>
      <w:r w:rsidRPr="00924F78">
        <w:rPr>
          <w:rFonts w:ascii="Times New Roman" w:hAnsi="Times New Roman"/>
          <w:sz w:val="28"/>
          <w:szCs w:val="28"/>
        </w:rPr>
        <w:t>это сумма денег, получаемая работниками из кассы за свой дневной, недельный или месячный труд. По уровню заработной платы невозможно судить об уровне потребления и благосостоянии людей. Для этого существует реальная заработная плата.</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Реальная заработная плата - </w:t>
      </w:r>
      <w:r w:rsidRPr="00924F78">
        <w:rPr>
          <w:rFonts w:ascii="Times New Roman" w:hAnsi="Times New Roman"/>
          <w:sz w:val="28"/>
          <w:szCs w:val="28"/>
        </w:rPr>
        <w:t>это номинальная заработная плата, за вычетом различных налогов и платежей с учетом инфляции. Она зависит от уровня цен на товары и услуги. Следовательно, номинальная заработная плата может расти, одновременно может расти и реальная заработная плата, и наоборот. От реальной заработной платы зависит стоимость жизни, или уровень жизни населения.</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Основными формами </w:t>
      </w:r>
      <w:r w:rsidRPr="00924F78">
        <w:rPr>
          <w:rFonts w:ascii="Times New Roman" w:hAnsi="Times New Roman"/>
          <w:sz w:val="28"/>
          <w:szCs w:val="28"/>
        </w:rPr>
        <w:t>заработной платы являются повременная (почасовая) и сдельная (поштучная).</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Повременная заработная плата - </w:t>
      </w:r>
      <w:r w:rsidRPr="00924F78">
        <w:rPr>
          <w:rFonts w:ascii="Times New Roman" w:hAnsi="Times New Roman"/>
          <w:sz w:val="28"/>
          <w:szCs w:val="28"/>
        </w:rPr>
        <w:t xml:space="preserve">это заработная плата, получаемая в зависимости от отработанного времени. Бывает подневная, понедельная, помесячная заработная плата. Единицей измерения служит </w:t>
      </w:r>
      <w:r w:rsidRPr="00924F78">
        <w:rPr>
          <w:rFonts w:ascii="Times New Roman" w:hAnsi="Times New Roman"/>
          <w:i/>
          <w:iCs/>
          <w:sz w:val="28"/>
          <w:szCs w:val="28"/>
        </w:rPr>
        <w:t xml:space="preserve">цена часа (труда) </w:t>
      </w:r>
      <w:r w:rsidRPr="00924F78">
        <w:rPr>
          <w:rFonts w:ascii="Times New Roman" w:hAnsi="Times New Roman"/>
          <w:sz w:val="28"/>
          <w:szCs w:val="28"/>
        </w:rPr>
        <w:t xml:space="preserve">- </w:t>
      </w:r>
      <w:r w:rsidRPr="00924F78">
        <w:rPr>
          <w:rFonts w:ascii="Times New Roman" w:hAnsi="Times New Roman"/>
          <w:i/>
          <w:iCs/>
          <w:sz w:val="28"/>
          <w:szCs w:val="28"/>
        </w:rPr>
        <w:t>тарифная ставка за час.</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Продолжительность рабочего времени8 ч</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Тарифная ставка применяется тогда, когда результаты труда не поддаются точному учету, а определяются выполнением обязанностей. Сюда входят должностные оклады ИТР,служащих, руководителей, электромонтеров, преподавателей, врачей и т.д.</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Повременная заработная плата позволяет предпринимателям маневрировать продолжительностью рабочего дня и интенсивностью труда, добиться фактического снижения заработной платы при повышении интенсивности труда. Поэтому необходимо строго соблюдать трудовое законодательство.</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Сдельная заработная плата - </w:t>
      </w:r>
      <w:r w:rsidRPr="00924F78">
        <w:rPr>
          <w:rFonts w:ascii="Times New Roman" w:hAnsi="Times New Roman"/>
          <w:sz w:val="28"/>
          <w:szCs w:val="28"/>
        </w:rPr>
        <w:t xml:space="preserve">это заработок, зависящий от количества произведенных товаров и услуг или объема выполненных работ. Единицей ее измерения служит </w:t>
      </w:r>
      <w:r w:rsidRPr="00924F78">
        <w:rPr>
          <w:rFonts w:ascii="Times New Roman" w:hAnsi="Times New Roman"/>
          <w:i/>
          <w:iCs/>
          <w:sz w:val="28"/>
          <w:szCs w:val="28"/>
        </w:rPr>
        <w:t xml:space="preserve">цена единицы продукции - расценка </w:t>
      </w:r>
      <w:r w:rsidRPr="00924F78">
        <w:rPr>
          <w:rFonts w:ascii="Times New Roman" w:hAnsi="Times New Roman"/>
          <w:sz w:val="28"/>
          <w:szCs w:val="28"/>
        </w:rPr>
        <w:t>за продукцию. Ее находят исходя из 1 ч повременной заработной платы и количества продукции за 1 ч. Использование сдельной формы заработной платы стимулирует рост производительности и интенсивности труда, усиливает конкуренцию среди рабочих за сохранение рабочих мест, повышает уровень заработной платы, а также безработицы и т.д.</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Каждая из основных форм заработной платы имеет свою систему, т.е. разновидности заработной платы, которые направлены на стимулирование производительности труда, повышения квалификации работников и в целом на повышение эффективности производства.</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При простой повременной системе </w:t>
      </w:r>
      <w:r w:rsidRPr="00924F78">
        <w:rPr>
          <w:rFonts w:ascii="Times New Roman" w:hAnsi="Times New Roman"/>
          <w:sz w:val="28"/>
          <w:szCs w:val="28"/>
        </w:rPr>
        <w:t>заработной платы размер заработной платы определяется путем умножения часовой ставки данного разряда на количество отработанного времени.</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При повременно-премиальной системе </w:t>
      </w:r>
      <w:r w:rsidRPr="00924F78">
        <w:rPr>
          <w:rFonts w:ascii="Times New Roman" w:hAnsi="Times New Roman"/>
          <w:sz w:val="28"/>
          <w:szCs w:val="28"/>
        </w:rPr>
        <w:t>к простой повременной заработной плате прибавляется премия за дополнительные результаты производства (улучшение качества продукции, качественное выполнение работы и т. д.).</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Сдельная заработная плата имеет следующие системы: прямую сдельную, сдельно-премиальную, сдельно-прогрессивную, аккордную, индивидуальную, коллективную и др.</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Прямая сдельная заработная плата </w:t>
      </w:r>
      <w:r w:rsidRPr="00924F78">
        <w:rPr>
          <w:rFonts w:ascii="Times New Roman" w:hAnsi="Times New Roman"/>
          <w:sz w:val="28"/>
          <w:szCs w:val="28"/>
        </w:rPr>
        <w:t>определяется исходя из объема выполненных работ или произведенной продукции по установленным единым расценкам.</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Сдельно-премиальная заработная плата </w:t>
      </w:r>
      <w:r w:rsidRPr="00924F78">
        <w:rPr>
          <w:rFonts w:ascii="Times New Roman" w:hAnsi="Times New Roman"/>
          <w:sz w:val="28"/>
          <w:szCs w:val="28"/>
        </w:rPr>
        <w:t>предполагает, что к прямой сдельной заработной плате прибавляется премия за дополнительные результаты (высокое качество продукта, экономия сырья, рост количества продукции).</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Сдельно-прогрессивная заработная плата </w:t>
      </w:r>
      <w:r w:rsidRPr="00924F78">
        <w:rPr>
          <w:rFonts w:ascii="Times New Roman" w:hAnsi="Times New Roman"/>
          <w:sz w:val="28"/>
          <w:szCs w:val="28"/>
        </w:rPr>
        <w:t>определяется исходя из объема продукции, одна часть которого в пределах нормы оплачивается по основным расценкам, а другая часть сверх нормыпо повышенным расценкам.</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Аккордная система </w:t>
      </w:r>
      <w:r w:rsidRPr="00924F78">
        <w:rPr>
          <w:rFonts w:ascii="Times New Roman" w:hAnsi="Times New Roman"/>
          <w:sz w:val="28"/>
          <w:szCs w:val="28"/>
        </w:rPr>
        <w:t>предполагает оплату всего объема выполненных работ в соответствии с договором. При этом сроки могут быть укорочены - это дело строителей, т. е. работников.</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Могут быть и другие индивидуальные и коллективные системы заработной платы, где оплата труда определяется в зависимости от трудового участия (КТУ) членов трудового коллектива. Они призваны увязывать оплату труда с конечными результатами труда.</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 xml:space="preserve">В последние годы зарубежные фирмы для усиления мотивации работников успешно применяют различные </w:t>
      </w:r>
      <w:r w:rsidRPr="00924F78">
        <w:rPr>
          <w:rFonts w:ascii="Times New Roman" w:hAnsi="Times New Roman"/>
          <w:i/>
          <w:iCs/>
          <w:sz w:val="28"/>
          <w:szCs w:val="28"/>
        </w:rPr>
        <w:t xml:space="preserve">системы участия работников в прибылях и создания рабочей собственности. </w:t>
      </w:r>
      <w:r w:rsidRPr="00924F78">
        <w:rPr>
          <w:rFonts w:ascii="Times New Roman" w:hAnsi="Times New Roman"/>
          <w:sz w:val="28"/>
          <w:szCs w:val="28"/>
        </w:rPr>
        <w:t xml:space="preserve">Участие работников в прибылях происходит в форме отчислений в </w:t>
      </w:r>
      <w:r w:rsidRPr="00924F78">
        <w:rPr>
          <w:rFonts w:ascii="Times New Roman" w:hAnsi="Times New Roman"/>
          <w:i/>
          <w:iCs/>
          <w:sz w:val="28"/>
          <w:szCs w:val="28"/>
        </w:rPr>
        <w:t xml:space="preserve">«фонды рабочих» </w:t>
      </w:r>
      <w:r w:rsidRPr="00924F78">
        <w:rPr>
          <w:rFonts w:ascii="Times New Roman" w:hAnsi="Times New Roman"/>
          <w:sz w:val="28"/>
          <w:szCs w:val="28"/>
        </w:rPr>
        <w:t>доли прибыли текущего года с использованием льготного налогового режима. Создание рабочей собственности осуществляется посредством вложения в производство на льготных условиях накоплений от отчислений заработной платы.</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Факторами, </w:t>
      </w:r>
      <w:r w:rsidRPr="00924F78">
        <w:rPr>
          <w:rFonts w:ascii="Times New Roman" w:hAnsi="Times New Roman"/>
          <w:sz w:val="28"/>
          <w:szCs w:val="28"/>
        </w:rPr>
        <w:t>влияющими на размер заработной платы, являются: производительность и интенсивность труда, качество труда, квалификация работников, сложность труда, экономическое положение страны, уровень НТП, расовая и половая дискриминация и т. д.</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Для учета большинства факторов, влияющих на уровень заработной платы, используется тарифная система. Она является обязательной для государственных предприятий и рекомендательной в условиях рыночных отношений для негосударственных предприятий.</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i/>
          <w:iCs/>
          <w:sz w:val="28"/>
          <w:szCs w:val="28"/>
        </w:rPr>
        <w:t xml:space="preserve">Тарифная система </w:t>
      </w:r>
      <w:r w:rsidRPr="00924F78">
        <w:rPr>
          <w:rFonts w:ascii="Times New Roman" w:hAnsi="Times New Roman"/>
          <w:sz w:val="28"/>
          <w:szCs w:val="28"/>
        </w:rPr>
        <w:t>включает:</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w:t>
      </w:r>
      <w:r w:rsidRPr="00924F78">
        <w:rPr>
          <w:rFonts w:ascii="Times New Roman" w:hAnsi="Times New Roman"/>
          <w:i/>
          <w:iCs/>
          <w:sz w:val="28"/>
          <w:szCs w:val="28"/>
        </w:rPr>
        <w:t xml:space="preserve">тарифно-квалификационные справочники </w:t>
      </w:r>
      <w:r w:rsidRPr="00924F78">
        <w:rPr>
          <w:rFonts w:ascii="Times New Roman" w:hAnsi="Times New Roman"/>
          <w:sz w:val="28"/>
          <w:szCs w:val="28"/>
        </w:rPr>
        <w:t>для характеристики профессий и видов для присвоения разрядов;</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w:t>
      </w:r>
      <w:r w:rsidRPr="00924F78">
        <w:rPr>
          <w:rFonts w:ascii="Times New Roman" w:hAnsi="Times New Roman"/>
          <w:i/>
          <w:iCs/>
          <w:sz w:val="28"/>
          <w:szCs w:val="28"/>
        </w:rPr>
        <w:t xml:space="preserve">тарифные ставки </w:t>
      </w:r>
      <w:r w:rsidRPr="00924F78">
        <w:rPr>
          <w:rFonts w:ascii="Times New Roman" w:hAnsi="Times New Roman"/>
          <w:sz w:val="28"/>
          <w:szCs w:val="28"/>
        </w:rPr>
        <w:t>для определения размеров оплаты труда за каждый разряд;</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w:t>
      </w:r>
      <w:r w:rsidRPr="00924F78">
        <w:rPr>
          <w:rFonts w:ascii="Times New Roman" w:hAnsi="Times New Roman"/>
          <w:i/>
          <w:iCs/>
          <w:sz w:val="28"/>
          <w:szCs w:val="28"/>
        </w:rPr>
        <w:t xml:space="preserve">тарифные сетки - </w:t>
      </w:r>
      <w:r w:rsidRPr="00924F78">
        <w:rPr>
          <w:rFonts w:ascii="Times New Roman" w:hAnsi="Times New Roman"/>
          <w:sz w:val="28"/>
          <w:szCs w:val="28"/>
        </w:rPr>
        <w:t>это совокупность тарифных разрядов и тарифных коэффициентов;</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w:t>
      </w:r>
      <w:r w:rsidRPr="00924F78">
        <w:rPr>
          <w:rFonts w:ascii="Times New Roman" w:hAnsi="Times New Roman"/>
          <w:i/>
          <w:iCs/>
          <w:sz w:val="28"/>
          <w:szCs w:val="28"/>
        </w:rPr>
        <w:t xml:space="preserve">схему должностных окладов </w:t>
      </w:r>
      <w:r w:rsidRPr="00924F78">
        <w:rPr>
          <w:rFonts w:ascii="Times New Roman" w:hAnsi="Times New Roman"/>
          <w:sz w:val="28"/>
          <w:szCs w:val="28"/>
        </w:rPr>
        <w:t xml:space="preserve">для ИТР и служащих. </w:t>
      </w:r>
    </w:p>
    <w:p w:rsidR="00B63BA0" w:rsidRPr="00924F78" w:rsidRDefault="00B63BA0" w:rsidP="00924F78">
      <w:pPr>
        <w:shd w:val="clear" w:color="auto" w:fill="FFFFFF"/>
        <w:autoSpaceDE w:val="0"/>
        <w:autoSpaceDN w:val="0"/>
        <w:adjustRightInd w:val="0"/>
        <w:spacing w:after="0" w:line="360" w:lineRule="auto"/>
        <w:ind w:firstLine="709"/>
        <w:jc w:val="both"/>
        <w:rPr>
          <w:rFonts w:ascii="Times New Roman" w:hAnsi="Times New Roman"/>
          <w:sz w:val="28"/>
          <w:szCs w:val="28"/>
        </w:rPr>
      </w:pPr>
    </w:p>
    <w:p w:rsidR="00B63BA0" w:rsidRPr="00924F78" w:rsidRDefault="00B63BA0" w:rsidP="00924F78">
      <w:pPr>
        <w:spacing w:after="0" w:line="360" w:lineRule="auto"/>
        <w:ind w:firstLine="709"/>
        <w:jc w:val="both"/>
        <w:rPr>
          <w:rFonts w:ascii="Times New Roman" w:hAnsi="Times New Roman"/>
          <w:b/>
          <w:sz w:val="28"/>
          <w:szCs w:val="28"/>
        </w:rPr>
      </w:pPr>
      <w:r w:rsidRPr="00924F78">
        <w:rPr>
          <w:rFonts w:ascii="Times New Roman" w:hAnsi="Times New Roman"/>
          <w:b/>
          <w:sz w:val="28"/>
          <w:szCs w:val="28"/>
        </w:rPr>
        <w:t>Раздел 4. Деньги и банки</w:t>
      </w:r>
    </w:p>
    <w:p w:rsidR="00B63BA0" w:rsidRPr="00924F78" w:rsidRDefault="00B63BA0" w:rsidP="00924F78">
      <w:pPr>
        <w:spacing w:after="0" w:line="360" w:lineRule="auto"/>
        <w:ind w:firstLine="709"/>
        <w:jc w:val="both"/>
        <w:rPr>
          <w:rFonts w:ascii="Times New Roman" w:hAnsi="Times New Roman"/>
          <w:b/>
          <w:sz w:val="28"/>
          <w:szCs w:val="28"/>
        </w:rPr>
      </w:pPr>
      <w:r w:rsidRPr="00924F78">
        <w:rPr>
          <w:rFonts w:ascii="Times New Roman" w:hAnsi="Times New Roman"/>
          <w:b/>
          <w:sz w:val="28"/>
          <w:szCs w:val="28"/>
        </w:rPr>
        <w:t>Тема 4.1 Понятие денег и их роль в экономике</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Деньги - одно из величайших человеческих изобретений. Происхождение денег связано с 7 - 8 тыс. до н. э., когда у первобытных племен появились излишки каких-то продуктов, которые можно было обменять на другие нужные продукты. Исторически в качестве средства облегчения обмена использовались - с переменным успехом - скот, сигары, раковины, камни, куски металла. Но чтобы служить в качестве денег, предмет должен пройти лишь одно испытание: он должен получить общее признание и покупателей, и продавцов как средство обмена. Деньги определяются самим обществом; все, что общество признает в качестве обращения, - это и есть деньги. Действительно, деньги - это товар, выступающий в роли всеобщего эквивалента, отражающего стоимость всех прочих товаров.</w:t>
      </w:r>
    </w:p>
    <w:p w:rsidR="00B63BA0" w:rsidRPr="00924F78" w:rsidRDefault="00B63BA0" w:rsidP="00924F78">
      <w:pPr>
        <w:pStyle w:val="Iauiue"/>
        <w:spacing w:line="360" w:lineRule="auto"/>
        <w:ind w:firstLine="709"/>
        <w:jc w:val="both"/>
        <w:rPr>
          <w:sz w:val="28"/>
          <w:szCs w:val="28"/>
        </w:rPr>
      </w:pPr>
      <w:r w:rsidRPr="00924F78">
        <w:rPr>
          <w:sz w:val="28"/>
          <w:szCs w:val="28"/>
        </w:rPr>
        <w:t>Деньги, как и любое другое понятие, имеют свою сущность.</w:t>
      </w:r>
    </w:p>
    <w:p w:rsidR="00B63BA0" w:rsidRPr="00924F78" w:rsidRDefault="00B63BA0" w:rsidP="00924F78">
      <w:pPr>
        <w:pStyle w:val="Iauiue"/>
        <w:spacing w:line="360" w:lineRule="auto"/>
        <w:ind w:firstLine="709"/>
        <w:jc w:val="both"/>
        <w:rPr>
          <w:sz w:val="28"/>
          <w:szCs w:val="28"/>
        </w:rPr>
      </w:pPr>
      <w:r w:rsidRPr="00924F78">
        <w:rPr>
          <w:sz w:val="28"/>
          <w:szCs w:val="28"/>
        </w:rPr>
        <w:t xml:space="preserve">Сущность денег проявляется через: </w:t>
      </w:r>
    </w:p>
    <w:p w:rsidR="00B63BA0" w:rsidRPr="00924F78" w:rsidRDefault="00B63BA0" w:rsidP="00924F78">
      <w:pPr>
        <w:pStyle w:val="Iauiue"/>
        <w:spacing w:line="360" w:lineRule="auto"/>
        <w:ind w:firstLine="709"/>
        <w:jc w:val="both"/>
        <w:rPr>
          <w:sz w:val="28"/>
          <w:szCs w:val="28"/>
        </w:rPr>
      </w:pPr>
      <w:r w:rsidRPr="00924F78">
        <w:rPr>
          <w:sz w:val="28"/>
          <w:szCs w:val="28"/>
        </w:rPr>
        <w:t>1) всеобщую непосредственную обмениваемость;</w:t>
      </w:r>
    </w:p>
    <w:p w:rsidR="00B63BA0" w:rsidRPr="00924F78" w:rsidRDefault="00B63BA0" w:rsidP="00924F78">
      <w:pPr>
        <w:pStyle w:val="Iauiue"/>
        <w:spacing w:line="360" w:lineRule="auto"/>
        <w:ind w:firstLine="709"/>
        <w:jc w:val="both"/>
        <w:rPr>
          <w:sz w:val="28"/>
          <w:szCs w:val="28"/>
        </w:rPr>
      </w:pPr>
      <w:r w:rsidRPr="00924F78">
        <w:rPr>
          <w:sz w:val="28"/>
          <w:szCs w:val="28"/>
        </w:rPr>
        <w:t>2) самостоятельную меновую стоимость;</w:t>
      </w:r>
    </w:p>
    <w:p w:rsidR="00B63BA0" w:rsidRPr="00924F78" w:rsidRDefault="00B63BA0" w:rsidP="00924F78">
      <w:pPr>
        <w:pStyle w:val="Iauiue"/>
        <w:spacing w:line="360" w:lineRule="auto"/>
        <w:ind w:firstLine="709"/>
        <w:jc w:val="both"/>
        <w:rPr>
          <w:sz w:val="28"/>
          <w:szCs w:val="28"/>
        </w:rPr>
      </w:pPr>
      <w:r w:rsidRPr="00924F78">
        <w:rPr>
          <w:sz w:val="28"/>
          <w:szCs w:val="28"/>
        </w:rPr>
        <w:t>3) внешнюю вещную меру труда.</w:t>
      </w:r>
    </w:p>
    <w:p w:rsidR="00B63BA0" w:rsidRPr="00924F78" w:rsidRDefault="00B63BA0" w:rsidP="00924F78">
      <w:pPr>
        <w:pStyle w:val="Iauiue"/>
        <w:spacing w:line="360" w:lineRule="auto"/>
        <w:ind w:firstLine="709"/>
        <w:jc w:val="both"/>
        <w:rPr>
          <w:sz w:val="28"/>
          <w:szCs w:val="28"/>
        </w:rPr>
      </w:pPr>
      <w:r w:rsidRPr="00924F78">
        <w:rPr>
          <w:sz w:val="28"/>
          <w:szCs w:val="28"/>
        </w:rPr>
        <w:t>Кроме того, деньги имеют собственную классификацию. В частности, по форме существования деньги бывают наличные и безналичные. Наличные деньги в свою очередь подразделяются на реальные деньги (это монеты из драгоценных металлов, слитки), кредитные деньги (банкноты и казначейские билеты) и разменные монета. Безналичные деньги могут существовать как в рамках национальной денежно-кредитной системы в форме национальной валюты, так и в форме межнациональных платежных средств в системе международных расчетов.</w:t>
      </w:r>
    </w:p>
    <w:p w:rsidR="00B63BA0" w:rsidRPr="00924F78" w:rsidRDefault="00B63BA0" w:rsidP="00924F78">
      <w:pPr>
        <w:spacing w:after="0" w:line="360" w:lineRule="auto"/>
        <w:ind w:firstLine="709"/>
        <w:jc w:val="both"/>
        <w:rPr>
          <w:rFonts w:ascii="Times New Roman" w:hAnsi="Times New Roman"/>
          <w:sz w:val="28"/>
          <w:szCs w:val="28"/>
        </w:rPr>
      </w:pPr>
      <w:r w:rsidRPr="00924F78">
        <w:rPr>
          <w:rFonts w:ascii="Times New Roman" w:hAnsi="Times New Roman"/>
          <w:sz w:val="28"/>
          <w:szCs w:val="28"/>
        </w:rPr>
        <w:t>Деньги обладают определенными функциями. Функции денег:</w:t>
      </w:r>
    </w:p>
    <w:p w:rsidR="00B63BA0" w:rsidRPr="00924F78" w:rsidRDefault="00B63BA0" w:rsidP="00924F78">
      <w:pPr>
        <w:pStyle w:val="Iauiue"/>
        <w:numPr>
          <w:ilvl w:val="0"/>
          <w:numId w:val="13"/>
        </w:numPr>
        <w:tabs>
          <w:tab w:val="clear" w:pos="720"/>
          <w:tab w:val="num" w:pos="-540"/>
          <w:tab w:val="left" w:pos="993"/>
        </w:tabs>
        <w:spacing w:line="360" w:lineRule="auto"/>
        <w:ind w:left="0" w:firstLine="709"/>
        <w:jc w:val="both"/>
        <w:rPr>
          <w:sz w:val="28"/>
          <w:szCs w:val="28"/>
        </w:rPr>
      </w:pPr>
      <w:r w:rsidRPr="00924F78">
        <w:rPr>
          <w:b/>
          <w:sz w:val="28"/>
          <w:szCs w:val="28"/>
        </w:rPr>
        <w:t>Мера стоимости.</w:t>
      </w:r>
      <w:r w:rsidRPr="00924F78">
        <w:rPr>
          <w:sz w:val="28"/>
          <w:szCs w:val="28"/>
        </w:rPr>
        <w:t xml:space="preserve"> Деньги выступают мерой стоимости. Общество считает удобным использовать денежную единицу в качестве масштаба для соизмерения относительных стоимостей разнообразных благ и ресурсов.</w:t>
      </w:r>
    </w:p>
    <w:p w:rsidR="00B63BA0" w:rsidRPr="00924F78" w:rsidRDefault="00B63BA0" w:rsidP="00924F78">
      <w:pPr>
        <w:pStyle w:val="Iauiue"/>
        <w:numPr>
          <w:ilvl w:val="0"/>
          <w:numId w:val="13"/>
        </w:numPr>
        <w:tabs>
          <w:tab w:val="clear" w:pos="720"/>
          <w:tab w:val="num" w:pos="-540"/>
          <w:tab w:val="left" w:pos="993"/>
        </w:tabs>
        <w:spacing w:line="360" w:lineRule="auto"/>
        <w:ind w:left="0" w:firstLine="709"/>
        <w:jc w:val="both"/>
        <w:rPr>
          <w:sz w:val="28"/>
          <w:szCs w:val="28"/>
        </w:rPr>
      </w:pPr>
      <w:r w:rsidRPr="00924F78">
        <w:rPr>
          <w:b/>
          <w:sz w:val="28"/>
          <w:szCs w:val="28"/>
        </w:rPr>
        <w:t>Средствоплатежа.</w:t>
      </w:r>
      <w:r w:rsidRPr="00924F78">
        <w:rPr>
          <w:sz w:val="28"/>
          <w:szCs w:val="28"/>
        </w:rPr>
        <w:t>Деньгивыступаюткаксредствоплатежа.Этафункцияденегпроявляется,преждевсего,вобслуживании платежейвнесферытоварооборота.Этоналоги,социальныевыплаты,процентызакредит.</w:t>
      </w:r>
    </w:p>
    <w:p w:rsidR="00B63BA0" w:rsidRPr="00924F78" w:rsidRDefault="00B63BA0" w:rsidP="00924F78">
      <w:pPr>
        <w:pStyle w:val="Iauiue"/>
        <w:numPr>
          <w:ilvl w:val="0"/>
          <w:numId w:val="13"/>
        </w:numPr>
        <w:tabs>
          <w:tab w:val="clear" w:pos="720"/>
          <w:tab w:val="num" w:pos="-540"/>
          <w:tab w:val="left" w:pos="993"/>
        </w:tabs>
        <w:spacing w:line="360" w:lineRule="auto"/>
        <w:ind w:left="0" w:firstLine="709"/>
        <w:jc w:val="both"/>
        <w:rPr>
          <w:sz w:val="28"/>
          <w:szCs w:val="28"/>
        </w:rPr>
      </w:pPr>
      <w:r w:rsidRPr="00924F78">
        <w:rPr>
          <w:b/>
          <w:sz w:val="28"/>
          <w:szCs w:val="28"/>
        </w:rPr>
        <w:t>Средство обращения.</w:t>
      </w:r>
      <w:r w:rsidRPr="00924F78">
        <w:rPr>
          <w:sz w:val="28"/>
          <w:szCs w:val="28"/>
        </w:rPr>
        <w:t>Деньгивыступаюткаксредствообращенияобслуживаниятоварооборота.Во-первых,преждевсегоденьгиявляютсясегоднясредствомобращения,деньгиможноиспользоватьпри покупкеипродажетоваровиуслуг.Каксредствообменаденьгипозволяютобществуизбежатьнеудобствбартерногообмена.И,представляяудобныйспособобменатоварами,деньгипозволяютобществувоспользоватьсяплодамигеографическойспециализациииразделениятрудамеждулюдьми.</w:t>
      </w:r>
    </w:p>
    <w:p w:rsidR="00B63BA0" w:rsidRPr="00924F78" w:rsidRDefault="00B63BA0" w:rsidP="00924F78">
      <w:pPr>
        <w:pStyle w:val="Iauiue"/>
        <w:numPr>
          <w:ilvl w:val="0"/>
          <w:numId w:val="13"/>
        </w:numPr>
        <w:tabs>
          <w:tab w:val="clear" w:pos="720"/>
          <w:tab w:val="num" w:pos="-540"/>
          <w:tab w:val="left" w:pos="993"/>
        </w:tabs>
        <w:spacing w:line="360" w:lineRule="auto"/>
        <w:ind w:left="0" w:firstLine="709"/>
        <w:jc w:val="both"/>
        <w:rPr>
          <w:sz w:val="28"/>
          <w:szCs w:val="28"/>
        </w:rPr>
      </w:pPr>
      <w:r w:rsidRPr="00924F78">
        <w:rPr>
          <w:b/>
          <w:sz w:val="28"/>
          <w:szCs w:val="28"/>
        </w:rPr>
        <w:t>Средствонакопления (сбережения).</w:t>
      </w:r>
      <w:r w:rsidRPr="00924F78">
        <w:rPr>
          <w:sz w:val="28"/>
          <w:szCs w:val="28"/>
        </w:rPr>
        <w:t xml:space="preserve">Деньгислужатсредствомсбережения.Посколькуденьгинаиболееликвидноеимущество,ониявляютсянаиболееудобнойформойхранениябогатства. </w:t>
      </w:r>
    </w:p>
    <w:p w:rsidR="00B63BA0" w:rsidRPr="00924F78" w:rsidRDefault="00B63BA0" w:rsidP="00924F78">
      <w:pPr>
        <w:pStyle w:val="Iauiue"/>
        <w:numPr>
          <w:ilvl w:val="0"/>
          <w:numId w:val="13"/>
        </w:numPr>
        <w:tabs>
          <w:tab w:val="clear" w:pos="720"/>
          <w:tab w:val="num" w:pos="-540"/>
          <w:tab w:val="left" w:pos="993"/>
        </w:tabs>
        <w:spacing w:line="360" w:lineRule="auto"/>
        <w:ind w:left="0" w:firstLine="709"/>
        <w:jc w:val="both"/>
        <w:rPr>
          <w:sz w:val="28"/>
          <w:szCs w:val="28"/>
        </w:rPr>
      </w:pPr>
      <w:r w:rsidRPr="00924F78">
        <w:rPr>
          <w:b/>
          <w:sz w:val="28"/>
          <w:szCs w:val="28"/>
        </w:rPr>
        <w:t>Мировыеденьги.</w:t>
      </w:r>
      <w:r w:rsidRPr="00924F78">
        <w:rPr>
          <w:sz w:val="28"/>
          <w:szCs w:val="28"/>
        </w:rPr>
        <w:t>Функция «мировыеденьги» -этоденьгивсистемемеждународныхэкономическихотношений. Деньгииграютисключительноважнуюрольврыночнойэкономике.</w:t>
      </w:r>
    </w:p>
    <w:p w:rsidR="00B63BA0" w:rsidRPr="00924F78" w:rsidRDefault="00B63BA0" w:rsidP="00924F78">
      <w:pPr>
        <w:pStyle w:val="Iauiue"/>
        <w:spacing w:line="360" w:lineRule="auto"/>
        <w:ind w:firstLine="709"/>
        <w:jc w:val="both"/>
        <w:rPr>
          <w:sz w:val="28"/>
          <w:szCs w:val="28"/>
        </w:rPr>
      </w:pPr>
      <w:r w:rsidRPr="00924F78">
        <w:rPr>
          <w:sz w:val="28"/>
          <w:szCs w:val="28"/>
        </w:rPr>
        <w:t>Сменяя форму стоимости (товар на деньги, деньги на товар), деньги находятся в постоянном движении между тремя субъектами: физическими лицами, хозяйствующими субъектами и органами государственной власти. Движение денег при выполнении ими своих функций вналичной и безналичной формах представляет собой денежное обращение.</w:t>
      </w:r>
    </w:p>
    <w:p w:rsidR="00B63BA0" w:rsidRPr="00924F78" w:rsidRDefault="00B63BA0" w:rsidP="00924F78">
      <w:pPr>
        <w:pStyle w:val="Iauiue"/>
        <w:spacing w:line="360" w:lineRule="auto"/>
        <w:ind w:firstLine="709"/>
        <w:jc w:val="both"/>
        <w:rPr>
          <w:sz w:val="28"/>
          <w:szCs w:val="28"/>
        </w:rPr>
      </w:pPr>
      <w:r w:rsidRPr="00924F78">
        <w:rPr>
          <w:b/>
          <w:sz w:val="28"/>
          <w:szCs w:val="28"/>
        </w:rPr>
        <w:t>Денежное обращение</w:t>
      </w:r>
      <w:r w:rsidRPr="00924F78">
        <w:rPr>
          <w:sz w:val="28"/>
          <w:szCs w:val="28"/>
        </w:rPr>
        <w:t xml:space="preserve"> - это движение денег во внутреннем экономическом обороте страны, в системе внешнеэкономических связей в наличной и безналичной форме, обслуживающее реализацию товаров и услуг, а также нетоварные платежи в хозяйстве. Базовыми категориями денежного обращения являются денежная единица, денежная масса, денежная система и денежно-кредитная политика. </w:t>
      </w:r>
    </w:p>
    <w:p w:rsidR="00B63BA0" w:rsidRPr="00924F78" w:rsidRDefault="00B63BA0" w:rsidP="00924F78">
      <w:pPr>
        <w:pStyle w:val="Iauiue"/>
        <w:spacing w:line="360" w:lineRule="auto"/>
        <w:ind w:firstLine="709"/>
        <w:jc w:val="both"/>
        <w:rPr>
          <w:sz w:val="28"/>
          <w:szCs w:val="28"/>
        </w:rPr>
      </w:pPr>
      <w:r w:rsidRPr="00924F78">
        <w:rPr>
          <w:b/>
          <w:sz w:val="28"/>
          <w:szCs w:val="28"/>
        </w:rPr>
        <w:t xml:space="preserve">Денежная единица </w:t>
      </w:r>
      <w:r w:rsidRPr="00924F78">
        <w:rPr>
          <w:sz w:val="28"/>
          <w:szCs w:val="28"/>
        </w:rPr>
        <w:t>- это исторически сложившаяся законодательно закрепленная национальная единица измерения количества денег, цен товаров и услуг.</w:t>
      </w:r>
    </w:p>
    <w:p w:rsidR="00B63BA0" w:rsidRPr="00924F78" w:rsidRDefault="00B63BA0" w:rsidP="00924F78">
      <w:pPr>
        <w:pStyle w:val="Iauiue"/>
        <w:spacing w:line="360" w:lineRule="auto"/>
        <w:ind w:firstLine="709"/>
        <w:jc w:val="both"/>
        <w:rPr>
          <w:sz w:val="28"/>
          <w:szCs w:val="28"/>
        </w:rPr>
      </w:pPr>
      <w:r w:rsidRPr="00924F78">
        <w:rPr>
          <w:b/>
          <w:sz w:val="28"/>
          <w:szCs w:val="28"/>
        </w:rPr>
        <w:t>Денежная масса</w:t>
      </w:r>
      <w:r w:rsidRPr="00924F78">
        <w:rPr>
          <w:sz w:val="28"/>
          <w:szCs w:val="28"/>
        </w:rPr>
        <w:t xml:space="preserve"> - это сумма наличных и безналичных денежных средств, а также других средств платежа.</w:t>
      </w:r>
    </w:p>
    <w:p w:rsidR="00B63BA0" w:rsidRPr="00924F78" w:rsidRDefault="00B63BA0" w:rsidP="00924F78">
      <w:pPr>
        <w:pStyle w:val="Iauiue"/>
        <w:spacing w:line="360" w:lineRule="auto"/>
        <w:ind w:firstLine="709"/>
        <w:jc w:val="both"/>
        <w:rPr>
          <w:sz w:val="28"/>
          <w:szCs w:val="28"/>
        </w:rPr>
      </w:pPr>
      <w:r w:rsidRPr="00924F78">
        <w:rPr>
          <w:sz w:val="28"/>
          <w:szCs w:val="28"/>
        </w:rPr>
        <w:t>Денежно-кредитная политика представляет собой совокупность денежно-кредитных инструментов (параметры денежной массы, нормы резервов, уровень процента, сроки кредита, ставки рефинансирования и т.д.) и институтов денежно-кредитного регулирования (центральный банк, министерство финансов и т.д.).</w:t>
      </w:r>
    </w:p>
    <w:p w:rsidR="00B63BA0" w:rsidRPr="00924F78" w:rsidRDefault="00B63BA0" w:rsidP="00924F78">
      <w:pPr>
        <w:pStyle w:val="Iauiue"/>
        <w:spacing w:line="360" w:lineRule="auto"/>
        <w:ind w:firstLine="709"/>
        <w:jc w:val="both"/>
        <w:rPr>
          <w:sz w:val="28"/>
          <w:szCs w:val="28"/>
        </w:rPr>
      </w:pPr>
      <w:r w:rsidRPr="00924F78">
        <w:rPr>
          <w:b/>
          <w:sz w:val="28"/>
          <w:szCs w:val="28"/>
        </w:rPr>
        <w:t>Денежная система</w:t>
      </w:r>
      <w:r w:rsidRPr="00924F78">
        <w:rPr>
          <w:sz w:val="28"/>
          <w:szCs w:val="28"/>
        </w:rPr>
        <w:t xml:space="preserve"> представляет собой форму организации денежного обращения, которая имеет исторический характер и изменяется в соответствии с сущностью экономической системы и основами денежно-кредитной политики.</w:t>
      </w:r>
    </w:p>
    <w:p w:rsidR="00B63BA0" w:rsidRPr="00924F78" w:rsidRDefault="00B63BA0" w:rsidP="00924F78">
      <w:pPr>
        <w:pStyle w:val="Iauiue"/>
        <w:spacing w:line="360" w:lineRule="auto"/>
        <w:ind w:firstLine="709"/>
        <w:jc w:val="both"/>
        <w:rPr>
          <w:sz w:val="28"/>
          <w:szCs w:val="28"/>
        </w:rPr>
      </w:pPr>
      <w:r w:rsidRPr="00924F78">
        <w:rPr>
          <w:sz w:val="28"/>
          <w:szCs w:val="28"/>
        </w:rPr>
        <w:t>Денежное обращение осуществляется в наличной и безналичной формах.</w:t>
      </w:r>
    </w:p>
    <w:p w:rsidR="00B63BA0" w:rsidRPr="00924F78" w:rsidRDefault="00B63BA0" w:rsidP="00924F78">
      <w:pPr>
        <w:pStyle w:val="Iauiue"/>
        <w:spacing w:line="360" w:lineRule="auto"/>
        <w:ind w:firstLine="709"/>
        <w:jc w:val="both"/>
        <w:rPr>
          <w:sz w:val="28"/>
          <w:szCs w:val="28"/>
        </w:rPr>
      </w:pPr>
      <w:r w:rsidRPr="00924F78">
        <w:rPr>
          <w:b/>
          <w:sz w:val="28"/>
          <w:szCs w:val="28"/>
        </w:rPr>
        <w:t>Налично - денежное обращение</w:t>
      </w:r>
      <w:r w:rsidRPr="00924F78">
        <w:rPr>
          <w:sz w:val="28"/>
          <w:szCs w:val="28"/>
        </w:rPr>
        <w:t xml:space="preserve"> — движение наличных денег в сфере обращения и выполнение ими 2-х функций: средства платежа и средства обращения. Наличные деньги используются: для оплаты товаров, работ, услуг; для расчетов, не связанных с движением товаров и услуг (расчетов по выплате заработной платы, премий, пособий, стипендий, пенсий, по выплате страховых возмещении по договорам страхования, при оплате ценных бумаг и выплате дохода по ним, по платежам населения, на хозяйственные нужды, на оплату командировок, на представительские расходы, на закупку сельхозпродукции и т.д.). Налично-денежное движение осуществляется с помощью различных видов денег: банкнот, металлических монет, других кредитных инструментов (векселей, чеков, кредитных карточек). </w:t>
      </w:r>
    </w:p>
    <w:p w:rsidR="00B63BA0" w:rsidRPr="00924F78" w:rsidRDefault="00B63BA0" w:rsidP="00924F78">
      <w:pPr>
        <w:pStyle w:val="Iauiue"/>
        <w:spacing w:line="360" w:lineRule="auto"/>
        <w:ind w:firstLine="709"/>
        <w:jc w:val="both"/>
        <w:rPr>
          <w:sz w:val="28"/>
          <w:szCs w:val="28"/>
        </w:rPr>
      </w:pPr>
      <w:r w:rsidRPr="00924F78">
        <w:rPr>
          <w:b/>
          <w:sz w:val="28"/>
          <w:szCs w:val="28"/>
        </w:rPr>
        <w:t>Безналичное обращение</w:t>
      </w:r>
      <w:r w:rsidRPr="00924F78">
        <w:rPr>
          <w:sz w:val="28"/>
          <w:szCs w:val="28"/>
        </w:rPr>
        <w:t xml:space="preserve"> - движение стоимости без участия наличных денег. Высокий уровень безналичных расчетов в любой стране говорит о правильной, грамотной организации всего денежного оборота.</w:t>
      </w:r>
    </w:p>
    <w:p w:rsidR="00B63BA0" w:rsidRPr="00924F78" w:rsidRDefault="00B63BA0" w:rsidP="00924F78">
      <w:pPr>
        <w:pStyle w:val="Iauiue"/>
        <w:spacing w:line="360" w:lineRule="auto"/>
        <w:ind w:firstLine="709"/>
        <w:jc w:val="both"/>
        <w:rPr>
          <w:sz w:val="28"/>
          <w:szCs w:val="28"/>
        </w:rPr>
      </w:pPr>
      <w:r w:rsidRPr="00924F78">
        <w:rPr>
          <w:sz w:val="28"/>
          <w:szCs w:val="28"/>
        </w:rPr>
        <w:t>Между наличным и безналичным обращением существует тесная взаимосвязь: деньги постоянно переходят из одной сферы обращения в другую,они образуют общий денежный оборот, в котором действуют единые деньги.</w:t>
      </w:r>
    </w:p>
    <w:p w:rsidR="00B63BA0" w:rsidRPr="00924F78" w:rsidRDefault="00B63BA0" w:rsidP="00924F78">
      <w:pPr>
        <w:pStyle w:val="Iauiue"/>
        <w:spacing w:line="360" w:lineRule="auto"/>
        <w:ind w:firstLine="709"/>
        <w:jc w:val="both"/>
        <w:rPr>
          <w:sz w:val="28"/>
          <w:szCs w:val="28"/>
        </w:rPr>
      </w:pPr>
      <w:r w:rsidRPr="00924F78">
        <w:rPr>
          <w:sz w:val="28"/>
          <w:szCs w:val="28"/>
        </w:rPr>
        <w:t>В зависимости от экономического содержания различают две группы безналичного обращения: по товарным операциям, т.е. безналичные расчеты за товары и услуги; по финансовым обязательствам, т.е.платежи в бюджет иво внебюджетные фонды, погашение банковских ссуд, уплата процентов за кредит, расчеты со страховыми компаниями. Значение безналичных расчетов состоит в том, что они ускоряют оборачиваемость средств, сокращают абсолютную величину наличных денег в обороте, сокращаются издержки на печатание и доставку наличных денег.</w:t>
      </w:r>
    </w:p>
    <w:p w:rsidR="00B63BA0" w:rsidRPr="00924F78" w:rsidRDefault="00B63BA0" w:rsidP="00924F78">
      <w:pPr>
        <w:pStyle w:val="Iauiue"/>
        <w:spacing w:line="360" w:lineRule="auto"/>
        <w:ind w:firstLine="709"/>
        <w:jc w:val="both"/>
        <w:rPr>
          <w:sz w:val="28"/>
          <w:szCs w:val="28"/>
        </w:rPr>
      </w:pPr>
      <w:r w:rsidRPr="00924F78">
        <w:rPr>
          <w:sz w:val="28"/>
          <w:szCs w:val="28"/>
        </w:rPr>
        <w:t>Безналичный денежный оборот охватывает расчеты между:</w:t>
      </w:r>
    </w:p>
    <w:p w:rsidR="00B63BA0" w:rsidRPr="00924F78" w:rsidRDefault="00B63BA0" w:rsidP="00924F78">
      <w:pPr>
        <w:pStyle w:val="Iauiue"/>
        <w:numPr>
          <w:ilvl w:val="0"/>
          <w:numId w:val="14"/>
        </w:numPr>
        <w:tabs>
          <w:tab w:val="clear" w:pos="720"/>
        </w:tabs>
        <w:spacing w:line="360" w:lineRule="auto"/>
        <w:ind w:left="0" w:firstLine="709"/>
        <w:jc w:val="both"/>
        <w:rPr>
          <w:sz w:val="28"/>
          <w:szCs w:val="28"/>
        </w:rPr>
      </w:pPr>
      <w:r w:rsidRPr="00924F78">
        <w:rPr>
          <w:sz w:val="28"/>
          <w:szCs w:val="28"/>
        </w:rPr>
        <w:t>предприятиями, учреждениями, организациями разных форм собственности, имеющими счета в кредитных учреждениях;</w:t>
      </w:r>
    </w:p>
    <w:p w:rsidR="00B63BA0" w:rsidRPr="00924F78" w:rsidRDefault="00B63BA0" w:rsidP="00924F78">
      <w:pPr>
        <w:pStyle w:val="Iauiue"/>
        <w:numPr>
          <w:ilvl w:val="0"/>
          <w:numId w:val="14"/>
        </w:numPr>
        <w:tabs>
          <w:tab w:val="clear" w:pos="720"/>
        </w:tabs>
        <w:spacing w:line="360" w:lineRule="auto"/>
        <w:ind w:left="0" w:firstLine="709"/>
        <w:jc w:val="both"/>
        <w:rPr>
          <w:sz w:val="28"/>
          <w:szCs w:val="28"/>
        </w:rPr>
      </w:pPr>
      <w:r w:rsidRPr="00924F78">
        <w:rPr>
          <w:sz w:val="28"/>
          <w:szCs w:val="28"/>
        </w:rPr>
        <w:t>юридическими лицами и кредитными учреждениями по получению и возврату кредита;</w:t>
      </w:r>
    </w:p>
    <w:p w:rsidR="00B63BA0" w:rsidRPr="00924F78" w:rsidRDefault="00B63BA0" w:rsidP="00924F78">
      <w:pPr>
        <w:pStyle w:val="Iauiue"/>
        <w:numPr>
          <w:ilvl w:val="0"/>
          <w:numId w:val="14"/>
        </w:numPr>
        <w:tabs>
          <w:tab w:val="clear" w:pos="720"/>
        </w:tabs>
        <w:spacing w:line="360" w:lineRule="auto"/>
        <w:ind w:left="0" w:firstLine="709"/>
        <w:jc w:val="both"/>
        <w:rPr>
          <w:sz w:val="28"/>
          <w:szCs w:val="28"/>
        </w:rPr>
      </w:pPr>
      <w:r w:rsidRPr="00924F78">
        <w:rPr>
          <w:sz w:val="28"/>
          <w:szCs w:val="28"/>
        </w:rPr>
        <w:t>юридическими лицами и населением по выплате заработной платы, доходов по ценным бумагам;</w:t>
      </w:r>
    </w:p>
    <w:p w:rsidR="00B63BA0" w:rsidRPr="00924F78" w:rsidRDefault="00B63BA0" w:rsidP="00924F78">
      <w:pPr>
        <w:pStyle w:val="Iauiue"/>
        <w:tabs>
          <w:tab w:val="left" w:pos="993"/>
        </w:tabs>
        <w:spacing w:line="360" w:lineRule="auto"/>
        <w:ind w:firstLine="709"/>
        <w:jc w:val="both"/>
        <w:rPr>
          <w:sz w:val="28"/>
          <w:szCs w:val="28"/>
        </w:rPr>
      </w:pPr>
      <w:r w:rsidRPr="00924F78">
        <w:rPr>
          <w:sz w:val="28"/>
          <w:szCs w:val="28"/>
        </w:rPr>
        <w:t xml:space="preserve">Денежное обращение — достаточно сложная конструкция, соединяющая как основные сущностные характеристики денег, так и механизмы, и способы использования денег для содействия экономическому и социальному развитию страны. Роль денежного обращения, его правильная организация проявляются в следующих моментах: во-первых, отлаженность хозяйственного оборота и платежно-расчетной системы. Если нет этой отлаженности, то на пути движения денег возникают тромбы, замедляется хозяйственный и денежный оборот, растут неплатежи; во-вторых, способность обеспечить сбалансированность спроса и предложения на товарном рынке, не допускать дефицита товаров. В решении этой задачи исключительное значение имеет правильное определение количества денег в обращении, в-третьих, характер и степень влияния денежной массы на рост цен и инфляцию. Избыточное насыщение деньгами хозяйственного оборота делает легкодоступным извлечение прибыли за счет роста цен, ослабляет конкуренцию. Недостаток денежной массы не только порождает натурализацию товарного обмена (бартер, взаимозачеты), нарушает ценовые пропорции, но и подрывает действенность налоговой системы, поскольку платежи в бюджет совершаются не "живыми" деньгами, а в натуральном эквиваленте; в-четвертых, хронический недостаток денежных средств у субъектов рынка для выплаты заработной платы, финансирования оборотных средств. Этот недостаток можно считать относительным, поскольку значительная часть денег циркулирует в теневой экономике, уходит от налогообложения и вывозится за рубеж, оседая на счетах оффшорных компаний. </w:t>
      </w:r>
    </w:p>
    <w:p w:rsidR="00B63BA0" w:rsidRPr="00924F78" w:rsidRDefault="00B63BA0" w:rsidP="00924F78">
      <w:pPr>
        <w:pStyle w:val="Iauiue"/>
        <w:spacing w:line="360" w:lineRule="auto"/>
        <w:ind w:firstLine="709"/>
        <w:jc w:val="both"/>
        <w:rPr>
          <w:b/>
          <w:noProof/>
          <w:sz w:val="28"/>
          <w:szCs w:val="28"/>
        </w:rPr>
      </w:pPr>
      <w:r w:rsidRPr="00924F78">
        <w:rPr>
          <w:b/>
          <w:noProof/>
          <w:sz w:val="28"/>
          <w:szCs w:val="28"/>
        </w:rPr>
        <w:t>Денежная система</w:t>
      </w:r>
      <w:r w:rsidRPr="00924F78">
        <w:rPr>
          <w:noProof/>
          <w:sz w:val="28"/>
          <w:szCs w:val="28"/>
        </w:rPr>
        <w:t xml:space="preserve"> - это форма организации денежного обращения в стране, сложившаяся исторически и закрепленная национальным законодательством. Ее составной частью является национальная валютная система, которая в то же время относительно самостоятельна. </w:t>
      </w:r>
    </w:p>
    <w:p w:rsidR="00B63BA0" w:rsidRPr="00924F78" w:rsidRDefault="00B63BA0" w:rsidP="00924F78">
      <w:pPr>
        <w:pStyle w:val="Iauiue"/>
        <w:spacing w:line="360" w:lineRule="auto"/>
        <w:ind w:firstLine="709"/>
        <w:jc w:val="both"/>
        <w:rPr>
          <w:noProof/>
          <w:sz w:val="28"/>
          <w:szCs w:val="28"/>
        </w:rPr>
      </w:pPr>
      <w:r w:rsidRPr="00924F78">
        <w:rPr>
          <w:noProof/>
          <w:sz w:val="28"/>
          <w:szCs w:val="28"/>
        </w:rPr>
        <w:t xml:space="preserve">Как любая система, денежная система состоит из ряда элементов. Выделяются следующие элементы денежной системы: </w:t>
      </w:r>
    </w:p>
    <w:p w:rsidR="00B63BA0" w:rsidRPr="00924F78" w:rsidRDefault="00B63BA0" w:rsidP="00924F78">
      <w:pPr>
        <w:pStyle w:val="Iauiue"/>
        <w:spacing w:line="360" w:lineRule="auto"/>
        <w:ind w:firstLine="709"/>
        <w:jc w:val="both"/>
        <w:rPr>
          <w:noProof/>
          <w:sz w:val="28"/>
          <w:szCs w:val="28"/>
        </w:rPr>
      </w:pPr>
      <w:r w:rsidRPr="00924F78">
        <w:rPr>
          <w:noProof/>
          <w:sz w:val="28"/>
          <w:szCs w:val="28"/>
        </w:rPr>
        <w:t>1. название денежной единицы как единицы денежного счета, необходимого для выражения цены товара.</w:t>
      </w:r>
    </w:p>
    <w:p w:rsidR="00B63BA0" w:rsidRPr="00924F78" w:rsidRDefault="00B63BA0" w:rsidP="00924F78">
      <w:pPr>
        <w:pStyle w:val="Iauiue"/>
        <w:spacing w:line="360" w:lineRule="auto"/>
        <w:ind w:firstLine="709"/>
        <w:jc w:val="both"/>
        <w:rPr>
          <w:noProof/>
          <w:sz w:val="28"/>
          <w:szCs w:val="28"/>
        </w:rPr>
      </w:pPr>
      <w:r w:rsidRPr="00924F78">
        <w:rPr>
          <w:noProof/>
          <w:sz w:val="28"/>
          <w:szCs w:val="28"/>
        </w:rPr>
        <w:t>2.масштаб цен.</w:t>
      </w:r>
    </w:p>
    <w:p w:rsidR="00B63BA0" w:rsidRPr="00924F78" w:rsidRDefault="00B63BA0" w:rsidP="00924F78">
      <w:pPr>
        <w:pStyle w:val="Iauiue"/>
        <w:spacing w:line="360" w:lineRule="auto"/>
        <w:ind w:firstLine="709"/>
        <w:jc w:val="both"/>
        <w:rPr>
          <w:noProof/>
          <w:sz w:val="28"/>
          <w:szCs w:val="28"/>
        </w:rPr>
      </w:pPr>
      <w:r w:rsidRPr="00924F78">
        <w:rPr>
          <w:noProof/>
          <w:sz w:val="28"/>
          <w:szCs w:val="28"/>
        </w:rPr>
        <w:t xml:space="preserve">3. виды денег и денежных знаков, находящихся в обращении и являющихся законным платежным средством. </w:t>
      </w:r>
    </w:p>
    <w:p w:rsidR="00B63BA0" w:rsidRPr="00924F78" w:rsidRDefault="00B63BA0" w:rsidP="00924F78">
      <w:pPr>
        <w:pStyle w:val="Iauiue"/>
        <w:spacing w:line="360" w:lineRule="auto"/>
        <w:ind w:firstLine="709"/>
        <w:jc w:val="both"/>
        <w:rPr>
          <w:noProof/>
          <w:sz w:val="28"/>
          <w:szCs w:val="28"/>
        </w:rPr>
      </w:pPr>
      <w:r w:rsidRPr="00924F78">
        <w:rPr>
          <w:noProof/>
          <w:sz w:val="28"/>
          <w:szCs w:val="28"/>
        </w:rPr>
        <w:t>4. порядок эмиссии и характер обеспечения денежных знаков, выпущенных в обращение.</w:t>
      </w:r>
    </w:p>
    <w:p w:rsidR="00B63BA0" w:rsidRPr="00924F78" w:rsidRDefault="00B63BA0" w:rsidP="00924F78">
      <w:pPr>
        <w:pStyle w:val="Iauiue"/>
        <w:spacing w:line="360" w:lineRule="auto"/>
        <w:jc w:val="both"/>
        <w:rPr>
          <w:noProof/>
          <w:sz w:val="28"/>
          <w:szCs w:val="28"/>
        </w:rPr>
      </w:pPr>
      <w:r w:rsidRPr="00924F78">
        <w:rPr>
          <w:noProof/>
          <w:sz w:val="28"/>
          <w:szCs w:val="28"/>
        </w:rPr>
        <w:t xml:space="preserve"> 5. методы регулирования денежного обращения. </w:t>
      </w:r>
    </w:p>
    <w:p w:rsidR="00B63BA0" w:rsidRPr="00924F78" w:rsidRDefault="00B63BA0" w:rsidP="00924F78">
      <w:pPr>
        <w:pStyle w:val="Iauiue"/>
        <w:spacing w:line="360" w:lineRule="auto"/>
        <w:ind w:firstLine="709"/>
        <w:jc w:val="both"/>
        <w:rPr>
          <w:noProof/>
          <w:sz w:val="28"/>
          <w:szCs w:val="28"/>
        </w:rPr>
      </w:pPr>
      <w:r w:rsidRPr="00924F78">
        <w:rPr>
          <w:b/>
          <w:noProof/>
          <w:sz w:val="28"/>
          <w:szCs w:val="28"/>
        </w:rPr>
        <w:t>Денежная единица</w:t>
      </w:r>
      <w:r w:rsidRPr="00924F78">
        <w:rPr>
          <w:noProof/>
          <w:sz w:val="28"/>
          <w:szCs w:val="28"/>
        </w:rPr>
        <w:t xml:space="preserve"> - это установленный в законодательном порядке денежный знак, который служит для соизмерения и выражения цен всех товаров. Денежная единица, как правило, делится на мелкие, пропорциональные части. В большинстве стран в настоящее время действует десятичная система деления. Так, 1 доллар США равен 100 центам, 1 английский фунт стерлингов равен 100 пенсам, 1 российский рубль равен 100 копейкам. Наименование денежной единицы складывается исторически. Однако в некоторых случаях (например, в период революции) государство может установить новое наименование денежной единицы. Так, во Франции, когда к власти пришел Бонапарт Наполеон, который стал императором Наполеоном I, было установлено такое наименование денежной единицы, как "наполендор". В России в период с 1922 по </w:t>
      </w:r>
      <w:smartTag w:uri="urn:schemas-microsoft-com:office:smarttags" w:element="metricconverter">
        <w:smartTagPr>
          <w:attr w:name="ProductID" w:val="1947 г"/>
        </w:smartTagPr>
        <w:r w:rsidRPr="00924F78">
          <w:rPr>
            <w:noProof/>
            <w:sz w:val="28"/>
            <w:szCs w:val="28"/>
          </w:rPr>
          <w:t>1947 г</w:t>
        </w:r>
      </w:smartTag>
      <w:r w:rsidRPr="00924F78">
        <w:rPr>
          <w:noProof/>
          <w:sz w:val="28"/>
          <w:szCs w:val="28"/>
        </w:rPr>
        <w:t>. существовали два наименования денежной единицы: "рубль" и "червонец".</w:t>
      </w:r>
    </w:p>
    <w:p w:rsidR="00B63BA0" w:rsidRPr="00924F78" w:rsidRDefault="00B63BA0" w:rsidP="00924F78">
      <w:pPr>
        <w:pStyle w:val="Iauiue"/>
        <w:spacing w:line="360" w:lineRule="auto"/>
        <w:ind w:firstLine="709"/>
        <w:jc w:val="both"/>
        <w:rPr>
          <w:noProof/>
          <w:sz w:val="28"/>
          <w:szCs w:val="28"/>
        </w:rPr>
      </w:pPr>
      <w:r w:rsidRPr="00924F78">
        <w:rPr>
          <w:b/>
          <w:noProof/>
          <w:sz w:val="28"/>
          <w:szCs w:val="28"/>
        </w:rPr>
        <w:t xml:space="preserve"> Масштаб цен</w:t>
      </w:r>
      <w:r w:rsidRPr="00924F78">
        <w:rPr>
          <w:noProof/>
          <w:sz w:val="28"/>
          <w:szCs w:val="28"/>
        </w:rPr>
        <w:t xml:space="preserve"> - это средство выражения стоимости в денежных единицах, техническая функция денег. При металлическом обращении, когда денежный товар - металл -выполнял все функции денег, масштаб цен представлял собой весовое количество денежного металла, принятое в стране в качестве денежной единицы или ее кратных частей. Государства фиксировали масштабы цен в законодательном порядке. Первоначально весовое содержание монет совпадало с масштабом цен, что даже нашло отражение в названии некоторых денежных единиц (например, фунт стерлингов представлял собой фунт серебра). Однако в ходе исторического развития масштаб цен постепенно обособлялся от весового содержания монет. Это было связано с порчей монет (т.е. уменьшением веса или пробы монеты при сохранении ее прежней номинальной стоимости, которое предпринималось государством в условиях металлического денежного обращения с целью получения дохода в государственную казну), их снашиванием, переходом к чеканке монет из более дешевых металлов вместо дорогих (медных вместо серебряных). С прекращением размена кредитных денег на золото официальный масштаб цен утратил свой экономический смысл. И наконец, в результате валютной реформы 1976-1978 гг. (на основе Ямайкского соглашения) официальная цена золота и золотое содержание денежных единиц были отменены. В настоящее время масштаб цен складывается стихийно и служит для соизмерения стоимостей товаров посредством цены. </w:t>
      </w:r>
    </w:p>
    <w:p w:rsidR="00B63BA0" w:rsidRPr="00924F78" w:rsidRDefault="00B63BA0" w:rsidP="00924F78">
      <w:pPr>
        <w:pStyle w:val="Iauiue"/>
        <w:spacing w:line="360" w:lineRule="auto"/>
        <w:ind w:firstLine="709"/>
        <w:jc w:val="both"/>
        <w:rPr>
          <w:noProof/>
          <w:sz w:val="28"/>
          <w:szCs w:val="28"/>
        </w:rPr>
      </w:pPr>
      <w:r w:rsidRPr="00924F78">
        <w:rPr>
          <w:b/>
          <w:noProof/>
          <w:sz w:val="28"/>
          <w:szCs w:val="28"/>
        </w:rPr>
        <w:t>Виды денежных знаков.</w:t>
      </w:r>
      <w:r w:rsidRPr="00924F78">
        <w:rPr>
          <w:noProof/>
          <w:sz w:val="28"/>
          <w:szCs w:val="28"/>
        </w:rPr>
        <w:t xml:space="preserve"> В настоящее время ни в одной стране нет системы металлического обращения. Основными видами денежных знаков являются: кредитные банковские билеты (банкноты), а также государственные бумажные деньги (казначейские билеты) и разменная монета, являющиеся законными платежными средствами в стране. Банкноты (банковские билеты) - это вид денежных знаков, законное платежное средство, выпускаемое в обращение центральными банками. Появление банкнот было обусловлено развитием рыночных отношений в целом и кредитных в частности. Впервые банкноты были выпущены в обращение в конце XVII в. Центральные банки выпускали банкноты на основе учета (покупки) частных коммерческих векселей, которые служили их обеспечением. Наряду с векселями обеспечением банкнот являлось золото, находившееся в распоряжении центрального банка. Двойное обеспечение придавало "классическим" банкнотам высокую устойчивость и надежность. Выпущенные банкноты регулярно возвращались в центральный банк при наступлении срока платежа по учтенному векселю, а также при предъявлении их владельцами к размену на золото, так как в период золотого стандарта производился свободный размен банкнот на драгоценный металл. После мирового кризиса 1929-1933 гг. размен банкнот на золото был окончательно прекращен. В современных условиях ни в одной стране банкноты не размениваются на благородный металл. Банкноты выпускаются строго определенного достоинства: в США обращаются банкноты в 1, 5, 10, 20, 50, 100 долларов, в Великобритании - 1, 5, 10 и </w:t>
      </w:r>
      <w:smartTag w:uri="urn:schemas-microsoft-com:office:smarttags" w:element="metricconverter">
        <w:smartTagPr>
          <w:attr w:name="ProductID" w:val="20 фунтов"/>
        </w:smartTagPr>
        <w:r w:rsidRPr="00924F78">
          <w:rPr>
            <w:noProof/>
            <w:sz w:val="28"/>
            <w:szCs w:val="28"/>
          </w:rPr>
          <w:t>20 фунтов</w:t>
        </w:r>
      </w:smartTag>
      <w:r w:rsidRPr="00924F78">
        <w:rPr>
          <w:noProof/>
          <w:sz w:val="28"/>
          <w:szCs w:val="28"/>
        </w:rPr>
        <w:t xml:space="preserve"> стерлингов, во Франции - 10, 50, 100 и 500 франков, в России - 5, 10, 50 и 100 рублей. Казначейские билеты - бумажные деньги, выпускаемые непосредственно государственным казначейством - министерством финансов или специальным государственным финансовым органом, как правило, для покрытия бюджетного дефицита. Казначейские билеты никогда не обеспечивались в отличие от банковских билетов драгоценными металлами и не подлежали размену на золото или серебро. После отмены золотого стандарта разница между казначейскими билетами и банкнотами практически стерлась. Разменная монета - слиток металла, имеющий установленные законом весовое содержание и форму. Монеты чеканятся, как правило, казначейством, причем стоимость металла монеты соответствует лишь части номинала (разменной монеты). Монеты служат в качестве разменных денег и позволяют совершать любые мелкие покупки.</w:t>
      </w:r>
    </w:p>
    <w:p w:rsidR="00B63BA0" w:rsidRPr="00924F78" w:rsidRDefault="00B63BA0" w:rsidP="00924F78">
      <w:pPr>
        <w:pStyle w:val="Iauiue"/>
        <w:spacing w:line="360" w:lineRule="auto"/>
        <w:ind w:firstLine="709"/>
        <w:jc w:val="both"/>
        <w:rPr>
          <w:noProof/>
          <w:sz w:val="28"/>
          <w:szCs w:val="28"/>
        </w:rPr>
      </w:pPr>
      <w:r w:rsidRPr="00924F78">
        <w:rPr>
          <w:b/>
          <w:noProof/>
          <w:sz w:val="28"/>
          <w:szCs w:val="28"/>
        </w:rPr>
        <w:t>Эмиссионная система</w:t>
      </w:r>
      <w:r w:rsidRPr="00924F78">
        <w:rPr>
          <w:noProof/>
          <w:sz w:val="28"/>
          <w:szCs w:val="28"/>
        </w:rPr>
        <w:t xml:space="preserve"> - законодательно установленный порядок выпуска и обращения неразменных на золото кредитных и бумажных денежных знаков. Разные экономические и исторические предпосылки возникновения и использования кредитных и бумажных денег предопределили и разный порядок их эмиссии. Эмиссионные операции (операции по выпуску и изъятию денег из обращения) в государствах исторически осуществляли: центральный (эмиссионный) банк, пользующийся монопольным правом выпуска банковских билетов (банкнот), составляющих подавляющую часть налично-денежного обращения; казначейство (министерство финансов или другой аналогичный исполнительный орган), выпускающее мелкокупюрные бумажно-денежные знаки (казначейские билеты и монеты, изготовленные из дешевых видов металла). В настоящее время эмиссию неразменных на золото денежных знаков независимо от их вида осуществляют эмиссионные банки, которые организуют денежное обращение в стране и отвечают за его состояние. Поэтому нет четкой грани между кредитными и бумажными деньгами. И те и другие являются обязательными покупательными и платежными средствами на внутреннем рынке страны, а некоторые валюты - даже на внешнем рынке (конвертируемые валюты). Бумажные и кредитные деньги выступают в виде банковских билетов. Эмиссия банковских билетов осуществляется эмиссионным банком страны в процессе кредитования коммерческих банков государства; в процессе операций, связанных с покупкой иностранной валюты и государственных ценных бумаг. В результате происходит увеличение денежной массы как за счет увеличения остатка наличных денег, так и за счет увеличения остатков платежных или потенциально возможных платежных средств в сфере безналичных расчетов. В экономически развитых странах денежный оборот более чем на 95% осуществляется в форме безналичных расчетов. Поэтому и увеличение денежной массы в обращении происходит главным образом не за счет эмиссии банкнот (наличных денег), а благодаря депозитно-чековой эмиссии. Эмиссия банкнот связана с кассовым обслуживанием народного хозяйства: коммерческих банков, государственного бюджета, государственного долга и т.д., когда необходимо увеличение кассового резерва наличных денег. Депозитно-чековая эмиссия осуществляется в процессе кредитования эмиссионным банком коммерческих банков. </w:t>
      </w:r>
    </w:p>
    <w:p w:rsidR="00B63BA0" w:rsidRPr="00924F78" w:rsidRDefault="00B63BA0" w:rsidP="00924F78">
      <w:pPr>
        <w:pStyle w:val="Iauiue"/>
        <w:spacing w:line="360" w:lineRule="auto"/>
        <w:ind w:firstLine="709"/>
        <w:jc w:val="both"/>
        <w:rPr>
          <w:noProof/>
          <w:sz w:val="28"/>
          <w:szCs w:val="28"/>
        </w:rPr>
      </w:pPr>
      <w:r w:rsidRPr="00924F78">
        <w:rPr>
          <w:b/>
          <w:noProof/>
          <w:sz w:val="28"/>
          <w:szCs w:val="28"/>
        </w:rPr>
        <w:t>Денежное регулирование</w:t>
      </w:r>
      <w:r w:rsidRPr="00924F78">
        <w:rPr>
          <w:noProof/>
          <w:sz w:val="28"/>
          <w:szCs w:val="28"/>
        </w:rPr>
        <w:t xml:space="preserve"> представляет собой комплекс мер государственного воздействия по достижению соответствия количества денег объективным потребностям экономического развития. Во многих промышленно развитых странах с 70-х годов было введено таргетирование, т.е. установление целевых ориентиров в регулировании прироста денежной массы в обращении и кредита, которых придерживаются в своей политике центральные банки.</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b/>
          <w:sz w:val="28"/>
          <w:szCs w:val="28"/>
        </w:rPr>
      </w:pPr>
      <w:r w:rsidRPr="00924F78">
        <w:rPr>
          <w:rFonts w:ascii="Times New Roman" w:hAnsi="Times New Roman"/>
          <w:sz w:val="28"/>
          <w:szCs w:val="28"/>
        </w:rPr>
        <w:t xml:space="preserve">Чтобы оздоровить денежное обращение и снизить инфляцию, укрепить валюту, необходимо на основе развития производства осуществить соответствующие </w:t>
      </w:r>
      <w:r w:rsidRPr="00924F78">
        <w:rPr>
          <w:rFonts w:ascii="Times New Roman" w:hAnsi="Times New Roman"/>
          <w:b/>
          <w:sz w:val="28"/>
          <w:szCs w:val="28"/>
        </w:rPr>
        <w:t>денежные реформы.</w:t>
      </w:r>
    </w:p>
    <w:p w:rsidR="00B63BA0" w:rsidRPr="00924F78" w:rsidRDefault="00B63BA0" w:rsidP="00924F78">
      <w:pPr>
        <w:widowControl w:val="0"/>
        <w:autoSpaceDE w:val="0"/>
        <w:autoSpaceDN w:val="0"/>
        <w:adjustRightInd w:val="0"/>
        <w:spacing w:after="0" w:line="360" w:lineRule="auto"/>
        <w:ind w:firstLine="709"/>
        <w:jc w:val="both"/>
        <w:rPr>
          <w:rFonts w:ascii="Times New Roman" w:hAnsi="Times New Roman"/>
          <w:sz w:val="28"/>
          <w:szCs w:val="28"/>
        </w:rPr>
      </w:pPr>
      <w:r w:rsidRPr="00924F78">
        <w:rPr>
          <w:rFonts w:ascii="Times New Roman" w:hAnsi="Times New Roman"/>
          <w:sz w:val="28"/>
          <w:szCs w:val="28"/>
        </w:rPr>
        <w:t>Среди них можно выделить следующие: а) нуллификация — выпуск взамен старой новой валюты; б) реставрация валюты, применяемая в период золотого монометаллизма (например, возобновление размена банкнот на золото по номиналу); в) дефляция — изъятие из обращения части денег; г) девальвация — уменьшение золотого содержания денежной единицы или снижение ее валютного курса; д) деноминация — уменьшение номинальной стоимости выпускаемых денежных знаков и др.</w:t>
      </w:r>
    </w:p>
    <w:p w:rsidR="00B63BA0" w:rsidRPr="00924F78" w:rsidRDefault="00B63BA0" w:rsidP="00924F78">
      <w:pPr>
        <w:spacing w:after="0" w:line="360" w:lineRule="auto"/>
        <w:jc w:val="both"/>
        <w:rPr>
          <w:rFonts w:ascii="Times New Roman" w:hAnsi="Times New Roman"/>
          <w:b/>
          <w:sz w:val="28"/>
          <w:szCs w:val="28"/>
        </w:rPr>
      </w:pPr>
      <w:r w:rsidRPr="00924F78">
        <w:rPr>
          <w:rFonts w:ascii="Times New Roman" w:hAnsi="Times New Roman"/>
          <w:b/>
          <w:sz w:val="28"/>
          <w:szCs w:val="28"/>
        </w:rPr>
        <w:t>Тема 4.2 Банковская система. Финансовые институты.</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Банковская система- это совокупность действующих в стране банков, кредитных учреждений и отдельных экономических организаций, выполняющих банковские операции.</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Сложившаяся банковская система имеет двухуровневую организацию. Верхний уровень - это Центральный Банк (ЦБ), нижний уровень - коммерческие банки и кредитные организации.</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Банк– это кредитная организация, которая имеет право одновременно:</w:t>
      </w:r>
    </w:p>
    <w:p w:rsidR="00B63BA0" w:rsidRPr="00924F78" w:rsidRDefault="00B63BA0" w:rsidP="00924F78">
      <w:pPr>
        <w:numPr>
          <w:ilvl w:val="0"/>
          <w:numId w:val="28"/>
        </w:numPr>
        <w:shd w:val="clear" w:color="auto" w:fill="FFFFFF"/>
        <w:spacing w:after="0" w:line="360" w:lineRule="auto"/>
        <w:ind w:left="0" w:firstLine="709"/>
        <w:jc w:val="both"/>
        <w:rPr>
          <w:rFonts w:ascii="Times New Roman" w:hAnsi="Times New Roman"/>
          <w:sz w:val="28"/>
          <w:szCs w:val="28"/>
        </w:rPr>
      </w:pPr>
      <w:r w:rsidRPr="00924F78">
        <w:rPr>
          <w:rFonts w:ascii="Times New Roman" w:hAnsi="Times New Roman"/>
          <w:sz w:val="28"/>
          <w:szCs w:val="28"/>
        </w:rPr>
        <w:t>привлекать денежные средства юридических и физических лиц;</w:t>
      </w:r>
    </w:p>
    <w:p w:rsidR="00B63BA0" w:rsidRPr="00924F78" w:rsidRDefault="00B63BA0" w:rsidP="00924F78">
      <w:pPr>
        <w:numPr>
          <w:ilvl w:val="0"/>
          <w:numId w:val="28"/>
        </w:numPr>
        <w:shd w:val="clear" w:color="auto" w:fill="FFFFFF"/>
        <w:spacing w:after="0" w:line="360" w:lineRule="auto"/>
        <w:ind w:left="0" w:firstLine="709"/>
        <w:jc w:val="both"/>
        <w:rPr>
          <w:rFonts w:ascii="Times New Roman" w:hAnsi="Times New Roman"/>
          <w:sz w:val="28"/>
          <w:szCs w:val="28"/>
        </w:rPr>
      </w:pPr>
      <w:r w:rsidRPr="00924F78">
        <w:rPr>
          <w:rFonts w:ascii="Times New Roman" w:hAnsi="Times New Roman"/>
          <w:sz w:val="28"/>
          <w:szCs w:val="28"/>
        </w:rPr>
        <w:t>кредитовать юридических и физических лиц;</w:t>
      </w:r>
    </w:p>
    <w:p w:rsidR="00B63BA0" w:rsidRPr="00924F78" w:rsidRDefault="00B63BA0" w:rsidP="00924F78">
      <w:pPr>
        <w:numPr>
          <w:ilvl w:val="0"/>
          <w:numId w:val="28"/>
        </w:numPr>
        <w:shd w:val="clear" w:color="auto" w:fill="FFFFFF"/>
        <w:spacing w:after="0" w:line="360" w:lineRule="auto"/>
        <w:ind w:left="0" w:firstLine="709"/>
        <w:jc w:val="both"/>
        <w:rPr>
          <w:rFonts w:ascii="Times New Roman" w:hAnsi="Times New Roman"/>
          <w:sz w:val="28"/>
          <w:szCs w:val="28"/>
        </w:rPr>
      </w:pPr>
      <w:r w:rsidRPr="00924F78">
        <w:rPr>
          <w:rFonts w:ascii="Times New Roman" w:hAnsi="Times New Roman"/>
          <w:sz w:val="28"/>
          <w:szCs w:val="28"/>
        </w:rPr>
        <w:t>открывать и вести банковские счета своих клиентов.</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Центральный банк единый центр для всех денежных отношений. Главнымифункциями центрального банкаявляются:</w:t>
      </w:r>
    </w:p>
    <w:p w:rsidR="00B63BA0" w:rsidRPr="00924F78" w:rsidRDefault="00B63BA0" w:rsidP="00924F78">
      <w:pPr>
        <w:numPr>
          <w:ilvl w:val="0"/>
          <w:numId w:val="29"/>
        </w:numPr>
        <w:shd w:val="clear" w:color="auto" w:fill="FFFFFF"/>
        <w:spacing w:after="0" w:line="360" w:lineRule="auto"/>
        <w:ind w:left="0" w:firstLine="709"/>
        <w:jc w:val="both"/>
        <w:rPr>
          <w:rFonts w:ascii="Times New Roman" w:hAnsi="Times New Roman"/>
          <w:sz w:val="28"/>
          <w:szCs w:val="28"/>
        </w:rPr>
      </w:pPr>
      <w:r w:rsidRPr="00924F78">
        <w:rPr>
          <w:rFonts w:ascii="Times New Roman" w:hAnsi="Times New Roman"/>
          <w:sz w:val="28"/>
          <w:szCs w:val="28"/>
        </w:rPr>
        <w:t>Эмиссионная, т.е. выпуск наличных денег в обращение;</w:t>
      </w:r>
    </w:p>
    <w:p w:rsidR="00B63BA0" w:rsidRPr="00924F78" w:rsidRDefault="00B63BA0" w:rsidP="00924F78">
      <w:pPr>
        <w:numPr>
          <w:ilvl w:val="0"/>
          <w:numId w:val="29"/>
        </w:numPr>
        <w:shd w:val="clear" w:color="auto" w:fill="FFFFFF"/>
        <w:spacing w:after="0" w:line="360" w:lineRule="auto"/>
        <w:ind w:left="0" w:firstLine="709"/>
        <w:jc w:val="both"/>
        <w:rPr>
          <w:rFonts w:ascii="Times New Roman" w:hAnsi="Times New Roman"/>
          <w:sz w:val="28"/>
          <w:szCs w:val="28"/>
        </w:rPr>
      </w:pPr>
      <w:r w:rsidRPr="00924F78">
        <w:rPr>
          <w:rFonts w:ascii="Times New Roman" w:hAnsi="Times New Roman"/>
          <w:sz w:val="28"/>
          <w:szCs w:val="28"/>
        </w:rPr>
        <w:t>Расчетная, т.е. обеспечение взаиморасчетов между всеми участниками рынка;</w:t>
      </w:r>
    </w:p>
    <w:p w:rsidR="00B63BA0" w:rsidRPr="00924F78" w:rsidRDefault="00B63BA0" w:rsidP="00924F78">
      <w:pPr>
        <w:numPr>
          <w:ilvl w:val="0"/>
          <w:numId w:val="29"/>
        </w:numPr>
        <w:shd w:val="clear" w:color="auto" w:fill="FFFFFF"/>
        <w:spacing w:after="0" w:line="360" w:lineRule="auto"/>
        <w:ind w:left="0" w:firstLine="709"/>
        <w:jc w:val="both"/>
        <w:rPr>
          <w:rFonts w:ascii="Times New Roman" w:hAnsi="Times New Roman"/>
          <w:sz w:val="28"/>
          <w:szCs w:val="28"/>
        </w:rPr>
      </w:pPr>
      <w:r w:rsidRPr="00924F78">
        <w:rPr>
          <w:rFonts w:ascii="Times New Roman" w:hAnsi="Times New Roman"/>
          <w:sz w:val="28"/>
          <w:szCs w:val="28"/>
        </w:rPr>
        <w:t>Кредитная, т.е. кредитование коммерческих банков;</w:t>
      </w:r>
    </w:p>
    <w:p w:rsidR="00B63BA0" w:rsidRPr="00924F78" w:rsidRDefault="00B63BA0" w:rsidP="00924F78">
      <w:pPr>
        <w:numPr>
          <w:ilvl w:val="0"/>
          <w:numId w:val="29"/>
        </w:numPr>
        <w:shd w:val="clear" w:color="auto" w:fill="FFFFFF"/>
        <w:spacing w:after="0" w:line="360" w:lineRule="auto"/>
        <w:ind w:left="0" w:firstLine="709"/>
        <w:jc w:val="both"/>
        <w:rPr>
          <w:rFonts w:ascii="Times New Roman" w:hAnsi="Times New Roman"/>
          <w:sz w:val="28"/>
          <w:szCs w:val="28"/>
        </w:rPr>
      </w:pPr>
      <w:r w:rsidRPr="00924F78">
        <w:rPr>
          <w:rFonts w:ascii="Times New Roman" w:hAnsi="Times New Roman"/>
          <w:sz w:val="28"/>
          <w:szCs w:val="28"/>
        </w:rPr>
        <w:t>Валютная, т.е. обеспечение обмена национальной валюты на иностранные валюты;</w:t>
      </w:r>
    </w:p>
    <w:p w:rsidR="00B63BA0" w:rsidRPr="00924F78" w:rsidRDefault="00B63BA0" w:rsidP="00924F78">
      <w:pPr>
        <w:numPr>
          <w:ilvl w:val="0"/>
          <w:numId w:val="29"/>
        </w:numPr>
        <w:shd w:val="clear" w:color="auto" w:fill="FFFFFF"/>
        <w:spacing w:after="0" w:line="360" w:lineRule="auto"/>
        <w:ind w:left="0" w:firstLine="709"/>
        <w:jc w:val="both"/>
        <w:rPr>
          <w:rFonts w:ascii="Times New Roman" w:hAnsi="Times New Roman"/>
          <w:sz w:val="28"/>
          <w:szCs w:val="28"/>
        </w:rPr>
      </w:pPr>
      <w:r w:rsidRPr="00924F78">
        <w:rPr>
          <w:rFonts w:ascii="Times New Roman" w:hAnsi="Times New Roman"/>
          <w:sz w:val="28"/>
          <w:szCs w:val="28"/>
        </w:rPr>
        <w:t>Регулятивная, т.е. регулирование всех сторон денежно-кредитных отношений и выработка денежной, кредитной и т.п. политики, которой банк руководствуется в своей повседневной деятельности;</w:t>
      </w:r>
    </w:p>
    <w:p w:rsidR="00B63BA0" w:rsidRPr="00924F78" w:rsidRDefault="00B63BA0" w:rsidP="00924F78">
      <w:pPr>
        <w:numPr>
          <w:ilvl w:val="0"/>
          <w:numId w:val="29"/>
        </w:numPr>
        <w:shd w:val="clear" w:color="auto" w:fill="FFFFFF"/>
        <w:spacing w:after="0" w:line="360" w:lineRule="auto"/>
        <w:ind w:left="0" w:firstLine="709"/>
        <w:jc w:val="both"/>
        <w:rPr>
          <w:rFonts w:ascii="Times New Roman" w:hAnsi="Times New Roman"/>
          <w:sz w:val="28"/>
          <w:szCs w:val="28"/>
        </w:rPr>
      </w:pPr>
      <w:r w:rsidRPr="00924F78">
        <w:rPr>
          <w:rFonts w:ascii="Times New Roman" w:hAnsi="Times New Roman"/>
          <w:sz w:val="28"/>
          <w:szCs w:val="28"/>
        </w:rPr>
        <w:t>Управленческая, связанная с управлением государственным долгом.</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Рычаги управления кредитной системой и кредитными отношениями со стороны центрального банка разделяются на административные и экономические. К первым обычно относят:</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 Нормотворчество – разработка центральным банком различного рода правил работы кредитных организаций на рынке;</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 Лицензирование кредитных организаций;</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 Установление нормативов и лимитов кредитования;</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 Контроль.</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Главными экономическими рычагами воздействия центрального банка на участников кредитного рынка являются:</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 Процентные ставки;</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 Обязательные резервы;</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 Купля-продажа государственных ценных бумаг;</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 Купля-продажа иностранной валюты.</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Коммерческий банк – профессиональный участник кредитного рынка, который, с одной стороны, аккумулирует временно свободные денежные средства участников рынка, а, с другой, предоставляет их в ссуду этим же участникам рынка.</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Функции коммерческого банка:</w:t>
      </w:r>
    </w:p>
    <w:p w:rsidR="00B63BA0" w:rsidRPr="00924F78" w:rsidRDefault="00B63BA0" w:rsidP="00924F78">
      <w:pPr>
        <w:numPr>
          <w:ilvl w:val="0"/>
          <w:numId w:val="30"/>
        </w:numPr>
        <w:shd w:val="clear" w:color="auto" w:fill="FFFFFF"/>
        <w:spacing w:after="0" w:line="360" w:lineRule="auto"/>
        <w:ind w:left="0" w:firstLine="709"/>
        <w:jc w:val="both"/>
        <w:rPr>
          <w:rFonts w:ascii="Times New Roman" w:hAnsi="Times New Roman"/>
          <w:sz w:val="28"/>
          <w:szCs w:val="28"/>
        </w:rPr>
      </w:pPr>
      <w:r w:rsidRPr="00924F78">
        <w:rPr>
          <w:rFonts w:ascii="Times New Roman" w:hAnsi="Times New Roman"/>
          <w:sz w:val="28"/>
          <w:szCs w:val="28"/>
        </w:rPr>
        <w:t>Аккумулятивная, т.е. сосредоточение временно свободных денежных средств участников рынка (включая население);</w:t>
      </w:r>
    </w:p>
    <w:p w:rsidR="00B63BA0" w:rsidRPr="00924F78" w:rsidRDefault="00B63BA0" w:rsidP="00924F78">
      <w:pPr>
        <w:numPr>
          <w:ilvl w:val="0"/>
          <w:numId w:val="30"/>
        </w:numPr>
        <w:shd w:val="clear" w:color="auto" w:fill="FFFFFF"/>
        <w:spacing w:after="0" w:line="360" w:lineRule="auto"/>
        <w:ind w:left="0" w:firstLine="709"/>
        <w:jc w:val="both"/>
        <w:rPr>
          <w:rFonts w:ascii="Times New Roman" w:hAnsi="Times New Roman"/>
          <w:sz w:val="28"/>
          <w:szCs w:val="28"/>
        </w:rPr>
      </w:pPr>
      <w:r w:rsidRPr="00924F78">
        <w:rPr>
          <w:rFonts w:ascii="Times New Roman" w:hAnsi="Times New Roman"/>
          <w:sz w:val="28"/>
          <w:szCs w:val="28"/>
        </w:rPr>
        <w:t>Кредитная, т.е. осуществление кредитования участников рынка;</w:t>
      </w:r>
    </w:p>
    <w:p w:rsidR="00B63BA0" w:rsidRPr="00924F78" w:rsidRDefault="00B63BA0" w:rsidP="00924F78">
      <w:pPr>
        <w:numPr>
          <w:ilvl w:val="0"/>
          <w:numId w:val="30"/>
        </w:numPr>
        <w:shd w:val="clear" w:color="auto" w:fill="FFFFFF"/>
        <w:spacing w:after="0" w:line="360" w:lineRule="auto"/>
        <w:ind w:left="0" w:firstLine="709"/>
        <w:jc w:val="both"/>
        <w:rPr>
          <w:rFonts w:ascii="Times New Roman" w:hAnsi="Times New Roman"/>
          <w:sz w:val="28"/>
          <w:szCs w:val="28"/>
        </w:rPr>
      </w:pPr>
      <w:r w:rsidRPr="00924F78">
        <w:rPr>
          <w:rFonts w:ascii="Times New Roman" w:hAnsi="Times New Roman"/>
          <w:sz w:val="28"/>
          <w:szCs w:val="28"/>
        </w:rPr>
        <w:t>Расчетная, т.е. осуществление денежных расчетов между всеми участниками рынка;</w:t>
      </w:r>
    </w:p>
    <w:p w:rsidR="00B63BA0" w:rsidRPr="00924F78" w:rsidRDefault="00B63BA0" w:rsidP="00924F78">
      <w:pPr>
        <w:numPr>
          <w:ilvl w:val="0"/>
          <w:numId w:val="30"/>
        </w:numPr>
        <w:shd w:val="clear" w:color="auto" w:fill="FFFFFF"/>
        <w:spacing w:after="0" w:line="360" w:lineRule="auto"/>
        <w:ind w:left="0" w:firstLine="709"/>
        <w:jc w:val="both"/>
        <w:rPr>
          <w:rFonts w:ascii="Times New Roman" w:hAnsi="Times New Roman"/>
          <w:sz w:val="28"/>
          <w:szCs w:val="28"/>
        </w:rPr>
      </w:pPr>
      <w:r w:rsidRPr="00924F78">
        <w:rPr>
          <w:rFonts w:ascii="Times New Roman" w:hAnsi="Times New Roman"/>
          <w:sz w:val="28"/>
          <w:szCs w:val="28"/>
        </w:rPr>
        <w:t>Вспомогательная – управление ценными бумагами, доверительное управление имуществом клиентов, хранение ценностей и т.д.</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Источники банковских ресурсов:</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 Собственные средства банка – это капитал, находящийся в полной собственности банка, или капитал, не подлежащий возврату другим участникам рынка;</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 Привлеченные средства банка – это денежные средства участников рынка, передаваемые банку на хранение;</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 Заемные средства банка – это денежные средства банка, полученные в качестве кредитов от других банков, кредиты центрального банка, а также денежные средства, полученные в результате выпуска долговых ценных бумаг банка (векселей и облигаций).</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Виды банковских операций:</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Пассивные операциислужат для привлечения в банк временно свободных денежных средств экономических агентов, на базе которых и формируются ресурсы коммерческого банка. С помощью пассивных операций банк формирует как собственные, так и привлеченные (заемные) средства.</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Основные виды пассивных операций банка - депозитные, кредитные и эмиссионные.</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Поддепозитными операциями в широком смысле понимают операции по привлечению денежных средств клиентов - физических и юридических лиц на счета и во вклады. В узком смысле депозит (вклад) - это размещение вкладчиком денег в банке с целью хранения и получения дохода. Режим банковских депозитов физических и юридических лиц различается. Для привлечения денег от физических лиц банк должен получить специальную лицензию Банка России. Условием ее получения является вступление банка в систему обязательного страхования вкладов граждан.</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Таким образом, в группу депозитных операций входят две их разновидности:</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 операции по привлечению денег клиентов на счета (в целях получения расчетного и кассового обслуживания);</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 операции по привлечению денег во вклады и депозиты (с целью хранения и получения дохода).</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Для банков депозиты - главный вид их пассивных операций и, следовательно, основной ресурс для проведения активных операций.</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Кроме того, банки привлекают средства в форме кредитов от других банков и Банка России.Кредитные операциибудут пассивными, если банк выступает в роли заемщика.</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Третий вид пассивных операцийбанков-эмиссионные, то есть операции по выпуску и размещению собственных ценных бумаг с целью привлечения денежных средств. Банки могут эмитировать долговые ценные бумаги (облигации, депозитные и сберегательные сертификаты и векселя) и долевые (акции). В первом случае формируются заемные средства банка, во втором - собственные.</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Активные операции- это операции по размещению привлеченных и собственных средств банка в различные финансовые и нефинансовые активы с целью получения дохода и поддержания ликвидности. Основной вид активных операций, приносящих банку доход, -кредитные операции, которые составляют порядка 66% активов российских банков. Кредитование является главной операцией коммерческих банков, в которой реализуется его функция финансового посредника. Структура и качество кредитного портфеля банка в значительной степени определяют качество его активов, эффективность использования средств кредитного потенциала, устойчивость и рентабельность его работы.</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Вторая по значению доходная активная операция -вложения в ценные бумаги, на них приходится в среднем 14-15% активов. Банки являются универсальными финансовыми посредниками и работают на всех финансовых рынках, включая фондовый. Операции по вложению ресурсов банка в ценные бумаги в банковской практике часто называютинвестиционными операциями.</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Коммерческие банки не могут все аккумулированные с помощью пассивных операций ресурсы размещать в доходные активы. Они обязаны определенную долю ресурсов направлять на поддержание ликвидности. Подликвидностью банкапонимают его способность своевременно и без потерь трансформировать свои активы в денежные средства с тем, чтобы выполнять свои обязательства перед клиентами: вкладчиками и кредиторами банка.</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Приблизительно 10% активов банки держат в виде наличных денег (в кассе банка) и безналичных денег (на корреспондентских счетах в ЦБ РФ и коммерческих банках). Такие активы называются кассовыми и служат для поддержания ликвидности банка.</w:t>
      </w:r>
    </w:p>
    <w:p w:rsidR="00B63BA0" w:rsidRPr="00924F78" w:rsidRDefault="00B63BA0" w:rsidP="00924F78">
      <w:pPr>
        <w:shd w:val="clear" w:color="auto" w:fill="FFFFFF"/>
        <w:spacing w:after="0" w:line="360" w:lineRule="auto"/>
        <w:ind w:firstLine="709"/>
        <w:jc w:val="both"/>
        <w:rPr>
          <w:rFonts w:ascii="Times New Roman" w:hAnsi="Times New Roman"/>
          <w:sz w:val="28"/>
          <w:szCs w:val="28"/>
        </w:rPr>
      </w:pPr>
      <w:r w:rsidRPr="00924F78">
        <w:rPr>
          <w:rFonts w:ascii="Times New Roman" w:hAnsi="Times New Roman"/>
          <w:sz w:val="28"/>
          <w:szCs w:val="28"/>
        </w:rPr>
        <w:t>Большую и разнообразную группу составляюткомиссионно-посреднические операциии услуги банка. Эти операции не приводят к увеличению банковских ресурсов и не осуществляются в форме вложений денежных средств от имени и за счет коммерческого банка. Поэтому они не отражаются на балансе банка, не являются ни активными, ни пассивными операциями (в банках их отражают на забалансовых счетах). Чаще всего при проведении комиссионно-посреднических операций банк осуществляет те или иные действия по поручению и за счет клиента, получая от него за это вознаграждение в форме комиссии. К такому типу операций относят большинство брокерских услуг на валютном и фондовом рынках, доверительное управление имуществом и денежными средствами клиента, расчетные услуги банка клиентам и многие другие. Наиболее характерным примером брокерских операций банка является купля-продажа банком ценных бумаг (или иностранной валюты) по поручению и за счет клиента.</w:t>
      </w:r>
    </w:p>
    <w:p w:rsidR="00B63BA0" w:rsidRPr="00924F78" w:rsidRDefault="00B63BA0" w:rsidP="00924F78">
      <w:pPr>
        <w:spacing w:after="0" w:line="360" w:lineRule="auto"/>
        <w:jc w:val="both"/>
        <w:rPr>
          <w:rFonts w:ascii="Times New Roman" w:hAnsi="Times New Roman"/>
          <w:b/>
          <w:sz w:val="28"/>
          <w:szCs w:val="28"/>
        </w:rPr>
      </w:pPr>
      <w:r w:rsidRPr="00924F78">
        <w:rPr>
          <w:rFonts w:ascii="Times New Roman" w:hAnsi="Times New Roman"/>
          <w:b/>
          <w:sz w:val="28"/>
          <w:szCs w:val="28"/>
        </w:rPr>
        <w:t>Тема 5.Налоги. Система и функции налоговых органов.</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Налоги – периодические принудительные платежи граждан и из их имуществ и доходов, идущие на нужды государства и общества и установленные в законодательном порядке.</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Налогоплательщики – это организации и индивидуальные предприниматели (налоговые агенты), которые на основании Налогового кодекса Российской Федерации обязаны уплачивать налоги.</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Налоговый период – календарный или иной период времени, по окончании которого определяется налоговая база и исчисляется сумма налога.</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Главное в системе налогообложения – она должна опираться на принцип полной и эффективной возвратности налогов – формировать ресурсы государства, которые идут на борьбу с инфляцией, общественно-социальную программу, смягчения социальных конфликтов.</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На языке налоговой системы подача заявления в суд, заключение брака, доходы - это объекты налогообложения. Когда-то налоги платили и с печной трубы и с собачьего хвоста…</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В настоящее время налоги в нашей стране взимаются:</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1. с доходов (прибыли, заработной платы, доходов от ценных бумаг);</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2. с имущества, передачи имущества;</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3. с юридически значимых действий;</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4. с ввоза и вывоза товаров за границу.</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За историю накоплено много комичных налогов – налоги с общественных туалетов, Вы наверное слышали поговорку «Деньги не пахнут», на бороды, на холостяков, на двери и окна, выходящие на проезжую часть улицы (во Франции до 19в.), на бездетность, налоги на бракосочетание (у нас получило невероятное объяснение как «право первой брачной ночи»).</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Функции налогов:</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 Фискальная - изъятие части доходов в бюджет для использования на определенные цели.</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 Стимулирующая- при помощи налоговых льгот, санкций решаются вопросы технического прогресса, капитальных вложений, расширение производства первичных товаров и ограничение вторичных.</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 Регулирующая – регулирование отношений между бюджетами и внутри бюджетной системой.</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 Распределительная и перераспределительная. При помощи  налога распределяет и перераспределяет национальный доход. Перераспределяет первичные доходы и формирует вторичные.</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 Социальная функция - за счет налоговых льгот осуществляется поддержка объектов социальной инфраструктуры: освобождение от налогов отдельных физических и юридических лиц.</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 Контрольная – при помощи налогов осуществляется контроль за деятельностью предприятия, формирование затрат и прибыли.</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Это отражено в законе «Об основах налоговой системы Российской Федерации», который был принят в конце 1991 года.</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У налога, как элемента налоговой системы, есть своя структура. Он подразделяется на базу, количественное выражение того, с чего исчисляется налог, и ставку, размер налога на единицу налоговой базы.</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Ставки налогов – величина налога на единицу измерения налоговой базы (рубль, л). Ставки бывают: пропорциональные (в процентах); твердые (в рублях); регрессивные, прогрессивные:</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1. НДС – 18%</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2. с 01 января 2009 действует основная ставка налога на прибыль - 20%</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3. Основная ставка НДФЛ в 2011 году - 13%.</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 xml:space="preserve">Различают: </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 xml:space="preserve">- пропорциональное (налоговая ставка не изменяется), </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 xml:space="preserve">- прогрессивное (налоговая ставка растет с ростом налоговой базы) </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 регрессивное налогообложение (налоговая ставка снижается с ростом налоговой базы).</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Все налоги можно разделить на две большие группы– прямые и косвенные.</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Чем же отличаются налоги прямые от косвенных? Прямые налоги взимаются с доходов и имуществ непосредственно с лиц, обязанных их выплачивать. Окончательный плательщик тот, кто получает доход, владеет имуществом и т.д. Например, получая зарплату или прибыль, человек платит соответственно подоходный налог или налог на прибыль. Прямые налоги обычно платят все граждане (налог на постройки, наследство).</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Косвенные налоги – это налоги на товары или виды деятельности. Окончательным плательщиком косвенных налогов выступает потребитель товара, но вносит их в казну не он, а продавец товара или услуги. Косвенным налогом будет акцизы, налог на добавленную стоимость, введенный с 1992 года, таможенные сборы. Все косвенные налоги увеличивают цену продаваемых товаров т.е. они понижают благосостояние граждан, но вызывают меньшее недовольство, чем прямые.</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Ни одно государство в мире еще не обходилось без налогов. Без армии, даже без собственной валюты обходилось, а без налогов – нет. Как только появилось первое государство – тут же появились и налоги.</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Функции налогов:</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 xml:space="preserve">1. Фискальная функция (пополнение бюджета) </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2.Распределительная функция налогов выступает в виде использования налогового в качестве инструмента при распределении и перераспределении ВВП. Путем введения новых и отмены старых действующих налогов, изменения ставок, расширения либо сокращения налоговой базы.</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3. Стимулирующая функция проявляется в дифференциации налоговых ставок, введении налоговых льгот, направленных на поддержку малого предпринимательства, производства продукции социального, сельскохозяйственного назначения, капитальных вложений, а также инновационной и внешнеэкономической деятельности.</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4.Социальная функция – применение налоговых методов поддержки социального обеспечения и социального страхования. Вычеты на благотворительные цели, на содержание детей и иждивенцев, финансирование государственных социальных программ.</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5. Воспроизводственная функция – зачисление налогов на специальные счета бюджетной классификации и использование средств на мероприятия природоохранного назначения и дорожного хозяйства.</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6. Контрольная функция – налоги выступают «зеркалом» экономических процессов. Анализ динамики налоговых поступлений позволяет составить картину о процессах, происходящих в экономике, об эффективности действующей налоговой системы, о ее влиянии на национальное хозяйство, о достаточности мобилизуемых средств для финансирования бюджетных мероприятий.</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Критерии налогообложения: справедливость (равенство) и эффективность. Принцип горизонтальной справедливости – лица, находящиеся на равном материальном положении должны уплачивать равный налог. Принцип вертикальной справедливости – кто больше получает, тот больше и платит.</w:t>
      </w:r>
    </w:p>
    <w:p w:rsidR="00B63BA0" w:rsidRPr="00924F78" w:rsidRDefault="00B63BA0" w:rsidP="00924F78">
      <w:pPr>
        <w:spacing w:after="0" w:line="360" w:lineRule="auto"/>
        <w:ind w:firstLine="709"/>
        <w:jc w:val="both"/>
        <w:rPr>
          <w:rFonts w:ascii="Times New Roman" w:hAnsi="Times New Roman"/>
          <w:sz w:val="28"/>
          <w:szCs w:val="28"/>
          <w:lang w:eastAsia="ru-RU"/>
        </w:rPr>
      </w:pPr>
      <w:r w:rsidRPr="00924F78">
        <w:rPr>
          <w:rFonts w:ascii="Times New Roman" w:hAnsi="Times New Roman"/>
          <w:sz w:val="28"/>
          <w:szCs w:val="28"/>
          <w:lang w:eastAsia="ru-RU"/>
        </w:rPr>
        <w:t>В современном мире, граждане ни в одной стране не требуют полной отмены налогов, они осознают, что налоги платить нужно. Это понимают даже дети.</w:t>
      </w:r>
    </w:p>
    <w:p w:rsidR="00B63BA0" w:rsidRPr="00924F78" w:rsidRDefault="00B63BA0" w:rsidP="00924F78">
      <w:pPr>
        <w:spacing w:after="0" w:line="360" w:lineRule="auto"/>
        <w:ind w:firstLine="709"/>
        <w:jc w:val="both"/>
        <w:rPr>
          <w:rFonts w:ascii="Times New Roman" w:hAnsi="Times New Roman"/>
          <w:b/>
          <w:sz w:val="28"/>
          <w:szCs w:val="28"/>
        </w:rPr>
      </w:pPr>
    </w:p>
    <w:p w:rsidR="00B63BA0" w:rsidRPr="00924F78" w:rsidRDefault="00B63BA0" w:rsidP="00924F78">
      <w:pPr>
        <w:spacing w:after="0" w:line="360" w:lineRule="auto"/>
        <w:ind w:firstLine="709"/>
        <w:jc w:val="both"/>
        <w:rPr>
          <w:rFonts w:ascii="Times New Roman" w:hAnsi="Times New Roman"/>
          <w:b/>
          <w:sz w:val="28"/>
          <w:szCs w:val="28"/>
        </w:rPr>
      </w:pPr>
    </w:p>
    <w:sectPr w:rsidR="00B63BA0" w:rsidRPr="00924F78" w:rsidSect="00F70C3F">
      <w:footerReference w:type="default" r:id="rId11"/>
      <w:pgSz w:w="11906" w:h="16838"/>
      <w:pgMar w:top="851" w:right="566" w:bottom="709"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BA0" w:rsidRDefault="00B63BA0" w:rsidP="0070572C">
      <w:pPr>
        <w:spacing w:after="0" w:line="240" w:lineRule="auto"/>
      </w:pPr>
      <w:r>
        <w:separator/>
      </w:r>
    </w:p>
  </w:endnote>
  <w:endnote w:type="continuationSeparator" w:id="0">
    <w:p w:rsidR="00B63BA0" w:rsidRDefault="00B63BA0" w:rsidP="007057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BA0" w:rsidRDefault="00B63BA0">
    <w:pPr>
      <w:pStyle w:val="Footer"/>
      <w:jc w:val="right"/>
    </w:pPr>
    <w:fldSimple w:instr="PAGE   \* MERGEFORMAT">
      <w:r>
        <w:rPr>
          <w:noProof/>
        </w:rPr>
        <w:t>3</w:t>
      </w:r>
    </w:fldSimple>
  </w:p>
  <w:p w:rsidR="00B63BA0" w:rsidRDefault="00B63B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BA0" w:rsidRDefault="00B63BA0" w:rsidP="0070572C">
      <w:pPr>
        <w:spacing w:after="0" w:line="240" w:lineRule="auto"/>
      </w:pPr>
      <w:r>
        <w:separator/>
      </w:r>
    </w:p>
  </w:footnote>
  <w:footnote w:type="continuationSeparator" w:id="0">
    <w:p w:rsidR="00B63BA0" w:rsidRDefault="00B63BA0" w:rsidP="007057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F1AF1E4"/>
    <w:lvl w:ilvl="0">
      <w:numFmt w:val="bullet"/>
      <w:lvlText w:val="*"/>
      <w:lvlJc w:val="left"/>
    </w:lvl>
  </w:abstractNum>
  <w:abstractNum w:abstractNumId="1">
    <w:nsid w:val="06907C3C"/>
    <w:multiLevelType w:val="multilevel"/>
    <w:tmpl w:val="AB3819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F556B48"/>
    <w:multiLevelType w:val="multilevel"/>
    <w:tmpl w:val="CC5440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C6F773F"/>
    <w:multiLevelType w:val="hybridMultilevel"/>
    <w:tmpl w:val="B63238C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D0C0D44"/>
    <w:multiLevelType w:val="multilevel"/>
    <w:tmpl w:val="3CD073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E1C41AB"/>
    <w:multiLevelType w:val="multilevel"/>
    <w:tmpl w:val="0086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590217"/>
    <w:multiLevelType w:val="hybridMultilevel"/>
    <w:tmpl w:val="CFA46B7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5E74B4F"/>
    <w:multiLevelType w:val="hybridMultilevel"/>
    <w:tmpl w:val="91C4AB8C"/>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8">
    <w:nsid w:val="2A786716"/>
    <w:multiLevelType w:val="multilevel"/>
    <w:tmpl w:val="208ACB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D1C3C8B"/>
    <w:multiLevelType w:val="singleLevel"/>
    <w:tmpl w:val="F0E4E736"/>
    <w:lvl w:ilvl="0">
      <w:start w:val="3"/>
      <w:numFmt w:val="decimal"/>
      <w:lvlText w:val="%1."/>
      <w:legacy w:legacy="1" w:legacySpace="0" w:legacyIndent="249"/>
      <w:lvlJc w:val="left"/>
      <w:rPr>
        <w:rFonts w:ascii="Times New Roman" w:hAnsi="Times New Roman" w:cs="Times New Roman" w:hint="default"/>
      </w:rPr>
    </w:lvl>
  </w:abstractNum>
  <w:abstractNum w:abstractNumId="10">
    <w:nsid w:val="2DC2201C"/>
    <w:multiLevelType w:val="singleLevel"/>
    <w:tmpl w:val="29B0CA94"/>
    <w:lvl w:ilvl="0">
      <w:start w:val="8"/>
      <w:numFmt w:val="decimal"/>
      <w:lvlText w:val="%1."/>
      <w:legacy w:legacy="1" w:legacySpace="0" w:legacyIndent="279"/>
      <w:lvlJc w:val="left"/>
      <w:rPr>
        <w:rFonts w:ascii="Times New Roman" w:hAnsi="Times New Roman" w:cs="Times New Roman" w:hint="default"/>
      </w:rPr>
    </w:lvl>
  </w:abstractNum>
  <w:abstractNum w:abstractNumId="11">
    <w:nsid w:val="351930A5"/>
    <w:multiLevelType w:val="hybridMultilevel"/>
    <w:tmpl w:val="EF6CBA56"/>
    <w:lvl w:ilvl="0" w:tplc="FBB05496">
      <w:start w:val="1"/>
      <w:numFmt w:val="decimal"/>
      <w:lvlText w:val="%1."/>
      <w:lvlJc w:val="left"/>
      <w:pPr>
        <w:tabs>
          <w:tab w:val="num" w:pos="1106"/>
        </w:tabs>
        <w:ind w:left="1106" w:hanging="397"/>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2">
    <w:nsid w:val="354713E0"/>
    <w:multiLevelType w:val="hybridMultilevel"/>
    <w:tmpl w:val="5B2C191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6F17DF0"/>
    <w:multiLevelType w:val="multilevel"/>
    <w:tmpl w:val="848A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DD5BF9"/>
    <w:multiLevelType w:val="multilevel"/>
    <w:tmpl w:val="3450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BD7375"/>
    <w:multiLevelType w:val="hybridMultilevel"/>
    <w:tmpl w:val="5F8C1346"/>
    <w:lvl w:ilvl="0" w:tplc="FBB05496">
      <w:start w:val="1"/>
      <w:numFmt w:val="decimal"/>
      <w:lvlText w:val="%1."/>
      <w:lvlJc w:val="left"/>
      <w:pPr>
        <w:tabs>
          <w:tab w:val="num" w:pos="1106"/>
        </w:tabs>
        <w:ind w:left="1106" w:hanging="397"/>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6">
    <w:nsid w:val="3B3C1A8B"/>
    <w:multiLevelType w:val="multilevel"/>
    <w:tmpl w:val="FF24B3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42D057BF"/>
    <w:multiLevelType w:val="hybridMultilevel"/>
    <w:tmpl w:val="00FAF6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3491532"/>
    <w:multiLevelType w:val="multilevel"/>
    <w:tmpl w:val="839C5D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436E149D"/>
    <w:multiLevelType w:val="hybridMultilevel"/>
    <w:tmpl w:val="FE8C0494"/>
    <w:lvl w:ilvl="0" w:tplc="8AD44A5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489B1C5C"/>
    <w:multiLevelType w:val="multilevel"/>
    <w:tmpl w:val="6668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8012F9"/>
    <w:multiLevelType w:val="singleLevel"/>
    <w:tmpl w:val="3A30C67C"/>
    <w:lvl w:ilvl="0">
      <w:start w:val="12"/>
      <w:numFmt w:val="decimal"/>
      <w:lvlText w:val="%1."/>
      <w:legacy w:legacy="1" w:legacySpace="0" w:legacyIndent="327"/>
      <w:lvlJc w:val="left"/>
      <w:rPr>
        <w:rFonts w:ascii="Times New Roman" w:hAnsi="Times New Roman" w:cs="Times New Roman" w:hint="default"/>
      </w:rPr>
    </w:lvl>
  </w:abstractNum>
  <w:abstractNum w:abstractNumId="22">
    <w:nsid w:val="54E40732"/>
    <w:multiLevelType w:val="multilevel"/>
    <w:tmpl w:val="575CC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684556"/>
    <w:multiLevelType w:val="multilevel"/>
    <w:tmpl w:val="80FC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036BD1"/>
    <w:multiLevelType w:val="multilevel"/>
    <w:tmpl w:val="1B34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476B57"/>
    <w:multiLevelType w:val="hybridMultilevel"/>
    <w:tmpl w:val="6896C8A8"/>
    <w:lvl w:ilvl="0" w:tplc="D5163C4E">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664E7A31"/>
    <w:multiLevelType w:val="hybridMultilevel"/>
    <w:tmpl w:val="203041A0"/>
    <w:lvl w:ilvl="0" w:tplc="ABBAB2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67770B70"/>
    <w:multiLevelType w:val="multilevel"/>
    <w:tmpl w:val="001E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EA6CA0"/>
    <w:multiLevelType w:val="multilevel"/>
    <w:tmpl w:val="EDFEF0B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6D2D2D40"/>
    <w:multiLevelType w:val="hybridMultilevel"/>
    <w:tmpl w:val="37ECA366"/>
    <w:lvl w:ilvl="0" w:tplc="FBB05496">
      <w:start w:val="1"/>
      <w:numFmt w:val="decimal"/>
      <w:lvlText w:val="%1."/>
      <w:lvlJc w:val="left"/>
      <w:pPr>
        <w:tabs>
          <w:tab w:val="num" w:pos="1106"/>
        </w:tabs>
        <w:ind w:left="1106" w:hanging="397"/>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0">
    <w:nsid w:val="6EEE5EF0"/>
    <w:multiLevelType w:val="multilevel"/>
    <w:tmpl w:val="B212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F41D79"/>
    <w:multiLevelType w:val="hybridMultilevel"/>
    <w:tmpl w:val="E1B8F330"/>
    <w:lvl w:ilvl="0" w:tplc="FBB05496">
      <w:start w:val="1"/>
      <w:numFmt w:val="decimal"/>
      <w:lvlText w:val="%1."/>
      <w:lvlJc w:val="left"/>
      <w:pPr>
        <w:tabs>
          <w:tab w:val="num" w:pos="1106"/>
        </w:tabs>
        <w:ind w:left="1106" w:hanging="397"/>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2">
    <w:nsid w:val="75A87CB6"/>
    <w:multiLevelType w:val="multilevel"/>
    <w:tmpl w:val="4572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AF28FB"/>
    <w:multiLevelType w:val="multilevel"/>
    <w:tmpl w:val="D6E2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EC322B"/>
    <w:multiLevelType w:val="hybridMultilevel"/>
    <w:tmpl w:val="ABB24C4C"/>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nsid w:val="7D1D2720"/>
    <w:multiLevelType w:val="hybridMultilevel"/>
    <w:tmpl w:val="3BAA4EB2"/>
    <w:lvl w:ilvl="0" w:tplc="FBB05496">
      <w:start w:val="1"/>
      <w:numFmt w:val="decimal"/>
      <w:lvlText w:val="%1."/>
      <w:lvlJc w:val="left"/>
      <w:pPr>
        <w:tabs>
          <w:tab w:val="num" w:pos="1106"/>
        </w:tabs>
        <w:ind w:left="1106" w:hanging="397"/>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6">
    <w:nsid w:val="7FAB06B5"/>
    <w:multiLevelType w:val="multilevel"/>
    <w:tmpl w:val="0F1261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1"/>
  </w:num>
  <w:num w:numId="2">
    <w:abstractNumId w:val="35"/>
  </w:num>
  <w:num w:numId="3">
    <w:abstractNumId w:val="15"/>
  </w:num>
  <w:num w:numId="4">
    <w:abstractNumId w:val="2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lvlText w:val="-"/>
        <w:legacy w:legacy="1" w:legacySpace="0" w:legacyIndent="144"/>
        <w:lvlJc w:val="left"/>
        <w:rPr>
          <w:rFonts w:ascii="Times New Roman" w:hAnsi="Times New Roman" w:hint="default"/>
        </w:rPr>
      </w:lvl>
    </w:lvlOverride>
  </w:num>
  <w:num w:numId="9">
    <w:abstractNumId w:val="0"/>
    <w:lvlOverride w:ilvl="0">
      <w:lvl w:ilvl="0">
        <w:numFmt w:val="bullet"/>
        <w:lvlText w:val="•"/>
        <w:legacy w:legacy="1" w:legacySpace="0" w:legacyIndent="307"/>
        <w:lvlJc w:val="left"/>
        <w:rPr>
          <w:rFonts w:ascii="Times New Roman" w:hAnsi="Times New Roman" w:hint="default"/>
        </w:rPr>
      </w:lvl>
    </w:lvlOverride>
  </w:num>
  <w:num w:numId="10">
    <w:abstractNumId w:val="9"/>
  </w:num>
  <w:num w:numId="11">
    <w:abstractNumId w:val="10"/>
  </w:num>
  <w:num w:numId="12">
    <w:abstractNumId w:val="21"/>
  </w:num>
  <w:num w:numId="13">
    <w:abstractNumId w:val="34"/>
  </w:num>
  <w:num w:numId="14">
    <w:abstractNumId w:val="12"/>
  </w:num>
  <w:num w:numId="15">
    <w:abstractNumId w:val="17"/>
  </w:num>
  <w:num w:numId="16">
    <w:abstractNumId w:val="7"/>
  </w:num>
  <w:num w:numId="17">
    <w:abstractNumId w:val="11"/>
  </w:num>
  <w:num w:numId="18">
    <w:abstractNumId w:val="26"/>
  </w:num>
  <w:num w:numId="19">
    <w:abstractNumId w:val="19"/>
  </w:num>
  <w:num w:numId="20">
    <w:abstractNumId w:val="4"/>
  </w:num>
  <w:num w:numId="21">
    <w:abstractNumId w:val="16"/>
  </w:num>
  <w:num w:numId="22">
    <w:abstractNumId w:val="8"/>
  </w:num>
  <w:num w:numId="23">
    <w:abstractNumId w:val="36"/>
  </w:num>
  <w:num w:numId="24">
    <w:abstractNumId w:val="1"/>
  </w:num>
  <w:num w:numId="25">
    <w:abstractNumId w:val="18"/>
  </w:num>
  <w:num w:numId="26">
    <w:abstractNumId w:val="2"/>
  </w:num>
  <w:num w:numId="27">
    <w:abstractNumId w:val="28"/>
  </w:num>
  <w:num w:numId="28">
    <w:abstractNumId w:val="5"/>
  </w:num>
  <w:num w:numId="29">
    <w:abstractNumId w:val="23"/>
  </w:num>
  <w:num w:numId="30">
    <w:abstractNumId w:val="14"/>
  </w:num>
  <w:num w:numId="31">
    <w:abstractNumId w:val="27"/>
  </w:num>
  <w:num w:numId="32">
    <w:abstractNumId w:val="32"/>
  </w:num>
  <w:num w:numId="33">
    <w:abstractNumId w:val="24"/>
  </w:num>
  <w:num w:numId="34">
    <w:abstractNumId w:val="22"/>
  </w:num>
  <w:num w:numId="35">
    <w:abstractNumId w:val="22"/>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36">
    <w:abstractNumId w:val="13"/>
  </w:num>
  <w:num w:numId="37">
    <w:abstractNumId w:val="33"/>
  </w:num>
  <w:num w:numId="38">
    <w:abstractNumId w:val="20"/>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1EC3"/>
    <w:rsid w:val="000112EB"/>
    <w:rsid w:val="00022D46"/>
    <w:rsid w:val="000803D9"/>
    <w:rsid w:val="000B1045"/>
    <w:rsid w:val="000D5B84"/>
    <w:rsid w:val="000E0B03"/>
    <w:rsid w:val="00156342"/>
    <w:rsid w:val="001827C0"/>
    <w:rsid w:val="001C4A44"/>
    <w:rsid w:val="001F64CA"/>
    <w:rsid w:val="00221A10"/>
    <w:rsid w:val="002932F1"/>
    <w:rsid w:val="002C3DDA"/>
    <w:rsid w:val="0030536A"/>
    <w:rsid w:val="003609B9"/>
    <w:rsid w:val="00360A46"/>
    <w:rsid w:val="00374110"/>
    <w:rsid w:val="00385EED"/>
    <w:rsid w:val="00387059"/>
    <w:rsid w:val="003C0201"/>
    <w:rsid w:val="003C5876"/>
    <w:rsid w:val="004126A5"/>
    <w:rsid w:val="004235F6"/>
    <w:rsid w:val="004B6E5A"/>
    <w:rsid w:val="005137B6"/>
    <w:rsid w:val="00516CCC"/>
    <w:rsid w:val="00581A16"/>
    <w:rsid w:val="005D484F"/>
    <w:rsid w:val="005E262F"/>
    <w:rsid w:val="0061286A"/>
    <w:rsid w:val="00664DAB"/>
    <w:rsid w:val="006A3648"/>
    <w:rsid w:val="006A762D"/>
    <w:rsid w:val="0070572C"/>
    <w:rsid w:val="0071233F"/>
    <w:rsid w:val="007439BB"/>
    <w:rsid w:val="00792C6C"/>
    <w:rsid w:val="007A1BED"/>
    <w:rsid w:val="007D167B"/>
    <w:rsid w:val="007F236E"/>
    <w:rsid w:val="00803FDE"/>
    <w:rsid w:val="00815DE5"/>
    <w:rsid w:val="008177E1"/>
    <w:rsid w:val="00850D22"/>
    <w:rsid w:val="008636AD"/>
    <w:rsid w:val="008A298C"/>
    <w:rsid w:val="008B75A9"/>
    <w:rsid w:val="008F3089"/>
    <w:rsid w:val="009169FF"/>
    <w:rsid w:val="009173FE"/>
    <w:rsid w:val="00924F78"/>
    <w:rsid w:val="0094777A"/>
    <w:rsid w:val="00961E33"/>
    <w:rsid w:val="009948ED"/>
    <w:rsid w:val="009B6D2D"/>
    <w:rsid w:val="009E1DE5"/>
    <w:rsid w:val="00A1458E"/>
    <w:rsid w:val="00A36B0A"/>
    <w:rsid w:val="00A63FF4"/>
    <w:rsid w:val="00A9085B"/>
    <w:rsid w:val="00AC08A7"/>
    <w:rsid w:val="00AE3C5C"/>
    <w:rsid w:val="00B416B0"/>
    <w:rsid w:val="00B63BA0"/>
    <w:rsid w:val="00B656B5"/>
    <w:rsid w:val="00BA39A2"/>
    <w:rsid w:val="00BA49A7"/>
    <w:rsid w:val="00BB054E"/>
    <w:rsid w:val="00BB6B0C"/>
    <w:rsid w:val="00C103EF"/>
    <w:rsid w:val="00C4661E"/>
    <w:rsid w:val="00C830CA"/>
    <w:rsid w:val="00D01C5B"/>
    <w:rsid w:val="00D251EF"/>
    <w:rsid w:val="00D42833"/>
    <w:rsid w:val="00D732B6"/>
    <w:rsid w:val="00E21790"/>
    <w:rsid w:val="00E253B7"/>
    <w:rsid w:val="00E40C2A"/>
    <w:rsid w:val="00E47C2B"/>
    <w:rsid w:val="00E6070A"/>
    <w:rsid w:val="00E72BA8"/>
    <w:rsid w:val="00E90051"/>
    <w:rsid w:val="00E91300"/>
    <w:rsid w:val="00F209B6"/>
    <w:rsid w:val="00F21EC3"/>
    <w:rsid w:val="00F30C5A"/>
    <w:rsid w:val="00F70C3F"/>
    <w:rsid w:val="00F86BA0"/>
    <w:rsid w:val="00F87CFF"/>
    <w:rsid w:val="00FC5399"/>
    <w:rsid w:val="00FF533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399"/>
    <w:pPr>
      <w:spacing w:after="200" w:line="276" w:lineRule="auto"/>
    </w:pPr>
    <w:rPr>
      <w:lang w:eastAsia="en-US"/>
    </w:rPr>
  </w:style>
  <w:style w:type="paragraph" w:styleId="Heading1">
    <w:name w:val="heading 1"/>
    <w:basedOn w:val="Normal"/>
    <w:next w:val="Normal"/>
    <w:link w:val="Heading1Char"/>
    <w:uiPriority w:val="99"/>
    <w:qFormat/>
    <w:rsid w:val="005E262F"/>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6A3648"/>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F21EC3"/>
    <w:pPr>
      <w:keepNext/>
      <w:spacing w:before="240" w:after="60" w:line="240" w:lineRule="auto"/>
      <w:ind w:firstLine="709"/>
      <w:outlineLvl w:val="2"/>
    </w:pPr>
    <w:rPr>
      <w:rFonts w:ascii="Arial" w:eastAsia="Times New Roman" w:hAnsi="Arial"/>
      <w:b/>
      <w:bCs/>
      <w:sz w:val="26"/>
      <w:szCs w:val="2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262F"/>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6A3648"/>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F21EC3"/>
    <w:rPr>
      <w:rFonts w:ascii="Arial" w:hAnsi="Arial" w:cs="Times New Roman"/>
      <w:b/>
      <w:bCs/>
      <w:sz w:val="26"/>
      <w:szCs w:val="26"/>
      <w:lang w:eastAsia="ru-RU"/>
    </w:rPr>
  </w:style>
  <w:style w:type="paragraph" w:customStyle="1" w:styleId="Iauiue">
    <w:name w:val="Iau?iue"/>
    <w:uiPriority w:val="99"/>
    <w:rsid w:val="00F209B6"/>
    <w:pPr>
      <w:overflowPunct w:val="0"/>
      <w:autoSpaceDE w:val="0"/>
      <w:autoSpaceDN w:val="0"/>
      <w:adjustRightInd w:val="0"/>
      <w:textAlignment w:val="baseline"/>
    </w:pPr>
    <w:rPr>
      <w:rFonts w:ascii="Times New Roman" w:eastAsia="Times New Roman" w:hAnsi="Times New Roman"/>
      <w:sz w:val="24"/>
      <w:szCs w:val="20"/>
    </w:rPr>
  </w:style>
  <w:style w:type="paragraph" w:styleId="NormalWeb">
    <w:name w:val="Normal (Web)"/>
    <w:basedOn w:val="Normal"/>
    <w:uiPriority w:val="99"/>
    <w:rsid w:val="007F236E"/>
    <w:pPr>
      <w:spacing w:before="100" w:beforeAutospacing="1" w:after="100" w:afterAutospacing="1" w:line="240" w:lineRule="auto"/>
    </w:pPr>
    <w:rPr>
      <w:rFonts w:ascii="Times New Roman" w:eastAsia="Times New Roman" w:hAnsi="Times New Roman"/>
      <w:sz w:val="24"/>
      <w:szCs w:val="24"/>
      <w:lang w:eastAsia="ru-RU"/>
    </w:rPr>
  </w:style>
  <w:style w:type="paragraph" w:styleId="HTMLPreformatted">
    <w:name w:val="HTML Preformatted"/>
    <w:basedOn w:val="Normal"/>
    <w:link w:val="HTMLPreformattedChar"/>
    <w:uiPriority w:val="99"/>
    <w:rsid w:val="007F2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locked/>
    <w:rsid w:val="007F236E"/>
    <w:rPr>
      <w:rFonts w:ascii="Courier New" w:hAnsi="Courier New" w:cs="Courier New"/>
      <w:sz w:val="20"/>
      <w:szCs w:val="20"/>
      <w:lang w:eastAsia="ru-RU"/>
    </w:rPr>
  </w:style>
  <w:style w:type="paragraph" w:customStyle="1" w:styleId="TTEXT">
    <w:name w:val="TTEXT"/>
    <w:basedOn w:val="Normal"/>
    <w:link w:val="TTEXT0"/>
    <w:uiPriority w:val="99"/>
    <w:rsid w:val="009B6D2D"/>
    <w:pPr>
      <w:spacing w:after="0" w:line="240" w:lineRule="auto"/>
      <w:ind w:firstLine="709"/>
      <w:jc w:val="both"/>
    </w:pPr>
    <w:rPr>
      <w:rFonts w:ascii="Times New Roman" w:hAnsi="Times New Roman"/>
      <w:sz w:val="24"/>
      <w:szCs w:val="20"/>
      <w:lang w:eastAsia="ru-RU"/>
    </w:rPr>
  </w:style>
  <w:style w:type="character" w:customStyle="1" w:styleId="TTEXT0">
    <w:name w:val="TTEXT Знак"/>
    <w:link w:val="TTEXT"/>
    <w:uiPriority w:val="99"/>
    <w:locked/>
    <w:rsid w:val="009B6D2D"/>
    <w:rPr>
      <w:rFonts w:ascii="Times New Roman" w:hAnsi="Times New Roman"/>
      <w:sz w:val="24"/>
      <w:lang w:eastAsia="ru-RU"/>
    </w:rPr>
  </w:style>
  <w:style w:type="paragraph" w:customStyle="1" w:styleId="TPARTS">
    <w:name w:val="TPARTS"/>
    <w:basedOn w:val="Normal"/>
    <w:next w:val="Normal"/>
    <w:uiPriority w:val="99"/>
    <w:rsid w:val="009B6D2D"/>
    <w:pPr>
      <w:spacing w:after="0" w:line="240" w:lineRule="auto"/>
      <w:jc w:val="center"/>
      <w:outlineLvl w:val="0"/>
    </w:pPr>
    <w:rPr>
      <w:rFonts w:ascii="Times New Roman" w:eastAsia="Times New Roman" w:hAnsi="Times New Roman"/>
      <w:b/>
      <w:sz w:val="32"/>
      <w:szCs w:val="24"/>
      <w:u w:val="single"/>
      <w:lang w:eastAsia="ru-RU"/>
    </w:rPr>
  </w:style>
  <w:style w:type="character" w:customStyle="1" w:styleId="apple-converted-space">
    <w:name w:val="apple-converted-space"/>
    <w:basedOn w:val="DefaultParagraphFont"/>
    <w:uiPriority w:val="99"/>
    <w:rsid w:val="009173FE"/>
    <w:rPr>
      <w:rFonts w:cs="Times New Roman"/>
    </w:rPr>
  </w:style>
  <w:style w:type="paragraph" w:styleId="ListParagraph">
    <w:name w:val="List Paragraph"/>
    <w:basedOn w:val="Normal"/>
    <w:uiPriority w:val="99"/>
    <w:qFormat/>
    <w:rsid w:val="008B75A9"/>
    <w:pPr>
      <w:ind w:left="720"/>
      <w:contextualSpacing/>
    </w:pPr>
  </w:style>
  <w:style w:type="character" w:customStyle="1" w:styleId="back">
    <w:name w:val="back"/>
    <w:basedOn w:val="DefaultParagraphFont"/>
    <w:uiPriority w:val="99"/>
    <w:rsid w:val="006A3648"/>
    <w:rPr>
      <w:rFonts w:cs="Times New Roman"/>
    </w:rPr>
  </w:style>
  <w:style w:type="character" w:styleId="Strong">
    <w:name w:val="Strong"/>
    <w:basedOn w:val="DefaultParagraphFont"/>
    <w:uiPriority w:val="99"/>
    <w:qFormat/>
    <w:rsid w:val="00E91300"/>
    <w:rPr>
      <w:rFonts w:cs="Times New Roman"/>
      <w:b/>
      <w:bCs/>
    </w:rPr>
  </w:style>
  <w:style w:type="paragraph" w:styleId="BalloonText">
    <w:name w:val="Balloon Text"/>
    <w:basedOn w:val="Normal"/>
    <w:link w:val="BalloonTextChar"/>
    <w:uiPriority w:val="99"/>
    <w:semiHidden/>
    <w:rsid w:val="00C46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661E"/>
    <w:rPr>
      <w:rFonts w:ascii="Tahoma" w:hAnsi="Tahoma" w:cs="Tahoma"/>
      <w:sz w:val="16"/>
      <w:szCs w:val="16"/>
    </w:rPr>
  </w:style>
  <w:style w:type="paragraph" w:styleId="Header">
    <w:name w:val="header"/>
    <w:basedOn w:val="Normal"/>
    <w:link w:val="HeaderChar"/>
    <w:uiPriority w:val="99"/>
    <w:rsid w:val="0070572C"/>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70572C"/>
    <w:rPr>
      <w:rFonts w:cs="Times New Roman"/>
    </w:rPr>
  </w:style>
  <w:style w:type="paragraph" w:styleId="Footer">
    <w:name w:val="footer"/>
    <w:basedOn w:val="Normal"/>
    <w:link w:val="FooterChar"/>
    <w:uiPriority w:val="99"/>
    <w:rsid w:val="0070572C"/>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70572C"/>
    <w:rPr>
      <w:rFonts w:cs="Times New Roman"/>
    </w:rPr>
  </w:style>
  <w:style w:type="paragraph" w:styleId="BodyTextIndent2">
    <w:name w:val="Body Text Indent 2"/>
    <w:basedOn w:val="Normal"/>
    <w:link w:val="BodyTextIndent2Char"/>
    <w:uiPriority w:val="99"/>
    <w:semiHidden/>
    <w:rsid w:val="00803FDE"/>
    <w:pPr>
      <w:spacing w:after="120" w:line="480" w:lineRule="auto"/>
      <w:ind w:left="283"/>
    </w:pPr>
    <w:rPr>
      <w:rFonts w:ascii="Times New Roman" w:eastAsia="Times New Roman" w:hAnsi="Times New Roman"/>
      <w:sz w:val="24"/>
      <w:szCs w:val="24"/>
      <w:lang w:eastAsia="ru-RU"/>
    </w:rPr>
  </w:style>
  <w:style w:type="character" w:customStyle="1" w:styleId="BodyTextIndent2Char">
    <w:name w:val="Body Text Indent 2 Char"/>
    <w:basedOn w:val="DefaultParagraphFont"/>
    <w:link w:val="BodyTextIndent2"/>
    <w:uiPriority w:val="99"/>
    <w:semiHidden/>
    <w:locked/>
    <w:rsid w:val="00803FDE"/>
    <w:rPr>
      <w:rFonts w:ascii="Times New Roman" w:hAnsi="Times New Roman" w:cs="Times New Roman"/>
      <w:sz w:val="24"/>
      <w:szCs w:val="24"/>
      <w:lang w:eastAsia="ru-RU"/>
    </w:rPr>
  </w:style>
  <w:style w:type="character" w:customStyle="1" w:styleId="2">
    <w:name w:val="Основной текст с отступом 2 Знак"/>
    <w:basedOn w:val="DefaultParagraphFont"/>
    <w:uiPriority w:val="99"/>
    <w:semiHidden/>
    <w:rsid w:val="00803FDE"/>
    <w:rPr>
      <w:rFonts w:cs="Times New Roman"/>
    </w:rPr>
  </w:style>
  <w:style w:type="character" w:customStyle="1" w:styleId="FontStyle53">
    <w:name w:val="Font Style53"/>
    <w:uiPriority w:val="99"/>
    <w:rsid w:val="00803FDE"/>
    <w:rPr>
      <w:rFonts w:ascii="Times New Roman" w:hAnsi="Times New Roman"/>
      <w:sz w:val="22"/>
    </w:rPr>
  </w:style>
  <w:style w:type="character" w:styleId="Hyperlink">
    <w:name w:val="Hyperlink"/>
    <w:basedOn w:val="DefaultParagraphFont"/>
    <w:uiPriority w:val="99"/>
    <w:rsid w:val="009E1DE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85249586">
      <w:marLeft w:val="0"/>
      <w:marRight w:val="0"/>
      <w:marTop w:val="0"/>
      <w:marBottom w:val="0"/>
      <w:divBdr>
        <w:top w:val="none" w:sz="0" w:space="0" w:color="auto"/>
        <w:left w:val="none" w:sz="0" w:space="0" w:color="auto"/>
        <w:bottom w:val="none" w:sz="0" w:space="0" w:color="auto"/>
        <w:right w:val="none" w:sz="0" w:space="0" w:color="auto"/>
      </w:divBdr>
      <w:divsChild>
        <w:div w:id="685249590">
          <w:marLeft w:val="0"/>
          <w:marRight w:val="0"/>
          <w:marTop w:val="0"/>
          <w:marBottom w:val="0"/>
          <w:divBdr>
            <w:top w:val="none" w:sz="0" w:space="0" w:color="auto"/>
            <w:left w:val="none" w:sz="0" w:space="0" w:color="auto"/>
            <w:bottom w:val="none" w:sz="0" w:space="0" w:color="auto"/>
            <w:right w:val="none" w:sz="0" w:space="0" w:color="auto"/>
          </w:divBdr>
        </w:div>
      </w:divsChild>
    </w:div>
    <w:div w:id="685249587">
      <w:marLeft w:val="0"/>
      <w:marRight w:val="0"/>
      <w:marTop w:val="0"/>
      <w:marBottom w:val="0"/>
      <w:divBdr>
        <w:top w:val="none" w:sz="0" w:space="0" w:color="auto"/>
        <w:left w:val="none" w:sz="0" w:space="0" w:color="auto"/>
        <w:bottom w:val="none" w:sz="0" w:space="0" w:color="auto"/>
        <w:right w:val="none" w:sz="0" w:space="0" w:color="auto"/>
      </w:divBdr>
    </w:div>
    <w:div w:id="685249588">
      <w:marLeft w:val="0"/>
      <w:marRight w:val="0"/>
      <w:marTop w:val="0"/>
      <w:marBottom w:val="0"/>
      <w:divBdr>
        <w:top w:val="none" w:sz="0" w:space="0" w:color="auto"/>
        <w:left w:val="none" w:sz="0" w:space="0" w:color="auto"/>
        <w:bottom w:val="none" w:sz="0" w:space="0" w:color="auto"/>
        <w:right w:val="none" w:sz="0" w:space="0" w:color="auto"/>
      </w:divBdr>
      <w:divsChild>
        <w:div w:id="685249589">
          <w:marLeft w:val="0"/>
          <w:marRight w:val="0"/>
          <w:marTop w:val="0"/>
          <w:marBottom w:val="0"/>
          <w:divBdr>
            <w:top w:val="none" w:sz="0" w:space="0" w:color="auto"/>
            <w:left w:val="none" w:sz="0" w:space="0" w:color="auto"/>
            <w:bottom w:val="none" w:sz="0" w:space="0" w:color="auto"/>
            <w:right w:val="none" w:sz="0" w:space="0" w:color="auto"/>
          </w:divBdr>
        </w:div>
      </w:divsChild>
    </w:div>
    <w:div w:id="685249591">
      <w:marLeft w:val="0"/>
      <w:marRight w:val="0"/>
      <w:marTop w:val="0"/>
      <w:marBottom w:val="0"/>
      <w:divBdr>
        <w:top w:val="none" w:sz="0" w:space="0" w:color="auto"/>
        <w:left w:val="none" w:sz="0" w:space="0" w:color="auto"/>
        <w:bottom w:val="none" w:sz="0" w:space="0" w:color="auto"/>
        <w:right w:val="none" w:sz="0" w:space="0" w:color="auto"/>
      </w:divBdr>
    </w:div>
    <w:div w:id="685249592">
      <w:marLeft w:val="0"/>
      <w:marRight w:val="0"/>
      <w:marTop w:val="0"/>
      <w:marBottom w:val="0"/>
      <w:divBdr>
        <w:top w:val="none" w:sz="0" w:space="0" w:color="auto"/>
        <w:left w:val="none" w:sz="0" w:space="0" w:color="auto"/>
        <w:bottom w:val="none" w:sz="0" w:space="0" w:color="auto"/>
        <w:right w:val="none" w:sz="0" w:space="0" w:color="auto"/>
      </w:divBdr>
    </w:div>
    <w:div w:id="685249593">
      <w:marLeft w:val="0"/>
      <w:marRight w:val="0"/>
      <w:marTop w:val="0"/>
      <w:marBottom w:val="0"/>
      <w:divBdr>
        <w:top w:val="none" w:sz="0" w:space="0" w:color="auto"/>
        <w:left w:val="none" w:sz="0" w:space="0" w:color="auto"/>
        <w:bottom w:val="none" w:sz="0" w:space="0" w:color="auto"/>
        <w:right w:val="none" w:sz="0" w:space="0" w:color="auto"/>
      </w:divBdr>
    </w:div>
    <w:div w:id="685249594">
      <w:marLeft w:val="0"/>
      <w:marRight w:val="0"/>
      <w:marTop w:val="0"/>
      <w:marBottom w:val="0"/>
      <w:divBdr>
        <w:top w:val="none" w:sz="0" w:space="0" w:color="auto"/>
        <w:left w:val="none" w:sz="0" w:space="0" w:color="auto"/>
        <w:bottom w:val="none" w:sz="0" w:space="0" w:color="auto"/>
        <w:right w:val="none" w:sz="0" w:space="0" w:color="auto"/>
      </w:divBdr>
    </w:div>
    <w:div w:id="6852495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72</TotalTime>
  <Pages>49</Pages>
  <Words>12530</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dc:description/>
  <cp:lastModifiedBy>user</cp:lastModifiedBy>
  <cp:revision>10</cp:revision>
  <dcterms:created xsi:type="dcterms:W3CDTF">2020-04-16T18:27:00Z</dcterms:created>
  <dcterms:modified xsi:type="dcterms:W3CDTF">2020-05-19T14:43:00Z</dcterms:modified>
</cp:coreProperties>
</file>