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D77" w:rsidRPr="00E404CF" w:rsidRDefault="00926D77" w:rsidP="00E404CF">
      <w:pPr>
        <w:spacing w:after="0" w:line="240" w:lineRule="auto"/>
        <w:ind w:firstLine="709"/>
        <w:jc w:val="center"/>
        <w:rPr>
          <w:b/>
          <w:sz w:val="28"/>
          <w:szCs w:val="28"/>
          <w:vertAlign w:val="baseline"/>
        </w:rPr>
      </w:pPr>
      <w:r w:rsidRPr="00E404CF">
        <w:rPr>
          <w:b/>
          <w:sz w:val="28"/>
          <w:szCs w:val="28"/>
          <w:vertAlign w:val="baseline"/>
        </w:rPr>
        <w:t>Курс лекций по профессии «ПОВАР»</w:t>
      </w:r>
    </w:p>
    <w:p w:rsidR="00926D77" w:rsidRPr="00E404CF" w:rsidRDefault="00926D77" w:rsidP="00E404CF">
      <w:pPr>
        <w:spacing w:after="0" w:line="240" w:lineRule="auto"/>
        <w:ind w:firstLine="709"/>
        <w:jc w:val="center"/>
        <w:rPr>
          <w:sz w:val="28"/>
          <w:szCs w:val="28"/>
          <w:vertAlign w:val="baseline"/>
        </w:rPr>
      </w:pPr>
    </w:p>
    <w:p w:rsidR="00926D77" w:rsidRPr="00E404CF" w:rsidRDefault="00926D77" w:rsidP="00E404CF">
      <w:pPr>
        <w:shd w:val="clear" w:color="auto" w:fill="FFFFFF"/>
        <w:spacing w:after="0" w:line="240" w:lineRule="auto"/>
        <w:jc w:val="center"/>
        <w:textAlignment w:val="baseline"/>
        <w:rPr>
          <w:b/>
          <w:color w:val="111111"/>
          <w:sz w:val="28"/>
          <w:szCs w:val="28"/>
          <w:vertAlign w:val="baseline"/>
          <w:lang w:eastAsia="ru-RU"/>
        </w:rPr>
      </w:pPr>
    </w:p>
    <w:p w:rsidR="00926D77" w:rsidRPr="00E404CF" w:rsidRDefault="00926D77" w:rsidP="00E404CF">
      <w:pPr>
        <w:shd w:val="clear" w:color="auto" w:fill="FFFFFF"/>
        <w:spacing w:after="0" w:line="240" w:lineRule="auto"/>
        <w:jc w:val="center"/>
        <w:textAlignment w:val="baseline"/>
        <w:rPr>
          <w:b/>
          <w:color w:val="111111"/>
          <w:sz w:val="28"/>
          <w:szCs w:val="28"/>
          <w:vertAlign w:val="baseline"/>
          <w:lang w:eastAsia="ru-RU"/>
        </w:rPr>
      </w:pPr>
    </w:p>
    <w:p w:rsidR="00926D77" w:rsidRPr="00E404CF" w:rsidRDefault="00926D77" w:rsidP="00E404CF">
      <w:pPr>
        <w:shd w:val="clear" w:color="auto" w:fill="FFFFFF"/>
        <w:spacing w:after="0" w:line="240" w:lineRule="auto"/>
        <w:jc w:val="center"/>
        <w:textAlignment w:val="baseline"/>
        <w:rPr>
          <w:b/>
          <w:color w:val="111111"/>
          <w:sz w:val="28"/>
          <w:szCs w:val="28"/>
          <w:vertAlign w:val="baseline"/>
          <w:lang w:eastAsia="ru-RU"/>
        </w:rPr>
      </w:pPr>
      <w:r w:rsidRPr="00E404CF">
        <w:rPr>
          <w:b/>
          <w:color w:val="111111"/>
          <w:sz w:val="28"/>
          <w:szCs w:val="28"/>
          <w:vertAlign w:val="baseline"/>
          <w:lang w:eastAsia="ru-RU"/>
        </w:rPr>
        <w:t>Содержание</w:t>
      </w:r>
    </w:p>
    <w:p w:rsidR="00926D77" w:rsidRPr="00E404CF" w:rsidRDefault="00926D77" w:rsidP="00E404CF">
      <w:pPr>
        <w:shd w:val="clear" w:color="auto" w:fill="FFFFFF"/>
        <w:spacing w:after="0" w:line="240" w:lineRule="auto"/>
        <w:ind w:firstLine="708"/>
        <w:jc w:val="both"/>
        <w:textAlignment w:val="baseline"/>
        <w:rPr>
          <w:b/>
          <w:color w:val="111111"/>
          <w:sz w:val="28"/>
          <w:szCs w:val="28"/>
          <w:vertAlign w:val="baseline"/>
          <w:lang w:eastAsia="ru-RU"/>
        </w:rPr>
      </w:pPr>
    </w:p>
    <w:p w:rsidR="00926D77" w:rsidRPr="00E404CF" w:rsidRDefault="00926D77" w:rsidP="00E404CF">
      <w:pPr>
        <w:shd w:val="clear" w:color="auto" w:fill="FFFFFF"/>
        <w:spacing w:after="0" w:line="240" w:lineRule="auto"/>
        <w:jc w:val="both"/>
        <w:rPr>
          <w:b/>
          <w:color w:val="333333"/>
          <w:sz w:val="28"/>
          <w:szCs w:val="28"/>
          <w:vertAlign w:val="baseline"/>
          <w:lang w:eastAsia="ru-RU"/>
        </w:rPr>
      </w:pPr>
      <w:r w:rsidRPr="00E404CF">
        <w:rPr>
          <w:b/>
          <w:color w:val="333333"/>
          <w:sz w:val="28"/>
          <w:szCs w:val="28"/>
          <w:vertAlign w:val="baseline"/>
          <w:lang w:eastAsia="ru-RU"/>
        </w:rPr>
        <w:t>1.Способы тепловой кулинарной обработки</w:t>
      </w:r>
    </w:p>
    <w:p w:rsidR="00926D77" w:rsidRPr="00E404CF" w:rsidRDefault="00926D77" w:rsidP="00E404CF">
      <w:pPr>
        <w:shd w:val="clear" w:color="auto" w:fill="FFFFFF"/>
        <w:spacing w:after="0" w:line="240" w:lineRule="auto"/>
        <w:ind w:firstLine="708"/>
        <w:jc w:val="both"/>
        <w:rPr>
          <w:b/>
          <w:color w:val="333333"/>
          <w:sz w:val="28"/>
          <w:szCs w:val="28"/>
          <w:vertAlign w:val="baseline"/>
          <w:lang w:eastAsia="ru-RU"/>
        </w:rPr>
      </w:pPr>
      <w:r w:rsidRPr="00E404CF">
        <w:rPr>
          <w:color w:val="333333"/>
          <w:sz w:val="28"/>
          <w:szCs w:val="28"/>
          <w:vertAlign w:val="baseline"/>
          <w:lang w:eastAsia="ru-RU"/>
        </w:rPr>
        <w:t>1.1.Основные способы тепловой обработки</w:t>
      </w:r>
    </w:p>
    <w:p w:rsidR="00926D77" w:rsidRPr="00E404CF" w:rsidRDefault="00926D77" w:rsidP="00E404CF">
      <w:pPr>
        <w:shd w:val="clear" w:color="auto" w:fill="FFFFFF"/>
        <w:spacing w:after="0" w:line="240" w:lineRule="auto"/>
        <w:ind w:firstLine="709"/>
        <w:jc w:val="both"/>
        <w:rPr>
          <w:color w:val="333333"/>
          <w:sz w:val="28"/>
          <w:szCs w:val="28"/>
          <w:vertAlign w:val="baseline"/>
          <w:lang w:eastAsia="ru-RU"/>
        </w:rPr>
      </w:pPr>
      <w:r w:rsidRPr="00E404CF">
        <w:rPr>
          <w:color w:val="333333"/>
          <w:sz w:val="28"/>
          <w:szCs w:val="28"/>
          <w:vertAlign w:val="baseline"/>
          <w:lang w:eastAsia="ru-RU"/>
        </w:rPr>
        <w:t>1.2.Комбинированные способы тепловой обработки</w:t>
      </w:r>
    </w:p>
    <w:p w:rsidR="00926D77" w:rsidRPr="00E404CF" w:rsidRDefault="00926D77" w:rsidP="00E404CF">
      <w:pPr>
        <w:shd w:val="clear" w:color="auto" w:fill="FFFFFF"/>
        <w:spacing w:after="0" w:line="240" w:lineRule="auto"/>
        <w:ind w:firstLine="709"/>
        <w:jc w:val="both"/>
        <w:rPr>
          <w:color w:val="333333"/>
          <w:sz w:val="28"/>
          <w:szCs w:val="28"/>
          <w:vertAlign w:val="baseline"/>
          <w:lang w:eastAsia="ru-RU"/>
        </w:rPr>
      </w:pPr>
      <w:r w:rsidRPr="00E404CF">
        <w:rPr>
          <w:color w:val="333333"/>
          <w:sz w:val="28"/>
          <w:szCs w:val="28"/>
          <w:vertAlign w:val="baseline"/>
          <w:lang w:eastAsia="ru-RU"/>
        </w:rPr>
        <w:t>1.3.Вспомогательные  способы тепловой обработки</w:t>
      </w:r>
    </w:p>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b/>
          <w:sz w:val="28"/>
          <w:szCs w:val="28"/>
          <w:vertAlign w:val="baseline"/>
          <w:lang w:eastAsia="ru-RU"/>
        </w:rPr>
        <w:t>2. Супы</w:t>
      </w:r>
    </w:p>
    <w:p w:rsidR="00926D77" w:rsidRDefault="00926D77" w:rsidP="00E404CF">
      <w:pPr>
        <w:shd w:val="clear" w:color="auto" w:fill="FFFFFF"/>
        <w:spacing w:after="0" w:line="240" w:lineRule="auto"/>
        <w:ind w:firstLine="709"/>
        <w:jc w:val="both"/>
        <w:textAlignment w:val="baseline"/>
        <w:rPr>
          <w:sz w:val="28"/>
          <w:szCs w:val="28"/>
          <w:vertAlign w:val="baseline"/>
          <w:lang w:eastAsia="ru-RU"/>
        </w:rPr>
      </w:pPr>
      <w:r>
        <w:rPr>
          <w:sz w:val="28"/>
          <w:szCs w:val="28"/>
          <w:vertAlign w:val="baseline"/>
          <w:lang w:eastAsia="ru-RU"/>
        </w:rPr>
        <w:t>2</w:t>
      </w:r>
      <w:r w:rsidRPr="00E404CF">
        <w:rPr>
          <w:sz w:val="28"/>
          <w:szCs w:val="28"/>
          <w:vertAlign w:val="baseline"/>
          <w:lang w:eastAsia="ru-RU"/>
        </w:rPr>
        <w:t>.1.Значение супов в питании человека</w:t>
      </w:r>
    </w:p>
    <w:p w:rsidR="00926D77" w:rsidRPr="00E404CF" w:rsidRDefault="00926D77" w:rsidP="00E404CF">
      <w:pPr>
        <w:shd w:val="clear" w:color="auto" w:fill="FFFFFF"/>
        <w:spacing w:after="0" w:line="240" w:lineRule="auto"/>
        <w:ind w:firstLine="709"/>
        <w:jc w:val="both"/>
        <w:textAlignment w:val="baseline"/>
        <w:rPr>
          <w:sz w:val="28"/>
          <w:szCs w:val="28"/>
          <w:vertAlign w:val="baseline"/>
          <w:lang w:eastAsia="ru-RU"/>
        </w:rPr>
      </w:pPr>
      <w:r>
        <w:rPr>
          <w:sz w:val="28"/>
          <w:szCs w:val="28"/>
          <w:vertAlign w:val="baseline"/>
          <w:lang w:eastAsia="ru-RU"/>
        </w:rPr>
        <w:t>2</w:t>
      </w:r>
      <w:r w:rsidRPr="00E404CF">
        <w:rPr>
          <w:sz w:val="28"/>
          <w:szCs w:val="28"/>
          <w:vertAlign w:val="baseline"/>
          <w:lang w:eastAsia="ru-RU"/>
        </w:rPr>
        <w:t>.2.Классификация супов</w:t>
      </w:r>
    </w:p>
    <w:p w:rsidR="00926D77" w:rsidRPr="00E404CF" w:rsidRDefault="00926D77" w:rsidP="00E404CF">
      <w:pPr>
        <w:shd w:val="clear" w:color="auto" w:fill="FFFFFF"/>
        <w:spacing w:after="0" w:line="240" w:lineRule="auto"/>
        <w:ind w:firstLine="709"/>
        <w:jc w:val="both"/>
        <w:textAlignment w:val="baseline"/>
        <w:rPr>
          <w:sz w:val="28"/>
          <w:szCs w:val="28"/>
          <w:vertAlign w:val="baseline"/>
          <w:lang w:eastAsia="ru-RU"/>
        </w:rPr>
      </w:pPr>
      <w:r>
        <w:rPr>
          <w:sz w:val="28"/>
          <w:szCs w:val="28"/>
          <w:vertAlign w:val="baseline"/>
          <w:lang w:eastAsia="ru-RU"/>
        </w:rPr>
        <w:t>2</w:t>
      </w:r>
      <w:r w:rsidRPr="00E404CF">
        <w:rPr>
          <w:sz w:val="28"/>
          <w:szCs w:val="28"/>
          <w:vertAlign w:val="baseline"/>
          <w:lang w:eastAsia="ru-RU"/>
        </w:rPr>
        <w:t>.3.Технологические требования к подготовке полуфабрикатов для супов</w:t>
      </w:r>
    </w:p>
    <w:p w:rsidR="00926D77" w:rsidRPr="00E404CF" w:rsidRDefault="00926D77" w:rsidP="00E404CF">
      <w:pPr>
        <w:shd w:val="clear" w:color="auto" w:fill="FFFFFF"/>
        <w:spacing w:after="0" w:line="240" w:lineRule="auto"/>
        <w:ind w:firstLine="709"/>
        <w:jc w:val="both"/>
        <w:textAlignment w:val="baseline"/>
        <w:rPr>
          <w:sz w:val="28"/>
          <w:szCs w:val="28"/>
          <w:vertAlign w:val="baseline"/>
          <w:lang w:eastAsia="ru-RU"/>
        </w:rPr>
      </w:pPr>
      <w:r>
        <w:rPr>
          <w:sz w:val="28"/>
          <w:szCs w:val="28"/>
          <w:vertAlign w:val="baseline"/>
          <w:lang w:eastAsia="ru-RU"/>
        </w:rPr>
        <w:t>2</w:t>
      </w:r>
      <w:r w:rsidRPr="00E404CF">
        <w:rPr>
          <w:sz w:val="28"/>
          <w:szCs w:val="28"/>
          <w:vertAlign w:val="baseline"/>
          <w:lang w:eastAsia="ru-RU"/>
        </w:rPr>
        <w:t>.4.Основные технологические приёмы приготовления горячих супов         на   бульонах и отварах</w:t>
      </w:r>
    </w:p>
    <w:p w:rsidR="00926D77" w:rsidRPr="00E404CF" w:rsidRDefault="00926D77" w:rsidP="00E404CF">
      <w:pPr>
        <w:shd w:val="clear" w:color="auto" w:fill="FFFFFF"/>
        <w:tabs>
          <w:tab w:val="left" w:pos="426"/>
        </w:tabs>
        <w:spacing w:after="0" w:line="240" w:lineRule="auto"/>
        <w:ind w:firstLine="709"/>
        <w:jc w:val="both"/>
        <w:textAlignment w:val="baseline"/>
        <w:rPr>
          <w:sz w:val="28"/>
          <w:szCs w:val="28"/>
          <w:vertAlign w:val="baseline"/>
          <w:lang w:eastAsia="ru-RU"/>
        </w:rPr>
      </w:pPr>
      <w:r>
        <w:rPr>
          <w:sz w:val="28"/>
          <w:szCs w:val="28"/>
          <w:vertAlign w:val="baseline"/>
          <w:lang w:eastAsia="ru-RU"/>
        </w:rPr>
        <w:t>2</w:t>
      </w:r>
      <w:r w:rsidRPr="00E404CF">
        <w:rPr>
          <w:sz w:val="28"/>
          <w:szCs w:val="28"/>
          <w:vertAlign w:val="baseline"/>
          <w:lang w:eastAsia="ru-RU"/>
        </w:rPr>
        <w:t xml:space="preserve">.6.Супы-пюре. Ассортимент. Основные технологические приемы </w:t>
      </w:r>
    </w:p>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 xml:space="preserve"> приготовления супов-пюре</w:t>
      </w:r>
    </w:p>
    <w:p w:rsidR="00926D77" w:rsidRPr="00E404CF" w:rsidRDefault="00926D77" w:rsidP="00E404CF">
      <w:pPr>
        <w:shd w:val="clear" w:color="auto" w:fill="FFFFFF"/>
        <w:spacing w:after="0" w:line="240" w:lineRule="auto"/>
        <w:ind w:firstLine="709"/>
        <w:jc w:val="both"/>
        <w:textAlignment w:val="baseline"/>
        <w:rPr>
          <w:sz w:val="28"/>
          <w:szCs w:val="28"/>
          <w:vertAlign w:val="baseline"/>
          <w:lang w:eastAsia="ru-RU"/>
        </w:rPr>
      </w:pPr>
      <w:r>
        <w:rPr>
          <w:sz w:val="28"/>
          <w:szCs w:val="28"/>
          <w:vertAlign w:val="baseline"/>
          <w:lang w:eastAsia="ru-RU"/>
        </w:rPr>
        <w:t>2</w:t>
      </w:r>
      <w:r w:rsidRPr="00E404CF">
        <w:rPr>
          <w:sz w:val="28"/>
          <w:szCs w:val="28"/>
          <w:vertAlign w:val="baseline"/>
          <w:lang w:eastAsia="ru-RU"/>
        </w:rPr>
        <w:t xml:space="preserve">.7.Прозрачные супы. Технология приготовления  прозрачных </w:t>
      </w:r>
    </w:p>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бульонов и гарниров для прозрачных супов</w:t>
      </w:r>
    </w:p>
    <w:p w:rsidR="00926D77" w:rsidRPr="00E404CF" w:rsidRDefault="00926D77" w:rsidP="00E404CF">
      <w:pPr>
        <w:shd w:val="clear" w:color="auto" w:fill="FFFFFF"/>
        <w:spacing w:after="0" w:line="240" w:lineRule="auto"/>
        <w:ind w:firstLine="709"/>
        <w:jc w:val="both"/>
        <w:textAlignment w:val="baseline"/>
        <w:rPr>
          <w:sz w:val="28"/>
          <w:szCs w:val="28"/>
          <w:vertAlign w:val="baseline"/>
          <w:lang w:eastAsia="ru-RU"/>
        </w:rPr>
      </w:pPr>
      <w:r>
        <w:rPr>
          <w:sz w:val="28"/>
          <w:szCs w:val="28"/>
          <w:vertAlign w:val="baseline"/>
          <w:lang w:eastAsia="ru-RU"/>
        </w:rPr>
        <w:t>2</w:t>
      </w:r>
      <w:r w:rsidRPr="00E404CF">
        <w:rPr>
          <w:sz w:val="28"/>
          <w:szCs w:val="28"/>
          <w:vertAlign w:val="baseline"/>
          <w:lang w:eastAsia="ru-RU"/>
        </w:rPr>
        <w:t>.8.Супы молочные. Ассортимент. Технология приготовления</w:t>
      </w:r>
    </w:p>
    <w:p w:rsidR="00926D77" w:rsidRPr="00E404CF" w:rsidRDefault="00926D77" w:rsidP="00E404CF">
      <w:pPr>
        <w:shd w:val="clear" w:color="auto" w:fill="FFFFFF"/>
        <w:spacing w:after="0" w:line="240" w:lineRule="auto"/>
        <w:ind w:firstLine="709"/>
        <w:jc w:val="both"/>
        <w:textAlignment w:val="baseline"/>
        <w:rPr>
          <w:sz w:val="28"/>
          <w:szCs w:val="28"/>
          <w:vertAlign w:val="baseline"/>
          <w:lang w:eastAsia="ru-RU"/>
        </w:rPr>
      </w:pPr>
      <w:r>
        <w:rPr>
          <w:sz w:val="28"/>
          <w:szCs w:val="28"/>
          <w:vertAlign w:val="baseline"/>
          <w:lang w:eastAsia="ru-RU"/>
        </w:rPr>
        <w:t>2</w:t>
      </w:r>
      <w:r w:rsidRPr="00E404CF">
        <w:rPr>
          <w:sz w:val="28"/>
          <w:szCs w:val="28"/>
          <w:vertAlign w:val="baseline"/>
          <w:lang w:eastAsia="ru-RU"/>
        </w:rPr>
        <w:t>.9.Холодные супы. Технология приготовления. Ассортимент</w:t>
      </w:r>
    </w:p>
    <w:p w:rsidR="00926D77" w:rsidRPr="00E404CF" w:rsidRDefault="00926D77" w:rsidP="00E404CF">
      <w:pPr>
        <w:shd w:val="clear" w:color="auto" w:fill="FFFFFF"/>
        <w:spacing w:after="0" w:line="240" w:lineRule="auto"/>
        <w:ind w:firstLine="709"/>
        <w:jc w:val="both"/>
        <w:textAlignment w:val="baseline"/>
        <w:rPr>
          <w:sz w:val="28"/>
          <w:szCs w:val="28"/>
          <w:vertAlign w:val="baseline"/>
          <w:lang w:eastAsia="ru-RU"/>
        </w:rPr>
      </w:pPr>
      <w:r>
        <w:rPr>
          <w:sz w:val="28"/>
          <w:szCs w:val="28"/>
          <w:vertAlign w:val="baseline"/>
          <w:lang w:eastAsia="ru-RU"/>
        </w:rPr>
        <w:t>2</w:t>
      </w:r>
      <w:r w:rsidRPr="00E404CF">
        <w:rPr>
          <w:sz w:val="28"/>
          <w:szCs w:val="28"/>
          <w:vertAlign w:val="baseline"/>
          <w:lang w:eastAsia="ru-RU"/>
        </w:rPr>
        <w:t>.10. Сладкие супы. Технология приготовления. Ассортимент</w:t>
      </w:r>
    </w:p>
    <w:p w:rsidR="00926D77" w:rsidRPr="00E404CF" w:rsidRDefault="00926D77" w:rsidP="00E404CF">
      <w:pPr>
        <w:shd w:val="clear" w:color="auto" w:fill="FFFFFF"/>
        <w:spacing w:after="0" w:line="240" w:lineRule="auto"/>
        <w:ind w:firstLine="709"/>
        <w:jc w:val="both"/>
        <w:textAlignment w:val="baseline"/>
        <w:rPr>
          <w:sz w:val="28"/>
          <w:szCs w:val="28"/>
          <w:vertAlign w:val="baseline"/>
          <w:lang w:eastAsia="ru-RU"/>
        </w:rPr>
      </w:pPr>
      <w:r>
        <w:rPr>
          <w:sz w:val="28"/>
          <w:szCs w:val="28"/>
          <w:vertAlign w:val="baseline"/>
          <w:lang w:eastAsia="ru-RU"/>
        </w:rPr>
        <w:t>2</w:t>
      </w:r>
      <w:r w:rsidRPr="00E404CF">
        <w:rPr>
          <w:sz w:val="28"/>
          <w:szCs w:val="28"/>
          <w:vertAlign w:val="baseline"/>
          <w:lang w:eastAsia="ru-RU"/>
        </w:rPr>
        <w:t>.11.Требования к качеству супов</w:t>
      </w:r>
    </w:p>
    <w:p w:rsidR="00926D77" w:rsidRPr="00E404CF" w:rsidRDefault="00926D77" w:rsidP="00E404CF">
      <w:pPr>
        <w:spacing w:after="0" w:line="240" w:lineRule="auto"/>
        <w:jc w:val="both"/>
        <w:rPr>
          <w:sz w:val="28"/>
          <w:szCs w:val="28"/>
          <w:vertAlign w:val="baseline"/>
          <w:lang w:eastAsia="ru-RU"/>
        </w:rPr>
      </w:pPr>
      <w:r w:rsidRPr="00E404CF">
        <w:rPr>
          <w:b/>
          <w:sz w:val="28"/>
          <w:szCs w:val="28"/>
          <w:vertAlign w:val="baseline"/>
          <w:lang w:eastAsia="ru-RU"/>
        </w:rPr>
        <w:t>3. Соусы</w:t>
      </w:r>
    </w:p>
    <w:p w:rsidR="00926D77" w:rsidRPr="00E404CF" w:rsidRDefault="00926D77" w:rsidP="00E404CF">
      <w:pPr>
        <w:spacing w:after="0" w:line="240" w:lineRule="auto"/>
        <w:ind w:firstLine="709"/>
        <w:jc w:val="both"/>
        <w:rPr>
          <w:sz w:val="28"/>
          <w:szCs w:val="28"/>
          <w:vertAlign w:val="baseline"/>
          <w:lang w:eastAsia="ru-RU"/>
        </w:rPr>
      </w:pPr>
      <w:r>
        <w:rPr>
          <w:sz w:val="28"/>
          <w:szCs w:val="28"/>
          <w:vertAlign w:val="baseline"/>
          <w:lang w:eastAsia="ru-RU"/>
        </w:rPr>
        <w:t>3</w:t>
      </w:r>
      <w:r w:rsidRPr="00E404CF">
        <w:rPr>
          <w:sz w:val="28"/>
          <w:szCs w:val="28"/>
          <w:vertAlign w:val="baseline"/>
          <w:lang w:eastAsia="ru-RU"/>
        </w:rPr>
        <w:t>.1 Классификация соусов, ассортимент</w:t>
      </w:r>
    </w:p>
    <w:p w:rsidR="00926D77" w:rsidRPr="00E404CF" w:rsidRDefault="00926D77" w:rsidP="00E404CF">
      <w:pPr>
        <w:spacing w:after="0" w:line="240" w:lineRule="auto"/>
        <w:ind w:firstLine="709"/>
        <w:jc w:val="both"/>
        <w:rPr>
          <w:sz w:val="28"/>
          <w:szCs w:val="28"/>
          <w:vertAlign w:val="baseline"/>
          <w:lang w:eastAsia="ru-RU"/>
        </w:rPr>
      </w:pPr>
      <w:r>
        <w:rPr>
          <w:sz w:val="28"/>
          <w:szCs w:val="28"/>
          <w:vertAlign w:val="baseline"/>
          <w:lang w:eastAsia="ru-RU"/>
        </w:rPr>
        <w:t>3</w:t>
      </w:r>
      <w:r w:rsidRPr="00E404CF">
        <w:rPr>
          <w:sz w:val="28"/>
          <w:szCs w:val="28"/>
          <w:vertAlign w:val="baseline"/>
          <w:lang w:eastAsia="ru-RU"/>
        </w:rPr>
        <w:t>.2 Требования к качеству соусов</w:t>
      </w:r>
    </w:p>
    <w:p w:rsidR="00926D77" w:rsidRPr="00E404CF" w:rsidRDefault="00926D77" w:rsidP="00E404CF">
      <w:pPr>
        <w:spacing w:after="0" w:line="240" w:lineRule="auto"/>
        <w:jc w:val="both"/>
        <w:rPr>
          <w:sz w:val="28"/>
          <w:szCs w:val="28"/>
          <w:vertAlign w:val="baseline"/>
          <w:lang w:eastAsia="ru-RU"/>
        </w:rPr>
      </w:pPr>
      <w:r w:rsidRPr="00E404CF">
        <w:rPr>
          <w:b/>
          <w:sz w:val="28"/>
          <w:szCs w:val="28"/>
          <w:vertAlign w:val="baseline"/>
          <w:lang w:eastAsia="ru-RU"/>
        </w:rPr>
        <w:t>4. Блюда из овощей, грибов и сыра</w:t>
      </w:r>
    </w:p>
    <w:p w:rsidR="00926D77" w:rsidRPr="00E404CF" w:rsidRDefault="00926D77" w:rsidP="00E404CF">
      <w:pPr>
        <w:spacing w:after="0" w:line="240" w:lineRule="auto"/>
        <w:ind w:firstLine="709"/>
        <w:jc w:val="both"/>
        <w:rPr>
          <w:sz w:val="28"/>
          <w:szCs w:val="28"/>
          <w:vertAlign w:val="baseline"/>
          <w:lang w:eastAsia="ru-RU"/>
        </w:rPr>
      </w:pPr>
      <w:r>
        <w:rPr>
          <w:sz w:val="28"/>
          <w:szCs w:val="28"/>
          <w:vertAlign w:val="baseline"/>
          <w:lang w:eastAsia="ru-RU"/>
        </w:rPr>
        <w:t>4</w:t>
      </w:r>
      <w:r w:rsidRPr="00E404CF">
        <w:rPr>
          <w:sz w:val="28"/>
          <w:szCs w:val="28"/>
          <w:vertAlign w:val="baseline"/>
          <w:lang w:eastAsia="ru-RU"/>
        </w:rPr>
        <w:t>.1  Полуфабрикаты из овощей, плодов</w:t>
      </w:r>
    </w:p>
    <w:p w:rsidR="00926D77" w:rsidRPr="00E404CF" w:rsidRDefault="00926D77" w:rsidP="00E404CF">
      <w:pPr>
        <w:spacing w:after="0" w:line="240" w:lineRule="auto"/>
        <w:jc w:val="both"/>
        <w:rPr>
          <w:sz w:val="28"/>
          <w:szCs w:val="28"/>
          <w:vertAlign w:val="baseline"/>
          <w:lang w:eastAsia="ru-RU"/>
        </w:rPr>
      </w:pPr>
      <w:r>
        <w:rPr>
          <w:sz w:val="28"/>
          <w:szCs w:val="28"/>
          <w:vertAlign w:val="baseline"/>
          <w:lang w:eastAsia="ru-RU"/>
        </w:rPr>
        <w:t xml:space="preserve">          4</w:t>
      </w:r>
      <w:r w:rsidRPr="00E404CF">
        <w:rPr>
          <w:sz w:val="28"/>
          <w:szCs w:val="28"/>
          <w:vertAlign w:val="baseline"/>
          <w:lang w:eastAsia="ru-RU"/>
        </w:rPr>
        <w:t>.</w:t>
      </w:r>
      <w:r>
        <w:rPr>
          <w:sz w:val="28"/>
          <w:szCs w:val="28"/>
          <w:vertAlign w:val="baseline"/>
          <w:lang w:eastAsia="ru-RU"/>
        </w:rPr>
        <w:t>2</w:t>
      </w:r>
      <w:r w:rsidRPr="00E404CF">
        <w:rPr>
          <w:sz w:val="28"/>
          <w:szCs w:val="28"/>
          <w:vertAlign w:val="baseline"/>
          <w:lang w:eastAsia="ru-RU"/>
        </w:rPr>
        <w:t xml:space="preserve">  Характеристика сырья</w:t>
      </w:r>
    </w:p>
    <w:p w:rsidR="00926D77" w:rsidRPr="00E404CF" w:rsidRDefault="00926D77" w:rsidP="00E404CF">
      <w:pPr>
        <w:spacing w:after="0" w:line="240" w:lineRule="auto"/>
        <w:jc w:val="both"/>
        <w:rPr>
          <w:sz w:val="28"/>
          <w:szCs w:val="28"/>
          <w:vertAlign w:val="baseline"/>
          <w:lang w:eastAsia="ru-RU"/>
        </w:rPr>
      </w:pPr>
      <w:r>
        <w:rPr>
          <w:sz w:val="28"/>
          <w:szCs w:val="28"/>
          <w:vertAlign w:val="baseline"/>
          <w:lang w:eastAsia="ru-RU"/>
        </w:rPr>
        <w:t xml:space="preserve">          4</w:t>
      </w:r>
      <w:r w:rsidRPr="00E404CF">
        <w:rPr>
          <w:sz w:val="28"/>
          <w:szCs w:val="28"/>
          <w:vertAlign w:val="baseline"/>
          <w:lang w:eastAsia="ru-RU"/>
        </w:rPr>
        <w:t>.</w:t>
      </w:r>
      <w:r>
        <w:rPr>
          <w:sz w:val="28"/>
          <w:szCs w:val="28"/>
          <w:vertAlign w:val="baseline"/>
          <w:lang w:eastAsia="ru-RU"/>
        </w:rPr>
        <w:t>3</w:t>
      </w:r>
      <w:r w:rsidRPr="00E404CF">
        <w:rPr>
          <w:sz w:val="28"/>
          <w:szCs w:val="28"/>
          <w:vertAlign w:val="baseline"/>
          <w:lang w:eastAsia="ru-RU"/>
        </w:rPr>
        <w:t xml:space="preserve"> Механическая обработка грибов</w:t>
      </w:r>
    </w:p>
    <w:p w:rsidR="00926D77" w:rsidRPr="00E404CF" w:rsidRDefault="00926D77" w:rsidP="00E404CF">
      <w:pPr>
        <w:spacing w:after="0" w:line="240" w:lineRule="auto"/>
        <w:ind w:left="707"/>
        <w:jc w:val="both"/>
        <w:rPr>
          <w:sz w:val="28"/>
          <w:szCs w:val="28"/>
          <w:vertAlign w:val="baseline"/>
          <w:lang w:eastAsia="ru-RU"/>
        </w:rPr>
      </w:pPr>
      <w:r>
        <w:rPr>
          <w:sz w:val="28"/>
          <w:szCs w:val="28"/>
          <w:vertAlign w:val="baseline"/>
          <w:lang w:eastAsia="ru-RU"/>
        </w:rPr>
        <w:t>4.4</w:t>
      </w:r>
      <w:r w:rsidRPr="00E404CF">
        <w:rPr>
          <w:sz w:val="28"/>
          <w:szCs w:val="28"/>
          <w:vertAlign w:val="baseline"/>
          <w:lang w:eastAsia="ru-RU"/>
        </w:rPr>
        <w:t xml:space="preserve"> Тепловая кулинарная обработка полуфабрикатов из овощей, плодов, грибов</w:t>
      </w:r>
    </w:p>
    <w:p w:rsidR="00926D77" w:rsidRPr="00E404CF" w:rsidRDefault="00926D77" w:rsidP="00E404CF">
      <w:pPr>
        <w:spacing w:after="0" w:line="240" w:lineRule="auto"/>
        <w:jc w:val="both"/>
        <w:rPr>
          <w:sz w:val="28"/>
          <w:szCs w:val="28"/>
          <w:vertAlign w:val="baseline"/>
          <w:lang w:eastAsia="ru-RU"/>
        </w:rPr>
      </w:pPr>
      <w:r>
        <w:rPr>
          <w:sz w:val="28"/>
          <w:szCs w:val="28"/>
          <w:vertAlign w:val="baseline"/>
          <w:lang w:eastAsia="ru-RU"/>
        </w:rPr>
        <w:t xml:space="preserve">          4.5</w:t>
      </w:r>
      <w:r w:rsidRPr="00E404CF">
        <w:rPr>
          <w:sz w:val="28"/>
          <w:szCs w:val="28"/>
          <w:vertAlign w:val="baseline"/>
          <w:lang w:eastAsia="ru-RU"/>
        </w:rPr>
        <w:t xml:space="preserve"> Виды и режимы тепловой обработки</w:t>
      </w:r>
    </w:p>
    <w:p w:rsidR="00926D77" w:rsidRPr="00E404CF" w:rsidRDefault="00926D77" w:rsidP="00E404CF">
      <w:pPr>
        <w:spacing w:after="0" w:line="240" w:lineRule="auto"/>
        <w:ind w:left="707"/>
        <w:jc w:val="both"/>
        <w:rPr>
          <w:sz w:val="28"/>
          <w:szCs w:val="28"/>
          <w:vertAlign w:val="baseline"/>
          <w:lang w:eastAsia="ru-RU"/>
        </w:rPr>
      </w:pPr>
      <w:r>
        <w:rPr>
          <w:sz w:val="28"/>
          <w:szCs w:val="28"/>
          <w:vertAlign w:val="baseline"/>
          <w:lang w:eastAsia="ru-RU"/>
        </w:rPr>
        <w:t>4.6</w:t>
      </w:r>
      <w:r w:rsidRPr="00E404CF">
        <w:rPr>
          <w:sz w:val="28"/>
          <w:szCs w:val="28"/>
          <w:vertAlign w:val="baseline"/>
          <w:lang w:eastAsia="ru-RU"/>
        </w:rPr>
        <w:t xml:space="preserve"> Физико-химические   процессы,   происходящие   при тепловой кулинарной обработке овощей и плодов</w:t>
      </w:r>
    </w:p>
    <w:p w:rsidR="00926D77" w:rsidRPr="00E404CF" w:rsidRDefault="00926D77" w:rsidP="00E404CF">
      <w:pPr>
        <w:snapToGrid w:val="0"/>
        <w:spacing w:after="0" w:line="240" w:lineRule="auto"/>
        <w:ind w:left="707"/>
        <w:jc w:val="both"/>
        <w:rPr>
          <w:sz w:val="28"/>
          <w:szCs w:val="28"/>
          <w:vertAlign w:val="baseline"/>
          <w:lang w:eastAsia="ru-RU"/>
        </w:rPr>
      </w:pPr>
      <w:r>
        <w:rPr>
          <w:sz w:val="28"/>
          <w:szCs w:val="28"/>
          <w:vertAlign w:val="baseline"/>
          <w:lang w:eastAsia="ru-RU"/>
        </w:rPr>
        <w:t>4.7</w:t>
      </w:r>
      <w:r w:rsidRPr="00E404CF">
        <w:rPr>
          <w:sz w:val="28"/>
          <w:szCs w:val="28"/>
          <w:vertAlign w:val="baseline"/>
          <w:lang w:eastAsia="ru-RU"/>
        </w:rPr>
        <w:t xml:space="preserve"> Блюда из овощей, плодов, грибов. Ассортимент, технология, требования к качеству</w:t>
      </w:r>
    </w:p>
    <w:p w:rsidR="00926D77" w:rsidRPr="00E404CF" w:rsidRDefault="00926D77" w:rsidP="00E404CF">
      <w:pPr>
        <w:snapToGrid w:val="0"/>
        <w:spacing w:after="0" w:line="240" w:lineRule="auto"/>
        <w:ind w:left="707" w:firstLine="709"/>
        <w:jc w:val="both"/>
        <w:rPr>
          <w:sz w:val="28"/>
          <w:szCs w:val="28"/>
          <w:vertAlign w:val="baseline"/>
          <w:lang w:eastAsia="ru-RU"/>
        </w:rPr>
      </w:pPr>
    </w:p>
    <w:p w:rsidR="00926D77" w:rsidRPr="00E404CF" w:rsidRDefault="00926D77" w:rsidP="00E404CF">
      <w:pPr>
        <w:shd w:val="clear" w:color="auto" w:fill="FFFFFF"/>
        <w:ind w:right="2"/>
        <w:jc w:val="both"/>
        <w:rPr>
          <w:b/>
          <w:color w:val="000000"/>
          <w:sz w:val="28"/>
          <w:szCs w:val="28"/>
        </w:rPr>
      </w:pPr>
      <w:r w:rsidRPr="00E404CF">
        <w:rPr>
          <w:b/>
          <w:color w:val="000000"/>
          <w:sz w:val="28"/>
          <w:szCs w:val="28"/>
          <w:vertAlign w:val="baseline"/>
        </w:rPr>
        <w:t>5. Блюда из круп, бобовых и макаронных изделий</w:t>
      </w:r>
    </w:p>
    <w:p w:rsidR="00926D77" w:rsidRPr="00E404CF" w:rsidRDefault="00926D77" w:rsidP="00E404CF">
      <w:pPr>
        <w:shd w:val="clear" w:color="auto" w:fill="FFFFFF"/>
        <w:spacing w:after="0" w:line="240" w:lineRule="auto"/>
        <w:ind w:left="720"/>
        <w:jc w:val="both"/>
        <w:rPr>
          <w:color w:val="000000"/>
          <w:sz w:val="28"/>
          <w:szCs w:val="28"/>
          <w:vertAlign w:val="baseline"/>
        </w:rPr>
      </w:pPr>
      <w:r>
        <w:rPr>
          <w:color w:val="000000"/>
          <w:sz w:val="28"/>
          <w:szCs w:val="28"/>
          <w:vertAlign w:val="baseline"/>
        </w:rPr>
        <w:t>5</w:t>
      </w:r>
      <w:r w:rsidRPr="00E404CF">
        <w:rPr>
          <w:color w:val="000000"/>
          <w:sz w:val="28"/>
          <w:szCs w:val="28"/>
          <w:vertAlign w:val="baseline"/>
        </w:rPr>
        <w:t>.1 Значение блюд из круп, бобовых и макаронных изделий в питании</w:t>
      </w:r>
    </w:p>
    <w:p w:rsidR="00926D77" w:rsidRPr="00E404CF" w:rsidRDefault="00926D77" w:rsidP="00E404CF">
      <w:pPr>
        <w:pStyle w:val="BodyText"/>
        <w:ind w:left="720"/>
        <w:rPr>
          <w:i/>
        </w:rPr>
      </w:pPr>
      <w:r>
        <w:t>5</w:t>
      </w:r>
      <w:r w:rsidRPr="00E404CF">
        <w:t>.2 Подготовка к варке круп, бобовых и макаронных изделий</w:t>
      </w:r>
    </w:p>
    <w:p w:rsidR="00926D77" w:rsidRPr="00E404CF" w:rsidRDefault="00926D77" w:rsidP="00E404CF">
      <w:pPr>
        <w:shd w:val="clear" w:color="auto" w:fill="FFFFFF"/>
        <w:tabs>
          <w:tab w:val="left" w:pos="1166"/>
        </w:tabs>
        <w:spacing w:after="0" w:line="240" w:lineRule="auto"/>
        <w:ind w:left="720"/>
        <w:jc w:val="both"/>
        <w:rPr>
          <w:sz w:val="28"/>
          <w:szCs w:val="28"/>
          <w:vertAlign w:val="baseline"/>
        </w:rPr>
      </w:pPr>
      <w:r>
        <w:rPr>
          <w:color w:val="000000"/>
          <w:sz w:val="28"/>
          <w:szCs w:val="28"/>
          <w:vertAlign w:val="baseline"/>
        </w:rPr>
        <w:t>5.3</w:t>
      </w:r>
      <w:r w:rsidRPr="00E404CF">
        <w:rPr>
          <w:color w:val="000000"/>
          <w:sz w:val="28"/>
          <w:szCs w:val="28"/>
          <w:vertAlign w:val="baseline"/>
        </w:rPr>
        <w:t xml:space="preserve"> Процессы, происходящие при кулинарной обработке круп, бобовых и макаронных изделий</w:t>
      </w:r>
    </w:p>
    <w:p w:rsidR="00926D77" w:rsidRPr="00E404CF" w:rsidRDefault="00926D77" w:rsidP="00E404CF">
      <w:pPr>
        <w:shd w:val="clear" w:color="auto" w:fill="FFFFFF"/>
        <w:spacing w:after="0" w:line="240" w:lineRule="auto"/>
        <w:ind w:left="720"/>
        <w:jc w:val="both"/>
        <w:rPr>
          <w:color w:val="000000"/>
          <w:sz w:val="28"/>
          <w:szCs w:val="28"/>
          <w:vertAlign w:val="baseline"/>
        </w:rPr>
      </w:pPr>
      <w:r>
        <w:rPr>
          <w:color w:val="000000"/>
          <w:sz w:val="28"/>
          <w:szCs w:val="28"/>
          <w:vertAlign w:val="baseline"/>
        </w:rPr>
        <w:t>5.4</w:t>
      </w:r>
      <w:r w:rsidRPr="00E404CF">
        <w:rPr>
          <w:color w:val="000000"/>
          <w:sz w:val="28"/>
          <w:szCs w:val="28"/>
          <w:vertAlign w:val="baseline"/>
        </w:rPr>
        <w:t xml:space="preserve"> Блюда из круп</w:t>
      </w:r>
    </w:p>
    <w:p w:rsidR="00926D77" w:rsidRPr="00E404CF" w:rsidRDefault="00926D77" w:rsidP="00E404CF">
      <w:pPr>
        <w:spacing w:after="0" w:line="240" w:lineRule="auto"/>
        <w:ind w:left="720"/>
        <w:jc w:val="both"/>
        <w:rPr>
          <w:sz w:val="28"/>
          <w:szCs w:val="28"/>
          <w:vertAlign w:val="baseline"/>
        </w:rPr>
      </w:pPr>
      <w:r>
        <w:rPr>
          <w:sz w:val="28"/>
          <w:szCs w:val="28"/>
          <w:vertAlign w:val="baseline"/>
        </w:rPr>
        <w:t>5.5</w:t>
      </w:r>
      <w:r w:rsidRPr="00E404CF">
        <w:rPr>
          <w:sz w:val="28"/>
          <w:szCs w:val="28"/>
          <w:vertAlign w:val="baseline"/>
        </w:rPr>
        <w:t xml:space="preserve"> Блюда из бобовых</w:t>
      </w:r>
    </w:p>
    <w:p w:rsidR="00926D77" w:rsidRPr="00E404CF" w:rsidRDefault="00926D77" w:rsidP="00E404CF">
      <w:pPr>
        <w:spacing w:after="0" w:line="240" w:lineRule="auto"/>
        <w:ind w:left="720"/>
        <w:jc w:val="both"/>
        <w:rPr>
          <w:color w:val="000000"/>
          <w:sz w:val="28"/>
          <w:szCs w:val="28"/>
          <w:vertAlign w:val="baseline"/>
        </w:rPr>
      </w:pPr>
      <w:r>
        <w:rPr>
          <w:color w:val="000000"/>
          <w:sz w:val="28"/>
          <w:szCs w:val="28"/>
          <w:vertAlign w:val="baseline"/>
        </w:rPr>
        <w:t>5.6</w:t>
      </w:r>
      <w:r w:rsidRPr="00E404CF">
        <w:rPr>
          <w:color w:val="000000"/>
          <w:sz w:val="28"/>
          <w:szCs w:val="28"/>
          <w:vertAlign w:val="baseline"/>
        </w:rPr>
        <w:t xml:space="preserve"> Блюда из макаронных изделий</w:t>
      </w:r>
    </w:p>
    <w:p w:rsidR="00926D77" w:rsidRPr="00E404CF" w:rsidRDefault="00926D77" w:rsidP="00E404CF">
      <w:pPr>
        <w:spacing w:after="0" w:line="240" w:lineRule="auto"/>
        <w:ind w:left="720"/>
        <w:jc w:val="both"/>
        <w:rPr>
          <w:color w:val="000000"/>
          <w:sz w:val="28"/>
          <w:szCs w:val="28"/>
          <w:vertAlign w:val="baseline"/>
        </w:rPr>
      </w:pPr>
      <w:r>
        <w:rPr>
          <w:color w:val="000000"/>
          <w:sz w:val="28"/>
          <w:szCs w:val="28"/>
          <w:vertAlign w:val="baseline"/>
        </w:rPr>
        <w:t>5.7</w:t>
      </w:r>
      <w:r w:rsidRPr="00E404CF">
        <w:rPr>
          <w:color w:val="000000"/>
          <w:sz w:val="28"/>
          <w:szCs w:val="28"/>
          <w:vertAlign w:val="baseline"/>
        </w:rPr>
        <w:t xml:space="preserve"> Требования к качеству блюд из круп, бобовых и макаронных изделий</w:t>
      </w:r>
    </w:p>
    <w:p w:rsidR="00926D77" w:rsidRPr="00E404CF" w:rsidRDefault="00926D77" w:rsidP="00E404CF">
      <w:pPr>
        <w:shd w:val="clear" w:color="auto" w:fill="FFFFFF"/>
        <w:spacing w:after="0" w:line="240" w:lineRule="auto"/>
        <w:jc w:val="both"/>
        <w:textAlignment w:val="baseline"/>
        <w:rPr>
          <w:bCs/>
          <w:sz w:val="28"/>
          <w:szCs w:val="28"/>
          <w:vertAlign w:val="baseline"/>
          <w:lang w:eastAsia="ru-RU"/>
        </w:rPr>
      </w:pPr>
    </w:p>
    <w:p w:rsidR="00926D77" w:rsidRPr="00E404CF" w:rsidRDefault="00926D77" w:rsidP="00E404CF">
      <w:pPr>
        <w:pStyle w:val="Heading4"/>
        <w:jc w:val="both"/>
        <w:rPr>
          <w:szCs w:val="28"/>
        </w:rPr>
      </w:pPr>
      <w:r w:rsidRPr="00E404CF">
        <w:rPr>
          <w:szCs w:val="28"/>
        </w:rPr>
        <w:t>6.</w:t>
      </w:r>
      <w:r w:rsidRPr="00E404CF">
        <w:rPr>
          <w:szCs w:val="28"/>
        </w:rPr>
        <w:tab/>
      </w:r>
      <w:r w:rsidRPr="00E404CF">
        <w:rPr>
          <w:b/>
          <w:szCs w:val="28"/>
        </w:rPr>
        <w:t xml:space="preserve">Блюда из яиц и творога                      </w:t>
      </w:r>
    </w:p>
    <w:p w:rsidR="00926D77" w:rsidRPr="00E404CF" w:rsidRDefault="00926D77" w:rsidP="00E404CF">
      <w:pPr>
        <w:spacing w:after="0" w:line="240" w:lineRule="auto"/>
        <w:ind w:firstLine="720"/>
        <w:jc w:val="both"/>
        <w:rPr>
          <w:sz w:val="28"/>
          <w:szCs w:val="28"/>
          <w:vertAlign w:val="baseline"/>
        </w:rPr>
      </w:pPr>
      <w:r>
        <w:rPr>
          <w:sz w:val="28"/>
          <w:szCs w:val="28"/>
          <w:vertAlign w:val="baseline"/>
        </w:rPr>
        <w:t>6</w:t>
      </w:r>
      <w:r w:rsidRPr="00E404CF">
        <w:rPr>
          <w:sz w:val="28"/>
          <w:szCs w:val="28"/>
          <w:vertAlign w:val="baseline"/>
        </w:rPr>
        <w:t>.1.</w:t>
      </w:r>
      <w:r w:rsidRPr="00E404CF">
        <w:rPr>
          <w:sz w:val="28"/>
          <w:szCs w:val="28"/>
          <w:vertAlign w:val="baseline"/>
        </w:rPr>
        <w:tab/>
        <w:t xml:space="preserve">Характеристика сырья, его химический состав и пищевая </w:t>
      </w:r>
      <w:r w:rsidRPr="00E404CF">
        <w:rPr>
          <w:sz w:val="28"/>
          <w:szCs w:val="28"/>
          <w:vertAlign w:val="baseline"/>
        </w:rPr>
        <w:tab/>
        <w:t>ценность</w:t>
      </w:r>
    </w:p>
    <w:p w:rsidR="00926D77" w:rsidRPr="00E404CF" w:rsidRDefault="00926D77" w:rsidP="00E404CF">
      <w:pPr>
        <w:spacing w:after="0" w:line="240" w:lineRule="auto"/>
        <w:ind w:firstLine="720"/>
        <w:jc w:val="both"/>
        <w:rPr>
          <w:sz w:val="28"/>
          <w:szCs w:val="28"/>
          <w:vertAlign w:val="baseline"/>
        </w:rPr>
      </w:pPr>
      <w:r>
        <w:rPr>
          <w:sz w:val="28"/>
          <w:szCs w:val="28"/>
          <w:vertAlign w:val="baseline"/>
        </w:rPr>
        <w:t>6</w:t>
      </w:r>
      <w:r w:rsidRPr="00E404CF">
        <w:rPr>
          <w:sz w:val="28"/>
          <w:szCs w:val="28"/>
          <w:vertAlign w:val="baseline"/>
        </w:rPr>
        <w:t>.2.</w:t>
      </w:r>
      <w:r w:rsidRPr="00E404CF">
        <w:rPr>
          <w:sz w:val="28"/>
          <w:szCs w:val="28"/>
          <w:vertAlign w:val="baseline"/>
        </w:rPr>
        <w:tab/>
        <w:t>Производство творога</w:t>
      </w:r>
    </w:p>
    <w:p w:rsidR="00926D77" w:rsidRPr="00E404CF" w:rsidRDefault="00926D77" w:rsidP="00E404CF">
      <w:pPr>
        <w:spacing w:after="0" w:line="240" w:lineRule="auto"/>
        <w:ind w:firstLine="720"/>
        <w:jc w:val="both"/>
        <w:rPr>
          <w:sz w:val="28"/>
          <w:szCs w:val="28"/>
          <w:vertAlign w:val="baseline"/>
        </w:rPr>
      </w:pPr>
      <w:r>
        <w:rPr>
          <w:sz w:val="28"/>
          <w:szCs w:val="28"/>
          <w:vertAlign w:val="baseline"/>
        </w:rPr>
        <w:t>6</w:t>
      </w:r>
      <w:r w:rsidRPr="00E404CF">
        <w:rPr>
          <w:sz w:val="28"/>
          <w:szCs w:val="28"/>
          <w:vertAlign w:val="baseline"/>
        </w:rPr>
        <w:t xml:space="preserve">.3. </w:t>
      </w:r>
      <w:r w:rsidRPr="00E404CF">
        <w:rPr>
          <w:sz w:val="28"/>
          <w:szCs w:val="28"/>
          <w:vertAlign w:val="baseline"/>
        </w:rPr>
        <w:tab/>
        <w:t>Процессы, происходящие тепловой кулинарной обработке</w:t>
      </w:r>
    </w:p>
    <w:p w:rsidR="00926D77" w:rsidRPr="00E404CF" w:rsidRDefault="00926D77" w:rsidP="00E404CF">
      <w:pPr>
        <w:spacing w:after="0" w:line="240" w:lineRule="auto"/>
        <w:ind w:firstLine="720"/>
        <w:jc w:val="both"/>
        <w:rPr>
          <w:sz w:val="28"/>
          <w:szCs w:val="28"/>
          <w:vertAlign w:val="baseline"/>
        </w:rPr>
      </w:pPr>
      <w:r>
        <w:rPr>
          <w:sz w:val="28"/>
          <w:szCs w:val="28"/>
          <w:vertAlign w:val="baseline"/>
        </w:rPr>
        <w:t>6</w:t>
      </w:r>
      <w:r w:rsidRPr="00E404CF">
        <w:rPr>
          <w:sz w:val="28"/>
          <w:szCs w:val="28"/>
          <w:vertAlign w:val="baseline"/>
        </w:rPr>
        <w:t xml:space="preserve">.4. </w:t>
      </w:r>
      <w:r w:rsidRPr="00E404CF">
        <w:rPr>
          <w:sz w:val="28"/>
          <w:szCs w:val="28"/>
          <w:vertAlign w:val="baseline"/>
        </w:rPr>
        <w:tab/>
        <w:t>Ассортимент и технология блюд. Гарниры и соусы к блюдам.</w:t>
      </w:r>
    </w:p>
    <w:p w:rsidR="00926D77" w:rsidRPr="00E404CF" w:rsidRDefault="00926D77" w:rsidP="00E404CF">
      <w:pPr>
        <w:spacing w:after="0" w:line="240" w:lineRule="auto"/>
        <w:ind w:firstLine="720"/>
        <w:jc w:val="both"/>
        <w:rPr>
          <w:sz w:val="28"/>
          <w:szCs w:val="28"/>
          <w:vertAlign w:val="baseline"/>
        </w:rPr>
      </w:pPr>
      <w:r w:rsidRPr="00E404CF">
        <w:rPr>
          <w:sz w:val="28"/>
          <w:szCs w:val="28"/>
          <w:vertAlign w:val="baseline"/>
        </w:rPr>
        <w:t xml:space="preserve">       </w:t>
      </w:r>
      <w:r w:rsidRPr="00E404CF">
        <w:rPr>
          <w:sz w:val="28"/>
          <w:szCs w:val="28"/>
          <w:vertAlign w:val="baseline"/>
        </w:rPr>
        <w:tab/>
        <w:t>Условия, сроки хранения и реализации</w:t>
      </w:r>
    </w:p>
    <w:p w:rsidR="00926D77" w:rsidRPr="00E404CF" w:rsidRDefault="00926D77" w:rsidP="00E404CF">
      <w:pPr>
        <w:spacing w:after="0" w:line="240" w:lineRule="auto"/>
        <w:ind w:firstLine="720"/>
        <w:jc w:val="both"/>
        <w:rPr>
          <w:sz w:val="28"/>
          <w:szCs w:val="28"/>
          <w:vertAlign w:val="baseline"/>
        </w:rPr>
      </w:pPr>
      <w:r>
        <w:rPr>
          <w:sz w:val="28"/>
          <w:szCs w:val="28"/>
          <w:vertAlign w:val="baseline"/>
        </w:rPr>
        <w:t>6</w:t>
      </w:r>
      <w:r w:rsidRPr="00E404CF">
        <w:rPr>
          <w:sz w:val="28"/>
          <w:szCs w:val="28"/>
          <w:vertAlign w:val="baseline"/>
        </w:rPr>
        <w:t>.5.</w:t>
      </w:r>
      <w:r w:rsidRPr="00E404CF">
        <w:rPr>
          <w:sz w:val="28"/>
          <w:szCs w:val="28"/>
          <w:vertAlign w:val="baseline"/>
        </w:rPr>
        <w:tab/>
        <w:t>Контроль качества блюд</w:t>
      </w:r>
    </w:p>
    <w:p w:rsidR="00926D77" w:rsidRPr="00E404CF" w:rsidRDefault="00926D77" w:rsidP="00E404CF">
      <w:pPr>
        <w:spacing w:after="0" w:line="240" w:lineRule="auto"/>
        <w:jc w:val="both"/>
        <w:rPr>
          <w:sz w:val="28"/>
          <w:szCs w:val="28"/>
          <w:vertAlign w:val="baseline"/>
        </w:rPr>
      </w:pPr>
    </w:p>
    <w:p w:rsidR="00926D77" w:rsidRPr="00E404CF" w:rsidRDefault="00926D77" w:rsidP="00E404CF">
      <w:pPr>
        <w:spacing w:line="320" w:lineRule="exact"/>
        <w:jc w:val="both"/>
        <w:rPr>
          <w:sz w:val="28"/>
          <w:szCs w:val="28"/>
        </w:rPr>
      </w:pPr>
    </w:p>
    <w:p w:rsidR="00926D77" w:rsidRPr="00E404CF" w:rsidRDefault="00926D77" w:rsidP="00E404CF">
      <w:pPr>
        <w:spacing w:line="320" w:lineRule="exact"/>
        <w:jc w:val="both"/>
        <w:rPr>
          <w:sz w:val="28"/>
          <w:szCs w:val="28"/>
        </w:rPr>
      </w:pPr>
    </w:p>
    <w:p w:rsidR="00926D77" w:rsidRPr="00E404CF" w:rsidRDefault="00926D77" w:rsidP="00E404CF">
      <w:pPr>
        <w:spacing w:line="320" w:lineRule="exact"/>
        <w:jc w:val="both"/>
        <w:rPr>
          <w:sz w:val="28"/>
          <w:szCs w:val="28"/>
        </w:rPr>
      </w:pPr>
    </w:p>
    <w:p w:rsidR="00926D77" w:rsidRPr="00E404CF" w:rsidRDefault="00926D77" w:rsidP="00E404CF">
      <w:pPr>
        <w:spacing w:line="320" w:lineRule="exact"/>
        <w:jc w:val="both"/>
        <w:rPr>
          <w:sz w:val="28"/>
          <w:szCs w:val="28"/>
        </w:rPr>
      </w:pPr>
    </w:p>
    <w:p w:rsidR="00926D77" w:rsidRPr="00E404CF" w:rsidRDefault="00926D77" w:rsidP="00E404CF">
      <w:pPr>
        <w:shd w:val="clear" w:color="auto" w:fill="FFFFFF"/>
        <w:spacing w:after="0" w:line="240" w:lineRule="auto"/>
        <w:jc w:val="both"/>
        <w:textAlignment w:val="baseline"/>
        <w:rPr>
          <w:b/>
          <w:color w:val="111111"/>
          <w:sz w:val="28"/>
          <w:szCs w:val="28"/>
          <w:vertAlign w:val="baseline"/>
          <w:lang w:eastAsia="ru-RU"/>
        </w:rPr>
      </w:pPr>
    </w:p>
    <w:p w:rsidR="00926D77" w:rsidRPr="00E404CF" w:rsidRDefault="00926D77" w:rsidP="00E404CF">
      <w:pPr>
        <w:shd w:val="clear" w:color="auto" w:fill="FFFFFF"/>
        <w:spacing w:after="0" w:line="240" w:lineRule="auto"/>
        <w:jc w:val="both"/>
        <w:textAlignment w:val="baseline"/>
        <w:rPr>
          <w:b/>
          <w:color w:val="111111"/>
          <w:sz w:val="28"/>
          <w:szCs w:val="28"/>
          <w:vertAlign w:val="baseline"/>
          <w:lang w:eastAsia="ru-RU"/>
        </w:rPr>
      </w:pPr>
    </w:p>
    <w:p w:rsidR="00926D77" w:rsidRPr="00E404CF" w:rsidRDefault="00926D77" w:rsidP="00E404CF">
      <w:pPr>
        <w:shd w:val="clear" w:color="auto" w:fill="FFFFFF"/>
        <w:spacing w:after="0" w:line="240" w:lineRule="auto"/>
        <w:jc w:val="both"/>
        <w:textAlignment w:val="baseline"/>
        <w:rPr>
          <w:b/>
          <w:color w:val="111111"/>
          <w:sz w:val="28"/>
          <w:szCs w:val="28"/>
          <w:vertAlign w:val="baseline"/>
          <w:lang w:eastAsia="ru-RU"/>
        </w:rPr>
      </w:pPr>
    </w:p>
    <w:p w:rsidR="00926D77" w:rsidRPr="00E404CF" w:rsidRDefault="00926D77" w:rsidP="00E404CF">
      <w:pPr>
        <w:shd w:val="clear" w:color="auto" w:fill="FFFFFF"/>
        <w:spacing w:after="0" w:line="240" w:lineRule="auto"/>
        <w:jc w:val="both"/>
        <w:textAlignment w:val="baseline"/>
        <w:rPr>
          <w:b/>
          <w:color w:val="111111"/>
          <w:sz w:val="28"/>
          <w:szCs w:val="28"/>
          <w:vertAlign w:val="baseline"/>
          <w:lang w:eastAsia="ru-RU"/>
        </w:rPr>
      </w:pPr>
    </w:p>
    <w:p w:rsidR="00926D77" w:rsidRPr="00E404CF" w:rsidRDefault="00926D77" w:rsidP="00E404CF">
      <w:pPr>
        <w:shd w:val="clear" w:color="auto" w:fill="FFFFFF"/>
        <w:spacing w:after="0" w:line="240" w:lineRule="auto"/>
        <w:jc w:val="both"/>
        <w:textAlignment w:val="baseline"/>
        <w:rPr>
          <w:b/>
          <w:color w:val="111111"/>
          <w:sz w:val="28"/>
          <w:szCs w:val="28"/>
          <w:vertAlign w:val="baseline"/>
          <w:lang w:eastAsia="ru-RU"/>
        </w:rPr>
      </w:pPr>
    </w:p>
    <w:p w:rsidR="00926D77" w:rsidRPr="00E404CF" w:rsidRDefault="00926D77" w:rsidP="00E404CF">
      <w:pPr>
        <w:shd w:val="clear" w:color="auto" w:fill="FFFFFF"/>
        <w:spacing w:after="0" w:line="240" w:lineRule="auto"/>
        <w:jc w:val="both"/>
        <w:textAlignment w:val="baseline"/>
        <w:rPr>
          <w:b/>
          <w:color w:val="111111"/>
          <w:sz w:val="28"/>
          <w:szCs w:val="28"/>
          <w:vertAlign w:val="baseline"/>
          <w:lang w:eastAsia="ru-RU"/>
        </w:rPr>
      </w:pPr>
    </w:p>
    <w:p w:rsidR="00926D77" w:rsidRPr="00E404CF" w:rsidRDefault="00926D77" w:rsidP="00E404CF">
      <w:pPr>
        <w:shd w:val="clear" w:color="auto" w:fill="FFFFFF"/>
        <w:spacing w:after="0" w:line="240" w:lineRule="auto"/>
        <w:jc w:val="both"/>
        <w:textAlignment w:val="baseline"/>
        <w:rPr>
          <w:b/>
          <w:color w:val="111111"/>
          <w:sz w:val="28"/>
          <w:szCs w:val="28"/>
          <w:vertAlign w:val="baseline"/>
          <w:lang w:eastAsia="ru-RU"/>
        </w:rPr>
      </w:pPr>
    </w:p>
    <w:p w:rsidR="00926D77" w:rsidRPr="00E404CF" w:rsidRDefault="00926D77" w:rsidP="00E404CF">
      <w:pPr>
        <w:shd w:val="clear" w:color="auto" w:fill="FFFFFF"/>
        <w:spacing w:after="0" w:line="240" w:lineRule="auto"/>
        <w:jc w:val="both"/>
        <w:textAlignment w:val="baseline"/>
        <w:rPr>
          <w:b/>
          <w:color w:val="111111"/>
          <w:sz w:val="28"/>
          <w:szCs w:val="28"/>
          <w:vertAlign w:val="baseline"/>
          <w:lang w:eastAsia="ru-RU"/>
        </w:rPr>
      </w:pPr>
    </w:p>
    <w:p w:rsidR="00926D77" w:rsidRPr="00E404CF" w:rsidRDefault="00926D77" w:rsidP="00E404CF">
      <w:pPr>
        <w:shd w:val="clear" w:color="auto" w:fill="FFFFFF"/>
        <w:spacing w:after="0" w:line="240" w:lineRule="auto"/>
        <w:jc w:val="both"/>
        <w:textAlignment w:val="baseline"/>
        <w:rPr>
          <w:b/>
          <w:color w:val="111111"/>
          <w:sz w:val="28"/>
          <w:szCs w:val="28"/>
          <w:vertAlign w:val="baseline"/>
          <w:lang w:eastAsia="ru-RU"/>
        </w:rPr>
      </w:pPr>
    </w:p>
    <w:p w:rsidR="00926D77" w:rsidRPr="00E404CF" w:rsidRDefault="00926D77" w:rsidP="00E404CF">
      <w:pPr>
        <w:shd w:val="clear" w:color="auto" w:fill="FFFFFF"/>
        <w:spacing w:after="0" w:line="240" w:lineRule="auto"/>
        <w:jc w:val="both"/>
        <w:textAlignment w:val="baseline"/>
        <w:rPr>
          <w:b/>
          <w:color w:val="111111"/>
          <w:sz w:val="28"/>
          <w:szCs w:val="28"/>
          <w:vertAlign w:val="baseline"/>
          <w:lang w:eastAsia="ru-RU"/>
        </w:rPr>
      </w:pPr>
    </w:p>
    <w:p w:rsidR="00926D77" w:rsidRPr="00E404CF" w:rsidRDefault="00926D77" w:rsidP="00E404CF">
      <w:pPr>
        <w:shd w:val="clear" w:color="auto" w:fill="FFFFFF"/>
        <w:spacing w:after="0" w:line="240" w:lineRule="auto"/>
        <w:jc w:val="both"/>
        <w:textAlignment w:val="baseline"/>
        <w:rPr>
          <w:b/>
          <w:color w:val="111111"/>
          <w:sz w:val="28"/>
          <w:szCs w:val="28"/>
          <w:vertAlign w:val="baseline"/>
          <w:lang w:eastAsia="ru-RU"/>
        </w:rPr>
      </w:pPr>
    </w:p>
    <w:p w:rsidR="00926D77" w:rsidRPr="00E404CF" w:rsidRDefault="00926D77" w:rsidP="00E404CF">
      <w:pPr>
        <w:shd w:val="clear" w:color="auto" w:fill="FFFFFF"/>
        <w:spacing w:after="0" w:line="240" w:lineRule="auto"/>
        <w:jc w:val="both"/>
        <w:textAlignment w:val="baseline"/>
        <w:rPr>
          <w:b/>
          <w:color w:val="111111"/>
          <w:sz w:val="28"/>
          <w:szCs w:val="28"/>
          <w:vertAlign w:val="baseline"/>
          <w:lang w:eastAsia="ru-RU"/>
        </w:rPr>
      </w:pPr>
    </w:p>
    <w:p w:rsidR="00926D77" w:rsidRPr="00E404CF" w:rsidRDefault="00926D77" w:rsidP="00E404CF">
      <w:pPr>
        <w:shd w:val="clear" w:color="auto" w:fill="FFFFFF"/>
        <w:spacing w:after="0" w:line="240" w:lineRule="auto"/>
        <w:jc w:val="both"/>
        <w:textAlignment w:val="baseline"/>
        <w:rPr>
          <w:b/>
          <w:color w:val="111111"/>
          <w:sz w:val="28"/>
          <w:szCs w:val="28"/>
          <w:vertAlign w:val="baseline"/>
          <w:lang w:eastAsia="ru-RU"/>
        </w:rPr>
      </w:pPr>
    </w:p>
    <w:p w:rsidR="00926D77" w:rsidRPr="00E404CF" w:rsidRDefault="00926D77" w:rsidP="00E404CF">
      <w:pPr>
        <w:shd w:val="clear" w:color="auto" w:fill="FFFFFF"/>
        <w:spacing w:after="0" w:line="240" w:lineRule="auto"/>
        <w:jc w:val="both"/>
        <w:textAlignment w:val="baseline"/>
        <w:rPr>
          <w:b/>
          <w:color w:val="111111"/>
          <w:sz w:val="28"/>
          <w:szCs w:val="28"/>
          <w:vertAlign w:val="baseline"/>
          <w:lang w:eastAsia="ru-RU"/>
        </w:rPr>
      </w:pPr>
    </w:p>
    <w:p w:rsidR="00926D77" w:rsidRPr="00E404CF" w:rsidRDefault="00926D77" w:rsidP="00E404CF">
      <w:pPr>
        <w:shd w:val="clear" w:color="auto" w:fill="FFFFFF"/>
        <w:spacing w:after="0" w:line="240" w:lineRule="auto"/>
        <w:jc w:val="both"/>
        <w:textAlignment w:val="baseline"/>
        <w:rPr>
          <w:b/>
          <w:color w:val="111111"/>
          <w:sz w:val="28"/>
          <w:szCs w:val="28"/>
          <w:vertAlign w:val="baseline"/>
          <w:lang w:eastAsia="ru-RU"/>
        </w:rPr>
      </w:pPr>
    </w:p>
    <w:p w:rsidR="00926D77" w:rsidRPr="00E404CF" w:rsidRDefault="00926D77" w:rsidP="00E404CF">
      <w:pPr>
        <w:shd w:val="clear" w:color="auto" w:fill="FFFFFF"/>
        <w:spacing w:after="0" w:line="240" w:lineRule="auto"/>
        <w:jc w:val="both"/>
        <w:textAlignment w:val="baseline"/>
        <w:rPr>
          <w:b/>
          <w:color w:val="111111"/>
          <w:sz w:val="28"/>
          <w:szCs w:val="28"/>
          <w:vertAlign w:val="baseline"/>
          <w:lang w:eastAsia="ru-RU"/>
        </w:rPr>
      </w:pPr>
    </w:p>
    <w:p w:rsidR="00926D77" w:rsidRPr="00E404CF" w:rsidRDefault="00926D77" w:rsidP="00E404CF">
      <w:pPr>
        <w:shd w:val="clear" w:color="auto" w:fill="FFFFFF"/>
        <w:spacing w:after="0" w:line="240" w:lineRule="auto"/>
        <w:jc w:val="both"/>
        <w:textAlignment w:val="baseline"/>
        <w:rPr>
          <w:b/>
          <w:color w:val="111111"/>
          <w:sz w:val="28"/>
          <w:szCs w:val="28"/>
          <w:vertAlign w:val="baseline"/>
          <w:lang w:eastAsia="ru-RU"/>
        </w:rPr>
      </w:pPr>
    </w:p>
    <w:p w:rsidR="00926D77" w:rsidRPr="00E404CF" w:rsidRDefault="00926D77" w:rsidP="00E404CF">
      <w:pPr>
        <w:shd w:val="clear" w:color="auto" w:fill="FFFFFF"/>
        <w:spacing w:after="0" w:line="240" w:lineRule="auto"/>
        <w:jc w:val="both"/>
        <w:textAlignment w:val="baseline"/>
        <w:rPr>
          <w:b/>
          <w:color w:val="111111"/>
          <w:sz w:val="28"/>
          <w:szCs w:val="28"/>
          <w:vertAlign w:val="baseline"/>
          <w:lang w:eastAsia="ru-RU"/>
        </w:rPr>
      </w:pPr>
    </w:p>
    <w:p w:rsidR="00926D77" w:rsidRPr="00E404CF" w:rsidRDefault="00926D77" w:rsidP="00E404CF">
      <w:pPr>
        <w:shd w:val="clear" w:color="auto" w:fill="FFFFFF"/>
        <w:spacing w:after="0" w:line="240" w:lineRule="auto"/>
        <w:jc w:val="both"/>
        <w:textAlignment w:val="baseline"/>
        <w:rPr>
          <w:b/>
          <w:color w:val="111111"/>
          <w:sz w:val="28"/>
          <w:szCs w:val="28"/>
          <w:vertAlign w:val="baseline"/>
          <w:lang w:eastAsia="ru-RU"/>
        </w:rPr>
      </w:pPr>
    </w:p>
    <w:p w:rsidR="00926D77" w:rsidRDefault="00926D77" w:rsidP="00E404CF">
      <w:pPr>
        <w:shd w:val="clear" w:color="auto" w:fill="FFFFFF"/>
        <w:spacing w:before="100" w:beforeAutospacing="1" w:after="100" w:afterAutospacing="1" w:line="14" w:lineRule="atLeast"/>
        <w:jc w:val="both"/>
        <w:rPr>
          <w:b/>
          <w:sz w:val="40"/>
          <w:szCs w:val="40"/>
          <w:vertAlign w:val="superscript"/>
          <w:lang w:eastAsia="ru-RU"/>
        </w:rPr>
      </w:pPr>
      <w:bookmarkStart w:id="0" w:name="_GoBack"/>
      <w:bookmarkEnd w:id="0"/>
    </w:p>
    <w:p w:rsidR="00926D77" w:rsidRDefault="00926D77" w:rsidP="00E404CF">
      <w:pPr>
        <w:shd w:val="clear" w:color="auto" w:fill="FFFFFF"/>
        <w:spacing w:before="100" w:beforeAutospacing="1" w:after="100" w:afterAutospacing="1" w:line="14" w:lineRule="atLeast"/>
        <w:jc w:val="both"/>
        <w:rPr>
          <w:b/>
          <w:sz w:val="40"/>
          <w:szCs w:val="40"/>
          <w:vertAlign w:val="superscript"/>
          <w:lang w:eastAsia="ru-RU"/>
        </w:rPr>
      </w:pPr>
    </w:p>
    <w:p w:rsidR="00926D77" w:rsidRDefault="00926D77" w:rsidP="00E404CF">
      <w:pPr>
        <w:shd w:val="clear" w:color="auto" w:fill="FFFFFF"/>
        <w:spacing w:before="100" w:beforeAutospacing="1" w:after="100" w:afterAutospacing="1" w:line="14" w:lineRule="atLeast"/>
        <w:jc w:val="center"/>
        <w:rPr>
          <w:b/>
          <w:sz w:val="40"/>
          <w:szCs w:val="40"/>
          <w:vertAlign w:val="superscript"/>
          <w:lang w:eastAsia="ru-RU"/>
        </w:rPr>
      </w:pPr>
    </w:p>
    <w:p w:rsidR="00926D77" w:rsidRPr="00E404CF" w:rsidRDefault="00926D77" w:rsidP="00E404CF">
      <w:pPr>
        <w:shd w:val="clear" w:color="auto" w:fill="FFFFFF"/>
        <w:spacing w:before="100" w:beforeAutospacing="1" w:after="100" w:afterAutospacing="1" w:line="14" w:lineRule="atLeast"/>
        <w:jc w:val="center"/>
        <w:rPr>
          <w:b/>
          <w:sz w:val="40"/>
          <w:szCs w:val="40"/>
          <w:vertAlign w:val="superscript"/>
          <w:lang w:eastAsia="ru-RU"/>
        </w:rPr>
      </w:pPr>
      <w:r w:rsidRPr="00E404CF">
        <w:rPr>
          <w:b/>
          <w:sz w:val="28"/>
          <w:szCs w:val="28"/>
          <w:vertAlign w:val="superscript"/>
          <w:lang w:eastAsia="ru-RU"/>
        </w:rPr>
        <w:t>ТЕМА: СПОСОБЫ ТЕПЛОВОЙ КУЛИНАРНОЙ ОБРАБОТКИ</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sz w:val="28"/>
          <w:szCs w:val="28"/>
          <w:vertAlign w:val="baseline"/>
          <w:lang w:eastAsia="ru-RU"/>
        </w:rPr>
        <w:t> Тепловая обработка продуктов имеет большое значение. Она повышает усвояемость пищи, т. к. образуются вкусовые и ароматические вещества, улучшающие процессы пищеварения. Продукты не только размягчаются, но под действием высокой температуры, обеззараживаются, т. к. погибают микроорганизмы и разрушаются вредные вещества—токсины (например в сыром картофеле, фасоли и некоторых грибах).</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sz w:val="28"/>
          <w:szCs w:val="28"/>
          <w:vertAlign w:val="baseline"/>
          <w:lang w:eastAsia="ru-RU"/>
        </w:rPr>
        <w:t>В процессе тепловой обработки в продуктах происходят сложные физико-химические изменения как клейстеризация крахмала, карамелизация сахара, денатурация (свертывание) белков. Жир расплавляется, образуются новые вещества, придающие готовым блюдам приятный вкус и запах, но в том случае, когда технологический процесс проводится без нарушений.</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sz w:val="28"/>
          <w:szCs w:val="28"/>
          <w:vertAlign w:val="baseline"/>
          <w:lang w:eastAsia="ru-RU"/>
        </w:rPr>
        <w:t>К отрицательным явлениям при тепловой обработке относят потери пищевых веществ — растворимых белков, минеральных и ароматических веществ, некоторых витаминов. Продукты изменяют свой цвет и массу.</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sz w:val="28"/>
          <w:szCs w:val="28"/>
          <w:vertAlign w:val="baseline"/>
          <w:lang w:eastAsia="ru-RU"/>
        </w:rPr>
        <w:t>Все способы тепловой обработки делят на основные, комбинированные и вспомогательные.</w:t>
      </w:r>
    </w:p>
    <w:p w:rsidR="00926D77" w:rsidRPr="00E404CF" w:rsidRDefault="00926D77" w:rsidP="00E404CF">
      <w:pPr>
        <w:shd w:val="clear" w:color="auto" w:fill="FFFFFF"/>
        <w:spacing w:before="100" w:beforeAutospacing="1" w:after="100" w:afterAutospacing="1" w:line="14" w:lineRule="atLeast"/>
        <w:jc w:val="center"/>
        <w:rPr>
          <w:sz w:val="28"/>
          <w:szCs w:val="28"/>
          <w:vertAlign w:val="baseline"/>
          <w:lang w:eastAsia="ru-RU"/>
        </w:rPr>
      </w:pPr>
      <w:r w:rsidRPr="00E404CF">
        <w:rPr>
          <w:sz w:val="28"/>
          <w:szCs w:val="28"/>
          <w:vertAlign w:val="baseline"/>
          <w:lang w:eastAsia="ru-RU"/>
        </w:rPr>
        <w:t>ОСНОВНЫЕ СПОСОБЫ</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b/>
          <w:bCs/>
          <w:sz w:val="28"/>
          <w:szCs w:val="28"/>
          <w:vertAlign w:val="baseline"/>
          <w:lang w:eastAsia="ru-RU"/>
        </w:rPr>
        <w:t>Варка.</w:t>
      </w:r>
      <w:r w:rsidRPr="00E404CF">
        <w:rPr>
          <w:sz w:val="28"/>
          <w:szCs w:val="28"/>
          <w:vertAlign w:val="baseline"/>
          <w:lang w:eastAsia="ru-RU"/>
        </w:rPr>
        <w:t> Варкой называют нагревание пищевых продуктов в жидкости (воде, молоке, бульоне, отваре) до температуры 100°С или в среде насыщенного водяного пара. При этом используют наплитные или стационарные котлы, кастрюли, сотейники. При варке в котлах с герметически закрывающейся крышкой повышается давление и температура до 110°С.</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sz w:val="28"/>
          <w:szCs w:val="28"/>
          <w:vertAlign w:val="baseline"/>
          <w:lang w:eastAsia="ru-RU"/>
        </w:rPr>
        <w:t>Варка основным способом производится, когда продукт полностью погружают в жидкость (при варке супов, бульонов и т. п.). Нежелательно варить продукты при бурном кипении. Это приводит к быстрому выкипанию жидкости, эмульгированию жира и нарушению формы вареного продукта.</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sz w:val="28"/>
          <w:szCs w:val="28"/>
          <w:vertAlign w:val="baseline"/>
          <w:lang w:eastAsia="ru-RU"/>
        </w:rPr>
        <w:t>Если кипение слабое, большее количество растворимых веществ переходит из продуктов в жидкость. Процесс варки ускоряется, если посуду плотно закрывают крышкой (температура достигает 101—102°С).</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b/>
          <w:bCs/>
          <w:sz w:val="28"/>
          <w:szCs w:val="28"/>
          <w:vertAlign w:val="baseline"/>
          <w:lang w:eastAsia="ru-RU"/>
        </w:rPr>
        <w:t>Варка при пониженной температуре.</w:t>
      </w:r>
      <w:r w:rsidRPr="00E404CF">
        <w:rPr>
          <w:sz w:val="28"/>
          <w:szCs w:val="28"/>
          <w:vertAlign w:val="baseline"/>
          <w:lang w:eastAsia="ru-RU"/>
        </w:rPr>
        <w:t> При этом способе применяют водяную баню или мармит, ставя посуду с продуктом в кипящую воду. Используют, когда варка должна вестись без кипения при температуре не выше 90°С (например при варке льезона из молока и яиц).</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b/>
          <w:bCs/>
          <w:sz w:val="28"/>
          <w:szCs w:val="28"/>
          <w:vertAlign w:val="baseline"/>
          <w:lang w:eastAsia="ru-RU"/>
        </w:rPr>
        <w:t>Варка при повышенном (в автоклавах) или пониженном (в вакуум-аппаратах) давлении.</w:t>
      </w:r>
      <w:r w:rsidRPr="00E404CF">
        <w:rPr>
          <w:sz w:val="28"/>
          <w:szCs w:val="28"/>
          <w:vertAlign w:val="baseline"/>
          <w:lang w:eastAsia="ru-RU"/>
        </w:rPr>
        <w:t>Эти способы позволяют ускорить процесс варки, понизив пищевую ценность продукта (температура 110-130°С) или производить варку при температуре ниже 100°С с сохранением пищевой ценности продукта. Способы применяют при промышленной обработке продуктов.</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b/>
          <w:bCs/>
          <w:sz w:val="28"/>
          <w:szCs w:val="28"/>
          <w:vertAlign w:val="baseline"/>
          <w:lang w:eastAsia="ru-RU"/>
        </w:rPr>
        <w:t>Варка на пару.</w:t>
      </w:r>
      <w:r w:rsidRPr="00E404CF">
        <w:rPr>
          <w:sz w:val="28"/>
          <w:szCs w:val="28"/>
          <w:vertAlign w:val="baseline"/>
          <w:lang w:eastAsia="ru-RU"/>
        </w:rPr>
        <w:t> Этот способ сохраняет в продукте пищевые вещества и форму. Варку проводят в специальном пароварочном шкафу или на решетке пароварочной коробки, или в небольших по размеру электрических пароварках. Продукт варится паром, образующимся при кипении воды. Этот способ необходим при приготовлении блюд диетического питания.</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b/>
          <w:bCs/>
          <w:sz w:val="28"/>
          <w:szCs w:val="28"/>
          <w:vertAlign w:val="baseline"/>
          <w:lang w:eastAsia="ru-RU"/>
        </w:rPr>
        <w:t>Припускание.</w:t>
      </w:r>
      <w:r w:rsidRPr="00E404CF">
        <w:rPr>
          <w:sz w:val="28"/>
          <w:szCs w:val="28"/>
          <w:vertAlign w:val="baseline"/>
          <w:lang w:eastAsia="ru-RU"/>
        </w:rPr>
        <w:t> Это варка с небольшим количеством жидкости (300-</w:t>
      </w:r>
      <w:smartTag w:uri="urn:schemas-microsoft-com:office:smarttags" w:element="metricconverter">
        <w:smartTagPr>
          <w:attr w:name="ProductID" w:val="500 г"/>
        </w:smartTagPr>
        <w:r w:rsidRPr="00E404CF">
          <w:rPr>
            <w:sz w:val="28"/>
            <w:szCs w:val="28"/>
            <w:vertAlign w:val="baseline"/>
            <w:lang w:eastAsia="ru-RU"/>
          </w:rPr>
          <w:t>500 г</w:t>
        </w:r>
      </w:smartTag>
      <w:r w:rsidRPr="00E404CF">
        <w:rPr>
          <w:sz w:val="28"/>
          <w:szCs w:val="28"/>
          <w:vertAlign w:val="baseline"/>
          <w:lang w:eastAsia="ru-RU"/>
        </w:rPr>
        <w:t xml:space="preserve"> на </w:t>
      </w:r>
      <w:smartTag w:uri="urn:schemas-microsoft-com:office:smarttags" w:element="metricconverter">
        <w:smartTagPr>
          <w:attr w:name="ProductID" w:val="1000 г"/>
        </w:smartTagPr>
        <w:r w:rsidRPr="00E404CF">
          <w:rPr>
            <w:sz w:val="28"/>
            <w:szCs w:val="28"/>
            <w:vertAlign w:val="baseline"/>
            <w:lang w:eastAsia="ru-RU"/>
          </w:rPr>
          <w:t>1000 г</w:t>
        </w:r>
      </w:smartTag>
      <w:r w:rsidRPr="00E404CF">
        <w:rPr>
          <w:sz w:val="28"/>
          <w:szCs w:val="28"/>
          <w:vertAlign w:val="baseline"/>
          <w:lang w:eastAsia="ru-RU"/>
        </w:rPr>
        <w:t xml:space="preserve"> продукта) или собственном соке в закрытой посуде. При этом способе в отвар переходит меньшее количество пищевых веществ, чем при варке. Отвар, полученный после припускания чаще используют для приготовления соусов. Припускать продукты можно и в жире при температуре 90-95°С.</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sz w:val="28"/>
          <w:szCs w:val="28"/>
          <w:vertAlign w:val="baseline"/>
          <w:lang w:eastAsia="ru-RU"/>
        </w:rPr>
        <w:t>На продукты, полученные после припускания похожи продукты, доведенные до готовности в СВЧ-аппаратах (микроволновых печах), в которых нет теплоносителя, а электрическая энергия преобразуется в тепловую, тепло возникает внутри продукта. Продолжительность приготовления продукта, зависящая от мощности аппарата, сокращается в 4-10 раз, т. к. высокая температура создается по всей массе продукта, а не только на поверхности, где она даже ниже из-за потерь тепла в окружающую среду, благодаря чему и не образуется поджаристая корочка. СВЧ-нагрев используют при приготовлении вторых блюд, разогреве замороженных блюд, размягчении таких продуктов, как сухие бобовые, сухие и свежие фрукты, затвердевший жженый сахар, сливочное масло, мороженое, шоколад, подсушивании орехов, зелени, хлеба, полумягкого сыра, растворении желатина, расстойки теста.</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sz w:val="28"/>
          <w:szCs w:val="28"/>
          <w:vertAlign w:val="baseline"/>
          <w:lang w:eastAsia="ru-RU"/>
        </w:rPr>
        <w:t>В СВЧ-аппаратах используют посуду из фарфора, жаропрочного стекла, изготовленную без добавления металла, пластиковую, бумажную, деревянную, а также специальные прочные перевязанные пакеты с небольшими отверстиями. Использовать металлическую посуду в микроволновых аппаратах нельзя. Перед приготовлением блюд посуду без кры шек накрывают прозрачной пленкой с проколами для свободного выхода пара или прозрачными пластиковыми колпаками, что предохраняет продукты от высыхания, уменьшает время приготовления и сохраняет в чистоте СВЧ-аппарат. Для приготовления пищи в этих условиях требуется меньше жидкости и приправ.</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b/>
          <w:bCs/>
          <w:sz w:val="28"/>
          <w:szCs w:val="28"/>
          <w:vertAlign w:val="baseline"/>
          <w:lang w:eastAsia="ru-RU"/>
        </w:rPr>
        <w:t>Жарка.</w:t>
      </w:r>
      <w:r w:rsidRPr="00E404CF">
        <w:rPr>
          <w:sz w:val="28"/>
          <w:szCs w:val="28"/>
          <w:vertAlign w:val="baseline"/>
          <w:lang w:eastAsia="ru-RU"/>
        </w:rPr>
        <w:t> Жаркой называют нагревание продукта с жиром (или без него) до состояния, при котором на поверхности образуется поджаристая корочка за счет изменения органических веществ, содержащихся в продукте, и образования новых веществ. Процесс сопровождается потерей влаги и концентрацией прочих веществ.</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sz w:val="28"/>
          <w:szCs w:val="28"/>
          <w:vertAlign w:val="baseline"/>
          <w:lang w:eastAsia="ru-RU"/>
        </w:rPr>
        <w:t>Жир играет роль выравнивателя температуры между продуктом и жа-рочной поверхностью теплового аппарата, улучшает вкус и повышает калорийность продукта.</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sz w:val="28"/>
          <w:szCs w:val="28"/>
          <w:vertAlign w:val="baseline"/>
          <w:lang w:eastAsia="ru-RU"/>
        </w:rPr>
        <w:t>Существуют следующие способы жарки.</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b/>
          <w:bCs/>
          <w:sz w:val="28"/>
          <w:szCs w:val="28"/>
          <w:vertAlign w:val="baseline"/>
          <w:lang w:eastAsia="ru-RU"/>
        </w:rPr>
        <w:t>Жарка основным способом.</w:t>
      </w:r>
      <w:r w:rsidRPr="00E404CF">
        <w:rPr>
          <w:sz w:val="28"/>
          <w:szCs w:val="28"/>
          <w:vertAlign w:val="baseline"/>
          <w:lang w:eastAsia="ru-RU"/>
        </w:rPr>
        <w:t> Это жарка продукта с небольшим количеством жира (5-10%) при температуре 130-150°С на жарочной поверхности сковороды или противня до образования на поверхности продукта поджаристой корочки со всех сторон (для этого продукт перемешивают). Жарку производят до полу-или полной готовности. Тепло передается продукту за счет теплопередачи. Лучшей посудой для жарки служат толстые чугунные сковороды, противни или посуда с антипригарным покрытием.</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b/>
          <w:bCs/>
          <w:sz w:val="28"/>
          <w:szCs w:val="28"/>
          <w:vertAlign w:val="baseline"/>
          <w:lang w:eastAsia="ru-RU"/>
        </w:rPr>
        <w:t>Жарка в жарочном шкафу.</w:t>
      </w:r>
      <w:r w:rsidRPr="00E404CF">
        <w:rPr>
          <w:sz w:val="28"/>
          <w:szCs w:val="28"/>
          <w:vertAlign w:val="baseline"/>
          <w:lang w:eastAsia="ru-RU"/>
        </w:rPr>
        <w:t> При этом способе жарки продукт прогревается равномерно при температуре 160-270°С при помощи теплопередачи снизу и движения горячего воздуха или инфракрасной радиации от стенок шкафа сверху.</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sz w:val="28"/>
          <w:szCs w:val="28"/>
          <w:vertAlign w:val="baseline"/>
          <w:lang w:eastAsia="ru-RU"/>
        </w:rPr>
        <w:t>Если жарка относится к изделиям из теста, то ее называют выпечкой.</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b/>
          <w:bCs/>
          <w:sz w:val="28"/>
          <w:szCs w:val="28"/>
          <w:vertAlign w:val="baseline"/>
          <w:lang w:eastAsia="ru-RU"/>
        </w:rPr>
        <w:t>Жарка в большом количестве жира (во фритюре).</w:t>
      </w:r>
      <w:r w:rsidRPr="00E404CF">
        <w:rPr>
          <w:sz w:val="28"/>
          <w:szCs w:val="28"/>
          <w:vertAlign w:val="baseline"/>
          <w:lang w:eastAsia="ru-RU"/>
        </w:rPr>
        <w:t> Продукт погружают в предварительно нагретый жир при температуре 160-180°С, жарят до образования равномерной поджаристой корочки. Жарку производят в элек-трофритюрнице, жира расходуют в 4-6 раз больше, чем одновременно загружаемого продукта. Тепло продукту передается при помощи теплопроводности и частично конвекцией.</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sz w:val="28"/>
          <w:szCs w:val="28"/>
          <w:vertAlign w:val="baseline"/>
          <w:lang w:eastAsia="ru-RU"/>
        </w:rPr>
        <w:t>Продукты можно жарить в полу фритюре, погружая в жир на 1/2 объема, затем дожарить в жарочном шкафу.</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sz w:val="28"/>
          <w:szCs w:val="28"/>
          <w:vertAlign w:val="baseline"/>
          <w:lang w:eastAsia="ru-RU"/>
        </w:rPr>
        <w:t>Жарка без жира (без смазывания жарочной поверхности жиром) применяется при приготовлении изделий из жидкого теста на блинной жаровне (жир для жарки выпрессовывается из теста) или при использовании посуды из специальных сплавов и с антипригарным покрытием.</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b/>
          <w:bCs/>
          <w:sz w:val="28"/>
          <w:szCs w:val="28"/>
          <w:vertAlign w:val="baseline"/>
          <w:lang w:eastAsia="ru-RU"/>
        </w:rPr>
        <w:t>Жарка на открытом огне.</w:t>
      </w:r>
      <w:r w:rsidRPr="00E404CF">
        <w:rPr>
          <w:sz w:val="28"/>
          <w:szCs w:val="28"/>
          <w:vertAlign w:val="baseline"/>
          <w:lang w:eastAsia="ru-RU"/>
        </w:rPr>
        <w:t> Продукт жарят в электрогриле или над раскаленными углями, на смазанной решетке или на металлических шпажках, повертывая или перевертывая. Нагрев происходит излучением тепла от спиралей, горелок, кварцевых ламп или древесного угля.</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b/>
          <w:bCs/>
          <w:sz w:val="28"/>
          <w:szCs w:val="28"/>
          <w:vertAlign w:val="baseline"/>
          <w:lang w:eastAsia="ru-RU"/>
        </w:rPr>
        <w:t>Жарка инфракрасными лучами (ИК-нагрев) </w:t>
      </w:r>
      <w:r w:rsidRPr="00E404CF">
        <w:rPr>
          <w:sz w:val="28"/>
          <w:szCs w:val="28"/>
          <w:vertAlign w:val="baseline"/>
          <w:lang w:eastAsia="ru-RU"/>
        </w:rPr>
        <w:t>производится в электрогриле путем действия на продукт электронагревательных элементов инфракрасного излучения. При этом тепло глубоко проникает в продукт, сокращая время жарки и повышая сочность продукта. Однако на поверхности образуется поджаристая корочка.</w:t>
      </w:r>
    </w:p>
    <w:p w:rsidR="00926D77" w:rsidRPr="00E404CF" w:rsidRDefault="00926D77" w:rsidP="00E404CF">
      <w:pPr>
        <w:shd w:val="clear" w:color="auto" w:fill="FFFFFF"/>
        <w:spacing w:before="100" w:beforeAutospacing="1" w:after="100" w:afterAutospacing="1" w:line="14" w:lineRule="atLeast"/>
        <w:jc w:val="center"/>
        <w:rPr>
          <w:b/>
          <w:sz w:val="28"/>
          <w:szCs w:val="28"/>
          <w:vertAlign w:val="baseline"/>
          <w:lang w:eastAsia="ru-RU"/>
        </w:rPr>
      </w:pPr>
    </w:p>
    <w:p w:rsidR="00926D77" w:rsidRPr="00E404CF" w:rsidRDefault="00926D77" w:rsidP="00E404CF">
      <w:pPr>
        <w:shd w:val="clear" w:color="auto" w:fill="FFFFFF"/>
        <w:spacing w:before="100" w:beforeAutospacing="1" w:after="100" w:afterAutospacing="1" w:line="14" w:lineRule="atLeast"/>
        <w:jc w:val="center"/>
        <w:rPr>
          <w:b/>
          <w:sz w:val="28"/>
          <w:szCs w:val="28"/>
          <w:vertAlign w:val="baseline"/>
          <w:lang w:eastAsia="ru-RU"/>
        </w:rPr>
      </w:pPr>
      <w:r w:rsidRPr="00E404CF">
        <w:rPr>
          <w:b/>
          <w:sz w:val="28"/>
          <w:szCs w:val="28"/>
          <w:vertAlign w:val="baseline"/>
          <w:lang w:eastAsia="ru-RU"/>
        </w:rPr>
        <w:t>КОМБИНИРОВАННЫЕ СПОСОБЫ ТЕПЛОВОЙ ОБРАБОТКИ</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sz w:val="28"/>
          <w:szCs w:val="28"/>
          <w:vertAlign w:val="baseline"/>
          <w:lang w:eastAsia="ru-RU"/>
        </w:rPr>
        <w:t> </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sz w:val="28"/>
          <w:szCs w:val="28"/>
          <w:vertAlign w:val="baseline"/>
          <w:lang w:eastAsia="ru-RU"/>
        </w:rPr>
        <w:t>К комбинированным способам тепловой обработки относят тушение, запекание, варку с последующей обжаркой, брезирование.</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b/>
          <w:bCs/>
          <w:sz w:val="28"/>
          <w:szCs w:val="28"/>
          <w:vertAlign w:val="baseline"/>
          <w:lang w:eastAsia="ru-RU"/>
        </w:rPr>
        <w:t>Тушение </w:t>
      </w:r>
      <w:r w:rsidRPr="00E404CF">
        <w:rPr>
          <w:sz w:val="28"/>
          <w:szCs w:val="28"/>
          <w:vertAlign w:val="baseline"/>
          <w:lang w:eastAsia="ru-RU"/>
        </w:rPr>
        <w:t>— это припускание в бульоне или соусе предварительно обжаренных продуктов с добавлением специй и пряностей. Тушат продукты в закрытой посуде для размягчения и придания им особого вкуса.</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b/>
          <w:bCs/>
          <w:sz w:val="28"/>
          <w:szCs w:val="28"/>
          <w:vertAlign w:val="baseline"/>
          <w:lang w:eastAsia="ru-RU"/>
        </w:rPr>
        <w:t>Запекание </w:t>
      </w:r>
      <w:r w:rsidRPr="00E404CF">
        <w:rPr>
          <w:sz w:val="28"/>
          <w:szCs w:val="28"/>
          <w:vertAlign w:val="baseline"/>
          <w:lang w:eastAsia="ru-RU"/>
        </w:rPr>
        <w:t>— это нагревание продуктов в жарочном шкафу для доведения его до готовности с образованием поджаристой корочки. Продукты можно предварительно сварить или обжарить. При запекании используют соусы, сырые яйца, сметану.</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b/>
          <w:bCs/>
          <w:sz w:val="28"/>
          <w:szCs w:val="28"/>
          <w:vertAlign w:val="baseline"/>
          <w:lang w:eastAsia="ru-RU"/>
        </w:rPr>
        <w:t>Варка с последующей обжаркой.</w:t>
      </w:r>
      <w:r w:rsidRPr="00E404CF">
        <w:rPr>
          <w:sz w:val="28"/>
          <w:szCs w:val="28"/>
          <w:vertAlign w:val="baseline"/>
          <w:lang w:eastAsia="ru-RU"/>
        </w:rPr>
        <w:t> Этот процесс применяют, когда продукт очень нежный и его нельзя сразу жарить, или очень грубый и не доходит до готовности при жарке и тушении. Для получения особого вкуса этим способом приготавливают картофель. Этот процесс можно проводить, используя комбинированные шкафы с автоматическим реле времени, при помощи которого продукт после СВЧ-нагрева обжаривается в ИК-лучах.</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b/>
          <w:bCs/>
          <w:sz w:val="28"/>
          <w:szCs w:val="28"/>
          <w:vertAlign w:val="baseline"/>
          <w:lang w:eastAsia="ru-RU"/>
        </w:rPr>
        <w:t>Брезированием </w:t>
      </w:r>
      <w:r w:rsidRPr="00E404CF">
        <w:rPr>
          <w:sz w:val="28"/>
          <w:szCs w:val="28"/>
          <w:vertAlign w:val="baseline"/>
          <w:lang w:eastAsia="ru-RU"/>
        </w:rPr>
        <w:t>называют припускание предварительно обжаренного продукта с бульоном или соусом в жарочном шкафу.</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sz w:val="28"/>
          <w:szCs w:val="28"/>
          <w:vertAlign w:val="baseline"/>
          <w:lang w:eastAsia="ru-RU"/>
        </w:rPr>
        <w:t> </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sz w:val="28"/>
          <w:szCs w:val="28"/>
          <w:vertAlign w:val="baseline"/>
          <w:lang w:eastAsia="ru-RU"/>
        </w:rPr>
        <w:t>ВСПОМОГАТЕЛЬНЫЕ СПОСОБЫ ТЕПЛОВОЙ ОБРАБОТКИ</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sz w:val="28"/>
          <w:szCs w:val="28"/>
          <w:vertAlign w:val="baseline"/>
          <w:lang w:eastAsia="ru-RU"/>
        </w:rPr>
        <w:t> </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sz w:val="28"/>
          <w:szCs w:val="28"/>
          <w:vertAlign w:val="baseline"/>
          <w:lang w:eastAsia="ru-RU"/>
        </w:rPr>
        <w:t>К ним относят пассерование, ошпаривание, опаливание, термо-статирование.</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b/>
          <w:bCs/>
          <w:sz w:val="28"/>
          <w:szCs w:val="28"/>
          <w:vertAlign w:val="baseline"/>
          <w:lang w:eastAsia="ru-RU"/>
        </w:rPr>
        <w:t>Пассерование</w:t>
      </w:r>
      <w:r w:rsidRPr="00E404CF">
        <w:rPr>
          <w:sz w:val="28"/>
          <w:szCs w:val="28"/>
          <w:vertAlign w:val="baseline"/>
          <w:lang w:eastAsia="ru-RU"/>
        </w:rPr>
        <w:t> —обжаривание продуктов при температуре 110-120°С без образования поджаристой корочки. Пассеруют коренья, лук, томат, муку для сохранения красящих веществ, эфирных масел или увеличения количества водорастворимых веществ и снижения вязкости (в муке).</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sz w:val="28"/>
          <w:szCs w:val="28"/>
          <w:vertAlign w:val="baseline"/>
          <w:lang w:eastAsia="ru-RU"/>
        </w:rPr>
        <w:t>Пассерованные овощи, томатное пюре и муку используют для приготовления супов, соусов и различных вторых блюд.</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b/>
          <w:bCs/>
          <w:sz w:val="28"/>
          <w:szCs w:val="28"/>
          <w:vertAlign w:val="baseline"/>
          <w:lang w:eastAsia="ru-RU"/>
        </w:rPr>
        <w:t>Ошпаривание (</w:t>
      </w:r>
      <w:r w:rsidRPr="00E404CF">
        <w:rPr>
          <w:sz w:val="28"/>
          <w:szCs w:val="28"/>
          <w:vertAlign w:val="baseline"/>
          <w:lang w:eastAsia="ru-RU"/>
        </w:rPr>
        <w:t>бланширование) используют для облегчения механической обработки продуктов или предупреждения потемнения продуктов под действием ферментов, или для удаления привкуса горечи. Таким способом обрабатывают осетровую рыбу, дичь, картофель, капусту, яблоки, пшенную крупу. Продукты ошпаривают кипящей водой 2-5 мин.</w:t>
      </w:r>
    </w:p>
    <w:p w:rsidR="00926D77" w:rsidRPr="00E404CF" w:rsidRDefault="00926D77" w:rsidP="00E404CF">
      <w:pPr>
        <w:shd w:val="clear" w:color="auto" w:fill="FFFFFF"/>
        <w:spacing w:before="100" w:beforeAutospacing="1" w:after="100" w:afterAutospacing="1" w:line="14" w:lineRule="atLeast"/>
        <w:jc w:val="both"/>
        <w:rPr>
          <w:sz w:val="28"/>
          <w:szCs w:val="28"/>
          <w:vertAlign w:val="baseline"/>
          <w:lang w:eastAsia="ru-RU"/>
        </w:rPr>
      </w:pPr>
      <w:r w:rsidRPr="00E404CF">
        <w:rPr>
          <w:b/>
          <w:bCs/>
          <w:sz w:val="28"/>
          <w:szCs w:val="28"/>
          <w:vertAlign w:val="baseline"/>
          <w:lang w:eastAsia="ru-RU"/>
        </w:rPr>
        <w:t>Опаливают </w:t>
      </w:r>
      <w:r w:rsidRPr="00E404CF">
        <w:rPr>
          <w:sz w:val="28"/>
          <w:szCs w:val="28"/>
          <w:vertAlign w:val="baseline"/>
          <w:lang w:eastAsia="ru-RU"/>
        </w:rPr>
        <w:t>продукты для удаления шерсти и волосков с поверх ности субпродуктов и тушек птицы в процессе их обработки.</w:t>
      </w:r>
    </w:p>
    <w:p w:rsidR="00926D77" w:rsidRPr="00E404CF" w:rsidRDefault="00926D77" w:rsidP="00E404CF">
      <w:pPr>
        <w:shd w:val="clear" w:color="auto" w:fill="FFFFFF"/>
        <w:spacing w:before="100" w:beforeAutospacing="1" w:after="100" w:afterAutospacing="1" w:line="14" w:lineRule="atLeast"/>
        <w:jc w:val="both"/>
        <w:rPr>
          <w:sz w:val="28"/>
          <w:szCs w:val="28"/>
          <w:lang w:eastAsia="ru-RU"/>
        </w:rPr>
      </w:pPr>
      <w:r w:rsidRPr="00E404CF">
        <w:rPr>
          <w:b/>
          <w:bCs/>
          <w:sz w:val="28"/>
          <w:szCs w:val="28"/>
          <w:vertAlign w:val="baseline"/>
          <w:lang w:eastAsia="ru-RU"/>
        </w:rPr>
        <w:t>Термостатированием </w:t>
      </w:r>
      <w:r w:rsidRPr="00E404CF">
        <w:rPr>
          <w:sz w:val="28"/>
          <w:szCs w:val="28"/>
          <w:vertAlign w:val="baseline"/>
          <w:lang w:eastAsia="ru-RU"/>
        </w:rPr>
        <w:t>называют поддержание нужной температуры блюд на раздаче или при перевозке</w:t>
      </w:r>
      <w:r w:rsidRPr="00E404CF">
        <w:rPr>
          <w:sz w:val="28"/>
          <w:szCs w:val="28"/>
          <w:lang w:eastAsia="ru-RU"/>
        </w:rPr>
        <w:t>.</w:t>
      </w:r>
    </w:p>
    <w:p w:rsidR="00926D77" w:rsidRPr="00E404CF" w:rsidRDefault="00926D77" w:rsidP="00E404CF">
      <w:pPr>
        <w:shd w:val="clear" w:color="auto" w:fill="FFFFFF"/>
        <w:spacing w:before="100" w:beforeAutospacing="1" w:after="100" w:afterAutospacing="1" w:line="14" w:lineRule="atLeast"/>
        <w:jc w:val="both"/>
        <w:rPr>
          <w:sz w:val="28"/>
          <w:szCs w:val="28"/>
          <w:lang w:eastAsia="ru-RU"/>
        </w:rPr>
      </w:pPr>
      <w:r w:rsidRPr="00E404CF">
        <w:rPr>
          <w:b/>
          <w:bCs/>
          <w:sz w:val="28"/>
          <w:szCs w:val="28"/>
          <w:vertAlign w:val="baseline"/>
          <w:lang w:eastAsia="ru-RU"/>
        </w:rPr>
        <w:t>Лекция 2</w:t>
      </w:r>
    </w:p>
    <w:p w:rsidR="00926D77" w:rsidRPr="00E404CF" w:rsidRDefault="00926D77" w:rsidP="00E404CF">
      <w:pPr>
        <w:shd w:val="clear" w:color="auto" w:fill="FFFFFF"/>
        <w:spacing w:after="0" w:line="240" w:lineRule="auto"/>
        <w:ind w:firstLine="708"/>
        <w:jc w:val="both"/>
        <w:textAlignment w:val="baseline"/>
        <w:rPr>
          <w:b/>
          <w:bCs/>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b/>
          <w:bCs/>
          <w:sz w:val="28"/>
          <w:szCs w:val="28"/>
          <w:vertAlign w:val="baseline"/>
          <w:lang w:eastAsia="ru-RU"/>
        </w:rPr>
      </w:pPr>
      <w:r w:rsidRPr="00E404CF">
        <w:rPr>
          <w:b/>
          <w:bCs/>
          <w:sz w:val="28"/>
          <w:szCs w:val="28"/>
          <w:vertAlign w:val="baseline"/>
          <w:lang w:eastAsia="ru-RU"/>
        </w:rPr>
        <w:t>Супы</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pStyle w:val="ListParagraph"/>
        <w:numPr>
          <w:ilvl w:val="1"/>
          <w:numId w:val="2"/>
        </w:numPr>
        <w:shd w:val="clear" w:color="auto" w:fill="FFFFFF"/>
        <w:spacing w:after="0" w:line="240" w:lineRule="auto"/>
        <w:jc w:val="both"/>
        <w:textAlignment w:val="baseline"/>
        <w:rPr>
          <w:b/>
          <w:bCs/>
          <w:sz w:val="28"/>
          <w:szCs w:val="28"/>
          <w:vertAlign w:val="baseline"/>
          <w:lang w:eastAsia="ru-RU"/>
        </w:rPr>
      </w:pPr>
      <w:r w:rsidRPr="00E404CF">
        <w:rPr>
          <w:b/>
          <w:bCs/>
          <w:sz w:val="28"/>
          <w:szCs w:val="28"/>
          <w:vertAlign w:val="baseline"/>
          <w:lang w:eastAsia="ru-RU"/>
        </w:rPr>
        <w:t>Значение супов в питании человека</w:t>
      </w:r>
    </w:p>
    <w:p w:rsidR="00926D77" w:rsidRPr="00E404CF" w:rsidRDefault="00926D77" w:rsidP="00E404CF">
      <w:pPr>
        <w:pStyle w:val="ListParagraph"/>
        <w:shd w:val="clear" w:color="auto" w:fill="FFFFFF"/>
        <w:spacing w:after="0" w:line="240" w:lineRule="auto"/>
        <w:ind w:left="1428"/>
        <w:jc w:val="both"/>
        <w:textAlignment w:val="baseline"/>
        <w:rPr>
          <w:b/>
          <w:bCs/>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Первоначально на Руси жидкие блюда называли похлёбками, а потом, с 12 века, ухой, а слово «суп» появилось в эпоху Петра I.</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Подача супа перед вторым горячим блюдом, не просто дань традиции, она оправдана их значением. «Суп - прежде всего аппетитное средство»(Сеченов И.М.)</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«Жидкие блюда, благодаря своему вкусу и аромату, являются основным средством возбуждения аппетита» (Павлов И.П.).</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Экстрактивные вещества бульонов, овощей, специй являются химическим возбудителем деятельности пищеварительного тракта. Наличие в составе супов большого ассортимента овощей обогащает их витаминами, минеральными солями, органическими кислотами.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Значительное содержание жидкости в супах возмещает на 15-25% потребность организма в воде.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Пищевую ценность супов повышают потребляемые с ними пирожки, кулебяки, расстегаи. К высококаллорийным супам относятся солянки, супы из круп и макаронных изделий, супы с мясом, рыбой и т.д.</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pStyle w:val="ListParagraph"/>
        <w:numPr>
          <w:ilvl w:val="1"/>
          <w:numId w:val="2"/>
        </w:numPr>
        <w:shd w:val="clear" w:color="auto" w:fill="FFFFFF"/>
        <w:spacing w:after="0" w:line="240" w:lineRule="auto"/>
        <w:jc w:val="both"/>
        <w:textAlignment w:val="baseline"/>
        <w:rPr>
          <w:b/>
          <w:bCs/>
          <w:sz w:val="28"/>
          <w:szCs w:val="28"/>
          <w:vertAlign w:val="baseline"/>
          <w:lang w:eastAsia="ru-RU"/>
        </w:rPr>
      </w:pPr>
      <w:r w:rsidRPr="00E404CF">
        <w:rPr>
          <w:b/>
          <w:bCs/>
          <w:sz w:val="28"/>
          <w:szCs w:val="28"/>
          <w:vertAlign w:val="baseline"/>
          <w:lang w:eastAsia="ru-RU"/>
        </w:rPr>
        <w:t>Классификация супов</w:t>
      </w:r>
    </w:p>
    <w:p w:rsidR="00926D77" w:rsidRPr="00E404CF" w:rsidRDefault="00926D77" w:rsidP="00E404CF">
      <w:pPr>
        <w:pStyle w:val="ListParagraph"/>
        <w:shd w:val="clear" w:color="auto" w:fill="FFFFFF"/>
        <w:spacing w:after="0" w:line="240" w:lineRule="auto"/>
        <w:ind w:left="1428"/>
        <w:jc w:val="both"/>
        <w:textAlignment w:val="baseline"/>
        <w:rPr>
          <w:b/>
          <w:bCs/>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Супы состоят из жидкой основы и разнообразных продуктов или гарнира. По характеру жидкой основы супы делят на 4 группы:</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Таблица 1</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Классификация супов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1925"/>
        <w:gridCol w:w="2464"/>
        <w:gridCol w:w="2464"/>
      </w:tblGrid>
      <w:tr w:rsidR="00926D77" w:rsidRPr="00E404CF" w:rsidTr="0079609E">
        <w:trPr>
          <w:cantSplit/>
        </w:trPr>
        <w:tc>
          <w:tcPr>
            <w:tcW w:w="9854" w:type="dxa"/>
            <w:gridSpan w:val="4"/>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Супы</w:t>
            </w:r>
          </w:p>
        </w:tc>
      </w:tr>
      <w:tr w:rsidR="00926D77" w:rsidRPr="00E404CF" w:rsidTr="0079609E">
        <w:tc>
          <w:tcPr>
            <w:tcW w:w="3085"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1 группа</w:t>
            </w:r>
          </w:p>
        </w:tc>
        <w:tc>
          <w:tcPr>
            <w:tcW w:w="1841"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2 группа</w:t>
            </w:r>
          </w:p>
        </w:tc>
        <w:tc>
          <w:tcPr>
            <w:tcW w:w="2464"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3 группа</w:t>
            </w:r>
          </w:p>
        </w:tc>
        <w:tc>
          <w:tcPr>
            <w:tcW w:w="2464"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4 группа</w:t>
            </w:r>
          </w:p>
        </w:tc>
      </w:tr>
      <w:tr w:rsidR="00926D77" w:rsidRPr="00E404CF" w:rsidTr="0079609E">
        <w:tc>
          <w:tcPr>
            <w:tcW w:w="3085" w:type="dxa"/>
          </w:tcPr>
          <w:p w:rsidR="00926D77" w:rsidRPr="00E404CF" w:rsidRDefault="00926D77" w:rsidP="00E404CF">
            <w:pPr>
              <w:numPr>
                <w:ilvl w:val="0"/>
                <w:numId w:val="1"/>
              </w:num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на бульонах (костном, мясо-костном, из птицы, мясном, рыбном, грибном);</w:t>
            </w:r>
          </w:p>
          <w:p w:rsidR="00926D77" w:rsidRPr="00E404CF" w:rsidRDefault="00926D77" w:rsidP="00E404CF">
            <w:pPr>
              <w:numPr>
                <w:ilvl w:val="0"/>
                <w:numId w:val="1"/>
              </w:num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на отварах (овощном, из бобовых, из макаронных</w:t>
            </w:r>
          </w:p>
          <w:p w:rsidR="00926D77" w:rsidRPr="00E404CF" w:rsidRDefault="00926D77" w:rsidP="00E404CF">
            <w:pPr>
              <w:numPr>
                <w:ilvl w:val="0"/>
                <w:numId w:val="1"/>
              </w:num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изделий).(t=75°C)</w:t>
            </w:r>
          </w:p>
        </w:tc>
        <w:tc>
          <w:tcPr>
            <w:tcW w:w="1841" w:type="dxa"/>
          </w:tcPr>
          <w:p w:rsidR="00926D77" w:rsidRPr="00E404CF" w:rsidRDefault="00926D77" w:rsidP="00E404CF">
            <w:pPr>
              <w:numPr>
                <w:ilvl w:val="0"/>
                <w:numId w:val="1"/>
              </w:num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на молоке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(t=75°C)</w:t>
            </w:r>
          </w:p>
        </w:tc>
        <w:tc>
          <w:tcPr>
            <w:tcW w:w="2464" w:type="dxa"/>
          </w:tcPr>
          <w:p w:rsidR="00926D77" w:rsidRPr="00E404CF" w:rsidRDefault="00926D77" w:rsidP="00E404CF">
            <w:pPr>
              <w:numPr>
                <w:ilvl w:val="0"/>
                <w:numId w:val="1"/>
              </w:num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на хлебном квасе, кефире, овощных отварах, охлажденных и обезжиренных мясном и рыбном бульонах</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(t=75°C)</w:t>
            </w:r>
          </w:p>
        </w:tc>
        <w:tc>
          <w:tcPr>
            <w:tcW w:w="2464" w:type="dxa"/>
          </w:tcPr>
          <w:p w:rsidR="00926D77" w:rsidRPr="00E404CF" w:rsidRDefault="00926D77" w:rsidP="00E404CF">
            <w:pPr>
              <w:numPr>
                <w:ilvl w:val="0"/>
                <w:numId w:val="1"/>
              </w:num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на фруктовых и ягодных отварах:</w:t>
            </w:r>
          </w:p>
          <w:p w:rsidR="00926D77" w:rsidRPr="00E404CF" w:rsidRDefault="00926D77" w:rsidP="00E404CF">
            <w:pPr>
              <w:numPr>
                <w:ilvl w:val="0"/>
                <w:numId w:val="1"/>
              </w:num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t=14°C – в весенне-летний период;</w:t>
            </w:r>
          </w:p>
          <w:p w:rsidR="00926D77" w:rsidRPr="00E404CF" w:rsidRDefault="00926D77" w:rsidP="00E404CF">
            <w:pPr>
              <w:numPr>
                <w:ilvl w:val="0"/>
                <w:numId w:val="1"/>
              </w:num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t=75°C – в осенне-зимний период</w:t>
            </w:r>
          </w:p>
        </w:tc>
      </w:tr>
    </w:tbl>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ab/>
        <w:t>Первую, самую обширную группу супов (на бульонах и отварах) по способу приготовления делят на 3 подгруппы:</w:t>
      </w:r>
    </w:p>
    <w:p w:rsidR="00926D77" w:rsidRPr="00E404CF" w:rsidRDefault="00926D77" w:rsidP="00E404CF">
      <w:pPr>
        <w:numPr>
          <w:ilvl w:val="0"/>
          <w:numId w:val="1"/>
        </w:num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заправочные: борщи, щи, рассольники, солянки, супы картофельные, похлебки;</w:t>
      </w:r>
    </w:p>
    <w:p w:rsidR="00926D77" w:rsidRPr="00E404CF" w:rsidRDefault="00926D77" w:rsidP="00E404CF">
      <w:pPr>
        <w:numPr>
          <w:ilvl w:val="0"/>
          <w:numId w:val="1"/>
        </w:num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пюреобразные;</w:t>
      </w:r>
    </w:p>
    <w:p w:rsidR="00926D77" w:rsidRPr="00E404CF" w:rsidRDefault="00926D77" w:rsidP="00E404CF">
      <w:pPr>
        <w:numPr>
          <w:ilvl w:val="0"/>
          <w:numId w:val="1"/>
        </w:num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прозрачные.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Четвертую группу подразделяют на:</w:t>
      </w:r>
    </w:p>
    <w:p w:rsidR="00926D77" w:rsidRPr="00E404CF" w:rsidRDefault="00926D77" w:rsidP="00E404CF">
      <w:pPr>
        <w:numPr>
          <w:ilvl w:val="0"/>
          <w:numId w:val="1"/>
        </w:num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протертые;</w:t>
      </w:r>
    </w:p>
    <w:p w:rsidR="00926D77" w:rsidRPr="00E404CF" w:rsidRDefault="00926D77" w:rsidP="00E404CF">
      <w:pPr>
        <w:numPr>
          <w:ilvl w:val="0"/>
          <w:numId w:val="1"/>
        </w:num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непротертые.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По температуре подачи супы делят на:</w:t>
      </w:r>
    </w:p>
    <w:p w:rsidR="00926D77" w:rsidRPr="00E404CF" w:rsidRDefault="00926D77" w:rsidP="00E404CF">
      <w:pPr>
        <w:numPr>
          <w:ilvl w:val="0"/>
          <w:numId w:val="1"/>
        </w:num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горячие (температура подачи не менее 75</w:t>
      </w:r>
      <w:r w:rsidRPr="00E404CF">
        <w:rPr>
          <w:sz w:val="28"/>
          <w:szCs w:val="28"/>
          <w:vertAlign w:val="superscript"/>
          <w:lang w:eastAsia="ru-RU"/>
        </w:rPr>
        <w:t>0</w:t>
      </w:r>
      <w:r w:rsidRPr="00E404CF">
        <w:rPr>
          <w:sz w:val="28"/>
          <w:szCs w:val="28"/>
          <w:vertAlign w:val="baseline"/>
          <w:lang w:eastAsia="ru-RU"/>
        </w:rPr>
        <w:t>С);</w:t>
      </w:r>
    </w:p>
    <w:p w:rsidR="00926D77" w:rsidRPr="00E404CF" w:rsidRDefault="00926D77" w:rsidP="00E404CF">
      <w:pPr>
        <w:numPr>
          <w:ilvl w:val="0"/>
          <w:numId w:val="1"/>
        </w:num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холодные (температура подачи не выше 14</w:t>
      </w:r>
      <w:r w:rsidRPr="00E404CF">
        <w:rPr>
          <w:sz w:val="28"/>
          <w:szCs w:val="28"/>
          <w:vertAlign w:val="superscript"/>
          <w:lang w:eastAsia="ru-RU"/>
        </w:rPr>
        <w:t>0</w:t>
      </w:r>
      <w:r w:rsidRPr="00E404CF">
        <w:rPr>
          <w:sz w:val="28"/>
          <w:szCs w:val="28"/>
          <w:vertAlign w:val="baseline"/>
          <w:lang w:eastAsia="ru-RU"/>
        </w:rPr>
        <w:t>С).</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Супы, относящиеся к первым двум группам, подают горячими, супы третьей группы подают холодными, а сладкие супы, относящиеся к четвертой группе, в весенне-летний период рекомендуют подавать холодными, а в осенне-зимний период - горячими.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Супы, приготовленные из молочно-растительных продуктов или только из растительных, называют - вегетарианскими.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b/>
          <w:bCs/>
          <w:sz w:val="28"/>
          <w:szCs w:val="28"/>
          <w:vertAlign w:val="baseline"/>
          <w:lang w:eastAsia="ru-RU"/>
        </w:rPr>
      </w:pPr>
      <w:r w:rsidRPr="00E404CF">
        <w:rPr>
          <w:b/>
          <w:bCs/>
          <w:sz w:val="28"/>
          <w:szCs w:val="28"/>
          <w:vertAlign w:val="baseline"/>
          <w:lang w:eastAsia="ru-RU"/>
        </w:rPr>
        <w:t>1.3. Технологические требования к подготовке полуфабрикатов для супов</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Супы относительно недолго сохраняют требуемые органолептические показатели качества в процессе хранения их на мармитах во время реализации, поэтому технология приготовления супов предусматривает раздельную подготовку полуфабрикатов и кратковременное их хранение.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По мере реализации супов производят доготовку новых порций с таким расчётом, чтобы срок реализации не превышал 2 часов для заправочных супов и прозрачных, и одного часа для пюреобразных и молочных.</w:t>
      </w:r>
    </w:p>
    <w:p w:rsidR="00926D77" w:rsidRPr="00E404CF" w:rsidRDefault="00926D77" w:rsidP="00E404CF">
      <w:pPr>
        <w:shd w:val="clear" w:color="auto" w:fill="FFFFFF"/>
        <w:spacing w:after="0" w:line="240" w:lineRule="auto"/>
        <w:ind w:firstLine="708"/>
        <w:jc w:val="both"/>
        <w:textAlignment w:val="baseline"/>
        <w:rPr>
          <w:b/>
          <w:bCs/>
          <w:i/>
          <w:iCs/>
          <w:sz w:val="28"/>
          <w:szCs w:val="28"/>
          <w:vertAlign w:val="baseline"/>
          <w:lang w:eastAsia="ru-RU"/>
        </w:rPr>
      </w:pPr>
      <w:r w:rsidRPr="00E404CF">
        <w:rPr>
          <w:b/>
          <w:bCs/>
          <w:i/>
          <w:iCs/>
          <w:sz w:val="28"/>
          <w:szCs w:val="28"/>
          <w:vertAlign w:val="baseline"/>
          <w:lang w:eastAsia="ru-RU"/>
        </w:rPr>
        <w:t>Приготовление бульонов.</w:t>
      </w:r>
      <w:r w:rsidRPr="00E404CF">
        <w:rPr>
          <w:sz w:val="28"/>
          <w:szCs w:val="28"/>
          <w:vertAlign w:val="baseline"/>
          <w:lang w:eastAsia="ru-RU"/>
        </w:rPr>
        <w:t>Качество супов в значительной степени определяется органолептическими показателями бульонов, которые зависят не только от химического состава используемого сырья, но и от технологии приготовления бульонов.</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 варке мяса, костей, птицы, рыбы получают бульоны близкие по качественному составу (экстрактивные вещества, белки, жиры, минеральные вещества), но различаются соотношением отдельных компонентов и органолептическими свойствами. Критерии оценки качества бульона является наличие экстрактивных веществ, т.е. содержание креатина (порядка 1,2%) и белковых веществ (в пределах 0,1%). В мясном бульоне содержится больше экстрактивных веществ и минеральных солей, чем в костном, но меньше жира и азотистых веществ (в основном глютина).</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Кроме того, супы варят на отварах - овощном, из бобовых и макаронных изделий. Не рекомендуется использовать отвары из цветной и пестрой фасоли.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b/>
          <w:i/>
          <w:iCs/>
          <w:sz w:val="28"/>
          <w:szCs w:val="28"/>
          <w:vertAlign w:val="baseline"/>
          <w:lang w:eastAsia="ru-RU"/>
        </w:rPr>
        <w:t>Бульон костный</w:t>
      </w:r>
      <w:r w:rsidRPr="00E404CF">
        <w:rPr>
          <w:b/>
          <w:bCs/>
          <w:i/>
          <w:iCs/>
          <w:sz w:val="28"/>
          <w:szCs w:val="28"/>
          <w:vertAlign w:val="baseline"/>
          <w:lang w:eastAsia="ru-RU"/>
        </w:rPr>
        <w:t>.</w:t>
      </w:r>
      <w:r w:rsidRPr="00E404CF">
        <w:rPr>
          <w:sz w:val="28"/>
          <w:szCs w:val="28"/>
          <w:vertAlign w:val="baseline"/>
          <w:lang w:eastAsia="ru-RU"/>
        </w:rPr>
        <w:t xml:space="preserve"> При приготовлении бульона используют кости: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говяжьи (суставные головки трубчатых костей, грудные, позвоночные и крестцовые кости;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свиные и бараньи (грудные, позвоночные, тазовые, трубчатые и крестцовые кости).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Для качественного бульона важно правильное соотношение продуктов и воды: на 1л костного бульона берут от 250 до 400 г костей и 1,2-1,25л воды.</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Пищевые кости измельчают на куски (5-7см) для более полного извлечения питательных веществ. Суставные головки трубчатых костей разрубают на несколько частей, трубки оставляют целыми.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Говяжьи кости молодняка и свиные слегка обжаривают в жарочном шкафу для улучшения вкуса и внешнего вида бульона. Подготовленные кости заливают холодной водой и варят при слабом кипении, периодически снимая с поверхности бульона пену и жир. Продолжительность варки бульона из говяжьих костей 3,5-4 ч, свиных и бараньих—2-3 ч. Более длительная варка ухудшает вкусовые и ароматические качества бульона.</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Для качества бульона за 30-40 мин до окончания варки, в бульон кладут нарезанные вдоль на половинки петрушку, подпеченные без жира морковь и лук, соль. Можно добавить в бульон стебли петрушки, сельдерея, укропа, обрезки очищенных моркови, лука, белых кореньев. Сваренный бульон обязательно процеживают.</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 поступлении на предприятие общественного питания замороженных блоков костей, кости размораживают при температуре 15-18°С в течении 1-2 часов. Затем подготовленные кости обжаривают на противнях в жарочных шкафах при t=150-200°С в течение 40 мин. Жир сливают, кости заливают горячей водой и варят 2часа. Жир периодически удаляют во избежание его эмульгирования и гидролитического расщепления с образованием свободных жирных кислот, придающих бульону салистый привкус и мутность.</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b/>
          <w:i/>
          <w:iCs/>
          <w:sz w:val="28"/>
          <w:szCs w:val="28"/>
          <w:vertAlign w:val="baseline"/>
          <w:lang w:eastAsia="ru-RU"/>
        </w:rPr>
        <w:t>Мясо-костный бульон</w:t>
      </w:r>
      <w:r w:rsidRPr="00E404CF">
        <w:rPr>
          <w:i/>
          <w:iCs/>
          <w:sz w:val="28"/>
          <w:szCs w:val="28"/>
          <w:vertAlign w:val="baseline"/>
          <w:lang w:eastAsia="ru-RU"/>
        </w:rPr>
        <w:t>.</w:t>
      </w:r>
      <w:r w:rsidRPr="00E404CF">
        <w:rPr>
          <w:sz w:val="28"/>
          <w:szCs w:val="28"/>
          <w:vertAlign w:val="baseline"/>
          <w:lang w:eastAsia="ru-RU"/>
        </w:rPr>
        <w:t xml:space="preserve"> Его готовят так же, как бульон костный. За 2-3ч до окончания варки кладут куски мяса массой 1,5-2кг. Это обеспечивает более высокие вкусовые качества не только бульона, но и мяса. Кроме того, бульон получается более прозрачным.</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b/>
          <w:i/>
          <w:iCs/>
          <w:sz w:val="28"/>
          <w:szCs w:val="28"/>
          <w:vertAlign w:val="baseline"/>
          <w:lang w:eastAsia="ru-RU"/>
        </w:rPr>
        <w:t>Бульон из сельскохозяйственной птицы</w:t>
      </w:r>
      <w:r w:rsidRPr="00E404CF">
        <w:rPr>
          <w:b/>
          <w:bCs/>
          <w:i/>
          <w:iCs/>
          <w:sz w:val="28"/>
          <w:szCs w:val="28"/>
          <w:vertAlign w:val="baseline"/>
          <w:lang w:eastAsia="ru-RU"/>
        </w:rPr>
        <w:t xml:space="preserve"> </w:t>
      </w:r>
      <w:r w:rsidRPr="00E404CF">
        <w:rPr>
          <w:sz w:val="28"/>
          <w:szCs w:val="28"/>
          <w:vertAlign w:val="baseline"/>
          <w:lang w:eastAsia="ru-RU"/>
        </w:rPr>
        <w:t>варят из костей, субпродуктов (сердца, желудков, шеи, головы, ног, крыльев, кожи шеи), а также из целых тушек птицы. Кости рубят на мелкие части, тушки птицы заправляют и заливают холодной водой, быстро доводят до кипения, а затем варят до готовности при слабом кипении 1-2 ч.</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В процессе варки снимают пену и жир. За 30-40 мин до готовности бульона в него добавляют петрушку (корень), подпечённые морковь и лук репчатый. Готовый бульон процеживают.</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 одновременном использовании костей, субпродуктов и целых тушек сначала варят кости и субпродукты, а целые тушки кладут позже в соответствии со сроками их варки.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xml:space="preserve">Для варки </w:t>
      </w:r>
      <w:r w:rsidRPr="00E404CF">
        <w:rPr>
          <w:b/>
          <w:i/>
          <w:iCs/>
          <w:sz w:val="28"/>
          <w:szCs w:val="28"/>
          <w:vertAlign w:val="baseline"/>
          <w:lang w:eastAsia="ru-RU"/>
        </w:rPr>
        <w:t>рыбных бульонов</w:t>
      </w:r>
      <w:r w:rsidRPr="00E404CF">
        <w:rPr>
          <w:sz w:val="28"/>
          <w:szCs w:val="28"/>
          <w:vertAlign w:val="baseline"/>
          <w:lang w:eastAsia="ru-RU"/>
        </w:rPr>
        <w:t xml:space="preserve"> используют пищевые отходы, получаемые при обработке свежей или свежемороженой рыбы.</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 пищевым отходам относят головы, кости, кожу, плавники. Из голов предварительно удаляют жабры, а из крупных голов - и глаза. Крупные головы и позвоночные кости разрубают на части. Подготовленные пищевые отходы заливают холодной водой, доводят до кипения, снимают образующуюся на поверхности бульона пену, добавляют петрушку (корень), лук репчатый и варят 40-50 мин при слабом кипении. Готовый бульон процеживают.</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 варке бульона из голов рыб семейства осетровых через час после начала варки головы вынимают, отделяют мякоть, а хрящи нарезают, заливают небольшим количеством бульона, доводят до кипения и используют при отпуске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блюд.</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 варке рыбного бульона, кроме пищевых отходов, используется рыба, предусмотренная для отпуска супов. Вобла, камбала, лещ, карп, плотва, краснопёрка — не пригодны для варки бульонов.</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b/>
          <w:i/>
          <w:iCs/>
          <w:sz w:val="28"/>
          <w:szCs w:val="28"/>
          <w:vertAlign w:val="baseline"/>
          <w:lang w:eastAsia="ru-RU"/>
        </w:rPr>
        <w:t>Грибной бульон</w:t>
      </w:r>
      <w:r w:rsidRPr="00E404CF">
        <w:rPr>
          <w:sz w:val="28"/>
          <w:szCs w:val="28"/>
          <w:vertAlign w:val="baseline"/>
          <w:lang w:eastAsia="ru-RU"/>
        </w:rPr>
        <w:t xml:space="preserve"> (отвар) варят главным образом из сушеных грибов. Для этого их на 10-15 мин заливают холодной водой, тщательно промывают, после чего вновь заливают водой (1:7) и оставляют для набухания на 3-4 ч. Набухшие грибы вынимают, промывают и варят в той воде, в которой они замачивались, но воду предварительно процеживают. Сваренные грибы вновь промывают, а отвар процеживают.</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Кроме традиционного способа варки бульона, предлагаются усовершенствованные технологии, обеспечивающие более качественный бульон: более ароматный и не тягучий.</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Для этого грибы варят, при слабом кипении, предварительно не замачивая. В диссертации Карцевой за 1976 год «Питательность русских национальных супов» предлагается рациональный способ приготовления грибного бульона, улучшающий органолептические показатели (рисунок 1).</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Бульоны можно готовить концентрированными.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xml:space="preserve">Концентрированным мясным и рыбным бульоном считается бульон, выход которого составляет 1л из 1кг костей, мясных продуктов или пищевых рыбных отходов. Концентрированные бульоны разводят до требуемого объёма в соответствии с нормой закладки сырья на одну порцию. Так, например, при норме 100 г костей следует брать на одну порцию супа (500 мл) 100 г мясного концентрированного бульона.          </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xml:space="preserve">Для варки бульонов могут быть использованы бульонные кубики. В этом случае супы варят на воде без добавления соли, а кубики предварительно растворяют в небольшом количестве горячей воды и вводят в готовый суп за 15-20мин до его отпуска. На порцию супа (500 мл) и расходуют по 2 кубика (8г). </w:t>
      </w:r>
    </w:p>
    <w:p w:rsidR="00926D77" w:rsidRPr="00E404CF" w:rsidRDefault="00926D77" w:rsidP="00E404CF">
      <w:pPr>
        <w:shd w:val="clear" w:color="auto" w:fill="FFFFFF"/>
        <w:spacing w:after="0" w:line="240" w:lineRule="auto"/>
        <w:ind w:firstLine="708"/>
        <w:jc w:val="both"/>
        <w:textAlignment w:val="baseline"/>
        <w:rPr>
          <w:i/>
          <w:iCs/>
          <w:sz w:val="28"/>
          <w:szCs w:val="28"/>
          <w:vertAlign w:val="baseline"/>
          <w:lang w:eastAsia="ru-RU"/>
        </w:rPr>
      </w:pPr>
      <w:r w:rsidRPr="00E404CF">
        <w:rPr>
          <w:i/>
          <w:iCs/>
          <w:sz w:val="28"/>
          <w:szCs w:val="28"/>
          <w:vertAlign w:val="baseline"/>
          <w:lang w:eastAsia="ru-RU"/>
        </w:rPr>
        <w:t>Пассерование овощей.</w:t>
      </w:r>
      <w:r w:rsidRPr="00E404CF">
        <w:rPr>
          <w:sz w:val="28"/>
          <w:szCs w:val="28"/>
          <w:vertAlign w:val="baseline"/>
          <w:lang w:eastAsia="ru-RU"/>
        </w:rPr>
        <w:t>Пассеруют лук репчатый, морковь, реже белые коренья (петрушку, пастернак, сельдерей), свеклу, репу. Пассерование репы можно заменить её бланшированием. Иногда пассеруют сладкий стручковый перец или вводят его сырым.</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Эфирные масла лука (аллицил, аллицин) и моркови (пироллидин, дауцин) в процессе пассерования этих овощей растворяются в жире. В таком состоянии они хорошо сохраняются при варке супов и придают им приятный вкусовой оттенок и аромат.</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Pr>
          <w:noProof/>
          <w:lang w:eastAsia="ru-RU"/>
        </w:rPr>
        <w:pict>
          <v:rect id="Прямоугольник 127" o:spid="_x0000_s1026" style="position:absolute;left:0;text-align:left;margin-left:610.75pt;margin-top:6.3pt;width:57.75pt;height:12.75pt;flip:y;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">
            <v:textbox>
              <w:txbxContent>
                <w:p w:rsidR="00926D77" w:rsidRDefault="00926D77" w:rsidP="0028122B">
                  <w:pPr>
                    <w:pStyle w:val="Heading3"/>
                    <w:jc w:val="center"/>
                  </w:pPr>
                </w:p>
              </w:txbxContent>
            </v:textbox>
          </v:rect>
        </w:pict>
      </w:r>
      <w:r>
        <w:rPr>
          <w:noProof/>
          <w:lang w:eastAsia="ru-RU"/>
        </w:rPr>
        <w:pict>
          <v:rect id="Прямоугольник 128" o:spid="_x0000_s1027" style="position:absolute;left:0;text-align:left;margin-left:595.8pt;margin-top:6.3pt;width:15pt;height:30.75pt;flip:x;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">
            <v:textbox>
              <w:txbxContent>
                <w:p w:rsidR="00926D77" w:rsidRDefault="00926D77" w:rsidP="0028122B">
                  <w:pPr>
                    <w:rPr>
                      <w:sz w:val="28"/>
                    </w:rPr>
                  </w:pPr>
                </w:p>
              </w:txbxContent>
            </v:textbox>
          </v:rect>
        </w:pict>
      </w:r>
      <w:r>
        <w:rPr>
          <w:noProof/>
          <w:lang w:eastAsia="ru-RU"/>
        </w:rPr>
        <w:pict>
          <v:rect id="Прямоугольник 126" o:spid="_x0000_s1028" style="position:absolute;left:0;text-align:left;margin-left:541.5pt;margin-top:53.9pt;width:180pt;height:4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">
            <v:textbox>
              <w:txbxContent>
                <w:p w:rsidR="00926D77" w:rsidRDefault="00926D77" w:rsidP="0028122B">
                  <w:pPr>
                    <w:ind w:firstLine="708"/>
                    <w:rPr>
                      <w:sz w:val="28"/>
                    </w:rPr>
                  </w:pPr>
                  <w:r>
                    <w:rPr>
                      <w:sz w:val="28"/>
                    </w:rPr>
                    <w:t xml:space="preserve">      замочить</w:t>
                  </w:r>
                </w:p>
                <w:p w:rsidR="00926D77" w:rsidRDefault="00926D77" w:rsidP="0028122B">
                  <w:pPr>
                    <w:rPr>
                      <w:sz w:val="28"/>
                    </w:rPr>
                  </w:pPr>
                  <w:r>
                    <w:rPr>
                      <w:sz w:val="28"/>
                    </w:rPr>
                    <w:t xml:space="preserve">        (τ = 2,5ч; t = 8-10</w:t>
                  </w:r>
                  <w:r>
                    <w:rPr>
                      <w:sz w:val="28"/>
                      <w:vertAlign w:val="superscript"/>
                    </w:rPr>
                    <w:t>0</w:t>
                  </w:r>
                  <w:r>
                    <w:rPr>
                      <w:sz w:val="28"/>
                    </w:rPr>
                    <w:t>С)</w:t>
                  </w:r>
                  <w:r>
                    <w:rPr>
                      <w:sz w:val="28"/>
                    </w:rPr>
                    <w:tab/>
                  </w:r>
                </w:p>
              </w:txbxContent>
            </v:textbox>
          </v:rect>
        </w:pict>
      </w:r>
      <w:r w:rsidRPr="00E404CF">
        <w:rPr>
          <w:sz w:val="28"/>
          <w:szCs w:val="28"/>
          <w:vertAlign w:val="baseline"/>
          <w:lang w:eastAsia="ru-RU"/>
        </w:rPr>
        <w:t>Кроме того, морковь содержит красящие вещества. Красно-оранжевый цвет придаёт моркови каротин (α-, β-, γ- изомеры), кроваво-красный - ликопиноиды, а фиолетовый оттенок - антоцианы. В моркови преобладают красящие вещества, растворимые в жире. Они окрашивают жир, на котором пассеруют морковь, в приятный оранжевый цвет. Жир собирается на поверхности супов и придаёт им привлекательный вид. Аромат белковых кореньев обусловлен наличием в них таких эфирных масел, как пинен, апиол, циданолид. Многие кулинары рекомендуют добавлять сырые коренья в супы за 20-30 мин до их готовности. Это придаёт супам приятный тонкий аромат.</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Пассеруют нарезанные овощи в сотейниках слоем не более 4 см, добавляя 10-15% жира. Овощи рекомендуется пассеровать порознь. При небольшом количестве лука и моркови их можно пассеровать в одной посуде, при этом сначала в течении 5 мин пассеруют лук, затем добавляют морковь и пассеруют все вместе еще около 15 мин. Температура овощей при пассеровании не должна превышать 110-120°С.</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В процессе пассерования овощи доводятся только до полуготовности, при этом они приобретают золотистый цвет.</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Для пассерования используют кулинарные жиры, топлёное масло, костный жир, свиное и говяжье сало, растительные масла (для грибных, рыбных, и вегетарианских супов), сливочное масло.</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 пассеровании овощей их масса уменьшается за счет испарения части воды.</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xml:space="preserve">Таблица 2 </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Потери массы овощей при пассеровании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45"/>
        <w:gridCol w:w="3509"/>
      </w:tblGrid>
      <w:tr w:rsidR="00926D77" w:rsidRPr="00E404CF" w:rsidTr="0079609E">
        <w:tc>
          <w:tcPr>
            <w:tcW w:w="6345" w:type="dxa"/>
          </w:tcPr>
          <w:p w:rsidR="00926D77" w:rsidRPr="00E404CF" w:rsidRDefault="00926D77" w:rsidP="00E404CF">
            <w:pPr>
              <w:shd w:val="clear" w:color="auto" w:fill="FFFFFF"/>
              <w:spacing w:after="0" w:line="240" w:lineRule="auto"/>
              <w:ind w:firstLine="708"/>
              <w:jc w:val="both"/>
              <w:textAlignment w:val="baseline"/>
              <w:rPr>
                <w:b/>
                <w:sz w:val="28"/>
                <w:szCs w:val="28"/>
                <w:vertAlign w:val="baseline"/>
                <w:lang w:eastAsia="ru-RU"/>
              </w:rPr>
            </w:pPr>
            <w:r w:rsidRPr="00E404CF">
              <w:rPr>
                <w:b/>
                <w:sz w:val="28"/>
                <w:szCs w:val="28"/>
                <w:vertAlign w:val="baseline"/>
                <w:lang w:eastAsia="ru-RU"/>
              </w:rPr>
              <w:t>Наименование овощей</w:t>
            </w:r>
          </w:p>
        </w:tc>
        <w:tc>
          <w:tcPr>
            <w:tcW w:w="3509" w:type="dxa"/>
          </w:tcPr>
          <w:p w:rsidR="00926D77" w:rsidRPr="00E404CF" w:rsidRDefault="00926D77" w:rsidP="00E404CF">
            <w:pPr>
              <w:shd w:val="clear" w:color="auto" w:fill="FFFFFF"/>
              <w:spacing w:after="0" w:line="240" w:lineRule="auto"/>
              <w:ind w:firstLine="708"/>
              <w:jc w:val="both"/>
              <w:textAlignment w:val="baseline"/>
              <w:rPr>
                <w:b/>
                <w:sz w:val="28"/>
                <w:szCs w:val="28"/>
                <w:vertAlign w:val="baseline"/>
                <w:lang w:eastAsia="ru-RU"/>
              </w:rPr>
            </w:pPr>
            <w:r w:rsidRPr="00E404CF">
              <w:rPr>
                <w:b/>
                <w:sz w:val="28"/>
                <w:szCs w:val="28"/>
                <w:vertAlign w:val="baseline"/>
                <w:lang w:eastAsia="ru-RU"/>
              </w:rPr>
              <w:t>Потери массы, %</w:t>
            </w:r>
          </w:p>
        </w:tc>
      </w:tr>
      <w:tr w:rsidR="00926D77" w:rsidRPr="00E404CF" w:rsidTr="0079609E">
        <w:tc>
          <w:tcPr>
            <w:tcW w:w="6345"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Лук</w:t>
            </w:r>
          </w:p>
        </w:tc>
        <w:tc>
          <w:tcPr>
            <w:tcW w:w="3509"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26</w:t>
            </w:r>
          </w:p>
        </w:tc>
      </w:tr>
      <w:tr w:rsidR="00926D77" w:rsidRPr="00E404CF" w:rsidTr="0079609E">
        <w:tc>
          <w:tcPr>
            <w:tcW w:w="6345"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Морковь</w:t>
            </w:r>
          </w:p>
        </w:tc>
        <w:tc>
          <w:tcPr>
            <w:tcW w:w="3509"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32</w:t>
            </w:r>
          </w:p>
        </w:tc>
      </w:tr>
      <w:tr w:rsidR="00926D77" w:rsidRPr="00E404CF" w:rsidTr="0079609E">
        <w:tc>
          <w:tcPr>
            <w:tcW w:w="6345"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Белые коренья (петрушка, пастернак, сельдерей)</w:t>
            </w:r>
          </w:p>
        </w:tc>
        <w:tc>
          <w:tcPr>
            <w:tcW w:w="3509"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37</w:t>
            </w:r>
          </w:p>
        </w:tc>
      </w:tr>
      <w:tr w:rsidR="00926D77" w:rsidRPr="00E404CF" w:rsidTr="0079609E">
        <w:tc>
          <w:tcPr>
            <w:tcW w:w="6345"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Свекла</w:t>
            </w:r>
          </w:p>
        </w:tc>
        <w:tc>
          <w:tcPr>
            <w:tcW w:w="3509"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38</w:t>
            </w:r>
          </w:p>
        </w:tc>
      </w:tr>
    </w:tbl>
    <w:p w:rsidR="00926D77" w:rsidRPr="00E404CF" w:rsidRDefault="00926D77" w:rsidP="00E404CF">
      <w:pPr>
        <w:shd w:val="clear" w:color="auto" w:fill="FFFFFF"/>
        <w:spacing w:after="0" w:line="240" w:lineRule="auto"/>
        <w:ind w:firstLine="708"/>
        <w:jc w:val="both"/>
        <w:textAlignment w:val="baseline"/>
        <w:rPr>
          <w:b/>
          <w:bCs/>
          <w:i/>
          <w:iCs/>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i/>
          <w:iCs/>
          <w:sz w:val="28"/>
          <w:szCs w:val="28"/>
          <w:vertAlign w:val="baseline"/>
          <w:lang w:eastAsia="ru-RU"/>
        </w:rPr>
      </w:pPr>
      <w:r w:rsidRPr="00E404CF">
        <w:rPr>
          <w:i/>
          <w:iCs/>
          <w:sz w:val="28"/>
          <w:szCs w:val="28"/>
          <w:vertAlign w:val="baseline"/>
          <w:lang w:eastAsia="ru-RU"/>
        </w:rPr>
        <w:t>Пассерование томата-пюре.</w:t>
      </w:r>
      <w:r w:rsidRPr="00E404CF">
        <w:rPr>
          <w:sz w:val="28"/>
          <w:szCs w:val="28"/>
          <w:vertAlign w:val="baseline"/>
          <w:lang w:eastAsia="ru-RU"/>
        </w:rPr>
        <w:t>Томат-пюре пассеруют на жире самостоятельно или добавляют его к овощам перед окончанием их пассерования. В томате содержатся красящие вещества из группы жирорастворимых каротиноидов (каротин, ликопин, ксантофилл). Они окрашивают жир в оранжево-красный цвет.</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Пассерование муки</w:t>
      </w:r>
      <w:r w:rsidRPr="00E404CF">
        <w:rPr>
          <w:sz w:val="28"/>
          <w:szCs w:val="28"/>
          <w:vertAlign w:val="baseline"/>
          <w:lang w:eastAsia="ru-RU"/>
        </w:rPr>
        <w:t>.Для придания супам большей вязкости во многие из них (кроме картофельных, с крупами и макаронными изделиями) вводят пшеничную муку не ниже 1 -го сорта, пассерованую с жиром или без него при температуре 120</w:t>
      </w:r>
      <w:r w:rsidRPr="00E404CF">
        <w:rPr>
          <w:sz w:val="28"/>
          <w:szCs w:val="28"/>
          <w:vertAlign w:val="superscript"/>
          <w:lang w:eastAsia="ru-RU"/>
        </w:rPr>
        <w:t>0</w:t>
      </w:r>
      <w:r w:rsidRPr="00E404CF">
        <w:rPr>
          <w:sz w:val="28"/>
          <w:szCs w:val="28"/>
          <w:vertAlign w:val="baseline"/>
          <w:lang w:eastAsia="ru-RU"/>
        </w:rPr>
        <w:t>С.</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Для того чтобы мука равномерно прогревалась, её предварительно просеивают. Сухую мучную пассеровку предварительно охлаждают, разводят небольшим количеством охлаждённого бульона, размешивают венчиком, проваривают 5-10 мин и процеживают. Супы заправляют ею за 5-10 мин до окончания варки. Жировую пассеровку разводят горячим бульоном.</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Иногда вместо мучной пассеровки супы заправляют протёртым картофелем.</w:t>
      </w:r>
    </w:p>
    <w:p w:rsidR="00926D77" w:rsidRPr="00E404CF" w:rsidRDefault="00926D77" w:rsidP="00E404CF">
      <w:pPr>
        <w:shd w:val="clear" w:color="auto" w:fill="FFFFFF"/>
        <w:spacing w:after="0" w:line="240" w:lineRule="auto"/>
        <w:ind w:firstLine="708"/>
        <w:jc w:val="both"/>
        <w:textAlignment w:val="baseline"/>
        <w:rPr>
          <w:i/>
          <w:iCs/>
          <w:sz w:val="28"/>
          <w:szCs w:val="28"/>
          <w:vertAlign w:val="baseline"/>
          <w:lang w:eastAsia="ru-RU"/>
        </w:rPr>
      </w:pPr>
      <w:r w:rsidRPr="00E404CF">
        <w:rPr>
          <w:i/>
          <w:iCs/>
          <w:sz w:val="28"/>
          <w:szCs w:val="28"/>
          <w:vertAlign w:val="baseline"/>
          <w:lang w:eastAsia="ru-RU"/>
        </w:rPr>
        <w:t>Подготовка свеклы.</w:t>
      </w:r>
      <w:r w:rsidRPr="00E404CF">
        <w:rPr>
          <w:sz w:val="28"/>
          <w:szCs w:val="28"/>
          <w:vertAlign w:val="baseline"/>
          <w:lang w:eastAsia="ru-RU"/>
        </w:rPr>
        <w:t>Протопектин свеклы довольно устойчив к гидротермической обработке, поэтому свеклу вводят в борщи, подвергнув предварительной тепловой обработке. При этом надо по возможности сохранить цвет свеклы, придающий борщам характерную окраску.</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 тепловой обработке свеклы степень разрушения пигментов находится в прямой зависимости от продолжительности теплового воздействия. Однако желтый пигмент устойчивее пурпурного, поэтому при термической обработке свеклы и хранении борщей окраска изменяется в сторону побурения.</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Отмечено, что в концентрированных растворах пигменты при прочих равных условиях сохраняются дольше, чем в разбавленных.</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Положительно влияет на сохранение окраски свеклы кислая среда, поэтому свеклу тушат с добавлением уксуса. Учитывая факторы, способствующие сохранению окраски свеклы, её подготовку производят различными способами.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Первый способ.</w:t>
      </w:r>
      <w:r w:rsidRPr="00E404CF">
        <w:rPr>
          <w:sz w:val="28"/>
          <w:szCs w:val="28"/>
          <w:vertAlign w:val="baseline"/>
          <w:lang w:eastAsia="ru-RU"/>
        </w:rPr>
        <w:t xml:space="preserve"> Нарезанную сырую свеклу заливают водой или бульоном, добавляют уксус, томат-пюре, жир и тушат от 20-30 мин (молодая свекла) до 1-1,5 ч. Перед окончанием тушения к свекле можно добавить пассерованные коренья и всё вместе довести до готовности.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Второй способ.</w:t>
      </w:r>
      <w:r w:rsidRPr="00E404CF">
        <w:rPr>
          <w:sz w:val="28"/>
          <w:szCs w:val="28"/>
          <w:vertAlign w:val="baseline"/>
          <w:lang w:eastAsia="ru-RU"/>
        </w:rPr>
        <w:t xml:space="preserve"> Свеклу варят очищенной или неочищенной. В том и другом случае её следует заливать холодной водой, так как при погружении свеклы в горячую воду ухудшается её цвет. При варке очищенной свеклы в воду добавляют уксус, неочищенную свеклу можно варить без уксуса, а кожицу очистить после варки. Сваренную свеклу шинкуют или нарезают ломтиками и прогревают с уксусом</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или добавляют к тушенной квашеной капусте.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Для ускорения варки свеклу можно варить до полуготовности в течение 45-75 мин, затем прекратить нагрев, слить воду и залить холодной водой или выдержать свеклу на воздухе до полного размягчения.</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Третий способ.</w:t>
      </w:r>
      <w:r w:rsidRPr="00E404CF">
        <w:rPr>
          <w:sz w:val="28"/>
          <w:szCs w:val="28"/>
          <w:vertAlign w:val="baseline"/>
          <w:lang w:eastAsia="ru-RU"/>
        </w:rPr>
        <w:t xml:space="preserve"> Хорошо промытые, одинаковые, не крупные клубни запекают в жарочном шкафу при t=250°С τ=60-90 мин, а затем охлаждают и нарезают.</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Приготовление борщей со свеклой, подготовленной по второму и третьему способу, получаются с более яркой окраской (малиново-красные) и на вкус нежнее. Этот способ рекомендуется для варки борща с картофелем.</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Настой свеклы.</w:t>
      </w:r>
      <w:r w:rsidRPr="00E404CF">
        <w:rPr>
          <w:b/>
          <w:bCs/>
          <w:i/>
          <w:iCs/>
          <w:sz w:val="28"/>
          <w:szCs w:val="28"/>
          <w:vertAlign w:val="baseline"/>
          <w:lang w:eastAsia="ru-RU"/>
        </w:rPr>
        <w:t xml:space="preserve"> </w:t>
      </w:r>
      <w:r w:rsidRPr="00E404CF">
        <w:rPr>
          <w:sz w:val="28"/>
          <w:szCs w:val="28"/>
          <w:vertAlign w:val="baseline"/>
          <w:lang w:eastAsia="ru-RU"/>
        </w:rPr>
        <w:t>Для придания борщам более яркой окраски (малинового цвета) подготавливают настой свеклы. Для его приготовления используют свеклу наиболее яркой окраски, нарезанную тонкими ломтиками или натёртую на тёрке. Подготовленную свеклу закладывают в кастрюлю или котел, заливают горячим бульоном или водой (2 л бульона на 1 кг свеклы), добавляют уксус, доводят до кипения, настаивают на борту плиты 20-30 мин и процеживают.</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Свекольный квас.</w:t>
      </w:r>
      <w:r w:rsidRPr="00E404CF">
        <w:rPr>
          <w:sz w:val="28"/>
          <w:szCs w:val="28"/>
          <w:vertAlign w:val="baseline"/>
          <w:lang w:eastAsia="ru-RU"/>
        </w:rPr>
        <w:t xml:space="preserve"> Для усиления окраски и придания ярко выраженного приятного кисло-сладкого вкуса рекомендуется при реализации в борщ добавлять свекольный квас. Четвёртую часть подготовленной свеклы нарезают ломтиками, остальную целыми клубнями заливают кипяченной тёплой водой в соотношении 1:2 и оставляют в тёплом месте для брожения. Для ускорения брожения добавляют корочку ржаного хлеба. После окончания брожения квас ставят в холодильник на две недели. По мере использования можно добавлять кипяченую теплую воду. Оставшиеся клубни свеклы можно использовать для борща.</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Тушение капусты.</w:t>
      </w:r>
      <w:r w:rsidRPr="00E404CF">
        <w:rPr>
          <w:sz w:val="28"/>
          <w:szCs w:val="28"/>
          <w:vertAlign w:val="baseline"/>
          <w:lang w:eastAsia="ru-RU"/>
        </w:rPr>
        <w:t xml:space="preserve"> Квашеную капусту перебирают, крупные экземпляры измельчают, если  кислая, то промывают холодной водой. Затем тушат в противнях или электросковородах с добавлением бульона или воды (20-25%) от массы капусты, жира (10-15%) и тушат 2-2,5 ч, периодически помешивая.</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Для щей суточных капусту тушат с добавлением томатного и костей свинокопчёностей 3-4 ч.</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Бланширование (ошпаривание) капусты и репы</w:t>
      </w:r>
      <w:r w:rsidRPr="00E404CF">
        <w:rPr>
          <w:b/>
          <w:bCs/>
          <w:i/>
          <w:iCs/>
          <w:sz w:val="28"/>
          <w:szCs w:val="28"/>
          <w:vertAlign w:val="baseline"/>
          <w:lang w:eastAsia="ru-RU"/>
        </w:rPr>
        <w:t xml:space="preserve">. </w:t>
      </w:r>
      <w:r w:rsidRPr="00E404CF">
        <w:rPr>
          <w:sz w:val="28"/>
          <w:szCs w:val="28"/>
          <w:vertAlign w:val="baseline"/>
          <w:lang w:eastAsia="ru-RU"/>
        </w:rPr>
        <w:t>Свежую белокочанную капусту, если она немного горчит, и репу рекомендуется перед закладкой в супы ошпаривать кипящей водой.</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Припускание солёных огурцов</w:t>
      </w:r>
      <w:r w:rsidRPr="00E404CF">
        <w:rPr>
          <w:b/>
          <w:bCs/>
          <w:i/>
          <w:iCs/>
          <w:sz w:val="28"/>
          <w:szCs w:val="28"/>
          <w:vertAlign w:val="baseline"/>
          <w:lang w:eastAsia="ru-RU"/>
        </w:rPr>
        <w:t>.</w:t>
      </w:r>
      <w:r w:rsidRPr="00E404CF">
        <w:rPr>
          <w:sz w:val="28"/>
          <w:szCs w:val="28"/>
          <w:vertAlign w:val="baseline"/>
          <w:lang w:eastAsia="ru-RU"/>
        </w:rPr>
        <w:t xml:space="preserve"> Для рассольников и солянок огурцы подвергают первичной обработке (очищают от кожицы и удаляют семена), припускают в бульоне в течение 15 мин, а затем вводят в супы за 10 мин до готовности.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Подготовка щавеля, шпината</w:t>
      </w:r>
      <w:r w:rsidRPr="00E404CF">
        <w:rPr>
          <w:b/>
          <w:bCs/>
          <w:i/>
          <w:iCs/>
          <w:sz w:val="28"/>
          <w:szCs w:val="28"/>
          <w:vertAlign w:val="baseline"/>
          <w:lang w:eastAsia="ru-RU"/>
        </w:rPr>
        <w:t>.</w:t>
      </w:r>
      <w:r w:rsidRPr="00E404CF">
        <w:rPr>
          <w:sz w:val="28"/>
          <w:szCs w:val="28"/>
          <w:vertAlign w:val="baseline"/>
          <w:lang w:eastAsia="ru-RU"/>
        </w:rPr>
        <w:t xml:space="preserve"> Щавель припускают в собственном соку, шпинат припускают в небольшом количестве воды, затем всё протирают. Можно половину щавеля и шпината не протирать, а закладывать нарезанными.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Подготовка  льезона.</w:t>
      </w:r>
      <w:r w:rsidRPr="00E404CF">
        <w:rPr>
          <w:sz w:val="28"/>
          <w:szCs w:val="28"/>
          <w:vertAlign w:val="baseline"/>
          <w:lang w:eastAsia="ru-RU"/>
        </w:rPr>
        <w:t xml:space="preserve">  Некоторые рассольники, супы-пюре заправляют льезоном. Для этого прокипяченное и охлажденное до 60°С молоко (сливки) соединяют с желтками, размешивают и при постоянном помешивании прогревают до загустения (70-75°С), следя за тем, чтобы не произошло свертывание белков, а затем процеживают. Супы, заправленные льезоном, кипятить нельзя.</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b/>
          <w:bCs/>
          <w:sz w:val="28"/>
          <w:szCs w:val="28"/>
          <w:vertAlign w:val="baseline"/>
          <w:lang w:eastAsia="ru-RU"/>
        </w:rPr>
      </w:pPr>
      <w:r w:rsidRPr="00E404CF">
        <w:rPr>
          <w:b/>
          <w:bCs/>
          <w:sz w:val="28"/>
          <w:szCs w:val="28"/>
          <w:vertAlign w:val="baseline"/>
          <w:lang w:eastAsia="ru-RU"/>
        </w:rPr>
        <w:t xml:space="preserve">1.4. Основные технологические приёмы приготовления   </w:t>
      </w:r>
    </w:p>
    <w:p w:rsidR="00926D77" w:rsidRPr="00E404CF" w:rsidRDefault="00926D77" w:rsidP="00E404CF">
      <w:pPr>
        <w:shd w:val="clear" w:color="auto" w:fill="FFFFFF"/>
        <w:spacing w:after="0" w:line="240" w:lineRule="auto"/>
        <w:ind w:firstLine="708"/>
        <w:jc w:val="both"/>
        <w:textAlignment w:val="baseline"/>
        <w:rPr>
          <w:b/>
          <w:bCs/>
          <w:sz w:val="28"/>
          <w:szCs w:val="28"/>
          <w:vertAlign w:val="baseline"/>
          <w:lang w:eastAsia="ru-RU"/>
        </w:rPr>
      </w:pPr>
      <w:r w:rsidRPr="00E404CF">
        <w:rPr>
          <w:b/>
          <w:bCs/>
          <w:sz w:val="28"/>
          <w:szCs w:val="28"/>
          <w:vertAlign w:val="baseline"/>
          <w:lang w:eastAsia="ru-RU"/>
        </w:rPr>
        <w:t>горячих супов на бульонах и отварах</w:t>
      </w:r>
    </w:p>
    <w:p w:rsidR="00926D77" w:rsidRPr="00E404CF" w:rsidRDefault="00926D77" w:rsidP="00E404CF">
      <w:pPr>
        <w:shd w:val="clear" w:color="auto" w:fill="FFFFFF"/>
        <w:spacing w:after="0" w:line="240" w:lineRule="auto"/>
        <w:ind w:firstLine="708"/>
        <w:jc w:val="both"/>
        <w:textAlignment w:val="baseline"/>
        <w:rPr>
          <w:b/>
          <w:bCs/>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В группу горячих супов входят заправочные супы (в состав обязательно входят пассерованные овощи), пюреобразные и прозрачные.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 варке супов продукты закладывают в бульоны в последовательности, определяемой сроками варки отдельных ингредиентов. Варят супы при слабом кипении. При излишне длительной варке увеличивается степень потерь витаминов, продукты теряют приданную им форму, поэтому после закладки одного или нескольких продуктов супы быстро доводят до кипения, а затем уменьшают нагрев.</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В табл. 3 приводятся данные о продолжительности варки некоторых продуктов и полуфабрикатов.</w:t>
      </w:r>
    </w:p>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xml:space="preserve">Таблица 3 </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Продолжительность варки некоторых продуктов 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полуфабрикатов для супов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68"/>
        <w:gridCol w:w="3986"/>
      </w:tblGrid>
      <w:tr w:rsidR="00926D77" w:rsidRPr="00E404CF" w:rsidTr="0079609E">
        <w:tc>
          <w:tcPr>
            <w:tcW w:w="5868"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Продукты и полуфабрикаты</w:t>
            </w:r>
          </w:p>
        </w:tc>
        <w:tc>
          <w:tcPr>
            <w:tcW w:w="3986"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Продолжительность варки,мин</w:t>
            </w:r>
          </w:p>
        </w:tc>
      </w:tr>
      <w:tr w:rsidR="00926D77" w:rsidRPr="00E404CF" w:rsidTr="0079609E">
        <w:tc>
          <w:tcPr>
            <w:tcW w:w="5868"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Картофель целыми клубнями</w:t>
            </w:r>
          </w:p>
        </w:tc>
        <w:tc>
          <w:tcPr>
            <w:tcW w:w="3986"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25-30</w:t>
            </w:r>
          </w:p>
        </w:tc>
      </w:tr>
      <w:tr w:rsidR="00926D77" w:rsidRPr="00E404CF" w:rsidTr="0079609E">
        <w:tc>
          <w:tcPr>
            <w:tcW w:w="5868"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Картофель нарезанный</w:t>
            </w:r>
          </w:p>
        </w:tc>
        <w:tc>
          <w:tcPr>
            <w:tcW w:w="3986"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12-15</w:t>
            </w:r>
          </w:p>
        </w:tc>
      </w:tr>
      <w:tr w:rsidR="00926D77" w:rsidRPr="00E404CF" w:rsidTr="0079609E">
        <w:tc>
          <w:tcPr>
            <w:tcW w:w="5868"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Капуста белокочанная свежая</w:t>
            </w:r>
          </w:p>
        </w:tc>
        <w:tc>
          <w:tcPr>
            <w:tcW w:w="3986"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20-30</w:t>
            </w:r>
          </w:p>
        </w:tc>
      </w:tr>
      <w:tr w:rsidR="00926D77" w:rsidRPr="00E404CF" w:rsidTr="0079609E">
        <w:tc>
          <w:tcPr>
            <w:tcW w:w="5868"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Капуста цветная</w:t>
            </w:r>
          </w:p>
        </w:tc>
        <w:tc>
          <w:tcPr>
            <w:tcW w:w="3986"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20</w:t>
            </w:r>
          </w:p>
        </w:tc>
      </w:tr>
      <w:tr w:rsidR="00926D77" w:rsidRPr="00E404CF" w:rsidTr="0079609E">
        <w:tc>
          <w:tcPr>
            <w:tcW w:w="5868"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Капуста кольраби</w:t>
            </w:r>
          </w:p>
        </w:tc>
        <w:tc>
          <w:tcPr>
            <w:tcW w:w="3986"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8-10</w:t>
            </w:r>
          </w:p>
        </w:tc>
      </w:tr>
      <w:tr w:rsidR="00926D77" w:rsidRPr="00E404CF" w:rsidTr="0079609E">
        <w:tc>
          <w:tcPr>
            <w:tcW w:w="5868"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Капуста брюссельская</w:t>
            </w:r>
          </w:p>
        </w:tc>
        <w:tc>
          <w:tcPr>
            <w:tcW w:w="3986"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12</w:t>
            </w:r>
          </w:p>
        </w:tc>
      </w:tr>
      <w:tr w:rsidR="00926D77" w:rsidRPr="00E404CF" w:rsidTr="0079609E">
        <w:tc>
          <w:tcPr>
            <w:tcW w:w="5868"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Овощи пассерованные</w:t>
            </w:r>
          </w:p>
        </w:tc>
        <w:tc>
          <w:tcPr>
            <w:tcW w:w="3986"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15-20</w:t>
            </w:r>
          </w:p>
        </w:tc>
      </w:tr>
      <w:tr w:rsidR="00926D77" w:rsidRPr="00E404CF" w:rsidTr="0079609E">
        <w:tc>
          <w:tcPr>
            <w:tcW w:w="5868"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Свекла тушеная</w:t>
            </w:r>
          </w:p>
        </w:tc>
        <w:tc>
          <w:tcPr>
            <w:tcW w:w="3986"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15-20</w:t>
            </w:r>
          </w:p>
        </w:tc>
      </w:tr>
      <w:tr w:rsidR="00926D77" w:rsidRPr="00E404CF" w:rsidTr="0079609E">
        <w:tc>
          <w:tcPr>
            <w:tcW w:w="5868"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Капуста квашеная тушеная</w:t>
            </w:r>
          </w:p>
        </w:tc>
        <w:tc>
          <w:tcPr>
            <w:tcW w:w="3986"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30-40</w:t>
            </w:r>
          </w:p>
        </w:tc>
      </w:tr>
      <w:tr w:rsidR="00926D77" w:rsidRPr="00E404CF" w:rsidTr="0079609E">
        <w:tc>
          <w:tcPr>
            <w:tcW w:w="5868"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Огурцы соленые</w:t>
            </w:r>
          </w:p>
        </w:tc>
        <w:tc>
          <w:tcPr>
            <w:tcW w:w="3986"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15-20</w:t>
            </w:r>
          </w:p>
        </w:tc>
      </w:tr>
      <w:tr w:rsidR="00926D77" w:rsidRPr="00E404CF" w:rsidTr="0079609E">
        <w:tc>
          <w:tcPr>
            <w:tcW w:w="5868"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Горошек зеленый (лопаточки)</w:t>
            </w:r>
          </w:p>
        </w:tc>
        <w:tc>
          <w:tcPr>
            <w:tcW w:w="3986"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8-10</w:t>
            </w:r>
          </w:p>
        </w:tc>
      </w:tr>
      <w:tr w:rsidR="00926D77" w:rsidRPr="00E404CF" w:rsidTr="0079609E">
        <w:tc>
          <w:tcPr>
            <w:tcW w:w="5868"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Горох зеленый лущеный</w:t>
            </w:r>
          </w:p>
        </w:tc>
        <w:tc>
          <w:tcPr>
            <w:tcW w:w="3986"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30-50</w:t>
            </w:r>
          </w:p>
        </w:tc>
      </w:tr>
      <w:tr w:rsidR="00926D77" w:rsidRPr="00E404CF" w:rsidTr="0079609E">
        <w:tc>
          <w:tcPr>
            <w:tcW w:w="5868"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Фасоль стручковая</w:t>
            </w:r>
          </w:p>
        </w:tc>
        <w:tc>
          <w:tcPr>
            <w:tcW w:w="3986"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8-10</w:t>
            </w:r>
          </w:p>
        </w:tc>
      </w:tr>
      <w:tr w:rsidR="00926D77" w:rsidRPr="00E404CF" w:rsidTr="0079609E">
        <w:tc>
          <w:tcPr>
            <w:tcW w:w="5868"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Фасоль зрелая замоченная</w:t>
            </w:r>
          </w:p>
        </w:tc>
        <w:tc>
          <w:tcPr>
            <w:tcW w:w="3986"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60-70</w:t>
            </w:r>
          </w:p>
        </w:tc>
      </w:tr>
      <w:tr w:rsidR="00926D77" w:rsidRPr="00E404CF" w:rsidTr="0079609E">
        <w:tc>
          <w:tcPr>
            <w:tcW w:w="5868"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Шпинат</w:t>
            </w:r>
          </w:p>
        </w:tc>
        <w:tc>
          <w:tcPr>
            <w:tcW w:w="3986"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8-10</w:t>
            </w:r>
          </w:p>
        </w:tc>
      </w:tr>
      <w:tr w:rsidR="00926D77" w:rsidRPr="00E404CF" w:rsidTr="0079609E">
        <w:tc>
          <w:tcPr>
            <w:tcW w:w="5868"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Щавель</w:t>
            </w:r>
          </w:p>
        </w:tc>
        <w:tc>
          <w:tcPr>
            <w:tcW w:w="3986"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5-7</w:t>
            </w:r>
          </w:p>
        </w:tc>
      </w:tr>
      <w:tr w:rsidR="00926D77" w:rsidRPr="00E404CF" w:rsidTr="0079609E">
        <w:tc>
          <w:tcPr>
            <w:tcW w:w="5868"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Макароны</w:t>
            </w:r>
          </w:p>
        </w:tc>
        <w:tc>
          <w:tcPr>
            <w:tcW w:w="3986"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30-40</w:t>
            </w:r>
          </w:p>
        </w:tc>
      </w:tr>
      <w:tr w:rsidR="00926D77" w:rsidRPr="00E404CF" w:rsidTr="0079609E">
        <w:tc>
          <w:tcPr>
            <w:tcW w:w="5868"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Лапша</w:t>
            </w:r>
          </w:p>
        </w:tc>
        <w:tc>
          <w:tcPr>
            <w:tcW w:w="3986"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20-25</w:t>
            </w:r>
          </w:p>
        </w:tc>
      </w:tr>
      <w:tr w:rsidR="00926D77" w:rsidRPr="00E404CF" w:rsidTr="0079609E">
        <w:tc>
          <w:tcPr>
            <w:tcW w:w="5868"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Вермишель</w:t>
            </w:r>
          </w:p>
        </w:tc>
        <w:tc>
          <w:tcPr>
            <w:tcW w:w="3986"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12-15</w:t>
            </w:r>
          </w:p>
        </w:tc>
      </w:tr>
      <w:tr w:rsidR="00926D77" w:rsidRPr="00E404CF" w:rsidTr="0079609E">
        <w:tc>
          <w:tcPr>
            <w:tcW w:w="5868"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Крупы (кроме манной)</w:t>
            </w:r>
          </w:p>
        </w:tc>
        <w:tc>
          <w:tcPr>
            <w:tcW w:w="3986"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20-30</w:t>
            </w:r>
          </w:p>
        </w:tc>
      </w:tr>
      <w:tr w:rsidR="00926D77" w:rsidRPr="00E404CF" w:rsidTr="0079609E">
        <w:tc>
          <w:tcPr>
            <w:tcW w:w="5868"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Клецки</w:t>
            </w:r>
          </w:p>
        </w:tc>
        <w:tc>
          <w:tcPr>
            <w:tcW w:w="3986"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5-7</w:t>
            </w:r>
          </w:p>
        </w:tc>
      </w:tr>
      <w:tr w:rsidR="00926D77" w:rsidRPr="00E404CF" w:rsidTr="0079609E">
        <w:tc>
          <w:tcPr>
            <w:tcW w:w="5868"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Фрикадельки</w:t>
            </w:r>
          </w:p>
        </w:tc>
        <w:tc>
          <w:tcPr>
            <w:tcW w:w="3986"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10</w:t>
            </w:r>
          </w:p>
        </w:tc>
      </w:tr>
    </w:tbl>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Порядок закладки продуктов определяется также реакцией их среды. Известно, что кислая реакция среды тормозит переход протопектина в пектин и, следовательно, задерживает размягчение продуктов растительного происхождения. Поэтому сначала в бульон закладывают продукты, имеющие реакцию среды, близкую к нейтральной, и доводят их до готовности, а перед окончанием вводят соленые огурцы, квашеную капусту, подвергнутые предварительно тепловой обработке.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Овощи для супов нарезают так, чтобы их форма соответствовала форме других составных частей гарнира. Так, для овощного супа с крупой корнеплоды нарезают мелкими кубиками, для супа из вермишели - соломкой. Если капуста нарезана квадратиками, то корнеплоды должны быть нарезаны кружочками, дольками или ломтиками; если же она нашинкована, то корнеплоды режут соломкой.</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Ниже приводятся сведения, которые необходимо знать для правильного приготовления супов.</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1. Морковь, репу, лук, томатное пюре перед закладкой в супы пассеруют. Это улучшает вкусовые качества и внешний вид супа. Петрушку и сельдерей следует класть в суп сырыми за 20-25 мин до окончания варки. Стручки сладкого перца перед использованием промывают, нарезают мякоть вокруг стебля и удаляют его вместе с семенами. Затем перец мелко шинкуют и закладывают в суп в пассерованном или сыром виде за 5-10 мин до окончания варки.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2. Нормы закладки основных овощей (картофеля, капусты, свеклы и т.д.) указанные в рецептурах могут быть изменены (увеличены или уменьшены), но не более чем на 10-15% при условии сохранения общей массы закладываемых овощей.</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 отсутствии овощей, которые входят в рецептуру в небольшом количестве, например, репа, брюква, сельдерей, пастернак и т.п., они могут быть заменены другими соответствующими овощами, входящими в рецептуру.</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В рецептурах не указывается норма закладки сладкого перца. Для улучшения вкуса супов рекомендуется добавлять его в борщи, щи и овощные супы массой 20-40 г нетто на 1000 г супа, при этом соответственно уменьшается закладка других овощей.</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3. Замена одних продуктов другими должна производиться в соответствии с таблицей «Нормы взаимозаменяемости продуктов при приготовлении блюд».</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4. Специи и соль в рецептурах не указаны, но их следует вводить во все супы кроме молочных, пюреобразных и сладких, в следующем количестве: перец горошком - 0,1 г, лавровый лист - 0,04 г, соль - 6-10 г на 1000 г супа, норма закладки  соли в молочные супы - 6 г, в пюреобразные - 6-10 г на 1000 г супа. Специи и соль кладут за 5-10 мин до окончания варки.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5. Зелень (петрушка, укроп, сельдерей) также не указана в рецептурах, но её следует добавлять мелко нарезанной во все супы, кроме молочных, сладких, некоторых пюреобразных, для улучшения их вкуса в количестве 2-3 г нетто на порцию.</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6. В рецептурах горячих супов не предусмотрена закладка сметаны, используемой при отпуске блюд, кроме «Солянок». Норма закладки сметаны 10 г на порцию.</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7. Муку для заправки супов используют высшего и первого сорта. Муку просеивают, пассеруют без жира до светло-желтого цвета, разводят небольшим количеством холодного бульона или овощного отвара (4л на 1кг муки), размешивают венчиком до получения однородной массы, процеживают. Заправляют ею суп за 5-10 мин до окончания варки.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Сваренным супам дают постоять 10-15 мин без кипения, чтобы жир всплыл и стал прозрачным.</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 отпуске в тарелку или порционную миску кладут нарезанные куски мяса, птицы, рыбы, которые хранятся в отдельной посуде, залитые бульоном, наливают порцию супа, добавляют, не размешивая, сметану, если она предусмотрена рецептурой, и посыпают мелко нарезанной зеленью петрушки и укропа. Зелень обладает приятным ароматом и содержит много витамина С (до 159 мг%) и каротина (до 10 мг%).</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Супы отпускают в тарелках, порционных мисках или бульонных чашках. Отдельно к супам на пирожковой тарелке можно подать ватрушки, пирожки и кулебяки из дрожжевого и слоеного теста, к щам и борщам из квашеной капусты – крупеник, к борщу украинскому -  пампушки из дрожжевого теста в чесночном соусе.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Норма отпускаемой порции супов может быть 250, 300, 400, 500 г в зависимости от спроса потребителей.</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b/>
          <w:bCs/>
          <w:sz w:val="28"/>
          <w:szCs w:val="28"/>
          <w:vertAlign w:val="baseline"/>
          <w:lang w:eastAsia="ru-RU"/>
        </w:rPr>
      </w:pPr>
      <w:r w:rsidRPr="00E404CF">
        <w:rPr>
          <w:b/>
          <w:bCs/>
          <w:sz w:val="28"/>
          <w:szCs w:val="28"/>
          <w:vertAlign w:val="baseline"/>
          <w:lang w:eastAsia="ru-RU"/>
        </w:rPr>
        <w:t>1.5. Ассортимент и особенности приготовления заправочных супов</w:t>
      </w:r>
    </w:p>
    <w:p w:rsidR="00926D77" w:rsidRPr="00E404CF" w:rsidRDefault="00926D77" w:rsidP="00E404CF">
      <w:pPr>
        <w:shd w:val="clear" w:color="auto" w:fill="FFFFFF"/>
        <w:spacing w:after="0" w:line="240" w:lineRule="auto"/>
        <w:ind w:firstLine="708"/>
        <w:jc w:val="both"/>
        <w:textAlignment w:val="baseline"/>
        <w:rPr>
          <w:b/>
          <w:bCs/>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 заправочным супам борщи, щи, рассольники, солянки, супы со свежими овощами, крупами, бобовыми, мучными изделиями и картофелем, похлебки. Каждая из этих групп имеет свои особенности приготовления, отличается рецептурой, формой нарезки овощей. Для большинства супов овощи шинкуют (нарезают соломкой), для некоторых режут ломтиками, кубиками, шашками, брусочками, стараясь выдержать соответствие с формой других продуктов, например в крупяные супы овощи лучше нарезать кубиками, в лапшу - соломкой.</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b/>
          <w:bCs/>
          <w:i/>
          <w:iCs/>
          <w:sz w:val="28"/>
          <w:szCs w:val="28"/>
          <w:vertAlign w:val="baseline"/>
          <w:lang w:eastAsia="ru-RU"/>
        </w:rPr>
        <w:t>Борщи.</w:t>
      </w:r>
      <w:r w:rsidRPr="00E404CF">
        <w:rPr>
          <w:sz w:val="28"/>
          <w:szCs w:val="28"/>
          <w:vertAlign w:val="baseline"/>
          <w:lang w:eastAsia="ru-RU"/>
        </w:rPr>
        <w:t xml:space="preserve"> Основной составной частью борщей является свекла. Для борща используют не только корнеплоды, но и черешки и листья ботвы. Во многие борщи входят капуста, картофель, томат.</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Для приготовления борща в процеженный, доведенный до кипения бульон закладывают нашинкованную капусту и варят её до полуготовности. Затем добавляют тушеную свеклу и пассерованные овощи. Белые коренья вводят сырыми. Перед окончанием варки добавляют специи (лавровый лист, перец горошком) и доводят суп до вкуса, добавляя соль и сахар.</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 приготовлении борща без картофеля его можно заменить разведенной бульоном пассерованной мукой.</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 отпуске в порционную миску кладут кусок отварного мяса, наливают борщ, добавляют свекольную краску или свекольный квас, сметану и посыпают мелко нарубленной зеленью петрушки и укропа.</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Некоторые борщи готовят на мясо-костных бульонах, в некоторых дополнительно варились кости от ветчины или свиная копченая грудинка (борщ московский), а также бекон и другие копчености (борщ флотский).</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xml:space="preserve">По форме нарезки овощей от всех прочих борщей отличается </w:t>
      </w:r>
      <w:r w:rsidRPr="00E404CF">
        <w:rPr>
          <w:i/>
          <w:iCs/>
          <w:sz w:val="28"/>
          <w:szCs w:val="28"/>
          <w:vertAlign w:val="baseline"/>
          <w:lang w:eastAsia="ru-RU"/>
        </w:rPr>
        <w:t>борщ флотский</w:t>
      </w:r>
      <w:r w:rsidRPr="00E404CF">
        <w:rPr>
          <w:sz w:val="28"/>
          <w:szCs w:val="28"/>
          <w:vertAlign w:val="baseline"/>
          <w:lang w:eastAsia="ru-RU"/>
        </w:rPr>
        <w:t>: овощи для него режут ломтиками (капусту шашками), а не шинкуют, картофель кубиками, а не брусочками, как это принято для других овощей.</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В некоторые борщи, кроме указанных продуктов и пассерованных овощей, входят ещё свиной шпик, чеснок, болгарский перец (</w:t>
      </w:r>
      <w:r w:rsidRPr="00E404CF">
        <w:rPr>
          <w:i/>
          <w:iCs/>
          <w:sz w:val="28"/>
          <w:szCs w:val="28"/>
          <w:vertAlign w:val="baseline"/>
          <w:lang w:eastAsia="ru-RU"/>
        </w:rPr>
        <w:t>борщ украинский</w:t>
      </w:r>
      <w:r w:rsidRPr="00E404CF">
        <w:rPr>
          <w:sz w:val="28"/>
          <w:szCs w:val="28"/>
          <w:vertAlign w:val="baseline"/>
          <w:lang w:eastAsia="ru-RU"/>
        </w:rPr>
        <w:t>), чернослив и сушеные грибы (б</w:t>
      </w:r>
      <w:r w:rsidRPr="00E404CF">
        <w:rPr>
          <w:i/>
          <w:iCs/>
          <w:sz w:val="28"/>
          <w:szCs w:val="28"/>
          <w:vertAlign w:val="baseline"/>
          <w:lang w:eastAsia="ru-RU"/>
        </w:rPr>
        <w:t>орщ с черносливом</w:t>
      </w:r>
      <w:r w:rsidRPr="00E404CF">
        <w:rPr>
          <w:sz w:val="28"/>
          <w:szCs w:val="28"/>
          <w:vertAlign w:val="baseline"/>
          <w:lang w:eastAsia="ru-RU"/>
        </w:rPr>
        <w:t>), фасоль (</w:t>
      </w:r>
      <w:r w:rsidRPr="00E404CF">
        <w:rPr>
          <w:i/>
          <w:iCs/>
          <w:sz w:val="28"/>
          <w:szCs w:val="28"/>
          <w:vertAlign w:val="baseline"/>
          <w:lang w:eastAsia="ru-RU"/>
        </w:rPr>
        <w:t>борщ с фасолью</w:t>
      </w:r>
      <w:r w:rsidRPr="00E404CF">
        <w:rPr>
          <w:sz w:val="28"/>
          <w:szCs w:val="28"/>
          <w:vertAlign w:val="baseline"/>
          <w:lang w:eastAsia="ru-RU"/>
        </w:rPr>
        <w:t>), клецки (</w:t>
      </w:r>
      <w:r w:rsidRPr="00E404CF">
        <w:rPr>
          <w:i/>
          <w:iCs/>
          <w:sz w:val="28"/>
          <w:szCs w:val="28"/>
          <w:vertAlign w:val="baseline"/>
          <w:lang w:eastAsia="ru-RU"/>
        </w:rPr>
        <w:t>6орщ с клецками</w:t>
      </w:r>
      <w:r w:rsidRPr="00E404CF">
        <w:rPr>
          <w:sz w:val="28"/>
          <w:szCs w:val="28"/>
          <w:vertAlign w:val="baseline"/>
          <w:lang w:eastAsia="ru-RU"/>
        </w:rPr>
        <w:t>), фрикадельки и фасоль (</w:t>
      </w:r>
      <w:r w:rsidRPr="00E404CF">
        <w:rPr>
          <w:i/>
          <w:iCs/>
          <w:sz w:val="28"/>
          <w:szCs w:val="28"/>
          <w:vertAlign w:val="baseline"/>
          <w:lang w:eastAsia="ru-RU"/>
        </w:rPr>
        <w:t>борщ сибирский</w:t>
      </w:r>
      <w:r w:rsidRPr="00E404CF">
        <w:rPr>
          <w:sz w:val="28"/>
          <w:szCs w:val="28"/>
          <w:vertAlign w:val="baseline"/>
          <w:lang w:eastAsia="ru-RU"/>
        </w:rPr>
        <w:t>).</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xml:space="preserve">При отпуске </w:t>
      </w:r>
      <w:r w:rsidRPr="00E404CF">
        <w:rPr>
          <w:i/>
          <w:iCs/>
          <w:sz w:val="28"/>
          <w:szCs w:val="28"/>
          <w:vertAlign w:val="baseline"/>
          <w:lang w:eastAsia="ru-RU"/>
        </w:rPr>
        <w:t>борща, московского</w:t>
      </w:r>
      <w:r w:rsidRPr="00E404CF">
        <w:rPr>
          <w:sz w:val="28"/>
          <w:szCs w:val="28"/>
          <w:vertAlign w:val="baseline"/>
          <w:lang w:eastAsia="ru-RU"/>
        </w:rPr>
        <w:t>, кроме говядины добавляют ветчину и нарезанные наискось сосиски (по отдельному куску на порцию). Сметану можно подать отдельно в соуснике. На пирожковой тарелке подают ватрушки или крупеник.</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Для приготовления клецок в кипящий бульон или молоко добавляют сливочное масло, соль, всыпают просеянную муку или манную крупу и проваривают в течение нескольких минут. Затем в охлажденную до 50°С вводят сырые яйца, хорошо вымешивают и разделывают с помощью двух ложек. Клецки отваривают в бульоне или воде.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Фрикадельки готовят из измельченной на мясорубке говядины (или свинины, или смеси их) с добавлением слегка пассерованного лука, сырых яиц, соли, перца и холодной воды. Вымешанную массу разделывают на орешки и варят в сотейниках в бульоне; в них же хранят фрикадельки до отпуска.</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Особенности приготовления отдельных видов борщей приведены в          табл. 4.</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xml:space="preserve">     Таблица 4 </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Особенности приготовления отдельных видов борщей</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80"/>
        <w:gridCol w:w="5812"/>
      </w:tblGrid>
      <w:tr w:rsidR="00926D77" w:rsidRPr="00E404CF" w:rsidTr="0079609E">
        <w:trPr>
          <w:trHeight w:val="463"/>
        </w:trPr>
        <w:tc>
          <w:tcPr>
            <w:tcW w:w="4080" w:type="dxa"/>
          </w:tcPr>
          <w:p w:rsidR="00926D77" w:rsidRPr="00E404CF" w:rsidRDefault="00926D77" w:rsidP="00E404CF">
            <w:pPr>
              <w:shd w:val="clear" w:color="auto" w:fill="FFFFFF"/>
              <w:spacing w:after="0" w:line="240" w:lineRule="auto"/>
              <w:ind w:firstLine="708"/>
              <w:jc w:val="both"/>
              <w:textAlignment w:val="baseline"/>
              <w:rPr>
                <w:b/>
                <w:sz w:val="28"/>
                <w:szCs w:val="28"/>
                <w:vertAlign w:val="baseline"/>
                <w:lang w:eastAsia="ru-RU"/>
              </w:rPr>
            </w:pPr>
            <w:r w:rsidRPr="00E404CF">
              <w:rPr>
                <w:b/>
                <w:sz w:val="28"/>
                <w:szCs w:val="28"/>
                <w:vertAlign w:val="baseline"/>
                <w:lang w:eastAsia="ru-RU"/>
              </w:rPr>
              <w:t>Наименование</w:t>
            </w:r>
          </w:p>
        </w:tc>
        <w:tc>
          <w:tcPr>
            <w:tcW w:w="5812" w:type="dxa"/>
          </w:tcPr>
          <w:p w:rsidR="00926D77" w:rsidRPr="00E404CF" w:rsidRDefault="00926D77" w:rsidP="00E404CF">
            <w:pPr>
              <w:shd w:val="clear" w:color="auto" w:fill="FFFFFF"/>
              <w:spacing w:after="0" w:line="240" w:lineRule="auto"/>
              <w:ind w:firstLine="708"/>
              <w:jc w:val="both"/>
              <w:textAlignment w:val="baseline"/>
              <w:rPr>
                <w:b/>
                <w:sz w:val="28"/>
                <w:szCs w:val="28"/>
                <w:vertAlign w:val="baseline"/>
                <w:lang w:eastAsia="ru-RU"/>
              </w:rPr>
            </w:pPr>
            <w:r w:rsidRPr="00E404CF">
              <w:rPr>
                <w:b/>
                <w:sz w:val="28"/>
                <w:szCs w:val="28"/>
                <w:vertAlign w:val="baseline"/>
                <w:lang w:eastAsia="ru-RU"/>
              </w:rPr>
              <w:t>Особенности приготовления</w:t>
            </w:r>
          </w:p>
        </w:tc>
      </w:tr>
      <w:tr w:rsidR="00926D77" w:rsidRPr="00E404CF" w:rsidTr="0079609E">
        <w:tc>
          <w:tcPr>
            <w:tcW w:w="4080"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Борщ обыкновенный</w:t>
            </w:r>
          </w:p>
        </w:tc>
        <w:tc>
          <w:tcPr>
            <w:tcW w:w="5812"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Без картофеля, с мучной пассеровкой</w:t>
            </w:r>
          </w:p>
        </w:tc>
      </w:tr>
      <w:tr w:rsidR="00926D77" w:rsidRPr="00E404CF" w:rsidTr="0079609E">
        <w:tc>
          <w:tcPr>
            <w:tcW w:w="4080"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Борщ с черносливом и грибами</w:t>
            </w:r>
          </w:p>
        </w:tc>
        <w:tc>
          <w:tcPr>
            <w:tcW w:w="5812"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Без картофеля, на мясном бульоне; добавляют грибы, отварной чернослив и его отвар</w:t>
            </w:r>
          </w:p>
        </w:tc>
      </w:tr>
      <w:tr w:rsidR="00926D77" w:rsidRPr="00E404CF" w:rsidTr="0079609E">
        <w:tc>
          <w:tcPr>
            <w:tcW w:w="4080"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Борщ московский</w:t>
            </w:r>
          </w:p>
        </w:tc>
        <w:tc>
          <w:tcPr>
            <w:tcW w:w="5812"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Без картофеля и мучной пассеровки; отпускают с мясным набором (мясо, ветчина, сосиски)</w:t>
            </w:r>
          </w:p>
        </w:tc>
      </w:tr>
      <w:tr w:rsidR="00926D77" w:rsidRPr="00E404CF" w:rsidTr="0079609E">
        <w:tc>
          <w:tcPr>
            <w:tcW w:w="4080"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Борщ с картофелем</w:t>
            </w:r>
          </w:p>
        </w:tc>
        <w:tc>
          <w:tcPr>
            <w:tcW w:w="5812"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Добавляют картофель, варят без капусты</w:t>
            </w:r>
          </w:p>
        </w:tc>
      </w:tr>
      <w:tr w:rsidR="00926D77" w:rsidRPr="00E404CF" w:rsidTr="0079609E">
        <w:tc>
          <w:tcPr>
            <w:tcW w:w="4080"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Борщ с сардельками</w:t>
            </w:r>
          </w:p>
        </w:tc>
        <w:tc>
          <w:tcPr>
            <w:tcW w:w="5812"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Варят с картофелем и без него; добавляют отварные или обжаренные нарезанные сардельки</w:t>
            </w:r>
          </w:p>
        </w:tc>
      </w:tr>
      <w:tr w:rsidR="00926D77" w:rsidRPr="00E404CF" w:rsidTr="0079609E">
        <w:tc>
          <w:tcPr>
            <w:tcW w:w="4080"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Борщ с картофелем и капустой</w:t>
            </w:r>
          </w:p>
        </w:tc>
        <w:tc>
          <w:tcPr>
            <w:tcW w:w="5812"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 xml:space="preserve">Заправляют мучной пассеровкой; варят с картофелем и капустой </w:t>
            </w:r>
          </w:p>
        </w:tc>
      </w:tr>
      <w:tr w:rsidR="00926D77" w:rsidRPr="00E404CF" w:rsidTr="0079609E">
        <w:tc>
          <w:tcPr>
            <w:tcW w:w="4080"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Борщ флотский</w:t>
            </w:r>
          </w:p>
        </w:tc>
        <w:tc>
          <w:tcPr>
            <w:tcW w:w="5812"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С картофелем и капустой, свеклу и капусту режут квадратиками; отпускают с беконом</w:t>
            </w:r>
          </w:p>
        </w:tc>
      </w:tr>
      <w:tr w:rsidR="00926D77" w:rsidRPr="00E404CF" w:rsidTr="0079609E">
        <w:tc>
          <w:tcPr>
            <w:tcW w:w="4080"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Борщ с клецками</w:t>
            </w:r>
          </w:p>
        </w:tc>
        <w:tc>
          <w:tcPr>
            <w:tcW w:w="5812"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Варят с картофелем и без него, отпускают с клецками</w:t>
            </w:r>
          </w:p>
        </w:tc>
      </w:tr>
      <w:tr w:rsidR="00926D77" w:rsidRPr="00E404CF" w:rsidTr="0079609E">
        <w:tc>
          <w:tcPr>
            <w:tcW w:w="4080"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Борщ сибирский</w:t>
            </w:r>
          </w:p>
        </w:tc>
        <w:tc>
          <w:tcPr>
            <w:tcW w:w="5812"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Добавляют отварную фасоль; отпускают с мясными фрикадельками</w:t>
            </w:r>
          </w:p>
        </w:tc>
      </w:tr>
      <w:tr w:rsidR="00926D77" w:rsidRPr="00E404CF" w:rsidTr="0079609E">
        <w:trPr>
          <w:trHeight w:val="623"/>
        </w:trPr>
        <w:tc>
          <w:tcPr>
            <w:tcW w:w="4080"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Борщ зеленый</w:t>
            </w:r>
          </w:p>
        </w:tc>
        <w:tc>
          <w:tcPr>
            <w:tcW w:w="5812"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Варят с картофелем, добавляют нарезанные щавель, шпинат, отпускают с яйцом</w:t>
            </w:r>
          </w:p>
        </w:tc>
      </w:tr>
      <w:tr w:rsidR="00926D77" w:rsidRPr="00E404CF" w:rsidTr="0079609E">
        <w:trPr>
          <w:trHeight w:val="699"/>
        </w:trPr>
        <w:tc>
          <w:tcPr>
            <w:tcW w:w="4080"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Борщ украинский</w:t>
            </w:r>
          </w:p>
        </w:tc>
        <w:tc>
          <w:tcPr>
            <w:tcW w:w="5812"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Варят с картофелем, свиным шпиком, чесноком, болгарским перцем</w:t>
            </w:r>
          </w:p>
        </w:tc>
      </w:tr>
      <w:tr w:rsidR="00926D77" w:rsidRPr="00E404CF" w:rsidTr="0079609E">
        <w:trPr>
          <w:trHeight w:val="699"/>
        </w:trPr>
        <w:tc>
          <w:tcPr>
            <w:tcW w:w="4080"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Борщ кубанский с кабачками</w:t>
            </w:r>
          </w:p>
        </w:tc>
        <w:tc>
          <w:tcPr>
            <w:tcW w:w="5812"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Готовят с фасолью и кабачками, свежими помидорами, заправляют шпиком</w:t>
            </w:r>
          </w:p>
        </w:tc>
      </w:tr>
      <w:tr w:rsidR="00926D77" w:rsidRPr="00E404CF" w:rsidTr="0079609E">
        <w:trPr>
          <w:trHeight w:val="363"/>
        </w:trPr>
        <w:tc>
          <w:tcPr>
            <w:tcW w:w="4080"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Борщ летний</w:t>
            </w:r>
          </w:p>
        </w:tc>
        <w:tc>
          <w:tcPr>
            <w:tcW w:w="5812"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Готовят из молодой свеклы вместе с ботвой</w:t>
            </w:r>
          </w:p>
        </w:tc>
      </w:tr>
    </w:tbl>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b/>
          <w:bCs/>
          <w:i/>
          <w:iCs/>
          <w:sz w:val="28"/>
          <w:szCs w:val="28"/>
          <w:vertAlign w:val="baseline"/>
          <w:lang w:eastAsia="ru-RU"/>
        </w:rPr>
        <w:t>Щи.</w:t>
      </w:r>
      <w:r w:rsidRPr="00E404CF">
        <w:rPr>
          <w:sz w:val="28"/>
          <w:szCs w:val="28"/>
          <w:vertAlign w:val="baseline"/>
          <w:lang w:eastAsia="ru-RU"/>
        </w:rPr>
        <w:t xml:space="preserve"> Щи готовят из белокочанной свежей и квашеной капусты, савойской капусты, капустной рассады, молодой крапивы, щавеля, шпината. Их можно готовить вегетарианскими, с грибами, а также на костном бульоне, с мясом и различными мясными продуктами, гусем, уткой, шпиком. Щи из квашеной капусты, кроме того, готовят с рыбой, головизной рыб семейства осетровых, снетками, хамсой, тюлькой соленой.</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Для щей свежую  капусту нарезают шашками в 2-Зсм или шинкуют. Раннюю капусту нарезают вместе с кочерыжкой дольками в 2-3 см или шинкуют.</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Коренья режут дольками, соломкой или брусочками, лук - дольками или соломкой, картофель дольками или кубиками. Морковь и лук пассеруют.</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Некоторые сорта капусты придают щам горьковатый вкус. Такую капусту перед закладкой в бульон следует бланшировать. Щи из свежей капусты варят следующим образом: в кипящий бульон закладывают капусту, после закипания вводят пассированные коренья, а перед окончанием варки специи. Щи можно заправить пассерованной мукой, пассерованным томатом-пюре или добавить в них свежие помидоры, а также заправляют  чесноком, растертым с солью (2г на 1л супа).</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Квашеную капусту для щей рекомендуется предварительно тушить, но можно варить и из сырой квашеной капусты.</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Порядок закладки продуктов в щи из квашеной капусты определяется кислой реакцией среды, которая тормозит размягчение овощей. Отжатую или промытую холодной водой (во избежание значительных потерь витамина С) квашеную капусту дополнительно шинкуют или рубят, если попадаются крупные куски. Картофель соответственно режут брусочками или кубиками. Капусту тушат отдельно и вводят в суп после доведения до готовности картофеля.</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Для приготовления щей из квашеной капусты можно использовать полуфабрикаты, выпускаемые промышленностью, капусту тушеную стерилизованную или быстрозамороженную, которая представляет собой шинкованную квашеную капусту с пассерованными овощами (луком, морковью, белыми кореньями) с добавлением томата, пшеничной муки, сахара и специй.</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xml:space="preserve">Для </w:t>
      </w:r>
      <w:r w:rsidRPr="00E404CF">
        <w:rPr>
          <w:i/>
          <w:iCs/>
          <w:sz w:val="28"/>
          <w:szCs w:val="28"/>
          <w:vertAlign w:val="baseline"/>
          <w:lang w:eastAsia="ru-RU"/>
        </w:rPr>
        <w:t>щей суточных</w:t>
      </w:r>
      <w:r w:rsidRPr="00E404CF">
        <w:rPr>
          <w:sz w:val="28"/>
          <w:szCs w:val="28"/>
          <w:vertAlign w:val="baseline"/>
          <w:lang w:eastAsia="ru-RU"/>
        </w:rPr>
        <w:t xml:space="preserve"> мелко рубленную квашеную капусту тушат 3-5 ч с бульоном, ветчинными костями, жиром и томатом-пюре. Пассерованные овощи нарезают мелкими кубиками. В щи суточные можно добавлять чеснок.</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xml:space="preserve">В </w:t>
      </w:r>
      <w:r w:rsidRPr="00E404CF">
        <w:rPr>
          <w:i/>
          <w:iCs/>
          <w:sz w:val="28"/>
          <w:szCs w:val="28"/>
          <w:vertAlign w:val="baseline"/>
          <w:lang w:eastAsia="ru-RU"/>
        </w:rPr>
        <w:t>щи уральские</w:t>
      </w:r>
      <w:r w:rsidRPr="00E404CF">
        <w:rPr>
          <w:sz w:val="28"/>
          <w:szCs w:val="28"/>
          <w:vertAlign w:val="baseline"/>
          <w:lang w:eastAsia="ru-RU"/>
        </w:rPr>
        <w:t xml:space="preserve"> вводят дополнительно крупу (пшено, перловую или овсяную).</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Щи зеленые</w:t>
      </w:r>
      <w:r w:rsidRPr="00E404CF">
        <w:rPr>
          <w:sz w:val="28"/>
          <w:szCs w:val="28"/>
          <w:vertAlign w:val="baseline"/>
          <w:lang w:eastAsia="ru-RU"/>
        </w:rPr>
        <w:t xml:space="preserve"> готовят чаще всего со щавелем и шпинатом. Учитывая различную кислотность зеленых овощей и влияние её на изменение цвета хлорофилла, щавель и шпинат доводят до готовности порознь - щавель припускают в собственном соку, а шпинат отваривают в воде или бульоне. Подготовленные овощи протирают и вводят в щи в виде пюре. Затем добавляют пассерованный репчатый лук, специи, соль, заправляют пассерованной мукой и проваривают 10-15 мин. При отпуске в тарелку кладут дольку сваренного вкрутую яйца, наливают щи, добавляют сметану, рубленную зелень петрушки и укропа.</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Щи томленые с гречневыми блинами</w:t>
      </w:r>
      <w:r w:rsidRPr="00E404CF">
        <w:rPr>
          <w:sz w:val="28"/>
          <w:szCs w:val="28"/>
          <w:vertAlign w:val="baseline"/>
          <w:lang w:eastAsia="ru-RU"/>
        </w:rPr>
        <w:t xml:space="preserve"> готовят следующим образом: в кипящий бульон кладут тушеную капусту, пассерованные овощи и заправляют пассерованной мукой, разведенной теплым бульоном, варят 10-15 мин и разливают в горшочки, добавляют специи, закрывают крышкой и ставят щи на слабый нагрев на 1-1,5 ч. Отпускают щи в горшочках со сметаной. Отдельно подают блины гречневые по 2 шт. на порцию.</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Щи боярские.</w:t>
      </w:r>
      <w:r w:rsidRPr="00E404CF">
        <w:rPr>
          <w:sz w:val="28"/>
          <w:szCs w:val="28"/>
          <w:vertAlign w:val="baseline"/>
          <w:lang w:eastAsia="ru-RU"/>
        </w:rPr>
        <w:t xml:space="preserve"> В горшочек кладут мясо, тушеную капусту, пассерованные овощи, заливают водой, добавляют грибной отвар, доводят до кипения, заправляют пассерованной мукой, разведенной водой или грибным отваром, кладут соль и специи, закрывают лепешкой из теста и доводят до готовности в жарочном шкафу в течение 15–20 минут.</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Для лепешки дрожжи разводят в теплой воде с температурой 30-35</w:t>
      </w:r>
      <w:r w:rsidRPr="00E404CF">
        <w:rPr>
          <w:sz w:val="28"/>
          <w:szCs w:val="28"/>
          <w:vertAlign w:val="superscript"/>
          <w:lang w:eastAsia="ru-RU"/>
        </w:rPr>
        <w:t>0</w:t>
      </w:r>
      <w:r w:rsidRPr="00E404CF">
        <w:rPr>
          <w:sz w:val="28"/>
          <w:szCs w:val="28"/>
          <w:vertAlign w:val="baseline"/>
          <w:lang w:eastAsia="ru-RU"/>
        </w:rPr>
        <w:t>С, добавляют сахар, соль, просеянную муку, замешивают тесто и ставят на 3-4 часа для брожения в помещение с температурой 35-40</w:t>
      </w:r>
      <w:r w:rsidRPr="00E404CF">
        <w:rPr>
          <w:sz w:val="28"/>
          <w:szCs w:val="28"/>
          <w:vertAlign w:val="superscript"/>
          <w:lang w:eastAsia="ru-RU"/>
        </w:rPr>
        <w:t>0</w:t>
      </w:r>
      <w:r w:rsidRPr="00E404CF">
        <w:rPr>
          <w:sz w:val="28"/>
          <w:szCs w:val="28"/>
          <w:vertAlign w:val="baseline"/>
          <w:lang w:eastAsia="ru-RU"/>
        </w:rPr>
        <w:t>С. когда тесто увеличивается в объеме в 1,5 раза, производят обминку в течение 1-2 минут и вновь оставляют для брожения, в процессе которого тесто обминают еще 1-2 раза. Готовое тесто делят на кусочки массой 18 г и раскатывают на круглые лепешки. Отпускают щи боярские в горшочке, закрытой лепешкой.</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Особенности приготовления отдельных видов щей приведены в табл. 5.</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xml:space="preserve">Таблица 5 </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Особенности приготовления щей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7"/>
        <w:gridCol w:w="5777"/>
      </w:tblGrid>
      <w:tr w:rsidR="00926D77" w:rsidRPr="00E404CF" w:rsidTr="0079609E">
        <w:trPr>
          <w:trHeight w:val="258"/>
        </w:trPr>
        <w:tc>
          <w:tcPr>
            <w:tcW w:w="4077" w:type="dxa"/>
          </w:tcPr>
          <w:p w:rsidR="00926D77" w:rsidRPr="00E404CF" w:rsidRDefault="00926D77" w:rsidP="00E404CF">
            <w:pPr>
              <w:shd w:val="clear" w:color="auto" w:fill="FFFFFF"/>
              <w:spacing w:after="0" w:line="240" w:lineRule="auto"/>
              <w:ind w:firstLine="708"/>
              <w:jc w:val="both"/>
              <w:textAlignment w:val="baseline"/>
              <w:rPr>
                <w:b/>
                <w:sz w:val="28"/>
                <w:szCs w:val="28"/>
                <w:vertAlign w:val="baseline"/>
                <w:lang w:eastAsia="ru-RU"/>
              </w:rPr>
            </w:pPr>
            <w:r w:rsidRPr="00E404CF">
              <w:rPr>
                <w:b/>
                <w:sz w:val="28"/>
                <w:szCs w:val="28"/>
                <w:vertAlign w:val="baseline"/>
                <w:lang w:eastAsia="ru-RU"/>
              </w:rPr>
              <w:t>Наименование</w:t>
            </w:r>
          </w:p>
          <w:p w:rsidR="00926D77" w:rsidRPr="00E404CF" w:rsidRDefault="00926D77" w:rsidP="00E404CF">
            <w:pPr>
              <w:shd w:val="clear" w:color="auto" w:fill="FFFFFF"/>
              <w:spacing w:after="0" w:line="240" w:lineRule="auto"/>
              <w:ind w:firstLine="708"/>
              <w:jc w:val="both"/>
              <w:textAlignment w:val="baseline"/>
              <w:rPr>
                <w:b/>
                <w:sz w:val="28"/>
                <w:szCs w:val="28"/>
                <w:vertAlign w:val="baseline"/>
                <w:lang w:eastAsia="ru-RU"/>
              </w:rPr>
            </w:pPr>
          </w:p>
        </w:tc>
        <w:tc>
          <w:tcPr>
            <w:tcW w:w="5777" w:type="dxa"/>
          </w:tcPr>
          <w:p w:rsidR="00926D77" w:rsidRPr="00E404CF" w:rsidRDefault="00926D77" w:rsidP="00E404CF">
            <w:pPr>
              <w:shd w:val="clear" w:color="auto" w:fill="FFFFFF"/>
              <w:spacing w:after="0" w:line="240" w:lineRule="auto"/>
              <w:ind w:firstLine="708"/>
              <w:jc w:val="both"/>
              <w:textAlignment w:val="baseline"/>
              <w:rPr>
                <w:b/>
                <w:sz w:val="28"/>
                <w:szCs w:val="28"/>
                <w:vertAlign w:val="baseline"/>
                <w:lang w:eastAsia="ru-RU"/>
              </w:rPr>
            </w:pPr>
            <w:r w:rsidRPr="00E404CF">
              <w:rPr>
                <w:b/>
                <w:sz w:val="28"/>
                <w:szCs w:val="28"/>
                <w:vertAlign w:val="baseline"/>
                <w:lang w:eastAsia="ru-RU"/>
              </w:rPr>
              <w:t>Особенности приготовления</w:t>
            </w:r>
          </w:p>
        </w:tc>
      </w:tr>
      <w:tr w:rsidR="00926D77" w:rsidRPr="00E404CF" w:rsidTr="0079609E">
        <w:tc>
          <w:tcPr>
            <w:tcW w:w="4077"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 xml:space="preserve">Щи из свежей капусты </w:t>
            </w:r>
          </w:p>
        </w:tc>
        <w:tc>
          <w:tcPr>
            <w:tcW w:w="5777"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Без картофеля, с мучной пассеровкой</w:t>
            </w:r>
          </w:p>
        </w:tc>
      </w:tr>
      <w:tr w:rsidR="00926D77" w:rsidRPr="00E404CF" w:rsidTr="0079609E">
        <w:tc>
          <w:tcPr>
            <w:tcW w:w="4077"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Щи из свежей или квашеной капусты с картофелем</w:t>
            </w:r>
          </w:p>
        </w:tc>
        <w:tc>
          <w:tcPr>
            <w:tcW w:w="5777"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С картофелем. Щи из квашеной капусты готовят без томата</w:t>
            </w:r>
          </w:p>
        </w:tc>
      </w:tr>
      <w:tr w:rsidR="00926D77" w:rsidRPr="00E404CF" w:rsidTr="0079609E">
        <w:tc>
          <w:tcPr>
            <w:tcW w:w="4077"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Щи суточные</w:t>
            </w:r>
          </w:p>
        </w:tc>
        <w:tc>
          <w:tcPr>
            <w:tcW w:w="5777"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С квашеной капустой, тушеной со свинокопченостями. Готовые щи заправляют чесноком, растертым с солью</w:t>
            </w:r>
          </w:p>
        </w:tc>
      </w:tr>
      <w:tr w:rsidR="00926D77" w:rsidRPr="00E404CF" w:rsidTr="0079609E">
        <w:tc>
          <w:tcPr>
            <w:tcW w:w="4077"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Щи зеленые</w:t>
            </w:r>
          </w:p>
        </w:tc>
        <w:tc>
          <w:tcPr>
            <w:tcW w:w="5777"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Со щавелем или шпинатом, заправляют мучной пассеровкой, отпускают с отварным яйцом</w:t>
            </w:r>
          </w:p>
        </w:tc>
      </w:tr>
      <w:tr w:rsidR="00926D77" w:rsidRPr="00E404CF" w:rsidTr="0079609E">
        <w:tc>
          <w:tcPr>
            <w:tcW w:w="4077"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Щи из щавеля</w:t>
            </w:r>
          </w:p>
        </w:tc>
        <w:tc>
          <w:tcPr>
            <w:tcW w:w="5777"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Заправляют льезоном и отпускают с отварным яйцом в «мешочек»</w:t>
            </w:r>
          </w:p>
        </w:tc>
      </w:tr>
      <w:tr w:rsidR="00926D77" w:rsidRPr="00E404CF" w:rsidTr="0079609E">
        <w:trPr>
          <w:cantSplit/>
          <w:trHeight w:val="70"/>
        </w:trPr>
        <w:tc>
          <w:tcPr>
            <w:tcW w:w="9854" w:type="dxa"/>
            <w:gridSpan w:val="2"/>
            <w:tcBorders>
              <w:top w:val="nil"/>
              <w:left w:val="nil"/>
              <w:bottom w:val="nil"/>
              <w:right w:val="nil"/>
            </w:tcBorders>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p>
        </w:tc>
      </w:tr>
      <w:tr w:rsidR="00926D77" w:rsidRPr="00E404CF" w:rsidTr="0079609E">
        <w:trPr>
          <w:trHeight w:val="348"/>
        </w:trPr>
        <w:tc>
          <w:tcPr>
            <w:tcW w:w="4077"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Щи по–уральски</w:t>
            </w:r>
          </w:p>
        </w:tc>
        <w:tc>
          <w:tcPr>
            <w:tcW w:w="5777"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Готовят с крупой (пшено, перловая или овсяная)</w:t>
            </w:r>
          </w:p>
        </w:tc>
      </w:tr>
      <w:tr w:rsidR="00926D77" w:rsidRPr="00E404CF" w:rsidTr="0079609E">
        <w:tc>
          <w:tcPr>
            <w:tcW w:w="4077"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 xml:space="preserve">Щи томленые с гречневыми блинами  </w:t>
            </w:r>
          </w:p>
        </w:tc>
        <w:tc>
          <w:tcPr>
            <w:tcW w:w="5777"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Готовые щи томятся в горшочках и подаются в них с гречневыми блинами</w:t>
            </w:r>
          </w:p>
        </w:tc>
      </w:tr>
      <w:tr w:rsidR="00926D77" w:rsidRPr="00E404CF" w:rsidTr="0079609E">
        <w:tc>
          <w:tcPr>
            <w:tcW w:w="4077"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Щи боярские</w:t>
            </w:r>
          </w:p>
        </w:tc>
        <w:tc>
          <w:tcPr>
            <w:tcW w:w="5777"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Готовятся с мясом, грибами. Отпускают в горшочке, закрытом лепешкой</w:t>
            </w:r>
          </w:p>
        </w:tc>
      </w:tr>
    </w:tbl>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Щи из свежей капусты можно подавать с пирожками, ватрушками, кулебякой.</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Щи из квашеной капусты - с рассыпчатой гречневой кашей, крупеником, ватрушками.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Щи отпускают со сметаной и посыпают зеленью.</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b/>
          <w:bCs/>
          <w:i/>
          <w:iCs/>
          <w:sz w:val="28"/>
          <w:szCs w:val="28"/>
          <w:vertAlign w:val="baseline"/>
          <w:lang w:eastAsia="ru-RU"/>
        </w:rPr>
        <w:t>Рассольники.</w:t>
      </w:r>
      <w:r w:rsidRPr="00E404CF">
        <w:rPr>
          <w:sz w:val="28"/>
          <w:szCs w:val="28"/>
          <w:vertAlign w:val="baseline"/>
          <w:lang w:eastAsia="ru-RU"/>
        </w:rPr>
        <w:t xml:space="preserve"> Обязательной составной частью рассольников являются огурцы соленые. Рассольники готовят вегетарианскими, на бульонах: костном, мясо-костном, рыбном, из птицы, грибном отваре. Отпускают с потрохами, почками и другими мясопродуктами. Соленые огурцы нарезают соломкой или ромбиками. Кроме того, в рассольники вводят пассерованный лук и белые коренья в несколько большем количестве, чем в другие супы. Часть лука репчатого заменяют луком пореем. Овощи шинкуют, картофель нарезают брусочками или дольками. Пассеруют овощи на маргарине столовом.</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Для приготовления рассольника в кипящий бульон закладывают нарезанный картофель и варят 10-15 мин, затем добавляют пассерованные коренья, припущенные огурцы; и специи. При доведении до вкуса добавляют соль и прокипяченный процеженный огуречный рассол. Отпускают, со сметаной и зеленью.</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xml:space="preserve">В рассольник можно добавлять нарезанные на части листья шпината или щавеля. Рассольники различаются набором у продуктов: в </w:t>
      </w:r>
      <w:r w:rsidRPr="00E404CF">
        <w:rPr>
          <w:i/>
          <w:iCs/>
          <w:sz w:val="28"/>
          <w:szCs w:val="28"/>
          <w:vertAlign w:val="baseline"/>
          <w:lang w:eastAsia="ru-RU"/>
        </w:rPr>
        <w:t>рассольник домашний</w:t>
      </w:r>
      <w:r w:rsidRPr="00E404CF">
        <w:rPr>
          <w:sz w:val="28"/>
          <w:szCs w:val="28"/>
          <w:vertAlign w:val="baseline"/>
          <w:lang w:eastAsia="ru-RU"/>
        </w:rPr>
        <w:t xml:space="preserve"> дополнительно входит капуста, </w:t>
      </w:r>
      <w:r w:rsidRPr="00E404CF">
        <w:rPr>
          <w:i/>
          <w:iCs/>
          <w:sz w:val="28"/>
          <w:szCs w:val="28"/>
          <w:vertAlign w:val="baseline"/>
          <w:lang w:eastAsia="ru-RU"/>
        </w:rPr>
        <w:t xml:space="preserve">рассольник ленинградский </w:t>
      </w:r>
      <w:r w:rsidRPr="00E404CF">
        <w:rPr>
          <w:sz w:val="28"/>
          <w:szCs w:val="28"/>
          <w:vertAlign w:val="baseline"/>
          <w:lang w:eastAsia="ru-RU"/>
        </w:rPr>
        <w:t xml:space="preserve">готовят с перловой крупой или рисом и томатом, а в </w:t>
      </w:r>
      <w:r w:rsidRPr="00E404CF">
        <w:rPr>
          <w:i/>
          <w:iCs/>
          <w:sz w:val="28"/>
          <w:szCs w:val="28"/>
          <w:vertAlign w:val="baseline"/>
          <w:lang w:eastAsia="ru-RU"/>
        </w:rPr>
        <w:t>рассольник по-россошански</w:t>
      </w:r>
      <w:r w:rsidRPr="00E404CF">
        <w:rPr>
          <w:sz w:val="28"/>
          <w:szCs w:val="28"/>
          <w:vertAlign w:val="baseline"/>
          <w:lang w:eastAsia="ru-RU"/>
        </w:rPr>
        <w:t xml:space="preserve"> вводят томат-пюре и пассеруют овощи и томат на шпике и свином топлёном сале.                                      </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Московский рассольник</w:t>
      </w:r>
      <w:r w:rsidRPr="00E404CF">
        <w:rPr>
          <w:sz w:val="28"/>
          <w:szCs w:val="28"/>
          <w:vertAlign w:val="baseline"/>
          <w:lang w:eastAsia="ru-RU"/>
        </w:rPr>
        <w:t xml:space="preserve"> отличается высоким содержанием белых кореньев. Его готовят с потрохами домашней птицы или почками, шпинатом, щавелем, но без картофеля. Сваренный суп заправляют льезоном и отпускают с куском курицы, потрохами или нарезанными почками.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Рассольник по-кубански.</w:t>
      </w:r>
      <w:r w:rsidRPr="00E404CF">
        <w:rPr>
          <w:sz w:val="28"/>
          <w:szCs w:val="28"/>
          <w:vertAlign w:val="baseline"/>
          <w:lang w:eastAsia="ru-RU"/>
        </w:rPr>
        <w:t xml:space="preserve"> Подготовленные почки говяжьи и сердце варят по отдельности. Предварительно замоченную фасоль варят в бульоне или воде до полуготовности, добавляют картофель, нарезанный кубиками, доводят до кипения, соединяют с пассерованными репчатым луком и томатным пюре. За 10 мин до готовности вводят припущенные солёные огурцы, отварные почки и сердце, нарезанные ломтиками, соль, специи.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 отпуске рассольник заправляют шпиком, растёртым с чесноком, и посыпают мелко нарезанной зеленью петрушки.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 рассольникам на мясных бульонах можно подавать ватрушки с творогом, а на рыбном расстегаи с рыбой.</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Рассольники (кроме рыбных) подают со сметаной. При отпуске посыпают мелко резанной зеленью.</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Таблица 6</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Особенности приготовления рассольников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7"/>
        <w:gridCol w:w="5777"/>
      </w:tblGrid>
      <w:tr w:rsidR="00926D77" w:rsidRPr="00E404CF" w:rsidTr="0079609E">
        <w:tc>
          <w:tcPr>
            <w:tcW w:w="4077" w:type="dxa"/>
          </w:tcPr>
          <w:p w:rsidR="00926D77" w:rsidRPr="00E404CF" w:rsidRDefault="00926D77" w:rsidP="00E404CF">
            <w:pPr>
              <w:shd w:val="clear" w:color="auto" w:fill="FFFFFF"/>
              <w:spacing w:after="0" w:line="240" w:lineRule="auto"/>
              <w:ind w:firstLine="708"/>
              <w:jc w:val="both"/>
              <w:textAlignment w:val="baseline"/>
              <w:rPr>
                <w:b/>
                <w:sz w:val="28"/>
                <w:szCs w:val="28"/>
                <w:vertAlign w:val="baseline"/>
                <w:lang w:eastAsia="ru-RU"/>
              </w:rPr>
            </w:pPr>
            <w:r w:rsidRPr="00E404CF">
              <w:rPr>
                <w:b/>
                <w:sz w:val="28"/>
                <w:szCs w:val="28"/>
                <w:vertAlign w:val="baseline"/>
                <w:lang w:eastAsia="ru-RU"/>
              </w:rPr>
              <w:t>Наименование</w:t>
            </w:r>
          </w:p>
          <w:p w:rsidR="00926D77" w:rsidRPr="00E404CF" w:rsidRDefault="00926D77" w:rsidP="00E404CF">
            <w:pPr>
              <w:shd w:val="clear" w:color="auto" w:fill="FFFFFF"/>
              <w:spacing w:after="0" w:line="240" w:lineRule="auto"/>
              <w:ind w:firstLine="708"/>
              <w:jc w:val="both"/>
              <w:textAlignment w:val="baseline"/>
              <w:rPr>
                <w:b/>
                <w:sz w:val="28"/>
                <w:szCs w:val="28"/>
                <w:vertAlign w:val="baseline"/>
                <w:lang w:eastAsia="ru-RU"/>
              </w:rPr>
            </w:pPr>
          </w:p>
        </w:tc>
        <w:tc>
          <w:tcPr>
            <w:tcW w:w="5777" w:type="dxa"/>
          </w:tcPr>
          <w:p w:rsidR="00926D77" w:rsidRPr="00E404CF" w:rsidRDefault="00926D77" w:rsidP="00E404CF">
            <w:pPr>
              <w:shd w:val="clear" w:color="auto" w:fill="FFFFFF"/>
              <w:spacing w:after="0" w:line="240" w:lineRule="auto"/>
              <w:ind w:firstLine="708"/>
              <w:jc w:val="both"/>
              <w:textAlignment w:val="baseline"/>
              <w:rPr>
                <w:b/>
                <w:sz w:val="28"/>
                <w:szCs w:val="28"/>
                <w:vertAlign w:val="baseline"/>
                <w:lang w:eastAsia="ru-RU"/>
              </w:rPr>
            </w:pPr>
            <w:r w:rsidRPr="00E404CF">
              <w:rPr>
                <w:b/>
                <w:sz w:val="28"/>
                <w:szCs w:val="28"/>
                <w:vertAlign w:val="baseline"/>
                <w:lang w:eastAsia="ru-RU"/>
              </w:rPr>
              <w:t>Особенности приготовления</w:t>
            </w:r>
          </w:p>
        </w:tc>
      </w:tr>
      <w:tr w:rsidR="00926D77" w:rsidRPr="00E404CF" w:rsidTr="0079609E">
        <w:tc>
          <w:tcPr>
            <w:tcW w:w="4077"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Рассольник</w:t>
            </w:r>
          </w:p>
        </w:tc>
        <w:tc>
          <w:tcPr>
            <w:tcW w:w="5777"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С картофелем, со щавелем и шпинатом</w:t>
            </w:r>
          </w:p>
        </w:tc>
      </w:tr>
      <w:tr w:rsidR="00926D77" w:rsidRPr="00E404CF" w:rsidTr="0079609E">
        <w:tc>
          <w:tcPr>
            <w:tcW w:w="4077"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Рассольник домашний</w:t>
            </w:r>
          </w:p>
        </w:tc>
        <w:tc>
          <w:tcPr>
            <w:tcW w:w="5777"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С капустой свежей</w:t>
            </w:r>
          </w:p>
        </w:tc>
      </w:tr>
      <w:tr w:rsidR="00926D77" w:rsidRPr="00E404CF" w:rsidTr="0079609E">
        <w:trPr>
          <w:trHeight w:val="274"/>
        </w:trPr>
        <w:tc>
          <w:tcPr>
            <w:tcW w:w="4077"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Рассольник ленинградкий</w:t>
            </w:r>
          </w:p>
        </w:tc>
        <w:tc>
          <w:tcPr>
            <w:tcW w:w="5777"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С крупой перловой или рисовой</w:t>
            </w:r>
          </w:p>
        </w:tc>
      </w:tr>
      <w:tr w:rsidR="00926D77" w:rsidRPr="00E404CF" w:rsidTr="0079609E">
        <w:trPr>
          <w:trHeight w:val="1278"/>
        </w:trPr>
        <w:tc>
          <w:tcPr>
            <w:tcW w:w="4077"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Рассольник московский</w:t>
            </w:r>
          </w:p>
        </w:tc>
        <w:tc>
          <w:tcPr>
            <w:tcW w:w="5777"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Без томата и картофеля, лук пассеруется на сливочном масле. Готовится на курином бульоне. Заправляется льезоном. Отпускают с куском курицы, потрошками или нарезаннвыми почками</w:t>
            </w:r>
          </w:p>
        </w:tc>
      </w:tr>
      <w:tr w:rsidR="00926D77" w:rsidRPr="00E404CF" w:rsidTr="0079609E">
        <w:trPr>
          <w:trHeight w:val="356"/>
        </w:trPr>
        <w:tc>
          <w:tcPr>
            <w:tcW w:w="4077"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Рассольник по-россошански</w:t>
            </w:r>
          </w:p>
        </w:tc>
        <w:tc>
          <w:tcPr>
            <w:tcW w:w="5777"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Овощи и томат пассеруют на шпике</w:t>
            </w:r>
          </w:p>
        </w:tc>
      </w:tr>
      <w:tr w:rsidR="00926D77" w:rsidRPr="00E404CF" w:rsidTr="0079609E">
        <w:trPr>
          <w:trHeight w:val="593"/>
        </w:trPr>
        <w:tc>
          <w:tcPr>
            <w:tcW w:w="4077"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Рассольник по-кубански</w:t>
            </w:r>
          </w:p>
        </w:tc>
        <w:tc>
          <w:tcPr>
            <w:tcW w:w="5777"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С картофелем и фасолью, с отварными почками и сердцем. Заправляют шпиком, растертым с чесноком</w:t>
            </w:r>
          </w:p>
        </w:tc>
      </w:tr>
    </w:tbl>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b/>
          <w:bCs/>
          <w:i/>
          <w:iCs/>
          <w:sz w:val="28"/>
          <w:szCs w:val="28"/>
          <w:vertAlign w:val="baseline"/>
          <w:lang w:eastAsia="ru-RU"/>
        </w:rPr>
        <w:t>Солянки.</w:t>
      </w:r>
      <w:r w:rsidRPr="00E404CF">
        <w:rPr>
          <w:sz w:val="28"/>
          <w:szCs w:val="28"/>
          <w:vertAlign w:val="baseline"/>
          <w:lang w:eastAsia="ru-RU"/>
        </w:rPr>
        <w:t xml:space="preserve"> Солянки приготовляют с различными мясными и рыбными продуктами, а также со свежими и сушеными грибами. Для рыбных солянок используют рыбные бульоны, которые варят из пищевых рыбных отходов или голов рыб осетровых (головизны).</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В состав солянок входят соленые огурцы, лук репчатый, томатное пюре, каперсы, маслины или оливки. Соленые огурцы нарезают ломтиками или ромбиками. Огурцы с грубой кожицей и спелыми семенами очищают от кожицы и семян, а огурцы с тонкой кожицей нарезают неочищенными. Подготовленные огурцы припускают. Лук репчатый шинкуют и пассеруют на сливочном масле с добавлением томата-пюре. Томатное пюре можно пассеровать отдельно. У оливок вынимают косточки, а маслины промывают. Лимон очищают от кожицы и нарезают кружочками.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Мясные продукты (мясо, окорок, почки, сердце, птицу и др.) варят и нарезают тонкими ломтиками.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Рыбу семейства осетровых (с кожей без хрящей или без кожи и хрящей) нарезают по 1-2 кусочка на порцию. Ошпаривают в течение 1 мин, затем промывают. Рыбу с костным скелетом разделывают на филе с кожей без костей, нарезают по 1-2 кусочку на порцию и припускают в бульоне. Для солянок можно использовать филе, выпускаемое промышленностью (окунь морской, треска, зубатка пятнистая</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(пестрая) и т.д.).</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xml:space="preserve">Для приготовления солянки жидкой </w:t>
      </w:r>
      <w:r w:rsidRPr="00E404CF">
        <w:rPr>
          <w:i/>
          <w:iCs/>
          <w:sz w:val="28"/>
          <w:szCs w:val="28"/>
          <w:vertAlign w:val="baseline"/>
          <w:lang w:eastAsia="ru-RU"/>
        </w:rPr>
        <w:t>сборной мясной</w:t>
      </w:r>
      <w:r w:rsidRPr="00E404CF">
        <w:rPr>
          <w:sz w:val="28"/>
          <w:szCs w:val="28"/>
          <w:vertAlign w:val="baseline"/>
          <w:lang w:eastAsia="ru-RU"/>
        </w:rPr>
        <w:t xml:space="preserve"> тонко нашинкованный репчатый лук пассеруют на сливочном масле. Отдельно пассеруют томат-пюре. Подготовленные огурцы припускают в бульоне 15 мин. Отварные мясопродукты (говядину, телятину, ветчину, сосиски, почки) нарезают тонкими ломтиками.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В кипящий бульон закладывают пассерованный лук и томат-пюре, припущенные соленые огурцы, набор отварных мясопродуктов, каперсы с рассолом, оливки (косточку предварительно удаляют, срезав с неё мякоть по спирали), специи и кипятят 5-10 мин. При отпуске добавляют маслины, сметану, нарубленную зелень петрушки, ломтик лимона, очищенного от цедры. Некоторые кулинары рекомендуют сметану вводить не при отпуске, а заправлять ею солянку перед окончанием варки.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Кратковременность изготовления солянок из подготовленных продуктов позволяет отпускать эти супы преимущественно как заказные блюда.</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xml:space="preserve">Так же, как солянку сборную мясную, варят </w:t>
      </w:r>
      <w:r w:rsidRPr="00E404CF">
        <w:rPr>
          <w:i/>
          <w:iCs/>
          <w:sz w:val="28"/>
          <w:szCs w:val="28"/>
          <w:vertAlign w:val="baseline"/>
          <w:lang w:eastAsia="ru-RU"/>
        </w:rPr>
        <w:t>солянку из субпродуктов</w:t>
      </w:r>
      <w:r w:rsidRPr="00E404CF">
        <w:rPr>
          <w:sz w:val="28"/>
          <w:szCs w:val="28"/>
          <w:vertAlign w:val="baseline"/>
          <w:lang w:eastAsia="ru-RU"/>
        </w:rPr>
        <w:t xml:space="preserve">. В </w:t>
      </w:r>
      <w:r w:rsidRPr="00E404CF">
        <w:rPr>
          <w:i/>
          <w:iCs/>
          <w:sz w:val="28"/>
          <w:szCs w:val="28"/>
          <w:vertAlign w:val="baseline"/>
          <w:lang w:eastAsia="ru-RU"/>
        </w:rPr>
        <w:t>солянку домашнюю</w:t>
      </w:r>
      <w:r w:rsidRPr="00E404CF">
        <w:rPr>
          <w:sz w:val="28"/>
          <w:szCs w:val="28"/>
          <w:vertAlign w:val="baseline"/>
          <w:lang w:eastAsia="ru-RU"/>
        </w:rPr>
        <w:t xml:space="preserve"> вводят картофель. </w:t>
      </w:r>
      <w:r w:rsidRPr="00E404CF">
        <w:rPr>
          <w:i/>
          <w:iCs/>
          <w:sz w:val="28"/>
          <w:szCs w:val="28"/>
          <w:vertAlign w:val="baseline"/>
          <w:lang w:eastAsia="ru-RU"/>
        </w:rPr>
        <w:t>Солянку по-ленинградски</w:t>
      </w:r>
      <w:r w:rsidRPr="00E404CF">
        <w:rPr>
          <w:sz w:val="28"/>
          <w:szCs w:val="28"/>
          <w:vertAlign w:val="baseline"/>
          <w:lang w:eastAsia="ru-RU"/>
        </w:rPr>
        <w:t xml:space="preserve"> делают без томата.</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В рыбные солянки</w:t>
      </w:r>
      <w:r w:rsidRPr="00E404CF">
        <w:rPr>
          <w:sz w:val="28"/>
          <w:szCs w:val="28"/>
          <w:vertAlign w:val="baseline"/>
          <w:lang w:eastAsia="ru-RU"/>
        </w:rPr>
        <w:t xml:space="preserve"> сметану не добавляют. Рыбу осетровых пород вводят в солянку порционными кусками, предварительно ошпаривая их, и проваривают. Хрящи доводят до готовности отдельно. В </w:t>
      </w:r>
      <w:r w:rsidRPr="00E404CF">
        <w:rPr>
          <w:i/>
          <w:iCs/>
          <w:sz w:val="28"/>
          <w:szCs w:val="28"/>
          <w:vertAlign w:val="baseline"/>
          <w:lang w:eastAsia="ru-RU"/>
        </w:rPr>
        <w:t xml:space="preserve">солянку донскую </w:t>
      </w:r>
      <w:r w:rsidRPr="00E404CF">
        <w:rPr>
          <w:sz w:val="28"/>
          <w:szCs w:val="28"/>
          <w:vertAlign w:val="baseline"/>
          <w:lang w:eastAsia="ru-RU"/>
        </w:rPr>
        <w:t>добавляют нарезанные ломтиками свежие помидоры.</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Птицу и дичь в солянки из птицы и дичи можно вводить жареными.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Грибные солянки</w:t>
      </w:r>
      <w:r w:rsidRPr="00E404CF">
        <w:rPr>
          <w:sz w:val="28"/>
          <w:szCs w:val="28"/>
          <w:vertAlign w:val="baseline"/>
          <w:lang w:eastAsia="ru-RU"/>
        </w:rPr>
        <w:t xml:space="preserve"> готовят из белых свежих или сушеных грибов. Можно приготовить ее и на грибном бульоне с солеными грибами. Ассортимент продуктов (за исключением мясных) и технология приготовления солянки грибной те же, что и солянки сборной мясной.</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 отпуске в солянку кладут маслины или оливки, кружочек лимона, в мясную солянку— сметану и посыпают рубленой зеленью петрушки.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Солянки можно отпускать без лимона. При отсутствии маслин их можно заменить каперсами.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Для придания более острого вкуса в солянку в конце варки можно добавить процеженный огуречный рассол.</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 изготовлении солянок вместо масла сливочного можно использовать масло топленое или маргарин столовый.</w:t>
      </w:r>
    </w:p>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 xml:space="preserve"> Таблица 7</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Особенности приготовления солянок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6485"/>
      </w:tblGrid>
      <w:tr w:rsidR="00926D77" w:rsidRPr="00E404CF" w:rsidTr="0079609E">
        <w:tc>
          <w:tcPr>
            <w:tcW w:w="3369" w:type="dxa"/>
          </w:tcPr>
          <w:p w:rsidR="00926D77" w:rsidRPr="00E404CF" w:rsidRDefault="00926D77" w:rsidP="00E404CF">
            <w:pPr>
              <w:shd w:val="clear" w:color="auto" w:fill="FFFFFF"/>
              <w:spacing w:after="0" w:line="240" w:lineRule="auto"/>
              <w:ind w:firstLine="708"/>
              <w:jc w:val="both"/>
              <w:textAlignment w:val="baseline"/>
              <w:rPr>
                <w:b/>
                <w:sz w:val="28"/>
                <w:szCs w:val="28"/>
                <w:vertAlign w:val="baseline"/>
                <w:lang w:eastAsia="ru-RU"/>
              </w:rPr>
            </w:pPr>
            <w:r w:rsidRPr="00E404CF">
              <w:rPr>
                <w:b/>
                <w:sz w:val="28"/>
                <w:szCs w:val="28"/>
                <w:vertAlign w:val="baseline"/>
                <w:lang w:eastAsia="ru-RU"/>
              </w:rPr>
              <w:t>Наименование</w:t>
            </w:r>
          </w:p>
        </w:tc>
        <w:tc>
          <w:tcPr>
            <w:tcW w:w="6485" w:type="dxa"/>
          </w:tcPr>
          <w:p w:rsidR="00926D77" w:rsidRPr="00E404CF" w:rsidRDefault="00926D77" w:rsidP="00E404CF">
            <w:pPr>
              <w:shd w:val="clear" w:color="auto" w:fill="FFFFFF"/>
              <w:spacing w:after="0" w:line="240" w:lineRule="auto"/>
              <w:ind w:firstLine="708"/>
              <w:jc w:val="both"/>
              <w:textAlignment w:val="baseline"/>
              <w:rPr>
                <w:b/>
                <w:sz w:val="28"/>
                <w:szCs w:val="28"/>
                <w:vertAlign w:val="baseline"/>
                <w:lang w:eastAsia="ru-RU"/>
              </w:rPr>
            </w:pPr>
            <w:r w:rsidRPr="00E404CF">
              <w:rPr>
                <w:b/>
                <w:sz w:val="28"/>
                <w:szCs w:val="28"/>
                <w:vertAlign w:val="baseline"/>
                <w:lang w:eastAsia="ru-RU"/>
              </w:rPr>
              <w:t>Особенности приготовления</w:t>
            </w:r>
          </w:p>
        </w:tc>
      </w:tr>
      <w:tr w:rsidR="00926D77" w:rsidRPr="00E404CF" w:rsidTr="0079609E">
        <w:trPr>
          <w:trHeight w:val="545"/>
        </w:trPr>
        <w:tc>
          <w:tcPr>
            <w:tcW w:w="3369"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Солянка сборная мясная</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p>
        </w:tc>
        <w:tc>
          <w:tcPr>
            <w:tcW w:w="6485"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Набор мясных продуктов от 2 до 5 наименований в зависимости от рецептуры, без картофеля.</w:t>
            </w:r>
          </w:p>
        </w:tc>
      </w:tr>
      <w:tr w:rsidR="00926D77" w:rsidRPr="00E404CF" w:rsidTr="0079609E">
        <w:trPr>
          <w:trHeight w:val="558"/>
        </w:trPr>
        <w:tc>
          <w:tcPr>
            <w:tcW w:w="3369"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Солянка по-казански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p>
        </w:tc>
        <w:tc>
          <w:tcPr>
            <w:tcW w:w="6485"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Три наименования мясных продуктов – конина, баранина, почки (язык), с черносливом.</w:t>
            </w:r>
          </w:p>
        </w:tc>
      </w:tr>
      <w:tr w:rsidR="00926D77" w:rsidRPr="00E404CF" w:rsidTr="0079609E">
        <w:trPr>
          <w:trHeight w:val="556"/>
        </w:trPr>
        <w:tc>
          <w:tcPr>
            <w:tcW w:w="3369"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Солянка домашняя</w:t>
            </w:r>
          </w:p>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Солянка по-ленинградски</w:t>
            </w:r>
          </w:p>
        </w:tc>
        <w:tc>
          <w:tcPr>
            <w:tcW w:w="6485"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 картофелем</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Мясная солянка, в составе которой гусь или утка, без томатного пюре.</w:t>
            </w:r>
          </w:p>
        </w:tc>
      </w:tr>
      <w:tr w:rsidR="00926D77" w:rsidRPr="00E404CF" w:rsidTr="0079609E">
        <w:trPr>
          <w:trHeight w:val="563"/>
        </w:trPr>
        <w:tc>
          <w:tcPr>
            <w:tcW w:w="3369"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Солянка из птицы или дичи</w:t>
            </w:r>
          </w:p>
        </w:tc>
        <w:tc>
          <w:tcPr>
            <w:tcW w:w="6485"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Вместо набора вареных мясопродуктов используют вареную или жареную птицу или дичь.</w:t>
            </w:r>
          </w:p>
        </w:tc>
      </w:tr>
      <w:tr w:rsidR="00926D77" w:rsidRPr="00E404CF" w:rsidTr="0079609E">
        <w:trPr>
          <w:trHeight w:val="543"/>
        </w:trPr>
        <w:tc>
          <w:tcPr>
            <w:tcW w:w="3369"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Солянка рыбная</w:t>
            </w:r>
          </w:p>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p>
        </w:tc>
        <w:tc>
          <w:tcPr>
            <w:tcW w:w="6485"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Готовится с рыбой (в основном осетровых пород) и головизной. Подается без сметаны.</w:t>
            </w:r>
          </w:p>
        </w:tc>
      </w:tr>
      <w:tr w:rsidR="00926D77" w:rsidRPr="00E404CF" w:rsidTr="0079609E">
        <w:trPr>
          <w:trHeight w:val="569"/>
        </w:trPr>
        <w:tc>
          <w:tcPr>
            <w:tcW w:w="3369"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Солянка грибная</w:t>
            </w:r>
          </w:p>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p>
        </w:tc>
        <w:tc>
          <w:tcPr>
            <w:tcW w:w="6485"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Готовится с грибами (шампиньонами или белыми).</w:t>
            </w:r>
          </w:p>
        </w:tc>
      </w:tr>
      <w:tr w:rsidR="00926D77" w:rsidRPr="00E404CF" w:rsidTr="0079609E">
        <w:trPr>
          <w:trHeight w:val="549"/>
        </w:trPr>
        <w:tc>
          <w:tcPr>
            <w:tcW w:w="3369"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Солянка донская</w:t>
            </w:r>
          </w:p>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p>
        </w:tc>
        <w:tc>
          <w:tcPr>
            <w:tcW w:w="6485"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В состав входит осетрина с головизной и нарезанные ломтиками свежие помидоры.</w:t>
            </w:r>
          </w:p>
        </w:tc>
      </w:tr>
      <w:tr w:rsidR="00926D77" w:rsidRPr="00E404CF" w:rsidTr="0079609E">
        <w:trPr>
          <w:trHeight w:val="429"/>
        </w:trPr>
        <w:tc>
          <w:tcPr>
            <w:tcW w:w="3369"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Солянка сборная из субпродуктов</w:t>
            </w:r>
          </w:p>
        </w:tc>
        <w:tc>
          <w:tcPr>
            <w:tcW w:w="6485"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В состав солянки входят: язык, почки, сердце, вымя.</w:t>
            </w:r>
          </w:p>
        </w:tc>
      </w:tr>
    </w:tbl>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b/>
          <w:bCs/>
          <w:sz w:val="28"/>
          <w:szCs w:val="28"/>
          <w:vertAlign w:val="baseline"/>
          <w:lang w:eastAsia="ru-RU"/>
        </w:rPr>
      </w:pPr>
      <w:r w:rsidRPr="00E404CF">
        <w:rPr>
          <w:b/>
          <w:bCs/>
          <w:sz w:val="28"/>
          <w:szCs w:val="28"/>
          <w:vertAlign w:val="baseline"/>
          <w:lang w:eastAsia="ru-RU"/>
        </w:rPr>
        <w:t>Супы картофельные с овощами, крупой, бобовыми и макаронными изделиями, похлебки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Из картофеля и овощей можно приготовить разнообразный ассортимент супов. Эти супы готовят с крупами, макаронными изделиями и бобовыми.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Супы со свежими овощами. Супы этой группы отличаются большим разнообразием гарнира. В состав супов, кроме пассерованных овощей и картофеля, входят различные овощи: капуста цветная, белокочанная, брюссельская, савойская, кальраби, тыква, репа, брюква, лук зелёный и порей, сельдерей, горошек, фасоль стручковая, кабачки, баклажаны, свежие огурцы и помидоры, свекольная ботва, салат, шпинат, спаржа. Порядок закладки овощей определяется сроками доведения их до готовности.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Картофельные и овощные супы можно готовить вегетарианскими и на бульонах. Их приготовляют с говядиной, бараниной, свининой, птицей, пельменями, консервами и другими мясными продуктами, а также с рыбой, грибами и морепродуктами. Супы готовят на мясном и костном бульонах, грибном и овощном отварах. В некоторых супах до 50% овощного отвара заменяют молоком, которое вводят после готовности овощей.</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Картофель и овощи на картофельные супы нарезают дольками, брусочками, кубиками в зависимости от формы нарезки входящих в них продуктов. Пассеруют овощи на сливочном и растительном масле, маргарине, шпике, кулинарном жире.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Вместо томатного пюре лучше использовать свежие помидоры. При отпуске супы посыпают зеленью. К картофельным и овощным супам подают пирожки, кулебяку.</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Наличие широкого ассортимента свежих (или свежезамороженных) овощей в составе гарнира супов обогащает их витаминами, органическими кислотами, минеральными веществами.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xml:space="preserve">Примером </w:t>
      </w:r>
      <w:r w:rsidRPr="00E404CF">
        <w:rPr>
          <w:i/>
          <w:iCs/>
          <w:sz w:val="28"/>
          <w:szCs w:val="28"/>
          <w:vertAlign w:val="baseline"/>
          <w:lang w:eastAsia="ru-RU"/>
        </w:rPr>
        <w:t>супа со свежими овощами</w:t>
      </w:r>
      <w:r w:rsidRPr="00E404CF">
        <w:rPr>
          <w:sz w:val="28"/>
          <w:szCs w:val="28"/>
          <w:vertAlign w:val="baseline"/>
          <w:lang w:eastAsia="ru-RU"/>
        </w:rPr>
        <w:t xml:space="preserve"> может служить </w:t>
      </w:r>
      <w:r w:rsidRPr="00E404CF">
        <w:rPr>
          <w:i/>
          <w:iCs/>
          <w:sz w:val="28"/>
          <w:szCs w:val="28"/>
          <w:vertAlign w:val="baseline"/>
          <w:lang w:eastAsia="ru-RU"/>
        </w:rPr>
        <w:t>суп крестьянский</w:t>
      </w:r>
      <w:r w:rsidRPr="00E404CF">
        <w:rPr>
          <w:sz w:val="28"/>
          <w:szCs w:val="28"/>
          <w:vertAlign w:val="baseline"/>
          <w:lang w:eastAsia="ru-RU"/>
        </w:rPr>
        <w:t>. Белокочанную капусту нарезают шашками, картофель крупными кубиками, репу ломтиками, а морковь, петрушку, сельдерей, лук репчатый или порей тонкими кружочками. В кипящий мясной бульон закладывают капусту, доводят до кипения и вводят картофель, затем пассерованные на масле овощи, специи и варят 15-20 мин. За 5-10 мин до готовности добавляют нарезанные дольками свежие помидоры. При отпуске суп посыпают мелко нарубленной зеленью. В суп крестьянский можно добавить крупу.</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Вегетарианский суп отпускают со сметаной.</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 овощным супам можно подать пирожки с морковью, капустой, рисом, мясом.</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Супы с крупами, бобовыми, мучными изделиями варят преимущественно на мясо-костном бульоне и отварах. На рыбном бульоне варят только супы с картофелем и крупами (перловой, овсяной, пшеничной). Форма нарезки кореньев и лука должна соответствовать форме нарезки основного продукта.</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Супы с крупами</w:t>
      </w:r>
      <w:r w:rsidRPr="00E404CF">
        <w:rPr>
          <w:sz w:val="28"/>
          <w:szCs w:val="28"/>
          <w:vertAlign w:val="baseline"/>
          <w:lang w:eastAsia="ru-RU"/>
        </w:rPr>
        <w:t xml:space="preserve"> готовят с перловой, пшеничной, овсяной, манной крупой и рисом. Все крупы, кроме манной, засыпают в кипящий бульон или отвар и варят почти до готовности, затем добавляют пассерованные коренья, лук и варят до готовности. Манную крупу вводят после пассерованных овощей, так как она быстро разваривается. Перловую крупу предварительно отваривают или запаривают в течение 20-25 мин, промывают и вводят в кипящий бульон. Так же можно подготовить крупу для </w:t>
      </w:r>
      <w:r w:rsidRPr="00E404CF">
        <w:rPr>
          <w:i/>
          <w:iCs/>
          <w:sz w:val="28"/>
          <w:szCs w:val="28"/>
          <w:vertAlign w:val="baseline"/>
          <w:lang w:eastAsia="ru-RU"/>
        </w:rPr>
        <w:t>супа перлового с бараниной.</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xml:space="preserve">Примерами таких супов могут служить </w:t>
      </w:r>
      <w:r w:rsidRPr="00E404CF">
        <w:rPr>
          <w:i/>
          <w:iCs/>
          <w:sz w:val="28"/>
          <w:szCs w:val="28"/>
          <w:vertAlign w:val="baseline"/>
          <w:lang w:eastAsia="ru-RU"/>
        </w:rPr>
        <w:t>суп рисовый с помидорами, овсяный с грибами, суп из пшеничной крупы</w:t>
      </w:r>
      <w:r w:rsidRPr="00E404CF">
        <w:rPr>
          <w:sz w:val="28"/>
          <w:szCs w:val="28"/>
          <w:vertAlign w:val="baseline"/>
          <w:lang w:eastAsia="ru-RU"/>
        </w:rPr>
        <w:t xml:space="preserve">. Широко известен </w:t>
      </w:r>
      <w:r w:rsidRPr="00E404CF">
        <w:rPr>
          <w:i/>
          <w:iCs/>
          <w:sz w:val="28"/>
          <w:szCs w:val="28"/>
          <w:vertAlign w:val="baseline"/>
          <w:lang w:eastAsia="ru-RU"/>
        </w:rPr>
        <w:t>грузинский суп харчо</w:t>
      </w:r>
      <w:r w:rsidRPr="00E404CF">
        <w:rPr>
          <w:sz w:val="28"/>
          <w:szCs w:val="28"/>
          <w:vertAlign w:val="baseline"/>
          <w:lang w:eastAsia="ru-RU"/>
        </w:rPr>
        <w:t>. Для приготовления этого супа баранью или говяжью грудинку с хрящами нарубают на куски массой 25-30 г, промывают горячей водой, затем заливают холодной водой и варят до полуготовности, периодически снимая пену и жир. После этого вводят сырые рис и лук и пассерованное томат-пюре. При доведении до вкуса заправляют толченым чесноком, острым соусом из слив (ткемали), смесью сухих специй (хмели сунели). При отпуске посыпают рубленой зеленью петрушки, мяты и кинзы.</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Супы с бобовыми</w:t>
      </w:r>
      <w:r w:rsidRPr="00E404CF">
        <w:rPr>
          <w:sz w:val="28"/>
          <w:szCs w:val="28"/>
          <w:vertAlign w:val="baseline"/>
          <w:lang w:eastAsia="ru-RU"/>
        </w:rPr>
        <w:t xml:space="preserve"> варят с лущеным горохом, фасолью, бобами, чечевицей. Эти супы хорошо готовить на бульоне, в котором варились свинокопчености. Ввиду длительности разваривания бобовых - некоторые из них (фасоль, бобы) замачивают в холодной воде, сливая её перед варкой.</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В супы с макаронными изделиями</w:t>
      </w:r>
      <w:r w:rsidRPr="00E404CF">
        <w:rPr>
          <w:sz w:val="28"/>
          <w:szCs w:val="28"/>
          <w:vertAlign w:val="baseline"/>
          <w:lang w:eastAsia="ru-RU"/>
        </w:rPr>
        <w:t xml:space="preserve"> вводят макароны, лапшу, вермишель, суповые засыпки, рожки, ушки. Порядок закладки их определяется сроками доведения до готовности.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Из мучных изделий собственного производства делают супы с клецками и лапшой домашней. Для приготовления лапши замешивают крутое тесто на воде с яйцами и солью, раскатывают в тонкий пласт, подсушивают, режут на полосы шириной 4-5 см, из которых затем нарезают лапшу. Перед введением в бульон лапшу рекомендуется немного поварить в кипящей воде, чтобы смыть излишек муки. Подготовленную таким образом лапшу доваривают в бульоне, в который предварительно заложены пассерованные овощи и лук. Для супов с лапшой домашней лучше всего использовать куриный или грибной бульон.</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Супы с картофелем</w:t>
      </w:r>
      <w:r w:rsidRPr="00E404CF">
        <w:rPr>
          <w:sz w:val="28"/>
          <w:szCs w:val="28"/>
          <w:vertAlign w:val="baseline"/>
          <w:lang w:eastAsia="ru-RU"/>
        </w:rPr>
        <w:t>. Преобладающей составной частью гарнира этих супов является картофель. Супы готовят на любом бульоне или отваре. Для рыбного бульона картофель в качестве гарнира является наиболее удачным во вкусовом отношении.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Технология супа картофельного весьма проста: в кипящий бульон или отвар закладывают пассерованные коренья и лук, доводят до кипения, добавляют нарезанный брусочками картофель, специи. Перед окончанием варки иногда вводят пассерованный томат-пюре. При отпуске посыпают мелко нарезанной зеленью.</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Кроме картофеля, в состав супов этой группы могут входить крупы, бобовые и макаронные изделия.</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Картофельные супы отпускают также с клецками, фрикадельками (мясными и рыбными), пельменями, со свежими и сушеными грибами.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Суп картофельный с луком-пореем</w:t>
      </w:r>
      <w:r w:rsidRPr="00E404CF">
        <w:rPr>
          <w:sz w:val="28"/>
          <w:szCs w:val="28"/>
          <w:vertAlign w:val="baseline"/>
          <w:lang w:eastAsia="ru-RU"/>
        </w:rPr>
        <w:t xml:space="preserve"> готовят преимущественно вегетарианским. Лук-порей и картофель нарезают кружками. В кипящую воду закладывают лук, пассерованный на сливочном масле, картофель, соль и варят до готовности. При отпуске добавляют сметану, нарезанный укроп; отдельно подают подсушенные гренки из хлеба, нарезанного кружочками или квадратами. Этот суп можно готовить на молоке, разбавленном водой 1:1.</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Суп полевой (кулеш)</w:t>
      </w:r>
      <w:r w:rsidRPr="00E404CF">
        <w:rPr>
          <w:sz w:val="28"/>
          <w:szCs w:val="28"/>
          <w:vertAlign w:val="baseline"/>
          <w:lang w:eastAsia="ru-RU"/>
        </w:rPr>
        <w:t xml:space="preserve"> делают со свиным шпиком. В кипящую воду закладывают промытое пшено, доводят до кипения, добавляют картофель, шпик, предварительно нарезанный кубиками и обжаренный с мелко нарубленным репчатым луком, специи, соль. При отпуске кулеш посыпают зеленью.</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Похлебка рыбная по-сибирски.</w:t>
      </w:r>
      <w:r w:rsidRPr="00E404CF">
        <w:rPr>
          <w:sz w:val="28"/>
          <w:szCs w:val="28"/>
          <w:vertAlign w:val="baseline"/>
          <w:lang w:eastAsia="ru-RU"/>
        </w:rPr>
        <w:t xml:space="preserve"> Подготовленные сушеные грибы замачивают в холодной воде, варят в той же воде, промывают и нарезают соломкой. Рыбу с костным скелетом разделывают на филе с кожей без костей, рыбу семейства осетровых - на звенья с кожей без хрящей, нарезают на порционные куски и припускают до готовности. Рыбу вынимают из бульона, бульон процеживают.</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Свежие помидоры нарезают дольками, лук репчатый -полукольцами, и пассеруют вместе. Рыбный бульон соединяют с процеженным грибным отваром, доводят до кипения, кладут нарезанный брусочками картофель и варят. За 10 мин до готовности вводят пассерованные овощи и грибы, соль, специи. В конце варки добавляют растертый с солью чеснок.</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 отпуске в похлебку кладут рыбу и посыпают мелко нарезанной зеленью.</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Похлебка по-суворовски</w:t>
      </w:r>
      <w:r w:rsidRPr="00E404CF">
        <w:rPr>
          <w:sz w:val="28"/>
          <w:szCs w:val="28"/>
          <w:vertAlign w:val="baseline"/>
          <w:lang w:eastAsia="ru-RU"/>
        </w:rPr>
        <w:t>. Судака разделывают на филе с кожей без костей. Рыбные пищевые отходы заливают холодной водой и варят. Рыбный бульон процеживают и в нем припускают филе судака. Готовое филе вынимают. Подготовленные грибы отваривают и нарезают дольками. В процеженный рыбный бульон кладут картофель, нарезанный кубиками, пассерованный лук, нарезанный кольцами, морковь, нарезанную кружочками, и варят. В конце варки добавляют дольки помидоров, отварные грибы, судака, соль, специи.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 отпуске в похлебку добавляют измельченный чеснок, можно посыпать мелко нарезанной зеленью петрушки.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Похлебка старомосковская.</w:t>
      </w:r>
      <w:r w:rsidRPr="00E404CF">
        <w:rPr>
          <w:sz w:val="28"/>
          <w:szCs w:val="28"/>
          <w:vertAlign w:val="baseline"/>
          <w:lang w:eastAsia="ru-RU"/>
        </w:rPr>
        <w:t xml:space="preserve"> Говядину варят крупным куском, за 1,5 ч до готовности мяса кладут подготовленные тушки кур. Вареную говядину и окорок варено-копченый нарезают по одному куску на порцию, вареную курицу нарубают по одному куску на порцию. Полученный бульон процеживают.</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Подготовленные лук репчатый, морковь, корень петрушки нарезают кубиками и пассеруют. Картофель нарезают также кубиками. Подготовленные грибы отваривают, нарезают ломтиками и обжаривают. Томатное пюре пассеруют.</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В горшочки с кипящим бульоном кладут нарезанный картофель, доводят до кипения, добавляют подготовленные овощи, грибы, мясопродукты и варят, в конце варки за 5-7 мин вводят пассерованное томатное пюре, специи. Готовой похлебке дают настояться при закрытой крышке.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 отпуске в похлебку кладут измельченный чеснок, мелко нарезанную зелень петрушки и сметану. Отпускают в горшочке.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b/>
          <w:bCs/>
          <w:sz w:val="28"/>
          <w:szCs w:val="28"/>
          <w:vertAlign w:val="baseline"/>
          <w:lang w:eastAsia="ru-RU"/>
        </w:rPr>
      </w:pPr>
      <w:r w:rsidRPr="00E404CF">
        <w:rPr>
          <w:b/>
          <w:bCs/>
          <w:sz w:val="28"/>
          <w:szCs w:val="28"/>
          <w:vertAlign w:val="baseline"/>
          <w:lang w:eastAsia="ru-RU"/>
        </w:rPr>
        <w:t>1.6. Супы-пюре. Ассортимент. Основные технологические  приемы приготовления супов-пюре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Своим происхождением супы-пюре обязаны французской кухне, в некоторых старинных кулинарных книгах их так и называют - «французскими».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Основа таких супов - жидкий белый соус на бульоне из мяса, рыбы, птицы, грибов, овощей (вместо белого соуса можно использовать отвар рисовой или перловой крупы или молочный соус).</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xml:space="preserve">Супы-пюре на крупяном отваре называются </w:t>
      </w:r>
      <w:r w:rsidRPr="00E404CF">
        <w:rPr>
          <w:i/>
          <w:iCs/>
          <w:sz w:val="28"/>
          <w:szCs w:val="28"/>
          <w:vertAlign w:val="baseline"/>
          <w:lang w:eastAsia="ru-RU"/>
        </w:rPr>
        <w:t>супы-шлемы</w:t>
      </w:r>
      <w:r w:rsidRPr="00E404CF">
        <w:rPr>
          <w:sz w:val="28"/>
          <w:szCs w:val="28"/>
          <w:vertAlign w:val="baseline"/>
          <w:lang w:eastAsia="ru-RU"/>
        </w:rPr>
        <w:t xml:space="preserve">, на молочном соусе </w:t>
      </w:r>
      <w:r w:rsidRPr="00E404CF">
        <w:rPr>
          <w:i/>
          <w:iCs/>
          <w:sz w:val="28"/>
          <w:szCs w:val="28"/>
          <w:vertAlign w:val="baseline"/>
          <w:lang w:eastAsia="ru-RU"/>
        </w:rPr>
        <w:t>супы-кремы</w:t>
      </w:r>
      <w:r w:rsidRPr="00E404CF">
        <w:rPr>
          <w:sz w:val="28"/>
          <w:szCs w:val="28"/>
          <w:vertAlign w:val="baseline"/>
          <w:lang w:eastAsia="ru-RU"/>
        </w:rPr>
        <w:t>.</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Пюреобразные супы представляют собой однородную протертую массу с консистенцией густых сливок. Благодаря этому супы-пюре получили наибольшее распространение в детском, диетическом и лечебном питании, когда необходимо обеспечить механическое щажение желудочно-кишечного тракта.</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u w:val="single"/>
          <w:vertAlign w:val="baseline"/>
          <w:lang w:eastAsia="ru-RU"/>
        </w:rPr>
        <w:t>Ассортимент.</w:t>
      </w:r>
      <w:r w:rsidRPr="00E404CF">
        <w:rPr>
          <w:sz w:val="28"/>
          <w:szCs w:val="28"/>
          <w:vertAlign w:val="baseline"/>
          <w:lang w:eastAsia="ru-RU"/>
        </w:rPr>
        <w:t xml:space="preserve"> Супы-пюре готовят из следующих продуктов:</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картофеля и овощей (зеленый горошек, стручковая фасоль, кукуруза в стадии молодой зрелости, морковь, репа, тыква, брюква, кабачки, свежие огурцы, капуста белокочанная, цветная, брюссельская, савойская, шпинат, салат, лук-порей, помидоры с яблоками, спаржа); бобовых (горох, белая фасоль, чечевица);</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круп (овсяная, перловая, рисовая);</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птицы (куры, цыплята- бройлеры, индейки, утки);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грибов (белые, шампиньоны, сморчки);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субпродуктов (печень).</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Супы-пюре готовят вегетарианскими, на костном бульоне, на отварах или бульоне, получаемых при варке или припускании продуктов, входящих в рецептуру супов, а также на цельном молоке или на смеси молока и воды.</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Продукты, предназначенные для супов-пюре, подвергают варке, тушению или припусканию до полной готовности, затем протирают. Чтобы частицы протертых продуктов были равномерно распределены по всей массе и не оседали на дно посуды, в супы-пюре (кроме супов из круп) добавляют белый соус, приготовленный из муки (пассерованной с жиром или без него) и бульона или отвара овощей.</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Для повышения пищевой ценности и улучшения вкусовых качеств супы, кроме «супа-пюре из бобовых», заправляют сливочным маслом и горячим молоком или яично-молочной смесью (льезоном). Вместо молока и масла сливочного для заправки супов-пюре можно использовать сливки. Масло сливочное для приготовления супов-пюре по II и III колонкам сборника можно заменить маргарином столовым. Заправку вводят в готовые супы-пюре, после этого их не кипятят.</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 приготовлении вегетарианских супов-пюре норму вложения молока и яиц для заправки можно увеличить на 50% против указанной в рецептуре.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Для приготовления яично-молочной смеси яичные желтки размешивают, постепенно добавляют горячее молоко и проваривают при слабом нагреве на водяной бане до загустения, не доводя до кипения, затем процеживают.</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Можно применять крупяную муку промышленного изготовления для приготовления крупяных супов-пюре.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Основные технологические приемы приготовления супов-пюре.</w:t>
      </w:r>
      <w:r w:rsidRPr="00E404CF">
        <w:rPr>
          <w:sz w:val="28"/>
          <w:szCs w:val="28"/>
          <w:vertAlign w:val="baseline"/>
          <w:lang w:eastAsia="ru-RU"/>
        </w:rPr>
        <w:t xml:space="preserve"> Для получения однородного по консистенции супа продукты, входящие в его состав, должны быть доведены до готовности и измельчены.</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Применяют различные приемы тепловой кулинарной обработки - варку, припускание, обжаривание в зависимостиот вкусовых особенностей готового продукта. Перед окончанием тепловой обработки к основному продукту добавляют пассерованные лук и коренья и доводят их до размягчения. Доведенные до готовности продукты превращают в пюреобразную массу. Для этого их пропускают через протирочную машину или МИВП. Птицу, дичь, печень измельчают с помощью мясорубки, а затем пропускают через протирочную машину.</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Для приготовления жидкой основы супа мучную пассеровку с жиром или без него разводят горячим бульоном или отваром, в котором доводится до готовности основной продукт, и проваривают. В результате клейстеризации крахмала образуется вязкая жидкая основа супа. Её процеживают и используют для разведения измельченных продуктов. При этом образуется устойчивая суспензия, и частицы протертой массы не оседают на дно при последующем хранении супа на мармите.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В супах из продуктов, не содержащих крахмала, мучную пассеровку можно заменить рисом. Мука, используемая в качестве загустителя, может быть также заменена модифицированным (фосфатным) крахмалом.</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После соединения жидкой основы супа с измельченным продуктом полуфабрикат супа тщательно перемешивают до образования однородной массы и обязательно доводят до кипения.</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Для улучшения вкуса и консистенции прокипяченные супы-пюре заправляют горячим молоком или сливками, сливочным маслом или льезоном. Льезоном супы заправляют не доводя их до кипения, так как вследствии денатурации и свертывания белков может нарушиться однородность консистенции супа.</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Готовые супы-пюре хранят до отпуска на водяной бане при температуре 80-85°С не более 1-1,5 часа.</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Часть входящих по рецептуре продуктов можно не протирать и вводить в суп при отпуске как гарнир (15-20 г на порцию).</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Ко всем супам-пюре отдельно можно подать кукурузные или пшеничные хлопья (25 г на порцию), или пирожки, или гренки (20 г на порцию). Гренки подают отдельно на пирожковой тарелке. Для супов-пюре гренки готовят из подсушенного пшеничного хлеба без корок, нарезанного мелкими кубиками.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Супы-пюре из овощей и грибов</w:t>
      </w:r>
      <w:r w:rsidRPr="00E404CF">
        <w:rPr>
          <w:sz w:val="28"/>
          <w:szCs w:val="28"/>
          <w:vertAlign w:val="baseline"/>
          <w:lang w:eastAsia="ru-RU"/>
        </w:rPr>
        <w:t>. Морковь, кабачки, тыкву, огурцы, помидоры, грибы припускают, прочие овощи варят. Перед окончанием варки добавляют пассерованный лук и коренья и доводят до готовности. Размягченные продукты протирают вместе с отваром и соединяют с жидкой основой. Заправляют и отпускают эти супы с гренками, как указано выше.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Супы-пюре из круп и бобовых</w:t>
      </w:r>
      <w:r w:rsidRPr="00E404CF">
        <w:rPr>
          <w:sz w:val="28"/>
          <w:szCs w:val="28"/>
          <w:vertAlign w:val="baseline"/>
          <w:lang w:eastAsia="ru-RU"/>
        </w:rPr>
        <w:t>. Крупы и бобовые разваривают, добавляя перед окончанием варки пассерованные лук и коренья и протирают вместе с отваром. Супы из бобовых льезоном не заправляют. В качестве гарнира можно использовать часть не протертой крупы.</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xml:space="preserve">Для снижения потерь сухих веществ при изготовлении крупяных супов крупу можно использовать в виде муки. В этом случае технология изготовления упрощается: муку разводят теплой (40-5 0°С) водой или бульоном, проваривают 10-15 мин и заправляют продуктами, предусмотренными рецептурой. При этом время варки супов сокращается в 6-8 раз. </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Суп-пюре из субпродуктов и птицы.</w:t>
      </w:r>
      <w:r w:rsidRPr="00E404CF">
        <w:rPr>
          <w:sz w:val="28"/>
          <w:szCs w:val="28"/>
          <w:vertAlign w:val="baseline"/>
          <w:lang w:eastAsia="ru-RU"/>
        </w:rPr>
        <w:t xml:space="preserve"> Печень обжаривают и тушат до готовности, птицу варят. Размягченные продукты пропускают сначала через мясорубку, а затем через протирочную машину. Далее супы готовят по общей схеме. </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Измельченные на мясорубке продукты можно растереть в ступке со сливочном маслом и охладить, затем полученной массой заправить белый соус и, осторожно помешивая, ввести в суп, не доводя его до кипения во избежания «отмасливания».</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b/>
          <w:bCs/>
          <w:sz w:val="28"/>
          <w:szCs w:val="28"/>
          <w:vertAlign w:val="baseline"/>
          <w:lang w:eastAsia="ru-RU"/>
        </w:rPr>
      </w:pPr>
      <w:r w:rsidRPr="00E404CF">
        <w:rPr>
          <w:b/>
          <w:bCs/>
          <w:sz w:val="28"/>
          <w:szCs w:val="28"/>
          <w:vertAlign w:val="baseline"/>
          <w:lang w:eastAsia="ru-RU"/>
        </w:rPr>
        <w:t>1.7. Прозрачные супы. Технология приготовления прозрачных бульонов и гарниров для прозрачных супов</w:t>
      </w:r>
    </w:p>
    <w:p w:rsidR="00926D77" w:rsidRPr="00E404CF" w:rsidRDefault="00926D77" w:rsidP="00E404CF">
      <w:pPr>
        <w:shd w:val="clear" w:color="auto" w:fill="FFFFFF"/>
        <w:spacing w:after="0" w:line="240" w:lineRule="auto"/>
        <w:ind w:firstLine="708"/>
        <w:jc w:val="both"/>
        <w:textAlignment w:val="baseline"/>
        <w:rPr>
          <w:b/>
          <w:bCs/>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Прозрачные супы состоят из прозрачных бульонов (консоме) и гарниров, которые готовят отдельно.</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xml:space="preserve">Бульоны для прозрачных супов получают в результате осветления и насыщения экстрактивными веществами бульонов из костей, рыбы, птицы, дичи. Для осветления используют различные виды </w:t>
      </w:r>
      <w:r w:rsidRPr="00E404CF">
        <w:rPr>
          <w:i/>
          <w:iCs/>
          <w:sz w:val="28"/>
          <w:szCs w:val="28"/>
          <w:vertAlign w:val="baseline"/>
          <w:lang w:eastAsia="ru-RU"/>
        </w:rPr>
        <w:t>оттяжек</w:t>
      </w:r>
      <w:r w:rsidRPr="00E404CF">
        <w:rPr>
          <w:sz w:val="28"/>
          <w:szCs w:val="28"/>
          <w:vertAlign w:val="baseline"/>
          <w:lang w:eastAsia="ru-RU"/>
        </w:rPr>
        <w:t xml:space="preserve"> из:</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обезжиренного котлетного мяса;</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ab/>
      </w:r>
      <w:r w:rsidRPr="00E404CF">
        <w:rPr>
          <w:sz w:val="28"/>
          <w:szCs w:val="28"/>
          <w:vertAlign w:val="baseline"/>
          <w:lang w:eastAsia="ru-RU"/>
        </w:rPr>
        <w:tab/>
        <w:t>- костей птицы или дичи;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ab/>
      </w:r>
      <w:r w:rsidRPr="00E404CF">
        <w:rPr>
          <w:sz w:val="28"/>
          <w:szCs w:val="28"/>
          <w:vertAlign w:val="baseline"/>
          <w:lang w:eastAsia="ru-RU"/>
        </w:rPr>
        <w:tab/>
        <w:t>- белка яиц;</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ab/>
      </w:r>
      <w:r w:rsidRPr="00E404CF">
        <w:rPr>
          <w:sz w:val="28"/>
          <w:szCs w:val="28"/>
          <w:vertAlign w:val="baseline"/>
          <w:lang w:eastAsia="ru-RU"/>
        </w:rPr>
        <w:tab/>
        <w:t>- рыбной икры и слегка взбитых белков;</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ab/>
      </w:r>
      <w:r w:rsidRPr="00E404CF">
        <w:rPr>
          <w:sz w:val="28"/>
          <w:szCs w:val="28"/>
          <w:vertAlign w:val="baseline"/>
          <w:lang w:eastAsia="ru-RU"/>
        </w:rPr>
        <w:tab/>
        <w:t>- тертой моркови и белков.</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ab/>
      </w:r>
      <w:r w:rsidRPr="00E404CF">
        <w:rPr>
          <w:i/>
          <w:iCs/>
          <w:sz w:val="28"/>
          <w:szCs w:val="28"/>
          <w:vertAlign w:val="baseline"/>
          <w:lang w:eastAsia="ru-RU"/>
        </w:rPr>
        <w:t xml:space="preserve">Приготовление прозрачных бульонов. </w:t>
      </w:r>
      <w:r w:rsidRPr="00E404CF">
        <w:rPr>
          <w:sz w:val="28"/>
          <w:szCs w:val="28"/>
          <w:vertAlign w:val="baseline"/>
          <w:lang w:eastAsia="ru-RU"/>
        </w:rPr>
        <w:t>Прозрачные, или осветленные бульоны получают из обычных бульонов, сваренных описанным выше способом. Для осветления в готовый бульон вводят раствор белков (вытяжка из сырого мяса, костей, яичных белков). Для равномерного распределения их по всему объему бульон перемешивают, а затем нагревают. При нагревании белки денатурируют и свертываются с образованием хлопьев, которые захватывают взвешенные в бульоне частицы, в результате чего происходит его осветление.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Бульон мясной.</w:t>
      </w:r>
      <w:r w:rsidRPr="00E404CF">
        <w:rPr>
          <w:sz w:val="28"/>
          <w:szCs w:val="28"/>
          <w:vertAlign w:val="baseline"/>
          <w:lang w:eastAsia="ru-RU"/>
        </w:rPr>
        <w:t xml:space="preserve"> Для изготовления его варят бульон из говяжьих костей. При этом не следует использовать позвоночные кости с находящимся в них спинным мозгом, поскольку в состав липидной части его входят холестерин, лецитины, кефалины, цереброзиды и сфигомиэлины, присутствие которых неблагоприятно влияет на последующее осветление бульонов.</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Для осветления бульона делают так называемую оттяжку. Для этого обезжиренное котлетное мясо пропускают через мясорубку, заливают холодной водой при жидкостном коэффициенте 1:1 или 1:1,5, добавляют поваренную соль и настаивают на холоде в течение 1-2 ч. За это время из измельченного мяса экстрагируются водо- и солерастворимые белки. Перед окончанием настаивания в оттяжку вводят яичные белки и перемешивают её.</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Кроме традиционного способа осветления бульонов, рекомендуется осветление их оттяжкой, приготовленной из смеси моркови с яичными белками. Для осветления 1000 г бульона делают смесь из очищенной натертой моркови (100 г нетто) и взбитых белков (1 ½ яйца), которую тщательно перемешивают.</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Для придания мясному прозрачному бульону коричневого оттенка морковь, лук и белые коренья подпекают без жира до появления темно-коричневой окраски.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После варки бульон охлаждают до 50-60°С, затем в небольшом количестве его разводят оттяжку, вливают частями ее в котел с остальным бульоном и осторожно размешивают. Туда же вводят подпеченные овощи. Бульон с оттяжкой осторожно нагревают и проваривают при слабом кипении до тех пор, пока оттяжка не осядет на дно. При этом бульон не только осветляется, но и обогащается перешедшими в него из оттяжки растворимыми веществами (экстрактивными, глютином). С готового мясного бульона снимают жир, досаливают его по вкусу и осторожно процеживают. Прозрачный мясной бульон должен иметь коричневый оттенок и приятный аромат.</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На основе костного бульона можно приготовить</w:t>
      </w:r>
      <w:r w:rsidRPr="00E404CF">
        <w:rPr>
          <w:i/>
          <w:iCs/>
          <w:sz w:val="28"/>
          <w:szCs w:val="28"/>
          <w:vertAlign w:val="baseline"/>
          <w:lang w:eastAsia="ru-RU"/>
        </w:rPr>
        <w:t xml:space="preserve"> 6орщок, </w:t>
      </w:r>
      <w:r w:rsidRPr="00E404CF">
        <w:rPr>
          <w:sz w:val="28"/>
          <w:szCs w:val="28"/>
          <w:vertAlign w:val="baseline"/>
          <w:lang w:eastAsia="ru-RU"/>
        </w:rPr>
        <w:t>добавляя в оттяжку нарубленные кости дичи или свинокопчености, а также нашинкованную свеклу с уксусом.</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Бульон рыбный (уха)</w:t>
      </w:r>
      <w:r w:rsidRPr="00E404CF">
        <w:rPr>
          <w:sz w:val="28"/>
          <w:szCs w:val="28"/>
          <w:vertAlign w:val="baseline"/>
          <w:lang w:eastAsia="ru-RU"/>
        </w:rPr>
        <w:t>. Варят его из выпотрошенной рыбной мелочи с чешуей или рыбных пищевых отходов, добавляя к ним сырые лук и петрушку (корень).</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Бульон осветляют яичными белками, смешанными с пятикратным количеством холодного бульона и солью. Для осветления можно использовать оттяжку из икры, полученной при разделке туш с костным скелетом. Предварительно икру растирают с холодным бульоном, солью и мелко нарезанным репчатым луком, в конце добавляют яичные белки.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Рыбный бульон должен быть прозрачным, с блестками жира на поверхности. Его отпускают с фрикадельками, а также расстегаями.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В уху из стерляди</w:t>
      </w:r>
      <w:r w:rsidRPr="00E404CF">
        <w:rPr>
          <w:sz w:val="28"/>
          <w:szCs w:val="28"/>
          <w:vertAlign w:val="baseline"/>
          <w:lang w:eastAsia="ru-RU"/>
        </w:rPr>
        <w:t xml:space="preserve"> и другой рыбы добавляют окрашенное сливочное масло (предварительно на нем пассеруют измельченную на терке морковь и процеживают). Отдельно подают лимон и мелко нарезанную зелень петрушки.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xml:space="preserve">На основе рыбного бульона готовят </w:t>
      </w:r>
      <w:r w:rsidRPr="00E404CF">
        <w:rPr>
          <w:i/>
          <w:iCs/>
          <w:sz w:val="28"/>
          <w:szCs w:val="28"/>
          <w:vertAlign w:val="baseline"/>
          <w:lang w:eastAsia="ru-RU"/>
        </w:rPr>
        <w:t>уху ростовскую</w:t>
      </w:r>
      <w:r w:rsidRPr="00E404CF">
        <w:rPr>
          <w:sz w:val="28"/>
          <w:szCs w:val="28"/>
          <w:vertAlign w:val="baseline"/>
          <w:lang w:eastAsia="ru-RU"/>
        </w:rPr>
        <w:t xml:space="preserve"> (с картофелем, нарезанными дольками помидорами и кусками филе судака) и </w:t>
      </w:r>
      <w:r w:rsidRPr="00E404CF">
        <w:rPr>
          <w:i/>
          <w:iCs/>
          <w:sz w:val="28"/>
          <w:szCs w:val="28"/>
          <w:vertAlign w:val="baseline"/>
          <w:lang w:eastAsia="ru-RU"/>
        </w:rPr>
        <w:t>уху рыбацкую</w:t>
      </w:r>
      <w:r w:rsidRPr="00E404CF">
        <w:rPr>
          <w:sz w:val="28"/>
          <w:szCs w:val="28"/>
          <w:vertAlign w:val="baseline"/>
          <w:lang w:eastAsia="ru-RU"/>
        </w:rPr>
        <w:t xml:space="preserve"> (с картофелем целыми клубнями, луком головками, петрушкой тонкими кружочками и кусками филе судака или налима). В готовую уху кладут сливочное масло. Мелко нарезанную зелень подают отдельно.</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Бульон из птицы.</w:t>
      </w:r>
      <w:r w:rsidRPr="00E404CF">
        <w:rPr>
          <w:sz w:val="28"/>
          <w:szCs w:val="28"/>
          <w:vertAlign w:val="baseline"/>
          <w:lang w:eastAsia="ru-RU"/>
        </w:rPr>
        <w:t xml:space="preserve"> Прозрачные бульоны из курицы или индейки можно приготовить и без осветления. В случае необходимости их осветляют оттяжкой из костей птицы с добавлением воды, соли и яичного белка (на 1 кг костей берут 1-1,5 л воды).</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Бульон из птицы так же, как и рыбный, должен быть желтоватого цвета; жир с поверхности не удаляют.</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Летом прозрачные бульоны можно отпускать в охлажденном виде.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Приготовление гарниров для прозрачных супов</w:t>
      </w:r>
      <w:r w:rsidRPr="00E404CF">
        <w:rPr>
          <w:sz w:val="28"/>
          <w:szCs w:val="28"/>
          <w:vertAlign w:val="baseline"/>
          <w:lang w:eastAsia="ru-RU"/>
        </w:rPr>
        <w:t>.</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 гарнирам первой группы относятся различные гренки, кулебяки, расстегаи, пироги и пирожки из дрожжевого и слоенного теста с разными фаршами, профитроли (выпеченные шарики из заварного теста).</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 гарнирам второй группы относятся различные овощи, овощи с рисом, крупы, мучные изделия, яйца, мясные и рыбные продукты, птица и дичь. Гарниры второй группы до отпуска хранят на мармите в небольшом количестве бульона.</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 отпуске в порционную посуду кладут гарнир и наливают бульон. Пирожки, кулебяки, расстегаи, гренки пшеничные отпускают отдельно на пирожковой тарелке.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Рекомендуемая порция бульона - 300 и 400 г.</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Гренки.</w:t>
      </w:r>
      <w:r w:rsidRPr="00E404CF">
        <w:rPr>
          <w:sz w:val="28"/>
          <w:szCs w:val="28"/>
          <w:vertAlign w:val="baseline"/>
          <w:lang w:eastAsia="ru-RU"/>
        </w:rPr>
        <w:t xml:space="preserve"> Для приготовления гренок ломтики пшеничного хлеба без корок посыпают тертым сыром, сбрызгивают растопленным сливочным маслом и подсушивают в жарочном шкафу. К прозрачному бульону борщок подают острые гренки. Для их приготовления ломтики пшеничного хлеба без корок слегка обжаривают на сливочном масле с одной стороны, другую сторону смазывают смесью из тертого сыра, томатной пасты, яичного желтка, сливочного масла, красного острого перца и подсушивают а жарочном шкафу.</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 xml:space="preserve"> Гарниры из круп и мучных изделий</w:t>
      </w:r>
      <w:r w:rsidRPr="00E404CF">
        <w:rPr>
          <w:sz w:val="28"/>
          <w:szCs w:val="28"/>
          <w:vertAlign w:val="baseline"/>
          <w:lang w:eastAsia="ru-RU"/>
        </w:rPr>
        <w:t>. В качестве гарнира используют рассыпчатый рис, отварную вермишель, лапшу промышленного производства и домашнюю, пельмени, клецки мучные или манные. Все перечисленные изделия отваривают в воде, промывают водой и заливают бульоном. Рис откидной хранят без бульона.</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Готовят также рис запеченный, с овощами</w:t>
      </w:r>
      <w:r w:rsidRPr="00E404CF">
        <w:rPr>
          <w:sz w:val="28"/>
          <w:szCs w:val="28"/>
          <w:vertAlign w:val="baseline"/>
          <w:lang w:eastAsia="ru-RU"/>
        </w:rPr>
        <w:t xml:space="preserve"> или без них. Для приготовления риса запеченного к отварному рису добавляют 2/3 полагающегося по рецептуре тертого сыра, сырые яйца, томатную пасту, масло, соль и все перемешивают. Подготовленную массу выкладывают в порционные формочки или на противень, смазанные жиром, посыпают жиром и запекают в жарочном шкафу.</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 изготовлении риса, запеченного с овощами, на слой заправленного, как указано выше, риса укладывают слой пассерованных овощей, затем опять слой заправленного риса, посыпают сверху сыром и запекают в жарочном шкафу.</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Гарниры из мяса, рыбы, птицы</w:t>
      </w:r>
      <w:r w:rsidRPr="00E404CF">
        <w:rPr>
          <w:sz w:val="28"/>
          <w:szCs w:val="28"/>
          <w:vertAlign w:val="baseline"/>
          <w:lang w:eastAsia="ru-RU"/>
        </w:rPr>
        <w:t>. К прозрачным бульонам подают кусок вареной курицы, рыбы, петушиные гребешки, клецки из кнельной массы, подготовленной из рыбы, птицы или дичи, фрикадельки из мяса.</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Гарниры из яиц</w:t>
      </w:r>
      <w:r w:rsidRPr="00E404CF">
        <w:rPr>
          <w:sz w:val="28"/>
          <w:szCs w:val="28"/>
          <w:vertAlign w:val="baseline"/>
          <w:lang w:eastAsia="ru-RU"/>
        </w:rPr>
        <w:t>. Гарниром к прозрачному бульону может служить яйцо, сваренное в «мешочек» и очищенное от скорлупы. Широко распространены различные омлеты (натуральный, с морковью, шпинатом, томатом, зеленым горошком, цветной капустой, спаржей, дичью, курицей, печенью).</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Гарниры из овощей</w:t>
      </w:r>
      <w:r w:rsidRPr="00E404CF">
        <w:rPr>
          <w:sz w:val="28"/>
          <w:szCs w:val="28"/>
          <w:vertAlign w:val="baseline"/>
          <w:lang w:eastAsia="ru-RU"/>
        </w:rPr>
        <w:t>. С бульонами подают кочешки отваренных в подсоленной воде цветной и брюссельской капусты, нарезанную дольками с кочерыжкой савойскую капусту, головки спаржи, нарезанные брусочками, отварные овощи (морковь, петрушка, репа, сельдерей) в сочетании с зеленым горошком, цветной капустой и др.</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b/>
          <w:bCs/>
          <w:sz w:val="28"/>
          <w:szCs w:val="28"/>
          <w:vertAlign w:val="baseline"/>
          <w:lang w:eastAsia="ru-RU"/>
        </w:rPr>
      </w:pPr>
      <w:r w:rsidRPr="00E404CF">
        <w:rPr>
          <w:b/>
          <w:bCs/>
          <w:sz w:val="28"/>
          <w:szCs w:val="28"/>
          <w:vertAlign w:val="baseline"/>
          <w:lang w:eastAsia="ru-RU"/>
        </w:rPr>
        <w:t>1.8. Супы молочные. Ассортимент. Технология приготовления</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xml:space="preserve"> </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Готовят их на цельном молоке или смеси молока и воды, на</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сухом или сгущенном стерилизованном без сахара молоке (норма замены 1л молока— 0,46л). Для получения 1л восстановленного молока (в зависимости от сорта) берут 110-130 г просеянного молочного порошка и 900 мл кипяченой воды (</w:t>
      </w:r>
      <w:r w:rsidRPr="00E404CF">
        <w:rPr>
          <w:sz w:val="28"/>
          <w:szCs w:val="28"/>
          <w:vertAlign w:val="baseline"/>
          <w:lang w:val="en-US" w:eastAsia="ru-RU"/>
        </w:rPr>
        <w:t>t</w:t>
      </w:r>
      <w:r w:rsidRPr="00E404CF">
        <w:rPr>
          <w:sz w:val="28"/>
          <w:szCs w:val="28"/>
          <w:vertAlign w:val="baseline"/>
          <w:lang w:eastAsia="ru-RU"/>
        </w:rPr>
        <w:t>=60-70°С). При температуре выше 70°С белки молочного порошка свертываются и плохо растворяются. Просеянный порошок сухого молока сначала размешивают в небольшом количестве воды до однородной массы, затем добавляют остальную воду и оставляют на 30-40 мин для набухания белков молока. Затем, помешивая, доводят до кипения. Долго кипятить молоко не рекомендуется: снижается его биологическая ценность, ухудшается вкус. Это относится и к варке молочных супов.</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Гарнирами к супам служат крупы (рисовая, пшенная, манная, перловая, ячневая. Геркулес); макаронные изделия промышленного производства или мучные изделия, приготовленные на предприятиях общественного питания (лапша домашняя, клецки, профитроли); овощи (тыква, репа, кабачки, лук-порей, морковь, капуста белокочанная, брюссельская, савойская, зеленый горошек, бобы зеленые стручками).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Технология производства супов на цельном молоке сводится к следующему: в молоко, доведенное до кипения, вводят подвергнутые механической обработке продукты и варят их до готовности, добавляя перед окончанием варки соль и сахар. Перед подачей супы заправляют сливочным маслом.</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Молочные супы с макаронными изделиями при хранении быстро густеют, поэтому их готовят небольшими партиями. Срок реализации их — не более 30-40 мин.</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Суп молочный с макаронными изделиями</w:t>
      </w:r>
      <w:r w:rsidRPr="00E404CF">
        <w:rPr>
          <w:sz w:val="28"/>
          <w:szCs w:val="28"/>
          <w:vertAlign w:val="baseline"/>
          <w:lang w:eastAsia="ru-RU"/>
        </w:rPr>
        <w:t>. Макаронные изделия варят в воде до полуготовности (макароны— 15-20 мин, лапшу - 10-12 мин, вермишель— 5-7 мин), воду сливают, а макаронные изделия закладывают в кипящую смесь молока и воды и, периодически помешивая, варят до готовности, кладут соль, сахар. При отпуске заправляют маслом.</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Суп молочный с крупой</w:t>
      </w:r>
      <w:r w:rsidRPr="00E404CF">
        <w:rPr>
          <w:sz w:val="28"/>
          <w:szCs w:val="28"/>
          <w:vertAlign w:val="baseline"/>
          <w:lang w:eastAsia="ru-RU"/>
        </w:rPr>
        <w:t>. Рисовую, кукурузную, ячневую, перловую, гречневую крупы, пшено, хлопья овсяные «Геркулес» варят в подсоленной воде до полуготовности 10-15 мин. Затем добавляют горячее молоко, кладут соль, сахар и варят до готовности.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Кукурузную, перловую крупы можно варить в воде до готовности (соотношение воды и крупы 6:1), затем откидывают и закладывают в смесь молока и воды, доводят до кипения, кладут соль, сахар. При отпуске заправляют маслом.</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Манную крупу предварительно просеивают, всыпают тонкой струйкой в кипящую смесь молока и воды, доводят до кипения, кладут соль, сахар и варят 5-7 мин до готовности. При отпуске заправляют маслом.</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 супу можно отдельно подать пшеничные или кукурузные хлопья по 25 г на порцию.</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Суп молочный с тыквой и крупой.</w:t>
      </w:r>
      <w:r w:rsidRPr="00E404CF">
        <w:rPr>
          <w:sz w:val="28"/>
          <w:szCs w:val="28"/>
          <w:vertAlign w:val="baseline"/>
          <w:lang w:eastAsia="ru-RU"/>
        </w:rPr>
        <w:t xml:space="preserve"> Тыкву, нарезанную кубиками, кладут в кипящее молоко или смесь молока и воды и варят до полуготовности, затем добавляют манную крупу или отдельно сваренное до полуготовности пшено, кладут соль, сахар и варят до готовности. При отпуске заправляют маслом.</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 xml:space="preserve">Суп молочный с овощами. </w:t>
      </w:r>
      <w:r w:rsidRPr="00E404CF">
        <w:rPr>
          <w:sz w:val="28"/>
          <w:szCs w:val="28"/>
          <w:vertAlign w:val="baseline"/>
          <w:lang w:eastAsia="ru-RU"/>
        </w:rPr>
        <w:t>Морковь и репу нарезают ломтиками или дольками, картофель кубиками или дольками, белокочанную капусту шашками, цветную капусту разбирают на мелкие соцветия, стручки фасоли разрезают на 2-3 части. Репу, некоторые сорта белокочанной капусты и цветную капусту предварительно бланшируют для удаления горечи.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В кипящую кладут пассерованные морковь и репу, картофель, затем капусту, варят при слабом кипении до готовности.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За 5-10 мин до окончания варки кладут горошек зеленый или фасоль, предварительно отваренную, вливают горячее молоко, добавляют соль и доводят до кипения. При отпуске заправляют маслом.</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Суп молочный с клецками.</w:t>
      </w:r>
      <w:r w:rsidRPr="00E404CF">
        <w:rPr>
          <w:sz w:val="28"/>
          <w:szCs w:val="28"/>
          <w:vertAlign w:val="baseline"/>
          <w:lang w:eastAsia="ru-RU"/>
        </w:rPr>
        <w:t xml:space="preserve"> Готовые клецки при отпуске кладут в порционную посуду, заливают горячим кипяченым молоком или смесью молока и воды, кладут соль, сахар, заправляют маслом.</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Суп молочный с картофельными клецками.</w:t>
      </w:r>
      <w:r w:rsidRPr="00E404CF">
        <w:rPr>
          <w:sz w:val="28"/>
          <w:szCs w:val="28"/>
          <w:vertAlign w:val="baseline"/>
          <w:lang w:eastAsia="ru-RU"/>
        </w:rPr>
        <w:t xml:space="preserve"> Картофель очищают, протирают, отжимают, добавляют протертый, предварительно сваренный в кожуре картофель, соль. Полученную массу хорошо перемешивают. Из массы делают круглые клецки (диаметром 2 см) и варят в воде, предназначенной для супа. Затем добавляют молоко, доводят до кипения, кладут соль. При отпуске заправляют маслом.</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xml:space="preserve"> </w:t>
      </w:r>
      <w:r w:rsidRPr="00E404CF">
        <w:rPr>
          <w:sz w:val="28"/>
          <w:szCs w:val="28"/>
          <w:vertAlign w:val="baseline"/>
          <w:lang w:eastAsia="ru-RU"/>
        </w:rPr>
        <w:tab/>
      </w:r>
      <w:r w:rsidRPr="00E404CF">
        <w:rPr>
          <w:i/>
          <w:iCs/>
          <w:sz w:val="28"/>
          <w:szCs w:val="28"/>
          <w:vertAlign w:val="baseline"/>
          <w:lang w:eastAsia="ru-RU"/>
        </w:rPr>
        <w:t>Суп молочный с горохом и перловой крупой</w:t>
      </w:r>
      <w:r w:rsidRPr="00E404CF">
        <w:rPr>
          <w:sz w:val="28"/>
          <w:szCs w:val="28"/>
          <w:vertAlign w:val="baseline"/>
          <w:lang w:eastAsia="ru-RU"/>
        </w:rPr>
        <w:t>. Предварительно подготовленный горох и перловую крупу варят до готовности, добавляют смесь молока и воды, доводят до кипения, кладут соль. При отпуске заправляют маслом.</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b/>
          <w:bCs/>
          <w:sz w:val="28"/>
          <w:szCs w:val="28"/>
          <w:vertAlign w:val="baseline"/>
          <w:lang w:eastAsia="ru-RU"/>
        </w:rPr>
      </w:pPr>
      <w:r w:rsidRPr="00E404CF">
        <w:rPr>
          <w:b/>
          <w:bCs/>
          <w:sz w:val="28"/>
          <w:szCs w:val="28"/>
          <w:vertAlign w:val="baseline"/>
          <w:lang w:eastAsia="ru-RU"/>
        </w:rPr>
        <w:t>1.9. Холодные супы. Технология приготовления.Ассортимент</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В группу холодных супов включены супы, приготовляемые из овощей и других продуктов на хлебном квасе, овощных отварах, кефире, обезжиренных бульонах. В эту группу входят окрошки, свекольник, ботвинья, борщи холодные, щи зеленые.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Картофель отварной, коренья, мясные и другие продукты для этих супов, нарезают мелкими кубиками или соломкой. Лук зеленый шинкуют. Для некоторых холодных супов часть лука (1/4 от нормы) растирают деревянным пестиком с небольшим количеством соли до появления сока. У огурцов с грубой кожицей и крупными семенами предварительно снимают кожу и удаляют семена. Огурцы с тонкой кожей и мелкими семенами не очищают. При использовании неочищенных огурцов норма вложения их массой брутто соответственно уменьшается. Белки яиц, сваренных в крутую, мелко нарезают, а желтки растирают с частью сметаны (в соответствии с рецептурой), горчицей, солью, сахаром и разводят квасом или квасом со свекольным отваром. В приготовленную смесь добавляют растертый с солью лук, нарезанные продукты и все перемешивают. Остальную часть сметаны и яиц кладут в порционную тарелку при отпуске. При массовом приготовлении окрошки на квасе нарезанные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продукты смешивают и хранят в холодильнике. Перед отпуском подготовленные продукты (смесь) кладут в порционную тарелку заливают заправленным квасом и добавляют оставшуюся часть яиц и сметаны.</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Окрошки, борщи, свекольник и другие холодные супы</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посыпают мелко нарезанным укропом - 4 г нетто на порцию 500 г. Норма соли – 3 г на порцию 500 г.</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Для окрошек, приготовляемых на кефире, используют только пастеризованный кефир.</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Холодные супы хранят в холодильнике. Отпускают при температуре не выше 14°С.</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Хлебный квас может поступать в ПОП от промышленности (ОСТ 18-118-73) и может приготовляться в самом предприятии.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Благодаря острому вкусу, содержанию молочной кислоты, экстрактивных веществ и углекислого газа квас возбуждает секрецию пищеварительных желез и хорошо утоляет жажду.</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Технология приготовления кваса. Хорошо поджаренные сухари измельчают до величины частиц 5-6 мм и засыпают тонкой струей при непрерывном помешивании в воду, предварительно кипяченую и охлажденную до 80°С. На 4 кг сухарей берут 70 л воды. Засыпанные в воду сухари оставляют на 1-1,5 ч для настаивания в теплом месте, периодически их перемешивая. Полученное сусло сливают, а сухари снова заливают водой (50 л) и вторично настаивают 1-1,5 ч, затем сусло сливают.</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В сусло, полученное в результате первого и второго настаивания, добавляют сахар, мяту кудрявую, дрожжи, разведенные небольшим количеством сусла. Температура сусла при введении дрожжей 23-25°С и такой поддерживается в течение всего процесса брожения 8-12 ч. После брожения квас процеживают и охлаждают. Технология приготовления кваса из сухого хлебного кваса аналогична.</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Окрошка мясная</w:t>
      </w:r>
      <w:r w:rsidRPr="00E404CF">
        <w:rPr>
          <w:sz w:val="28"/>
          <w:szCs w:val="28"/>
          <w:vertAlign w:val="baseline"/>
          <w:lang w:eastAsia="ru-RU"/>
        </w:rPr>
        <w:t>. Приготовляют и отпускают окрошку как описано выше. Вместо говядины можно использовать нежирную свинину, баранину, соответственно изменив нормы закладки. Мясную окрошку по III колонке можно готовить без яиц в этом случае норма вложения вареного мяса увеличивается на 20 г нетто на 1000 г окрошки.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Окрошку сборную мясную</w:t>
      </w:r>
      <w:r w:rsidRPr="00E404CF">
        <w:rPr>
          <w:sz w:val="28"/>
          <w:szCs w:val="28"/>
          <w:vertAlign w:val="baseline"/>
          <w:lang w:eastAsia="ru-RU"/>
        </w:rPr>
        <w:t xml:space="preserve"> готовят и отпускают аналогично. Используют говядину, окорок копчено-вареный, язык говяжий.</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Окрошка овощная.</w:t>
      </w:r>
      <w:r w:rsidRPr="00E404CF">
        <w:rPr>
          <w:sz w:val="28"/>
          <w:szCs w:val="28"/>
          <w:vertAlign w:val="baseline"/>
          <w:lang w:eastAsia="ru-RU"/>
        </w:rPr>
        <w:t xml:space="preserve"> Подготовленные овощи нарезают кубиками или короткой соломкой. Готовят и отпускают как описано выше.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Окрошка уральская.</w:t>
      </w:r>
      <w:r w:rsidRPr="00E404CF">
        <w:rPr>
          <w:sz w:val="28"/>
          <w:szCs w:val="28"/>
          <w:vertAlign w:val="baseline"/>
          <w:lang w:eastAsia="ru-RU"/>
        </w:rPr>
        <w:t xml:space="preserve"> Готовят и отпускают также. Вместо огурцов добавляют мелко нарубленную квашенную капусту.</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 xml:space="preserve">Окрошка мясная на кефире и окрошка сборная мясная на кефире </w:t>
      </w:r>
      <w:r w:rsidRPr="00E404CF">
        <w:rPr>
          <w:sz w:val="28"/>
          <w:szCs w:val="28"/>
          <w:vertAlign w:val="baseline"/>
          <w:lang w:eastAsia="ru-RU"/>
        </w:rPr>
        <w:t>готовятся и подаются одинаково. Мясные продукты, картофель, яйца, огурцы нарезают мелкими кубиками, лук шинкуют. В кефир, смешанный с холодной кипяченой водой (1:1), добавляют соль, сахар и хранят на холоде.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 отпуске в порционную посуду кладут нарезанные продукты, наливают охлажденную смесь и посыпают мелко нарезанным укропом.</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Окрошка овощная на кефире</w:t>
      </w:r>
      <w:r w:rsidRPr="00E404CF">
        <w:rPr>
          <w:sz w:val="28"/>
          <w:szCs w:val="28"/>
          <w:vertAlign w:val="baseline"/>
          <w:lang w:eastAsia="ru-RU"/>
        </w:rPr>
        <w:t>. Подготовленные овощи нарезают кубиками или короткой соломкой. Готовят и отпускают как окрошку мясную.</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Борщ холодный</w:t>
      </w:r>
      <w:r w:rsidRPr="00E404CF">
        <w:rPr>
          <w:sz w:val="28"/>
          <w:szCs w:val="28"/>
          <w:vertAlign w:val="baseline"/>
          <w:lang w:eastAsia="ru-RU"/>
        </w:rPr>
        <w:t>. Свеклу и морковь нарезают соломкой. Свеклу припускают с уксусом до готовности. Морковь припускают отдельно, соединяют со свеклой, добавляют горячую воду, соль, сахар, доводят до кипения и охлаждают.</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 отпуске в порционную посуду кладут нарезанные огурцы, лук, вареные яйца, наливают борщ, кладут сметану.</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Огурцы можно заменить редисом. Борщ можно готовить без моркови, соответственно увеличив норму вложения свеклы.</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Борщ холодный мясной</w:t>
      </w:r>
      <w:r w:rsidRPr="00E404CF">
        <w:rPr>
          <w:sz w:val="28"/>
          <w:szCs w:val="28"/>
          <w:vertAlign w:val="baseline"/>
          <w:lang w:eastAsia="ru-RU"/>
        </w:rPr>
        <w:t>. Говядину нарезают мелкими кубиками или соломкой. Готовят и отпускают как борщ холодный.</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Борщ холодный рыбный.</w:t>
      </w:r>
      <w:r w:rsidRPr="00E404CF">
        <w:rPr>
          <w:sz w:val="28"/>
          <w:szCs w:val="28"/>
          <w:vertAlign w:val="baseline"/>
          <w:lang w:eastAsia="ru-RU"/>
        </w:rPr>
        <w:t xml:space="preserve"> Технология приготовления такая же, как борща холодного. Рыбу, лучше осетровых пород, припускают или отваривают, охлаждают. Порции рыбы или крабов кладут в борщ при отпуске. Борщ можно готовить без огурцов, при этом соответственно увеличивают закладку свеклы и лука зеленого.</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Свекольник холодный</w:t>
      </w:r>
      <w:r w:rsidRPr="00E404CF">
        <w:rPr>
          <w:sz w:val="28"/>
          <w:szCs w:val="28"/>
          <w:vertAlign w:val="baseline"/>
          <w:lang w:eastAsia="ru-RU"/>
        </w:rPr>
        <w:t>. Свеклу, морковь нарезают кубиками или соломкой и припускают (свеклу припускают с уксусом), овощи охлаждают и кладут в квас. Молодую свеклу используют вместе с ботвой, которую нарезают и отваривают отдельно. Свекольник можно готовить без моркови, соответственно увеличивают закладку свеклы. Отпускают свекольник, как борщ холодный.</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Щи зеленые с яйцом.</w:t>
      </w:r>
      <w:r w:rsidRPr="00E404CF">
        <w:rPr>
          <w:sz w:val="28"/>
          <w:szCs w:val="28"/>
          <w:vertAlign w:val="baseline"/>
          <w:lang w:eastAsia="ru-RU"/>
        </w:rPr>
        <w:t xml:space="preserve"> Щавель и шпинат припускают по отдельности, протирают, смешивают, разводят горячей водой, добавляют соль, сахар, доводят до кипения и охлаждают. Вареный картофель нарезают кубиками или вводят его в виде пюре.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 использовании одного шпината в щи добавляют лимонную кислоту (0,5 на 1000 г супа). Щи зеленые можно приготовить из консервированных щавеля или шпината или смеси щавеля и шпината. Нормы вложения их рассчитывают в соответствии с нормами взаимозаменяемости. Огурцы, яйца, сметану кладут при отпуске. Щи можно готовить без огурцов.</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Щи зеленые с мясом.</w:t>
      </w:r>
      <w:r w:rsidRPr="00E404CF">
        <w:rPr>
          <w:sz w:val="28"/>
          <w:szCs w:val="28"/>
          <w:vertAlign w:val="baseline"/>
          <w:lang w:eastAsia="ru-RU"/>
        </w:rPr>
        <w:t xml:space="preserve"> Готовят так же; как щи зеленые с яйцом. Щи можно готовить без яиц. Вместо говядины можно использовать нежирную свинину, баранину, кролика, телятину.</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Щи зеленые с рыбой</w:t>
      </w:r>
      <w:r w:rsidRPr="00E404CF">
        <w:rPr>
          <w:sz w:val="28"/>
          <w:szCs w:val="28"/>
          <w:vertAlign w:val="baseline"/>
          <w:lang w:eastAsia="ru-RU"/>
        </w:rPr>
        <w:t>. Готовят так же, как щи зеленые с яйцом. Щи можно готовить без яиц. Припущенные или сваренные порционные куски рыбы, лучше осетровых пород, или крабы кладут в щи при отпуске.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Ботвинья.</w:t>
      </w:r>
      <w:r w:rsidRPr="00E404CF">
        <w:rPr>
          <w:sz w:val="28"/>
          <w:szCs w:val="28"/>
          <w:vertAlign w:val="baseline"/>
          <w:lang w:eastAsia="ru-RU"/>
        </w:rPr>
        <w:t xml:space="preserve"> Шпинат и щавель припускают по отдельности, протирают, разводят квасом, добавляют соль, сахар и лимонную цедру. При отпуске кусок вареной холодной осетрины или трески с гарниром подают отдельно, или рыбу и гарнир кладут в ботвинью. Добавляют тертый хрен и посыпают укропом. Готовую ботвинью хранят на холоде. Ботвинью можно подать с раками (по 1-2 шт. на порцию).</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Холодные супы (борщ и щи зеленые) можно готовить и на тщательно обезжиренных бульонах - мясном и рыбном. К рыбным супам сметану не подают.</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b/>
          <w:bCs/>
          <w:sz w:val="28"/>
          <w:szCs w:val="28"/>
          <w:vertAlign w:val="baseline"/>
          <w:lang w:eastAsia="ru-RU"/>
        </w:rPr>
      </w:pPr>
      <w:r w:rsidRPr="00E404CF">
        <w:rPr>
          <w:b/>
          <w:bCs/>
          <w:sz w:val="28"/>
          <w:szCs w:val="28"/>
          <w:vertAlign w:val="baseline"/>
          <w:lang w:eastAsia="ru-RU"/>
        </w:rPr>
        <w:t>1.10. Сладкие супы. Технология приготовления. Ассортимент</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Основой сладких супов являются свежие, сушеные или консервированные плоды или ягоды и фруктовые супы (полуфабрикаты). Для приготовления сладких супов можно использовать фруктово-ягодные сиропы, пюре и экстракты, выпускаемые промышленностью.</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Перед варкой свежие и сушеные ягоды и плоды перебирают и тщательно промывают. Сушеные плоды и ягоды сортируют по видам, перед варкой их можно замочить в холодной воде для ускорения их разваривания.</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Крупные сушеные плоды (груши и яблоки) разрезают на несколько частей. Ягоды для приготовления супов используют в целом виде, свежие плоды нарезают ломтиками или кубиками.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Очистки яблок, груш (кожицу, семенные гнезда) используют для приготовления отваров.</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Плоды и ягоды сушеные заливают холодной водой, свежие ягоды и плоды закладывают в кипящую воду, добавляют сахар, доводят до кипения, варят до готовности и заваривают крахмалом, предварительно разведенном в охлажденном отваре и процеженным (на 1 часть крахмала 4 части отвара).</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Для ароматизации супа можно добавить корицу, гвоздику, а также цедру цитрусовых пород. В качестве вкусовой добавки используют лимонную кислоту, виноградное вино. Вино добавляют в охлажденный суп.</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Сладкие супы подают с различными гарнирами, которые готовят отдельно. Гарнирами к сладким супам служат отварные крупы (рисовая, саго), макаронные изделия (лапша, вермишель, рожки, фигурные изделия), хлопья пшеничные или кукурузные, клецки, вареники, пудинги (рисовый или манный), запеканка манная.</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Сладкие супы можно отпускать со сметаной или взбитыми сливками 25 г, 20 г или 10 г на порцию.</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Промышленность выпускает для ПОП полуфабрикат - супы фруктовые консервированные из яблок, абрикосов, слив, айвы, которые следует широко использовать.</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Супы приготовленные из полуфабрикатов, отпускают так же, как супы, приготовленные из свежих и сушеных плодов.</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xml:space="preserve">К сладким супам относится и </w:t>
      </w:r>
      <w:r w:rsidRPr="00E404CF">
        <w:rPr>
          <w:i/>
          <w:iCs/>
          <w:sz w:val="28"/>
          <w:szCs w:val="28"/>
          <w:vertAlign w:val="baseline"/>
          <w:lang w:eastAsia="ru-RU"/>
        </w:rPr>
        <w:t>суп с пивом</w:t>
      </w:r>
      <w:r w:rsidRPr="00E404CF">
        <w:rPr>
          <w:sz w:val="28"/>
          <w:szCs w:val="28"/>
          <w:vertAlign w:val="baseline"/>
          <w:lang w:eastAsia="ru-RU"/>
        </w:rPr>
        <w:t>. Для этого супа яйца взбивают с сахаром, заливают пивом, размешивают и добавляют к прокипяченному, охлажденному до 60°С молоку, а затем охлаждают. Смесь прогревают, помешивая. Этой смесью заливают подсушенный пшеничный хлеб, нарезанный кубиками. Суп на пиве отпускают только холодным.</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Суп из плодов свежих.</w:t>
      </w:r>
      <w:r w:rsidRPr="00E404CF">
        <w:rPr>
          <w:sz w:val="28"/>
          <w:szCs w:val="28"/>
          <w:vertAlign w:val="baseline"/>
          <w:lang w:eastAsia="ru-RU"/>
        </w:rPr>
        <w:t xml:space="preserve"> Яблоки и груши очищают от кожицы и семенного гнезда, у слив вынимают косточки.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Очистки яблок и груш заливают водой, варят до готовности и охлаждают. Отвар процеживают, добавляют до нормы воды, кладут сахар, корицу и доводят до кипения. Затем закладывают нарезанные плоды и варят с момента закипания 3-4 мин, заваривают крахмалом, доводят до кипения.</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Суп из смеси сухофруктов.</w:t>
      </w:r>
      <w:r w:rsidRPr="00E404CF">
        <w:rPr>
          <w:sz w:val="28"/>
          <w:szCs w:val="28"/>
          <w:vertAlign w:val="baseline"/>
          <w:lang w:eastAsia="ru-RU"/>
        </w:rPr>
        <w:t xml:space="preserve"> Сушеные плоды и ягоды перебирают, промывают и сортируют по видам. Крупные яблоки и груши разрезают на 2-4, заливают холодной водой и варят в закрытой посуде 15-20 мин, затем добавляют остальные плоды и ягоды, сахар и варят до готовности, после чего заваривают крахмалом, доводят до кипения и охлаждают.</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Суп из плодов и ягод сушеных.</w:t>
      </w:r>
      <w:r w:rsidRPr="00E404CF">
        <w:rPr>
          <w:sz w:val="28"/>
          <w:szCs w:val="28"/>
          <w:vertAlign w:val="baseline"/>
          <w:lang w:eastAsia="ru-RU"/>
        </w:rPr>
        <w:t xml:space="preserve"> Приготовляют и отпускают суп так же, как суп из смеси сухофруктов.</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i/>
          <w:iCs/>
          <w:sz w:val="28"/>
          <w:szCs w:val="28"/>
          <w:vertAlign w:val="baseline"/>
          <w:lang w:eastAsia="ru-RU"/>
        </w:rPr>
        <w:t>Суп-пюре из плодов или ягод свежих.</w:t>
      </w:r>
      <w:r w:rsidRPr="00E404CF">
        <w:rPr>
          <w:sz w:val="28"/>
          <w:szCs w:val="28"/>
          <w:vertAlign w:val="baseline"/>
          <w:lang w:eastAsia="ru-RU"/>
        </w:rPr>
        <w:t xml:space="preserve"> У ягод очищают кожицу и удаляют семенное гнездо. Ягоды или плоды перебирают, отделяют плодоножки и промывают. Часть лучших ягод оставляют целыми, у косточковых вынимают косточки. Из черешни, клюквы, вишни, малины и земляники отжимают сок. Яблоки и трудно протираемые плоды предварительно припускают, затем протирают, а оставшуюся мезгу заливают водой, варят и процеживают. В полученный отвар добавляют сахар, доводят до кипения, заваривают крахмалом, доводят до кипения, затем добавляют ягодный сок или пюре и охлаждают. Целые ягоды кладут при отпуске.</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b/>
          <w:bCs/>
          <w:sz w:val="28"/>
          <w:szCs w:val="28"/>
          <w:vertAlign w:val="baseline"/>
          <w:lang w:eastAsia="ru-RU"/>
        </w:rPr>
      </w:pPr>
      <w:r w:rsidRPr="00E404CF">
        <w:rPr>
          <w:b/>
          <w:bCs/>
          <w:sz w:val="28"/>
          <w:szCs w:val="28"/>
          <w:vertAlign w:val="baseline"/>
          <w:lang w:eastAsia="ru-RU"/>
        </w:rPr>
        <w:t>1.11 Требования к качеству супов</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Качество супов определяется по органолептическим, физико- химическим и микробиологическим показателям.</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Физико-химические и микробиологические показатели определяются лабораторными методами. На лабораторный анализ отбирают, как правило, продукцию, получившую оценку «удовлетворительно», а также при сомнении в свежести её или в соблюдении рецептуры. Ежедневно на предприятиях общественного питания контролируется качество готовой продукции, в т.ч. и супов, по органолептическим показателям и показатели качества фиксируются в журнале органолептической оценки (бракеражном).</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Прежде чем, определить органолептические показатели качества супов, необходимо отметить температуру реализации супа, которая должна быть: для супов заправочных и прозрачных - 75°С; пюреобразных, заправленных яично-молочной смесью - 65°С, пюреобразных, не заправленных яично-молочной смесью - 75°С; холодных - не выше 14°С и не ниже 7°С.</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Для определения температуры термометр погружают в котел с супом на глубину примерно 10 см и выдерживают 2...3 мин.</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 органолептической оценке супов отмечают их внешний вид и цвет супа, которые свидетельствуют о соблюдении правил технологии приготовления и режима хранения. Так, если морковь и томат спассерованны, то жир на поверхности супа окрашен в желтовато-оранжевый цвет; в противном случае блестки жира бесцветны. В результате неправильного тушения свеклы, продолжительного хранения борща на мармите он приобретает буровато-коричневую окраску. Синеватый оттенок бульона в супах с перловой крупой свидетельствует о том, что крупу варили в супе, а не отваривали отдельно и т.д.</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Плотную часть заправочного супа разбирают на бортике тарелки на отдельные компоненты и сравнивают ее состав (набор кореньев, овощей и др.) с рецептурой; при этом обращают внимание на форму нарезки овощей и консистенцию продуктов (круп, макаронных изделий, бобовых). Если овощи аккуратно очищены и нарезаны, составные части супа не переварены и не помяты, значит первичная обработка проведена тщательно, а варка - с соблюдением рекомендованного режима. Жидкая часть заправочного супа, в рецептуру которого входит мучная пассеровка, должна быть однородной, нерасслоившейся, без комков заварившейся муки.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 бракераже прозрачных супов обращают внимание на прозрачность и цвет бульонов. Если бульон отпускается с гарниром, соединив его, смотрят, не сообщает ли гарнир мутноватость бульонов, что снижает оценку супа.</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Пюреобразный суп сливают тонкой струйкой из ложки в тарелку, отмечая его густоту, однородность консистенции, наличие непротертых частиц, хлопьев свернувшегося белка. Суп должен быть однородным по всей массе без отслаивания жидкости на его поверхности.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Оценивая вкус и запах, у заправочных и прозрачных супов пробуют вначале жидкую часть, а затем вместе жидкую и плотную. Если суп при отпуске заправляется сметаной, то вначале пробуют без сметаны, а потом добавив её.</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Суп, приготовленный в точном соответствии с технологией и по органолептическим показателям отвечающий требованиям, предъявляемым к продукту высокого качества, оценивают пятью баллами.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 наличии в супе бесцветного или слабоокрашенного жира или неравномерной нарезки овощей, характерного, но слабо выраженного запаха, недостаточно выраженного вкуса, слегка переваренных овощей или крупы, слегка недосоленного бульона, пленки на поверхности (молочный суп) его оценивают в четыре балла.</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При наличии мутного жира, чрезмерного запаха специй или отсутствии его, водянистого мясного бульона, переваренных овощей, крупы или макарон оценка снижается до трех баллов.</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Если в супах обнаружены такие дефекты, как привкус сырой или подгоревшей муки, пригорелого молока, резкая кислотность в щах или окрошках, наличие недоваренных или сильно переваренных продуктов, плохо зачищенного картофеля, подгоревших кореньев, неперебранной крупы, хлопьев свернувшегося белка, комков заварившейся муки, пересол, они оцениваются в два балла и снимаются с реализации.</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ab/>
        <w:t>Требования к качеству (органолептическая оценка) супов представлены в табл. 8.</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ab/>
        <w:t xml:space="preserve"> </w:t>
      </w:r>
    </w:p>
    <w:p w:rsidR="00926D77" w:rsidRPr="00E404CF" w:rsidRDefault="00926D77" w:rsidP="00E404CF">
      <w:pPr>
        <w:shd w:val="clear" w:color="auto" w:fill="FFFFFF"/>
        <w:spacing w:after="0" w:line="240" w:lineRule="auto"/>
        <w:jc w:val="both"/>
        <w:textAlignment w:val="baseline"/>
        <w:rPr>
          <w:sz w:val="28"/>
          <w:szCs w:val="28"/>
          <w:vertAlign w:val="baseline"/>
          <w:lang w:eastAsia="ru-RU"/>
        </w:rPr>
        <w:sectPr w:rsidR="00926D77" w:rsidRPr="00E404CF" w:rsidSect="00E404CF">
          <w:pgSz w:w="11906" w:h="16838"/>
          <w:pgMar w:top="1134" w:right="849" w:bottom="899" w:left="1134" w:header="709" w:footer="709" w:gutter="0"/>
          <w:pgNumType w:start="1"/>
          <w:cols w:space="720"/>
        </w:sectPr>
      </w:pP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Таблица 8</w:t>
      </w:r>
    </w:p>
    <w:p w:rsidR="00926D77" w:rsidRPr="00E404CF" w:rsidRDefault="00926D77" w:rsidP="00E404CF">
      <w:pPr>
        <w:shd w:val="clear" w:color="auto" w:fill="FFFFFF"/>
        <w:spacing w:after="0" w:line="240" w:lineRule="auto"/>
        <w:ind w:firstLine="708"/>
        <w:jc w:val="both"/>
        <w:textAlignment w:val="baseline"/>
        <w:rPr>
          <w:b/>
          <w:sz w:val="28"/>
          <w:szCs w:val="28"/>
          <w:vertAlign w:val="baseline"/>
          <w:lang w:eastAsia="ru-RU"/>
        </w:rPr>
      </w:pPr>
      <w:r w:rsidRPr="00E404CF">
        <w:rPr>
          <w:b/>
          <w:sz w:val="28"/>
          <w:szCs w:val="28"/>
          <w:vertAlign w:val="baseline"/>
          <w:lang w:eastAsia="ru-RU"/>
        </w:rPr>
        <w:t>Требования к качеству супов</w:t>
      </w:r>
    </w:p>
    <w:p w:rsidR="00926D77" w:rsidRPr="00E404CF" w:rsidRDefault="00926D77" w:rsidP="00E404CF">
      <w:pPr>
        <w:shd w:val="clear" w:color="auto" w:fill="FFFFFF"/>
        <w:spacing w:after="0" w:line="240" w:lineRule="auto"/>
        <w:ind w:firstLine="708"/>
        <w:jc w:val="both"/>
        <w:textAlignment w:val="baseline"/>
        <w:rPr>
          <w:b/>
          <w:sz w:val="28"/>
          <w:szCs w:val="28"/>
          <w:vertAlign w:val="baseline"/>
          <w:lang w:eastAsia="ru-RU"/>
        </w:rPr>
      </w:pPr>
      <w:r w:rsidRPr="00E404CF">
        <w:rPr>
          <w:b/>
          <w:sz w:val="28"/>
          <w:szCs w:val="28"/>
          <w:vertAlign w:val="baseline"/>
          <w:lang w:eastAsia="ru-RU"/>
        </w:rPr>
        <w:t>(органолептическая оценка)</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tbl>
      <w:tblPr>
        <w:tblW w:w="150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3969"/>
        <w:gridCol w:w="426"/>
        <w:gridCol w:w="1655"/>
        <w:gridCol w:w="187"/>
        <w:gridCol w:w="2835"/>
        <w:gridCol w:w="3983"/>
      </w:tblGrid>
      <w:tr w:rsidR="00926D77" w:rsidRPr="00E404CF" w:rsidTr="0079609E">
        <w:tc>
          <w:tcPr>
            <w:tcW w:w="1985" w:type="dxa"/>
          </w:tcPr>
          <w:p w:rsidR="00926D77" w:rsidRPr="00E404CF" w:rsidRDefault="00926D77" w:rsidP="00E404CF">
            <w:pPr>
              <w:shd w:val="clear" w:color="auto" w:fill="FFFFFF"/>
              <w:spacing w:after="0" w:line="240" w:lineRule="auto"/>
              <w:jc w:val="both"/>
              <w:textAlignment w:val="baseline"/>
              <w:rPr>
                <w:b/>
                <w:sz w:val="28"/>
                <w:szCs w:val="28"/>
                <w:vertAlign w:val="baseline"/>
                <w:lang w:eastAsia="ru-RU"/>
              </w:rPr>
            </w:pPr>
            <w:r w:rsidRPr="00E404CF">
              <w:rPr>
                <w:b/>
                <w:sz w:val="28"/>
                <w:szCs w:val="28"/>
                <w:vertAlign w:val="baseline"/>
                <w:lang w:eastAsia="ru-RU"/>
              </w:rPr>
              <w:t>Наименование блюда</w:t>
            </w:r>
          </w:p>
        </w:tc>
        <w:tc>
          <w:tcPr>
            <w:tcW w:w="4395" w:type="dxa"/>
            <w:gridSpan w:val="2"/>
          </w:tcPr>
          <w:p w:rsidR="00926D77" w:rsidRPr="00E404CF" w:rsidRDefault="00926D77" w:rsidP="00E404CF">
            <w:pPr>
              <w:shd w:val="clear" w:color="auto" w:fill="FFFFFF"/>
              <w:spacing w:after="0" w:line="240" w:lineRule="auto"/>
              <w:ind w:firstLine="708"/>
              <w:jc w:val="both"/>
              <w:textAlignment w:val="baseline"/>
              <w:rPr>
                <w:b/>
                <w:sz w:val="28"/>
                <w:szCs w:val="28"/>
                <w:vertAlign w:val="baseline"/>
                <w:lang w:eastAsia="ru-RU"/>
              </w:rPr>
            </w:pPr>
            <w:r w:rsidRPr="00E404CF">
              <w:rPr>
                <w:b/>
                <w:sz w:val="28"/>
                <w:szCs w:val="28"/>
                <w:vertAlign w:val="baseline"/>
                <w:lang w:eastAsia="ru-RU"/>
              </w:rPr>
              <w:t>Внешний вид</w:t>
            </w:r>
          </w:p>
        </w:tc>
        <w:tc>
          <w:tcPr>
            <w:tcW w:w="1655" w:type="dxa"/>
          </w:tcPr>
          <w:p w:rsidR="00926D77" w:rsidRPr="00E404CF" w:rsidRDefault="00926D77" w:rsidP="00E404CF">
            <w:pPr>
              <w:shd w:val="clear" w:color="auto" w:fill="FFFFFF"/>
              <w:spacing w:after="0" w:line="240" w:lineRule="auto"/>
              <w:jc w:val="both"/>
              <w:textAlignment w:val="baseline"/>
              <w:rPr>
                <w:b/>
                <w:sz w:val="28"/>
                <w:szCs w:val="28"/>
                <w:vertAlign w:val="baseline"/>
                <w:lang w:eastAsia="ru-RU"/>
              </w:rPr>
            </w:pPr>
            <w:r w:rsidRPr="00E404CF">
              <w:rPr>
                <w:b/>
                <w:sz w:val="28"/>
                <w:szCs w:val="28"/>
                <w:vertAlign w:val="baseline"/>
                <w:lang w:eastAsia="ru-RU"/>
              </w:rPr>
              <w:t>Цвет</w:t>
            </w:r>
          </w:p>
        </w:tc>
        <w:tc>
          <w:tcPr>
            <w:tcW w:w="3022" w:type="dxa"/>
            <w:gridSpan w:val="2"/>
          </w:tcPr>
          <w:p w:rsidR="00926D77" w:rsidRPr="00E404CF" w:rsidRDefault="00926D77" w:rsidP="00E404CF">
            <w:pPr>
              <w:shd w:val="clear" w:color="auto" w:fill="FFFFFF"/>
              <w:spacing w:after="0" w:line="240" w:lineRule="auto"/>
              <w:ind w:firstLine="708"/>
              <w:jc w:val="both"/>
              <w:textAlignment w:val="baseline"/>
              <w:rPr>
                <w:b/>
                <w:sz w:val="28"/>
                <w:szCs w:val="28"/>
                <w:vertAlign w:val="baseline"/>
                <w:lang w:eastAsia="ru-RU"/>
              </w:rPr>
            </w:pPr>
            <w:r w:rsidRPr="00E404CF">
              <w:rPr>
                <w:b/>
                <w:sz w:val="28"/>
                <w:szCs w:val="28"/>
                <w:vertAlign w:val="baseline"/>
                <w:lang w:eastAsia="ru-RU"/>
              </w:rPr>
              <w:t>Консистенция</w:t>
            </w:r>
          </w:p>
        </w:tc>
        <w:tc>
          <w:tcPr>
            <w:tcW w:w="3983" w:type="dxa"/>
          </w:tcPr>
          <w:p w:rsidR="00926D77" w:rsidRPr="00E404CF" w:rsidRDefault="00926D77" w:rsidP="00E404CF">
            <w:pPr>
              <w:shd w:val="clear" w:color="auto" w:fill="FFFFFF"/>
              <w:spacing w:after="0" w:line="240" w:lineRule="auto"/>
              <w:ind w:firstLine="708"/>
              <w:jc w:val="both"/>
              <w:textAlignment w:val="baseline"/>
              <w:rPr>
                <w:b/>
                <w:sz w:val="28"/>
                <w:szCs w:val="28"/>
                <w:vertAlign w:val="baseline"/>
                <w:lang w:eastAsia="ru-RU"/>
              </w:rPr>
            </w:pPr>
            <w:r w:rsidRPr="00E404CF">
              <w:rPr>
                <w:b/>
                <w:sz w:val="28"/>
                <w:szCs w:val="28"/>
                <w:vertAlign w:val="baseline"/>
                <w:lang w:eastAsia="ru-RU"/>
              </w:rPr>
              <w:t>Вкус и запах</w:t>
            </w:r>
          </w:p>
        </w:tc>
      </w:tr>
      <w:tr w:rsidR="00926D77" w:rsidRPr="00E404CF" w:rsidTr="0079609E">
        <w:tc>
          <w:tcPr>
            <w:tcW w:w="1985"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Борщи</w:t>
            </w:r>
          </w:p>
        </w:tc>
        <w:tc>
          <w:tcPr>
            <w:tcW w:w="4395" w:type="dxa"/>
            <w:gridSpan w:val="2"/>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Форма нарезки овощей сохранена, на поверхности блестки жира оранжевого цвета, сметана на размешена, сверху посыпан мелко рубленой зеленью.</w:t>
            </w:r>
          </w:p>
        </w:tc>
        <w:tc>
          <w:tcPr>
            <w:tcW w:w="1655"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Малиново-красный</w:t>
            </w:r>
          </w:p>
        </w:tc>
        <w:tc>
          <w:tcPr>
            <w:tcW w:w="3022" w:type="dxa"/>
            <w:gridSpan w:val="2"/>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Соблюдено соотноше-ние жидкой и плотной части супа, овощи мягкие, но не разварены, капуста упругая.</w:t>
            </w:r>
          </w:p>
        </w:tc>
        <w:tc>
          <w:tcPr>
            <w:tcW w:w="3983"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Кисло-сладкий с ароматом бульона, пассерованных ово-щей, без привкуса сырой свеклы.</w:t>
            </w:r>
          </w:p>
        </w:tc>
      </w:tr>
      <w:tr w:rsidR="00926D77" w:rsidRPr="00E404CF" w:rsidTr="0079609E">
        <w:tc>
          <w:tcPr>
            <w:tcW w:w="1985"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Щи</w:t>
            </w:r>
          </w:p>
        </w:tc>
        <w:tc>
          <w:tcPr>
            <w:tcW w:w="4395" w:type="dxa"/>
            <w:gridSpan w:val="2"/>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Форма нарезки овощей сохранена, на поверхности блестки жира оранжевого цвета, сметана на размешена, сверху посыпан мелко рубленой зеленью.</w:t>
            </w:r>
          </w:p>
        </w:tc>
        <w:tc>
          <w:tcPr>
            <w:tcW w:w="1655"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Желтый</w:t>
            </w:r>
          </w:p>
        </w:tc>
        <w:tc>
          <w:tcPr>
            <w:tcW w:w="3022" w:type="dxa"/>
            <w:gridSpan w:val="2"/>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Соблюдено соотноше-ние жидкой и плотной части супа, овощи мягкие, но не разварены, капуста упругая.</w:t>
            </w:r>
          </w:p>
        </w:tc>
        <w:tc>
          <w:tcPr>
            <w:tcW w:w="3983"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Сладковатый, без привкуса вареной капусты, с ароматом бульона, пассерованных ово-щей.</w:t>
            </w:r>
          </w:p>
        </w:tc>
      </w:tr>
      <w:tr w:rsidR="00926D77" w:rsidRPr="00E404CF" w:rsidTr="0079609E">
        <w:tc>
          <w:tcPr>
            <w:tcW w:w="1985"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Рассольники</w:t>
            </w:r>
          </w:p>
        </w:tc>
        <w:tc>
          <w:tcPr>
            <w:tcW w:w="4395" w:type="dxa"/>
            <w:gridSpan w:val="2"/>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Форма нарезки соответствует рецептуре, не нарушена; крупа не разварена, на поверхности блестки жира желтого цвета. Сметана не размешена, сверху посыпан рубленой зеленью.</w:t>
            </w:r>
          </w:p>
        </w:tc>
        <w:tc>
          <w:tcPr>
            <w:tcW w:w="1655"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Слегка желтый</w:t>
            </w:r>
          </w:p>
        </w:tc>
        <w:tc>
          <w:tcPr>
            <w:tcW w:w="3022" w:type="dxa"/>
            <w:gridSpan w:val="2"/>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Соблюдено соотноше-ние жидкой и плотной части, огурцы слегка хрустящие, без грубой кожицы и крупных семян.</w:t>
            </w:r>
          </w:p>
        </w:tc>
        <w:tc>
          <w:tcPr>
            <w:tcW w:w="3983"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Немного кисловатый, острый от огурцов и огуречного рассола, с ароматом бульона, огуречного рассола и специй.</w:t>
            </w:r>
          </w:p>
        </w:tc>
      </w:tr>
      <w:tr w:rsidR="00926D77" w:rsidRPr="00E404CF" w:rsidTr="0079609E">
        <w:trPr>
          <w:cantSplit/>
          <w:trHeight w:val="920"/>
        </w:trPr>
        <w:tc>
          <w:tcPr>
            <w:tcW w:w="1985"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Солянки</w:t>
            </w:r>
          </w:p>
        </w:tc>
        <w:tc>
          <w:tcPr>
            <w:tcW w:w="4395" w:type="dxa"/>
            <w:gridSpan w:val="2"/>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Мясные и рыбные продукты нарезаны ломтиками, лук нашинкован, на поверхности блестки жира оранжевого цвета; кружочек лимона без кожицы, сметана не размешана, посыпан мелко рубленой зеленью.</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tc>
        <w:tc>
          <w:tcPr>
            <w:tcW w:w="1655"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Красный</w:t>
            </w:r>
          </w:p>
        </w:tc>
        <w:tc>
          <w:tcPr>
            <w:tcW w:w="3022" w:type="dxa"/>
            <w:gridSpan w:val="2"/>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Соблюдено соотноше-ние жидкой и плотной части супа, огурцов</w:t>
            </w:r>
          </w:p>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слегка хрустящая, мясные или рыбные продукты мягкие, сочные.</w:t>
            </w:r>
          </w:p>
        </w:tc>
        <w:tc>
          <w:tcPr>
            <w:tcW w:w="3983"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Острый, в меру соленый с ароматом бульона, огурцов, лимона и пассерованного лука.</w:t>
            </w:r>
          </w:p>
        </w:tc>
      </w:tr>
      <w:tr w:rsidR="00926D77" w:rsidRPr="00E404CF" w:rsidTr="0079609E">
        <w:trPr>
          <w:cantSplit/>
          <w:trHeight w:val="920"/>
        </w:trPr>
        <w:tc>
          <w:tcPr>
            <w:tcW w:w="1985"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Прозрачные супы</w:t>
            </w:r>
          </w:p>
        </w:tc>
        <w:tc>
          <w:tcPr>
            <w:tcW w:w="4395" w:type="dxa"/>
            <w:gridSpan w:val="2"/>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Бульон прозрачный с единичными капельками жира.</w:t>
            </w:r>
          </w:p>
        </w:tc>
        <w:tc>
          <w:tcPr>
            <w:tcW w:w="1655"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Золотистый; малиновый (борщок).</w:t>
            </w:r>
          </w:p>
        </w:tc>
        <w:tc>
          <w:tcPr>
            <w:tcW w:w="3022" w:type="dxa"/>
            <w:gridSpan w:val="2"/>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Жидкая.</w:t>
            </w:r>
          </w:p>
        </w:tc>
        <w:tc>
          <w:tcPr>
            <w:tcW w:w="3983"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Соответственный бульону (мясной, рыбный, из птицы), с ароматом бульона и подпеченных кореньев; свинокопченостей (борщок).</w:t>
            </w:r>
          </w:p>
        </w:tc>
      </w:tr>
      <w:tr w:rsidR="00926D77" w:rsidRPr="00E404CF" w:rsidTr="0079609E">
        <w:trPr>
          <w:cantSplit/>
          <w:trHeight w:val="70"/>
        </w:trPr>
        <w:tc>
          <w:tcPr>
            <w:tcW w:w="15040" w:type="dxa"/>
            <w:gridSpan w:val="7"/>
            <w:tcBorders>
              <w:top w:val="nil"/>
              <w:left w:val="nil"/>
              <w:right w:val="nil"/>
            </w:tcBorders>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Продолжение таблицы 8</w:t>
            </w:r>
          </w:p>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p>
        </w:tc>
      </w:tr>
      <w:tr w:rsidR="00926D77" w:rsidRPr="00E404CF" w:rsidTr="0079609E">
        <w:trPr>
          <w:trHeight w:val="1700"/>
        </w:trPr>
        <w:tc>
          <w:tcPr>
            <w:tcW w:w="1985"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Молочные</w:t>
            </w:r>
          </w:p>
        </w:tc>
        <w:tc>
          <w:tcPr>
            <w:tcW w:w="3969"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Составные гарнира не разварены, сохранившие форму, на поверхности блестки сливочного масла.</w:t>
            </w:r>
          </w:p>
        </w:tc>
        <w:tc>
          <w:tcPr>
            <w:tcW w:w="2268" w:type="dxa"/>
            <w:gridSpan w:val="3"/>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Белый  жид-кой части, соответству-ющий гар-ниру – плот-ной части.</w:t>
            </w:r>
          </w:p>
        </w:tc>
        <w:tc>
          <w:tcPr>
            <w:tcW w:w="2835"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Соблюдено соотноше-ние жидкой и плотной части супа, составные гарнира мягкие, но не разварены.</w:t>
            </w:r>
          </w:p>
        </w:tc>
        <w:tc>
          <w:tcPr>
            <w:tcW w:w="3983"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Соответствует вареному гарниру (макаронам, крупам, овощам); кипяченому молоку с привкусом сливочного масла.</w:t>
            </w:r>
          </w:p>
        </w:tc>
      </w:tr>
      <w:tr w:rsidR="00926D77" w:rsidRPr="00E404CF" w:rsidTr="0079609E">
        <w:tc>
          <w:tcPr>
            <w:tcW w:w="1985"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tc>
        <w:tc>
          <w:tcPr>
            <w:tcW w:w="3969"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tc>
        <w:tc>
          <w:tcPr>
            <w:tcW w:w="2268" w:type="dxa"/>
            <w:gridSpan w:val="3"/>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p>
        </w:tc>
        <w:tc>
          <w:tcPr>
            <w:tcW w:w="2835"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tc>
        <w:tc>
          <w:tcPr>
            <w:tcW w:w="3983"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tc>
      </w:tr>
      <w:tr w:rsidR="00926D77" w:rsidRPr="00E404CF" w:rsidTr="0079609E">
        <w:tc>
          <w:tcPr>
            <w:tcW w:w="1985"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Супы-пюре</w:t>
            </w:r>
          </w:p>
        </w:tc>
        <w:tc>
          <w:tcPr>
            <w:tcW w:w="3969"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Однородная эластичная масса, без комков заварившейся муки.</w:t>
            </w:r>
          </w:p>
        </w:tc>
        <w:tc>
          <w:tcPr>
            <w:tcW w:w="2268" w:type="dxa"/>
            <w:gridSpan w:val="3"/>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Оранжевый; белый или сероватый в зависимости от основного продукта.</w:t>
            </w:r>
          </w:p>
        </w:tc>
        <w:tc>
          <w:tcPr>
            <w:tcW w:w="2835"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Густых сливок, пюре-образная.</w:t>
            </w:r>
          </w:p>
        </w:tc>
        <w:tc>
          <w:tcPr>
            <w:tcW w:w="3983"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Основного вареного продукта (мяса, овощей, печени и т.д.). С привкусом молока, сливочного масла, яиц (кроме горохового).</w:t>
            </w:r>
          </w:p>
        </w:tc>
      </w:tr>
      <w:tr w:rsidR="00926D77" w:rsidRPr="00E404CF" w:rsidTr="0079609E">
        <w:tc>
          <w:tcPr>
            <w:tcW w:w="1985"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tc>
        <w:tc>
          <w:tcPr>
            <w:tcW w:w="3969"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tc>
        <w:tc>
          <w:tcPr>
            <w:tcW w:w="2268" w:type="dxa"/>
            <w:gridSpan w:val="3"/>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p>
        </w:tc>
        <w:tc>
          <w:tcPr>
            <w:tcW w:w="2835"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tc>
        <w:tc>
          <w:tcPr>
            <w:tcW w:w="3983"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tc>
      </w:tr>
      <w:tr w:rsidR="00926D77" w:rsidRPr="00E404CF" w:rsidTr="0079609E">
        <w:trPr>
          <w:cantSplit/>
          <w:trHeight w:val="960"/>
        </w:trPr>
        <w:tc>
          <w:tcPr>
            <w:tcW w:w="1985"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Холодные</w:t>
            </w:r>
          </w:p>
        </w:tc>
        <w:tc>
          <w:tcPr>
            <w:tcW w:w="3969"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Овощи нарезаны кубиком или ломтиком, желтки яиц растертые, со сметаной и горчицей, сметана размешана, сверху – мелко рубленая зелень.</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tc>
        <w:tc>
          <w:tcPr>
            <w:tcW w:w="2268" w:type="dxa"/>
            <w:gridSpan w:val="3"/>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В зависимости от жид-кой основы: белый</w:t>
            </w:r>
          </w:p>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 xml:space="preserve">  кефира; желтоватый – кваса, овощам, мясопродуктам, входящим в состав гарнира</w:t>
            </w:r>
          </w:p>
        </w:tc>
        <w:tc>
          <w:tcPr>
            <w:tcW w:w="2835"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 xml:space="preserve">Соблюдено соотношение  жидкой и плотной части супа. Мясопродукты мягкие, но не разварены, овощи хрустящие.  </w:t>
            </w:r>
          </w:p>
        </w:tc>
        <w:tc>
          <w:tcPr>
            <w:tcW w:w="3983"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Слегка  острый от горчицы, в меру соленый соответствующий вареным  мясопродуктам, овощам, входящим в состав гарнира. С привкусом сметаны.</w:t>
            </w:r>
          </w:p>
        </w:tc>
      </w:tr>
      <w:tr w:rsidR="00926D77" w:rsidRPr="00E404CF" w:rsidTr="0079609E">
        <w:trPr>
          <w:cantSplit/>
          <w:trHeight w:val="960"/>
        </w:trPr>
        <w:tc>
          <w:tcPr>
            <w:tcW w:w="1985" w:type="dxa"/>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Сладкие</w:t>
            </w:r>
          </w:p>
        </w:tc>
        <w:tc>
          <w:tcPr>
            <w:tcW w:w="3969"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Фрукты и ягоды не разварены, сохранившие форму или однородная протертая масса (супы-пюре) без комков заварившегося крахмала.</w:t>
            </w:r>
          </w:p>
        </w:tc>
        <w:tc>
          <w:tcPr>
            <w:tcW w:w="2268" w:type="dxa"/>
            <w:gridSpan w:val="3"/>
          </w:tcPr>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r w:rsidRPr="00E404CF">
              <w:rPr>
                <w:sz w:val="28"/>
                <w:szCs w:val="28"/>
                <w:vertAlign w:val="baseline"/>
                <w:lang w:eastAsia="ru-RU"/>
              </w:rPr>
              <w:t>Соответствует цвету основного продукта.</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tc>
        <w:tc>
          <w:tcPr>
            <w:tcW w:w="2835"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Жидкого киселя.</w:t>
            </w:r>
          </w:p>
        </w:tc>
        <w:tc>
          <w:tcPr>
            <w:tcW w:w="3983" w:type="dxa"/>
          </w:tcPr>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Сладкий, с ароматом плодов, ягод, корицы в яблочных супах.</w:t>
            </w:r>
          </w:p>
        </w:tc>
      </w:tr>
    </w:tbl>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jc w:val="both"/>
        <w:textAlignment w:val="baseline"/>
        <w:rPr>
          <w:sz w:val="28"/>
          <w:szCs w:val="28"/>
          <w:vertAlign w:val="baseline"/>
          <w:lang w:eastAsia="ru-RU"/>
        </w:rPr>
        <w:sectPr w:rsidR="00926D77" w:rsidRPr="00E404CF">
          <w:type w:val="nextColumn"/>
          <w:pgSz w:w="16838" w:h="11906" w:orient="landscape"/>
          <w:pgMar w:top="1134" w:right="1134" w:bottom="1134" w:left="1134" w:header="709" w:footer="709" w:gutter="0"/>
          <w:cols w:space="720"/>
        </w:sectPr>
      </w:pP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r w:rsidRPr="00E404CF">
        <w:rPr>
          <w:sz w:val="28"/>
          <w:szCs w:val="28"/>
          <w:vertAlign w:val="baseline"/>
          <w:lang w:eastAsia="ru-RU"/>
        </w:rPr>
        <w:t>Физико-химические показатели определяют норму вложения сырья: в заправочных супах и супах-пюре определяют содержание сухих веществ и жира; в молочных, кроме того, - вложение молока; в солянках и холодных супах – массу мясных (рыбных) продуктов и содержание жира в жидкой части супа; в бульонах с гарнирами – массу гарнира и содержание сухих веществ в жидкой части супа; в сладких супах с фруктами – массу плотной части их и содержание сахара, а если суп заправляется сметаной – и содержание жира.</w:t>
      </w: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ind w:left="67" w:right="14" w:firstLine="629"/>
        <w:jc w:val="both"/>
        <w:rPr>
          <w:b/>
          <w:sz w:val="28"/>
          <w:szCs w:val="28"/>
        </w:rPr>
      </w:pPr>
      <w:r w:rsidRPr="00E404CF">
        <w:rPr>
          <w:b/>
          <w:sz w:val="28"/>
          <w:szCs w:val="28"/>
        </w:rPr>
        <w:t xml:space="preserve">Тема 5.ПРОИЗВОДСТВО СОУСОВ. </w:t>
      </w:r>
    </w:p>
    <w:p w:rsidR="00926D77" w:rsidRPr="00E404CF" w:rsidRDefault="00926D77" w:rsidP="00E404CF">
      <w:pPr>
        <w:shd w:val="clear" w:color="auto" w:fill="FFFFFF"/>
        <w:ind w:left="67" w:right="14" w:firstLine="629"/>
        <w:jc w:val="both"/>
        <w:rPr>
          <w:sz w:val="28"/>
          <w:szCs w:val="28"/>
          <w:vertAlign w:val="baseline"/>
        </w:rPr>
      </w:pPr>
    </w:p>
    <w:p w:rsidR="00926D77" w:rsidRPr="00E404CF" w:rsidRDefault="00926D77" w:rsidP="00E404CF">
      <w:pPr>
        <w:shd w:val="clear" w:color="auto" w:fill="FFFFFF"/>
        <w:ind w:left="67" w:right="14" w:firstLine="629"/>
        <w:jc w:val="both"/>
        <w:rPr>
          <w:sz w:val="28"/>
          <w:szCs w:val="28"/>
          <w:vertAlign w:val="baseline"/>
        </w:rPr>
      </w:pPr>
      <w:r w:rsidRPr="00E404CF">
        <w:rPr>
          <w:sz w:val="28"/>
          <w:szCs w:val="28"/>
          <w:vertAlign w:val="baseline"/>
        </w:rPr>
        <w:t>Соусы придают блюдам сочность, особый вкус и аромат, часто обогащают состав блюд и повышают их калорийность. Они возбуждают аппетит и способствуют лучшему усвоению основных продуктов блюда. Обусловлено это содержащимися в них экстрактивными, ароматическими и вкусовыми веществами, которые возбуждают секрецию пищеварительных желез</w:t>
      </w:r>
    </w:p>
    <w:p w:rsidR="00926D77" w:rsidRPr="00E404CF" w:rsidRDefault="00926D77" w:rsidP="00E404CF">
      <w:pPr>
        <w:shd w:val="clear" w:color="auto" w:fill="FFFFFF"/>
        <w:ind w:left="67" w:right="14" w:firstLine="629"/>
        <w:jc w:val="both"/>
        <w:rPr>
          <w:sz w:val="28"/>
          <w:szCs w:val="28"/>
          <w:vertAlign w:val="baseline"/>
        </w:rPr>
      </w:pPr>
      <w:r w:rsidRPr="00E404CF">
        <w:rPr>
          <w:sz w:val="28"/>
          <w:szCs w:val="28"/>
          <w:vertAlign w:val="baseline"/>
        </w:rPr>
        <w:t>Соусы подают к готовым блюдам и используют в процессе их приготовления (тушат или запекают с соусом).</w:t>
      </w:r>
    </w:p>
    <w:p w:rsidR="00926D77" w:rsidRPr="00E404CF" w:rsidRDefault="00926D77" w:rsidP="00E404CF">
      <w:pPr>
        <w:shd w:val="clear" w:color="auto" w:fill="FFFFFF"/>
        <w:ind w:left="67" w:right="14" w:firstLine="629"/>
        <w:jc w:val="both"/>
        <w:rPr>
          <w:sz w:val="28"/>
          <w:szCs w:val="28"/>
          <w:vertAlign w:val="baseline"/>
        </w:rPr>
      </w:pPr>
      <w:r w:rsidRPr="00E404CF">
        <w:rPr>
          <w:sz w:val="28"/>
          <w:szCs w:val="28"/>
          <w:vertAlign w:val="baseline"/>
        </w:rPr>
        <w:t>Для придания соусам вкуса и аромата используют специи, пряности и приправы: перец горошком, лавровый лист, мускат</w:t>
      </w:r>
      <w:r w:rsidRPr="00E404CF">
        <w:rPr>
          <w:sz w:val="28"/>
          <w:szCs w:val="28"/>
          <w:vertAlign w:val="baseline"/>
        </w:rPr>
        <w:softHyphen/>
        <w:t>ный орех, эстрагон, гвоздику, имбирь, горчицу, вино, ванилин, соль и др.</w:t>
      </w:r>
    </w:p>
    <w:p w:rsidR="00926D77" w:rsidRPr="00E404CF" w:rsidRDefault="00926D77" w:rsidP="00E404CF">
      <w:pPr>
        <w:shd w:val="clear" w:color="auto" w:fill="FFFFFF"/>
        <w:ind w:left="67" w:right="14" w:firstLine="629"/>
        <w:jc w:val="both"/>
        <w:rPr>
          <w:sz w:val="28"/>
          <w:szCs w:val="28"/>
          <w:vertAlign w:val="baseline"/>
        </w:rPr>
      </w:pPr>
    </w:p>
    <w:p w:rsidR="00926D77" w:rsidRPr="00E404CF" w:rsidRDefault="00926D77" w:rsidP="00E404CF">
      <w:pPr>
        <w:numPr>
          <w:ilvl w:val="1"/>
          <w:numId w:val="7"/>
        </w:numPr>
        <w:shd w:val="clear" w:color="auto" w:fill="FFFFFF"/>
        <w:spacing w:after="0" w:line="240" w:lineRule="auto"/>
        <w:ind w:right="14"/>
        <w:jc w:val="both"/>
        <w:rPr>
          <w:b/>
          <w:sz w:val="28"/>
          <w:szCs w:val="28"/>
          <w:vertAlign w:val="baseline"/>
        </w:rPr>
      </w:pPr>
      <w:r w:rsidRPr="00E404CF">
        <w:rPr>
          <w:b/>
          <w:sz w:val="28"/>
          <w:szCs w:val="28"/>
          <w:vertAlign w:val="baseline"/>
        </w:rPr>
        <w:t>Классификация соусов, ассортимент.</w:t>
      </w:r>
    </w:p>
    <w:p w:rsidR="00926D77" w:rsidRPr="00E404CF" w:rsidRDefault="00926D77" w:rsidP="00E404CF">
      <w:pPr>
        <w:shd w:val="clear" w:color="auto" w:fill="FFFFFF"/>
        <w:ind w:right="14"/>
        <w:jc w:val="both"/>
        <w:rPr>
          <w:b/>
          <w:sz w:val="28"/>
          <w:szCs w:val="28"/>
          <w:vertAlign w:val="baseline"/>
        </w:rPr>
      </w:pPr>
    </w:p>
    <w:p w:rsidR="00926D77" w:rsidRPr="00E404CF" w:rsidRDefault="00926D77" w:rsidP="00E404CF">
      <w:pPr>
        <w:shd w:val="clear" w:color="auto" w:fill="FFFFFF"/>
        <w:ind w:left="67" w:right="14" w:firstLine="629"/>
        <w:jc w:val="both"/>
        <w:rPr>
          <w:sz w:val="28"/>
          <w:szCs w:val="28"/>
          <w:vertAlign w:val="baseline"/>
        </w:rPr>
      </w:pPr>
      <w:r w:rsidRPr="00E404CF">
        <w:rPr>
          <w:sz w:val="28"/>
          <w:szCs w:val="28"/>
          <w:vertAlign w:val="baseline"/>
        </w:rPr>
        <w:t xml:space="preserve"> Соусы классифицируют на несколько групп по характеру жидкой основы, используемой для их приготовления, температуре подачи и дру</w:t>
      </w:r>
      <w:r w:rsidRPr="00E404CF">
        <w:rPr>
          <w:sz w:val="28"/>
          <w:szCs w:val="28"/>
          <w:vertAlign w:val="baseline"/>
        </w:rPr>
        <w:softHyphen/>
        <w:t>гим признакам</w:t>
      </w:r>
    </w:p>
    <w:p w:rsidR="00926D77" w:rsidRPr="00E404CF" w:rsidRDefault="00926D77" w:rsidP="00E404CF">
      <w:pPr>
        <w:shd w:val="clear" w:color="auto" w:fill="FFFFFF"/>
        <w:ind w:left="67" w:right="14" w:firstLine="629"/>
        <w:jc w:val="both"/>
        <w:rPr>
          <w:sz w:val="28"/>
          <w:szCs w:val="28"/>
          <w:vertAlign w:val="baseline"/>
        </w:rPr>
      </w:pPr>
      <w:r w:rsidRPr="00E404CF">
        <w:rPr>
          <w:sz w:val="28"/>
          <w:szCs w:val="28"/>
          <w:vertAlign w:val="baseline"/>
        </w:rPr>
        <w:t>В каждую группу входит несколько разновидностей, отлича</w:t>
      </w:r>
      <w:r w:rsidRPr="00E404CF">
        <w:rPr>
          <w:sz w:val="28"/>
          <w:szCs w:val="28"/>
          <w:vertAlign w:val="baseline"/>
        </w:rPr>
        <w:softHyphen/>
        <w:t xml:space="preserve">ющихся одна от другой набором продуктов и особенностями приготовления. Соусы на бульонах, сметане и молоке готовят с мучной пассеровкой. </w:t>
      </w:r>
    </w:p>
    <w:p w:rsidR="00926D77" w:rsidRPr="00E404CF" w:rsidRDefault="00926D77" w:rsidP="00E404CF">
      <w:pPr>
        <w:shd w:val="clear" w:color="auto" w:fill="FFFFFF"/>
        <w:ind w:left="67" w:right="14" w:firstLine="629"/>
        <w:jc w:val="both"/>
        <w:rPr>
          <w:sz w:val="28"/>
          <w:szCs w:val="28"/>
          <w:vertAlign w:val="baseline"/>
        </w:rPr>
      </w:pPr>
      <w:r w:rsidRPr="00E404CF">
        <w:rPr>
          <w:i/>
          <w:sz w:val="28"/>
          <w:szCs w:val="28"/>
          <w:vertAlign w:val="baseline"/>
        </w:rPr>
        <w:t>Варка бульонов</w:t>
      </w:r>
      <w:r w:rsidRPr="00E404CF">
        <w:rPr>
          <w:sz w:val="28"/>
          <w:szCs w:val="28"/>
          <w:vertAlign w:val="baseline"/>
        </w:rPr>
        <w:t>. Основой красных соусов является коричневый бульон. Для приготовления его кости про</w:t>
      </w:r>
      <w:r w:rsidRPr="00E404CF">
        <w:rPr>
          <w:sz w:val="28"/>
          <w:szCs w:val="28"/>
          <w:vertAlign w:val="baseline"/>
        </w:rPr>
        <w:softHyphen/>
        <w:t>мывают, нарубают на куски длиной (5—7) см и обжаривают, периодически  помешивая,  в  жарочных  шкафах  при   (160—170)°С с добавлением моркови, петрушки и лука. Бараньи, телячьи, свиные кости, кости птицы и дичи жарят (30—40) мин, говяжьи — (1 —1,5) ч. Когда кости приобретут светло-коричневый цвет, жир сливают, а кости с овощами перекладывают в котлы, заливают горячей водой (соотношение костей и воды 0,5—1 : 1,5) и варят (5—6) ч при слабом кипении, периодически снимая жир и пену. Бульон процеживают. Можно добавлять в него мясной сок («со</w:t>
      </w:r>
      <w:r w:rsidRPr="00E404CF">
        <w:rPr>
          <w:sz w:val="28"/>
          <w:szCs w:val="28"/>
          <w:vertAlign w:val="baseline"/>
        </w:rPr>
        <w:softHyphen/>
        <w:t>чок»). Кроме того, готовят бульон концентрированный (фюме) с выходом 1000 г из 5000 г костей (воды берут с учетом выкипа</w:t>
      </w:r>
      <w:r w:rsidRPr="00E404CF">
        <w:rPr>
          <w:sz w:val="28"/>
          <w:szCs w:val="28"/>
          <w:vertAlign w:val="baseline"/>
        </w:rPr>
        <w:softHyphen/>
        <w:t>ния 7500 г на 5000 г костей).</w:t>
      </w:r>
    </w:p>
    <w:p w:rsidR="00926D77" w:rsidRPr="00E404CF" w:rsidRDefault="00926D77" w:rsidP="00E404CF">
      <w:pPr>
        <w:shd w:val="clear" w:color="auto" w:fill="FFFFFF"/>
        <w:ind w:left="67" w:right="14" w:firstLine="629"/>
        <w:jc w:val="both"/>
        <w:rPr>
          <w:sz w:val="28"/>
          <w:szCs w:val="28"/>
          <w:vertAlign w:val="baseline"/>
        </w:rPr>
      </w:pPr>
      <w:r w:rsidRPr="00E404CF">
        <w:rPr>
          <w:sz w:val="28"/>
          <w:szCs w:val="28"/>
          <w:vertAlign w:val="baseline"/>
        </w:rPr>
        <w:t xml:space="preserve"> Для белых соусов готовят бульон из необжаренных костей. Их рубят, заливают холодной водой (соотношение 0,5—1 : 1,4) и варят при слабом кипении (3—4) ч. За (40—60) мин до окончания варки кладут морковь, лук, коренья петрушки или сельдерея. Бульон процеживают.</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i/>
          <w:color w:val="auto"/>
          <w:sz w:val="28"/>
          <w:szCs w:val="28"/>
          <w:vertAlign w:val="baseline"/>
        </w:rPr>
        <w:t>Пассерование муки.</w:t>
      </w:r>
      <w:r w:rsidRPr="00E404CF">
        <w:rPr>
          <w:rFonts w:ascii="Times New Roman" w:hAnsi="Times New Roman"/>
          <w:b w:val="0"/>
          <w:color w:val="auto"/>
          <w:sz w:val="28"/>
          <w:szCs w:val="28"/>
          <w:vertAlign w:val="baseline"/>
        </w:rPr>
        <w:t xml:space="preserve"> Мука придает соусам необходимую консистенцию. В большинстве соусов количество муки составляет 50 г на 1 кг соуса и только в густых молочных — 130 г. Сырая' мука придает соусам клейкость и неприятный вкус. Поэтому ее предварительно пассеруют: подсушивают без изменения цве</w:t>
      </w:r>
      <w:r w:rsidRPr="00E404CF">
        <w:rPr>
          <w:rFonts w:ascii="Times New Roman" w:hAnsi="Times New Roman"/>
          <w:b w:val="0"/>
          <w:color w:val="auto"/>
          <w:sz w:val="28"/>
          <w:szCs w:val="28"/>
          <w:vertAlign w:val="baseline"/>
        </w:rPr>
        <w:softHyphen/>
        <w:t>та при 120°С или до светло-коричневого цвета при 150°С. При более высокой температуре мука приобретает привкус подгоре</w:t>
      </w:r>
      <w:r w:rsidRPr="00E404CF">
        <w:rPr>
          <w:rFonts w:ascii="Times New Roman" w:hAnsi="Times New Roman"/>
          <w:b w:val="0"/>
          <w:color w:val="auto"/>
          <w:sz w:val="28"/>
          <w:szCs w:val="28"/>
          <w:vertAlign w:val="baseline"/>
        </w:rPr>
        <w:softHyphen/>
        <w:t>лого.</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При пассеровании в муке уменьшается содержание водо</w:t>
      </w:r>
      <w:r w:rsidRPr="00E404CF">
        <w:rPr>
          <w:rFonts w:ascii="Times New Roman" w:hAnsi="Times New Roman"/>
          <w:b w:val="0"/>
          <w:color w:val="auto"/>
          <w:sz w:val="28"/>
          <w:szCs w:val="28"/>
          <w:vertAlign w:val="baseline"/>
        </w:rPr>
        <w:softHyphen/>
        <w:t>растворимых веществ. Белки муки денатурируют, вследствие чего теряют способность к набуханию и образованию клейковины. Изменение окраски и появление специфического запаха обуслов</w:t>
      </w:r>
      <w:r w:rsidRPr="00E404CF">
        <w:rPr>
          <w:rFonts w:ascii="Times New Roman" w:hAnsi="Times New Roman"/>
          <w:b w:val="0"/>
          <w:color w:val="auto"/>
          <w:sz w:val="28"/>
          <w:szCs w:val="28"/>
          <w:vertAlign w:val="baseline"/>
        </w:rPr>
        <w:softHyphen/>
        <w:t>лены реакцией меланоидинообразования.</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Большое значение имеет также декстринизация крахмала и разрушение (деструкция) его зерен. При этом способность крах</w:t>
      </w:r>
      <w:r w:rsidRPr="00E404CF">
        <w:rPr>
          <w:rFonts w:ascii="Times New Roman" w:hAnsi="Times New Roman"/>
          <w:b w:val="0"/>
          <w:color w:val="auto"/>
          <w:sz w:val="28"/>
          <w:szCs w:val="28"/>
          <w:vertAlign w:val="baseline"/>
        </w:rPr>
        <w:softHyphen/>
        <w:t>мала набухать в горячей воде и образовывать вязкие растворы снижается.</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Пассеруют муку с жиром и без него. В первом случае про</w:t>
      </w:r>
      <w:r w:rsidRPr="00E404CF">
        <w:rPr>
          <w:rFonts w:ascii="Times New Roman" w:hAnsi="Times New Roman"/>
          <w:b w:val="0"/>
          <w:color w:val="auto"/>
          <w:sz w:val="28"/>
          <w:szCs w:val="28"/>
          <w:vertAlign w:val="baseline"/>
        </w:rPr>
        <w:softHyphen/>
        <w:t>сеянную муку добавляют в растопленный жир и нагревают, непрерывно помешивая. Жир обеспечивает равномерный прогрев муки и препятствует образованию комков при разведении буль</w:t>
      </w:r>
      <w:r w:rsidRPr="00E404CF">
        <w:rPr>
          <w:rFonts w:ascii="Times New Roman" w:hAnsi="Times New Roman"/>
          <w:b w:val="0"/>
          <w:color w:val="auto"/>
          <w:sz w:val="28"/>
          <w:szCs w:val="28"/>
          <w:vertAlign w:val="baseline"/>
        </w:rPr>
        <w:softHyphen/>
        <w:t>оном.</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Для приготовления безжировой пассеровки муку смешивают с солью и нагревают, периодически помешивая.</w:t>
      </w:r>
    </w:p>
    <w:p w:rsidR="00926D77" w:rsidRPr="00E404CF" w:rsidRDefault="00926D77" w:rsidP="00E404CF">
      <w:pPr>
        <w:pStyle w:val="Heading3"/>
        <w:spacing w:line="240" w:lineRule="auto"/>
        <w:ind w:firstLine="709"/>
        <w:jc w:val="both"/>
        <w:rPr>
          <w:rFonts w:ascii="Times New Roman" w:hAnsi="Times New Roman"/>
          <w:color w:val="auto"/>
          <w:sz w:val="28"/>
          <w:szCs w:val="28"/>
          <w:vertAlign w:val="baseline"/>
        </w:rPr>
      </w:pPr>
      <w:r w:rsidRPr="00E404CF">
        <w:rPr>
          <w:rFonts w:ascii="Times New Roman" w:hAnsi="Times New Roman"/>
          <w:color w:val="auto"/>
          <w:sz w:val="28"/>
          <w:szCs w:val="28"/>
          <w:vertAlign w:val="baseline"/>
        </w:rPr>
        <w:t>Горячие соусы</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Горячие соусы используют для подачи к горячим блюдам, тушения мяса, рыбы, овощей и запекания под этими соусами различных продуктов. В эту группу входят соусы на бульонах — мясном или костном, рыбном и грибном, молочном, сметанные и яично-масляные.</w:t>
      </w:r>
    </w:p>
    <w:p w:rsidR="00926D77" w:rsidRPr="00E404CF" w:rsidRDefault="00926D77" w:rsidP="00E404CF">
      <w:pPr>
        <w:pStyle w:val="Heading3"/>
        <w:spacing w:line="240" w:lineRule="auto"/>
        <w:ind w:firstLine="709"/>
        <w:jc w:val="both"/>
        <w:rPr>
          <w:rFonts w:ascii="Times New Roman" w:hAnsi="Times New Roman"/>
          <w:i/>
          <w:color w:val="auto"/>
          <w:sz w:val="28"/>
          <w:szCs w:val="28"/>
          <w:vertAlign w:val="baseline"/>
        </w:rPr>
      </w:pPr>
      <w:r w:rsidRPr="00E404CF">
        <w:rPr>
          <w:rFonts w:ascii="Times New Roman" w:hAnsi="Times New Roman"/>
          <w:i/>
          <w:color w:val="auto"/>
          <w:sz w:val="28"/>
          <w:szCs w:val="28"/>
          <w:vertAlign w:val="baseline"/>
        </w:rPr>
        <w:t>Соусы на костном бульоне</w:t>
      </w:r>
    </w:p>
    <w:p w:rsidR="00926D77" w:rsidRPr="00E404CF" w:rsidRDefault="00926D77" w:rsidP="00E404CF">
      <w:pPr>
        <w:pStyle w:val="Heading3"/>
        <w:spacing w:line="240" w:lineRule="auto"/>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Эти соусы делят на две группы: красные и белые. Сначала готовят основные соусы, а из них, добавляя различные продук</w:t>
      </w:r>
      <w:r w:rsidRPr="00E404CF">
        <w:rPr>
          <w:rFonts w:ascii="Times New Roman" w:hAnsi="Times New Roman"/>
          <w:b w:val="0"/>
          <w:color w:val="auto"/>
          <w:sz w:val="28"/>
          <w:szCs w:val="28"/>
          <w:vertAlign w:val="baseline"/>
        </w:rPr>
        <w:softHyphen/>
        <w:t>ты, — производные.</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красный основной и его производные. Мучную (без жира) красную пассеровку разводят коричневым бульоном, ох</w:t>
      </w:r>
      <w:r w:rsidRPr="00E404CF">
        <w:rPr>
          <w:rFonts w:ascii="Times New Roman" w:hAnsi="Times New Roman"/>
          <w:b w:val="0"/>
          <w:color w:val="auto"/>
          <w:sz w:val="28"/>
          <w:szCs w:val="28"/>
          <w:vertAlign w:val="baseline"/>
        </w:rPr>
        <w:softHyphen/>
        <w:t>лажденным до (40—50)°С. Для этого в котел вливают часть бульо</w:t>
      </w:r>
      <w:r w:rsidRPr="00E404CF">
        <w:rPr>
          <w:rFonts w:ascii="Times New Roman" w:hAnsi="Times New Roman"/>
          <w:b w:val="0"/>
          <w:color w:val="auto"/>
          <w:sz w:val="28"/>
          <w:szCs w:val="28"/>
          <w:vertAlign w:val="baseline"/>
        </w:rPr>
        <w:softHyphen/>
        <w:t>на, всыпают пассерованную муку (1 кг на 4 л бульона), хорошо размешивают и процеживают. Разведенную мучную пассеровку вливают в остальной бульон, добавляют соль, пассерованный лук, морковь, томатное пюре, белые коренья и варят (45—60) мин. В конце варки добавляют сахар, перец, лавровый лист. Соус процеживают, одновременно протирая овощи, и доводят до кипе</w:t>
      </w:r>
      <w:r w:rsidRPr="00E404CF">
        <w:rPr>
          <w:rFonts w:ascii="Times New Roman" w:hAnsi="Times New Roman"/>
          <w:b w:val="0"/>
          <w:color w:val="auto"/>
          <w:sz w:val="28"/>
          <w:szCs w:val="28"/>
          <w:vertAlign w:val="baseline"/>
        </w:rPr>
        <w:softHyphen/>
        <w:t>ния. Соус, который подают к блюду, заправляют сливочным маслом или маргарином.</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Для приготовления соуса красного основного из соусной пасты разводят пасту небольшим количеством бульона, хорошо перемешивают, добавляют остальной бульон и варят при слабом кипении (15—20) мин.</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Из соуса красного основного готовят ряд производных соу</w:t>
      </w:r>
      <w:r w:rsidRPr="00E404CF">
        <w:rPr>
          <w:rFonts w:ascii="Times New Roman" w:hAnsi="Times New Roman"/>
          <w:b w:val="0"/>
          <w:color w:val="auto"/>
          <w:sz w:val="28"/>
          <w:szCs w:val="28"/>
          <w:vertAlign w:val="baseline"/>
        </w:rPr>
        <w:softHyphen/>
        <w:t>сов. Для этого в него добавляют различные гарниры (пассеро-ванные овощи, припущенные мелко нарезанные огурцы, каперсы и др.) или приправы (вино, горчицу и др.).</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Для улучшения вкуса в красные соусы можно добавлять соус «Южный» (30—50 г на 1 кг), бульонные кубики, концентри</w:t>
      </w:r>
      <w:r w:rsidRPr="00E404CF">
        <w:rPr>
          <w:rFonts w:ascii="Times New Roman" w:hAnsi="Times New Roman"/>
          <w:b w:val="0"/>
          <w:color w:val="auto"/>
          <w:sz w:val="28"/>
          <w:szCs w:val="28"/>
          <w:vertAlign w:val="baseline"/>
        </w:rPr>
        <w:softHyphen/>
        <w:t>рованный бульон.</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луковый. Репчатый лук мелко шинкуют, слегка пассеруют на масле, добавляют перец горошком, лавровый лист, уксус и кипятят (5—7) мин. Затем лук кладут в основной красный соус, кипятят (10—15) мин и заправляют маргарином.</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Используют для запекания и тушения мяса, подачи к жаре</w:t>
      </w:r>
      <w:r w:rsidRPr="00E404CF">
        <w:rPr>
          <w:rFonts w:ascii="Times New Roman" w:hAnsi="Times New Roman"/>
          <w:b w:val="0"/>
          <w:color w:val="auto"/>
          <w:sz w:val="28"/>
          <w:szCs w:val="28"/>
          <w:vertAlign w:val="baseline"/>
        </w:rPr>
        <w:softHyphen/>
        <w:t>ному мясу (лангетам и др.), биточкам, котлетам.</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красный с луком и огурцами. В соус луковый добавляют соус «Южный», мелко нарезанные припущен</w:t>
      </w:r>
      <w:r w:rsidRPr="00E404CF">
        <w:rPr>
          <w:rFonts w:ascii="Times New Roman" w:hAnsi="Times New Roman"/>
          <w:b w:val="0"/>
          <w:color w:val="auto"/>
          <w:sz w:val="28"/>
          <w:szCs w:val="28"/>
          <w:vertAlign w:val="baseline"/>
        </w:rPr>
        <w:softHyphen/>
        <w:t>ные маринованные или соленые огурцы (без кожицы и семян). Подают к филе, лангетам, биточкам, котлетам.</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луковый с горчицей. В красный соус добав</w:t>
      </w:r>
      <w:r w:rsidRPr="00E404CF">
        <w:rPr>
          <w:rFonts w:ascii="Times New Roman" w:hAnsi="Times New Roman"/>
          <w:b w:val="0"/>
          <w:color w:val="auto"/>
          <w:sz w:val="28"/>
          <w:szCs w:val="28"/>
          <w:vertAlign w:val="baseline"/>
        </w:rPr>
        <w:softHyphen/>
        <w:t>ляют мелко нарубленный пассерованный лук, проваривают (10— 15) мин, заправляют готовой горчицей и соусом «Южный». После этого соус не кипятят, так как при кипячении теряется аромат, а горчица свертывается. Подают к жареному мясу (свинина), жареной колбасе, отварным сосискам и блюдам из субпродуктов.</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красный с кореньями (для тушеного мяса). Морковь, репу, лук, белые коренья нарезают дольками или бру</w:t>
      </w:r>
      <w:r w:rsidRPr="00E404CF">
        <w:rPr>
          <w:rFonts w:ascii="Times New Roman" w:hAnsi="Times New Roman"/>
          <w:b w:val="0"/>
          <w:color w:val="auto"/>
          <w:sz w:val="28"/>
          <w:szCs w:val="28"/>
          <w:vertAlign w:val="baseline"/>
        </w:rPr>
        <w:softHyphen/>
        <w:t>сочками, пассеруют, соединяют с основным красным соусом, добавляют душистый перец и варят 10—15 мин. В конце варки кладут зеленый горошек, нарезанные стручки фасоли, доводят до   кипения   (можно   добавлять  вино),   заправляют   маргарином.</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красный с кореньями (для тефтелей). Мор</w:t>
      </w:r>
      <w:r w:rsidRPr="00E404CF">
        <w:rPr>
          <w:rFonts w:ascii="Times New Roman" w:hAnsi="Times New Roman"/>
          <w:b w:val="0"/>
          <w:color w:val="auto"/>
          <w:sz w:val="28"/>
          <w:szCs w:val="28"/>
          <w:vertAlign w:val="baseline"/>
        </w:rPr>
        <w:softHyphen/>
        <w:t>ковь, лук, петрушку нарезают тонкой соломкой, пассеруют, кла</w:t>
      </w:r>
      <w:r w:rsidRPr="00E404CF">
        <w:rPr>
          <w:rFonts w:ascii="Times New Roman" w:hAnsi="Times New Roman"/>
          <w:b w:val="0"/>
          <w:color w:val="auto"/>
          <w:sz w:val="28"/>
          <w:szCs w:val="28"/>
          <w:vertAlign w:val="baseline"/>
        </w:rPr>
        <w:softHyphen/>
        <w:t>дут в основной соус, добавляют перец горошком, варят 10—15 мин (можно добавлять вино).</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красный с эстрагоном. В основной красный соус кладут стебли эстрагона, варят 25—30 мин и процеживают. Промытые листки эстрагона заливают сухим белым вином, дово</w:t>
      </w:r>
      <w:r w:rsidRPr="00E404CF">
        <w:rPr>
          <w:rFonts w:ascii="Times New Roman" w:hAnsi="Times New Roman"/>
          <w:b w:val="0"/>
          <w:color w:val="auto"/>
          <w:sz w:val="28"/>
          <w:szCs w:val="28"/>
          <w:vertAlign w:val="baseline"/>
        </w:rPr>
        <w:softHyphen/>
        <w:t>дят до кипения и кладут в процеженный соус. Используют при подаче филе, жареных кур, цыплят и некоторых яичных блюд.</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красный с луком и грибами. Репчатый лук мелко рубят, пассеруют, добавляют нарезанные соломкой шампиньоны или белые грибы и продолжают пассерование еще 5—7 мин, кладут в красный соус, добавляют перец горошком, лавровый лист и варят. Можно добавлять вино. Используют для запекания мяса, рыбы, овощей.</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кисло -сладкии. Чернослив варят в небольшом количестве воды и удаляют косточки. Орехи очищают от скорлупы и оболочек, нарезают. Чернослив, изюм и орехи кладут в отвар чернослива, добавляют душистый перец, тушат под крышкой 7—10 мин, кладут все в основной красный соус, доводят до кипения и добавляют вино или уксус. Используют для подачи тушеного мяса.</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белый основной и его производные. Белую жировую пассеровку разводят процеженным бульоном, добавляют наре</w:t>
      </w:r>
      <w:r w:rsidRPr="00E404CF">
        <w:rPr>
          <w:rFonts w:ascii="Times New Roman" w:hAnsi="Times New Roman"/>
          <w:b w:val="0"/>
          <w:color w:val="auto"/>
          <w:sz w:val="28"/>
          <w:szCs w:val="28"/>
          <w:vertAlign w:val="baseline"/>
        </w:rPr>
        <w:softHyphen/>
        <w:t>занную петрушку, сельдерей, пассерованный лук, варят 20—30 мин и процеживают, протирая овощи. Если его используют как само</w:t>
      </w:r>
      <w:r w:rsidRPr="00E404CF">
        <w:rPr>
          <w:rFonts w:ascii="Times New Roman" w:hAnsi="Times New Roman"/>
          <w:b w:val="0"/>
          <w:color w:val="auto"/>
          <w:sz w:val="28"/>
          <w:szCs w:val="28"/>
          <w:vertAlign w:val="baseline"/>
        </w:rPr>
        <w:softHyphen/>
        <w:t>стоятельный, то заправляют лимонной кислотой и жиром. Подают его к блюдам из отварного и припущенного мяса и птицы.</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паровой. Основной белый соус заправляют лимон</w:t>
      </w:r>
      <w:r w:rsidRPr="00E404CF">
        <w:rPr>
          <w:rFonts w:ascii="Times New Roman" w:hAnsi="Times New Roman"/>
          <w:b w:val="0"/>
          <w:color w:val="auto"/>
          <w:sz w:val="28"/>
          <w:szCs w:val="28"/>
          <w:vertAlign w:val="baseline"/>
        </w:rPr>
        <w:softHyphen/>
        <w:t>ной кислотой, кипятят и вводят прокипяченное белое вино. Подают к припущенным мясным блюдам, курам, цыплятам, те</w:t>
      </w:r>
      <w:r w:rsidRPr="00E404CF">
        <w:rPr>
          <w:rFonts w:ascii="Times New Roman" w:hAnsi="Times New Roman"/>
          <w:b w:val="0"/>
          <w:color w:val="auto"/>
          <w:sz w:val="28"/>
          <w:szCs w:val="28"/>
          <w:vertAlign w:val="baseline"/>
        </w:rPr>
        <w:softHyphen/>
        <w:t>лятине и т. п. В него можно добавить отвар шампиньонов.</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белый с яйцом. Яичные желтки растирают с маргарином или сливочным маслом, добавляют сливки или бульон и прогревают на водяной бане (75—80 °С), непрерывно помеши</w:t>
      </w:r>
      <w:r w:rsidRPr="00E404CF">
        <w:rPr>
          <w:rFonts w:ascii="Times New Roman" w:hAnsi="Times New Roman"/>
          <w:b w:val="0"/>
          <w:color w:val="auto"/>
          <w:sz w:val="28"/>
          <w:szCs w:val="28"/>
          <w:vertAlign w:val="baseline"/>
        </w:rPr>
        <w:softHyphen/>
        <w:t>вая. Эту смесь при помешивании добавляют в горячий белый соус (75—80°С), заправляют тертым мускатным орехом, лимон</w:t>
      </w:r>
      <w:r w:rsidRPr="00E404CF">
        <w:rPr>
          <w:rFonts w:ascii="Times New Roman" w:hAnsi="Times New Roman"/>
          <w:b w:val="0"/>
          <w:color w:val="auto"/>
          <w:sz w:val="28"/>
          <w:szCs w:val="28"/>
          <w:vertAlign w:val="baseline"/>
        </w:rPr>
        <w:softHyphen/>
        <w:t>ной кислотой, солью. Подают к блюдам из припущенной и от</w:t>
      </w:r>
      <w:r w:rsidRPr="00E404CF">
        <w:rPr>
          <w:rFonts w:ascii="Times New Roman" w:hAnsi="Times New Roman"/>
          <w:b w:val="0"/>
          <w:color w:val="auto"/>
          <w:sz w:val="28"/>
          <w:szCs w:val="28"/>
          <w:vertAlign w:val="baseline"/>
        </w:rPr>
        <w:softHyphen/>
        <w:t>варной телятины, кур, цыплят, баранины.</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белый с овощами. Морковь, петрушку или сельдерей и лук нарезают мелкими кубиками и пассеруют 3— 5 мин, подливают немного бульона и, закрыв посуду крышкой, припускают до готовности. Отдельно варят мелко нарезанные репу и стручки фасоли. Готовые овощи добавляют к белому соу</w:t>
      </w:r>
      <w:r w:rsidRPr="00E404CF">
        <w:rPr>
          <w:rFonts w:ascii="Times New Roman" w:hAnsi="Times New Roman"/>
          <w:b w:val="0"/>
          <w:color w:val="auto"/>
          <w:sz w:val="28"/>
          <w:szCs w:val="28"/>
          <w:vertAlign w:val="baseline"/>
        </w:rPr>
        <w:softHyphen/>
        <w:t>су, кипятят, заправляют солью, лимонной кислотой и маслом. Подают к блюдам из отварной баранины, кролика, птицы, па</w:t>
      </w:r>
      <w:r w:rsidRPr="00E404CF">
        <w:rPr>
          <w:rFonts w:ascii="Times New Roman" w:hAnsi="Times New Roman"/>
          <w:b w:val="0"/>
          <w:color w:val="auto"/>
          <w:sz w:val="28"/>
          <w:szCs w:val="28"/>
          <w:vertAlign w:val="baseline"/>
        </w:rPr>
        <w:softHyphen/>
        <w:t xml:space="preserve">ровым котлетам из мяса. </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белый с каперсами. В процеженный белый соус добавляют прогретые в рассоле и отжатые каперсы. Соус заправляют красным молотым перцем, лимонной кислотой, солью и маслом. Подают к отварной свинине, баранине, кролику.</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томатный. Измельченные морковь и лук пассе-руют, добавляют томатное пюре, белые коренья и продолжают нагревание 15—20 мин. Затем овощи соединяют с основным белым соусом и варят 30 мин. В конце варки кладут соль, моло</w:t>
      </w:r>
      <w:r w:rsidRPr="00E404CF">
        <w:rPr>
          <w:rFonts w:ascii="Times New Roman" w:hAnsi="Times New Roman"/>
          <w:b w:val="0"/>
          <w:color w:val="auto"/>
          <w:sz w:val="28"/>
          <w:szCs w:val="28"/>
          <w:vertAlign w:val="baseline"/>
        </w:rPr>
        <w:softHyphen/>
        <w:t>тый перец и лимонную кислоту. Соус процеживают. Можно доба</w:t>
      </w:r>
      <w:r w:rsidRPr="00E404CF">
        <w:rPr>
          <w:rFonts w:ascii="Times New Roman" w:hAnsi="Times New Roman"/>
          <w:b w:val="0"/>
          <w:color w:val="auto"/>
          <w:sz w:val="28"/>
          <w:szCs w:val="28"/>
          <w:vertAlign w:val="baseline"/>
        </w:rPr>
        <w:softHyphen/>
        <w:t>вить белое сухое вино, уменьшив количество лимонной кислоты. Подают соус томатный к жареному мясу, мозгам, блюдам из суб</w:t>
      </w:r>
      <w:r w:rsidRPr="00E404CF">
        <w:rPr>
          <w:rFonts w:ascii="Times New Roman" w:hAnsi="Times New Roman"/>
          <w:b w:val="0"/>
          <w:color w:val="auto"/>
          <w:sz w:val="28"/>
          <w:szCs w:val="28"/>
          <w:vertAlign w:val="baseline"/>
        </w:rPr>
        <w:softHyphen/>
        <w:t>продуктов.</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Существует несколько разновидностей томатных соусов: с гри</w:t>
      </w:r>
      <w:r w:rsidRPr="00E404CF">
        <w:rPr>
          <w:rFonts w:ascii="Times New Roman" w:hAnsi="Times New Roman"/>
          <w:b w:val="0"/>
          <w:color w:val="auto"/>
          <w:sz w:val="28"/>
          <w:szCs w:val="28"/>
          <w:vertAlign w:val="baseline"/>
        </w:rPr>
        <w:softHyphen/>
        <w:t>бами и овощами (к блюдам из жареного мяса, птицы, котлетной массы) и др.</w:t>
      </w:r>
    </w:p>
    <w:p w:rsidR="00926D77" w:rsidRPr="00E404CF" w:rsidRDefault="00926D77" w:rsidP="00E404CF">
      <w:pPr>
        <w:pStyle w:val="Heading3"/>
        <w:spacing w:line="240" w:lineRule="auto"/>
        <w:ind w:firstLine="709"/>
        <w:jc w:val="both"/>
        <w:rPr>
          <w:rFonts w:ascii="Times New Roman" w:hAnsi="Times New Roman"/>
          <w:i/>
          <w:color w:val="auto"/>
          <w:sz w:val="28"/>
          <w:szCs w:val="28"/>
          <w:vertAlign w:val="baseline"/>
        </w:rPr>
      </w:pPr>
      <w:r w:rsidRPr="00E404CF">
        <w:rPr>
          <w:rFonts w:ascii="Times New Roman" w:hAnsi="Times New Roman"/>
          <w:i/>
          <w:color w:val="auto"/>
          <w:sz w:val="28"/>
          <w:szCs w:val="28"/>
          <w:vertAlign w:val="baseline"/>
        </w:rPr>
        <w:t>Соусы на рыбном бульоне</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Для приготовления рыбных соусов используют белую мучную пассеровку и рыбный бульон. Подают их к блюдам из отварной и припущенной рыбы, а томатный — к жареной рыбе.</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Соусы рыбный белый основной, паровой и томатный готовят так же, как и одноименные мясные, а соус белое вино — как мясной белый соус с яйцом, но на рыбном бульоне.</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белый с рассолом. В основной белый рыбный соус добавляют прокипяченный, процеженный огуречный рассол и варят 5—10 мин. Можно добавлять белое сухое вино.</w:t>
      </w:r>
    </w:p>
    <w:p w:rsidR="00926D77" w:rsidRPr="00E404CF" w:rsidRDefault="00926D77" w:rsidP="00E404CF">
      <w:pPr>
        <w:pStyle w:val="Heading3"/>
        <w:spacing w:line="240" w:lineRule="auto"/>
        <w:ind w:firstLine="709"/>
        <w:jc w:val="both"/>
        <w:rPr>
          <w:rFonts w:ascii="Times New Roman" w:hAnsi="Times New Roman"/>
          <w:i/>
          <w:color w:val="auto"/>
          <w:sz w:val="28"/>
          <w:szCs w:val="28"/>
          <w:vertAlign w:val="baseline"/>
        </w:rPr>
      </w:pPr>
      <w:r w:rsidRPr="00E404CF">
        <w:rPr>
          <w:rFonts w:ascii="Times New Roman" w:hAnsi="Times New Roman"/>
          <w:i/>
          <w:color w:val="auto"/>
          <w:sz w:val="28"/>
          <w:szCs w:val="28"/>
          <w:vertAlign w:val="baseline"/>
        </w:rPr>
        <w:t>Соусы на грибном бульоне</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Грибные соусы обладают сильным ароматом и характерным вкусом. Подают их к блюдам из круп и картофеля, вкус и запах которых слабо выражены.</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грибной. Белую мучную пассеровку разводят грибным бульоном, кипятят 7—10 мин и процеживают. Белые сухие грибы, оставшиеся после варки бульона, промывают, мелко шинкуют и пассеруют. Репчатый лук мелко рубят и пассеруют. Грибы и лук вводят в соус, кипятят 5—10 мин, заправляют солью, перцем и маслом.</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грибной с томатом. Готовят так же, но перед окончанием пассерования лука добавляют томатную пасту и пас</w:t>
      </w:r>
      <w:r w:rsidRPr="00E404CF">
        <w:rPr>
          <w:rFonts w:ascii="Times New Roman" w:hAnsi="Times New Roman"/>
          <w:b w:val="0"/>
          <w:color w:val="auto"/>
          <w:sz w:val="28"/>
          <w:szCs w:val="28"/>
          <w:vertAlign w:val="baseline"/>
        </w:rPr>
        <w:softHyphen/>
        <w:t>серуют 5—10 мин.</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грибной кисло-сладкии. В грибной соус с томатом добавляют сахар, уксус, перебранный и промытый изюм, чернослив без косточек, перец горошком, лавровый лист и варят 10—15 мин.</w:t>
      </w:r>
    </w:p>
    <w:p w:rsidR="00926D77" w:rsidRPr="00E404CF" w:rsidRDefault="00926D77" w:rsidP="00E404CF">
      <w:pPr>
        <w:pStyle w:val="Heading3"/>
        <w:spacing w:line="240" w:lineRule="auto"/>
        <w:ind w:firstLine="709"/>
        <w:jc w:val="both"/>
        <w:rPr>
          <w:rFonts w:ascii="Times New Roman" w:hAnsi="Times New Roman"/>
          <w:i/>
          <w:color w:val="auto"/>
          <w:sz w:val="28"/>
          <w:szCs w:val="28"/>
          <w:vertAlign w:val="baseline"/>
        </w:rPr>
      </w:pPr>
      <w:r w:rsidRPr="00E404CF">
        <w:rPr>
          <w:rFonts w:ascii="Times New Roman" w:hAnsi="Times New Roman"/>
          <w:i/>
          <w:color w:val="auto"/>
          <w:sz w:val="28"/>
          <w:szCs w:val="28"/>
          <w:vertAlign w:val="baseline"/>
        </w:rPr>
        <w:t>Соусы молочные</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Для получения молочного соуса белую жировую пассеровку разводят горячим молоком, кипятят и заправляют солью и са</w:t>
      </w:r>
      <w:r w:rsidRPr="00E404CF">
        <w:rPr>
          <w:rFonts w:ascii="Times New Roman" w:hAnsi="Times New Roman"/>
          <w:b w:val="0"/>
          <w:color w:val="auto"/>
          <w:sz w:val="28"/>
          <w:szCs w:val="28"/>
          <w:vertAlign w:val="baseline"/>
        </w:rPr>
        <w:softHyphen/>
        <w:t>харом. Молочные соусы готовят разной консистенции: густые (130 г муки на 1 кг соуса); средней густоты (100—110 г на 1 кг) и жидкие (50 г муки на 1 кг соуса).</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Густым молочным соусом заправляют фарш для котлет из филе кур и дичи.</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средней густоты используют для запекания блюд из рыбы, цветной капусты, телятины.</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Жидкие соусы подают к овощным и крупяным блюдам.</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молочный сладкий. В жидкий молочный соус добавляют сахар и ванилин. Подают к сладким пудингам, блинчикам и запеканкам.</w:t>
      </w:r>
    </w:p>
    <w:p w:rsidR="00926D77" w:rsidRPr="00E404CF" w:rsidRDefault="00926D77" w:rsidP="00E404CF">
      <w:pPr>
        <w:pStyle w:val="Heading3"/>
        <w:spacing w:line="240" w:lineRule="auto"/>
        <w:ind w:firstLine="709"/>
        <w:jc w:val="both"/>
        <w:rPr>
          <w:rFonts w:ascii="Times New Roman" w:hAnsi="Times New Roman"/>
          <w:i/>
          <w:color w:val="auto"/>
          <w:sz w:val="28"/>
          <w:szCs w:val="28"/>
          <w:vertAlign w:val="baseline"/>
        </w:rPr>
      </w:pPr>
      <w:r w:rsidRPr="00E404CF">
        <w:rPr>
          <w:rFonts w:ascii="Times New Roman" w:hAnsi="Times New Roman"/>
          <w:i/>
          <w:color w:val="auto"/>
          <w:sz w:val="28"/>
          <w:szCs w:val="28"/>
          <w:vertAlign w:val="baseline"/>
        </w:rPr>
        <w:t>Соусы сметанные</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Подают их к мясным, овощным, рыбным и горячим закус</w:t>
      </w:r>
      <w:r w:rsidRPr="00E404CF">
        <w:rPr>
          <w:rFonts w:ascii="Times New Roman" w:hAnsi="Times New Roman"/>
          <w:b w:val="0"/>
          <w:color w:val="auto"/>
          <w:sz w:val="28"/>
          <w:szCs w:val="28"/>
          <w:vertAlign w:val="baseline"/>
        </w:rPr>
        <w:softHyphen/>
        <w:t>кам. Натуральный сметанный соус (из одной сметаны) готовят редко. Чаще готовят сметанные соусы с добавлением бульона. Для этого разводят бульоном мучную пассеровку белую, про</w:t>
      </w:r>
      <w:r w:rsidRPr="00E404CF">
        <w:rPr>
          <w:rFonts w:ascii="Times New Roman" w:hAnsi="Times New Roman"/>
          <w:b w:val="0"/>
          <w:color w:val="auto"/>
          <w:sz w:val="28"/>
          <w:szCs w:val="28"/>
          <w:vertAlign w:val="baseline"/>
        </w:rPr>
        <w:softHyphen/>
        <w:t>варивают до загустения, добавляют сметану, соль, перец и ки</w:t>
      </w:r>
      <w:r w:rsidRPr="00E404CF">
        <w:rPr>
          <w:rFonts w:ascii="Times New Roman" w:hAnsi="Times New Roman"/>
          <w:b w:val="0"/>
          <w:color w:val="auto"/>
          <w:sz w:val="28"/>
          <w:szCs w:val="28"/>
          <w:vertAlign w:val="baseline"/>
        </w:rPr>
        <w:softHyphen/>
        <w:t>пятят 3—5 мин. Количество сметаны колеблется от 250 до 1000 г на 1 кг соуса; в соответствии с этим изменяется количество муки и бульона.</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сметанный с томатом. Томатное пюре упа</w:t>
      </w:r>
      <w:r w:rsidRPr="00E404CF">
        <w:rPr>
          <w:rFonts w:ascii="Times New Roman" w:hAnsi="Times New Roman"/>
          <w:b w:val="0"/>
          <w:color w:val="auto"/>
          <w:sz w:val="28"/>
          <w:szCs w:val="28"/>
          <w:vertAlign w:val="baseline"/>
        </w:rPr>
        <w:softHyphen/>
        <w:t>ривают до половины первоначального объема, кладут в сметанный соус, проваривают, процеживают и доводят до кипения.</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сметанный с луком. Лук мелко рубят и пас-серуют до полной готовности, кладут в сметанный соус, добав</w:t>
      </w:r>
      <w:r w:rsidRPr="00E404CF">
        <w:rPr>
          <w:rFonts w:ascii="Times New Roman" w:hAnsi="Times New Roman"/>
          <w:b w:val="0"/>
          <w:color w:val="auto"/>
          <w:sz w:val="28"/>
          <w:szCs w:val="28"/>
          <w:vertAlign w:val="baseline"/>
        </w:rPr>
        <w:softHyphen/>
        <w:t>ляют соус «Южный» и доводят до кипения.</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сметанный с томатом и луком. Лук мелко рубят, пассеруют до готовности, затем добавляют томатное пюре и пассеруют еще 5—7 мин. Лук с томатом кладут в сметан</w:t>
      </w:r>
      <w:r w:rsidRPr="00E404CF">
        <w:rPr>
          <w:rFonts w:ascii="Times New Roman" w:hAnsi="Times New Roman"/>
          <w:b w:val="0"/>
          <w:color w:val="auto"/>
          <w:sz w:val="28"/>
          <w:szCs w:val="28"/>
          <w:vertAlign w:val="baseline"/>
        </w:rPr>
        <w:softHyphen/>
        <w:t>ный соус и доводят до кипения.</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сметанный с хреном. Корни хрена моют, очищают, измельчают на терке, слегка прогревают с маслом, добавляют уксус, перец горошком, лавровый лист, кипятят 3— 5 мин, удаляют перец, лавровый лист, хрен вводят в сметанный соус, кипятят. Подают к отварному мясу.</w:t>
      </w:r>
    </w:p>
    <w:p w:rsidR="00926D77" w:rsidRPr="00E404CF" w:rsidRDefault="00926D77" w:rsidP="00E404CF">
      <w:pPr>
        <w:pStyle w:val="Heading3"/>
        <w:spacing w:line="240" w:lineRule="auto"/>
        <w:ind w:firstLine="709"/>
        <w:jc w:val="both"/>
        <w:rPr>
          <w:rFonts w:ascii="Times New Roman" w:hAnsi="Times New Roman"/>
          <w:i/>
          <w:color w:val="auto"/>
          <w:sz w:val="28"/>
          <w:szCs w:val="28"/>
          <w:vertAlign w:val="baseline"/>
        </w:rPr>
      </w:pPr>
      <w:r w:rsidRPr="00E404CF">
        <w:rPr>
          <w:rFonts w:ascii="Times New Roman" w:hAnsi="Times New Roman"/>
          <w:i/>
          <w:color w:val="auto"/>
          <w:sz w:val="28"/>
          <w:szCs w:val="28"/>
          <w:vertAlign w:val="baseline"/>
        </w:rPr>
        <w:t>Соусы яично-масляные</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Для придания вкуса в яично-масляные соусы добавляют ли</w:t>
      </w:r>
      <w:r w:rsidRPr="00E404CF">
        <w:rPr>
          <w:rFonts w:ascii="Times New Roman" w:hAnsi="Times New Roman"/>
          <w:b w:val="0"/>
          <w:color w:val="auto"/>
          <w:sz w:val="28"/>
          <w:szCs w:val="28"/>
          <w:vertAlign w:val="baseline"/>
        </w:rPr>
        <w:softHyphen/>
        <w:t>монную кислоту (1 — 2 г на 1 кг) или лимонный сок.</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сухарный. Сливочное масло растапливают, нагре</w:t>
      </w:r>
      <w:r w:rsidRPr="00E404CF">
        <w:rPr>
          <w:rFonts w:ascii="Times New Roman" w:hAnsi="Times New Roman"/>
          <w:b w:val="0"/>
          <w:color w:val="auto"/>
          <w:sz w:val="28"/>
          <w:szCs w:val="28"/>
          <w:vertAlign w:val="baseline"/>
        </w:rPr>
        <w:softHyphen/>
        <w:t>вают до удаления влаги и процеживают. В подготовленное масло вводят молотые поджаренные пшеничные сухари, соль и лимонный сок или лимонную кислоту. Этим соусом поливают отварную капусту и вареную нежирную птицу (кур, цыплят, индеек).</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польский. В растопленное сливочное масло добав</w:t>
      </w:r>
      <w:r w:rsidRPr="00E404CF">
        <w:rPr>
          <w:rFonts w:ascii="Times New Roman" w:hAnsi="Times New Roman"/>
          <w:b w:val="0"/>
          <w:color w:val="auto"/>
          <w:sz w:val="28"/>
          <w:szCs w:val="28"/>
          <w:vertAlign w:val="baseline"/>
        </w:rPr>
        <w:softHyphen/>
        <w:t>ляют сваренные вкрутую и мелко нарубленные яйца, шинкован</w:t>
      </w:r>
      <w:r w:rsidRPr="00E404CF">
        <w:rPr>
          <w:rFonts w:ascii="Times New Roman" w:hAnsi="Times New Roman"/>
          <w:b w:val="0"/>
          <w:color w:val="auto"/>
          <w:sz w:val="28"/>
          <w:szCs w:val="28"/>
          <w:vertAlign w:val="baseline"/>
        </w:rPr>
        <w:softHyphen/>
        <w:t>ную зелень петрушки или укропа, соль, лимонную кислоту или лимонный сок.</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 xml:space="preserve">По </w:t>
      </w:r>
      <w:r w:rsidRPr="00E404CF">
        <w:rPr>
          <w:rFonts w:ascii="Times New Roman" w:hAnsi="Times New Roman"/>
          <w:b w:val="0"/>
          <w:color w:val="auto"/>
          <w:sz w:val="28"/>
          <w:szCs w:val="28"/>
          <w:vertAlign w:val="baseline"/>
          <w:lang w:val="en-US"/>
        </w:rPr>
        <w:t>II</w:t>
      </w:r>
      <w:r w:rsidRPr="00E404CF">
        <w:rPr>
          <w:rFonts w:ascii="Times New Roman" w:hAnsi="Times New Roman"/>
          <w:b w:val="0"/>
          <w:color w:val="auto"/>
          <w:sz w:val="28"/>
          <w:szCs w:val="28"/>
          <w:vertAlign w:val="baseline"/>
        </w:rPr>
        <w:t xml:space="preserve"> и </w:t>
      </w:r>
      <w:r w:rsidRPr="00E404CF">
        <w:rPr>
          <w:rFonts w:ascii="Times New Roman" w:hAnsi="Times New Roman"/>
          <w:b w:val="0"/>
          <w:color w:val="auto"/>
          <w:sz w:val="28"/>
          <w:szCs w:val="28"/>
          <w:vertAlign w:val="baseline"/>
          <w:lang w:val="en-US"/>
        </w:rPr>
        <w:t>III</w:t>
      </w:r>
      <w:r w:rsidRPr="00E404CF">
        <w:rPr>
          <w:rFonts w:ascii="Times New Roman" w:hAnsi="Times New Roman"/>
          <w:b w:val="0"/>
          <w:color w:val="auto"/>
          <w:sz w:val="28"/>
          <w:szCs w:val="28"/>
          <w:vertAlign w:val="baseline"/>
        </w:rPr>
        <w:t xml:space="preserve"> вариантам рецептур в белый соус добавляют ку</w:t>
      </w:r>
      <w:r w:rsidRPr="00E404CF">
        <w:rPr>
          <w:rFonts w:ascii="Times New Roman" w:hAnsi="Times New Roman"/>
          <w:b w:val="0"/>
          <w:color w:val="auto"/>
          <w:sz w:val="28"/>
          <w:szCs w:val="28"/>
          <w:vertAlign w:val="baseline"/>
        </w:rPr>
        <w:softHyphen/>
        <w:t>сочки масла, мелко нарезанные сваренные вкрутую яйца, соль, лимонную кислоту и зелень. Подают к отварной рыбе.</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Голландский соус. При изготовлении этого соуса сливочное масло эмульгирует. Поэтому, несмотря на большое со</w:t>
      </w:r>
      <w:r w:rsidRPr="00E404CF">
        <w:rPr>
          <w:rFonts w:ascii="Times New Roman" w:hAnsi="Times New Roman"/>
          <w:b w:val="0"/>
          <w:color w:val="auto"/>
          <w:sz w:val="28"/>
          <w:szCs w:val="28"/>
          <w:vertAlign w:val="baseline"/>
        </w:rPr>
        <w:softHyphen/>
        <w:t>держание жира, соус не вызывает ощущения жирного и обладает нежным вкусом. Для получения эмульсии яичные желтки расти</w:t>
      </w:r>
      <w:r w:rsidRPr="00E404CF">
        <w:rPr>
          <w:rFonts w:ascii="Times New Roman" w:hAnsi="Times New Roman"/>
          <w:b w:val="0"/>
          <w:color w:val="auto"/>
          <w:sz w:val="28"/>
          <w:szCs w:val="28"/>
          <w:vertAlign w:val="baseline"/>
        </w:rPr>
        <w:softHyphen/>
        <w:t>рают с небольшим количеством воды, затем добавляют '/3 поло</w:t>
      </w:r>
      <w:r w:rsidRPr="00E404CF">
        <w:rPr>
          <w:rFonts w:ascii="Times New Roman" w:hAnsi="Times New Roman"/>
          <w:b w:val="0"/>
          <w:color w:val="auto"/>
          <w:sz w:val="28"/>
          <w:szCs w:val="28"/>
          <w:vertAlign w:val="baseline"/>
        </w:rPr>
        <w:softHyphen/>
        <w:t>женного по рецептуре масла, тщательно растирают и, непрерывно помешивая, прогревают на водяной бане ^ри 75—80 °С) до за</w:t>
      </w:r>
      <w:r w:rsidRPr="00E404CF">
        <w:rPr>
          <w:rFonts w:ascii="Times New Roman" w:hAnsi="Times New Roman"/>
          <w:b w:val="0"/>
          <w:color w:val="auto"/>
          <w:sz w:val="28"/>
          <w:szCs w:val="28"/>
          <w:vertAlign w:val="baseline"/>
        </w:rPr>
        <w:softHyphen/>
        <w:t>густения, нагрев прекращают и, не переставая помешивать, вво</w:t>
      </w:r>
      <w:r w:rsidRPr="00E404CF">
        <w:rPr>
          <w:rFonts w:ascii="Times New Roman" w:hAnsi="Times New Roman"/>
          <w:b w:val="0"/>
          <w:color w:val="auto"/>
          <w:sz w:val="28"/>
          <w:szCs w:val="28"/>
          <w:vertAlign w:val="baseline"/>
        </w:rPr>
        <w:softHyphen/>
        <w:t>дят остальное масло. Соус заправляют солью, лимонным соком или лимонной кислотой и процеживают.</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Голландский соус нельзя нагревать до температуры выше 70 °С. Для уменьшения содержания жира и придания соусу большей устойчивости иногда добавляют разведенную бульоном и прова</w:t>
      </w:r>
      <w:r w:rsidRPr="00E404CF">
        <w:rPr>
          <w:rFonts w:ascii="Times New Roman" w:hAnsi="Times New Roman"/>
          <w:b w:val="0"/>
          <w:color w:val="auto"/>
          <w:sz w:val="28"/>
          <w:szCs w:val="28"/>
          <w:vertAlign w:val="baseline"/>
        </w:rPr>
        <w:softHyphen/>
        <w:t>ренную мучную пассеровку.</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Подают к блюдам из отварной спаржи, цветной капусты и нежирной рыбы (судак, сиг, стерлядь и т. п.).</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голландский с горчицей. В голландский основной соус добавляют готовую горчицу. Подают его к жареной рыбе осетровых пород.</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голландский со сливками. Сливки взби</w:t>
      </w:r>
      <w:r w:rsidRPr="00E404CF">
        <w:rPr>
          <w:rFonts w:ascii="Times New Roman" w:hAnsi="Times New Roman"/>
          <w:b w:val="0"/>
          <w:color w:val="auto"/>
          <w:sz w:val="28"/>
          <w:szCs w:val="28"/>
          <w:vertAlign w:val="baseline"/>
        </w:rPr>
        <w:softHyphen/>
        <w:t>вают и, осторожно перемешивая, добавляют в готовый соус.</w:t>
      </w:r>
    </w:p>
    <w:p w:rsidR="00926D77" w:rsidRPr="00E404CF" w:rsidRDefault="00926D77" w:rsidP="00E404CF">
      <w:pPr>
        <w:pStyle w:val="Heading3"/>
        <w:spacing w:line="240" w:lineRule="auto"/>
        <w:ind w:firstLine="709"/>
        <w:jc w:val="both"/>
        <w:rPr>
          <w:rFonts w:ascii="Times New Roman" w:hAnsi="Times New Roman"/>
          <w:color w:val="auto"/>
          <w:sz w:val="28"/>
          <w:szCs w:val="28"/>
          <w:vertAlign w:val="baseline"/>
        </w:rPr>
      </w:pPr>
    </w:p>
    <w:p w:rsidR="00926D77" w:rsidRPr="00E404CF" w:rsidRDefault="00926D77" w:rsidP="00E404CF">
      <w:pPr>
        <w:pStyle w:val="Heading3"/>
        <w:spacing w:line="240" w:lineRule="auto"/>
        <w:ind w:firstLine="709"/>
        <w:jc w:val="both"/>
        <w:rPr>
          <w:rFonts w:ascii="Times New Roman" w:hAnsi="Times New Roman"/>
          <w:color w:val="auto"/>
          <w:sz w:val="28"/>
          <w:szCs w:val="28"/>
          <w:vertAlign w:val="baseline"/>
        </w:rPr>
      </w:pPr>
    </w:p>
    <w:p w:rsidR="00926D77" w:rsidRPr="00E404CF" w:rsidRDefault="00926D77" w:rsidP="00E404CF">
      <w:pPr>
        <w:pStyle w:val="Heading3"/>
        <w:spacing w:line="235" w:lineRule="auto"/>
        <w:ind w:firstLine="709"/>
        <w:jc w:val="both"/>
        <w:rPr>
          <w:rFonts w:ascii="Times New Roman" w:hAnsi="Times New Roman"/>
          <w:color w:val="auto"/>
          <w:sz w:val="28"/>
          <w:szCs w:val="28"/>
          <w:vertAlign w:val="baseline"/>
        </w:rPr>
      </w:pPr>
      <w:r w:rsidRPr="00E404CF">
        <w:rPr>
          <w:rFonts w:ascii="Times New Roman" w:hAnsi="Times New Roman"/>
          <w:color w:val="auto"/>
          <w:sz w:val="28"/>
          <w:szCs w:val="28"/>
          <w:vertAlign w:val="baseline"/>
        </w:rPr>
        <w:t>Холодные соусы</w:t>
      </w:r>
    </w:p>
    <w:p w:rsidR="00926D77" w:rsidRPr="00E404CF" w:rsidRDefault="00926D77" w:rsidP="00E404CF">
      <w:pPr>
        <w:pStyle w:val="Heading3"/>
        <w:spacing w:line="235"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Подают холодные соусы, как правило, к холодным блюдам и закускам и только иногда — к горячим блюдам.</w:t>
      </w:r>
    </w:p>
    <w:p w:rsidR="00926D77" w:rsidRPr="00E404CF" w:rsidRDefault="00926D77" w:rsidP="00E404CF">
      <w:pPr>
        <w:pStyle w:val="Heading3"/>
        <w:spacing w:line="235"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В эту группу соусов входят соусы на растительном масле (майонезы), заправки, соусы на уксусе (маринады) и масляные смеси.</w:t>
      </w:r>
    </w:p>
    <w:p w:rsidR="00926D77" w:rsidRPr="00E404CF" w:rsidRDefault="00926D77" w:rsidP="00E404CF">
      <w:pPr>
        <w:pStyle w:val="Heading3"/>
        <w:spacing w:line="235" w:lineRule="auto"/>
        <w:ind w:firstLine="709"/>
        <w:jc w:val="both"/>
        <w:rPr>
          <w:rFonts w:ascii="Times New Roman" w:hAnsi="Times New Roman"/>
          <w:i/>
          <w:color w:val="auto"/>
          <w:sz w:val="28"/>
          <w:szCs w:val="28"/>
          <w:vertAlign w:val="baseline"/>
        </w:rPr>
      </w:pPr>
      <w:r w:rsidRPr="00E404CF">
        <w:rPr>
          <w:rFonts w:ascii="Times New Roman" w:hAnsi="Times New Roman"/>
          <w:i/>
          <w:color w:val="auto"/>
          <w:sz w:val="28"/>
          <w:szCs w:val="28"/>
          <w:vertAlign w:val="baseline"/>
        </w:rPr>
        <w:t>Соусы на растительном масле</w:t>
      </w:r>
    </w:p>
    <w:p w:rsidR="00926D77" w:rsidRPr="00E404CF" w:rsidRDefault="00926D77" w:rsidP="00E404CF">
      <w:pPr>
        <w:pStyle w:val="Heading3"/>
        <w:spacing w:line="235"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К этой группе соусов относятся майонезы. Раститель</w:t>
      </w:r>
      <w:r w:rsidRPr="00E404CF">
        <w:rPr>
          <w:rFonts w:ascii="Times New Roman" w:hAnsi="Times New Roman"/>
          <w:b w:val="0"/>
          <w:color w:val="auto"/>
          <w:sz w:val="28"/>
          <w:szCs w:val="28"/>
          <w:vertAlign w:val="baseline"/>
        </w:rPr>
        <w:softHyphen/>
        <w:t>ные масла являются важнейшим источником биологически актив</w:t>
      </w:r>
      <w:r w:rsidRPr="00E404CF">
        <w:rPr>
          <w:rFonts w:ascii="Times New Roman" w:hAnsi="Times New Roman"/>
          <w:b w:val="0"/>
          <w:color w:val="auto"/>
          <w:sz w:val="28"/>
          <w:szCs w:val="28"/>
          <w:vertAlign w:val="baseline"/>
        </w:rPr>
        <w:softHyphen/>
        <w:t>ных непредельных жирных кислот (олеиновой, линолевой и др.).</w:t>
      </w:r>
    </w:p>
    <w:p w:rsidR="00926D77" w:rsidRPr="00E404CF" w:rsidRDefault="00926D77" w:rsidP="00E404CF">
      <w:pPr>
        <w:pStyle w:val="Heading3"/>
        <w:spacing w:line="235"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При изготовлении майонезов растительное масло сохраняет биологическую ценность, находясь в эмульгированном состоянии, хорошо усваивается.Майонез представляет собой высокодисперсную эмульсию типа «масло в воде», где дисперсной фазой является масло. Для получения майонеза яичные желтки растирают с солью, сахаром и горчицей. Затем постепенно малыми дозами добав</w:t>
      </w:r>
      <w:r w:rsidRPr="00E404CF">
        <w:rPr>
          <w:rFonts w:ascii="Times New Roman" w:hAnsi="Times New Roman"/>
          <w:b w:val="0"/>
          <w:color w:val="auto"/>
          <w:sz w:val="28"/>
          <w:szCs w:val="28"/>
          <w:vertAlign w:val="baseline"/>
        </w:rPr>
        <w:softHyphen/>
        <w:t>ляют растительное масло, энергично растирая смесь. Когда масло полностью проэмульгирует, добавляют уксус. При этом соус ста</w:t>
      </w:r>
      <w:r w:rsidRPr="00E404CF">
        <w:rPr>
          <w:rFonts w:ascii="Times New Roman" w:hAnsi="Times New Roman"/>
          <w:b w:val="0"/>
          <w:color w:val="auto"/>
          <w:sz w:val="28"/>
          <w:szCs w:val="28"/>
          <w:vertAlign w:val="baseline"/>
        </w:rPr>
        <w:softHyphen/>
        <w:t>новится белым и разжижается. Содержание жира в соусе майонез достигает 77%.</w:t>
      </w:r>
    </w:p>
    <w:p w:rsidR="00926D77" w:rsidRPr="00E404CF" w:rsidRDefault="00926D77" w:rsidP="00E404CF">
      <w:pPr>
        <w:pStyle w:val="Heading3"/>
        <w:spacing w:line="235"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 xml:space="preserve">По </w:t>
      </w:r>
      <w:r w:rsidRPr="00E404CF">
        <w:rPr>
          <w:rFonts w:ascii="Times New Roman" w:hAnsi="Times New Roman"/>
          <w:b w:val="0"/>
          <w:color w:val="auto"/>
          <w:sz w:val="28"/>
          <w:szCs w:val="28"/>
          <w:vertAlign w:val="baseline"/>
          <w:lang w:val="en-US"/>
        </w:rPr>
        <w:t>II</w:t>
      </w:r>
      <w:r w:rsidRPr="00E404CF">
        <w:rPr>
          <w:rFonts w:ascii="Times New Roman" w:hAnsi="Times New Roman"/>
          <w:b w:val="0"/>
          <w:color w:val="auto"/>
          <w:sz w:val="28"/>
          <w:szCs w:val="28"/>
          <w:vertAlign w:val="baseline"/>
        </w:rPr>
        <w:t xml:space="preserve"> и </w:t>
      </w:r>
      <w:r w:rsidRPr="00E404CF">
        <w:rPr>
          <w:rFonts w:ascii="Times New Roman" w:hAnsi="Times New Roman"/>
          <w:b w:val="0"/>
          <w:color w:val="auto"/>
          <w:sz w:val="28"/>
          <w:szCs w:val="28"/>
          <w:vertAlign w:val="baseline"/>
          <w:lang w:val="en-US"/>
        </w:rPr>
        <w:t>III</w:t>
      </w:r>
      <w:r w:rsidRPr="00E404CF">
        <w:rPr>
          <w:rFonts w:ascii="Times New Roman" w:hAnsi="Times New Roman"/>
          <w:b w:val="0"/>
          <w:color w:val="auto"/>
          <w:sz w:val="28"/>
          <w:szCs w:val="28"/>
          <w:vertAlign w:val="baseline"/>
        </w:rPr>
        <w:t xml:space="preserve"> вариантам Сборника рецептур в готовый соус майонез добавляют остывший белый основной соус, для кото</w:t>
      </w:r>
      <w:r w:rsidRPr="00E404CF">
        <w:rPr>
          <w:rFonts w:ascii="Times New Roman" w:hAnsi="Times New Roman"/>
          <w:b w:val="0"/>
          <w:color w:val="auto"/>
          <w:sz w:val="28"/>
          <w:szCs w:val="28"/>
          <w:vertAlign w:val="baseline"/>
        </w:rPr>
        <w:softHyphen/>
        <w:t>рого муку пассеруют без жира или вместо нее используют крахмал.</w:t>
      </w:r>
    </w:p>
    <w:p w:rsidR="00926D77" w:rsidRPr="00E404CF" w:rsidRDefault="00926D77" w:rsidP="00E404CF">
      <w:pPr>
        <w:pStyle w:val="Heading3"/>
        <w:spacing w:line="235"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При ручном приготовлении майонеза жировые шарики полу</w:t>
      </w:r>
      <w:r w:rsidRPr="00E404CF">
        <w:rPr>
          <w:rFonts w:ascii="Times New Roman" w:hAnsi="Times New Roman"/>
          <w:b w:val="0"/>
          <w:color w:val="auto"/>
          <w:sz w:val="28"/>
          <w:szCs w:val="28"/>
          <w:vertAlign w:val="baseline"/>
        </w:rPr>
        <w:softHyphen/>
        <w:t>чаются различного размера и недостаточно мелкими, поэтому эмульсия оказывается нестойкой. При изготовлении во взбиваль-ных машинах диаметр шариков не превышает 2 мкм и эмульсия получается более стойкой. Можно использовать сухие яичные желтки и белки: желтки замачивают в течение 1 ч в равном по массе количестве холодной воды, белки растирают в 1,5-кратном количестве воды. При использовании сухих белков добавляют при эмульгировании воду и уксус, при введении их чередуют с маслом.</w:t>
      </w:r>
    </w:p>
    <w:p w:rsidR="00926D77" w:rsidRPr="00E404CF" w:rsidRDefault="00926D77" w:rsidP="00E404CF">
      <w:pPr>
        <w:pStyle w:val="Heading3"/>
        <w:spacing w:line="235"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Оптимальная температура масла 16—18 °С. При более высокой температуре расслоение эмульсии может наступить в процессе взбивания, а при более низкой эмульгирование затруднено.</w:t>
      </w:r>
    </w:p>
    <w:p w:rsidR="00926D77" w:rsidRPr="00E404CF" w:rsidRDefault="00926D77" w:rsidP="00E404CF">
      <w:pPr>
        <w:pStyle w:val="Heading3"/>
        <w:spacing w:line="235"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При хранении майонеза в открытой посуде поверхность его высыхает, происходит дегидратация эмульгатора и разрушение эмульсии. Под действием света жиры окисляются, а образова</w:t>
      </w:r>
      <w:r w:rsidRPr="00E404CF">
        <w:rPr>
          <w:rFonts w:ascii="Times New Roman" w:hAnsi="Times New Roman"/>
          <w:b w:val="0"/>
          <w:color w:val="auto"/>
          <w:sz w:val="28"/>
          <w:szCs w:val="28"/>
          <w:vertAlign w:val="baseline"/>
        </w:rPr>
        <w:softHyphen/>
        <w:t>ние поверхностно-активных продуктов окисления приводит к рас</w:t>
      </w:r>
      <w:r w:rsidRPr="00E404CF">
        <w:rPr>
          <w:rFonts w:ascii="Times New Roman" w:hAnsi="Times New Roman"/>
          <w:b w:val="0"/>
          <w:color w:val="auto"/>
          <w:sz w:val="28"/>
          <w:szCs w:val="28"/>
          <w:vertAlign w:val="baseline"/>
        </w:rPr>
        <w:softHyphen/>
        <w:t>слоению эмульсии. При повышенной температуре (20—30 °С) эмульсия быстро разрушается. При температуре ниже —5°С вода желтков и уксуса замерзает, и при оттаивании эмульсия разрушается. Отслоившийся майонез можно восстановить. Для этого растирают желтки с горчицей и, добавляя к ним отслоив</w:t>
      </w:r>
      <w:r w:rsidRPr="00E404CF">
        <w:rPr>
          <w:rFonts w:ascii="Times New Roman" w:hAnsi="Times New Roman"/>
          <w:b w:val="0"/>
          <w:color w:val="auto"/>
          <w:sz w:val="28"/>
          <w:szCs w:val="28"/>
          <w:vertAlign w:val="baseline"/>
        </w:rPr>
        <w:softHyphen/>
        <w:t>шийся майонез, продолжают растирание до получения эмульсии.</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майонез используют для заправки салатов, винегретов, а также подают к холодным закускам из рыбы, мяса и птицы. Из основного соуса готовят его производные.</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Майонез со сметаной. В майонез добавляют сме</w:t>
      </w:r>
      <w:r w:rsidRPr="00E404CF">
        <w:rPr>
          <w:rFonts w:ascii="Times New Roman" w:hAnsi="Times New Roman"/>
          <w:b w:val="0"/>
          <w:color w:val="auto"/>
          <w:sz w:val="28"/>
          <w:szCs w:val="28"/>
          <w:vertAlign w:val="baseline"/>
        </w:rPr>
        <w:softHyphen/>
        <w:t>тану.</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Майонез с желе. В готовое, еще незастывшее рыбное или мясное желе добавляют майонез и взбивают смесь. Этот соус готовят и другим способом: в мясном или рыбном бульоне при нагревании растворяют замоченный желатин, охлаждают и, добав</w:t>
      </w:r>
      <w:r w:rsidRPr="00E404CF">
        <w:rPr>
          <w:rFonts w:ascii="Times New Roman" w:hAnsi="Times New Roman"/>
          <w:b w:val="0"/>
          <w:color w:val="auto"/>
          <w:sz w:val="28"/>
          <w:szCs w:val="28"/>
          <w:vertAlign w:val="baseline"/>
        </w:rPr>
        <w:softHyphen/>
        <w:t>ляя растительное масло, взбивают до получения эмульсии. В про</w:t>
      </w:r>
      <w:r w:rsidRPr="00E404CF">
        <w:rPr>
          <w:rFonts w:ascii="Times New Roman" w:hAnsi="Times New Roman"/>
          <w:b w:val="0"/>
          <w:color w:val="auto"/>
          <w:sz w:val="28"/>
          <w:szCs w:val="28"/>
          <w:vertAlign w:val="baseline"/>
        </w:rPr>
        <w:softHyphen/>
        <w:t>цессе взбивания добавляют уксус или лимонную кислоту. Ис</w:t>
      </w:r>
      <w:r w:rsidRPr="00E404CF">
        <w:rPr>
          <w:rFonts w:ascii="Times New Roman" w:hAnsi="Times New Roman"/>
          <w:b w:val="0"/>
          <w:color w:val="auto"/>
          <w:sz w:val="28"/>
          <w:szCs w:val="28"/>
          <w:vertAlign w:val="baseline"/>
        </w:rPr>
        <w:softHyphen/>
        <w:t>пользуют для заливных блюд. .</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майонез с корнишонами. Мелко нарублен</w:t>
      </w:r>
      <w:r w:rsidRPr="00E404CF">
        <w:rPr>
          <w:rFonts w:ascii="Times New Roman" w:hAnsi="Times New Roman"/>
          <w:b w:val="0"/>
          <w:color w:val="auto"/>
          <w:sz w:val="28"/>
          <w:szCs w:val="28"/>
          <w:vertAlign w:val="baseline"/>
        </w:rPr>
        <w:softHyphen/>
        <w:t>ные и отжатые от рассола корнишоны соединяют с готовым майонезом и заправляют соусом «Южный». Подают к холодным рыбным блюдам и рыбе, жаренной во фритюре.</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Майонез    с    зеленью.    Добавляют   в   майонез   пюре шпината,  мелко  рубленную  зелень  петрушки,  укропа,   ошпаренную   зелень   эстрагона   и   соус   «Южный».   Подают   к   холодным мясным и рыбным блюдам.</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Майонез с хреном. Хрен очищают, протирают, ошпа</w:t>
      </w:r>
      <w:r w:rsidRPr="00E404CF">
        <w:rPr>
          <w:rFonts w:ascii="Times New Roman" w:hAnsi="Times New Roman"/>
          <w:b w:val="0"/>
          <w:color w:val="auto"/>
          <w:sz w:val="28"/>
          <w:szCs w:val="28"/>
          <w:vertAlign w:val="baseline"/>
        </w:rPr>
        <w:softHyphen/>
        <w:t>ривают и добавляют в майонез.</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майонез с томатом и луком. Лук мелко рубят, добавляют уксус и доводят до кипения, вводят измель</w:t>
      </w:r>
      <w:r w:rsidRPr="00E404CF">
        <w:rPr>
          <w:rFonts w:ascii="Times New Roman" w:hAnsi="Times New Roman"/>
          <w:b w:val="0"/>
          <w:color w:val="auto"/>
          <w:sz w:val="28"/>
          <w:szCs w:val="28"/>
          <w:vertAlign w:val="baseline"/>
        </w:rPr>
        <w:softHyphen/>
        <w:t>ченный эстрагон, дают вскипеть, смешивают с томатным пюре, вновь доводят до кипения и охлаждают. Полученную массу смешивают с майонезом и добавляют зелень петрушки. Соус подают к блюдам из горячей жареной и холодной отварной рыбы.</w:t>
      </w:r>
    </w:p>
    <w:p w:rsidR="00926D77" w:rsidRPr="00E404CF" w:rsidRDefault="00926D77" w:rsidP="00E404CF">
      <w:pPr>
        <w:pStyle w:val="Heading3"/>
        <w:spacing w:line="240" w:lineRule="auto"/>
        <w:ind w:firstLine="709"/>
        <w:jc w:val="both"/>
        <w:rPr>
          <w:rFonts w:ascii="Times New Roman" w:hAnsi="Times New Roman"/>
          <w:i/>
          <w:color w:val="auto"/>
          <w:sz w:val="28"/>
          <w:szCs w:val="28"/>
          <w:vertAlign w:val="baseline"/>
        </w:rPr>
      </w:pPr>
      <w:r w:rsidRPr="00E404CF">
        <w:rPr>
          <w:rFonts w:ascii="Times New Roman" w:hAnsi="Times New Roman"/>
          <w:i/>
          <w:color w:val="auto"/>
          <w:sz w:val="28"/>
          <w:szCs w:val="28"/>
          <w:vertAlign w:val="baseline"/>
        </w:rPr>
        <w:t>Заправки на растительном масле</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Заправки представляют собой нестойкие эмульсии, в которых растительное масло эмульгировано в растворе уксуса. Эмульгато</w:t>
      </w:r>
      <w:r w:rsidRPr="00E404CF">
        <w:rPr>
          <w:rFonts w:ascii="Times New Roman" w:hAnsi="Times New Roman"/>
          <w:b w:val="0"/>
          <w:color w:val="auto"/>
          <w:sz w:val="28"/>
          <w:szCs w:val="28"/>
          <w:vertAlign w:val="baseline"/>
        </w:rPr>
        <w:softHyphen/>
        <w:t>рами в них служат горчица и молотый перец. Частицы перца и горчицы, адсорбируясь на поверхности жировых шариков, образуют защитные пленки, а содержащиеся в них вещества снижают поверхностное натяжение и уменьшают тенденцию эмульсий к расслаиванию.</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При изготовлении некоторых заправок, кроме горчицы, ис</w:t>
      </w:r>
      <w:r w:rsidRPr="00E404CF">
        <w:rPr>
          <w:rFonts w:ascii="Times New Roman" w:hAnsi="Times New Roman"/>
          <w:b w:val="0"/>
          <w:color w:val="auto"/>
          <w:sz w:val="28"/>
          <w:szCs w:val="28"/>
          <w:vertAlign w:val="baseline"/>
        </w:rPr>
        <w:softHyphen/>
        <w:t>пользуют желтки сырых и вареных яиц. Эти заправки более стойкие.</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Хранят заправки в неокисляющейся посуде и перед употреб</w:t>
      </w:r>
      <w:r w:rsidRPr="00E404CF">
        <w:rPr>
          <w:rFonts w:ascii="Times New Roman" w:hAnsi="Times New Roman"/>
          <w:b w:val="0"/>
          <w:color w:val="auto"/>
          <w:sz w:val="28"/>
          <w:szCs w:val="28"/>
          <w:vertAlign w:val="baseline"/>
        </w:rPr>
        <w:softHyphen/>
        <w:t>лением взбалтывают.</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Заправка салатная. Растворяют в 3%-ном уксусе са</w:t>
      </w:r>
      <w:r w:rsidRPr="00E404CF">
        <w:rPr>
          <w:rFonts w:ascii="Times New Roman" w:hAnsi="Times New Roman"/>
          <w:b w:val="0"/>
          <w:color w:val="auto"/>
          <w:sz w:val="28"/>
          <w:szCs w:val="28"/>
          <w:vertAlign w:val="baseline"/>
        </w:rPr>
        <w:softHyphen/>
        <w:t>хар и соль, добавляют молотый перец, растительное масло и хо</w:t>
      </w:r>
      <w:r w:rsidRPr="00E404CF">
        <w:rPr>
          <w:rFonts w:ascii="Times New Roman" w:hAnsi="Times New Roman"/>
          <w:b w:val="0"/>
          <w:color w:val="auto"/>
          <w:sz w:val="28"/>
          <w:szCs w:val="28"/>
          <w:vertAlign w:val="baseline"/>
        </w:rPr>
        <w:softHyphen/>
        <w:t>рошо взбалтывают.</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Горчичная заправка. Горчицу, соль, сахар, молотый перец и вареные желтки хорошо растирают, при непрерывном взбивании постепенно вводят растительное масло, а затем уксус.</w:t>
      </w:r>
    </w:p>
    <w:p w:rsidR="00926D77" w:rsidRPr="00E404CF" w:rsidRDefault="00926D77" w:rsidP="00E404CF">
      <w:pPr>
        <w:pStyle w:val="Heading3"/>
        <w:spacing w:line="240" w:lineRule="auto"/>
        <w:ind w:firstLine="709"/>
        <w:jc w:val="both"/>
        <w:rPr>
          <w:rFonts w:ascii="Times New Roman" w:hAnsi="Times New Roman"/>
          <w:i/>
          <w:color w:val="auto"/>
          <w:sz w:val="28"/>
          <w:szCs w:val="28"/>
          <w:vertAlign w:val="baseline"/>
        </w:rPr>
      </w:pPr>
      <w:r w:rsidRPr="00E404CF">
        <w:rPr>
          <w:rFonts w:ascii="Times New Roman" w:hAnsi="Times New Roman"/>
          <w:i/>
          <w:color w:val="auto"/>
          <w:sz w:val="28"/>
          <w:szCs w:val="28"/>
          <w:vertAlign w:val="baseline"/>
        </w:rPr>
        <w:t>Соусы на уксусе</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Эти соусы имеют острый вкус и используются для приготов</w:t>
      </w:r>
      <w:r w:rsidRPr="00E404CF">
        <w:rPr>
          <w:rFonts w:ascii="Times New Roman" w:hAnsi="Times New Roman"/>
          <w:b w:val="0"/>
          <w:color w:val="auto"/>
          <w:sz w:val="28"/>
          <w:szCs w:val="28"/>
          <w:vertAlign w:val="baseline"/>
        </w:rPr>
        <w:softHyphen/>
        <w:t>ления холодных закусок. К этой группе соусов относят овощные маринады (с томатом и без него) и соус хрен.</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Маринад овощной с томатом. Морковь и белые коренья нарезают соломкой, лук — кольцами или полукольцами, пассеруют на растительном масле, добавляют томатное пюре и продолжают пассерование еще 10—15 мин, затем добавляют ук</w:t>
      </w:r>
      <w:r w:rsidRPr="00E404CF">
        <w:rPr>
          <w:rFonts w:ascii="Times New Roman" w:hAnsi="Times New Roman"/>
          <w:b w:val="0"/>
          <w:color w:val="auto"/>
          <w:sz w:val="28"/>
          <w:szCs w:val="28"/>
          <w:vertAlign w:val="baseline"/>
        </w:rPr>
        <w:softHyphen/>
        <w:t>сус, рыбный бульон, соль, сахар, лавровый лист, гвоздику, кори</w:t>
      </w:r>
      <w:r w:rsidRPr="00E404CF">
        <w:rPr>
          <w:rFonts w:ascii="Times New Roman" w:hAnsi="Times New Roman"/>
          <w:b w:val="0"/>
          <w:color w:val="auto"/>
          <w:sz w:val="28"/>
          <w:szCs w:val="28"/>
          <w:vertAlign w:val="baseline"/>
        </w:rPr>
        <w:softHyphen/>
        <w:t>цу и проваривают 15—20 мин. Горячим маринадом заливают жареную рыбу.</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Маринад овощной без томата. Он имеет более нежный вкус. Для его приготовления морковь и белые коренья шинкуют соломкой или карбуют, лук нарезают кольцами или полу</w:t>
      </w:r>
      <w:r w:rsidRPr="00E404CF">
        <w:rPr>
          <w:rFonts w:ascii="Times New Roman" w:hAnsi="Times New Roman"/>
          <w:b w:val="0"/>
          <w:color w:val="auto"/>
          <w:sz w:val="28"/>
          <w:szCs w:val="28"/>
          <w:vertAlign w:val="baseline"/>
        </w:rPr>
        <w:softHyphen/>
        <w:t>кольцами. Приготовленные овощи пассеруют до полной готовно</w:t>
      </w:r>
      <w:r w:rsidRPr="00E404CF">
        <w:rPr>
          <w:rFonts w:ascii="Times New Roman" w:hAnsi="Times New Roman"/>
          <w:b w:val="0"/>
          <w:color w:val="auto"/>
          <w:sz w:val="28"/>
          <w:szCs w:val="28"/>
          <w:vertAlign w:val="baseline"/>
        </w:rPr>
        <w:softHyphen/>
        <w:t>сти, затем добавляют уксус, душистый перец горошком, гвоздику, корицу и варят 15—20 мин. Перед окончанием варки вводят соль и сахар.</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К холодным закускам из отварной рыбы и мяса подают соус хрен. Для его приготовления измельченный на терке хрен за</w:t>
      </w:r>
      <w:r w:rsidRPr="00E404CF">
        <w:rPr>
          <w:rFonts w:ascii="Times New Roman" w:hAnsi="Times New Roman"/>
          <w:b w:val="0"/>
          <w:color w:val="auto"/>
          <w:sz w:val="28"/>
          <w:szCs w:val="28"/>
          <w:vertAlign w:val="baseline"/>
        </w:rPr>
        <w:softHyphen/>
        <w:t>правляют сахаром, уксусом, а иногда и сметаной. Хрен, который имеет не только острый вкус, но и горчит, после измельчения ошпаривают и охлаждают, а затем заправляют.</w:t>
      </w:r>
    </w:p>
    <w:p w:rsidR="00926D77" w:rsidRPr="00E404CF" w:rsidRDefault="00926D77" w:rsidP="00E404CF">
      <w:pPr>
        <w:pStyle w:val="Heading3"/>
        <w:spacing w:line="240" w:lineRule="auto"/>
        <w:ind w:firstLine="709"/>
        <w:jc w:val="both"/>
        <w:rPr>
          <w:rFonts w:ascii="Times New Roman" w:hAnsi="Times New Roman"/>
          <w:i/>
          <w:color w:val="auto"/>
          <w:sz w:val="28"/>
          <w:szCs w:val="28"/>
          <w:vertAlign w:val="baseline"/>
        </w:rPr>
      </w:pPr>
      <w:r w:rsidRPr="00E404CF">
        <w:rPr>
          <w:rFonts w:ascii="Times New Roman" w:hAnsi="Times New Roman"/>
          <w:i/>
          <w:color w:val="auto"/>
          <w:sz w:val="28"/>
          <w:szCs w:val="28"/>
          <w:vertAlign w:val="baseline"/>
        </w:rPr>
        <w:t>Масляные смеси</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Масляные смеси готовят растиранием сливочного масла с различными продуктами. После приготовления масляные смеси формуют брусочками, охлаждают, нарезают кусочками и кладут на жареную рыбу, мясо либо используют для приготовления бутербродов и др.</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Зеленое масло. Готовят его с добавлением рубленой зелени петрушки, лимонного сока или лимонной кислоты.</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Для получения килечного масла отделяют мякоть килек, протирают ее и взбивают со сливочным маслом.</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В масло селедочное добавляют вымоченное и про</w:t>
      </w:r>
      <w:r w:rsidRPr="00E404CF">
        <w:rPr>
          <w:rFonts w:ascii="Times New Roman" w:hAnsi="Times New Roman"/>
          <w:b w:val="0"/>
          <w:color w:val="auto"/>
          <w:sz w:val="28"/>
          <w:szCs w:val="28"/>
          <w:vertAlign w:val="baseline"/>
        </w:rPr>
        <w:softHyphen/>
        <w:t>тертое филе сельди и_ готовую горчицу, в сырное масло — тертый сыр Рокфор.</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Масло с горчицей готовят, взбивая сливочное масло с готовой горчицей.</w:t>
      </w:r>
    </w:p>
    <w:p w:rsidR="00926D77" w:rsidRPr="00E404CF" w:rsidRDefault="00926D77" w:rsidP="00E404CF">
      <w:pPr>
        <w:pStyle w:val="Heading3"/>
        <w:spacing w:line="240" w:lineRule="auto"/>
        <w:ind w:firstLine="709"/>
        <w:jc w:val="both"/>
        <w:rPr>
          <w:rFonts w:ascii="Times New Roman" w:hAnsi="Times New Roman"/>
          <w:color w:val="auto"/>
          <w:sz w:val="28"/>
          <w:szCs w:val="28"/>
          <w:vertAlign w:val="baseline"/>
        </w:rPr>
      </w:pPr>
      <w:r w:rsidRPr="00E404CF">
        <w:rPr>
          <w:rFonts w:ascii="Times New Roman" w:hAnsi="Times New Roman"/>
          <w:color w:val="auto"/>
          <w:sz w:val="28"/>
          <w:szCs w:val="28"/>
          <w:vertAlign w:val="baseline"/>
        </w:rPr>
        <w:t>Соусы промышленного производства</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Большинство соусов промышленного производства относят</w:t>
      </w:r>
      <w:r w:rsidRPr="00E404CF">
        <w:rPr>
          <w:rFonts w:ascii="Times New Roman" w:hAnsi="Times New Roman"/>
          <w:b w:val="0"/>
          <w:color w:val="auto"/>
          <w:sz w:val="28"/>
          <w:szCs w:val="28"/>
          <w:vertAlign w:val="baseline"/>
        </w:rPr>
        <w:softHyphen/>
        <w:t>ся к группе острых, так называемых деликатесных соусов («Юж</w:t>
      </w:r>
      <w:r w:rsidRPr="00E404CF">
        <w:rPr>
          <w:rFonts w:ascii="Times New Roman" w:hAnsi="Times New Roman"/>
          <w:b w:val="0"/>
          <w:color w:val="auto"/>
          <w:sz w:val="28"/>
          <w:szCs w:val="28"/>
          <w:vertAlign w:val="baseline"/>
        </w:rPr>
        <w:softHyphen/>
        <w:t>ный», Кубанский, Индийский, Острый и др.), и масляных холод</w:t>
      </w:r>
      <w:r w:rsidRPr="00E404CF">
        <w:rPr>
          <w:rFonts w:ascii="Times New Roman" w:hAnsi="Times New Roman"/>
          <w:b w:val="0"/>
          <w:color w:val="auto"/>
          <w:sz w:val="28"/>
          <w:szCs w:val="28"/>
          <w:vertAlign w:val="baseline"/>
        </w:rPr>
        <w:softHyphen/>
        <w:t>ных соусов (различные майонезы). Острые соусы подают в не</w:t>
      </w:r>
      <w:r w:rsidRPr="00E404CF">
        <w:rPr>
          <w:rFonts w:ascii="Times New Roman" w:hAnsi="Times New Roman"/>
          <w:b w:val="0"/>
          <w:color w:val="auto"/>
          <w:sz w:val="28"/>
          <w:szCs w:val="28"/>
          <w:vertAlign w:val="baseline"/>
        </w:rPr>
        <w:softHyphen/>
        <w:t>больших количествах к таким блюдам, как шашлыки, люля-кебаб и т. д., или используют в качестве добавок при изготовлении кулинарных соусов.</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Майонезы употребляют для приготовления салатов и других блюд или готовят на их основе производные.</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Использование соусов промышленного производства позво</w:t>
      </w:r>
      <w:r w:rsidRPr="00E404CF">
        <w:rPr>
          <w:rFonts w:ascii="Times New Roman" w:hAnsi="Times New Roman"/>
          <w:b w:val="0"/>
          <w:color w:val="auto"/>
          <w:sz w:val="28"/>
          <w:szCs w:val="28"/>
          <w:vertAlign w:val="baseline"/>
        </w:rPr>
        <w:softHyphen/>
        <w:t>ляет расширять ассортимент соусов, применяемых в обществен</w:t>
      </w:r>
      <w:r w:rsidRPr="00E404CF">
        <w:rPr>
          <w:rFonts w:ascii="Times New Roman" w:hAnsi="Times New Roman"/>
          <w:b w:val="0"/>
          <w:color w:val="auto"/>
          <w:sz w:val="28"/>
          <w:szCs w:val="28"/>
          <w:vertAlign w:val="baseline"/>
        </w:rPr>
        <w:softHyphen/>
        <w:t>ном питании.</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Фруктовые соусы. Готовят их из свежих зрелых яб</w:t>
      </w:r>
      <w:r w:rsidRPr="00E404CF">
        <w:rPr>
          <w:rFonts w:ascii="Times New Roman" w:hAnsi="Times New Roman"/>
          <w:b w:val="0"/>
          <w:color w:val="auto"/>
          <w:sz w:val="28"/>
          <w:szCs w:val="28"/>
          <w:vertAlign w:val="baseline"/>
        </w:rPr>
        <w:softHyphen/>
        <w:t>лок, абрикосов, персиков, айвы и других плодов. Используют при изготовлении и подаче крупяных и мучных блюд либо добав</w:t>
      </w:r>
      <w:r w:rsidRPr="00E404CF">
        <w:rPr>
          <w:rFonts w:ascii="Times New Roman" w:hAnsi="Times New Roman"/>
          <w:b w:val="0"/>
          <w:color w:val="auto"/>
          <w:sz w:val="28"/>
          <w:szCs w:val="28"/>
          <w:vertAlign w:val="baseline"/>
        </w:rPr>
        <w:softHyphen/>
        <w:t>ляют в соус майонез.</w:t>
      </w:r>
    </w:p>
    <w:p w:rsidR="00926D77" w:rsidRPr="00E404CF" w:rsidRDefault="00926D77" w:rsidP="00E404CF">
      <w:pPr>
        <w:pStyle w:val="Heading3"/>
        <w:spacing w:line="240" w:lineRule="auto"/>
        <w:ind w:firstLine="709"/>
        <w:jc w:val="both"/>
        <w:rPr>
          <w:rFonts w:ascii="Times New Roman" w:hAnsi="Times New Roman"/>
          <w:b w:val="0"/>
          <w:color w:val="auto"/>
          <w:sz w:val="28"/>
          <w:szCs w:val="28"/>
          <w:vertAlign w:val="baseline"/>
        </w:rPr>
      </w:pPr>
      <w:r w:rsidRPr="00E404CF">
        <w:rPr>
          <w:rFonts w:ascii="Times New Roman" w:hAnsi="Times New Roman"/>
          <w:b w:val="0"/>
          <w:color w:val="auto"/>
          <w:sz w:val="28"/>
          <w:szCs w:val="28"/>
          <w:vertAlign w:val="baseline"/>
        </w:rPr>
        <w:t>Соус ткемали. Этот соус готовят из пюре слив ткемали с добавлением базилика, кинзы, чеснока и красного перца. Соус обладает острым вкусом. Подают его к блюдам кавказской кухни.</w:t>
      </w:r>
    </w:p>
    <w:p w:rsidR="00926D77" w:rsidRPr="00E404CF" w:rsidRDefault="00926D77" w:rsidP="00E404CF">
      <w:pPr>
        <w:jc w:val="both"/>
        <w:rPr>
          <w:b/>
          <w:sz w:val="28"/>
          <w:szCs w:val="28"/>
          <w:vertAlign w:val="baseline"/>
        </w:rPr>
      </w:pPr>
    </w:p>
    <w:p w:rsidR="00926D77" w:rsidRPr="00E404CF" w:rsidRDefault="00926D77" w:rsidP="00E404CF">
      <w:pPr>
        <w:jc w:val="both"/>
        <w:rPr>
          <w:b/>
          <w:sz w:val="28"/>
          <w:szCs w:val="28"/>
          <w:vertAlign w:val="baseline"/>
        </w:rPr>
      </w:pPr>
      <w:r w:rsidRPr="00E404CF">
        <w:rPr>
          <w:b/>
          <w:sz w:val="28"/>
          <w:szCs w:val="28"/>
          <w:vertAlign w:val="baseline"/>
        </w:rPr>
        <w:t>5.2 Требования к качеству соусов</w:t>
      </w:r>
    </w:p>
    <w:p w:rsidR="00926D77" w:rsidRPr="00E404CF" w:rsidRDefault="00926D77" w:rsidP="00E404CF">
      <w:pPr>
        <w:jc w:val="both"/>
        <w:rPr>
          <w:b/>
          <w:sz w:val="28"/>
          <w:szCs w:val="28"/>
          <w:vertAlign w:val="baseline"/>
        </w:rPr>
      </w:pPr>
    </w:p>
    <w:p w:rsidR="00926D77" w:rsidRPr="00E404CF" w:rsidRDefault="00926D77" w:rsidP="00E404CF">
      <w:pPr>
        <w:ind w:firstLine="709"/>
        <w:jc w:val="both"/>
        <w:rPr>
          <w:sz w:val="28"/>
          <w:szCs w:val="28"/>
          <w:vertAlign w:val="baseline"/>
        </w:rPr>
      </w:pPr>
      <w:r w:rsidRPr="00E404CF">
        <w:rPr>
          <w:sz w:val="28"/>
          <w:szCs w:val="28"/>
          <w:vertAlign w:val="baseline"/>
        </w:rPr>
        <w:t>Соусы, изготовленные предприятиями пищевой промышленности или предприятиями общественного питания, имеют однородную консистенцию, причём в соусах с мукой не должно быть комочков неразварившейся муки. На поверхностях соусов нет плёнки и всплывающего жира.</w:t>
      </w:r>
    </w:p>
    <w:p w:rsidR="00926D77" w:rsidRPr="00E404CF" w:rsidRDefault="00926D77" w:rsidP="00E404CF">
      <w:pPr>
        <w:ind w:firstLine="709"/>
        <w:jc w:val="both"/>
        <w:rPr>
          <w:sz w:val="28"/>
          <w:szCs w:val="28"/>
          <w:vertAlign w:val="baseline"/>
        </w:rPr>
      </w:pPr>
      <w:r w:rsidRPr="00E404CF">
        <w:rPr>
          <w:sz w:val="28"/>
          <w:szCs w:val="28"/>
          <w:vertAlign w:val="baseline"/>
        </w:rPr>
        <w:t>Овощи, входящие в состав соуса, мелко нарезаны и равномерно распределены по всей массе.</w:t>
      </w:r>
    </w:p>
    <w:p w:rsidR="00926D77" w:rsidRPr="00E404CF" w:rsidRDefault="00926D77" w:rsidP="00E404CF">
      <w:pPr>
        <w:ind w:firstLine="709"/>
        <w:jc w:val="both"/>
        <w:rPr>
          <w:sz w:val="28"/>
          <w:szCs w:val="28"/>
          <w:vertAlign w:val="baseline"/>
        </w:rPr>
      </w:pPr>
      <w:r w:rsidRPr="00E404CF">
        <w:rPr>
          <w:sz w:val="28"/>
          <w:szCs w:val="28"/>
          <w:vertAlign w:val="baseline"/>
        </w:rPr>
        <w:t>Соусы, приготовленные на бульонах, имеют хорошо выраженный вкус, соответствующих бульонов и аромат пассерованных овощей и приправ. Вкус томатных мясных или рыбных соусов остропряный, свойственный томату, цвет красный.</w:t>
      </w:r>
    </w:p>
    <w:p w:rsidR="00926D77" w:rsidRPr="00E404CF" w:rsidRDefault="00926D77" w:rsidP="00E404CF">
      <w:pPr>
        <w:ind w:firstLine="709"/>
        <w:jc w:val="both"/>
        <w:rPr>
          <w:sz w:val="28"/>
          <w:szCs w:val="28"/>
          <w:vertAlign w:val="baseline"/>
        </w:rPr>
      </w:pPr>
      <w:r w:rsidRPr="00E404CF">
        <w:rPr>
          <w:sz w:val="28"/>
          <w:szCs w:val="28"/>
          <w:vertAlign w:val="baseline"/>
        </w:rPr>
        <w:t>Не допускается в соусах запах сырой муки, пригорелого молока.</w:t>
      </w:r>
    </w:p>
    <w:p w:rsidR="00926D77" w:rsidRPr="00E404CF" w:rsidRDefault="00926D77" w:rsidP="00E404CF">
      <w:pPr>
        <w:ind w:firstLine="709"/>
        <w:jc w:val="both"/>
        <w:rPr>
          <w:sz w:val="28"/>
          <w:szCs w:val="28"/>
          <w:vertAlign w:val="baseline"/>
        </w:rPr>
      </w:pPr>
      <w:r w:rsidRPr="00E404CF">
        <w:rPr>
          <w:sz w:val="28"/>
          <w:szCs w:val="28"/>
          <w:vertAlign w:val="baseline"/>
        </w:rPr>
        <w:t>В соусах без загустителей (польском, сухарном) масло прозрачное, без остатков белка.</w:t>
      </w:r>
    </w:p>
    <w:p w:rsidR="00926D77" w:rsidRPr="00E404CF" w:rsidRDefault="00926D77" w:rsidP="00E404CF">
      <w:pPr>
        <w:ind w:firstLine="709"/>
        <w:jc w:val="both"/>
        <w:rPr>
          <w:sz w:val="28"/>
          <w:szCs w:val="28"/>
          <w:vertAlign w:val="baseline"/>
        </w:rPr>
      </w:pPr>
      <w:r w:rsidRPr="00E404CF">
        <w:rPr>
          <w:sz w:val="28"/>
          <w:szCs w:val="28"/>
          <w:vertAlign w:val="baseline"/>
        </w:rPr>
        <w:t>Соусы, приготовленные на яично-масляных смесях (голландский), однородны, без признаков отмасливания, цвет белый с жёлтым оттенком.</w:t>
      </w:r>
    </w:p>
    <w:p w:rsidR="00926D77" w:rsidRPr="00E404CF" w:rsidRDefault="00926D77" w:rsidP="00E404CF">
      <w:pPr>
        <w:ind w:firstLine="709"/>
        <w:jc w:val="both"/>
        <w:rPr>
          <w:sz w:val="28"/>
          <w:szCs w:val="28"/>
          <w:vertAlign w:val="baseline"/>
        </w:rPr>
      </w:pPr>
      <w:r w:rsidRPr="00E404CF">
        <w:rPr>
          <w:sz w:val="28"/>
          <w:szCs w:val="28"/>
          <w:vertAlign w:val="baseline"/>
        </w:rPr>
        <w:t>Соусы-майонезы однородны, белого цвета с жёлтым оттенком.</w:t>
      </w:r>
    </w:p>
    <w:p w:rsidR="00926D77" w:rsidRPr="00E404CF" w:rsidRDefault="00926D77" w:rsidP="00E404CF">
      <w:pPr>
        <w:ind w:firstLine="709"/>
        <w:jc w:val="both"/>
        <w:rPr>
          <w:sz w:val="28"/>
          <w:szCs w:val="28"/>
          <w:vertAlign w:val="baseline"/>
        </w:rPr>
      </w:pPr>
      <w:r w:rsidRPr="00E404CF">
        <w:rPr>
          <w:sz w:val="28"/>
          <w:szCs w:val="28"/>
          <w:vertAlign w:val="baseline"/>
        </w:rPr>
        <w:t>Маринады имеют пряный, уксусный вкус и аромат. Овощи в них должны быть правильно нарезанными, мягкими, но не разваренными.</w:t>
      </w:r>
    </w:p>
    <w:p w:rsidR="00926D77" w:rsidRPr="00E404CF" w:rsidRDefault="00926D77" w:rsidP="00E404CF">
      <w:pPr>
        <w:ind w:firstLine="709"/>
        <w:jc w:val="both"/>
        <w:rPr>
          <w:sz w:val="28"/>
          <w:szCs w:val="28"/>
          <w:vertAlign w:val="baseline"/>
        </w:rPr>
      </w:pPr>
      <w:r w:rsidRPr="00E404CF">
        <w:rPr>
          <w:sz w:val="28"/>
          <w:szCs w:val="28"/>
          <w:vertAlign w:val="baseline"/>
        </w:rPr>
        <w:t>Соусы подают в соусниках или поливают ими блюда при отпуске. Панированные изделия из мяса (кроме биточков) соусом не поливают, а подливают его рядом на тарелку.  Соусы хранят на раздаче на мармитах : основные красный и белый соусы, их производные, томатные соусы – не более 4 часов при температуре  80 °С; яично-масляные соусы  - не более 1,25 часа при температуре не выше 65 °С; молочный полужидкий соус – при температуре (65-70) °С не более 1,5 часа.</w:t>
      </w:r>
    </w:p>
    <w:p w:rsidR="00926D77" w:rsidRPr="00E404CF" w:rsidRDefault="00926D77" w:rsidP="00E404CF">
      <w:pPr>
        <w:ind w:firstLine="709"/>
        <w:jc w:val="both"/>
        <w:rPr>
          <w:sz w:val="28"/>
          <w:szCs w:val="28"/>
          <w:vertAlign w:val="baseline"/>
        </w:rPr>
      </w:pPr>
      <w:r w:rsidRPr="00E404CF">
        <w:rPr>
          <w:sz w:val="28"/>
          <w:szCs w:val="28"/>
          <w:vertAlign w:val="baseline"/>
        </w:rPr>
        <w:t>Майонез и салатные заправки можно хранить (2-3) дня при температуре (10-15) °С в керамической или эмалированной посуде. Готовые производные соусы длительное время хранить не следует даже в холодном месте. Основные красный и белый соусы можно хранить (1-2) дня в холодильнике при температуре 0-5) °С.</w:t>
      </w:r>
    </w:p>
    <w:p w:rsidR="00926D77" w:rsidRPr="00E404CF" w:rsidRDefault="00926D77" w:rsidP="00E404CF">
      <w:pPr>
        <w:ind w:firstLine="709"/>
        <w:jc w:val="both"/>
        <w:rPr>
          <w:sz w:val="28"/>
          <w:szCs w:val="28"/>
          <w:vertAlign w:val="baseline"/>
        </w:rPr>
      </w:pPr>
    </w:p>
    <w:p w:rsidR="00926D77" w:rsidRPr="00E404CF" w:rsidRDefault="00926D77" w:rsidP="00E404CF">
      <w:pPr>
        <w:ind w:firstLine="709"/>
        <w:jc w:val="both"/>
        <w:rPr>
          <w:sz w:val="28"/>
          <w:szCs w:val="28"/>
          <w:vertAlign w:val="baseline"/>
        </w:rPr>
      </w:pPr>
    </w:p>
    <w:p w:rsidR="00926D77" w:rsidRPr="00E404CF" w:rsidRDefault="00926D77" w:rsidP="00E404CF">
      <w:pPr>
        <w:ind w:firstLine="709"/>
        <w:jc w:val="both"/>
        <w:rPr>
          <w:sz w:val="28"/>
          <w:szCs w:val="28"/>
          <w:vertAlign w:val="baseline"/>
        </w:rPr>
      </w:pPr>
    </w:p>
    <w:p w:rsidR="00926D77" w:rsidRPr="00E404CF" w:rsidRDefault="00926D77" w:rsidP="00E404CF">
      <w:pPr>
        <w:ind w:firstLine="709"/>
        <w:jc w:val="both"/>
        <w:rPr>
          <w:sz w:val="28"/>
          <w:szCs w:val="28"/>
          <w:vertAlign w:val="baseline"/>
        </w:rPr>
      </w:pPr>
    </w:p>
    <w:p w:rsidR="00926D77" w:rsidRPr="00E404CF" w:rsidRDefault="00926D77" w:rsidP="00E404CF">
      <w:pPr>
        <w:pStyle w:val="Title"/>
        <w:numPr>
          <w:ilvl w:val="1"/>
          <w:numId w:val="9"/>
        </w:numPr>
        <w:tabs>
          <w:tab w:val="clear" w:pos="1145"/>
          <w:tab w:val="num" w:pos="0"/>
        </w:tabs>
        <w:ind w:left="0" w:firstLine="0"/>
        <w:jc w:val="both"/>
        <w:rPr>
          <w:sz w:val="28"/>
          <w:szCs w:val="28"/>
        </w:rPr>
      </w:pPr>
      <w:r w:rsidRPr="00E404CF">
        <w:rPr>
          <w:sz w:val="28"/>
          <w:szCs w:val="28"/>
        </w:rPr>
        <w:t>Тепловая кулинарная обработка полуфабрикатов из овощей и плодов</w:t>
      </w:r>
    </w:p>
    <w:p w:rsidR="00926D77" w:rsidRPr="00E404CF" w:rsidRDefault="00926D77" w:rsidP="00E404CF">
      <w:pPr>
        <w:pStyle w:val="Title"/>
        <w:jc w:val="both"/>
        <w:rPr>
          <w:sz w:val="28"/>
          <w:szCs w:val="28"/>
        </w:rPr>
      </w:pPr>
    </w:p>
    <w:p w:rsidR="00926D77" w:rsidRPr="00E404CF" w:rsidRDefault="00926D77" w:rsidP="00E404CF">
      <w:pPr>
        <w:pStyle w:val="BodyText3"/>
        <w:spacing w:line="240" w:lineRule="auto"/>
        <w:jc w:val="both"/>
        <w:rPr>
          <w:b/>
          <w:sz w:val="28"/>
          <w:szCs w:val="28"/>
          <w:vertAlign w:val="baseline"/>
        </w:rPr>
      </w:pPr>
      <w:r w:rsidRPr="00E404CF">
        <w:rPr>
          <w:b/>
          <w:sz w:val="28"/>
          <w:szCs w:val="28"/>
          <w:vertAlign w:val="baseline"/>
        </w:rPr>
        <w:t>4.1 Полуфабрикаты из овощей, плодов</w:t>
      </w:r>
    </w:p>
    <w:p w:rsidR="00926D77" w:rsidRPr="00E404CF" w:rsidRDefault="00926D77" w:rsidP="00E404CF">
      <w:pPr>
        <w:pStyle w:val="BodyText3"/>
        <w:spacing w:line="240" w:lineRule="auto"/>
        <w:jc w:val="both"/>
        <w:rPr>
          <w:b/>
          <w:sz w:val="28"/>
          <w:szCs w:val="28"/>
          <w:vertAlign w:val="baseline"/>
        </w:rPr>
      </w:pPr>
    </w:p>
    <w:p w:rsidR="00926D77" w:rsidRPr="00E404CF" w:rsidRDefault="00926D77" w:rsidP="00E404CF">
      <w:pPr>
        <w:pStyle w:val="BodyText3"/>
        <w:spacing w:line="240" w:lineRule="auto"/>
        <w:ind w:firstLine="709"/>
        <w:jc w:val="both"/>
        <w:rPr>
          <w:i/>
          <w:sz w:val="28"/>
          <w:szCs w:val="28"/>
          <w:vertAlign w:val="baseline"/>
        </w:rPr>
      </w:pPr>
      <w:r w:rsidRPr="00E404CF">
        <w:rPr>
          <w:b/>
          <w:i/>
          <w:sz w:val="28"/>
          <w:szCs w:val="28"/>
          <w:vertAlign w:val="baseline"/>
        </w:rPr>
        <w:t>4.1.1 Характеристика сырья</w:t>
      </w:r>
    </w:p>
    <w:p w:rsidR="00926D77" w:rsidRPr="00E404CF" w:rsidRDefault="00926D77" w:rsidP="00E404CF">
      <w:pPr>
        <w:pStyle w:val="Heading1"/>
        <w:spacing w:line="240" w:lineRule="auto"/>
        <w:ind w:firstLine="709"/>
        <w:jc w:val="both"/>
        <w:rPr>
          <w:rFonts w:ascii="Times New Roman" w:hAnsi="Times New Roman"/>
          <w:b w:val="0"/>
          <w:color w:val="auto"/>
          <w:vertAlign w:val="baseline"/>
        </w:rPr>
      </w:pPr>
      <w:r w:rsidRPr="00E404CF">
        <w:rPr>
          <w:rFonts w:ascii="Times New Roman" w:hAnsi="Times New Roman"/>
          <w:b w:val="0"/>
          <w:color w:val="auto"/>
          <w:vertAlign w:val="baseline"/>
        </w:rPr>
        <w:t>Плоды, овощи, плодовые, ягодные культуры занимают значительную долю в рационе питания населения, являясь источником целого ряда необходимых организму веществ, прежде всего витаминов, углеводов и минеральных элементов.</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 xml:space="preserve">На предприятия общественного питания овощи, плоды и ягоды поступают чаще всего в свежем </w:t>
      </w:r>
      <w:r w:rsidRPr="00E404CF">
        <w:rPr>
          <w:snapToGrid w:val="0"/>
          <w:vanish/>
          <w:sz w:val="28"/>
          <w:szCs w:val="28"/>
          <w:vertAlign w:val="baseline"/>
        </w:rPr>
        <w:br/>
      </w:r>
      <w:r w:rsidRPr="00E404CF">
        <w:rPr>
          <w:snapToGrid w:val="0"/>
          <w:sz w:val="28"/>
          <w:szCs w:val="28"/>
          <w:vertAlign w:val="baseline"/>
        </w:rPr>
        <w:t>виде, а также сушеными, маринованными, солеными, законсер</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вированными в банках и замороженными. </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 xml:space="preserve">При механической кулинарной обработке овощей и плодов </w:t>
      </w:r>
      <w:r w:rsidRPr="00E404CF">
        <w:rPr>
          <w:snapToGrid w:val="0"/>
          <w:vanish/>
          <w:sz w:val="28"/>
          <w:szCs w:val="28"/>
          <w:vertAlign w:val="baseline"/>
        </w:rPr>
        <w:br/>
      </w:r>
      <w:r w:rsidRPr="00E404CF">
        <w:rPr>
          <w:snapToGrid w:val="0"/>
          <w:sz w:val="28"/>
          <w:szCs w:val="28"/>
          <w:vertAlign w:val="baseline"/>
        </w:rPr>
        <w:t xml:space="preserve">изменяются их пищевая ценность, цвет, аромат </w:t>
      </w:r>
      <w:r w:rsidRPr="00E404CF">
        <w:rPr>
          <w:snapToGrid w:val="0"/>
          <w:vanish/>
          <w:sz w:val="28"/>
          <w:szCs w:val="28"/>
          <w:vertAlign w:val="baseline"/>
        </w:rPr>
        <w:br/>
      </w:r>
      <w:r w:rsidRPr="00E404CF">
        <w:rPr>
          <w:snapToGrid w:val="0"/>
          <w:sz w:val="28"/>
          <w:szCs w:val="28"/>
          <w:vertAlign w:val="baseline"/>
        </w:rPr>
        <w:t xml:space="preserve">и консистенция. Степень тех или иных изменений зависит от </w:t>
      </w:r>
      <w:r w:rsidRPr="00E404CF">
        <w:rPr>
          <w:snapToGrid w:val="0"/>
          <w:vanish/>
          <w:sz w:val="28"/>
          <w:szCs w:val="28"/>
          <w:vertAlign w:val="baseline"/>
        </w:rPr>
        <w:br/>
      </w:r>
      <w:r w:rsidRPr="00E404CF">
        <w:rPr>
          <w:snapToGrid w:val="0"/>
          <w:sz w:val="28"/>
          <w:szCs w:val="28"/>
          <w:vertAlign w:val="baseline"/>
        </w:rPr>
        <w:t>технологических свойств сырья и применяемых режимов обра</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ботки. </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 xml:space="preserve">Технологические свойства овощей и плодов определяются </w:t>
      </w:r>
      <w:r w:rsidRPr="00E404CF">
        <w:rPr>
          <w:snapToGrid w:val="0"/>
          <w:vanish/>
          <w:sz w:val="28"/>
          <w:szCs w:val="28"/>
          <w:vertAlign w:val="baseline"/>
        </w:rPr>
        <w:br/>
      </w:r>
      <w:r w:rsidRPr="00E404CF">
        <w:rPr>
          <w:snapToGrid w:val="0"/>
          <w:sz w:val="28"/>
          <w:szCs w:val="28"/>
          <w:vertAlign w:val="baseline"/>
        </w:rPr>
        <w:t xml:space="preserve">в основном составом и содержанием в них пищевых веществ </w:t>
      </w:r>
      <w:r w:rsidRPr="00E404CF">
        <w:rPr>
          <w:snapToGrid w:val="0"/>
          <w:vanish/>
          <w:sz w:val="28"/>
          <w:szCs w:val="28"/>
          <w:vertAlign w:val="baseline"/>
        </w:rPr>
        <w:br/>
      </w:r>
      <w:r w:rsidRPr="00E404CF">
        <w:rPr>
          <w:snapToGrid w:val="0"/>
          <w:sz w:val="28"/>
          <w:szCs w:val="28"/>
          <w:vertAlign w:val="baseline"/>
        </w:rPr>
        <w:t>(белков, жиров, углеводов, минеральных веществ и др.) и особен</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ностями строения их тканей.</w:t>
      </w:r>
    </w:p>
    <w:p w:rsidR="00926D77" w:rsidRPr="00E404CF" w:rsidRDefault="00926D77" w:rsidP="00E404CF">
      <w:pPr>
        <w:pStyle w:val="Heading5"/>
        <w:spacing w:line="240" w:lineRule="auto"/>
        <w:ind w:firstLine="709"/>
        <w:jc w:val="both"/>
        <w:rPr>
          <w:rFonts w:ascii="Times New Roman" w:hAnsi="Times New Roman"/>
          <w:i/>
          <w:color w:val="auto"/>
          <w:sz w:val="28"/>
          <w:szCs w:val="28"/>
          <w:vertAlign w:val="baseline"/>
        </w:rPr>
      </w:pPr>
      <w:r w:rsidRPr="00E404CF">
        <w:rPr>
          <w:rFonts w:ascii="Times New Roman" w:hAnsi="Times New Roman"/>
          <w:i/>
          <w:color w:val="auto"/>
          <w:sz w:val="28"/>
          <w:szCs w:val="28"/>
          <w:vertAlign w:val="baseline"/>
        </w:rPr>
        <w:t>4.1.5 Производство полуфабрикатов</w:t>
      </w:r>
    </w:p>
    <w:p w:rsidR="00926D77" w:rsidRPr="00E404CF" w:rsidRDefault="00926D77" w:rsidP="00E404CF">
      <w:pPr>
        <w:pStyle w:val="BodyTextIndent"/>
        <w:spacing w:line="240" w:lineRule="auto"/>
        <w:ind w:firstLine="851"/>
        <w:jc w:val="both"/>
        <w:rPr>
          <w:b/>
          <w:sz w:val="28"/>
          <w:szCs w:val="28"/>
          <w:vertAlign w:val="baseline"/>
        </w:rPr>
      </w:pPr>
      <w:r w:rsidRPr="00E404CF">
        <w:rPr>
          <w:b/>
          <w:sz w:val="28"/>
          <w:szCs w:val="28"/>
          <w:vertAlign w:val="baseline"/>
        </w:rPr>
        <w:t>Технологическая схема производств полуфабрикатов в виде сырых очищенных и нарезанных овощей состоит из сортировки сырья, мойки, очистки и нарезки.</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При производстве овощных полуфабрикатов применяют различное  технологическое оборудование – машины сортировочные, калибровочные, моечные, очистительные, резательные и др. В некоторых случаях овощи обрабатывают вручную.</w:t>
      </w:r>
    </w:p>
    <w:p w:rsidR="00926D77" w:rsidRPr="00E404CF" w:rsidRDefault="00926D77" w:rsidP="00E404CF">
      <w:pPr>
        <w:pStyle w:val="Heading5"/>
        <w:spacing w:line="240" w:lineRule="auto"/>
        <w:ind w:firstLine="709"/>
        <w:jc w:val="both"/>
        <w:rPr>
          <w:rFonts w:ascii="Times New Roman" w:hAnsi="Times New Roman"/>
          <w:b/>
          <w:i/>
          <w:color w:val="auto"/>
          <w:sz w:val="28"/>
          <w:szCs w:val="28"/>
          <w:vertAlign w:val="baseline"/>
        </w:rPr>
      </w:pPr>
      <w:r w:rsidRPr="00E404CF">
        <w:rPr>
          <w:rFonts w:ascii="Times New Roman" w:hAnsi="Times New Roman"/>
          <w:b/>
          <w:i/>
          <w:color w:val="auto"/>
          <w:sz w:val="28"/>
          <w:szCs w:val="28"/>
          <w:vertAlign w:val="baseline"/>
        </w:rPr>
        <w:t>Полуфабрикаты из картофеля</w:t>
      </w:r>
    </w:p>
    <w:p w:rsidR="00926D77" w:rsidRPr="00E404CF" w:rsidRDefault="00926D77" w:rsidP="00E404CF">
      <w:pPr>
        <w:pStyle w:val="BodyTextIndent"/>
        <w:spacing w:line="240" w:lineRule="auto"/>
        <w:ind w:firstLine="851"/>
        <w:jc w:val="both"/>
        <w:rPr>
          <w:b/>
          <w:sz w:val="28"/>
          <w:szCs w:val="28"/>
          <w:vertAlign w:val="baseline"/>
        </w:rPr>
      </w:pPr>
      <w:r w:rsidRPr="00E404CF">
        <w:rPr>
          <w:b/>
          <w:sz w:val="28"/>
          <w:szCs w:val="28"/>
          <w:vertAlign w:val="baseline"/>
        </w:rPr>
        <w:t>При производстве полуфабрикатов в виде сырых очищенных целых или нарезанных клубней картофель сортируют, калибруют по размерам и моют в моечных машинах или вручную в ваннах. После  этого его</w:t>
      </w:r>
      <w:r w:rsidRPr="00E404CF">
        <w:rPr>
          <w:sz w:val="28"/>
          <w:szCs w:val="28"/>
          <w:vertAlign w:val="baseline"/>
        </w:rPr>
        <w:t xml:space="preserve"> </w:t>
      </w:r>
      <w:r w:rsidRPr="00E404CF">
        <w:rPr>
          <w:b/>
          <w:sz w:val="28"/>
          <w:szCs w:val="28"/>
          <w:vertAlign w:val="baseline"/>
        </w:rPr>
        <w:t>направляют на</w:t>
      </w:r>
      <w:r w:rsidRPr="00E404CF">
        <w:rPr>
          <w:sz w:val="28"/>
          <w:szCs w:val="28"/>
          <w:vertAlign w:val="baseline"/>
        </w:rPr>
        <w:t xml:space="preserve"> </w:t>
      </w:r>
      <w:r w:rsidRPr="00E404CF">
        <w:rPr>
          <w:b/>
          <w:sz w:val="28"/>
          <w:szCs w:val="28"/>
          <w:vertAlign w:val="baseline"/>
        </w:rPr>
        <w:t xml:space="preserve">тепловую кулинарную обработку или на </w:t>
      </w:r>
      <w:r w:rsidRPr="00E404CF">
        <w:rPr>
          <w:b/>
          <w:vanish/>
          <w:sz w:val="28"/>
          <w:szCs w:val="28"/>
          <w:vertAlign w:val="baseline"/>
        </w:rPr>
        <w:br/>
      </w:r>
      <w:r w:rsidRPr="00E404CF">
        <w:rPr>
          <w:b/>
          <w:sz w:val="28"/>
          <w:szCs w:val="28"/>
          <w:vertAlign w:val="baseline"/>
        </w:rPr>
        <w:t>очистку. При обработке картофеля в очистительных  машинах  дол</w:t>
      </w:r>
      <w:r w:rsidRPr="00E404CF">
        <w:rPr>
          <w:b/>
          <w:vanish/>
          <w:sz w:val="28"/>
          <w:szCs w:val="28"/>
          <w:vertAlign w:val="baseline"/>
        </w:rPr>
        <w:t>-</w:t>
      </w:r>
      <w:r w:rsidRPr="00E404CF">
        <w:rPr>
          <w:b/>
          <w:vanish/>
          <w:sz w:val="28"/>
          <w:szCs w:val="28"/>
          <w:vertAlign w:val="baseline"/>
        </w:rPr>
        <w:br/>
      </w:r>
      <w:r w:rsidRPr="00E404CF">
        <w:rPr>
          <w:b/>
          <w:sz w:val="28"/>
          <w:szCs w:val="28"/>
          <w:vertAlign w:val="baseline"/>
        </w:rPr>
        <w:t xml:space="preserve">жно  быть   очищено  от   кожицы  не  менее  95% клубней, а поверхность </w:t>
      </w:r>
      <w:r w:rsidRPr="00E404CF">
        <w:rPr>
          <w:b/>
          <w:vanish/>
          <w:sz w:val="28"/>
          <w:szCs w:val="28"/>
          <w:vertAlign w:val="baseline"/>
        </w:rPr>
        <w:br/>
      </w:r>
      <w:r w:rsidRPr="00E404CF">
        <w:rPr>
          <w:b/>
          <w:sz w:val="28"/>
          <w:szCs w:val="28"/>
          <w:vertAlign w:val="baseline"/>
        </w:rPr>
        <w:t xml:space="preserve">остальных 5% клубней очищена на 80%. </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Продолжительность очистки одной партии картофеля в зависи</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мости от типа картофелеочистительной машины и качества сырья </w:t>
      </w:r>
      <w:r w:rsidRPr="00E404CF">
        <w:rPr>
          <w:snapToGrid w:val="0"/>
          <w:vanish/>
          <w:sz w:val="28"/>
          <w:szCs w:val="28"/>
          <w:vertAlign w:val="baseline"/>
        </w:rPr>
        <w:br/>
      </w:r>
      <w:r w:rsidRPr="00E404CF">
        <w:rPr>
          <w:snapToGrid w:val="0"/>
          <w:sz w:val="28"/>
          <w:szCs w:val="28"/>
          <w:vertAlign w:val="baseline"/>
        </w:rPr>
        <w:t xml:space="preserve">составляет (1,5 — 3) мин. Для уменьшения потерь при машинной </w:t>
      </w:r>
      <w:r w:rsidRPr="00E404CF">
        <w:rPr>
          <w:snapToGrid w:val="0"/>
          <w:vanish/>
          <w:sz w:val="28"/>
          <w:szCs w:val="28"/>
          <w:vertAlign w:val="baseline"/>
        </w:rPr>
        <w:br/>
      </w:r>
      <w:r w:rsidRPr="00E404CF">
        <w:rPr>
          <w:snapToGrid w:val="0"/>
          <w:sz w:val="28"/>
          <w:szCs w:val="28"/>
          <w:vertAlign w:val="baseline"/>
        </w:rPr>
        <w:t>очистке обработку картофеля следует производить партиями, состо</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ящими из клубней приблизительно одинакового размера. После </w:t>
      </w:r>
      <w:r w:rsidRPr="00E404CF">
        <w:rPr>
          <w:snapToGrid w:val="0"/>
          <w:vanish/>
          <w:sz w:val="28"/>
          <w:szCs w:val="28"/>
          <w:vertAlign w:val="baseline"/>
        </w:rPr>
        <w:br/>
      </w:r>
      <w:r w:rsidRPr="00E404CF">
        <w:rPr>
          <w:snapToGrid w:val="0"/>
          <w:sz w:val="28"/>
          <w:szCs w:val="28"/>
          <w:vertAlign w:val="baseline"/>
        </w:rPr>
        <w:t xml:space="preserve">машинной очистки производят ручную дочистку клубней: удаляют </w:t>
      </w:r>
      <w:r w:rsidRPr="00E404CF">
        <w:rPr>
          <w:snapToGrid w:val="0"/>
          <w:vanish/>
          <w:sz w:val="28"/>
          <w:szCs w:val="28"/>
          <w:vertAlign w:val="baseline"/>
        </w:rPr>
        <w:br/>
      </w:r>
      <w:r w:rsidRPr="00E404CF">
        <w:rPr>
          <w:snapToGrid w:val="0"/>
          <w:sz w:val="28"/>
          <w:szCs w:val="28"/>
          <w:vertAlign w:val="baseline"/>
        </w:rPr>
        <w:t>глазки и темные пятна различного происхождения. Отходы исполь</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зуют для получения крахмала. </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 xml:space="preserve">Молодой картофель очищают вручную в ваннах с водой, где </w:t>
      </w:r>
      <w:r w:rsidRPr="00E404CF">
        <w:rPr>
          <w:snapToGrid w:val="0"/>
          <w:vanish/>
          <w:sz w:val="28"/>
          <w:szCs w:val="28"/>
          <w:vertAlign w:val="baseline"/>
        </w:rPr>
        <w:br/>
      </w:r>
      <w:r w:rsidRPr="00E404CF">
        <w:rPr>
          <w:snapToGrid w:val="0"/>
          <w:sz w:val="28"/>
          <w:szCs w:val="28"/>
          <w:vertAlign w:val="baseline"/>
        </w:rPr>
        <w:t xml:space="preserve">его перемешивают деревянной веселкой, или в очистительных </w:t>
      </w:r>
      <w:r w:rsidRPr="00E404CF">
        <w:rPr>
          <w:snapToGrid w:val="0"/>
          <w:vanish/>
          <w:sz w:val="28"/>
          <w:szCs w:val="28"/>
          <w:vertAlign w:val="baseline"/>
        </w:rPr>
        <w:br/>
      </w:r>
      <w:r w:rsidRPr="00E404CF">
        <w:rPr>
          <w:snapToGrid w:val="0"/>
          <w:sz w:val="28"/>
          <w:szCs w:val="28"/>
          <w:vertAlign w:val="baseline"/>
        </w:rPr>
        <w:t xml:space="preserve">машинах без абразивной облицовки. </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 xml:space="preserve">Очищенные клубни используют целыми или нарезанными. </w:t>
      </w:r>
      <w:r w:rsidRPr="00E404CF">
        <w:rPr>
          <w:snapToGrid w:val="0"/>
          <w:vanish/>
          <w:sz w:val="28"/>
          <w:szCs w:val="28"/>
          <w:vertAlign w:val="baseline"/>
        </w:rPr>
        <w:br/>
      </w:r>
      <w:r w:rsidRPr="00E404CF">
        <w:rPr>
          <w:snapToGrid w:val="0"/>
          <w:sz w:val="28"/>
          <w:szCs w:val="28"/>
          <w:vertAlign w:val="baseline"/>
        </w:rPr>
        <w:t xml:space="preserve">Нарезают картофель непосредственно перед тепловой кулинарной </w:t>
      </w:r>
      <w:r w:rsidRPr="00E404CF">
        <w:rPr>
          <w:snapToGrid w:val="0"/>
          <w:vanish/>
          <w:sz w:val="28"/>
          <w:szCs w:val="28"/>
          <w:vertAlign w:val="baseline"/>
        </w:rPr>
        <w:br/>
      </w:r>
      <w:r w:rsidRPr="00E404CF">
        <w:rPr>
          <w:snapToGrid w:val="0"/>
          <w:sz w:val="28"/>
          <w:szCs w:val="28"/>
          <w:vertAlign w:val="baseline"/>
        </w:rPr>
        <w:t xml:space="preserve">обработкой. Формы нарезки — соломка, </w:t>
      </w:r>
      <w:r w:rsidRPr="00E404CF">
        <w:rPr>
          <w:snapToGrid w:val="0"/>
          <w:vanish/>
          <w:sz w:val="28"/>
          <w:szCs w:val="28"/>
          <w:vertAlign w:val="baseline"/>
        </w:rPr>
        <w:br/>
      </w:r>
      <w:r w:rsidRPr="00E404CF">
        <w:rPr>
          <w:snapToGrid w:val="0"/>
          <w:sz w:val="28"/>
          <w:szCs w:val="28"/>
          <w:vertAlign w:val="baseline"/>
        </w:rPr>
        <w:t xml:space="preserve">брусочки, кубики, кружочки, ломтики. </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 xml:space="preserve">Нарезанный картофель является полуфабрикатом для супов, </w:t>
      </w:r>
      <w:r w:rsidRPr="00E404CF">
        <w:rPr>
          <w:snapToGrid w:val="0"/>
          <w:vanish/>
          <w:sz w:val="28"/>
          <w:szCs w:val="28"/>
          <w:vertAlign w:val="baseline"/>
        </w:rPr>
        <w:br/>
      </w:r>
      <w:r w:rsidRPr="00E404CF">
        <w:rPr>
          <w:snapToGrid w:val="0"/>
          <w:sz w:val="28"/>
          <w:szCs w:val="28"/>
          <w:vertAlign w:val="baseline"/>
        </w:rPr>
        <w:t xml:space="preserve">жареного и тушеного картофеля, картофеля в молоке и других </w:t>
      </w:r>
      <w:r w:rsidRPr="00E404CF">
        <w:rPr>
          <w:snapToGrid w:val="0"/>
          <w:vanish/>
          <w:sz w:val="28"/>
          <w:szCs w:val="28"/>
          <w:vertAlign w:val="baseline"/>
        </w:rPr>
        <w:br/>
      </w:r>
      <w:r w:rsidRPr="00E404CF">
        <w:rPr>
          <w:snapToGrid w:val="0"/>
          <w:sz w:val="28"/>
          <w:szCs w:val="28"/>
          <w:vertAlign w:val="baseline"/>
        </w:rPr>
        <w:t xml:space="preserve">кулинарных изделий. Картофель, предназначенный для жарки, </w:t>
      </w:r>
      <w:r w:rsidRPr="00E404CF">
        <w:rPr>
          <w:snapToGrid w:val="0"/>
          <w:vanish/>
          <w:sz w:val="28"/>
          <w:szCs w:val="28"/>
          <w:vertAlign w:val="baseline"/>
        </w:rPr>
        <w:br/>
      </w:r>
      <w:r w:rsidRPr="00E404CF">
        <w:rPr>
          <w:snapToGrid w:val="0"/>
          <w:sz w:val="28"/>
          <w:szCs w:val="28"/>
          <w:vertAlign w:val="baseline"/>
        </w:rPr>
        <w:t xml:space="preserve">после нарезки промывают для удаления с поверхности крахмала, </w:t>
      </w:r>
      <w:r w:rsidRPr="00E404CF">
        <w:rPr>
          <w:snapToGrid w:val="0"/>
          <w:vanish/>
          <w:sz w:val="28"/>
          <w:szCs w:val="28"/>
          <w:vertAlign w:val="baseline"/>
        </w:rPr>
        <w:br/>
      </w:r>
      <w:r w:rsidRPr="00E404CF">
        <w:rPr>
          <w:snapToGrid w:val="0"/>
          <w:sz w:val="28"/>
          <w:szCs w:val="28"/>
          <w:vertAlign w:val="baseline"/>
        </w:rPr>
        <w:t xml:space="preserve">чтобы при тепловой кулинарной обработке кусочки не слипались </w:t>
      </w:r>
      <w:r w:rsidRPr="00E404CF">
        <w:rPr>
          <w:snapToGrid w:val="0"/>
          <w:vanish/>
          <w:sz w:val="28"/>
          <w:szCs w:val="28"/>
          <w:vertAlign w:val="baseline"/>
        </w:rPr>
        <w:br/>
      </w:r>
      <w:r w:rsidRPr="00E404CF">
        <w:rPr>
          <w:snapToGrid w:val="0"/>
          <w:sz w:val="28"/>
          <w:szCs w:val="28"/>
          <w:vertAlign w:val="baseline"/>
        </w:rPr>
        <w:t>вследствие его клейстеризации. После этого картофель обсуши</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вают на воздухе для предотвращения разбрызгивания жира</w:t>
      </w:r>
      <w:r w:rsidRPr="00E404CF">
        <w:rPr>
          <w:snapToGrid w:val="0"/>
          <w:vanish/>
          <w:sz w:val="28"/>
          <w:szCs w:val="28"/>
          <w:vertAlign w:val="baseline"/>
        </w:rPr>
        <w:br/>
      </w:r>
      <w:r w:rsidRPr="00E404CF">
        <w:rPr>
          <w:snapToGrid w:val="0"/>
          <w:sz w:val="28"/>
          <w:szCs w:val="28"/>
          <w:vertAlign w:val="baseline"/>
        </w:rPr>
        <w:t xml:space="preserve">. </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При хранении на воздухе поверхность очищенных и нарезан</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ных клубней темнеет. Причиной потемнения картофеля является </w:t>
      </w:r>
      <w:r w:rsidRPr="00E404CF">
        <w:rPr>
          <w:snapToGrid w:val="0"/>
          <w:vanish/>
          <w:sz w:val="28"/>
          <w:szCs w:val="28"/>
          <w:vertAlign w:val="baseline"/>
        </w:rPr>
        <w:br/>
      </w:r>
      <w:r w:rsidRPr="00E404CF">
        <w:rPr>
          <w:snapToGrid w:val="0"/>
          <w:sz w:val="28"/>
          <w:szCs w:val="28"/>
          <w:vertAlign w:val="baseline"/>
        </w:rPr>
        <w:t>окисление содержащихся в нем полифенолов под действием кисло</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рода воздуха при участии фермента полифенолоксидазы. </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 xml:space="preserve">Из содержащихся в картофеле веществ фенольного характера, </w:t>
      </w:r>
      <w:r w:rsidRPr="00E404CF">
        <w:rPr>
          <w:snapToGrid w:val="0"/>
          <w:vanish/>
          <w:sz w:val="28"/>
          <w:szCs w:val="28"/>
          <w:vertAlign w:val="baseline"/>
        </w:rPr>
        <w:br/>
      </w:r>
      <w:r w:rsidRPr="00E404CF">
        <w:rPr>
          <w:snapToGrid w:val="0"/>
          <w:sz w:val="28"/>
          <w:szCs w:val="28"/>
          <w:vertAlign w:val="baseline"/>
        </w:rPr>
        <w:t xml:space="preserve">при окислении которых происходит потемнение его мякоти, особое </w:t>
      </w:r>
      <w:r w:rsidRPr="00E404CF">
        <w:rPr>
          <w:snapToGrid w:val="0"/>
          <w:vanish/>
          <w:sz w:val="28"/>
          <w:szCs w:val="28"/>
          <w:vertAlign w:val="baseline"/>
        </w:rPr>
        <w:br/>
      </w:r>
      <w:r w:rsidRPr="00E404CF">
        <w:rPr>
          <w:snapToGrid w:val="0"/>
          <w:sz w:val="28"/>
          <w:szCs w:val="28"/>
          <w:vertAlign w:val="baseline"/>
        </w:rPr>
        <w:t>место занимает тирозин (α-оксифенилаланин). Тирозин окисляет</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ся в диоксифенилаланин, который превращается в хинон, образу</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ющий красные гетероциклические соединения. Последние, поли</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меризуясь, превращаются в продукты черного цвета, называемые </w:t>
      </w:r>
      <w:r w:rsidRPr="00E404CF">
        <w:rPr>
          <w:i/>
          <w:snapToGrid w:val="0"/>
          <w:vanish/>
          <w:sz w:val="28"/>
          <w:szCs w:val="28"/>
          <w:vertAlign w:val="baseline"/>
        </w:rPr>
        <w:br/>
      </w:r>
      <w:r w:rsidRPr="00E404CF">
        <w:rPr>
          <w:i/>
          <w:snapToGrid w:val="0"/>
          <w:sz w:val="28"/>
          <w:szCs w:val="28"/>
          <w:vertAlign w:val="baseline"/>
        </w:rPr>
        <w:t>меланинами.</w:t>
      </w:r>
      <w:r w:rsidRPr="00E404CF">
        <w:rPr>
          <w:snapToGrid w:val="0"/>
          <w:sz w:val="28"/>
          <w:szCs w:val="28"/>
          <w:vertAlign w:val="baseline"/>
        </w:rPr>
        <w:t xml:space="preserve"> </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 xml:space="preserve">Образование темноокрашенных веществ при хранении очищенного картофеля может происходить в результате окисления и </w:t>
      </w:r>
      <w:r w:rsidRPr="00E404CF">
        <w:rPr>
          <w:snapToGrid w:val="0"/>
          <w:vanish/>
          <w:sz w:val="28"/>
          <w:szCs w:val="28"/>
          <w:vertAlign w:val="baseline"/>
        </w:rPr>
        <w:br/>
      </w:r>
      <w:r w:rsidRPr="00E404CF">
        <w:rPr>
          <w:snapToGrid w:val="0"/>
          <w:sz w:val="28"/>
          <w:szCs w:val="28"/>
          <w:vertAlign w:val="baseline"/>
        </w:rPr>
        <w:t xml:space="preserve">другого вещества фенольной природы - хлорогеновой кислоты. </w:t>
      </w:r>
      <w:r w:rsidRPr="00E404CF">
        <w:rPr>
          <w:snapToGrid w:val="0"/>
          <w:vanish/>
          <w:sz w:val="28"/>
          <w:szCs w:val="28"/>
          <w:vertAlign w:val="baseline"/>
        </w:rPr>
        <w:br/>
      </w:r>
      <w:r w:rsidRPr="00E404CF">
        <w:rPr>
          <w:snapToGrid w:val="0"/>
          <w:sz w:val="28"/>
          <w:szCs w:val="28"/>
          <w:vertAlign w:val="baseline"/>
        </w:rPr>
        <w:t xml:space="preserve">Кроме того, хиноны, образующиеся из хлорогеновой кислоты, </w:t>
      </w:r>
      <w:r w:rsidRPr="00E404CF">
        <w:rPr>
          <w:snapToGrid w:val="0"/>
          <w:vanish/>
          <w:sz w:val="28"/>
          <w:szCs w:val="28"/>
          <w:vertAlign w:val="baseline"/>
        </w:rPr>
        <w:br/>
      </w:r>
      <w:r w:rsidRPr="00E404CF">
        <w:rPr>
          <w:snapToGrid w:val="0"/>
          <w:sz w:val="28"/>
          <w:szCs w:val="28"/>
          <w:vertAlign w:val="baseline"/>
        </w:rPr>
        <w:t xml:space="preserve">могут соединяться с аминокислотами, белками и образовывать </w:t>
      </w:r>
      <w:r w:rsidRPr="00E404CF">
        <w:rPr>
          <w:snapToGrid w:val="0"/>
          <w:vanish/>
          <w:sz w:val="28"/>
          <w:szCs w:val="28"/>
          <w:vertAlign w:val="baseline"/>
        </w:rPr>
        <w:br/>
      </w:r>
      <w:r w:rsidRPr="00E404CF">
        <w:rPr>
          <w:snapToGrid w:val="0"/>
          <w:sz w:val="28"/>
          <w:szCs w:val="28"/>
          <w:vertAlign w:val="baseline"/>
        </w:rPr>
        <w:t xml:space="preserve">окрашенные соединения более темные, чем продукты </w:t>
      </w:r>
      <w:r w:rsidRPr="00E404CF">
        <w:rPr>
          <w:snapToGrid w:val="0"/>
          <w:vanish/>
          <w:sz w:val="28"/>
          <w:szCs w:val="28"/>
          <w:vertAlign w:val="baseline"/>
        </w:rPr>
        <w:br/>
      </w:r>
      <w:r w:rsidRPr="00E404CF">
        <w:rPr>
          <w:snapToGrid w:val="0"/>
          <w:sz w:val="28"/>
          <w:szCs w:val="28"/>
          <w:vertAlign w:val="baseline"/>
        </w:rPr>
        <w:t xml:space="preserve">окисления этой кислоты. </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 xml:space="preserve">Полифенолы сосредоточены в вакуолях растительной клетки </w:t>
      </w:r>
      <w:r w:rsidRPr="00E404CF">
        <w:rPr>
          <w:snapToGrid w:val="0"/>
          <w:vanish/>
          <w:sz w:val="28"/>
          <w:szCs w:val="28"/>
          <w:vertAlign w:val="baseline"/>
        </w:rPr>
        <w:br/>
      </w:r>
      <w:r w:rsidRPr="00E404CF">
        <w:rPr>
          <w:snapToGrid w:val="0"/>
          <w:sz w:val="28"/>
          <w:szCs w:val="28"/>
          <w:vertAlign w:val="baseline"/>
        </w:rPr>
        <w:t xml:space="preserve">и отделены от цитоплазмы, содержащей ферменты, тонопластом, </w:t>
      </w:r>
      <w:r w:rsidRPr="00E404CF">
        <w:rPr>
          <w:snapToGrid w:val="0"/>
          <w:vanish/>
          <w:sz w:val="28"/>
          <w:szCs w:val="28"/>
          <w:vertAlign w:val="baseline"/>
        </w:rPr>
        <w:br/>
      </w:r>
      <w:r w:rsidRPr="00E404CF">
        <w:rPr>
          <w:snapToGrid w:val="0"/>
          <w:sz w:val="28"/>
          <w:szCs w:val="28"/>
          <w:vertAlign w:val="baseline"/>
        </w:rPr>
        <w:t xml:space="preserve">поэтому в  неповрежденных клетках полифенолы не </w:t>
      </w:r>
      <w:r w:rsidRPr="00E404CF">
        <w:rPr>
          <w:snapToGrid w:val="0"/>
          <w:vanish/>
          <w:sz w:val="28"/>
          <w:szCs w:val="28"/>
          <w:vertAlign w:val="baseline"/>
        </w:rPr>
        <w:br/>
      </w:r>
      <w:r w:rsidRPr="00E404CF">
        <w:rPr>
          <w:snapToGrid w:val="0"/>
          <w:sz w:val="28"/>
          <w:szCs w:val="28"/>
          <w:vertAlign w:val="baseline"/>
        </w:rPr>
        <w:t xml:space="preserve">окисляются до меланинов и других темноокрашенных соединений. </w:t>
      </w:r>
      <w:r w:rsidRPr="00E404CF">
        <w:rPr>
          <w:snapToGrid w:val="0"/>
          <w:vanish/>
          <w:sz w:val="28"/>
          <w:szCs w:val="28"/>
          <w:vertAlign w:val="baseline"/>
        </w:rPr>
        <w:br/>
      </w:r>
      <w:r w:rsidRPr="00E404CF">
        <w:rPr>
          <w:snapToGrid w:val="0"/>
          <w:sz w:val="28"/>
          <w:szCs w:val="28"/>
          <w:vertAlign w:val="baseline"/>
        </w:rPr>
        <w:t>В этом случае через тонопласт в цитоплазму поступает строго ог</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раниченное количество полифенолов, необходимое для протекания </w:t>
      </w:r>
      <w:r w:rsidRPr="00E404CF">
        <w:rPr>
          <w:snapToGrid w:val="0"/>
          <w:vanish/>
          <w:sz w:val="28"/>
          <w:szCs w:val="28"/>
          <w:vertAlign w:val="baseline"/>
        </w:rPr>
        <w:br/>
      </w:r>
      <w:r w:rsidRPr="00E404CF">
        <w:rPr>
          <w:snapToGrid w:val="0"/>
          <w:sz w:val="28"/>
          <w:szCs w:val="28"/>
          <w:vertAlign w:val="baseline"/>
        </w:rPr>
        <w:t xml:space="preserve">определенных физиологических процессов в тканях картофеля. </w:t>
      </w:r>
      <w:r w:rsidRPr="00E404CF">
        <w:rPr>
          <w:snapToGrid w:val="0"/>
          <w:vanish/>
          <w:sz w:val="28"/>
          <w:szCs w:val="28"/>
          <w:vertAlign w:val="baseline"/>
        </w:rPr>
        <w:br/>
      </w:r>
      <w:r w:rsidRPr="00E404CF">
        <w:rPr>
          <w:snapToGrid w:val="0"/>
          <w:sz w:val="28"/>
          <w:szCs w:val="28"/>
          <w:vertAlign w:val="baseline"/>
        </w:rPr>
        <w:t>При этом полифенолы окисляются до СО2, и Н2О, а часть проме</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жуточных продуктов окисления восстанавливается с помощью </w:t>
      </w:r>
      <w:r w:rsidRPr="00E404CF">
        <w:rPr>
          <w:snapToGrid w:val="0"/>
          <w:vanish/>
          <w:sz w:val="28"/>
          <w:szCs w:val="28"/>
          <w:vertAlign w:val="baseline"/>
        </w:rPr>
        <w:br/>
      </w:r>
      <w:r w:rsidRPr="00E404CF">
        <w:rPr>
          <w:snapToGrid w:val="0"/>
          <w:sz w:val="28"/>
          <w:szCs w:val="28"/>
          <w:vertAlign w:val="baseline"/>
        </w:rPr>
        <w:t>соответствующих ферментов (дегидрогеназ) до исходных соеди</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нений. </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 xml:space="preserve">При повреждении клеток, что имеет место при очистке и </w:t>
      </w:r>
      <w:r w:rsidRPr="00E404CF">
        <w:rPr>
          <w:snapToGrid w:val="0"/>
          <w:vanish/>
          <w:sz w:val="28"/>
          <w:szCs w:val="28"/>
          <w:vertAlign w:val="baseline"/>
        </w:rPr>
        <w:br/>
      </w:r>
      <w:r w:rsidRPr="00E404CF">
        <w:rPr>
          <w:snapToGrid w:val="0"/>
          <w:sz w:val="28"/>
          <w:szCs w:val="28"/>
          <w:vertAlign w:val="baseline"/>
        </w:rPr>
        <w:t>нарезке картофеля, тонопласт разрывается, клеточным сок смеши</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вается с цитоплазмой, в результате чего полифенолы подвергаются </w:t>
      </w:r>
      <w:r w:rsidRPr="00E404CF">
        <w:rPr>
          <w:snapToGrid w:val="0"/>
          <w:vanish/>
          <w:sz w:val="28"/>
          <w:szCs w:val="28"/>
          <w:vertAlign w:val="baseline"/>
        </w:rPr>
        <w:br/>
      </w:r>
      <w:r w:rsidRPr="00E404CF">
        <w:rPr>
          <w:snapToGrid w:val="0"/>
          <w:sz w:val="28"/>
          <w:szCs w:val="28"/>
          <w:vertAlign w:val="baseline"/>
        </w:rPr>
        <w:t xml:space="preserve">необратимому ферментативному окислению до образования </w:t>
      </w:r>
      <w:r w:rsidRPr="00E404CF">
        <w:rPr>
          <w:snapToGrid w:val="0"/>
          <w:vanish/>
          <w:sz w:val="28"/>
          <w:szCs w:val="28"/>
          <w:vertAlign w:val="baseline"/>
        </w:rPr>
        <w:br/>
      </w:r>
      <w:r w:rsidRPr="00E404CF">
        <w:rPr>
          <w:snapToGrid w:val="0"/>
          <w:sz w:val="28"/>
          <w:szCs w:val="28"/>
          <w:vertAlign w:val="baseline"/>
        </w:rPr>
        <w:t xml:space="preserve">темноокрашенных продуктов. </w:t>
      </w:r>
    </w:p>
    <w:p w:rsidR="00926D77" w:rsidRPr="00E404CF" w:rsidRDefault="00926D77" w:rsidP="00E404CF">
      <w:pPr>
        <w:ind w:firstLine="993"/>
        <w:jc w:val="both"/>
        <w:rPr>
          <w:snapToGrid w:val="0"/>
          <w:sz w:val="28"/>
          <w:szCs w:val="28"/>
          <w:vertAlign w:val="baseline"/>
        </w:rPr>
      </w:pPr>
      <w:r w:rsidRPr="00E404CF">
        <w:rPr>
          <w:snapToGrid w:val="0"/>
          <w:sz w:val="28"/>
          <w:szCs w:val="28"/>
          <w:vertAlign w:val="baseline"/>
        </w:rPr>
        <w:t>Для предохранения от потемнения картофель хранят обычно в холодной</w:t>
      </w:r>
      <w:r w:rsidRPr="00E404CF">
        <w:rPr>
          <w:snapToGrid w:val="0"/>
          <w:vanish/>
          <w:sz w:val="28"/>
          <w:szCs w:val="28"/>
          <w:vertAlign w:val="baseline"/>
        </w:rPr>
        <w:br/>
      </w:r>
      <w:r w:rsidRPr="00E404CF">
        <w:rPr>
          <w:snapToGrid w:val="0"/>
          <w:sz w:val="28"/>
          <w:szCs w:val="28"/>
          <w:vertAlign w:val="baseline"/>
        </w:rPr>
        <w:t xml:space="preserve"> воде, предотвращая тем самым соприкосновение клубней с кислородом воздуха.</w:t>
      </w:r>
    </w:p>
    <w:p w:rsidR="00926D77" w:rsidRPr="00E404CF" w:rsidRDefault="00926D77" w:rsidP="00E404CF">
      <w:pPr>
        <w:ind w:firstLine="640"/>
        <w:jc w:val="both"/>
        <w:rPr>
          <w:snapToGrid w:val="0"/>
          <w:sz w:val="28"/>
          <w:szCs w:val="28"/>
          <w:vertAlign w:val="baseline"/>
        </w:rPr>
      </w:pPr>
      <w:r w:rsidRPr="00E404CF">
        <w:rPr>
          <w:snapToGrid w:val="0"/>
          <w:sz w:val="28"/>
          <w:szCs w:val="28"/>
          <w:vertAlign w:val="baseline"/>
        </w:rPr>
        <w:t xml:space="preserve">   Другим способом предохранения очищенных клубней от потем</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нения является </w:t>
      </w:r>
      <w:r w:rsidRPr="00E404CF">
        <w:rPr>
          <w:i/>
          <w:snapToGrid w:val="0"/>
          <w:sz w:val="28"/>
          <w:szCs w:val="28"/>
          <w:vertAlign w:val="baseline"/>
        </w:rPr>
        <w:t>сульфитация</w:t>
      </w:r>
      <w:r w:rsidRPr="00E404CF">
        <w:rPr>
          <w:snapToGrid w:val="0"/>
          <w:sz w:val="28"/>
          <w:szCs w:val="28"/>
          <w:vertAlign w:val="baseline"/>
        </w:rPr>
        <w:t xml:space="preserve">. </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 xml:space="preserve">Сульфитация заключается в обработке очищенных клубней </w:t>
      </w:r>
      <w:r w:rsidRPr="00E404CF">
        <w:rPr>
          <w:snapToGrid w:val="0"/>
          <w:vanish/>
          <w:sz w:val="28"/>
          <w:szCs w:val="28"/>
          <w:vertAlign w:val="baseline"/>
        </w:rPr>
        <w:br/>
      </w:r>
      <w:r w:rsidRPr="00E404CF">
        <w:rPr>
          <w:snapToGrid w:val="0"/>
          <w:sz w:val="28"/>
          <w:szCs w:val="28"/>
          <w:vertAlign w:val="baseline"/>
        </w:rPr>
        <w:t xml:space="preserve">картофеля (0,5-1)% водным раствором кислых натриевых солей сернистой </w:t>
      </w:r>
      <w:r w:rsidRPr="00E404CF">
        <w:rPr>
          <w:snapToGrid w:val="0"/>
          <w:vanish/>
          <w:sz w:val="28"/>
          <w:szCs w:val="28"/>
          <w:vertAlign w:val="baseline"/>
        </w:rPr>
        <w:br/>
      </w:r>
      <w:r w:rsidRPr="00E404CF">
        <w:rPr>
          <w:snapToGrid w:val="0"/>
          <w:sz w:val="28"/>
          <w:szCs w:val="28"/>
          <w:vertAlign w:val="baseline"/>
        </w:rPr>
        <w:t xml:space="preserve">кислоты. Эти соли легко разлагаются с образованием сернистого </w:t>
      </w:r>
      <w:r w:rsidRPr="00E404CF">
        <w:rPr>
          <w:snapToGrid w:val="0"/>
          <w:vanish/>
          <w:sz w:val="28"/>
          <w:szCs w:val="28"/>
          <w:vertAlign w:val="baseline"/>
        </w:rPr>
        <w:br/>
      </w:r>
      <w:r w:rsidRPr="00E404CF">
        <w:rPr>
          <w:snapToGrid w:val="0"/>
          <w:sz w:val="28"/>
          <w:szCs w:val="28"/>
          <w:vertAlign w:val="baseline"/>
        </w:rPr>
        <w:t>ангидрида (</w:t>
      </w:r>
      <w:r w:rsidRPr="00E404CF">
        <w:rPr>
          <w:snapToGrid w:val="0"/>
          <w:sz w:val="28"/>
          <w:szCs w:val="28"/>
          <w:vertAlign w:val="baseline"/>
          <w:lang w:val="en-US"/>
        </w:rPr>
        <w:t>S</w:t>
      </w:r>
      <w:r w:rsidRPr="00E404CF">
        <w:rPr>
          <w:snapToGrid w:val="0"/>
          <w:sz w:val="28"/>
          <w:szCs w:val="28"/>
          <w:vertAlign w:val="baseline"/>
        </w:rPr>
        <w:t>О2), способного снижать активность полифенолокси</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дазы и тем самым задерживать образование меланинов. Сернистый ангидрид является хорошим восстановителем, при взаимодействии с органическими веществами, имеющими ту или иную окраску, может переводить их в бесцветные или слабоокрашенные соединения. Восстановительные свойства его лучше проявляются при повышенных концентрациях и пониженной температуре.</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 xml:space="preserve">Сернистый ангидрид вреден для организма, поэтому содержание </w:t>
      </w:r>
      <w:r w:rsidRPr="00E404CF">
        <w:rPr>
          <w:snapToGrid w:val="0"/>
          <w:sz w:val="28"/>
          <w:szCs w:val="28"/>
          <w:vertAlign w:val="baseline"/>
          <w:lang w:val="en-US"/>
        </w:rPr>
        <w:t>S</w:t>
      </w:r>
      <w:r w:rsidRPr="00E404CF">
        <w:rPr>
          <w:snapToGrid w:val="0"/>
          <w:sz w:val="28"/>
          <w:szCs w:val="28"/>
          <w:vertAlign w:val="baseline"/>
        </w:rPr>
        <w:t>О2 в сульфитированных клубнях не должно превышать 0,002%.</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В картофеле сразу после сульфитации содержание сернистого ангидрида превышает допустимую норму в (10 – 15) раз.</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Поэтому сульфитированный картофель следует обязательно промывать.</w:t>
      </w:r>
    </w:p>
    <w:p w:rsidR="00926D77" w:rsidRPr="00E404CF" w:rsidRDefault="00926D77" w:rsidP="00E404CF">
      <w:pPr>
        <w:jc w:val="both"/>
        <w:rPr>
          <w:sz w:val="28"/>
          <w:szCs w:val="28"/>
          <w:vertAlign w:val="baseline"/>
        </w:rPr>
      </w:pPr>
      <w:r w:rsidRPr="00E404CF">
        <w:rPr>
          <w:snapToGrid w:val="0"/>
          <w:sz w:val="28"/>
          <w:szCs w:val="28"/>
          <w:vertAlign w:val="baseline"/>
        </w:rPr>
        <w:t xml:space="preserve">Режимы сульфитации и промывания должны обеспечить содержание остаточного </w:t>
      </w:r>
      <w:r w:rsidRPr="00E404CF">
        <w:rPr>
          <w:snapToGrid w:val="0"/>
          <w:sz w:val="28"/>
          <w:szCs w:val="28"/>
          <w:vertAlign w:val="baseline"/>
          <w:lang w:val="en-US"/>
        </w:rPr>
        <w:t>S</w:t>
      </w:r>
      <w:r w:rsidRPr="00E404CF">
        <w:rPr>
          <w:snapToGrid w:val="0"/>
          <w:sz w:val="28"/>
          <w:szCs w:val="28"/>
          <w:vertAlign w:val="baseline"/>
        </w:rPr>
        <w:t xml:space="preserve">О2  в очищенном картофеле в пределах допустимой нормы. </w:t>
      </w:r>
    </w:p>
    <w:p w:rsidR="00926D77" w:rsidRPr="00E404CF" w:rsidRDefault="00926D77" w:rsidP="00E404CF">
      <w:pPr>
        <w:pStyle w:val="Heading5"/>
        <w:spacing w:line="240" w:lineRule="auto"/>
        <w:ind w:firstLine="709"/>
        <w:jc w:val="both"/>
        <w:rPr>
          <w:rFonts w:ascii="Times New Roman" w:hAnsi="Times New Roman"/>
          <w:b/>
          <w:i/>
          <w:color w:val="auto"/>
          <w:sz w:val="28"/>
          <w:szCs w:val="28"/>
          <w:vertAlign w:val="baseline"/>
        </w:rPr>
      </w:pPr>
      <w:r w:rsidRPr="00E404CF">
        <w:rPr>
          <w:rFonts w:ascii="Times New Roman" w:hAnsi="Times New Roman"/>
          <w:b/>
          <w:i/>
          <w:color w:val="auto"/>
          <w:sz w:val="28"/>
          <w:szCs w:val="28"/>
          <w:vertAlign w:val="baseline"/>
        </w:rPr>
        <w:t>Полуфабрикаты из корнеплодов</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 xml:space="preserve">Морковь, свеклу, брюкву, репу, редьку обрабатывают так же, </w:t>
      </w:r>
      <w:r w:rsidRPr="00E404CF">
        <w:rPr>
          <w:snapToGrid w:val="0"/>
          <w:vanish/>
          <w:sz w:val="28"/>
          <w:szCs w:val="28"/>
          <w:vertAlign w:val="baseline"/>
        </w:rPr>
        <w:br/>
      </w:r>
      <w:r w:rsidRPr="00E404CF">
        <w:rPr>
          <w:snapToGrid w:val="0"/>
          <w:sz w:val="28"/>
          <w:szCs w:val="28"/>
          <w:vertAlign w:val="baseline"/>
        </w:rPr>
        <w:t xml:space="preserve">как и картофель. При переработке больших партий морковь </w:t>
      </w:r>
      <w:r w:rsidRPr="00E404CF">
        <w:rPr>
          <w:snapToGrid w:val="0"/>
          <w:vanish/>
          <w:sz w:val="28"/>
          <w:szCs w:val="28"/>
          <w:vertAlign w:val="baseline"/>
        </w:rPr>
        <w:br/>
      </w:r>
      <w:r w:rsidRPr="00E404CF">
        <w:rPr>
          <w:snapToGrid w:val="0"/>
          <w:sz w:val="28"/>
          <w:szCs w:val="28"/>
          <w:vertAlign w:val="baseline"/>
        </w:rPr>
        <w:t>и свеклу очищают на поточно-механизированных линиях, пред</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назначенных для картофеля</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Полученные полуфабрикаты «Морковь, свекла сырые очищен</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ные» упаковывают в такую же тару, как и картофель. </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 xml:space="preserve">Из белых кореньев готовят полуфабрикаты «Коренья свежие </w:t>
      </w:r>
      <w:r w:rsidRPr="00E404CF">
        <w:rPr>
          <w:snapToGrid w:val="0"/>
          <w:vanish/>
          <w:sz w:val="28"/>
          <w:szCs w:val="28"/>
          <w:vertAlign w:val="baseline"/>
        </w:rPr>
        <w:br/>
      </w:r>
      <w:r w:rsidRPr="00E404CF">
        <w:rPr>
          <w:snapToGrid w:val="0"/>
          <w:sz w:val="28"/>
          <w:szCs w:val="28"/>
          <w:vertAlign w:val="baseline"/>
        </w:rPr>
        <w:t>обработанные». Корни петрушки, пастернака, сельдерея сорти</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руют, обрезают зелень (или черешки листьев) и мелкие корешки, </w:t>
      </w:r>
      <w:r w:rsidRPr="00E404CF">
        <w:rPr>
          <w:snapToGrid w:val="0"/>
          <w:vanish/>
          <w:sz w:val="28"/>
          <w:szCs w:val="28"/>
          <w:vertAlign w:val="baseline"/>
        </w:rPr>
        <w:br/>
      </w:r>
      <w:r w:rsidRPr="00E404CF">
        <w:rPr>
          <w:snapToGrid w:val="0"/>
          <w:sz w:val="28"/>
          <w:szCs w:val="28"/>
          <w:vertAlign w:val="baseline"/>
        </w:rPr>
        <w:t xml:space="preserve">промывают и очищают — корни петрушки и пастернака вручную, </w:t>
      </w:r>
      <w:r w:rsidRPr="00E404CF">
        <w:rPr>
          <w:snapToGrid w:val="0"/>
          <w:vanish/>
          <w:sz w:val="28"/>
          <w:szCs w:val="28"/>
          <w:vertAlign w:val="baseline"/>
        </w:rPr>
        <w:br/>
      </w:r>
      <w:r w:rsidRPr="00E404CF">
        <w:rPr>
          <w:snapToGrid w:val="0"/>
          <w:sz w:val="28"/>
          <w:szCs w:val="28"/>
          <w:vertAlign w:val="baseline"/>
        </w:rPr>
        <w:t xml:space="preserve">сельдерея — в картофелеочистительной машине с последующей </w:t>
      </w:r>
      <w:r w:rsidRPr="00E404CF">
        <w:rPr>
          <w:snapToGrid w:val="0"/>
          <w:vanish/>
          <w:sz w:val="28"/>
          <w:szCs w:val="28"/>
          <w:vertAlign w:val="baseline"/>
        </w:rPr>
        <w:br/>
      </w:r>
      <w:r w:rsidRPr="00E404CF">
        <w:rPr>
          <w:snapToGrid w:val="0"/>
          <w:sz w:val="28"/>
          <w:szCs w:val="28"/>
          <w:vertAlign w:val="baseline"/>
        </w:rPr>
        <w:t xml:space="preserve">ручной дочисткой. Очищенные коренья промывают, упаковывают </w:t>
      </w:r>
      <w:r w:rsidRPr="00E404CF">
        <w:rPr>
          <w:snapToGrid w:val="0"/>
          <w:vanish/>
          <w:sz w:val="28"/>
          <w:szCs w:val="28"/>
          <w:vertAlign w:val="baseline"/>
        </w:rPr>
        <w:br/>
      </w:r>
      <w:r w:rsidRPr="00E404CF">
        <w:rPr>
          <w:snapToGrid w:val="0"/>
          <w:sz w:val="28"/>
          <w:szCs w:val="28"/>
          <w:vertAlign w:val="baseline"/>
        </w:rPr>
        <w:t xml:space="preserve">в функциональные емкости и охлаждают до температуры (6 — 8)0С </w:t>
      </w:r>
      <w:r w:rsidRPr="00E404CF">
        <w:rPr>
          <w:snapToGrid w:val="0"/>
          <w:vanish/>
          <w:sz w:val="28"/>
          <w:szCs w:val="28"/>
          <w:vertAlign w:val="baseline"/>
        </w:rPr>
        <w:br/>
      </w:r>
      <w:r w:rsidRPr="00E404CF">
        <w:rPr>
          <w:snapToGrid w:val="0"/>
          <w:sz w:val="28"/>
          <w:szCs w:val="28"/>
          <w:vertAlign w:val="baseline"/>
        </w:rPr>
        <w:t xml:space="preserve">в течение 1 ч. </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 xml:space="preserve">Допустимый срок хранения и реализации сырых очищенных </w:t>
      </w:r>
      <w:r w:rsidRPr="00E404CF">
        <w:rPr>
          <w:snapToGrid w:val="0"/>
          <w:vanish/>
          <w:sz w:val="28"/>
          <w:szCs w:val="28"/>
          <w:vertAlign w:val="baseline"/>
        </w:rPr>
        <w:br/>
      </w:r>
      <w:r w:rsidRPr="00E404CF">
        <w:rPr>
          <w:snapToGrid w:val="0"/>
          <w:sz w:val="28"/>
          <w:szCs w:val="28"/>
          <w:vertAlign w:val="baseline"/>
        </w:rPr>
        <w:t xml:space="preserve">корнеплодов при (4 — 8)0С и относительной влажности 80% — 24 ч. </w:t>
      </w:r>
      <w:r w:rsidRPr="00E404CF">
        <w:rPr>
          <w:snapToGrid w:val="0"/>
          <w:vanish/>
          <w:sz w:val="28"/>
          <w:szCs w:val="28"/>
          <w:vertAlign w:val="baseline"/>
        </w:rPr>
        <w:br/>
      </w:r>
      <w:r w:rsidRPr="00E404CF">
        <w:rPr>
          <w:snapToGrid w:val="0"/>
          <w:sz w:val="28"/>
          <w:szCs w:val="28"/>
          <w:vertAlign w:val="baseline"/>
        </w:rPr>
        <w:t xml:space="preserve"> </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Перед использованием полуфабрикаты моркови и свеклы промывают, белые коренья смачивают водой и выдерживают в течение (7 – 10) минут.</w:t>
      </w:r>
    </w:p>
    <w:p w:rsidR="00926D77" w:rsidRPr="00E404CF" w:rsidRDefault="00926D77" w:rsidP="00E404CF">
      <w:pPr>
        <w:ind w:firstLine="851"/>
        <w:jc w:val="both"/>
        <w:rPr>
          <w:snapToGrid w:val="0"/>
          <w:sz w:val="28"/>
          <w:szCs w:val="28"/>
          <w:vertAlign w:val="baseline"/>
        </w:rPr>
      </w:pPr>
    </w:p>
    <w:p w:rsidR="00926D77" w:rsidRPr="00E404CF" w:rsidRDefault="00926D77" w:rsidP="00E404CF">
      <w:pPr>
        <w:jc w:val="both"/>
        <w:rPr>
          <w:snapToGrid w:val="0"/>
          <w:sz w:val="28"/>
          <w:szCs w:val="28"/>
          <w:vertAlign w:val="baseline"/>
        </w:rPr>
      </w:pPr>
      <w:r w:rsidRPr="00E404CF">
        <w:rPr>
          <w:snapToGrid w:val="0"/>
          <w:sz w:val="28"/>
          <w:szCs w:val="28"/>
          <w:vertAlign w:val="baseline"/>
        </w:rPr>
        <w:tab/>
        <w:t>Таблица 5 - Нормы отходов при механической кулинарной обработке корнеплодов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2126"/>
        <w:gridCol w:w="2268"/>
        <w:gridCol w:w="2127"/>
      </w:tblGrid>
      <w:tr w:rsidR="00926D77" w:rsidRPr="00E404CF" w:rsidTr="0079609E">
        <w:tc>
          <w:tcPr>
            <w:tcW w:w="2977" w:type="dxa"/>
          </w:tcPr>
          <w:p w:rsidR="00926D77" w:rsidRPr="00E404CF" w:rsidRDefault="00926D77" w:rsidP="00E404CF">
            <w:pPr>
              <w:jc w:val="both"/>
              <w:rPr>
                <w:sz w:val="28"/>
                <w:szCs w:val="28"/>
                <w:vertAlign w:val="baseline"/>
              </w:rPr>
            </w:pPr>
            <w:r w:rsidRPr="00E404CF">
              <w:rPr>
                <w:sz w:val="28"/>
                <w:szCs w:val="28"/>
                <w:vertAlign w:val="baseline"/>
              </w:rPr>
              <w:t>Наименование корнеплодов</w:t>
            </w:r>
          </w:p>
        </w:tc>
        <w:tc>
          <w:tcPr>
            <w:tcW w:w="2126" w:type="dxa"/>
          </w:tcPr>
          <w:p w:rsidR="00926D77" w:rsidRPr="00E404CF" w:rsidRDefault="00926D77" w:rsidP="00E404CF">
            <w:pPr>
              <w:jc w:val="both"/>
              <w:rPr>
                <w:sz w:val="28"/>
                <w:szCs w:val="28"/>
                <w:vertAlign w:val="baseline"/>
              </w:rPr>
            </w:pPr>
            <w:r w:rsidRPr="00E404CF">
              <w:rPr>
                <w:sz w:val="28"/>
                <w:szCs w:val="28"/>
                <w:vertAlign w:val="baseline"/>
              </w:rPr>
              <w:t>Отходы, % массы брутто</w:t>
            </w:r>
          </w:p>
        </w:tc>
        <w:tc>
          <w:tcPr>
            <w:tcW w:w="2268" w:type="dxa"/>
          </w:tcPr>
          <w:p w:rsidR="00926D77" w:rsidRPr="00E404CF" w:rsidRDefault="00926D77" w:rsidP="00E404CF">
            <w:pPr>
              <w:jc w:val="both"/>
              <w:rPr>
                <w:sz w:val="28"/>
                <w:szCs w:val="28"/>
                <w:vertAlign w:val="baseline"/>
              </w:rPr>
            </w:pPr>
            <w:r w:rsidRPr="00E404CF">
              <w:rPr>
                <w:sz w:val="28"/>
                <w:szCs w:val="28"/>
                <w:vertAlign w:val="baseline"/>
              </w:rPr>
              <w:t>Наименование корнеплодов</w:t>
            </w:r>
          </w:p>
        </w:tc>
        <w:tc>
          <w:tcPr>
            <w:tcW w:w="2127" w:type="dxa"/>
          </w:tcPr>
          <w:p w:rsidR="00926D77" w:rsidRPr="00E404CF" w:rsidRDefault="00926D77" w:rsidP="00E404CF">
            <w:pPr>
              <w:jc w:val="both"/>
              <w:rPr>
                <w:sz w:val="28"/>
                <w:szCs w:val="28"/>
                <w:vertAlign w:val="baseline"/>
              </w:rPr>
            </w:pPr>
            <w:r w:rsidRPr="00E404CF">
              <w:rPr>
                <w:sz w:val="28"/>
                <w:szCs w:val="28"/>
                <w:vertAlign w:val="baseline"/>
              </w:rPr>
              <w:t>Отходы, % массы брутто</w:t>
            </w:r>
          </w:p>
        </w:tc>
      </w:tr>
      <w:tr w:rsidR="00926D77" w:rsidRPr="00E404CF" w:rsidTr="0079609E">
        <w:tc>
          <w:tcPr>
            <w:tcW w:w="2977" w:type="dxa"/>
          </w:tcPr>
          <w:p w:rsidR="00926D77" w:rsidRPr="00E404CF" w:rsidRDefault="00926D77" w:rsidP="00E404CF">
            <w:pPr>
              <w:jc w:val="both"/>
              <w:rPr>
                <w:sz w:val="28"/>
                <w:szCs w:val="28"/>
                <w:vertAlign w:val="baseline"/>
              </w:rPr>
            </w:pPr>
            <w:r w:rsidRPr="00E404CF">
              <w:rPr>
                <w:sz w:val="28"/>
                <w:szCs w:val="28"/>
                <w:vertAlign w:val="baseline"/>
              </w:rPr>
              <w:t>Морковь молодая с ботвой</w:t>
            </w:r>
          </w:p>
          <w:p w:rsidR="00926D77" w:rsidRPr="00E404CF" w:rsidRDefault="00926D77" w:rsidP="00E404CF">
            <w:pPr>
              <w:jc w:val="both"/>
              <w:rPr>
                <w:sz w:val="28"/>
                <w:szCs w:val="28"/>
                <w:vertAlign w:val="baseline"/>
              </w:rPr>
            </w:pPr>
            <w:r w:rsidRPr="00E404CF">
              <w:rPr>
                <w:sz w:val="28"/>
                <w:szCs w:val="28"/>
                <w:vertAlign w:val="baseline"/>
              </w:rPr>
              <w:t>Морковь и свекла до 1 января</w:t>
            </w:r>
          </w:p>
          <w:p w:rsidR="00926D77" w:rsidRPr="00E404CF" w:rsidRDefault="00926D77" w:rsidP="00E404CF">
            <w:pPr>
              <w:jc w:val="both"/>
              <w:rPr>
                <w:sz w:val="28"/>
                <w:szCs w:val="28"/>
                <w:vertAlign w:val="baseline"/>
              </w:rPr>
            </w:pPr>
            <w:r w:rsidRPr="00E404CF">
              <w:rPr>
                <w:sz w:val="28"/>
                <w:szCs w:val="28"/>
                <w:vertAlign w:val="baseline"/>
              </w:rPr>
              <w:t>Морковь и  свекла  с 1 января</w:t>
            </w:r>
          </w:p>
          <w:p w:rsidR="00926D77" w:rsidRPr="00E404CF" w:rsidRDefault="00926D77" w:rsidP="00E404CF">
            <w:pPr>
              <w:jc w:val="both"/>
              <w:rPr>
                <w:sz w:val="28"/>
                <w:szCs w:val="28"/>
                <w:vertAlign w:val="baseline"/>
              </w:rPr>
            </w:pPr>
            <w:r w:rsidRPr="00E404CF">
              <w:rPr>
                <w:sz w:val="28"/>
                <w:szCs w:val="28"/>
                <w:vertAlign w:val="baseline"/>
              </w:rPr>
              <w:t>Пастернак</w:t>
            </w:r>
          </w:p>
          <w:p w:rsidR="00926D77" w:rsidRPr="00E404CF" w:rsidRDefault="00926D77" w:rsidP="00E404CF">
            <w:pPr>
              <w:jc w:val="both"/>
              <w:rPr>
                <w:sz w:val="28"/>
                <w:szCs w:val="28"/>
                <w:vertAlign w:val="baseline"/>
              </w:rPr>
            </w:pPr>
          </w:p>
        </w:tc>
        <w:tc>
          <w:tcPr>
            <w:tcW w:w="2126" w:type="dxa"/>
          </w:tcPr>
          <w:p w:rsidR="00926D77" w:rsidRPr="00E404CF" w:rsidRDefault="00926D77" w:rsidP="00E404CF">
            <w:pPr>
              <w:jc w:val="both"/>
              <w:rPr>
                <w:sz w:val="28"/>
                <w:szCs w:val="28"/>
                <w:vertAlign w:val="baseline"/>
              </w:rPr>
            </w:pPr>
            <w:r w:rsidRPr="00E404CF">
              <w:rPr>
                <w:sz w:val="28"/>
                <w:szCs w:val="28"/>
                <w:vertAlign w:val="baseline"/>
              </w:rPr>
              <w:t>50</w:t>
            </w:r>
          </w:p>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20</w:t>
            </w:r>
          </w:p>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25</w:t>
            </w:r>
          </w:p>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25</w:t>
            </w:r>
          </w:p>
        </w:tc>
        <w:tc>
          <w:tcPr>
            <w:tcW w:w="2268" w:type="dxa"/>
          </w:tcPr>
          <w:p w:rsidR="00926D77" w:rsidRPr="00E404CF" w:rsidRDefault="00926D77" w:rsidP="00E404CF">
            <w:pPr>
              <w:jc w:val="both"/>
              <w:rPr>
                <w:sz w:val="28"/>
                <w:szCs w:val="28"/>
                <w:vertAlign w:val="baseline"/>
              </w:rPr>
            </w:pPr>
            <w:r w:rsidRPr="00E404CF">
              <w:rPr>
                <w:sz w:val="28"/>
                <w:szCs w:val="28"/>
                <w:vertAlign w:val="baseline"/>
              </w:rPr>
              <w:t>Брюква</w:t>
            </w:r>
          </w:p>
          <w:p w:rsidR="00926D77" w:rsidRPr="00E404CF" w:rsidRDefault="00926D77" w:rsidP="00E404CF">
            <w:pPr>
              <w:jc w:val="both"/>
              <w:rPr>
                <w:sz w:val="28"/>
                <w:szCs w:val="28"/>
                <w:vertAlign w:val="baseline"/>
              </w:rPr>
            </w:pPr>
            <w:r w:rsidRPr="00E404CF">
              <w:rPr>
                <w:sz w:val="28"/>
                <w:szCs w:val="28"/>
                <w:vertAlign w:val="baseline"/>
              </w:rPr>
              <w:t>Репа</w:t>
            </w:r>
          </w:p>
          <w:p w:rsidR="00926D77" w:rsidRPr="00E404CF" w:rsidRDefault="00926D77" w:rsidP="00E404CF">
            <w:pPr>
              <w:jc w:val="both"/>
              <w:rPr>
                <w:sz w:val="28"/>
                <w:szCs w:val="28"/>
                <w:vertAlign w:val="baseline"/>
              </w:rPr>
            </w:pPr>
            <w:r w:rsidRPr="00E404CF">
              <w:rPr>
                <w:sz w:val="28"/>
                <w:szCs w:val="28"/>
                <w:vertAlign w:val="baseline"/>
              </w:rPr>
              <w:t>Редька</w:t>
            </w:r>
          </w:p>
          <w:p w:rsidR="00926D77" w:rsidRPr="00E404CF" w:rsidRDefault="00926D77" w:rsidP="00E404CF">
            <w:pPr>
              <w:jc w:val="both"/>
              <w:rPr>
                <w:sz w:val="28"/>
                <w:szCs w:val="28"/>
                <w:vertAlign w:val="baseline"/>
              </w:rPr>
            </w:pPr>
            <w:r w:rsidRPr="00E404CF">
              <w:rPr>
                <w:sz w:val="28"/>
                <w:szCs w:val="28"/>
                <w:vertAlign w:val="baseline"/>
              </w:rPr>
              <w:t xml:space="preserve">Петрушка </w:t>
            </w:r>
          </w:p>
          <w:p w:rsidR="00926D77" w:rsidRPr="00E404CF" w:rsidRDefault="00926D77" w:rsidP="00E404CF">
            <w:pPr>
              <w:jc w:val="both"/>
              <w:rPr>
                <w:sz w:val="28"/>
                <w:szCs w:val="28"/>
                <w:vertAlign w:val="baseline"/>
              </w:rPr>
            </w:pPr>
            <w:r w:rsidRPr="00E404CF">
              <w:rPr>
                <w:sz w:val="28"/>
                <w:szCs w:val="28"/>
                <w:vertAlign w:val="baseline"/>
              </w:rPr>
              <w:t xml:space="preserve">Сельдерей </w:t>
            </w:r>
          </w:p>
        </w:tc>
        <w:tc>
          <w:tcPr>
            <w:tcW w:w="2127" w:type="dxa"/>
          </w:tcPr>
          <w:p w:rsidR="00926D77" w:rsidRPr="00E404CF" w:rsidRDefault="00926D77" w:rsidP="00E404CF">
            <w:pPr>
              <w:jc w:val="both"/>
              <w:rPr>
                <w:sz w:val="28"/>
                <w:szCs w:val="28"/>
                <w:vertAlign w:val="baseline"/>
              </w:rPr>
            </w:pPr>
            <w:r w:rsidRPr="00E404CF">
              <w:rPr>
                <w:sz w:val="28"/>
                <w:szCs w:val="28"/>
                <w:vertAlign w:val="baseline"/>
              </w:rPr>
              <w:t>22</w:t>
            </w:r>
          </w:p>
          <w:p w:rsidR="00926D77" w:rsidRPr="00E404CF" w:rsidRDefault="00926D77" w:rsidP="00E404CF">
            <w:pPr>
              <w:jc w:val="both"/>
              <w:rPr>
                <w:sz w:val="28"/>
                <w:szCs w:val="28"/>
                <w:vertAlign w:val="baseline"/>
              </w:rPr>
            </w:pPr>
            <w:r w:rsidRPr="00E404CF">
              <w:rPr>
                <w:sz w:val="28"/>
                <w:szCs w:val="28"/>
                <w:vertAlign w:val="baseline"/>
              </w:rPr>
              <w:t>25</w:t>
            </w:r>
          </w:p>
          <w:p w:rsidR="00926D77" w:rsidRPr="00E404CF" w:rsidRDefault="00926D77" w:rsidP="00E404CF">
            <w:pPr>
              <w:jc w:val="both"/>
              <w:rPr>
                <w:sz w:val="28"/>
                <w:szCs w:val="28"/>
                <w:vertAlign w:val="baseline"/>
              </w:rPr>
            </w:pPr>
            <w:r w:rsidRPr="00E404CF">
              <w:rPr>
                <w:sz w:val="28"/>
                <w:szCs w:val="28"/>
                <w:vertAlign w:val="baseline"/>
              </w:rPr>
              <w:t>30</w:t>
            </w:r>
          </w:p>
          <w:p w:rsidR="00926D77" w:rsidRPr="00E404CF" w:rsidRDefault="00926D77" w:rsidP="00E404CF">
            <w:pPr>
              <w:jc w:val="both"/>
              <w:rPr>
                <w:sz w:val="28"/>
                <w:szCs w:val="28"/>
                <w:vertAlign w:val="baseline"/>
              </w:rPr>
            </w:pPr>
            <w:r w:rsidRPr="00E404CF">
              <w:rPr>
                <w:sz w:val="28"/>
                <w:szCs w:val="28"/>
                <w:vertAlign w:val="baseline"/>
              </w:rPr>
              <w:t>25</w:t>
            </w:r>
          </w:p>
          <w:p w:rsidR="00926D77" w:rsidRPr="00E404CF" w:rsidRDefault="00926D77" w:rsidP="00E404CF">
            <w:pPr>
              <w:jc w:val="both"/>
              <w:rPr>
                <w:sz w:val="28"/>
                <w:szCs w:val="28"/>
                <w:vertAlign w:val="baseline"/>
              </w:rPr>
            </w:pPr>
            <w:r w:rsidRPr="00E404CF">
              <w:rPr>
                <w:sz w:val="28"/>
                <w:szCs w:val="28"/>
                <w:vertAlign w:val="baseline"/>
              </w:rPr>
              <w:t>32</w:t>
            </w:r>
          </w:p>
        </w:tc>
      </w:tr>
    </w:tbl>
    <w:p w:rsidR="00926D77" w:rsidRPr="00E404CF" w:rsidRDefault="00926D77" w:rsidP="00E404CF">
      <w:pPr>
        <w:jc w:val="both"/>
        <w:rPr>
          <w:sz w:val="28"/>
          <w:szCs w:val="28"/>
          <w:vertAlign w:val="baseline"/>
        </w:rPr>
      </w:pPr>
    </w:p>
    <w:p w:rsidR="00926D77" w:rsidRPr="00E404CF" w:rsidRDefault="00926D77" w:rsidP="00E404CF">
      <w:pPr>
        <w:pStyle w:val="Heading5"/>
        <w:spacing w:line="240" w:lineRule="auto"/>
        <w:ind w:firstLine="709"/>
        <w:jc w:val="both"/>
        <w:rPr>
          <w:rFonts w:ascii="Times New Roman" w:hAnsi="Times New Roman"/>
          <w:b/>
          <w:i/>
          <w:color w:val="auto"/>
          <w:sz w:val="28"/>
          <w:szCs w:val="28"/>
          <w:vertAlign w:val="baseline"/>
        </w:rPr>
      </w:pPr>
      <w:r w:rsidRPr="00E404CF">
        <w:rPr>
          <w:rFonts w:ascii="Times New Roman" w:hAnsi="Times New Roman"/>
          <w:b/>
          <w:i/>
          <w:color w:val="auto"/>
          <w:sz w:val="28"/>
          <w:szCs w:val="28"/>
          <w:vertAlign w:val="baseline"/>
        </w:rPr>
        <w:t>Полуфабрикаты из капустных овощей</w:t>
      </w:r>
    </w:p>
    <w:p w:rsidR="00926D77" w:rsidRPr="00E404CF" w:rsidRDefault="00926D77" w:rsidP="00E404CF">
      <w:pPr>
        <w:ind w:firstLine="709"/>
        <w:jc w:val="both"/>
        <w:rPr>
          <w:snapToGrid w:val="0"/>
          <w:sz w:val="28"/>
          <w:szCs w:val="28"/>
          <w:vertAlign w:val="baseline"/>
        </w:rPr>
      </w:pPr>
      <w:r w:rsidRPr="00E404CF">
        <w:rPr>
          <w:snapToGrid w:val="0"/>
          <w:sz w:val="28"/>
          <w:szCs w:val="28"/>
          <w:vertAlign w:val="baseline"/>
        </w:rPr>
        <w:t>Белокочанную, краснокочанную и савойскую капусту обрабаты</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вают одинаково. Кочаны зачищают вручную, удаляют загрязнен</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ные, загнившие, механически поврежденные, зеленые, желтые </w:t>
      </w:r>
      <w:r w:rsidRPr="00E404CF">
        <w:rPr>
          <w:snapToGrid w:val="0"/>
          <w:vanish/>
          <w:sz w:val="28"/>
          <w:szCs w:val="28"/>
          <w:vertAlign w:val="baseline"/>
        </w:rPr>
        <w:br/>
      </w:r>
      <w:r w:rsidRPr="00E404CF">
        <w:rPr>
          <w:snapToGrid w:val="0"/>
          <w:sz w:val="28"/>
          <w:szCs w:val="28"/>
          <w:vertAlign w:val="baseline"/>
        </w:rPr>
        <w:t xml:space="preserve">и вялые покровные листья, после чего кочаны промывают. </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 xml:space="preserve">Централизованно из капусты белокочанной изготовляют </w:t>
      </w:r>
      <w:r w:rsidRPr="00E404CF">
        <w:rPr>
          <w:snapToGrid w:val="0"/>
          <w:vanish/>
          <w:sz w:val="28"/>
          <w:szCs w:val="28"/>
          <w:vertAlign w:val="baseline"/>
        </w:rPr>
        <w:br/>
      </w:r>
      <w:r w:rsidRPr="00E404CF">
        <w:rPr>
          <w:snapToGrid w:val="0"/>
          <w:sz w:val="28"/>
          <w:szCs w:val="28"/>
          <w:vertAlign w:val="baseline"/>
        </w:rPr>
        <w:t xml:space="preserve">полуфабрикат «Капуста белокочанная свежая зачищенная». В этом </w:t>
      </w:r>
      <w:r w:rsidRPr="00E404CF">
        <w:rPr>
          <w:snapToGrid w:val="0"/>
          <w:vanish/>
          <w:sz w:val="28"/>
          <w:szCs w:val="28"/>
          <w:vertAlign w:val="baseline"/>
        </w:rPr>
        <w:br/>
      </w:r>
      <w:r w:rsidRPr="00E404CF">
        <w:rPr>
          <w:snapToGrid w:val="0"/>
          <w:sz w:val="28"/>
          <w:szCs w:val="28"/>
          <w:vertAlign w:val="baseline"/>
        </w:rPr>
        <w:t xml:space="preserve">случае при обработке кочанов кочерыгу оставляют, отрезая </w:t>
      </w:r>
      <w:r w:rsidRPr="00E404CF">
        <w:rPr>
          <w:snapToGrid w:val="0"/>
          <w:vanish/>
          <w:sz w:val="28"/>
          <w:szCs w:val="28"/>
          <w:vertAlign w:val="baseline"/>
        </w:rPr>
        <w:br/>
      </w:r>
      <w:r w:rsidRPr="00E404CF">
        <w:rPr>
          <w:snapToGrid w:val="0"/>
          <w:sz w:val="28"/>
          <w:szCs w:val="28"/>
          <w:vertAlign w:val="baseline"/>
        </w:rPr>
        <w:t xml:space="preserve">лишь наружную ее часть на уровне зачищенной поверхности </w:t>
      </w:r>
      <w:r w:rsidRPr="00E404CF">
        <w:rPr>
          <w:snapToGrid w:val="0"/>
          <w:vanish/>
          <w:sz w:val="28"/>
          <w:szCs w:val="28"/>
          <w:vertAlign w:val="baseline"/>
        </w:rPr>
        <w:br/>
      </w:r>
      <w:r w:rsidRPr="00E404CF">
        <w:rPr>
          <w:snapToGrid w:val="0"/>
          <w:sz w:val="28"/>
          <w:szCs w:val="28"/>
          <w:vertAlign w:val="baseline"/>
        </w:rPr>
        <w:t xml:space="preserve">кочана. Сроки хранения и реализации </w:t>
      </w:r>
      <w:r w:rsidRPr="00E404CF">
        <w:rPr>
          <w:snapToGrid w:val="0"/>
          <w:vanish/>
          <w:sz w:val="28"/>
          <w:szCs w:val="28"/>
          <w:vertAlign w:val="baseline"/>
        </w:rPr>
        <w:br/>
      </w:r>
      <w:r w:rsidRPr="00E404CF">
        <w:rPr>
          <w:snapToGrid w:val="0"/>
          <w:sz w:val="28"/>
          <w:szCs w:val="28"/>
          <w:vertAlign w:val="baseline"/>
        </w:rPr>
        <w:t xml:space="preserve">этого полуфабриката те же, что и у </w:t>
      </w:r>
      <w:r w:rsidRPr="00E404CF">
        <w:rPr>
          <w:snapToGrid w:val="0"/>
          <w:vanish/>
          <w:sz w:val="28"/>
          <w:szCs w:val="28"/>
          <w:vertAlign w:val="baseline"/>
        </w:rPr>
        <w:br/>
      </w:r>
      <w:r w:rsidRPr="00E404CF">
        <w:rPr>
          <w:snapToGrid w:val="0"/>
          <w:sz w:val="28"/>
          <w:szCs w:val="28"/>
          <w:vertAlign w:val="baseline"/>
        </w:rPr>
        <w:t xml:space="preserve">сырых очищенных корнеплодов. </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 xml:space="preserve"> Квашеную капусту перебирают, удаляя посторонние примеси; крупно нарезанные кочерыги и морковь нарезают соломкой или </w:t>
      </w:r>
      <w:r w:rsidRPr="00E404CF">
        <w:rPr>
          <w:snapToGrid w:val="0"/>
          <w:sz w:val="28"/>
          <w:szCs w:val="28"/>
          <w:vertAlign w:val="baseline"/>
        </w:rPr>
        <w:br/>
        <w:t xml:space="preserve">мелкими кубиками в зависимости от формы нарезки капусты. </w:t>
      </w:r>
      <w:r w:rsidRPr="00E404CF">
        <w:rPr>
          <w:snapToGrid w:val="0"/>
          <w:sz w:val="28"/>
          <w:szCs w:val="28"/>
          <w:vertAlign w:val="baseline"/>
        </w:rPr>
        <w:br/>
        <w:t>Отжимают и промывают только очень кислую капусту.</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У цветной капусты отрезают кочерыгу (на 1 см ниже развет</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вления кочана) вместе с зелеными листьями. </w:t>
      </w:r>
    </w:p>
    <w:p w:rsidR="00926D77" w:rsidRPr="00E404CF" w:rsidRDefault="00926D77" w:rsidP="00E404CF">
      <w:pPr>
        <w:ind w:firstLine="851"/>
        <w:jc w:val="both"/>
        <w:rPr>
          <w:sz w:val="28"/>
          <w:szCs w:val="28"/>
          <w:vertAlign w:val="baseline"/>
        </w:rPr>
      </w:pPr>
      <w:r w:rsidRPr="00E404CF">
        <w:rPr>
          <w:snapToGrid w:val="0"/>
          <w:sz w:val="28"/>
          <w:szCs w:val="28"/>
          <w:vertAlign w:val="baseline"/>
        </w:rPr>
        <w:t>У брюссельской капусты непосредственно перед тепловой кули</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нарной обработкой срезают со стебля кочанчики, удаляют испор</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ченные листья и промывают. </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Ниже приводятся нормы отходов при механической кулинар</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ной обработке различных видов капусты. </w:t>
      </w:r>
    </w:p>
    <w:p w:rsidR="00926D77" w:rsidRPr="00E404CF" w:rsidRDefault="00926D77" w:rsidP="00E404CF">
      <w:pPr>
        <w:pStyle w:val="Heading7"/>
        <w:spacing w:line="240" w:lineRule="auto"/>
        <w:jc w:val="both"/>
        <w:rPr>
          <w:rFonts w:ascii="Times New Roman" w:hAnsi="Times New Roman"/>
          <w:b/>
          <w:color w:val="auto"/>
          <w:sz w:val="28"/>
          <w:szCs w:val="28"/>
          <w:vertAlign w:val="baseline"/>
        </w:rPr>
      </w:pPr>
      <w:r w:rsidRPr="00E404CF">
        <w:rPr>
          <w:rFonts w:ascii="Times New Roman" w:hAnsi="Times New Roman"/>
          <w:b/>
          <w:color w:val="auto"/>
          <w:sz w:val="28"/>
          <w:szCs w:val="28"/>
          <w:vertAlign w:val="baseline"/>
        </w:rPr>
        <w:t>Таблица 6. Нормы отходов при механической кулинарной обработке продуктов</w:t>
      </w:r>
    </w:p>
    <w:p w:rsidR="00926D77" w:rsidRPr="00E404CF" w:rsidRDefault="00926D77" w:rsidP="00E404CF">
      <w:pPr>
        <w:jc w:val="both"/>
        <w:rPr>
          <w:sz w:val="28"/>
          <w:szCs w:val="28"/>
          <w:vertAlign w:val="baseli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2127"/>
        <w:gridCol w:w="2551"/>
        <w:gridCol w:w="2126"/>
      </w:tblGrid>
      <w:tr w:rsidR="00926D77" w:rsidRPr="00E404CF" w:rsidTr="0079609E">
        <w:tc>
          <w:tcPr>
            <w:tcW w:w="2835" w:type="dxa"/>
          </w:tcPr>
          <w:p w:rsidR="00926D77" w:rsidRPr="00E404CF" w:rsidRDefault="00926D77" w:rsidP="00E404CF">
            <w:pPr>
              <w:jc w:val="both"/>
              <w:rPr>
                <w:snapToGrid w:val="0"/>
                <w:sz w:val="28"/>
                <w:szCs w:val="28"/>
                <w:vertAlign w:val="baseline"/>
              </w:rPr>
            </w:pPr>
            <w:r w:rsidRPr="00E404CF">
              <w:rPr>
                <w:sz w:val="28"/>
                <w:szCs w:val="28"/>
                <w:vertAlign w:val="baseline"/>
              </w:rPr>
              <w:t>Наименование капустных овощей</w:t>
            </w:r>
          </w:p>
        </w:tc>
        <w:tc>
          <w:tcPr>
            <w:tcW w:w="2127" w:type="dxa"/>
          </w:tcPr>
          <w:p w:rsidR="00926D77" w:rsidRPr="00E404CF" w:rsidRDefault="00926D77" w:rsidP="00E404CF">
            <w:pPr>
              <w:jc w:val="both"/>
              <w:rPr>
                <w:snapToGrid w:val="0"/>
                <w:sz w:val="28"/>
                <w:szCs w:val="28"/>
                <w:vertAlign w:val="baseline"/>
              </w:rPr>
            </w:pPr>
            <w:r w:rsidRPr="00E404CF">
              <w:rPr>
                <w:snapToGrid w:val="0"/>
                <w:sz w:val="28"/>
                <w:szCs w:val="28"/>
                <w:vertAlign w:val="baseline"/>
              </w:rPr>
              <w:t>Отходы, % массы брутто</w:t>
            </w:r>
          </w:p>
        </w:tc>
        <w:tc>
          <w:tcPr>
            <w:tcW w:w="2551" w:type="dxa"/>
          </w:tcPr>
          <w:p w:rsidR="00926D77" w:rsidRPr="00E404CF" w:rsidRDefault="00926D77" w:rsidP="00E404CF">
            <w:pPr>
              <w:jc w:val="both"/>
              <w:rPr>
                <w:snapToGrid w:val="0"/>
                <w:sz w:val="28"/>
                <w:szCs w:val="28"/>
                <w:vertAlign w:val="baseline"/>
              </w:rPr>
            </w:pPr>
            <w:r w:rsidRPr="00E404CF">
              <w:rPr>
                <w:sz w:val="28"/>
                <w:szCs w:val="28"/>
                <w:vertAlign w:val="baseline"/>
              </w:rPr>
              <w:t>Наименование корнеплодов</w:t>
            </w:r>
          </w:p>
        </w:tc>
        <w:tc>
          <w:tcPr>
            <w:tcW w:w="2126" w:type="dxa"/>
          </w:tcPr>
          <w:p w:rsidR="00926D77" w:rsidRPr="00E404CF" w:rsidRDefault="00926D77" w:rsidP="00E404CF">
            <w:pPr>
              <w:jc w:val="both"/>
              <w:rPr>
                <w:snapToGrid w:val="0"/>
                <w:sz w:val="28"/>
                <w:szCs w:val="28"/>
                <w:vertAlign w:val="baseline"/>
              </w:rPr>
            </w:pPr>
            <w:r w:rsidRPr="00E404CF">
              <w:rPr>
                <w:snapToGrid w:val="0"/>
                <w:sz w:val="28"/>
                <w:szCs w:val="28"/>
                <w:vertAlign w:val="baseline"/>
              </w:rPr>
              <w:t>Отходы, % массы брутто</w:t>
            </w:r>
          </w:p>
        </w:tc>
      </w:tr>
      <w:tr w:rsidR="00926D77" w:rsidRPr="00E404CF" w:rsidTr="0079609E">
        <w:tc>
          <w:tcPr>
            <w:tcW w:w="2835" w:type="dxa"/>
          </w:tcPr>
          <w:p w:rsidR="00926D77" w:rsidRPr="00E404CF" w:rsidRDefault="00926D77" w:rsidP="00E404CF">
            <w:pPr>
              <w:jc w:val="both"/>
              <w:rPr>
                <w:snapToGrid w:val="0"/>
                <w:sz w:val="28"/>
                <w:szCs w:val="28"/>
                <w:vertAlign w:val="baseline"/>
              </w:rPr>
            </w:pPr>
            <w:r w:rsidRPr="00E404CF">
              <w:rPr>
                <w:snapToGrid w:val="0"/>
                <w:sz w:val="28"/>
                <w:szCs w:val="28"/>
                <w:vertAlign w:val="baseline"/>
              </w:rPr>
              <w:t>Белокочанная</w:t>
            </w:r>
          </w:p>
          <w:p w:rsidR="00926D77" w:rsidRPr="00E404CF" w:rsidRDefault="00926D77" w:rsidP="00E404CF">
            <w:pPr>
              <w:jc w:val="both"/>
              <w:rPr>
                <w:snapToGrid w:val="0"/>
                <w:sz w:val="28"/>
                <w:szCs w:val="28"/>
                <w:vertAlign w:val="baseline"/>
              </w:rPr>
            </w:pPr>
            <w:r w:rsidRPr="00E404CF">
              <w:rPr>
                <w:snapToGrid w:val="0"/>
                <w:sz w:val="28"/>
                <w:szCs w:val="28"/>
                <w:vertAlign w:val="baseline"/>
              </w:rPr>
              <w:t>Брюссельская (кочанчики)</w:t>
            </w:r>
          </w:p>
          <w:p w:rsidR="00926D77" w:rsidRPr="00E404CF" w:rsidRDefault="00926D77" w:rsidP="00E404CF">
            <w:pPr>
              <w:jc w:val="both"/>
              <w:rPr>
                <w:snapToGrid w:val="0"/>
                <w:sz w:val="28"/>
                <w:szCs w:val="28"/>
                <w:vertAlign w:val="baseline"/>
              </w:rPr>
            </w:pPr>
            <w:r w:rsidRPr="00E404CF">
              <w:rPr>
                <w:snapToGrid w:val="0"/>
                <w:sz w:val="28"/>
                <w:szCs w:val="28"/>
                <w:vertAlign w:val="baseline"/>
              </w:rPr>
              <w:t>Брюссельская (со стеблями)</w:t>
            </w:r>
          </w:p>
        </w:tc>
        <w:tc>
          <w:tcPr>
            <w:tcW w:w="2127" w:type="dxa"/>
          </w:tcPr>
          <w:p w:rsidR="00926D77" w:rsidRPr="00E404CF" w:rsidRDefault="00926D77" w:rsidP="00E404CF">
            <w:pPr>
              <w:jc w:val="both"/>
              <w:rPr>
                <w:snapToGrid w:val="0"/>
                <w:sz w:val="28"/>
                <w:szCs w:val="28"/>
                <w:vertAlign w:val="baseline"/>
              </w:rPr>
            </w:pPr>
            <w:r w:rsidRPr="00E404CF">
              <w:rPr>
                <w:snapToGrid w:val="0"/>
                <w:sz w:val="28"/>
                <w:szCs w:val="28"/>
                <w:vertAlign w:val="baseline"/>
              </w:rPr>
              <w:t>20</w:t>
            </w:r>
          </w:p>
          <w:p w:rsidR="00926D77" w:rsidRPr="00E404CF" w:rsidRDefault="00926D77" w:rsidP="00E404CF">
            <w:pPr>
              <w:jc w:val="both"/>
              <w:rPr>
                <w:snapToGrid w:val="0"/>
                <w:sz w:val="28"/>
                <w:szCs w:val="28"/>
                <w:vertAlign w:val="baseline"/>
              </w:rPr>
            </w:pPr>
            <w:r w:rsidRPr="00E404CF">
              <w:rPr>
                <w:snapToGrid w:val="0"/>
                <w:sz w:val="28"/>
                <w:szCs w:val="28"/>
                <w:vertAlign w:val="baseline"/>
              </w:rPr>
              <w:t>35</w:t>
            </w:r>
          </w:p>
          <w:p w:rsidR="00926D77" w:rsidRPr="00E404CF" w:rsidRDefault="00926D77" w:rsidP="00E404CF">
            <w:pPr>
              <w:jc w:val="both"/>
              <w:rPr>
                <w:snapToGrid w:val="0"/>
                <w:sz w:val="28"/>
                <w:szCs w:val="28"/>
                <w:vertAlign w:val="baseline"/>
              </w:rPr>
            </w:pPr>
          </w:p>
          <w:p w:rsidR="00926D77" w:rsidRPr="00E404CF" w:rsidRDefault="00926D77" w:rsidP="00E404CF">
            <w:pPr>
              <w:jc w:val="both"/>
              <w:rPr>
                <w:snapToGrid w:val="0"/>
                <w:sz w:val="28"/>
                <w:szCs w:val="28"/>
                <w:vertAlign w:val="baseline"/>
              </w:rPr>
            </w:pPr>
            <w:r w:rsidRPr="00E404CF">
              <w:rPr>
                <w:snapToGrid w:val="0"/>
                <w:sz w:val="28"/>
                <w:szCs w:val="28"/>
                <w:vertAlign w:val="baseline"/>
              </w:rPr>
              <w:t>75</w:t>
            </w:r>
          </w:p>
        </w:tc>
        <w:tc>
          <w:tcPr>
            <w:tcW w:w="2551" w:type="dxa"/>
          </w:tcPr>
          <w:p w:rsidR="00926D77" w:rsidRPr="00E404CF" w:rsidRDefault="00926D77" w:rsidP="00E404CF">
            <w:pPr>
              <w:jc w:val="both"/>
              <w:rPr>
                <w:snapToGrid w:val="0"/>
                <w:sz w:val="28"/>
                <w:szCs w:val="28"/>
                <w:vertAlign w:val="baseline"/>
              </w:rPr>
            </w:pPr>
            <w:r w:rsidRPr="00E404CF">
              <w:rPr>
                <w:snapToGrid w:val="0"/>
                <w:sz w:val="28"/>
                <w:szCs w:val="28"/>
                <w:vertAlign w:val="baseline"/>
              </w:rPr>
              <w:t>Цветная</w:t>
            </w:r>
          </w:p>
          <w:p w:rsidR="00926D77" w:rsidRPr="00E404CF" w:rsidRDefault="00926D77" w:rsidP="00E404CF">
            <w:pPr>
              <w:jc w:val="both"/>
              <w:rPr>
                <w:snapToGrid w:val="0"/>
                <w:sz w:val="28"/>
                <w:szCs w:val="28"/>
                <w:vertAlign w:val="baseline"/>
              </w:rPr>
            </w:pPr>
            <w:r w:rsidRPr="00E404CF">
              <w:rPr>
                <w:snapToGrid w:val="0"/>
                <w:sz w:val="28"/>
                <w:szCs w:val="28"/>
                <w:vertAlign w:val="baseline"/>
              </w:rPr>
              <w:t>Квашенная</w:t>
            </w:r>
          </w:p>
          <w:p w:rsidR="00926D77" w:rsidRPr="00E404CF" w:rsidRDefault="00926D77" w:rsidP="00E404CF">
            <w:pPr>
              <w:jc w:val="both"/>
              <w:rPr>
                <w:snapToGrid w:val="0"/>
                <w:sz w:val="28"/>
                <w:szCs w:val="28"/>
                <w:vertAlign w:val="baseline"/>
              </w:rPr>
            </w:pPr>
            <w:r w:rsidRPr="00E404CF">
              <w:rPr>
                <w:snapToGrid w:val="0"/>
                <w:sz w:val="28"/>
                <w:szCs w:val="28"/>
                <w:vertAlign w:val="baseline"/>
              </w:rPr>
              <w:t>Краснокочанная</w:t>
            </w:r>
          </w:p>
          <w:p w:rsidR="00926D77" w:rsidRPr="00E404CF" w:rsidRDefault="00926D77" w:rsidP="00E404CF">
            <w:pPr>
              <w:jc w:val="both"/>
              <w:rPr>
                <w:snapToGrid w:val="0"/>
                <w:sz w:val="28"/>
                <w:szCs w:val="28"/>
                <w:vertAlign w:val="baseline"/>
              </w:rPr>
            </w:pPr>
            <w:r w:rsidRPr="00E404CF">
              <w:rPr>
                <w:snapToGrid w:val="0"/>
                <w:sz w:val="28"/>
                <w:szCs w:val="28"/>
                <w:vertAlign w:val="baseline"/>
              </w:rPr>
              <w:t xml:space="preserve">Савойская </w:t>
            </w:r>
          </w:p>
        </w:tc>
        <w:tc>
          <w:tcPr>
            <w:tcW w:w="2126" w:type="dxa"/>
          </w:tcPr>
          <w:p w:rsidR="00926D77" w:rsidRPr="00E404CF" w:rsidRDefault="00926D77" w:rsidP="00E404CF">
            <w:pPr>
              <w:jc w:val="both"/>
              <w:rPr>
                <w:snapToGrid w:val="0"/>
                <w:sz w:val="28"/>
                <w:szCs w:val="28"/>
                <w:vertAlign w:val="baseline"/>
              </w:rPr>
            </w:pPr>
            <w:r w:rsidRPr="00E404CF">
              <w:rPr>
                <w:snapToGrid w:val="0"/>
                <w:sz w:val="28"/>
                <w:szCs w:val="28"/>
                <w:vertAlign w:val="baseline"/>
              </w:rPr>
              <w:t>48</w:t>
            </w:r>
          </w:p>
          <w:p w:rsidR="00926D77" w:rsidRPr="00E404CF" w:rsidRDefault="00926D77" w:rsidP="00E404CF">
            <w:pPr>
              <w:jc w:val="both"/>
              <w:rPr>
                <w:snapToGrid w:val="0"/>
                <w:sz w:val="28"/>
                <w:szCs w:val="28"/>
                <w:vertAlign w:val="baseline"/>
              </w:rPr>
            </w:pPr>
            <w:r w:rsidRPr="00E404CF">
              <w:rPr>
                <w:snapToGrid w:val="0"/>
                <w:sz w:val="28"/>
                <w:szCs w:val="28"/>
                <w:vertAlign w:val="baseline"/>
              </w:rPr>
              <w:t>30</w:t>
            </w:r>
          </w:p>
          <w:p w:rsidR="00926D77" w:rsidRPr="00E404CF" w:rsidRDefault="00926D77" w:rsidP="00E404CF">
            <w:pPr>
              <w:jc w:val="both"/>
              <w:rPr>
                <w:snapToGrid w:val="0"/>
                <w:sz w:val="28"/>
                <w:szCs w:val="28"/>
                <w:vertAlign w:val="baseline"/>
              </w:rPr>
            </w:pPr>
            <w:r w:rsidRPr="00E404CF">
              <w:rPr>
                <w:snapToGrid w:val="0"/>
                <w:sz w:val="28"/>
                <w:szCs w:val="28"/>
                <w:vertAlign w:val="baseline"/>
              </w:rPr>
              <w:t>15</w:t>
            </w:r>
          </w:p>
          <w:p w:rsidR="00926D77" w:rsidRPr="00E404CF" w:rsidRDefault="00926D77" w:rsidP="00E404CF">
            <w:pPr>
              <w:jc w:val="both"/>
              <w:rPr>
                <w:snapToGrid w:val="0"/>
                <w:sz w:val="28"/>
                <w:szCs w:val="28"/>
                <w:vertAlign w:val="baseline"/>
              </w:rPr>
            </w:pPr>
            <w:r w:rsidRPr="00E404CF">
              <w:rPr>
                <w:snapToGrid w:val="0"/>
                <w:sz w:val="28"/>
                <w:szCs w:val="28"/>
                <w:vertAlign w:val="baseline"/>
              </w:rPr>
              <w:t>22</w:t>
            </w:r>
          </w:p>
        </w:tc>
      </w:tr>
    </w:tbl>
    <w:p w:rsidR="00926D77" w:rsidRPr="00E404CF" w:rsidRDefault="00926D77" w:rsidP="00E404CF">
      <w:pPr>
        <w:pStyle w:val="Heading2"/>
        <w:spacing w:line="240" w:lineRule="auto"/>
        <w:ind w:firstLine="709"/>
        <w:jc w:val="both"/>
        <w:rPr>
          <w:rFonts w:ascii="Times New Roman" w:hAnsi="Times New Roman"/>
          <w:b w:val="0"/>
          <w:i/>
          <w:color w:val="auto"/>
          <w:sz w:val="28"/>
          <w:szCs w:val="28"/>
          <w:vertAlign w:val="baseline"/>
        </w:rPr>
      </w:pPr>
      <w:r w:rsidRPr="00E404CF">
        <w:rPr>
          <w:rFonts w:ascii="Times New Roman" w:hAnsi="Times New Roman"/>
          <w:b w:val="0"/>
          <w:i/>
          <w:color w:val="auto"/>
          <w:sz w:val="28"/>
          <w:szCs w:val="28"/>
          <w:vertAlign w:val="baseline"/>
        </w:rPr>
        <w:t>Полуфабрикаты из луковых овощей</w:t>
      </w:r>
    </w:p>
    <w:p w:rsidR="00926D77" w:rsidRPr="00E404CF" w:rsidRDefault="00926D77" w:rsidP="00E404CF">
      <w:pPr>
        <w:ind w:firstLine="709"/>
        <w:jc w:val="both"/>
        <w:rPr>
          <w:snapToGrid w:val="0"/>
          <w:sz w:val="28"/>
          <w:szCs w:val="28"/>
          <w:vertAlign w:val="baseline"/>
        </w:rPr>
      </w:pPr>
      <w:r w:rsidRPr="00E404CF">
        <w:rPr>
          <w:snapToGrid w:val="0"/>
          <w:sz w:val="28"/>
          <w:szCs w:val="28"/>
          <w:vertAlign w:val="baseline"/>
        </w:rPr>
        <w:t xml:space="preserve">Из лука репчатого вырабатывают полуфабрикат «Лук сырой </w:t>
      </w:r>
      <w:r w:rsidRPr="00E404CF">
        <w:rPr>
          <w:snapToGrid w:val="0"/>
          <w:vanish/>
          <w:sz w:val="28"/>
          <w:szCs w:val="28"/>
          <w:vertAlign w:val="baseline"/>
        </w:rPr>
        <w:br/>
      </w:r>
      <w:r w:rsidRPr="00E404CF">
        <w:rPr>
          <w:snapToGrid w:val="0"/>
          <w:sz w:val="28"/>
          <w:szCs w:val="28"/>
          <w:vertAlign w:val="baseline"/>
        </w:rPr>
        <w:t xml:space="preserve">очищенный». Лук сортируют, срезают донца и шейки, а затем </w:t>
      </w:r>
      <w:r w:rsidRPr="00E404CF">
        <w:rPr>
          <w:snapToGrid w:val="0"/>
          <w:vanish/>
          <w:sz w:val="28"/>
          <w:szCs w:val="28"/>
          <w:vertAlign w:val="baseline"/>
        </w:rPr>
        <w:br/>
      </w:r>
      <w:r w:rsidRPr="00E404CF">
        <w:rPr>
          <w:snapToGrid w:val="0"/>
          <w:sz w:val="28"/>
          <w:szCs w:val="28"/>
          <w:vertAlign w:val="baseline"/>
        </w:rPr>
        <w:t>очищают вручную. Очищенный лук не промывают, так как про</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мытый лук при хранении быстро портится. Количество отходов— </w:t>
      </w:r>
      <w:r w:rsidRPr="00E404CF">
        <w:rPr>
          <w:snapToGrid w:val="0"/>
          <w:vanish/>
          <w:sz w:val="28"/>
          <w:szCs w:val="28"/>
          <w:vertAlign w:val="baseline"/>
        </w:rPr>
        <w:br/>
      </w:r>
      <w:r w:rsidRPr="00E404CF">
        <w:rPr>
          <w:snapToGrid w:val="0"/>
          <w:sz w:val="28"/>
          <w:szCs w:val="28"/>
          <w:vertAlign w:val="baseline"/>
        </w:rPr>
        <w:t>16%. Допустимые сроки хранения и реализации этого полуфабри</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ката при (4 - 8)°С и относительной влажности – 24 часа.</w:t>
      </w:r>
    </w:p>
    <w:p w:rsidR="00926D77" w:rsidRPr="00E404CF" w:rsidRDefault="00926D77" w:rsidP="00E404CF">
      <w:pPr>
        <w:ind w:firstLine="709"/>
        <w:jc w:val="both"/>
        <w:rPr>
          <w:snapToGrid w:val="0"/>
          <w:sz w:val="28"/>
          <w:szCs w:val="28"/>
          <w:vertAlign w:val="baseline"/>
        </w:rPr>
      </w:pPr>
      <w:r w:rsidRPr="00E404CF">
        <w:rPr>
          <w:snapToGrid w:val="0"/>
          <w:sz w:val="28"/>
          <w:szCs w:val="28"/>
          <w:vertAlign w:val="baseline"/>
        </w:rPr>
        <w:t>Нарезают лук соломкой, мелкими кубиками, кольцами, полу</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кольцами и дольками. </w:t>
      </w:r>
    </w:p>
    <w:p w:rsidR="00926D77" w:rsidRPr="00E404CF" w:rsidRDefault="00926D77" w:rsidP="00E404CF">
      <w:pPr>
        <w:ind w:firstLine="709"/>
        <w:jc w:val="both"/>
        <w:rPr>
          <w:snapToGrid w:val="0"/>
          <w:sz w:val="28"/>
          <w:szCs w:val="28"/>
          <w:vertAlign w:val="baseline"/>
        </w:rPr>
      </w:pPr>
      <w:r w:rsidRPr="00E404CF">
        <w:rPr>
          <w:snapToGrid w:val="0"/>
          <w:sz w:val="28"/>
          <w:szCs w:val="28"/>
          <w:vertAlign w:val="baseline"/>
        </w:rPr>
        <w:t>Лук-порей освобождают от корешков, пожелтевших и загнив</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ших листьев и отрезают зеленую часть стебля. Оставшуюся часть </w:t>
      </w:r>
      <w:r w:rsidRPr="00E404CF">
        <w:rPr>
          <w:snapToGrid w:val="0"/>
          <w:vanish/>
          <w:sz w:val="28"/>
          <w:szCs w:val="28"/>
          <w:vertAlign w:val="baseline"/>
        </w:rPr>
        <w:br/>
      </w:r>
      <w:r w:rsidRPr="00E404CF">
        <w:rPr>
          <w:snapToGrid w:val="0"/>
          <w:sz w:val="28"/>
          <w:szCs w:val="28"/>
          <w:vertAlign w:val="baseline"/>
        </w:rPr>
        <w:t xml:space="preserve">разрезают вдоль, промывают и нарезают соломкой или дольками. </w:t>
      </w:r>
    </w:p>
    <w:p w:rsidR="00926D77" w:rsidRPr="00E404CF" w:rsidRDefault="00926D77" w:rsidP="00E404CF">
      <w:pPr>
        <w:ind w:firstLine="709"/>
        <w:jc w:val="both"/>
        <w:rPr>
          <w:snapToGrid w:val="0"/>
          <w:sz w:val="28"/>
          <w:szCs w:val="28"/>
          <w:vertAlign w:val="baseline"/>
        </w:rPr>
      </w:pPr>
      <w:r w:rsidRPr="00E404CF">
        <w:rPr>
          <w:snapToGrid w:val="0"/>
          <w:sz w:val="28"/>
          <w:szCs w:val="28"/>
          <w:vertAlign w:val="baseline"/>
        </w:rPr>
        <w:t>У чеснока обрезают верхушку и донце, снимают кожицу, разде</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ляют на дольки с которых удаляют оболочку. </w:t>
      </w:r>
    </w:p>
    <w:p w:rsidR="00926D77" w:rsidRPr="00E404CF" w:rsidRDefault="00926D77" w:rsidP="00E404CF">
      <w:pPr>
        <w:pStyle w:val="Heading2"/>
        <w:spacing w:line="240" w:lineRule="auto"/>
        <w:ind w:firstLine="709"/>
        <w:jc w:val="both"/>
        <w:rPr>
          <w:rFonts w:ascii="Times New Roman" w:hAnsi="Times New Roman"/>
          <w:b w:val="0"/>
          <w:i/>
          <w:color w:val="auto"/>
          <w:sz w:val="28"/>
          <w:szCs w:val="28"/>
          <w:vertAlign w:val="baseline"/>
        </w:rPr>
      </w:pPr>
      <w:r w:rsidRPr="00E404CF">
        <w:rPr>
          <w:rFonts w:ascii="Times New Roman" w:hAnsi="Times New Roman"/>
          <w:b w:val="0"/>
          <w:i/>
          <w:color w:val="auto"/>
          <w:sz w:val="28"/>
          <w:szCs w:val="28"/>
          <w:vertAlign w:val="baseline"/>
        </w:rPr>
        <w:t>Полуфабрикаты из плодовых овошей</w:t>
      </w:r>
    </w:p>
    <w:p w:rsidR="00926D77" w:rsidRPr="00E404CF" w:rsidRDefault="00926D77" w:rsidP="00E404CF">
      <w:pPr>
        <w:ind w:firstLine="709"/>
        <w:jc w:val="both"/>
        <w:rPr>
          <w:snapToGrid w:val="0"/>
          <w:sz w:val="28"/>
          <w:szCs w:val="28"/>
          <w:vertAlign w:val="baseline"/>
        </w:rPr>
      </w:pPr>
      <w:r w:rsidRPr="00E404CF">
        <w:rPr>
          <w:i/>
          <w:snapToGrid w:val="0"/>
          <w:sz w:val="28"/>
          <w:szCs w:val="28"/>
          <w:vertAlign w:val="baseline"/>
        </w:rPr>
        <w:t>Тыквенные.</w:t>
      </w:r>
      <w:r w:rsidRPr="00E404CF">
        <w:rPr>
          <w:snapToGrid w:val="0"/>
          <w:sz w:val="28"/>
          <w:szCs w:val="28"/>
          <w:vertAlign w:val="baseline"/>
        </w:rPr>
        <w:t xml:space="preserve"> </w:t>
      </w:r>
      <w:r w:rsidRPr="00E404CF">
        <w:rPr>
          <w:i/>
          <w:snapToGrid w:val="0"/>
          <w:sz w:val="28"/>
          <w:szCs w:val="28"/>
          <w:vertAlign w:val="baseline"/>
        </w:rPr>
        <w:t>Огурцы</w:t>
      </w:r>
      <w:r w:rsidRPr="00E404CF">
        <w:rPr>
          <w:snapToGrid w:val="0"/>
          <w:sz w:val="28"/>
          <w:szCs w:val="28"/>
          <w:vertAlign w:val="baseline"/>
        </w:rPr>
        <w:t xml:space="preserve"> свежие моют и сортируют по размерам; </w:t>
      </w:r>
      <w:r w:rsidRPr="00E404CF">
        <w:rPr>
          <w:snapToGrid w:val="0"/>
          <w:vanish/>
          <w:sz w:val="28"/>
          <w:szCs w:val="28"/>
          <w:vertAlign w:val="baseline"/>
        </w:rPr>
        <w:br/>
      </w:r>
      <w:r w:rsidRPr="00E404CF">
        <w:rPr>
          <w:snapToGrid w:val="0"/>
          <w:sz w:val="28"/>
          <w:szCs w:val="28"/>
          <w:vertAlign w:val="baseline"/>
        </w:rPr>
        <w:t xml:space="preserve">пожелтевшие, с грубой или горькой кожицей очищают. Соленые </w:t>
      </w:r>
      <w:r w:rsidRPr="00E404CF">
        <w:rPr>
          <w:snapToGrid w:val="0"/>
          <w:vanish/>
          <w:sz w:val="28"/>
          <w:szCs w:val="28"/>
          <w:vertAlign w:val="baseline"/>
        </w:rPr>
        <w:br/>
      </w:r>
      <w:r w:rsidRPr="00E404CF">
        <w:rPr>
          <w:snapToGrid w:val="0"/>
          <w:sz w:val="28"/>
          <w:szCs w:val="28"/>
          <w:vertAlign w:val="baseline"/>
        </w:rPr>
        <w:t>огурцы перебирают и срезают плодоножку. У огурцов с грубой ко</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жей и крупными семенами, используемых для приготовления рас</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сольников и солянок, очищают кожу и удаляют семена. Огурцы </w:t>
      </w:r>
      <w:r w:rsidRPr="00E404CF">
        <w:rPr>
          <w:snapToGrid w:val="0"/>
          <w:vanish/>
          <w:sz w:val="28"/>
          <w:szCs w:val="28"/>
          <w:vertAlign w:val="baseline"/>
        </w:rPr>
        <w:br/>
      </w:r>
      <w:r w:rsidRPr="00E404CF">
        <w:rPr>
          <w:snapToGrid w:val="0"/>
          <w:sz w:val="28"/>
          <w:szCs w:val="28"/>
          <w:vertAlign w:val="baseline"/>
        </w:rPr>
        <w:t xml:space="preserve">соленые, предназначенные для приготовления соусов, должны быть </w:t>
      </w:r>
      <w:r w:rsidRPr="00E404CF">
        <w:rPr>
          <w:snapToGrid w:val="0"/>
          <w:vanish/>
          <w:sz w:val="28"/>
          <w:szCs w:val="28"/>
          <w:vertAlign w:val="baseline"/>
        </w:rPr>
        <w:br/>
      </w:r>
      <w:r w:rsidRPr="00E404CF">
        <w:rPr>
          <w:snapToGrid w:val="0"/>
          <w:sz w:val="28"/>
          <w:szCs w:val="28"/>
          <w:vertAlign w:val="baseline"/>
        </w:rPr>
        <w:t>очищены от кожи и семян. В зависимости от кулинарного исполь</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зования огурцы нарезают кружочками, ломтиками, соломкой, ку</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биками и др. </w:t>
      </w:r>
    </w:p>
    <w:p w:rsidR="00926D77" w:rsidRPr="00E404CF" w:rsidRDefault="00926D77" w:rsidP="00E404CF">
      <w:pPr>
        <w:ind w:firstLine="851"/>
        <w:jc w:val="both"/>
        <w:rPr>
          <w:snapToGrid w:val="0"/>
          <w:sz w:val="28"/>
          <w:szCs w:val="28"/>
          <w:vertAlign w:val="baseline"/>
        </w:rPr>
      </w:pPr>
      <w:r w:rsidRPr="00E404CF">
        <w:rPr>
          <w:i/>
          <w:snapToGrid w:val="0"/>
          <w:sz w:val="28"/>
          <w:szCs w:val="28"/>
          <w:vertAlign w:val="baseline"/>
        </w:rPr>
        <w:t xml:space="preserve">Тыкву </w:t>
      </w:r>
      <w:r w:rsidRPr="00E404CF">
        <w:rPr>
          <w:snapToGrid w:val="0"/>
          <w:sz w:val="28"/>
          <w:szCs w:val="28"/>
          <w:vertAlign w:val="baseline"/>
        </w:rPr>
        <w:t xml:space="preserve">моют, срезают ростки и тонкий слой кожицы, разрезают </w:t>
      </w:r>
      <w:r w:rsidRPr="00E404CF">
        <w:rPr>
          <w:snapToGrid w:val="0"/>
          <w:vanish/>
          <w:sz w:val="28"/>
          <w:szCs w:val="28"/>
          <w:vertAlign w:val="baseline"/>
        </w:rPr>
        <w:br/>
      </w:r>
      <w:r w:rsidRPr="00E404CF">
        <w:rPr>
          <w:snapToGrid w:val="0"/>
          <w:sz w:val="28"/>
          <w:szCs w:val="28"/>
          <w:vertAlign w:val="baseline"/>
        </w:rPr>
        <w:t xml:space="preserve">на несколько частей и удаляют семена, после чего нарезают </w:t>
      </w:r>
      <w:r w:rsidRPr="00E404CF">
        <w:rPr>
          <w:snapToGrid w:val="0"/>
          <w:vanish/>
          <w:sz w:val="28"/>
          <w:szCs w:val="28"/>
          <w:vertAlign w:val="baseline"/>
        </w:rPr>
        <w:br/>
      </w:r>
      <w:r w:rsidRPr="00E404CF">
        <w:rPr>
          <w:snapToGrid w:val="0"/>
          <w:sz w:val="28"/>
          <w:szCs w:val="28"/>
          <w:vertAlign w:val="baseline"/>
        </w:rPr>
        <w:t xml:space="preserve">ломтиками или кубиками. </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 xml:space="preserve">Молодые </w:t>
      </w:r>
      <w:r w:rsidRPr="00E404CF">
        <w:rPr>
          <w:i/>
          <w:snapToGrid w:val="0"/>
          <w:sz w:val="28"/>
          <w:szCs w:val="28"/>
          <w:vertAlign w:val="baseline"/>
        </w:rPr>
        <w:t xml:space="preserve">кабачки </w:t>
      </w:r>
      <w:r w:rsidRPr="00E404CF">
        <w:rPr>
          <w:snapToGrid w:val="0"/>
          <w:sz w:val="28"/>
          <w:szCs w:val="28"/>
          <w:vertAlign w:val="baseline"/>
        </w:rPr>
        <w:t>моют и освобождают от плодоножки. Круп</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ные кабачки очищают от кожицы, разрезают на части и удаляют </w:t>
      </w:r>
      <w:r w:rsidRPr="00E404CF">
        <w:rPr>
          <w:snapToGrid w:val="0"/>
          <w:vanish/>
          <w:sz w:val="28"/>
          <w:szCs w:val="28"/>
          <w:vertAlign w:val="baseline"/>
        </w:rPr>
        <w:br/>
      </w:r>
      <w:r w:rsidRPr="00E404CF">
        <w:rPr>
          <w:snapToGrid w:val="0"/>
          <w:sz w:val="28"/>
          <w:szCs w:val="28"/>
          <w:vertAlign w:val="baseline"/>
        </w:rPr>
        <w:t>семена; нарезают их</w:t>
      </w:r>
      <w:r w:rsidRPr="00E404CF">
        <w:rPr>
          <w:b/>
          <w:snapToGrid w:val="0"/>
          <w:sz w:val="28"/>
          <w:szCs w:val="28"/>
          <w:vertAlign w:val="baseline"/>
        </w:rPr>
        <w:t xml:space="preserve"> </w:t>
      </w:r>
      <w:r w:rsidRPr="00E404CF">
        <w:rPr>
          <w:snapToGrid w:val="0"/>
          <w:sz w:val="28"/>
          <w:szCs w:val="28"/>
          <w:vertAlign w:val="baseline"/>
        </w:rPr>
        <w:t>кружочками или ломтиками. Кабачки, пред</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назначенные для фарширования, используют целиком или нареза</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ют кусками цилиндрической формы высотой (</w:t>
      </w:r>
      <w:r w:rsidRPr="00E404CF">
        <w:rPr>
          <w:i/>
          <w:snapToGrid w:val="0"/>
          <w:sz w:val="28"/>
          <w:szCs w:val="28"/>
          <w:vertAlign w:val="baseline"/>
        </w:rPr>
        <w:t xml:space="preserve">5 — </w:t>
      </w:r>
      <w:r w:rsidRPr="00E404CF">
        <w:rPr>
          <w:snapToGrid w:val="0"/>
          <w:sz w:val="28"/>
          <w:szCs w:val="28"/>
          <w:vertAlign w:val="baseline"/>
        </w:rPr>
        <w:t xml:space="preserve">7) см. В обоих </w:t>
      </w:r>
      <w:r w:rsidRPr="00E404CF">
        <w:rPr>
          <w:snapToGrid w:val="0"/>
          <w:vanish/>
          <w:sz w:val="28"/>
          <w:szCs w:val="28"/>
          <w:vertAlign w:val="baseline"/>
        </w:rPr>
        <w:br/>
      </w:r>
      <w:r w:rsidRPr="00E404CF">
        <w:rPr>
          <w:snapToGrid w:val="0"/>
          <w:sz w:val="28"/>
          <w:szCs w:val="28"/>
          <w:vertAlign w:val="baseline"/>
        </w:rPr>
        <w:t xml:space="preserve">случаях из середины удаляют часть мякоти с семенами. </w:t>
      </w:r>
    </w:p>
    <w:p w:rsidR="00926D77" w:rsidRPr="00E404CF" w:rsidRDefault="00926D77" w:rsidP="00E404CF">
      <w:pPr>
        <w:ind w:firstLine="851"/>
        <w:jc w:val="both"/>
        <w:rPr>
          <w:snapToGrid w:val="0"/>
          <w:sz w:val="28"/>
          <w:szCs w:val="28"/>
          <w:vertAlign w:val="baseline"/>
        </w:rPr>
      </w:pPr>
      <w:r w:rsidRPr="00E404CF">
        <w:rPr>
          <w:i/>
          <w:snapToGrid w:val="0"/>
          <w:sz w:val="28"/>
          <w:szCs w:val="28"/>
          <w:vertAlign w:val="baseline"/>
        </w:rPr>
        <w:t xml:space="preserve">Патиссоны </w:t>
      </w:r>
      <w:r w:rsidRPr="00E404CF">
        <w:rPr>
          <w:snapToGrid w:val="0"/>
          <w:sz w:val="28"/>
          <w:szCs w:val="28"/>
          <w:vertAlign w:val="baseline"/>
        </w:rPr>
        <w:t>сортируют</w:t>
      </w:r>
      <w:r w:rsidRPr="00E404CF">
        <w:rPr>
          <w:b/>
          <w:snapToGrid w:val="0"/>
          <w:sz w:val="28"/>
          <w:szCs w:val="28"/>
          <w:vertAlign w:val="baseline"/>
        </w:rPr>
        <w:t xml:space="preserve"> </w:t>
      </w:r>
      <w:r w:rsidRPr="00E404CF">
        <w:rPr>
          <w:snapToGrid w:val="0"/>
          <w:sz w:val="28"/>
          <w:szCs w:val="28"/>
          <w:vertAlign w:val="baseline"/>
        </w:rPr>
        <w:t>и</w:t>
      </w:r>
      <w:r w:rsidRPr="00E404CF">
        <w:rPr>
          <w:b/>
          <w:snapToGrid w:val="0"/>
          <w:sz w:val="28"/>
          <w:szCs w:val="28"/>
          <w:vertAlign w:val="baseline"/>
        </w:rPr>
        <w:t xml:space="preserve"> </w:t>
      </w:r>
      <w:r w:rsidRPr="00E404CF">
        <w:rPr>
          <w:snapToGrid w:val="0"/>
          <w:sz w:val="28"/>
          <w:szCs w:val="28"/>
          <w:vertAlign w:val="baseline"/>
        </w:rPr>
        <w:t>промывают.</w:t>
      </w:r>
    </w:p>
    <w:p w:rsidR="00926D77" w:rsidRPr="00E404CF" w:rsidRDefault="00926D77" w:rsidP="00E404CF">
      <w:pPr>
        <w:ind w:firstLine="851"/>
        <w:jc w:val="both"/>
        <w:rPr>
          <w:snapToGrid w:val="0"/>
          <w:sz w:val="28"/>
          <w:szCs w:val="28"/>
          <w:vertAlign w:val="baseline"/>
        </w:rPr>
      </w:pPr>
      <w:r w:rsidRPr="00E404CF">
        <w:rPr>
          <w:i/>
          <w:snapToGrid w:val="0"/>
          <w:sz w:val="28"/>
          <w:szCs w:val="28"/>
          <w:vertAlign w:val="baseline"/>
        </w:rPr>
        <w:t xml:space="preserve">Арбузы, дыни </w:t>
      </w:r>
      <w:r w:rsidRPr="00E404CF">
        <w:rPr>
          <w:snapToGrid w:val="0"/>
          <w:sz w:val="28"/>
          <w:szCs w:val="28"/>
          <w:vertAlign w:val="baseline"/>
        </w:rPr>
        <w:t xml:space="preserve">сортируют и промывают. Для подачи в свежем </w:t>
      </w:r>
      <w:r w:rsidRPr="00E404CF">
        <w:rPr>
          <w:snapToGrid w:val="0"/>
          <w:vanish/>
          <w:sz w:val="28"/>
          <w:szCs w:val="28"/>
          <w:vertAlign w:val="baseline"/>
        </w:rPr>
        <w:br/>
      </w:r>
      <w:r w:rsidRPr="00E404CF">
        <w:rPr>
          <w:snapToGrid w:val="0"/>
          <w:sz w:val="28"/>
          <w:szCs w:val="28"/>
          <w:vertAlign w:val="baseline"/>
        </w:rPr>
        <w:t xml:space="preserve">виде их нарезают крупными дольками; у дынь удаляют семена. </w:t>
      </w:r>
      <w:r w:rsidRPr="00E404CF">
        <w:rPr>
          <w:snapToGrid w:val="0"/>
          <w:vanish/>
          <w:sz w:val="28"/>
          <w:szCs w:val="28"/>
          <w:vertAlign w:val="baseline"/>
        </w:rPr>
        <w:br/>
      </w:r>
      <w:r w:rsidRPr="00E404CF">
        <w:rPr>
          <w:snapToGrid w:val="0"/>
          <w:sz w:val="28"/>
          <w:szCs w:val="28"/>
          <w:vertAlign w:val="baseline"/>
        </w:rPr>
        <w:t xml:space="preserve">Для приготовления компотов у арбузов и дынь срезают корки, </w:t>
      </w:r>
      <w:r w:rsidRPr="00E404CF">
        <w:rPr>
          <w:snapToGrid w:val="0"/>
          <w:vanish/>
          <w:sz w:val="28"/>
          <w:szCs w:val="28"/>
          <w:vertAlign w:val="baseline"/>
        </w:rPr>
        <w:br/>
      </w:r>
      <w:r w:rsidRPr="00E404CF">
        <w:rPr>
          <w:snapToGrid w:val="0"/>
          <w:sz w:val="28"/>
          <w:szCs w:val="28"/>
          <w:vertAlign w:val="baseline"/>
        </w:rPr>
        <w:t xml:space="preserve">удаляют семена и нарезают мякоть мелкими кусочками. </w:t>
      </w:r>
    </w:p>
    <w:p w:rsidR="00926D77" w:rsidRPr="00E404CF" w:rsidRDefault="00926D77" w:rsidP="00E404CF">
      <w:pPr>
        <w:ind w:firstLine="851"/>
        <w:jc w:val="both"/>
        <w:rPr>
          <w:b/>
          <w:snapToGrid w:val="0"/>
          <w:sz w:val="28"/>
          <w:szCs w:val="28"/>
          <w:vertAlign w:val="baseline"/>
        </w:rPr>
      </w:pPr>
      <w:r w:rsidRPr="00E404CF">
        <w:rPr>
          <w:i/>
          <w:snapToGrid w:val="0"/>
          <w:sz w:val="28"/>
          <w:szCs w:val="28"/>
          <w:vertAlign w:val="baseline"/>
        </w:rPr>
        <w:t>Томатные.</w:t>
      </w:r>
      <w:r w:rsidRPr="00E404CF">
        <w:rPr>
          <w:b/>
          <w:snapToGrid w:val="0"/>
          <w:sz w:val="28"/>
          <w:szCs w:val="28"/>
          <w:vertAlign w:val="baseline"/>
        </w:rPr>
        <w:t xml:space="preserve"> </w:t>
      </w:r>
    </w:p>
    <w:p w:rsidR="00926D77" w:rsidRPr="00E404CF" w:rsidRDefault="00926D77" w:rsidP="00E404CF">
      <w:pPr>
        <w:ind w:firstLine="851"/>
        <w:jc w:val="both"/>
        <w:rPr>
          <w:snapToGrid w:val="0"/>
          <w:sz w:val="28"/>
          <w:szCs w:val="28"/>
          <w:vertAlign w:val="baseline"/>
        </w:rPr>
      </w:pPr>
      <w:r w:rsidRPr="00E404CF">
        <w:rPr>
          <w:i/>
          <w:snapToGrid w:val="0"/>
          <w:sz w:val="28"/>
          <w:szCs w:val="28"/>
          <w:vertAlign w:val="baseline"/>
        </w:rPr>
        <w:t xml:space="preserve">Томаты </w:t>
      </w:r>
      <w:r w:rsidRPr="00E404CF">
        <w:rPr>
          <w:snapToGrid w:val="0"/>
          <w:sz w:val="28"/>
          <w:szCs w:val="28"/>
          <w:vertAlign w:val="baseline"/>
        </w:rPr>
        <w:t xml:space="preserve">сортируют по степени зрелости </w:t>
      </w:r>
      <w:r w:rsidRPr="00E404CF">
        <w:rPr>
          <w:snapToGrid w:val="0"/>
          <w:vanish/>
          <w:sz w:val="28"/>
          <w:szCs w:val="28"/>
          <w:vertAlign w:val="baseline"/>
        </w:rPr>
        <w:br/>
      </w:r>
      <w:r w:rsidRPr="00E404CF">
        <w:rPr>
          <w:snapToGrid w:val="0"/>
          <w:sz w:val="28"/>
          <w:szCs w:val="28"/>
          <w:vertAlign w:val="baseline"/>
        </w:rPr>
        <w:t xml:space="preserve">и размерам, удаляя помятые или испорченные экземпляры. Затем </w:t>
      </w:r>
      <w:r w:rsidRPr="00E404CF">
        <w:rPr>
          <w:snapToGrid w:val="0"/>
          <w:vanish/>
          <w:sz w:val="28"/>
          <w:szCs w:val="28"/>
          <w:vertAlign w:val="baseline"/>
        </w:rPr>
        <w:br/>
      </w:r>
      <w:r w:rsidRPr="00E404CF">
        <w:rPr>
          <w:snapToGrid w:val="0"/>
          <w:sz w:val="28"/>
          <w:szCs w:val="28"/>
          <w:vertAlign w:val="baseline"/>
        </w:rPr>
        <w:t>вырезают плодоножку и промывают плоды. У</w:t>
      </w:r>
      <w:r w:rsidRPr="00E404CF">
        <w:rPr>
          <w:b/>
          <w:snapToGrid w:val="0"/>
          <w:sz w:val="28"/>
          <w:szCs w:val="28"/>
          <w:vertAlign w:val="baseline"/>
        </w:rPr>
        <w:t xml:space="preserve"> </w:t>
      </w:r>
      <w:r w:rsidRPr="00E404CF">
        <w:rPr>
          <w:snapToGrid w:val="0"/>
          <w:sz w:val="28"/>
          <w:szCs w:val="28"/>
          <w:vertAlign w:val="baseline"/>
        </w:rPr>
        <w:t>томатов, предназна</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ченных для фарширования, удаляют семена вместе с частью мя</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коти. </w:t>
      </w:r>
    </w:p>
    <w:p w:rsidR="00926D77" w:rsidRPr="00E404CF" w:rsidRDefault="00926D77" w:rsidP="00E404CF">
      <w:pPr>
        <w:ind w:firstLine="709"/>
        <w:jc w:val="both"/>
        <w:rPr>
          <w:snapToGrid w:val="0"/>
          <w:sz w:val="28"/>
          <w:szCs w:val="28"/>
          <w:vertAlign w:val="baseline"/>
        </w:rPr>
      </w:pPr>
      <w:r w:rsidRPr="00E404CF">
        <w:rPr>
          <w:i/>
          <w:snapToGrid w:val="0"/>
          <w:sz w:val="28"/>
          <w:szCs w:val="28"/>
          <w:vertAlign w:val="baseline"/>
        </w:rPr>
        <w:t xml:space="preserve">Перец стручковый сладкий </w:t>
      </w:r>
      <w:r w:rsidRPr="00E404CF">
        <w:rPr>
          <w:snapToGrid w:val="0"/>
          <w:sz w:val="28"/>
          <w:szCs w:val="28"/>
          <w:vertAlign w:val="baseline"/>
        </w:rPr>
        <w:t xml:space="preserve">сортируют, моют, подрезают мякоть </w:t>
      </w:r>
      <w:r w:rsidRPr="00E404CF">
        <w:rPr>
          <w:snapToGrid w:val="0"/>
          <w:vanish/>
          <w:sz w:val="28"/>
          <w:szCs w:val="28"/>
          <w:vertAlign w:val="baseline"/>
        </w:rPr>
        <w:br/>
      </w:r>
      <w:r w:rsidRPr="00E404CF">
        <w:rPr>
          <w:snapToGrid w:val="0"/>
          <w:sz w:val="28"/>
          <w:szCs w:val="28"/>
          <w:vertAlign w:val="baseline"/>
        </w:rPr>
        <w:t xml:space="preserve">вокруг плодоножки и удаляют ее вместе с семенами, не нарушая </w:t>
      </w:r>
      <w:r w:rsidRPr="00E404CF">
        <w:rPr>
          <w:snapToGrid w:val="0"/>
          <w:vanish/>
          <w:sz w:val="28"/>
          <w:szCs w:val="28"/>
          <w:vertAlign w:val="baseline"/>
        </w:rPr>
        <w:br/>
      </w:r>
      <w:r w:rsidRPr="00E404CF">
        <w:rPr>
          <w:snapToGrid w:val="0"/>
          <w:sz w:val="28"/>
          <w:szCs w:val="28"/>
          <w:vertAlign w:val="baseline"/>
        </w:rPr>
        <w:t xml:space="preserve">целости стручка, после чего бланшируют в кипящей воде для </w:t>
      </w:r>
      <w:r w:rsidRPr="00E404CF">
        <w:rPr>
          <w:snapToGrid w:val="0"/>
          <w:vanish/>
          <w:sz w:val="28"/>
          <w:szCs w:val="28"/>
          <w:vertAlign w:val="baseline"/>
        </w:rPr>
        <w:br/>
      </w:r>
      <w:r w:rsidRPr="00E404CF">
        <w:rPr>
          <w:snapToGrid w:val="0"/>
          <w:sz w:val="28"/>
          <w:szCs w:val="28"/>
          <w:vertAlign w:val="baseline"/>
        </w:rPr>
        <w:t xml:space="preserve">удаления излишней горечи. Такой полуфабрикат используют для </w:t>
      </w:r>
      <w:r w:rsidRPr="00E404CF">
        <w:rPr>
          <w:snapToGrid w:val="0"/>
          <w:vanish/>
          <w:sz w:val="28"/>
          <w:szCs w:val="28"/>
          <w:vertAlign w:val="baseline"/>
        </w:rPr>
        <w:br/>
      </w:r>
      <w:r w:rsidRPr="00E404CF">
        <w:rPr>
          <w:snapToGrid w:val="0"/>
          <w:sz w:val="28"/>
          <w:szCs w:val="28"/>
          <w:vertAlign w:val="baseline"/>
        </w:rPr>
        <w:t xml:space="preserve">фарширования или нарезают соломкой (для салатов). </w:t>
      </w:r>
    </w:p>
    <w:p w:rsidR="00926D77" w:rsidRPr="00E404CF" w:rsidRDefault="00926D77" w:rsidP="00E404CF">
      <w:pPr>
        <w:ind w:firstLine="709"/>
        <w:jc w:val="both"/>
        <w:rPr>
          <w:b/>
          <w:snapToGrid w:val="0"/>
          <w:sz w:val="28"/>
          <w:szCs w:val="28"/>
          <w:vertAlign w:val="baseline"/>
        </w:rPr>
      </w:pPr>
      <w:r w:rsidRPr="00E404CF">
        <w:rPr>
          <w:i/>
          <w:snapToGrid w:val="0"/>
          <w:sz w:val="28"/>
          <w:szCs w:val="28"/>
          <w:vertAlign w:val="baseline"/>
        </w:rPr>
        <w:t>Бобовые и зерновые.</w:t>
      </w:r>
      <w:r w:rsidRPr="00E404CF">
        <w:rPr>
          <w:b/>
          <w:snapToGrid w:val="0"/>
          <w:sz w:val="28"/>
          <w:szCs w:val="28"/>
          <w:vertAlign w:val="baseline"/>
        </w:rPr>
        <w:t xml:space="preserve"> </w:t>
      </w:r>
    </w:p>
    <w:p w:rsidR="00926D77" w:rsidRPr="00E404CF" w:rsidRDefault="00926D77" w:rsidP="00E404CF">
      <w:pPr>
        <w:ind w:firstLine="709"/>
        <w:jc w:val="both"/>
        <w:rPr>
          <w:snapToGrid w:val="0"/>
          <w:sz w:val="28"/>
          <w:szCs w:val="28"/>
          <w:vertAlign w:val="baseline"/>
        </w:rPr>
      </w:pPr>
      <w:r w:rsidRPr="00E404CF">
        <w:rPr>
          <w:i/>
          <w:snapToGrid w:val="0"/>
          <w:sz w:val="28"/>
          <w:szCs w:val="28"/>
          <w:vertAlign w:val="baseline"/>
        </w:rPr>
        <w:t>Горох, фасоль</w:t>
      </w:r>
      <w:r w:rsidRPr="00E404CF">
        <w:rPr>
          <w:snapToGrid w:val="0"/>
          <w:sz w:val="28"/>
          <w:szCs w:val="28"/>
          <w:vertAlign w:val="baseline"/>
        </w:rPr>
        <w:t xml:space="preserve">, </w:t>
      </w:r>
      <w:r w:rsidRPr="00E404CF">
        <w:rPr>
          <w:i/>
          <w:snapToGrid w:val="0"/>
          <w:sz w:val="28"/>
          <w:szCs w:val="28"/>
          <w:vertAlign w:val="baseline"/>
        </w:rPr>
        <w:t>бобы</w:t>
      </w:r>
      <w:r w:rsidRPr="00E404CF">
        <w:rPr>
          <w:snapToGrid w:val="0"/>
          <w:sz w:val="28"/>
          <w:szCs w:val="28"/>
          <w:vertAlign w:val="baseline"/>
        </w:rPr>
        <w:t xml:space="preserve"> </w:t>
      </w:r>
      <w:r w:rsidRPr="00E404CF">
        <w:rPr>
          <w:i/>
          <w:snapToGrid w:val="0"/>
          <w:sz w:val="28"/>
          <w:szCs w:val="28"/>
          <w:vertAlign w:val="baseline"/>
        </w:rPr>
        <w:t xml:space="preserve">овощные, </w:t>
      </w:r>
      <w:r w:rsidRPr="00E404CF">
        <w:rPr>
          <w:snapToGrid w:val="0"/>
          <w:sz w:val="28"/>
          <w:szCs w:val="28"/>
          <w:vertAlign w:val="baseline"/>
        </w:rPr>
        <w:t>используе</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мые в виде лопаток с зернами, сортируют и, удалив жилки, соеди</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няющие половинки стручков, промывают. Стручки бобов и фасоли </w:t>
      </w:r>
      <w:r w:rsidRPr="00E404CF">
        <w:rPr>
          <w:snapToGrid w:val="0"/>
          <w:vanish/>
          <w:sz w:val="28"/>
          <w:szCs w:val="28"/>
          <w:vertAlign w:val="baseline"/>
        </w:rPr>
        <w:br/>
      </w:r>
      <w:r w:rsidRPr="00E404CF">
        <w:rPr>
          <w:snapToGrid w:val="0"/>
          <w:sz w:val="28"/>
          <w:szCs w:val="28"/>
          <w:vertAlign w:val="baseline"/>
        </w:rPr>
        <w:t xml:space="preserve">нарезают, стручки гороха используют целыми. </w:t>
      </w:r>
    </w:p>
    <w:p w:rsidR="00926D77" w:rsidRPr="00E404CF" w:rsidRDefault="00926D77" w:rsidP="00E404CF">
      <w:pPr>
        <w:ind w:firstLine="709"/>
        <w:jc w:val="both"/>
        <w:rPr>
          <w:b/>
          <w:snapToGrid w:val="0"/>
          <w:sz w:val="28"/>
          <w:szCs w:val="28"/>
          <w:vertAlign w:val="baseline"/>
        </w:rPr>
      </w:pPr>
      <w:r w:rsidRPr="00E404CF">
        <w:rPr>
          <w:snapToGrid w:val="0"/>
          <w:sz w:val="28"/>
          <w:szCs w:val="28"/>
          <w:vertAlign w:val="baseline"/>
        </w:rPr>
        <w:t xml:space="preserve">У початков </w:t>
      </w:r>
      <w:r w:rsidRPr="00E404CF">
        <w:rPr>
          <w:i/>
          <w:snapToGrid w:val="0"/>
          <w:sz w:val="28"/>
          <w:szCs w:val="28"/>
          <w:vertAlign w:val="baseline"/>
        </w:rPr>
        <w:t xml:space="preserve">кукурузы </w:t>
      </w:r>
      <w:r w:rsidRPr="00E404CF">
        <w:rPr>
          <w:snapToGrid w:val="0"/>
          <w:sz w:val="28"/>
          <w:szCs w:val="28"/>
          <w:vertAlign w:val="baseline"/>
        </w:rPr>
        <w:t xml:space="preserve">срезают стебель так, чтобы не отпали </w:t>
      </w:r>
      <w:r w:rsidRPr="00E404CF">
        <w:rPr>
          <w:snapToGrid w:val="0"/>
          <w:vanish/>
          <w:sz w:val="28"/>
          <w:szCs w:val="28"/>
          <w:vertAlign w:val="baseline"/>
        </w:rPr>
        <w:br/>
      </w:r>
      <w:r w:rsidRPr="00E404CF">
        <w:rPr>
          <w:snapToGrid w:val="0"/>
          <w:sz w:val="28"/>
          <w:szCs w:val="28"/>
          <w:vertAlign w:val="baseline"/>
        </w:rPr>
        <w:t xml:space="preserve">листья, после чего початки промывают. </w:t>
      </w:r>
    </w:p>
    <w:p w:rsidR="00926D77" w:rsidRPr="00E404CF" w:rsidRDefault="00926D77" w:rsidP="00E404CF">
      <w:pPr>
        <w:pStyle w:val="Heading8"/>
        <w:spacing w:line="240" w:lineRule="auto"/>
        <w:ind w:firstLine="709"/>
        <w:jc w:val="both"/>
        <w:rPr>
          <w:rFonts w:ascii="Times New Roman" w:hAnsi="Times New Roman"/>
          <w:color w:val="auto"/>
          <w:sz w:val="28"/>
          <w:szCs w:val="28"/>
          <w:vertAlign w:val="baseline"/>
        </w:rPr>
      </w:pPr>
      <w:r w:rsidRPr="00E404CF">
        <w:rPr>
          <w:rFonts w:ascii="Times New Roman" w:hAnsi="Times New Roman"/>
          <w:b/>
          <w:i/>
          <w:color w:val="auto"/>
          <w:sz w:val="28"/>
          <w:szCs w:val="28"/>
          <w:vertAlign w:val="baseline"/>
        </w:rPr>
        <w:t xml:space="preserve"> </w:t>
      </w:r>
      <w:r w:rsidRPr="00E404CF">
        <w:rPr>
          <w:rFonts w:ascii="Times New Roman" w:hAnsi="Times New Roman"/>
          <w:color w:val="auto"/>
          <w:sz w:val="28"/>
          <w:szCs w:val="28"/>
          <w:vertAlign w:val="baseline"/>
        </w:rPr>
        <w:t>Полуфабрикаты из салатных и шпинатных овощей, зелени</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 xml:space="preserve">Централизованно из этих овощей готовят полуфабрикат «Зелень </w:t>
      </w:r>
      <w:r w:rsidRPr="00E404CF">
        <w:rPr>
          <w:snapToGrid w:val="0"/>
          <w:vanish/>
          <w:sz w:val="28"/>
          <w:szCs w:val="28"/>
          <w:vertAlign w:val="baseline"/>
        </w:rPr>
        <w:br/>
      </w:r>
      <w:r w:rsidRPr="00E404CF">
        <w:rPr>
          <w:snapToGrid w:val="0"/>
          <w:sz w:val="28"/>
          <w:szCs w:val="28"/>
          <w:vertAlign w:val="baseline"/>
        </w:rPr>
        <w:t>свежая обработанная», исполь</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зуют зелень петрушки, сельдерея, укроп, эстрагон, зеленый лук и </w:t>
      </w:r>
      <w:r w:rsidRPr="00E404CF">
        <w:rPr>
          <w:snapToGrid w:val="0"/>
          <w:vanish/>
          <w:sz w:val="28"/>
          <w:szCs w:val="28"/>
          <w:vertAlign w:val="baseline"/>
        </w:rPr>
        <w:br/>
      </w:r>
      <w:r w:rsidRPr="00E404CF">
        <w:rPr>
          <w:snapToGrid w:val="0"/>
          <w:sz w:val="28"/>
          <w:szCs w:val="28"/>
          <w:vertAlign w:val="baseline"/>
        </w:rPr>
        <w:t xml:space="preserve">салат. Зелень перебирают вручную. Перебранную </w:t>
      </w:r>
      <w:r w:rsidRPr="00E404CF">
        <w:rPr>
          <w:snapToGrid w:val="0"/>
          <w:vanish/>
          <w:sz w:val="28"/>
          <w:szCs w:val="28"/>
          <w:vertAlign w:val="baseline"/>
        </w:rPr>
        <w:br/>
      </w:r>
      <w:r w:rsidRPr="00E404CF">
        <w:rPr>
          <w:snapToGrid w:val="0"/>
          <w:sz w:val="28"/>
          <w:szCs w:val="28"/>
          <w:vertAlign w:val="baseline"/>
        </w:rPr>
        <w:t xml:space="preserve">зелень петрушки, сельдерея, эстрагона погружают в ванны с водой </w:t>
      </w:r>
      <w:r w:rsidRPr="00E404CF">
        <w:rPr>
          <w:snapToGrid w:val="0"/>
          <w:vanish/>
          <w:sz w:val="28"/>
          <w:szCs w:val="28"/>
          <w:vertAlign w:val="baseline"/>
        </w:rPr>
        <w:br/>
      </w:r>
      <w:r w:rsidRPr="00E404CF">
        <w:rPr>
          <w:snapToGrid w:val="0"/>
          <w:sz w:val="28"/>
          <w:szCs w:val="28"/>
          <w:vertAlign w:val="baseline"/>
        </w:rPr>
        <w:t>температурой (15 – 16)0С и тщательно промывают, после чего выкла</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дывают на сита или решетки и промывают проточной водой. </w:t>
      </w:r>
      <w:r w:rsidRPr="00E404CF">
        <w:rPr>
          <w:snapToGrid w:val="0"/>
          <w:vanish/>
          <w:sz w:val="28"/>
          <w:szCs w:val="28"/>
          <w:vertAlign w:val="baseline"/>
        </w:rPr>
        <w:br/>
      </w:r>
      <w:r w:rsidRPr="00E404CF">
        <w:rPr>
          <w:snapToGrid w:val="0"/>
          <w:sz w:val="28"/>
          <w:szCs w:val="28"/>
          <w:vertAlign w:val="baseline"/>
        </w:rPr>
        <w:t xml:space="preserve">У зеленого лука, укропа и салата отрезают корни, у лука, кроме </w:t>
      </w:r>
      <w:r w:rsidRPr="00E404CF">
        <w:rPr>
          <w:snapToGrid w:val="0"/>
          <w:vanish/>
          <w:sz w:val="28"/>
          <w:szCs w:val="28"/>
          <w:vertAlign w:val="baseline"/>
        </w:rPr>
        <w:br/>
      </w:r>
      <w:r w:rsidRPr="00E404CF">
        <w:rPr>
          <w:snapToGrid w:val="0"/>
          <w:sz w:val="28"/>
          <w:szCs w:val="28"/>
          <w:vertAlign w:val="baseline"/>
        </w:rPr>
        <w:t xml:space="preserve">того, снимают остатки чешуек с луковицы, после </w:t>
      </w:r>
      <w:r w:rsidRPr="00E404CF">
        <w:rPr>
          <w:snapToGrid w:val="0"/>
          <w:vanish/>
          <w:sz w:val="28"/>
          <w:szCs w:val="28"/>
          <w:vertAlign w:val="baseline"/>
        </w:rPr>
        <w:br/>
      </w:r>
      <w:r w:rsidRPr="00E404CF">
        <w:rPr>
          <w:snapToGrid w:val="0"/>
          <w:sz w:val="28"/>
          <w:szCs w:val="28"/>
          <w:vertAlign w:val="baseline"/>
        </w:rPr>
        <w:t xml:space="preserve">чего промывают в проточной воде. Промытую зелень обсушивают </w:t>
      </w:r>
      <w:r w:rsidRPr="00E404CF">
        <w:rPr>
          <w:snapToGrid w:val="0"/>
          <w:vanish/>
          <w:sz w:val="28"/>
          <w:szCs w:val="28"/>
          <w:vertAlign w:val="baseline"/>
        </w:rPr>
        <w:br/>
      </w:r>
      <w:r w:rsidRPr="00E404CF">
        <w:rPr>
          <w:snapToGrid w:val="0"/>
          <w:sz w:val="28"/>
          <w:szCs w:val="28"/>
          <w:vertAlign w:val="baseline"/>
        </w:rPr>
        <w:t>на решетках в течение 20 мин. Упаковывают зелень в функциональные емкости, причем каждый вид зелени отдельно, укладывая ее горизонтально стеблями в одну сторону.</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Допустимые сроки хранения и реализации этих полуфабрика</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тов при температуре (4 — 8)0С 18 ч, в том числе на предприятии-</w:t>
      </w:r>
      <w:r w:rsidRPr="00E404CF">
        <w:rPr>
          <w:snapToGrid w:val="0"/>
          <w:vanish/>
          <w:sz w:val="28"/>
          <w:szCs w:val="28"/>
          <w:vertAlign w:val="baseline"/>
        </w:rPr>
        <w:br/>
      </w:r>
      <w:r w:rsidRPr="00E404CF">
        <w:rPr>
          <w:snapToGrid w:val="0"/>
          <w:sz w:val="28"/>
          <w:szCs w:val="28"/>
          <w:vertAlign w:val="baseline"/>
        </w:rPr>
        <w:t xml:space="preserve">изготовителе — 6 ч. </w:t>
      </w:r>
    </w:p>
    <w:p w:rsidR="00926D77" w:rsidRPr="00E404CF" w:rsidRDefault="00926D77" w:rsidP="00E404CF">
      <w:pPr>
        <w:pStyle w:val="Heading9"/>
        <w:spacing w:line="240" w:lineRule="auto"/>
        <w:ind w:firstLine="709"/>
        <w:jc w:val="both"/>
        <w:rPr>
          <w:rFonts w:ascii="Times New Roman" w:hAnsi="Times New Roman"/>
          <w:color w:val="auto"/>
          <w:sz w:val="28"/>
          <w:szCs w:val="28"/>
          <w:vertAlign w:val="baseline"/>
        </w:rPr>
      </w:pPr>
      <w:r w:rsidRPr="00E404CF">
        <w:rPr>
          <w:rFonts w:ascii="Times New Roman" w:hAnsi="Times New Roman"/>
          <w:color w:val="auto"/>
          <w:sz w:val="28"/>
          <w:szCs w:val="28"/>
          <w:vertAlign w:val="baseline"/>
        </w:rPr>
        <w:t>Полуфабрикаты из десертных овощей</w:t>
      </w:r>
    </w:p>
    <w:p w:rsidR="00926D77" w:rsidRPr="00E404CF" w:rsidRDefault="00926D77" w:rsidP="00E404CF">
      <w:pPr>
        <w:ind w:firstLine="709"/>
        <w:jc w:val="both"/>
        <w:rPr>
          <w:snapToGrid w:val="0"/>
          <w:sz w:val="28"/>
          <w:szCs w:val="28"/>
          <w:vertAlign w:val="baseline"/>
        </w:rPr>
      </w:pPr>
      <w:r w:rsidRPr="00E404CF">
        <w:rPr>
          <w:i/>
          <w:snapToGrid w:val="0"/>
          <w:sz w:val="28"/>
          <w:szCs w:val="28"/>
          <w:vertAlign w:val="baseline"/>
        </w:rPr>
        <w:t>Артишоки</w:t>
      </w:r>
      <w:r w:rsidRPr="00E404CF">
        <w:rPr>
          <w:snapToGrid w:val="0"/>
          <w:sz w:val="28"/>
          <w:szCs w:val="28"/>
          <w:vertAlign w:val="baseline"/>
        </w:rPr>
        <w:t xml:space="preserve"> сортируют, обрезают у них стебель и верхние концы </w:t>
      </w:r>
      <w:r w:rsidRPr="00E404CF">
        <w:rPr>
          <w:snapToGrid w:val="0"/>
          <w:vanish/>
          <w:sz w:val="28"/>
          <w:szCs w:val="28"/>
          <w:vertAlign w:val="baseline"/>
        </w:rPr>
        <w:br/>
      </w:r>
      <w:r w:rsidRPr="00E404CF">
        <w:rPr>
          <w:snapToGrid w:val="0"/>
          <w:sz w:val="28"/>
          <w:szCs w:val="28"/>
          <w:vertAlign w:val="baseline"/>
        </w:rPr>
        <w:t>чешуек, удаляют сердцевину и промывают. Все срезы во избежа</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ние потемнения натирают лимоном или смачивают лимонной </w:t>
      </w:r>
      <w:r w:rsidRPr="00E404CF">
        <w:rPr>
          <w:snapToGrid w:val="0"/>
          <w:vanish/>
          <w:sz w:val="28"/>
          <w:szCs w:val="28"/>
          <w:vertAlign w:val="baseline"/>
        </w:rPr>
        <w:br/>
      </w:r>
      <w:r w:rsidRPr="00E404CF">
        <w:rPr>
          <w:snapToGrid w:val="0"/>
          <w:sz w:val="28"/>
          <w:szCs w:val="28"/>
          <w:vertAlign w:val="baseline"/>
        </w:rPr>
        <w:t xml:space="preserve">кислотой. Хранят подготовленные артишоки в воде, подкисленной </w:t>
      </w:r>
      <w:r w:rsidRPr="00E404CF">
        <w:rPr>
          <w:snapToGrid w:val="0"/>
          <w:vanish/>
          <w:sz w:val="28"/>
          <w:szCs w:val="28"/>
          <w:vertAlign w:val="baseline"/>
        </w:rPr>
        <w:br/>
      </w:r>
      <w:r w:rsidRPr="00E404CF">
        <w:rPr>
          <w:snapToGrid w:val="0"/>
          <w:sz w:val="28"/>
          <w:szCs w:val="28"/>
          <w:vertAlign w:val="baseline"/>
        </w:rPr>
        <w:t>лимонной кислотой. Чтобы артишоки во время варки не распада</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лись, их перевязывают шпагатом. </w:t>
      </w:r>
    </w:p>
    <w:p w:rsidR="00926D77" w:rsidRPr="00E404CF" w:rsidRDefault="00926D77" w:rsidP="00E404CF">
      <w:pPr>
        <w:ind w:firstLine="709"/>
        <w:jc w:val="both"/>
        <w:rPr>
          <w:snapToGrid w:val="0"/>
          <w:sz w:val="28"/>
          <w:szCs w:val="28"/>
          <w:vertAlign w:val="baseline"/>
        </w:rPr>
      </w:pPr>
      <w:r w:rsidRPr="00E404CF">
        <w:rPr>
          <w:i/>
          <w:snapToGrid w:val="0"/>
          <w:sz w:val="28"/>
          <w:szCs w:val="28"/>
          <w:vertAlign w:val="baseline"/>
        </w:rPr>
        <w:t xml:space="preserve">Спаржу </w:t>
      </w:r>
      <w:r w:rsidRPr="00E404CF">
        <w:rPr>
          <w:snapToGrid w:val="0"/>
          <w:sz w:val="28"/>
          <w:szCs w:val="28"/>
          <w:vertAlign w:val="baseline"/>
        </w:rPr>
        <w:t>перебирают, очищают от кожицы, промывают и связывают в пучки. Очи</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щенную спаржу хранить нельзя, так как она темнеет и приобрета</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ет грубую консистенцию. </w:t>
      </w:r>
    </w:p>
    <w:p w:rsidR="00926D77" w:rsidRPr="00E404CF" w:rsidRDefault="00926D77" w:rsidP="00E404CF">
      <w:pPr>
        <w:ind w:firstLine="709"/>
        <w:jc w:val="both"/>
        <w:rPr>
          <w:snapToGrid w:val="0"/>
          <w:sz w:val="28"/>
          <w:szCs w:val="28"/>
          <w:vertAlign w:val="baseline"/>
        </w:rPr>
      </w:pPr>
      <w:r w:rsidRPr="00E404CF">
        <w:rPr>
          <w:i/>
          <w:snapToGrid w:val="0"/>
          <w:sz w:val="28"/>
          <w:szCs w:val="28"/>
          <w:vertAlign w:val="baseline"/>
        </w:rPr>
        <w:t>Ревень</w:t>
      </w:r>
      <w:r w:rsidRPr="00E404CF">
        <w:rPr>
          <w:snapToGrid w:val="0"/>
          <w:sz w:val="28"/>
          <w:szCs w:val="28"/>
          <w:vertAlign w:val="baseline"/>
        </w:rPr>
        <w:t xml:space="preserve"> перебирают, обрезают нижнюю часть, снимают верхнюю </w:t>
      </w:r>
      <w:r w:rsidRPr="00E404CF">
        <w:rPr>
          <w:snapToGrid w:val="0"/>
          <w:vanish/>
          <w:sz w:val="28"/>
          <w:szCs w:val="28"/>
          <w:vertAlign w:val="baseline"/>
        </w:rPr>
        <w:br/>
      </w:r>
      <w:r w:rsidRPr="00E404CF">
        <w:rPr>
          <w:snapToGrid w:val="0"/>
          <w:sz w:val="28"/>
          <w:szCs w:val="28"/>
          <w:vertAlign w:val="baseline"/>
        </w:rPr>
        <w:t xml:space="preserve">пленку, промывают и нарезают. </w:t>
      </w:r>
    </w:p>
    <w:p w:rsidR="00926D77" w:rsidRPr="00E404CF" w:rsidRDefault="00926D77" w:rsidP="00E404CF">
      <w:pPr>
        <w:ind w:firstLine="709"/>
        <w:jc w:val="both"/>
        <w:rPr>
          <w:i/>
          <w:snapToGrid w:val="0"/>
          <w:sz w:val="28"/>
          <w:szCs w:val="28"/>
          <w:vertAlign w:val="baseline"/>
        </w:rPr>
      </w:pPr>
      <w:r w:rsidRPr="00E404CF">
        <w:rPr>
          <w:i/>
          <w:snapToGrid w:val="0"/>
          <w:sz w:val="28"/>
          <w:szCs w:val="28"/>
          <w:vertAlign w:val="baseline"/>
        </w:rPr>
        <w:t>Полуфабрикаты из овощей, подвергнутых тепловой кулинарной обработке</w:t>
      </w:r>
    </w:p>
    <w:p w:rsidR="00926D77" w:rsidRPr="00E404CF" w:rsidRDefault="00926D77" w:rsidP="00E404CF">
      <w:pPr>
        <w:ind w:firstLine="709"/>
        <w:jc w:val="both"/>
        <w:rPr>
          <w:sz w:val="28"/>
          <w:szCs w:val="28"/>
          <w:vertAlign w:val="baseline"/>
        </w:rPr>
      </w:pPr>
      <w:r w:rsidRPr="00E404CF">
        <w:rPr>
          <w:snapToGrid w:val="0"/>
          <w:sz w:val="28"/>
          <w:szCs w:val="28"/>
          <w:vertAlign w:val="baseline"/>
        </w:rPr>
        <w:t xml:space="preserve">    При производстве полуфабрикатов высокой степени готовности, овощи подвергают </w:t>
      </w:r>
      <w:r w:rsidRPr="00E404CF">
        <w:rPr>
          <w:snapToGrid w:val="0"/>
          <w:vanish/>
          <w:sz w:val="28"/>
          <w:szCs w:val="28"/>
          <w:vertAlign w:val="baseline"/>
        </w:rPr>
        <w:br/>
      </w:r>
      <w:r w:rsidRPr="00E404CF">
        <w:rPr>
          <w:snapToGrid w:val="0"/>
          <w:sz w:val="28"/>
          <w:szCs w:val="28"/>
          <w:vertAlign w:val="baseline"/>
        </w:rPr>
        <w:t>частичной или полной тепловой кулинарной обработке (табл 7). Другие продукты, используемые при изготовлении полуфабри</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катов из овощей, подвергают предварительной механической или </w:t>
      </w:r>
      <w:r w:rsidRPr="00E404CF">
        <w:rPr>
          <w:snapToGrid w:val="0"/>
          <w:vanish/>
          <w:sz w:val="28"/>
          <w:szCs w:val="28"/>
          <w:vertAlign w:val="baseline"/>
        </w:rPr>
        <w:br/>
      </w:r>
      <w:r w:rsidRPr="00E404CF">
        <w:rPr>
          <w:snapToGrid w:val="0"/>
          <w:sz w:val="28"/>
          <w:szCs w:val="28"/>
          <w:vertAlign w:val="baseline"/>
        </w:rPr>
        <w:t xml:space="preserve">тепловой кулинарной обработке. Манную крупу, сахар-песок и </w:t>
      </w:r>
      <w:r w:rsidRPr="00E404CF">
        <w:rPr>
          <w:snapToGrid w:val="0"/>
          <w:vanish/>
          <w:sz w:val="28"/>
          <w:szCs w:val="28"/>
          <w:vertAlign w:val="baseline"/>
        </w:rPr>
        <w:br/>
      </w:r>
      <w:r w:rsidRPr="00E404CF">
        <w:rPr>
          <w:snapToGrid w:val="0"/>
          <w:sz w:val="28"/>
          <w:szCs w:val="28"/>
          <w:vertAlign w:val="baseline"/>
        </w:rPr>
        <w:t>панировочные сухари просеивают. После просеивания паниро</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вочные сухари слоем 25 мм прогревают в жарочном шкафу при </w:t>
      </w:r>
      <w:r w:rsidRPr="00E404CF">
        <w:rPr>
          <w:snapToGrid w:val="0"/>
          <w:vanish/>
          <w:sz w:val="28"/>
          <w:szCs w:val="28"/>
          <w:vertAlign w:val="baseline"/>
        </w:rPr>
        <w:br/>
      </w:r>
      <w:r w:rsidRPr="00E404CF">
        <w:rPr>
          <w:snapToGrid w:val="0"/>
          <w:sz w:val="28"/>
          <w:szCs w:val="28"/>
          <w:vertAlign w:val="baseline"/>
        </w:rPr>
        <w:t xml:space="preserve">температуре 150 С в течение 1 ч при периодическом помешивании. </w:t>
      </w:r>
      <w:r w:rsidRPr="00E404CF">
        <w:rPr>
          <w:snapToGrid w:val="0"/>
          <w:vanish/>
          <w:sz w:val="28"/>
          <w:szCs w:val="28"/>
          <w:vertAlign w:val="baseline"/>
        </w:rPr>
        <w:br/>
      </w:r>
      <w:r w:rsidRPr="00E404CF">
        <w:rPr>
          <w:snapToGrid w:val="0"/>
          <w:sz w:val="28"/>
          <w:szCs w:val="28"/>
          <w:vertAlign w:val="baseline"/>
        </w:rPr>
        <w:t>Рисовую и пшенную крупу промывают сначала водой температу</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рой (30 — 40)0С, затем водой температурой (55 - 60)0С до полного удаления мучели.</w:t>
      </w:r>
    </w:p>
    <w:p w:rsidR="00926D77" w:rsidRPr="00E404CF" w:rsidRDefault="00926D77" w:rsidP="00E404CF">
      <w:pPr>
        <w:ind w:firstLine="709"/>
        <w:jc w:val="both"/>
        <w:rPr>
          <w:snapToGrid w:val="0"/>
          <w:sz w:val="28"/>
          <w:szCs w:val="28"/>
          <w:vertAlign w:val="baseline"/>
        </w:rPr>
      </w:pPr>
      <w:r w:rsidRPr="00E404CF">
        <w:rPr>
          <w:snapToGrid w:val="0"/>
          <w:sz w:val="28"/>
          <w:szCs w:val="28"/>
          <w:vertAlign w:val="baseline"/>
        </w:rPr>
        <w:t>После тепловой кулинарной обработки полуфабрикаты подвергают интенсивному охлаждению (в камерах и шкафах интенсивного охлаждения) до температуры (6 – 8)0С в течение (1 – 2) ч; хранят при температуре (4 – 8)0С.</w:t>
      </w:r>
    </w:p>
    <w:p w:rsidR="00926D77" w:rsidRPr="00E404CF" w:rsidRDefault="00926D77" w:rsidP="00E404CF">
      <w:pPr>
        <w:ind w:firstLine="709"/>
        <w:jc w:val="both"/>
        <w:rPr>
          <w:snapToGrid w:val="0"/>
          <w:sz w:val="28"/>
          <w:szCs w:val="28"/>
          <w:vertAlign w:val="baseline"/>
        </w:rPr>
      </w:pPr>
      <w:r w:rsidRPr="00E404CF">
        <w:rPr>
          <w:snapToGrid w:val="0"/>
          <w:sz w:val="28"/>
          <w:szCs w:val="28"/>
          <w:vertAlign w:val="baseline"/>
        </w:rPr>
        <w:t>Охлаждают, хранят и реализуют полуфабрикаты в функциональных емкостях, закрытых крышками, масса полуфабриката в одной емкости не должна превышать 15 кг. Транспортируют полуфабрикаты в специальных контейнерах в изотермическом или охлажденном транспорте в течение не более 2 часов.</w:t>
      </w:r>
    </w:p>
    <w:p w:rsidR="00926D77" w:rsidRPr="00E404CF" w:rsidRDefault="00926D77" w:rsidP="00E404CF">
      <w:pPr>
        <w:ind w:firstLine="709"/>
        <w:jc w:val="both"/>
        <w:rPr>
          <w:b/>
          <w:sz w:val="28"/>
          <w:szCs w:val="28"/>
          <w:vertAlign w:val="baseline"/>
        </w:rPr>
      </w:pPr>
    </w:p>
    <w:p w:rsidR="00926D77" w:rsidRPr="00E404CF" w:rsidRDefault="00926D77" w:rsidP="00E404CF">
      <w:pPr>
        <w:ind w:firstLine="709"/>
        <w:jc w:val="both"/>
        <w:rPr>
          <w:sz w:val="28"/>
          <w:szCs w:val="28"/>
          <w:vertAlign w:val="baseline"/>
        </w:rPr>
      </w:pPr>
      <w:r w:rsidRPr="00E404CF">
        <w:rPr>
          <w:sz w:val="28"/>
          <w:szCs w:val="28"/>
          <w:vertAlign w:val="baseline"/>
        </w:rPr>
        <w:t>Таблица 7 - Ассортимент, сроки хранения и реализации  полуфабрикатов из овощей, подвергнутых тепловой обработке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03"/>
        <w:gridCol w:w="2410"/>
        <w:gridCol w:w="10"/>
        <w:gridCol w:w="2116"/>
      </w:tblGrid>
      <w:tr w:rsidR="00926D77" w:rsidRPr="00E404CF" w:rsidTr="0079609E">
        <w:trPr>
          <w:cantSplit/>
          <w:trHeight w:val="760"/>
        </w:trPr>
        <w:tc>
          <w:tcPr>
            <w:tcW w:w="5103" w:type="dxa"/>
            <w:vMerge w:val="restart"/>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p>
          <w:p w:rsidR="00926D77" w:rsidRPr="00E404CF" w:rsidRDefault="00926D77" w:rsidP="00E404CF">
            <w:pPr>
              <w:pStyle w:val="Heading1"/>
              <w:spacing w:line="240" w:lineRule="auto"/>
              <w:jc w:val="both"/>
              <w:rPr>
                <w:rFonts w:ascii="Times New Roman" w:hAnsi="Times New Roman"/>
                <w:b w:val="0"/>
                <w:color w:val="auto"/>
                <w:vertAlign w:val="baseline"/>
              </w:rPr>
            </w:pPr>
            <w:r w:rsidRPr="00E404CF">
              <w:rPr>
                <w:rFonts w:ascii="Times New Roman" w:hAnsi="Times New Roman"/>
                <w:b w:val="0"/>
                <w:color w:val="auto"/>
                <w:vertAlign w:val="baseline"/>
              </w:rPr>
              <w:t>Наименование полуфабриката</w:t>
            </w:r>
          </w:p>
        </w:tc>
        <w:tc>
          <w:tcPr>
            <w:tcW w:w="4536" w:type="dxa"/>
            <w:gridSpan w:val="3"/>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Сроки хранения и реализации (при температуре 4 – 8 0С),</w:t>
            </w:r>
          </w:p>
          <w:p w:rsidR="00926D77" w:rsidRPr="00E404CF" w:rsidRDefault="00926D77" w:rsidP="00E404CF">
            <w:pPr>
              <w:jc w:val="both"/>
              <w:rPr>
                <w:sz w:val="28"/>
                <w:szCs w:val="28"/>
                <w:vertAlign w:val="baseline"/>
              </w:rPr>
            </w:pPr>
            <w:r w:rsidRPr="00E404CF">
              <w:rPr>
                <w:sz w:val="28"/>
                <w:szCs w:val="28"/>
                <w:vertAlign w:val="baseline"/>
              </w:rPr>
              <w:t>не более, час</w:t>
            </w:r>
          </w:p>
        </w:tc>
      </w:tr>
      <w:tr w:rsidR="00926D77" w:rsidRPr="00E404CF" w:rsidTr="0079609E">
        <w:trPr>
          <w:cantSplit/>
          <w:trHeight w:val="520"/>
        </w:trPr>
        <w:tc>
          <w:tcPr>
            <w:tcW w:w="5103" w:type="dxa"/>
            <w:vMerge/>
          </w:tcPr>
          <w:p w:rsidR="00926D77" w:rsidRPr="00E404CF" w:rsidRDefault="00926D77" w:rsidP="00E404CF">
            <w:pPr>
              <w:jc w:val="both"/>
              <w:rPr>
                <w:sz w:val="28"/>
                <w:szCs w:val="28"/>
                <w:vertAlign w:val="baseline"/>
              </w:rPr>
            </w:pPr>
          </w:p>
        </w:tc>
        <w:tc>
          <w:tcPr>
            <w:tcW w:w="2410" w:type="dxa"/>
          </w:tcPr>
          <w:p w:rsidR="00926D77" w:rsidRPr="00E404CF" w:rsidRDefault="00926D77" w:rsidP="00E404CF">
            <w:pPr>
              <w:jc w:val="both"/>
              <w:rPr>
                <w:sz w:val="28"/>
                <w:szCs w:val="28"/>
                <w:vertAlign w:val="baseline"/>
              </w:rPr>
            </w:pPr>
            <w:r w:rsidRPr="00E404CF">
              <w:rPr>
                <w:sz w:val="28"/>
                <w:szCs w:val="28"/>
                <w:vertAlign w:val="baseline"/>
              </w:rPr>
              <w:t>с момента окончания технологического процесса</w:t>
            </w:r>
          </w:p>
        </w:tc>
        <w:tc>
          <w:tcPr>
            <w:tcW w:w="2126" w:type="dxa"/>
            <w:gridSpan w:val="2"/>
          </w:tcPr>
          <w:p w:rsidR="00926D77" w:rsidRPr="00E404CF" w:rsidRDefault="00926D77" w:rsidP="00E404CF">
            <w:pPr>
              <w:jc w:val="both"/>
              <w:rPr>
                <w:sz w:val="28"/>
                <w:szCs w:val="28"/>
                <w:vertAlign w:val="baseline"/>
              </w:rPr>
            </w:pPr>
            <w:r w:rsidRPr="00E404CF">
              <w:rPr>
                <w:sz w:val="28"/>
                <w:szCs w:val="28"/>
                <w:vertAlign w:val="baseline"/>
              </w:rPr>
              <w:t>на  предприя-тии изготови- теле</w:t>
            </w:r>
          </w:p>
        </w:tc>
      </w:tr>
      <w:tr w:rsidR="00926D77" w:rsidRPr="00E404CF" w:rsidTr="0079609E">
        <w:tc>
          <w:tcPr>
            <w:tcW w:w="5103" w:type="dxa"/>
          </w:tcPr>
          <w:p w:rsidR="00926D77" w:rsidRPr="00E404CF" w:rsidRDefault="00926D77" w:rsidP="00E404CF">
            <w:pPr>
              <w:jc w:val="both"/>
              <w:rPr>
                <w:sz w:val="28"/>
                <w:szCs w:val="28"/>
                <w:vertAlign w:val="baseline"/>
              </w:rPr>
            </w:pPr>
            <w:r w:rsidRPr="00E404CF">
              <w:rPr>
                <w:sz w:val="28"/>
                <w:szCs w:val="28"/>
                <w:vertAlign w:val="baseline"/>
              </w:rPr>
              <w:t xml:space="preserve">Картофель, морковь, свекла отварные: </w:t>
            </w:r>
          </w:p>
          <w:p w:rsidR="00926D77" w:rsidRPr="00E404CF" w:rsidRDefault="00926D77" w:rsidP="00E404CF">
            <w:pPr>
              <w:jc w:val="both"/>
              <w:rPr>
                <w:sz w:val="28"/>
                <w:szCs w:val="28"/>
                <w:vertAlign w:val="baseline"/>
              </w:rPr>
            </w:pPr>
            <w:r w:rsidRPr="00E404CF">
              <w:rPr>
                <w:sz w:val="28"/>
                <w:szCs w:val="28"/>
                <w:vertAlign w:val="baseline"/>
              </w:rPr>
              <w:t>картофель очищенный целый отварной</w:t>
            </w:r>
          </w:p>
          <w:p w:rsidR="00926D77" w:rsidRPr="00E404CF" w:rsidRDefault="00926D77" w:rsidP="00E404CF">
            <w:pPr>
              <w:jc w:val="both"/>
              <w:rPr>
                <w:sz w:val="28"/>
                <w:szCs w:val="28"/>
                <w:vertAlign w:val="baseline"/>
              </w:rPr>
            </w:pPr>
            <w:r w:rsidRPr="00E404CF">
              <w:rPr>
                <w:sz w:val="28"/>
                <w:szCs w:val="28"/>
                <w:vertAlign w:val="baseline"/>
              </w:rPr>
              <w:t>морковь, свекла очищенные целые отварные</w:t>
            </w:r>
          </w:p>
          <w:p w:rsidR="00926D77" w:rsidRPr="00E404CF" w:rsidRDefault="00926D77" w:rsidP="00E404CF">
            <w:pPr>
              <w:jc w:val="both"/>
              <w:rPr>
                <w:sz w:val="28"/>
                <w:szCs w:val="28"/>
                <w:vertAlign w:val="baseline"/>
              </w:rPr>
            </w:pPr>
            <w:r w:rsidRPr="00E404CF">
              <w:rPr>
                <w:sz w:val="28"/>
                <w:szCs w:val="28"/>
                <w:vertAlign w:val="baseline"/>
              </w:rPr>
              <w:t>картофель, нарезанный кубиками отварной</w:t>
            </w:r>
          </w:p>
          <w:p w:rsidR="00926D77" w:rsidRPr="00E404CF" w:rsidRDefault="00926D77" w:rsidP="00E404CF">
            <w:pPr>
              <w:jc w:val="both"/>
              <w:rPr>
                <w:sz w:val="28"/>
                <w:szCs w:val="28"/>
                <w:vertAlign w:val="baseline"/>
              </w:rPr>
            </w:pPr>
            <w:r w:rsidRPr="00E404CF">
              <w:rPr>
                <w:sz w:val="28"/>
                <w:szCs w:val="28"/>
                <w:vertAlign w:val="baseline"/>
              </w:rPr>
              <w:t>морковь, свекла, нарезанные кубиками отварные или припущенные</w:t>
            </w:r>
          </w:p>
          <w:p w:rsidR="00926D77" w:rsidRPr="00E404CF" w:rsidRDefault="00926D77" w:rsidP="00E404CF">
            <w:pPr>
              <w:jc w:val="both"/>
              <w:rPr>
                <w:sz w:val="28"/>
                <w:szCs w:val="28"/>
                <w:vertAlign w:val="baseline"/>
              </w:rPr>
            </w:pPr>
            <w:r w:rsidRPr="00E404CF">
              <w:rPr>
                <w:sz w:val="28"/>
                <w:szCs w:val="28"/>
                <w:vertAlign w:val="baseline"/>
              </w:rPr>
              <w:t>Свекла маринованная</w:t>
            </w:r>
          </w:p>
          <w:p w:rsidR="00926D77" w:rsidRPr="00E404CF" w:rsidRDefault="00926D77" w:rsidP="00E404CF">
            <w:pPr>
              <w:jc w:val="both"/>
              <w:rPr>
                <w:sz w:val="28"/>
                <w:szCs w:val="28"/>
                <w:vertAlign w:val="baseline"/>
              </w:rPr>
            </w:pPr>
            <w:r w:rsidRPr="00E404CF">
              <w:rPr>
                <w:sz w:val="28"/>
                <w:szCs w:val="28"/>
                <w:vertAlign w:val="baseline"/>
              </w:rPr>
              <w:t>Свекла тушеная для борща</w:t>
            </w:r>
          </w:p>
          <w:p w:rsidR="00926D77" w:rsidRPr="00E404CF" w:rsidRDefault="00926D77" w:rsidP="00E404CF">
            <w:pPr>
              <w:jc w:val="both"/>
              <w:rPr>
                <w:sz w:val="28"/>
                <w:szCs w:val="28"/>
                <w:vertAlign w:val="baseline"/>
              </w:rPr>
            </w:pPr>
            <w:r w:rsidRPr="00E404CF">
              <w:rPr>
                <w:sz w:val="28"/>
                <w:szCs w:val="28"/>
                <w:vertAlign w:val="baseline"/>
              </w:rPr>
              <w:t>Капуста белокочанная свежая нарезанная бланшированная</w:t>
            </w:r>
          </w:p>
          <w:p w:rsidR="00926D77" w:rsidRPr="00E404CF" w:rsidRDefault="00926D77" w:rsidP="00E404CF">
            <w:pPr>
              <w:jc w:val="both"/>
              <w:rPr>
                <w:sz w:val="28"/>
                <w:szCs w:val="28"/>
                <w:vertAlign w:val="baseline"/>
              </w:rPr>
            </w:pPr>
            <w:r w:rsidRPr="00E404CF">
              <w:rPr>
                <w:sz w:val="28"/>
                <w:szCs w:val="28"/>
                <w:vertAlign w:val="baseline"/>
              </w:rPr>
              <w:t>Капуста квашенная тушеная</w:t>
            </w:r>
          </w:p>
          <w:p w:rsidR="00926D77" w:rsidRPr="00E404CF" w:rsidRDefault="00926D77" w:rsidP="00E404CF">
            <w:pPr>
              <w:jc w:val="both"/>
              <w:rPr>
                <w:sz w:val="28"/>
                <w:szCs w:val="28"/>
                <w:vertAlign w:val="baseline"/>
              </w:rPr>
            </w:pPr>
            <w:r w:rsidRPr="00E404CF">
              <w:rPr>
                <w:sz w:val="28"/>
                <w:szCs w:val="28"/>
                <w:vertAlign w:val="baseline"/>
              </w:rPr>
              <w:t>Огурцы соленые нарезанные припущенные</w:t>
            </w:r>
          </w:p>
          <w:p w:rsidR="00926D77" w:rsidRPr="00E404CF" w:rsidRDefault="00926D77" w:rsidP="00E404CF">
            <w:pPr>
              <w:jc w:val="both"/>
              <w:rPr>
                <w:sz w:val="28"/>
                <w:szCs w:val="28"/>
                <w:vertAlign w:val="baseline"/>
              </w:rPr>
            </w:pPr>
            <w:r w:rsidRPr="00E404CF">
              <w:rPr>
                <w:sz w:val="28"/>
                <w:szCs w:val="28"/>
                <w:vertAlign w:val="baseline"/>
              </w:rPr>
              <w:t>Овощи пассерованнные:</w:t>
            </w:r>
          </w:p>
          <w:p w:rsidR="00926D77" w:rsidRPr="00E404CF" w:rsidRDefault="00926D77" w:rsidP="00E404CF">
            <w:pPr>
              <w:jc w:val="both"/>
              <w:rPr>
                <w:sz w:val="28"/>
                <w:szCs w:val="28"/>
                <w:vertAlign w:val="baseline"/>
              </w:rPr>
            </w:pPr>
            <w:r w:rsidRPr="00E404CF">
              <w:rPr>
                <w:sz w:val="28"/>
                <w:szCs w:val="28"/>
                <w:vertAlign w:val="baseline"/>
              </w:rPr>
              <w:t>лук репчатый пассерованный</w:t>
            </w:r>
          </w:p>
          <w:p w:rsidR="00926D77" w:rsidRPr="00E404CF" w:rsidRDefault="00926D77" w:rsidP="00E404CF">
            <w:pPr>
              <w:jc w:val="both"/>
              <w:rPr>
                <w:sz w:val="28"/>
                <w:szCs w:val="28"/>
                <w:vertAlign w:val="baseline"/>
              </w:rPr>
            </w:pPr>
            <w:r w:rsidRPr="00E404CF">
              <w:rPr>
                <w:sz w:val="28"/>
                <w:szCs w:val="28"/>
                <w:vertAlign w:val="baseline"/>
              </w:rPr>
              <w:t>морковь пассерованная</w:t>
            </w:r>
          </w:p>
          <w:p w:rsidR="00926D77" w:rsidRPr="00E404CF" w:rsidRDefault="00926D77" w:rsidP="00E404CF">
            <w:pPr>
              <w:jc w:val="both"/>
              <w:rPr>
                <w:sz w:val="28"/>
                <w:szCs w:val="28"/>
                <w:vertAlign w:val="baseline"/>
              </w:rPr>
            </w:pPr>
            <w:r w:rsidRPr="00E404CF">
              <w:rPr>
                <w:sz w:val="28"/>
                <w:szCs w:val="28"/>
                <w:vertAlign w:val="baseline"/>
              </w:rPr>
              <w:t>Голубцы (полуфабрикат)</w:t>
            </w:r>
          </w:p>
          <w:p w:rsidR="00926D77" w:rsidRPr="00E404CF" w:rsidRDefault="00926D77" w:rsidP="00E404CF">
            <w:pPr>
              <w:jc w:val="both"/>
              <w:rPr>
                <w:sz w:val="28"/>
                <w:szCs w:val="28"/>
                <w:vertAlign w:val="baseline"/>
              </w:rPr>
            </w:pPr>
            <w:r w:rsidRPr="00E404CF">
              <w:rPr>
                <w:sz w:val="28"/>
                <w:szCs w:val="28"/>
                <w:vertAlign w:val="baseline"/>
              </w:rPr>
              <w:t>Биточки (котлеты) овощные</w:t>
            </w:r>
          </w:p>
          <w:p w:rsidR="00926D77" w:rsidRPr="00E404CF" w:rsidRDefault="00926D77" w:rsidP="00E404CF">
            <w:pPr>
              <w:jc w:val="both"/>
              <w:rPr>
                <w:sz w:val="28"/>
                <w:szCs w:val="28"/>
                <w:vertAlign w:val="baseline"/>
              </w:rPr>
            </w:pPr>
            <w:r w:rsidRPr="00E404CF">
              <w:rPr>
                <w:sz w:val="28"/>
                <w:szCs w:val="28"/>
                <w:vertAlign w:val="baseline"/>
              </w:rPr>
              <w:t>Запеканки из овощей</w:t>
            </w:r>
          </w:p>
        </w:tc>
        <w:tc>
          <w:tcPr>
            <w:tcW w:w="2420" w:type="dxa"/>
            <w:gridSpan w:val="2"/>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18</w:t>
            </w:r>
          </w:p>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24</w:t>
            </w:r>
          </w:p>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12</w:t>
            </w:r>
          </w:p>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18</w:t>
            </w:r>
          </w:p>
          <w:p w:rsidR="00926D77" w:rsidRPr="00E404CF" w:rsidRDefault="00926D77" w:rsidP="00E404CF">
            <w:pPr>
              <w:jc w:val="both"/>
              <w:rPr>
                <w:sz w:val="28"/>
                <w:szCs w:val="28"/>
                <w:vertAlign w:val="baseline"/>
              </w:rPr>
            </w:pPr>
            <w:r w:rsidRPr="00E404CF">
              <w:rPr>
                <w:sz w:val="28"/>
                <w:szCs w:val="28"/>
                <w:vertAlign w:val="baseline"/>
              </w:rPr>
              <w:t>96</w:t>
            </w:r>
          </w:p>
          <w:p w:rsidR="00926D77" w:rsidRPr="00E404CF" w:rsidRDefault="00926D77" w:rsidP="00E404CF">
            <w:pPr>
              <w:jc w:val="both"/>
              <w:rPr>
                <w:sz w:val="28"/>
                <w:szCs w:val="28"/>
                <w:vertAlign w:val="baseline"/>
              </w:rPr>
            </w:pPr>
            <w:r w:rsidRPr="00E404CF">
              <w:rPr>
                <w:sz w:val="28"/>
                <w:szCs w:val="28"/>
                <w:vertAlign w:val="baseline"/>
              </w:rPr>
              <w:t>96</w:t>
            </w:r>
          </w:p>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12</w:t>
            </w:r>
          </w:p>
          <w:p w:rsidR="00926D77" w:rsidRPr="00E404CF" w:rsidRDefault="00926D77" w:rsidP="00E404CF">
            <w:pPr>
              <w:jc w:val="both"/>
              <w:rPr>
                <w:sz w:val="28"/>
                <w:szCs w:val="28"/>
                <w:vertAlign w:val="baseline"/>
              </w:rPr>
            </w:pPr>
            <w:r w:rsidRPr="00E404CF">
              <w:rPr>
                <w:sz w:val="28"/>
                <w:szCs w:val="28"/>
                <w:vertAlign w:val="baseline"/>
              </w:rPr>
              <w:t>72</w:t>
            </w:r>
          </w:p>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24</w:t>
            </w:r>
          </w:p>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48</w:t>
            </w:r>
          </w:p>
          <w:p w:rsidR="00926D77" w:rsidRPr="00E404CF" w:rsidRDefault="00926D77" w:rsidP="00E404CF">
            <w:pPr>
              <w:jc w:val="both"/>
              <w:rPr>
                <w:sz w:val="28"/>
                <w:szCs w:val="28"/>
                <w:vertAlign w:val="baseline"/>
              </w:rPr>
            </w:pPr>
            <w:r w:rsidRPr="00E404CF">
              <w:rPr>
                <w:sz w:val="28"/>
                <w:szCs w:val="28"/>
                <w:vertAlign w:val="baseline"/>
              </w:rPr>
              <w:t>48</w:t>
            </w:r>
          </w:p>
          <w:p w:rsidR="00926D77" w:rsidRPr="00E404CF" w:rsidRDefault="00926D77" w:rsidP="00E404CF">
            <w:pPr>
              <w:jc w:val="both"/>
              <w:rPr>
                <w:sz w:val="28"/>
                <w:szCs w:val="28"/>
                <w:vertAlign w:val="baseline"/>
              </w:rPr>
            </w:pPr>
            <w:r w:rsidRPr="00E404CF">
              <w:rPr>
                <w:sz w:val="28"/>
                <w:szCs w:val="28"/>
                <w:vertAlign w:val="baseline"/>
              </w:rPr>
              <w:t>12</w:t>
            </w:r>
          </w:p>
          <w:p w:rsidR="00926D77" w:rsidRPr="00E404CF" w:rsidRDefault="00926D77" w:rsidP="00E404CF">
            <w:pPr>
              <w:jc w:val="both"/>
              <w:rPr>
                <w:sz w:val="28"/>
                <w:szCs w:val="28"/>
                <w:vertAlign w:val="baseline"/>
              </w:rPr>
            </w:pPr>
            <w:r w:rsidRPr="00E404CF">
              <w:rPr>
                <w:sz w:val="28"/>
                <w:szCs w:val="28"/>
                <w:vertAlign w:val="baseline"/>
              </w:rPr>
              <w:t>18</w:t>
            </w:r>
          </w:p>
          <w:p w:rsidR="00926D77" w:rsidRPr="00E404CF" w:rsidRDefault="00926D77" w:rsidP="00E404CF">
            <w:pPr>
              <w:jc w:val="both"/>
              <w:rPr>
                <w:sz w:val="28"/>
                <w:szCs w:val="28"/>
                <w:vertAlign w:val="baseline"/>
              </w:rPr>
            </w:pPr>
            <w:r w:rsidRPr="00E404CF">
              <w:rPr>
                <w:sz w:val="28"/>
                <w:szCs w:val="28"/>
                <w:vertAlign w:val="baseline"/>
              </w:rPr>
              <w:t>18</w:t>
            </w:r>
          </w:p>
        </w:tc>
        <w:tc>
          <w:tcPr>
            <w:tcW w:w="2116"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6</w:t>
            </w:r>
          </w:p>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6</w:t>
            </w:r>
          </w:p>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6</w:t>
            </w:r>
          </w:p>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6</w:t>
            </w:r>
          </w:p>
          <w:p w:rsidR="00926D77" w:rsidRPr="00E404CF" w:rsidRDefault="00926D77" w:rsidP="00E404CF">
            <w:pPr>
              <w:jc w:val="both"/>
              <w:rPr>
                <w:sz w:val="28"/>
                <w:szCs w:val="28"/>
                <w:vertAlign w:val="baseline"/>
              </w:rPr>
            </w:pPr>
            <w:r w:rsidRPr="00E404CF">
              <w:rPr>
                <w:sz w:val="28"/>
                <w:szCs w:val="28"/>
                <w:vertAlign w:val="baseline"/>
              </w:rPr>
              <w:t>12</w:t>
            </w:r>
          </w:p>
          <w:p w:rsidR="00926D77" w:rsidRPr="00E404CF" w:rsidRDefault="00926D77" w:rsidP="00E404CF">
            <w:pPr>
              <w:jc w:val="both"/>
              <w:rPr>
                <w:sz w:val="28"/>
                <w:szCs w:val="28"/>
                <w:vertAlign w:val="baseline"/>
              </w:rPr>
            </w:pPr>
            <w:r w:rsidRPr="00E404CF">
              <w:rPr>
                <w:sz w:val="28"/>
                <w:szCs w:val="28"/>
                <w:vertAlign w:val="baseline"/>
              </w:rPr>
              <w:t>12</w:t>
            </w:r>
          </w:p>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4</w:t>
            </w:r>
          </w:p>
          <w:p w:rsidR="00926D77" w:rsidRPr="00E404CF" w:rsidRDefault="00926D77" w:rsidP="00E404CF">
            <w:pPr>
              <w:jc w:val="both"/>
              <w:rPr>
                <w:sz w:val="28"/>
                <w:szCs w:val="28"/>
                <w:vertAlign w:val="baseline"/>
              </w:rPr>
            </w:pPr>
            <w:r w:rsidRPr="00E404CF">
              <w:rPr>
                <w:sz w:val="28"/>
                <w:szCs w:val="28"/>
                <w:vertAlign w:val="baseline"/>
              </w:rPr>
              <w:t>12</w:t>
            </w:r>
          </w:p>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8</w:t>
            </w:r>
          </w:p>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12</w:t>
            </w:r>
          </w:p>
          <w:p w:rsidR="00926D77" w:rsidRPr="00E404CF" w:rsidRDefault="00926D77" w:rsidP="00E404CF">
            <w:pPr>
              <w:jc w:val="both"/>
              <w:rPr>
                <w:sz w:val="28"/>
                <w:szCs w:val="28"/>
                <w:vertAlign w:val="baseline"/>
              </w:rPr>
            </w:pPr>
            <w:r w:rsidRPr="00E404CF">
              <w:rPr>
                <w:sz w:val="28"/>
                <w:szCs w:val="28"/>
                <w:vertAlign w:val="baseline"/>
              </w:rPr>
              <w:t>12</w:t>
            </w:r>
          </w:p>
          <w:p w:rsidR="00926D77" w:rsidRPr="00E404CF" w:rsidRDefault="00926D77" w:rsidP="00E404CF">
            <w:pPr>
              <w:jc w:val="both"/>
              <w:rPr>
                <w:sz w:val="28"/>
                <w:szCs w:val="28"/>
                <w:vertAlign w:val="baseline"/>
              </w:rPr>
            </w:pPr>
            <w:r w:rsidRPr="00E404CF">
              <w:rPr>
                <w:sz w:val="28"/>
                <w:szCs w:val="28"/>
                <w:vertAlign w:val="baseline"/>
              </w:rPr>
              <w:t>4</w:t>
            </w:r>
          </w:p>
          <w:p w:rsidR="00926D77" w:rsidRPr="00E404CF" w:rsidRDefault="00926D77" w:rsidP="00E404CF">
            <w:pPr>
              <w:jc w:val="both"/>
              <w:rPr>
                <w:sz w:val="28"/>
                <w:szCs w:val="28"/>
                <w:vertAlign w:val="baseline"/>
              </w:rPr>
            </w:pPr>
            <w:r w:rsidRPr="00E404CF">
              <w:rPr>
                <w:sz w:val="28"/>
                <w:szCs w:val="28"/>
                <w:vertAlign w:val="baseline"/>
              </w:rPr>
              <w:t>6</w:t>
            </w:r>
          </w:p>
          <w:p w:rsidR="00926D77" w:rsidRPr="00E404CF" w:rsidRDefault="00926D77" w:rsidP="00E404CF">
            <w:pPr>
              <w:jc w:val="both"/>
              <w:rPr>
                <w:sz w:val="28"/>
                <w:szCs w:val="28"/>
                <w:vertAlign w:val="baseline"/>
              </w:rPr>
            </w:pPr>
            <w:r w:rsidRPr="00E404CF">
              <w:rPr>
                <w:sz w:val="28"/>
                <w:szCs w:val="28"/>
                <w:vertAlign w:val="baseline"/>
              </w:rPr>
              <w:t>6</w:t>
            </w:r>
          </w:p>
        </w:tc>
      </w:tr>
    </w:tbl>
    <w:p w:rsidR="00926D77" w:rsidRPr="00E404CF" w:rsidRDefault="00926D77" w:rsidP="00E404CF">
      <w:pPr>
        <w:jc w:val="both"/>
        <w:rPr>
          <w:sz w:val="28"/>
          <w:szCs w:val="28"/>
          <w:vertAlign w:val="baseline"/>
        </w:rPr>
      </w:pPr>
    </w:p>
    <w:p w:rsidR="00926D77" w:rsidRPr="00E404CF" w:rsidRDefault="00926D77" w:rsidP="00E404CF">
      <w:pPr>
        <w:pStyle w:val="BodyTextIndent"/>
        <w:spacing w:line="240" w:lineRule="auto"/>
        <w:ind w:firstLine="709"/>
        <w:jc w:val="both"/>
        <w:rPr>
          <w:b/>
          <w:i/>
          <w:sz w:val="28"/>
          <w:szCs w:val="28"/>
          <w:vertAlign w:val="baseline"/>
        </w:rPr>
      </w:pPr>
    </w:p>
    <w:p w:rsidR="00926D77" w:rsidRPr="00E404CF" w:rsidRDefault="00926D77" w:rsidP="00E404CF">
      <w:pPr>
        <w:ind w:firstLine="851"/>
        <w:jc w:val="both"/>
        <w:rPr>
          <w:snapToGrid w:val="0"/>
          <w:sz w:val="28"/>
          <w:szCs w:val="28"/>
          <w:vertAlign w:val="baseline"/>
        </w:rPr>
      </w:pPr>
    </w:p>
    <w:p w:rsidR="00926D77" w:rsidRPr="00E404CF" w:rsidRDefault="00926D77" w:rsidP="00E404CF">
      <w:pPr>
        <w:pStyle w:val="Heading5"/>
        <w:spacing w:line="240" w:lineRule="auto"/>
        <w:ind w:firstLine="709"/>
        <w:jc w:val="both"/>
        <w:rPr>
          <w:rFonts w:ascii="Times New Roman" w:hAnsi="Times New Roman"/>
          <w:i/>
          <w:color w:val="auto"/>
          <w:sz w:val="28"/>
          <w:szCs w:val="28"/>
          <w:vertAlign w:val="baseline"/>
        </w:rPr>
      </w:pPr>
      <w:r w:rsidRPr="00E404CF">
        <w:rPr>
          <w:rFonts w:ascii="Times New Roman" w:hAnsi="Times New Roman"/>
          <w:i/>
          <w:color w:val="auto"/>
          <w:sz w:val="28"/>
          <w:szCs w:val="28"/>
          <w:vertAlign w:val="baseline"/>
        </w:rPr>
        <w:t>4.2.1 Обработка грибов</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Свежие грибы сортируют по видам и размерам, очищают ниж</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нюю часть ножки, её отрезают на рас</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стоянии (1,5 — 2)см от шляпки для раздельного кулинарного ис</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пользования. </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У  молодых  шампиньонов  очищают  от  кожицы шляпки  и  нож</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ки,  у маслят — шляпки. После очистки грибы кладут  на 30 мин в  холодную  воду, </w:t>
      </w:r>
      <w:r w:rsidRPr="00E404CF">
        <w:rPr>
          <w:snapToGrid w:val="0"/>
          <w:vanish/>
          <w:sz w:val="28"/>
          <w:szCs w:val="28"/>
          <w:vertAlign w:val="baseline"/>
        </w:rPr>
        <w:br/>
      </w:r>
      <w:r w:rsidRPr="00E404CF">
        <w:rPr>
          <w:snapToGrid w:val="0"/>
          <w:sz w:val="28"/>
          <w:szCs w:val="28"/>
          <w:vertAlign w:val="baseline"/>
        </w:rPr>
        <w:t xml:space="preserve"> промывают (</w:t>
      </w:r>
      <w:r w:rsidRPr="00E404CF">
        <w:rPr>
          <w:snapToGrid w:val="0"/>
          <w:vanish/>
          <w:sz w:val="28"/>
          <w:szCs w:val="28"/>
          <w:vertAlign w:val="baseline"/>
        </w:rPr>
        <w:br/>
      </w:r>
      <w:r w:rsidRPr="00E404CF">
        <w:rPr>
          <w:snapToGrid w:val="0"/>
          <w:sz w:val="28"/>
          <w:szCs w:val="28"/>
          <w:vertAlign w:val="baseline"/>
        </w:rPr>
        <w:t xml:space="preserve">2 — 3) раза меняя воду. </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Очищенные шампиньоны для предохранения от потемнения кладут в воду, подкисленную лимонной кислотой (1г на 1л воды) или уксусом.</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Сморчки после замачивания и промывания в холодной воде заливают горячей водой, доводят до кипения, после воду сливают и вновь промывают грибы в холодной воде.</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Шляпки крупных грибов мелко рубят и употребляют для фаршей и супов, шляпки средней величины нарезают и используют для гарниров, а мелкие оставляют целыми. Очищенные и промытые грибы сразу же направляют на тепловую кулинарную обработку.</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Сушеные грибы перебирают, удаляя зараженные личинками насекомых, заплесневевшие и загнившие экземпляры, и замачивают после чего тщательно промывают. При замачивании грибы набухают. Коэффициент набухания (К) для сушеных грибов составляет 3,5 – 4. Полное набухание их наступает через 3 ч. воду поглощают белки, не проденатурированные при сушке, а также полисахариды. При замачивании грибов в воду переходят часть содержащихся в них пищевых веществ, поэтому после процеживания эту воду используют для варки замоченных грибов, а грибные отвары – для приготовления супов и соусов.</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 xml:space="preserve">Грибы соленые, маринованные и консервированные в банках, используемые для приготовления некоторых блюд, гарниров и фаршей, отделяют от заливочной жидкости, промывают и нарезают. </w:t>
      </w:r>
    </w:p>
    <w:p w:rsidR="00926D77" w:rsidRPr="00E404CF" w:rsidRDefault="00926D77" w:rsidP="00E404CF">
      <w:pPr>
        <w:ind w:firstLine="851"/>
        <w:jc w:val="both"/>
        <w:rPr>
          <w:snapToGrid w:val="0"/>
          <w:sz w:val="28"/>
          <w:szCs w:val="28"/>
          <w:vertAlign w:val="baseline"/>
        </w:rPr>
      </w:pPr>
    </w:p>
    <w:p w:rsidR="00926D77" w:rsidRPr="00E404CF" w:rsidRDefault="00926D77" w:rsidP="00E404CF">
      <w:pPr>
        <w:pStyle w:val="Title"/>
        <w:numPr>
          <w:ilvl w:val="1"/>
          <w:numId w:val="9"/>
        </w:numPr>
        <w:tabs>
          <w:tab w:val="clear" w:pos="1145"/>
          <w:tab w:val="num" w:pos="0"/>
        </w:tabs>
        <w:ind w:left="0" w:firstLine="0"/>
        <w:jc w:val="both"/>
        <w:rPr>
          <w:sz w:val="28"/>
          <w:szCs w:val="28"/>
        </w:rPr>
      </w:pPr>
      <w:r w:rsidRPr="00E404CF">
        <w:rPr>
          <w:sz w:val="28"/>
          <w:szCs w:val="28"/>
        </w:rPr>
        <w:t>Тепловая кулинарная обработка полуфабрикатов из овощей и плодов</w:t>
      </w:r>
    </w:p>
    <w:p w:rsidR="00926D77" w:rsidRPr="00E404CF" w:rsidRDefault="00926D77" w:rsidP="00E404CF">
      <w:pPr>
        <w:ind w:firstLine="851"/>
        <w:jc w:val="both"/>
        <w:rPr>
          <w:snapToGrid w:val="0"/>
          <w:sz w:val="28"/>
          <w:szCs w:val="28"/>
          <w:vertAlign w:val="baseline"/>
        </w:rPr>
      </w:pPr>
    </w:p>
    <w:p w:rsidR="00926D77" w:rsidRPr="00E404CF" w:rsidRDefault="00926D77" w:rsidP="00E404CF">
      <w:pPr>
        <w:pStyle w:val="Title"/>
        <w:ind w:left="425"/>
        <w:jc w:val="both"/>
        <w:rPr>
          <w:sz w:val="28"/>
          <w:szCs w:val="28"/>
        </w:rPr>
      </w:pPr>
    </w:p>
    <w:p w:rsidR="00926D77" w:rsidRPr="00E404CF" w:rsidRDefault="00926D77" w:rsidP="00E404CF">
      <w:pPr>
        <w:pStyle w:val="Subtitle"/>
        <w:spacing w:line="240" w:lineRule="auto"/>
        <w:ind w:left="0" w:firstLine="709"/>
        <w:jc w:val="both"/>
        <w:rPr>
          <w:b w:val="0"/>
          <w:i/>
          <w:szCs w:val="28"/>
        </w:rPr>
      </w:pPr>
      <w:r w:rsidRPr="00E404CF">
        <w:rPr>
          <w:i/>
          <w:szCs w:val="28"/>
        </w:rPr>
        <w:t>4.3.1 Виды и режимы  тепловой обработки</w:t>
      </w:r>
    </w:p>
    <w:p w:rsidR="00926D77" w:rsidRPr="00E404CF" w:rsidRDefault="00926D77" w:rsidP="00E404CF">
      <w:pPr>
        <w:ind w:firstLine="709"/>
        <w:jc w:val="both"/>
        <w:rPr>
          <w:snapToGrid w:val="0"/>
          <w:sz w:val="28"/>
          <w:szCs w:val="28"/>
          <w:vertAlign w:val="baseline"/>
        </w:rPr>
      </w:pPr>
      <w:r w:rsidRPr="00E404CF">
        <w:rPr>
          <w:i/>
          <w:snapToGrid w:val="0"/>
          <w:sz w:val="28"/>
          <w:szCs w:val="28"/>
          <w:vertAlign w:val="baseline"/>
        </w:rPr>
        <w:t>Варка на пару, в воде</w:t>
      </w:r>
      <w:r w:rsidRPr="00E404CF">
        <w:rPr>
          <w:snapToGrid w:val="0"/>
          <w:sz w:val="28"/>
          <w:szCs w:val="28"/>
          <w:vertAlign w:val="baseline"/>
        </w:rPr>
        <w:t>. При варке в воде овощи закладывают в горя</w:t>
      </w:r>
      <w:r w:rsidRPr="00E404CF">
        <w:rPr>
          <w:snapToGrid w:val="0"/>
          <w:vanish/>
          <w:sz w:val="28"/>
          <w:szCs w:val="28"/>
          <w:vertAlign w:val="baseline"/>
        </w:rPr>
        <w:br/>
      </w:r>
      <w:r w:rsidRPr="00E404CF">
        <w:rPr>
          <w:snapToGrid w:val="0"/>
          <w:sz w:val="28"/>
          <w:szCs w:val="28"/>
          <w:vertAlign w:val="baseline"/>
        </w:rPr>
        <w:t>чую подсоленую воду. Без соли варят свеклу, морковь и зеленый горошек</w:t>
      </w:r>
      <w:r w:rsidRPr="00E404CF">
        <w:rPr>
          <w:snapToGrid w:val="0"/>
          <w:vanish/>
          <w:sz w:val="28"/>
          <w:szCs w:val="28"/>
          <w:vertAlign w:val="baseline"/>
        </w:rPr>
        <w:br/>
      </w:r>
      <w:r w:rsidRPr="00E404CF">
        <w:rPr>
          <w:snapToGrid w:val="0"/>
          <w:sz w:val="28"/>
          <w:szCs w:val="28"/>
          <w:vertAlign w:val="baseline"/>
        </w:rPr>
        <w:t>. Вода  обязательно должна покрывать овощи не более чем на (1 — 1,5) см, пос</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ле закипания нагрев уменьшают и варят до готовности картофель 30 мин, морковь 25 мин, свеклу (1 - 1,5) часа или 1 час кипятят, воду сливают, заливают холодной водой и 1ч настаивают в холодной воде. Очищенными или в </w:t>
      </w:r>
      <w:r w:rsidRPr="00E404CF">
        <w:rPr>
          <w:snapToGrid w:val="0"/>
          <w:sz w:val="28"/>
          <w:szCs w:val="28"/>
          <w:vertAlign w:val="baseline"/>
        </w:rPr>
        <w:br/>
        <w:t xml:space="preserve">кожице варят картофель, морковь, свеклу, а потом очищают в теплом </w:t>
      </w:r>
      <w:r w:rsidRPr="00E404CF">
        <w:rPr>
          <w:snapToGrid w:val="0"/>
          <w:sz w:val="28"/>
          <w:szCs w:val="28"/>
          <w:vertAlign w:val="baseline"/>
        </w:rPr>
        <w:br/>
        <w:t xml:space="preserve">виде с целью уменьшения отходов. В пароварочном шкафу или пищеварочных котлах с перфарированными емкостями варят очищенные и нарезанные овощи. Хранят такие овощи не более 1 ч на мармите. Отварные овощи используются как самостоятельное блюдо, в качестве гарнира. </w:t>
      </w:r>
    </w:p>
    <w:p w:rsidR="00926D77" w:rsidRPr="00E404CF" w:rsidRDefault="00926D77" w:rsidP="00E404CF">
      <w:pPr>
        <w:ind w:firstLine="785"/>
        <w:jc w:val="both"/>
        <w:rPr>
          <w:snapToGrid w:val="0"/>
          <w:sz w:val="28"/>
          <w:szCs w:val="28"/>
          <w:vertAlign w:val="baseline"/>
        </w:rPr>
      </w:pPr>
      <w:r w:rsidRPr="00E404CF">
        <w:rPr>
          <w:i/>
          <w:snapToGrid w:val="0"/>
          <w:sz w:val="28"/>
          <w:szCs w:val="28"/>
          <w:vertAlign w:val="baseline"/>
        </w:rPr>
        <w:t xml:space="preserve">Припускают </w:t>
      </w:r>
      <w:r w:rsidRPr="00E404CF">
        <w:rPr>
          <w:snapToGrid w:val="0"/>
          <w:sz w:val="28"/>
          <w:szCs w:val="28"/>
          <w:vertAlign w:val="baseline"/>
        </w:rPr>
        <w:t xml:space="preserve"> морковь, свекла, репы, тыква, кабачки, помидоры слоемне более 5 см с водой, бульоном, молоком или в собственном соку, в любом случае добавляют жир, а в морковь – сахар. Варят в закрытой  толстостенной посуде,   не допуская выкипания жидкости.</w:t>
      </w:r>
    </w:p>
    <w:p w:rsidR="00926D77" w:rsidRPr="00E404CF" w:rsidRDefault="00926D77" w:rsidP="00E404CF">
      <w:pPr>
        <w:ind w:firstLine="568"/>
        <w:jc w:val="both"/>
        <w:rPr>
          <w:snapToGrid w:val="0"/>
          <w:sz w:val="28"/>
          <w:szCs w:val="28"/>
          <w:vertAlign w:val="baseline"/>
        </w:rPr>
      </w:pPr>
      <w:r w:rsidRPr="00E404CF">
        <w:rPr>
          <w:snapToGrid w:val="0"/>
          <w:sz w:val="28"/>
          <w:szCs w:val="28"/>
          <w:vertAlign w:val="baseline"/>
        </w:rPr>
        <w:t xml:space="preserve">В СВЧ-шкафах доводят до готовности  в 2 – 3 раза быстрее, чем при варке в воде,  заправляют маслом или </w:t>
      </w:r>
      <w:r w:rsidRPr="00E404CF">
        <w:rPr>
          <w:snapToGrid w:val="0"/>
          <w:vanish/>
          <w:sz w:val="28"/>
          <w:szCs w:val="28"/>
          <w:vertAlign w:val="baseline"/>
        </w:rPr>
        <w:br/>
      </w:r>
      <w:r w:rsidRPr="00E404CF">
        <w:rPr>
          <w:snapToGrid w:val="0"/>
          <w:sz w:val="28"/>
          <w:szCs w:val="28"/>
          <w:vertAlign w:val="baseline"/>
        </w:rPr>
        <w:t>соусом, используют как самостоятельное блюдо или гарнир.</w:t>
      </w:r>
    </w:p>
    <w:p w:rsidR="00926D77" w:rsidRPr="00E404CF" w:rsidRDefault="00926D77" w:rsidP="00E404CF">
      <w:pPr>
        <w:ind w:firstLine="851"/>
        <w:jc w:val="both"/>
        <w:rPr>
          <w:snapToGrid w:val="0"/>
          <w:sz w:val="28"/>
          <w:szCs w:val="28"/>
          <w:vertAlign w:val="baseline"/>
        </w:rPr>
      </w:pPr>
      <w:r w:rsidRPr="00E404CF">
        <w:rPr>
          <w:i/>
          <w:snapToGrid w:val="0"/>
          <w:sz w:val="28"/>
          <w:szCs w:val="28"/>
          <w:vertAlign w:val="baseline"/>
        </w:rPr>
        <w:t>Тушение.</w:t>
      </w:r>
      <w:r w:rsidRPr="00E404CF">
        <w:rPr>
          <w:snapToGrid w:val="0"/>
          <w:sz w:val="28"/>
          <w:szCs w:val="28"/>
          <w:vertAlign w:val="baseline"/>
        </w:rPr>
        <w:t xml:space="preserve"> Кабачки,  картофель, тыкву  предварительно обжаривают, свеклу, зеленый горошек, цветную капусту  варят, капусту белокочанную тушат сырой.  Подготовленные овощи тушат в бульоне или соусе с добавлением  спе</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ций. </w:t>
      </w:r>
    </w:p>
    <w:p w:rsidR="00926D77" w:rsidRPr="00E404CF" w:rsidRDefault="00926D77" w:rsidP="00E404CF">
      <w:pPr>
        <w:ind w:firstLine="849"/>
        <w:jc w:val="both"/>
        <w:rPr>
          <w:snapToGrid w:val="0"/>
          <w:sz w:val="28"/>
          <w:szCs w:val="28"/>
          <w:vertAlign w:val="baseline"/>
        </w:rPr>
      </w:pPr>
      <w:r w:rsidRPr="00E404CF">
        <w:rPr>
          <w:i/>
          <w:snapToGrid w:val="0"/>
          <w:sz w:val="28"/>
          <w:szCs w:val="28"/>
          <w:vertAlign w:val="baseline"/>
        </w:rPr>
        <w:t>Жарка, пассерование и запекание</w:t>
      </w:r>
      <w:r w:rsidRPr="00E404CF">
        <w:rPr>
          <w:b/>
          <w:snapToGrid w:val="0"/>
          <w:sz w:val="28"/>
          <w:szCs w:val="28"/>
          <w:vertAlign w:val="baseline"/>
        </w:rPr>
        <w:t>.</w:t>
      </w:r>
      <w:r w:rsidRPr="00E404CF">
        <w:rPr>
          <w:snapToGrid w:val="0"/>
          <w:sz w:val="28"/>
          <w:szCs w:val="28"/>
          <w:vertAlign w:val="baseline"/>
        </w:rPr>
        <w:t xml:space="preserve">  Жарят сырыми картофель, кабачки, тыкву, баклажаны, помидоры или предварительно сваренными картофель, капусту,  жарят изделия из котлетной овощной массы. Овощи и грибы </w:t>
      </w:r>
      <w:r w:rsidRPr="00E404CF">
        <w:rPr>
          <w:snapToGrid w:val="0"/>
          <w:vanish/>
          <w:sz w:val="28"/>
          <w:szCs w:val="28"/>
          <w:vertAlign w:val="baseline"/>
        </w:rPr>
        <w:br/>
      </w:r>
      <w:r w:rsidRPr="00E404CF">
        <w:rPr>
          <w:snapToGrid w:val="0"/>
          <w:sz w:val="28"/>
          <w:szCs w:val="28"/>
          <w:vertAlign w:val="baseline"/>
        </w:rPr>
        <w:t xml:space="preserve">жарят в небольшом количестве жира и во фритюре, в жарочных шкафах. </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 xml:space="preserve">При основном способе жарки температура жира (150-160)0С. Жарят овощи до образования румяной корочки, если при этом овощи недостаточно размягчаются, их дожаривают в жарочном  шкафу. Во фритюре жарят овощи, используя смесь рафинированного  </w:t>
      </w:r>
      <w:r w:rsidRPr="00E404CF">
        <w:rPr>
          <w:snapToGrid w:val="0"/>
          <w:vanish/>
          <w:sz w:val="28"/>
          <w:szCs w:val="28"/>
          <w:vertAlign w:val="baseline"/>
        </w:rPr>
        <w:br/>
      </w:r>
      <w:r w:rsidRPr="00E404CF">
        <w:rPr>
          <w:snapToGrid w:val="0"/>
          <w:sz w:val="28"/>
          <w:szCs w:val="28"/>
          <w:vertAlign w:val="baseline"/>
        </w:rPr>
        <w:t>растительного масла с кулинарным жиром в соотношении 1:2, или кулинар</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ный жир. Жир нагревают до температуры  (175 – 180)0С, соотношение жира и овощей 4:1. </w:t>
      </w:r>
      <w:r w:rsidRPr="00E404CF">
        <w:rPr>
          <w:snapToGrid w:val="0"/>
          <w:vanish/>
          <w:sz w:val="28"/>
          <w:szCs w:val="28"/>
          <w:vertAlign w:val="baseline"/>
        </w:rPr>
        <w:br/>
      </w:r>
      <w:r w:rsidRPr="00E404CF">
        <w:rPr>
          <w:snapToGrid w:val="0"/>
          <w:sz w:val="28"/>
          <w:szCs w:val="28"/>
          <w:vertAlign w:val="baseline"/>
        </w:rPr>
        <w:t xml:space="preserve"> Картофель жарят брусочками, соломкой,  лук - кольцами панированный</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 в муке, картофель любительский - без размораживания.</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Пассеруют   морковь, репу, свеклу, белые коренья, лук репчатый, зелень,чеснок, томатную пасту. Температура пассерования не более (100 – 120)0С,  в процессе пассерования овощи  доводят до полуготовности.</w:t>
      </w:r>
    </w:p>
    <w:p w:rsidR="00926D77" w:rsidRPr="00E404CF" w:rsidRDefault="00926D77" w:rsidP="00E404CF">
      <w:pPr>
        <w:pStyle w:val="BodyTextIndent2"/>
        <w:spacing w:line="240" w:lineRule="auto"/>
        <w:jc w:val="both"/>
        <w:rPr>
          <w:sz w:val="28"/>
          <w:szCs w:val="28"/>
          <w:vertAlign w:val="baseline"/>
        </w:rPr>
      </w:pPr>
      <w:r w:rsidRPr="00E404CF">
        <w:rPr>
          <w:sz w:val="28"/>
          <w:szCs w:val="28"/>
          <w:vertAlign w:val="baseline"/>
        </w:rPr>
        <w:t xml:space="preserve">Запекают овощи, грибы, плоды после предварительной тепловой обработки. Сырыми запекают яблоки, помидоры. Запекают фаршированные овощи, один вид овощей, овощную смесь, овощную котлетную массу и изделия  из нее, для запекания используют </w:t>
      </w:r>
      <w:r w:rsidRPr="00E404CF">
        <w:rPr>
          <w:i/>
          <w:sz w:val="28"/>
          <w:szCs w:val="28"/>
          <w:vertAlign w:val="baseline"/>
        </w:rPr>
        <w:t xml:space="preserve">соусы. </w:t>
      </w:r>
      <w:r w:rsidRPr="00E404CF">
        <w:rPr>
          <w:sz w:val="28"/>
          <w:szCs w:val="28"/>
          <w:vertAlign w:val="baseline"/>
        </w:rPr>
        <w:t>Температура запекания  (250-280)0С в течение (20-60) минут.</w:t>
      </w:r>
    </w:p>
    <w:p w:rsidR="00926D77" w:rsidRPr="00E404CF" w:rsidRDefault="00926D77" w:rsidP="00E404CF">
      <w:pPr>
        <w:pStyle w:val="BodyTextIndent2"/>
        <w:spacing w:line="240" w:lineRule="auto"/>
        <w:jc w:val="both"/>
        <w:rPr>
          <w:b/>
          <w:i/>
          <w:sz w:val="28"/>
          <w:szCs w:val="28"/>
          <w:vertAlign w:val="baseline"/>
        </w:rPr>
      </w:pPr>
    </w:p>
    <w:p w:rsidR="00926D77" w:rsidRPr="00E404CF" w:rsidRDefault="00926D77" w:rsidP="00E404CF">
      <w:pPr>
        <w:pStyle w:val="BodyTextIndent2"/>
        <w:numPr>
          <w:ilvl w:val="2"/>
          <w:numId w:val="10"/>
        </w:numPr>
        <w:tabs>
          <w:tab w:val="clear" w:pos="720"/>
          <w:tab w:val="num" w:pos="0"/>
        </w:tabs>
        <w:spacing w:after="0" w:line="240" w:lineRule="auto"/>
        <w:ind w:left="0" w:firstLine="709"/>
        <w:jc w:val="both"/>
        <w:rPr>
          <w:b/>
          <w:i/>
          <w:sz w:val="28"/>
          <w:szCs w:val="28"/>
          <w:vertAlign w:val="baseline"/>
        </w:rPr>
      </w:pPr>
      <w:r w:rsidRPr="00E404CF">
        <w:rPr>
          <w:b/>
          <w:i/>
          <w:sz w:val="28"/>
          <w:szCs w:val="28"/>
          <w:vertAlign w:val="baseline"/>
        </w:rPr>
        <w:t>Физико – химические процессы, происходящие при тепловой кулинарной обработке овощей и плодов</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 xml:space="preserve">При тепловой обработке происходит размягчение овощей, изменение массы, </w:t>
      </w:r>
      <w:r w:rsidRPr="00E404CF">
        <w:rPr>
          <w:snapToGrid w:val="0"/>
          <w:vanish/>
          <w:sz w:val="28"/>
          <w:szCs w:val="28"/>
          <w:vertAlign w:val="baseline"/>
        </w:rPr>
        <w:br/>
      </w:r>
      <w:r w:rsidRPr="00E404CF">
        <w:rPr>
          <w:snapToGrid w:val="0"/>
          <w:sz w:val="28"/>
          <w:szCs w:val="28"/>
          <w:vertAlign w:val="baseline"/>
        </w:rPr>
        <w:t xml:space="preserve">изменение цвета, пищевой ценности, изменение активности ферментов. </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При тепловой</w:t>
      </w:r>
      <w:r w:rsidRPr="00E404CF">
        <w:rPr>
          <w:i/>
          <w:snapToGrid w:val="0"/>
          <w:sz w:val="28"/>
          <w:szCs w:val="28"/>
          <w:vertAlign w:val="baseline"/>
        </w:rPr>
        <w:t xml:space="preserve"> </w:t>
      </w:r>
      <w:r w:rsidRPr="00E404CF">
        <w:rPr>
          <w:snapToGrid w:val="0"/>
          <w:sz w:val="28"/>
          <w:szCs w:val="28"/>
          <w:vertAlign w:val="baseline"/>
        </w:rPr>
        <w:t>обработке в начальный период нагревания активизируются ферменты (до (40 – 50)0С) при этом происходит изменение основных пищевых веществ продуктов. При дальнейшем нагревании ферменты инактивируются (50-70)0С, цитоплазма и мембраны разрушаются, компоненты клеточного сока и других структурных элементов клетки смешиваются.</w:t>
      </w:r>
    </w:p>
    <w:p w:rsidR="00926D77" w:rsidRPr="00E404CF" w:rsidRDefault="00926D77" w:rsidP="00E404CF">
      <w:pPr>
        <w:pStyle w:val="BodyTextIndent3"/>
        <w:spacing w:line="240" w:lineRule="auto"/>
        <w:jc w:val="both"/>
        <w:rPr>
          <w:sz w:val="28"/>
          <w:szCs w:val="28"/>
          <w:vertAlign w:val="baseline"/>
        </w:rPr>
      </w:pPr>
      <w:r w:rsidRPr="00E404CF">
        <w:rPr>
          <w:i/>
          <w:sz w:val="28"/>
          <w:szCs w:val="28"/>
          <w:vertAlign w:val="baseline"/>
        </w:rPr>
        <w:t>Размягчение овощей</w:t>
      </w:r>
      <w:r w:rsidRPr="00E404CF">
        <w:rPr>
          <w:sz w:val="28"/>
          <w:szCs w:val="28"/>
          <w:vertAlign w:val="baseline"/>
        </w:rPr>
        <w:t xml:space="preserve"> частично обусловлено деструкцией клеточных стенок, но при этом клеточные стенки  сохраняют свою целостность, кроме того и при последующей механической обработке (протирании) не разрушаются. Это объясняется прочностью и эластичностью оболочек клеточных стенок. При протирании ткань разрушается по срединным пластинкам. Основным изменениям подвергаются пектиновые вещества и гемицеллюлозы, а также структурный белок экстенсин, целлюлоза в процессе тепловой обработки  лишь набухает. Изменение механической прочности овощей при тепловой обработке зависит от степени деструкции полисахаридов клеточных стенок и растворимости продуктов деструкции.</w:t>
      </w:r>
    </w:p>
    <w:p w:rsidR="00926D77" w:rsidRPr="00E404CF" w:rsidRDefault="00926D77" w:rsidP="00E404CF">
      <w:pPr>
        <w:ind w:firstLine="851"/>
        <w:jc w:val="both"/>
        <w:rPr>
          <w:snapToGrid w:val="0"/>
          <w:sz w:val="28"/>
          <w:szCs w:val="28"/>
          <w:vertAlign w:val="baseline"/>
        </w:rPr>
      </w:pPr>
      <w:r w:rsidRPr="00E404CF">
        <w:rPr>
          <w:i/>
          <w:snapToGrid w:val="0"/>
          <w:sz w:val="28"/>
          <w:szCs w:val="28"/>
          <w:vertAlign w:val="baseline"/>
        </w:rPr>
        <w:t>Деструкция протопектина и гемицеллюлоз.</w:t>
      </w:r>
      <w:r w:rsidRPr="00E404CF">
        <w:rPr>
          <w:snapToGrid w:val="0"/>
          <w:sz w:val="28"/>
          <w:szCs w:val="28"/>
          <w:vertAlign w:val="baseline"/>
        </w:rPr>
        <w:t xml:space="preserve"> При тепловой обработке происходит расщепление протопектина и гемицеллюлоз, образование веществ с меньшей молекулярной  массой, растворимых в воде. Процесс расщепления протопектина и гемицеллюлозы зависит </w:t>
      </w:r>
      <w:r w:rsidRPr="00E404CF">
        <w:rPr>
          <w:snapToGrid w:val="0"/>
          <w:vanish/>
          <w:sz w:val="28"/>
          <w:szCs w:val="28"/>
          <w:vertAlign w:val="baseline"/>
        </w:rPr>
        <w:br/>
      </w:r>
      <w:r w:rsidRPr="00E404CF">
        <w:rPr>
          <w:snapToGrid w:val="0"/>
          <w:sz w:val="28"/>
          <w:szCs w:val="28"/>
          <w:vertAlign w:val="baseline"/>
        </w:rPr>
        <w:t xml:space="preserve">от строения пектиновых веществ и  гемицеллюлозы, от рН среды,   от воздействия фермента пектинметилэстеразы. Механизм деструкции клеточных стенок различных овощей и плодов определяется прежде всего степенью этерификации полигалактуроновой кислоты в протопектине. Высокометоксилированные пектиновые вещества, содержащие незначительное количество свободных </w:t>
      </w:r>
      <w:r w:rsidRPr="00E404CF">
        <w:rPr>
          <w:snapToGrid w:val="0"/>
          <w:vanish/>
          <w:sz w:val="28"/>
          <w:szCs w:val="28"/>
          <w:vertAlign w:val="baseline"/>
        </w:rPr>
        <w:br/>
      </w:r>
      <w:r w:rsidRPr="00E404CF">
        <w:rPr>
          <w:snapToGrid w:val="0"/>
          <w:sz w:val="28"/>
          <w:szCs w:val="28"/>
          <w:vertAlign w:val="baseline"/>
        </w:rPr>
        <w:t xml:space="preserve"> остатков галактуроновой кислоты подвергаются гидролизу легче, чем низкометаксилированные. В процессе деструкции высокоэтерифицированных продуктов обязательно присутствие воды, поэтому овощи имеющие степень этерификации выше 60% жарить не рекомендуется, так как при жарке влага  испаряется. Деструкция  гемицеллюлозы  происходит  при температуре (70 – 90) 0 С и выше с образованием растворимых продуктов. </w:t>
      </w:r>
    </w:p>
    <w:p w:rsidR="00926D77" w:rsidRPr="00E404CF" w:rsidRDefault="00926D77" w:rsidP="00E404CF">
      <w:pPr>
        <w:ind w:right="-1" w:firstLine="851"/>
        <w:jc w:val="both"/>
        <w:rPr>
          <w:snapToGrid w:val="0"/>
          <w:sz w:val="28"/>
          <w:szCs w:val="28"/>
          <w:vertAlign w:val="baseline"/>
        </w:rPr>
      </w:pPr>
      <w:r w:rsidRPr="00E404CF">
        <w:rPr>
          <w:snapToGrid w:val="0"/>
          <w:sz w:val="28"/>
          <w:szCs w:val="28"/>
          <w:vertAlign w:val="baseline"/>
        </w:rPr>
        <w:t xml:space="preserve">   Деструкция структурного белка клеточных стенок экстенсина начинается при температуре 500С происходит с высвобождением оксипролина, при этом уменьшается механическая прочность растительной ткани. </w:t>
      </w:r>
    </w:p>
    <w:p w:rsidR="00926D77" w:rsidRPr="00E404CF" w:rsidRDefault="00926D77" w:rsidP="00E404CF">
      <w:pPr>
        <w:pStyle w:val="BodyTextIndent2"/>
        <w:spacing w:line="240" w:lineRule="auto"/>
        <w:jc w:val="both"/>
        <w:rPr>
          <w:sz w:val="28"/>
          <w:szCs w:val="28"/>
          <w:vertAlign w:val="baseline"/>
        </w:rPr>
      </w:pPr>
      <w:r w:rsidRPr="00E404CF">
        <w:rPr>
          <w:sz w:val="28"/>
          <w:szCs w:val="28"/>
          <w:vertAlign w:val="baseline"/>
        </w:rPr>
        <w:t>Деструкция протопектина  идет тремя путями: разрушение солевых мостиков у низкоэтерифицированного пектина; распад водородных связей между этерифицированными остатками галактуроновой кислоты; гидролиз гликозидных связей в цепи протопектина.</w:t>
      </w:r>
    </w:p>
    <w:p w:rsidR="00926D77" w:rsidRPr="00E404CF" w:rsidRDefault="00926D77" w:rsidP="00E404CF">
      <w:pPr>
        <w:ind w:firstLine="784"/>
        <w:jc w:val="both"/>
        <w:rPr>
          <w:snapToGrid w:val="0"/>
          <w:sz w:val="28"/>
          <w:szCs w:val="28"/>
          <w:vertAlign w:val="baseline"/>
        </w:rPr>
      </w:pPr>
      <w:r w:rsidRPr="00E404CF">
        <w:rPr>
          <w:snapToGrid w:val="0"/>
          <w:sz w:val="28"/>
          <w:szCs w:val="28"/>
          <w:vertAlign w:val="baseline"/>
        </w:rPr>
        <w:t xml:space="preserve">Распад водородных связей между этерифицированными остатками галактуроновой </w:t>
      </w:r>
      <w:r w:rsidRPr="00E404CF">
        <w:rPr>
          <w:snapToGrid w:val="0"/>
          <w:vanish/>
          <w:sz w:val="28"/>
          <w:szCs w:val="28"/>
          <w:vertAlign w:val="baseline"/>
        </w:rPr>
        <w:br/>
      </w:r>
      <w:r w:rsidRPr="00E404CF">
        <w:rPr>
          <w:snapToGrid w:val="0"/>
          <w:sz w:val="28"/>
          <w:szCs w:val="28"/>
          <w:vertAlign w:val="baseline"/>
        </w:rPr>
        <w:t xml:space="preserve"> кислоты возможен при наличии определенного количества влаги.</w:t>
      </w:r>
    </w:p>
    <w:p w:rsidR="00926D77" w:rsidRPr="00E404CF" w:rsidRDefault="00926D77" w:rsidP="00E404CF">
      <w:pPr>
        <w:ind w:firstLine="316"/>
        <w:jc w:val="both"/>
        <w:rPr>
          <w:snapToGrid w:val="0"/>
          <w:sz w:val="28"/>
          <w:szCs w:val="28"/>
          <w:vertAlign w:val="baseline"/>
        </w:rPr>
      </w:pPr>
      <w:r w:rsidRPr="00E404CF">
        <w:rPr>
          <w:snapToGrid w:val="0"/>
          <w:sz w:val="28"/>
          <w:szCs w:val="28"/>
          <w:vertAlign w:val="baseline"/>
        </w:rPr>
        <w:t xml:space="preserve">       Солевые мостики разрушаются в результате ионообменной реакции. Для прохождения этой реакции необходимы ионы одновалентных металлов и осадители кальция и магния (щавелевая кислота, фитиновая, лимонная, </w:t>
      </w:r>
      <w:r w:rsidRPr="00E404CF">
        <w:rPr>
          <w:snapToGrid w:val="0"/>
          <w:vanish/>
          <w:sz w:val="28"/>
          <w:szCs w:val="28"/>
          <w:vertAlign w:val="baseline"/>
        </w:rPr>
        <w:br/>
      </w:r>
      <w:r w:rsidRPr="00E404CF">
        <w:rPr>
          <w:snapToGrid w:val="0"/>
          <w:sz w:val="28"/>
          <w:szCs w:val="28"/>
          <w:vertAlign w:val="baseline"/>
        </w:rPr>
        <w:t>растворимый пектин), которые содержатся в клеточном соке и после т.о. могут участвовать в этих реакциях после разрушения мембран растительных клеток.</w:t>
      </w:r>
    </w:p>
    <w:p w:rsidR="00926D77" w:rsidRPr="00E404CF" w:rsidRDefault="00926D77" w:rsidP="00E404CF">
      <w:pPr>
        <w:ind w:firstLine="784"/>
        <w:jc w:val="both"/>
        <w:rPr>
          <w:snapToGrid w:val="0"/>
          <w:sz w:val="28"/>
          <w:szCs w:val="28"/>
          <w:vertAlign w:val="baseline"/>
        </w:rPr>
      </w:pPr>
      <w:r w:rsidRPr="00E404CF">
        <w:rPr>
          <w:snapToGrid w:val="0"/>
          <w:sz w:val="28"/>
          <w:szCs w:val="28"/>
          <w:vertAlign w:val="baseline"/>
        </w:rPr>
        <w:t>Гидролиз гликозидных связей происходит при наличии воды, с повышением температуры,</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 легче подвергается гидролизу высокометоксилированный пектин. Интенсивность гидролитического расщепления зависит от рН среды.</w:t>
      </w:r>
    </w:p>
    <w:p w:rsidR="00926D77" w:rsidRPr="00E404CF" w:rsidRDefault="00926D77" w:rsidP="00E404CF">
      <w:pPr>
        <w:ind w:right="21" w:firstLine="851"/>
        <w:jc w:val="both"/>
        <w:rPr>
          <w:snapToGrid w:val="0"/>
          <w:sz w:val="28"/>
          <w:szCs w:val="28"/>
          <w:vertAlign w:val="baseline"/>
        </w:rPr>
      </w:pPr>
      <w:r w:rsidRPr="00E404CF">
        <w:rPr>
          <w:snapToGrid w:val="0"/>
          <w:sz w:val="28"/>
          <w:szCs w:val="28"/>
          <w:vertAlign w:val="baseline"/>
        </w:rPr>
        <w:t>Продукты деструкции пектиновых веществ имеют разную способность к растворению: пектовая кислота - нерастворима или слаборастворима, пекти</w:t>
      </w:r>
      <w:r w:rsidRPr="00E404CF">
        <w:rPr>
          <w:snapToGrid w:val="0"/>
          <w:vanish/>
          <w:sz w:val="28"/>
          <w:szCs w:val="28"/>
          <w:vertAlign w:val="baseline"/>
        </w:rPr>
        <w:br/>
      </w:r>
      <w:r w:rsidRPr="00E404CF">
        <w:rPr>
          <w:snapToGrid w:val="0"/>
          <w:sz w:val="28"/>
          <w:szCs w:val="28"/>
          <w:vertAlign w:val="baseline"/>
        </w:rPr>
        <w:t xml:space="preserve">новая кислота - растворима в воде, а метоксилированные и ионизированные </w:t>
      </w:r>
      <w:r w:rsidRPr="00E404CF">
        <w:rPr>
          <w:snapToGrid w:val="0"/>
          <w:vanish/>
          <w:sz w:val="28"/>
          <w:szCs w:val="28"/>
          <w:vertAlign w:val="baseline"/>
        </w:rPr>
        <w:br/>
      </w:r>
      <w:r w:rsidRPr="00E404CF">
        <w:rPr>
          <w:snapToGrid w:val="0"/>
          <w:sz w:val="28"/>
          <w:szCs w:val="28"/>
          <w:vertAlign w:val="baseline"/>
        </w:rPr>
        <w:t xml:space="preserve">остатки полигалактуроновой кислоты легко растворимы в воде. </w:t>
      </w:r>
    </w:p>
    <w:p w:rsidR="00926D77" w:rsidRPr="00E404CF" w:rsidRDefault="00926D77" w:rsidP="00E404CF">
      <w:pPr>
        <w:pStyle w:val="BodyTextIndent2"/>
        <w:spacing w:line="240" w:lineRule="auto"/>
        <w:jc w:val="both"/>
        <w:rPr>
          <w:sz w:val="28"/>
          <w:szCs w:val="28"/>
          <w:vertAlign w:val="baseline"/>
        </w:rPr>
      </w:pPr>
      <w:r w:rsidRPr="00E404CF">
        <w:rPr>
          <w:i/>
          <w:sz w:val="28"/>
          <w:szCs w:val="28"/>
          <w:vertAlign w:val="baseline"/>
        </w:rPr>
        <w:t>Продолжительность тепловой обработки овощей и плодов</w:t>
      </w:r>
      <w:r w:rsidRPr="00E404CF">
        <w:rPr>
          <w:sz w:val="28"/>
          <w:szCs w:val="28"/>
          <w:vertAlign w:val="baseline"/>
        </w:rPr>
        <w:t xml:space="preserve"> зависит от свойств самого продукта, способа тепловой обработки, степени измельчения продукта, температурного режима обработки, рН среды, строения пектиновых веществ, гемицеллюлозы, экстенсина, от наличия в клеточном соке органических кислот и их солей с катионами щелочных металлов, которые участвуют в ионообменных реакциях расщепления хелатных связей протопектина (Са-осадительная способность сока, которая определяется содержанием органических кислот и </w:t>
      </w:r>
      <w:r w:rsidRPr="00E404CF">
        <w:rPr>
          <w:vanish/>
          <w:sz w:val="28"/>
          <w:szCs w:val="28"/>
          <w:vertAlign w:val="baseline"/>
        </w:rPr>
        <w:br/>
      </w:r>
      <w:r w:rsidRPr="00E404CF">
        <w:rPr>
          <w:sz w:val="28"/>
          <w:szCs w:val="28"/>
          <w:vertAlign w:val="baseline"/>
        </w:rPr>
        <w:t xml:space="preserve">их солей). </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 xml:space="preserve">Продолжительность тепловой обработки зависит от технологических факторов. Способы тепловой обработки, способы нарезки </w:t>
      </w:r>
      <w:r w:rsidRPr="00E404CF">
        <w:rPr>
          <w:snapToGrid w:val="0"/>
          <w:vanish/>
          <w:sz w:val="28"/>
          <w:szCs w:val="28"/>
          <w:vertAlign w:val="baseline"/>
        </w:rPr>
        <w:br/>
      </w:r>
      <w:r w:rsidRPr="00E404CF">
        <w:rPr>
          <w:snapToGrid w:val="0"/>
          <w:sz w:val="28"/>
          <w:szCs w:val="28"/>
          <w:vertAlign w:val="baseline"/>
        </w:rPr>
        <w:t>влияют на доведение до кулинарной готовности. С повышением температуры варочной среды степень деструкции протопектина,  гемицеллюлоз и зкстенсина возрастает, при этом овощи и плоды  быстрее достигают кулинарной готовности. Необходимо учитывать, что при температуре (50-80)0С активность ферментов пектинметилэстераз, которые действуют на этерифици</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рованные связи, повышается. Если овощи выдерживать некоторое время при таких температурах, то их размягчение затрудняется. Следовательно нельзя добавлять холодную воду при варке, т.к.  увеличится продолжительность тепловой обработки. </w:t>
      </w:r>
    </w:p>
    <w:p w:rsidR="00926D77" w:rsidRPr="00E404CF" w:rsidRDefault="00926D77" w:rsidP="00E404CF">
      <w:pPr>
        <w:ind w:right="-1" w:firstLine="851"/>
        <w:jc w:val="both"/>
        <w:rPr>
          <w:snapToGrid w:val="0"/>
          <w:sz w:val="28"/>
          <w:szCs w:val="28"/>
          <w:vertAlign w:val="baseline"/>
        </w:rPr>
      </w:pPr>
      <w:r w:rsidRPr="00E404CF">
        <w:rPr>
          <w:snapToGrid w:val="0"/>
          <w:sz w:val="28"/>
          <w:szCs w:val="28"/>
          <w:vertAlign w:val="baseline"/>
        </w:rPr>
        <w:t>Реакция среды. Щелочная среда размягчает овощи при тепловой об</w:t>
      </w:r>
      <w:r w:rsidRPr="00E404CF">
        <w:rPr>
          <w:snapToGrid w:val="0"/>
          <w:vanish/>
          <w:sz w:val="28"/>
          <w:szCs w:val="28"/>
          <w:vertAlign w:val="baseline"/>
        </w:rPr>
        <w:br/>
      </w:r>
      <w:r w:rsidRPr="00E404CF">
        <w:rPr>
          <w:snapToGrid w:val="0"/>
          <w:sz w:val="28"/>
          <w:szCs w:val="28"/>
          <w:vertAlign w:val="baseline"/>
        </w:rPr>
        <w:t>работке, так как вызывает деэтерификацию пектиновых веществ с образо</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ванием растворимых продуктов, но в такой  среде разрушаются витамины и </w:t>
      </w:r>
      <w:r w:rsidRPr="00E404CF">
        <w:rPr>
          <w:snapToGrid w:val="0"/>
          <w:vanish/>
          <w:sz w:val="28"/>
          <w:szCs w:val="28"/>
          <w:vertAlign w:val="baseline"/>
        </w:rPr>
        <w:br/>
      </w:r>
      <w:r w:rsidRPr="00E404CF">
        <w:rPr>
          <w:snapToGrid w:val="0"/>
          <w:sz w:val="28"/>
          <w:szCs w:val="28"/>
          <w:vertAlign w:val="baseline"/>
        </w:rPr>
        <w:t>прежде всего витамин С. Подкисление среды (рН=(5,7-4,15)) сопровождается упрочнением пектинового каркаса и увеличением продолжительности варки, при дальнейшем подкислении среды структура протопектина ослабевает, происходит гидролиз гликозидных связей в цепи пектиновых веществ и образуются растворимые продукты деструкции.</w:t>
      </w:r>
    </w:p>
    <w:p w:rsidR="00926D77" w:rsidRPr="00E404CF" w:rsidRDefault="00926D77" w:rsidP="00E404CF">
      <w:pPr>
        <w:pStyle w:val="Heading3"/>
        <w:spacing w:line="240" w:lineRule="auto"/>
        <w:ind w:firstLine="709"/>
        <w:jc w:val="both"/>
        <w:rPr>
          <w:rFonts w:ascii="Times New Roman" w:hAnsi="Times New Roman"/>
          <w:b w:val="0"/>
          <w:i/>
          <w:color w:val="auto"/>
          <w:sz w:val="28"/>
          <w:szCs w:val="28"/>
          <w:vertAlign w:val="baseline"/>
        </w:rPr>
      </w:pPr>
      <w:r w:rsidRPr="00E404CF">
        <w:rPr>
          <w:rFonts w:ascii="Times New Roman" w:hAnsi="Times New Roman"/>
          <w:b w:val="0"/>
          <w:i/>
          <w:color w:val="auto"/>
          <w:sz w:val="28"/>
          <w:szCs w:val="28"/>
          <w:vertAlign w:val="baseline"/>
        </w:rPr>
        <w:t>Изменение массы овощей и плодов при тепловой обработке</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 xml:space="preserve">В начальный </w:t>
      </w:r>
      <w:r w:rsidRPr="00E404CF">
        <w:rPr>
          <w:snapToGrid w:val="0"/>
          <w:vanish/>
          <w:sz w:val="28"/>
          <w:szCs w:val="28"/>
          <w:vertAlign w:val="baseline"/>
        </w:rPr>
        <w:br/>
      </w:r>
      <w:r w:rsidRPr="00E404CF">
        <w:rPr>
          <w:snapToGrid w:val="0"/>
          <w:sz w:val="28"/>
          <w:szCs w:val="28"/>
          <w:vertAlign w:val="baseline"/>
        </w:rPr>
        <w:t xml:space="preserve">период варки происходит поглощение воды полисахаридами клеточных стенок </w:t>
      </w:r>
      <w:r w:rsidRPr="00E404CF">
        <w:rPr>
          <w:snapToGrid w:val="0"/>
          <w:vanish/>
          <w:sz w:val="28"/>
          <w:szCs w:val="28"/>
          <w:vertAlign w:val="baseline"/>
        </w:rPr>
        <w:br/>
      </w:r>
      <w:r w:rsidRPr="00E404CF">
        <w:rPr>
          <w:snapToGrid w:val="0"/>
          <w:sz w:val="28"/>
          <w:szCs w:val="28"/>
          <w:vertAlign w:val="baseline"/>
        </w:rPr>
        <w:t>и увеличение массы овощей, при дальнейшей</w:t>
      </w:r>
      <w:r w:rsidRPr="00E404CF">
        <w:rPr>
          <w:i/>
          <w:snapToGrid w:val="0"/>
          <w:sz w:val="28"/>
          <w:szCs w:val="28"/>
          <w:vertAlign w:val="baseline"/>
        </w:rPr>
        <w:t xml:space="preserve"> </w:t>
      </w:r>
      <w:r w:rsidRPr="00E404CF">
        <w:rPr>
          <w:snapToGrid w:val="0"/>
          <w:sz w:val="28"/>
          <w:szCs w:val="28"/>
          <w:vertAlign w:val="baseline"/>
        </w:rPr>
        <w:t>варке и размягчении масса уменьшается. Изменение массы при тепловой обработке происходит за счет потери или поглощении воды, поглощения жира и потери части питательных веществ. При варке в воде происходят потери растворимых веществ и части воды или поглощение воды. Размеры потерь воды и раство</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римых веществ зависят от вида овощей, степени обработки и нарезки, от  качества овощей. Увядшие овощи при варке могут поглощать воду и увеличивать массу. Основная часть потерь при варке приходится на долю минеральных веществ: теряются калий, натрий, магний, фосфор. При варке в подсоленой воде диффузия минеральных веществ уменьшается, но могут увеличиваться потери кальция и магния за счет замещения их в клетках растительной ткани на натрий. Переходят в отвар азотистые вещества в виде аминокислот, а также до 1/3 от первоначального количества сахаров и продукты гидролиза полисахаридов клеточных стенок. Отвары имеют определенную пищевую ценность и должны использоваться для приготовления соусов и супов.</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Варка на пару. Потери массы увеличиваются по сравнению с варкой в воде за счет меньшей гидратации клеток. Потери растворимых веществ меньше чем в воде (2,5 – 3,5) раза. Потери зависят от нарезки, вида овощей и давления пара при варке. Овощи после тепловой обработки имеют выраженный аромат.</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Припускание и тушение. Изменение массы аналогично изменению массы при варке в воде , но растворимые вещества не теряются, а переходят в отвар и используются вместе с овощами.</w:t>
      </w:r>
    </w:p>
    <w:p w:rsidR="00926D77" w:rsidRPr="00E404CF" w:rsidRDefault="00926D77" w:rsidP="00E404CF">
      <w:pPr>
        <w:pStyle w:val="BodyTextIndent2"/>
        <w:spacing w:line="240" w:lineRule="auto"/>
        <w:jc w:val="both"/>
        <w:rPr>
          <w:sz w:val="28"/>
          <w:szCs w:val="28"/>
          <w:vertAlign w:val="baseline"/>
        </w:rPr>
      </w:pPr>
      <w:r w:rsidRPr="00E404CF">
        <w:rPr>
          <w:sz w:val="28"/>
          <w:szCs w:val="28"/>
          <w:vertAlign w:val="baseline"/>
        </w:rPr>
        <w:t>Жарка, запекание, пассерование. Изменение массы происходит за счет испарения воды, поглощения жира. Масса уменьшается за счет испарения влаги в большей степени, чем при гидротермической обработке. При жарке, запекании и пассеровании потери растворимых веществ незначительны так как нет воды, на поверхности продукта образуется корочка, отсутствует среда для диффузии. Потери зависят от вида овощей, вида полуфабриката и способа жарки. Панирование в муке снижает потери массы, потери массы зависят от длительности тепловой обработки.</w:t>
      </w:r>
    </w:p>
    <w:p w:rsidR="00926D77" w:rsidRPr="00E404CF" w:rsidRDefault="00926D77" w:rsidP="00E404CF">
      <w:pPr>
        <w:pStyle w:val="Heading2"/>
        <w:spacing w:line="240" w:lineRule="auto"/>
        <w:ind w:firstLine="567"/>
        <w:jc w:val="both"/>
        <w:rPr>
          <w:rFonts w:ascii="Times New Roman" w:hAnsi="Times New Roman"/>
          <w:b w:val="0"/>
          <w:i/>
          <w:color w:val="auto"/>
          <w:sz w:val="28"/>
          <w:szCs w:val="28"/>
          <w:vertAlign w:val="baseline"/>
        </w:rPr>
      </w:pPr>
      <w:r w:rsidRPr="00E404CF">
        <w:rPr>
          <w:rFonts w:ascii="Times New Roman" w:hAnsi="Times New Roman"/>
          <w:b w:val="0"/>
          <w:i/>
          <w:color w:val="auto"/>
          <w:sz w:val="28"/>
          <w:szCs w:val="28"/>
          <w:vertAlign w:val="baseline"/>
        </w:rPr>
        <w:t>Изменение цвета овощей и плодов</w:t>
      </w:r>
    </w:p>
    <w:p w:rsidR="00926D77" w:rsidRPr="00E404CF" w:rsidRDefault="00926D77" w:rsidP="00E404CF">
      <w:pPr>
        <w:ind w:left="64" w:firstLine="787"/>
        <w:jc w:val="both"/>
        <w:rPr>
          <w:snapToGrid w:val="0"/>
          <w:sz w:val="28"/>
          <w:szCs w:val="28"/>
          <w:vertAlign w:val="baseline"/>
        </w:rPr>
      </w:pPr>
      <w:r w:rsidRPr="00E404CF">
        <w:rPr>
          <w:snapToGrid w:val="0"/>
          <w:sz w:val="28"/>
          <w:szCs w:val="28"/>
          <w:vertAlign w:val="baseline"/>
        </w:rPr>
        <w:t>Окраска обусловлена наличием в растительной ткани пигментов. Цвет зеленых овощей и плодов обусловлен хлорофиллом, в основном хлорофиллом А, который под действием температуры и  Н+ переходит в феофитин, овощи буреют после тепловой обработки. Органические кислоты содержатся в клеточном соке и отделены от хлорофилла мембранами. Кроме того хлорофилл находится в комплексе с белками и липидами (в хлоропластах, он защищен этими веществами от внешних воздействий). Взаимодействие органических кислот и хлорофилла в сырых овощах наблюдается лишь при нарушении целостности клеток паренхимной ткани. Изменение окраски  зависит от длительности тепловой обработки и количества органических кислот. С целью сохранения зеленой окраски рекомендуется варить овощи в большом ко</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личестве воды при открытой крышке, строго определенное время, что способствует удалению органических кислот с парами воды. В жест</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кой воде окраска сохраняется лучше т. к. кальциевые и магниевые соли </w:t>
      </w:r>
      <w:r w:rsidRPr="00E404CF">
        <w:rPr>
          <w:snapToGrid w:val="0"/>
          <w:vanish/>
          <w:sz w:val="28"/>
          <w:szCs w:val="28"/>
          <w:vertAlign w:val="baseline"/>
        </w:rPr>
        <w:br/>
      </w:r>
      <w:r w:rsidRPr="00E404CF">
        <w:rPr>
          <w:snapToGrid w:val="0"/>
          <w:sz w:val="28"/>
          <w:szCs w:val="28"/>
          <w:vertAlign w:val="baseline"/>
        </w:rPr>
        <w:t xml:space="preserve">связывают органические кислоты. </w:t>
      </w:r>
    </w:p>
    <w:p w:rsidR="00926D77" w:rsidRPr="00E404CF" w:rsidRDefault="00926D77" w:rsidP="00E404CF">
      <w:pPr>
        <w:ind w:left="64" w:firstLine="787"/>
        <w:jc w:val="both"/>
        <w:rPr>
          <w:snapToGrid w:val="0"/>
          <w:sz w:val="28"/>
          <w:szCs w:val="28"/>
          <w:vertAlign w:val="baseline"/>
        </w:rPr>
      </w:pPr>
      <w:r w:rsidRPr="00E404CF">
        <w:rPr>
          <w:snapToGrid w:val="0"/>
          <w:sz w:val="28"/>
          <w:szCs w:val="28"/>
          <w:vertAlign w:val="baseline"/>
        </w:rPr>
        <w:t xml:space="preserve"> Красно-фиолетовая окраска овощей и плодов обусловлена присутствием антоцианов – веществ фенольной природы. При механической и тепловой кулинарной обработке под действием ферментов и при участии кислорода воздуха происходит окисление антоцианов. При этом происходит переход этих веществ в другую группу фенольных соединений с одновременным изменением окраски (цвета). При нагревании плодов и ягод до 500С ферменты, расщепляющие антоцианы активны и разрушают их, а при 700С инактивируются и окраска стабилизируется. Антоцианы устойчивы к воздействию высоких  температур. При тепловой обработке и </w:t>
      </w:r>
      <w:r w:rsidRPr="00E404CF">
        <w:rPr>
          <w:snapToGrid w:val="0"/>
          <w:vanish/>
          <w:sz w:val="28"/>
          <w:szCs w:val="28"/>
          <w:vertAlign w:val="baseline"/>
        </w:rPr>
        <w:br/>
      </w:r>
      <w:r w:rsidRPr="00E404CF">
        <w:rPr>
          <w:snapToGrid w:val="0"/>
          <w:sz w:val="28"/>
          <w:szCs w:val="28"/>
          <w:vertAlign w:val="baseline"/>
        </w:rPr>
        <w:t>хранении продуктов переработки ягод и плодов окраска лучше сохра</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 xml:space="preserve">няется в концентрированных растворах и при низких значениях рН среды. </w:t>
      </w:r>
    </w:p>
    <w:p w:rsidR="00926D77" w:rsidRPr="00E404CF" w:rsidRDefault="00926D77" w:rsidP="00E404CF">
      <w:pPr>
        <w:ind w:left="43" w:firstLine="597"/>
        <w:jc w:val="both"/>
        <w:rPr>
          <w:snapToGrid w:val="0"/>
          <w:sz w:val="28"/>
          <w:szCs w:val="28"/>
          <w:vertAlign w:val="baseline"/>
        </w:rPr>
      </w:pPr>
      <w:r w:rsidRPr="00E404CF">
        <w:rPr>
          <w:snapToGrid w:val="0"/>
          <w:sz w:val="28"/>
          <w:szCs w:val="28"/>
          <w:vertAlign w:val="baseline"/>
        </w:rPr>
        <w:t>Окраска свеклы. В свекле окраска представлена двумя видами пигментов: красные (бетацианины) и желтые (бетаксантины). На долю бетацианинов приходится 95 % всех  пигментов. Основной красный  пигмент бетанин и желтый вульгоксантин. При тепловой обработке бетанин разруша</w:t>
      </w:r>
      <w:r w:rsidRPr="00E404CF">
        <w:rPr>
          <w:snapToGrid w:val="0"/>
          <w:vanish/>
          <w:sz w:val="28"/>
          <w:szCs w:val="28"/>
          <w:vertAlign w:val="baseline"/>
        </w:rPr>
        <w:t>-</w:t>
      </w:r>
      <w:r w:rsidRPr="00E404CF">
        <w:rPr>
          <w:snapToGrid w:val="0"/>
          <w:vanish/>
          <w:sz w:val="28"/>
          <w:szCs w:val="28"/>
          <w:vertAlign w:val="baseline"/>
        </w:rPr>
        <w:br/>
      </w:r>
      <w:r w:rsidRPr="00E404CF">
        <w:rPr>
          <w:snapToGrid w:val="0"/>
          <w:sz w:val="28"/>
          <w:szCs w:val="28"/>
          <w:vertAlign w:val="baseline"/>
        </w:rPr>
        <w:t>ется на 50%  при  хранении  частично восстанавливается. Разрушение зависит от температуры, концентрации пигмента, РН среды, контакта с кислородом, ионами металлов. Желтый пигмент свеклы очень неустойчив и быстро разрушается, поэтому на окраску практически не влияет. Бетанин может восстанавливаться при хранении в охлажденном состоянии.</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Овощи с белой окраской. Картофель, капуста белокочанная, лук репчатый, яблоки и т.д. после тепловой обработки приобретают желтоватый оттенок или темнеют, а иногда приобретают коричневую окраску</w:t>
      </w:r>
      <w:r w:rsidRPr="00E404CF">
        <w:rPr>
          <w:sz w:val="28"/>
          <w:szCs w:val="28"/>
          <w:vertAlign w:val="baseline"/>
        </w:rPr>
        <w:t xml:space="preserve"> </w:t>
      </w:r>
      <w:r w:rsidRPr="00E404CF">
        <w:rPr>
          <w:snapToGrid w:val="0"/>
          <w:sz w:val="28"/>
          <w:szCs w:val="28"/>
          <w:vertAlign w:val="baseline"/>
        </w:rPr>
        <w:t>(жарка, запекание)</w:t>
      </w:r>
      <w:r w:rsidRPr="00E404CF">
        <w:rPr>
          <w:sz w:val="28"/>
          <w:szCs w:val="28"/>
          <w:vertAlign w:val="baseline"/>
        </w:rPr>
        <w:t>. Во всех растительных продуктах содержатся фе</w:t>
      </w:r>
      <w:r w:rsidRPr="00E404CF">
        <w:rPr>
          <w:snapToGrid w:val="0"/>
          <w:vanish/>
          <w:sz w:val="28"/>
          <w:szCs w:val="28"/>
          <w:vertAlign w:val="baseline"/>
        </w:rPr>
        <w:t>-</w:t>
      </w:r>
      <w:r w:rsidRPr="00E404CF">
        <w:rPr>
          <w:snapToGrid w:val="0"/>
          <w:vanish/>
          <w:sz w:val="28"/>
          <w:szCs w:val="28"/>
          <w:vertAlign w:val="baseline"/>
        </w:rPr>
        <w:br/>
      </w:r>
      <w:r w:rsidRPr="00E404CF">
        <w:rPr>
          <w:sz w:val="28"/>
          <w:szCs w:val="28"/>
          <w:vertAlign w:val="baseline"/>
        </w:rPr>
        <w:t>нольные соединени</w:t>
      </w:r>
      <w:r w:rsidRPr="00E404CF">
        <w:rPr>
          <w:snapToGrid w:val="0"/>
          <w:sz w:val="28"/>
          <w:szCs w:val="28"/>
          <w:vertAlign w:val="baseline"/>
        </w:rPr>
        <w:t>я.</w:t>
      </w:r>
    </w:p>
    <w:p w:rsidR="00926D77" w:rsidRPr="00E404CF" w:rsidRDefault="00926D77" w:rsidP="00E404CF">
      <w:pPr>
        <w:ind w:firstLine="720"/>
        <w:jc w:val="both"/>
        <w:rPr>
          <w:snapToGrid w:val="0"/>
          <w:sz w:val="28"/>
          <w:szCs w:val="28"/>
          <w:vertAlign w:val="baseline"/>
        </w:rPr>
      </w:pPr>
      <w:r w:rsidRPr="00E404CF">
        <w:rPr>
          <w:snapToGrid w:val="0"/>
          <w:sz w:val="28"/>
          <w:szCs w:val="28"/>
          <w:vertAlign w:val="baseline"/>
        </w:rPr>
        <w:t>Овощи и плоды с белой окраской содержат фенольные соединения бесцветные – это флавонолы (флавоновые гликозиды). При тепловой обработке происходит гидролиз флавоновых гликозидов с выделением пигмента агликона разной степени окисленности, имеющего  желтый цвет. Потемнение после тепловой обработки  овощей и плодов может быть вызвано образованием темноокрашенных веществ, в результате превращения фенольных соединений типа тирозина, при этом в результате нагревания они переходят в хинон. При взаимодействии хинона с сахарами образуется фурфурол, который вступает в реакцию полимеризации или поликонденсации с образованием веществ типа меланинов.</w:t>
      </w:r>
    </w:p>
    <w:p w:rsidR="00926D77" w:rsidRPr="00E404CF" w:rsidRDefault="00926D77" w:rsidP="00E404CF">
      <w:pPr>
        <w:pStyle w:val="BodyTextIndent2"/>
        <w:spacing w:line="240" w:lineRule="auto"/>
        <w:jc w:val="both"/>
        <w:rPr>
          <w:sz w:val="28"/>
          <w:szCs w:val="28"/>
          <w:vertAlign w:val="baseline"/>
        </w:rPr>
      </w:pPr>
      <w:r w:rsidRPr="00E404CF">
        <w:rPr>
          <w:sz w:val="28"/>
          <w:szCs w:val="28"/>
          <w:vertAlign w:val="baseline"/>
        </w:rPr>
        <w:t>Желто-оранжевое  окрашивание плодов и овощей обуславливают каратиноиды. При тепловой обработке окраска усиливается за счет гидролиза и высвобождения каротина  из белково-каротиноидного комплекса.</w:t>
      </w:r>
    </w:p>
    <w:p w:rsidR="00926D77" w:rsidRPr="00E404CF" w:rsidRDefault="00926D77" w:rsidP="00E404CF">
      <w:pPr>
        <w:ind w:firstLine="851"/>
        <w:jc w:val="both"/>
        <w:rPr>
          <w:snapToGrid w:val="0"/>
          <w:sz w:val="28"/>
          <w:szCs w:val="28"/>
          <w:vertAlign w:val="baseline"/>
        </w:rPr>
      </w:pPr>
      <w:r w:rsidRPr="00E404CF">
        <w:rPr>
          <w:snapToGrid w:val="0"/>
          <w:sz w:val="28"/>
          <w:szCs w:val="28"/>
          <w:vertAlign w:val="baseline"/>
        </w:rPr>
        <w:t>Изменении цвета при жарке и запекании объясняется процессами карамелизации, меланоидинообразования, деструкции крахмала.</w:t>
      </w:r>
    </w:p>
    <w:p w:rsidR="00926D77" w:rsidRPr="00E404CF" w:rsidRDefault="00926D77" w:rsidP="00E404CF">
      <w:pPr>
        <w:pStyle w:val="Heading2"/>
        <w:spacing w:line="240" w:lineRule="auto"/>
        <w:ind w:firstLine="709"/>
        <w:jc w:val="both"/>
        <w:rPr>
          <w:rFonts w:ascii="Times New Roman" w:hAnsi="Times New Roman"/>
          <w:b w:val="0"/>
          <w:i/>
          <w:color w:val="auto"/>
          <w:sz w:val="28"/>
          <w:szCs w:val="28"/>
          <w:vertAlign w:val="baseline"/>
        </w:rPr>
      </w:pPr>
      <w:r w:rsidRPr="00E404CF">
        <w:rPr>
          <w:rFonts w:ascii="Times New Roman" w:hAnsi="Times New Roman"/>
          <w:b w:val="0"/>
          <w:i/>
          <w:color w:val="auto"/>
          <w:sz w:val="28"/>
          <w:szCs w:val="28"/>
          <w:vertAlign w:val="baseline"/>
        </w:rPr>
        <w:t>Изменение витаминов в плодах и овощах</w:t>
      </w:r>
    </w:p>
    <w:p w:rsidR="00926D77" w:rsidRPr="00E404CF" w:rsidRDefault="00926D77" w:rsidP="00E404CF">
      <w:pPr>
        <w:pStyle w:val="BodyTextIndent2"/>
        <w:spacing w:line="240" w:lineRule="auto"/>
        <w:jc w:val="both"/>
        <w:rPr>
          <w:sz w:val="28"/>
          <w:szCs w:val="28"/>
          <w:vertAlign w:val="baseline"/>
        </w:rPr>
      </w:pPr>
      <w:r w:rsidRPr="00E404CF">
        <w:rPr>
          <w:sz w:val="28"/>
          <w:szCs w:val="28"/>
          <w:vertAlign w:val="baseline"/>
        </w:rPr>
        <w:t>Каратиноиды устойчивы и при тепловой обработке их количество практически остается неизменным. Витаминов группы В в растительных продуктах очень мало и при гидротермической обработке они переходят в отвар и разрушаются незначительно. Значительным изменениям подвергается витамин С. Аскорбиновая кислота окисляется кислородом воздуха под действием фермента переходит в дегидроаскорбиновую кислоту. При дальнейшем нагревании обе формы разрушаются. Скорость разрушения аскорбиновой кислоты зависит от свойств обрабатываемого полуфабриката, скорости нагревания, длительности обработки, контакта с кислородом воздуха, состава и рН среды. Чем выше содержание витамина С и меньше дегидроаскорбиновой кислоты, тем меньше он разрушается. Чем быстрее нагрев, тем лучше сохраняется витамин С, быстрее инактивируется фермент, окисляющий витамин С. Присутствие в варочной среде кислорода, меди, железа, марганца уменьшает количество витамина С. В кислой среде меньше разрушается витамин С. Вещества содержащиеся в овощах и плодах (аминокислоты, витамин А, Е, тиамин, антоцианы, каратиноиды) предотвращают разрушение витамина С. Варка в бульоне сохраняет витамин С. Хранение продуктов в горячем состоянии, при комнатной температуре разрушается витамин С. Наибольшие потери витамина С при припускании. При жарке он разрушается меньше, чем при гидротермической обработке так как меньше доступ кислорода, быстрый прогрев, маленький период теплового воздействия. При изготовлении изделий из овощной котлетной массы разрушается до 90% витамина С. С целью сохранения витаминов в ходе производства кулинарной продукции из овощей и плодов необходимо соблюдать следующие требования:</w:t>
      </w:r>
    </w:p>
    <w:p w:rsidR="00926D77" w:rsidRPr="00E404CF" w:rsidRDefault="00926D77" w:rsidP="00E404CF">
      <w:pPr>
        <w:pStyle w:val="BodyTextIndent2"/>
        <w:numPr>
          <w:ilvl w:val="0"/>
          <w:numId w:val="8"/>
        </w:numPr>
        <w:tabs>
          <w:tab w:val="num" w:pos="1286"/>
        </w:tabs>
        <w:spacing w:after="0" w:line="240" w:lineRule="auto"/>
        <w:jc w:val="both"/>
        <w:rPr>
          <w:sz w:val="28"/>
          <w:szCs w:val="28"/>
          <w:vertAlign w:val="baseline"/>
        </w:rPr>
      </w:pPr>
      <w:r w:rsidRPr="00E404CF">
        <w:rPr>
          <w:sz w:val="28"/>
          <w:szCs w:val="28"/>
          <w:vertAlign w:val="baseline"/>
        </w:rPr>
        <w:t>обеспечивать быстрый прогрев овощей в процессе тепловой обработки;</w:t>
      </w:r>
    </w:p>
    <w:p w:rsidR="00926D77" w:rsidRPr="00E404CF" w:rsidRDefault="00926D77" w:rsidP="00E404CF">
      <w:pPr>
        <w:pStyle w:val="BodyTextIndent2"/>
        <w:numPr>
          <w:ilvl w:val="0"/>
          <w:numId w:val="8"/>
        </w:numPr>
        <w:tabs>
          <w:tab w:val="num" w:pos="1286"/>
        </w:tabs>
        <w:spacing w:after="0" w:line="240" w:lineRule="auto"/>
        <w:jc w:val="both"/>
        <w:rPr>
          <w:sz w:val="28"/>
          <w:szCs w:val="28"/>
          <w:vertAlign w:val="baseline"/>
        </w:rPr>
      </w:pPr>
      <w:r w:rsidRPr="00E404CF">
        <w:rPr>
          <w:sz w:val="28"/>
          <w:szCs w:val="28"/>
          <w:vertAlign w:val="baseline"/>
        </w:rPr>
        <w:t>варить при умеренном кипении и не допускать выкипания жидкости;</w:t>
      </w:r>
    </w:p>
    <w:p w:rsidR="00926D77" w:rsidRPr="00E404CF" w:rsidRDefault="00926D77" w:rsidP="00E404CF">
      <w:pPr>
        <w:pStyle w:val="BodyTextIndent2"/>
        <w:numPr>
          <w:ilvl w:val="0"/>
          <w:numId w:val="8"/>
        </w:numPr>
        <w:tabs>
          <w:tab w:val="num" w:pos="1286"/>
        </w:tabs>
        <w:spacing w:after="0" w:line="240" w:lineRule="auto"/>
        <w:jc w:val="both"/>
        <w:rPr>
          <w:sz w:val="28"/>
          <w:szCs w:val="28"/>
          <w:vertAlign w:val="baseline"/>
        </w:rPr>
      </w:pPr>
      <w:r w:rsidRPr="00E404CF">
        <w:rPr>
          <w:sz w:val="28"/>
          <w:szCs w:val="28"/>
          <w:vertAlign w:val="baseline"/>
        </w:rPr>
        <w:t>не превышать сроков тепловой обработки предусмотренных для доведения овощей до готовности;</w:t>
      </w:r>
    </w:p>
    <w:p w:rsidR="00926D77" w:rsidRPr="00E404CF" w:rsidRDefault="00926D77" w:rsidP="00E404CF">
      <w:pPr>
        <w:pStyle w:val="BodyTextIndent2"/>
        <w:numPr>
          <w:ilvl w:val="0"/>
          <w:numId w:val="8"/>
        </w:numPr>
        <w:tabs>
          <w:tab w:val="num" w:pos="1286"/>
        </w:tabs>
        <w:spacing w:after="0" w:line="240" w:lineRule="auto"/>
        <w:jc w:val="both"/>
        <w:rPr>
          <w:sz w:val="28"/>
          <w:szCs w:val="28"/>
          <w:vertAlign w:val="baseline"/>
        </w:rPr>
      </w:pPr>
      <w:r w:rsidRPr="00E404CF">
        <w:rPr>
          <w:sz w:val="28"/>
          <w:szCs w:val="28"/>
          <w:vertAlign w:val="baseline"/>
        </w:rPr>
        <w:t>использовать отвар из очищенных овощей для приготовления супов и соусов;</w:t>
      </w:r>
    </w:p>
    <w:p w:rsidR="00926D77" w:rsidRPr="00E404CF" w:rsidRDefault="00926D77" w:rsidP="00E404CF">
      <w:pPr>
        <w:pStyle w:val="BodyTextIndent2"/>
        <w:numPr>
          <w:ilvl w:val="0"/>
          <w:numId w:val="8"/>
        </w:numPr>
        <w:tabs>
          <w:tab w:val="num" w:pos="1286"/>
        </w:tabs>
        <w:spacing w:after="0" w:line="240" w:lineRule="auto"/>
        <w:jc w:val="both"/>
        <w:rPr>
          <w:b/>
          <w:sz w:val="28"/>
          <w:szCs w:val="28"/>
          <w:vertAlign w:val="baseline"/>
        </w:rPr>
      </w:pPr>
      <w:r w:rsidRPr="00E404CF">
        <w:rPr>
          <w:sz w:val="28"/>
          <w:szCs w:val="28"/>
          <w:vertAlign w:val="baseline"/>
        </w:rPr>
        <w:t>не допускать длительного хранения готовой кулинарной продукции из овощей.</w:t>
      </w:r>
    </w:p>
    <w:p w:rsidR="00926D77" w:rsidRPr="00E404CF" w:rsidRDefault="00926D77" w:rsidP="00E404CF">
      <w:pPr>
        <w:pStyle w:val="BodyTextIndent2"/>
        <w:numPr>
          <w:ilvl w:val="2"/>
          <w:numId w:val="10"/>
        </w:numPr>
        <w:tabs>
          <w:tab w:val="clear" w:pos="720"/>
          <w:tab w:val="num" w:pos="0"/>
        </w:tabs>
        <w:spacing w:after="0" w:line="240" w:lineRule="auto"/>
        <w:ind w:left="0" w:firstLine="709"/>
        <w:jc w:val="both"/>
        <w:rPr>
          <w:b/>
          <w:i/>
          <w:sz w:val="28"/>
          <w:szCs w:val="28"/>
          <w:vertAlign w:val="baseline"/>
        </w:rPr>
      </w:pPr>
      <w:r w:rsidRPr="00E404CF">
        <w:rPr>
          <w:b/>
          <w:i/>
          <w:sz w:val="28"/>
          <w:szCs w:val="28"/>
          <w:vertAlign w:val="baseline"/>
        </w:rPr>
        <w:t>Блюда из овощей, плодов, грибов. Ассортимент, технология, требования к качеству</w:t>
      </w:r>
    </w:p>
    <w:p w:rsidR="00926D77" w:rsidRPr="00E404CF" w:rsidRDefault="00926D77" w:rsidP="00E404CF">
      <w:pPr>
        <w:shd w:val="clear" w:color="auto" w:fill="FFFFFF"/>
        <w:ind w:right="2971" w:firstLine="709"/>
        <w:jc w:val="both"/>
        <w:rPr>
          <w:b/>
          <w:i/>
          <w:sz w:val="28"/>
          <w:szCs w:val="28"/>
          <w:vertAlign w:val="baseline"/>
        </w:rPr>
      </w:pPr>
      <w:r w:rsidRPr="00E404CF">
        <w:rPr>
          <w:b/>
          <w:i/>
          <w:sz w:val="28"/>
          <w:szCs w:val="28"/>
          <w:vertAlign w:val="baseline"/>
        </w:rPr>
        <w:t>Блюда и гарниры из вареных овощей</w:t>
      </w:r>
    </w:p>
    <w:p w:rsidR="00926D77" w:rsidRPr="00E404CF" w:rsidRDefault="00926D77" w:rsidP="00E404CF">
      <w:pPr>
        <w:shd w:val="clear" w:color="auto" w:fill="FFFFFF"/>
        <w:tabs>
          <w:tab w:val="left" w:pos="9638"/>
        </w:tabs>
        <w:ind w:right="-1" w:firstLine="709"/>
        <w:jc w:val="both"/>
        <w:rPr>
          <w:sz w:val="28"/>
          <w:szCs w:val="28"/>
          <w:vertAlign w:val="baseline"/>
        </w:rPr>
      </w:pPr>
      <w:r w:rsidRPr="00E404CF">
        <w:rPr>
          <w:sz w:val="28"/>
          <w:szCs w:val="28"/>
          <w:vertAlign w:val="baseline"/>
        </w:rPr>
        <w:t>Для приготовления блюд и гарниров овощи варят в воде или на пару. Чтобы уменьшить потери массы и питательных веществ при варке овощей, обеспечить высокое качество блюд из них, необходимо соблюдать ряд правил.</w:t>
      </w:r>
    </w:p>
    <w:p w:rsidR="00926D77" w:rsidRPr="00E404CF" w:rsidRDefault="00926D77" w:rsidP="00E404CF">
      <w:pPr>
        <w:shd w:val="clear" w:color="auto" w:fill="FFFFFF"/>
        <w:ind w:right="91" w:firstLine="634"/>
        <w:jc w:val="both"/>
        <w:rPr>
          <w:sz w:val="28"/>
          <w:szCs w:val="28"/>
          <w:vertAlign w:val="baseline"/>
        </w:rPr>
      </w:pPr>
      <w:r w:rsidRPr="00E404CF">
        <w:rPr>
          <w:sz w:val="28"/>
          <w:szCs w:val="28"/>
          <w:vertAlign w:val="baseline"/>
        </w:rPr>
        <w:t>Овощи, кроме свеклы, моркови и зеленого горошка, кла</w:t>
      </w:r>
      <w:r w:rsidRPr="00E404CF">
        <w:rPr>
          <w:sz w:val="28"/>
          <w:szCs w:val="28"/>
          <w:vertAlign w:val="baseline"/>
        </w:rPr>
        <w:softHyphen/>
        <w:t>дут в кипящую подсоленную воду (10 г соли на 1 л воды).</w:t>
      </w:r>
    </w:p>
    <w:p w:rsidR="00926D77" w:rsidRPr="00E404CF" w:rsidRDefault="00926D77" w:rsidP="00E404CF">
      <w:pPr>
        <w:shd w:val="clear" w:color="auto" w:fill="FFFFFF"/>
        <w:ind w:left="19" w:right="86" w:firstLine="629"/>
        <w:jc w:val="both"/>
        <w:rPr>
          <w:sz w:val="28"/>
          <w:szCs w:val="28"/>
          <w:vertAlign w:val="baseline"/>
        </w:rPr>
      </w:pPr>
      <w:r w:rsidRPr="00E404CF">
        <w:rPr>
          <w:sz w:val="28"/>
          <w:szCs w:val="28"/>
          <w:vertAlign w:val="baseline"/>
        </w:rPr>
        <w:t>Воды берут 0,6—0,7 л на 1 кг овощей, так чтобы она по</w:t>
      </w:r>
      <w:r w:rsidRPr="00E404CF">
        <w:rPr>
          <w:sz w:val="28"/>
          <w:szCs w:val="28"/>
          <w:vertAlign w:val="baseline"/>
        </w:rPr>
        <w:softHyphen/>
        <w:t>крывала овощи не более, чем на 1,5—2 см.</w:t>
      </w:r>
    </w:p>
    <w:p w:rsidR="00926D77" w:rsidRPr="00E404CF" w:rsidRDefault="00926D77" w:rsidP="00E404CF">
      <w:pPr>
        <w:shd w:val="clear" w:color="auto" w:fill="FFFFFF"/>
        <w:spacing w:before="5"/>
        <w:ind w:left="29" w:right="77" w:firstLine="619"/>
        <w:jc w:val="both"/>
        <w:rPr>
          <w:sz w:val="28"/>
          <w:szCs w:val="28"/>
          <w:vertAlign w:val="baseline"/>
        </w:rPr>
      </w:pPr>
      <w:r w:rsidRPr="00E404CF">
        <w:rPr>
          <w:sz w:val="28"/>
          <w:szCs w:val="28"/>
          <w:vertAlign w:val="baseline"/>
        </w:rPr>
        <w:t>После закипания нагрев уменьшают во избежание выки</w:t>
      </w:r>
      <w:r w:rsidRPr="00E404CF">
        <w:rPr>
          <w:sz w:val="28"/>
          <w:szCs w:val="28"/>
          <w:vertAlign w:val="baseline"/>
        </w:rPr>
        <w:softHyphen/>
        <w:t>пания и варят овощи до готовности (до мягкости). Сроки варки зависят от сортовых особенностей и вида овощей, жесткости воды и других условий.</w:t>
      </w:r>
    </w:p>
    <w:p w:rsidR="00926D77" w:rsidRPr="00E404CF" w:rsidRDefault="00926D77" w:rsidP="00E404CF">
      <w:pPr>
        <w:shd w:val="clear" w:color="auto" w:fill="FFFFFF"/>
        <w:spacing w:before="5"/>
        <w:ind w:left="38" w:right="53" w:firstLine="624"/>
        <w:jc w:val="both"/>
        <w:rPr>
          <w:sz w:val="28"/>
          <w:szCs w:val="28"/>
          <w:vertAlign w:val="baseline"/>
        </w:rPr>
      </w:pPr>
      <w:r w:rsidRPr="00E404CF">
        <w:rPr>
          <w:sz w:val="28"/>
          <w:szCs w:val="28"/>
          <w:vertAlign w:val="baseline"/>
        </w:rPr>
        <w:t>Стручки фасоли, гороха, листья шпината, спаржу, арти</w:t>
      </w:r>
      <w:r w:rsidRPr="00E404CF">
        <w:rPr>
          <w:sz w:val="28"/>
          <w:szCs w:val="28"/>
          <w:vertAlign w:val="baseline"/>
        </w:rPr>
        <w:softHyphen/>
        <w:t>шоки для сохранения цвета варят в большом количестве (3— 4 л на 1 кг овощей) бурно кипящей воды и в открытой посуде. Остальные овощи варят, закрыв посуду крышкой, чтобы умень</w:t>
      </w:r>
      <w:r w:rsidRPr="00E404CF">
        <w:rPr>
          <w:sz w:val="28"/>
          <w:szCs w:val="28"/>
          <w:vertAlign w:val="baseline"/>
        </w:rPr>
        <w:softHyphen/>
        <w:t>шить окисление витамина С.</w:t>
      </w:r>
    </w:p>
    <w:p w:rsidR="00926D77" w:rsidRPr="00E404CF" w:rsidRDefault="00926D77" w:rsidP="00E404CF">
      <w:pPr>
        <w:shd w:val="clear" w:color="auto" w:fill="FFFFFF"/>
        <w:ind w:left="43" w:right="43" w:firstLine="624"/>
        <w:jc w:val="both"/>
        <w:rPr>
          <w:sz w:val="28"/>
          <w:szCs w:val="28"/>
          <w:vertAlign w:val="baseline"/>
        </w:rPr>
      </w:pPr>
      <w:r w:rsidRPr="00E404CF">
        <w:rPr>
          <w:sz w:val="28"/>
          <w:szCs w:val="28"/>
          <w:vertAlign w:val="baseline"/>
        </w:rPr>
        <w:t>Картофель варят очищенным или неочищенным в зависи</w:t>
      </w:r>
      <w:r w:rsidRPr="00E404CF">
        <w:rPr>
          <w:sz w:val="28"/>
          <w:szCs w:val="28"/>
          <w:vertAlign w:val="baseline"/>
        </w:rPr>
        <w:softHyphen/>
        <w:t>мости от дальнейшего использования. В весеннее время, когда вкус картофеля заметно ухудшается и в нем накапливается ядовитое вещество соланин, картофель целесообразнее ва</w:t>
      </w:r>
      <w:r w:rsidRPr="00E404CF">
        <w:rPr>
          <w:sz w:val="28"/>
          <w:szCs w:val="28"/>
          <w:vertAlign w:val="baseline"/>
        </w:rPr>
        <w:softHyphen/>
        <w:t>рить очищенным.</w:t>
      </w:r>
    </w:p>
    <w:p w:rsidR="00926D77" w:rsidRPr="00E404CF" w:rsidRDefault="00926D77" w:rsidP="00E404CF">
      <w:pPr>
        <w:shd w:val="clear" w:color="auto" w:fill="FFFFFF"/>
        <w:ind w:left="62" w:right="34" w:firstLine="629"/>
        <w:jc w:val="both"/>
        <w:rPr>
          <w:sz w:val="28"/>
          <w:szCs w:val="28"/>
          <w:vertAlign w:val="baseline"/>
        </w:rPr>
      </w:pPr>
      <w:r w:rsidRPr="00E404CF">
        <w:rPr>
          <w:sz w:val="28"/>
          <w:szCs w:val="28"/>
          <w:vertAlign w:val="baseline"/>
        </w:rPr>
        <w:t>Морковь и свеклу целиком варят только в кожуре для уменьшения потерь растворимых веществ (сахаров и минераль</w:t>
      </w:r>
      <w:r w:rsidRPr="00E404CF">
        <w:rPr>
          <w:sz w:val="28"/>
          <w:szCs w:val="28"/>
          <w:vertAlign w:val="baseline"/>
        </w:rPr>
        <w:softHyphen/>
        <w:t>ных веществ).</w:t>
      </w:r>
    </w:p>
    <w:p w:rsidR="00926D77" w:rsidRPr="00E404CF" w:rsidRDefault="00926D77" w:rsidP="00E404CF">
      <w:pPr>
        <w:shd w:val="clear" w:color="auto" w:fill="FFFFFF"/>
        <w:ind w:left="67" w:right="29" w:firstLine="629"/>
        <w:jc w:val="both"/>
        <w:rPr>
          <w:sz w:val="28"/>
          <w:szCs w:val="28"/>
          <w:vertAlign w:val="baseline"/>
        </w:rPr>
      </w:pPr>
      <w:r w:rsidRPr="00E404CF">
        <w:rPr>
          <w:sz w:val="28"/>
          <w:szCs w:val="28"/>
          <w:vertAlign w:val="baseline"/>
        </w:rPr>
        <w:t>Быстрозамороженные овощи кладут в кипящую воду, не размораживая.</w:t>
      </w:r>
    </w:p>
    <w:p w:rsidR="00926D77" w:rsidRPr="00E404CF" w:rsidRDefault="00926D77" w:rsidP="00E404CF">
      <w:pPr>
        <w:shd w:val="clear" w:color="auto" w:fill="FFFFFF"/>
        <w:ind w:left="77" w:right="19" w:firstLine="624"/>
        <w:jc w:val="both"/>
        <w:rPr>
          <w:sz w:val="28"/>
          <w:szCs w:val="28"/>
          <w:vertAlign w:val="baseline"/>
        </w:rPr>
      </w:pPr>
      <w:r w:rsidRPr="00E404CF">
        <w:rPr>
          <w:sz w:val="28"/>
          <w:szCs w:val="28"/>
          <w:vertAlign w:val="baseline"/>
        </w:rPr>
        <w:t>Сушеные овощи перед варкой заливают водой и оставля</w:t>
      </w:r>
      <w:r w:rsidRPr="00E404CF">
        <w:rPr>
          <w:sz w:val="28"/>
          <w:szCs w:val="28"/>
          <w:vertAlign w:val="baseline"/>
        </w:rPr>
        <w:softHyphen/>
        <w:t>ют для набухания на 1—3 ч, а затем варят в этой же воде.</w:t>
      </w:r>
    </w:p>
    <w:p w:rsidR="00926D77" w:rsidRPr="00E404CF" w:rsidRDefault="00926D77" w:rsidP="00E404CF">
      <w:pPr>
        <w:shd w:val="clear" w:color="auto" w:fill="FFFFFF"/>
        <w:spacing w:before="5"/>
        <w:ind w:left="82" w:right="14" w:firstLine="629"/>
        <w:jc w:val="both"/>
        <w:rPr>
          <w:sz w:val="28"/>
          <w:szCs w:val="28"/>
          <w:vertAlign w:val="baseline"/>
        </w:rPr>
      </w:pPr>
      <w:r w:rsidRPr="00E404CF">
        <w:rPr>
          <w:sz w:val="28"/>
          <w:szCs w:val="28"/>
          <w:vertAlign w:val="baseline"/>
        </w:rPr>
        <w:t>Консервированные овощи прогревают вместе с отваром, затем отвар сливают и используют для приготовления супов и соусов.</w:t>
      </w:r>
    </w:p>
    <w:p w:rsidR="00926D77" w:rsidRPr="00E404CF" w:rsidRDefault="00926D77" w:rsidP="00E404CF">
      <w:pPr>
        <w:shd w:val="clear" w:color="auto" w:fill="FFFFFF"/>
        <w:ind w:firstLine="701"/>
        <w:jc w:val="both"/>
        <w:rPr>
          <w:sz w:val="28"/>
          <w:szCs w:val="28"/>
          <w:vertAlign w:val="baseline"/>
        </w:rPr>
      </w:pPr>
      <w:r w:rsidRPr="00E404CF">
        <w:rPr>
          <w:sz w:val="28"/>
          <w:szCs w:val="28"/>
          <w:vertAlign w:val="baseline"/>
        </w:rPr>
        <w:t>При варке овощей паром значительно уменьшаются поте</w:t>
      </w:r>
      <w:r w:rsidRPr="00E404CF">
        <w:rPr>
          <w:sz w:val="28"/>
          <w:szCs w:val="28"/>
          <w:vertAlign w:val="baseline"/>
        </w:rPr>
        <w:softHyphen/>
        <w:t>ри растворимых веществ. Так, картофель при варке паром це</w:t>
      </w:r>
      <w:r w:rsidRPr="00E404CF">
        <w:rPr>
          <w:sz w:val="28"/>
          <w:szCs w:val="28"/>
          <w:vertAlign w:val="baseline"/>
        </w:rPr>
        <w:softHyphen/>
        <w:t>лыми очищенными клубнями теряет в 2,5 раза меньше раство</w:t>
      </w:r>
      <w:r w:rsidRPr="00E404CF">
        <w:rPr>
          <w:sz w:val="28"/>
          <w:szCs w:val="28"/>
          <w:vertAlign w:val="baseline"/>
        </w:rPr>
        <w:softHyphen/>
        <w:t>римых веществ, чем при варке в воде, морковь — в 3,5, свек</w:t>
      </w:r>
      <w:r w:rsidRPr="00E404CF">
        <w:rPr>
          <w:sz w:val="28"/>
          <w:szCs w:val="28"/>
          <w:vertAlign w:val="baseline"/>
        </w:rPr>
        <w:softHyphen/>
        <w:t>ла — в 2 раза. Овощи, сваренные на пару, отличаются более выраженным вкусом, свекла имеет более интенсивную окрас</w:t>
      </w:r>
      <w:r w:rsidRPr="00E404CF">
        <w:rPr>
          <w:sz w:val="28"/>
          <w:szCs w:val="28"/>
          <w:vertAlign w:val="baseline"/>
        </w:rPr>
        <w:softHyphen/>
        <w:t>ку. Для варки на пару используют специальные паровые пищеварочные шкафы или обычные котлы с металлической ре</w:t>
      </w:r>
      <w:r w:rsidRPr="00E404CF">
        <w:rPr>
          <w:sz w:val="28"/>
          <w:szCs w:val="28"/>
          <w:vertAlign w:val="baseline"/>
        </w:rPr>
        <w:softHyphen/>
        <w:t>шеткой.</w:t>
      </w:r>
    </w:p>
    <w:p w:rsidR="00926D77" w:rsidRPr="00E404CF" w:rsidRDefault="00926D77" w:rsidP="00E404CF">
      <w:pPr>
        <w:shd w:val="clear" w:color="auto" w:fill="FFFFFF"/>
        <w:ind w:right="-1" w:firstLine="701"/>
        <w:jc w:val="both"/>
        <w:rPr>
          <w:sz w:val="28"/>
          <w:szCs w:val="28"/>
          <w:vertAlign w:val="baseline"/>
        </w:rPr>
      </w:pPr>
      <w:r w:rsidRPr="00E404CF">
        <w:rPr>
          <w:sz w:val="28"/>
          <w:szCs w:val="28"/>
          <w:vertAlign w:val="baseline"/>
        </w:rPr>
        <w:t>Варить можно любые овощи. Чаще всего варят картофель, капусту (белокочанную, брюссельскую, цветную, савойскую), стручковую фасоль, спаржу, артишоки. Вареные овощи ис</w:t>
      </w:r>
      <w:r w:rsidRPr="00E404CF">
        <w:rPr>
          <w:sz w:val="28"/>
          <w:szCs w:val="28"/>
          <w:vertAlign w:val="baseline"/>
        </w:rPr>
        <w:softHyphen/>
        <w:t>пользуют как самостоятельное блюдо, заправляя маслом или соусом, или в качестве гарнира к блюдам из рыбы, мяса, пти</w:t>
      </w:r>
      <w:r w:rsidRPr="00E404CF">
        <w:rPr>
          <w:sz w:val="28"/>
          <w:szCs w:val="28"/>
          <w:vertAlign w:val="baseline"/>
        </w:rPr>
        <w:softHyphen/>
        <w:t>цы. При подаче их посыпают рубленой зеленью петрушки или укропа.</w:t>
      </w:r>
    </w:p>
    <w:p w:rsidR="00926D77" w:rsidRPr="00E404CF" w:rsidRDefault="00926D77" w:rsidP="00E404CF">
      <w:pPr>
        <w:shd w:val="clear" w:color="auto" w:fill="FFFFFF"/>
        <w:ind w:right="-1" w:firstLine="701"/>
        <w:jc w:val="both"/>
        <w:rPr>
          <w:sz w:val="28"/>
          <w:szCs w:val="28"/>
          <w:vertAlign w:val="baseline"/>
        </w:rPr>
      </w:pPr>
      <w:r w:rsidRPr="00E404CF">
        <w:rPr>
          <w:i/>
          <w:sz w:val="28"/>
          <w:szCs w:val="28"/>
          <w:vertAlign w:val="baseline"/>
        </w:rPr>
        <w:t>Картофель отварной</w:t>
      </w:r>
      <w:r w:rsidRPr="00E404CF">
        <w:rPr>
          <w:b/>
          <w:sz w:val="28"/>
          <w:szCs w:val="28"/>
          <w:vertAlign w:val="baseline"/>
        </w:rPr>
        <w:t xml:space="preserve">. </w:t>
      </w:r>
      <w:r w:rsidRPr="00E404CF">
        <w:rPr>
          <w:sz w:val="28"/>
          <w:szCs w:val="28"/>
          <w:vertAlign w:val="baseline"/>
        </w:rPr>
        <w:t>Картофель варят целыми клубнями (мелкий, чаще молодой картофель) или разрезают на части (крупный). Очищенный картофель варят в котле слоем не бо</w:t>
      </w:r>
      <w:r w:rsidRPr="00E404CF">
        <w:rPr>
          <w:sz w:val="28"/>
          <w:szCs w:val="28"/>
          <w:vertAlign w:val="baseline"/>
        </w:rPr>
        <w:softHyphen/>
        <w:t>лее 50 см, чтобы при варке сохранилась форма клубней. После доведения до готовности отвар сливают, посуду закрывают крышкой и при слабом нагреве подсушивают картофель 2— 3 мин. При этом оставшуюся влагу поглощает крахмал.</w:t>
      </w:r>
    </w:p>
    <w:p w:rsidR="00926D77" w:rsidRPr="00E404CF" w:rsidRDefault="00926D77" w:rsidP="00E404CF">
      <w:pPr>
        <w:shd w:val="clear" w:color="auto" w:fill="FFFFFF"/>
        <w:ind w:right="-1" w:firstLine="701"/>
        <w:jc w:val="both"/>
        <w:rPr>
          <w:sz w:val="28"/>
          <w:szCs w:val="28"/>
          <w:vertAlign w:val="baseline"/>
        </w:rPr>
      </w:pPr>
      <w:r w:rsidRPr="00E404CF">
        <w:rPr>
          <w:sz w:val="28"/>
          <w:szCs w:val="28"/>
          <w:vertAlign w:val="baseline"/>
        </w:rPr>
        <w:t>Некоторые сорта картофеля сильно развариваются, про</w:t>
      </w:r>
      <w:r w:rsidRPr="00E404CF">
        <w:rPr>
          <w:sz w:val="28"/>
          <w:szCs w:val="28"/>
          <w:vertAlign w:val="baseline"/>
        </w:rPr>
        <w:softHyphen/>
        <w:t>питываются водой, в результате чего ухудшается вкус готово</w:t>
      </w:r>
      <w:r w:rsidRPr="00E404CF">
        <w:rPr>
          <w:sz w:val="28"/>
          <w:szCs w:val="28"/>
          <w:vertAlign w:val="baseline"/>
        </w:rPr>
        <w:softHyphen/>
        <w:t>го блюда. Поэтому при варке такого картофеля воду сливают через 15 мин после закипания, закрывают посуду крышкой и доводят картофель до готовности паром, образующимся в кот</w:t>
      </w:r>
      <w:r w:rsidRPr="00E404CF">
        <w:rPr>
          <w:sz w:val="28"/>
          <w:szCs w:val="28"/>
          <w:vertAlign w:val="baseline"/>
        </w:rPr>
        <w:softHyphen/>
        <w:t>ле. Таким же способом варят картофель, обточенный в виде шариков, бочоночков для оформления банкетных блюд.</w:t>
      </w:r>
    </w:p>
    <w:p w:rsidR="00926D77" w:rsidRPr="00E404CF" w:rsidRDefault="00926D77" w:rsidP="00E404CF">
      <w:pPr>
        <w:shd w:val="clear" w:color="auto" w:fill="FFFFFF"/>
        <w:ind w:right="-1" w:firstLine="701"/>
        <w:jc w:val="both"/>
        <w:rPr>
          <w:sz w:val="28"/>
          <w:szCs w:val="28"/>
          <w:vertAlign w:val="baseline"/>
        </w:rPr>
      </w:pPr>
      <w:r w:rsidRPr="00E404CF">
        <w:rPr>
          <w:sz w:val="28"/>
          <w:szCs w:val="28"/>
          <w:vertAlign w:val="baseline"/>
        </w:rPr>
        <w:t>Качество вареного картофеля при хранении снижается, поэтому варить его следует небольшими партиями.</w:t>
      </w:r>
    </w:p>
    <w:p w:rsidR="00926D77" w:rsidRPr="00E404CF" w:rsidRDefault="00926D77" w:rsidP="00E404CF">
      <w:pPr>
        <w:shd w:val="clear" w:color="auto" w:fill="FFFFFF"/>
        <w:ind w:right="-1" w:firstLine="701"/>
        <w:jc w:val="both"/>
        <w:rPr>
          <w:sz w:val="28"/>
          <w:szCs w:val="28"/>
          <w:vertAlign w:val="baseline"/>
        </w:rPr>
      </w:pPr>
      <w:r w:rsidRPr="00E404CF">
        <w:rPr>
          <w:sz w:val="28"/>
          <w:szCs w:val="28"/>
          <w:vertAlign w:val="baseline"/>
        </w:rPr>
        <w:t>При отпуске отварной картофель кладут на тарелку, ба</w:t>
      </w:r>
      <w:r w:rsidRPr="00E404CF">
        <w:rPr>
          <w:sz w:val="28"/>
          <w:szCs w:val="28"/>
          <w:vertAlign w:val="baseline"/>
        </w:rPr>
        <w:softHyphen/>
        <w:t>ранчик или порционную сковороду, поливают маслом или сме</w:t>
      </w:r>
      <w:r w:rsidRPr="00E404CF">
        <w:rPr>
          <w:sz w:val="28"/>
          <w:szCs w:val="28"/>
          <w:vertAlign w:val="baseline"/>
        </w:rPr>
        <w:softHyphen/>
        <w:t>таной либо подают их отдельно, посыпают рубленой зеленью. Можно подать картофель с жареным луком, жареными гриба</w:t>
      </w:r>
      <w:r w:rsidRPr="00E404CF">
        <w:rPr>
          <w:sz w:val="28"/>
          <w:szCs w:val="28"/>
          <w:vertAlign w:val="baseline"/>
        </w:rPr>
        <w:softHyphen/>
        <w:t>ми, с соусами: красным с луком, корнишонами, томатным, сметанным, сметанным с луком, грибным.</w:t>
      </w:r>
    </w:p>
    <w:p w:rsidR="00926D77" w:rsidRPr="00E404CF" w:rsidRDefault="00926D77" w:rsidP="00E404CF">
      <w:pPr>
        <w:shd w:val="clear" w:color="auto" w:fill="FFFFFF"/>
        <w:ind w:right="-1" w:firstLine="701"/>
        <w:jc w:val="both"/>
        <w:rPr>
          <w:sz w:val="28"/>
          <w:szCs w:val="28"/>
          <w:vertAlign w:val="baseline"/>
        </w:rPr>
      </w:pPr>
      <w:r w:rsidRPr="00E404CF">
        <w:rPr>
          <w:i/>
          <w:sz w:val="28"/>
          <w:szCs w:val="28"/>
          <w:vertAlign w:val="baseline"/>
        </w:rPr>
        <w:t xml:space="preserve">Картофельное пюре. </w:t>
      </w:r>
      <w:r w:rsidRPr="00E404CF">
        <w:rPr>
          <w:sz w:val="28"/>
          <w:szCs w:val="28"/>
          <w:vertAlign w:val="baseline"/>
        </w:rPr>
        <w:t>Для приготовления пюре лучше ис</w:t>
      </w:r>
      <w:r w:rsidRPr="00E404CF">
        <w:rPr>
          <w:sz w:val="28"/>
          <w:szCs w:val="28"/>
          <w:vertAlign w:val="baseline"/>
        </w:rPr>
        <w:softHyphen/>
        <w:t>пользовать сорта картофеля с высоким содержанием крахмала. Сваренный и обсушенный картофель горячим (температура не ниже 80°С) протирают на протирочной машине. В протертый картофель добавляют растопленное сливочное мас</w:t>
      </w:r>
      <w:r w:rsidRPr="00E404CF">
        <w:rPr>
          <w:sz w:val="28"/>
          <w:szCs w:val="28"/>
          <w:vertAlign w:val="baseline"/>
        </w:rPr>
        <w:softHyphen/>
        <w:t>ло или маргарин, прогревают непрерывно помешивая, влива</w:t>
      </w:r>
      <w:r w:rsidRPr="00E404CF">
        <w:rPr>
          <w:sz w:val="28"/>
          <w:szCs w:val="28"/>
          <w:vertAlign w:val="baseline"/>
        </w:rPr>
        <w:softHyphen/>
        <w:t>ют горячее кипяченое молоко или нежирные сливки и взбива</w:t>
      </w:r>
      <w:r w:rsidRPr="00E404CF">
        <w:rPr>
          <w:sz w:val="28"/>
          <w:szCs w:val="28"/>
          <w:vertAlign w:val="baseline"/>
        </w:rPr>
        <w:softHyphen/>
        <w:t>ют до получения пышной массы.</w:t>
      </w:r>
    </w:p>
    <w:p w:rsidR="00926D77" w:rsidRPr="00E404CF" w:rsidRDefault="00926D77" w:rsidP="00E404CF">
      <w:pPr>
        <w:shd w:val="clear" w:color="auto" w:fill="FFFFFF"/>
        <w:ind w:right="-1" w:firstLine="701"/>
        <w:jc w:val="both"/>
        <w:rPr>
          <w:sz w:val="28"/>
          <w:szCs w:val="28"/>
          <w:vertAlign w:val="baseline"/>
        </w:rPr>
      </w:pPr>
      <w:r w:rsidRPr="00E404CF">
        <w:rPr>
          <w:sz w:val="28"/>
          <w:szCs w:val="28"/>
          <w:vertAlign w:val="baseline"/>
        </w:rPr>
        <w:t>При отпуске картофельное пюре кладут на тарелку, на поверхности наносят ложкой узор, поливают сливочным маслом, посыпают рубленой зеленью. Пюре можно отпускать с пассерованным репчатым луком или вареными рублеными яй</w:t>
      </w:r>
      <w:r w:rsidRPr="00E404CF">
        <w:rPr>
          <w:sz w:val="28"/>
          <w:szCs w:val="28"/>
          <w:vertAlign w:val="baseline"/>
        </w:rPr>
        <w:softHyphen/>
        <w:t>цами, смешанными с растопленным сливочным маслом. Чаще пюре используют в качестве гарнира к блюдам из мяса и рыбы.</w:t>
      </w:r>
    </w:p>
    <w:p w:rsidR="00926D77" w:rsidRPr="00E404CF" w:rsidRDefault="00926D77" w:rsidP="00E404CF">
      <w:pPr>
        <w:shd w:val="clear" w:color="auto" w:fill="FFFFFF"/>
        <w:ind w:right="-1" w:firstLine="701"/>
        <w:jc w:val="both"/>
        <w:rPr>
          <w:sz w:val="28"/>
          <w:szCs w:val="28"/>
          <w:vertAlign w:val="baseline"/>
        </w:rPr>
      </w:pPr>
      <w:r w:rsidRPr="00E404CF">
        <w:rPr>
          <w:i/>
          <w:sz w:val="28"/>
          <w:szCs w:val="28"/>
          <w:vertAlign w:val="baseline"/>
        </w:rPr>
        <w:t>Картофель в молоке.</w:t>
      </w:r>
      <w:r w:rsidRPr="00E404CF">
        <w:rPr>
          <w:b/>
          <w:sz w:val="28"/>
          <w:szCs w:val="28"/>
          <w:vertAlign w:val="baseline"/>
        </w:rPr>
        <w:t xml:space="preserve"> </w:t>
      </w:r>
      <w:r w:rsidRPr="00E404CF">
        <w:rPr>
          <w:sz w:val="28"/>
          <w:szCs w:val="28"/>
          <w:vertAlign w:val="baseline"/>
        </w:rPr>
        <w:t>Сырой очи</w:t>
      </w:r>
      <w:r w:rsidRPr="00E404CF">
        <w:rPr>
          <w:sz w:val="28"/>
          <w:szCs w:val="28"/>
          <w:vertAlign w:val="baseline"/>
        </w:rPr>
        <w:softHyphen/>
        <w:t>щенный картофель нарезают крупными кубиками, затем ва</w:t>
      </w:r>
      <w:r w:rsidRPr="00E404CF">
        <w:rPr>
          <w:sz w:val="28"/>
          <w:szCs w:val="28"/>
          <w:vertAlign w:val="baseline"/>
        </w:rPr>
        <w:softHyphen/>
        <w:t>рят в небольшом количестве воды до полуготовности. Отвар сливают, картофель заливают горячим моло</w:t>
      </w:r>
      <w:r w:rsidRPr="00E404CF">
        <w:rPr>
          <w:sz w:val="28"/>
          <w:szCs w:val="28"/>
          <w:vertAlign w:val="baseline"/>
        </w:rPr>
        <w:softHyphen/>
        <w:t>ком, солят и варят до готовности. После этого кладут часть (50%) масла сливочного и доводят до кипения. Отпускают с ос</w:t>
      </w:r>
      <w:r w:rsidRPr="00E404CF">
        <w:rPr>
          <w:sz w:val="28"/>
          <w:szCs w:val="28"/>
          <w:vertAlign w:val="baseline"/>
        </w:rPr>
        <w:softHyphen/>
        <w:t>тавшимся маслом, можно посыпать зеленью.</w:t>
      </w:r>
    </w:p>
    <w:p w:rsidR="00926D77" w:rsidRPr="00E404CF" w:rsidRDefault="00926D77" w:rsidP="00E404CF">
      <w:pPr>
        <w:shd w:val="clear" w:color="auto" w:fill="FFFFFF"/>
        <w:ind w:right="-1" w:firstLine="701"/>
        <w:jc w:val="both"/>
        <w:rPr>
          <w:sz w:val="28"/>
          <w:szCs w:val="28"/>
          <w:vertAlign w:val="baseline"/>
        </w:rPr>
      </w:pPr>
      <w:r w:rsidRPr="00E404CF">
        <w:rPr>
          <w:i/>
          <w:sz w:val="28"/>
          <w:szCs w:val="28"/>
          <w:vertAlign w:val="baseline"/>
        </w:rPr>
        <w:t>Тыква отварная.</w:t>
      </w:r>
      <w:r w:rsidRPr="00E404CF">
        <w:rPr>
          <w:b/>
          <w:sz w:val="28"/>
          <w:szCs w:val="28"/>
          <w:vertAlign w:val="baseline"/>
        </w:rPr>
        <w:t xml:space="preserve"> </w:t>
      </w:r>
      <w:r w:rsidRPr="00E404CF">
        <w:rPr>
          <w:sz w:val="28"/>
          <w:szCs w:val="28"/>
          <w:vertAlign w:val="baseline"/>
        </w:rPr>
        <w:t>Очищенную от кожицы и семян тыкву нарезают ломтиками и варят в подсоленной воде. При отпуске поливают растопленным сливочным маслом с молотыми под</w:t>
      </w:r>
      <w:r w:rsidRPr="00E404CF">
        <w:rPr>
          <w:sz w:val="28"/>
          <w:szCs w:val="28"/>
          <w:vertAlign w:val="baseline"/>
        </w:rPr>
        <w:softHyphen/>
        <w:t>жаренными сухарями.</w:t>
      </w:r>
    </w:p>
    <w:p w:rsidR="00926D77" w:rsidRPr="00E404CF" w:rsidRDefault="00926D77" w:rsidP="00E404CF">
      <w:pPr>
        <w:shd w:val="clear" w:color="auto" w:fill="FFFFFF"/>
        <w:ind w:right="-1" w:firstLine="701"/>
        <w:jc w:val="both"/>
        <w:rPr>
          <w:sz w:val="28"/>
          <w:szCs w:val="28"/>
          <w:vertAlign w:val="baseline"/>
        </w:rPr>
      </w:pPr>
      <w:r w:rsidRPr="00E404CF">
        <w:rPr>
          <w:i/>
          <w:sz w:val="28"/>
          <w:szCs w:val="28"/>
          <w:vertAlign w:val="baseline"/>
        </w:rPr>
        <w:t>Фасоль отварная (овощная).</w:t>
      </w:r>
      <w:r w:rsidRPr="00E404CF">
        <w:rPr>
          <w:b/>
          <w:sz w:val="28"/>
          <w:szCs w:val="28"/>
          <w:vertAlign w:val="baseline"/>
        </w:rPr>
        <w:t xml:space="preserve"> </w:t>
      </w:r>
      <w:r w:rsidRPr="00E404CF">
        <w:rPr>
          <w:sz w:val="28"/>
          <w:szCs w:val="28"/>
          <w:vertAlign w:val="baseline"/>
        </w:rPr>
        <w:t>Стручки фасоли, зачищен</w:t>
      </w:r>
      <w:r w:rsidRPr="00E404CF">
        <w:rPr>
          <w:sz w:val="28"/>
          <w:szCs w:val="28"/>
          <w:vertAlign w:val="baseline"/>
        </w:rPr>
        <w:softHyphen/>
        <w:t>ные от грубых жилок, нарезают ромбиками, кладут в кипя</w:t>
      </w:r>
      <w:r w:rsidRPr="00E404CF">
        <w:rPr>
          <w:sz w:val="28"/>
          <w:szCs w:val="28"/>
          <w:vertAlign w:val="baseline"/>
        </w:rPr>
        <w:softHyphen/>
        <w:t>щую подсоленную воду, варят 8—10 мин и откидывают на дур</w:t>
      </w:r>
      <w:r w:rsidRPr="00E404CF">
        <w:rPr>
          <w:sz w:val="28"/>
          <w:szCs w:val="28"/>
          <w:vertAlign w:val="baseline"/>
        </w:rPr>
        <w:softHyphen/>
        <w:t>шлаг. При отпуске поливают растопленным маслом или соусом молочным.</w:t>
      </w:r>
    </w:p>
    <w:p w:rsidR="00926D77" w:rsidRPr="00E404CF" w:rsidRDefault="00926D77" w:rsidP="00E404CF">
      <w:pPr>
        <w:shd w:val="clear" w:color="auto" w:fill="FFFFFF"/>
        <w:spacing w:before="5"/>
        <w:ind w:right="-1" w:firstLine="701"/>
        <w:jc w:val="both"/>
        <w:rPr>
          <w:sz w:val="28"/>
          <w:szCs w:val="28"/>
          <w:vertAlign w:val="baseline"/>
        </w:rPr>
      </w:pPr>
      <w:r w:rsidRPr="00E404CF">
        <w:rPr>
          <w:i/>
          <w:sz w:val="28"/>
          <w:szCs w:val="28"/>
          <w:vertAlign w:val="baseline"/>
        </w:rPr>
        <w:t>Горох овощной отварной.</w:t>
      </w:r>
      <w:r w:rsidRPr="00E404CF">
        <w:rPr>
          <w:b/>
          <w:sz w:val="28"/>
          <w:szCs w:val="28"/>
          <w:vertAlign w:val="baseline"/>
        </w:rPr>
        <w:t xml:space="preserve"> </w:t>
      </w:r>
      <w:r w:rsidRPr="00E404CF">
        <w:rPr>
          <w:sz w:val="28"/>
          <w:szCs w:val="28"/>
          <w:vertAlign w:val="baseline"/>
        </w:rPr>
        <w:t>Быстрозамороженный горошек кладут в кипящую подсоленную воду, быстро доводят до ки</w:t>
      </w:r>
      <w:r w:rsidRPr="00E404CF">
        <w:rPr>
          <w:sz w:val="28"/>
          <w:szCs w:val="28"/>
          <w:vertAlign w:val="baseline"/>
        </w:rPr>
        <w:softHyphen/>
        <w:t>пения и варят 3—5 мин. Лопатки свежего гороха, зачищенные от боковых жилок, варят так же. Консервированный горошек прогревают в собственном отваре. Сваренный горошек откиды</w:t>
      </w:r>
      <w:r w:rsidRPr="00E404CF">
        <w:rPr>
          <w:sz w:val="28"/>
          <w:szCs w:val="28"/>
          <w:vertAlign w:val="baseline"/>
        </w:rPr>
        <w:softHyphen/>
        <w:t>вают на дуршлаг. При отпуске поливают растопленным маслом или молочным соусом.</w:t>
      </w:r>
    </w:p>
    <w:p w:rsidR="00926D77" w:rsidRPr="00E404CF" w:rsidRDefault="00926D77" w:rsidP="00E404CF">
      <w:pPr>
        <w:shd w:val="clear" w:color="auto" w:fill="FFFFFF"/>
        <w:ind w:right="-1" w:firstLine="701"/>
        <w:jc w:val="both"/>
        <w:rPr>
          <w:sz w:val="28"/>
          <w:szCs w:val="28"/>
          <w:vertAlign w:val="baseline"/>
        </w:rPr>
      </w:pPr>
      <w:r w:rsidRPr="00E404CF">
        <w:rPr>
          <w:i/>
          <w:sz w:val="28"/>
          <w:szCs w:val="28"/>
          <w:vertAlign w:val="baseline"/>
        </w:rPr>
        <w:t>Кукуруза отварная.</w:t>
      </w:r>
      <w:r w:rsidRPr="00E404CF">
        <w:rPr>
          <w:sz w:val="28"/>
          <w:szCs w:val="28"/>
          <w:vertAlign w:val="baseline"/>
        </w:rPr>
        <w:t xml:space="preserve"> Подготовленные початки варят в под</w:t>
      </w:r>
      <w:r w:rsidRPr="00E404CF">
        <w:rPr>
          <w:sz w:val="28"/>
          <w:szCs w:val="28"/>
          <w:vertAlign w:val="baseline"/>
        </w:rPr>
        <w:softHyphen/>
        <w:t>соленной воде до готовности. При отпуске початков целиком удаляют листья, отдельно подают масло сливочное. Можно снять зерна с початка, заправить их соусом и довести до кипе</w:t>
      </w:r>
      <w:r w:rsidRPr="00E404CF">
        <w:rPr>
          <w:sz w:val="28"/>
          <w:szCs w:val="28"/>
          <w:vertAlign w:val="baseline"/>
        </w:rPr>
        <w:softHyphen/>
        <w:t>ния. Кукурузу консервированную прогревают вместе с отва</w:t>
      </w:r>
      <w:r w:rsidRPr="00E404CF">
        <w:rPr>
          <w:sz w:val="28"/>
          <w:szCs w:val="28"/>
          <w:vertAlign w:val="baseline"/>
        </w:rPr>
        <w:softHyphen/>
        <w:t>ром, после чего его сливают, а зерна заправляют сливочным маслом или соусом молочным либо сметанным.</w:t>
      </w:r>
    </w:p>
    <w:p w:rsidR="00926D77" w:rsidRPr="00E404CF" w:rsidRDefault="00926D77" w:rsidP="00E404CF">
      <w:pPr>
        <w:shd w:val="clear" w:color="auto" w:fill="FFFFFF"/>
        <w:ind w:right="-1" w:firstLine="701"/>
        <w:jc w:val="both"/>
        <w:rPr>
          <w:sz w:val="28"/>
          <w:szCs w:val="28"/>
          <w:vertAlign w:val="baseline"/>
        </w:rPr>
      </w:pPr>
      <w:r w:rsidRPr="00E404CF">
        <w:rPr>
          <w:i/>
          <w:sz w:val="28"/>
          <w:szCs w:val="28"/>
          <w:vertAlign w:val="baseline"/>
        </w:rPr>
        <w:t>Спаржа отварная.</w:t>
      </w:r>
      <w:r w:rsidRPr="00E404CF">
        <w:rPr>
          <w:b/>
          <w:sz w:val="28"/>
          <w:szCs w:val="28"/>
          <w:vertAlign w:val="baseline"/>
        </w:rPr>
        <w:t xml:space="preserve"> </w:t>
      </w:r>
      <w:r w:rsidRPr="00E404CF">
        <w:rPr>
          <w:sz w:val="28"/>
          <w:szCs w:val="28"/>
          <w:vertAlign w:val="baseline"/>
        </w:rPr>
        <w:t>Подготовленную спаржу кладут в</w:t>
      </w:r>
      <w:r w:rsidRPr="00E404CF">
        <w:rPr>
          <w:b/>
          <w:sz w:val="28"/>
          <w:szCs w:val="28"/>
          <w:vertAlign w:val="baseline"/>
        </w:rPr>
        <w:t xml:space="preserve"> </w:t>
      </w:r>
      <w:r w:rsidRPr="00E404CF">
        <w:rPr>
          <w:sz w:val="28"/>
          <w:szCs w:val="28"/>
          <w:vertAlign w:val="baseline"/>
        </w:rPr>
        <w:t>кипя</w:t>
      </w:r>
      <w:r w:rsidRPr="00E404CF">
        <w:rPr>
          <w:sz w:val="28"/>
          <w:szCs w:val="28"/>
          <w:vertAlign w:val="baseline"/>
        </w:rPr>
        <w:softHyphen/>
        <w:t>щую подсоленную воду и варят до готовности. При отпуске пучки вареной спаржи развязывают, укладывают на тарелку или порционное блюдо, украшают веточками зелени петруш</w:t>
      </w:r>
      <w:r w:rsidRPr="00E404CF">
        <w:rPr>
          <w:sz w:val="28"/>
          <w:szCs w:val="28"/>
          <w:vertAlign w:val="baseline"/>
        </w:rPr>
        <w:softHyphen/>
        <w:t>ки, отдельно подают соус сухарный. Можно отварную спаржу заправит соусом молочным, прогреть и при подаче полить растопленным сливочным маслом.</w:t>
      </w:r>
    </w:p>
    <w:p w:rsidR="00926D77" w:rsidRPr="00E404CF" w:rsidRDefault="00926D77" w:rsidP="00E404CF">
      <w:pPr>
        <w:shd w:val="clear" w:color="auto" w:fill="FFFFFF"/>
        <w:ind w:right="-1" w:firstLine="701"/>
        <w:jc w:val="both"/>
        <w:rPr>
          <w:sz w:val="28"/>
          <w:szCs w:val="28"/>
          <w:vertAlign w:val="baseline"/>
        </w:rPr>
      </w:pPr>
      <w:r w:rsidRPr="00E404CF">
        <w:rPr>
          <w:i/>
          <w:sz w:val="28"/>
          <w:szCs w:val="28"/>
          <w:vertAlign w:val="baseline"/>
        </w:rPr>
        <w:t>Артишоки.</w:t>
      </w:r>
      <w:r w:rsidRPr="00E404CF">
        <w:rPr>
          <w:b/>
          <w:sz w:val="28"/>
          <w:szCs w:val="28"/>
          <w:vertAlign w:val="baseline"/>
        </w:rPr>
        <w:t xml:space="preserve"> </w:t>
      </w:r>
      <w:r w:rsidRPr="00E404CF">
        <w:rPr>
          <w:sz w:val="28"/>
          <w:szCs w:val="28"/>
          <w:vertAlign w:val="baseline"/>
        </w:rPr>
        <w:t>Подготовленные артишоки перевязывают нит</w:t>
      </w:r>
      <w:r w:rsidRPr="00E404CF">
        <w:rPr>
          <w:sz w:val="28"/>
          <w:szCs w:val="28"/>
          <w:vertAlign w:val="baseline"/>
        </w:rPr>
        <w:softHyphen/>
        <w:t>ками, отваривают в</w:t>
      </w:r>
      <w:r w:rsidRPr="00E404CF">
        <w:rPr>
          <w:b/>
          <w:sz w:val="28"/>
          <w:szCs w:val="28"/>
          <w:vertAlign w:val="baseline"/>
        </w:rPr>
        <w:t xml:space="preserve"> </w:t>
      </w:r>
      <w:r w:rsidRPr="00E404CF">
        <w:rPr>
          <w:sz w:val="28"/>
          <w:szCs w:val="28"/>
          <w:vertAlign w:val="baseline"/>
        </w:rPr>
        <w:t xml:space="preserve">подсоленной воде. Когда нижняя часть основания станет мягкой, их вынимают и кладут основанием вверх, чтобы стекла вода. При отпуске артишоки украшают зеленью. Отдельно подают соус голландский или сухарный. </w:t>
      </w:r>
    </w:p>
    <w:p w:rsidR="00926D77" w:rsidRPr="00E404CF" w:rsidRDefault="00926D77" w:rsidP="00E404CF">
      <w:pPr>
        <w:shd w:val="clear" w:color="auto" w:fill="FFFFFF"/>
        <w:ind w:right="-1" w:firstLine="701"/>
        <w:jc w:val="both"/>
        <w:rPr>
          <w:sz w:val="28"/>
          <w:szCs w:val="28"/>
          <w:vertAlign w:val="baseline"/>
        </w:rPr>
      </w:pPr>
      <w:r w:rsidRPr="00E404CF">
        <w:rPr>
          <w:i/>
          <w:sz w:val="28"/>
          <w:szCs w:val="28"/>
          <w:vertAlign w:val="baseline"/>
        </w:rPr>
        <w:t>Пюре из моркови или свеклы.</w:t>
      </w:r>
      <w:r w:rsidRPr="00E404CF">
        <w:rPr>
          <w:b/>
          <w:sz w:val="28"/>
          <w:szCs w:val="28"/>
          <w:vertAlign w:val="baseline"/>
        </w:rPr>
        <w:t xml:space="preserve"> </w:t>
      </w:r>
      <w:r w:rsidRPr="00E404CF">
        <w:rPr>
          <w:sz w:val="28"/>
          <w:szCs w:val="28"/>
          <w:vertAlign w:val="baseline"/>
        </w:rPr>
        <w:t xml:space="preserve">Морковь варят целиком или нарезают дольками и припускают в небольшом количестве воды с добавлением масла. Свеклу варят, очищают от кожицы. Затем морковь или свеклу протирают, соединяют с соусом молочным средней густоты или сметанным и прогревают. Отпускают пюре со сливочным маслом или сметаной.   </w:t>
      </w:r>
    </w:p>
    <w:p w:rsidR="00926D77" w:rsidRPr="00E404CF" w:rsidRDefault="00926D77" w:rsidP="00E404CF">
      <w:pPr>
        <w:shd w:val="clear" w:color="auto" w:fill="FFFFFF"/>
        <w:ind w:right="-1" w:firstLine="701"/>
        <w:jc w:val="both"/>
        <w:rPr>
          <w:b/>
          <w:i/>
          <w:sz w:val="28"/>
          <w:szCs w:val="28"/>
          <w:vertAlign w:val="baseline"/>
        </w:rPr>
      </w:pPr>
      <w:r w:rsidRPr="00E404CF">
        <w:rPr>
          <w:b/>
          <w:i/>
          <w:sz w:val="28"/>
          <w:szCs w:val="28"/>
          <w:vertAlign w:val="baseline"/>
        </w:rPr>
        <w:t>Блюда и гарниры из припущенных овощей</w:t>
      </w:r>
    </w:p>
    <w:p w:rsidR="00926D77" w:rsidRPr="00E404CF" w:rsidRDefault="00926D77" w:rsidP="00E404CF">
      <w:pPr>
        <w:shd w:val="clear" w:color="auto" w:fill="FFFFFF"/>
        <w:ind w:right="-1" w:firstLine="701"/>
        <w:jc w:val="both"/>
        <w:rPr>
          <w:sz w:val="28"/>
          <w:szCs w:val="28"/>
          <w:vertAlign w:val="baseline"/>
        </w:rPr>
      </w:pPr>
      <w:r w:rsidRPr="00E404CF">
        <w:rPr>
          <w:sz w:val="28"/>
          <w:szCs w:val="28"/>
          <w:vertAlign w:val="baseline"/>
        </w:rPr>
        <w:t>Для припускания овощей воды берут меньше, чем для обыч</w:t>
      </w:r>
      <w:r w:rsidRPr="00E404CF">
        <w:rPr>
          <w:sz w:val="28"/>
          <w:szCs w:val="28"/>
          <w:vertAlign w:val="baseline"/>
        </w:rPr>
        <w:softHyphen/>
        <w:t>ной варки: 0,2—0,3 л на 1 кг. Поэтому в отвар переходит мень</w:t>
      </w:r>
      <w:r w:rsidRPr="00E404CF">
        <w:rPr>
          <w:sz w:val="28"/>
          <w:szCs w:val="28"/>
          <w:vertAlign w:val="baseline"/>
        </w:rPr>
        <w:softHyphen/>
        <w:t>ше растворимых веществ. Припускают морковь, репу, свеклу, капусту, тыкву, кабачки, патиссоны, помидоры. Овощи для припускания нарезают дольками, кубиками, а капусту — доль</w:t>
      </w:r>
      <w:r w:rsidRPr="00E404CF">
        <w:rPr>
          <w:sz w:val="28"/>
          <w:szCs w:val="28"/>
          <w:vertAlign w:val="baseline"/>
        </w:rPr>
        <w:softHyphen/>
        <w:t>ками, квадратиками или соломкой.</w:t>
      </w:r>
    </w:p>
    <w:p w:rsidR="00926D77" w:rsidRPr="00E404CF" w:rsidRDefault="00926D77" w:rsidP="00E404CF">
      <w:pPr>
        <w:shd w:val="clear" w:color="auto" w:fill="FFFFFF"/>
        <w:ind w:left="53" w:right="235" w:firstLine="605"/>
        <w:jc w:val="both"/>
        <w:rPr>
          <w:sz w:val="28"/>
          <w:szCs w:val="28"/>
          <w:vertAlign w:val="baseline"/>
        </w:rPr>
      </w:pPr>
      <w:r w:rsidRPr="00E404CF">
        <w:rPr>
          <w:sz w:val="28"/>
          <w:szCs w:val="28"/>
          <w:vertAlign w:val="baseline"/>
        </w:rPr>
        <w:t>Подготовленные овощи укладывают слоем не более 20 см (кабачки и тыкву — не более 10—15 см), добавляют горячую воду, часть сливочного масла, положенного по рецептуре, быстро доводят до кипения, затем, уменьшив нагрев, доводят до готовности. Тыкву, кабачки, патиссоны, помидоры и дру</w:t>
      </w:r>
      <w:r w:rsidRPr="00E404CF">
        <w:rPr>
          <w:sz w:val="28"/>
          <w:szCs w:val="28"/>
          <w:vertAlign w:val="baseline"/>
        </w:rPr>
        <w:softHyphen/>
        <w:t>гие овощи, легко выделяющие влагу, припускают в собствен</w:t>
      </w:r>
      <w:r w:rsidRPr="00E404CF">
        <w:rPr>
          <w:sz w:val="28"/>
          <w:szCs w:val="28"/>
          <w:vertAlign w:val="baseline"/>
        </w:rPr>
        <w:softHyphen/>
        <w:t>ном соку. Если при припускании остается много жидкости, ее сливают, упаривают и вновь соединяют с овощами. Готовые овощи заправляют маслом или молочным соусом средней гус</w:t>
      </w:r>
      <w:r w:rsidRPr="00E404CF">
        <w:rPr>
          <w:sz w:val="28"/>
          <w:szCs w:val="28"/>
          <w:vertAlign w:val="baseline"/>
        </w:rPr>
        <w:softHyphen/>
        <w:t>тоты. Используют как самостоятельное блюдо и в качестве гар</w:t>
      </w:r>
      <w:r w:rsidRPr="00E404CF">
        <w:rPr>
          <w:sz w:val="28"/>
          <w:szCs w:val="28"/>
          <w:vertAlign w:val="baseline"/>
        </w:rPr>
        <w:softHyphen/>
        <w:t>нира.</w:t>
      </w:r>
    </w:p>
    <w:p w:rsidR="00926D77" w:rsidRPr="00E404CF" w:rsidRDefault="00926D77" w:rsidP="00E404CF">
      <w:pPr>
        <w:shd w:val="clear" w:color="auto" w:fill="FFFFFF"/>
        <w:ind w:left="82" w:right="221" w:firstLine="614"/>
        <w:jc w:val="both"/>
        <w:rPr>
          <w:sz w:val="28"/>
          <w:szCs w:val="28"/>
          <w:vertAlign w:val="baseline"/>
        </w:rPr>
      </w:pPr>
      <w:r w:rsidRPr="00E404CF">
        <w:rPr>
          <w:i/>
          <w:sz w:val="28"/>
          <w:szCs w:val="28"/>
          <w:vertAlign w:val="baseline"/>
        </w:rPr>
        <w:t>Овощи припущенные.</w:t>
      </w:r>
      <w:r w:rsidRPr="00E404CF">
        <w:rPr>
          <w:b/>
          <w:sz w:val="28"/>
          <w:szCs w:val="28"/>
          <w:vertAlign w:val="baseline"/>
        </w:rPr>
        <w:t xml:space="preserve"> </w:t>
      </w:r>
      <w:r w:rsidRPr="00E404CF">
        <w:rPr>
          <w:sz w:val="28"/>
          <w:szCs w:val="28"/>
          <w:vertAlign w:val="baseline"/>
        </w:rPr>
        <w:t>Используют морковь или репу, брюкву, тыкву, кабачки, белокочанную капусту. Корнеплоды нарезают дольками или кубиками, капусту — крупными шаш</w:t>
      </w:r>
      <w:r w:rsidRPr="00E404CF">
        <w:rPr>
          <w:sz w:val="28"/>
          <w:szCs w:val="28"/>
          <w:vertAlign w:val="baseline"/>
        </w:rPr>
        <w:softHyphen/>
        <w:t>ками. Припускают в бульоне или воде с добавлением маргари</w:t>
      </w:r>
      <w:r w:rsidRPr="00E404CF">
        <w:rPr>
          <w:sz w:val="28"/>
          <w:szCs w:val="28"/>
          <w:vertAlign w:val="baseline"/>
        </w:rPr>
        <w:softHyphen/>
        <w:t>на. К концу припускания жидкость не должна оставаться. Ово</w:t>
      </w:r>
      <w:r w:rsidRPr="00E404CF">
        <w:rPr>
          <w:sz w:val="28"/>
          <w:szCs w:val="28"/>
          <w:vertAlign w:val="baseline"/>
        </w:rPr>
        <w:softHyphen/>
        <w:t>щи отпускают с маслом или молочным соусом.</w:t>
      </w:r>
    </w:p>
    <w:p w:rsidR="00926D77" w:rsidRPr="00E404CF" w:rsidRDefault="00926D77" w:rsidP="00E404CF">
      <w:pPr>
        <w:shd w:val="clear" w:color="auto" w:fill="FFFFFF"/>
        <w:ind w:right="-1" w:firstLine="710"/>
        <w:jc w:val="both"/>
        <w:rPr>
          <w:sz w:val="28"/>
          <w:szCs w:val="28"/>
          <w:vertAlign w:val="baseline"/>
        </w:rPr>
      </w:pPr>
      <w:r w:rsidRPr="00E404CF">
        <w:rPr>
          <w:i/>
          <w:sz w:val="28"/>
          <w:szCs w:val="28"/>
          <w:vertAlign w:val="baseline"/>
        </w:rPr>
        <w:t xml:space="preserve">Овощи припущенные в молочном соусе. </w:t>
      </w:r>
      <w:r w:rsidRPr="00E404CF">
        <w:rPr>
          <w:sz w:val="28"/>
          <w:szCs w:val="28"/>
          <w:vertAlign w:val="baseline"/>
        </w:rPr>
        <w:t>Используют мор</w:t>
      </w:r>
      <w:r w:rsidRPr="00E404CF">
        <w:rPr>
          <w:sz w:val="28"/>
          <w:szCs w:val="28"/>
          <w:vertAlign w:val="baseline"/>
        </w:rPr>
        <w:softHyphen/>
        <w:t>ковь, репу или брюкву, тыкву или кабачки, капусту цветную или белокочанную, зеленый горошек консервированный. Под</w:t>
      </w:r>
      <w:r w:rsidRPr="00E404CF">
        <w:rPr>
          <w:sz w:val="28"/>
          <w:szCs w:val="28"/>
          <w:vertAlign w:val="baseline"/>
        </w:rPr>
        <w:softHyphen/>
        <w:t>готовленные и припущенные с жиром по отдельности овощи, прогретый зеленый горошек соединяют с соусом молочным (или сметанным), добавляют сахар, соль и проваривают 1—2 мин.</w:t>
      </w:r>
    </w:p>
    <w:p w:rsidR="00926D77" w:rsidRPr="00E404CF" w:rsidRDefault="00926D77" w:rsidP="00E404CF">
      <w:pPr>
        <w:shd w:val="clear" w:color="auto" w:fill="FFFFFF"/>
        <w:ind w:right="-1" w:firstLine="710"/>
        <w:jc w:val="both"/>
        <w:rPr>
          <w:sz w:val="28"/>
          <w:szCs w:val="28"/>
          <w:vertAlign w:val="baseline"/>
        </w:rPr>
      </w:pPr>
      <w:r w:rsidRPr="00E404CF">
        <w:rPr>
          <w:i/>
          <w:sz w:val="28"/>
          <w:szCs w:val="28"/>
          <w:vertAlign w:val="baseline"/>
        </w:rPr>
        <w:t xml:space="preserve">Морковь с зеленым горошком. </w:t>
      </w:r>
      <w:r w:rsidRPr="00E404CF">
        <w:rPr>
          <w:sz w:val="28"/>
          <w:szCs w:val="28"/>
          <w:vertAlign w:val="baseline"/>
        </w:rPr>
        <w:t>Морковь нарезают мелки</w:t>
      </w:r>
      <w:r w:rsidRPr="00E404CF">
        <w:rPr>
          <w:sz w:val="28"/>
          <w:szCs w:val="28"/>
          <w:vertAlign w:val="baseline"/>
        </w:rPr>
        <w:softHyphen/>
        <w:t>ми кубиками, добавляют жидкость от консервированного го</w:t>
      </w:r>
      <w:r w:rsidRPr="00E404CF">
        <w:rPr>
          <w:sz w:val="28"/>
          <w:szCs w:val="28"/>
          <w:vertAlign w:val="baseline"/>
        </w:rPr>
        <w:softHyphen/>
        <w:t>рошка, маргарин и припускают. В конце припускания кладут зеленый горошек, соус молочный, перемешивают и доводят до кипения. При отпуске поливают маргарином или сливочным маслом. Быстрозамороженный горошек предварительно отва</w:t>
      </w:r>
      <w:r w:rsidRPr="00E404CF">
        <w:rPr>
          <w:sz w:val="28"/>
          <w:szCs w:val="28"/>
          <w:vertAlign w:val="baseline"/>
        </w:rPr>
        <w:softHyphen/>
        <w:t>ривают в течение 3—5 мин, а затем смешивают с припущен</w:t>
      </w:r>
      <w:r w:rsidRPr="00E404CF">
        <w:rPr>
          <w:sz w:val="28"/>
          <w:szCs w:val="28"/>
          <w:vertAlign w:val="baseline"/>
        </w:rPr>
        <w:softHyphen/>
        <w:t>ной морковью и соусом, прогревают.</w:t>
      </w:r>
    </w:p>
    <w:p w:rsidR="00926D77" w:rsidRPr="00E404CF" w:rsidRDefault="00926D77" w:rsidP="00E404CF">
      <w:pPr>
        <w:shd w:val="clear" w:color="auto" w:fill="FFFFFF"/>
        <w:ind w:right="-1" w:firstLine="710"/>
        <w:jc w:val="both"/>
        <w:rPr>
          <w:sz w:val="28"/>
          <w:szCs w:val="28"/>
          <w:vertAlign w:val="baseline"/>
        </w:rPr>
      </w:pPr>
      <w:r w:rsidRPr="00E404CF">
        <w:rPr>
          <w:i/>
          <w:sz w:val="28"/>
          <w:szCs w:val="28"/>
          <w:vertAlign w:val="baseline"/>
        </w:rPr>
        <w:t xml:space="preserve">Капуста белокочанная с соусом. </w:t>
      </w:r>
      <w:r w:rsidRPr="00E404CF">
        <w:rPr>
          <w:sz w:val="28"/>
          <w:szCs w:val="28"/>
          <w:vertAlign w:val="baseline"/>
        </w:rPr>
        <w:t>Капусту припускают круп</w:t>
      </w:r>
      <w:r w:rsidRPr="00E404CF">
        <w:rPr>
          <w:sz w:val="28"/>
          <w:szCs w:val="28"/>
          <w:vertAlign w:val="baseline"/>
        </w:rPr>
        <w:softHyphen/>
        <w:t>ными дольками. При отпуске поливают соусом (молочный, сме</w:t>
      </w:r>
      <w:r w:rsidRPr="00E404CF">
        <w:rPr>
          <w:sz w:val="28"/>
          <w:szCs w:val="28"/>
          <w:vertAlign w:val="baseline"/>
        </w:rPr>
        <w:softHyphen/>
        <w:t>танный, сметанный с томатом) или его подают отдельно.</w:t>
      </w:r>
    </w:p>
    <w:p w:rsidR="00926D77" w:rsidRPr="00E404CF" w:rsidRDefault="00926D77" w:rsidP="00E404CF">
      <w:pPr>
        <w:shd w:val="clear" w:color="auto" w:fill="FFFFFF"/>
        <w:ind w:right="-1" w:firstLine="710"/>
        <w:jc w:val="both"/>
        <w:rPr>
          <w:b/>
          <w:i/>
          <w:sz w:val="28"/>
          <w:szCs w:val="28"/>
          <w:vertAlign w:val="baseline"/>
        </w:rPr>
      </w:pPr>
      <w:r w:rsidRPr="00E404CF">
        <w:rPr>
          <w:b/>
          <w:i/>
          <w:sz w:val="28"/>
          <w:szCs w:val="28"/>
          <w:vertAlign w:val="baseline"/>
        </w:rPr>
        <w:t>Блюда из тушеных овощей</w:t>
      </w:r>
    </w:p>
    <w:p w:rsidR="00926D77" w:rsidRPr="00E404CF" w:rsidRDefault="00926D77" w:rsidP="00E404CF">
      <w:pPr>
        <w:shd w:val="clear" w:color="auto" w:fill="FFFFFF"/>
        <w:ind w:right="-1" w:firstLine="710"/>
        <w:jc w:val="both"/>
        <w:rPr>
          <w:sz w:val="28"/>
          <w:szCs w:val="28"/>
          <w:vertAlign w:val="baseline"/>
        </w:rPr>
      </w:pPr>
      <w:r w:rsidRPr="00E404CF">
        <w:rPr>
          <w:sz w:val="28"/>
          <w:szCs w:val="28"/>
          <w:vertAlign w:val="baseline"/>
        </w:rPr>
        <w:t>В старину тушеные овощи называли "духовыми" и готови</w:t>
      </w:r>
      <w:r w:rsidRPr="00E404CF">
        <w:rPr>
          <w:sz w:val="28"/>
          <w:szCs w:val="28"/>
          <w:vertAlign w:val="baseline"/>
        </w:rPr>
        <w:softHyphen/>
        <w:t>ли в глиняных горшках в русских печах.</w:t>
      </w:r>
    </w:p>
    <w:p w:rsidR="00926D77" w:rsidRPr="00E404CF" w:rsidRDefault="00926D77" w:rsidP="00E404CF">
      <w:pPr>
        <w:shd w:val="clear" w:color="auto" w:fill="FFFFFF"/>
        <w:ind w:right="-1" w:firstLine="710"/>
        <w:jc w:val="both"/>
        <w:rPr>
          <w:sz w:val="28"/>
          <w:szCs w:val="28"/>
          <w:vertAlign w:val="baseline"/>
        </w:rPr>
      </w:pPr>
      <w:r w:rsidRPr="00E404CF">
        <w:rPr>
          <w:sz w:val="28"/>
          <w:szCs w:val="28"/>
          <w:vertAlign w:val="baseline"/>
        </w:rPr>
        <w:t>Для приготовления тушеных блюд овощи нарезают доль</w:t>
      </w:r>
      <w:r w:rsidRPr="00E404CF">
        <w:rPr>
          <w:sz w:val="28"/>
          <w:szCs w:val="28"/>
          <w:vertAlign w:val="baseline"/>
        </w:rPr>
        <w:softHyphen/>
        <w:t>ками, кубиками, соломкой, слегка обжаривают, добавляют соус, специи и тушат, закрыв посуду крышкой. Перед тушением не обжаривают только капусту и свеклу.</w:t>
      </w:r>
    </w:p>
    <w:p w:rsidR="00926D77" w:rsidRPr="00E404CF" w:rsidRDefault="00926D77" w:rsidP="00E404CF">
      <w:pPr>
        <w:shd w:val="clear" w:color="auto" w:fill="FFFFFF"/>
        <w:ind w:right="-1" w:firstLine="710"/>
        <w:jc w:val="both"/>
        <w:rPr>
          <w:sz w:val="28"/>
          <w:szCs w:val="28"/>
          <w:vertAlign w:val="baseline"/>
        </w:rPr>
      </w:pPr>
      <w:r w:rsidRPr="00E404CF">
        <w:rPr>
          <w:i/>
          <w:sz w:val="28"/>
          <w:szCs w:val="28"/>
          <w:vertAlign w:val="baseline"/>
        </w:rPr>
        <w:t xml:space="preserve">Капуста тушеная. </w:t>
      </w:r>
      <w:r w:rsidRPr="00E404CF">
        <w:rPr>
          <w:sz w:val="28"/>
          <w:szCs w:val="28"/>
          <w:vertAlign w:val="baseline"/>
        </w:rPr>
        <w:t>Нарезанную соломкой свежую белоко</w:t>
      </w:r>
      <w:r w:rsidRPr="00E404CF">
        <w:rPr>
          <w:sz w:val="28"/>
          <w:szCs w:val="28"/>
          <w:vertAlign w:val="baseline"/>
        </w:rPr>
        <w:softHyphen/>
        <w:t>чанную капусту кладут в котел слоем не более 30 см, добавля</w:t>
      </w:r>
      <w:r w:rsidRPr="00E404CF">
        <w:rPr>
          <w:sz w:val="28"/>
          <w:szCs w:val="28"/>
          <w:vertAlign w:val="baseline"/>
        </w:rPr>
        <w:softHyphen/>
        <w:t>ют бульон или воду (20—30%- массы сырой капусты), жир и тушат до полуготовности, периодически помешивая. Затем до</w:t>
      </w:r>
      <w:r w:rsidRPr="00E404CF">
        <w:rPr>
          <w:sz w:val="28"/>
          <w:szCs w:val="28"/>
          <w:vertAlign w:val="baseline"/>
        </w:rPr>
        <w:softHyphen/>
        <w:t>бавляют пассерованные нарезанные соломкой лук, морковь, белые коренья, пассерованное томатное пюре, лавровый лист, перец и тушат до готовности. За 5 мин до конца тушения капу</w:t>
      </w:r>
      <w:r w:rsidRPr="00E404CF">
        <w:rPr>
          <w:sz w:val="28"/>
          <w:szCs w:val="28"/>
          <w:vertAlign w:val="baseline"/>
        </w:rPr>
        <w:softHyphen/>
        <w:t>сту заправляют мучной пассеровкой, разведенной водой (или жидкостью от тушения), сахаром, солью, уксусом. При исполь</w:t>
      </w:r>
      <w:r w:rsidRPr="00E404CF">
        <w:rPr>
          <w:sz w:val="28"/>
          <w:szCs w:val="28"/>
          <w:vertAlign w:val="baseline"/>
        </w:rPr>
        <w:softHyphen/>
        <w:t>зовании квашеной капусты уксус из рецептуры исключают, а норму сахара увеличивают до 10 г. на порцию. Подготовленную квашеную капусту тушат с добавлением бульона, жира, пассе</w:t>
      </w:r>
      <w:r w:rsidRPr="00E404CF">
        <w:rPr>
          <w:sz w:val="28"/>
          <w:szCs w:val="28"/>
          <w:vertAlign w:val="baseline"/>
        </w:rPr>
        <w:softHyphen/>
        <w:t>рованного томатного пюре в течение 1,5—2 ч. Затем добавляют пассерованные овощи, лавровый лист, перец, сахар и тушат еще 20—30 мин. За 5 мин до готовности заправляют мучной пассеровкой.</w:t>
      </w:r>
    </w:p>
    <w:p w:rsidR="00926D77" w:rsidRPr="00E404CF" w:rsidRDefault="00926D77" w:rsidP="00E404CF">
      <w:pPr>
        <w:shd w:val="clear" w:color="auto" w:fill="FFFFFF"/>
        <w:ind w:right="-1" w:firstLine="710"/>
        <w:jc w:val="both"/>
        <w:rPr>
          <w:sz w:val="28"/>
          <w:szCs w:val="28"/>
          <w:vertAlign w:val="baseline"/>
        </w:rPr>
      </w:pPr>
      <w:r w:rsidRPr="00E404CF">
        <w:rPr>
          <w:sz w:val="28"/>
          <w:szCs w:val="28"/>
          <w:vertAlign w:val="baseline"/>
        </w:rPr>
        <w:t>Можно готовить тушеную капусту со шпиком или копче</w:t>
      </w:r>
      <w:r w:rsidRPr="00E404CF">
        <w:rPr>
          <w:sz w:val="28"/>
          <w:szCs w:val="28"/>
          <w:vertAlign w:val="baseline"/>
        </w:rPr>
        <w:softHyphen/>
        <w:t>ной грудинкой. Их предварительно обжаривают и кладут в ка</w:t>
      </w:r>
      <w:r w:rsidRPr="00E404CF">
        <w:rPr>
          <w:sz w:val="28"/>
          <w:szCs w:val="28"/>
          <w:vertAlign w:val="baseline"/>
        </w:rPr>
        <w:softHyphen/>
        <w:t>пусту в начале тушения. Вытопившийся при обжаривании жир используют для пассерования овощей.</w:t>
      </w:r>
    </w:p>
    <w:p w:rsidR="00926D77" w:rsidRPr="00E404CF" w:rsidRDefault="00926D77" w:rsidP="00E404CF">
      <w:pPr>
        <w:shd w:val="clear" w:color="auto" w:fill="FFFFFF"/>
        <w:ind w:right="-1" w:firstLine="710"/>
        <w:jc w:val="both"/>
        <w:rPr>
          <w:sz w:val="28"/>
          <w:szCs w:val="28"/>
          <w:vertAlign w:val="baseline"/>
        </w:rPr>
      </w:pPr>
      <w:r w:rsidRPr="00E404CF">
        <w:rPr>
          <w:sz w:val="28"/>
          <w:szCs w:val="28"/>
          <w:vertAlign w:val="baseline"/>
        </w:rPr>
        <w:t>Можно готовить тушеную капусту с грибами. Для этого обработанные свежие грибы нарезают дольками и жарят до готовности. Предварительно замоченные сушеные грибы отваривают, нарезают соломкой и обжаривают. Обжаренные грибы добавляют к капусте в конце тушения.</w:t>
      </w:r>
    </w:p>
    <w:p w:rsidR="00926D77" w:rsidRPr="00E404CF" w:rsidRDefault="00926D77" w:rsidP="00E404CF">
      <w:pPr>
        <w:shd w:val="clear" w:color="auto" w:fill="FFFFFF"/>
        <w:ind w:right="-1" w:firstLine="710"/>
        <w:jc w:val="both"/>
        <w:rPr>
          <w:sz w:val="28"/>
          <w:szCs w:val="28"/>
          <w:vertAlign w:val="baseline"/>
        </w:rPr>
      </w:pPr>
      <w:r w:rsidRPr="00E404CF">
        <w:rPr>
          <w:i/>
          <w:sz w:val="28"/>
          <w:szCs w:val="28"/>
          <w:vertAlign w:val="baseline"/>
        </w:rPr>
        <w:t>Свекла тушеная.</w:t>
      </w:r>
      <w:r w:rsidRPr="00E404CF">
        <w:rPr>
          <w:b/>
          <w:sz w:val="28"/>
          <w:szCs w:val="28"/>
          <w:vertAlign w:val="baseline"/>
        </w:rPr>
        <w:t xml:space="preserve"> </w:t>
      </w:r>
      <w:r w:rsidRPr="00E404CF">
        <w:rPr>
          <w:sz w:val="28"/>
          <w:szCs w:val="28"/>
          <w:vertAlign w:val="baseline"/>
        </w:rPr>
        <w:t>Сваренную в кожуре свеклу очищают, нарезают соломкой или кубиками, прогревают с жиром, добав</w:t>
      </w:r>
      <w:r w:rsidRPr="00E404CF">
        <w:rPr>
          <w:sz w:val="28"/>
          <w:szCs w:val="28"/>
          <w:vertAlign w:val="baseline"/>
        </w:rPr>
        <w:softHyphen/>
        <w:t>ляют пассерованный лук, сметану или соус сметанный и тушат 10 мин. При отпуске можно посыпать зеленью. Вместо пассе</w:t>
      </w:r>
      <w:r w:rsidRPr="00E404CF">
        <w:rPr>
          <w:sz w:val="28"/>
          <w:szCs w:val="28"/>
          <w:vertAlign w:val="baseline"/>
        </w:rPr>
        <w:softHyphen/>
        <w:t>рованного лука к свекле, нарезанной ломтиками, можно до</w:t>
      </w:r>
      <w:r w:rsidRPr="00E404CF">
        <w:rPr>
          <w:sz w:val="28"/>
          <w:szCs w:val="28"/>
          <w:vertAlign w:val="baseline"/>
        </w:rPr>
        <w:softHyphen/>
        <w:t>бавить свежие яблоки, соус сметанный и также протушить 10 мин.</w:t>
      </w:r>
    </w:p>
    <w:p w:rsidR="00926D77" w:rsidRPr="00E404CF" w:rsidRDefault="00926D77" w:rsidP="00E404CF">
      <w:pPr>
        <w:shd w:val="clear" w:color="auto" w:fill="FFFFFF"/>
        <w:spacing w:before="5"/>
        <w:ind w:left="34" w:right="34" w:firstLine="634"/>
        <w:jc w:val="both"/>
        <w:rPr>
          <w:sz w:val="28"/>
          <w:szCs w:val="28"/>
          <w:vertAlign w:val="baseline"/>
        </w:rPr>
      </w:pPr>
      <w:r w:rsidRPr="00E404CF">
        <w:rPr>
          <w:i/>
          <w:sz w:val="28"/>
          <w:szCs w:val="28"/>
          <w:vertAlign w:val="baseline"/>
        </w:rPr>
        <w:t>Рагу из овощей.</w:t>
      </w:r>
      <w:r w:rsidRPr="00E404CF">
        <w:rPr>
          <w:b/>
          <w:sz w:val="28"/>
          <w:szCs w:val="28"/>
          <w:vertAlign w:val="baseline"/>
        </w:rPr>
        <w:t xml:space="preserve"> </w:t>
      </w:r>
      <w:r w:rsidRPr="00E404CF">
        <w:rPr>
          <w:sz w:val="28"/>
          <w:szCs w:val="28"/>
          <w:vertAlign w:val="baseline"/>
        </w:rPr>
        <w:t>Слово "рагу" заимствовано из французс</w:t>
      </w:r>
      <w:r w:rsidRPr="00E404CF">
        <w:rPr>
          <w:sz w:val="28"/>
          <w:szCs w:val="28"/>
          <w:vertAlign w:val="baseline"/>
        </w:rPr>
        <w:softHyphen/>
        <w:t xml:space="preserve">кого в начале </w:t>
      </w:r>
      <w:r w:rsidRPr="00E404CF">
        <w:rPr>
          <w:sz w:val="28"/>
          <w:szCs w:val="28"/>
          <w:vertAlign w:val="baseline"/>
          <w:lang w:val="en-US"/>
        </w:rPr>
        <w:t>XVIII</w:t>
      </w:r>
      <w:r w:rsidRPr="00E404CF">
        <w:rPr>
          <w:sz w:val="28"/>
          <w:szCs w:val="28"/>
          <w:vertAlign w:val="baseline"/>
        </w:rPr>
        <w:t xml:space="preserve"> в. и происходит от глагола, означающего "возбуждать аппетит". Для рагу используют различные ово</w:t>
      </w:r>
      <w:r w:rsidRPr="00E404CF">
        <w:rPr>
          <w:sz w:val="28"/>
          <w:szCs w:val="28"/>
          <w:vertAlign w:val="baseline"/>
        </w:rPr>
        <w:softHyphen/>
        <w:t>щи, набор которых зависит от сезона и других условий. Наре</w:t>
      </w:r>
      <w:r w:rsidRPr="00E404CF">
        <w:rPr>
          <w:sz w:val="28"/>
          <w:szCs w:val="28"/>
          <w:vertAlign w:val="baseline"/>
        </w:rPr>
        <w:softHyphen/>
        <w:t>занные дольками или крупными кубиками картофель, морковь, репу или брюкву, белые коренья слегка обжаривают, лук пас</w:t>
      </w:r>
      <w:r w:rsidRPr="00E404CF">
        <w:rPr>
          <w:sz w:val="28"/>
          <w:szCs w:val="28"/>
          <w:vertAlign w:val="baseline"/>
        </w:rPr>
        <w:softHyphen/>
        <w:t>серуют. Белокочанную капусту нарезают шашками, припуска</w:t>
      </w:r>
      <w:r w:rsidRPr="00E404CF">
        <w:rPr>
          <w:sz w:val="28"/>
          <w:szCs w:val="28"/>
          <w:vertAlign w:val="baseline"/>
        </w:rPr>
        <w:softHyphen/>
        <w:t>ют; цветную разбирают на отдельные соцветия и варят. Затем картофель, лук и корнеплоды обжаренные соединяют с соусом красным, томатным или сметанным и тушат 10—15 мин. После этого добавляют нарезанную сырую тыкву или кабачки, очи</w:t>
      </w:r>
      <w:r w:rsidRPr="00E404CF">
        <w:rPr>
          <w:sz w:val="28"/>
          <w:szCs w:val="28"/>
          <w:vertAlign w:val="baseline"/>
        </w:rPr>
        <w:softHyphen/>
        <w:t>щенные от кожицы и семян, припущенную белокочанную или вареную цветную капусту и продолжают тушить 15—20 мин. За 5—10 мин до готовности кладут зеленый консервированный горошек, растертый чеснок и специи. При отпуске рагу поли</w:t>
      </w:r>
      <w:r w:rsidRPr="00E404CF">
        <w:rPr>
          <w:sz w:val="28"/>
          <w:szCs w:val="28"/>
          <w:vertAlign w:val="baseline"/>
        </w:rPr>
        <w:softHyphen/>
        <w:t>вают жиром и посыпают зеленью.</w:t>
      </w:r>
    </w:p>
    <w:p w:rsidR="00926D77" w:rsidRPr="00E404CF" w:rsidRDefault="00926D77" w:rsidP="00E404CF">
      <w:pPr>
        <w:shd w:val="clear" w:color="auto" w:fill="FFFFFF"/>
        <w:ind w:left="77" w:right="19" w:firstLine="638"/>
        <w:jc w:val="both"/>
        <w:rPr>
          <w:sz w:val="28"/>
          <w:szCs w:val="28"/>
          <w:vertAlign w:val="baseline"/>
        </w:rPr>
      </w:pPr>
      <w:r w:rsidRPr="00E404CF">
        <w:rPr>
          <w:i/>
          <w:sz w:val="28"/>
          <w:szCs w:val="28"/>
          <w:vertAlign w:val="baseline"/>
        </w:rPr>
        <w:t>Картофель, тушенный с грибами.</w:t>
      </w:r>
      <w:r w:rsidRPr="00E404CF">
        <w:rPr>
          <w:b/>
          <w:sz w:val="28"/>
          <w:szCs w:val="28"/>
          <w:vertAlign w:val="baseline"/>
        </w:rPr>
        <w:t xml:space="preserve"> </w:t>
      </w:r>
      <w:r w:rsidRPr="00E404CF">
        <w:rPr>
          <w:sz w:val="28"/>
          <w:szCs w:val="28"/>
          <w:vertAlign w:val="baseline"/>
        </w:rPr>
        <w:t>Сырой картофель, на</w:t>
      </w:r>
      <w:r w:rsidRPr="00E404CF">
        <w:rPr>
          <w:sz w:val="28"/>
          <w:szCs w:val="28"/>
          <w:vertAlign w:val="baseline"/>
        </w:rPr>
        <w:softHyphen/>
        <w:t>резанный кубиками или дольками среднего размера, обжари</w:t>
      </w:r>
      <w:r w:rsidRPr="00E404CF">
        <w:rPr>
          <w:sz w:val="28"/>
          <w:szCs w:val="28"/>
          <w:vertAlign w:val="baseline"/>
        </w:rPr>
        <w:softHyphen/>
        <w:t>вают. Подготовленные свежие грибы нарезают ломтиками и жа</w:t>
      </w:r>
      <w:r w:rsidRPr="00E404CF">
        <w:rPr>
          <w:sz w:val="28"/>
          <w:szCs w:val="28"/>
          <w:vertAlign w:val="baseline"/>
        </w:rPr>
        <w:softHyphen/>
        <w:t>рят. Сушеные грибы после замачивания варят, а затем шинку</w:t>
      </w:r>
      <w:r w:rsidRPr="00E404CF">
        <w:rPr>
          <w:sz w:val="28"/>
          <w:szCs w:val="28"/>
          <w:vertAlign w:val="baseline"/>
        </w:rPr>
        <w:softHyphen/>
        <w:t>ют и обжаривают. В обжаренный картофель добавляют обжа</w:t>
      </w:r>
      <w:r w:rsidRPr="00E404CF">
        <w:rPr>
          <w:sz w:val="28"/>
          <w:szCs w:val="28"/>
          <w:vertAlign w:val="baseline"/>
        </w:rPr>
        <w:softHyphen/>
        <w:t>ренные грибы, сметану или сметанный соус, специи, соль и тушат 15—20 мин.</w:t>
      </w:r>
    </w:p>
    <w:p w:rsidR="00926D77" w:rsidRPr="00E404CF" w:rsidRDefault="00926D77" w:rsidP="00E404CF">
      <w:pPr>
        <w:shd w:val="clear" w:color="auto" w:fill="FFFFFF"/>
        <w:spacing w:before="446"/>
        <w:ind w:firstLine="709"/>
        <w:jc w:val="both"/>
        <w:rPr>
          <w:sz w:val="28"/>
          <w:szCs w:val="28"/>
          <w:vertAlign w:val="baseline"/>
        </w:rPr>
      </w:pPr>
      <w:r w:rsidRPr="00E404CF">
        <w:rPr>
          <w:b/>
          <w:i/>
          <w:sz w:val="28"/>
          <w:szCs w:val="28"/>
          <w:vertAlign w:val="baseline"/>
        </w:rPr>
        <w:t xml:space="preserve">Блюда и гарниры из жаренных овощей.                                                                                                                        </w:t>
      </w:r>
      <w:r w:rsidRPr="00E404CF">
        <w:rPr>
          <w:sz w:val="28"/>
          <w:szCs w:val="28"/>
          <w:vertAlign w:val="baseline"/>
        </w:rPr>
        <w:t>Овощи, как правило, жарят сырыми, в некоторых случа</w:t>
      </w:r>
      <w:r w:rsidRPr="00E404CF">
        <w:rPr>
          <w:sz w:val="28"/>
          <w:szCs w:val="28"/>
          <w:vertAlign w:val="baseline"/>
        </w:rPr>
        <w:softHyphen/>
        <w:t>ях — предварительно отваренными. В сыром виде жарят ово</w:t>
      </w:r>
      <w:r w:rsidRPr="00E404CF">
        <w:rPr>
          <w:sz w:val="28"/>
          <w:szCs w:val="28"/>
          <w:vertAlign w:val="baseline"/>
        </w:rPr>
        <w:softHyphen/>
        <w:t>щи, содержащие неустойчивый протопектин и достаточное количество влаги. Это картофель, кабачки, тыква, помидоры, баклажаны и др. Овощи, содержащие более устойчивый про</w:t>
      </w:r>
      <w:r w:rsidRPr="00E404CF">
        <w:rPr>
          <w:sz w:val="28"/>
          <w:szCs w:val="28"/>
          <w:vertAlign w:val="baseline"/>
        </w:rPr>
        <w:softHyphen/>
        <w:t>топектин, предварительно варят или припускают, измельча</w:t>
      </w:r>
      <w:r w:rsidRPr="00E404CF">
        <w:rPr>
          <w:sz w:val="28"/>
          <w:szCs w:val="28"/>
          <w:vertAlign w:val="baseline"/>
        </w:rPr>
        <w:softHyphen/>
        <w:t>ют, а затем жарят (овощные котлеты из капусты, свеклы, моркови и др.).</w:t>
      </w:r>
    </w:p>
    <w:p w:rsidR="00926D77" w:rsidRPr="00E404CF" w:rsidRDefault="00926D77" w:rsidP="00E404CF">
      <w:pPr>
        <w:shd w:val="clear" w:color="auto" w:fill="FFFFFF"/>
        <w:spacing w:before="139"/>
        <w:ind w:left="106" w:firstLine="619"/>
        <w:jc w:val="both"/>
        <w:rPr>
          <w:sz w:val="28"/>
          <w:szCs w:val="28"/>
          <w:vertAlign w:val="baseline"/>
        </w:rPr>
      </w:pPr>
      <w:r w:rsidRPr="00E404CF">
        <w:rPr>
          <w:sz w:val="28"/>
          <w:szCs w:val="28"/>
          <w:vertAlign w:val="baseline"/>
        </w:rPr>
        <w:t>Жарят овощи в небольшом количестве жира (5—10% мас</w:t>
      </w:r>
      <w:r w:rsidRPr="00E404CF">
        <w:rPr>
          <w:sz w:val="28"/>
          <w:szCs w:val="28"/>
          <w:vertAlign w:val="baseline"/>
        </w:rPr>
        <w:softHyphen/>
        <w:t>сы полуфабриката) основным способом и в большом (соотноше</w:t>
      </w:r>
      <w:r w:rsidRPr="00E404CF">
        <w:rPr>
          <w:sz w:val="28"/>
          <w:szCs w:val="28"/>
          <w:vertAlign w:val="baseline"/>
        </w:rPr>
        <w:softHyphen/>
        <w:t>ние продукта и.жира 1:4) — во фритюре.</w:t>
      </w:r>
    </w:p>
    <w:p w:rsidR="00926D77" w:rsidRPr="00E404CF" w:rsidRDefault="00926D77" w:rsidP="00E404CF">
      <w:pPr>
        <w:shd w:val="clear" w:color="auto" w:fill="FFFFFF"/>
        <w:ind w:left="10" w:right="77" w:firstLine="624"/>
        <w:jc w:val="both"/>
        <w:rPr>
          <w:sz w:val="28"/>
          <w:szCs w:val="28"/>
          <w:vertAlign w:val="baseline"/>
        </w:rPr>
      </w:pPr>
      <w:r w:rsidRPr="00E404CF">
        <w:rPr>
          <w:sz w:val="28"/>
          <w:szCs w:val="28"/>
          <w:vertAlign w:val="baseline"/>
        </w:rPr>
        <w:t>При жарке в небольшом количестве жира картофель, ово</w:t>
      </w:r>
      <w:r w:rsidRPr="00E404CF">
        <w:rPr>
          <w:sz w:val="28"/>
          <w:szCs w:val="28"/>
          <w:vertAlign w:val="baseline"/>
        </w:rPr>
        <w:softHyphen/>
        <w:t>щи и изделия из них кладут на противень или сковороду с жиром, нагретым до 150—ШГС, и жарят с обеих сторон до образования поджаристой корочки. Затем доводят до готовнос</w:t>
      </w:r>
      <w:r w:rsidRPr="00E404CF">
        <w:rPr>
          <w:sz w:val="28"/>
          <w:szCs w:val="28"/>
          <w:vertAlign w:val="baseline"/>
        </w:rPr>
        <w:softHyphen/>
        <w:t>ти в жарочном шкафу. Для жарки используют маргарин, кули</w:t>
      </w:r>
      <w:r w:rsidRPr="00E404CF">
        <w:rPr>
          <w:sz w:val="28"/>
          <w:szCs w:val="28"/>
          <w:vertAlign w:val="baseline"/>
        </w:rPr>
        <w:softHyphen/>
        <w:t>нарный жир, растительное масло и др.</w:t>
      </w:r>
    </w:p>
    <w:p w:rsidR="00926D77" w:rsidRPr="00E404CF" w:rsidRDefault="00926D77" w:rsidP="00E404CF">
      <w:pPr>
        <w:shd w:val="clear" w:color="auto" w:fill="FFFFFF"/>
        <w:ind w:left="29" w:right="62" w:firstLine="619"/>
        <w:jc w:val="both"/>
        <w:rPr>
          <w:sz w:val="28"/>
          <w:szCs w:val="28"/>
          <w:vertAlign w:val="baseline"/>
        </w:rPr>
      </w:pPr>
      <w:r w:rsidRPr="00E404CF">
        <w:rPr>
          <w:sz w:val="28"/>
          <w:szCs w:val="28"/>
          <w:vertAlign w:val="baseline"/>
        </w:rPr>
        <w:t>Во фритюре овощи (картофель, репчатый лук, зелень петрушки) жарят в специальных аппаратах (фритюрницах или глубоких противнях с толстым дном и вставными металличес</w:t>
      </w:r>
      <w:r w:rsidRPr="00E404CF">
        <w:rPr>
          <w:sz w:val="28"/>
          <w:szCs w:val="28"/>
          <w:vertAlign w:val="baseline"/>
        </w:rPr>
        <w:softHyphen/>
        <w:t>кими сетками). Температура жира должна быть 175—180 С. Для жарки во фритюре лучше использовать смесь рафинирован</w:t>
      </w:r>
      <w:r w:rsidRPr="00E404CF">
        <w:rPr>
          <w:sz w:val="28"/>
          <w:szCs w:val="28"/>
          <w:vertAlign w:val="baseline"/>
        </w:rPr>
        <w:softHyphen/>
        <w:t>ного растительного масла с кулинарным жиром в соотношении 1:2 или кулинарный жир (фритюрный).</w:t>
      </w:r>
    </w:p>
    <w:p w:rsidR="00926D77" w:rsidRPr="00E404CF" w:rsidRDefault="00926D77" w:rsidP="00E404CF">
      <w:pPr>
        <w:shd w:val="clear" w:color="auto" w:fill="FFFFFF"/>
        <w:ind w:left="48" w:right="58" w:firstLine="619"/>
        <w:jc w:val="both"/>
        <w:rPr>
          <w:sz w:val="28"/>
          <w:szCs w:val="28"/>
          <w:vertAlign w:val="baseline"/>
        </w:rPr>
      </w:pPr>
      <w:r w:rsidRPr="00E404CF">
        <w:rPr>
          <w:sz w:val="28"/>
          <w:szCs w:val="28"/>
          <w:vertAlign w:val="baseline"/>
        </w:rPr>
        <w:t>Жареные овощи подают как самостоятельное блюдо, от</w:t>
      </w:r>
      <w:r w:rsidRPr="00E404CF">
        <w:rPr>
          <w:sz w:val="28"/>
          <w:szCs w:val="28"/>
          <w:vertAlign w:val="baseline"/>
        </w:rPr>
        <w:softHyphen/>
        <w:t>пуская с маслом, сметаной, соусами, свежими и солеными огур</w:t>
      </w:r>
      <w:r w:rsidRPr="00E404CF">
        <w:rPr>
          <w:sz w:val="28"/>
          <w:szCs w:val="28"/>
          <w:vertAlign w:val="baseline"/>
        </w:rPr>
        <w:softHyphen/>
        <w:t>цами и помидорами, и в качестве гарнира.</w:t>
      </w:r>
    </w:p>
    <w:p w:rsidR="00926D77" w:rsidRPr="00E404CF" w:rsidRDefault="00926D77" w:rsidP="00E404CF">
      <w:pPr>
        <w:shd w:val="clear" w:color="auto" w:fill="FFFFFF"/>
        <w:ind w:left="58" w:right="29" w:firstLine="619"/>
        <w:jc w:val="both"/>
        <w:rPr>
          <w:sz w:val="28"/>
          <w:szCs w:val="28"/>
          <w:vertAlign w:val="baseline"/>
        </w:rPr>
      </w:pPr>
      <w:r w:rsidRPr="00E404CF">
        <w:rPr>
          <w:i/>
          <w:sz w:val="28"/>
          <w:szCs w:val="28"/>
          <w:vertAlign w:val="baseline"/>
        </w:rPr>
        <w:t>Картофель жареный.</w:t>
      </w:r>
      <w:r w:rsidRPr="00E404CF">
        <w:rPr>
          <w:b/>
          <w:sz w:val="28"/>
          <w:szCs w:val="28"/>
          <w:vertAlign w:val="baseline"/>
        </w:rPr>
        <w:t xml:space="preserve"> </w:t>
      </w:r>
      <w:r w:rsidRPr="00E404CF">
        <w:rPr>
          <w:sz w:val="28"/>
          <w:szCs w:val="28"/>
          <w:vertAlign w:val="baseline"/>
        </w:rPr>
        <w:t>Приготовляют из сырого или варе</w:t>
      </w:r>
      <w:r w:rsidRPr="00E404CF">
        <w:rPr>
          <w:sz w:val="28"/>
          <w:szCs w:val="28"/>
          <w:vertAlign w:val="baseline"/>
        </w:rPr>
        <w:softHyphen/>
        <w:t>ного картофеля. Сырой картофель нарезают брусочками, доль</w:t>
      </w:r>
      <w:r w:rsidRPr="00E404CF">
        <w:rPr>
          <w:sz w:val="28"/>
          <w:szCs w:val="28"/>
          <w:vertAlign w:val="baseline"/>
        </w:rPr>
        <w:softHyphen/>
        <w:t>ками, кубиками или ломтиками, промывают в холодной воде, чтобы кусочки не склеивались и не прилипали к противню. Затем его обсушивают, кладут на противень с разогретым жиром слоем 4—5 см, жарят до образования румяной короч</w:t>
      </w:r>
      <w:r w:rsidRPr="00E404CF">
        <w:rPr>
          <w:sz w:val="28"/>
          <w:szCs w:val="28"/>
          <w:vertAlign w:val="baseline"/>
        </w:rPr>
        <w:softHyphen/>
        <w:t>ки, периодически помешивая, солят и продолжают жарить до мягкости. Если при жарке на плите картофель полностью не прожарился, то его следует поставить на несколько минут в жарочный шкаф.</w:t>
      </w:r>
    </w:p>
    <w:p w:rsidR="00926D77" w:rsidRPr="00E404CF" w:rsidRDefault="00926D77" w:rsidP="00E404CF">
      <w:pPr>
        <w:shd w:val="clear" w:color="auto" w:fill="FFFFFF"/>
        <w:ind w:left="77" w:right="19" w:firstLine="619"/>
        <w:jc w:val="both"/>
        <w:rPr>
          <w:sz w:val="28"/>
          <w:szCs w:val="28"/>
          <w:vertAlign w:val="baseline"/>
        </w:rPr>
      </w:pPr>
      <w:r w:rsidRPr="00E404CF">
        <w:rPr>
          <w:sz w:val="28"/>
          <w:szCs w:val="28"/>
          <w:vertAlign w:val="baseline"/>
        </w:rPr>
        <w:t>Картофель, сваренный в кожице, охлаждают, очищают, нарезают кружочками или ломтиками, кладут тонким слоем на сковороду с разогретым жиром, посыпают солью и жарят, пе</w:t>
      </w:r>
      <w:r w:rsidRPr="00E404CF">
        <w:rPr>
          <w:sz w:val="28"/>
          <w:szCs w:val="28"/>
          <w:vertAlign w:val="baseline"/>
        </w:rPr>
        <w:softHyphen/>
        <w:t>риодически встряхивая, до образования румяной корочки.</w:t>
      </w:r>
    </w:p>
    <w:p w:rsidR="00926D77" w:rsidRPr="00E404CF" w:rsidRDefault="00926D77" w:rsidP="00E404CF">
      <w:pPr>
        <w:shd w:val="clear" w:color="auto" w:fill="FFFFFF"/>
        <w:ind w:left="82" w:right="10" w:firstLine="624"/>
        <w:jc w:val="both"/>
        <w:rPr>
          <w:sz w:val="28"/>
          <w:szCs w:val="28"/>
          <w:vertAlign w:val="baseline"/>
        </w:rPr>
      </w:pPr>
      <w:r w:rsidRPr="00E404CF">
        <w:rPr>
          <w:sz w:val="28"/>
          <w:szCs w:val="28"/>
          <w:vertAlign w:val="baseline"/>
        </w:rPr>
        <w:t>При отпуске жареный картофель кладут на тарелку или порционную сковороду, поливают растопленным маслом, по</w:t>
      </w:r>
      <w:r w:rsidRPr="00E404CF">
        <w:rPr>
          <w:sz w:val="28"/>
          <w:szCs w:val="28"/>
          <w:vertAlign w:val="baseline"/>
        </w:rPr>
        <w:softHyphen/>
        <w:t>сыпают зеленью, дополнительно в салатнике можно подать свежие, соленые, маринованные огурцы, помидоры, салат из свежей капусты или квашеной.</w:t>
      </w:r>
    </w:p>
    <w:p w:rsidR="00926D77" w:rsidRPr="00E404CF" w:rsidRDefault="00926D77" w:rsidP="00E404CF">
      <w:pPr>
        <w:shd w:val="clear" w:color="auto" w:fill="FFFFFF"/>
        <w:ind w:left="82" w:firstLine="634"/>
        <w:jc w:val="both"/>
        <w:rPr>
          <w:sz w:val="28"/>
          <w:szCs w:val="28"/>
          <w:vertAlign w:val="baseline"/>
        </w:rPr>
      </w:pPr>
      <w:r w:rsidRPr="00E404CF">
        <w:rPr>
          <w:sz w:val="28"/>
          <w:szCs w:val="28"/>
          <w:vertAlign w:val="baseline"/>
        </w:rPr>
        <w:t>Картофель можно приготовить с луком или с луком и гри</w:t>
      </w:r>
      <w:r w:rsidRPr="00E404CF">
        <w:rPr>
          <w:sz w:val="28"/>
          <w:szCs w:val="28"/>
          <w:vertAlign w:val="baseline"/>
        </w:rPr>
        <w:softHyphen/>
        <w:t>бами. В этом случае перед отпуском его смешивают с пассеро</w:t>
      </w:r>
      <w:r w:rsidRPr="00E404CF">
        <w:rPr>
          <w:sz w:val="28"/>
          <w:szCs w:val="28"/>
          <w:vertAlign w:val="baseline"/>
        </w:rPr>
        <w:softHyphen/>
        <w:t>ванным луком или с пассерованным луком и обжаренными гри</w:t>
      </w:r>
      <w:r w:rsidRPr="00E404CF">
        <w:rPr>
          <w:sz w:val="28"/>
          <w:szCs w:val="28"/>
          <w:vertAlign w:val="baseline"/>
        </w:rPr>
        <w:softHyphen/>
        <w:t>бами.</w:t>
      </w:r>
    </w:p>
    <w:p w:rsidR="00926D77" w:rsidRPr="00E404CF" w:rsidRDefault="00926D77" w:rsidP="00E404CF">
      <w:pPr>
        <w:shd w:val="clear" w:color="auto" w:fill="FFFFFF"/>
        <w:ind w:left="82" w:firstLine="634"/>
        <w:jc w:val="both"/>
        <w:rPr>
          <w:sz w:val="28"/>
          <w:szCs w:val="28"/>
          <w:vertAlign w:val="baseline"/>
        </w:rPr>
      </w:pPr>
      <w:r w:rsidRPr="00E404CF">
        <w:rPr>
          <w:i/>
          <w:sz w:val="28"/>
          <w:szCs w:val="28"/>
          <w:vertAlign w:val="baseline"/>
        </w:rPr>
        <w:t xml:space="preserve">Картофель, жаренный во фритюре. </w:t>
      </w:r>
      <w:r w:rsidRPr="00E404CF">
        <w:rPr>
          <w:sz w:val="28"/>
          <w:szCs w:val="28"/>
          <w:vertAlign w:val="baseline"/>
        </w:rPr>
        <w:t>Картофель нарезают брусочками, соломкой (пай), тонкими кружочками (чипсы), кубиками, шариками, (крупными — шато, среднего разме</w:t>
      </w:r>
      <w:r w:rsidRPr="00E404CF">
        <w:rPr>
          <w:sz w:val="28"/>
          <w:szCs w:val="28"/>
          <w:vertAlign w:val="baseline"/>
        </w:rPr>
        <w:softHyphen/>
        <w:t>ра — паризьен, мелкими — нуазет), стружкой, дольками. Про</w:t>
      </w:r>
      <w:r w:rsidRPr="00E404CF">
        <w:rPr>
          <w:sz w:val="28"/>
          <w:szCs w:val="28"/>
          <w:vertAlign w:val="baseline"/>
        </w:rPr>
        <w:softHyphen/>
        <w:t>мытый и хорошо обсушенный картофель закладывают в рас</w:t>
      </w:r>
      <w:r w:rsidRPr="00E404CF">
        <w:rPr>
          <w:sz w:val="28"/>
          <w:szCs w:val="28"/>
          <w:vertAlign w:val="baseline"/>
        </w:rPr>
        <w:softHyphen/>
        <w:t>каленный до 170—180°С жир и жарят до образования румяной корочки и мягкой консистенции (8—10 мин). Жареный карто</w:t>
      </w:r>
      <w:r w:rsidRPr="00E404CF">
        <w:rPr>
          <w:sz w:val="28"/>
          <w:szCs w:val="28"/>
          <w:vertAlign w:val="baseline"/>
        </w:rPr>
        <w:softHyphen/>
        <w:t>фель откидывают на дуршлаг для стекания жира и посыпают мелкой солью. Картофель, жаренный во фритюре, или карто</w:t>
      </w:r>
      <w:r w:rsidRPr="00E404CF">
        <w:rPr>
          <w:sz w:val="28"/>
          <w:szCs w:val="28"/>
          <w:vertAlign w:val="baseline"/>
        </w:rPr>
        <w:softHyphen/>
        <w:t>фель фри, используют как самостоятельное блюдо и в каче</w:t>
      </w:r>
      <w:r w:rsidRPr="00E404CF">
        <w:rPr>
          <w:sz w:val="28"/>
          <w:szCs w:val="28"/>
          <w:vertAlign w:val="baseline"/>
        </w:rPr>
        <w:softHyphen/>
        <w:t>стве гарнира.</w:t>
      </w:r>
    </w:p>
    <w:p w:rsidR="00926D77" w:rsidRPr="00E404CF" w:rsidRDefault="00926D77" w:rsidP="00E404CF">
      <w:pPr>
        <w:shd w:val="clear" w:color="auto" w:fill="FFFFFF"/>
        <w:ind w:left="14" w:right="38" w:firstLine="624"/>
        <w:jc w:val="both"/>
        <w:rPr>
          <w:sz w:val="28"/>
          <w:szCs w:val="28"/>
          <w:vertAlign w:val="baseline"/>
        </w:rPr>
      </w:pPr>
      <w:r w:rsidRPr="00E404CF">
        <w:rPr>
          <w:i/>
          <w:sz w:val="28"/>
          <w:szCs w:val="28"/>
          <w:vertAlign w:val="baseline"/>
        </w:rPr>
        <w:t>Лук фри.</w:t>
      </w:r>
      <w:r w:rsidRPr="00E404CF">
        <w:rPr>
          <w:b/>
          <w:sz w:val="28"/>
          <w:szCs w:val="28"/>
          <w:vertAlign w:val="baseline"/>
        </w:rPr>
        <w:t xml:space="preserve"> </w:t>
      </w:r>
      <w:r w:rsidRPr="00E404CF">
        <w:rPr>
          <w:sz w:val="28"/>
          <w:szCs w:val="28"/>
          <w:vertAlign w:val="baseline"/>
        </w:rPr>
        <w:t>Репчатый лук нарезают кольцами, панируют в муке, жарят в разогретом жире 3—5 мин до образования зо</w:t>
      </w:r>
      <w:r w:rsidRPr="00E404CF">
        <w:rPr>
          <w:sz w:val="28"/>
          <w:szCs w:val="28"/>
          <w:vertAlign w:val="baseline"/>
        </w:rPr>
        <w:softHyphen/>
        <w:t>лотистой корочки. Жареный лук вынимают шумовкой, дают жиру стечь, не солят. Используют в качестве гарнира к бифш</w:t>
      </w:r>
      <w:r w:rsidRPr="00E404CF">
        <w:rPr>
          <w:sz w:val="28"/>
          <w:szCs w:val="28"/>
          <w:vertAlign w:val="baseline"/>
        </w:rPr>
        <w:softHyphen/>
        <w:t>тексу, рыбе и другим блюдам.</w:t>
      </w:r>
    </w:p>
    <w:p w:rsidR="00926D77" w:rsidRPr="00E404CF" w:rsidRDefault="00926D77" w:rsidP="00E404CF">
      <w:pPr>
        <w:shd w:val="clear" w:color="auto" w:fill="FFFFFF"/>
        <w:ind w:left="24" w:right="34" w:firstLine="629"/>
        <w:jc w:val="both"/>
        <w:rPr>
          <w:sz w:val="28"/>
          <w:szCs w:val="28"/>
          <w:vertAlign w:val="baseline"/>
        </w:rPr>
      </w:pPr>
      <w:r w:rsidRPr="00E404CF">
        <w:rPr>
          <w:i/>
          <w:sz w:val="28"/>
          <w:szCs w:val="28"/>
          <w:vertAlign w:val="baseline"/>
        </w:rPr>
        <w:t>Зелень фри.</w:t>
      </w:r>
      <w:r w:rsidRPr="00E404CF">
        <w:rPr>
          <w:b/>
          <w:sz w:val="28"/>
          <w:szCs w:val="28"/>
          <w:vertAlign w:val="baseline"/>
        </w:rPr>
        <w:t xml:space="preserve"> </w:t>
      </w:r>
      <w:r w:rsidRPr="00E404CF">
        <w:rPr>
          <w:sz w:val="28"/>
          <w:szCs w:val="28"/>
          <w:vertAlign w:val="baseline"/>
        </w:rPr>
        <w:t>Веточки петрушки моют, обсушивают и жа</w:t>
      </w:r>
      <w:r w:rsidRPr="00E404CF">
        <w:rPr>
          <w:sz w:val="28"/>
          <w:szCs w:val="28"/>
          <w:vertAlign w:val="baseline"/>
        </w:rPr>
        <w:softHyphen/>
        <w:t>рят в разогретом жире 1—2 мин до темно-зеленого цвета. За</w:t>
      </w:r>
      <w:r w:rsidRPr="00E404CF">
        <w:rPr>
          <w:sz w:val="28"/>
          <w:szCs w:val="28"/>
          <w:vertAlign w:val="baseline"/>
        </w:rPr>
        <w:softHyphen/>
        <w:t>тем ее вынимают, дают жиру стечь и используют в качестве гарнира и украшения к рыбным блюдам: рыба, жаренная в те</w:t>
      </w:r>
      <w:r w:rsidRPr="00E404CF">
        <w:rPr>
          <w:sz w:val="28"/>
          <w:szCs w:val="28"/>
          <w:vertAlign w:val="baseline"/>
        </w:rPr>
        <w:softHyphen/>
        <w:t>сте; рыба жареная с зеленым маслом.</w:t>
      </w:r>
    </w:p>
    <w:p w:rsidR="00926D77" w:rsidRPr="00E404CF" w:rsidRDefault="00926D77" w:rsidP="00E404CF">
      <w:pPr>
        <w:shd w:val="clear" w:color="auto" w:fill="FFFFFF"/>
        <w:ind w:left="29" w:right="14" w:firstLine="629"/>
        <w:jc w:val="both"/>
        <w:rPr>
          <w:sz w:val="28"/>
          <w:szCs w:val="28"/>
          <w:vertAlign w:val="baseline"/>
        </w:rPr>
      </w:pPr>
      <w:r w:rsidRPr="00E404CF">
        <w:rPr>
          <w:sz w:val="28"/>
          <w:szCs w:val="28"/>
          <w:vertAlign w:val="baseline"/>
        </w:rPr>
        <w:t>Кабачки жареные. Молодые кабачки с плотной мякотью и мелкими семенами очищают только от кожицы. У крупных ка</w:t>
      </w:r>
      <w:r w:rsidRPr="00E404CF">
        <w:rPr>
          <w:sz w:val="28"/>
          <w:szCs w:val="28"/>
          <w:vertAlign w:val="baseline"/>
        </w:rPr>
        <w:softHyphen/>
        <w:t>бачков, кроме того, удаляют семена. Кабачки нарезают кру</w:t>
      </w:r>
      <w:r w:rsidRPr="00E404CF">
        <w:rPr>
          <w:sz w:val="28"/>
          <w:szCs w:val="28"/>
          <w:vertAlign w:val="baseline"/>
        </w:rPr>
        <w:softHyphen/>
        <w:t>жочками или ломтиками, посыпают солью и панируют в муке, обжаривают с обеих сторон до образования румяной корочки. При отпуске поливают сметаной или соусом сметанным, сме</w:t>
      </w:r>
      <w:r w:rsidRPr="00E404CF">
        <w:rPr>
          <w:sz w:val="28"/>
          <w:szCs w:val="28"/>
          <w:vertAlign w:val="baseline"/>
        </w:rPr>
        <w:softHyphen/>
        <w:t>танным с томатом, посыпают измельченной зеленью петрушки или укропа. Можно подать кабачки с помидорами или помидо</w:t>
      </w:r>
      <w:r w:rsidRPr="00E404CF">
        <w:rPr>
          <w:sz w:val="28"/>
          <w:szCs w:val="28"/>
          <w:vertAlign w:val="baseline"/>
        </w:rPr>
        <w:softHyphen/>
        <w:t>рами и грибами. В этом случае при отпуске вокруг кабачков раскладывают жареные помидоры. Грибы кладут сверху на кружочки кабачков, поливают соусом (сметанным, сметанным с томатом) или сметаной, посыпают измельченной зеленью.</w:t>
      </w:r>
    </w:p>
    <w:p w:rsidR="00926D77" w:rsidRPr="00E404CF" w:rsidRDefault="00926D77" w:rsidP="00E404CF">
      <w:pPr>
        <w:shd w:val="clear" w:color="auto" w:fill="FFFFFF"/>
        <w:ind w:left="43" w:right="19" w:firstLine="634"/>
        <w:jc w:val="both"/>
        <w:rPr>
          <w:sz w:val="28"/>
          <w:szCs w:val="28"/>
          <w:vertAlign w:val="baseline"/>
        </w:rPr>
      </w:pPr>
      <w:r w:rsidRPr="00E404CF">
        <w:rPr>
          <w:sz w:val="28"/>
          <w:szCs w:val="28"/>
          <w:vertAlign w:val="baseline"/>
        </w:rPr>
        <w:t>Если жареные кабачки используют в качестве гарнира, то их нарезают ломтиками или кубиками.</w:t>
      </w:r>
    </w:p>
    <w:p w:rsidR="00926D77" w:rsidRPr="00E404CF" w:rsidRDefault="00926D77" w:rsidP="00E404CF">
      <w:pPr>
        <w:shd w:val="clear" w:color="auto" w:fill="FFFFFF"/>
        <w:ind w:left="53" w:firstLine="624"/>
        <w:jc w:val="both"/>
        <w:rPr>
          <w:sz w:val="28"/>
          <w:szCs w:val="28"/>
          <w:vertAlign w:val="baseline"/>
        </w:rPr>
      </w:pPr>
      <w:r w:rsidRPr="00E404CF">
        <w:rPr>
          <w:i/>
          <w:sz w:val="28"/>
          <w:szCs w:val="28"/>
          <w:vertAlign w:val="baseline"/>
        </w:rPr>
        <w:t>Тыква, баклажаны, помидоры жареные.</w:t>
      </w:r>
      <w:r w:rsidRPr="00E404CF">
        <w:rPr>
          <w:b/>
          <w:sz w:val="28"/>
          <w:szCs w:val="28"/>
          <w:vertAlign w:val="baseline"/>
        </w:rPr>
        <w:t xml:space="preserve"> </w:t>
      </w:r>
      <w:r w:rsidRPr="00E404CF">
        <w:rPr>
          <w:sz w:val="28"/>
          <w:szCs w:val="28"/>
          <w:vertAlign w:val="baseline"/>
        </w:rPr>
        <w:t>Тыкву очищают от кожицы и семян, нарезают ломтиками. Баклажаны промы</w:t>
      </w:r>
      <w:r w:rsidRPr="00E404CF">
        <w:rPr>
          <w:sz w:val="28"/>
          <w:szCs w:val="28"/>
          <w:vertAlign w:val="baseline"/>
        </w:rPr>
        <w:softHyphen/>
        <w:t>вают, очищают от кожицы, нарезают кружочками, солят и оставляют на 10—15 мин для удаления горечи, затем промыва</w:t>
      </w:r>
      <w:r w:rsidRPr="00E404CF">
        <w:rPr>
          <w:sz w:val="28"/>
          <w:szCs w:val="28"/>
          <w:vertAlign w:val="baseline"/>
        </w:rPr>
        <w:softHyphen/>
        <w:t>ют и обсушивают. Тыкву и баклажаны солят, панируют в муке, обжаривают с обеих сторон и доводят до готовности в жарочном шкафу.</w:t>
      </w:r>
    </w:p>
    <w:p w:rsidR="00926D77" w:rsidRPr="00E404CF" w:rsidRDefault="00926D77" w:rsidP="00E404CF">
      <w:pPr>
        <w:shd w:val="clear" w:color="auto" w:fill="FFFFFF"/>
        <w:spacing w:before="5"/>
        <w:ind w:left="72" w:right="10" w:firstLine="619"/>
        <w:jc w:val="both"/>
        <w:rPr>
          <w:sz w:val="28"/>
          <w:szCs w:val="28"/>
          <w:vertAlign w:val="baseline"/>
        </w:rPr>
      </w:pPr>
      <w:r w:rsidRPr="00E404CF">
        <w:rPr>
          <w:sz w:val="28"/>
          <w:szCs w:val="28"/>
          <w:vertAlign w:val="baseline"/>
        </w:rPr>
        <w:t>Плотные помидоры разрезают пополам или нарезают кру</w:t>
      </w:r>
      <w:r w:rsidRPr="00E404CF">
        <w:rPr>
          <w:sz w:val="28"/>
          <w:szCs w:val="28"/>
          <w:vertAlign w:val="baseline"/>
        </w:rPr>
        <w:softHyphen/>
        <w:t>жочками, ломтиками. Помидоры с толстой кожицей ошпаривают, после чего снимают кожицу. Нарезанные помидоры солят, посыпают перцем и обжаривают с двух сторон до образования поджаристой корочки.</w:t>
      </w:r>
    </w:p>
    <w:p w:rsidR="00926D77" w:rsidRPr="00E404CF" w:rsidRDefault="00926D77" w:rsidP="00E404CF">
      <w:pPr>
        <w:shd w:val="clear" w:color="auto" w:fill="FFFFFF"/>
        <w:ind w:right="10" w:firstLine="638"/>
        <w:jc w:val="both"/>
        <w:rPr>
          <w:sz w:val="28"/>
          <w:szCs w:val="28"/>
          <w:vertAlign w:val="baseline"/>
        </w:rPr>
      </w:pPr>
      <w:r w:rsidRPr="00E404CF">
        <w:rPr>
          <w:sz w:val="28"/>
          <w:szCs w:val="28"/>
          <w:vertAlign w:val="baseline"/>
        </w:rPr>
        <w:t>Отпускают жареные овощи со сметаной или соусом (мо</w:t>
      </w:r>
      <w:r w:rsidRPr="00E404CF">
        <w:rPr>
          <w:sz w:val="28"/>
          <w:szCs w:val="28"/>
          <w:vertAlign w:val="baseline"/>
        </w:rPr>
        <w:softHyphen/>
        <w:t>лочным, сметанным с томатом) и измельченной зеленью пет</w:t>
      </w:r>
      <w:r w:rsidRPr="00E404CF">
        <w:rPr>
          <w:sz w:val="28"/>
          <w:szCs w:val="28"/>
          <w:vertAlign w:val="baseline"/>
        </w:rPr>
        <w:softHyphen/>
        <w:t>рушки или укропа.</w:t>
      </w:r>
    </w:p>
    <w:p w:rsidR="00926D77" w:rsidRPr="00E404CF" w:rsidRDefault="00926D77" w:rsidP="00E404CF">
      <w:pPr>
        <w:shd w:val="clear" w:color="auto" w:fill="FFFFFF"/>
        <w:ind w:left="19" w:right="10" w:firstLine="634"/>
        <w:jc w:val="both"/>
        <w:rPr>
          <w:sz w:val="28"/>
          <w:szCs w:val="28"/>
          <w:vertAlign w:val="baseline"/>
        </w:rPr>
      </w:pPr>
      <w:r w:rsidRPr="00E404CF">
        <w:rPr>
          <w:i/>
          <w:sz w:val="28"/>
          <w:szCs w:val="28"/>
          <w:vertAlign w:val="baseline"/>
        </w:rPr>
        <w:t>Шницель из капусты.</w:t>
      </w:r>
      <w:r w:rsidRPr="00E404CF">
        <w:rPr>
          <w:b/>
          <w:sz w:val="28"/>
          <w:szCs w:val="28"/>
          <w:vertAlign w:val="baseline"/>
        </w:rPr>
        <w:t xml:space="preserve"> </w:t>
      </w:r>
      <w:r w:rsidRPr="00E404CF">
        <w:rPr>
          <w:sz w:val="28"/>
          <w:szCs w:val="28"/>
          <w:vertAlign w:val="baseline"/>
        </w:rPr>
        <w:t>Кочан капусты после зачистки и удаления кочерыги варят целиком 10—12 мин в кипящей под</w:t>
      </w:r>
      <w:r w:rsidRPr="00E404CF">
        <w:rPr>
          <w:sz w:val="28"/>
          <w:szCs w:val="28"/>
          <w:vertAlign w:val="baseline"/>
        </w:rPr>
        <w:softHyphen/>
        <w:t>соленной воде, слегка охлаждают и разбирают на листья. Утол</w:t>
      </w:r>
      <w:r w:rsidRPr="00E404CF">
        <w:rPr>
          <w:sz w:val="28"/>
          <w:szCs w:val="28"/>
          <w:vertAlign w:val="baseline"/>
        </w:rPr>
        <w:softHyphen/>
        <w:t>щенные части листьев срезают или отбивают тяпкой. Затем складывают по два листа, придают им овальную форму, пани</w:t>
      </w:r>
      <w:r w:rsidRPr="00E404CF">
        <w:rPr>
          <w:sz w:val="28"/>
          <w:szCs w:val="28"/>
          <w:vertAlign w:val="baseline"/>
        </w:rPr>
        <w:softHyphen/>
        <w:t>руют в муке, смачивают в яйце, панируют в сухарях и обжа</w:t>
      </w:r>
      <w:r w:rsidRPr="00E404CF">
        <w:rPr>
          <w:sz w:val="28"/>
          <w:szCs w:val="28"/>
          <w:vertAlign w:val="baseline"/>
        </w:rPr>
        <w:softHyphen/>
        <w:t>ривают с обеих сторон.</w:t>
      </w:r>
    </w:p>
    <w:p w:rsidR="00926D77" w:rsidRPr="00E404CF" w:rsidRDefault="00926D77" w:rsidP="00E404CF">
      <w:pPr>
        <w:shd w:val="clear" w:color="auto" w:fill="FFFFFF"/>
        <w:ind w:left="38" w:right="10" w:firstLine="629"/>
        <w:jc w:val="both"/>
        <w:rPr>
          <w:sz w:val="28"/>
          <w:szCs w:val="28"/>
          <w:vertAlign w:val="baseline"/>
        </w:rPr>
      </w:pPr>
      <w:r w:rsidRPr="00E404CF">
        <w:rPr>
          <w:sz w:val="28"/>
          <w:szCs w:val="28"/>
          <w:vertAlign w:val="baseline"/>
        </w:rPr>
        <w:t>При отпуске шницель кладут на тарелку или порционное блюдо, поливают сливочным маслом или маргарином или под</w:t>
      </w:r>
      <w:r w:rsidRPr="00E404CF">
        <w:rPr>
          <w:sz w:val="28"/>
          <w:szCs w:val="28"/>
          <w:vertAlign w:val="baseline"/>
        </w:rPr>
        <w:softHyphen/>
        <w:t>ливают соус молочный или сметанный. Сметану подают в соус</w:t>
      </w:r>
      <w:r w:rsidRPr="00E404CF">
        <w:rPr>
          <w:sz w:val="28"/>
          <w:szCs w:val="28"/>
          <w:vertAlign w:val="baseline"/>
        </w:rPr>
        <w:softHyphen/>
        <w:t>нике отдельно.</w:t>
      </w:r>
    </w:p>
    <w:p w:rsidR="00926D77" w:rsidRPr="00E404CF" w:rsidRDefault="00926D77" w:rsidP="00E404CF">
      <w:pPr>
        <w:shd w:val="clear" w:color="auto" w:fill="FFFFFF"/>
        <w:spacing w:before="10"/>
        <w:ind w:left="43" w:right="10" w:firstLine="634"/>
        <w:jc w:val="both"/>
        <w:rPr>
          <w:sz w:val="28"/>
          <w:szCs w:val="28"/>
          <w:vertAlign w:val="baseline"/>
        </w:rPr>
      </w:pPr>
      <w:r w:rsidRPr="00E404CF">
        <w:rPr>
          <w:i/>
          <w:sz w:val="28"/>
          <w:szCs w:val="28"/>
          <w:vertAlign w:val="baseline"/>
        </w:rPr>
        <w:t>Котлеты морковные.</w:t>
      </w:r>
      <w:r w:rsidRPr="00E404CF">
        <w:rPr>
          <w:b/>
          <w:sz w:val="28"/>
          <w:szCs w:val="28"/>
          <w:vertAlign w:val="baseline"/>
        </w:rPr>
        <w:t xml:space="preserve"> </w:t>
      </w:r>
      <w:r w:rsidRPr="00E404CF">
        <w:rPr>
          <w:sz w:val="28"/>
          <w:szCs w:val="28"/>
          <w:vertAlign w:val="baseline"/>
        </w:rPr>
        <w:t>Морковь нарезают тонкой соломкой или пропускают через овощерезку и припускают с жиром в воде, в молоке или смеси воды с молоком. Перед окончанием припускания всыпают струйкой манную крупу, хорошо пере</w:t>
      </w:r>
      <w:r w:rsidRPr="00E404CF">
        <w:rPr>
          <w:sz w:val="28"/>
          <w:szCs w:val="28"/>
          <w:vertAlign w:val="baseline"/>
        </w:rPr>
        <w:softHyphen/>
        <w:t>мешивают и варят в течение 10—15 мин до полного размягче</w:t>
      </w:r>
      <w:r w:rsidRPr="00E404CF">
        <w:rPr>
          <w:sz w:val="28"/>
          <w:szCs w:val="28"/>
          <w:vertAlign w:val="baseline"/>
        </w:rPr>
        <w:softHyphen/>
        <w:t>ния моркови и набухания крупы. Полученную массу охлажда</w:t>
      </w:r>
      <w:r w:rsidRPr="00E404CF">
        <w:rPr>
          <w:sz w:val="28"/>
          <w:szCs w:val="28"/>
          <w:vertAlign w:val="baseline"/>
        </w:rPr>
        <w:softHyphen/>
        <w:t>ют до 40—50°С, добавляют яйца (можно ввести протертый тво</w:t>
      </w:r>
      <w:r w:rsidRPr="00E404CF">
        <w:rPr>
          <w:sz w:val="28"/>
          <w:szCs w:val="28"/>
          <w:vertAlign w:val="baseline"/>
        </w:rPr>
        <w:softHyphen/>
        <w:t>рог), перемешивают, формуют котлеты по 2 шт. на порцию, панируют в муке или сухарях и обжаривают с двух сторон. Подают с маслом, маргарином или соусами: сметанным или молочным, которые подливают сбоку. Можно отпускать со сметаной.</w:t>
      </w:r>
    </w:p>
    <w:p w:rsidR="00926D77" w:rsidRPr="00E404CF" w:rsidRDefault="00926D77" w:rsidP="00E404CF">
      <w:pPr>
        <w:shd w:val="clear" w:color="auto" w:fill="FFFFFF"/>
        <w:ind w:right="-1" w:firstLine="705"/>
        <w:jc w:val="both"/>
        <w:rPr>
          <w:sz w:val="28"/>
          <w:szCs w:val="28"/>
          <w:vertAlign w:val="baseline"/>
        </w:rPr>
      </w:pPr>
      <w:r w:rsidRPr="00E404CF">
        <w:rPr>
          <w:i/>
          <w:sz w:val="28"/>
          <w:szCs w:val="28"/>
          <w:vertAlign w:val="baseline"/>
        </w:rPr>
        <w:t>Котлеты свекольные.</w:t>
      </w:r>
      <w:r w:rsidRPr="00E404CF">
        <w:rPr>
          <w:b/>
          <w:sz w:val="28"/>
          <w:szCs w:val="28"/>
          <w:vertAlign w:val="baseline"/>
        </w:rPr>
        <w:t xml:space="preserve"> </w:t>
      </w:r>
      <w:r w:rsidRPr="00E404CF">
        <w:rPr>
          <w:sz w:val="28"/>
          <w:szCs w:val="28"/>
          <w:vertAlign w:val="baseline"/>
        </w:rPr>
        <w:t>Сваренную в кожуре свеклу очища</w:t>
      </w:r>
      <w:r w:rsidRPr="00E404CF">
        <w:rPr>
          <w:sz w:val="28"/>
          <w:szCs w:val="28"/>
          <w:vertAlign w:val="baseline"/>
        </w:rPr>
        <w:softHyphen/>
        <w:t>ют, протирают или пропускают через протирочную машину и прогревают с жиром, затем всыпают манную крупу и варят до набухания крупы. В охлажденную массу добавляют яйца (мож</w:t>
      </w:r>
      <w:r w:rsidRPr="00E404CF">
        <w:rPr>
          <w:sz w:val="28"/>
          <w:szCs w:val="28"/>
          <w:vertAlign w:val="baseline"/>
        </w:rPr>
        <w:softHyphen/>
        <w:t>но добавить протертый творог), соль, перемешивают, форму</w:t>
      </w:r>
      <w:r w:rsidRPr="00E404CF">
        <w:rPr>
          <w:sz w:val="28"/>
          <w:szCs w:val="28"/>
          <w:vertAlign w:val="baseline"/>
        </w:rPr>
        <w:softHyphen/>
        <w:t>ют котлеты. Жарят и отпускают так же, как морковные.</w:t>
      </w:r>
    </w:p>
    <w:p w:rsidR="00926D77" w:rsidRPr="00E404CF" w:rsidRDefault="00926D77" w:rsidP="00E404CF">
      <w:pPr>
        <w:shd w:val="clear" w:color="auto" w:fill="FFFFFF"/>
        <w:spacing w:before="5"/>
        <w:ind w:right="-1" w:firstLine="705"/>
        <w:jc w:val="both"/>
        <w:rPr>
          <w:sz w:val="28"/>
          <w:szCs w:val="28"/>
          <w:vertAlign w:val="baseline"/>
        </w:rPr>
      </w:pPr>
      <w:r w:rsidRPr="00E404CF">
        <w:rPr>
          <w:i/>
          <w:sz w:val="28"/>
          <w:szCs w:val="28"/>
          <w:vertAlign w:val="baseline"/>
        </w:rPr>
        <w:t xml:space="preserve">Котлеты капустные. </w:t>
      </w:r>
      <w:r w:rsidRPr="00E404CF">
        <w:rPr>
          <w:sz w:val="28"/>
          <w:szCs w:val="28"/>
          <w:vertAlign w:val="baseline"/>
        </w:rPr>
        <w:t>Нашинкованную капусту припуска</w:t>
      </w:r>
      <w:r w:rsidRPr="00E404CF">
        <w:rPr>
          <w:sz w:val="28"/>
          <w:szCs w:val="28"/>
          <w:vertAlign w:val="baseline"/>
        </w:rPr>
        <w:softHyphen/>
        <w:t>ют с жиром в молоке или молоке с добавлением бульона или в воде до полуготовности. После этого всыпают тонкой струйкой манную крупу, тщательно перемешивают и варят 10—15 мин. Массу охлаждают, вводят в нее яйца и перемешивают. Можно добавить в подготовленную массу припущенные яблоки. Жарят и отпускают котлеты так же, как морковные.</w:t>
      </w:r>
    </w:p>
    <w:p w:rsidR="00926D77" w:rsidRPr="00E404CF" w:rsidRDefault="00926D77" w:rsidP="00E404CF">
      <w:pPr>
        <w:shd w:val="clear" w:color="auto" w:fill="FFFFFF"/>
        <w:ind w:right="-1" w:firstLine="705"/>
        <w:jc w:val="both"/>
        <w:rPr>
          <w:sz w:val="28"/>
          <w:szCs w:val="28"/>
          <w:vertAlign w:val="baseline"/>
        </w:rPr>
      </w:pPr>
      <w:r w:rsidRPr="00E404CF">
        <w:rPr>
          <w:i/>
          <w:sz w:val="28"/>
          <w:szCs w:val="28"/>
          <w:vertAlign w:val="baseline"/>
        </w:rPr>
        <w:t>Котлеты картофельные.</w:t>
      </w:r>
      <w:r w:rsidRPr="00E404CF">
        <w:rPr>
          <w:b/>
          <w:sz w:val="28"/>
          <w:szCs w:val="28"/>
          <w:vertAlign w:val="baseline"/>
        </w:rPr>
        <w:t xml:space="preserve"> </w:t>
      </w:r>
      <w:r w:rsidRPr="00E404CF">
        <w:rPr>
          <w:sz w:val="28"/>
          <w:szCs w:val="28"/>
          <w:vertAlign w:val="baseline"/>
        </w:rPr>
        <w:t>Очищенный картофель варят, обсушивают и протирают в горячем виде, охлаждают до 40—50°С, добавляют яйца и хорошо перемешивают. Из этой массы формуют котлеты по 2 шт. на порцию, панируют в суха</w:t>
      </w:r>
      <w:r w:rsidRPr="00E404CF">
        <w:rPr>
          <w:sz w:val="28"/>
          <w:szCs w:val="28"/>
          <w:vertAlign w:val="baseline"/>
        </w:rPr>
        <w:softHyphen/>
        <w:t>рях или муке, обжаривают с обеих сторон. При отпуске поли</w:t>
      </w:r>
      <w:r w:rsidRPr="00E404CF">
        <w:rPr>
          <w:sz w:val="28"/>
          <w:szCs w:val="28"/>
          <w:vertAlign w:val="baseline"/>
        </w:rPr>
        <w:softHyphen/>
        <w:t>вают растопленным маслом, маргарином или сбоку подливают соус: грибной, сметанный, сметанный с луком, сметанный с томатом.</w:t>
      </w:r>
    </w:p>
    <w:p w:rsidR="00926D77" w:rsidRPr="00E404CF" w:rsidRDefault="00926D77" w:rsidP="00E404CF">
      <w:pPr>
        <w:shd w:val="clear" w:color="auto" w:fill="FFFFFF"/>
        <w:ind w:left="5" w:right="48" w:firstLine="629"/>
        <w:jc w:val="both"/>
        <w:rPr>
          <w:sz w:val="28"/>
          <w:szCs w:val="28"/>
          <w:vertAlign w:val="baseline"/>
        </w:rPr>
      </w:pPr>
      <w:r w:rsidRPr="00E404CF">
        <w:rPr>
          <w:i/>
          <w:sz w:val="28"/>
          <w:szCs w:val="28"/>
          <w:vertAlign w:val="baseline"/>
        </w:rPr>
        <w:t>Зразы картофельные.</w:t>
      </w:r>
      <w:r w:rsidRPr="00E404CF">
        <w:rPr>
          <w:b/>
          <w:sz w:val="28"/>
          <w:szCs w:val="28"/>
          <w:vertAlign w:val="baseline"/>
        </w:rPr>
        <w:t xml:space="preserve"> </w:t>
      </w:r>
      <w:r w:rsidRPr="00E404CF">
        <w:rPr>
          <w:sz w:val="28"/>
          <w:szCs w:val="28"/>
          <w:vertAlign w:val="baseline"/>
        </w:rPr>
        <w:t>Из картофельной массы, приготов</w:t>
      </w:r>
      <w:r w:rsidRPr="00E404CF">
        <w:rPr>
          <w:sz w:val="28"/>
          <w:szCs w:val="28"/>
          <w:vertAlign w:val="baseline"/>
        </w:rPr>
        <w:softHyphen/>
        <w:t>ленной как для котлет, формуют лепешки, на середину их кладут фарш и соединяют края так, чтобы фарш был внутри изделия. Затем изделие панируют в сухарях или муке, прида</w:t>
      </w:r>
      <w:r w:rsidRPr="00E404CF">
        <w:rPr>
          <w:sz w:val="28"/>
          <w:szCs w:val="28"/>
          <w:vertAlign w:val="baseline"/>
        </w:rPr>
        <w:softHyphen/>
        <w:t>вая ему форму кирпичика с овальными краями, и жарят с обеих сторон. Для фарша лук репчатый нарезают соломкой, пассеруют; грибы мелко режут и обжаривают; морковь, наре</w:t>
      </w:r>
      <w:r w:rsidRPr="00E404CF">
        <w:rPr>
          <w:sz w:val="28"/>
          <w:szCs w:val="28"/>
          <w:vertAlign w:val="baseline"/>
        </w:rPr>
        <w:softHyphen/>
        <w:t>занную соломкой, припускают с жиром. Пассерованный лук смешивают с жареными грибами, или вареными мелко нарубленными яйцами, или припущенной морковью, солят и добавляют молотый перец. При отпуске зразы (по 2 шт. на пор</w:t>
      </w:r>
      <w:r w:rsidRPr="00E404CF">
        <w:rPr>
          <w:sz w:val="28"/>
          <w:szCs w:val="28"/>
          <w:vertAlign w:val="baseline"/>
        </w:rPr>
        <w:softHyphen/>
        <w:t>цию) поливают жиром. Сметану или соусы (грибной, томатный, сметанный) подают отдельно или подливают на блюдо.</w:t>
      </w:r>
    </w:p>
    <w:p w:rsidR="00926D77" w:rsidRPr="00E404CF" w:rsidRDefault="00926D77" w:rsidP="00E404CF">
      <w:pPr>
        <w:shd w:val="clear" w:color="auto" w:fill="FFFFFF"/>
        <w:spacing w:before="14"/>
        <w:ind w:left="38" w:right="29" w:firstLine="624"/>
        <w:jc w:val="both"/>
        <w:rPr>
          <w:sz w:val="28"/>
          <w:szCs w:val="28"/>
          <w:vertAlign w:val="baseline"/>
        </w:rPr>
      </w:pPr>
      <w:r w:rsidRPr="00E404CF">
        <w:rPr>
          <w:i/>
          <w:sz w:val="28"/>
          <w:szCs w:val="28"/>
          <w:vertAlign w:val="baseline"/>
        </w:rPr>
        <w:t xml:space="preserve">Крокеты картофельные. </w:t>
      </w:r>
      <w:r w:rsidRPr="00E404CF">
        <w:rPr>
          <w:sz w:val="28"/>
          <w:szCs w:val="28"/>
          <w:vertAlign w:val="baseline"/>
        </w:rPr>
        <w:t>Горячий вареный картофель про</w:t>
      </w:r>
      <w:r w:rsidRPr="00E404CF">
        <w:rPr>
          <w:sz w:val="28"/>
          <w:szCs w:val="28"/>
          <w:vertAlign w:val="baseline"/>
        </w:rPr>
        <w:softHyphen/>
        <w:t>тирают, добавляют 1/3 муки, положенной по рецептуре, жел</w:t>
      </w:r>
      <w:r w:rsidRPr="00E404CF">
        <w:rPr>
          <w:sz w:val="28"/>
          <w:szCs w:val="28"/>
          <w:vertAlign w:val="baseline"/>
        </w:rPr>
        <w:softHyphen/>
        <w:t>тки яиц и перемешивают. Полученную картофельную массу разделывают в виде шариков, груш, цилиндров (по 3—4 шт. на порцию), панируют их в оставшейся муке, затем опускают в белки, панируют в сухарях и жарят в большом количестве жира. В массу можно добавить поджареные грибы и лук.</w:t>
      </w:r>
    </w:p>
    <w:p w:rsidR="00926D77" w:rsidRPr="00E404CF" w:rsidRDefault="00926D77" w:rsidP="00E404CF">
      <w:pPr>
        <w:shd w:val="clear" w:color="auto" w:fill="FFFFFF"/>
        <w:ind w:left="58" w:right="19" w:firstLine="624"/>
        <w:jc w:val="both"/>
        <w:rPr>
          <w:sz w:val="28"/>
          <w:szCs w:val="28"/>
          <w:vertAlign w:val="baseline"/>
        </w:rPr>
      </w:pPr>
      <w:r w:rsidRPr="00E404CF">
        <w:rPr>
          <w:sz w:val="28"/>
          <w:szCs w:val="28"/>
          <w:vertAlign w:val="baseline"/>
        </w:rPr>
        <w:t>Отпускают крокеты с соусами красным с луком и огурцами, томатным, грибным. Соус лучше подать отдельно. Можно часть соуса подлить, а часть подать в соуснике. Крокеты можно ис</w:t>
      </w:r>
      <w:r w:rsidRPr="00E404CF">
        <w:rPr>
          <w:sz w:val="28"/>
          <w:szCs w:val="28"/>
          <w:vertAlign w:val="baseline"/>
        </w:rPr>
        <w:softHyphen/>
        <w:t>пользовать в качестве гарнира, в этом случае их делают мень</w:t>
      </w:r>
      <w:r w:rsidRPr="00E404CF">
        <w:rPr>
          <w:sz w:val="28"/>
          <w:szCs w:val="28"/>
          <w:vertAlign w:val="baseline"/>
        </w:rPr>
        <w:softHyphen/>
        <w:t>шего размера.</w:t>
      </w:r>
    </w:p>
    <w:p w:rsidR="00926D77" w:rsidRPr="00E404CF" w:rsidRDefault="00926D77" w:rsidP="00E404CF">
      <w:pPr>
        <w:shd w:val="clear" w:color="auto" w:fill="FFFFFF"/>
        <w:ind w:left="67" w:right="10" w:firstLine="624"/>
        <w:jc w:val="both"/>
        <w:rPr>
          <w:sz w:val="28"/>
          <w:szCs w:val="28"/>
          <w:vertAlign w:val="baseline"/>
        </w:rPr>
      </w:pPr>
      <w:r w:rsidRPr="00E404CF">
        <w:rPr>
          <w:i/>
          <w:sz w:val="28"/>
          <w:szCs w:val="28"/>
          <w:vertAlign w:val="baseline"/>
        </w:rPr>
        <w:t>Оладьи из тыквы.</w:t>
      </w:r>
      <w:r w:rsidRPr="00E404CF">
        <w:rPr>
          <w:b/>
          <w:sz w:val="28"/>
          <w:szCs w:val="28"/>
          <w:vertAlign w:val="baseline"/>
        </w:rPr>
        <w:t xml:space="preserve"> </w:t>
      </w:r>
      <w:r w:rsidRPr="00E404CF">
        <w:rPr>
          <w:sz w:val="28"/>
          <w:szCs w:val="28"/>
          <w:vertAlign w:val="baseline"/>
        </w:rPr>
        <w:t>Очищенную от кожицы и семян тыкву протирают, в полученное пюре добавляют просеянную муку, молоко, соль, сахар, яйца, питьевую соду и перемешивают до однородной массы. На раскаленную сковороду или противень, смазанные жиром, кладут ложкой тесто и жарят оладьи с обе</w:t>
      </w:r>
      <w:r w:rsidRPr="00E404CF">
        <w:rPr>
          <w:sz w:val="28"/>
          <w:szCs w:val="28"/>
          <w:vertAlign w:val="baseline"/>
        </w:rPr>
        <w:softHyphen/>
        <w:t>их сторон. Так же готовят оладьи из кабачков. Подают оладьи по 2—4 шт. на порцию. При отпуске поливают сметаной.</w:t>
      </w:r>
    </w:p>
    <w:p w:rsidR="00926D77" w:rsidRPr="00E404CF" w:rsidRDefault="00926D77" w:rsidP="00E404CF">
      <w:pPr>
        <w:shd w:val="clear" w:color="auto" w:fill="FFFFFF"/>
        <w:ind w:left="67" w:right="10" w:firstLine="624"/>
        <w:jc w:val="both"/>
        <w:rPr>
          <w:b/>
          <w:i/>
          <w:sz w:val="28"/>
          <w:szCs w:val="28"/>
          <w:vertAlign w:val="baseline"/>
        </w:rPr>
      </w:pPr>
      <w:r w:rsidRPr="00E404CF">
        <w:rPr>
          <w:b/>
          <w:i/>
          <w:sz w:val="28"/>
          <w:szCs w:val="28"/>
          <w:vertAlign w:val="baseline"/>
        </w:rPr>
        <w:t>Блюда из запеченных овощей</w:t>
      </w:r>
    </w:p>
    <w:p w:rsidR="00926D77" w:rsidRPr="00E404CF" w:rsidRDefault="00926D77" w:rsidP="00E404CF">
      <w:pPr>
        <w:shd w:val="clear" w:color="auto" w:fill="FFFFFF"/>
        <w:ind w:left="67" w:right="10" w:firstLine="624"/>
        <w:jc w:val="both"/>
        <w:rPr>
          <w:sz w:val="28"/>
          <w:szCs w:val="28"/>
          <w:vertAlign w:val="baseline"/>
        </w:rPr>
      </w:pPr>
      <w:r w:rsidRPr="00E404CF">
        <w:rPr>
          <w:sz w:val="28"/>
          <w:szCs w:val="28"/>
          <w:vertAlign w:val="baseline"/>
        </w:rPr>
        <w:t>Для запекания овощи предварительно варят, припуска</w:t>
      </w:r>
      <w:r w:rsidRPr="00E404CF">
        <w:rPr>
          <w:sz w:val="28"/>
          <w:szCs w:val="28"/>
          <w:vertAlign w:val="baseline"/>
        </w:rPr>
        <w:softHyphen/>
        <w:t>ют, тушат или жарят, а иногда используют сырыми. Овощи раскладывают на противнях или порционных сковородах, которые смазывают маслом и посыпают сухарями. Запекают их в жарочном шкафу при температуре 250—280°С до образования на поверхности блюда поджаристой корочки и прогревания внут</w:t>
      </w:r>
      <w:r w:rsidRPr="00E404CF">
        <w:rPr>
          <w:sz w:val="28"/>
          <w:szCs w:val="28"/>
          <w:vertAlign w:val="baseline"/>
        </w:rPr>
        <w:softHyphen/>
        <w:t>ренних слоев до 80°С. По технологии приготовления запечен</w:t>
      </w:r>
      <w:r w:rsidRPr="00E404CF">
        <w:rPr>
          <w:sz w:val="28"/>
          <w:szCs w:val="28"/>
          <w:vertAlign w:val="baseline"/>
        </w:rPr>
        <w:softHyphen/>
        <w:t>ные овощи можно разделить на три группы: овощи, запечен</w:t>
      </w:r>
      <w:r w:rsidRPr="00E404CF">
        <w:rPr>
          <w:sz w:val="28"/>
          <w:szCs w:val="28"/>
          <w:vertAlign w:val="baseline"/>
        </w:rPr>
        <w:softHyphen/>
        <w:t>ные в соусе; запеканки и пудинги; фаршированные овощи.</w:t>
      </w:r>
    </w:p>
    <w:p w:rsidR="00926D77" w:rsidRPr="00E404CF" w:rsidRDefault="00926D77" w:rsidP="00E404CF">
      <w:pPr>
        <w:shd w:val="clear" w:color="auto" w:fill="FFFFFF"/>
        <w:spacing w:before="5"/>
        <w:ind w:left="29" w:right="72" w:firstLine="624"/>
        <w:jc w:val="both"/>
        <w:rPr>
          <w:sz w:val="28"/>
          <w:szCs w:val="28"/>
          <w:vertAlign w:val="baseline"/>
        </w:rPr>
      </w:pPr>
      <w:r w:rsidRPr="00E404CF">
        <w:rPr>
          <w:i/>
          <w:sz w:val="28"/>
          <w:szCs w:val="28"/>
          <w:vertAlign w:val="baseline"/>
        </w:rPr>
        <w:t xml:space="preserve">Овощи, запеченные в соусе. </w:t>
      </w:r>
      <w:r w:rsidRPr="00E404CF">
        <w:rPr>
          <w:sz w:val="28"/>
          <w:szCs w:val="28"/>
          <w:vertAlign w:val="baseline"/>
        </w:rPr>
        <w:t>Чаще всего для запекания используют картофель, кабачки, цветную капусту. Картофель запекают после отваривания (кубиками, молодой картофель — целыми клубнями) и после предварительного обжаривания (сы</w:t>
      </w:r>
      <w:r w:rsidRPr="00E404CF">
        <w:rPr>
          <w:sz w:val="28"/>
          <w:szCs w:val="28"/>
          <w:vertAlign w:val="baseline"/>
        </w:rPr>
        <w:softHyphen/>
        <w:t>рой или сваренный в кожуре). Можно запечь и картофельное пюре. Запекают картофель под сметанным соусом. Иногда соус предварительно смешивают с пассерованным луком и обжа</w:t>
      </w:r>
      <w:r w:rsidRPr="00E404CF">
        <w:rPr>
          <w:sz w:val="28"/>
          <w:szCs w:val="28"/>
          <w:vertAlign w:val="baseline"/>
        </w:rPr>
        <w:softHyphen/>
        <w:t>ренными грибами. Подготовленный картофель, залитый соусом, посыпают тертым сыром, сбрызгивают жиром и запекают. При отпуске посыпают зеленью.</w:t>
      </w:r>
    </w:p>
    <w:p w:rsidR="00926D77" w:rsidRPr="00E404CF" w:rsidRDefault="00926D77" w:rsidP="00E404CF">
      <w:pPr>
        <w:shd w:val="clear" w:color="auto" w:fill="FFFFFF"/>
        <w:ind w:left="53" w:right="62" w:firstLine="624"/>
        <w:jc w:val="both"/>
        <w:rPr>
          <w:sz w:val="28"/>
          <w:szCs w:val="28"/>
          <w:vertAlign w:val="baseline"/>
        </w:rPr>
      </w:pPr>
      <w:r w:rsidRPr="00E404CF">
        <w:rPr>
          <w:sz w:val="28"/>
          <w:szCs w:val="28"/>
          <w:vertAlign w:val="baseline"/>
        </w:rPr>
        <w:t>Картофельное пюре для запекания выкладывают на сма</w:t>
      </w:r>
      <w:r w:rsidRPr="00E404CF">
        <w:rPr>
          <w:sz w:val="28"/>
          <w:szCs w:val="28"/>
          <w:vertAlign w:val="baseline"/>
        </w:rPr>
        <w:softHyphen/>
        <w:t>занную жиром порционную сковороду или противень, поверх</w:t>
      </w:r>
      <w:r w:rsidRPr="00E404CF">
        <w:rPr>
          <w:sz w:val="28"/>
          <w:szCs w:val="28"/>
          <w:vertAlign w:val="baseline"/>
        </w:rPr>
        <w:softHyphen/>
        <w:t>ность смазывают смесью яйца со сметаной или сметаной, нано</w:t>
      </w:r>
      <w:r w:rsidRPr="00E404CF">
        <w:rPr>
          <w:sz w:val="28"/>
          <w:szCs w:val="28"/>
          <w:vertAlign w:val="baseline"/>
        </w:rPr>
        <w:softHyphen/>
        <w:t>сят ложкой узор и запекают. Отпускают с маслом.</w:t>
      </w:r>
    </w:p>
    <w:p w:rsidR="00926D77" w:rsidRPr="00E404CF" w:rsidRDefault="00926D77" w:rsidP="00E404CF">
      <w:pPr>
        <w:shd w:val="clear" w:color="auto" w:fill="FFFFFF"/>
        <w:spacing w:before="5"/>
        <w:ind w:left="67" w:right="48" w:firstLine="619"/>
        <w:jc w:val="both"/>
        <w:rPr>
          <w:sz w:val="28"/>
          <w:szCs w:val="28"/>
          <w:vertAlign w:val="baseline"/>
        </w:rPr>
      </w:pPr>
      <w:r w:rsidRPr="00E404CF">
        <w:rPr>
          <w:sz w:val="28"/>
          <w:szCs w:val="28"/>
          <w:vertAlign w:val="baseline"/>
        </w:rPr>
        <w:t>Обжаренные кабачки кладут на смазанную жиром сково</w:t>
      </w:r>
      <w:r w:rsidRPr="00E404CF">
        <w:rPr>
          <w:sz w:val="28"/>
          <w:szCs w:val="28"/>
          <w:vertAlign w:val="baseline"/>
        </w:rPr>
        <w:softHyphen/>
        <w:t>роду и заливают молочным или сметанным соусом средней гу</w:t>
      </w:r>
      <w:r w:rsidRPr="00E404CF">
        <w:rPr>
          <w:sz w:val="28"/>
          <w:szCs w:val="28"/>
          <w:vertAlign w:val="baseline"/>
        </w:rPr>
        <w:softHyphen/>
        <w:t>стоты, посыпают тертым сыром, сбрызгивают маслом и запе</w:t>
      </w:r>
      <w:r w:rsidRPr="00E404CF">
        <w:rPr>
          <w:sz w:val="28"/>
          <w:szCs w:val="28"/>
          <w:vertAlign w:val="baseline"/>
        </w:rPr>
        <w:softHyphen/>
        <w:t>кают. При отпуске поливают маслом. Так же готовят цветную капусту, которую предварительно отваривают и разбирают на соцветия.</w:t>
      </w:r>
    </w:p>
    <w:p w:rsidR="00926D77" w:rsidRPr="00E404CF" w:rsidRDefault="00926D77" w:rsidP="00E404CF">
      <w:pPr>
        <w:shd w:val="clear" w:color="auto" w:fill="FFFFFF"/>
        <w:ind w:left="77" w:right="38" w:firstLine="634"/>
        <w:jc w:val="both"/>
        <w:rPr>
          <w:sz w:val="28"/>
          <w:szCs w:val="28"/>
          <w:vertAlign w:val="baseline"/>
        </w:rPr>
      </w:pPr>
      <w:r w:rsidRPr="00E404CF">
        <w:rPr>
          <w:b/>
          <w:i/>
          <w:sz w:val="28"/>
          <w:szCs w:val="28"/>
          <w:vertAlign w:val="baseline"/>
        </w:rPr>
        <w:t xml:space="preserve">Запеканки, пудинги. </w:t>
      </w:r>
      <w:r w:rsidRPr="00E404CF">
        <w:rPr>
          <w:sz w:val="28"/>
          <w:szCs w:val="28"/>
          <w:vertAlign w:val="baseline"/>
        </w:rPr>
        <w:t>Для приготовления этих кулинар</w:t>
      </w:r>
      <w:r w:rsidRPr="00E404CF">
        <w:rPr>
          <w:sz w:val="28"/>
          <w:szCs w:val="28"/>
          <w:vertAlign w:val="baseline"/>
        </w:rPr>
        <w:softHyphen/>
        <w:t>ных изделий чаще всего используют картофель, морковь, ка</w:t>
      </w:r>
      <w:r w:rsidRPr="00E404CF">
        <w:rPr>
          <w:sz w:val="28"/>
          <w:szCs w:val="28"/>
          <w:vertAlign w:val="baseline"/>
        </w:rPr>
        <w:softHyphen/>
        <w:t>пусту (белокочанную и цветную), тыкву.</w:t>
      </w:r>
    </w:p>
    <w:p w:rsidR="00926D77" w:rsidRPr="00E404CF" w:rsidRDefault="00926D77" w:rsidP="00E404CF">
      <w:pPr>
        <w:shd w:val="clear" w:color="auto" w:fill="FFFFFF"/>
        <w:ind w:left="86" w:right="19" w:firstLine="624"/>
        <w:jc w:val="both"/>
        <w:rPr>
          <w:sz w:val="28"/>
          <w:szCs w:val="28"/>
          <w:vertAlign w:val="baseline"/>
        </w:rPr>
      </w:pPr>
      <w:r w:rsidRPr="00E404CF">
        <w:rPr>
          <w:i/>
          <w:sz w:val="28"/>
          <w:szCs w:val="28"/>
          <w:vertAlign w:val="baseline"/>
        </w:rPr>
        <w:t>Запеканка картофельная.</w:t>
      </w:r>
      <w:r w:rsidRPr="00E404CF">
        <w:rPr>
          <w:b/>
          <w:sz w:val="28"/>
          <w:szCs w:val="28"/>
          <w:vertAlign w:val="baseline"/>
        </w:rPr>
        <w:t xml:space="preserve"> </w:t>
      </w:r>
      <w:r w:rsidRPr="00E404CF">
        <w:rPr>
          <w:sz w:val="28"/>
          <w:szCs w:val="28"/>
          <w:vertAlign w:val="baseline"/>
        </w:rPr>
        <w:t>Сваренный картофель обсуши</w:t>
      </w:r>
      <w:r w:rsidRPr="00E404CF">
        <w:rPr>
          <w:sz w:val="28"/>
          <w:szCs w:val="28"/>
          <w:vertAlign w:val="baseline"/>
        </w:rPr>
        <w:softHyphen/>
        <w:t>вают и протирают в горячем состоянии. Одну половину массы выкладывают слоем 2 см на смазанный и посыпанный сухарями противень, сверху равномерно распределяют фарш. Затем фарш покрывают оставшейся массой, поверхность разравнивают, смазывают сметаной, ложкой наносят узор, посыпают сухаря</w:t>
      </w:r>
      <w:r w:rsidRPr="00E404CF">
        <w:rPr>
          <w:sz w:val="28"/>
          <w:szCs w:val="28"/>
          <w:vertAlign w:val="baseline"/>
        </w:rPr>
        <w:softHyphen/>
        <w:t>ми, сбрызгивают жиром и запекают. При отпуске разрезают на куски, поливают сметаной или соусом томатным, сметанным, грибным.</w:t>
      </w:r>
    </w:p>
    <w:p w:rsidR="00926D77" w:rsidRPr="00E404CF" w:rsidRDefault="00926D77" w:rsidP="00E404CF">
      <w:pPr>
        <w:shd w:val="clear" w:color="auto" w:fill="FFFFFF"/>
        <w:spacing w:before="5"/>
        <w:ind w:left="96" w:firstLine="629"/>
        <w:jc w:val="both"/>
        <w:rPr>
          <w:sz w:val="28"/>
          <w:szCs w:val="28"/>
          <w:vertAlign w:val="baseline"/>
        </w:rPr>
      </w:pPr>
      <w:r w:rsidRPr="00E404CF">
        <w:rPr>
          <w:sz w:val="28"/>
          <w:szCs w:val="28"/>
          <w:vertAlign w:val="baseline"/>
        </w:rPr>
        <w:t>Для приготовления рулета протертый картофель укла</w:t>
      </w:r>
      <w:r w:rsidRPr="00E404CF">
        <w:rPr>
          <w:sz w:val="28"/>
          <w:szCs w:val="28"/>
          <w:vertAlign w:val="baseline"/>
        </w:rPr>
        <w:softHyphen/>
        <w:t>дывают на чистую, смоченную водой салфетку, на середину массы кладут фарш, придают изделию форму слегка приплюс</w:t>
      </w:r>
      <w:r w:rsidRPr="00E404CF">
        <w:rPr>
          <w:sz w:val="28"/>
          <w:szCs w:val="28"/>
          <w:vertAlign w:val="baseline"/>
        </w:rPr>
        <w:softHyphen/>
        <w:t>нутого цилиндра или кулебяки и перекладывают с салфетки швом вниз на смазанный жиром противень. Поверхность рулета смазывают сметаной, посыпают сухарями, затем ножом де</w:t>
      </w:r>
      <w:r w:rsidRPr="00E404CF">
        <w:rPr>
          <w:sz w:val="28"/>
          <w:szCs w:val="28"/>
          <w:vertAlign w:val="baseline"/>
        </w:rPr>
        <w:softHyphen/>
        <w:t>лают 2—3 прокола, сбрызгивают маслом и запекают. Отпуска</w:t>
      </w:r>
      <w:r w:rsidRPr="00E404CF">
        <w:rPr>
          <w:sz w:val="28"/>
          <w:szCs w:val="28"/>
          <w:vertAlign w:val="baseline"/>
        </w:rPr>
        <w:softHyphen/>
        <w:t>ют так же, как и запеканку.</w:t>
      </w:r>
    </w:p>
    <w:p w:rsidR="00926D77" w:rsidRPr="00E404CF" w:rsidRDefault="00926D77" w:rsidP="00E404CF">
      <w:pPr>
        <w:shd w:val="clear" w:color="auto" w:fill="FFFFFF"/>
        <w:ind w:left="24" w:right="144" w:firstLine="614"/>
        <w:jc w:val="both"/>
        <w:rPr>
          <w:sz w:val="28"/>
          <w:szCs w:val="28"/>
          <w:vertAlign w:val="baseline"/>
        </w:rPr>
      </w:pPr>
      <w:r w:rsidRPr="00E404CF">
        <w:rPr>
          <w:sz w:val="28"/>
          <w:szCs w:val="28"/>
          <w:vertAlign w:val="baseline"/>
        </w:rPr>
        <w:t>Для приготовления фарша репчатый лук и морковь, наре</w:t>
      </w:r>
      <w:r w:rsidRPr="00E404CF">
        <w:rPr>
          <w:sz w:val="28"/>
          <w:szCs w:val="28"/>
          <w:vertAlign w:val="baseline"/>
        </w:rPr>
        <w:softHyphen/>
        <w:t>занные соломкой, пассеруют, слегка обжаривают нашинкован</w:t>
      </w:r>
      <w:r w:rsidRPr="00E404CF">
        <w:rPr>
          <w:sz w:val="28"/>
          <w:szCs w:val="28"/>
          <w:vertAlign w:val="baseline"/>
        </w:rPr>
        <w:softHyphen/>
        <w:t>ную капусту и грибы (белые или шампиньоны). Пассерованные овощи смешивают с капустой или грибами, вареными рублен</w:t>
      </w:r>
      <w:r w:rsidRPr="00E404CF">
        <w:rPr>
          <w:sz w:val="28"/>
          <w:szCs w:val="28"/>
          <w:vertAlign w:val="baseline"/>
        </w:rPr>
        <w:softHyphen/>
        <w:t>ными яйцами, добавляют перец. Можно добавить рубленую зелень петрушки или укропа.</w:t>
      </w:r>
    </w:p>
    <w:p w:rsidR="00926D77" w:rsidRPr="00E404CF" w:rsidRDefault="00926D77" w:rsidP="00E404CF">
      <w:pPr>
        <w:shd w:val="clear" w:color="auto" w:fill="FFFFFF"/>
        <w:ind w:left="38" w:firstLine="614"/>
        <w:jc w:val="both"/>
        <w:rPr>
          <w:sz w:val="28"/>
          <w:szCs w:val="28"/>
          <w:vertAlign w:val="baseline"/>
        </w:rPr>
      </w:pPr>
      <w:r w:rsidRPr="00E404CF">
        <w:rPr>
          <w:i/>
          <w:sz w:val="28"/>
          <w:szCs w:val="28"/>
          <w:vertAlign w:val="baseline"/>
        </w:rPr>
        <w:t>Запеканка капустная.</w:t>
      </w:r>
      <w:r w:rsidRPr="00E404CF">
        <w:rPr>
          <w:b/>
          <w:sz w:val="28"/>
          <w:szCs w:val="28"/>
          <w:vertAlign w:val="baseline"/>
        </w:rPr>
        <w:t xml:space="preserve"> </w:t>
      </w:r>
      <w:r w:rsidRPr="00E404CF">
        <w:rPr>
          <w:sz w:val="28"/>
          <w:szCs w:val="28"/>
          <w:vertAlign w:val="baseline"/>
        </w:rPr>
        <w:t>Массу готовят так же, как для ка</w:t>
      </w:r>
      <w:r w:rsidRPr="00E404CF">
        <w:rPr>
          <w:sz w:val="28"/>
          <w:szCs w:val="28"/>
          <w:vertAlign w:val="baseline"/>
        </w:rPr>
        <w:softHyphen/>
        <w:t>пустных котлет. Ее укладывают ровным слоем на смазанный жиром и посыпанный сухарями противень, смазывают смета</w:t>
      </w:r>
      <w:r w:rsidRPr="00E404CF">
        <w:rPr>
          <w:sz w:val="28"/>
          <w:szCs w:val="28"/>
          <w:vertAlign w:val="baseline"/>
        </w:rPr>
        <w:softHyphen/>
        <w:t>ной и запекают. При отпуске нарезают на порционные куски и . подают со сметаной или соусом молочным, сметанным или сме</w:t>
      </w:r>
      <w:r w:rsidRPr="00E404CF">
        <w:rPr>
          <w:sz w:val="28"/>
          <w:szCs w:val="28"/>
          <w:vertAlign w:val="baseline"/>
        </w:rPr>
        <w:softHyphen/>
        <w:t>танным с томатом.</w:t>
      </w:r>
    </w:p>
    <w:p w:rsidR="00926D77" w:rsidRPr="00E404CF" w:rsidRDefault="00926D77" w:rsidP="00E404CF">
      <w:pPr>
        <w:shd w:val="clear" w:color="auto" w:fill="FFFFFF"/>
        <w:ind w:left="48" w:right="134" w:firstLine="619"/>
        <w:jc w:val="both"/>
        <w:rPr>
          <w:sz w:val="28"/>
          <w:szCs w:val="28"/>
          <w:vertAlign w:val="baseline"/>
        </w:rPr>
      </w:pPr>
      <w:r w:rsidRPr="00E404CF">
        <w:rPr>
          <w:i/>
          <w:sz w:val="28"/>
          <w:szCs w:val="28"/>
          <w:vertAlign w:val="baseline"/>
        </w:rPr>
        <w:t>Запеканка морковная.</w:t>
      </w:r>
      <w:r w:rsidRPr="00E404CF">
        <w:rPr>
          <w:b/>
          <w:sz w:val="28"/>
          <w:szCs w:val="28"/>
          <w:vertAlign w:val="baseline"/>
        </w:rPr>
        <w:t xml:space="preserve"> </w:t>
      </w:r>
      <w:r w:rsidRPr="00E404CF">
        <w:rPr>
          <w:sz w:val="28"/>
          <w:szCs w:val="28"/>
          <w:vertAlign w:val="baseline"/>
        </w:rPr>
        <w:t>Массу готовят, как для котлет мор</w:t>
      </w:r>
      <w:r w:rsidRPr="00E404CF">
        <w:rPr>
          <w:sz w:val="28"/>
          <w:szCs w:val="28"/>
          <w:vertAlign w:val="baseline"/>
        </w:rPr>
        <w:softHyphen/>
        <w:t>ковных (с творогом или без него), выкладывают на подготов</w:t>
      </w:r>
      <w:r w:rsidRPr="00E404CF">
        <w:rPr>
          <w:sz w:val="28"/>
          <w:szCs w:val="28"/>
          <w:vertAlign w:val="baseline"/>
        </w:rPr>
        <w:softHyphen/>
        <w:t>ленный противень, смазывают поверхность сметаной и запека</w:t>
      </w:r>
      <w:r w:rsidRPr="00E404CF">
        <w:rPr>
          <w:sz w:val="28"/>
          <w:szCs w:val="28"/>
          <w:vertAlign w:val="baseline"/>
        </w:rPr>
        <w:softHyphen/>
        <w:t>ют. Отпускают со сметаной, маслом или соусом молочным, сме</w:t>
      </w:r>
      <w:r w:rsidRPr="00E404CF">
        <w:rPr>
          <w:sz w:val="28"/>
          <w:szCs w:val="28"/>
          <w:vertAlign w:val="baseline"/>
        </w:rPr>
        <w:softHyphen/>
        <w:t>танным.</w:t>
      </w:r>
    </w:p>
    <w:p w:rsidR="00926D77" w:rsidRPr="00E404CF" w:rsidRDefault="00926D77" w:rsidP="00E404CF">
      <w:pPr>
        <w:shd w:val="clear" w:color="auto" w:fill="FFFFFF"/>
        <w:spacing w:before="5"/>
        <w:ind w:left="58" w:right="115" w:firstLine="624"/>
        <w:jc w:val="both"/>
        <w:rPr>
          <w:sz w:val="28"/>
          <w:szCs w:val="28"/>
          <w:vertAlign w:val="baseline"/>
        </w:rPr>
      </w:pPr>
      <w:r w:rsidRPr="00E404CF">
        <w:rPr>
          <w:i/>
          <w:sz w:val="28"/>
          <w:szCs w:val="28"/>
          <w:vertAlign w:val="baseline"/>
        </w:rPr>
        <w:t xml:space="preserve">Пудинг из моркови. </w:t>
      </w:r>
      <w:r w:rsidRPr="00E404CF">
        <w:rPr>
          <w:sz w:val="28"/>
          <w:szCs w:val="28"/>
          <w:vertAlign w:val="baseline"/>
        </w:rPr>
        <w:t>В подготовленную, как для котлет, массу сначала вводят желтки, затем взбитые белки. Массу выкладывают на противень (форму), смазанный жиром и по</w:t>
      </w:r>
      <w:r w:rsidRPr="00E404CF">
        <w:rPr>
          <w:sz w:val="28"/>
          <w:szCs w:val="28"/>
          <w:vertAlign w:val="baseline"/>
        </w:rPr>
        <w:softHyphen/>
        <w:t>сыпанный сухарями. Поверхность пудинга смазывают смета</w:t>
      </w:r>
      <w:r w:rsidRPr="00E404CF">
        <w:rPr>
          <w:sz w:val="28"/>
          <w:szCs w:val="28"/>
          <w:vertAlign w:val="baseline"/>
        </w:rPr>
        <w:softHyphen/>
        <w:t>ной, наносят узор и запекают. Отпускают так же, как морков</w:t>
      </w:r>
      <w:r w:rsidRPr="00E404CF">
        <w:rPr>
          <w:sz w:val="28"/>
          <w:szCs w:val="28"/>
          <w:vertAlign w:val="baseline"/>
        </w:rPr>
        <w:softHyphen/>
        <w:t>ную запеканку.</w:t>
      </w:r>
    </w:p>
    <w:p w:rsidR="00926D77" w:rsidRPr="00E404CF" w:rsidRDefault="00926D77" w:rsidP="00E404CF">
      <w:pPr>
        <w:shd w:val="clear" w:color="auto" w:fill="FFFFFF"/>
        <w:ind w:left="72" w:right="120" w:firstLine="619"/>
        <w:jc w:val="both"/>
        <w:rPr>
          <w:sz w:val="28"/>
          <w:szCs w:val="28"/>
          <w:vertAlign w:val="baseline"/>
        </w:rPr>
      </w:pPr>
      <w:r w:rsidRPr="00E404CF">
        <w:rPr>
          <w:i/>
          <w:sz w:val="28"/>
          <w:szCs w:val="28"/>
          <w:vertAlign w:val="baseline"/>
        </w:rPr>
        <w:t xml:space="preserve">Суфле из моркови. </w:t>
      </w:r>
      <w:r w:rsidRPr="00E404CF">
        <w:rPr>
          <w:sz w:val="28"/>
          <w:szCs w:val="28"/>
          <w:vertAlign w:val="baseline"/>
        </w:rPr>
        <w:t>Его готовят, как пудинг, но в морковь при припускании не вводят манную крупу.</w:t>
      </w:r>
    </w:p>
    <w:p w:rsidR="00926D77" w:rsidRPr="00E404CF" w:rsidRDefault="00926D77" w:rsidP="00E404CF">
      <w:pPr>
        <w:shd w:val="clear" w:color="auto" w:fill="FFFFFF"/>
        <w:ind w:left="72" w:right="101" w:firstLine="624"/>
        <w:jc w:val="both"/>
        <w:rPr>
          <w:sz w:val="28"/>
          <w:szCs w:val="28"/>
          <w:vertAlign w:val="baseline"/>
        </w:rPr>
      </w:pPr>
      <w:r w:rsidRPr="00E404CF">
        <w:rPr>
          <w:b/>
          <w:i/>
          <w:sz w:val="28"/>
          <w:szCs w:val="28"/>
          <w:vertAlign w:val="baseline"/>
        </w:rPr>
        <w:t xml:space="preserve">Фаршированные овощи. </w:t>
      </w:r>
      <w:r w:rsidRPr="00E404CF">
        <w:rPr>
          <w:sz w:val="28"/>
          <w:szCs w:val="28"/>
          <w:vertAlign w:val="baseline"/>
        </w:rPr>
        <w:t>Ниже приводится технология приготовления блюд с овощными фаршами, но такие же блю</w:t>
      </w:r>
      <w:r w:rsidRPr="00E404CF">
        <w:rPr>
          <w:sz w:val="28"/>
          <w:szCs w:val="28"/>
          <w:vertAlign w:val="baseline"/>
        </w:rPr>
        <w:softHyphen/>
        <w:t>да можно приготовить и с мясными фаршами.</w:t>
      </w:r>
    </w:p>
    <w:p w:rsidR="00926D77" w:rsidRPr="00E404CF" w:rsidRDefault="00926D77" w:rsidP="00E404CF">
      <w:pPr>
        <w:shd w:val="clear" w:color="auto" w:fill="FFFFFF"/>
        <w:ind w:left="72" w:right="86" w:firstLine="634"/>
        <w:jc w:val="both"/>
        <w:rPr>
          <w:sz w:val="28"/>
          <w:szCs w:val="28"/>
          <w:vertAlign w:val="baseline"/>
        </w:rPr>
      </w:pPr>
      <w:r w:rsidRPr="00E404CF">
        <w:rPr>
          <w:i/>
          <w:sz w:val="28"/>
          <w:szCs w:val="28"/>
          <w:vertAlign w:val="baseline"/>
        </w:rPr>
        <w:t>Голубцы овощные.</w:t>
      </w:r>
      <w:r w:rsidRPr="00E404CF">
        <w:rPr>
          <w:b/>
          <w:sz w:val="28"/>
          <w:szCs w:val="28"/>
          <w:vertAlign w:val="baseline"/>
        </w:rPr>
        <w:t xml:space="preserve"> </w:t>
      </w:r>
      <w:r w:rsidRPr="00E404CF">
        <w:rPr>
          <w:sz w:val="28"/>
          <w:szCs w:val="28"/>
          <w:vertAlign w:val="baseline"/>
        </w:rPr>
        <w:t>Кочан капусты подготавливают — уда</w:t>
      </w:r>
      <w:r w:rsidRPr="00E404CF">
        <w:rPr>
          <w:sz w:val="28"/>
          <w:szCs w:val="28"/>
          <w:vertAlign w:val="baseline"/>
        </w:rPr>
        <w:softHyphen/>
        <w:t>ляют верхние листья и вырезают кочерыгу, после чего отва</w:t>
      </w:r>
      <w:r w:rsidRPr="00E404CF">
        <w:rPr>
          <w:sz w:val="28"/>
          <w:szCs w:val="28"/>
          <w:vertAlign w:val="baseline"/>
        </w:rPr>
        <w:softHyphen/>
        <w:t>ривают до полуготовности в подсоленной воде, разбирают на отдельные листья, утолщенные части листьев слегка отбива</w:t>
      </w:r>
      <w:r w:rsidRPr="00E404CF">
        <w:rPr>
          <w:sz w:val="28"/>
          <w:szCs w:val="28"/>
          <w:vertAlign w:val="baseline"/>
        </w:rPr>
        <w:softHyphen/>
        <w:t>ют. На подготовленные листья капусты кладут фарш, завер</w:t>
      </w:r>
      <w:r w:rsidRPr="00E404CF">
        <w:rPr>
          <w:sz w:val="28"/>
          <w:szCs w:val="28"/>
          <w:vertAlign w:val="baseline"/>
        </w:rPr>
        <w:softHyphen/>
        <w:t>тывают в виде конверта. Голубцы укладывают на противень или сковороду, обжаривают, заливают соусом сметанным или сметанным с томатом и запекают.</w:t>
      </w:r>
    </w:p>
    <w:p w:rsidR="00926D77" w:rsidRPr="00E404CF" w:rsidRDefault="00926D77" w:rsidP="00E404CF">
      <w:pPr>
        <w:shd w:val="clear" w:color="auto" w:fill="FFFFFF"/>
        <w:ind w:left="96" w:right="86" w:firstLine="629"/>
        <w:jc w:val="both"/>
        <w:rPr>
          <w:sz w:val="28"/>
          <w:szCs w:val="28"/>
          <w:vertAlign w:val="baseline"/>
        </w:rPr>
      </w:pPr>
      <w:r w:rsidRPr="00E404CF">
        <w:rPr>
          <w:sz w:val="28"/>
          <w:szCs w:val="28"/>
          <w:vertAlign w:val="baseline"/>
        </w:rPr>
        <w:t>Компоненты фарша можно сочетать по-разному, напри</w:t>
      </w:r>
      <w:r w:rsidRPr="00E404CF">
        <w:rPr>
          <w:sz w:val="28"/>
          <w:szCs w:val="28"/>
          <w:vertAlign w:val="baseline"/>
        </w:rPr>
        <w:softHyphen/>
        <w:t>мер: пассерованный лук, обжаренные грибы, отварной рис, мелко нарубленные сваренные вкрутую яйца, рубленая зе</w:t>
      </w:r>
      <w:r w:rsidRPr="00E404CF">
        <w:rPr>
          <w:sz w:val="28"/>
          <w:szCs w:val="28"/>
          <w:vertAlign w:val="baseline"/>
        </w:rPr>
        <w:softHyphen/>
        <w:t>лень; или те же продукты, но вместо яиц — пассерованная морковь; или пассерованные лук, морковь, репа, отварной рис и зелень.</w:t>
      </w:r>
    </w:p>
    <w:p w:rsidR="00926D77" w:rsidRPr="00E404CF" w:rsidRDefault="00926D77" w:rsidP="00E404CF">
      <w:pPr>
        <w:shd w:val="clear" w:color="auto" w:fill="FFFFFF"/>
        <w:ind w:left="5" w:right="110" w:firstLine="634"/>
        <w:jc w:val="both"/>
        <w:rPr>
          <w:sz w:val="28"/>
          <w:szCs w:val="28"/>
          <w:vertAlign w:val="baseline"/>
        </w:rPr>
      </w:pPr>
      <w:r w:rsidRPr="00E404CF">
        <w:rPr>
          <w:sz w:val="28"/>
          <w:szCs w:val="28"/>
          <w:vertAlign w:val="baseline"/>
        </w:rPr>
        <w:t>При отпуске голубцы кладут на тарелку или порционное блюдо по 2 шт. и поливают соусом, в котором они запекались.</w:t>
      </w:r>
    </w:p>
    <w:p w:rsidR="00926D77" w:rsidRPr="00E404CF" w:rsidRDefault="00926D77" w:rsidP="00E404CF">
      <w:pPr>
        <w:shd w:val="clear" w:color="auto" w:fill="FFFFFF"/>
        <w:ind w:left="10" w:right="101" w:firstLine="629"/>
        <w:jc w:val="both"/>
        <w:rPr>
          <w:sz w:val="28"/>
          <w:szCs w:val="28"/>
          <w:vertAlign w:val="baseline"/>
        </w:rPr>
      </w:pPr>
      <w:r w:rsidRPr="00E404CF">
        <w:rPr>
          <w:i/>
          <w:sz w:val="28"/>
          <w:szCs w:val="28"/>
          <w:vertAlign w:val="baseline"/>
        </w:rPr>
        <w:t>Перец фаршированный.</w:t>
      </w:r>
      <w:r w:rsidRPr="00E404CF">
        <w:rPr>
          <w:b/>
          <w:sz w:val="28"/>
          <w:szCs w:val="28"/>
          <w:vertAlign w:val="baseline"/>
        </w:rPr>
        <w:t xml:space="preserve"> </w:t>
      </w:r>
      <w:r w:rsidRPr="00E404CF">
        <w:rPr>
          <w:sz w:val="28"/>
          <w:szCs w:val="28"/>
          <w:vertAlign w:val="baseline"/>
        </w:rPr>
        <w:t>Его можно готовить двумя спосо</w:t>
      </w:r>
      <w:r w:rsidRPr="00E404CF">
        <w:rPr>
          <w:sz w:val="28"/>
          <w:szCs w:val="28"/>
          <w:vertAlign w:val="baseline"/>
        </w:rPr>
        <w:softHyphen/>
        <w:t>бами.</w:t>
      </w:r>
    </w:p>
    <w:p w:rsidR="00926D77" w:rsidRPr="00E404CF" w:rsidRDefault="00926D77" w:rsidP="00E404CF">
      <w:pPr>
        <w:shd w:val="clear" w:color="auto" w:fill="FFFFFF"/>
        <w:spacing w:before="5"/>
        <w:ind w:left="14" w:right="77" w:firstLine="634"/>
        <w:jc w:val="both"/>
        <w:rPr>
          <w:sz w:val="28"/>
          <w:szCs w:val="28"/>
          <w:vertAlign w:val="baseline"/>
        </w:rPr>
      </w:pPr>
      <w:r w:rsidRPr="00E404CF">
        <w:rPr>
          <w:sz w:val="28"/>
          <w:szCs w:val="28"/>
          <w:vertAlign w:val="baseline"/>
        </w:rPr>
        <w:t>Первый способ. Морковь и репчатый лук, нарезан</w:t>
      </w:r>
      <w:r w:rsidRPr="00E404CF">
        <w:rPr>
          <w:sz w:val="28"/>
          <w:szCs w:val="28"/>
          <w:vertAlign w:val="baseline"/>
        </w:rPr>
        <w:softHyphen/>
        <w:t>ные соломкой, пассеруют, добавляют свежие помидоры или томатное пюре и пассеруют вместе. Затем соединяют с отвар</w:t>
      </w:r>
      <w:r w:rsidRPr="00E404CF">
        <w:rPr>
          <w:sz w:val="28"/>
          <w:szCs w:val="28"/>
          <w:vertAlign w:val="baseline"/>
        </w:rPr>
        <w:softHyphen/>
        <w:t>ным рисом, кладут соль, перец, зелень петрушки и перемеши</w:t>
      </w:r>
      <w:r w:rsidRPr="00E404CF">
        <w:rPr>
          <w:sz w:val="28"/>
          <w:szCs w:val="28"/>
          <w:vertAlign w:val="baseline"/>
        </w:rPr>
        <w:softHyphen/>
        <w:t>вают. Подготовленный перец наполняют фаршем, укладывают на противень, заливают соусом молочным, или сметанным, или сметанным с томатом и запекают в жарочном шкафу до готов</w:t>
      </w:r>
      <w:r w:rsidRPr="00E404CF">
        <w:rPr>
          <w:sz w:val="28"/>
          <w:szCs w:val="28"/>
          <w:vertAlign w:val="baseline"/>
        </w:rPr>
        <w:softHyphen/>
        <w:t>ности. При отпуске поливают соусом, в котором запекали.</w:t>
      </w:r>
    </w:p>
    <w:p w:rsidR="00926D77" w:rsidRPr="00E404CF" w:rsidRDefault="00926D77" w:rsidP="00E404CF">
      <w:pPr>
        <w:shd w:val="clear" w:color="auto" w:fill="FFFFFF"/>
        <w:ind w:left="43" w:right="58" w:firstLine="624"/>
        <w:jc w:val="both"/>
        <w:rPr>
          <w:sz w:val="28"/>
          <w:szCs w:val="28"/>
          <w:vertAlign w:val="baseline"/>
        </w:rPr>
      </w:pPr>
      <w:r w:rsidRPr="00E404CF">
        <w:rPr>
          <w:sz w:val="28"/>
          <w:szCs w:val="28"/>
          <w:vertAlign w:val="baseline"/>
        </w:rPr>
        <w:t>Второй способ. Морковь, петрушку и репчатый лук нарезают соломкой, пассеруют с добавлением томатного пюре, вливают уксус, кладут соль, сахар, доводят до кипения. Подго</w:t>
      </w:r>
      <w:r w:rsidRPr="00E404CF">
        <w:rPr>
          <w:sz w:val="28"/>
          <w:szCs w:val="28"/>
          <w:vertAlign w:val="baseline"/>
        </w:rPr>
        <w:softHyphen/>
        <w:t>товленный перец наполняют фаршем, укладывают в сотейник или на противень, наливают немного бульона и припускают либо запекают. При отпуске перец поливают соком, оставшим</w:t>
      </w:r>
      <w:r w:rsidRPr="00E404CF">
        <w:rPr>
          <w:sz w:val="28"/>
          <w:szCs w:val="28"/>
          <w:vertAlign w:val="baseline"/>
        </w:rPr>
        <w:softHyphen/>
        <w:t>ся после припускания. Фаршированный перец, приготовлен</w:t>
      </w:r>
      <w:r w:rsidRPr="00E404CF">
        <w:rPr>
          <w:sz w:val="28"/>
          <w:szCs w:val="28"/>
          <w:vertAlign w:val="baseline"/>
        </w:rPr>
        <w:softHyphen/>
        <w:t>ный на растительном масле, подают горячим или холодным.</w:t>
      </w:r>
    </w:p>
    <w:p w:rsidR="00926D77" w:rsidRPr="00E404CF" w:rsidRDefault="00926D77" w:rsidP="00E404CF">
      <w:pPr>
        <w:shd w:val="clear" w:color="auto" w:fill="FFFFFF"/>
        <w:ind w:left="62" w:right="29" w:firstLine="629"/>
        <w:jc w:val="both"/>
        <w:rPr>
          <w:sz w:val="28"/>
          <w:szCs w:val="28"/>
          <w:vertAlign w:val="baseline"/>
        </w:rPr>
      </w:pPr>
      <w:r w:rsidRPr="00E404CF">
        <w:rPr>
          <w:i/>
          <w:sz w:val="28"/>
          <w:szCs w:val="28"/>
          <w:vertAlign w:val="baseline"/>
        </w:rPr>
        <w:t>Кабачки фаршированные.</w:t>
      </w:r>
      <w:r w:rsidRPr="00E404CF">
        <w:rPr>
          <w:b/>
          <w:sz w:val="28"/>
          <w:szCs w:val="28"/>
          <w:vertAlign w:val="baseline"/>
        </w:rPr>
        <w:t xml:space="preserve"> </w:t>
      </w:r>
      <w:r w:rsidRPr="00E404CF">
        <w:rPr>
          <w:sz w:val="28"/>
          <w:szCs w:val="28"/>
          <w:vertAlign w:val="baseline"/>
        </w:rPr>
        <w:t>Подготовленные для фарширо</w:t>
      </w:r>
      <w:r w:rsidRPr="00E404CF">
        <w:rPr>
          <w:sz w:val="28"/>
          <w:szCs w:val="28"/>
          <w:vertAlign w:val="baseline"/>
        </w:rPr>
        <w:softHyphen/>
        <w:t>вания кабачки отваривают до полуготовности в подсоленной воде, наполняют фаршем, посыпают тертым сыром, сбрызги</w:t>
      </w:r>
      <w:r w:rsidRPr="00E404CF">
        <w:rPr>
          <w:sz w:val="28"/>
          <w:szCs w:val="28"/>
          <w:vertAlign w:val="baseline"/>
        </w:rPr>
        <w:softHyphen/>
        <w:t>вают маслом и запекают. Затем их заливают соусом (сметан</w:t>
      </w:r>
      <w:r w:rsidRPr="00E404CF">
        <w:rPr>
          <w:sz w:val="28"/>
          <w:szCs w:val="28"/>
          <w:vertAlign w:val="baseline"/>
        </w:rPr>
        <w:softHyphen/>
        <w:t>ным или сметанным с томатом) либо сметаной и доводят до кипения. Для фарша морковь, петрушку, лук, нарезанные со</w:t>
      </w:r>
      <w:r w:rsidRPr="00E404CF">
        <w:rPr>
          <w:sz w:val="28"/>
          <w:szCs w:val="28"/>
          <w:vertAlign w:val="baseline"/>
        </w:rPr>
        <w:softHyphen/>
        <w:t>ломкой или мелкими кубиками, пассеруют с добавлением то</w:t>
      </w:r>
      <w:r w:rsidRPr="00E404CF">
        <w:rPr>
          <w:sz w:val="28"/>
          <w:szCs w:val="28"/>
          <w:vertAlign w:val="baseline"/>
        </w:rPr>
        <w:softHyphen/>
        <w:t>матного пюре, кладут нашинкованный зеленый лук, толченый чеснок, молотый черный перец и прогревают. Можно пригото</w:t>
      </w:r>
      <w:r w:rsidRPr="00E404CF">
        <w:rPr>
          <w:sz w:val="28"/>
          <w:szCs w:val="28"/>
          <w:vertAlign w:val="baseline"/>
        </w:rPr>
        <w:softHyphen/>
        <w:t>вить фарш для кабачков, смешав пассерованные овощи с от</w:t>
      </w:r>
      <w:r w:rsidRPr="00E404CF">
        <w:rPr>
          <w:sz w:val="28"/>
          <w:szCs w:val="28"/>
          <w:vertAlign w:val="baseline"/>
        </w:rPr>
        <w:softHyphen/>
        <w:t>варным рисом.</w:t>
      </w:r>
    </w:p>
    <w:p w:rsidR="00926D77" w:rsidRPr="00E404CF" w:rsidRDefault="00926D77" w:rsidP="00E404CF">
      <w:pPr>
        <w:shd w:val="clear" w:color="auto" w:fill="FFFFFF"/>
        <w:ind w:left="72" w:right="19" w:firstLine="634"/>
        <w:jc w:val="both"/>
        <w:rPr>
          <w:sz w:val="28"/>
          <w:szCs w:val="28"/>
          <w:vertAlign w:val="baseline"/>
        </w:rPr>
      </w:pPr>
      <w:r w:rsidRPr="00E404CF">
        <w:rPr>
          <w:i/>
          <w:sz w:val="28"/>
          <w:szCs w:val="28"/>
          <w:vertAlign w:val="baseline"/>
        </w:rPr>
        <w:t>Репа фаршированная.</w:t>
      </w:r>
      <w:r w:rsidRPr="00E404CF">
        <w:rPr>
          <w:b/>
          <w:sz w:val="28"/>
          <w:szCs w:val="28"/>
          <w:vertAlign w:val="baseline"/>
        </w:rPr>
        <w:t xml:space="preserve"> </w:t>
      </w:r>
      <w:r w:rsidRPr="00E404CF">
        <w:rPr>
          <w:sz w:val="28"/>
          <w:szCs w:val="28"/>
          <w:vertAlign w:val="baseline"/>
        </w:rPr>
        <w:t>Готовят ее так же, как кабачки, но очищенную репу варят до полной мягкости и ложкой или вы</w:t>
      </w:r>
      <w:r w:rsidRPr="00E404CF">
        <w:rPr>
          <w:sz w:val="28"/>
          <w:szCs w:val="28"/>
          <w:vertAlign w:val="baseline"/>
        </w:rPr>
        <w:softHyphen/>
        <w:t>емкой удаляют часть мякоти и заполняют фаршем образовав</w:t>
      </w:r>
      <w:r w:rsidRPr="00E404CF">
        <w:rPr>
          <w:sz w:val="28"/>
          <w:szCs w:val="28"/>
          <w:vertAlign w:val="baseline"/>
        </w:rPr>
        <w:softHyphen/>
        <w:t>шуюся полость.</w:t>
      </w:r>
    </w:p>
    <w:p w:rsidR="00926D77" w:rsidRPr="00E404CF" w:rsidRDefault="00926D77" w:rsidP="00E404CF">
      <w:pPr>
        <w:shd w:val="clear" w:color="auto" w:fill="FFFFFF"/>
        <w:ind w:left="91" w:firstLine="638"/>
        <w:jc w:val="both"/>
        <w:rPr>
          <w:sz w:val="28"/>
          <w:szCs w:val="28"/>
          <w:vertAlign w:val="baseline"/>
        </w:rPr>
      </w:pPr>
      <w:r w:rsidRPr="00E404CF">
        <w:rPr>
          <w:i/>
          <w:sz w:val="28"/>
          <w:szCs w:val="28"/>
          <w:vertAlign w:val="baseline"/>
        </w:rPr>
        <w:t>Баклажаны фаршированные.</w:t>
      </w:r>
      <w:r w:rsidRPr="00E404CF">
        <w:rPr>
          <w:b/>
          <w:sz w:val="28"/>
          <w:szCs w:val="28"/>
          <w:vertAlign w:val="baseline"/>
        </w:rPr>
        <w:t xml:space="preserve"> </w:t>
      </w:r>
      <w:r w:rsidRPr="00E404CF">
        <w:rPr>
          <w:sz w:val="28"/>
          <w:szCs w:val="28"/>
          <w:vertAlign w:val="baseline"/>
        </w:rPr>
        <w:t>Подготовленные для фар</w:t>
      </w:r>
      <w:r w:rsidRPr="00E404CF">
        <w:rPr>
          <w:sz w:val="28"/>
          <w:szCs w:val="28"/>
          <w:vertAlign w:val="baseline"/>
        </w:rPr>
        <w:softHyphen/>
        <w:t>ширования баклажаны (в зависимости от размера это могут быть целые плоды, у которых удалена часть мякоти, или по</w:t>
      </w:r>
      <w:r w:rsidRPr="00E404CF">
        <w:rPr>
          <w:sz w:val="28"/>
          <w:szCs w:val="28"/>
          <w:vertAlign w:val="baseline"/>
        </w:rPr>
        <w:softHyphen/>
        <w:t>ловинки, разрезанные вдоль плода, куски цилиндрической формы) солят, оставляют на 10—15 мин, чтобы выделился сок, промывают, заполняют фаршем (овощным, овощным с грибами, овощным с яйцами). Затем баклажаны укладывают в один ряд на противень, добавляют небольшое количество бульона или воды и запекают в жарочном шкафу.</w:t>
      </w:r>
    </w:p>
    <w:p w:rsidR="00926D77" w:rsidRPr="00E404CF" w:rsidRDefault="00926D77" w:rsidP="00E404CF">
      <w:pPr>
        <w:shd w:val="clear" w:color="auto" w:fill="FFFFFF"/>
        <w:spacing w:before="5"/>
        <w:ind w:left="5" w:right="82" w:firstLine="614"/>
        <w:jc w:val="both"/>
        <w:rPr>
          <w:sz w:val="28"/>
          <w:szCs w:val="28"/>
          <w:vertAlign w:val="baseline"/>
        </w:rPr>
      </w:pPr>
      <w:r w:rsidRPr="00E404CF">
        <w:rPr>
          <w:sz w:val="28"/>
          <w:szCs w:val="28"/>
          <w:vertAlign w:val="baseline"/>
        </w:rPr>
        <w:t>Для фарша морковь, петрушку, лук пассеруют с добавле</w:t>
      </w:r>
      <w:r w:rsidRPr="00E404CF">
        <w:rPr>
          <w:sz w:val="28"/>
          <w:szCs w:val="28"/>
          <w:vertAlign w:val="baseline"/>
        </w:rPr>
        <w:softHyphen/>
        <w:t>нием томатного пюре. Отдельно жарят помидоры. Подготов</w:t>
      </w:r>
      <w:r w:rsidRPr="00E404CF">
        <w:rPr>
          <w:sz w:val="28"/>
          <w:szCs w:val="28"/>
          <w:vertAlign w:val="baseline"/>
        </w:rPr>
        <w:softHyphen/>
        <w:t>ленные овощи соединяют, прогревают, добавляют соль, пе</w:t>
      </w:r>
      <w:r w:rsidRPr="00E404CF">
        <w:rPr>
          <w:sz w:val="28"/>
          <w:szCs w:val="28"/>
          <w:vertAlign w:val="baseline"/>
        </w:rPr>
        <w:softHyphen/>
        <w:t>рец, измельченный чеснок, мелко нарубленные яйца, сварен</w:t>
      </w:r>
      <w:r w:rsidRPr="00E404CF">
        <w:rPr>
          <w:sz w:val="28"/>
          <w:szCs w:val="28"/>
          <w:vertAlign w:val="baseline"/>
        </w:rPr>
        <w:softHyphen/>
        <w:t>ные вкрутую, или жареные грибы.</w:t>
      </w:r>
    </w:p>
    <w:p w:rsidR="00926D77" w:rsidRPr="00E404CF" w:rsidRDefault="00926D77" w:rsidP="00E404CF">
      <w:pPr>
        <w:shd w:val="clear" w:color="auto" w:fill="FFFFFF"/>
        <w:ind w:left="29" w:right="72" w:firstLine="619"/>
        <w:jc w:val="both"/>
        <w:rPr>
          <w:sz w:val="28"/>
          <w:szCs w:val="28"/>
          <w:vertAlign w:val="baseline"/>
        </w:rPr>
      </w:pPr>
      <w:r w:rsidRPr="00E404CF">
        <w:rPr>
          <w:sz w:val="28"/>
          <w:szCs w:val="28"/>
          <w:vertAlign w:val="baseline"/>
        </w:rPr>
        <w:t>При отпуске баклажаны поливают соусом сметанным или сметанным с томатом.</w:t>
      </w:r>
    </w:p>
    <w:p w:rsidR="00926D77" w:rsidRPr="00E404CF" w:rsidRDefault="00926D77" w:rsidP="00E404CF">
      <w:pPr>
        <w:shd w:val="clear" w:color="auto" w:fill="FFFFFF"/>
        <w:ind w:left="29" w:right="48" w:firstLine="624"/>
        <w:jc w:val="both"/>
        <w:rPr>
          <w:sz w:val="28"/>
          <w:szCs w:val="28"/>
          <w:vertAlign w:val="baseline"/>
        </w:rPr>
      </w:pPr>
      <w:r w:rsidRPr="00E404CF">
        <w:rPr>
          <w:i/>
          <w:sz w:val="28"/>
          <w:szCs w:val="28"/>
          <w:vertAlign w:val="baseline"/>
        </w:rPr>
        <w:t>Помидоры фаршированные.</w:t>
      </w:r>
      <w:r w:rsidRPr="00E404CF">
        <w:rPr>
          <w:sz w:val="28"/>
          <w:szCs w:val="28"/>
          <w:vertAlign w:val="baseline"/>
        </w:rPr>
        <w:t xml:space="preserve"> Помидоры, подготовленные для фарширования, наполняют фаршем, кладут на смазанный жиром противень, посыпают тертым сыром, смешанным с су</w:t>
      </w:r>
      <w:r w:rsidRPr="00E404CF">
        <w:rPr>
          <w:sz w:val="28"/>
          <w:szCs w:val="28"/>
          <w:vertAlign w:val="baseline"/>
        </w:rPr>
        <w:softHyphen/>
        <w:t>харями, сбрызгивают маслом и запекают 15—20 мин. Для фар</w:t>
      </w:r>
      <w:r w:rsidRPr="00E404CF">
        <w:rPr>
          <w:sz w:val="28"/>
          <w:szCs w:val="28"/>
          <w:vertAlign w:val="baseline"/>
        </w:rPr>
        <w:softHyphen/>
        <w:t>ша подготовленные белые грибы или шампиньоны мелко на</w:t>
      </w:r>
      <w:r w:rsidRPr="00E404CF">
        <w:rPr>
          <w:sz w:val="28"/>
          <w:szCs w:val="28"/>
          <w:vertAlign w:val="baseline"/>
        </w:rPr>
        <w:softHyphen/>
        <w:t>резают и обжаривают с добавлением мелко нарезанных серд</w:t>
      </w:r>
      <w:r w:rsidRPr="00E404CF">
        <w:rPr>
          <w:sz w:val="28"/>
          <w:szCs w:val="28"/>
          <w:vertAlign w:val="baseline"/>
        </w:rPr>
        <w:softHyphen/>
        <w:t>цевин помидоров. Отдельно пассеруют репчатый лук и мор</w:t>
      </w:r>
      <w:r w:rsidRPr="00E404CF">
        <w:rPr>
          <w:sz w:val="28"/>
          <w:szCs w:val="28"/>
          <w:vertAlign w:val="baseline"/>
        </w:rPr>
        <w:softHyphen/>
        <w:t>ковь, нарезанные соломкой или мелкими кубиками. Рисовую крупу отваривают. Затем все смешивают, добавляют зелень петрушки, молотый перец или мелко нарубленный чеснок и соль.</w:t>
      </w:r>
    </w:p>
    <w:p w:rsidR="00926D77" w:rsidRPr="00E404CF" w:rsidRDefault="00926D77" w:rsidP="00E404CF">
      <w:pPr>
        <w:shd w:val="clear" w:color="auto" w:fill="FFFFFF"/>
        <w:ind w:left="48" w:right="48" w:firstLine="619"/>
        <w:jc w:val="both"/>
        <w:rPr>
          <w:sz w:val="28"/>
          <w:szCs w:val="28"/>
          <w:vertAlign w:val="baseline"/>
        </w:rPr>
      </w:pPr>
      <w:r w:rsidRPr="00E404CF">
        <w:rPr>
          <w:sz w:val="28"/>
          <w:szCs w:val="28"/>
          <w:vertAlign w:val="baseline"/>
        </w:rPr>
        <w:t>При отпуске помидоры поливают соусом молочным, сме</w:t>
      </w:r>
      <w:r w:rsidRPr="00E404CF">
        <w:rPr>
          <w:sz w:val="28"/>
          <w:szCs w:val="28"/>
          <w:vertAlign w:val="baseline"/>
        </w:rPr>
        <w:softHyphen/>
        <w:t>танным, сметанным с томатом или подают сметану.</w:t>
      </w:r>
    </w:p>
    <w:p w:rsidR="00926D77" w:rsidRPr="00E404CF" w:rsidRDefault="00926D77" w:rsidP="00E404CF">
      <w:pPr>
        <w:shd w:val="clear" w:color="auto" w:fill="FFFFFF"/>
        <w:ind w:left="48" w:right="48" w:firstLine="619"/>
        <w:jc w:val="both"/>
        <w:rPr>
          <w:sz w:val="28"/>
          <w:szCs w:val="28"/>
          <w:vertAlign w:val="baseline"/>
        </w:rPr>
      </w:pPr>
      <w:r w:rsidRPr="00E404CF">
        <w:rPr>
          <w:b/>
          <w:i/>
          <w:sz w:val="28"/>
          <w:szCs w:val="28"/>
          <w:vertAlign w:val="baseline"/>
        </w:rPr>
        <w:t>Грибы в сметанном соусе</w:t>
      </w:r>
      <w:r w:rsidRPr="00E404CF">
        <w:rPr>
          <w:i/>
          <w:sz w:val="28"/>
          <w:szCs w:val="28"/>
          <w:vertAlign w:val="baseline"/>
        </w:rPr>
        <w:t xml:space="preserve">. </w:t>
      </w:r>
      <w:r w:rsidRPr="00E404CF">
        <w:rPr>
          <w:sz w:val="28"/>
          <w:szCs w:val="28"/>
          <w:vertAlign w:val="baseline"/>
        </w:rPr>
        <w:t>Для приготовления этого блюда используют белые грибы или шампиньоны, сушеные грибы, соленые, маринованные. Подготовленные грибы нарезают ломтиками, заливают подготовленным сметанным соусом и тушат, за 10 минут до готовности добавляют специи.</w:t>
      </w:r>
    </w:p>
    <w:p w:rsidR="00926D77" w:rsidRPr="00E404CF" w:rsidRDefault="00926D77" w:rsidP="00E404CF">
      <w:pPr>
        <w:ind w:firstLine="851"/>
        <w:jc w:val="both"/>
        <w:rPr>
          <w:b/>
          <w:i/>
          <w:sz w:val="28"/>
          <w:szCs w:val="28"/>
          <w:vertAlign w:val="baseline"/>
        </w:rPr>
      </w:pPr>
      <w:r w:rsidRPr="00E404CF">
        <w:rPr>
          <w:b/>
          <w:i/>
          <w:sz w:val="28"/>
          <w:szCs w:val="28"/>
          <w:vertAlign w:val="baseline"/>
        </w:rPr>
        <w:t>Требования к качеству овощных блюд и гарниров</w:t>
      </w:r>
    </w:p>
    <w:p w:rsidR="00926D77" w:rsidRPr="00E404CF" w:rsidRDefault="00926D77" w:rsidP="00E404CF">
      <w:pPr>
        <w:ind w:firstLine="851"/>
        <w:jc w:val="both"/>
        <w:rPr>
          <w:sz w:val="28"/>
          <w:szCs w:val="28"/>
          <w:vertAlign w:val="baseline"/>
        </w:rPr>
      </w:pPr>
      <w:r w:rsidRPr="00E404CF">
        <w:rPr>
          <w:i/>
          <w:sz w:val="28"/>
          <w:szCs w:val="28"/>
          <w:vertAlign w:val="baseline"/>
        </w:rPr>
        <w:t xml:space="preserve">Вареные и припущенные овощи. </w:t>
      </w:r>
      <w:r w:rsidRPr="00E404CF">
        <w:rPr>
          <w:sz w:val="28"/>
          <w:szCs w:val="28"/>
          <w:vertAlign w:val="baseline"/>
        </w:rPr>
        <w:t>Овощи мягкие, недеформированные. Не допускаются потемневшие клубни. Карто</w:t>
      </w:r>
      <w:r w:rsidRPr="00E404CF">
        <w:rPr>
          <w:sz w:val="28"/>
          <w:szCs w:val="28"/>
          <w:vertAlign w:val="baseline"/>
        </w:rPr>
        <w:softHyphen/>
        <w:t>фель и корнеплоды хорошо очищены, без глазков и темных пятен. Отварная капуста сохранившейся формы, без запаха па</w:t>
      </w:r>
      <w:r w:rsidRPr="00E404CF">
        <w:rPr>
          <w:sz w:val="28"/>
          <w:szCs w:val="28"/>
          <w:vertAlign w:val="baseline"/>
        </w:rPr>
        <w:softHyphen/>
        <w:t>реных овощей. Клубни отварного картофеля однородные по величине, целые или слегка разварившиеся.</w:t>
      </w:r>
    </w:p>
    <w:p w:rsidR="00926D77" w:rsidRPr="00E404CF" w:rsidRDefault="00926D77" w:rsidP="00E404CF">
      <w:pPr>
        <w:shd w:val="clear" w:color="auto" w:fill="FFFFFF"/>
        <w:ind w:left="82" w:right="14" w:firstLine="619"/>
        <w:jc w:val="both"/>
        <w:rPr>
          <w:sz w:val="28"/>
          <w:szCs w:val="28"/>
          <w:vertAlign w:val="baseline"/>
        </w:rPr>
      </w:pPr>
      <w:r w:rsidRPr="00E404CF">
        <w:rPr>
          <w:i/>
          <w:sz w:val="28"/>
          <w:szCs w:val="28"/>
          <w:vertAlign w:val="baseline"/>
        </w:rPr>
        <w:t xml:space="preserve">Картофельное пюре. </w:t>
      </w:r>
      <w:r w:rsidRPr="00E404CF">
        <w:rPr>
          <w:sz w:val="28"/>
          <w:szCs w:val="28"/>
          <w:vertAlign w:val="baseline"/>
        </w:rPr>
        <w:t>Уложено на тарелку и полито сли</w:t>
      </w:r>
      <w:r w:rsidRPr="00E404CF">
        <w:rPr>
          <w:sz w:val="28"/>
          <w:szCs w:val="28"/>
          <w:vertAlign w:val="baseline"/>
        </w:rPr>
        <w:softHyphen/>
        <w:t>вочным маслом, на поверхность нанесен узор. Вкус и запах слег</w:t>
      </w:r>
      <w:r w:rsidRPr="00E404CF">
        <w:rPr>
          <w:sz w:val="28"/>
          <w:szCs w:val="28"/>
          <w:vertAlign w:val="baseline"/>
        </w:rPr>
        <w:softHyphen/>
        <w:t>ка соленые, нежные, с ароматом молока и сливочного масла; не допускается запах подгорелого молока. Цвет от кремового до белого, без темных включений. Консистенция густая, пыш</w:t>
      </w:r>
      <w:r w:rsidRPr="00E404CF">
        <w:rPr>
          <w:sz w:val="28"/>
          <w:szCs w:val="28"/>
          <w:vertAlign w:val="baseline"/>
        </w:rPr>
        <w:softHyphen/>
        <w:t>ная, однородная, без кусочков непротертого картофеля.</w:t>
      </w:r>
    </w:p>
    <w:p w:rsidR="00926D77" w:rsidRPr="00E404CF" w:rsidRDefault="00926D77" w:rsidP="00E404CF">
      <w:pPr>
        <w:shd w:val="clear" w:color="auto" w:fill="FFFFFF"/>
        <w:ind w:left="96" w:firstLine="619"/>
        <w:jc w:val="both"/>
        <w:rPr>
          <w:sz w:val="28"/>
          <w:szCs w:val="28"/>
          <w:vertAlign w:val="baseline"/>
        </w:rPr>
      </w:pPr>
      <w:r w:rsidRPr="00E404CF">
        <w:rPr>
          <w:i/>
          <w:sz w:val="28"/>
          <w:szCs w:val="28"/>
          <w:vertAlign w:val="baseline"/>
        </w:rPr>
        <w:t xml:space="preserve">Капуста отварная. </w:t>
      </w:r>
      <w:r w:rsidRPr="00E404CF">
        <w:rPr>
          <w:sz w:val="28"/>
          <w:szCs w:val="28"/>
          <w:vertAlign w:val="baseline"/>
        </w:rPr>
        <w:t>Белокочанная капуста нарезана круп</w:t>
      </w:r>
      <w:r w:rsidRPr="00E404CF">
        <w:rPr>
          <w:sz w:val="28"/>
          <w:szCs w:val="28"/>
          <w:vertAlign w:val="baseline"/>
        </w:rPr>
        <w:softHyphen/>
        <w:t>ными кусками, брюссельская — целыми кочешками. Не допус</w:t>
      </w:r>
      <w:r w:rsidRPr="00E404CF">
        <w:rPr>
          <w:sz w:val="28"/>
          <w:szCs w:val="28"/>
          <w:vertAlign w:val="baseline"/>
        </w:rPr>
        <w:softHyphen/>
        <w:t>кается привкус пареной капусты. Цвет белокочанной капусты от белого до кремового, ранних сортов и савойской — от свет</w:t>
      </w:r>
      <w:r w:rsidRPr="00E404CF">
        <w:rPr>
          <w:sz w:val="28"/>
          <w:szCs w:val="28"/>
          <w:vertAlign w:val="baseline"/>
        </w:rPr>
        <w:softHyphen/>
        <w:t>ло-зеленого до бледно-кремового, брюссельской — ярко-зеле</w:t>
      </w:r>
      <w:r w:rsidRPr="00E404CF">
        <w:rPr>
          <w:sz w:val="28"/>
          <w:szCs w:val="28"/>
          <w:vertAlign w:val="baseline"/>
        </w:rPr>
        <w:softHyphen/>
        <w:t>ный или слегка бурый. Консистенция мягкая, нежная.</w:t>
      </w:r>
    </w:p>
    <w:p w:rsidR="00926D77" w:rsidRPr="00E404CF" w:rsidRDefault="00926D77" w:rsidP="00E404CF">
      <w:pPr>
        <w:shd w:val="clear" w:color="auto" w:fill="FFFFFF"/>
        <w:ind w:left="96" w:firstLine="619"/>
        <w:jc w:val="both"/>
        <w:rPr>
          <w:sz w:val="28"/>
          <w:szCs w:val="28"/>
          <w:vertAlign w:val="baseline"/>
        </w:rPr>
      </w:pPr>
      <w:r w:rsidRPr="00E404CF">
        <w:rPr>
          <w:i/>
          <w:sz w:val="28"/>
          <w:szCs w:val="28"/>
          <w:vertAlign w:val="baseline"/>
        </w:rPr>
        <w:t xml:space="preserve">Цветная капуста отварная. </w:t>
      </w:r>
      <w:r w:rsidRPr="00E404CF">
        <w:rPr>
          <w:sz w:val="28"/>
          <w:szCs w:val="28"/>
          <w:vertAlign w:val="baseline"/>
        </w:rPr>
        <w:t>Головка целиком или ее половинка уложена в баранчик либо на тарелку и украшена веточкой зелени. Вкус и запах слегка соленые, с ароматом, свойственным цветной капусте и соусу. Цвет от белого до кре</w:t>
      </w:r>
      <w:r w:rsidRPr="00E404CF">
        <w:rPr>
          <w:sz w:val="28"/>
          <w:szCs w:val="28"/>
          <w:vertAlign w:val="baseline"/>
        </w:rPr>
        <w:softHyphen/>
        <w:t>мового, на поверхности не допускаются черные пятна и по</w:t>
      </w:r>
      <w:r w:rsidRPr="00E404CF">
        <w:rPr>
          <w:sz w:val="28"/>
          <w:szCs w:val="28"/>
          <w:vertAlign w:val="baseline"/>
        </w:rPr>
        <w:softHyphen/>
        <w:t>краснения. Консистенция мягкая.</w:t>
      </w:r>
    </w:p>
    <w:p w:rsidR="00926D77" w:rsidRPr="00E404CF" w:rsidRDefault="00926D77" w:rsidP="00E404CF">
      <w:pPr>
        <w:shd w:val="clear" w:color="auto" w:fill="FFFFFF"/>
        <w:ind w:left="24" w:right="62" w:firstLine="629"/>
        <w:jc w:val="both"/>
        <w:rPr>
          <w:sz w:val="28"/>
          <w:szCs w:val="28"/>
          <w:vertAlign w:val="baseline"/>
        </w:rPr>
      </w:pPr>
      <w:r w:rsidRPr="00E404CF">
        <w:rPr>
          <w:i/>
          <w:sz w:val="28"/>
          <w:szCs w:val="28"/>
          <w:vertAlign w:val="baseline"/>
        </w:rPr>
        <w:t>Овощи в молочном соусе</w:t>
      </w:r>
      <w:r w:rsidRPr="00E404CF">
        <w:rPr>
          <w:b/>
          <w:i/>
          <w:sz w:val="28"/>
          <w:szCs w:val="28"/>
          <w:vertAlign w:val="baseline"/>
        </w:rPr>
        <w:t xml:space="preserve">. </w:t>
      </w:r>
      <w:r w:rsidRPr="00E404CF">
        <w:rPr>
          <w:sz w:val="28"/>
          <w:szCs w:val="28"/>
          <w:vertAlign w:val="baseline"/>
        </w:rPr>
        <w:t>Нарезаны кубиками правиль</w:t>
      </w:r>
      <w:r w:rsidRPr="00E404CF">
        <w:rPr>
          <w:sz w:val="28"/>
          <w:szCs w:val="28"/>
          <w:vertAlign w:val="baseline"/>
        </w:rPr>
        <w:softHyphen/>
        <w:t>ной формы и одинакового размера. Не допускается запах под</w:t>
      </w:r>
      <w:r w:rsidRPr="00E404CF">
        <w:rPr>
          <w:sz w:val="28"/>
          <w:szCs w:val="28"/>
          <w:vertAlign w:val="baseline"/>
        </w:rPr>
        <w:softHyphen/>
        <w:t>горевших молока и овощей. Цвет свойственный овощам, из ко</w:t>
      </w:r>
      <w:r w:rsidRPr="00E404CF">
        <w:rPr>
          <w:sz w:val="28"/>
          <w:szCs w:val="28"/>
          <w:vertAlign w:val="baseline"/>
        </w:rPr>
        <w:softHyphen/>
        <w:t>торых приготовлено блюдо. Консистенция мягкая, овощи могут быть частично разварены.</w:t>
      </w:r>
    </w:p>
    <w:p w:rsidR="00926D77" w:rsidRPr="00E404CF" w:rsidRDefault="00926D77" w:rsidP="00E404CF">
      <w:pPr>
        <w:shd w:val="clear" w:color="auto" w:fill="FFFFFF"/>
        <w:ind w:left="34" w:right="58" w:firstLine="614"/>
        <w:jc w:val="both"/>
        <w:rPr>
          <w:sz w:val="28"/>
          <w:szCs w:val="28"/>
          <w:vertAlign w:val="baseline"/>
        </w:rPr>
      </w:pPr>
      <w:r w:rsidRPr="00E404CF">
        <w:rPr>
          <w:i/>
          <w:sz w:val="28"/>
          <w:szCs w:val="28"/>
          <w:vertAlign w:val="baseline"/>
        </w:rPr>
        <w:t>Жареные овощи.</w:t>
      </w:r>
      <w:r w:rsidRPr="00E404CF">
        <w:rPr>
          <w:b/>
          <w:i/>
          <w:sz w:val="28"/>
          <w:szCs w:val="28"/>
          <w:vertAlign w:val="baseline"/>
        </w:rPr>
        <w:t xml:space="preserve"> </w:t>
      </w:r>
      <w:r w:rsidRPr="00E404CF">
        <w:rPr>
          <w:sz w:val="28"/>
          <w:szCs w:val="28"/>
          <w:vertAlign w:val="baseline"/>
        </w:rPr>
        <w:t>Равномерно обжарены, сохранившие форму. Не допускается запах запаренных овощей. Консистен</w:t>
      </w:r>
      <w:r w:rsidRPr="00E404CF">
        <w:rPr>
          <w:sz w:val="28"/>
          <w:szCs w:val="28"/>
          <w:vertAlign w:val="baseline"/>
        </w:rPr>
        <w:softHyphen/>
        <w:t>ция картофельных котлет пышная, рыхлая, нетягучая, без ком</w:t>
      </w:r>
      <w:r w:rsidRPr="00E404CF">
        <w:rPr>
          <w:sz w:val="28"/>
          <w:szCs w:val="28"/>
          <w:vertAlign w:val="baseline"/>
        </w:rPr>
        <w:softHyphen/>
        <w:t>ков; у котлет морковных и капустных — нежная, однородная, без крупных кусочков овощей.</w:t>
      </w:r>
    </w:p>
    <w:p w:rsidR="00926D77" w:rsidRPr="00E404CF" w:rsidRDefault="00926D77" w:rsidP="00E404CF">
      <w:pPr>
        <w:shd w:val="clear" w:color="auto" w:fill="FFFFFF"/>
        <w:ind w:left="48" w:right="43" w:firstLine="634"/>
        <w:jc w:val="both"/>
        <w:rPr>
          <w:sz w:val="28"/>
          <w:szCs w:val="28"/>
          <w:vertAlign w:val="baseline"/>
        </w:rPr>
      </w:pPr>
      <w:r w:rsidRPr="00E404CF">
        <w:rPr>
          <w:i/>
          <w:sz w:val="28"/>
          <w:szCs w:val="28"/>
          <w:vertAlign w:val="baseline"/>
        </w:rPr>
        <w:t>Тушеные овощи.</w:t>
      </w:r>
      <w:r w:rsidRPr="00E404CF">
        <w:rPr>
          <w:b/>
          <w:i/>
          <w:sz w:val="28"/>
          <w:szCs w:val="28"/>
          <w:vertAlign w:val="baseline"/>
        </w:rPr>
        <w:t xml:space="preserve"> </w:t>
      </w:r>
      <w:r w:rsidRPr="00E404CF">
        <w:rPr>
          <w:sz w:val="28"/>
          <w:szCs w:val="28"/>
          <w:vertAlign w:val="baseline"/>
        </w:rPr>
        <w:t>Нарезаны на кусочки одинаковой формы (кубики, дольки), мягкой сочной консистенции. Они должны сохранять форму нарезки, за исключением картофеля, тыквы и кабачков, форма которых может быть частично нарушена. Не допускается запах подгоревших и пареных овощей.</w:t>
      </w:r>
    </w:p>
    <w:p w:rsidR="00926D77" w:rsidRPr="00E404CF" w:rsidRDefault="00926D77" w:rsidP="00E404CF">
      <w:pPr>
        <w:shd w:val="clear" w:color="auto" w:fill="FFFFFF"/>
        <w:spacing w:before="10"/>
        <w:ind w:left="58" w:right="38" w:firstLine="634"/>
        <w:jc w:val="both"/>
        <w:rPr>
          <w:sz w:val="28"/>
          <w:szCs w:val="28"/>
          <w:vertAlign w:val="baseline"/>
        </w:rPr>
      </w:pPr>
      <w:r w:rsidRPr="00E404CF">
        <w:rPr>
          <w:i/>
          <w:sz w:val="28"/>
          <w:szCs w:val="28"/>
          <w:vertAlign w:val="baseline"/>
        </w:rPr>
        <w:t>Запеченные овощи.</w:t>
      </w:r>
      <w:r w:rsidRPr="00E404CF">
        <w:rPr>
          <w:b/>
          <w:i/>
          <w:sz w:val="28"/>
          <w:szCs w:val="28"/>
          <w:vertAlign w:val="baseline"/>
        </w:rPr>
        <w:t xml:space="preserve"> </w:t>
      </w:r>
      <w:r w:rsidRPr="00E404CF">
        <w:rPr>
          <w:sz w:val="28"/>
          <w:szCs w:val="28"/>
          <w:vertAlign w:val="baseline"/>
        </w:rPr>
        <w:t>Поверхность рулетов и запеканок рав</w:t>
      </w:r>
      <w:r w:rsidRPr="00E404CF">
        <w:rPr>
          <w:sz w:val="28"/>
          <w:szCs w:val="28"/>
          <w:vertAlign w:val="baseline"/>
        </w:rPr>
        <w:softHyphen/>
        <w:t>номерно окрашена, без подгорелых мест, трещин и разрывов. Консистенция картофельных запеканок нежная, нетягучая. Овощи, запеченные под соусом, должны быть полностью по</w:t>
      </w:r>
      <w:r w:rsidRPr="00E404CF">
        <w:rPr>
          <w:sz w:val="28"/>
          <w:szCs w:val="28"/>
          <w:vertAlign w:val="baseline"/>
        </w:rPr>
        <w:softHyphen/>
        <w:t>крыты им.</w:t>
      </w:r>
    </w:p>
    <w:p w:rsidR="00926D77" w:rsidRPr="00E404CF" w:rsidRDefault="00926D77" w:rsidP="00E404CF">
      <w:pPr>
        <w:shd w:val="clear" w:color="auto" w:fill="FFFFFF"/>
        <w:ind w:left="67" w:right="14" w:firstLine="629"/>
        <w:jc w:val="both"/>
        <w:rPr>
          <w:sz w:val="28"/>
          <w:szCs w:val="28"/>
          <w:vertAlign w:val="baseline"/>
        </w:rPr>
      </w:pPr>
      <w:r w:rsidRPr="00E404CF">
        <w:rPr>
          <w:sz w:val="28"/>
          <w:szCs w:val="28"/>
          <w:vertAlign w:val="baseline"/>
        </w:rPr>
        <w:t>Блюда и гарниры из овощей нельзя долго хранить в горя</w:t>
      </w:r>
      <w:r w:rsidRPr="00E404CF">
        <w:rPr>
          <w:sz w:val="28"/>
          <w:szCs w:val="28"/>
          <w:vertAlign w:val="baseline"/>
        </w:rPr>
        <w:softHyphen/>
        <w:t>чем состоянии, так как ухудшаются их внешний вид и вкус, снижается пищевая ценность, разрушается витамин С. Отвар</w:t>
      </w:r>
      <w:r w:rsidRPr="00E404CF">
        <w:rPr>
          <w:sz w:val="28"/>
          <w:szCs w:val="28"/>
          <w:vertAlign w:val="baseline"/>
        </w:rPr>
        <w:softHyphen/>
        <w:t>ной обсушенный картофель и картофельное пюре хранят на мармите 2 ч. Цветную капусту, спаржу отварные — в горячем отваре не более 30 мин. Для более длительного хранения их охлаждают и хранят без отвара в холодильнике, а по мере использования прогревают в отваре. Так же поступают и с при</w:t>
      </w:r>
      <w:r w:rsidRPr="00E404CF">
        <w:rPr>
          <w:sz w:val="28"/>
          <w:szCs w:val="28"/>
          <w:vertAlign w:val="baseline"/>
        </w:rPr>
        <w:softHyphen/>
        <w:t>пущенными овощами. Картофель, жаренный во фритюре, мож</w:t>
      </w:r>
      <w:r w:rsidRPr="00E404CF">
        <w:rPr>
          <w:sz w:val="28"/>
          <w:szCs w:val="28"/>
          <w:vertAlign w:val="baseline"/>
        </w:rPr>
        <w:softHyphen/>
        <w:t>но хранить остывшим в течение дня. Тушеные и запеченные блюда из овощей и грибов хранят горячими не более 2 ч.</w:t>
      </w:r>
    </w:p>
    <w:p w:rsidR="00926D77" w:rsidRPr="00E404CF" w:rsidRDefault="00926D77" w:rsidP="00E404CF">
      <w:pPr>
        <w:shd w:val="clear" w:color="auto" w:fill="FFFFFF"/>
        <w:ind w:left="67" w:right="14" w:firstLine="629"/>
        <w:jc w:val="both"/>
        <w:rPr>
          <w:sz w:val="28"/>
          <w:szCs w:val="28"/>
          <w:vertAlign w:val="baseline"/>
        </w:rPr>
      </w:pPr>
    </w:p>
    <w:p w:rsidR="00926D77" w:rsidRPr="00E404CF" w:rsidRDefault="00926D77" w:rsidP="00E404CF">
      <w:pPr>
        <w:shd w:val="clear" w:color="auto" w:fill="FFFFFF"/>
        <w:ind w:left="67" w:right="14" w:firstLine="629"/>
        <w:jc w:val="both"/>
        <w:rPr>
          <w:sz w:val="28"/>
          <w:szCs w:val="28"/>
          <w:vertAlign w:val="baseline"/>
        </w:rPr>
      </w:pPr>
    </w:p>
    <w:p w:rsidR="00926D77" w:rsidRPr="00E404CF" w:rsidRDefault="00926D77" w:rsidP="00E404CF">
      <w:pPr>
        <w:shd w:val="clear" w:color="auto" w:fill="FFFFFF"/>
        <w:ind w:left="67" w:right="14" w:firstLine="629"/>
        <w:jc w:val="both"/>
        <w:rPr>
          <w:sz w:val="28"/>
          <w:szCs w:val="28"/>
          <w:vertAlign w:val="baseline"/>
        </w:rPr>
      </w:pPr>
    </w:p>
    <w:p w:rsidR="00926D77" w:rsidRPr="00E404CF" w:rsidRDefault="00926D77" w:rsidP="00E404CF">
      <w:pPr>
        <w:shd w:val="clear" w:color="auto" w:fill="FFFFFF"/>
        <w:ind w:left="67" w:right="14" w:firstLine="629"/>
        <w:jc w:val="both"/>
        <w:rPr>
          <w:b/>
          <w:sz w:val="28"/>
          <w:szCs w:val="28"/>
          <w:vertAlign w:val="baseline"/>
        </w:rPr>
      </w:pPr>
    </w:p>
    <w:p w:rsidR="00926D77" w:rsidRPr="00E404CF" w:rsidRDefault="00926D77" w:rsidP="00E404CF">
      <w:pPr>
        <w:shd w:val="clear" w:color="auto" w:fill="FFFFFF"/>
        <w:ind w:left="67" w:right="14" w:firstLine="629"/>
        <w:jc w:val="both"/>
        <w:rPr>
          <w:b/>
          <w:sz w:val="28"/>
          <w:szCs w:val="28"/>
          <w:vertAlign w:val="baseline"/>
        </w:rPr>
      </w:pPr>
    </w:p>
    <w:p w:rsidR="00926D77" w:rsidRPr="00E404CF" w:rsidRDefault="00926D77" w:rsidP="00E404CF">
      <w:pPr>
        <w:ind w:firstLine="709"/>
        <w:jc w:val="both"/>
        <w:rPr>
          <w:sz w:val="28"/>
          <w:szCs w:val="28"/>
          <w:vertAlign w:val="baseline"/>
        </w:rPr>
      </w:pPr>
    </w:p>
    <w:p w:rsidR="00926D77" w:rsidRPr="00E404CF" w:rsidRDefault="00926D77" w:rsidP="00E404CF">
      <w:pPr>
        <w:ind w:firstLine="709"/>
        <w:jc w:val="both"/>
        <w:rPr>
          <w:sz w:val="28"/>
          <w:szCs w:val="28"/>
          <w:vertAlign w:val="baseline"/>
        </w:rPr>
      </w:pPr>
    </w:p>
    <w:p w:rsidR="00926D77" w:rsidRPr="00E404CF" w:rsidRDefault="00926D77" w:rsidP="00E404CF">
      <w:pPr>
        <w:ind w:firstLine="709"/>
        <w:jc w:val="both"/>
        <w:rPr>
          <w:sz w:val="28"/>
          <w:szCs w:val="28"/>
          <w:vertAlign w:val="baseline"/>
        </w:rPr>
      </w:pPr>
    </w:p>
    <w:p w:rsidR="00926D77" w:rsidRPr="00E404CF" w:rsidRDefault="00926D77" w:rsidP="00E404CF">
      <w:pPr>
        <w:ind w:firstLine="709"/>
        <w:jc w:val="both"/>
        <w:rPr>
          <w:sz w:val="28"/>
          <w:szCs w:val="28"/>
          <w:vertAlign w:val="baseline"/>
        </w:rPr>
      </w:pPr>
    </w:p>
    <w:p w:rsidR="00926D77" w:rsidRPr="00E404CF" w:rsidRDefault="00926D77" w:rsidP="00E404CF">
      <w:pPr>
        <w:ind w:firstLine="709"/>
        <w:jc w:val="both"/>
        <w:rPr>
          <w:sz w:val="28"/>
          <w:szCs w:val="28"/>
        </w:rPr>
      </w:pPr>
    </w:p>
    <w:p w:rsidR="00926D77" w:rsidRPr="00E404CF" w:rsidRDefault="00926D77" w:rsidP="00E404CF">
      <w:pPr>
        <w:ind w:firstLine="709"/>
        <w:jc w:val="both"/>
        <w:rPr>
          <w:sz w:val="28"/>
          <w:szCs w:val="28"/>
        </w:rPr>
      </w:pPr>
    </w:p>
    <w:p w:rsidR="00926D77" w:rsidRPr="00E404CF" w:rsidRDefault="00926D77" w:rsidP="00E404CF">
      <w:pPr>
        <w:ind w:firstLine="709"/>
        <w:jc w:val="both"/>
        <w:rPr>
          <w:sz w:val="28"/>
          <w:szCs w:val="28"/>
        </w:rPr>
      </w:pPr>
    </w:p>
    <w:p w:rsidR="00926D77" w:rsidRPr="00E404CF" w:rsidRDefault="00926D77" w:rsidP="00E404CF">
      <w:pPr>
        <w:ind w:firstLine="709"/>
        <w:jc w:val="both"/>
        <w:rPr>
          <w:sz w:val="28"/>
          <w:szCs w:val="28"/>
        </w:rPr>
      </w:pPr>
    </w:p>
    <w:p w:rsidR="00926D77" w:rsidRPr="00E404CF" w:rsidRDefault="00926D77" w:rsidP="00E404CF">
      <w:pPr>
        <w:ind w:firstLine="709"/>
        <w:jc w:val="both"/>
        <w:rPr>
          <w:sz w:val="28"/>
          <w:szCs w:val="28"/>
        </w:rPr>
      </w:pPr>
    </w:p>
    <w:p w:rsidR="00926D77" w:rsidRPr="00E404CF" w:rsidRDefault="00926D77" w:rsidP="00E404CF">
      <w:pPr>
        <w:shd w:val="clear" w:color="auto" w:fill="FFFFFF"/>
        <w:spacing w:after="0" w:line="240" w:lineRule="auto"/>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shd w:val="clear" w:color="auto" w:fill="FFFFFF"/>
        <w:ind w:left="10" w:right="2" w:hanging="10"/>
        <w:jc w:val="both"/>
        <w:rPr>
          <w:b/>
          <w:sz w:val="28"/>
          <w:szCs w:val="28"/>
          <w:vertAlign w:val="baseline"/>
        </w:rPr>
      </w:pPr>
      <w:r w:rsidRPr="00E404CF">
        <w:rPr>
          <w:b/>
          <w:sz w:val="28"/>
          <w:szCs w:val="28"/>
          <w:vertAlign w:val="baseline"/>
        </w:rPr>
        <w:t>Тема 7. БЛЮДА ИЗ КРУП, БОБОВЫХ И МАКАРОННЫХ ИЗДЕЛИЙ</w:t>
      </w:r>
    </w:p>
    <w:p w:rsidR="00926D77" w:rsidRPr="00E404CF" w:rsidRDefault="00926D77" w:rsidP="00E404CF">
      <w:pPr>
        <w:shd w:val="clear" w:color="auto" w:fill="FFFFFF"/>
        <w:spacing w:before="547"/>
        <w:ind w:left="10" w:right="2" w:hanging="10"/>
        <w:jc w:val="both"/>
        <w:rPr>
          <w:b/>
          <w:sz w:val="28"/>
          <w:szCs w:val="28"/>
          <w:vertAlign w:val="baseline"/>
        </w:rPr>
      </w:pPr>
      <w:r w:rsidRPr="00E404CF">
        <w:rPr>
          <w:b/>
          <w:sz w:val="28"/>
          <w:szCs w:val="28"/>
          <w:vertAlign w:val="baseline"/>
        </w:rPr>
        <w:t>7.1 Значение блюд из круп, бобовых и макаронных изделий в питании</w:t>
      </w:r>
    </w:p>
    <w:p w:rsidR="00926D77" w:rsidRPr="00E404CF" w:rsidRDefault="00926D77" w:rsidP="00E404CF">
      <w:pPr>
        <w:shd w:val="clear" w:color="auto" w:fill="FFFFFF"/>
        <w:spacing w:before="547"/>
        <w:ind w:left="10" w:right="2" w:hanging="10"/>
        <w:jc w:val="both"/>
        <w:rPr>
          <w:sz w:val="28"/>
          <w:szCs w:val="28"/>
          <w:vertAlign w:val="baseline"/>
        </w:rPr>
      </w:pPr>
    </w:p>
    <w:p w:rsidR="00926D77" w:rsidRPr="00E404CF" w:rsidRDefault="00926D77" w:rsidP="00E404CF">
      <w:pPr>
        <w:pStyle w:val="BlockText"/>
        <w:spacing w:line="240" w:lineRule="auto"/>
        <w:ind w:left="11" w:right="11" w:firstLine="697"/>
        <w:rPr>
          <w:color w:val="auto"/>
          <w:sz w:val="28"/>
          <w:szCs w:val="28"/>
        </w:rPr>
      </w:pPr>
      <w:r w:rsidRPr="00E404CF">
        <w:rPr>
          <w:color w:val="auto"/>
          <w:sz w:val="28"/>
          <w:szCs w:val="28"/>
        </w:rPr>
        <w:t>Крупы, бобовые и макаронные изделия являются сухими продуктами и хранятся в отдельной кладовой вместе с мукой, спе</w:t>
      </w:r>
      <w:r w:rsidRPr="00E404CF">
        <w:rPr>
          <w:color w:val="auto"/>
          <w:sz w:val="28"/>
          <w:szCs w:val="28"/>
        </w:rPr>
        <w:softHyphen/>
        <w:t>циями, крахмалом и другими продуктами, содержащими мало влаги. Содержание влаги в них не превышает 14%.</w:t>
      </w:r>
    </w:p>
    <w:p w:rsidR="00926D77" w:rsidRPr="00E404CF" w:rsidRDefault="00926D77" w:rsidP="00E404CF">
      <w:pPr>
        <w:shd w:val="clear" w:color="auto" w:fill="FFFFFF"/>
        <w:ind w:left="10" w:right="2" w:firstLine="699"/>
        <w:jc w:val="both"/>
        <w:rPr>
          <w:sz w:val="28"/>
          <w:szCs w:val="28"/>
          <w:vertAlign w:val="baseline"/>
        </w:rPr>
      </w:pPr>
      <w:r w:rsidRPr="00E404CF">
        <w:rPr>
          <w:sz w:val="28"/>
          <w:szCs w:val="28"/>
          <w:vertAlign w:val="baseline"/>
        </w:rPr>
        <w:t>Блюда из круп являются важным источником углеводов и белков. Одна порция гречневой каши (выход 225 г) покрывает 16% суточной потребности в углеводах и 12—14% — в белке. Однако белки круп неполноценны по содержанию некоторых аминокислот (в первую очередь — лизина), поэтому следует сочетать крупы с другими продуктами (молоком, творогом, яйцами и т. д.). В крупах соотношение соединений кальция и фосфора неблагоприятно, поскольку мало кальция; при соче</w:t>
      </w:r>
      <w:r w:rsidRPr="00E404CF">
        <w:rPr>
          <w:sz w:val="28"/>
          <w:szCs w:val="28"/>
          <w:vertAlign w:val="baseline"/>
        </w:rPr>
        <w:softHyphen/>
        <w:t>тании их с молоком, творогом, овощами этот показатель улуч</w:t>
      </w:r>
      <w:r w:rsidRPr="00E404CF">
        <w:rPr>
          <w:sz w:val="28"/>
          <w:szCs w:val="28"/>
          <w:vertAlign w:val="baseline"/>
        </w:rPr>
        <w:softHyphen/>
        <w:t>шается. Содержат крупы и витамины группы В.</w:t>
      </w:r>
    </w:p>
    <w:p w:rsidR="00926D77" w:rsidRPr="00E404CF" w:rsidRDefault="00926D77" w:rsidP="00E404CF">
      <w:pPr>
        <w:shd w:val="clear" w:color="auto" w:fill="FFFFFF"/>
        <w:ind w:left="10" w:right="2" w:firstLine="699"/>
        <w:jc w:val="both"/>
        <w:rPr>
          <w:sz w:val="28"/>
          <w:szCs w:val="28"/>
          <w:vertAlign w:val="baseline"/>
        </w:rPr>
      </w:pPr>
      <w:r w:rsidRPr="00E404CF">
        <w:rPr>
          <w:sz w:val="28"/>
          <w:szCs w:val="28"/>
          <w:vertAlign w:val="baseline"/>
        </w:rPr>
        <w:t>Блюда из круп относятся к наиболее калорийным. Так, в порции рассыпчатой каши с маслом (выход 225 г) дает 225— 325 ккал, а гарнир из нее (выход 150 г) увеличивает энергети</w:t>
      </w:r>
      <w:r w:rsidRPr="00E404CF">
        <w:rPr>
          <w:sz w:val="28"/>
          <w:szCs w:val="28"/>
          <w:vertAlign w:val="baseline"/>
        </w:rPr>
        <w:softHyphen/>
        <w:t>ческую ценность мясного блюда примерно на 160 ккал.</w:t>
      </w:r>
    </w:p>
    <w:p w:rsidR="00926D77" w:rsidRPr="00E404CF" w:rsidRDefault="00926D77" w:rsidP="00E404CF">
      <w:pPr>
        <w:shd w:val="clear" w:color="auto" w:fill="FFFFFF"/>
        <w:ind w:left="10" w:right="2" w:firstLine="699"/>
        <w:jc w:val="both"/>
        <w:rPr>
          <w:sz w:val="28"/>
          <w:szCs w:val="28"/>
          <w:vertAlign w:val="baseline"/>
        </w:rPr>
      </w:pPr>
      <w:r w:rsidRPr="00E404CF">
        <w:rPr>
          <w:sz w:val="28"/>
          <w:szCs w:val="28"/>
          <w:vertAlign w:val="baseline"/>
        </w:rPr>
        <w:t>Блюда из бобовых не менее калорийны, чем крупяные, а по содержанию белка превосходят их. Так, порция отварного гороха (выход 215 г) содержит около 20 г белка, т. е. 25% суточ</w:t>
      </w:r>
      <w:r w:rsidRPr="00E404CF">
        <w:rPr>
          <w:sz w:val="28"/>
          <w:szCs w:val="28"/>
          <w:vertAlign w:val="baseline"/>
        </w:rPr>
        <w:softHyphen/>
        <w:t xml:space="preserve">ной потребности. Белки гороха бедны серосодержащими аминокислотами, но сочетание их с другими продуктами (сельскохозяйственная птица, мясо) этот недостаток компенсирует. В блюда из бобовых содержатся витамины группы В и </w:t>
      </w:r>
      <w:r w:rsidRPr="00E404CF">
        <w:rPr>
          <w:sz w:val="28"/>
          <w:szCs w:val="28"/>
          <w:vertAlign w:val="baseline"/>
          <w:lang w:val="en-US"/>
        </w:rPr>
        <w:t>PP</w:t>
      </w:r>
      <w:r w:rsidRPr="00E404CF">
        <w:rPr>
          <w:sz w:val="28"/>
          <w:szCs w:val="28"/>
          <w:vertAlign w:val="baseline"/>
        </w:rPr>
        <w:t>.</w:t>
      </w:r>
    </w:p>
    <w:p w:rsidR="00926D77" w:rsidRPr="00E404CF" w:rsidRDefault="00926D77" w:rsidP="00E404CF">
      <w:pPr>
        <w:shd w:val="clear" w:color="auto" w:fill="FFFFFF"/>
        <w:ind w:left="10" w:right="2" w:firstLine="699"/>
        <w:jc w:val="both"/>
        <w:rPr>
          <w:sz w:val="28"/>
          <w:szCs w:val="28"/>
        </w:rPr>
      </w:pPr>
      <w:r w:rsidRPr="00E404CF">
        <w:rPr>
          <w:sz w:val="28"/>
          <w:szCs w:val="28"/>
        </w:rPr>
        <w:t>Вареные макароны также являются важным источником углеводов и белка. Биологическая ценность их белков повыша</w:t>
      </w:r>
      <w:r w:rsidRPr="00E404CF">
        <w:rPr>
          <w:sz w:val="28"/>
          <w:szCs w:val="28"/>
        </w:rPr>
        <w:softHyphen/>
        <w:t>ется при добавлении сыра, творога, яиц, мясных продуктов.</w:t>
      </w:r>
    </w:p>
    <w:p w:rsidR="00926D77" w:rsidRPr="00E404CF" w:rsidRDefault="00926D77" w:rsidP="00E404CF">
      <w:pPr>
        <w:shd w:val="clear" w:color="auto" w:fill="FFFFFF"/>
        <w:ind w:left="10" w:right="2" w:firstLine="699"/>
        <w:jc w:val="both"/>
        <w:rPr>
          <w:sz w:val="28"/>
          <w:szCs w:val="28"/>
        </w:rPr>
      </w:pPr>
      <w:r w:rsidRPr="00E404CF">
        <w:rPr>
          <w:sz w:val="28"/>
          <w:szCs w:val="28"/>
        </w:rPr>
        <w:t>При использовании круп, бобовых, макаронных изделий в качестве гарниров следует учитывать не только их химичес</w:t>
      </w:r>
      <w:r w:rsidRPr="00E404CF">
        <w:rPr>
          <w:sz w:val="28"/>
          <w:szCs w:val="28"/>
        </w:rPr>
        <w:softHyphen/>
        <w:t>кий состав, но и то, как они сочетаются по вкусу:</w:t>
      </w:r>
    </w:p>
    <w:p w:rsidR="00926D77" w:rsidRPr="00E404CF" w:rsidRDefault="00926D77" w:rsidP="00E404CF">
      <w:pPr>
        <w:numPr>
          <w:ilvl w:val="0"/>
          <w:numId w:val="6"/>
        </w:numPr>
        <w:shd w:val="clear" w:color="auto" w:fill="FFFFFF"/>
        <w:tabs>
          <w:tab w:val="left" w:pos="1258"/>
        </w:tabs>
        <w:spacing w:before="187" w:after="0" w:line="240" w:lineRule="auto"/>
        <w:ind w:right="2"/>
        <w:jc w:val="both"/>
        <w:rPr>
          <w:sz w:val="28"/>
          <w:szCs w:val="28"/>
        </w:rPr>
      </w:pPr>
      <w:r w:rsidRPr="00E404CF">
        <w:rPr>
          <w:sz w:val="28"/>
          <w:szCs w:val="28"/>
        </w:rPr>
        <w:t>гарниры из круп плохо сочетаются с рыбой, кроме</w:t>
      </w:r>
      <w:r w:rsidRPr="00E404CF">
        <w:rPr>
          <w:sz w:val="28"/>
          <w:szCs w:val="28"/>
        </w:rPr>
        <w:br/>
        <w:t>гречневой каши, которую подают как гарнир к жареной рыбе;</w:t>
      </w:r>
    </w:p>
    <w:p w:rsidR="00926D77" w:rsidRPr="00E404CF" w:rsidRDefault="00926D77" w:rsidP="00E404CF">
      <w:pPr>
        <w:numPr>
          <w:ilvl w:val="0"/>
          <w:numId w:val="6"/>
        </w:numPr>
        <w:shd w:val="clear" w:color="auto" w:fill="FFFFFF"/>
        <w:tabs>
          <w:tab w:val="left" w:pos="1080"/>
        </w:tabs>
        <w:spacing w:after="0" w:line="240" w:lineRule="auto"/>
        <w:ind w:right="2"/>
        <w:jc w:val="both"/>
        <w:rPr>
          <w:sz w:val="28"/>
          <w:szCs w:val="28"/>
        </w:rPr>
      </w:pPr>
      <w:r w:rsidRPr="00E404CF">
        <w:rPr>
          <w:sz w:val="28"/>
          <w:szCs w:val="28"/>
        </w:rPr>
        <w:t>гарниры из риса больше подходят к блюдам из барани</w:t>
      </w:r>
      <w:r w:rsidRPr="00E404CF">
        <w:rPr>
          <w:sz w:val="28"/>
          <w:szCs w:val="28"/>
        </w:rPr>
        <w:softHyphen/>
        <w:t>ны, отварных кур и в меньшей степени — к блюдам из уток,</w:t>
      </w:r>
      <w:r w:rsidRPr="00E404CF">
        <w:rPr>
          <w:sz w:val="28"/>
          <w:szCs w:val="28"/>
        </w:rPr>
        <w:br/>
        <w:t>гусей;</w:t>
      </w:r>
    </w:p>
    <w:p w:rsidR="00926D77" w:rsidRPr="00E404CF" w:rsidRDefault="00926D77" w:rsidP="00E404CF">
      <w:pPr>
        <w:numPr>
          <w:ilvl w:val="0"/>
          <w:numId w:val="6"/>
        </w:numPr>
        <w:shd w:val="clear" w:color="auto" w:fill="FFFFFF"/>
        <w:tabs>
          <w:tab w:val="left" w:pos="1166"/>
        </w:tabs>
        <w:spacing w:before="10" w:after="0" w:line="240" w:lineRule="auto"/>
        <w:ind w:right="2"/>
        <w:jc w:val="both"/>
        <w:rPr>
          <w:sz w:val="28"/>
          <w:szCs w:val="28"/>
        </w:rPr>
      </w:pPr>
      <w:r w:rsidRPr="00E404CF">
        <w:rPr>
          <w:sz w:val="28"/>
          <w:szCs w:val="28"/>
        </w:rPr>
        <w:t>фасоль хорошо сочетается с блюдами из баранины;</w:t>
      </w:r>
    </w:p>
    <w:p w:rsidR="00926D77" w:rsidRPr="00E404CF" w:rsidRDefault="00926D77" w:rsidP="00E404CF">
      <w:pPr>
        <w:numPr>
          <w:ilvl w:val="0"/>
          <w:numId w:val="6"/>
        </w:numPr>
        <w:shd w:val="clear" w:color="auto" w:fill="FFFFFF"/>
        <w:tabs>
          <w:tab w:val="left" w:pos="1166"/>
        </w:tabs>
        <w:spacing w:before="10" w:after="0" w:line="240" w:lineRule="auto"/>
        <w:ind w:right="2"/>
        <w:jc w:val="both"/>
        <w:rPr>
          <w:sz w:val="28"/>
          <w:szCs w:val="28"/>
        </w:rPr>
      </w:pPr>
      <w:r w:rsidRPr="00E404CF">
        <w:rPr>
          <w:sz w:val="28"/>
          <w:szCs w:val="28"/>
        </w:rPr>
        <w:t>макароны являются универсальным гарниром;</w:t>
      </w:r>
    </w:p>
    <w:p w:rsidR="00926D77" w:rsidRPr="00E404CF" w:rsidRDefault="00926D77" w:rsidP="00E404CF">
      <w:pPr>
        <w:shd w:val="clear" w:color="auto" w:fill="FFFFFF"/>
        <w:tabs>
          <w:tab w:val="left" w:pos="1166"/>
        </w:tabs>
        <w:spacing w:before="10"/>
        <w:ind w:right="2"/>
        <w:jc w:val="both"/>
        <w:rPr>
          <w:sz w:val="28"/>
          <w:szCs w:val="28"/>
        </w:rPr>
      </w:pPr>
    </w:p>
    <w:p w:rsidR="00926D77" w:rsidRPr="00E404CF" w:rsidRDefault="00926D77" w:rsidP="00E404CF">
      <w:pPr>
        <w:shd w:val="clear" w:color="auto" w:fill="FFFFFF"/>
        <w:tabs>
          <w:tab w:val="left" w:pos="1166"/>
        </w:tabs>
        <w:spacing w:before="10"/>
        <w:ind w:right="2"/>
        <w:jc w:val="both"/>
        <w:rPr>
          <w:b/>
          <w:sz w:val="28"/>
          <w:szCs w:val="28"/>
        </w:rPr>
      </w:pPr>
      <w:r w:rsidRPr="00E404CF">
        <w:rPr>
          <w:b/>
          <w:sz w:val="28"/>
          <w:szCs w:val="28"/>
        </w:rPr>
        <w:t>7.2 Подготовка к варке круп, бобовых и макаронных изделий</w:t>
      </w:r>
    </w:p>
    <w:p w:rsidR="00926D77" w:rsidRPr="00E404CF" w:rsidRDefault="00926D77" w:rsidP="00E404CF">
      <w:pPr>
        <w:shd w:val="clear" w:color="auto" w:fill="FFFFFF"/>
        <w:tabs>
          <w:tab w:val="left" w:pos="1166"/>
        </w:tabs>
        <w:spacing w:before="10"/>
        <w:ind w:right="2"/>
        <w:jc w:val="both"/>
        <w:rPr>
          <w:b/>
          <w:sz w:val="28"/>
          <w:szCs w:val="28"/>
        </w:rPr>
      </w:pPr>
    </w:p>
    <w:p w:rsidR="00926D77" w:rsidRPr="00E404CF" w:rsidRDefault="00926D77" w:rsidP="00E404CF">
      <w:pPr>
        <w:shd w:val="clear" w:color="auto" w:fill="FFFFFF"/>
        <w:tabs>
          <w:tab w:val="left" w:pos="1166"/>
        </w:tabs>
        <w:spacing w:before="10"/>
        <w:ind w:right="2" w:firstLine="709"/>
        <w:jc w:val="both"/>
        <w:rPr>
          <w:sz w:val="28"/>
          <w:szCs w:val="28"/>
        </w:rPr>
      </w:pPr>
      <w:r w:rsidRPr="00E404CF">
        <w:rPr>
          <w:sz w:val="28"/>
          <w:szCs w:val="28"/>
        </w:rPr>
        <w:t>Крупы перед варкой перебирают, просеивают, отделяя необрушенные зерна, примеси, удаляя мучель, придающую кашам неприятный вкус и мажущуюся консистенцию. Просеи</w:t>
      </w:r>
      <w:r w:rsidRPr="00E404CF">
        <w:rPr>
          <w:sz w:val="28"/>
          <w:szCs w:val="28"/>
        </w:rPr>
        <w:softHyphen/>
        <w:t>вают крупы в зависимости от величины ядер и частиц через сито с ячейками разных размеров.</w:t>
      </w:r>
    </w:p>
    <w:p w:rsidR="00926D77" w:rsidRPr="00E404CF" w:rsidRDefault="00926D77" w:rsidP="00E404CF">
      <w:pPr>
        <w:shd w:val="clear" w:color="auto" w:fill="FFFFFF"/>
        <w:ind w:left="10" w:right="2" w:firstLine="699"/>
        <w:jc w:val="both"/>
        <w:rPr>
          <w:sz w:val="28"/>
          <w:szCs w:val="28"/>
        </w:rPr>
      </w:pPr>
      <w:r w:rsidRPr="00E404CF">
        <w:rPr>
          <w:sz w:val="28"/>
          <w:szCs w:val="28"/>
        </w:rPr>
        <w:t>Пшено, рисовую и перловую крупы сначала промывают теплой (40°С), а затем горячей (60—70°С) водой, ячневую - только теплой (2—3 л воды на 1 кг крупы). Промывают крупу 2—3 раза, каждый раз меняя воду. Не промывают манную, дробленые крупы, хлопья (Геркулес и др.).</w:t>
      </w:r>
    </w:p>
    <w:p w:rsidR="00926D77" w:rsidRPr="00E404CF" w:rsidRDefault="00926D77" w:rsidP="00E404CF">
      <w:pPr>
        <w:shd w:val="clear" w:color="auto" w:fill="FFFFFF"/>
        <w:ind w:left="10" w:right="2" w:firstLine="699"/>
        <w:jc w:val="both"/>
        <w:rPr>
          <w:sz w:val="28"/>
          <w:szCs w:val="28"/>
        </w:rPr>
      </w:pPr>
      <w:r w:rsidRPr="00E404CF">
        <w:rPr>
          <w:sz w:val="28"/>
          <w:szCs w:val="28"/>
        </w:rPr>
        <w:t>В настоящее время промышленность вырабатывает в ос</w:t>
      </w:r>
      <w:r w:rsidRPr="00E404CF">
        <w:rPr>
          <w:sz w:val="28"/>
          <w:szCs w:val="28"/>
        </w:rPr>
        <w:softHyphen/>
        <w:t xml:space="preserve">новном крупу гречневую — ядрицу быстроразваривающуюся. </w:t>
      </w:r>
    </w:p>
    <w:p w:rsidR="00926D77" w:rsidRPr="00E404CF" w:rsidRDefault="00926D77" w:rsidP="00E404CF">
      <w:pPr>
        <w:shd w:val="clear" w:color="auto" w:fill="FFFFFF"/>
        <w:ind w:left="10" w:right="2" w:firstLine="699"/>
        <w:jc w:val="both"/>
        <w:rPr>
          <w:sz w:val="28"/>
          <w:szCs w:val="28"/>
        </w:rPr>
      </w:pPr>
      <w:r w:rsidRPr="00E404CF">
        <w:rPr>
          <w:sz w:val="28"/>
          <w:szCs w:val="28"/>
        </w:rPr>
        <w:t>При промывании в крупах остается значительное количе</w:t>
      </w:r>
      <w:r w:rsidRPr="00E404CF">
        <w:rPr>
          <w:sz w:val="28"/>
          <w:szCs w:val="28"/>
        </w:rPr>
        <w:softHyphen/>
        <w:t>ство воды — в пределах (10—30)% массы сухой крупы. Это сле</w:t>
      </w:r>
      <w:r w:rsidRPr="00E404CF">
        <w:rPr>
          <w:sz w:val="28"/>
          <w:szCs w:val="28"/>
        </w:rPr>
        <w:softHyphen/>
        <w:t>дует учитывать при дозировке жидкости.</w:t>
      </w:r>
    </w:p>
    <w:p w:rsidR="00926D77" w:rsidRPr="00E404CF" w:rsidRDefault="00926D77" w:rsidP="00E404CF">
      <w:pPr>
        <w:shd w:val="clear" w:color="auto" w:fill="FFFFFF"/>
        <w:ind w:left="10" w:right="2" w:firstLine="699"/>
        <w:jc w:val="both"/>
        <w:rPr>
          <w:sz w:val="28"/>
          <w:szCs w:val="28"/>
        </w:rPr>
      </w:pPr>
      <w:r w:rsidRPr="00E404CF">
        <w:rPr>
          <w:sz w:val="28"/>
          <w:szCs w:val="28"/>
        </w:rPr>
        <w:t>Манную крупу для приготовления рассыпчатой каши пред</w:t>
      </w:r>
      <w:r w:rsidRPr="00E404CF">
        <w:rPr>
          <w:sz w:val="28"/>
          <w:szCs w:val="28"/>
        </w:rPr>
        <w:softHyphen/>
        <w:t>варительно подсушивают на противне в жарочном шкафу при (100—120)°С до светло-желтого цвета и сразу смешивают с маслом.</w:t>
      </w:r>
    </w:p>
    <w:p w:rsidR="00926D77" w:rsidRPr="00E404CF" w:rsidRDefault="00926D77" w:rsidP="00E404CF">
      <w:pPr>
        <w:shd w:val="clear" w:color="auto" w:fill="FFFFFF"/>
        <w:ind w:left="10" w:right="2" w:firstLine="699"/>
        <w:jc w:val="both"/>
        <w:rPr>
          <w:sz w:val="28"/>
          <w:szCs w:val="28"/>
        </w:rPr>
      </w:pPr>
      <w:r w:rsidRPr="00E404CF">
        <w:rPr>
          <w:sz w:val="28"/>
          <w:szCs w:val="28"/>
        </w:rPr>
        <w:t>Для уменьшения потерь пищевых веществ и сокращения сроков варки некоторые крупы (рис, ядрицу, перловую) пред</w:t>
      </w:r>
      <w:r w:rsidRPr="00E404CF">
        <w:rPr>
          <w:sz w:val="28"/>
          <w:szCs w:val="28"/>
        </w:rPr>
        <w:softHyphen/>
        <w:t>варительно замачивают в холодной воде на (2—3) ч.</w:t>
      </w:r>
    </w:p>
    <w:p w:rsidR="00926D77" w:rsidRPr="00E404CF" w:rsidRDefault="00926D77" w:rsidP="00E404CF">
      <w:pPr>
        <w:shd w:val="clear" w:color="auto" w:fill="FFFFFF"/>
        <w:ind w:left="10" w:right="2" w:firstLine="699"/>
        <w:jc w:val="both"/>
        <w:rPr>
          <w:sz w:val="28"/>
          <w:szCs w:val="28"/>
        </w:rPr>
      </w:pPr>
      <w:r w:rsidRPr="00E404CF">
        <w:rPr>
          <w:sz w:val="28"/>
          <w:szCs w:val="28"/>
        </w:rPr>
        <w:t>Бобовые перед варкой перебирают, удаляя примеси, по</w:t>
      </w:r>
      <w:r w:rsidRPr="00E404CF">
        <w:rPr>
          <w:sz w:val="28"/>
          <w:szCs w:val="28"/>
        </w:rPr>
        <w:softHyphen/>
        <w:t>врежденные зерна, промывают (2—3) раза водой и замачивают (кроме лущеного и колотого гороха) на (3—4) ч. Замачивание сокращает срок тепловой обработки и способствует сохране</w:t>
      </w:r>
      <w:r w:rsidRPr="00E404CF">
        <w:rPr>
          <w:sz w:val="28"/>
          <w:szCs w:val="28"/>
        </w:rPr>
        <w:softHyphen/>
        <w:t>нию формы бобовых. При замачивании масса бобовых увеличи</w:t>
      </w:r>
      <w:r w:rsidRPr="00E404CF">
        <w:rPr>
          <w:sz w:val="28"/>
          <w:szCs w:val="28"/>
        </w:rPr>
        <w:softHyphen/>
        <w:t>вается примерно в два раза.</w:t>
      </w:r>
    </w:p>
    <w:p w:rsidR="00926D77" w:rsidRPr="00E404CF" w:rsidRDefault="00926D77" w:rsidP="00E404CF">
      <w:pPr>
        <w:shd w:val="clear" w:color="auto" w:fill="FFFFFF"/>
        <w:ind w:left="10" w:right="2" w:firstLine="699"/>
        <w:jc w:val="both"/>
        <w:rPr>
          <w:sz w:val="28"/>
          <w:szCs w:val="28"/>
        </w:rPr>
      </w:pPr>
      <w:r w:rsidRPr="00E404CF">
        <w:rPr>
          <w:sz w:val="28"/>
          <w:szCs w:val="28"/>
        </w:rPr>
        <w:t>Макаронные изделия перед тепловой обработкой переби</w:t>
      </w:r>
      <w:r w:rsidRPr="00E404CF">
        <w:rPr>
          <w:sz w:val="28"/>
          <w:szCs w:val="28"/>
        </w:rPr>
        <w:softHyphen/>
        <w:t>рают, удаляя посторонние примеси, длинные изделия разла</w:t>
      </w:r>
      <w:r w:rsidRPr="00E404CF">
        <w:rPr>
          <w:sz w:val="28"/>
          <w:szCs w:val="28"/>
        </w:rPr>
        <w:softHyphen/>
        <w:t>мывают на части до 10 см, мелкие — просеивают от мучели.</w:t>
      </w:r>
    </w:p>
    <w:p w:rsidR="00926D77" w:rsidRPr="00E404CF" w:rsidRDefault="00926D77" w:rsidP="00E404CF">
      <w:pPr>
        <w:shd w:val="clear" w:color="auto" w:fill="FFFFFF"/>
        <w:ind w:left="10" w:right="2" w:firstLine="699"/>
        <w:jc w:val="both"/>
        <w:rPr>
          <w:b/>
          <w:i/>
          <w:sz w:val="28"/>
          <w:szCs w:val="28"/>
        </w:rPr>
      </w:pPr>
      <w:r w:rsidRPr="00E404CF">
        <w:rPr>
          <w:b/>
          <w:i/>
          <w:sz w:val="28"/>
          <w:szCs w:val="28"/>
        </w:rPr>
        <w:t>7.2.1 Процессы, происходящие при кулинарной обработке круп, бобовых и макаронных изделий</w:t>
      </w:r>
    </w:p>
    <w:p w:rsidR="00926D77" w:rsidRPr="00E404CF" w:rsidRDefault="00926D77" w:rsidP="00E404CF">
      <w:pPr>
        <w:shd w:val="clear" w:color="auto" w:fill="FFFFFF"/>
        <w:ind w:left="10" w:right="2" w:firstLine="699"/>
        <w:jc w:val="both"/>
        <w:rPr>
          <w:sz w:val="28"/>
          <w:szCs w:val="28"/>
        </w:rPr>
      </w:pPr>
      <w:r w:rsidRPr="00E404CF">
        <w:rPr>
          <w:sz w:val="28"/>
          <w:szCs w:val="28"/>
        </w:rPr>
        <w:t>При кулинарной обработке основные пищевые вещества круп, бобовых и макаронных изделий претерпевают некоторые изменения.</w:t>
      </w:r>
    </w:p>
    <w:p w:rsidR="00926D77" w:rsidRPr="00E404CF" w:rsidRDefault="00926D77" w:rsidP="00E404CF">
      <w:pPr>
        <w:shd w:val="clear" w:color="auto" w:fill="FFFFFF"/>
        <w:ind w:left="10" w:right="2" w:firstLine="699"/>
        <w:jc w:val="both"/>
        <w:rPr>
          <w:sz w:val="28"/>
          <w:szCs w:val="28"/>
        </w:rPr>
      </w:pPr>
      <w:r w:rsidRPr="00E404CF">
        <w:rPr>
          <w:sz w:val="28"/>
          <w:szCs w:val="28"/>
        </w:rPr>
        <w:t>При замачивании и в начале нагревания белки круп, бобо</w:t>
      </w:r>
      <w:r w:rsidRPr="00E404CF">
        <w:rPr>
          <w:sz w:val="28"/>
          <w:szCs w:val="28"/>
        </w:rPr>
        <w:softHyphen/>
        <w:t>вых и макаронных изделий, поглощая воду, набухают. При дальнейшей варке, по мере повышения температуры, проис</w:t>
      </w:r>
      <w:r w:rsidRPr="00E404CF">
        <w:rPr>
          <w:sz w:val="28"/>
          <w:szCs w:val="28"/>
        </w:rPr>
        <w:softHyphen/>
        <w:t>ходит перераспределение влаги внутри зерен. Белки в процес</w:t>
      </w:r>
      <w:r w:rsidRPr="00E404CF">
        <w:rPr>
          <w:sz w:val="28"/>
          <w:szCs w:val="28"/>
        </w:rPr>
        <w:softHyphen/>
        <w:t>се варки денатурируют (свертываются), а поглощенная ими при замачивании вода выпрессовывается и поглощается клейстеризующимся крахмалом. При клейстеризации поглощается воды от 150% (гречневая крупа) до 300% (перловая) массы крахмала.</w:t>
      </w:r>
    </w:p>
    <w:p w:rsidR="00926D77" w:rsidRPr="00E404CF" w:rsidRDefault="00926D77" w:rsidP="00E404CF">
      <w:pPr>
        <w:shd w:val="clear" w:color="auto" w:fill="FFFFFF"/>
        <w:spacing w:before="5"/>
        <w:ind w:left="10" w:right="2" w:firstLine="699"/>
        <w:jc w:val="both"/>
        <w:rPr>
          <w:sz w:val="28"/>
          <w:szCs w:val="28"/>
        </w:rPr>
      </w:pPr>
      <w:r w:rsidRPr="00E404CF">
        <w:rPr>
          <w:sz w:val="28"/>
          <w:szCs w:val="28"/>
        </w:rPr>
        <w:t>Скорость перераспределения влаги у различных круп и бобовых неодинакова, что зависит от физико-химических свойств зерна. При клейстеризации крахмала вместе с водой поглощаются и водорастворимые вещества (белки, углеводы, минеральные вещества), что способствует лучшему усвоению блюд из круп, бобовых и макаронных изделий. При этом чем выше влажность каши, тем больше растворимых пищевых веществ она содержит.</w:t>
      </w:r>
    </w:p>
    <w:p w:rsidR="00926D77" w:rsidRPr="00E404CF" w:rsidRDefault="00926D77" w:rsidP="00E404CF">
      <w:pPr>
        <w:shd w:val="clear" w:color="auto" w:fill="FFFFFF"/>
        <w:spacing w:before="5"/>
        <w:ind w:left="10" w:right="2" w:firstLine="699"/>
        <w:jc w:val="both"/>
        <w:rPr>
          <w:sz w:val="28"/>
          <w:szCs w:val="28"/>
        </w:rPr>
      </w:pPr>
      <w:r w:rsidRPr="00E404CF">
        <w:rPr>
          <w:sz w:val="28"/>
          <w:szCs w:val="28"/>
        </w:rPr>
        <w:t>При остывании и хранении готовых каш происходит ста</w:t>
      </w:r>
      <w:r w:rsidRPr="00E404CF">
        <w:rPr>
          <w:sz w:val="28"/>
          <w:szCs w:val="28"/>
        </w:rPr>
        <w:softHyphen/>
        <w:t>рение крахмальных студней (ретрогродация) и содержание растворимых ве</w:t>
      </w:r>
      <w:r w:rsidRPr="00E404CF">
        <w:rPr>
          <w:sz w:val="28"/>
          <w:szCs w:val="28"/>
        </w:rPr>
        <w:softHyphen/>
        <w:t>ществ уменьшается. Это приводит к ухудшению органолептических свойств изделий. Быстрее всего черствеет пшенная каша, затем рисовая, гречневая и манная. Рассыпчатые каши чер</w:t>
      </w:r>
      <w:r w:rsidRPr="00E404CF">
        <w:rPr>
          <w:sz w:val="28"/>
          <w:szCs w:val="28"/>
        </w:rPr>
        <w:softHyphen/>
        <w:t>ствеют медленнее вязких и жидких. При нагревании остывших каш количество растворимых веществ в них вновь увеличива</w:t>
      </w:r>
      <w:r w:rsidRPr="00E404CF">
        <w:rPr>
          <w:sz w:val="28"/>
          <w:szCs w:val="28"/>
        </w:rPr>
        <w:softHyphen/>
        <w:t>ется и свойства каш частично восстанавливаются. В гречневой каше при разогревании количество растворимых веществ вос</w:t>
      </w:r>
      <w:r w:rsidRPr="00E404CF">
        <w:rPr>
          <w:sz w:val="28"/>
          <w:szCs w:val="28"/>
        </w:rPr>
        <w:softHyphen/>
        <w:t>станавливается почти полностью, в пшенной — наполовину, в рисовой — всего на 20%. Хранение при температуре (70—80)°С обеспечивает свежесть каш и макаронных изделий в течение 4 ч.</w:t>
      </w:r>
    </w:p>
    <w:p w:rsidR="00926D77" w:rsidRPr="00E404CF" w:rsidRDefault="00926D77" w:rsidP="00E404CF">
      <w:pPr>
        <w:shd w:val="clear" w:color="auto" w:fill="FFFFFF"/>
        <w:ind w:left="10" w:right="2" w:firstLine="699"/>
        <w:jc w:val="both"/>
        <w:rPr>
          <w:sz w:val="28"/>
          <w:szCs w:val="28"/>
        </w:rPr>
      </w:pPr>
      <w:r w:rsidRPr="00E404CF">
        <w:rPr>
          <w:sz w:val="28"/>
          <w:szCs w:val="28"/>
        </w:rPr>
        <w:t>На продолжительность варки круп и бобовых влияет тол</w:t>
      </w:r>
      <w:r w:rsidRPr="00E404CF">
        <w:rPr>
          <w:sz w:val="28"/>
          <w:szCs w:val="28"/>
        </w:rPr>
        <w:softHyphen/>
        <w:t>щина их клеточных стенок. Кроме того, прочность клеточных стенок определяет и внешний вид готовых зерен. Так, клеточ</w:t>
      </w:r>
      <w:r w:rsidRPr="00E404CF">
        <w:rPr>
          <w:sz w:val="28"/>
          <w:szCs w:val="28"/>
        </w:rPr>
        <w:softHyphen/>
        <w:t>ные стенки зерен перловой крупы не разрушаются во время варки, а у зерен рисовой крупы в процессе варки оболочка частично разрывается, при этом нарушаются форма и целост</w:t>
      </w:r>
      <w:r w:rsidRPr="00E404CF">
        <w:rPr>
          <w:sz w:val="28"/>
          <w:szCs w:val="28"/>
        </w:rPr>
        <w:softHyphen/>
        <w:t>ность зерен. При варке протопектин клеточных стенок зерен расщепляется с образованием растворимого в воде пектина; целлюлоза набухает и размягчается; гемицеллюлозы частично гидролизуются. Все эти процессы обусловливают размягчение    продуктов.</w:t>
      </w:r>
    </w:p>
    <w:p w:rsidR="00926D77" w:rsidRPr="00E404CF" w:rsidRDefault="00926D77" w:rsidP="00E404CF">
      <w:pPr>
        <w:shd w:val="clear" w:color="auto" w:fill="FFFFFF"/>
        <w:spacing w:before="5"/>
        <w:ind w:left="10" w:right="2" w:firstLine="699"/>
        <w:jc w:val="both"/>
        <w:rPr>
          <w:sz w:val="28"/>
          <w:szCs w:val="28"/>
        </w:rPr>
      </w:pPr>
      <w:r w:rsidRPr="00E404CF">
        <w:rPr>
          <w:sz w:val="28"/>
          <w:szCs w:val="28"/>
        </w:rPr>
        <w:t>При варке круп и бобовых в отвар переходит около 30% витаминов группы В (тиамин, рибофлавин и никотиновая кис</w:t>
      </w:r>
      <w:r w:rsidRPr="00E404CF">
        <w:rPr>
          <w:sz w:val="28"/>
          <w:szCs w:val="28"/>
        </w:rPr>
        <w:softHyphen/>
        <w:t>лота). Кроме того, 15—20% их разрушается. Из круп, бобовых и макаронных изделий переходит в отвар значительное коли</w:t>
      </w:r>
      <w:r w:rsidRPr="00E404CF">
        <w:rPr>
          <w:sz w:val="28"/>
          <w:szCs w:val="28"/>
        </w:rPr>
        <w:softHyphen/>
        <w:t>чество минеральных солей, растворимых углеводов, белков и других веществ. Так, при варке макаронных изделий перехо</w:t>
      </w:r>
      <w:r w:rsidRPr="00E404CF">
        <w:rPr>
          <w:sz w:val="28"/>
          <w:szCs w:val="28"/>
        </w:rPr>
        <w:softHyphen/>
        <w:t>дит в отвар (6—10)% всех сухих веществ. Поэтому эти отвары необходимо использовать для приготовления супов, соусов.</w:t>
      </w:r>
    </w:p>
    <w:p w:rsidR="00926D77" w:rsidRPr="00E404CF" w:rsidRDefault="00926D77" w:rsidP="00E404CF">
      <w:pPr>
        <w:shd w:val="clear" w:color="auto" w:fill="FFFFFF"/>
        <w:spacing w:before="5"/>
        <w:ind w:left="10" w:right="2" w:hanging="10"/>
        <w:jc w:val="both"/>
        <w:rPr>
          <w:b/>
          <w:sz w:val="28"/>
          <w:szCs w:val="28"/>
        </w:rPr>
      </w:pPr>
    </w:p>
    <w:p w:rsidR="00926D77" w:rsidRPr="00E404CF" w:rsidRDefault="00926D77" w:rsidP="00E404CF">
      <w:pPr>
        <w:shd w:val="clear" w:color="auto" w:fill="FFFFFF"/>
        <w:spacing w:before="5"/>
        <w:ind w:left="10" w:right="2" w:hanging="10"/>
        <w:jc w:val="both"/>
        <w:rPr>
          <w:b/>
          <w:sz w:val="28"/>
          <w:szCs w:val="28"/>
        </w:rPr>
      </w:pPr>
      <w:r w:rsidRPr="00E404CF">
        <w:rPr>
          <w:b/>
          <w:sz w:val="28"/>
          <w:szCs w:val="28"/>
        </w:rPr>
        <w:t>7.3 Блюда из круп</w:t>
      </w:r>
    </w:p>
    <w:p w:rsidR="00926D77" w:rsidRPr="00E404CF" w:rsidRDefault="00926D77" w:rsidP="00E404CF">
      <w:pPr>
        <w:shd w:val="clear" w:color="auto" w:fill="FFFFFF"/>
        <w:spacing w:before="5"/>
        <w:ind w:left="10" w:right="2" w:firstLine="699"/>
        <w:jc w:val="both"/>
        <w:rPr>
          <w:b/>
          <w:i/>
          <w:sz w:val="28"/>
          <w:szCs w:val="28"/>
        </w:rPr>
      </w:pPr>
    </w:p>
    <w:p w:rsidR="00926D77" w:rsidRPr="00E404CF" w:rsidRDefault="00926D77" w:rsidP="00E404CF">
      <w:pPr>
        <w:shd w:val="clear" w:color="auto" w:fill="FFFFFF"/>
        <w:spacing w:before="5"/>
        <w:ind w:left="10" w:right="2" w:firstLine="699"/>
        <w:jc w:val="both"/>
        <w:rPr>
          <w:sz w:val="28"/>
          <w:szCs w:val="28"/>
        </w:rPr>
      </w:pPr>
      <w:r w:rsidRPr="00E404CF">
        <w:rPr>
          <w:sz w:val="28"/>
          <w:szCs w:val="28"/>
        </w:rPr>
        <w:t>В русской кухне каши с глубокой древности занимают почетное место.</w:t>
      </w:r>
    </w:p>
    <w:p w:rsidR="00926D77" w:rsidRPr="00E404CF" w:rsidRDefault="00926D77" w:rsidP="00E404CF">
      <w:pPr>
        <w:shd w:val="clear" w:color="auto" w:fill="FFFFFF"/>
        <w:spacing w:before="5"/>
        <w:ind w:left="10" w:right="2" w:firstLine="699"/>
        <w:jc w:val="both"/>
        <w:rPr>
          <w:sz w:val="28"/>
          <w:szCs w:val="28"/>
        </w:rPr>
      </w:pPr>
      <w:r w:rsidRPr="00E404CF">
        <w:rPr>
          <w:sz w:val="28"/>
          <w:szCs w:val="28"/>
        </w:rPr>
        <w:t>Варят каши на воде, бульоне, молоке, молоке, разведен</w:t>
      </w:r>
      <w:r w:rsidRPr="00E404CF">
        <w:rPr>
          <w:sz w:val="28"/>
          <w:szCs w:val="28"/>
        </w:rPr>
        <w:softHyphen/>
        <w:t>ном водой, на фруктовых отварах. Консистенция каш может быть рассыпчатой (влажность 60—72%), вязкой (79—81%) и жидкой (83—87%). Количество жидкости для варки каш различной консистенции определяют по таблицам Сборника рецептур.</w:t>
      </w:r>
    </w:p>
    <w:p w:rsidR="00926D77" w:rsidRPr="00E404CF" w:rsidRDefault="00926D77" w:rsidP="00E404CF">
      <w:pPr>
        <w:pStyle w:val="BlockText"/>
        <w:spacing w:before="10" w:line="240" w:lineRule="auto"/>
        <w:ind w:firstLine="695"/>
        <w:rPr>
          <w:color w:val="auto"/>
          <w:sz w:val="28"/>
          <w:szCs w:val="28"/>
        </w:rPr>
      </w:pPr>
      <w:r w:rsidRPr="00E404CF">
        <w:rPr>
          <w:color w:val="auto"/>
          <w:sz w:val="28"/>
          <w:szCs w:val="28"/>
        </w:rPr>
        <w:t>Для варки каш лучше всего использовать стационарные котлы с электрическим или паровым обогревом, в которых ис</w:t>
      </w:r>
      <w:r w:rsidRPr="00E404CF">
        <w:rPr>
          <w:color w:val="auto"/>
          <w:sz w:val="28"/>
          <w:szCs w:val="28"/>
        </w:rPr>
        <w:softHyphen/>
        <w:t>ключается возможность подгорания каши. В котлы наливают расчетное количество жидкости, добавляют раствор соли и сахара. Соль берут из расчета 10 г на 1 кг готовой каши (для молочных и сладких — 5 г на 1 кг). Жидкость доводят до кипе</w:t>
      </w:r>
      <w:r w:rsidRPr="00E404CF">
        <w:rPr>
          <w:color w:val="auto"/>
          <w:sz w:val="28"/>
          <w:szCs w:val="28"/>
        </w:rPr>
        <w:softHyphen/>
        <w:t>ния и всыпают промытую крупу. Содержимое котла перемеши</w:t>
      </w:r>
      <w:r w:rsidRPr="00E404CF">
        <w:rPr>
          <w:color w:val="auto"/>
          <w:sz w:val="28"/>
          <w:szCs w:val="28"/>
        </w:rPr>
        <w:softHyphen/>
        <w:t>вают и варят до тех пор, пока крупа не поглотит всю влагу (при варке рассыпчатых и вязких каш) или не загустеет (при варке жидких каш). После этого поверх</w:t>
      </w:r>
      <w:r w:rsidRPr="00E404CF">
        <w:rPr>
          <w:color w:val="auto"/>
          <w:sz w:val="28"/>
          <w:szCs w:val="28"/>
        </w:rPr>
        <w:softHyphen/>
        <w:t>ность разравнивают, уменьшают нагрев, закрывают котел крышкой и доводят кашу до готовности (упаривают) при тем</w:t>
      </w:r>
      <w:r w:rsidRPr="00E404CF">
        <w:rPr>
          <w:color w:val="auto"/>
          <w:sz w:val="28"/>
          <w:szCs w:val="28"/>
        </w:rPr>
        <w:softHyphen/>
        <w:t>пературе (90—95)ºС.</w:t>
      </w:r>
    </w:p>
    <w:p w:rsidR="00926D77" w:rsidRPr="00E404CF" w:rsidRDefault="00926D77" w:rsidP="00E404CF">
      <w:pPr>
        <w:shd w:val="clear" w:color="auto" w:fill="FFFFFF"/>
        <w:ind w:left="10" w:right="2" w:firstLine="699"/>
        <w:jc w:val="both"/>
        <w:rPr>
          <w:sz w:val="28"/>
          <w:szCs w:val="28"/>
          <w:vertAlign w:val="baseline"/>
        </w:rPr>
      </w:pPr>
      <w:r w:rsidRPr="00E404CF">
        <w:rPr>
          <w:sz w:val="28"/>
          <w:szCs w:val="28"/>
          <w:vertAlign w:val="baseline"/>
        </w:rPr>
        <w:t>В процессе упаривания кашу не перемешивают; готовую кашу взрыхляют. При варке в кастрюлях кашу упаривают на водяной бане или в жарочном шкафу; чтобы она не подгорела, посуду ставят на противень с водой.</w:t>
      </w:r>
    </w:p>
    <w:p w:rsidR="00926D77" w:rsidRPr="00E404CF" w:rsidRDefault="00926D77" w:rsidP="00E404CF">
      <w:pPr>
        <w:shd w:val="clear" w:color="auto" w:fill="FFFFFF"/>
        <w:ind w:left="10" w:right="2" w:firstLine="699"/>
        <w:jc w:val="both"/>
        <w:rPr>
          <w:sz w:val="28"/>
          <w:szCs w:val="28"/>
          <w:vertAlign w:val="baseline"/>
        </w:rPr>
      </w:pPr>
      <w:r w:rsidRPr="00E404CF">
        <w:rPr>
          <w:sz w:val="28"/>
          <w:szCs w:val="28"/>
          <w:vertAlign w:val="baseline"/>
        </w:rPr>
        <w:t>Рис, пшено и перловая крупа в молоке плохо разварива</w:t>
      </w:r>
      <w:r w:rsidRPr="00E404CF">
        <w:rPr>
          <w:sz w:val="28"/>
          <w:szCs w:val="28"/>
          <w:vertAlign w:val="baseline"/>
        </w:rPr>
        <w:softHyphen/>
        <w:t>ются. Поэтому их варят до полуготовности в воде, затем отвар сливают и заливают крупу кипящим молоком. При этом не только быстрее разваривается крупа, но и лучше усваивается каша.</w:t>
      </w:r>
    </w:p>
    <w:p w:rsidR="00926D77" w:rsidRPr="00E404CF" w:rsidRDefault="00926D77" w:rsidP="00E404CF">
      <w:pPr>
        <w:shd w:val="clear" w:color="auto" w:fill="FFFFFF"/>
        <w:ind w:left="10" w:right="2" w:firstLine="699"/>
        <w:jc w:val="both"/>
        <w:rPr>
          <w:sz w:val="28"/>
          <w:szCs w:val="28"/>
          <w:vertAlign w:val="baseline"/>
        </w:rPr>
      </w:pPr>
      <w:r w:rsidRPr="00E404CF">
        <w:rPr>
          <w:b/>
          <w:sz w:val="28"/>
          <w:szCs w:val="28"/>
          <w:vertAlign w:val="baseline"/>
        </w:rPr>
        <w:t>Рассыпчатые каши.</w:t>
      </w:r>
      <w:r w:rsidRPr="00E404CF">
        <w:rPr>
          <w:b/>
          <w:i/>
          <w:sz w:val="28"/>
          <w:szCs w:val="28"/>
          <w:vertAlign w:val="baseline"/>
        </w:rPr>
        <w:t xml:space="preserve"> </w:t>
      </w:r>
      <w:r w:rsidRPr="00E404CF">
        <w:rPr>
          <w:sz w:val="28"/>
          <w:szCs w:val="28"/>
          <w:vertAlign w:val="baseline"/>
        </w:rPr>
        <w:t>Готовят из пшена, рисовой, гречне</w:t>
      </w:r>
      <w:r w:rsidRPr="00E404CF">
        <w:rPr>
          <w:sz w:val="28"/>
          <w:szCs w:val="28"/>
          <w:vertAlign w:val="baseline"/>
        </w:rPr>
        <w:softHyphen/>
        <w:t>вой, перловой, ячневой, полтавской, манной крупы. Жидкости берут от 1,5 до 2,4 л на 1 кг крупы. Для улучшения вкуса и внешнего вида рассыпчатых каш в котел с жидкостью перед засыпкой крупы можно добавлять часть жира из расчета 5% рецептурного количества. Варят рассыпчатые каши на воде или бульоне.</w:t>
      </w:r>
    </w:p>
    <w:p w:rsidR="00926D77" w:rsidRPr="00E404CF" w:rsidRDefault="00926D77" w:rsidP="00E404CF">
      <w:pPr>
        <w:shd w:val="clear" w:color="auto" w:fill="FFFFFF"/>
        <w:ind w:left="10" w:right="2" w:firstLine="699"/>
        <w:jc w:val="both"/>
        <w:rPr>
          <w:sz w:val="28"/>
          <w:szCs w:val="28"/>
          <w:vertAlign w:val="baseline"/>
        </w:rPr>
      </w:pPr>
      <w:r w:rsidRPr="00E404CF">
        <w:rPr>
          <w:i/>
          <w:sz w:val="28"/>
          <w:szCs w:val="28"/>
          <w:vertAlign w:val="baseline"/>
        </w:rPr>
        <w:t>Гречневая каша.</w:t>
      </w:r>
      <w:r w:rsidRPr="00E404CF">
        <w:rPr>
          <w:sz w:val="28"/>
          <w:szCs w:val="28"/>
          <w:vertAlign w:val="baseline"/>
        </w:rPr>
        <w:t xml:space="preserve"> В наплитный котел с толстым дном или пищеварочный котел наливают по норме воду, доводят до ки</w:t>
      </w:r>
      <w:r w:rsidRPr="00E404CF">
        <w:rPr>
          <w:sz w:val="28"/>
          <w:szCs w:val="28"/>
          <w:vertAlign w:val="baseline"/>
        </w:rPr>
        <w:softHyphen/>
        <w:t>пения, добавляют соль, всыпают подготовленную крупу, сни</w:t>
      </w:r>
      <w:r w:rsidRPr="00E404CF">
        <w:rPr>
          <w:sz w:val="28"/>
          <w:szCs w:val="28"/>
          <w:vertAlign w:val="baseline"/>
        </w:rPr>
        <w:softHyphen/>
        <w:t>мая с поверхности пустотелые зерна, и варят, пе</w:t>
      </w:r>
      <w:r w:rsidRPr="00E404CF">
        <w:rPr>
          <w:sz w:val="28"/>
          <w:szCs w:val="28"/>
          <w:vertAlign w:val="baseline"/>
        </w:rPr>
        <w:softHyphen/>
        <w:t>риодически помешивая, до тех пор, пока крупа не впитает всю воду. Затем заправляют маслом, выравнивают по</w:t>
      </w:r>
      <w:r w:rsidRPr="00E404CF">
        <w:rPr>
          <w:sz w:val="28"/>
          <w:szCs w:val="28"/>
          <w:vertAlign w:val="baseline"/>
        </w:rPr>
        <w:softHyphen/>
        <w:t>верхность, закрывают крышкой и доводят кашу до готов</w:t>
      </w:r>
      <w:r w:rsidRPr="00E404CF">
        <w:rPr>
          <w:sz w:val="28"/>
          <w:szCs w:val="28"/>
          <w:vertAlign w:val="baseline"/>
        </w:rPr>
        <w:softHyphen/>
        <w:t>ности при слабом нагреве. Продолжительность варки (упарива</w:t>
      </w:r>
      <w:r w:rsidRPr="00E404CF">
        <w:rPr>
          <w:sz w:val="28"/>
          <w:szCs w:val="28"/>
          <w:vertAlign w:val="baseline"/>
        </w:rPr>
        <w:softHyphen/>
        <w:t>ния) каши гречневой из ядрицы быстроразвариваюшейся — 1 ч, из поджаренной крупы — 1,5—2, из непропаренного зер</w:t>
      </w:r>
      <w:r w:rsidRPr="00E404CF">
        <w:rPr>
          <w:sz w:val="28"/>
          <w:szCs w:val="28"/>
          <w:vertAlign w:val="baseline"/>
        </w:rPr>
        <w:softHyphen/>
        <w:t>на — 4,5 ч.</w:t>
      </w:r>
    </w:p>
    <w:p w:rsidR="00926D77" w:rsidRPr="00E404CF" w:rsidRDefault="00926D77" w:rsidP="00E404CF">
      <w:pPr>
        <w:shd w:val="clear" w:color="auto" w:fill="FFFFFF"/>
        <w:ind w:left="10" w:right="2" w:firstLine="699"/>
        <w:jc w:val="both"/>
        <w:rPr>
          <w:sz w:val="28"/>
          <w:szCs w:val="28"/>
          <w:vertAlign w:val="baseline"/>
        </w:rPr>
      </w:pPr>
      <w:r w:rsidRPr="00E404CF">
        <w:rPr>
          <w:sz w:val="28"/>
          <w:szCs w:val="28"/>
          <w:vertAlign w:val="baseline"/>
        </w:rPr>
        <w:t>Готовую кашу разрыхляют поварской вилкой. Подают в горячем виде со сливочным маслом или перемешанную с пас</w:t>
      </w:r>
      <w:r w:rsidRPr="00E404CF">
        <w:rPr>
          <w:sz w:val="28"/>
          <w:szCs w:val="28"/>
          <w:vertAlign w:val="baseline"/>
        </w:rPr>
        <w:softHyphen/>
        <w:t>серованным репчатым луком, а также рублеными крутыми яйцами и маслом. Холодную кашу можно подать с молоком или сахаром. Гречневая каша — прекрасный гарнир к различным блюдам.</w:t>
      </w:r>
    </w:p>
    <w:p w:rsidR="00926D77" w:rsidRPr="00E404CF" w:rsidRDefault="00926D77" w:rsidP="00E404CF">
      <w:pPr>
        <w:shd w:val="clear" w:color="auto" w:fill="FFFFFF"/>
        <w:ind w:left="10" w:right="2" w:firstLine="699"/>
        <w:jc w:val="both"/>
        <w:rPr>
          <w:sz w:val="28"/>
          <w:szCs w:val="28"/>
          <w:vertAlign w:val="baseline"/>
        </w:rPr>
      </w:pPr>
      <w:r w:rsidRPr="00E404CF">
        <w:rPr>
          <w:i/>
          <w:sz w:val="28"/>
          <w:szCs w:val="28"/>
          <w:vertAlign w:val="baseline"/>
        </w:rPr>
        <w:t>Рисовая каша.</w:t>
      </w:r>
      <w:r w:rsidRPr="00E404CF">
        <w:rPr>
          <w:b/>
          <w:sz w:val="28"/>
          <w:szCs w:val="28"/>
          <w:vertAlign w:val="baseline"/>
        </w:rPr>
        <w:t xml:space="preserve"> </w:t>
      </w:r>
      <w:r w:rsidRPr="00E404CF">
        <w:rPr>
          <w:sz w:val="28"/>
          <w:szCs w:val="28"/>
          <w:vertAlign w:val="baseline"/>
        </w:rPr>
        <w:t>Первая способ, В кипящую подсолен</w:t>
      </w:r>
      <w:r w:rsidRPr="00E404CF">
        <w:rPr>
          <w:sz w:val="28"/>
          <w:szCs w:val="28"/>
          <w:vertAlign w:val="baseline"/>
        </w:rPr>
        <w:softHyphen/>
        <w:t>ную воду, взятую по норме, добавляют жир (5—10% массы риса), засыпают подготовленную рисовую крупу и варят, по</w:t>
      </w:r>
      <w:r w:rsidRPr="00E404CF">
        <w:rPr>
          <w:sz w:val="28"/>
          <w:szCs w:val="28"/>
          <w:vertAlign w:val="baseline"/>
        </w:rPr>
        <w:softHyphen/>
        <w:t>мешивая, до загустения. Затем кашу упаривают до готовности в закрытой крышкой посуде в жарочном шкафу при слабом нагреве около 1 ч.</w:t>
      </w:r>
    </w:p>
    <w:p w:rsidR="00926D77" w:rsidRPr="00E404CF" w:rsidRDefault="00926D77" w:rsidP="00E404CF">
      <w:pPr>
        <w:shd w:val="clear" w:color="auto" w:fill="FFFFFF"/>
        <w:ind w:left="10" w:right="2" w:firstLine="699"/>
        <w:jc w:val="both"/>
        <w:rPr>
          <w:sz w:val="28"/>
          <w:szCs w:val="28"/>
          <w:vertAlign w:val="baseline"/>
        </w:rPr>
      </w:pPr>
      <w:r w:rsidRPr="00E404CF">
        <w:rPr>
          <w:sz w:val="28"/>
          <w:szCs w:val="28"/>
          <w:vertAlign w:val="baseline"/>
        </w:rPr>
        <w:t>Второй способ (рис припущенный). Подготовленную рисовую крупу обдают кипятком, чтобы она не имела привку</w:t>
      </w:r>
      <w:r w:rsidRPr="00E404CF">
        <w:rPr>
          <w:sz w:val="28"/>
          <w:szCs w:val="28"/>
          <w:vertAlign w:val="baseline"/>
        </w:rPr>
        <w:softHyphen/>
        <w:t>са муки, сливают воду и заливают горячим мясным или кури</w:t>
      </w:r>
      <w:r w:rsidRPr="00E404CF">
        <w:rPr>
          <w:sz w:val="28"/>
          <w:szCs w:val="28"/>
          <w:vertAlign w:val="baseline"/>
        </w:rPr>
        <w:softHyphen/>
        <w:t>ным бульоном, добавляют соль и масло (можно поло</w:t>
      </w:r>
      <w:r w:rsidRPr="00E404CF">
        <w:rPr>
          <w:sz w:val="28"/>
          <w:szCs w:val="28"/>
          <w:vertAlign w:val="baseline"/>
        </w:rPr>
        <w:softHyphen/>
        <w:t>жить в середину крупы несколько очищенных сырых луковиц и душистый перец), закрывают котел крышкой и варят на пару до готовности. По окончании варки лук вынимают. Используют припущенный рис в качестве гарнира, фарша и как самостоя</w:t>
      </w:r>
      <w:r w:rsidRPr="00E404CF">
        <w:rPr>
          <w:sz w:val="28"/>
          <w:szCs w:val="28"/>
          <w:vertAlign w:val="baseline"/>
        </w:rPr>
        <w:softHyphen/>
        <w:t>тельное блюдо.</w:t>
      </w:r>
    </w:p>
    <w:p w:rsidR="00926D77" w:rsidRPr="00E404CF" w:rsidRDefault="00926D77" w:rsidP="00E404CF">
      <w:pPr>
        <w:shd w:val="clear" w:color="auto" w:fill="FFFFFF"/>
        <w:ind w:left="10" w:right="2" w:firstLine="699"/>
        <w:jc w:val="both"/>
        <w:rPr>
          <w:sz w:val="28"/>
          <w:szCs w:val="28"/>
          <w:vertAlign w:val="baseline"/>
        </w:rPr>
      </w:pPr>
      <w:r w:rsidRPr="00E404CF">
        <w:rPr>
          <w:sz w:val="28"/>
          <w:szCs w:val="28"/>
          <w:vertAlign w:val="baseline"/>
        </w:rPr>
        <w:t>Третий способ (рис откидной). Подготовленную рисо</w:t>
      </w:r>
      <w:r w:rsidRPr="00E404CF">
        <w:rPr>
          <w:sz w:val="28"/>
          <w:szCs w:val="28"/>
          <w:vertAlign w:val="baseline"/>
        </w:rPr>
        <w:softHyphen/>
        <w:t>вую крупу всыпают в кипящую подсоленную воды (6 л на 1 кг) и варят при слабом кипении 25—30 мин. Когда зерна набухнут и станут мягкими, их откидывают на сито, промывают горячей водой (при этом теряется много пищевых веществ), дают воде стечь и ставят на водяной бане в жарочный шкаф на 30—40 мин. Подают кашу со сливочным маслом.</w:t>
      </w:r>
    </w:p>
    <w:p w:rsidR="00926D77" w:rsidRPr="00E404CF" w:rsidRDefault="00926D77" w:rsidP="00E404CF">
      <w:pPr>
        <w:shd w:val="clear" w:color="auto" w:fill="FFFFFF"/>
        <w:ind w:left="10" w:right="2" w:firstLine="699"/>
        <w:jc w:val="both"/>
        <w:rPr>
          <w:sz w:val="28"/>
          <w:szCs w:val="28"/>
          <w:vertAlign w:val="baseline"/>
        </w:rPr>
      </w:pPr>
      <w:r w:rsidRPr="00E404CF">
        <w:rPr>
          <w:i/>
          <w:sz w:val="28"/>
          <w:szCs w:val="28"/>
          <w:vertAlign w:val="baseline"/>
        </w:rPr>
        <w:t>Пшенная каша.</w:t>
      </w:r>
      <w:r w:rsidRPr="00E404CF">
        <w:rPr>
          <w:sz w:val="28"/>
          <w:szCs w:val="28"/>
          <w:vertAlign w:val="baseline"/>
        </w:rPr>
        <w:t xml:space="preserve"> Первый способ. В кипящую подсо</w:t>
      </w:r>
      <w:r w:rsidRPr="00E404CF">
        <w:rPr>
          <w:sz w:val="28"/>
          <w:szCs w:val="28"/>
          <w:vertAlign w:val="baseline"/>
        </w:rPr>
        <w:softHyphen/>
        <w:t>ленную воду засыпают подготовленную крупу и варят до загустения, периодически помешивая. Затем дова</w:t>
      </w:r>
      <w:r w:rsidRPr="00E404CF">
        <w:rPr>
          <w:sz w:val="28"/>
          <w:szCs w:val="28"/>
          <w:vertAlign w:val="baseline"/>
        </w:rPr>
        <w:softHyphen/>
        <w:t>ривают кашу в посуде с закрытой крышкой в жарочном шкафу в течение 1,5 ч.</w:t>
      </w:r>
    </w:p>
    <w:p w:rsidR="00926D77" w:rsidRPr="00E404CF" w:rsidRDefault="00926D77" w:rsidP="00E404CF">
      <w:pPr>
        <w:shd w:val="clear" w:color="auto" w:fill="FFFFFF"/>
        <w:ind w:left="10" w:right="2" w:firstLine="699"/>
        <w:jc w:val="both"/>
        <w:rPr>
          <w:sz w:val="28"/>
          <w:szCs w:val="28"/>
          <w:vertAlign w:val="baseline"/>
        </w:rPr>
      </w:pPr>
      <w:r w:rsidRPr="00E404CF">
        <w:rPr>
          <w:sz w:val="28"/>
          <w:szCs w:val="28"/>
          <w:vertAlign w:val="baseline"/>
        </w:rPr>
        <w:t>Второй способ (откидной). В кипящую подсолен</w:t>
      </w:r>
      <w:r w:rsidRPr="00E404CF">
        <w:rPr>
          <w:sz w:val="28"/>
          <w:szCs w:val="28"/>
          <w:vertAlign w:val="baseline"/>
        </w:rPr>
        <w:softHyphen/>
        <w:t>ную воду (6 л на 1 кг крупы и 50 г соли) засыпают подготовлен</w:t>
      </w:r>
      <w:r w:rsidRPr="00E404CF">
        <w:rPr>
          <w:sz w:val="28"/>
          <w:szCs w:val="28"/>
          <w:vertAlign w:val="baseline"/>
        </w:rPr>
        <w:softHyphen/>
        <w:t>ную крупу, варят в течение (5—7) мин, затем воду сливают, добавляют жир и доводят кашу до готовности в жарочном шка</w:t>
      </w:r>
      <w:r w:rsidRPr="00E404CF">
        <w:rPr>
          <w:sz w:val="28"/>
          <w:szCs w:val="28"/>
          <w:vertAlign w:val="baseline"/>
        </w:rPr>
        <w:softHyphen/>
        <w:t>фу (30—40) мин. Подают кашу со сливочным маслом. Охлажден</w:t>
      </w:r>
      <w:r w:rsidRPr="00E404CF">
        <w:rPr>
          <w:sz w:val="28"/>
          <w:szCs w:val="28"/>
          <w:vertAlign w:val="baseline"/>
        </w:rPr>
        <w:softHyphen/>
        <w:t>ную кашу можно подавать с холодным молоком.</w:t>
      </w:r>
    </w:p>
    <w:p w:rsidR="00926D77" w:rsidRPr="00E404CF" w:rsidRDefault="00926D77" w:rsidP="00E404CF">
      <w:pPr>
        <w:shd w:val="clear" w:color="auto" w:fill="FFFFFF"/>
        <w:ind w:left="10" w:right="2" w:firstLine="699"/>
        <w:jc w:val="both"/>
        <w:rPr>
          <w:sz w:val="28"/>
          <w:szCs w:val="28"/>
          <w:vertAlign w:val="baseline"/>
        </w:rPr>
      </w:pPr>
      <w:r w:rsidRPr="00E404CF">
        <w:rPr>
          <w:i/>
          <w:sz w:val="28"/>
          <w:szCs w:val="28"/>
          <w:vertAlign w:val="baseline"/>
        </w:rPr>
        <w:t>Перловая каша.</w:t>
      </w:r>
      <w:r w:rsidRPr="00E404CF">
        <w:rPr>
          <w:sz w:val="28"/>
          <w:szCs w:val="28"/>
          <w:vertAlign w:val="baseline"/>
        </w:rPr>
        <w:t xml:space="preserve"> В</w:t>
      </w:r>
      <w:r w:rsidRPr="00E404CF">
        <w:rPr>
          <w:b/>
          <w:sz w:val="28"/>
          <w:szCs w:val="28"/>
          <w:vertAlign w:val="baseline"/>
        </w:rPr>
        <w:t xml:space="preserve"> </w:t>
      </w:r>
      <w:r w:rsidRPr="00E404CF">
        <w:rPr>
          <w:sz w:val="28"/>
          <w:szCs w:val="28"/>
          <w:vertAlign w:val="baseline"/>
        </w:rPr>
        <w:t>кипящую подсоленную воду засыпают подготовленную крупу (перед варкой ее можно подсушить) и доводят до кипения. После закипания для улучшения внешне</w:t>
      </w:r>
      <w:r w:rsidRPr="00E404CF">
        <w:rPr>
          <w:sz w:val="28"/>
          <w:szCs w:val="28"/>
          <w:vertAlign w:val="baseline"/>
        </w:rPr>
        <w:softHyphen/>
        <w:t>го вида каши воду сливают, затем распаренную крупу закладывают в предварительно подготовленный котел с кипящей подсоленной водой и продолжают варить до загустения при периодическом помешивании. Закрывают посуду крышкой и ставят в жарочный шкаф на (2—3) ч. Подают кашу со сливочным маслом.</w:t>
      </w:r>
    </w:p>
    <w:p w:rsidR="00926D77" w:rsidRPr="00E404CF" w:rsidRDefault="00926D77" w:rsidP="00E404CF">
      <w:pPr>
        <w:shd w:val="clear" w:color="auto" w:fill="FFFFFF"/>
        <w:ind w:left="10" w:right="2" w:firstLine="699"/>
        <w:jc w:val="both"/>
        <w:rPr>
          <w:sz w:val="28"/>
          <w:szCs w:val="28"/>
          <w:vertAlign w:val="baseline"/>
        </w:rPr>
      </w:pPr>
      <w:r w:rsidRPr="00E404CF">
        <w:rPr>
          <w:sz w:val="28"/>
          <w:szCs w:val="28"/>
          <w:vertAlign w:val="baseline"/>
        </w:rPr>
        <w:t xml:space="preserve">Иногда варят </w:t>
      </w:r>
      <w:r w:rsidRPr="00E404CF">
        <w:rPr>
          <w:i/>
          <w:sz w:val="28"/>
          <w:szCs w:val="28"/>
          <w:vertAlign w:val="baseline"/>
        </w:rPr>
        <w:t>манную рассыпчатую кашу.</w:t>
      </w:r>
      <w:r w:rsidRPr="00E404CF">
        <w:rPr>
          <w:b/>
          <w:sz w:val="28"/>
          <w:szCs w:val="28"/>
          <w:vertAlign w:val="baseline"/>
        </w:rPr>
        <w:t xml:space="preserve"> </w:t>
      </w:r>
      <w:r w:rsidRPr="00E404CF">
        <w:rPr>
          <w:sz w:val="28"/>
          <w:szCs w:val="28"/>
          <w:vertAlign w:val="baseline"/>
        </w:rPr>
        <w:t>Подготовлен</w:t>
      </w:r>
      <w:r w:rsidRPr="00E404CF">
        <w:rPr>
          <w:sz w:val="28"/>
          <w:szCs w:val="28"/>
          <w:vertAlign w:val="baseline"/>
        </w:rPr>
        <w:softHyphen/>
        <w:t>ную крупу заваривают, всыпая в кипящую жидкость при по</w:t>
      </w:r>
      <w:r w:rsidRPr="00E404CF">
        <w:rPr>
          <w:sz w:val="28"/>
          <w:szCs w:val="28"/>
          <w:vertAlign w:val="baseline"/>
        </w:rPr>
        <w:softHyphen/>
        <w:t>мешивании, и варят (25—30) мин. Используют как все рассып</w:t>
      </w:r>
      <w:r w:rsidRPr="00E404CF">
        <w:rPr>
          <w:sz w:val="28"/>
          <w:szCs w:val="28"/>
          <w:vertAlign w:val="baseline"/>
        </w:rPr>
        <w:softHyphen/>
        <w:t>чатые каши.</w:t>
      </w:r>
    </w:p>
    <w:p w:rsidR="00926D77" w:rsidRPr="00E404CF" w:rsidRDefault="00926D77" w:rsidP="00E404CF">
      <w:pPr>
        <w:shd w:val="clear" w:color="auto" w:fill="FFFFFF"/>
        <w:ind w:left="10" w:right="2" w:firstLine="699"/>
        <w:jc w:val="both"/>
        <w:rPr>
          <w:sz w:val="28"/>
          <w:szCs w:val="28"/>
          <w:vertAlign w:val="baseline"/>
        </w:rPr>
      </w:pPr>
      <w:r w:rsidRPr="00E404CF">
        <w:rPr>
          <w:b/>
          <w:sz w:val="28"/>
          <w:szCs w:val="28"/>
          <w:vertAlign w:val="baseline"/>
        </w:rPr>
        <w:t>Вязкие каши.</w:t>
      </w:r>
      <w:r w:rsidRPr="00E404CF">
        <w:rPr>
          <w:b/>
          <w:i/>
          <w:sz w:val="28"/>
          <w:szCs w:val="28"/>
          <w:vertAlign w:val="baseline"/>
        </w:rPr>
        <w:t xml:space="preserve"> </w:t>
      </w:r>
      <w:r w:rsidRPr="00E404CF">
        <w:rPr>
          <w:sz w:val="28"/>
          <w:szCs w:val="28"/>
          <w:vertAlign w:val="baseline"/>
        </w:rPr>
        <w:t>Для вязких каш жидкости берут от 3,2 до 3,7 л на 1 кг крупы. Варят их на воде или молоке. Подают со сливочным маслом, маргарином, жирами, а мамалыгу (куку</w:t>
      </w:r>
      <w:r w:rsidRPr="00E404CF">
        <w:rPr>
          <w:sz w:val="28"/>
          <w:szCs w:val="28"/>
          <w:vertAlign w:val="baseline"/>
        </w:rPr>
        <w:softHyphen/>
        <w:t>рузную кашу) — с молоком или брынзой. Каши из пшеничных круп, плющеных круп (Геркулеса и др.), риса и пшена можно варить сладкими — с изюмом, черносливом и урюком.</w:t>
      </w:r>
    </w:p>
    <w:p w:rsidR="00926D77" w:rsidRPr="00E404CF" w:rsidRDefault="00926D77" w:rsidP="00E404CF">
      <w:pPr>
        <w:shd w:val="clear" w:color="auto" w:fill="FFFFFF"/>
        <w:ind w:left="10" w:right="2" w:firstLine="699"/>
        <w:jc w:val="both"/>
        <w:rPr>
          <w:sz w:val="28"/>
          <w:szCs w:val="28"/>
          <w:vertAlign w:val="baseline"/>
        </w:rPr>
      </w:pPr>
      <w:r w:rsidRPr="00E404CF">
        <w:rPr>
          <w:i/>
          <w:sz w:val="28"/>
          <w:szCs w:val="28"/>
          <w:vertAlign w:val="baseline"/>
        </w:rPr>
        <w:t>Манная каша.</w:t>
      </w:r>
      <w:r w:rsidRPr="00E404CF">
        <w:rPr>
          <w:b/>
          <w:sz w:val="28"/>
          <w:szCs w:val="28"/>
          <w:vertAlign w:val="baseline"/>
        </w:rPr>
        <w:t xml:space="preserve"> </w:t>
      </w:r>
      <w:r w:rsidRPr="00E404CF">
        <w:rPr>
          <w:sz w:val="28"/>
          <w:szCs w:val="28"/>
          <w:vertAlign w:val="baseline"/>
        </w:rPr>
        <w:t>Варят на молоке или молоке с водой. Жид</w:t>
      </w:r>
      <w:r w:rsidRPr="00E404CF">
        <w:rPr>
          <w:sz w:val="28"/>
          <w:szCs w:val="28"/>
          <w:vertAlign w:val="baseline"/>
        </w:rPr>
        <w:softHyphen/>
        <w:t>кость доводят до кипения, добавляют сахар, соль, а затем всы</w:t>
      </w:r>
      <w:r w:rsidRPr="00E404CF">
        <w:rPr>
          <w:sz w:val="28"/>
          <w:szCs w:val="28"/>
          <w:vertAlign w:val="baseline"/>
        </w:rPr>
        <w:softHyphen/>
        <w:t>пают тонкой струйкой манную крупу и заваривают ее при не</w:t>
      </w:r>
      <w:r w:rsidRPr="00E404CF">
        <w:rPr>
          <w:sz w:val="28"/>
          <w:szCs w:val="28"/>
          <w:vertAlign w:val="baseline"/>
        </w:rPr>
        <w:softHyphen/>
        <w:t>прерывном помешивании. Манная крупа набухает, очень быст</w:t>
      </w:r>
      <w:r w:rsidRPr="00E404CF">
        <w:rPr>
          <w:sz w:val="28"/>
          <w:szCs w:val="28"/>
          <w:vertAlign w:val="baseline"/>
        </w:rPr>
        <w:softHyphen/>
        <w:t>ро (за 20—30 с), поэтому надо за это время успеть всыпать всю крупу. Большое количество манной крупы (5—10) кг луч</w:t>
      </w:r>
      <w:r w:rsidRPr="00E404CF">
        <w:rPr>
          <w:sz w:val="28"/>
          <w:szCs w:val="28"/>
          <w:vertAlign w:val="baseline"/>
        </w:rPr>
        <w:softHyphen/>
        <w:t>ше предварительно развести теплой водой или молоком и влить в</w:t>
      </w:r>
      <w:r w:rsidRPr="00E404CF">
        <w:rPr>
          <w:i/>
          <w:sz w:val="28"/>
          <w:szCs w:val="28"/>
          <w:vertAlign w:val="baseline"/>
        </w:rPr>
        <w:t xml:space="preserve"> </w:t>
      </w:r>
      <w:r w:rsidRPr="00E404CF">
        <w:rPr>
          <w:sz w:val="28"/>
          <w:szCs w:val="28"/>
          <w:vertAlign w:val="baseline"/>
        </w:rPr>
        <w:t xml:space="preserve">котел с остальной кипящей жидкостью. После заваривания </w:t>
      </w:r>
      <w:r w:rsidRPr="00E404CF">
        <w:rPr>
          <w:i/>
          <w:sz w:val="28"/>
          <w:szCs w:val="28"/>
          <w:vertAlign w:val="baseline"/>
        </w:rPr>
        <w:t xml:space="preserve">крупы </w:t>
      </w:r>
      <w:r w:rsidRPr="00E404CF">
        <w:rPr>
          <w:sz w:val="28"/>
          <w:szCs w:val="28"/>
          <w:vertAlign w:val="baseline"/>
        </w:rPr>
        <w:t>уменьшают нагрев и, продолжая помешивать, довари</w:t>
      </w:r>
      <w:r w:rsidRPr="00E404CF">
        <w:rPr>
          <w:sz w:val="28"/>
          <w:szCs w:val="28"/>
          <w:vertAlign w:val="baseline"/>
        </w:rPr>
        <w:softHyphen/>
        <w:t>вают кашу в течение (15—20) мин. Отпускают горячей с маслом, сахаром, вареньем или разливают на противни, охлаждают и режут на порции. Такую холодную манную кашу (манник) от</w:t>
      </w:r>
      <w:r w:rsidRPr="00E404CF">
        <w:rPr>
          <w:sz w:val="28"/>
          <w:szCs w:val="28"/>
          <w:vertAlign w:val="baseline"/>
        </w:rPr>
        <w:softHyphen/>
        <w:t>пускают с вареньем, сладкими соусами и сиропами.</w:t>
      </w:r>
    </w:p>
    <w:p w:rsidR="00926D77" w:rsidRPr="00E404CF" w:rsidRDefault="00926D77" w:rsidP="00E404CF">
      <w:pPr>
        <w:shd w:val="clear" w:color="auto" w:fill="FFFFFF"/>
        <w:ind w:left="10" w:right="2" w:firstLine="699"/>
        <w:jc w:val="both"/>
        <w:rPr>
          <w:sz w:val="28"/>
          <w:szCs w:val="28"/>
          <w:vertAlign w:val="baseline"/>
        </w:rPr>
      </w:pPr>
      <w:r w:rsidRPr="00E404CF">
        <w:rPr>
          <w:sz w:val="28"/>
          <w:szCs w:val="28"/>
          <w:vertAlign w:val="baseline"/>
        </w:rPr>
        <w:t>Так же варят каши из плющеных круп (Геркулеса и др.).</w:t>
      </w:r>
    </w:p>
    <w:p w:rsidR="00926D77" w:rsidRPr="00E404CF" w:rsidRDefault="00926D77" w:rsidP="00E404CF">
      <w:pPr>
        <w:shd w:val="clear" w:color="auto" w:fill="FFFFFF"/>
        <w:ind w:left="10" w:right="2" w:firstLine="699"/>
        <w:jc w:val="both"/>
        <w:rPr>
          <w:sz w:val="28"/>
          <w:szCs w:val="28"/>
          <w:vertAlign w:val="baseline"/>
        </w:rPr>
      </w:pPr>
      <w:r w:rsidRPr="00E404CF">
        <w:rPr>
          <w:i/>
          <w:sz w:val="28"/>
          <w:szCs w:val="28"/>
          <w:vertAlign w:val="baseline"/>
        </w:rPr>
        <w:t>Рисовая каша.</w:t>
      </w:r>
      <w:r w:rsidRPr="00E404CF">
        <w:rPr>
          <w:b/>
          <w:sz w:val="28"/>
          <w:szCs w:val="28"/>
          <w:vertAlign w:val="baseline"/>
        </w:rPr>
        <w:t xml:space="preserve"> </w:t>
      </w:r>
      <w:r w:rsidRPr="00E404CF">
        <w:rPr>
          <w:sz w:val="28"/>
          <w:szCs w:val="28"/>
          <w:vertAlign w:val="baseline"/>
        </w:rPr>
        <w:t>В кипящую воду кладут соль, сахар, всы</w:t>
      </w:r>
      <w:r w:rsidRPr="00E404CF">
        <w:rPr>
          <w:sz w:val="28"/>
          <w:szCs w:val="28"/>
          <w:vertAlign w:val="baseline"/>
        </w:rPr>
        <w:softHyphen/>
        <w:t>пают рис и варят (20—30) мин. Затем доливают горячее молоко, уменьшают нагрев и варят до готовности.</w:t>
      </w:r>
    </w:p>
    <w:p w:rsidR="00926D77" w:rsidRPr="00E404CF" w:rsidRDefault="00926D77" w:rsidP="00E404CF">
      <w:pPr>
        <w:shd w:val="clear" w:color="auto" w:fill="FFFFFF"/>
        <w:ind w:left="10" w:right="2" w:firstLine="699"/>
        <w:jc w:val="both"/>
        <w:rPr>
          <w:sz w:val="28"/>
          <w:szCs w:val="28"/>
          <w:vertAlign w:val="baseline"/>
        </w:rPr>
      </w:pPr>
      <w:r w:rsidRPr="00E404CF">
        <w:rPr>
          <w:i/>
          <w:sz w:val="28"/>
          <w:szCs w:val="28"/>
          <w:vertAlign w:val="baseline"/>
        </w:rPr>
        <w:t>Пшенная каша с тыквой.</w:t>
      </w:r>
      <w:r w:rsidRPr="00E404CF">
        <w:rPr>
          <w:b/>
          <w:sz w:val="28"/>
          <w:szCs w:val="28"/>
          <w:vertAlign w:val="baseline"/>
        </w:rPr>
        <w:t xml:space="preserve"> </w:t>
      </w:r>
      <w:r w:rsidRPr="00E404CF">
        <w:rPr>
          <w:sz w:val="28"/>
          <w:szCs w:val="28"/>
          <w:vertAlign w:val="baseline"/>
        </w:rPr>
        <w:t>Тыква и молоко не только при</w:t>
      </w:r>
      <w:r w:rsidRPr="00E404CF">
        <w:rPr>
          <w:sz w:val="28"/>
          <w:szCs w:val="28"/>
          <w:vertAlign w:val="baseline"/>
        </w:rPr>
        <w:softHyphen/>
        <w:t>дают каше особый вкус, но и значительно повышают ее пита</w:t>
      </w:r>
      <w:r w:rsidRPr="00E404CF">
        <w:rPr>
          <w:sz w:val="28"/>
          <w:szCs w:val="28"/>
          <w:vertAlign w:val="baseline"/>
        </w:rPr>
        <w:softHyphen/>
        <w:t>тельность, улучшая аминокислотный состав, соотношение каль</w:t>
      </w:r>
      <w:r w:rsidRPr="00E404CF">
        <w:rPr>
          <w:sz w:val="28"/>
          <w:szCs w:val="28"/>
          <w:vertAlign w:val="baseline"/>
        </w:rPr>
        <w:softHyphen/>
        <w:t>ция и фосфора, обогащают блюдо витаминами. В кипящее мо</w:t>
      </w:r>
      <w:r w:rsidRPr="00E404CF">
        <w:rPr>
          <w:sz w:val="28"/>
          <w:szCs w:val="28"/>
          <w:vertAlign w:val="baseline"/>
        </w:rPr>
        <w:softHyphen/>
        <w:t>локо (молоко с водой) кладут очищенную тыкву, нарезанную кусочками, а затем добавляют соль, сахар, нагревают до ки</w:t>
      </w:r>
      <w:r w:rsidRPr="00E404CF">
        <w:rPr>
          <w:sz w:val="28"/>
          <w:szCs w:val="28"/>
          <w:vertAlign w:val="baseline"/>
        </w:rPr>
        <w:softHyphen/>
        <w:t>пения, всыпают подготовленное пшено и варят, помешивая, до готовности при слабом кипении. Подают с маслом.</w:t>
      </w:r>
    </w:p>
    <w:p w:rsidR="00926D77" w:rsidRPr="00E404CF" w:rsidRDefault="00926D77" w:rsidP="00E404CF">
      <w:pPr>
        <w:shd w:val="clear" w:color="auto" w:fill="FFFFFF"/>
        <w:ind w:left="10" w:right="2" w:firstLine="699"/>
        <w:jc w:val="both"/>
        <w:rPr>
          <w:sz w:val="28"/>
          <w:szCs w:val="28"/>
          <w:vertAlign w:val="baseline"/>
        </w:rPr>
      </w:pPr>
      <w:r w:rsidRPr="00E404CF">
        <w:rPr>
          <w:i/>
          <w:sz w:val="28"/>
          <w:szCs w:val="28"/>
          <w:vertAlign w:val="baseline"/>
        </w:rPr>
        <w:t>Каша боярская.</w:t>
      </w:r>
      <w:r w:rsidRPr="00E404CF">
        <w:rPr>
          <w:b/>
          <w:sz w:val="28"/>
          <w:szCs w:val="28"/>
          <w:vertAlign w:val="baseline"/>
        </w:rPr>
        <w:t xml:space="preserve"> </w:t>
      </w:r>
      <w:r w:rsidRPr="00E404CF">
        <w:rPr>
          <w:sz w:val="28"/>
          <w:szCs w:val="28"/>
          <w:vertAlign w:val="baseline"/>
        </w:rPr>
        <w:t>Подготовленные пшено и изюм кладут в горшочек, заливают горячим молоком, добавляют сахар, соль. Перемешивают и ставят в жарочный шкаф, закрыв горшочек</w:t>
      </w:r>
      <w:r w:rsidRPr="00E404CF">
        <w:rPr>
          <w:sz w:val="28"/>
          <w:szCs w:val="28"/>
          <w:vertAlign w:val="baseline"/>
        </w:rPr>
        <w:br/>
        <w:t>крышкой. Варят (30—40) мин, добавляют растопленное сливочное масло или маргарин, взбитые яйца, продолжают варку</w:t>
      </w:r>
      <w:r w:rsidRPr="00E404CF">
        <w:rPr>
          <w:sz w:val="28"/>
          <w:szCs w:val="28"/>
          <w:vertAlign w:val="baseline"/>
        </w:rPr>
        <w:br/>
        <w:t>(10—15) мин. Отпускают кашу в горшочке.</w:t>
      </w:r>
      <w:r w:rsidRPr="00E404CF">
        <w:rPr>
          <w:sz w:val="28"/>
          <w:szCs w:val="28"/>
          <w:vertAlign w:val="baseline"/>
        </w:rPr>
        <w:tab/>
      </w:r>
    </w:p>
    <w:p w:rsidR="00926D77" w:rsidRPr="00E404CF" w:rsidRDefault="00926D77" w:rsidP="00E404CF">
      <w:pPr>
        <w:shd w:val="clear" w:color="auto" w:fill="FFFFFF"/>
        <w:ind w:left="10" w:right="2" w:firstLine="699"/>
        <w:jc w:val="both"/>
        <w:rPr>
          <w:sz w:val="28"/>
          <w:szCs w:val="28"/>
          <w:vertAlign w:val="baseline"/>
        </w:rPr>
      </w:pPr>
      <w:r w:rsidRPr="00E404CF">
        <w:rPr>
          <w:i/>
          <w:sz w:val="28"/>
          <w:szCs w:val="28"/>
          <w:vertAlign w:val="baseline"/>
        </w:rPr>
        <w:t>Каша с черносливом (пшенная, пшеничная).</w:t>
      </w:r>
      <w:r w:rsidRPr="00E404CF">
        <w:rPr>
          <w:b/>
          <w:sz w:val="28"/>
          <w:szCs w:val="28"/>
          <w:vertAlign w:val="baseline"/>
        </w:rPr>
        <w:t xml:space="preserve"> </w:t>
      </w:r>
      <w:r w:rsidRPr="00E404CF">
        <w:rPr>
          <w:sz w:val="28"/>
          <w:szCs w:val="28"/>
          <w:vertAlign w:val="baseline"/>
        </w:rPr>
        <w:t>Чернослив моют, отваривают в воде и дают ему после варки полностью набухнуть. После этого отвар сливают, добавляют в него не</w:t>
      </w:r>
      <w:r w:rsidRPr="00E404CF">
        <w:rPr>
          <w:sz w:val="28"/>
          <w:szCs w:val="28"/>
          <w:vertAlign w:val="baseline"/>
        </w:rPr>
        <w:softHyphen/>
        <w:t>обходимое количество воды и варят кашу. При отпуске кладут чернослив (с косточкой) и поливают жиром.</w:t>
      </w:r>
    </w:p>
    <w:p w:rsidR="00926D77" w:rsidRPr="00E404CF" w:rsidRDefault="00926D77" w:rsidP="00E404CF">
      <w:pPr>
        <w:shd w:val="clear" w:color="auto" w:fill="FFFFFF"/>
        <w:ind w:left="10" w:right="2" w:firstLine="699"/>
        <w:jc w:val="both"/>
        <w:rPr>
          <w:sz w:val="28"/>
          <w:szCs w:val="28"/>
          <w:vertAlign w:val="baseline"/>
        </w:rPr>
      </w:pPr>
      <w:r w:rsidRPr="00E404CF">
        <w:rPr>
          <w:i/>
          <w:sz w:val="28"/>
          <w:szCs w:val="28"/>
          <w:vertAlign w:val="baseline"/>
        </w:rPr>
        <w:t>Каша с морковью (овсяная, пшенная или пшеничная).</w:t>
      </w:r>
      <w:r w:rsidRPr="00E404CF">
        <w:rPr>
          <w:b/>
          <w:sz w:val="28"/>
          <w:szCs w:val="28"/>
          <w:vertAlign w:val="baseline"/>
        </w:rPr>
        <w:t xml:space="preserve"> </w:t>
      </w:r>
      <w:r w:rsidRPr="00E404CF">
        <w:rPr>
          <w:sz w:val="28"/>
          <w:szCs w:val="28"/>
          <w:vertAlign w:val="baseline"/>
        </w:rPr>
        <w:t>Очи</w:t>
      </w:r>
      <w:r w:rsidRPr="00E404CF">
        <w:rPr>
          <w:sz w:val="28"/>
          <w:szCs w:val="28"/>
          <w:vertAlign w:val="baseline"/>
        </w:rPr>
        <w:softHyphen/>
        <w:t>щенную сырую морковь мелко режут, пассеруют с жиром, кладут в кипящую воду с молоком, добавляют соль, сахар, засыпают подготовленную крупу и варят кашу до готовности. Кашу отпускают с жиром.</w:t>
      </w:r>
    </w:p>
    <w:p w:rsidR="00926D77" w:rsidRPr="00E404CF" w:rsidRDefault="00926D77" w:rsidP="00E404CF">
      <w:pPr>
        <w:shd w:val="clear" w:color="auto" w:fill="FFFFFF"/>
        <w:ind w:left="10" w:right="2" w:firstLine="699"/>
        <w:jc w:val="both"/>
        <w:rPr>
          <w:sz w:val="28"/>
          <w:szCs w:val="28"/>
          <w:vertAlign w:val="baseline"/>
        </w:rPr>
      </w:pPr>
      <w:r w:rsidRPr="00E404CF">
        <w:rPr>
          <w:b/>
          <w:sz w:val="28"/>
          <w:szCs w:val="28"/>
          <w:vertAlign w:val="baseline"/>
        </w:rPr>
        <w:t>Жидкие каши.</w:t>
      </w:r>
      <w:r w:rsidRPr="00E404CF">
        <w:rPr>
          <w:b/>
          <w:i/>
          <w:sz w:val="28"/>
          <w:szCs w:val="28"/>
          <w:vertAlign w:val="baseline"/>
        </w:rPr>
        <w:t xml:space="preserve"> </w:t>
      </w:r>
      <w:r w:rsidRPr="00E404CF">
        <w:rPr>
          <w:sz w:val="28"/>
          <w:szCs w:val="28"/>
          <w:vertAlign w:val="baseline"/>
        </w:rPr>
        <w:t>Для жидких каш жидкости берут от 4,2 до 5,7 л на 1 кг крупы. Варят их обычно на молоке или молоке с водой. Жидкие каши готовят из всех видов крупы, кроме греч</w:t>
      </w:r>
      <w:r w:rsidRPr="00E404CF">
        <w:rPr>
          <w:sz w:val="28"/>
          <w:szCs w:val="28"/>
          <w:vertAlign w:val="baseline"/>
        </w:rPr>
        <w:softHyphen/>
        <w:t>невой, ячневой и саго. Жидкими считаются каши, выход кото</w:t>
      </w:r>
      <w:r w:rsidRPr="00E404CF">
        <w:rPr>
          <w:sz w:val="28"/>
          <w:szCs w:val="28"/>
          <w:vertAlign w:val="baseline"/>
        </w:rPr>
        <w:softHyphen/>
        <w:t>рых составляет (5—6,5) кг из 1 кг крупы. Готовят жидкие каши так же, как вязкие, но с большим количеством жидкости. От</w:t>
      </w:r>
      <w:r w:rsidRPr="00E404CF">
        <w:rPr>
          <w:sz w:val="28"/>
          <w:szCs w:val="28"/>
          <w:vertAlign w:val="baseline"/>
        </w:rPr>
        <w:softHyphen/>
        <w:t>пускают их в горячем виде с растопленным жиром или с саха</w:t>
      </w:r>
      <w:r w:rsidRPr="00E404CF">
        <w:rPr>
          <w:sz w:val="28"/>
          <w:szCs w:val="28"/>
          <w:vertAlign w:val="baseline"/>
        </w:rPr>
        <w:softHyphen/>
        <w:t xml:space="preserve">ром, </w:t>
      </w:r>
      <w:r w:rsidRPr="00E404CF">
        <w:rPr>
          <w:b/>
          <w:sz w:val="28"/>
          <w:szCs w:val="28"/>
          <w:vertAlign w:val="baseline"/>
        </w:rPr>
        <w:t xml:space="preserve">а </w:t>
      </w:r>
      <w:r w:rsidRPr="00E404CF">
        <w:rPr>
          <w:sz w:val="28"/>
          <w:szCs w:val="28"/>
          <w:vertAlign w:val="baseline"/>
        </w:rPr>
        <w:t>также с вареньем, джемом, повидлом, медом, с кори</w:t>
      </w:r>
      <w:r w:rsidRPr="00E404CF">
        <w:rPr>
          <w:sz w:val="28"/>
          <w:szCs w:val="28"/>
          <w:vertAlign w:val="baseline"/>
        </w:rPr>
        <w:softHyphen/>
        <w:t>цей, которой посыпают кашу при отпуске (0,5 г на порцию). Жидкие каши широко применяются в детском и диетическом питании.</w:t>
      </w:r>
    </w:p>
    <w:p w:rsidR="00926D77" w:rsidRPr="00E404CF" w:rsidRDefault="00926D77" w:rsidP="00E404CF">
      <w:pPr>
        <w:shd w:val="clear" w:color="auto" w:fill="FFFFFF"/>
        <w:ind w:left="10" w:right="2" w:firstLine="699"/>
        <w:jc w:val="both"/>
        <w:rPr>
          <w:sz w:val="28"/>
          <w:szCs w:val="28"/>
          <w:vertAlign w:val="baseline"/>
        </w:rPr>
      </w:pPr>
      <w:r w:rsidRPr="00E404CF">
        <w:rPr>
          <w:b/>
          <w:sz w:val="28"/>
          <w:szCs w:val="28"/>
          <w:vertAlign w:val="baseline"/>
        </w:rPr>
        <w:t>Изделия из каш.</w:t>
      </w:r>
      <w:r w:rsidRPr="00E404CF">
        <w:rPr>
          <w:b/>
          <w:i/>
          <w:sz w:val="28"/>
          <w:szCs w:val="28"/>
          <w:vertAlign w:val="baseline"/>
        </w:rPr>
        <w:t xml:space="preserve"> </w:t>
      </w:r>
      <w:r w:rsidRPr="00E404CF">
        <w:rPr>
          <w:sz w:val="28"/>
          <w:szCs w:val="28"/>
          <w:vertAlign w:val="baseline"/>
        </w:rPr>
        <w:t>Из рассыпчатых и вязких каш готовят различные кулинарные изделия: запеканки, крупеники, пу</w:t>
      </w:r>
      <w:r w:rsidRPr="00E404CF">
        <w:rPr>
          <w:sz w:val="28"/>
          <w:szCs w:val="28"/>
          <w:vertAlign w:val="baseline"/>
        </w:rPr>
        <w:softHyphen/>
        <w:t>динги, котлеты, биточки и др. Для приготовления их в каши добавляют творог, яйца и другие продукты, что значительно повышает их питательность.</w:t>
      </w:r>
    </w:p>
    <w:p w:rsidR="00926D77" w:rsidRPr="00E404CF" w:rsidRDefault="00926D77" w:rsidP="00E404CF">
      <w:pPr>
        <w:shd w:val="clear" w:color="auto" w:fill="FFFFFF"/>
        <w:ind w:left="10" w:right="2" w:firstLine="699"/>
        <w:jc w:val="both"/>
        <w:rPr>
          <w:sz w:val="28"/>
          <w:szCs w:val="28"/>
          <w:vertAlign w:val="baseline"/>
        </w:rPr>
      </w:pPr>
      <w:r w:rsidRPr="00E404CF">
        <w:rPr>
          <w:b/>
          <w:sz w:val="28"/>
          <w:szCs w:val="28"/>
          <w:vertAlign w:val="baseline"/>
        </w:rPr>
        <w:t xml:space="preserve">Запеканки. </w:t>
      </w:r>
      <w:r w:rsidRPr="00E404CF">
        <w:rPr>
          <w:sz w:val="28"/>
          <w:szCs w:val="28"/>
          <w:vertAlign w:val="baseline"/>
        </w:rPr>
        <w:t>Готовят из рассыпчатых или вязких каш слад</w:t>
      </w:r>
      <w:r w:rsidRPr="00E404CF">
        <w:rPr>
          <w:sz w:val="28"/>
          <w:szCs w:val="28"/>
          <w:vertAlign w:val="baseline"/>
        </w:rPr>
        <w:softHyphen/>
        <w:t>кими и несладкими, с творогом, тыквой, фруктами. В кашу кладут жир и сахар, затем охлаждают до (60—70)°С, добавля</w:t>
      </w:r>
      <w:r w:rsidRPr="00E404CF">
        <w:rPr>
          <w:sz w:val="28"/>
          <w:szCs w:val="28"/>
          <w:vertAlign w:val="baseline"/>
        </w:rPr>
        <w:softHyphen/>
        <w:t>ют яйца и хорошо перемешивают. В массу для сладких запека</w:t>
      </w:r>
      <w:r w:rsidRPr="00E404CF">
        <w:rPr>
          <w:sz w:val="28"/>
          <w:szCs w:val="28"/>
          <w:vertAlign w:val="baseline"/>
        </w:rPr>
        <w:softHyphen/>
        <w:t>нок вводят ванилин. Подготовленную массу раскладывают на смазанные маслом и посыпанные сухарями противни слоем (25— 30) мм. Поверхность смазывают смесью из яиц со сметаной и запекают 15 мин при температуре (250—280)°С.</w:t>
      </w:r>
    </w:p>
    <w:p w:rsidR="00926D77" w:rsidRPr="00E404CF" w:rsidRDefault="00926D77" w:rsidP="00E404CF">
      <w:pPr>
        <w:shd w:val="clear" w:color="auto" w:fill="FFFFFF"/>
        <w:ind w:left="10" w:right="2" w:firstLine="699"/>
        <w:jc w:val="both"/>
        <w:rPr>
          <w:sz w:val="28"/>
          <w:szCs w:val="28"/>
          <w:vertAlign w:val="baseline"/>
        </w:rPr>
      </w:pPr>
      <w:r w:rsidRPr="00E404CF">
        <w:rPr>
          <w:sz w:val="28"/>
          <w:szCs w:val="28"/>
          <w:vertAlign w:val="baseline"/>
        </w:rPr>
        <w:t>В массу для сладких запеканок добавляют изюм без плодо</w:t>
      </w:r>
      <w:r w:rsidRPr="00E404CF">
        <w:rPr>
          <w:sz w:val="28"/>
          <w:szCs w:val="28"/>
          <w:vertAlign w:val="baseline"/>
        </w:rPr>
        <w:softHyphen/>
        <w:t>ножек, промытый в теплой воде, цукаты и т. д. Подают слад</w:t>
      </w:r>
      <w:r w:rsidRPr="00E404CF">
        <w:rPr>
          <w:sz w:val="28"/>
          <w:szCs w:val="28"/>
          <w:vertAlign w:val="baseline"/>
        </w:rPr>
        <w:softHyphen/>
        <w:t>кие запеканки с фруктовыми сиропами и соусами.</w:t>
      </w:r>
    </w:p>
    <w:p w:rsidR="00926D77" w:rsidRPr="00E404CF" w:rsidRDefault="00926D77" w:rsidP="00E404CF">
      <w:pPr>
        <w:shd w:val="clear" w:color="auto" w:fill="FFFFFF"/>
        <w:ind w:left="10" w:right="2" w:firstLine="699"/>
        <w:jc w:val="both"/>
        <w:rPr>
          <w:sz w:val="28"/>
          <w:szCs w:val="28"/>
          <w:vertAlign w:val="baseline"/>
        </w:rPr>
      </w:pPr>
      <w:r w:rsidRPr="00E404CF">
        <w:rPr>
          <w:sz w:val="28"/>
          <w:szCs w:val="28"/>
          <w:vertAlign w:val="baseline"/>
        </w:rPr>
        <w:t>Для запеканки с тыквой варят вязкую рисовую, пшенную или пшеничную кашу с тыквой, охлаждают ее до (60—70)°С, добавляют яйца, взбитые с сахаром, жир и перемешивают. После запекания подают со сметаной.</w:t>
      </w:r>
    </w:p>
    <w:p w:rsidR="00926D77" w:rsidRPr="00E404CF" w:rsidRDefault="00926D77" w:rsidP="00E404CF">
      <w:pPr>
        <w:shd w:val="clear" w:color="auto" w:fill="FFFFFF"/>
        <w:ind w:left="10" w:right="2" w:firstLine="699"/>
        <w:jc w:val="both"/>
        <w:rPr>
          <w:sz w:val="28"/>
          <w:szCs w:val="28"/>
          <w:vertAlign w:val="baseline"/>
        </w:rPr>
      </w:pPr>
      <w:r w:rsidRPr="00E404CF">
        <w:rPr>
          <w:b/>
          <w:sz w:val="28"/>
          <w:szCs w:val="28"/>
          <w:vertAlign w:val="baseline"/>
        </w:rPr>
        <w:t xml:space="preserve">Крупеник. </w:t>
      </w:r>
      <w:r w:rsidRPr="00E404CF">
        <w:rPr>
          <w:sz w:val="28"/>
          <w:szCs w:val="28"/>
          <w:vertAlign w:val="baseline"/>
        </w:rPr>
        <w:t>Крупеником называют запеканки из гречневой или пшеничной крупы с творогом.</w:t>
      </w:r>
    </w:p>
    <w:p w:rsidR="00926D77" w:rsidRPr="00E404CF" w:rsidRDefault="00926D77" w:rsidP="00E404CF">
      <w:pPr>
        <w:shd w:val="clear" w:color="auto" w:fill="FFFFFF"/>
        <w:ind w:left="10" w:right="2" w:firstLine="699"/>
        <w:jc w:val="both"/>
        <w:rPr>
          <w:sz w:val="28"/>
          <w:szCs w:val="28"/>
          <w:vertAlign w:val="baseline"/>
        </w:rPr>
      </w:pPr>
      <w:r w:rsidRPr="00E404CF">
        <w:rPr>
          <w:sz w:val="28"/>
          <w:szCs w:val="28"/>
          <w:vertAlign w:val="baseline"/>
        </w:rPr>
        <w:t>Готовую рассыпчатую кашу охлаждают до (60—70)°С, добавля</w:t>
      </w:r>
      <w:r w:rsidRPr="00E404CF">
        <w:rPr>
          <w:sz w:val="28"/>
          <w:szCs w:val="28"/>
          <w:vertAlign w:val="baseline"/>
        </w:rPr>
        <w:softHyphen/>
        <w:t>ют протертый творог, сахар, маргарин, сырые яйца и переме</w:t>
      </w:r>
      <w:r w:rsidRPr="00E404CF">
        <w:rPr>
          <w:sz w:val="28"/>
          <w:szCs w:val="28"/>
          <w:vertAlign w:val="baseline"/>
        </w:rPr>
        <w:softHyphen/>
        <w:t>шивают. Приготовленную массу выкладывают на смазанный и посыпанный сухарями противень, поверхность смазывают сме</w:t>
      </w:r>
      <w:r w:rsidRPr="00E404CF">
        <w:rPr>
          <w:sz w:val="28"/>
          <w:szCs w:val="28"/>
          <w:vertAlign w:val="baseline"/>
        </w:rPr>
        <w:softHyphen/>
        <w:t>сью яйца со сметаной и запекают в жарочном шкафу при тем</w:t>
      </w:r>
      <w:r w:rsidRPr="00E404CF">
        <w:rPr>
          <w:sz w:val="28"/>
          <w:szCs w:val="28"/>
          <w:vertAlign w:val="baseline"/>
        </w:rPr>
        <w:softHyphen/>
        <w:t>пературе (250—280)°С. Готовность крупеника определяют по об</w:t>
      </w:r>
      <w:r w:rsidRPr="00E404CF">
        <w:rPr>
          <w:sz w:val="28"/>
          <w:szCs w:val="28"/>
          <w:vertAlign w:val="baseline"/>
        </w:rPr>
        <w:softHyphen/>
        <w:t>разованию румяной корочки и по отставанию от краев формы. Подают с маслом или сметаной.</w:t>
      </w:r>
    </w:p>
    <w:p w:rsidR="00926D77" w:rsidRPr="00E404CF" w:rsidRDefault="00926D77" w:rsidP="00E404CF">
      <w:pPr>
        <w:shd w:val="clear" w:color="auto" w:fill="FFFFFF"/>
        <w:ind w:left="10" w:right="2" w:firstLine="699"/>
        <w:jc w:val="both"/>
        <w:rPr>
          <w:sz w:val="28"/>
          <w:szCs w:val="28"/>
          <w:vertAlign w:val="baseline"/>
        </w:rPr>
      </w:pPr>
      <w:r w:rsidRPr="00E404CF">
        <w:rPr>
          <w:b/>
          <w:sz w:val="28"/>
          <w:szCs w:val="28"/>
          <w:vertAlign w:val="baseline"/>
        </w:rPr>
        <w:t xml:space="preserve">Пудинги. </w:t>
      </w:r>
      <w:r w:rsidRPr="00E404CF">
        <w:rPr>
          <w:sz w:val="28"/>
          <w:szCs w:val="28"/>
          <w:vertAlign w:val="baseline"/>
        </w:rPr>
        <w:t>Пудинги отличаются от запеканок тем, что их, как правило, готовят в формах, в их состав входят взбитые белки яиц. Взбитые белки придают готовым изделиям пыш</w:t>
      </w:r>
      <w:r w:rsidRPr="00E404CF">
        <w:rPr>
          <w:sz w:val="28"/>
          <w:szCs w:val="28"/>
          <w:vertAlign w:val="baseline"/>
        </w:rPr>
        <w:softHyphen/>
        <w:t>ность и пористость. Пудинги запекают и варят на пару.</w:t>
      </w:r>
    </w:p>
    <w:p w:rsidR="00926D77" w:rsidRPr="00E404CF" w:rsidRDefault="00926D77" w:rsidP="00E404CF">
      <w:pPr>
        <w:shd w:val="clear" w:color="auto" w:fill="FFFFFF"/>
        <w:ind w:left="10" w:right="2" w:firstLine="699"/>
        <w:jc w:val="both"/>
        <w:rPr>
          <w:sz w:val="28"/>
          <w:szCs w:val="28"/>
          <w:vertAlign w:val="baseline"/>
        </w:rPr>
      </w:pPr>
      <w:r w:rsidRPr="00E404CF">
        <w:rPr>
          <w:sz w:val="28"/>
          <w:szCs w:val="28"/>
          <w:vertAlign w:val="baseline"/>
        </w:rPr>
        <w:t>Вязкую кашу охлаждают до (60—70)°С, добавляют яичные желтки, растертые с сахаром, подготовленный изюм, переме</w:t>
      </w:r>
      <w:r w:rsidRPr="00E404CF">
        <w:rPr>
          <w:sz w:val="28"/>
          <w:szCs w:val="28"/>
          <w:vertAlign w:val="baseline"/>
        </w:rPr>
        <w:softHyphen/>
        <w:t>шивают, вводят взбитые белки, раскладывают в формы, сма</w:t>
      </w:r>
      <w:r w:rsidRPr="00E404CF">
        <w:rPr>
          <w:sz w:val="28"/>
          <w:szCs w:val="28"/>
          <w:vertAlign w:val="baseline"/>
        </w:rPr>
        <w:softHyphen/>
        <w:t>занные маслом, и посыпают сухарями, поверхность покрыва</w:t>
      </w:r>
      <w:r w:rsidRPr="00E404CF">
        <w:rPr>
          <w:sz w:val="28"/>
          <w:szCs w:val="28"/>
          <w:vertAlign w:val="baseline"/>
        </w:rPr>
        <w:softHyphen/>
        <w:t>ют смесью яйца со сметаной и запекают 15 мин при температу</w:t>
      </w:r>
      <w:r w:rsidRPr="00E404CF">
        <w:rPr>
          <w:sz w:val="28"/>
          <w:szCs w:val="28"/>
          <w:vertAlign w:val="baseline"/>
        </w:rPr>
        <w:softHyphen/>
        <w:t>ре (250—280)°С. При отпуске поливают сладкими соусами.</w:t>
      </w:r>
    </w:p>
    <w:p w:rsidR="00926D77" w:rsidRPr="00E404CF" w:rsidRDefault="00926D77" w:rsidP="00E404CF">
      <w:pPr>
        <w:shd w:val="clear" w:color="auto" w:fill="FFFFFF"/>
        <w:ind w:left="10" w:right="2" w:firstLine="699"/>
        <w:jc w:val="both"/>
        <w:rPr>
          <w:sz w:val="28"/>
          <w:szCs w:val="28"/>
          <w:vertAlign w:val="baseline"/>
        </w:rPr>
      </w:pPr>
      <w:r w:rsidRPr="00E404CF">
        <w:rPr>
          <w:sz w:val="28"/>
          <w:szCs w:val="28"/>
          <w:vertAlign w:val="baseline"/>
        </w:rPr>
        <w:t>Для паровых пудингов массу раскладывают в смазанные маргарином формы, ставят их в пароварочные шкафы и варят до готовности 30 мин.</w:t>
      </w:r>
    </w:p>
    <w:p w:rsidR="00926D77" w:rsidRPr="00E404CF" w:rsidRDefault="00926D77" w:rsidP="00E404CF">
      <w:pPr>
        <w:shd w:val="clear" w:color="auto" w:fill="FFFFFF"/>
        <w:ind w:left="10" w:right="2" w:firstLine="699"/>
        <w:jc w:val="both"/>
        <w:rPr>
          <w:sz w:val="28"/>
          <w:szCs w:val="28"/>
          <w:vertAlign w:val="baseline"/>
        </w:rPr>
      </w:pPr>
      <w:r w:rsidRPr="00E404CF">
        <w:rPr>
          <w:b/>
          <w:sz w:val="28"/>
          <w:szCs w:val="28"/>
          <w:vertAlign w:val="baseline"/>
        </w:rPr>
        <w:t xml:space="preserve">Котлеты и биточки. </w:t>
      </w:r>
      <w:r w:rsidRPr="00E404CF">
        <w:rPr>
          <w:sz w:val="28"/>
          <w:szCs w:val="28"/>
          <w:vertAlign w:val="baseline"/>
        </w:rPr>
        <w:t>Готовят из вязких пшенной, рисовой, манной и пшеничной каш, которые варят на смеси воды с мо</w:t>
      </w:r>
      <w:r w:rsidRPr="00E404CF">
        <w:rPr>
          <w:sz w:val="28"/>
          <w:szCs w:val="28"/>
          <w:vertAlign w:val="baseline"/>
        </w:rPr>
        <w:softHyphen/>
        <w:t>локом или на воде. Кашу охлаждают до (60—70)°С, добавляют яйца, перемешивают и формуют биточки или котлеты. Их па</w:t>
      </w:r>
      <w:r w:rsidRPr="00E404CF">
        <w:rPr>
          <w:sz w:val="28"/>
          <w:szCs w:val="28"/>
          <w:vertAlign w:val="baseline"/>
        </w:rPr>
        <w:softHyphen/>
        <w:t>нируют в сухарях, жарят с жиром и подают со сметаной, гриб</w:t>
      </w:r>
      <w:r w:rsidRPr="00E404CF">
        <w:rPr>
          <w:sz w:val="28"/>
          <w:szCs w:val="28"/>
          <w:vertAlign w:val="baseline"/>
        </w:rPr>
        <w:softHyphen/>
        <w:t>ными соусами. Можно готовить биточки и котлеты сладкими и подавать со сладкими соусами.</w:t>
      </w:r>
    </w:p>
    <w:p w:rsidR="00926D77" w:rsidRPr="00E404CF" w:rsidRDefault="00926D77" w:rsidP="00E404CF">
      <w:pPr>
        <w:shd w:val="clear" w:color="auto" w:fill="FFFFFF"/>
        <w:ind w:left="10" w:right="2" w:firstLine="699"/>
        <w:jc w:val="both"/>
        <w:rPr>
          <w:sz w:val="28"/>
          <w:szCs w:val="28"/>
          <w:vertAlign w:val="baseline"/>
        </w:rPr>
      </w:pPr>
      <w:r w:rsidRPr="00E404CF">
        <w:rPr>
          <w:b/>
          <w:sz w:val="28"/>
          <w:szCs w:val="28"/>
          <w:vertAlign w:val="baseline"/>
        </w:rPr>
        <w:t xml:space="preserve">Клецки. </w:t>
      </w:r>
      <w:r w:rsidRPr="00E404CF">
        <w:rPr>
          <w:sz w:val="28"/>
          <w:szCs w:val="28"/>
          <w:vertAlign w:val="baseline"/>
        </w:rPr>
        <w:t>Готовят из молочной вязкой каши. В нее добавля</w:t>
      </w:r>
      <w:r w:rsidRPr="00E404CF">
        <w:rPr>
          <w:sz w:val="28"/>
          <w:szCs w:val="28"/>
          <w:vertAlign w:val="baseline"/>
        </w:rPr>
        <w:softHyphen/>
        <w:t>ют жир, охлаждают до (60—70)°С, вводят яйца, хорошо взби</w:t>
      </w:r>
      <w:r w:rsidRPr="00E404CF">
        <w:rPr>
          <w:sz w:val="28"/>
          <w:szCs w:val="28"/>
          <w:vertAlign w:val="baseline"/>
        </w:rPr>
        <w:softHyphen/>
        <w:t>вают и разделывают клецки. Можно приготовить их из молотой гречневой крупы. Готовые клецки варят в подсо</w:t>
      </w:r>
      <w:r w:rsidRPr="00E404CF">
        <w:rPr>
          <w:sz w:val="28"/>
          <w:szCs w:val="28"/>
          <w:vertAlign w:val="baseline"/>
        </w:rPr>
        <w:softHyphen/>
        <w:t>ленной воде (5—6) мин и отпускают с маслом, или с маслом и тертым сыром, или со сметаной. Гречневые клецки можно ва</w:t>
      </w:r>
      <w:r w:rsidRPr="00E404CF">
        <w:rPr>
          <w:sz w:val="28"/>
          <w:szCs w:val="28"/>
          <w:vertAlign w:val="baseline"/>
        </w:rPr>
        <w:softHyphen/>
        <w:t>рить в молоке и с ним же подавать.</w:t>
      </w:r>
    </w:p>
    <w:p w:rsidR="00926D77" w:rsidRPr="00E404CF" w:rsidRDefault="00926D77" w:rsidP="00E404CF">
      <w:pPr>
        <w:shd w:val="clear" w:color="auto" w:fill="FFFFFF"/>
        <w:ind w:left="10" w:right="2" w:firstLine="699"/>
        <w:jc w:val="both"/>
        <w:rPr>
          <w:sz w:val="28"/>
          <w:szCs w:val="28"/>
          <w:vertAlign w:val="baseline"/>
        </w:rPr>
      </w:pPr>
    </w:p>
    <w:p w:rsidR="00926D77" w:rsidRPr="00E404CF" w:rsidRDefault="00926D77" w:rsidP="00E404CF">
      <w:pPr>
        <w:shd w:val="clear" w:color="auto" w:fill="FFFFFF"/>
        <w:ind w:left="10" w:right="2" w:hanging="10"/>
        <w:jc w:val="both"/>
        <w:rPr>
          <w:b/>
          <w:sz w:val="28"/>
          <w:szCs w:val="28"/>
          <w:vertAlign w:val="baseline"/>
        </w:rPr>
      </w:pPr>
      <w:r w:rsidRPr="00E404CF">
        <w:rPr>
          <w:b/>
          <w:sz w:val="28"/>
          <w:szCs w:val="28"/>
          <w:vertAlign w:val="baseline"/>
        </w:rPr>
        <w:t>7.4 Блюда из бобовых</w:t>
      </w:r>
    </w:p>
    <w:p w:rsidR="00926D77" w:rsidRPr="00E404CF" w:rsidRDefault="00926D77" w:rsidP="00E404CF">
      <w:pPr>
        <w:shd w:val="clear" w:color="auto" w:fill="FFFFFF"/>
        <w:ind w:left="10" w:right="2" w:hanging="10"/>
        <w:jc w:val="both"/>
        <w:rPr>
          <w:b/>
          <w:sz w:val="28"/>
          <w:szCs w:val="28"/>
          <w:vertAlign w:val="baseline"/>
        </w:rPr>
      </w:pPr>
    </w:p>
    <w:p w:rsidR="00926D77" w:rsidRPr="00E404CF" w:rsidRDefault="00926D77" w:rsidP="00E404CF">
      <w:pPr>
        <w:shd w:val="clear" w:color="auto" w:fill="FFFFFF"/>
        <w:ind w:left="10" w:right="2" w:firstLine="699"/>
        <w:jc w:val="both"/>
        <w:rPr>
          <w:sz w:val="28"/>
          <w:szCs w:val="28"/>
          <w:vertAlign w:val="baseline"/>
        </w:rPr>
      </w:pPr>
      <w:r w:rsidRPr="00E404CF">
        <w:rPr>
          <w:sz w:val="28"/>
          <w:szCs w:val="28"/>
          <w:vertAlign w:val="baseline"/>
        </w:rPr>
        <w:t>Для приготовления блюд бобовые варят.</w:t>
      </w:r>
    </w:p>
    <w:p w:rsidR="00926D77" w:rsidRPr="00E404CF" w:rsidRDefault="00926D77" w:rsidP="00E404CF">
      <w:pPr>
        <w:shd w:val="clear" w:color="auto" w:fill="FFFFFF"/>
        <w:ind w:left="10" w:right="2" w:firstLine="699"/>
        <w:jc w:val="both"/>
        <w:rPr>
          <w:sz w:val="28"/>
          <w:szCs w:val="28"/>
          <w:vertAlign w:val="baseline"/>
        </w:rPr>
      </w:pPr>
      <w:r w:rsidRPr="00E404CF">
        <w:rPr>
          <w:b/>
          <w:sz w:val="28"/>
          <w:szCs w:val="28"/>
          <w:vertAlign w:val="baseline"/>
        </w:rPr>
        <w:t xml:space="preserve">Варка бобовых. </w:t>
      </w:r>
      <w:r w:rsidRPr="00E404CF">
        <w:rPr>
          <w:sz w:val="28"/>
          <w:szCs w:val="28"/>
          <w:vertAlign w:val="baseline"/>
        </w:rPr>
        <w:t>Замоченные бобовые заливают холодной водой из расчета 2,5 л на 1 кг бобовых и варят в посуде с закрытой крышкой при слабом, но непрерывном кипении. Про</w:t>
      </w:r>
      <w:r w:rsidRPr="00E404CF">
        <w:rPr>
          <w:sz w:val="28"/>
          <w:szCs w:val="28"/>
          <w:vertAlign w:val="baseline"/>
        </w:rPr>
        <w:softHyphen/>
        <w:t>должительность варки колеблется в следующих пределах: че</w:t>
      </w:r>
      <w:r w:rsidRPr="00E404CF">
        <w:rPr>
          <w:sz w:val="28"/>
          <w:szCs w:val="28"/>
          <w:vertAlign w:val="baseline"/>
        </w:rPr>
        <w:softHyphen/>
        <w:t>чевицы — (45—60) мин, гороха — (60—90), фасоли — (1,5—2) ч.</w:t>
      </w:r>
    </w:p>
    <w:p w:rsidR="00926D77" w:rsidRPr="00E404CF" w:rsidRDefault="00926D77" w:rsidP="00E404CF">
      <w:pPr>
        <w:shd w:val="clear" w:color="auto" w:fill="FFFFFF"/>
        <w:spacing w:before="5"/>
        <w:ind w:left="10" w:right="2" w:firstLine="699"/>
        <w:jc w:val="both"/>
        <w:rPr>
          <w:sz w:val="28"/>
          <w:szCs w:val="28"/>
          <w:vertAlign w:val="baseline"/>
        </w:rPr>
      </w:pPr>
      <w:r w:rsidRPr="00E404CF">
        <w:rPr>
          <w:sz w:val="28"/>
          <w:szCs w:val="28"/>
          <w:vertAlign w:val="baseline"/>
        </w:rPr>
        <w:t>При варке с кислыми продуктами бобовые развариваются медленнее, поэтому добавлять томатное пюре, соль, а также заправлять бобовые соусом следует только, когда зерна полно</w:t>
      </w:r>
      <w:r w:rsidRPr="00E404CF">
        <w:rPr>
          <w:sz w:val="28"/>
          <w:szCs w:val="28"/>
          <w:vertAlign w:val="baseline"/>
        </w:rPr>
        <w:softHyphen/>
        <w:t>стью сварятся.</w:t>
      </w:r>
    </w:p>
    <w:p w:rsidR="00926D77" w:rsidRPr="00E404CF" w:rsidRDefault="00926D77" w:rsidP="00E404CF">
      <w:pPr>
        <w:shd w:val="clear" w:color="auto" w:fill="FFFFFF"/>
        <w:ind w:left="10" w:right="2" w:firstLine="699"/>
        <w:jc w:val="both"/>
        <w:rPr>
          <w:sz w:val="28"/>
          <w:szCs w:val="28"/>
          <w:vertAlign w:val="baseline"/>
        </w:rPr>
      </w:pPr>
      <w:r w:rsidRPr="00E404CF">
        <w:rPr>
          <w:sz w:val="28"/>
          <w:szCs w:val="28"/>
          <w:vertAlign w:val="baseline"/>
        </w:rPr>
        <w:t>Для улучшения вкуса бобовых иногда при варке добавля</w:t>
      </w:r>
      <w:r w:rsidRPr="00E404CF">
        <w:rPr>
          <w:sz w:val="28"/>
          <w:szCs w:val="28"/>
          <w:vertAlign w:val="baseline"/>
        </w:rPr>
        <w:softHyphen/>
        <w:t>ют ароматические овощи (петрушку, сельдерей и лук), наре</w:t>
      </w:r>
      <w:r w:rsidRPr="00E404CF">
        <w:rPr>
          <w:sz w:val="28"/>
          <w:szCs w:val="28"/>
          <w:vertAlign w:val="baseline"/>
        </w:rPr>
        <w:softHyphen/>
        <w:t>занные мелкими кубиками. С этой же целью используют зелё</w:t>
      </w:r>
      <w:r w:rsidRPr="00E404CF">
        <w:rPr>
          <w:sz w:val="28"/>
          <w:szCs w:val="28"/>
          <w:vertAlign w:val="baseline"/>
        </w:rPr>
        <w:softHyphen/>
        <w:t>ную зелень петрушки и сельдерея.</w:t>
      </w:r>
    </w:p>
    <w:p w:rsidR="00926D77" w:rsidRPr="00E404CF" w:rsidRDefault="00926D77" w:rsidP="00E404CF">
      <w:pPr>
        <w:shd w:val="clear" w:color="auto" w:fill="FFFFFF"/>
        <w:ind w:left="10" w:right="2" w:firstLine="699"/>
        <w:jc w:val="both"/>
        <w:rPr>
          <w:sz w:val="28"/>
          <w:szCs w:val="28"/>
          <w:vertAlign w:val="baseline"/>
        </w:rPr>
      </w:pPr>
      <w:r w:rsidRPr="00E404CF">
        <w:rPr>
          <w:sz w:val="28"/>
          <w:szCs w:val="28"/>
          <w:vertAlign w:val="baseline"/>
        </w:rPr>
        <w:t>После того как бобовые станут мягкими, варку прекра</w:t>
      </w:r>
      <w:r w:rsidRPr="00E404CF">
        <w:rPr>
          <w:sz w:val="28"/>
          <w:szCs w:val="28"/>
          <w:vertAlign w:val="baseline"/>
        </w:rPr>
        <w:softHyphen/>
        <w:t>щают, добавляют соль и оставляют их в отваре на (15—20) мин, затем отвар сливают через дуршлаг или сито.</w:t>
      </w:r>
    </w:p>
    <w:p w:rsidR="00926D77" w:rsidRPr="00E404CF" w:rsidRDefault="00926D77" w:rsidP="00E404CF">
      <w:pPr>
        <w:shd w:val="clear" w:color="auto" w:fill="FFFFFF"/>
        <w:ind w:left="10" w:right="2" w:firstLine="699"/>
        <w:jc w:val="both"/>
        <w:rPr>
          <w:sz w:val="28"/>
          <w:szCs w:val="28"/>
          <w:vertAlign w:val="baseline"/>
        </w:rPr>
      </w:pPr>
      <w:r w:rsidRPr="00E404CF">
        <w:rPr>
          <w:sz w:val="28"/>
          <w:szCs w:val="28"/>
          <w:vertAlign w:val="baseline"/>
        </w:rPr>
        <w:t>Подают отварные бобовые:</w:t>
      </w:r>
    </w:p>
    <w:p w:rsidR="00926D77" w:rsidRPr="00E404CF" w:rsidRDefault="00926D77" w:rsidP="00E404CF">
      <w:pPr>
        <w:numPr>
          <w:ilvl w:val="0"/>
          <w:numId w:val="5"/>
        </w:numPr>
        <w:shd w:val="clear" w:color="auto" w:fill="FFFFFF"/>
        <w:tabs>
          <w:tab w:val="left" w:pos="1133"/>
        </w:tabs>
        <w:spacing w:after="0" w:line="240" w:lineRule="auto"/>
        <w:ind w:right="2"/>
        <w:jc w:val="both"/>
        <w:rPr>
          <w:sz w:val="28"/>
          <w:szCs w:val="28"/>
          <w:vertAlign w:val="baseline"/>
        </w:rPr>
      </w:pPr>
      <w:r w:rsidRPr="00E404CF">
        <w:rPr>
          <w:sz w:val="28"/>
          <w:szCs w:val="28"/>
          <w:vertAlign w:val="baseline"/>
        </w:rPr>
        <w:t>с маслом;</w:t>
      </w:r>
    </w:p>
    <w:p w:rsidR="00926D77" w:rsidRPr="00E404CF" w:rsidRDefault="00926D77" w:rsidP="00E404CF">
      <w:pPr>
        <w:numPr>
          <w:ilvl w:val="0"/>
          <w:numId w:val="5"/>
        </w:numPr>
        <w:shd w:val="clear" w:color="auto" w:fill="FFFFFF"/>
        <w:tabs>
          <w:tab w:val="left" w:pos="1133"/>
        </w:tabs>
        <w:spacing w:after="0" w:line="240" w:lineRule="auto"/>
        <w:ind w:right="2"/>
        <w:jc w:val="both"/>
        <w:rPr>
          <w:sz w:val="28"/>
          <w:szCs w:val="28"/>
          <w:vertAlign w:val="baseline"/>
        </w:rPr>
      </w:pPr>
      <w:r w:rsidRPr="00E404CF">
        <w:rPr>
          <w:sz w:val="28"/>
          <w:szCs w:val="28"/>
          <w:vertAlign w:val="baseline"/>
        </w:rPr>
        <w:t>с маслом и обжаренным луком;</w:t>
      </w:r>
    </w:p>
    <w:p w:rsidR="00926D77" w:rsidRPr="00E404CF" w:rsidRDefault="00926D77" w:rsidP="00E404CF">
      <w:pPr>
        <w:numPr>
          <w:ilvl w:val="0"/>
          <w:numId w:val="5"/>
        </w:numPr>
        <w:shd w:val="clear" w:color="auto" w:fill="FFFFFF"/>
        <w:tabs>
          <w:tab w:val="left" w:pos="1133"/>
        </w:tabs>
        <w:spacing w:after="0" w:line="240" w:lineRule="auto"/>
        <w:ind w:right="2"/>
        <w:jc w:val="both"/>
        <w:rPr>
          <w:sz w:val="28"/>
          <w:szCs w:val="28"/>
          <w:vertAlign w:val="baseline"/>
        </w:rPr>
      </w:pPr>
      <w:r w:rsidRPr="00E404CF">
        <w:rPr>
          <w:sz w:val="28"/>
          <w:szCs w:val="28"/>
          <w:vertAlign w:val="baseline"/>
        </w:rPr>
        <w:t>со шпиком и обжаренным луком;</w:t>
      </w:r>
    </w:p>
    <w:p w:rsidR="00926D77" w:rsidRPr="00E404CF" w:rsidRDefault="00926D77" w:rsidP="00E404CF">
      <w:pPr>
        <w:ind w:left="10" w:right="2" w:firstLine="699"/>
        <w:jc w:val="both"/>
        <w:rPr>
          <w:sz w:val="28"/>
          <w:szCs w:val="28"/>
          <w:vertAlign w:val="baseline"/>
        </w:rPr>
      </w:pPr>
    </w:p>
    <w:p w:rsidR="00926D77" w:rsidRPr="00E404CF" w:rsidRDefault="00926D77" w:rsidP="00E404CF">
      <w:pPr>
        <w:numPr>
          <w:ilvl w:val="0"/>
          <w:numId w:val="5"/>
        </w:numPr>
        <w:shd w:val="clear" w:color="auto" w:fill="FFFFFF"/>
        <w:tabs>
          <w:tab w:val="left" w:pos="1162"/>
        </w:tabs>
        <w:spacing w:after="0" w:line="240" w:lineRule="auto"/>
        <w:ind w:right="2"/>
        <w:jc w:val="both"/>
        <w:rPr>
          <w:sz w:val="28"/>
          <w:szCs w:val="28"/>
          <w:vertAlign w:val="baseline"/>
        </w:rPr>
      </w:pPr>
      <w:r w:rsidRPr="00E404CF">
        <w:rPr>
          <w:sz w:val="28"/>
          <w:szCs w:val="28"/>
          <w:vertAlign w:val="baseline"/>
        </w:rPr>
        <w:t>с копченой грудинкой, которую варят, нарезают мел</w:t>
      </w:r>
      <w:r w:rsidRPr="00E404CF">
        <w:rPr>
          <w:sz w:val="28"/>
          <w:szCs w:val="28"/>
          <w:vertAlign w:val="baseline"/>
        </w:rPr>
        <w:softHyphen/>
        <w:t>кими кубиками, добавляют пассерованный лук, соус основной</w:t>
      </w:r>
      <w:r w:rsidRPr="00E404CF">
        <w:rPr>
          <w:sz w:val="28"/>
          <w:szCs w:val="28"/>
          <w:vertAlign w:val="baseline"/>
        </w:rPr>
        <w:br/>
        <w:t>красный или томатный, кипятят и смешивают с отварными бобовыми;</w:t>
      </w:r>
    </w:p>
    <w:p w:rsidR="00926D77" w:rsidRPr="00E404CF" w:rsidRDefault="00926D77" w:rsidP="00E404CF">
      <w:pPr>
        <w:numPr>
          <w:ilvl w:val="0"/>
          <w:numId w:val="5"/>
        </w:numPr>
        <w:shd w:val="clear" w:color="auto" w:fill="FFFFFF"/>
        <w:tabs>
          <w:tab w:val="left" w:pos="1162"/>
        </w:tabs>
        <w:spacing w:after="0" w:line="240" w:lineRule="auto"/>
        <w:ind w:right="2"/>
        <w:jc w:val="both"/>
        <w:rPr>
          <w:sz w:val="28"/>
          <w:szCs w:val="28"/>
          <w:vertAlign w:val="baseline"/>
        </w:rPr>
      </w:pPr>
      <w:r w:rsidRPr="00E404CF">
        <w:rPr>
          <w:sz w:val="28"/>
          <w:szCs w:val="28"/>
          <w:vertAlign w:val="baseline"/>
        </w:rPr>
        <w:t>с томатом и луком, для чего лук шинкуют, пассеруют,</w:t>
      </w:r>
      <w:r w:rsidRPr="00E404CF">
        <w:rPr>
          <w:sz w:val="28"/>
          <w:szCs w:val="28"/>
          <w:vertAlign w:val="baseline"/>
        </w:rPr>
        <w:br/>
        <w:t>добавляют томатную пасту и пассеруют вместе;</w:t>
      </w:r>
    </w:p>
    <w:p w:rsidR="00926D77" w:rsidRPr="00E404CF" w:rsidRDefault="00926D77" w:rsidP="00E404CF">
      <w:pPr>
        <w:shd w:val="clear" w:color="auto" w:fill="FFFFFF"/>
        <w:tabs>
          <w:tab w:val="left" w:pos="1200"/>
        </w:tabs>
        <w:ind w:right="2"/>
        <w:jc w:val="both"/>
        <w:rPr>
          <w:sz w:val="28"/>
          <w:szCs w:val="28"/>
          <w:vertAlign w:val="baseline"/>
        </w:rPr>
      </w:pPr>
      <w:r w:rsidRPr="00E404CF">
        <w:rPr>
          <w:b/>
          <w:sz w:val="28"/>
          <w:szCs w:val="28"/>
          <w:vertAlign w:val="baseline"/>
        </w:rPr>
        <w:t xml:space="preserve">Пюре из бобовы. </w:t>
      </w:r>
      <w:r w:rsidRPr="00E404CF">
        <w:rPr>
          <w:sz w:val="28"/>
          <w:szCs w:val="28"/>
          <w:vertAlign w:val="baseline"/>
        </w:rPr>
        <w:t>Бобовые (обычно горох) варят, толкут или протирают, добавляют соль и растительное масло. пюре формуют на тарелке горкой, делают в ней углубление, в которое наливают растопленное сливочное масло или рас</w:t>
      </w:r>
      <w:r w:rsidRPr="00E404CF">
        <w:rPr>
          <w:sz w:val="28"/>
          <w:szCs w:val="28"/>
          <w:vertAlign w:val="baseline"/>
        </w:rPr>
        <w:softHyphen/>
        <w:t>тительное с обжаренным луком.</w:t>
      </w:r>
    </w:p>
    <w:p w:rsidR="00926D77" w:rsidRPr="00E404CF" w:rsidRDefault="00926D77" w:rsidP="00E404CF">
      <w:pPr>
        <w:shd w:val="clear" w:color="auto" w:fill="FFFFFF"/>
        <w:spacing w:before="586"/>
        <w:ind w:left="10" w:right="2" w:hanging="10"/>
        <w:jc w:val="both"/>
        <w:rPr>
          <w:sz w:val="28"/>
          <w:szCs w:val="28"/>
          <w:vertAlign w:val="baseline"/>
        </w:rPr>
      </w:pPr>
      <w:r w:rsidRPr="00E404CF">
        <w:rPr>
          <w:b/>
          <w:sz w:val="28"/>
          <w:szCs w:val="28"/>
          <w:vertAlign w:val="baseline"/>
        </w:rPr>
        <w:t>7.5 Блюда из макаронных изделий</w:t>
      </w:r>
    </w:p>
    <w:p w:rsidR="00926D77" w:rsidRPr="00E404CF" w:rsidRDefault="00926D77" w:rsidP="00E404CF">
      <w:pPr>
        <w:shd w:val="clear" w:color="auto" w:fill="FFFFFF"/>
        <w:spacing w:before="298"/>
        <w:ind w:left="10" w:right="2" w:firstLine="699"/>
        <w:jc w:val="both"/>
        <w:rPr>
          <w:sz w:val="28"/>
          <w:szCs w:val="28"/>
          <w:vertAlign w:val="baseline"/>
        </w:rPr>
      </w:pPr>
      <w:r w:rsidRPr="00E404CF">
        <w:rPr>
          <w:b/>
          <w:sz w:val="28"/>
          <w:szCs w:val="28"/>
          <w:vertAlign w:val="baseline"/>
        </w:rPr>
        <w:t xml:space="preserve">Варка макаронных изделий. </w:t>
      </w:r>
      <w:r w:rsidRPr="00E404CF">
        <w:rPr>
          <w:sz w:val="28"/>
          <w:szCs w:val="28"/>
          <w:vertAlign w:val="baseline"/>
        </w:rPr>
        <w:t>Варят их двумя способами.</w:t>
      </w:r>
    </w:p>
    <w:p w:rsidR="00926D77" w:rsidRPr="00E404CF" w:rsidRDefault="00926D77" w:rsidP="00E404CF">
      <w:pPr>
        <w:shd w:val="clear" w:color="auto" w:fill="FFFFFF"/>
        <w:ind w:left="10" w:right="2" w:firstLine="699"/>
        <w:jc w:val="both"/>
        <w:rPr>
          <w:sz w:val="28"/>
          <w:szCs w:val="28"/>
          <w:vertAlign w:val="baseline"/>
        </w:rPr>
      </w:pPr>
      <w:r w:rsidRPr="00E404CF">
        <w:rPr>
          <w:sz w:val="28"/>
          <w:szCs w:val="28"/>
          <w:vertAlign w:val="baseline"/>
        </w:rPr>
        <w:t>Первый способ (сливной). Подготовленные макарон</w:t>
      </w:r>
      <w:r w:rsidRPr="00E404CF">
        <w:rPr>
          <w:sz w:val="28"/>
          <w:szCs w:val="28"/>
          <w:vertAlign w:val="baseline"/>
        </w:rPr>
        <w:softHyphen/>
        <w:t>ные изделия варят в большом количестве кипящей подсолен</w:t>
      </w:r>
      <w:r w:rsidRPr="00E404CF">
        <w:rPr>
          <w:sz w:val="28"/>
          <w:szCs w:val="28"/>
          <w:vertAlign w:val="baseline"/>
        </w:rPr>
        <w:softHyphen/>
        <w:t>ной воды (на 1 кг изделий берут 6 л воды, 50 г соли), периоди</w:t>
      </w:r>
      <w:r w:rsidRPr="00E404CF">
        <w:rPr>
          <w:sz w:val="28"/>
          <w:szCs w:val="28"/>
          <w:vertAlign w:val="baseline"/>
        </w:rPr>
        <w:softHyphen/>
        <w:t>чески помешивая деревянной веселкой, чтобы они не прили</w:t>
      </w:r>
      <w:r w:rsidRPr="00E404CF">
        <w:rPr>
          <w:sz w:val="28"/>
          <w:szCs w:val="28"/>
          <w:vertAlign w:val="baseline"/>
        </w:rPr>
        <w:softHyphen/>
        <w:t>пали к дну посуды. Макароны варят (20—30) мин, лапшу — (20—25), вермишель — (10—20) мин.</w:t>
      </w:r>
    </w:p>
    <w:p w:rsidR="00926D77" w:rsidRPr="00E404CF" w:rsidRDefault="00926D77" w:rsidP="00E404CF">
      <w:pPr>
        <w:shd w:val="clear" w:color="auto" w:fill="FFFFFF"/>
        <w:ind w:left="10" w:right="2" w:firstLine="699"/>
        <w:jc w:val="both"/>
        <w:rPr>
          <w:sz w:val="28"/>
          <w:szCs w:val="28"/>
          <w:vertAlign w:val="baseline"/>
        </w:rPr>
      </w:pPr>
      <w:r w:rsidRPr="00E404CF">
        <w:rPr>
          <w:sz w:val="28"/>
          <w:szCs w:val="28"/>
          <w:vertAlign w:val="baseline"/>
        </w:rPr>
        <w:t>Масса макаронных изделий при варке увеличивается в 3 раза в зависимости от их сорта. Увеличение массы называет</w:t>
      </w:r>
      <w:r w:rsidRPr="00E404CF">
        <w:rPr>
          <w:sz w:val="28"/>
          <w:szCs w:val="28"/>
          <w:vertAlign w:val="baseline"/>
        </w:rPr>
        <w:softHyphen/>
        <w:t>ся приваром. Сваренные макаронные изделия откидывают на сито (дуршлаг), дают стечь отвару и заправляют растоплен</w:t>
      </w:r>
      <w:r w:rsidRPr="00E404CF">
        <w:rPr>
          <w:sz w:val="28"/>
          <w:szCs w:val="28"/>
          <w:vertAlign w:val="baseline"/>
        </w:rPr>
        <w:softHyphen/>
        <w:t>ным жиром (1/3 — 1/2 указанного в рецептуре количества), чтобы они не склеивались. Остальным жиром заправляют ма</w:t>
      </w:r>
      <w:r w:rsidRPr="00E404CF">
        <w:rPr>
          <w:sz w:val="28"/>
          <w:szCs w:val="28"/>
          <w:vertAlign w:val="baseline"/>
        </w:rPr>
        <w:softHyphen/>
        <w:t>кароны перед отпуском.</w:t>
      </w:r>
    </w:p>
    <w:p w:rsidR="00926D77" w:rsidRPr="00E404CF" w:rsidRDefault="00926D77" w:rsidP="00E404CF">
      <w:pPr>
        <w:shd w:val="clear" w:color="auto" w:fill="FFFFFF"/>
        <w:ind w:left="10" w:right="2" w:firstLine="699"/>
        <w:jc w:val="both"/>
        <w:rPr>
          <w:sz w:val="28"/>
          <w:szCs w:val="28"/>
          <w:vertAlign w:val="baseline"/>
        </w:rPr>
      </w:pPr>
      <w:r w:rsidRPr="00E404CF">
        <w:rPr>
          <w:sz w:val="28"/>
          <w:szCs w:val="28"/>
          <w:vertAlign w:val="baseline"/>
        </w:rPr>
        <w:t>Второй способ (несливной). Таким способом варят макаронные изделия для запеканок и макаронников, а также макаронные изделия из твердых сортов пшеницы, так как они при варке не становятся клейкими. В кипящую подсоленную воду (на 1 кг изделий 2,2—3 л воды и 30 соли) засыпают мака</w:t>
      </w:r>
      <w:r w:rsidRPr="00E404CF">
        <w:rPr>
          <w:sz w:val="28"/>
          <w:szCs w:val="28"/>
          <w:vertAlign w:val="baseline"/>
        </w:rPr>
        <w:softHyphen/>
        <w:t>ронные изделия и варят до загустения, в конце варки добав</w:t>
      </w:r>
      <w:r w:rsidRPr="00E404CF">
        <w:rPr>
          <w:sz w:val="28"/>
          <w:szCs w:val="28"/>
          <w:vertAlign w:val="baseline"/>
        </w:rPr>
        <w:softHyphen/>
        <w:t>ляют жир, накрывают посуду крышкой и доваривают на сла</w:t>
      </w:r>
      <w:r w:rsidRPr="00E404CF">
        <w:rPr>
          <w:sz w:val="28"/>
          <w:szCs w:val="28"/>
          <w:vertAlign w:val="baseline"/>
        </w:rPr>
        <w:softHyphen/>
        <w:t xml:space="preserve">бом огне. </w:t>
      </w:r>
    </w:p>
    <w:p w:rsidR="00926D77" w:rsidRPr="00E404CF" w:rsidRDefault="00926D77" w:rsidP="00E404CF">
      <w:pPr>
        <w:shd w:val="clear" w:color="auto" w:fill="FFFFFF"/>
        <w:spacing w:before="5"/>
        <w:ind w:left="10" w:right="2" w:firstLine="699"/>
        <w:jc w:val="both"/>
        <w:rPr>
          <w:sz w:val="28"/>
          <w:szCs w:val="28"/>
          <w:vertAlign w:val="baseline"/>
        </w:rPr>
      </w:pPr>
      <w:r w:rsidRPr="00E404CF">
        <w:rPr>
          <w:i/>
          <w:sz w:val="28"/>
          <w:szCs w:val="28"/>
          <w:vertAlign w:val="baseline"/>
        </w:rPr>
        <w:t>Макароны с сыром, брынзой или творогом.</w:t>
      </w:r>
      <w:r w:rsidRPr="00E404CF">
        <w:rPr>
          <w:b/>
          <w:sz w:val="28"/>
          <w:szCs w:val="28"/>
          <w:vertAlign w:val="baseline"/>
        </w:rPr>
        <w:t xml:space="preserve"> </w:t>
      </w:r>
      <w:r w:rsidRPr="00E404CF">
        <w:rPr>
          <w:sz w:val="28"/>
          <w:szCs w:val="28"/>
          <w:vertAlign w:val="baseline"/>
        </w:rPr>
        <w:t>Отварные ма</w:t>
      </w:r>
      <w:r w:rsidRPr="00E404CF">
        <w:rPr>
          <w:sz w:val="28"/>
          <w:szCs w:val="28"/>
          <w:vertAlign w:val="baseline"/>
        </w:rPr>
        <w:softHyphen/>
        <w:t>кароны, заправленные жиром, посыпают тертым сыром или брынзой перед подачей. Творог протирают и смешивают с ма</w:t>
      </w:r>
      <w:r w:rsidRPr="00E404CF">
        <w:rPr>
          <w:sz w:val="28"/>
          <w:szCs w:val="28"/>
          <w:vertAlign w:val="baseline"/>
        </w:rPr>
        <w:softHyphen/>
        <w:t>каронами перед подачей.</w:t>
      </w:r>
    </w:p>
    <w:p w:rsidR="00926D77" w:rsidRPr="00E404CF" w:rsidRDefault="00926D77" w:rsidP="00E404CF">
      <w:pPr>
        <w:shd w:val="clear" w:color="auto" w:fill="FFFFFF"/>
        <w:ind w:left="10" w:right="2" w:firstLine="699"/>
        <w:jc w:val="both"/>
        <w:rPr>
          <w:sz w:val="28"/>
          <w:szCs w:val="28"/>
          <w:vertAlign w:val="baseline"/>
        </w:rPr>
      </w:pPr>
      <w:r w:rsidRPr="00E404CF">
        <w:rPr>
          <w:i/>
          <w:sz w:val="28"/>
          <w:szCs w:val="28"/>
          <w:vertAlign w:val="baseline"/>
        </w:rPr>
        <w:t>Макароны с томатом.</w:t>
      </w:r>
      <w:r w:rsidRPr="00E404CF">
        <w:rPr>
          <w:b/>
          <w:sz w:val="28"/>
          <w:szCs w:val="28"/>
          <w:vertAlign w:val="baseline"/>
        </w:rPr>
        <w:t xml:space="preserve"> </w:t>
      </w:r>
      <w:r w:rsidRPr="00E404CF">
        <w:rPr>
          <w:sz w:val="28"/>
          <w:szCs w:val="28"/>
          <w:vertAlign w:val="baseline"/>
        </w:rPr>
        <w:t>Отварные макароны, заправленные жиром, смешивают с пассерованным томатом, заправленным молотым перцем. При отпуске макароны посыпают зеленью.</w:t>
      </w:r>
    </w:p>
    <w:p w:rsidR="00926D77" w:rsidRPr="00E404CF" w:rsidRDefault="00926D77" w:rsidP="00E404CF">
      <w:pPr>
        <w:shd w:val="clear" w:color="auto" w:fill="FFFFFF"/>
        <w:ind w:left="10" w:right="2" w:firstLine="699"/>
        <w:jc w:val="both"/>
        <w:rPr>
          <w:sz w:val="28"/>
          <w:szCs w:val="28"/>
          <w:vertAlign w:val="baseline"/>
        </w:rPr>
      </w:pPr>
      <w:r w:rsidRPr="00E404CF">
        <w:rPr>
          <w:i/>
          <w:sz w:val="28"/>
          <w:szCs w:val="28"/>
          <w:vertAlign w:val="baseline"/>
        </w:rPr>
        <w:t>Макароны отварные с овощами.</w:t>
      </w:r>
      <w:r w:rsidRPr="00E404CF">
        <w:rPr>
          <w:b/>
          <w:sz w:val="28"/>
          <w:szCs w:val="28"/>
          <w:vertAlign w:val="baseline"/>
        </w:rPr>
        <w:t xml:space="preserve"> </w:t>
      </w:r>
      <w:r w:rsidRPr="00E404CF">
        <w:rPr>
          <w:sz w:val="28"/>
          <w:szCs w:val="28"/>
          <w:vertAlign w:val="baseline"/>
        </w:rPr>
        <w:t>Овощи нарезают солом</w:t>
      </w:r>
      <w:r w:rsidRPr="00E404CF">
        <w:rPr>
          <w:sz w:val="28"/>
          <w:szCs w:val="28"/>
          <w:vertAlign w:val="baseline"/>
        </w:rPr>
        <w:softHyphen/>
        <w:t>кой и пассеруют, добавляют томатное пюре и продолжают пассерование 5—7 мин. Отварные макароны перемешивают с подготовленными овощами и томатом. Можно в овощи с тома</w:t>
      </w:r>
      <w:r w:rsidRPr="00E404CF">
        <w:rPr>
          <w:sz w:val="28"/>
          <w:szCs w:val="28"/>
          <w:vertAlign w:val="baseline"/>
        </w:rPr>
        <w:softHyphen/>
        <w:t>том добавить прогретый зеленый горошек.</w:t>
      </w:r>
    </w:p>
    <w:p w:rsidR="00926D77" w:rsidRPr="00E404CF" w:rsidRDefault="00926D77" w:rsidP="00E404CF">
      <w:pPr>
        <w:shd w:val="clear" w:color="auto" w:fill="FFFFFF"/>
        <w:ind w:left="10" w:right="2" w:firstLine="699"/>
        <w:jc w:val="both"/>
        <w:rPr>
          <w:sz w:val="28"/>
          <w:szCs w:val="28"/>
          <w:vertAlign w:val="baseline"/>
        </w:rPr>
      </w:pPr>
      <w:r w:rsidRPr="00E404CF">
        <w:rPr>
          <w:i/>
          <w:sz w:val="28"/>
          <w:szCs w:val="28"/>
          <w:vertAlign w:val="baseline"/>
        </w:rPr>
        <w:t>Макароны отварные с грибами.</w:t>
      </w:r>
      <w:r w:rsidRPr="00E404CF">
        <w:rPr>
          <w:b/>
          <w:sz w:val="28"/>
          <w:szCs w:val="28"/>
          <w:vertAlign w:val="baseline"/>
        </w:rPr>
        <w:t xml:space="preserve"> </w:t>
      </w:r>
      <w:r w:rsidRPr="00E404CF">
        <w:rPr>
          <w:sz w:val="28"/>
          <w:szCs w:val="28"/>
          <w:vertAlign w:val="baseline"/>
        </w:rPr>
        <w:t>Нарезанный лук пассеру</w:t>
      </w:r>
      <w:r w:rsidRPr="00E404CF">
        <w:rPr>
          <w:sz w:val="28"/>
          <w:szCs w:val="28"/>
          <w:vertAlign w:val="baseline"/>
        </w:rPr>
        <w:softHyphen/>
        <w:t xml:space="preserve">ют, добавляют </w:t>
      </w:r>
      <w:r w:rsidRPr="00E404CF">
        <w:rPr>
          <w:b/>
          <w:sz w:val="28"/>
          <w:szCs w:val="28"/>
          <w:vertAlign w:val="baseline"/>
        </w:rPr>
        <w:t xml:space="preserve">к </w:t>
      </w:r>
      <w:r w:rsidRPr="00E404CF">
        <w:rPr>
          <w:sz w:val="28"/>
          <w:szCs w:val="28"/>
          <w:vertAlign w:val="baseline"/>
        </w:rPr>
        <w:t xml:space="preserve">нему мелко нарезанные соломкой отварные грибы и жарят 5—6 мин. Затем грибы смешивают </w:t>
      </w:r>
      <w:r w:rsidRPr="00E404CF">
        <w:rPr>
          <w:b/>
          <w:sz w:val="28"/>
          <w:szCs w:val="28"/>
          <w:vertAlign w:val="baseline"/>
        </w:rPr>
        <w:t xml:space="preserve">с </w:t>
      </w:r>
      <w:r w:rsidRPr="00E404CF">
        <w:rPr>
          <w:sz w:val="28"/>
          <w:szCs w:val="28"/>
          <w:vertAlign w:val="baseline"/>
        </w:rPr>
        <w:t>отварными макаронами.</w:t>
      </w:r>
    </w:p>
    <w:p w:rsidR="00926D77" w:rsidRPr="00E404CF" w:rsidRDefault="00926D77" w:rsidP="00E404CF">
      <w:pPr>
        <w:shd w:val="clear" w:color="auto" w:fill="FFFFFF"/>
        <w:ind w:left="10" w:right="2" w:firstLine="699"/>
        <w:jc w:val="both"/>
        <w:rPr>
          <w:sz w:val="28"/>
          <w:szCs w:val="28"/>
          <w:vertAlign w:val="baseline"/>
        </w:rPr>
      </w:pPr>
      <w:r w:rsidRPr="00E404CF">
        <w:rPr>
          <w:i/>
          <w:sz w:val="28"/>
          <w:szCs w:val="28"/>
          <w:vertAlign w:val="baseline"/>
        </w:rPr>
        <w:t>Макароны с ветчиной и с томатом.</w:t>
      </w:r>
      <w:r w:rsidRPr="00E404CF">
        <w:rPr>
          <w:b/>
          <w:sz w:val="28"/>
          <w:szCs w:val="28"/>
          <w:vertAlign w:val="baseline"/>
        </w:rPr>
        <w:t xml:space="preserve"> </w:t>
      </w:r>
      <w:r w:rsidRPr="00E404CF">
        <w:rPr>
          <w:sz w:val="28"/>
          <w:szCs w:val="28"/>
          <w:vertAlign w:val="baseline"/>
        </w:rPr>
        <w:t>Нарезанные грибы, лук, ветчину поджаривают на жире, добавляют пассерованное томатное пюре и смешивают с отварными макаронами. При отпуске посыпают зеленью.</w:t>
      </w:r>
    </w:p>
    <w:p w:rsidR="00926D77" w:rsidRPr="00E404CF" w:rsidRDefault="00926D77" w:rsidP="00E404CF">
      <w:pPr>
        <w:shd w:val="clear" w:color="auto" w:fill="FFFFFF"/>
        <w:spacing w:before="5"/>
        <w:ind w:left="10" w:right="2" w:firstLine="699"/>
        <w:jc w:val="both"/>
        <w:rPr>
          <w:sz w:val="28"/>
          <w:szCs w:val="28"/>
          <w:vertAlign w:val="baseline"/>
        </w:rPr>
      </w:pPr>
      <w:r w:rsidRPr="00E404CF">
        <w:rPr>
          <w:i/>
          <w:sz w:val="28"/>
          <w:szCs w:val="28"/>
          <w:vertAlign w:val="baseline"/>
        </w:rPr>
        <w:t>Макаронник.</w:t>
      </w:r>
      <w:r w:rsidRPr="00E404CF">
        <w:rPr>
          <w:b/>
          <w:sz w:val="28"/>
          <w:szCs w:val="28"/>
          <w:vertAlign w:val="baseline"/>
        </w:rPr>
        <w:t xml:space="preserve"> </w:t>
      </w:r>
      <w:r w:rsidRPr="00E404CF">
        <w:rPr>
          <w:sz w:val="28"/>
          <w:szCs w:val="28"/>
          <w:vertAlign w:val="baseline"/>
        </w:rPr>
        <w:t>Отваривают макароны несливным способом в молоке или смеси молока и воды. Затем охлаждают до 60°С, добавляют сырые яйца, растертые с сахаром, перемешивают. Затем массу выкладывают на смазанный жиром и посыпанный сухарями противень, поверхность выравнивают, сбрызгивают маслом и запекают в жарочном шкафу. Готовый макаронник слегка охлаждают, разрезают на порции и подают со сливоч</w:t>
      </w:r>
      <w:r w:rsidRPr="00E404CF">
        <w:rPr>
          <w:sz w:val="28"/>
          <w:szCs w:val="28"/>
          <w:vertAlign w:val="baseline"/>
        </w:rPr>
        <w:softHyphen/>
        <w:t>ным маслом, сладким соусом или вареньем.</w:t>
      </w:r>
    </w:p>
    <w:p w:rsidR="00926D77" w:rsidRPr="00E404CF" w:rsidRDefault="00926D77" w:rsidP="00E404CF">
      <w:pPr>
        <w:shd w:val="clear" w:color="auto" w:fill="FFFFFF"/>
        <w:ind w:left="10" w:right="2" w:firstLine="699"/>
        <w:jc w:val="both"/>
        <w:rPr>
          <w:sz w:val="28"/>
          <w:szCs w:val="28"/>
          <w:vertAlign w:val="baseline"/>
        </w:rPr>
      </w:pPr>
      <w:r w:rsidRPr="00E404CF">
        <w:rPr>
          <w:i/>
          <w:sz w:val="28"/>
          <w:szCs w:val="28"/>
          <w:vertAlign w:val="baseline"/>
        </w:rPr>
        <w:t>Макароны, запеченные с сыром.</w:t>
      </w:r>
      <w:r w:rsidRPr="00E404CF">
        <w:rPr>
          <w:b/>
          <w:sz w:val="28"/>
          <w:szCs w:val="28"/>
          <w:vertAlign w:val="baseline"/>
        </w:rPr>
        <w:t xml:space="preserve"> </w:t>
      </w:r>
      <w:r w:rsidRPr="00E404CF">
        <w:rPr>
          <w:sz w:val="28"/>
          <w:szCs w:val="28"/>
          <w:vertAlign w:val="baseline"/>
        </w:rPr>
        <w:t>Отварные макаронные изделия, приготовленные вторым способом, заправляют мар</w:t>
      </w:r>
      <w:r w:rsidRPr="00E404CF">
        <w:rPr>
          <w:sz w:val="28"/>
          <w:szCs w:val="28"/>
          <w:vertAlign w:val="baseline"/>
        </w:rPr>
        <w:softHyphen/>
        <w:t>гарином, кладут на предварительно смазанную жиром и посы</w:t>
      </w:r>
      <w:r w:rsidRPr="00E404CF">
        <w:rPr>
          <w:sz w:val="28"/>
          <w:szCs w:val="28"/>
          <w:vertAlign w:val="baseline"/>
        </w:rPr>
        <w:softHyphen/>
        <w:t>панную сухарями порционную сковороду, сверху посыпают тертым сыром, сбрызгивают маслом и запекают в жарочном шкафу до образования поджаристой корочки. Подают на пор</w:t>
      </w:r>
      <w:r w:rsidRPr="00E404CF">
        <w:rPr>
          <w:sz w:val="28"/>
          <w:szCs w:val="28"/>
          <w:vertAlign w:val="baseline"/>
        </w:rPr>
        <w:softHyphen/>
        <w:t>ционной сковороде, при отпуске поливают сливочным маслом.</w:t>
      </w:r>
    </w:p>
    <w:p w:rsidR="00926D77" w:rsidRPr="00E404CF" w:rsidRDefault="00926D77" w:rsidP="00E404CF">
      <w:pPr>
        <w:shd w:val="clear" w:color="auto" w:fill="FFFFFF"/>
        <w:spacing w:before="5"/>
        <w:ind w:left="10" w:right="2" w:firstLine="699"/>
        <w:jc w:val="both"/>
        <w:rPr>
          <w:sz w:val="28"/>
          <w:szCs w:val="28"/>
          <w:vertAlign w:val="baseline"/>
        </w:rPr>
      </w:pPr>
      <w:r w:rsidRPr="00E404CF">
        <w:rPr>
          <w:i/>
          <w:sz w:val="28"/>
          <w:szCs w:val="28"/>
          <w:vertAlign w:val="baseline"/>
        </w:rPr>
        <w:t>Лапшевник с творогом.</w:t>
      </w:r>
      <w:r w:rsidRPr="00E404CF">
        <w:rPr>
          <w:b/>
          <w:sz w:val="28"/>
          <w:szCs w:val="28"/>
          <w:vertAlign w:val="baseline"/>
        </w:rPr>
        <w:t xml:space="preserve"> </w:t>
      </w:r>
      <w:r w:rsidRPr="00E404CF">
        <w:rPr>
          <w:sz w:val="28"/>
          <w:szCs w:val="28"/>
          <w:vertAlign w:val="baseline"/>
        </w:rPr>
        <w:t>Творог протирают, смешивают с сырыми яйцами, заправляют по вкусу солью и сахаром. Сва</w:t>
      </w:r>
      <w:r w:rsidRPr="00E404CF">
        <w:rPr>
          <w:sz w:val="28"/>
          <w:szCs w:val="28"/>
          <w:vertAlign w:val="baseline"/>
        </w:rPr>
        <w:softHyphen/>
        <w:t>ренную несливным способом лапшу или вермишель смешивают при 60°С с подготовленным творогом. Массу хорошо перемешивают, выкладывают на смазанный жиром и посыпанный суха</w:t>
      </w:r>
      <w:r w:rsidRPr="00E404CF">
        <w:rPr>
          <w:sz w:val="28"/>
          <w:szCs w:val="28"/>
          <w:vertAlign w:val="baseline"/>
        </w:rPr>
        <w:softHyphen/>
        <w:t>рями противень или в форму, поверхность выравнивают, смазывают сметаной и запекают в жарочном шкафу. Затем из</w:t>
      </w:r>
      <w:r w:rsidRPr="00E404CF">
        <w:rPr>
          <w:sz w:val="28"/>
          <w:szCs w:val="28"/>
          <w:vertAlign w:val="baseline"/>
        </w:rPr>
        <w:softHyphen/>
        <w:t>делие слегка охлаждают и нарезают на порции. При отпуске поливают сливочным маслом или подливают сладкий соус. Отдельно в соуснике можно подать сметану.</w:t>
      </w:r>
    </w:p>
    <w:p w:rsidR="00926D77" w:rsidRPr="00E404CF" w:rsidRDefault="00926D77" w:rsidP="00E404CF">
      <w:pPr>
        <w:shd w:val="clear" w:color="auto" w:fill="FFFFFF"/>
        <w:spacing w:before="629"/>
        <w:ind w:left="10" w:right="2" w:hanging="10"/>
        <w:jc w:val="both"/>
        <w:rPr>
          <w:b/>
          <w:sz w:val="28"/>
          <w:szCs w:val="28"/>
          <w:vertAlign w:val="baseline"/>
        </w:rPr>
      </w:pPr>
      <w:r w:rsidRPr="00E404CF">
        <w:rPr>
          <w:b/>
          <w:sz w:val="28"/>
          <w:szCs w:val="28"/>
          <w:vertAlign w:val="baseline"/>
        </w:rPr>
        <w:t>7.5 Требования к качеству блюд из круп, бобовых и макаронных изделий</w:t>
      </w:r>
    </w:p>
    <w:p w:rsidR="00926D77" w:rsidRPr="00E404CF" w:rsidRDefault="00926D77" w:rsidP="00E404CF">
      <w:pPr>
        <w:ind w:left="10" w:right="2" w:firstLine="699"/>
        <w:jc w:val="both"/>
        <w:rPr>
          <w:sz w:val="28"/>
          <w:szCs w:val="28"/>
          <w:vertAlign w:val="baseline"/>
        </w:rPr>
      </w:pPr>
    </w:p>
    <w:p w:rsidR="00926D77" w:rsidRPr="00E404CF" w:rsidRDefault="00926D77" w:rsidP="00E404CF">
      <w:pPr>
        <w:shd w:val="clear" w:color="auto" w:fill="FFFFFF"/>
        <w:ind w:firstLine="709"/>
        <w:jc w:val="both"/>
        <w:rPr>
          <w:sz w:val="28"/>
          <w:szCs w:val="28"/>
          <w:vertAlign w:val="baseline"/>
        </w:rPr>
      </w:pPr>
      <w:r w:rsidRPr="00E404CF">
        <w:rPr>
          <w:b/>
          <w:sz w:val="28"/>
          <w:szCs w:val="28"/>
          <w:vertAlign w:val="baseline"/>
        </w:rPr>
        <w:t>Рассыпчатые каши.</w:t>
      </w:r>
      <w:r w:rsidRPr="00E404CF">
        <w:rPr>
          <w:i/>
          <w:sz w:val="28"/>
          <w:szCs w:val="28"/>
          <w:vertAlign w:val="baseline"/>
        </w:rPr>
        <w:t xml:space="preserve"> </w:t>
      </w:r>
      <w:r w:rsidRPr="00E404CF">
        <w:rPr>
          <w:sz w:val="28"/>
          <w:szCs w:val="28"/>
          <w:vertAlign w:val="baseline"/>
        </w:rPr>
        <w:t>Внешний вид</w:t>
      </w:r>
      <w:r w:rsidRPr="00E404CF">
        <w:rPr>
          <w:i/>
          <w:sz w:val="28"/>
          <w:szCs w:val="28"/>
          <w:vertAlign w:val="baseline"/>
        </w:rPr>
        <w:t xml:space="preserve">– </w:t>
      </w:r>
      <w:r w:rsidRPr="00E404CF">
        <w:rPr>
          <w:sz w:val="28"/>
          <w:szCs w:val="28"/>
          <w:vertAlign w:val="baseline"/>
        </w:rPr>
        <w:t>зёрна крупы, полностью набухшие, в основном сохранившие форму и легко отделяющиеся друг от друга. Каша заправлена жиром , сахаром или молоком. Компоненты: лук, шпик, мозги, печень, грибы — обработаны и нарезаны в со</w:t>
      </w:r>
      <w:r w:rsidRPr="00E404CF">
        <w:rPr>
          <w:sz w:val="28"/>
          <w:szCs w:val="28"/>
          <w:vertAlign w:val="baseline"/>
        </w:rPr>
        <w:softHyphen/>
        <w:t xml:space="preserve">ответствии с технологией и равномерно распределены в блюде. </w:t>
      </w:r>
    </w:p>
    <w:p w:rsidR="00926D77" w:rsidRPr="00E404CF" w:rsidRDefault="00926D77" w:rsidP="00E404CF">
      <w:pPr>
        <w:shd w:val="clear" w:color="auto" w:fill="FFFFFF"/>
        <w:ind w:firstLine="709"/>
        <w:jc w:val="both"/>
        <w:rPr>
          <w:sz w:val="28"/>
          <w:szCs w:val="28"/>
          <w:vertAlign w:val="baseline"/>
        </w:rPr>
      </w:pPr>
      <w:r w:rsidRPr="00E404CF">
        <w:rPr>
          <w:b/>
          <w:sz w:val="28"/>
          <w:szCs w:val="28"/>
          <w:vertAlign w:val="baseline"/>
        </w:rPr>
        <w:t>Вязкие каши.</w:t>
      </w:r>
      <w:r w:rsidRPr="00E404CF">
        <w:rPr>
          <w:sz w:val="28"/>
          <w:szCs w:val="28"/>
          <w:vertAlign w:val="baseline"/>
        </w:rPr>
        <w:t xml:space="preserve"> Внешний вид — зерна крупы полностью набухшие, хорошо раз</w:t>
      </w:r>
      <w:r w:rsidRPr="00E404CF">
        <w:rPr>
          <w:sz w:val="28"/>
          <w:szCs w:val="28"/>
          <w:vertAlign w:val="baseline"/>
        </w:rPr>
        <w:softHyphen/>
        <w:t>варены. Каша заправлена жиром или сахаром. Компоненты: тык</w:t>
      </w:r>
      <w:r w:rsidRPr="00E404CF">
        <w:rPr>
          <w:sz w:val="28"/>
          <w:szCs w:val="28"/>
          <w:vertAlign w:val="baseline"/>
        </w:rPr>
        <w:softHyphen/>
        <w:t>ва, чернослив, морковь — обработаны и нарезаны в соответствии с технологией и равномерно распределены в блюде. Клецки ман</w:t>
      </w:r>
      <w:r w:rsidRPr="00E404CF">
        <w:rPr>
          <w:sz w:val="28"/>
          <w:szCs w:val="28"/>
          <w:vertAlign w:val="baseline"/>
        </w:rPr>
        <w:softHyphen/>
        <w:t xml:space="preserve">ные политы сметаной или маслом и посыпаны тертым сыром. </w:t>
      </w:r>
    </w:p>
    <w:p w:rsidR="00926D77" w:rsidRPr="00E404CF" w:rsidRDefault="00926D77" w:rsidP="00E404CF">
      <w:pPr>
        <w:shd w:val="clear" w:color="auto" w:fill="FFFFFF"/>
        <w:ind w:firstLine="709"/>
        <w:jc w:val="both"/>
        <w:rPr>
          <w:sz w:val="28"/>
          <w:szCs w:val="28"/>
          <w:vertAlign w:val="baseline"/>
        </w:rPr>
      </w:pPr>
      <w:r w:rsidRPr="00E404CF">
        <w:rPr>
          <w:b/>
          <w:sz w:val="28"/>
          <w:szCs w:val="28"/>
          <w:vertAlign w:val="baseline"/>
        </w:rPr>
        <w:t>Жидкие каши.</w:t>
      </w:r>
      <w:r w:rsidRPr="00E404CF">
        <w:rPr>
          <w:sz w:val="28"/>
          <w:szCs w:val="28"/>
          <w:vertAlign w:val="baseline"/>
        </w:rPr>
        <w:t xml:space="preserve"> Внешний вид — зерна крупы полностью набухшие, хорошо раз</w:t>
      </w:r>
      <w:r w:rsidRPr="00E404CF">
        <w:rPr>
          <w:sz w:val="28"/>
          <w:szCs w:val="28"/>
          <w:vertAlign w:val="baseline"/>
        </w:rPr>
        <w:softHyphen/>
        <w:t>варены. Каши заправлены жиром, с сахаром, вареньем, джемом, повидлом, медом или посыпаны корицей.</w:t>
      </w:r>
    </w:p>
    <w:p w:rsidR="00926D77" w:rsidRPr="00E404CF" w:rsidRDefault="00926D77" w:rsidP="00E404CF">
      <w:pPr>
        <w:shd w:val="clear" w:color="auto" w:fill="FFFFFF"/>
        <w:ind w:firstLine="709"/>
        <w:jc w:val="both"/>
        <w:rPr>
          <w:b/>
          <w:sz w:val="28"/>
          <w:szCs w:val="28"/>
          <w:vertAlign w:val="baseline"/>
        </w:rPr>
      </w:pPr>
      <w:r w:rsidRPr="00E404CF">
        <w:rPr>
          <w:sz w:val="28"/>
          <w:szCs w:val="28"/>
          <w:vertAlign w:val="baseline"/>
        </w:rPr>
        <w:t>Консистенция однородная, крупинки мягкие (в рассыпчатых кашах плотные, в вязких и жидких менее плотные). Каши рассыпчатой — рассып</w:t>
      </w:r>
      <w:r w:rsidRPr="00E404CF">
        <w:rPr>
          <w:sz w:val="28"/>
          <w:szCs w:val="28"/>
          <w:vertAlign w:val="baseline"/>
        </w:rPr>
        <w:softHyphen/>
        <w:t>чатая, невязкая; вязкой — вязкая; жидкой — растекающаяся по поверхности тарелки. В каше манной отсутствуют комочки. До</w:t>
      </w:r>
      <w:r w:rsidRPr="00E404CF">
        <w:rPr>
          <w:sz w:val="28"/>
          <w:szCs w:val="28"/>
          <w:vertAlign w:val="baseline"/>
        </w:rPr>
        <w:softHyphen/>
        <w:t>полнительные компоненты имеют характерную для них консис</w:t>
      </w:r>
      <w:r w:rsidRPr="00E404CF">
        <w:rPr>
          <w:sz w:val="28"/>
          <w:szCs w:val="28"/>
          <w:vertAlign w:val="baseline"/>
        </w:rPr>
        <w:softHyphen/>
        <w:t>тенцию.</w:t>
      </w:r>
    </w:p>
    <w:p w:rsidR="00926D77" w:rsidRPr="00E404CF" w:rsidRDefault="00926D77" w:rsidP="00E404CF">
      <w:pPr>
        <w:shd w:val="clear" w:color="auto" w:fill="FFFFFF"/>
        <w:ind w:firstLine="709"/>
        <w:jc w:val="both"/>
        <w:rPr>
          <w:sz w:val="28"/>
          <w:szCs w:val="28"/>
          <w:vertAlign w:val="baseline"/>
        </w:rPr>
      </w:pPr>
      <w:r w:rsidRPr="00E404CF">
        <w:rPr>
          <w:sz w:val="28"/>
          <w:szCs w:val="28"/>
          <w:vertAlign w:val="baseline"/>
        </w:rPr>
        <w:t xml:space="preserve"> Цвет - характерный для использованных круп и компонентов (грибы, шпик, мозги, печень, чернослив и др.)</w:t>
      </w:r>
    </w:p>
    <w:p w:rsidR="00926D77" w:rsidRPr="00E404CF" w:rsidRDefault="00926D77" w:rsidP="00E404CF">
      <w:pPr>
        <w:shd w:val="clear" w:color="auto" w:fill="FFFFFF"/>
        <w:ind w:firstLine="709"/>
        <w:jc w:val="both"/>
        <w:rPr>
          <w:sz w:val="28"/>
          <w:szCs w:val="28"/>
          <w:vertAlign w:val="baseline"/>
        </w:rPr>
      </w:pPr>
      <w:r w:rsidRPr="00E404CF">
        <w:rPr>
          <w:sz w:val="28"/>
          <w:szCs w:val="28"/>
          <w:vertAlign w:val="baseline"/>
        </w:rPr>
        <w:t>Вкус и запах - рассыпчатых каш с компонентами — характерный солоноватый вкус; вязких каш — сладковатый (с черносливом — слегка кисло</w:t>
      </w:r>
      <w:r w:rsidRPr="00E404CF">
        <w:rPr>
          <w:sz w:val="28"/>
          <w:szCs w:val="28"/>
          <w:vertAlign w:val="baseline"/>
        </w:rPr>
        <w:softHyphen/>
        <w:t>вато-сладковатый); жидких каш, заправленных жиром, — с очень солоноватым привкусом; клецек манных — солоноватый (с сыром) и слабокисловатый (со сметаной). Каш, в которые при подаче добавляют сахар, варенье, джем и др., — сладкий.</w:t>
      </w:r>
    </w:p>
    <w:p w:rsidR="00926D77" w:rsidRPr="00E404CF" w:rsidRDefault="00926D77" w:rsidP="00E404CF">
      <w:pPr>
        <w:shd w:val="clear" w:color="auto" w:fill="FFFFFF"/>
        <w:ind w:firstLine="709"/>
        <w:jc w:val="both"/>
        <w:rPr>
          <w:sz w:val="28"/>
          <w:szCs w:val="28"/>
          <w:vertAlign w:val="baseline"/>
        </w:rPr>
      </w:pPr>
      <w:r w:rsidRPr="00E404CF">
        <w:rPr>
          <w:sz w:val="28"/>
          <w:szCs w:val="28"/>
          <w:vertAlign w:val="baseline"/>
        </w:rPr>
        <w:t>Запах, характерный для круп (без затхлого, горечи и других по</w:t>
      </w:r>
      <w:r w:rsidRPr="00E404CF">
        <w:rPr>
          <w:sz w:val="28"/>
          <w:szCs w:val="28"/>
          <w:vertAlign w:val="baseline"/>
        </w:rPr>
        <w:softHyphen/>
        <w:t>сторонних привкусов) и других компонентов, в соответствии с рецептурой</w:t>
      </w:r>
    </w:p>
    <w:p w:rsidR="00926D77" w:rsidRPr="00E404CF" w:rsidRDefault="00926D77" w:rsidP="00E404CF">
      <w:pPr>
        <w:shd w:val="clear" w:color="auto" w:fill="FFFFFF"/>
        <w:ind w:firstLine="709"/>
        <w:jc w:val="both"/>
        <w:rPr>
          <w:b/>
          <w:sz w:val="28"/>
          <w:szCs w:val="28"/>
          <w:vertAlign w:val="baseline"/>
        </w:rPr>
      </w:pPr>
      <w:r w:rsidRPr="00E404CF">
        <w:rPr>
          <w:b/>
          <w:sz w:val="28"/>
          <w:szCs w:val="28"/>
          <w:vertAlign w:val="baseline"/>
        </w:rPr>
        <w:t>Изделия из каш</w:t>
      </w:r>
    </w:p>
    <w:p w:rsidR="00926D77" w:rsidRPr="00E404CF" w:rsidRDefault="00926D77" w:rsidP="00E404CF">
      <w:pPr>
        <w:shd w:val="clear" w:color="auto" w:fill="FFFFFF"/>
        <w:ind w:firstLine="709"/>
        <w:jc w:val="both"/>
        <w:rPr>
          <w:sz w:val="28"/>
          <w:szCs w:val="28"/>
          <w:vertAlign w:val="baseline"/>
        </w:rPr>
      </w:pPr>
      <w:r w:rsidRPr="00E404CF">
        <w:rPr>
          <w:sz w:val="28"/>
          <w:szCs w:val="28"/>
          <w:vertAlign w:val="baseline"/>
        </w:rPr>
        <w:t>Внешний вид. Крупеник, запеканки, пудинги с равномерно окрашенной по</w:t>
      </w:r>
      <w:r w:rsidRPr="00E404CF">
        <w:rPr>
          <w:sz w:val="28"/>
          <w:szCs w:val="28"/>
          <w:vertAlign w:val="baseline"/>
        </w:rPr>
        <w:softHyphen/>
        <w:t>верхностью, с шероховатой корочкой, квадратной или прямо</w:t>
      </w:r>
      <w:r w:rsidRPr="00E404CF">
        <w:rPr>
          <w:sz w:val="28"/>
          <w:szCs w:val="28"/>
          <w:vertAlign w:val="baseline"/>
        </w:rPr>
        <w:softHyphen/>
        <w:t xml:space="preserve">угольной формы, политы сметаной, жиром, сладким соусом или вареньем (пудинг манный или из других круп); </w:t>
      </w:r>
    </w:p>
    <w:p w:rsidR="00926D77" w:rsidRPr="00E404CF" w:rsidRDefault="00926D77" w:rsidP="00E404CF">
      <w:pPr>
        <w:shd w:val="clear" w:color="auto" w:fill="FFFFFF"/>
        <w:ind w:firstLine="709"/>
        <w:jc w:val="both"/>
        <w:rPr>
          <w:sz w:val="28"/>
          <w:szCs w:val="28"/>
          <w:vertAlign w:val="baseline"/>
        </w:rPr>
      </w:pPr>
      <w:r w:rsidRPr="00E404CF">
        <w:rPr>
          <w:sz w:val="28"/>
          <w:szCs w:val="28"/>
          <w:vertAlign w:val="baseline"/>
        </w:rPr>
        <w:t>Биточки круглой, приплюснутой формы, котлеты овально-при</w:t>
      </w:r>
      <w:r w:rsidRPr="00E404CF">
        <w:rPr>
          <w:sz w:val="28"/>
          <w:szCs w:val="28"/>
          <w:vertAlign w:val="baseline"/>
        </w:rPr>
        <w:softHyphen/>
        <w:t>плюснутые, с одним заостренным концом, с равномерно окра</w:t>
      </w:r>
      <w:r w:rsidRPr="00E404CF">
        <w:rPr>
          <w:sz w:val="28"/>
          <w:szCs w:val="28"/>
          <w:vertAlign w:val="baseline"/>
        </w:rPr>
        <w:softHyphen/>
        <w:t>шенной, шероховатой без трещин поверхностью, по</w:t>
      </w:r>
      <w:r w:rsidRPr="00E404CF">
        <w:rPr>
          <w:sz w:val="28"/>
          <w:szCs w:val="28"/>
          <w:vertAlign w:val="baseline"/>
        </w:rPr>
        <w:softHyphen/>
        <w:t>литы сметаной, соусом сладким, сметанным или молочным. Плов — зерна риса полностью набухшие, со</w:t>
      </w:r>
      <w:r w:rsidRPr="00E404CF">
        <w:rPr>
          <w:sz w:val="28"/>
          <w:szCs w:val="28"/>
          <w:vertAlign w:val="baseline"/>
        </w:rPr>
        <w:softHyphen/>
        <w:t>хранившие форму, легко отделяющиеся друг от друга, с дополни</w:t>
      </w:r>
      <w:r w:rsidRPr="00E404CF">
        <w:rPr>
          <w:sz w:val="28"/>
          <w:szCs w:val="28"/>
          <w:vertAlign w:val="baseline"/>
        </w:rPr>
        <w:softHyphen/>
        <w:t>тельными компонентами (изюм, морковь, лук и др.)</w:t>
      </w:r>
    </w:p>
    <w:p w:rsidR="00926D77" w:rsidRPr="00E404CF" w:rsidRDefault="00926D77" w:rsidP="00E404CF">
      <w:pPr>
        <w:ind w:firstLine="709"/>
        <w:jc w:val="both"/>
        <w:rPr>
          <w:sz w:val="28"/>
          <w:szCs w:val="28"/>
          <w:vertAlign w:val="baseline"/>
        </w:rPr>
      </w:pPr>
      <w:r w:rsidRPr="00E404CF">
        <w:rPr>
          <w:sz w:val="28"/>
          <w:szCs w:val="28"/>
          <w:vertAlign w:val="baseline"/>
        </w:rPr>
        <w:t>Консистенция крупеника, запеканок, пудингов, котлет, биточков однородная, крупеники и компоненты в них мягкие, сохранившие форму. В изделиях с манной крупой отсутствуют комочки. Масса изделий плотная, упругая; крупеников — несколько рассыпчатая; пудингов — мягкая, неж</w:t>
      </w:r>
      <w:r w:rsidRPr="00E404CF">
        <w:rPr>
          <w:sz w:val="28"/>
          <w:szCs w:val="28"/>
          <w:vertAlign w:val="baseline"/>
        </w:rPr>
        <w:softHyphen/>
        <w:t>ная. У плова крупинки риса и компоненты мягкие, в меру плот</w:t>
      </w:r>
      <w:r w:rsidRPr="00E404CF">
        <w:rPr>
          <w:sz w:val="28"/>
          <w:szCs w:val="28"/>
          <w:vertAlign w:val="baseline"/>
        </w:rPr>
        <w:softHyphen/>
        <w:t>ные, сохранившие форму</w:t>
      </w:r>
    </w:p>
    <w:p w:rsidR="00926D77" w:rsidRPr="00E404CF" w:rsidRDefault="00926D77" w:rsidP="00E404CF">
      <w:pPr>
        <w:pStyle w:val="BodyText"/>
        <w:ind w:firstLine="709"/>
        <w:rPr>
          <w:i/>
        </w:rPr>
      </w:pPr>
      <w:r w:rsidRPr="00E404CF">
        <w:rPr>
          <w:i/>
        </w:rPr>
        <w:t>Цвет. Корочки крупеника, запеканок, пудингов, котлет, биточков — золотисто-желтый или светло-коричневый; на разрезе — харак</w:t>
      </w:r>
      <w:r w:rsidRPr="00E404CF">
        <w:rPr>
          <w:i/>
        </w:rPr>
        <w:softHyphen/>
        <w:t>терный для использованных круп и компонентов (творог, мор</w:t>
      </w:r>
      <w:r w:rsidRPr="00E404CF">
        <w:rPr>
          <w:i/>
        </w:rPr>
        <w:softHyphen/>
        <w:t>ковь, тыква и др.). Соусов — характерный для них. Рис в плове белый, со светло-желтым и оранжевым оттенком. Компоненты блюд имеют характерную для них окраску</w:t>
      </w:r>
    </w:p>
    <w:p w:rsidR="00926D77" w:rsidRPr="00E404CF" w:rsidRDefault="00926D77" w:rsidP="00E404CF">
      <w:pPr>
        <w:shd w:val="clear" w:color="auto" w:fill="FFFFFF"/>
        <w:ind w:firstLine="709"/>
        <w:jc w:val="both"/>
        <w:rPr>
          <w:sz w:val="28"/>
          <w:szCs w:val="28"/>
          <w:vertAlign w:val="baseline"/>
        </w:rPr>
      </w:pPr>
      <w:r w:rsidRPr="00E404CF">
        <w:rPr>
          <w:sz w:val="28"/>
          <w:szCs w:val="28"/>
          <w:vertAlign w:val="baseline"/>
        </w:rPr>
        <w:t>Вкус и запах. Вкус изделий, характерный для круп и компонентов: крупеника, запеканок рисовой с творогом и со свежими плодами, котлет или биточков с творогом кисловато-сладковатый, других запеканок и пудингов сладковатый (пудинга с консервированными плода</w:t>
      </w:r>
      <w:r w:rsidRPr="00E404CF">
        <w:rPr>
          <w:sz w:val="28"/>
          <w:szCs w:val="28"/>
          <w:vertAlign w:val="baseline"/>
        </w:rPr>
        <w:softHyphen/>
        <w:t>ми—сладкий, с приятным привкусом ванилина, орехов); пло</w:t>
      </w:r>
      <w:r w:rsidRPr="00E404CF">
        <w:rPr>
          <w:sz w:val="28"/>
          <w:szCs w:val="28"/>
          <w:vertAlign w:val="baseline"/>
        </w:rPr>
        <w:softHyphen/>
        <w:t>ва — характерный для риса, моркови, лука, изюма с приятными вкусовыми ощущениями пряной зелени (укроп, петрушка, бар</w:t>
      </w:r>
      <w:r w:rsidRPr="00E404CF">
        <w:rPr>
          <w:sz w:val="28"/>
          <w:szCs w:val="28"/>
          <w:vertAlign w:val="baseline"/>
        </w:rPr>
        <w:softHyphen/>
        <w:t>барис).</w:t>
      </w:r>
    </w:p>
    <w:p w:rsidR="00926D77" w:rsidRPr="00E404CF" w:rsidRDefault="00926D77" w:rsidP="00E404CF">
      <w:pPr>
        <w:shd w:val="clear" w:color="auto" w:fill="FFFFFF"/>
        <w:ind w:firstLine="709"/>
        <w:jc w:val="both"/>
        <w:rPr>
          <w:sz w:val="28"/>
          <w:szCs w:val="28"/>
          <w:vertAlign w:val="baseline"/>
        </w:rPr>
      </w:pPr>
      <w:r w:rsidRPr="00E404CF">
        <w:rPr>
          <w:sz w:val="28"/>
          <w:szCs w:val="28"/>
          <w:vertAlign w:val="baseline"/>
        </w:rPr>
        <w:t>Запах, характерный для круп (без затхлого и других посторонних запахов) и входящих в блюда компонентов, в зависимости от ре</w:t>
      </w:r>
      <w:r w:rsidRPr="00E404CF">
        <w:rPr>
          <w:sz w:val="28"/>
          <w:szCs w:val="28"/>
          <w:vertAlign w:val="baseline"/>
        </w:rPr>
        <w:softHyphen/>
        <w:t>цептуры.</w:t>
      </w:r>
    </w:p>
    <w:p w:rsidR="00926D77" w:rsidRPr="00E404CF" w:rsidRDefault="00926D77" w:rsidP="00E404CF">
      <w:pPr>
        <w:shd w:val="clear" w:color="auto" w:fill="FFFFFF"/>
        <w:ind w:firstLine="709"/>
        <w:jc w:val="both"/>
        <w:rPr>
          <w:sz w:val="28"/>
          <w:szCs w:val="28"/>
          <w:vertAlign w:val="baseline"/>
        </w:rPr>
      </w:pPr>
      <w:r w:rsidRPr="00E404CF">
        <w:rPr>
          <w:b/>
          <w:sz w:val="28"/>
          <w:szCs w:val="28"/>
          <w:vertAlign w:val="baseline"/>
        </w:rPr>
        <w:t>Блюда из бобовых</w:t>
      </w:r>
      <w:r w:rsidRPr="00E404CF">
        <w:rPr>
          <w:sz w:val="28"/>
          <w:szCs w:val="28"/>
          <w:vertAlign w:val="baseline"/>
        </w:rPr>
        <w:t xml:space="preserve"> характеризуются сле</w:t>
      </w:r>
      <w:r w:rsidRPr="00E404CF">
        <w:rPr>
          <w:sz w:val="28"/>
          <w:szCs w:val="28"/>
          <w:vertAlign w:val="baseline"/>
        </w:rPr>
        <w:softHyphen/>
        <w:t>дующими органолептическими показателями.</w:t>
      </w:r>
    </w:p>
    <w:p w:rsidR="00926D77" w:rsidRPr="00E404CF" w:rsidRDefault="00926D77" w:rsidP="00E404CF">
      <w:pPr>
        <w:shd w:val="clear" w:color="auto" w:fill="FFFFFF"/>
        <w:ind w:firstLine="709"/>
        <w:jc w:val="both"/>
        <w:rPr>
          <w:sz w:val="28"/>
          <w:szCs w:val="28"/>
          <w:vertAlign w:val="baseline"/>
        </w:rPr>
      </w:pPr>
      <w:r w:rsidRPr="00E404CF">
        <w:rPr>
          <w:sz w:val="28"/>
          <w:szCs w:val="28"/>
          <w:vertAlign w:val="baseline"/>
        </w:rPr>
        <w:t>Внешний вид. В блюдах: бобовые с жиром, с луком, с копченой грудинкой или корейкой, в соусе, в соусе со шпиком, с тушеной капустой — зер</w:t>
      </w:r>
      <w:r w:rsidRPr="00E404CF">
        <w:rPr>
          <w:sz w:val="28"/>
          <w:szCs w:val="28"/>
          <w:vertAlign w:val="baseline"/>
        </w:rPr>
        <w:softHyphen/>
        <w:t>на бобовых целые, неразварившиеся, легко отделяющиеся друг от друга (кроме бобовых с жиром), с соусами, предусмотренными в рецептуре.</w:t>
      </w:r>
    </w:p>
    <w:p w:rsidR="00926D77" w:rsidRPr="00E404CF" w:rsidRDefault="00926D77" w:rsidP="00E404CF">
      <w:pPr>
        <w:shd w:val="clear" w:color="auto" w:fill="FFFFFF"/>
        <w:ind w:firstLine="709"/>
        <w:jc w:val="both"/>
        <w:rPr>
          <w:sz w:val="28"/>
          <w:szCs w:val="28"/>
          <w:vertAlign w:val="baseline"/>
        </w:rPr>
      </w:pPr>
      <w:r w:rsidRPr="00E404CF">
        <w:rPr>
          <w:sz w:val="28"/>
          <w:szCs w:val="28"/>
          <w:vertAlign w:val="baseline"/>
        </w:rPr>
        <w:t>Пюре из бобовых, бобовых и картофеля — однородная масса или с нарезанными компонентами (грудинка, корейка, шпик — куби</w:t>
      </w:r>
      <w:r w:rsidRPr="00E404CF">
        <w:rPr>
          <w:sz w:val="28"/>
          <w:szCs w:val="28"/>
          <w:vertAlign w:val="baseline"/>
        </w:rPr>
        <w:softHyphen/>
        <w:t>ки, лук шинкованный).</w:t>
      </w:r>
    </w:p>
    <w:p w:rsidR="00926D77" w:rsidRPr="00E404CF" w:rsidRDefault="00926D77" w:rsidP="00E404CF">
      <w:pPr>
        <w:shd w:val="clear" w:color="auto" w:fill="FFFFFF"/>
        <w:ind w:firstLine="709"/>
        <w:jc w:val="both"/>
        <w:rPr>
          <w:sz w:val="28"/>
          <w:szCs w:val="28"/>
          <w:vertAlign w:val="baseline"/>
        </w:rPr>
      </w:pPr>
      <w:r w:rsidRPr="00E404CF">
        <w:rPr>
          <w:sz w:val="28"/>
          <w:szCs w:val="28"/>
          <w:vertAlign w:val="baseline"/>
        </w:rPr>
        <w:t>Запеканка — квадратной или прямоугольной формы, полита красным или сметанным соусом.</w:t>
      </w:r>
    </w:p>
    <w:p w:rsidR="00926D77" w:rsidRPr="00E404CF" w:rsidRDefault="00926D77" w:rsidP="00E404CF">
      <w:pPr>
        <w:shd w:val="clear" w:color="auto" w:fill="FFFFFF"/>
        <w:ind w:firstLine="709"/>
        <w:jc w:val="both"/>
        <w:rPr>
          <w:sz w:val="28"/>
          <w:szCs w:val="28"/>
          <w:vertAlign w:val="baseline"/>
        </w:rPr>
      </w:pPr>
      <w:r w:rsidRPr="00E404CF">
        <w:rPr>
          <w:sz w:val="28"/>
          <w:szCs w:val="28"/>
          <w:vertAlign w:val="baseline"/>
        </w:rPr>
        <w:t>Консистенция зерен бобовых и других компонентов — мягкая, плотная (нераз</w:t>
      </w:r>
      <w:r w:rsidRPr="00E404CF">
        <w:rPr>
          <w:sz w:val="28"/>
          <w:szCs w:val="28"/>
          <w:vertAlign w:val="baseline"/>
        </w:rPr>
        <w:softHyphen/>
        <w:t>варенная). В пюре и запеканке бобовых и картофеля — однород</w:t>
      </w:r>
      <w:r w:rsidRPr="00E404CF">
        <w:rPr>
          <w:sz w:val="28"/>
          <w:szCs w:val="28"/>
          <w:vertAlign w:val="baseline"/>
        </w:rPr>
        <w:softHyphen/>
        <w:t>ная (фасоль стручковая свежая или консервированная мягкая, со</w:t>
      </w:r>
      <w:r w:rsidRPr="00E404CF">
        <w:rPr>
          <w:sz w:val="28"/>
          <w:szCs w:val="28"/>
          <w:vertAlign w:val="baseline"/>
        </w:rPr>
        <w:softHyphen/>
        <w:t>хранившая форму).</w:t>
      </w:r>
    </w:p>
    <w:p w:rsidR="00926D77" w:rsidRPr="00E404CF" w:rsidRDefault="00926D77" w:rsidP="00E404CF">
      <w:pPr>
        <w:shd w:val="clear" w:color="auto" w:fill="FFFFFF"/>
        <w:ind w:firstLine="709"/>
        <w:jc w:val="both"/>
        <w:rPr>
          <w:sz w:val="28"/>
          <w:szCs w:val="28"/>
          <w:vertAlign w:val="baseline"/>
        </w:rPr>
      </w:pPr>
      <w:r w:rsidRPr="00E404CF">
        <w:rPr>
          <w:sz w:val="28"/>
          <w:szCs w:val="28"/>
          <w:vertAlign w:val="baseline"/>
        </w:rPr>
        <w:t>Цвет. В зависимости от вида бобовых блюда имеют различный цвет: при использовании гороха, чечевицы, нута, чины — светло-коричне</w:t>
      </w:r>
      <w:r w:rsidRPr="00E404CF">
        <w:rPr>
          <w:sz w:val="28"/>
          <w:szCs w:val="28"/>
          <w:vertAlign w:val="baseline"/>
        </w:rPr>
        <w:softHyphen/>
        <w:t>вый, серо-коричневый, серовато-коричневый с зеленоватым от</w:t>
      </w:r>
      <w:r w:rsidRPr="00E404CF">
        <w:rPr>
          <w:sz w:val="28"/>
          <w:szCs w:val="28"/>
          <w:vertAlign w:val="baseline"/>
        </w:rPr>
        <w:softHyphen/>
        <w:t>тенком; фасоли — серовато-белый или светло-коричневый. Цвет компонентов, характерный для их вида.</w:t>
      </w:r>
    </w:p>
    <w:p w:rsidR="00926D77" w:rsidRPr="00E404CF" w:rsidRDefault="00926D77" w:rsidP="00E404CF">
      <w:pPr>
        <w:shd w:val="clear" w:color="auto" w:fill="FFFFFF"/>
        <w:ind w:firstLine="709"/>
        <w:jc w:val="both"/>
        <w:rPr>
          <w:sz w:val="28"/>
          <w:szCs w:val="28"/>
          <w:vertAlign w:val="baseline"/>
        </w:rPr>
      </w:pPr>
      <w:r w:rsidRPr="00E404CF">
        <w:rPr>
          <w:sz w:val="28"/>
          <w:szCs w:val="28"/>
          <w:vertAlign w:val="baseline"/>
        </w:rPr>
        <w:t>Фасоль с яйцом — зеленоватый (фасоль стручковая свежая) или серовато-зеленоватый (фасоль стручковая консервированная) с окрашенной корочкой от светло-коричневого до коричнево-зо</w:t>
      </w:r>
      <w:r w:rsidRPr="00E404CF">
        <w:rPr>
          <w:sz w:val="28"/>
          <w:szCs w:val="28"/>
          <w:vertAlign w:val="baseline"/>
        </w:rPr>
        <w:softHyphen/>
        <w:t>лотистого оттенка с вкраплениями зелени (петрушка или кинза)</w:t>
      </w:r>
    </w:p>
    <w:p w:rsidR="00926D77" w:rsidRPr="00E404CF" w:rsidRDefault="00926D77" w:rsidP="00E404CF">
      <w:pPr>
        <w:ind w:firstLine="709"/>
        <w:jc w:val="both"/>
        <w:rPr>
          <w:sz w:val="28"/>
          <w:szCs w:val="28"/>
          <w:vertAlign w:val="baseline"/>
        </w:rPr>
      </w:pPr>
      <w:r w:rsidRPr="00E404CF">
        <w:rPr>
          <w:sz w:val="28"/>
          <w:szCs w:val="28"/>
          <w:vertAlign w:val="baseline"/>
        </w:rPr>
        <w:t>Вкус и запах. Вкус блюд, характерный для бобовых, компонентов и соусов, пре</w:t>
      </w:r>
      <w:r w:rsidRPr="00E404CF">
        <w:rPr>
          <w:sz w:val="28"/>
          <w:szCs w:val="28"/>
          <w:vertAlign w:val="baseline"/>
        </w:rPr>
        <w:softHyphen/>
        <w:t>дусмотренных рецептурой, солоноватый; соусы придают кисло</w:t>
      </w:r>
      <w:r w:rsidRPr="00E404CF">
        <w:rPr>
          <w:sz w:val="28"/>
          <w:szCs w:val="28"/>
          <w:vertAlign w:val="baseline"/>
        </w:rPr>
        <w:softHyphen/>
        <w:t>ватый вкус; в фасоли с яйцом приятные вкусовые ощущения до</w:t>
      </w:r>
      <w:r w:rsidRPr="00E404CF">
        <w:rPr>
          <w:sz w:val="28"/>
          <w:szCs w:val="28"/>
          <w:vertAlign w:val="baseline"/>
        </w:rPr>
        <w:softHyphen/>
        <w:t>полняют перец черный и зелень петрушки или кинзы.</w:t>
      </w:r>
    </w:p>
    <w:p w:rsidR="00926D77" w:rsidRPr="00E404CF" w:rsidRDefault="00926D77" w:rsidP="00E404CF">
      <w:pPr>
        <w:shd w:val="clear" w:color="auto" w:fill="FFFFFF"/>
        <w:ind w:firstLine="709"/>
        <w:jc w:val="both"/>
        <w:rPr>
          <w:sz w:val="28"/>
          <w:szCs w:val="28"/>
          <w:vertAlign w:val="baseline"/>
        </w:rPr>
      </w:pPr>
      <w:r w:rsidRPr="00E404CF">
        <w:rPr>
          <w:sz w:val="28"/>
          <w:szCs w:val="28"/>
          <w:vertAlign w:val="baseline"/>
        </w:rPr>
        <w:t>Запах, характерный для бобовых и других компонентов, предус</w:t>
      </w:r>
      <w:r w:rsidRPr="00E404CF">
        <w:rPr>
          <w:sz w:val="28"/>
          <w:szCs w:val="28"/>
          <w:vertAlign w:val="baseline"/>
        </w:rPr>
        <w:softHyphen/>
        <w:t>мотренных рецептурой.</w:t>
      </w:r>
    </w:p>
    <w:p w:rsidR="00926D77" w:rsidRPr="00E404CF" w:rsidRDefault="00926D77" w:rsidP="00E404CF">
      <w:pPr>
        <w:shd w:val="clear" w:color="auto" w:fill="FFFFFF"/>
        <w:ind w:firstLine="709"/>
        <w:jc w:val="both"/>
        <w:rPr>
          <w:sz w:val="28"/>
          <w:szCs w:val="28"/>
          <w:vertAlign w:val="baseline"/>
        </w:rPr>
      </w:pPr>
      <w:r w:rsidRPr="00E404CF">
        <w:rPr>
          <w:b/>
          <w:sz w:val="28"/>
          <w:szCs w:val="28"/>
          <w:vertAlign w:val="baseline"/>
        </w:rPr>
        <w:t>Блюда из макаронных изделий</w:t>
      </w:r>
      <w:r w:rsidRPr="00E404CF">
        <w:rPr>
          <w:sz w:val="28"/>
          <w:szCs w:val="28"/>
          <w:vertAlign w:val="baseline"/>
        </w:rPr>
        <w:t xml:space="preserve"> характеризуются следующими органолептическими показателями:</w:t>
      </w:r>
    </w:p>
    <w:p w:rsidR="00926D77" w:rsidRPr="00E404CF" w:rsidRDefault="00926D77" w:rsidP="00E404CF">
      <w:pPr>
        <w:shd w:val="clear" w:color="auto" w:fill="FFFFFF"/>
        <w:ind w:firstLine="709"/>
        <w:jc w:val="both"/>
        <w:rPr>
          <w:sz w:val="28"/>
          <w:szCs w:val="28"/>
          <w:vertAlign w:val="baseline"/>
        </w:rPr>
      </w:pPr>
      <w:r w:rsidRPr="00E404CF">
        <w:rPr>
          <w:sz w:val="28"/>
          <w:szCs w:val="28"/>
          <w:vertAlign w:val="baseline"/>
        </w:rPr>
        <w:t>Внешний вид Макаронные изделия сохранили форму, легко отделяются друг от друг а, с подготовленными компонентами, предусмотренными ре</w:t>
      </w:r>
      <w:r w:rsidRPr="00E404CF">
        <w:rPr>
          <w:sz w:val="28"/>
          <w:szCs w:val="28"/>
          <w:vertAlign w:val="baseline"/>
        </w:rPr>
        <w:softHyphen/>
        <w:t>цептурой</w:t>
      </w:r>
    </w:p>
    <w:p w:rsidR="00926D77" w:rsidRPr="00E404CF" w:rsidRDefault="00926D77" w:rsidP="00E404CF">
      <w:pPr>
        <w:shd w:val="clear" w:color="auto" w:fill="FFFFFF"/>
        <w:ind w:firstLine="709"/>
        <w:jc w:val="both"/>
        <w:rPr>
          <w:sz w:val="28"/>
          <w:szCs w:val="28"/>
          <w:vertAlign w:val="baseline"/>
        </w:rPr>
      </w:pPr>
      <w:r w:rsidRPr="00E404CF">
        <w:rPr>
          <w:sz w:val="28"/>
          <w:szCs w:val="28"/>
          <w:vertAlign w:val="baseline"/>
        </w:rPr>
        <w:t>Макароны, запеченные с сыром или с яйцом, лапшевник, мака</w:t>
      </w:r>
      <w:r w:rsidRPr="00E404CF">
        <w:rPr>
          <w:sz w:val="28"/>
          <w:szCs w:val="28"/>
          <w:vertAlign w:val="baseline"/>
        </w:rPr>
        <w:softHyphen/>
        <w:t>ронник — квадратной или прямоугольной формы, поверхность неровная, слегка бугристая, неравномерно окрашенная, политы жиром или сметаной (лапшевник)</w:t>
      </w:r>
    </w:p>
    <w:p w:rsidR="00926D77" w:rsidRPr="00E404CF" w:rsidRDefault="00926D77" w:rsidP="00E404CF">
      <w:pPr>
        <w:shd w:val="clear" w:color="auto" w:fill="FFFFFF"/>
        <w:ind w:firstLine="709"/>
        <w:jc w:val="both"/>
        <w:rPr>
          <w:sz w:val="28"/>
          <w:szCs w:val="28"/>
          <w:vertAlign w:val="baseline"/>
        </w:rPr>
      </w:pPr>
      <w:r w:rsidRPr="00E404CF">
        <w:rPr>
          <w:sz w:val="28"/>
          <w:szCs w:val="28"/>
          <w:vertAlign w:val="baseline"/>
        </w:rPr>
        <w:t>Консистенция макаронных изделий в блюдах — мягкая, упругая, в меру плотная (не разварены); ветчины, грибов — плотная; зеленого горошка консервированного — мягкая. В блюдах из лапши и вермишели не содержался комочки, макаронные изделия и компоненты хорошо перемешаны.</w:t>
      </w:r>
    </w:p>
    <w:p w:rsidR="00926D77" w:rsidRPr="00E404CF" w:rsidRDefault="00926D77" w:rsidP="00E404CF">
      <w:pPr>
        <w:shd w:val="clear" w:color="auto" w:fill="FFFFFF"/>
        <w:ind w:firstLine="709"/>
        <w:jc w:val="both"/>
        <w:rPr>
          <w:sz w:val="28"/>
          <w:szCs w:val="28"/>
          <w:vertAlign w:val="baseline"/>
        </w:rPr>
      </w:pPr>
      <w:r w:rsidRPr="00E404CF">
        <w:rPr>
          <w:sz w:val="28"/>
          <w:szCs w:val="28"/>
          <w:vertAlign w:val="baseline"/>
        </w:rPr>
        <w:t>Цвет макаронных изделий с жиром или со сметаной, брынзой, с сыром, творогом — светло-кремовый, светло-желтый или светло-серый. Блюда из макаронных изделий, в которые входят томатное пюре или морковь, — оранжевый с красным оттенком, или светло-оранжевый с красным оттенком, или светло-оранжевый Ком</w:t>
      </w:r>
      <w:r w:rsidRPr="00E404CF">
        <w:rPr>
          <w:sz w:val="28"/>
          <w:szCs w:val="28"/>
          <w:vertAlign w:val="baseline"/>
        </w:rPr>
        <w:softHyphen/>
        <w:t>понентов, предусмотренных рецептурой (грибы, ветчина, зеле</w:t>
      </w:r>
      <w:r w:rsidRPr="00E404CF">
        <w:rPr>
          <w:sz w:val="28"/>
          <w:szCs w:val="28"/>
          <w:vertAlign w:val="baseline"/>
        </w:rPr>
        <w:softHyphen/>
        <w:t>ный горошек консервированный и др.), — характерный для них корочки макарон, запеченных с яйцом, макаронника — коричне</w:t>
      </w:r>
      <w:r w:rsidRPr="00E404CF">
        <w:rPr>
          <w:sz w:val="28"/>
          <w:szCs w:val="28"/>
          <w:vertAlign w:val="baseline"/>
        </w:rPr>
        <w:softHyphen/>
        <w:t>во-золотистый; лапшевника — светло-кремовый с оранжево-золотистым оттенком; макарон, запеченных с сыром, — неоднород</w:t>
      </w:r>
      <w:r w:rsidRPr="00E404CF">
        <w:rPr>
          <w:sz w:val="28"/>
          <w:szCs w:val="28"/>
          <w:vertAlign w:val="baseline"/>
        </w:rPr>
        <w:softHyphen/>
        <w:t>ный светло-желтый или светло-коричневый.</w:t>
      </w:r>
    </w:p>
    <w:p w:rsidR="00926D77" w:rsidRPr="00E404CF" w:rsidRDefault="00926D77" w:rsidP="00E404CF">
      <w:pPr>
        <w:shd w:val="clear" w:color="auto" w:fill="FFFFFF"/>
        <w:ind w:firstLine="709"/>
        <w:jc w:val="both"/>
        <w:rPr>
          <w:sz w:val="28"/>
          <w:szCs w:val="28"/>
          <w:vertAlign w:val="baseline"/>
        </w:rPr>
      </w:pPr>
      <w:r w:rsidRPr="00E404CF">
        <w:rPr>
          <w:sz w:val="28"/>
          <w:szCs w:val="28"/>
          <w:vertAlign w:val="baseline"/>
        </w:rPr>
        <w:t>Вкус и запах. Вкус блюд, характерный для макарон и компонентов, предусмотренных рецептурой: с томатом, со сметаной, с творогом—кислова</w:t>
      </w:r>
      <w:r w:rsidRPr="00E404CF">
        <w:rPr>
          <w:sz w:val="28"/>
          <w:szCs w:val="28"/>
          <w:vertAlign w:val="baseline"/>
        </w:rPr>
        <w:softHyphen/>
        <w:t>то-солоноватый; с сыром, брынзой — остро солоноватый; мака</w:t>
      </w:r>
      <w:r w:rsidRPr="00E404CF">
        <w:rPr>
          <w:sz w:val="28"/>
          <w:szCs w:val="28"/>
          <w:vertAlign w:val="baseline"/>
        </w:rPr>
        <w:softHyphen/>
        <w:t>ронник» — сладковатый; лапшевника — кисловато-сладковатый. Запах, характерный для компонентов, предусмотренных рецепту</w:t>
      </w:r>
      <w:r w:rsidRPr="00E404CF">
        <w:rPr>
          <w:sz w:val="28"/>
          <w:szCs w:val="28"/>
          <w:vertAlign w:val="baseline"/>
        </w:rPr>
        <w:softHyphen/>
        <w:t>рой.</w:t>
      </w:r>
    </w:p>
    <w:p w:rsidR="00926D77" w:rsidRPr="00E404CF" w:rsidRDefault="00926D77" w:rsidP="00E404CF">
      <w:pPr>
        <w:jc w:val="both"/>
        <w:rPr>
          <w:sz w:val="28"/>
          <w:szCs w:val="28"/>
          <w:vertAlign w:val="baseline"/>
        </w:rPr>
      </w:pPr>
      <w:r w:rsidRPr="00E404CF">
        <w:rPr>
          <w:sz w:val="28"/>
          <w:szCs w:val="28"/>
          <w:vertAlign w:val="baseline"/>
        </w:rPr>
        <w:t>ТЕМА 3. ПРОИЗВОДСТВО ПРОДУКЦИИ ИЗ ЯИЦ И ТВОРОГА</w:t>
      </w:r>
    </w:p>
    <w:p w:rsidR="00926D77" w:rsidRPr="00E404CF" w:rsidRDefault="00926D77" w:rsidP="00E404CF">
      <w:pPr>
        <w:spacing w:before="240"/>
        <w:jc w:val="both"/>
        <w:rPr>
          <w:sz w:val="28"/>
          <w:szCs w:val="28"/>
          <w:vertAlign w:val="baseline"/>
        </w:rPr>
      </w:pPr>
      <w:r w:rsidRPr="00E404CF">
        <w:rPr>
          <w:sz w:val="28"/>
          <w:szCs w:val="28"/>
          <w:vertAlign w:val="baseline"/>
        </w:rPr>
        <w:t>3.1. Характеристика сырья, его химический состав и пищевая ценность</w:t>
      </w:r>
    </w:p>
    <w:p w:rsidR="00926D77" w:rsidRPr="00E404CF" w:rsidRDefault="00926D77" w:rsidP="00E404CF">
      <w:pPr>
        <w:jc w:val="both"/>
        <w:rPr>
          <w:sz w:val="28"/>
          <w:szCs w:val="28"/>
          <w:vertAlign w:val="baseline"/>
        </w:rPr>
      </w:pPr>
      <w:r w:rsidRPr="00E404CF">
        <w:rPr>
          <w:sz w:val="28"/>
          <w:szCs w:val="28"/>
          <w:vertAlign w:val="baseline"/>
        </w:rPr>
        <w:t>3.2. Производство творога</w:t>
      </w:r>
    </w:p>
    <w:p w:rsidR="00926D77" w:rsidRPr="00E404CF" w:rsidRDefault="00926D77" w:rsidP="00E404CF">
      <w:pPr>
        <w:jc w:val="both"/>
        <w:rPr>
          <w:sz w:val="28"/>
          <w:szCs w:val="28"/>
          <w:vertAlign w:val="baseline"/>
        </w:rPr>
      </w:pPr>
      <w:r w:rsidRPr="00E404CF">
        <w:rPr>
          <w:sz w:val="28"/>
          <w:szCs w:val="28"/>
          <w:vertAlign w:val="baseline"/>
        </w:rPr>
        <w:t>3.3. Процессы, происходящие при тепловой кулинарной обработке</w:t>
      </w:r>
    </w:p>
    <w:p w:rsidR="00926D77" w:rsidRPr="00E404CF" w:rsidRDefault="00926D77" w:rsidP="00E404CF">
      <w:pPr>
        <w:jc w:val="both"/>
        <w:rPr>
          <w:sz w:val="28"/>
          <w:szCs w:val="28"/>
          <w:vertAlign w:val="baseline"/>
        </w:rPr>
      </w:pPr>
      <w:r w:rsidRPr="00E404CF">
        <w:rPr>
          <w:sz w:val="28"/>
          <w:szCs w:val="28"/>
          <w:vertAlign w:val="baseline"/>
        </w:rPr>
        <w:t>3.4. Ассортимент и технология блюд. Гарниры и соусы к блюдам.</w:t>
      </w:r>
    </w:p>
    <w:p w:rsidR="00926D77" w:rsidRPr="00E404CF" w:rsidRDefault="00926D77" w:rsidP="00E404CF">
      <w:pPr>
        <w:jc w:val="both"/>
        <w:rPr>
          <w:sz w:val="28"/>
          <w:szCs w:val="28"/>
          <w:vertAlign w:val="baseline"/>
        </w:rPr>
      </w:pPr>
      <w:r w:rsidRPr="00E404CF">
        <w:rPr>
          <w:sz w:val="28"/>
          <w:szCs w:val="28"/>
          <w:vertAlign w:val="baseline"/>
        </w:rPr>
        <w:t xml:space="preserve">       Условия, сроки хранения и реализации </w:t>
      </w:r>
    </w:p>
    <w:p w:rsidR="00926D77" w:rsidRPr="00E404CF" w:rsidRDefault="00926D77" w:rsidP="00E404CF">
      <w:pPr>
        <w:jc w:val="both"/>
        <w:rPr>
          <w:sz w:val="28"/>
          <w:szCs w:val="28"/>
          <w:vertAlign w:val="baseline"/>
        </w:rPr>
      </w:pPr>
      <w:r w:rsidRPr="00E404CF">
        <w:rPr>
          <w:sz w:val="28"/>
          <w:szCs w:val="28"/>
          <w:vertAlign w:val="baseline"/>
        </w:rPr>
        <w:t>3.5. Контроль качества блюд</w:t>
      </w:r>
    </w:p>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p>
    <w:p w:rsidR="00926D77" w:rsidRPr="00E404CF" w:rsidRDefault="00926D77" w:rsidP="00E404CF">
      <w:pPr>
        <w:spacing w:before="240"/>
        <w:jc w:val="both"/>
        <w:rPr>
          <w:b/>
          <w:bCs/>
          <w:sz w:val="28"/>
          <w:szCs w:val="28"/>
          <w:vertAlign w:val="baseline"/>
        </w:rPr>
      </w:pPr>
      <w:r w:rsidRPr="00E404CF">
        <w:rPr>
          <w:b/>
          <w:bCs/>
          <w:sz w:val="28"/>
          <w:szCs w:val="28"/>
          <w:vertAlign w:val="baseline"/>
        </w:rPr>
        <w:t>3.1. Характеристика сырья, его химический состав</w:t>
      </w:r>
    </w:p>
    <w:p w:rsidR="00926D77" w:rsidRPr="00E404CF" w:rsidRDefault="00926D77" w:rsidP="00E404CF">
      <w:pPr>
        <w:jc w:val="both"/>
        <w:rPr>
          <w:b/>
          <w:bCs/>
          <w:sz w:val="28"/>
          <w:szCs w:val="28"/>
          <w:vertAlign w:val="baseline"/>
        </w:rPr>
      </w:pPr>
      <w:r w:rsidRPr="00E404CF">
        <w:rPr>
          <w:b/>
          <w:bCs/>
          <w:sz w:val="28"/>
          <w:szCs w:val="28"/>
          <w:vertAlign w:val="baseline"/>
        </w:rPr>
        <w:t>и пищевая ценность</w:t>
      </w:r>
    </w:p>
    <w:p w:rsidR="00926D77" w:rsidRPr="00E404CF" w:rsidRDefault="00926D77" w:rsidP="00E404CF">
      <w:pPr>
        <w:spacing w:before="240"/>
        <w:jc w:val="both"/>
        <w:rPr>
          <w:sz w:val="28"/>
          <w:szCs w:val="28"/>
          <w:vertAlign w:val="baseline"/>
        </w:rPr>
      </w:pPr>
      <w:r w:rsidRPr="00E404CF">
        <w:rPr>
          <w:sz w:val="28"/>
          <w:szCs w:val="28"/>
          <w:vertAlign w:val="baseline"/>
        </w:rPr>
        <w:tab/>
        <w:t>Яйцепродукты и творог являются ценными пищевыми продуктами.</w:t>
      </w:r>
    </w:p>
    <w:p w:rsidR="00926D77" w:rsidRPr="00E404CF" w:rsidRDefault="00926D77" w:rsidP="00E404CF">
      <w:pPr>
        <w:jc w:val="both"/>
        <w:rPr>
          <w:sz w:val="28"/>
          <w:szCs w:val="28"/>
          <w:vertAlign w:val="baseline"/>
        </w:rPr>
      </w:pPr>
      <w:r w:rsidRPr="00E404CF">
        <w:rPr>
          <w:sz w:val="28"/>
          <w:szCs w:val="28"/>
          <w:vertAlign w:val="baseline"/>
        </w:rPr>
        <w:tab/>
        <w:t>Наиболее распространены куриные яйца. Яйца других видов птицы практически не используются, так как они могут быть источником заболевания людей паратифом, сальмонеллезом и другими инфекционными болезнями.</w:t>
      </w:r>
    </w:p>
    <w:p w:rsidR="00926D77" w:rsidRPr="00E404CF" w:rsidRDefault="00926D77" w:rsidP="00E404CF">
      <w:pPr>
        <w:jc w:val="both"/>
        <w:rPr>
          <w:sz w:val="28"/>
          <w:szCs w:val="28"/>
          <w:vertAlign w:val="baseline"/>
        </w:rPr>
      </w:pPr>
      <w:r w:rsidRPr="00E404CF">
        <w:rPr>
          <w:sz w:val="28"/>
          <w:szCs w:val="28"/>
          <w:vertAlign w:val="baseline"/>
        </w:rPr>
        <w:tab/>
        <w:t>Куриные яйца в зависимости от сроков хранения делят на диетические, свежие, холодильниковые и известкованные. Наиболее ценными в пищевом отношении являются диетические и свежие яйца.</w:t>
      </w:r>
    </w:p>
    <w:p w:rsidR="00926D77" w:rsidRPr="00E404CF" w:rsidRDefault="00926D77" w:rsidP="00E404CF">
      <w:pPr>
        <w:pStyle w:val="BodyText3"/>
        <w:widowControl w:val="0"/>
        <w:jc w:val="both"/>
        <w:rPr>
          <w:sz w:val="28"/>
          <w:szCs w:val="28"/>
          <w:vertAlign w:val="baseline"/>
        </w:rPr>
      </w:pPr>
      <w:r w:rsidRPr="00E404CF">
        <w:rPr>
          <w:sz w:val="28"/>
          <w:szCs w:val="28"/>
          <w:vertAlign w:val="baseline"/>
        </w:rPr>
        <w:tab/>
        <w:t xml:space="preserve">Меланж представляет собой смесь яичных белков и желтков, освобожденных от скорлупы, профильтрованных, тщательно перемешанных и замороженных в жестяных банках. Для повышения микробной благополучности меланжа его пастеризуют перед замораживанием. Меланж используется  вместо яиц для приготовления блюд и кулинарных изделий, в которых не требуется отделение желтка от белка. Хранят меланж в замороженном состоянии. </w:t>
      </w:r>
    </w:p>
    <w:p w:rsidR="00926D77" w:rsidRPr="00E404CF" w:rsidRDefault="00926D77" w:rsidP="00E404CF">
      <w:pPr>
        <w:jc w:val="both"/>
        <w:rPr>
          <w:sz w:val="28"/>
          <w:szCs w:val="28"/>
          <w:vertAlign w:val="baseline"/>
        </w:rPr>
      </w:pPr>
      <w:r w:rsidRPr="00E404CF">
        <w:rPr>
          <w:sz w:val="28"/>
          <w:szCs w:val="28"/>
          <w:vertAlign w:val="baseline"/>
        </w:rPr>
        <w:tab/>
        <w:t>Яичный порошок - высушенная смесь белков и желтков яиц. Температура сушки в рабочей камере не превышает 500С, что обеспечивает низкую (до 85%) степень денатурации белков.  Яичный порошок используется для приготовления тех же блюд, что и меланж. Перед использованием его растворяют. На предприятия общественного питания могут поступать сухие яичные белки и сухие яичные желтки.</w:t>
      </w:r>
    </w:p>
    <w:p w:rsidR="00926D77" w:rsidRPr="00E404CF" w:rsidRDefault="00926D77" w:rsidP="00E404CF">
      <w:pPr>
        <w:jc w:val="both"/>
        <w:rPr>
          <w:sz w:val="28"/>
          <w:szCs w:val="28"/>
          <w:vertAlign w:val="baseline"/>
        </w:rPr>
      </w:pPr>
      <w:r w:rsidRPr="00E404CF">
        <w:rPr>
          <w:sz w:val="28"/>
          <w:szCs w:val="28"/>
          <w:vertAlign w:val="baseline"/>
        </w:rPr>
        <w:tab/>
        <w:t>Творог - кисломолочный продукт, вырабатываемый из коровьего молока. По содержанию жира  различают творог жирный - 18% жира, полужирный - 9%, столовый – 2% и нежирный.</w:t>
      </w:r>
    </w:p>
    <w:p w:rsidR="00926D77" w:rsidRPr="00E404CF" w:rsidRDefault="00926D77" w:rsidP="00E404CF">
      <w:pPr>
        <w:jc w:val="both"/>
        <w:rPr>
          <w:sz w:val="28"/>
          <w:szCs w:val="28"/>
          <w:vertAlign w:val="baseline"/>
        </w:rPr>
      </w:pPr>
      <w:r w:rsidRPr="00E404CF">
        <w:rPr>
          <w:sz w:val="28"/>
          <w:szCs w:val="28"/>
          <w:vertAlign w:val="baseline"/>
        </w:rPr>
        <w:tab/>
        <w:t>Химический состав яйцепродуктов и творога представлен в табл. 11.</w:t>
      </w:r>
    </w:p>
    <w:p w:rsidR="00926D77" w:rsidRPr="00E404CF" w:rsidRDefault="00926D77" w:rsidP="00E404CF">
      <w:pPr>
        <w:jc w:val="both"/>
        <w:rPr>
          <w:sz w:val="28"/>
          <w:szCs w:val="28"/>
          <w:vertAlign w:val="baseline"/>
        </w:rPr>
      </w:pPr>
      <w:r w:rsidRPr="00E404CF">
        <w:rPr>
          <w:sz w:val="28"/>
          <w:szCs w:val="28"/>
          <w:vertAlign w:val="baseline"/>
        </w:rPr>
        <w:t>Таблица 11</w:t>
      </w:r>
    </w:p>
    <w:p w:rsidR="00926D77" w:rsidRPr="00E404CF" w:rsidRDefault="00926D77" w:rsidP="00E404CF">
      <w:pPr>
        <w:jc w:val="both"/>
        <w:rPr>
          <w:sz w:val="28"/>
          <w:szCs w:val="28"/>
          <w:vertAlign w:val="baseline"/>
        </w:rPr>
      </w:pPr>
      <w:r w:rsidRPr="00E404CF">
        <w:rPr>
          <w:sz w:val="28"/>
          <w:szCs w:val="28"/>
          <w:vertAlign w:val="baseline"/>
        </w:rPr>
        <w:t>Химический состав яйцепродуктов и творога</w:t>
      </w:r>
    </w:p>
    <w:tbl>
      <w:tblPr>
        <w:tblW w:w="10349" w:type="dxa"/>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tblPr>
      <w:tblGrid>
        <w:gridCol w:w="1701"/>
        <w:gridCol w:w="710"/>
        <w:gridCol w:w="850"/>
        <w:gridCol w:w="851"/>
        <w:gridCol w:w="992"/>
        <w:gridCol w:w="850"/>
        <w:gridCol w:w="851"/>
        <w:gridCol w:w="709"/>
        <w:gridCol w:w="708"/>
        <w:gridCol w:w="709"/>
        <w:gridCol w:w="709"/>
        <w:gridCol w:w="709"/>
      </w:tblGrid>
      <w:tr w:rsidR="00926D77" w:rsidRPr="00E404CF" w:rsidTr="0079609E">
        <w:tc>
          <w:tcPr>
            <w:tcW w:w="1701" w:type="dxa"/>
          </w:tcPr>
          <w:p w:rsidR="00926D77" w:rsidRPr="00E404CF" w:rsidRDefault="00926D77" w:rsidP="00E404CF">
            <w:pPr>
              <w:jc w:val="both"/>
              <w:rPr>
                <w:sz w:val="28"/>
                <w:szCs w:val="28"/>
                <w:vertAlign w:val="baseline"/>
              </w:rPr>
            </w:pPr>
            <w:r w:rsidRPr="00E404CF">
              <w:rPr>
                <w:sz w:val="28"/>
                <w:szCs w:val="28"/>
                <w:vertAlign w:val="baseline"/>
              </w:rPr>
              <w:t>Продукт</w:t>
            </w:r>
          </w:p>
        </w:tc>
        <w:tc>
          <w:tcPr>
            <w:tcW w:w="710" w:type="dxa"/>
          </w:tcPr>
          <w:p w:rsidR="00926D77" w:rsidRPr="00E404CF" w:rsidRDefault="00926D77" w:rsidP="00E404CF">
            <w:pPr>
              <w:jc w:val="both"/>
              <w:rPr>
                <w:sz w:val="28"/>
                <w:szCs w:val="28"/>
                <w:vertAlign w:val="baseline"/>
              </w:rPr>
            </w:pPr>
            <w:r w:rsidRPr="00E404CF">
              <w:rPr>
                <w:sz w:val="28"/>
                <w:szCs w:val="28"/>
                <w:vertAlign w:val="baseline"/>
              </w:rPr>
              <w:t>Во-да, %</w:t>
            </w:r>
          </w:p>
        </w:tc>
        <w:tc>
          <w:tcPr>
            <w:tcW w:w="850" w:type="dxa"/>
          </w:tcPr>
          <w:p w:rsidR="00926D77" w:rsidRPr="00E404CF" w:rsidRDefault="00926D77" w:rsidP="00E404CF">
            <w:pPr>
              <w:jc w:val="both"/>
              <w:rPr>
                <w:sz w:val="28"/>
                <w:szCs w:val="28"/>
                <w:vertAlign w:val="baseline"/>
              </w:rPr>
            </w:pPr>
            <w:r w:rsidRPr="00E404CF">
              <w:rPr>
                <w:sz w:val="28"/>
                <w:szCs w:val="28"/>
                <w:vertAlign w:val="baseline"/>
              </w:rPr>
              <w:t>Бел-ки, %</w:t>
            </w:r>
          </w:p>
        </w:tc>
        <w:tc>
          <w:tcPr>
            <w:tcW w:w="851" w:type="dxa"/>
          </w:tcPr>
          <w:p w:rsidR="00926D77" w:rsidRPr="00E404CF" w:rsidRDefault="00926D77" w:rsidP="00E404CF">
            <w:pPr>
              <w:jc w:val="both"/>
              <w:rPr>
                <w:sz w:val="28"/>
                <w:szCs w:val="28"/>
                <w:vertAlign w:val="baseline"/>
              </w:rPr>
            </w:pPr>
            <w:r w:rsidRPr="00E404CF">
              <w:rPr>
                <w:sz w:val="28"/>
                <w:szCs w:val="28"/>
                <w:vertAlign w:val="baseline"/>
              </w:rPr>
              <w:t>Жи-ры, %</w:t>
            </w:r>
          </w:p>
        </w:tc>
        <w:tc>
          <w:tcPr>
            <w:tcW w:w="992" w:type="dxa"/>
          </w:tcPr>
          <w:p w:rsidR="00926D77" w:rsidRPr="00E404CF" w:rsidRDefault="00926D77" w:rsidP="00E404CF">
            <w:pPr>
              <w:jc w:val="both"/>
              <w:rPr>
                <w:sz w:val="28"/>
                <w:szCs w:val="28"/>
                <w:vertAlign w:val="baseline"/>
              </w:rPr>
            </w:pPr>
            <w:r w:rsidRPr="00E404CF">
              <w:rPr>
                <w:sz w:val="28"/>
                <w:szCs w:val="28"/>
                <w:vertAlign w:val="baseline"/>
              </w:rPr>
              <w:t>Угле-воды, %</w:t>
            </w:r>
          </w:p>
        </w:tc>
        <w:tc>
          <w:tcPr>
            <w:tcW w:w="850" w:type="dxa"/>
          </w:tcPr>
          <w:p w:rsidR="00926D77" w:rsidRPr="00E404CF" w:rsidRDefault="00926D77" w:rsidP="00E404CF">
            <w:pPr>
              <w:jc w:val="both"/>
              <w:rPr>
                <w:sz w:val="28"/>
                <w:szCs w:val="28"/>
                <w:vertAlign w:val="baseline"/>
              </w:rPr>
            </w:pPr>
            <w:r w:rsidRPr="00E404CF">
              <w:rPr>
                <w:sz w:val="28"/>
                <w:szCs w:val="28"/>
                <w:vertAlign w:val="baseline"/>
              </w:rPr>
              <w:t>Са, мг%</w:t>
            </w:r>
          </w:p>
        </w:tc>
        <w:tc>
          <w:tcPr>
            <w:tcW w:w="851" w:type="dxa"/>
          </w:tcPr>
          <w:p w:rsidR="00926D77" w:rsidRPr="00E404CF" w:rsidRDefault="00926D77" w:rsidP="00E404CF">
            <w:pPr>
              <w:jc w:val="both"/>
              <w:rPr>
                <w:sz w:val="28"/>
                <w:szCs w:val="28"/>
                <w:vertAlign w:val="baseline"/>
              </w:rPr>
            </w:pPr>
            <w:r w:rsidRPr="00E404CF">
              <w:rPr>
                <w:sz w:val="28"/>
                <w:szCs w:val="28"/>
                <w:vertAlign w:val="baseline"/>
              </w:rPr>
              <w:t>Мg, мг %</w:t>
            </w:r>
          </w:p>
        </w:tc>
        <w:tc>
          <w:tcPr>
            <w:tcW w:w="709" w:type="dxa"/>
          </w:tcPr>
          <w:p w:rsidR="00926D77" w:rsidRPr="00E404CF" w:rsidRDefault="00926D77" w:rsidP="00E404CF">
            <w:pPr>
              <w:jc w:val="both"/>
              <w:rPr>
                <w:sz w:val="28"/>
                <w:szCs w:val="28"/>
                <w:vertAlign w:val="baseline"/>
              </w:rPr>
            </w:pPr>
            <w:r w:rsidRPr="00E404CF">
              <w:rPr>
                <w:sz w:val="28"/>
                <w:szCs w:val="28"/>
                <w:vertAlign w:val="baseline"/>
              </w:rPr>
              <w:t>Р, мг%</w:t>
            </w:r>
          </w:p>
        </w:tc>
        <w:tc>
          <w:tcPr>
            <w:tcW w:w="708" w:type="dxa"/>
          </w:tcPr>
          <w:p w:rsidR="00926D77" w:rsidRPr="00E404CF" w:rsidRDefault="00926D77" w:rsidP="00E404CF">
            <w:pPr>
              <w:jc w:val="both"/>
              <w:rPr>
                <w:sz w:val="28"/>
                <w:szCs w:val="28"/>
                <w:vertAlign w:val="baseline"/>
              </w:rPr>
            </w:pPr>
            <w:r w:rsidRPr="00E404CF">
              <w:rPr>
                <w:sz w:val="28"/>
                <w:szCs w:val="28"/>
                <w:vertAlign w:val="baseline"/>
              </w:rPr>
              <w:t>Fe, мг%</w:t>
            </w:r>
          </w:p>
        </w:tc>
        <w:tc>
          <w:tcPr>
            <w:tcW w:w="709" w:type="dxa"/>
          </w:tcPr>
          <w:p w:rsidR="00926D77" w:rsidRPr="00E404CF" w:rsidRDefault="00926D77" w:rsidP="00E404CF">
            <w:pPr>
              <w:jc w:val="both"/>
              <w:rPr>
                <w:sz w:val="28"/>
                <w:szCs w:val="28"/>
                <w:vertAlign w:val="baseline"/>
              </w:rPr>
            </w:pPr>
            <w:r w:rsidRPr="00E404CF">
              <w:rPr>
                <w:sz w:val="28"/>
                <w:szCs w:val="28"/>
                <w:vertAlign w:val="baseline"/>
              </w:rPr>
              <w:t>А, мг%</w:t>
            </w:r>
          </w:p>
        </w:tc>
        <w:tc>
          <w:tcPr>
            <w:tcW w:w="709" w:type="dxa"/>
          </w:tcPr>
          <w:p w:rsidR="00926D77" w:rsidRPr="00E404CF" w:rsidRDefault="00926D77" w:rsidP="00E404CF">
            <w:pPr>
              <w:jc w:val="both"/>
              <w:rPr>
                <w:sz w:val="28"/>
                <w:szCs w:val="28"/>
                <w:vertAlign w:val="baseline"/>
              </w:rPr>
            </w:pPr>
            <w:r w:rsidRPr="00E404CF">
              <w:rPr>
                <w:sz w:val="28"/>
                <w:szCs w:val="28"/>
                <w:vertAlign w:val="baseline"/>
              </w:rPr>
              <w:t>В1, мг%</w:t>
            </w:r>
          </w:p>
        </w:tc>
        <w:tc>
          <w:tcPr>
            <w:tcW w:w="709" w:type="dxa"/>
          </w:tcPr>
          <w:p w:rsidR="00926D77" w:rsidRPr="00E404CF" w:rsidRDefault="00926D77" w:rsidP="00E404CF">
            <w:pPr>
              <w:jc w:val="both"/>
              <w:rPr>
                <w:sz w:val="28"/>
                <w:szCs w:val="28"/>
                <w:vertAlign w:val="baseline"/>
              </w:rPr>
            </w:pPr>
            <w:r w:rsidRPr="00E404CF">
              <w:rPr>
                <w:sz w:val="28"/>
                <w:szCs w:val="28"/>
                <w:vertAlign w:val="baseline"/>
              </w:rPr>
              <w:t>В2, мг%</w:t>
            </w:r>
          </w:p>
        </w:tc>
      </w:tr>
      <w:tr w:rsidR="00926D77" w:rsidRPr="00E404CF" w:rsidTr="0079609E">
        <w:tc>
          <w:tcPr>
            <w:tcW w:w="1701" w:type="dxa"/>
          </w:tcPr>
          <w:p w:rsidR="00926D77" w:rsidRPr="00E404CF" w:rsidRDefault="00926D77" w:rsidP="00E404CF">
            <w:pPr>
              <w:jc w:val="both"/>
              <w:rPr>
                <w:sz w:val="28"/>
                <w:szCs w:val="28"/>
                <w:vertAlign w:val="baseline"/>
              </w:rPr>
            </w:pPr>
            <w:r w:rsidRPr="00E404CF">
              <w:rPr>
                <w:sz w:val="28"/>
                <w:szCs w:val="28"/>
                <w:vertAlign w:val="baseline"/>
              </w:rPr>
              <w:t>Яйцо</w:t>
            </w:r>
          </w:p>
        </w:tc>
        <w:tc>
          <w:tcPr>
            <w:tcW w:w="710" w:type="dxa"/>
          </w:tcPr>
          <w:p w:rsidR="00926D77" w:rsidRPr="00E404CF" w:rsidRDefault="00926D77" w:rsidP="00E404CF">
            <w:pPr>
              <w:jc w:val="both"/>
              <w:rPr>
                <w:sz w:val="28"/>
                <w:szCs w:val="28"/>
                <w:vertAlign w:val="baseline"/>
              </w:rPr>
            </w:pPr>
            <w:r w:rsidRPr="00E404CF">
              <w:rPr>
                <w:sz w:val="28"/>
                <w:szCs w:val="28"/>
                <w:vertAlign w:val="baseline"/>
              </w:rPr>
              <w:t>74,0</w:t>
            </w:r>
          </w:p>
        </w:tc>
        <w:tc>
          <w:tcPr>
            <w:tcW w:w="850" w:type="dxa"/>
          </w:tcPr>
          <w:p w:rsidR="00926D77" w:rsidRPr="00E404CF" w:rsidRDefault="00926D77" w:rsidP="00E404CF">
            <w:pPr>
              <w:jc w:val="both"/>
              <w:rPr>
                <w:sz w:val="28"/>
                <w:szCs w:val="28"/>
                <w:vertAlign w:val="baseline"/>
              </w:rPr>
            </w:pPr>
            <w:r w:rsidRPr="00E404CF">
              <w:rPr>
                <w:sz w:val="28"/>
                <w:szCs w:val="28"/>
                <w:vertAlign w:val="baseline"/>
              </w:rPr>
              <w:t>12,7</w:t>
            </w:r>
          </w:p>
        </w:tc>
        <w:tc>
          <w:tcPr>
            <w:tcW w:w="851" w:type="dxa"/>
          </w:tcPr>
          <w:p w:rsidR="00926D77" w:rsidRPr="00E404CF" w:rsidRDefault="00926D77" w:rsidP="00E404CF">
            <w:pPr>
              <w:jc w:val="both"/>
              <w:rPr>
                <w:sz w:val="28"/>
                <w:szCs w:val="28"/>
                <w:vertAlign w:val="baseline"/>
              </w:rPr>
            </w:pPr>
            <w:r w:rsidRPr="00E404CF">
              <w:rPr>
                <w:sz w:val="28"/>
                <w:szCs w:val="28"/>
                <w:vertAlign w:val="baseline"/>
              </w:rPr>
              <w:t>11,5</w:t>
            </w:r>
          </w:p>
        </w:tc>
        <w:tc>
          <w:tcPr>
            <w:tcW w:w="992" w:type="dxa"/>
          </w:tcPr>
          <w:p w:rsidR="00926D77" w:rsidRPr="00E404CF" w:rsidRDefault="00926D77" w:rsidP="00E404CF">
            <w:pPr>
              <w:jc w:val="both"/>
              <w:rPr>
                <w:sz w:val="28"/>
                <w:szCs w:val="28"/>
                <w:vertAlign w:val="baseline"/>
              </w:rPr>
            </w:pPr>
            <w:r w:rsidRPr="00E404CF">
              <w:rPr>
                <w:sz w:val="28"/>
                <w:szCs w:val="28"/>
                <w:vertAlign w:val="baseline"/>
              </w:rPr>
              <w:t>0,7</w:t>
            </w:r>
          </w:p>
        </w:tc>
        <w:tc>
          <w:tcPr>
            <w:tcW w:w="850" w:type="dxa"/>
          </w:tcPr>
          <w:p w:rsidR="00926D77" w:rsidRPr="00E404CF" w:rsidRDefault="00926D77" w:rsidP="00E404CF">
            <w:pPr>
              <w:jc w:val="both"/>
              <w:rPr>
                <w:sz w:val="28"/>
                <w:szCs w:val="28"/>
                <w:vertAlign w:val="baseline"/>
              </w:rPr>
            </w:pPr>
            <w:r w:rsidRPr="00E404CF">
              <w:rPr>
                <w:sz w:val="28"/>
                <w:szCs w:val="28"/>
                <w:vertAlign w:val="baseline"/>
              </w:rPr>
              <w:t>55</w:t>
            </w:r>
          </w:p>
        </w:tc>
        <w:tc>
          <w:tcPr>
            <w:tcW w:w="851" w:type="dxa"/>
          </w:tcPr>
          <w:p w:rsidR="00926D77" w:rsidRPr="00E404CF" w:rsidRDefault="00926D77" w:rsidP="00E404CF">
            <w:pPr>
              <w:jc w:val="both"/>
              <w:rPr>
                <w:sz w:val="28"/>
                <w:szCs w:val="28"/>
                <w:vertAlign w:val="baseline"/>
              </w:rPr>
            </w:pPr>
            <w:r w:rsidRPr="00E404CF">
              <w:rPr>
                <w:sz w:val="28"/>
                <w:szCs w:val="28"/>
                <w:vertAlign w:val="baseline"/>
              </w:rPr>
              <w:t>54</w:t>
            </w:r>
          </w:p>
        </w:tc>
        <w:tc>
          <w:tcPr>
            <w:tcW w:w="709" w:type="dxa"/>
          </w:tcPr>
          <w:p w:rsidR="00926D77" w:rsidRPr="00E404CF" w:rsidRDefault="00926D77" w:rsidP="00E404CF">
            <w:pPr>
              <w:jc w:val="both"/>
              <w:rPr>
                <w:sz w:val="28"/>
                <w:szCs w:val="28"/>
                <w:vertAlign w:val="baseline"/>
              </w:rPr>
            </w:pPr>
            <w:r w:rsidRPr="00E404CF">
              <w:rPr>
                <w:sz w:val="28"/>
                <w:szCs w:val="28"/>
                <w:vertAlign w:val="baseline"/>
              </w:rPr>
              <w:t>185</w:t>
            </w:r>
          </w:p>
        </w:tc>
        <w:tc>
          <w:tcPr>
            <w:tcW w:w="708" w:type="dxa"/>
          </w:tcPr>
          <w:p w:rsidR="00926D77" w:rsidRPr="00E404CF" w:rsidRDefault="00926D77" w:rsidP="00E404CF">
            <w:pPr>
              <w:jc w:val="both"/>
              <w:rPr>
                <w:sz w:val="28"/>
                <w:szCs w:val="28"/>
                <w:vertAlign w:val="baseline"/>
              </w:rPr>
            </w:pPr>
            <w:r w:rsidRPr="00E404CF">
              <w:rPr>
                <w:sz w:val="28"/>
                <w:szCs w:val="28"/>
                <w:vertAlign w:val="baseline"/>
              </w:rPr>
              <w:t>2,7</w:t>
            </w:r>
          </w:p>
        </w:tc>
        <w:tc>
          <w:tcPr>
            <w:tcW w:w="709" w:type="dxa"/>
          </w:tcPr>
          <w:p w:rsidR="00926D77" w:rsidRPr="00E404CF" w:rsidRDefault="00926D77" w:rsidP="00E404CF">
            <w:pPr>
              <w:jc w:val="both"/>
              <w:rPr>
                <w:sz w:val="28"/>
                <w:szCs w:val="28"/>
                <w:vertAlign w:val="baseline"/>
              </w:rPr>
            </w:pPr>
            <w:r w:rsidRPr="00E404CF">
              <w:rPr>
                <w:sz w:val="28"/>
                <w:szCs w:val="28"/>
                <w:vertAlign w:val="baseline"/>
              </w:rPr>
              <w:t>0,35</w:t>
            </w:r>
          </w:p>
        </w:tc>
        <w:tc>
          <w:tcPr>
            <w:tcW w:w="709" w:type="dxa"/>
          </w:tcPr>
          <w:p w:rsidR="00926D77" w:rsidRPr="00E404CF" w:rsidRDefault="00926D77" w:rsidP="00E404CF">
            <w:pPr>
              <w:jc w:val="both"/>
              <w:rPr>
                <w:sz w:val="28"/>
                <w:szCs w:val="28"/>
                <w:vertAlign w:val="baseline"/>
              </w:rPr>
            </w:pPr>
            <w:r w:rsidRPr="00E404CF">
              <w:rPr>
                <w:sz w:val="28"/>
                <w:szCs w:val="28"/>
                <w:vertAlign w:val="baseline"/>
              </w:rPr>
              <w:t>0,07</w:t>
            </w:r>
          </w:p>
        </w:tc>
        <w:tc>
          <w:tcPr>
            <w:tcW w:w="709" w:type="dxa"/>
          </w:tcPr>
          <w:p w:rsidR="00926D77" w:rsidRPr="00E404CF" w:rsidRDefault="00926D77" w:rsidP="00E404CF">
            <w:pPr>
              <w:jc w:val="both"/>
              <w:rPr>
                <w:sz w:val="28"/>
                <w:szCs w:val="28"/>
                <w:vertAlign w:val="baseline"/>
              </w:rPr>
            </w:pPr>
            <w:r w:rsidRPr="00E404CF">
              <w:rPr>
                <w:sz w:val="28"/>
                <w:szCs w:val="28"/>
                <w:vertAlign w:val="baseline"/>
              </w:rPr>
              <w:t>0,44</w:t>
            </w:r>
          </w:p>
        </w:tc>
      </w:tr>
      <w:tr w:rsidR="00926D77" w:rsidRPr="00E404CF" w:rsidTr="0079609E">
        <w:tc>
          <w:tcPr>
            <w:tcW w:w="1701" w:type="dxa"/>
          </w:tcPr>
          <w:p w:rsidR="00926D77" w:rsidRPr="00E404CF" w:rsidRDefault="00926D77" w:rsidP="00E404CF">
            <w:pPr>
              <w:jc w:val="both"/>
              <w:rPr>
                <w:sz w:val="28"/>
                <w:szCs w:val="28"/>
                <w:vertAlign w:val="baseline"/>
              </w:rPr>
            </w:pPr>
            <w:r w:rsidRPr="00E404CF">
              <w:rPr>
                <w:sz w:val="28"/>
                <w:szCs w:val="28"/>
                <w:vertAlign w:val="baseline"/>
              </w:rPr>
              <w:t>Яичный порошок</w:t>
            </w:r>
          </w:p>
        </w:tc>
        <w:tc>
          <w:tcPr>
            <w:tcW w:w="710"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6,8</w:t>
            </w:r>
          </w:p>
        </w:tc>
        <w:tc>
          <w:tcPr>
            <w:tcW w:w="850"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45,0</w:t>
            </w:r>
          </w:p>
        </w:tc>
        <w:tc>
          <w:tcPr>
            <w:tcW w:w="851"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37,3</w:t>
            </w:r>
          </w:p>
        </w:tc>
        <w:tc>
          <w:tcPr>
            <w:tcW w:w="992"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7,1</w:t>
            </w:r>
          </w:p>
        </w:tc>
        <w:tc>
          <w:tcPr>
            <w:tcW w:w="850"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200</w:t>
            </w:r>
          </w:p>
        </w:tc>
        <w:tc>
          <w:tcPr>
            <w:tcW w:w="851"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180</w:t>
            </w:r>
          </w:p>
        </w:tc>
        <w:tc>
          <w:tcPr>
            <w:tcW w:w="709"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770</w:t>
            </w:r>
          </w:p>
        </w:tc>
        <w:tc>
          <w:tcPr>
            <w:tcW w:w="708"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13,0</w:t>
            </w:r>
          </w:p>
        </w:tc>
        <w:tc>
          <w:tcPr>
            <w:tcW w:w="709"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0,9</w:t>
            </w:r>
          </w:p>
        </w:tc>
        <w:tc>
          <w:tcPr>
            <w:tcW w:w="709"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0,25</w:t>
            </w:r>
          </w:p>
        </w:tc>
        <w:tc>
          <w:tcPr>
            <w:tcW w:w="709"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1,64</w:t>
            </w:r>
          </w:p>
        </w:tc>
      </w:tr>
      <w:tr w:rsidR="00926D77" w:rsidRPr="00E404CF" w:rsidTr="0079609E">
        <w:tc>
          <w:tcPr>
            <w:tcW w:w="1701" w:type="dxa"/>
          </w:tcPr>
          <w:p w:rsidR="00926D77" w:rsidRPr="00E404CF" w:rsidRDefault="00926D77" w:rsidP="00E404CF">
            <w:pPr>
              <w:jc w:val="both"/>
              <w:rPr>
                <w:sz w:val="28"/>
                <w:szCs w:val="28"/>
                <w:vertAlign w:val="baseline"/>
              </w:rPr>
            </w:pPr>
            <w:r w:rsidRPr="00E404CF">
              <w:rPr>
                <w:sz w:val="28"/>
                <w:szCs w:val="28"/>
                <w:vertAlign w:val="baseline"/>
              </w:rPr>
              <w:t>Творог жирный</w:t>
            </w:r>
          </w:p>
        </w:tc>
        <w:tc>
          <w:tcPr>
            <w:tcW w:w="710"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64,7</w:t>
            </w:r>
          </w:p>
        </w:tc>
        <w:tc>
          <w:tcPr>
            <w:tcW w:w="850"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14,0</w:t>
            </w:r>
          </w:p>
        </w:tc>
        <w:tc>
          <w:tcPr>
            <w:tcW w:w="851"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18,0</w:t>
            </w:r>
          </w:p>
        </w:tc>
        <w:tc>
          <w:tcPr>
            <w:tcW w:w="992"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1,3</w:t>
            </w:r>
          </w:p>
        </w:tc>
        <w:tc>
          <w:tcPr>
            <w:tcW w:w="850"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150</w:t>
            </w:r>
          </w:p>
        </w:tc>
        <w:tc>
          <w:tcPr>
            <w:tcW w:w="851"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23</w:t>
            </w:r>
          </w:p>
        </w:tc>
        <w:tc>
          <w:tcPr>
            <w:tcW w:w="709"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217</w:t>
            </w:r>
          </w:p>
        </w:tc>
        <w:tc>
          <w:tcPr>
            <w:tcW w:w="708"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0,4</w:t>
            </w:r>
          </w:p>
        </w:tc>
        <w:tc>
          <w:tcPr>
            <w:tcW w:w="709"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0,10</w:t>
            </w:r>
          </w:p>
        </w:tc>
        <w:tc>
          <w:tcPr>
            <w:tcW w:w="709"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0,06</w:t>
            </w:r>
          </w:p>
        </w:tc>
        <w:tc>
          <w:tcPr>
            <w:tcW w:w="709"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0,05</w:t>
            </w:r>
          </w:p>
        </w:tc>
      </w:tr>
      <w:tr w:rsidR="00926D77" w:rsidRPr="00E404CF" w:rsidTr="0079609E">
        <w:tc>
          <w:tcPr>
            <w:tcW w:w="1701" w:type="dxa"/>
          </w:tcPr>
          <w:p w:rsidR="00926D77" w:rsidRPr="00E404CF" w:rsidRDefault="00926D77" w:rsidP="00E404CF">
            <w:pPr>
              <w:jc w:val="both"/>
              <w:rPr>
                <w:sz w:val="28"/>
                <w:szCs w:val="28"/>
                <w:vertAlign w:val="baseline"/>
              </w:rPr>
            </w:pPr>
            <w:r w:rsidRPr="00E404CF">
              <w:rPr>
                <w:sz w:val="28"/>
                <w:szCs w:val="28"/>
                <w:vertAlign w:val="baseline"/>
              </w:rPr>
              <w:t>Творог по-лужирный</w:t>
            </w:r>
          </w:p>
        </w:tc>
        <w:tc>
          <w:tcPr>
            <w:tcW w:w="710"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71,0</w:t>
            </w:r>
          </w:p>
        </w:tc>
        <w:tc>
          <w:tcPr>
            <w:tcW w:w="850"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16,7</w:t>
            </w:r>
          </w:p>
        </w:tc>
        <w:tc>
          <w:tcPr>
            <w:tcW w:w="851"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9,0</w:t>
            </w:r>
          </w:p>
        </w:tc>
        <w:tc>
          <w:tcPr>
            <w:tcW w:w="992"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1,3</w:t>
            </w:r>
          </w:p>
        </w:tc>
        <w:tc>
          <w:tcPr>
            <w:tcW w:w="850"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164</w:t>
            </w:r>
          </w:p>
        </w:tc>
        <w:tc>
          <w:tcPr>
            <w:tcW w:w="851"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23</w:t>
            </w:r>
          </w:p>
        </w:tc>
        <w:tc>
          <w:tcPr>
            <w:tcW w:w="709"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220</w:t>
            </w:r>
          </w:p>
        </w:tc>
        <w:tc>
          <w:tcPr>
            <w:tcW w:w="708"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0,4</w:t>
            </w:r>
          </w:p>
        </w:tc>
        <w:tc>
          <w:tcPr>
            <w:tcW w:w="709"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0,05</w:t>
            </w:r>
          </w:p>
        </w:tc>
        <w:tc>
          <w:tcPr>
            <w:tcW w:w="709"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0,04</w:t>
            </w:r>
          </w:p>
        </w:tc>
        <w:tc>
          <w:tcPr>
            <w:tcW w:w="709"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0,27</w:t>
            </w:r>
          </w:p>
        </w:tc>
      </w:tr>
      <w:tr w:rsidR="00926D77" w:rsidRPr="00E404CF" w:rsidTr="0079609E">
        <w:tc>
          <w:tcPr>
            <w:tcW w:w="1701" w:type="dxa"/>
          </w:tcPr>
          <w:p w:rsidR="00926D77" w:rsidRPr="00E404CF" w:rsidRDefault="00926D77" w:rsidP="00E404CF">
            <w:pPr>
              <w:jc w:val="both"/>
              <w:rPr>
                <w:sz w:val="28"/>
                <w:szCs w:val="28"/>
                <w:vertAlign w:val="baseline"/>
              </w:rPr>
            </w:pPr>
            <w:r w:rsidRPr="00E404CF">
              <w:rPr>
                <w:sz w:val="28"/>
                <w:szCs w:val="28"/>
                <w:vertAlign w:val="baseline"/>
              </w:rPr>
              <w:t>Творог ди-етический</w:t>
            </w:r>
          </w:p>
        </w:tc>
        <w:tc>
          <w:tcPr>
            <w:tcW w:w="710"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77,7</w:t>
            </w:r>
          </w:p>
        </w:tc>
        <w:tc>
          <w:tcPr>
            <w:tcW w:w="850"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18,0</w:t>
            </w:r>
          </w:p>
        </w:tc>
        <w:tc>
          <w:tcPr>
            <w:tcW w:w="851"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0,6</w:t>
            </w:r>
          </w:p>
        </w:tc>
        <w:tc>
          <w:tcPr>
            <w:tcW w:w="992"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1,5</w:t>
            </w:r>
          </w:p>
        </w:tc>
        <w:tc>
          <w:tcPr>
            <w:tcW w:w="850"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176</w:t>
            </w:r>
          </w:p>
        </w:tc>
        <w:tc>
          <w:tcPr>
            <w:tcW w:w="851"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24</w:t>
            </w:r>
          </w:p>
        </w:tc>
        <w:tc>
          <w:tcPr>
            <w:tcW w:w="709"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224</w:t>
            </w:r>
          </w:p>
        </w:tc>
        <w:tc>
          <w:tcPr>
            <w:tcW w:w="708"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0,3</w:t>
            </w:r>
          </w:p>
        </w:tc>
        <w:tc>
          <w:tcPr>
            <w:tcW w:w="709"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сл.</w:t>
            </w:r>
          </w:p>
        </w:tc>
        <w:tc>
          <w:tcPr>
            <w:tcW w:w="709"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0,04</w:t>
            </w:r>
          </w:p>
        </w:tc>
        <w:tc>
          <w:tcPr>
            <w:tcW w:w="709" w:type="dxa"/>
          </w:tcPr>
          <w:p w:rsidR="00926D77" w:rsidRPr="00E404CF" w:rsidRDefault="00926D77" w:rsidP="00E404CF">
            <w:pPr>
              <w:jc w:val="both"/>
              <w:rPr>
                <w:sz w:val="28"/>
                <w:szCs w:val="28"/>
                <w:vertAlign w:val="baseline"/>
              </w:rPr>
            </w:pPr>
          </w:p>
          <w:p w:rsidR="00926D77" w:rsidRPr="00E404CF" w:rsidRDefault="00926D77" w:rsidP="00E404CF">
            <w:pPr>
              <w:jc w:val="both"/>
              <w:rPr>
                <w:sz w:val="28"/>
                <w:szCs w:val="28"/>
                <w:vertAlign w:val="baseline"/>
              </w:rPr>
            </w:pPr>
            <w:r w:rsidRPr="00E404CF">
              <w:rPr>
                <w:sz w:val="28"/>
                <w:szCs w:val="28"/>
                <w:vertAlign w:val="baseline"/>
              </w:rPr>
              <w:t>0,25</w:t>
            </w:r>
          </w:p>
        </w:tc>
      </w:tr>
    </w:tbl>
    <w:p w:rsidR="00926D77" w:rsidRPr="00E404CF" w:rsidRDefault="00926D77" w:rsidP="00E404CF">
      <w:pPr>
        <w:spacing w:before="240"/>
        <w:jc w:val="both"/>
        <w:rPr>
          <w:sz w:val="28"/>
          <w:szCs w:val="28"/>
          <w:vertAlign w:val="baseline"/>
        </w:rPr>
      </w:pPr>
      <w:r w:rsidRPr="00E404CF">
        <w:rPr>
          <w:sz w:val="28"/>
          <w:szCs w:val="28"/>
          <w:vertAlign w:val="baseline"/>
        </w:rPr>
        <w:tab/>
      </w:r>
      <w:r w:rsidRPr="00E404CF">
        <w:rPr>
          <w:i/>
          <w:iCs/>
          <w:sz w:val="28"/>
          <w:szCs w:val="28"/>
          <w:vertAlign w:val="baseline"/>
        </w:rPr>
        <w:t>Масса яиц</w:t>
      </w:r>
      <w:r w:rsidRPr="00E404CF">
        <w:rPr>
          <w:sz w:val="28"/>
          <w:szCs w:val="28"/>
          <w:vertAlign w:val="baseline"/>
        </w:rPr>
        <w:t xml:space="preserve"> зависит от вида, возраста птицы, условий содержания и кормления. Масса куриных яиц колеблется от 40 до 76 г (средняя масса 52 г).</w:t>
      </w:r>
    </w:p>
    <w:p w:rsidR="00926D77" w:rsidRPr="00E404CF" w:rsidRDefault="00926D77" w:rsidP="00E404CF">
      <w:pPr>
        <w:jc w:val="both"/>
        <w:rPr>
          <w:sz w:val="28"/>
          <w:szCs w:val="28"/>
          <w:vertAlign w:val="baseline"/>
        </w:rPr>
      </w:pPr>
      <w:r w:rsidRPr="00E404CF">
        <w:rPr>
          <w:sz w:val="28"/>
          <w:szCs w:val="28"/>
          <w:vertAlign w:val="baseline"/>
        </w:rPr>
        <w:tab/>
        <w:t xml:space="preserve">К полноценным белковым веществам  белка яиц относят овальбумин (69,7%), кональбумин (9,5%), овоглобулин и обладающий антибиотическими свойствами лизоцим (3%); к неполноценным - овомуцин (1,9%). Эти белковые вещества обуславливают физические свойства (растворимость, пенообразование, бактерицидные свойства и т.д.). </w:t>
      </w:r>
    </w:p>
    <w:p w:rsidR="00926D77" w:rsidRPr="00E404CF" w:rsidRDefault="00926D77" w:rsidP="00E404CF">
      <w:pPr>
        <w:jc w:val="both"/>
        <w:rPr>
          <w:sz w:val="28"/>
          <w:szCs w:val="28"/>
          <w:vertAlign w:val="baseline"/>
        </w:rPr>
      </w:pPr>
      <w:r w:rsidRPr="00E404CF">
        <w:rPr>
          <w:sz w:val="28"/>
          <w:szCs w:val="28"/>
          <w:vertAlign w:val="baseline"/>
        </w:rPr>
        <w:tab/>
        <w:t>В состав желтка куриного яйца входят: белки - 16,6% (липовителлин - 67%, ливетин - 24%, фосвитин - 9% - полноценные), липиды - 32,6% (в т.ч. лецетина -  12%); углеводы - 1%; вода - 48,7%, зола - 1,1% (в т.ч. фосфор - 0,6%).</w:t>
      </w:r>
    </w:p>
    <w:p w:rsidR="00926D77" w:rsidRPr="00E404CF" w:rsidRDefault="00926D77" w:rsidP="00E404CF">
      <w:pPr>
        <w:jc w:val="both"/>
        <w:rPr>
          <w:sz w:val="28"/>
          <w:szCs w:val="28"/>
          <w:vertAlign w:val="baseline"/>
        </w:rPr>
      </w:pPr>
      <w:r w:rsidRPr="00E404CF">
        <w:rPr>
          <w:sz w:val="28"/>
          <w:szCs w:val="28"/>
          <w:vertAlign w:val="baseline"/>
        </w:rPr>
        <w:tab/>
        <w:t xml:space="preserve">Белки яиц при употреблении в сыром виде плохо усваиваются, в связи с наличием авидина и овомукоида, которые блокируют кофермент трипсина. Поэтому сырые яйца не только плохо усваиваются, но и снижают усвоение других продуктов. Иногда белки частично всасываются не полностью переваренными, что приводит к аллергическим заболеваниям. Усвояемость яиц увеличивается при их взбивании, растирании с сахаром, солью, при кулинарной обработке (в следствие денатурации аведина); сваренные в смятку яйца усваиваются легче, чем крутые. Кроме того, аведин связывает витамин Н (биотин), регулирующий нервно-рефлекторную деятельность. </w:t>
      </w:r>
    </w:p>
    <w:p w:rsidR="00926D77" w:rsidRPr="00E404CF" w:rsidRDefault="00926D77" w:rsidP="00E404CF">
      <w:pPr>
        <w:jc w:val="both"/>
        <w:rPr>
          <w:sz w:val="28"/>
          <w:szCs w:val="28"/>
          <w:vertAlign w:val="baseline"/>
        </w:rPr>
      </w:pPr>
      <w:r w:rsidRPr="00E404CF">
        <w:rPr>
          <w:sz w:val="28"/>
          <w:szCs w:val="28"/>
          <w:vertAlign w:val="baseline"/>
        </w:rPr>
        <w:tab/>
        <w:t>Благодаря содержанию незаменимых аминокислот в оптиальных соотношениях, яичный белок в одно время был принят в качестве “стандартного” при оценке биологической ценности других белков.  Липиды, состоящие из ненасыщенных жирных кислот, отличаются большим количеством холестерина (0,57%) и фосфолипидов (3,39%), что в некоторой степени нейтрализует неблагоприятное (атерогенное)  действие холестерина. Витаминный состав характеризуется высоким содержанием жирорастворимых витаминов А, Е, и D, которые в основном концентрируются в желтке.</w:t>
      </w:r>
    </w:p>
    <w:p w:rsidR="00926D77" w:rsidRPr="00E404CF" w:rsidRDefault="00926D77" w:rsidP="00E404CF">
      <w:pPr>
        <w:jc w:val="both"/>
        <w:rPr>
          <w:sz w:val="28"/>
          <w:szCs w:val="28"/>
          <w:vertAlign w:val="baseline"/>
        </w:rPr>
      </w:pPr>
      <w:r w:rsidRPr="00E404CF">
        <w:rPr>
          <w:sz w:val="28"/>
          <w:szCs w:val="28"/>
          <w:vertAlign w:val="baseline"/>
        </w:rPr>
        <w:tab/>
        <w:t>Количество минеральных веществ существенно не отличается от мяса наземных животных, все они содержатся в благоприятных соотношениях.</w:t>
      </w:r>
    </w:p>
    <w:p w:rsidR="00926D77" w:rsidRPr="00E404CF" w:rsidRDefault="00926D77" w:rsidP="00E404CF">
      <w:pPr>
        <w:jc w:val="both"/>
        <w:rPr>
          <w:sz w:val="28"/>
          <w:szCs w:val="28"/>
          <w:vertAlign w:val="baseline"/>
        </w:rPr>
      </w:pPr>
      <w:r w:rsidRPr="00E404CF">
        <w:rPr>
          <w:sz w:val="28"/>
          <w:szCs w:val="28"/>
          <w:vertAlign w:val="baseline"/>
        </w:rPr>
        <w:tab/>
        <w:t>Яйца широко используются в детском, диетическом (ограничивается при болезнях печени, атеросклерозе) питании, при малокровии, заболеваниях нервной системы, гастрите, язвенной болезни, подагре.</w:t>
      </w:r>
    </w:p>
    <w:p w:rsidR="00926D77" w:rsidRPr="00E404CF" w:rsidRDefault="00926D77" w:rsidP="00E404CF">
      <w:pPr>
        <w:jc w:val="both"/>
        <w:rPr>
          <w:sz w:val="28"/>
          <w:szCs w:val="28"/>
          <w:vertAlign w:val="baseline"/>
        </w:rPr>
      </w:pPr>
      <w:r w:rsidRPr="00E404CF">
        <w:rPr>
          <w:sz w:val="28"/>
          <w:szCs w:val="28"/>
          <w:vertAlign w:val="baseline"/>
        </w:rPr>
        <w:tab/>
      </w:r>
      <w:r w:rsidRPr="00E404CF">
        <w:rPr>
          <w:i/>
          <w:iCs/>
          <w:sz w:val="28"/>
          <w:szCs w:val="28"/>
          <w:vertAlign w:val="baseline"/>
        </w:rPr>
        <w:t>В состав творога</w:t>
      </w:r>
      <w:r w:rsidRPr="00E404CF">
        <w:rPr>
          <w:sz w:val="28"/>
          <w:szCs w:val="28"/>
          <w:vertAlign w:val="baseline"/>
        </w:rPr>
        <w:t xml:space="preserve"> входят полноценные белки (главным образом, казеины), которые являются самым полноценным пищевым белком и хорошо атакуются пищеварительными ферментами. Казеины оказывают благоприятное действие на жировой обмен в организме, поэтому творог рекомендуется при заболеваниях печени и атеросклерозе. Весьма важен творог в детском питании, так как кроме хорошо усвояемого белка и жира, содержит много легко усвояемого кальция в благоприятном с другими элементами соотношении.</w:t>
      </w:r>
    </w:p>
    <w:p w:rsidR="00926D77" w:rsidRPr="00E404CF" w:rsidRDefault="00926D77" w:rsidP="00E404CF">
      <w:pPr>
        <w:jc w:val="both"/>
        <w:rPr>
          <w:sz w:val="28"/>
          <w:szCs w:val="28"/>
          <w:vertAlign w:val="baseline"/>
        </w:rPr>
      </w:pPr>
      <w:r w:rsidRPr="00E404CF">
        <w:rPr>
          <w:sz w:val="28"/>
          <w:szCs w:val="28"/>
          <w:vertAlign w:val="baseline"/>
        </w:rPr>
        <w:tab/>
        <w:t>По содержанию жира творог подразделяется на три группы, что позволяет дифференцированно рекомендовать его в диетическом питании.</w:t>
      </w:r>
    </w:p>
    <w:p w:rsidR="00926D77" w:rsidRPr="00E404CF" w:rsidRDefault="00926D77" w:rsidP="00E404CF">
      <w:pPr>
        <w:spacing w:before="240"/>
        <w:jc w:val="both"/>
        <w:rPr>
          <w:b/>
          <w:bCs/>
          <w:sz w:val="28"/>
          <w:szCs w:val="28"/>
          <w:vertAlign w:val="baseline"/>
        </w:rPr>
      </w:pPr>
      <w:r w:rsidRPr="00E404CF">
        <w:rPr>
          <w:b/>
          <w:bCs/>
          <w:sz w:val="28"/>
          <w:szCs w:val="28"/>
          <w:vertAlign w:val="baseline"/>
        </w:rPr>
        <w:t>3.2. Производство творога</w:t>
      </w:r>
    </w:p>
    <w:p w:rsidR="00926D77" w:rsidRPr="00E404CF" w:rsidRDefault="00926D77" w:rsidP="00E404CF">
      <w:pPr>
        <w:spacing w:before="240"/>
        <w:jc w:val="both"/>
        <w:rPr>
          <w:sz w:val="28"/>
          <w:szCs w:val="28"/>
          <w:vertAlign w:val="baseline"/>
        </w:rPr>
      </w:pPr>
      <w:r w:rsidRPr="00E404CF">
        <w:rPr>
          <w:sz w:val="28"/>
          <w:szCs w:val="28"/>
          <w:vertAlign w:val="baseline"/>
        </w:rPr>
        <w:tab/>
        <w:t>Творог - белковый кисломолочный продукт, изготовляемый путем сквашивания пастеризованного при температуре 78-800С и времени 20-30 с нормализованного по жиру и белку цельного или обезжиренного молока.</w:t>
      </w:r>
    </w:p>
    <w:p w:rsidR="00926D77" w:rsidRPr="00E404CF" w:rsidRDefault="00926D77" w:rsidP="00E404CF">
      <w:pPr>
        <w:jc w:val="both"/>
        <w:rPr>
          <w:sz w:val="28"/>
          <w:szCs w:val="28"/>
          <w:vertAlign w:val="baseline"/>
        </w:rPr>
      </w:pPr>
      <w:r w:rsidRPr="00E404CF">
        <w:rPr>
          <w:sz w:val="28"/>
          <w:szCs w:val="28"/>
          <w:vertAlign w:val="baseline"/>
        </w:rPr>
        <w:tab/>
        <w:t>По методу образования творожного сгустка различают  два традиционных способа производства творога.</w:t>
      </w:r>
    </w:p>
    <w:p w:rsidR="00926D77" w:rsidRPr="00E404CF" w:rsidRDefault="00926D77" w:rsidP="00E404CF">
      <w:pPr>
        <w:jc w:val="both"/>
        <w:rPr>
          <w:sz w:val="28"/>
          <w:szCs w:val="28"/>
          <w:vertAlign w:val="baseline"/>
        </w:rPr>
      </w:pPr>
      <w:r w:rsidRPr="00E404CF">
        <w:rPr>
          <w:sz w:val="28"/>
          <w:szCs w:val="28"/>
          <w:vertAlign w:val="baseline"/>
        </w:rPr>
        <w:tab/>
        <w:t>К</w:t>
      </w:r>
      <w:r w:rsidRPr="00E404CF">
        <w:rPr>
          <w:i/>
          <w:iCs/>
          <w:sz w:val="28"/>
          <w:szCs w:val="28"/>
          <w:vertAlign w:val="baseline"/>
        </w:rPr>
        <w:t>ислотный способ</w:t>
      </w:r>
      <w:r w:rsidRPr="00E404CF">
        <w:rPr>
          <w:sz w:val="28"/>
          <w:szCs w:val="28"/>
          <w:vertAlign w:val="baseline"/>
        </w:rPr>
        <w:t xml:space="preserve"> основывается только на кислотной коагуляции белков путем сквашивания молока молочнокислыми бактериями при 28-320С с последующим нагреванием сгустка для удаления излишней сыворотки. Таким способом изготовляют творог нежирный и пониженной жирности. Это связано с тем, что при нагревании сгустка происходят значительные потери жира вместе с сывороткой.</w:t>
      </w:r>
    </w:p>
    <w:p w:rsidR="00926D77" w:rsidRPr="00E404CF" w:rsidRDefault="00926D77" w:rsidP="00E404CF">
      <w:pPr>
        <w:jc w:val="both"/>
        <w:rPr>
          <w:sz w:val="28"/>
          <w:szCs w:val="28"/>
          <w:vertAlign w:val="baseline"/>
        </w:rPr>
      </w:pPr>
      <w:r w:rsidRPr="00E404CF">
        <w:rPr>
          <w:sz w:val="28"/>
          <w:szCs w:val="28"/>
          <w:vertAlign w:val="baseline"/>
        </w:rPr>
        <w:tab/>
        <w:t>Структура образованного при кислотном свертывании сгустка менее прочная за счет слабых связей между мелкими частичками казеина. При подогреве процесс отделения сыворотки интенсифицируется.</w:t>
      </w:r>
    </w:p>
    <w:p w:rsidR="00926D77" w:rsidRPr="00E404CF" w:rsidRDefault="00926D77" w:rsidP="00E404CF">
      <w:pPr>
        <w:jc w:val="both"/>
        <w:rPr>
          <w:sz w:val="28"/>
          <w:szCs w:val="28"/>
          <w:vertAlign w:val="baseline"/>
        </w:rPr>
      </w:pPr>
      <w:r w:rsidRPr="00E404CF">
        <w:rPr>
          <w:sz w:val="28"/>
          <w:szCs w:val="28"/>
          <w:vertAlign w:val="baseline"/>
        </w:rPr>
        <w:tab/>
        <w:t xml:space="preserve">При </w:t>
      </w:r>
      <w:r w:rsidRPr="00E404CF">
        <w:rPr>
          <w:i/>
          <w:iCs/>
          <w:sz w:val="28"/>
          <w:szCs w:val="28"/>
          <w:vertAlign w:val="baseline"/>
        </w:rPr>
        <w:t>кислотно-сычужном способе</w:t>
      </w:r>
      <w:r w:rsidRPr="00E404CF">
        <w:rPr>
          <w:sz w:val="28"/>
          <w:szCs w:val="28"/>
          <w:vertAlign w:val="baseline"/>
        </w:rPr>
        <w:t xml:space="preserve"> производства творога белковый сгусток формируется под действием комбинированного воздействия сычужного фермента и молочной кислоты. Под действием фермента казеин с изоэлектрической точкой (ИЭТ) при рН=4,6 переходит в параказеин (ИЭТ при рН=5,2). При этом длительность процесса формирования сгустка сокращается на 2-3 часа и сгусток, за счет ионов Са2+, получается более плотным. Данный способ не требует подогрева и используется для приготовления жирного и полужирного творога.</w:t>
      </w:r>
    </w:p>
    <w:p w:rsidR="00926D77" w:rsidRPr="00E404CF" w:rsidRDefault="00926D77" w:rsidP="00E404CF">
      <w:pPr>
        <w:jc w:val="both"/>
        <w:rPr>
          <w:sz w:val="28"/>
          <w:szCs w:val="28"/>
          <w:vertAlign w:val="baseline"/>
        </w:rPr>
      </w:pPr>
      <w:r w:rsidRPr="00E404CF">
        <w:rPr>
          <w:sz w:val="28"/>
          <w:szCs w:val="28"/>
          <w:vertAlign w:val="baseline"/>
        </w:rPr>
        <w:tab/>
        <w:t>Регулируя температуру и путем подбора штаммов заквасок можно получить сгустки с необходимыми реологическими и влагоудерживающими свойствами (заданного состава и свойств).</w:t>
      </w:r>
    </w:p>
    <w:p w:rsidR="00926D77" w:rsidRPr="00E404CF" w:rsidRDefault="00926D77" w:rsidP="00E404CF">
      <w:pPr>
        <w:jc w:val="both"/>
        <w:rPr>
          <w:sz w:val="28"/>
          <w:szCs w:val="28"/>
          <w:vertAlign w:val="baseline"/>
        </w:rPr>
      </w:pPr>
      <w:r w:rsidRPr="00E404CF">
        <w:rPr>
          <w:sz w:val="28"/>
          <w:szCs w:val="28"/>
          <w:vertAlign w:val="baseline"/>
        </w:rPr>
        <w:tab/>
      </w:r>
      <w:r w:rsidRPr="00E404CF">
        <w:rPr>
          <w:i/>
          <w:iCs/>
          <w:sz w:val="28"/>
          <w:szCs w:val="28"/>
          <w:vertAlign w:val="baseline"/>
        </w:rPr>
        <w:t>Нетрадиционный (раздельный) способ</w:t>
      </w:r>
      <w:r w:rsidRPr="00E404CF">
        <w:rPr>
          <w:sz w:val="28"/>
          <w:szCs w:val="28"/>
          <w:vertAlign w:val="baseline"/>
        </w:rPr>
        <w:t xml:space="preserve"> получения творога включает два этапа. На первом этапе молоко подогревают до температуры 40-450С и сепарируют. При этом получают сливки с содержанием жира 50-55%, которые в дальнейшем пастеризуют и охлаждают до температуры 2-40С.</w:t>
      </w:r>
    </w:p>
    <w:p w:rsidR="00926D77" w:rsidRPr="00E404CF" w:rsidRDefault="00926D77" w:rsidP="00E404CF">
      <w:pPr>
        <w:jc w:val="both"/>
        <w:rPr>
          <w:sz w:val="28"/>
          <w:szCs w:val="28"/>
          <w:vertAlign w:val="baseline"/>
        </w:rPr>
      </w:pPr>
      <w:r w:rsidRPr="00E404CF">
        <w:rPr>
          <w:sz w:val="28"/>
          <w:szCs w:val="28"/>
          <w:vertAlign w:val="baseline"/>
        </w:rPr>
        <w:tab/>
        <w:t>На втором этапе полученное обезжиренное молоко пастеризуют при температуре 78-800С в течение 20 сек и охлаждают до температуры 30-340С и сквашивают закваской и ферментом в присутствии хлорида кальция для интенсификации процесса отделения сыворотки. Далее полученный сгусток пропускают через сепаратор для удаления сыворотки. На заключительной стадии проводят нормализацию творога по жирности.</w:t>
      </w:r>
    </w:p>
    <w:p w:rsidR="00926D77" w:rsidRPr="00E404CF" w:rsidRDefault="00926D77" w:rsidP="00E404CF">
      <w:pPr>
        <w:jc w:val="both"/>
        <w:rPr>
          <w:sz w:val="28"/>
          <w:szCs w:val="28"/>
          <w:vertAlign w:val="baseline"/>
        </w:rPr>
      </w:pPr>
      <w:r w:rsidRPr="00E404CF">
        <w:rPr>
          <w:sz w:val="28"/>
          <w:szCs w:val="28"/>
          <w:vertAlign w:val="baseline"/>
        </w:rPr>
        <w:tab/>
        <w:t>Творог, полученный кислотным способом, в результате выщелачивания содержит меньше кальция. Следовательно, он должен несколько ограниченно использоваться в питании детей.</w:t>
      </w:r>
    </w:p>
    <w:p w:rsidR="00926D77" w:rsidRPr="00E404CF" w:rsidRDefault="00926D77" w:rsidP="00E404CF">
      <w:pPr>
        <w:jc w:val="both"/>
        <w:rPr>
          <w:b/>
          <w:bCs/>
          <w:sz w:val="28"/>
          <w:szCs w:val="28"/>
          <w:vertAlign w:val="baseline"/>
        </w:rPr>
      </w:pPr>
      <w:r w:rsidRPr="00E404CF">
        <w:rPr>
          <w:b/>
          <w:bCs/>
          <w:sz w:val="28"/>
          <w:szCs w:val="28"/>
          <w:vertAlign w:val="baseline"/>
        </w:rPr>
        <w:t>3.3. Процессы, происходящие при</w:t>
      </w:r>
    </w:p>
    <w:p w:rsidR="00926D77" w:rsidRPr="00E404CF" w:rsidRDefault="00926D77" w:rsidP="00E404CF">
      <w:pPr>
        <w:jc w:val="both"/>
        <w:rPr>
          <w:b/>
          <w:bCs/>
          <w:sz w:val="28"/>
          <w:szCs w:val="28"/>
          <w:vertAlign w:val="baseline"/>
        </w:rPr>
      </w:pPr>
      <w:r w:rsidRPr="00E404CF">
        <w:rPr>
          <w:b/>
          <w:bCs/>
          <w:sz w:val="28"/>
          <w:szCs w:val="28"/>
          <w:vertAlign w:val="baseline"/>
        </w:rPr>
        <w:t>тепловой кулинарной обработке</w:t>
      </w:r>
    </w:p>
    <w:p w:rsidR="00926D77" w:rsidRPr="00E404CF" w:rsidRDefault="00926D77" w:rsidP="00E404CF">
      <w:pPr>
        <w:spacing w:before="240"/>
        <w:jc w:val="both"/>
        <w:rPr>
          <w:sz w:val="28"/>
          <w:szCs w:val="28"/>
          <w:vertAlign w:val="baseline"/>
        </w:rPr>
      </w:pPr>
      <w:r w:rsidRPr="00E404CF">
        <w:rPr>
          <w:sz w:val="28"/>
          <w:szCs w:val="28"/>
          <w:vertAlign w:val="baseline"/>
        </w:rPr>
        <w:tab/>
      </w:r>
      <w:r w:rsidRPr="00E404CF">
        <w:rPr>
          <w:i/>
          <w:iCs/>
          <w:sz w:val="28"/>
          <w:szCs w:val="28"/>
          <w:vertAlign w:val="baseline"/>
        </w:rPr>
        <w:t>При тепловой обработке яицепродуктов</w:t>
      </w:r>
      <w:r w:rsidRPr="00E404CF">
        <w:rPr>
          <w:sz w:val="28"/>
          <w:szCs w:val="28"/>
          <w:vertAlign w:val="baseline"/>
        </w:rPr>
        <w:t xml:space="preserve"> температура не превышает 1000С, время нагрева незначительно  и как следствие - потери витаминов, минеральных веществ и нежелательные изменения, связанные с окислением жиров не происходит.</w:t>
      </w:r>
    </w:p>
    <w:p w:rsidR="00926D77" w:rsidRPr="00E404CF" w:rsidRDefault="00926D77" w:rsidP="00E404CF">
      <w:pPr>
        <w:jc w:val="both"/>
        <w:rPr>
          <w:sz w:val="28"/>
          <w:szCs w:val="28"/>
          <w:vertAlign w:val="baseline"/>
        </w:rPr>
      </w:pPr>
      <w:r w:rsidRPr="00E404CF">
        <w:rPr>
          <w:sz w:val="28"/>
          <w:szCs w:val="28"/>
          <w:vertAlign w:val="baseline"/>
        </w:rPr>
        <w:tab/>
        <w:t>Яйца представляют собой концентрированные белковые растворы, которые под действием температуры необратимо денатурируют, образуя гели, способные удерживать около 50-60% и более влаги от своей массы (это свойство используется при приготовлении омлетов и яичной кашки). Однако при добавлении большого количества жидкости (воды, молока) яйцепродукты образуют не сплошной студень, а белковые хлопья.</w:t>
      </w:r>
    </w:p>
    <w:p w:rsidR="00926D77" w:rsidRPr="00E404CF" w:rsidRDefault="00926D77" w:rsidP="00E404CF">
      <w:pPr>
        <w:jc w:val="both"/>
        <w:rPr>
          <w:sz w:val="28"/>
          <w:szCs w:val="28"/>
          <w:vertAlign w:val="baseline"/>
        </w:rPr>
      </w:pPr>
      <w:r w:rsidRPr="00E404CF">
        <w:rPr>
          <w:sz w:val="28"/>
          <w:szCs w:val="28"/>
          <w:vertAlign w:val="baseline"/>
        </w:rPr>
        <w:tab/>
        <w:t>При тепловом воздействии исчезает антиферментная активность овомукоида и снижается или исчезает способность авидина связывать биотин, участвующий в регуляции нервно-рефлекторной деятельности.</w:t>
      </w:r>
    </w:p>
    <w:p w:rsidR="00926D77" w:rsidRPr="00E404CF" w:rsidRDefault="00926D77" w:rsidP="00E404CF">
      <w:pPr>
        <w:jc w:val="both"/>
        <w:rPr>
          <w:sz w:val="28"/>
          <w:szCs w:val="28"/>
          <w:vertAlign w:val="baseline"/>
        </w:rPr>
      </w:pPr>
      <w:r w:rsidRPr="00E404CF">
        <w:rPr>
          <w:sz w:val="28"/>
          <w:szCs w:val="28"/>
          <w:vertAlign w:val="baseline"/>
        </w:rPr>
        <w:tab/>
        <w:t>Процесс денатурации белковых веществ протекает в несколько стадий: 50-550С - появляются первые признаки денатурации - местные помутнения; 55-600С - мутнеет весь белок; 60-650С - белок заметно густеет; 65-750С - образуется нежный подвижный студень; 75-850С - студень хорошо сохраняет форму; при нагревании выше 850С студень постепенно уплотняется (степень уплотнения зависит от продолжительности нагрева).</w:t>
      </w:r>
    </w:p>
    <w:p w:rsidR="00926D77" w:rsidRPr="00E404CF" w:rsidRDefault="00926D77" w:rsidP="00E404CF">
      <w:pPr>
        <w:jc w:val="both"/>
        <w:rPr>
          <w:sz w:val="28"/>
          <w:szCs w:val="28"/>
          <w:vertAlign w:val="baseline"/>
        </w:rPr>
      </w:pPr>
      <w:r w:rsidRPr="00E404CF">
        <w:rPr>
          <w:sz w:val="28"/>
          <w:szCs w:val="28"/>
          <w:vertAlign w:val="baseline"/>
        </w:rPr>
        <w:tab/>
        <w:t xml:space="preserve">Желток и смесь его с белком  начинает загустевать только при температуре 700С. </w:t>
      </w:r>
    </w:p>
    <w:p w:rsidR="00926D77" w:rsidRPr="00E404CF" w:rsidRDefault="00926D77" w:rsidP="00E404CF">
      <w:pPr>
        <w:jc w:val="both"/>
        <w:rPr>
          <w:sz w:val="28"/>
          <w:szCs w:val="28"/>
          <w:vertAlign w:val="baseline"/>
        </w:rPr>
      </w:pPr>
      <w:r w:rsidRPr="00E404CF">
        <w:rPr>
          <w:sz w:val="28"/>
          <w:szCs w:val="28"/>
          <w:vertAlign w:val="baseline"/>
        </w:rPr>
        <w:tab/>
        <w:t>Поваренная соль снижает температуру денатурации белков (при изготовлении яичницы крупинки соли, попавшей желток, образуют помутневшие пятна). В связи с этим солят только белок.</w:t>
      </w:r>
    </w:p>
    <w:p w:rsidR="00926D77" w:rsidRPr="00E404CF" w:rsidRDefault="00926D77" w:rsidP="00E404CF">
      <w:pPr>
        <w:jc w:val="both"/>
        <w:rPr>
          <w:sz w:val="28"/>
          <w:szCs w:val="28"/>
          <w:u w:val="single"/>
          <w:vertAlign w:val="baseline"/>
        </w:rPr>
      </w:pPr>
      <w:r w:rsidRPr="00E404CF">
        <w:rPr>
          <w:sz w:val="28"/>
          <w:szCs w:val="28"/>
          <w:vertAlign w:val="baseline"/>
        </w:rPr>
        <w:tab/>
        <w:t>При длительной тепловой обработке желток, имеющий в нативном состоянии желто-оранжевую окраску, из-за присутствия каротиноидов темнеет.  Это связано с тем, что при нагревании происходит деструкция серосодержащих аминокислот с образованием сероводорода, который соединяясь с железом желтка, образует темноокрашенные сульфиды. Этого можно избежать, если сразу после варки поместить яйцо в холодную воду. При этом увеличивается давление на скорлупу и сероводород быстрее диффундирует к поверхности.</w:t>
      </w:r>
    </w:p>
    <w:p w:rsidR="00926D77" w:rsidRPr="00E404CF" w:rsidRDefault="00926D77" w:rsidP="00E404CF">
      <w:pPr>
        <w:jc w:val="both"/>
        <w:rPr>
          <w:sz w:val="28"/>
          <w:szCs w:val="28"/>
          <w:vertAlign w:val="baseline"/>
        </w:rPr>
      </w:pPr>
      <w:r w:rsidRPr="00E404CF">
        <w:rPr>
          <w:sz w:val="28"/>
          <w:szCs w:val="28"/>
          <w:vertAlign w:val="baseline"/>
        </w:rPr>
        <w:tab/>
        <w:t xml:space="preserve">В процессе </w:t>
      </w:r>
      <w:r w:rsidRPr="00E404CF">
        <w:rPr>
          <w:i/>
          <w:iCs/>
          <w:sz w:val="28"/>
          <w:szCs w:val="28"/>
          <w:vertAlign w:val="baseline"/>
        </w:rPr>
        <w:t>тепловой обработки творога</w:t>
      </w:r>
      <w:r w:rsidRPr="00E404CF">
        <w:rPr>
          <w:sz w:val="28"/>
          <w:szCs w:val="28"/>
          <w:vertAlign w:val="baseline"/>
        </w:rPr>
        <w:t>, казеины, содержащиеся в нем в виде уплотненного и частично обезвоженного студня, еще больше уплотняются вследствие денатурации белковых молекул и синерезиса связанной ими сыворотки. Это приводит к снижению атакуемости белков ферментами желудочно-кишечного тракта, что снижает пищевую ценность блюд из творога. Этого можно избежать, если перед использованием творог протереть. С целью уменьшения потерь массы используют загустители (муку, манную крупу, манную кашу). При нагреве жирного творога происходит плавление молочного жира и массы приобретает пластичность.</w:t>
      </w:r>
    </w:p>
    <w:p w:rsidR="00926D77" w:rsidRPr="00E404CF" w:rsidRDefault="00926D77" w:rsidP="00E404CF">
      <w:pPr>
        <w:spacing w:before="240"/>
        <w:jc w:val="both"/>
        <w:rPr>
          <w:b/>
          <w:bCs/>
          <w:sz w:val="28"/>
          <w:szCs w:val="28"/>
          <w:vertAlign w:val="baseline"/>
        </w:rPr>
      </w:pPr>
      <w:r w:rsidRPr="00E404CF">
        <w:rPr>
          <w:b/>
          <w:bCs/>
          <w:sz w:val="28"/>
          <w:szCs w:val="28"/>
          <w:vertAlign w:val="baseline"/>
        </w:rPr>
        <w:t>3.4. Ассортимент и технология блюд. Гарниры и соусы к блюдам.</w:t>
      </w:r>
    </w:p>
    <w:p w:rsidR="00926D77" w:rsidRPr="00E404CF" w:rsidRDefault="00926D77" w:rsidP="00E404CF">
      <w:pPr>
        <w:jc w:val="both"/>
        <w:rPr>
          <w:sz w:val="28"/>
          <w:szCs w:val="28"/>
          <w:u w:val="single"/>
          <w:vertAlign w:val="baseline"/>
        </w:rPr>
      </w:pPr>
      <w:r w:rsidRPr="00E404CF">
        <w:rPr>
          <w:b/>
          <w:bCs/>
          <w:sz w:val="28"/>
          <w:szCs w:val="28"/>
          <w:vertAlign w:val="baseline"/>
        </w:rPr>
        <w:t>Условия, сроки хранения и реализации</w:t>
      </w:r>
    </w:p>
    <w:p w:rsidR="00926D77" w:rsidRPr="00E404CF" w:rsidRDefault="00926D77" w:rsidP="00E404CF">
      <w:pPr>
        <w:jc w:val="both"/>
        <w:rPr>
          <w:sz w:val="28"/>
          <w:szCs w:val="28"/>
          <w:u w:val="single"/>
          <w:vertAlign w:val="baseline"/>
        </w:rPr>
      </w:pPr>
    </w:p>
    <w:p w:rsidR="00926D77" w:rsidRPr="00E404CF" w:rsidRDefault="00926D77" w:rsidP="00E404CF">
      <w:pPr>
        <w:jc w:val="both"/>
        <w:rPr>
          <w:sz w:val="28"/>
          <w:szCs w:val="28"/>
          <w:vertAlign w:val="baseline"/>
        </w:rPr>
      </w:pPr>
      <w:r w:rsidRPr="00E404CF">
        <w:rPr>
          <w:sz w:val="28"/>
          <w:szCs w:val="28"/>
          <w:vertAlign w:val="baseline"/>
        </w:rPr>
        <w:tab/>
        <w:t>На предприятиях готовят широкий ассортимент холодных, горячих блюд и закусок, а также кулинарных изделий из яиц и творога.</w:t>
      </w:r>
    </w:p>
    <w:p w:rsidR="00926D77" w:rsidRPr="00E404CF" w:rsidRDefault="00926D77" w:rsidP="00E404CF">
      <w:pPr>
        <w:pStyle w:val="Heading6"/>
        <w:spacing w:before="0"/>
        <w:jc w:val="both"/>
        <w:rPr>
          <w:rFonts w:ascii="Times New Roman" w:hAnsi="Times New Roman"/>
          <w:color w:val="auto"/>
          <w:sz w:val="28"/>
          <w:szCs w:val="28"/>
          <w:vertAlign w:val="baseline"/>
        </w:rPr>
      </w:pPr>
      <w:r w:rsidRPr="00E404CF">
        <w:rPr>
          <w:rFonts w:ascii="Times New Roman" w:hAnsi="Times New Roman"/>
          <w:color w:val="auto"/>
          <w:sz w:val="28"/>
          <w:szCs w:val="28"/>
          <w:vertAlign w:val="baseline"/>
        </w:rPr>
        <w:t>Блюда из яиц</w:t>
      </w:r>
    </w:p>
    <w:p w:rsidR="00926D77" w:rsidRPr="00E404CF" w:rsidRDefault="00926D77" w:rsidP="00E404CF">
      <w:pPr>
        <w:spacing w:before="240"/>
        <w:jc w:val="both"/>
        <w:rPr>
          <w:sz w:val="28"/>
          <w:szCs w:val="28"/>
          <w:vertAlign w:val="baseline"/>
        </w:rPr>
      </w:pPr>
      <w:r w:rsidRPr="00E404CF">
        <w:rPr>
          <w:sz w:val="28"/>
          <w:szCs w:val="28"/>
          <w:vertAlign w:val="baseline"/>
        </w:rPr>
        <w:tab/>
        <w:t>По санитарным Нормам на предприятиях общественного питания допускается использовать только куриные яйца, меланж или яичный порошок.</w:t>
      </w:r>
    </w:p>
    <w:p w:rsidR="00926D77" w:rsidRPr="00E404CF" w:rsidRDefault="00926D77" w:rsidP="00E404CF">
      <w:pPr>
        <w:jc w:val="both"/>
        <w:rPr>
          <w:sz w:val="28"/>
          <w:szCs w:val="28"/>
          <w:vertAlign w:val="baseline"/>
        </w:rPr>
      </w:pPr>
      <w:r w:rsidRPr="00E404CF">
        <w:rPr>
          <w:sz w:val="28"/>
          <w:szCs w:val="28"/>
          <w:vertAlign w:val="baseline"/>
        </w:rPr>
        <w:tab/>
        <w:t>Перед использованием оценивают доброкачественность яиц при помощи овоскопа, замачивают в воде с температурой не более 400С в течение 5-10 мин, промывают сначала теплой водой с 1-2% раствором кальцинированной соды, дезинфицируют 0,5% раствором хлорамина, после чего ополаскивают чистой водой в течение 5 мин. Сильно загрязненные яйца протирают солью</w:t>
      </w:r>
    </w:p>
    <w:p w:rsidR="00926D77" w:rsidRPr="00E404CF" w:rsidRDefault="00926D77" w:rsidP="00E404CF">
      <w:pPr>
        <w:jc w:val="both"/>
        <w:rPr>
          <w:sz w:val="28"/>
          <w:szCs w:val="28"/>
          <w:vertAlign w:val="baseline"/>
        </w:rPr>
      </w:pPr>
      <w:r w:rsidRPr="00E404CF">
        <w:rPr>
          <w:sz w:val="28"/>
          <w:szCs w:val="28"/>
          <w:vertAlign w:val="baseline"/>
        </w:rPr>
        <w:tab/>
        <w:t>Рецептуры Сборника составлены из расчета использования столовых куриных яиц II категории средней массой 46 г с отходом на скорлупу, стек (часть белка, остающаяся на скорлупе при отбивке яиц) и потери 12,5%. Исходя из этого, в рецептурах масса сырых и вареных яиц (без скорлупы) предусмотрена 40 г при естественном соотношении белка и желтка 39% и 61%, соответственно.</w:t>
      </w:r>
    </w:p>
    <w:p w:rsidR="00926D77" w:rsidRPr="00E404CF" w:rsidRDefault="00926D77" w:rsidP="00E404CF">
      <w:pPr>
        <w:jc w:val="both"/>
        <w:rPr>
          <w:sz w:val="28"/>
          <w:szCs w:val="28"/>
          <w:vertAlign w:val="baseline"/>
        </w:rPr>
      </w:pPr>
      <w:r w:rsidRPr="00E404CF">
        <w:rPr>
          <w:sz w:val="28"/>
          <w:szCs w:val="28"/>
          <w:vertAlign w:val="baseline"/>
        </w:rPr>
        <w:tab/>
        <w:t>При поступлении некондиционных яиц для расчета массы нетто яиц (Х) следует использовать коэффициент пересчета (К): для яиц массой брутто (А) от 48 г и выше - 0,880, от 43 до 48 г - 0,875, менее 43 г - 0,870. Расчет проводят по формуле:</w:t>
      </w:r>
    </w:p>
    <w:p w:rsidR="00926D77" w:rsidRPr="00E404CF" w:rsidRDefault="00926D77" w:rsidP="00E404CF">
      <w:pPr>
        <w:jc w:val="both"/>
        <w:rPr>
          <w:sz w:val="28"/>
          <w:szCs w:val="28"/>
          <w:vertAlign w:val="baseline"/>
        </w:rPr>
      </w:pPr>
      <w:r w:rsidRPr="00E404CF">
        <w:rPr>
          <w:sz w:val="28"/>
          <w:szCs w:val="28"/>
          <w:vertAlign w:val="baseline"/>
        </w:rPr>
        <w:t>Х = А К</w:t>
      </w:r>
    </w:p>
    <w:p w:rsidR="00926D77" w:rsidRPr="00E404CF" w:rsidRDefault="00926D77" w:rsidP="00E404CF">
      <w:pPr>
        <w:jc w:val="both"/>
        <w:rPr>
          <w:sz w:val="28"/>
          <w:szCs w:val="28"/>
          <w:vertAlign w:val="baseline"/>
        </w:rPr>
      </w:pPr>
      <w:r w:rsidRPr="00E404CF">
        <w:rPr>
          <w:sz w:val="28"/>
          <w:szCs w:val="28"/>
          <w:vertAlign w:val="baseline"/>
        </w:rPr>
        <w:tab/>
        <w:t>При использовании меланжа им заменяют свежие яйца (масса нетто) в соотношении 1:1. Банки с меланжем размораживают в воде с температурой не выше 500С, затем их обтирают, вскрывают и содержимое процеживают через решето. Размороженный меланж немедленно используют. Если требуется небольшое количество меланжа, то банку вскрывают, не размораживая, отбирают нужное количество его, а остаток хранят в замороженном состоянии.</w:t>
      </w:r>
    </w:p>
    <w:p w:rsidR="00926D77" w:rsidRPr="00E404CF" w:rsidRDefault="00926D77" w:rsidP="00E404CF">
      <w:pPr>
        <w:jc w:val="both"/>
        <w:rPr>
          <w:sz w:val="28"/>
          <w:szCs w:val="28"/>
          <w:vertAlign w:val="baseline"/>
        </w:rPr>
      </w:pPr>
      <w:r w:rsidRPr="00E404CF">
        <w:rPr>
          <w:sz w:val="28"/>
          <w:szCs w:val="28"/>
          <w:vertAlign w:val="baseline"/>
        </w:rPr>
        <w:tab/>
        <w:t>Яичный порошок просеивают, заливают холодной водой или молоком (в соотношении 1:3,5) и  размешивают. Смесь оставляют на холоде для набухания на 30-40 мин, солят и используют только для изделий, подвергающихся тепловой обработке.</w:t>
      </w:r>
    </w:p>
    <w:p w:rsidR="00926D77" w:rsidRPr="00E404CF" w:rsidRDefault="00926D77" w:rsidP="00E404CF">
      <w:pPr>
        <w:jc w:val="both"/>
        <w:rPr>
          <w:sz w:val="28"/>
          <w:szCs w:val="28"/>
          <w:vertAlign w:val="baseline"/>
        </w:rPr>
      </w:pPr>
      <w:r w:rsidRPr="00E404CF">
        <w:rPr>
          <w:sz w:val="28"/>
          <w:szCs w:val="28"/>
          <w:vertAlign w:val="baseline"/>
        </w:rPr>
        <w:tab/>
      </w:r>
      <w:r w:rsidRPr="00E404CF">
        <w:rPr>
          <w:i/>
          <w:iCs/>
          <w:sz w:val="28"/>
          <w:szCs w:val="28"/>
          <w:vertAlign w:val="baseline"/>
        </w:rPr>
        <w:t xml:space="preserve">Яйца варят </w:t>
      </w:r>
      <w:r w:rsidRPr="00E404CF">
        <w:rPr>
          <w:sz w:val="28"/>
          <w:szCs w:val="28"/>
          <w:vertAlign w:val="baseline"/>
        </w:rPr>
        <w:t>(всмятку, в “мешочек”, вкрутую, яичная кашка (брюи), омлеты паровые). При варке в скорлупе подготовленные яйца погружают в подсоленную воду (3 л на 10 яиц) и варят в специальных котлах с сетчатыми вкладышами с момента закипания: всмятку - 3,5 мин; в “мешочек” - 4,5-5,5 мин; вкрутую - 8-10 мин.</w:t>
      </w:r>
    </w:p>
    <w:p w:rsidR="00926D77" w:rsidRPr="00E404CF" w:rsidRDefault="00926D77" w:rsidP="00E404CF">
      <w:pPr>
        <w:jc w:val="both"/>
        <w:rPr>
          <w:sz w:val="28"/>
          <w:szCs w:val="28"/>
          <w:vertAlign w:val="baseline"/>
        </w:rPr>
      </w:pPr>
      <w:r w:rsidRPr="00E404CF">
        <w:rPr>
          <w:sz w:val="28"/>
          <w:szCs w:val="28"/>
          <w:vertAlign w:val="baseline"/>
        </w:rPr>
        <w:tab/>
        <w:t>У яиц, сваренных всмятку, белок у скорлупы должен быть полужидким, а остальной белок и желток - жидкими. Поэтому очистить яйцо нельзя - оно не сохраняет форму и его подают неочищенным в специальных подставках (пашотницах).</w:t>
      </w:r>
    </w:p>
    <w:p w:rsidR="00926D77" w:rsidRPr="00E404CF" w:rsidRDefault="00926D77" w:rsidP="00E404CF">
      <w:pPr>
        <w:jc w:val="both"/>
        <w:rPr>
          <w:sz w:val="28"/>
          <w:szCs w:val="28"/>
          <w:vertAlign w:val="baseline"/>
        </w:rPr>
      </w:pPr>
      <w:r w:rsidRPr="00E404CF">
        <w:rPr>
          <w:sz w:val="28"/>
          <w:szCs w:val="28"/>
          <w:vertAlign w:val="baseline"/>
        </w:rPr>
        <w:tab/>
        <w:t>Яйца в “мешочек” можно варить и без скорлупы. Для этого воду наливают в плоскую посуду, добавляют 10 г соли и 50 г уксуса на 1 л воды, доводят до кипения, делают круговыми движениями половника воронку, выпускают яйцо и варят 3-3,5 мин. Перед подачей яйцо зачищают от бахромы (потери при этом составляют 7%) свернувшегося белка и отпускают на гренках с ломтиками обжаренной колбасы или ветчины. Отдельно подают соус красный с эстрагоном или томатом.</w:t>
      </w:r>
    </w:p>
    <w:p w:rsidR="00926D77" w:rsidRPr="00E404CF" w:rsidRDefault="00926D77" w:rsidP="00E404CF">
      <w:pPr>
        <w:jc w:val="both"/>
        <w:rPr>
          <w:sz w:val="28"/>
          <w:szCs w:val="28"/>
          <w:vertAlign w:val="baseline"/>
        </w:rPr>
      </w:pPr>
      <w:r w:rsidRPr="00E404CF">
        <w:rPr>
          <w:sz w:val="28"/>
          <w:szCs w:val="28"/>
          <w:vertAlign w:val="baseline"/>
        </w:rPr>
        <w:tab/>
        <w:t>Яйца в “мешочек” должны иметь белок, по консистенции напоминающий нежный студень, а желток должен быть полужидким. После очистки яйца сохраняют форму, но имеют слегка сплющенный вид. Их подают в пашотницах с бульонами, шпинатом, петрушкой.</w:t>
      </w:r>
    </w:p>
    <w:p w:rsidR="00926D77" w:rsidRPr="00E404CF" w:rsidRDefault="00926D77" w:rsidP="00E404CF">
      <w:pPr>
        <w:jc w:val="both"/>
        <w:rPr>
          <w:sz w:val="28"/>
          <w:szCs w:val="28"/>
          <w:vertAlign w:val="baseline"/>
        </w:rPr>
      </w:pPr>
      <w:r w:rsidRPr="00E404CF">
        <w:rPr>
          <w:sz w:val="28"/>
          <w:szCs w:val="28"/>
          <w:vertAlign w:val="baseline"/>
        </w:rPr>
        <w:tab/>
        <w:t>Сваренные яйца можно положить при подаче на фаршированные ветчиной и обжаренными шампиньонами запеченные помидоры. Соус томатный или сметанный подают отдельно.</w:t>
      </w:r>
    </w:p>
    <w:p w:rsidR="00926D77" w:rsidRPr="00E404CF" w:rsidRDefault="00926D77" w:rsidP="00E404CF">
      <w:pPr>
        <w:jc w:val="both"/>
        <w:rPr>
          <w:sz w:val="28"/>
          <w:szCs w:val="28"/>
          <w:vertAlign w:val="baseline"/>
        </w:rPr>
      </w:pPr>
      <w:r w:rsidRPr="00E404CF">
        <w:rPr>
          <w:sz w:val="28"/>
          <w:szCs w:val="28"/>
          <w:vertAlign w:val="baseline"/>
        </w:rPr>
        <w:tab/>
        <w:t xml:space="preserve">Для приготовления </w:t>
      </w:r>
      <w:r w:rsidRPr="00E404CF">
        <w:rPr>
          <w:i/>
          <w:iCs/>
          <w:sz w:val="28"/>
          <w:szCs w:val="28"/>
          <w:vertAlign w:val="baseline"/>
        </w:rPr>
        <w:t>яичной кашки</w:t>
      </w:r>
      <w:r w:rsidRPr="00E404CF">
        <w:rPr>
          <w:sz w:val="28"/>
          <w:szCs w:val="28"/>
          <w:vertAlign w:val="baseline"/>
        </w:rPr>
        <w:t xml:space="preserve"> яйца или меланж разводят молоком или водой, добавляю 10 г соли на 1 литр массы, жир и варят при непрерывном помешивании в небольшой посуде до консистенции полужидкой каши. Готовую кашку хранят до отпуска на мармите при температуре 600С не более 15 мин. Отпускают яичную кашку в небольших мисках или глубоких чайных блюдцах в натуральном виде, с сыром, гренками или с гарниром из овощей и грибов, с зеленым горошком или мясными продуктами (ветчиной, сосисками, копченостями).</w:t>
      </w:r>
    </w:p>
    <w:p w:rsidR="00926D77" w:rsidRPr="00E404CF" w:rsidRDefault="00926D77" w:rsidP="00E404CF">
      <w:pPr>
        <w:jc w:val="both"/>
        <w:rPr>
          <w:sz w:val="28"/>
          <w:szCs w:val="28"/>
          <w:vertAlign w:val="baseline"/>
        </w:rPr>
      </w:pPr>
      <w:r w:rsidRPr="00E404CF">
        <w:rPr>
          <w:sz w:val="28"/>
          <w:szCs w:val="28"/>
          <w:vertAlign w:val="baseline"/>
        </w:rPr>
        <w:tab/>
        <w:t xml:space="preserve">К </w:t>
      </w:r>
      <w:r w:rsidRPr="00E404CF">
        <w:rPr>
          <w:i/>
          <w:iCs/>
          <w:sz w:val="28"/>
          <w:szCs w:val="28"/>
          <w:vertAlign w:val="baseline"/>
        </w:rPr>
        <w:t>жареным блюдам из яиц</w:t>
      </w:r>
      <w:r w:rsidRPr="00E404CF">
        <w:rPr>
          <w:sz w:val="28"/>
          <w:szCs w:val="28"/>
          <w:vertAlign w:val="baseline"/>
        </w:rPr>
        <w:t xml:space="preserve"> относят яичницу глазунью, омлеты и яйца фри.</w:t>
      </w:r>
    </w:p>
    <w:p w:rsidR="00926D77" w:rsidRPr="00E404CF" w:rsidRDefault="00926D77" w:rsidP="00E404CF">
      <w:pPr>
        <w:jc w:val="both"/>
        <w:rPr>
          <w:sz w:val="28"/>
          <w:szCs w:val="28"/>
          <w:vertAlign w:val="baseline"/>
        </w:rPr>
      </w:pPr>
      <w:r w:rsidRPr="00E404CF">
        <w:rPr>
          <w:sz w:val="28"/>
          <w:szCs w:val="28"/>
          <w:vertAlign w:val="baseline"/>
        </w:rPr>
        <w:tab/>
      </w:r>
      <w:r w:rsidRPr="00E404CF">
        <w:rPr>
          <w:i/>
          <w:iCs/>
          <w:sz w:val="28"/>
          <w:szCs w:val="28"/>
          <w:vertAlign w:val="baseline"/>
        </w:rPr>
        <w:t>Яичницы бывают натуральными</w:t>
      </w:r>
      <w:r w:rsidRPr="00E404CF">
        <w:rPr>
          <w:sz w:val="28"/>
          <w:szCs w:val="28"/>
          <w:vertAlign w:val="baseline"/>
        </w:rPr>
        <w:t xml:space="preserve"> (на сковороде разогревают жир и выпускают яйца и жарят до уплотнения белка и легкого загустения желтка; подают с зеленью в порционных сковородах) и с </w:t>
      </w:r>
      <w:r w:rsidRPr="00E404CF">
        <w:rPr>
          <w:i/>
          <w:iCs/>
          <w:sz w:val="28"/>
          <w:szCs w:val="28"/>
          <w:vertAlign w:val="baseline"/>
        </w:rPr>
        <w:t>дополнительными продуктами</w:t>
      </w:r>
      <w:r w:rsidRPr="00E404CF">
        <w:rPr>
          <w:sz w:val="28"/>
          <w:szCs w:val="28"/>
          <w:vertAlign w:val="baseline"/>
        </w:rPr>
        <w:t xml:space="preserve"> (шпик, грибы, сосиски, свинина, колбаса, лук, ломтики хлеба, помидоры и т.п. жарят на сковородах, заливают яйцами и жарят 3-5 мин, перед подачей посыпают зеленью). Для приготовления </w:t>
      </w:r>
      <w:r w:rsidRPr="00E404CF">
        <w:rPr>
          <w:i/>
          <w:iCs/>
          <w:sz w:val="28"/>
          <w:szCs w:val="28"/>
          <w:vertAlign w:val="baseline"/>
        </w:rPr>
        <w:t>яичницы с сыром</w:t>
      </w:r>
      <w:r w:rsidRPr="00E404CF">
        <w:rPr>
          <w:sz w:val="28"/>
          <w:szCs w:val="28"/>
          <w:vertAlign w:val="baseline"/>
        </w:rPr>
        <w:t xml:space="preserve"> тертый сыр посыпают сверху и жарят ее в жарочном шкафу. Яичницы готовят непосредственно перед подачей.</w:t>
      </w:r>
    </w:p>
    <w:p w:rsidR="00926D77" w:rsidRPr="00E404CF" w:rsidRDefault="00926D77" w:rsidP="00E404CF">
      <w:pPr>
        <w:jc w:val="both"/>
        <w:rPr>
          <w:sz w:val="28"/>
          <w:szCs w:val="28"/>
          <w:vertAlign w:val="baseline"/>
        </w:rPr>
      </w:pPr>
      <w:r w:rsidRPr="00E404CF">
        <w:rPr>
          <w:sz w:val="28"/>
          <w:szCs w:val="28"/>
          <w:vertAlign w:val="baseline"/>
        </w:rPr>
        <w:tab/>
      </w:r>
      <w:r w:rsidRPr="00E404CF">
        <w:rPr>
          <w:i/>
          <w:iCs/>
          <w:sz w:val="28"/>
          <w:szCs w:val="28"/>
          <w:vertAlign w:val="baseline"/>
        </w:rPr>
        <w:t>Омлеты</w:t>
      </w:r>
      <w:r w:rsidRPr="00E404CF">
        <w:rPr>
          <w:sz w:val="28"/>
          <w:szCs w:val="28"/>
          <w:vertAlign w:val="baseline"/>
        </w:rPr>
        <w:t xml:space="preserve"> готовят натуральными, фаршированными и смешанными.</w:t>
      </w:r>
    </w:p>
    <w:p w:rsidR="00926D77" w:rsidRPr="00E404CF" w:rsidRDefault="00926D77" w:rsidP="00E404CF">
      <w:pPr>
        <w:jc w:val="both"/>
        <w:rPr>
          <w:sz w:val="28"/>
          <w:szCs w:val="28"/>
          <w:vertAlign w:val="baseline"/>
        </w:rPr>
      </w:pPr>
      <w:r w:rsidRPr="00E404CF">
        <w:rPr>
          <w:sz w:val="28"/>
          <w:szCs w:val="28"/>
          <w:vertAlign w:val="baseline"/>
        </w:rPr>
        <w:tab/>
        <w:t xml:space="preserve">Для </w:t>
      </w:r>
      <w:r w:rsidRPr="00E404CF">
        <w:rPr>
          <w:i/>
          <w:iCs/>
          <w:sz w:val="28"/>
          <w:szCs w:val="28"/>
          <w:vertAlign w:val="baseline"/>
        </w:rPr>
        <w:t>натурального омлета</w:t>
      </w:r>
      <w:r w:rsidRPr="00E404CF">
        <w:rPr>
          <w:sz w:val="28"/>
          <w:szCs w:val="28"/>
          <w:vertAlign w:val="baseline"/>
        </w:rPr>
        <w:t xml:space="preserve"> яйца, смешанные с солью и разведенные водой или молоком жарят на разогретом жире, помешивая круговыми движениями сковороды (кроншели). Как только масса загустеет, омлет сворачивают с двух сторон к середине, придавая форму пирожка, и когда нижняя сторона зарумянится, его перекладывают на подогретую тарелку. Омлет можно готовить на водяной бане. При массовом изготовлении омлетную массу заливают в противни слоем 2,5-3,0 см и запекают в жарочном шкафу при температуре 180-2000С в течение 8-10 мин.</w:t>
      </w:r>
    </w:p>
    <w:p w:rsidR="00926D77" w:rsidRPr="00E404CF" w:rsidRDefault="00926D77" w:rsidP="00E404CF">
      <w:pPr>
        <w:jc w:val="both"/>
        <w:rPr>
          <w:sz w:val="28"/>
          <w:szCs w:val="28"/>
          <w:vertAlign w:val="baseline"/>
        </w:rPr>
      </w:pPr>
      <w:r w:rsidRPr="00E404CF">
        <w:rPr>
          <w:sz w:val="28"/>
          <w:szCs w:val="28"/>
          <w:vertAlign w:val="baseline"/>
        </w:rPr>
        <w:tab/>
      </w:r>
      <w:r w:rsidRPr="00E404CF">
        <w:rPr>
          <w:i/>
          <w:iCs/>
          <w:sz w:val="28"/>
          <w:szCs w:val="28"/>
          <w:vertAlign w:val="baseline"/>
        </w:rPr>
        <w:t>Фаршированный омлет</w:t>
      </w:r>
      <w:r w:rsidRPr="00E404CF">
        <w:rPr>
          <w:sz w:val="28"/>
          <w:szCs w:val="28"/>
          <w:vertAlign w:val="baseline"/>
        </w:rPr>
        <w:t xml:space="preserve"> готовят так же, как натуральный, но заворачивают в него фарш (овощи, зелень, грибы, мясопродукты и т.п.). Продукты для фарша предварительно отваривают, обжаривают и заправляют соусом молочным (овощи, грибы) или красным основным, сметанным с луком или томатным (сосиски, почки, ветчину).</w:t>
      </w:r>
    </w:p>
    <w:p w:rsidR="00926D77" w:rsidRPr="00E404CF" w:rsidRDefault="00926D77" w:rsidP="00E404CF">
      <w:pPr>
        <w:jc w:val="both"/>
        <w:rPr>
          <w:sz w:val="28"/>
          <w:szCs w:val="28"/>
          <w:vertAlign w:val="baseline"/>
        </w:rPr>
      </w:pPr>
      <w:r w:rsidRPr="00E404CF">
        <w:rPr>
          <w:sz w:val="28"/>
          <w:szCs w:val="28"/>
          <w:vertAlign w:val="baseline"/>
        </w:rPr>
        <w:tab/>
      </w:r>
      <w:r w:rsidRPr="00E404CF">
        <w:rPr>
          <w:i/>
          <w:iCs/>
          <w:sz w:val="28"/>
          <w:szCs w:val="28"/>
          <w:vertAlign w:val="baseline"/>
        </w:rPr>
        <w:t>Смешанные омлеты</w:t>
      </w:r>
      <w:r w:rsidRPr="00E404CF">
        <w:rPr>
          <w:sz w:val="28"/>
          <w:szCs w:val="28"/>
          <w:vertAlign w:val="baseline"/>
        </w:rPr>
        <w:t xml:space="preserve">  готовят, запекая омлетную массу с предварительно обжаренными или припущенными картофелем, капустой, морковью, яблоками, кашами, крабами. Смешанные омлеты можно запекать в виде рулета: на выпеченный омлет кладут фарш, заворачивают в виде рулета и запекают.</w:t>
      </w:r>
    </w:p>
    <w:p w:rsidR="00926D77" w:rsidRPr="00E404CF" w:rsidRDefault="00926D77" w:rsidP="00E404CF">
      <w:pPr>
        <w:jc w:val="both"/>
        <w:rPr>
          <w:sz w:val="28"/>
          <w:szCs w:val="28"/>
          <w:vertAlign w:val="baseline"/>
        </w:rPr>
      </w:pPr>
      <w:r w:rsidRPr="00E404CF">
        <w:rPr>
          <w:sz w:val="28"/>
          <w:szCs w:val="28"/>
          <w:vertAlign w:val="baseline"/>
        </w:rPr>
        <w:tab/>
        <w:t>Омлеты готовят по мере спроса, использовать меланж для приготовления омлетов запрещено.</w:t>
      </w:r>
    </w:p>
    <w:p w:rsidR="00926D77" w:rsidRPr="00E404CF" w:rsidRDefault="00926D77" w:rsidP="00E404CF">
      <w:pPr>
        <w:jc w:val="both"/>
        <w:rPr>
          <w:sz w:val="28"/>
          <w:szCs w:val="28"/>
          <w:vertAlign w:val="baseline"/>
        </w:rPr>
      </w:pPr>
      <w:r w:rsidRPr="00E404CF">
        <w:rPr>
          <w:sz w:val="28"/>
          <w:szCs w:val="28"/>
          <w:vertAlign w:val="baseline"/>
        </w:rPr>
        <w:tab/>
      </w:r>
      <w:r w:rsidRPr="00E404CF">
        <w:rPr>
          <w:i/>
          <w:iCs/>
          <w:sz w:val="28"/>
          <w:szCs w:val="28"/>
          <w:vertAlign w:val="baseline"/>
        </w:rPr>
        <w:t>Драчена (русское национальное блюдо)</w:t>
      </w:r>
      <w:r w:rsidRPr="00E404CF">
        <w:rPr>
          <w:sz w:val="28"/>
          <w:szCs w:val="28"/>
          <w:vertAlign w:val="baseline"/>
        </w:rPr>
        <w:t xml:space="preserve"> - в смесь, приготовленную для омлета натурального, добавляют муку и сметану и запекают на порционной сковороде 5-8 мин. Драчену готовят непосредственно перед подачей. Отпускают в порционной сковороде.</w:t>
      </w:r>
    </w:p>
    <w:p w:rsidR="00926D77" w:rsidRPr="00E404CF" w:rsidRDefault="00926D77" w:rsidP="00E404CF">
      <w:pPr>
        <w:spacing w:before="240"/>
        <w:jc w:val="both"/>
        <w:rPr>
          <w:i/>
          <w:iCs/>
          <w:sz w:val="28"/>
          <w:szCs w:val="28"/>
          <w:vertAlign w:val="baseline"/>
        </w:rPr>
      </w:pPr>
      <w:r w:rsidRPr="00E404CF">
        <w:rPr>
          <w:i/>
          <w:iCs/>
          <w:sz w:val="28"/>
          <w:szCs w:val="28"/>
          <w:vertAlign w:val="baseline"/>
        </w:rPr>
        <w:t>Блюда из творога</w:t>
      </w:r>
    </w:p>
    <w:p w:rsidR="00926D77" w:rsidRPr="00E404CF" w:rsidRDefault="00926D77" w:rsidP="00E404CF">
      <w:pPr>
        <w:spacing w:before="240"/>
        <w:jc w:val="both"/>
        <w:rPr>
          <w:sz w:val="28"/>
          <w:szCs w:val="28"/>
          <w:vertAlign w:val="baseline"/>
        </w:rPr>
      </w:pPr>
      <w:r w:rsidRPr="00E404CF">
        <w:rPr>
          <w:sz w:val="28"/>
          <w:szCs w:val="28"/>
          <w:vertAlign w:val="baseline"/>
        </w:rPr>
        <w:tab/>
        <w:t>Из творога готовят холодные и горячие блюда. К первым относятся творожная масса (по Санитарным нормам на предприятиях общественного питания разрешено использовать творожную массу только промышленного производства) с различными наполнителями (изюм, орехи, какао-порошок), с добавлением вкусовых и ароматических веществ (ванилин, тмин), творог с молоком, сметаной, сахаром, крем творожный; а ко вторым - вареники, сырники, запеканки, пудинги.</w:t>
      </w:r>
    </w:p>
    <w:p w:rsidR="00926D77" w:rsidRPr="00E404CF" w:rsidRDefault="00926D77" w:rsidP="00E404CF">
      <w:pPr>
        <w:jc w:val="both"/>
        <w:rPr>
          <w:sz w:val="28"/>
          <w:szCs w:val="28"/>
          <w:vertAlign w:val="baseline"/>
        </w:rPr>
      </w:pPr>
      <w:r w:rsidRPr="00E404CF">
        <w:rPr>
          <w:sz w:val="28"/>
          <w:szCs w:val="28"/>
          <w:vertAlign w:val="baseline"/>
        </w:rPr>
        <w:tab/>
        <w:t>Полужирный и жирный виды творога (9 и 18% жира) целесообразно подавать в натуральном виде. Полужирный и нежирный творог рекомендуется использовать для приготовления горячих блюд.</w:t>
      </w:r>
    </w:p>
    <w:p w:rsidR="00926D77" w:rsidRPr="00E404CF" w:rsidRDefault="00926D77" w:rsidP="00E404CF">
      <w:pPr>
        <w:jc w:val="both"/>
        <w:rPr>
          <w:sz w:val="28"/>
          <w:szCs w:val="28"/>
          <w:vertAlign w:val="baseline"/>
        </w:rPr>
      </w:pPr>
      <w:r w:rsidRPr="00E404CF">
        <w:rPr>
          <w:sz w:val="28"/>
          <w:szCs w:val="28"/>
          <w:vertAlign w:val="baseline"/>
        </w:rPr>
        <w:tab/>
        <w:t>Творог, который подают в натуральном виде, не протирают.</w:t>
      </w:r>
    </w:p>
    <w:p w:rsidR="00926D77" w:rsidRPr="00E404CF" w:rsidRDefault="00926D77" w:rsidP="00E404CF">
      <w:pPr>
        <w:jc w:val="both"/>
        <w:rPr>
          <w:sz w:val="28"/>
          <w:szCs w:val="28"/>
          <w:vertAlign w:val="baseline"/>
        </w:rPr>
      </w:pPr>
      <w:r w:rsidRPr="00E404CF">
        <w:rPr>
          <w:sz w:val="28"/>
          <w:szCs w:val="28"/>
          <w:vertAlign w:val="baseline"/>
        </w:rPr>
        <w:tab/>
        <w:t xml:space="preserve">Вторые горячие блюда готовят </w:t>
      </w:r>
      <w:r w:rsidRPr="00E404CF">
        <w:rPr>
          <w:i/>
          <w:iCs/>
          <w:sz w:val="28"/>
          <w:szCs w:val="28"/>
          <w:vertAlign w:val="baseline"/>
        </w:rPr>
        <w:t>отварными</w:t>
      </w:r>
      <w:r w:rsidRPr="00E404CF">
        <w:rPr>
          <w:sz w:val="28"/>
          <w:szCs w:val="28"/>
          <w:vertAlign w:val="baseline"/>
        </w:rPr>
        <w:t xml:space="preserve"> (вареники ленивые, пудинг, отварной на пару), </w:t>
      </w:r>
      <w:r w:rsidRPr="00E404CF">
        <w:rPr>
          <w:i/>
          <w:iCs/>
          <w:sz w:val="28"/>
          <w:szCs w:val="28"/>
          <w:vertAlign w:val="baseline"/>
        </w:rPr>
        <w:t>жареными</w:t>
      </w:r>
      <w:r w:rsidRPr="00E404CF">
        <w:rPr>
          <w:sz w:val="28"/>
          <w:szCs w:val="28"/>
          <w:vertAlign w:val="baseline"/>
        </w:rPr>
        <w:t xml:space="preserve"> (сырники, творожные батончики) и </w:t>
      </w:r>
      <w:r w:rsidRPr="00E404CF">
        <w:rPr>
          <w:i/>
          <w:iCs/>
          <w:sz w:val="28"/>
          <w:szCs w:val="28"/>
          <w:vertAlign w:val="baseline"/>
        </w:rPr>
        <w:t>запеченными</w:t>
      </w:r>
      <w:r w:rsidRPr="00E404CF">
        <w:rPr>
          <w:sz w:val="28"/>
          <w:szCs w:val="28"/>
          <w:vertAlign w:val="baseline"/>
        </w:rPr>
        <w:t xml:space="preserve"> (пудинги, запеканки).</w:t>
      </w:r>
    </w:p>
    <w:p w:rsidR="00926D77" w:rsidRPr="00E404CF" w:rsidRDefault="00926D77" w:rsidP="00E404CF">
      <w:pPr>
        <w:jc w:val="both"/>
        <w:rPr>
          <w:sz w:val="28"/>
          <w:szCs w:val="28"/>
          <w:vertAlign w:val="baseline"/>
        </w:rPr>
      </w:pPr>
      <w:r w:rsidRPr="00E404CF">
        <w:rPr>
          <w:sz w:val="28"/>
          <w:szCs w:val="28"/>
          <w:vertAlign w:val="baseline"/>
        </w:rPr>
        <w:tab/>
        <w:t>Пудинги отличаются от запеканок большим количеством компонентов (ванилин, изюм, цукаты), а также более нежной консистенцией, так как в них входят взбитые белки.</w:t>
      </w:r>
    </w:p>
    <w:p w:rsidR="00926D77" w:rsidRPr="00E404CF" w:rsidRDefault="00926D77" w:rsidP="00E404CF">
      <w:pPr>
        <w:jc w:val="both"/>
        <w:rPr>
          <w:sz w:val="28"/>
          <w:szCs w:val="28"/>
          <w:vertAlign w:val="baseline"/>
        </w:rPr>
      </w:pPr>
      <w:r w:rsidRPr="00E404CF">
        <w:rPr>
          <w:sz w:val="28"/>
          <w:szCs w:val="28"/>
          <w:vertAlign w:val="baseline"/>
        </w:rPr>
        <w:tab/>
        <w:t>Пудинги готовят двумя способами. Первый способ предусматривает соединение протертого творога с манной крупой, желтком, растертым с сахаром и наполнителями; при втором способе творожную массу смешивают с густой  манной кашей, добавляют растертые с сахаром желтки, и взбитые в пену белки.</w:t>
      </w:r>
    </w:p>
    <w:p w:rsidR="00926D77" w:rsidRPr="00E404CF" w:rsidRDefault="00926D77" w:rsidP="00E404CF">
      <w:pPr>
        <w:jc w:val="both"/>
        <w:rPr>
          <w:sz w:val="28"/>
          <w:szCs w:val="28"/>
          <w:vertAlign w:val="baseline"/>
        </w:rPr>
      </w:pPr>
      <w:r w:rsidRPr="00E404CF">
        <w:rPr>
          <w:sz w:val="28"/>
          <w:szCs w:val="28"/>
          <w:vertAlign w:val="baseline"/>
        </w:rPr>
        <w:tab/>
      </w:r>
      <w:r w:rsidRPr="00E404CF">
        <w:rPr>
          <w:i/>
          <w:iCs/>
          <w:sz w:val="28"/>
          <w:szCs w:val="28"/>
          <w:vertAlign w:val="baseline"/>
        </w:rPr>
        <w:t>Творожные шарики</w:t>
      </w:r>
      <w:r w:rsidRPr="00E404CF">
        <w:rPr>
          <w:sz w:val="28"/>
          <w:szCs w:val="28"/>
          <w:vertAlign w:val="baseline"/>
        </w:rPr>
        <w:t xml:space="preserve"> -  в творог добавляют сливочное масло, тертый сыр, перец красный молотый, соль и перемешивают. Из массы формуют шарики, посыпают сухарями и отпускают с зеленью петрушки.</w:t>
      </w:r>
    </w:p>
    <w:p w:rsidR="00926D77" w:rsidRPr="00E404CF" w:rsidRDefault="00926D77" w:rsidP="00E404CF">
      <w:pPr>
        <w:jc w:val="both"/>
        <w:rPr>
          <w:sz w:val="28"/>
          <w:szCs w:val="28"/>
          <w:vertAlign w:val="baseline"/>
        </w:rPr>
      </w:pPr>
      <w:r w:rsidRPr="00E404CF">
        <w:rPr>
          <w:sz w:val="28"/>
          <w:szCs w:val="28"/>
          <w:vertAlign w:val="baseline"/>
        </w:rPr>
        <w:tab/>
      </w:r>
      <w:r w:rsidRPr="00E404CF">
        <w:rPr>
          <w:i/>
          <w:iCs/>
          <w:sz w:val="28"/>
          <w:szCs w:val="28"/>
          <w:vertAlign w:val="baseline"/>
        </w:rPr>
        <w:t>Творог с орехами и чесноком</w:t>
      </w:r>
      <w:r w:rsidRPr="00E404CF">
        <w:rPr>
          <w:sz w:val="28"/>
          <w:szCs w:val="28"/>
          <w:vertAlign w:val="baseline"/>
        </w:rPr>
        <w:t xml:space="preserve"> - готовится аналогично, с тем исключением, что используются другие наполнители и масса перед отпуском не формуется.</w:t>
      </w:r>
    </w:p>
    <w:p w:rsidR="00926D77" w:rsidRPr="00E404CF" w:rsidRDefault="00926D77" w:rsidP="00E404CF">
      <w:pPr>
        <w:jc w:val="both"/>
        <w:rPr>
          <w:sz w:val="28"/>
          <w:szCs w:val="28"/>
          <w:vertAlign w:val="baseline"/>
        </w:rPr>
      </w:pPr>
      <w:r w:rsidRPr="00E404CF">
        <w:rPr>
          <w:sz w:val="28"/>
          <w:szCs w:val="28"/>
          <w:vertAlign w:val="baseline"/>
        </w:rPr>
        <w:tab/>
      </w:r>
      <w:r w:rsidRPr="00E404CF">
        <w:rPr>
          <w:i/>
          <w:iCs/>
          <w:sz w:val="28"/>
          <w:szCs w:val="28"/>
          <w:vertAlign w:val="baseline"/>
        </w:rPr>
        <w:t>Вареники ленивые</w:t>
      </w:r>
      <w:r w:rsidRPr="00E404CF">
        <w:rPr>
          <w:sz w:val="28"/>
          <w:szCs w:val="28"/>
          <w:vertAlign w:val="baseline"/>
        </w:rPr>
        <w:t xml:space="preserve"> - в протертый творог вводят муку, яйца. сахар, соль и тщательно перемешивают до получения однородной массы. Затем массу раскатывают пластом толщиной 10-12 мм и разрезают на полоски шириной 25 мм. Полоски нарезают на кусочки прямоугольной или треугольной формы. Подготовленный полуфабрикат отваривают в подсоленной воде при слабом кипении в течение 4-5 мин. Отпускают с маргарином, маслом, сметаной или сахаром.</w:t>
      </w:r>
    </w:p>
    <w:p w:rsidR="00926D77" w:rsidRPr="00E404CF" w:rsidRDefault="00926D77" w:rsidP="00E404CF">
      <w:pPr>
        <w:jc w:val="both"/>
        <w:rPr>
          <w:sz w:val="28"/>
          <w:szCs w:val="28"/>
          <w:vertAlign w:val="baseline"/>
        </w:rPr>
      </w:pPr>
      <w:r w:rsidRPr="00E404CF">
        <w:rPr>
          <w:sz w:val="28"/>
          <w:szCs w:val="28"/>
          <w:vertAlign w:val="baseline"/>
        </w:rPr>
        <w:tab/>
      </w:r>
      <w:r w:rsidRPr="00E404CF">
        <w:rPr>
          <w:i/>
          <w:iCs/>
          <w:sz w:val="28"/>
          <w:szCs w:val="28"/>
          <w:vertAlign w:val="baseline"/>
        </w:rPr>
        <w:t>Вареники с творогом</w:t>
      </w:r>
      <w:r w:rsidRPr="00E404CF">
        <w:rPr>
          <w:sz w:val="28"/>
          <w:szCs w:val="28"/>
          <w:vertAlign w:val="baseline"/>
        </w:rPr>
        <w:t xml:space="preserve"> - творог протирают, добавляют муку, сахар, соль, масло сливочное, ванилин. Полученный фарш укладывают на раскатанное кружками тесто и формуют “веревочкой”. Полуфабрикат вареников отваривают в кипящей подсоленной воде в течение 5-7 мин. При отпуске (7-8 шт. на порцию) вареники поливают маслом или сметаной.</w:t>
      </w:r>
    </w:p>
    <w:p w:rsidR="00926D77" w:rsidRPr="00E404CF" w:rsidRDefault="00926D77" w:rsidP="00E404CF">
      <w:pPr>
        <w:jc w:val="both"/>
        <w:rPr>
          <w:sz w:val="28"/>
          <w:szCs w:val="28"/>
          <w:vertAlign w:val="baseline"/>
        </w:rPr>
      </w:pPr>
      <w:r w:rsidRPr="00E404CF">
        <w:rPr>
          <w:sz w:val="28"/>
          <w:szCs w:val="28"/>
          <w:vertAlign w:val="baseline"/>
        </w:rPr>
        <w:tab/>
      </w:r>
      <w:r w:rsidRPr="00E404CF">
        <w:rPr>
          <w:i/>
          <w:iCs/>
          <w:sz w:val="28"/>
          <w:szCs w:val="28"/>
          <w:vertAlign w:val="baseline"/>
        </w:rPr>
        <w:t xml:space="preserve">Сырники из творога - </w:t>
      </w:r>
      <w:r w:rsidRPr="00E404CF">
        <w:rPr>
          <w:sz w:val="28"/>
          <w:szCs w:val="28"/>
          <w:vertAlign w:val="baseline"/>
        </w:rPr>
        <w:t>в протертый творог добавляют 2/3 муки, яйца, сахар, соль, подготовленный ванилин (или тмин) и перемешивают. Массу формуют в виде батона толщиной 5-6 см, нарезают поперек, панируют в муке, придавая форму биточков толщиной 1,5 см, обжаривают с обеих сторон, после чего ставят в жарочный шкаф на 5-7 мин. Отпускают сырники по три штуки на порцию со сметаной и сахаром, или вареньем, или с соусом молочным или сметанным.</w:t>
      </w:r>
    </w:p>
    <w:p w:rsidR="00926D77" w:rsidRPr="00E404CF" w:rsidRDefault="00926D77" w:rsidP="00E404CF">
      <w:pPr>
        <w:jc w:val="both"/>
        <w:rPr>
          <w:sz w:val="28"/>
          <w:szCs w:val="28"/>
          <w:vertAlign w:val="baseline"/>
        </w:rPr>
      </w:pPr>
      <w:r w:rsidRPr="00E404CF">
        <w:rPr>
          <w:sz w:val="28"/>
          <w:szCs w:val="28"/>
          <w:vertAlign w:val="baseline"/>
        </w:rPr>
        <w:tab/>
      </w:r>
      <w:r w:rsidRPr="00E404CF">
        <w:rPr>
          <w:i/>
          <w:iCs/>
          <w:sz w:val="28"/>
          <w:szCs w:val="28"/>
          <w:vertAlign w:val="baseline"/>
        </w:rPr>
        <w:t>Сырники с морковью</w:t>
      </w:r>
      <w:r w:rsidRPr="00E404CF">
        <w:rPr>
          <w:sz w:val="28"/>
          <w:szCs w:val="28"/>
          <w:vertAlign w:val="baseline"/>
        </w:rPr>
        <w:t xml:space="preserve"> - морковь припускают с маргарином, соединяют с манной крупой и нагревают до набухания. После охлаждения массу смешивают с протертым творогом, сырыми яйцами, частью муки, формуют и жарят. Подают горячими по 4 шт. на порцию со сметаной, с молочным или сметанным соусом.</w:t>
      </w:r>
    </w:p>
    <w:p w:rsidR="00926D77" w:rsidRPr="00E404CF" w:rsidRDefault="00926D77" w:rsidP="00E404CF">
      <w:pPr>
        <w:jc w:val="both"/>
        <w:rPr>
          <w:sz w:val="28"/>
          <w:szCs w:val="28"/>
          <w:vertAlign w:val="baseline"/>
        </w:rPr>
      </w:pPr>
      <w:r w:rsidRPr="00E404CF">
        <w:rPr>
          <w:sz w:val="28"/>
          <w:szCs w:val="28"/>
          <w:vertAlign w:val="baseline"/>
        </w:rPr>
        <w:tab/>
      </w:r>
      <w:r w:rsidRPr="00E404CF">
        <w:rPr>
          <w:i/>
          <w:iCs/>
          <w:sz w:val="28"/>
          <w:szCs w:val="28"/>
          <w:vertAlign w:val="baseline"/>
        </w:rPr>
        <w:t xml:space="preserve">Пудинг из творога </w:t>
      </w:r>
      <w:r w:rsidRPr="00E404CF">
        <w:rPr>
          <w:sz w:val="28"/>
          <w:szCs w:val="28"/>
          <w:vertAlign w:val="baseline"/>
        </w:rPr>
        <w:t>- массу, приготовленную по одному из способов, описанных ранее, выкладывают на смазанный жиром и посыпанный сухарями противень (формы),  смазывают сметаной и запекают в жарочном шкафу в течение 25-35 мин. Готовый пудинг выдерживают 5-10 мин и вынимают из форм (пудинг, запеченный на противне, не выкладывая, разрезают на порционные куски). Отпускают горячим со сметаной, с молочным или сладким соусом.</w:t>
      </w:r>
    </w:p>
    <w:p w:rsidR="00926D77" w:rsidRPr="00E404CF" w:rsidRDefault="00926D77" w:rsidP="00E404CF">
      <w:pPr>
        <w:jc w:val="both"/>
        <w:rPr>
          <w:sz w:val="28"/>
          <w:szCs w:val="28"/>
          <w:vertAlign w:val="baseline"/>
        </w:rPr>
      </w:pPr>
      <w:r w:rsidRPr="00E404CF">
        <w:rPr>
          <w:sz w:val="28"/>
          <w:szCs w:val="28"/>
          <w:vertAlign w:val="baseline"/>
        </w:rPr>
        <w:tab/>
      </w:r>
      <w:r w:rsidRPr="00E404CF">
        <w:rPr>
          <w:i/>
          <w:iCs/>
          <w:sz w:val="28"/>
          <w:szCs w:val="28"/>
          <w:vertAlign w:val="baseline"/>
        </w:rPr>
        <w:t>Запеканка из творога</w:t>
      </w:r>
      <w:r w:rsidRPr="00E404CF">
        <w:rPr>
          <w:sz w:val="28"/>
          <w:szCs w:val="28"/>
          <w:vertAlign w:val="baseline"/>
        </w:rPr>
        <w:t xml:space="preserve"> - протертый творог смешивают с мукой или предварительно заваренной в воде и охлажденной манной крупой, яйцами, сахаром и солью. Подготовленную массу выкладывают слоем 3-4 см на смазанные жиром и посыпанные сухарями противень или форму. Поверхность массы смазывают сметаной. Запекают в жарочном шкафу 20-30 мин до образования корочки. При отпуске запеканку поливают сметаной или сладким соусом.</w:t>
      </w:r>
    </w:p>
    <w:p w:rsidR="00926D77" w:rsidRPr="00E404CF" w:rsidRDefault="00926D77" w:rsidP="00E404CF">
      <w:pPr>
        <w:jc w:val="both"/>
        <w:rPr>
          <w:sz w:val="28"/>
          <w:szCs w:val="28"/>
          <w:vertAlign w:val="baseline"/>
        </w:rPr>
      </w:pPr>
      <w:r w:rsidRPr="00E404CF">
        <w:rPr>
          <w:sz w:val="28"/>
          <w:szCs w:val="28"/>
          <w:vertAlign w:val="baseline"/>
        </w:rPr>
        <w:tab/>
      </w:r>
      <w:r w:rsidRPr="00E404CF">
        <w:rPr>
          <w:i/>
          <w:iCs/>
          <w:sz w:val="28"/>
          <w:szCs w:val="28"/>
          <w:vertAlign w:val="baseline"/>
        </w:rPr>
        <w:t>Орешки творожные по-российски</w:t>
      </w:r>
      <w:r w:rsidRPr="00E404CF">
        <w:rPr>
          <w:sz w:val="28"/>
          <w:szCs w:val="28"/>
          <w:vertAlign w:val="baseline"/>
        </w:rPr>
        <w:t xml:space="preserve"> - в протертый творог добавляют сахар, просеянную муку и перемешивают, затем осторожно вводят взбитые белки. Массу разделывают на кружочки, на середину которых кладут фарш, края защипывают, панируют в муке. Сформованные шарики обжаривают  в течение 2-3 мин. Доводят до готовности в жарочном шкафу. Для фарша подготовленный изюм проваривают с вареньем до загустения и охлаждают. Отпускают с соусом молочным сладким.</w:t>
      </w:r>
    </w:p>
    <w:p w:rsidR="00926D77" w:rsidRPr="00E404CF" w:rsidRDefault="00926D77" w:rsidP="00E404CF">
      <w:pPr>
        <w:jc w:val="both"/>
        <w:rPr>
          <w:sz w:val="28"/>
          <w:szCs w:val="28"/>
          <w:vertAlign w:val="baseline"/>
        </w:rPr>
      </w:pPr>
      <w:r w:rsidRPr="00E404CF">
        <w:rPr>
          <w:sz w:val="28"/>
          <w:szCs w:val="28"/>
          <w:vertAlign w:val="baseline"/>
        </w:rPr>
        <w:tab/>
      </w:r>
      <w:r w:rsidRPr="00E404CF">
        <w:rPr>
          <w:i/>
          <w:iCs/>
          <w:sz w:val="28"/>
          <w:szCs w:val="28"/>
          <w:vertAlign w:val="baseline"/>
        </w:rPr>
        <w:t>Творожники “Пряженые” (с морковью и сыром)</w:t>
      </w:r>
      <w:r w:rsidRPr="00E404CF">
        <w:rPr>
          <w:sz w:val="28"/>
          <w:szCs w:val="28"/>
          <w:vertAlign w:val="baseline"/>
        </w:rPr>
        <w:t xml:space="preserve"> - припущенную морковь соединяют с манной крупой и проваривают до загустения при постоянном помешивании. После охлаждения массу соединяют с протертым творогом, тертым сыром, яйцами, сахаром и частью просеянной муки и перемешивают. подготовленную массу раскатывают в пласт толщиной 1,5 см, разрезают его на полоски шириной 5-6 см, вырезают треугольники, панируют и жарят в большом количестве жира.</w:t>
      </w:r>
    </w:p>
    <w:p w:rsidR="00926D77" w:rsidRPr="00E404CF" w:rsidRDefault="00926D77" w:rsidP="00E404CF">
      <w:pPr>
        <w:jc w:val="both"/>
        <w:rPr>
          <w:sz w:val="28"/>
          <w:szCs w:val="28"/>
          <w:vertAlign w:val="baseline"/>
        </w:rPr>
      </w:pPr>
      <w:r w:rsidRPr="00E404CF">
        <w:rPr>
          <w:sz w:val="28"/>
          <w:szCs w:val="28"/>
          <w:vertAlign w:val="baseline"/>
        </w:rPr>
        <w:tab/>
        <w:t>Готовые творожники отпускают горячими, сметану подают отдельно, или охлаждают, заливают сметаной и отпускают.</w:t>
      </w:r>
    </w:p>
    <w:p w:rsidR="00926D77" w:rsidRPr="00E404CF" w:rsidRDefault="00926D77" w:rsidP="00E404CF">
      <w:pPr>
        <w:spacing w:before="240"/>
        <w:jc w:val="both"/>
        <w:rPr>
          <w:sz w:val="28"/>
          <w:szCs w:val="28"/>
          <w:u w:val="single"/>
          <w:vertAlign w:val="baseline"/>
        </w:rPr>
      </w:pPr>
      <w:r w:rsidRPr="00E404CF">
        <w:rPr>
          <w:sz w:val="28"/>
          <w:szCs w:val="28"/>
          <w:u w:val="single"/>
          <w:vertAlign w:val="baseline"/>
        </w:rPr>
        <w:t>3.5. Контроль качества блюд</w:t>
      </w:r>
    </w:p>
    <w:p w:rsidR="00926D77" w:rsidRPr="00E404CF" w:rsidRDefault="00926D77" w:rsidP="00E404CF">
      <w:pPr>
        <w:spacing w:before="240"/>
        <w:jc w:val="both"/>
        <w:rPr>
          <w:sz w:val="28"/>
          <w:szCs w:val="28"/>
          <w:vertAlign w:val="baseline"/>
        </w:rPr>
      </w:pPr>
      <w:r w:rsidRPr="00E404CF">
        <w:rPr>
          <w:sz w:val="28"/>
          <w:szCs w:val="28"/>
          <w:vertAlign w:val="baseline"/>
        </w:rPr>
        <w:tab/>
        <w:t>Температура горячих блюд и закусок должна быть не ниже 650С, холодных блюд и закусок от 7 до 140С. После проверки температуры определяют массу изделий. Для определения массы блюд из творога отбирают 3 порции (10 порций - для сырников). Для физико-химических исследований составляют среднюю пробу: из одной порции - для запеканок, пудингов; 3 или 6 порций сырников при массе 75 или 50 г соответственно.</w:t>
      </w:r>
    </w:p>
    <w:p w:rsidR="00926D77" w:rsidRPr="00E404CF" w:rsidRDefault="00926D77" w:rsidP="00E404CF">
      <w:pPr>
        <w:jc w:val="both"/>
        <w:rPr>
          <w:sz w:val="28"/>
          <w:szCs w:val="28"/>
          <w:vertAlign w:val="baseline"/>
        </w:rPr>
      </w:pPr>
      <w:r w:rsidRPr="00E404CF">
        <w:rPr>
          <w:sz w:val="28"/>
          <w:szCs w:val="28"/>
          <w:vertAlign w:val="baseline"/>
        </w:rPr>
        <w:tab/>
        <w:t>После проверки температуры отпуска и массы блюд, подготовленных к раздаче, приступают к оценке внешнего вида, цвета и консистенции.</w:t>
      </w:r>
    </w:p>
    <w:p w:rsidR="00926D77" w:rsidRPr="00E404CF" w:rsidRDefault="00926D77" w:rsidP="00E404CF">
      <w:pPr>
        <w:jc w:val="both"/>
        <w:rPr>
          <w:sz w:val="28"/>
          <w:szCs w:val="28"/>
          <w:vertAlign w:val="baseline"/>
        </w:rPr>
      </w:pPr>
      <w:r w:rsidRPr="00E404CF">
        <w:rPr>
          <w:sz w:val="28"/>
          <w:szCs w:val="28"/>
          <w:vertAlign w:val="baseline"/>
        </w:rPr>
        <w:tab/>
      </w:r>
      <w:r w:rsidRPr="00E404CF">
        <w:rPr>
          <w:i/>
          <w:iCs/>
          <w:sz w:val="28"/>
          <w:szCs w:val="28"/>
          <w:vertAlign w:val="baseline"/>
        </w:rPr>
        <w:t>Яйца, сваренные в скорлупе</w:t>
      </w:r>
      <w:r w:rsidRPr="00E404CF">
        <w:rPr>
          <w:sz w:val="28"/>
          <w:szCs w:val="28"/>
          <w:vertAlign w:val="baseline"/>
        </w:rPr>
        <w:t xml:space="preserve"> должны иметь чистую и целую скорлупу. У </w:t>
      </w:r>
      <w:r w:rsidRPr="00E404CF">
        <w:rPr>
          <w:i/>
          <w:iCs/>
          <w:sz w:val="28"/>
          <w:szCs w:val="28"/>
          <w:vertAlign w:val="baseline"/>
        </w:rPr>
        <w:t>яиц, сваренных всмятку</w:t>
      </w:r>
      <w:r w:rsidRPr="00E404CF">
        <w:rPr>
          <w:sz w:val="28"/>
          <w:szCs w:val="28"/>
          <w:vertAlign w:val="baseline"/>
        </w:rPr>
        <w:t xml:space="preserve">, верхний слой белка уплотненный, у </w:t>
      </w:r>
      <w:r w:rsidRPr="00E404CF">
        <w:rPr>
          <w:i/>
          <w:iCs/>
          <w:sz w:val="28"/>
          <w:szCs w:val="28"/>
          <w:vertAlign w:val="baseline"/>
        </w:rPr>
        <w:t>яиц в “мешочек”</w:t>
      </w:r>
      <w:r w:rsidRPr="00E404CF">
        <w:rPr>
          <w:sz w:val="28"/>
          <w:szCs w:val="28"/>
          <w:vertAlign w:val="baseline"/>
        </w:rPr>
        <w:t xml:space="preserve"> весь белок уплотнен.</w:t>
      </w:r>
    </w:p>
    <w:p w:rsidR="00926D77" w:rsidRPr="00E404CF" w:rsidRDefault="00926D77" w:rsidP="00E404CF">
      <w:pPr>
        <w:jc w:val="both"/>
        <w:rPr>
          <w:sz w:val="28"/>
          <w:szCs w:val="28"/>
          <w:vertAlign w:val="baseline"/>
        </w:rPr>
      </w:pPr>
      <w:r w:rsidRPr="00E404CF">
        <w:rPr>
          <w:sz w:val="28"/>
          <w:szCs w:val="28"/>
          <w:vertAlign w:val="baseline"/>
        </w:rPr>
        <w:tab/>
        <w:t xml:space="preserve">У </w:t>
      </w:r>
      <w:r w:rsidRPr="00E404CF">
        <w:rPr>
          <w:i/>
          <w:iCs/>
          <w:sz w:val="28"/>
          <w:szCs w:val="28"/>
          <w:vertAlign w:val="baseline"/>
        </w:rPr>
        <w:t>яичницы-глазуньи</w:t>
      </w:r>
      <w:r w:rsidRPr="00E404CF">
        <w:rPr>
          <w:sz w:val="28"/>
          <w:szCs w:val="28"/>
          <w:vertAlign w:val="baseline"/>
        </w:rPr>
        <w:t xml:space="preserve"> желток целый, полужидкий, без пятен; белок уплотнен, нежный, без подсохших краев.</w:t>
      </w:r>
    </w:p>
    <w:p w:rsidR="00926D77" w:rsidRPr="00E404CF" w:rsidRDefault="00926D77" w:rsidP="00E404CF">
      <w:pPr>
        <w:jc w:val="both"/>
        <w:rPr>
          <w:sz w:val="28"/>
          <w:szCs w:val="28"/>
          <w:vertAlign w:val="baseline"/>
        </w:rPr>
      </w:pPr>
      <w:r w:rsidRPr="00E404CF">
        <w:rPr>
          <w:sz w:val="28"/>
          <w:szCs w:val="28"/>
          <w:vertAlign w:val="baseline"/>
        </w:rPr>
        <w:tab/>
      </w:r>
      <w:r w:rsidRPr="00E404CF">
        <w:rPr>
          <w:i/>
          <w:iCs/>
          <w:sz w:val="28"/>
          <w:szCs w:val="28"/>
          <w:vertAlign w:val="baseline"/>
        </w:rPr>
        <w:t>Омлеты</w:t>
      </w:r>
      <w:r w:rsidRPr="00E404CF">
        <w:rPr>
          <w:sz w:val="28"/>
          <w:szCs w:val="28"/>
          <w:vertAlign w:val="baseline"/>
        </w:rPr>
        <w:t xml:space="preserve"> по консистенции нежные, пористые, зарумянены с одной стороны.</w:t>
      </w:r>
    </w:p>
    <w:p w:rsidR="00926D77" w:rsidRPr="00E404CF" w:rsidRDefault="00926D77" w:rsidP="00E404CF">
      <w:pPr>
        <w:jc w:val="both"/>
        <w:rPr>
          <w:sz w:val="28"/>
          <w:szCs w:val="28"/>
          <w:vertAlign w:val="baseline"/>
        </w:rPr>
      </w:pPr>
      <w:r w:rsidRPr="00E404CF">
        <w:rPr>
          <w:sz w:val="28"/>
          <w:szCs w:val="28"/>
          <w:vertAlign w:val="baseline"/>
        </w:rPr>
        <w:tab/>
      </w:r>
      <w:r w:rsidRPr="00E404CF">
        <w:rPr>
          <w:i/>
          <w:iCs/>
          <w:sz w:val="28"/>
          <w:szCs w:val="28"/>
          <w:vertAlign w:val="baseline"/>
        </w:rPr>
        <w:t>Сырники</w:t>
      </w:r>
      <w:r w:rsidRPr="00E404CF">
        <w:rPr>
          <w:sz w:val="28"/>
          <w:szCs w:val="28"/>
          <w:vertAlign w:val="baseline"/>
        </w:rPr>
        <w:t xml:space="preserve"> должны быть правильной овальной формы с румяной поверхностью, без пригоревших участков, корочка не отстает от сырников, консистенция нежная. Вкус и запах - свойственные творогу, не кислые (для сырников с морковью должен чувствоваться умеренный вкус моркови).</w:t>
      </w:r>
    </w:p>
    <w:p w:rsidR="00926D77" w:rsidRPr="00E404CF" w:rsidRDefault="00926D77" w:rsidP="00E404CF">
      <w:pPr>
        <w:jc w:val="both"/>
        <w:rPr>
          <w:sz w:val="28"/>
          <w:szCs w:val="28"/>
          <w:vertAlign w:val="baseline"/>
        </w:rPr>
      </w:pPr>
      <w:r w:rsidRPr="00E404CF">
        <w:rPr>
          <w:sz w:val="28"/>
          <w:szCs w:val="28"/>
          <w:vertAlign w:val="baseline"/>
        </w:rPr>
        <w:tab/>
        <w:t xml:space="preserve">У </w:t>
      </w:r>
      <w:r w:rsidRPr="00E404CF">
        <w:rPr>
          <w:i/>
          <w:iCs/>
          <w:sz w:val="28"/>
          <w:szCs w:val="28"/>
          <w:vertAlign w:val="baseline"/>
        </w:rPr>
        <w:t xml:space="preserve">запеканок </w:t>
      </w:r>
      <w:r w:rsidRPr="00E404CF">
        <w:rPr>
          <w:sz w:val="28"/>
          <w:szCs w:val="28"/>
          <w:vertAlign w:val="baseline"/>
        </w:rPr>
        <w:t xml:space="preserve">поверхность румяная, без трещин, консистенция нежная, не допускается излишняя кислотность. </w:t>
      </w:r>
      <w:r w:rsidRPr="00E404CF">
        <w:rPr>
          <w:i/>
          <w:iCs/>
          <w:sz w:val="28"/>
          <w:szCs w:val="28"/>
          <w:vertAlign w:val="baseline"/>
        </w:rPr>
        <w:t>Пудинги:</w:t>
      </w:r>
      <w:r w:rsidRPr="00E404CF">
        <w:rPr>
          <w:sz w:val="28"/>
          <w:szCs w:val="28"/>
          <w:vertAlign w:val="baseline"/>
        </w:rPr>
        <w:t xml:space="preserve"> масса пористая, упругая, поверхность запеченных пудингов зарумянена.</w:t>
      </w:r>
    </w:p>
    <w:p w:rsidR="00926D77" w:rsidRPr="00E404CF" w:rsidRDefault="00926D77" w:rsidP="00E404CF">
      <w:pPr>
        <w:ind w:firstLine="709"/>
        <w:jc w:val="both"/>
        <w:rPr>
          <w:sz w:val="28"/>
          <w:szCs w:val="28"/>
          <w:vertAlign w:val="baseline"/>
        </w:rPr>
      </w:pPr>
    </w:p>
    <w:p w:rsidR="00926D77" w:rsidRPr="00E404CF" w:rsidRDefault="00926D77" w:rsidP="00E404CF">
      <w:pPr>
        <w:ind w:firstLine="709"/>
        <w:jc w:val="both"/>
        <w:rPr>
          <w:sz w:val="28"/>
          <w:szCs w:val="28"/>
          <w:vertAlign w:val="baseline"/>
        </w:rPr>
      </w:pPr>
    </w:p>
    <w:p w:rsidR="00926D77" w:rsidRPr="00E404CF" w:rsidRDefault="00926D77" w:rsidP="00E404CF">
      <w:pPr>
        <w:ind w:firstLine="709"/>
        <w:jc w:val="both"/>
        <w:rPr>
          <w:sz w:val="28"/>
          <w:szCs w:val="28"/>
          <w:vertAlign w:val="baseline"/>
        </w:rPr>
      </w:pPr>
    </w:p>
    <w:p w:rsidR="00926D77" w:rsidRPr="00E404CF" w:rsidRDefault="00926D77" w:rsidP="00E404CF">
      <w:pPr>
        <w:ind w:firstLine="709"/>
        <w:jc w:val="both"/>
        <w:rPr>
          <w:sz w:val="28"/>
          <w:szCs w:val="28"/>
          <w:vertAlign w:val="baseline"/>
        </w:rPr>
      </w:pPr>
    </w:p>
    <w:p w:rsidR="00926D77" w:rsidRPr="00E404CF" w:rsidRDefault="00926D77" w:rsidP="00E404CF">
      <w:pPr>
        <w:ind w:firstLine="709"/>
        <w:jc w:val="both"/>
        <w:rPr>
          <w:sz w:val="28"/>
          <w:szCs w:val="28"/>
          <w:vertAlign w:val="baseline"/>
        </w:rPr>
      </w:pPr>
    </w:p>
    <w:p w:rsidR="00926D77" w:rsidRPr="00E404CF" w:rsidRDefault="00926D77" w:rsidP="00E404CF">
      <w:pPr>
        <w:ind w:firstLine="709"/>
        <w:jc w:val="both"/>
        <w:rPr>
          <w:sz w:val="28"/>
          <w:szCs w:val="28"/>
          <w:vertAlign w:val="baseline"/>
        </w:rPr>
      </w:pPr>
    </w:p>
    <w:p w:rsidR="00926D77" w:rsidRPr="00E404CF" w:rsidRDefault="00926D77" w:rsidP="00E404CF">
      <w:pPr>
        <w:ind w:firstLine="709"/>
        <w:jc w:val="both"/>
        <w:rPr>
          <w:sz w:val="28"/>
          <w:szCs w:val="28"/>
          <w:vertAlign w:val="baseline"/>
        </w:rPr>
      </w:pPr>
    </w:p>
    <w:p w:rsidR="00926D77" w:rsidRPr="00E404CF" w:rsidRDefault="00926D77" w:rsidP="00E404CF">
      <w:pPr>
        <w:ind w:firstLine="709"/>
        <w:jc w:val="both"/>
        <w:rPr>
          <w:sz w:val="28"/>
          <w:szCs w:val="28"/>
          <w:vertAlign w:val="baseline"/>
        </w:rPr>
      </w:pPr>
    </w:p>
    <w:p w:rsidR="00926D77" w:rsidRPr="00E404CF" w:rsidRDefault="00926D77" w:rsidP="00E404CF">
      <w:pPr>
        <w:ind w:firstLine="709"/>
        <w:jc w:val="both"/>
        <w:rPr>
          <w:sz w:val="28"/>
          <w:szCs w:val="28"/>
          <w:vertAlign w:val="baseline"/>
        </w:rPr>
      </w:pPr>
    </w:p>
    <w:p w:rsidR="00926D77" w:rsidRPr="00E404CF" w:rsidRDefault="00926D77" w:rsidP="00E404CF">
      <w:pPr>
        <w:ind w:firstLine="709"/>
        <w:jc w:val="both"/>
        <w:rPr>
          <w:sz w:val="28"/>
          <w:szCs w:val="28"/>
          <w:vertAlign w:val="baseline"/>
        </w:rPr>
      </w:pPr>
    </w:p>
    <w:p w:rsidR="00926D77" w:rsidRPr="00E404CF" w:rsidRDefault="00926D77" w:rsidP="00E404CF">
      <w:pPr>
        <w:ind w:firstLine="709"/>
        <w:jc w:val="both"/>
        <w:rPr>
          <w:sz w:val="28"/>
          <w:szCs w:val="28"/>
          <w:vertAlign w:val="baseline"/>
        </w:rPr>
      </w:pPr>
    </w:p>
    <w:p w:rsidR="00926D77" w:rsidRPr="00E404CF" w:rsidRDefault="00926D77" w:rsidP="00E404CF">
      <w:pPr>
        <w:ind w:firstLine="709"/>
        <w:jc w:val="both"/>
        <w:rPr>
          <w:sz w:val="28"/>
          <w:szCs w:val="28"/>
          <w:vertAlign w:val="baseline"/>
        </w:rPr>
      </w:pPr>
    </w:p>
    <w:p w:rsidR="00926D77" w:rsidRPr="00E404CF" w:rsidRDefault="00926D77" w:rsidP="00E404CF">
      <w:pPr>
        <w:ind w:firstLine="709"/>
        <w:jc w:val="both"/>
        <w:rPr>
          <w:sz w:val="28"/>
          <w:szCs w:val="28"/>
          <w:vertAlign w:val="baseline"/>
        </w:rPr>
      </w:pPr>
    </w:p>
    <w:p w:rsidR="00926D77" w:rsidRPr="00E404CF" w:rsidRDefault="00926D77" w:rsidP="00E404CF">
      <w:pPr>
        <w:ind w:firstLine="709"/>
        <w:jc w:val="both"/>
        <w:rPr>
          <w:sz w:val="28"/>
          <w:szCs w:val="28"/>
          <w:vertAlign w:val="baseline"/>
        </w:rPr>
      </w:pPr>
    </w:p>
    <w:p w:rsidR="00926D77" w:rsidRPr="00E404CF" w:rsidRDefault="00926D77" w:rsidP="00E404CF">
      <w:pPr>
        <w:jc w:val="both"/>
        <w:rPr>
          <w:sz w:val="28"/>
          <w:szCs w:val="28"/>
          <w:vertAlign w:val="baseline"/>
        </w:rPr>
      </w:pPr>
    </w:p>
    <w:p w:rsidR="00926D77" w:rsidRPr="00E404CF" w:rsidRDefault="00926D77" w:rsidP="00E404CF">
      <w:pPr>
        <w:pStyle w:val="BodyTextIndent3"/>
        <w:jc w:val="both"/>
        <w:rPr>
          <w:sz w:val="28"/>
          <w:szCs w:val="28"/>
          <w:vertAlign w:val="baseline"/>
        </w:rPr>
      </w:pPr>
    </w:p>
    <w:p w:rsidR="00926D77" w:rsidRPr="00E404CF" w:rsidRDefault="00926D77" w:rsidP="00E404CF">
      <w:pPr>
        <w:pStyle w:val="BodyTextIndent3"/>
        <w:jc w:val="both"/>
        <w:rPr>
          <w:sz w:val="28"/>
          <w:szCs w:val="28"/>
          <w:vertAlign w:val="baseline"/>
        </w:rPr>
      </w:pPr>
      <w:r w:rsidRPr="00E404CF">
        <w:rPr>
          <w:sz w:val="28"/>
          <w:szCs w:val="28"/>
          <w:vertAlign w:val="baseline"/>
        </w:rPr>
        <w:t xml:space="preserve">            </w:t>
      </w:r>
    </w:p>
    <w:p w:rsidR="00926D77" w:rsidRPr="00E404CF" w:rsidRDefault="00926D77" w:rsidP="00E404CF">
      <w:pPr>
        <w:pStyle w:val="Title"/>
        <w:jc w:val="both"/>
        <w:rPr>
          <w:b w:val="0"/>
          <w:bCs w:val="0"/>
          <w:sz w:val="28"/>
          <w:szCs w:val="28"/>
        </w:rPr>
      </w:pPr>
    </w:p>
    <w:p w:rsidR="00926D77" w:rsidRPr="00E404CF" w:rsidRDefault="00926D77" w:rsidP="00E404CF">
      <w:pPr>
        <w:pStyle w:val="Title"/>
        <w:jc w:val="both"/>
        <w:rPr>
          <w:b w:val="0"/>
          <w:bCs w:val="0"/>
          <w:sz w:val="28"/>
          <w:szCs w:val="28"/>
        </w:rPr>
      </w:pPr>
    </w:p>
    <w:p w:rsidR="00926D77" w:rsidRPr="00E404CF" w:rsidRDefault="00926D77" w:rsidP="00E404CF">
      <w:pPr>
        <w:pStyle w:val="Title"/>
        <w:jc w:val="both"/>
        <w:rPr>
          <w:b w:val="0"/>
          <w:bCs w:val="0"/>
          <w:sz w:val="28"/>
          <w:szCs w:val="28"/>
        </w:rPr>
      </w:pPr>
    </w:p>
    <w:p w:rsidR="00926D77" w:rsidRPr="00E404CF" w:rsidRDefault="00926D77" w:rsidP="00E404CF">
      <w:pPr>
        <w:pStyle w:val="Title"/>
        <w:jc w:val="both"/>
        <w:rPr>
          <w:b w:val="0"/>
          <w:bCs w:val="0"/>
          <w:sz w:val="28"/>
          <w:szCs w:val="28"/>
        </w:rPr>
      </w:pPr>
    </w:p>
    <w:p w:rsidR="00926D77" w:rsidRPr="00E404CF" w:rsidRDefault="00926D77" w:rsidP="00E404CF">
      <w:pPr>
        <w:pStyle w:val="Title"/>
        <w:jc w:val="both"/>
        <w:rPr>
          <w:b w:val="0"/>
          <w:bCs w:val="0"/>
          <w:sz w:val="28"/>
          <w:szCs w:val="28"/>
        </w:rPr>
      </w:pPr>
    </w:p>
    <w:p w:rsidR="00926D77" w:rsidRPr="00E404CF" w:rsidRDefault="00926D77" w:rsidP="00E404CF">
      <w:pPr>
        <w:pStyle w:val="Title"/>
        <w:jc w:val="both"/>
        <w:rPr>
          <w:b w:val="0"/>
          <w:bCs w:val="0"/>
          <w:sz w:val="28"/>
          <w:szCs w:val="28"/>
        </w:rPr>
      </w:pPr>
    </w:p>
    <w:p w:rsidR="00926D77" w:rsidRPr="00E404CF" w:rsidRDefault="00926D77" w:rsidP="00E404CF">
      <w:pPr>
        <w:pStyle w:val="BodyText"/>
        <w:rPr>
          <w:b/>
          <w:bCs/>
        </w:rPr>
      </w:pPr>
    </w:p>
    <w:p w:rsidR="00926D77" w:rsidRPr="00E404CF" w:rsidRDefault="00926D77" w:rsidP="00E404CF">
      <w:pPr>
        <w:pStyle w:val="BodyText"/>
        <w:rPr>
          <w:b/>
          <w:bCs/>
        </w:rPr>
      </w:pPr>
    </w:p>
    <w:p w:rsidR="00926D77" w:rsidRPr="00E404CF" w:rsidRDefault="00926D77" w:rsidP="00E404CF">
      <w:pPr>
        <w:pStyle w:val="BodyText"/>
        <w:rPr>
          <w:b/>
          <w:bCs/>
        </w:rPr>
      </w:pPr>
    </w:p>
    <w:p w:rsidR="00926D77" w:rsidRPr="00E404CF" w:rsidRDefault="00926D77" w:rsidP="00E404CF">
      <w:pPr>
        <w:pStyle w:val="BodyText"/>
        <w:rPr>
          <w:b/>
          <w:bCs/>
        </w:rPr>
      </w:pPr>
    </w:p>
    <w:p w:rsidR="00926D77" w:rsidRPr="00E404CF" w:rsidRDefault="00926D77" w:rsidP="00E404CF">
      <w:pPr>
        <w:pStyle w:val="BodyText"/>
        <w:rPr>
          <w:b/>
          <w:bCs/>
        </w:rPr>
      </w:pPr>
    </w:p>
    <w:p w:rsidR="00926D77" w:rsidRPr="00E404CF" w:rsidRDefault="00926D77" w:rsidP="00E404CF">
      <w:pPr>
        <w:shd w:val="clear" w:color="auto" w:fill="FFFFFF"/>
        <w:spacing w:after="0" w:line="240" w:lineRule="auto"/>
        <w:ind w:firstLine="708"/>
        <w:jc w:val="both"/>
        <w:textAlignment w:val="baseline"/>
        <w:rPr>
          <w:sz w:val="28"/>
          <w:szCs w:val="28"/>
          <w:vertAlign w:val="baseline"/>
          <w:lang w:eastAsia="ru-RU"/>
        </w:rPr>
      </w:pPr>
    </w:p>
    <w:p w:rsidR="00926D77" w:rsidRPr="00E404CF" w:rsidRDefault="00926D77" w:rsidP="00E404CF">
      <w:pPr>
        <w:jc w:val="both"/>
        <w:rPr>
          <w:sz w:val="28"/>
          <w:szCs w:val="28"/>
        </w:rPr>
      </w:pPr>
    </w:p>
    <w:sectPr w:rsidR="00926D77" w:rsidRPr="00E404CF" w:rsidSect="00481D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2376"/>
    <w:multiLevelType w:val="multilevel"/>
    <w:tmpl w:val="3CF4AF40"/>
    <w:lvl w:ilvl="0">
      <w:start w:val="4"/>
      <w:numFmt w:val="decimal"/>
      <w:lvlText w:val="%1"/>
      <w:lvlJc w:val="left"/>
      <w:pPr>
        <w:tabs>
          <w:tab w:val="num" w:pos="645"/>
        </w:tabs>
        <w:ind w:left="645" w:hanging="64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139B531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1A776C67"/>
    <w:multiLevelType w:val="multilevel"/>
    <w:tmpl w:val="F43C2D12"/>
    <w:lvl w:ilvl="0">
      <w:start w:val="1"/>
      <w:numFmt w:val="decimal"/>
      <w:lvlText w:val="%1."/>
      <w:lvlJc w:val="left"/>
      <w:pPr>
        <w:ind w:left="495" w:hanging="495"/>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
    <w:nsid w:val="1AE611AD"/>
    <w:multiLevelType w:val="multilevel"/>
    <w:tmpl w:val="BD86743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4AF43BC8"/>
    <w:multiLevelType w:val="hybridMultilevel"/>
    <w:tmpl w:val="56F803CC"/>
    <w:lvl w:ilvl="0" w:tplc="F88EEBD2">
      <w:start w:val="1"/>
      <w:numFmt w:val="decimal"/>
      <w:lvlText w:val="%1."/>
      <w:lvlJc w:val="left"/>
      <w:pPr>
        <w:tabs>
          <w:tab w:val="num" w:pos="1065"/>
        </w:tabs>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55AE324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56A0114D"/>
    <w:multiLevelType w:val="multilevel"/>
    <w:tmpl w:val="EC865D4E"/>
    <w:lvl w:ilvl="0">
      <w:start w:val="4"/>
      <w:numFmt w:val="decimal"/>
      <w:lvlText w:val="%1"/>
      <w:lvlJc w:val="left"/>
      <w:pPr>
        <w:tabs>
          <w:tab w:val="num" w:pos="405"/>
        </w:tabs>
        <w:ind w:left="405" w:hanging="405"/>
      </w:pPr>
      <w:rPr>
        <w:rFonts w:cs="Times New Roman" w:hint="default"/>
      </w:rPr>
    </w:lvl>
    <w:lvl w:ilvl="1">
      <w:start w:val="3"/>
      <w:numFmt w:val="decimal"/>
      <w:lvlText w:val="%1.%2"/>
      <w:lvlJc w:val="left"/>
      <w:pPr>
        <w:tabs>
          <w:tab w:val="num" w:pos="1145"/>
        </w:tabs>
        <w:ind w:left="1145" w:hanging="720"/>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2355"/>
        </w:tabs>
        <w:ind w:left="2355" w:hanging="1080"/>
      </w:pPr>
      <w:rPr>
        <w:rFonts w:cs="Times New Roman" w:hint="default"/>
      </w:rPr>
    </w:lvl>
    <w:lvl w:ilvl="4">
      <w:start w:val="1"/>
      <w:numFmt w:val="decimal"/>
      <w:lvlText w:val="%1.%2.%3.%4.%5"/>
      <w:lvlJc w:val="left"/>
      <w:pPr>
        <w:tabs>
          <w:tab w:val="num" w:pos="3140"/>
        </w:tabs>
        <w:ind w:left="3140" w:hanging="1440"/>
      </w:pPr>
      <w:rPr>
        <w:rFonts w:cs="Times New Roman" w:hint="default"/>
      </w:rPr>
    </w:lvl>
    <w:lvl w:ilvl="5">
      <w:start w:val="1"/>
      <w:numFmt w:val="decimal"/>
      <w:lvlText w:val="%1.%2.%3.%4.%5.%6"/>
      <w:lvlJc w:val="left"/>
      <w:pPr>
        <w:tabs>
          <w:tab w:val="num" w:pos="3565"/>
        </w:tabs>
        <w:ind w:left="3565" w:hanging="1440"/>
      </w:pPr>
      <w:rPr>
        <w:rFonts w:cs="Times New Roman" w:hint="default"/>
      </w:rPr>
    </w:lvl>
    <w:lvl w:ilvl="6">
      <w:start w:val="1"/>
      <w:numFmt w:val="decimal"/>
      <w:lvlText w:val="%1.%2.%3.%4.%5.%6.%7"/>
      <w:lvlJc w:val="left"/>
      <w:pPr>
        <w:tabs>
          <w:tab w:val="num" w:pos="4350"/>
        </w:tabs>
        <w:ind w:left="4350" w:hanging="1800"/>
      </w:pPr>
      <w:rPr>
        <w:rFonts w:cs="Times New Roman" w:hint="default"/>
      </w:rPr>
    </w:lvl>
    <w:lvl w:ilvl="7">
      <w:start w:val="1"/>
      <w:numFmt w:val="decimal"/>
      <w:lvlText w:val="%1.%2.%3.%4.%5.%6.%7.%8"/>
      <w:lvlJc w:val="left"/>
      <w:pPr>
        <w:tabs>
          <w:tab w:val="num" w:pos="5135"/>
        </w:tabs>
        <w:ind w:left="5135" w:hanging="2160"/>
      </w:pPr>
      <w:rPr>
        <w:rFonts w:cs="Times New Roman" w:hint="default"/>
      </w:rPr>
    </w:lvl>
    <w:lvl w:ilvl="8">
      <w:start w:val="1"/>
      <w:numFmt w:val="decimal"/>
      <w:lvlText w:val="%1.%2.%3.%4.%5.%6.%7.%8.%9"/>
      <w:lvlJc w:val="left"/>
      <w:pPr>
        <w:tabs>
          <w:tab w:val="num" w:pos="5560"/>
        </w:tabs>
        <w:ind w:left="5560" w:hanging="2160"/>
      </w:pPr>
      <w:rPr>
        <w:rFonts w:cs="Times New Roman" w:hint="default"/>
      </w:rPr>
    </w:lvl>
  </w:abstractNum>
  <w:abstractNum w:abstractNumId="7">
    <w:nsid w:val="5B080FE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5B5474A8"/>
    <w:multiLevelType w:val="hybridMultilevel"/>
    <w:tmpl w:val="70DC45F4"/>
    <w:lvl w:ilvl="0" w:tplc="8124DC92">
      <w:start w:val="4"/>
      <w:numFmt w:val="bullet"/>
      <w:lvlText w:val="-"/>
      <w:lvlJc w:val="left"/>
      <w:pPr>
        <w:tabs>
          <w:tab w:val="num" w:pos="330"/>
        </w:tabs>
        <w:ind w:left="330" w:hanging="450"/>
      </w:pPr>
      <w:rPr>
        <w:rFonts w:ascii="Times New Roman" w:eastAsia="Times New Roman" w:hAnsi="Times New Roman" w:hint="default"/>
      </w:rPr>
    </w:lvl>
    <w:lvl w:ilvl="1" w:tplc="04190003">
      <w:start w:val="1"/>
      <w:numFmt w:val="bullet"/>
      <w:lvlText w:val="o"/>
      <w:lvlJc w:val="left"/>
      <w:pPr>
        <w:tabs>
          <w:tab w:val="num" w:pos="960"/>
        </w:tabs>
        <w:ind w:left="960" w:hanging="360"/>
      </w:pPr>
      <w:rPr>
        <w:rFonts w:ascii="Courier New" w:hAnsi="Courier New" w:hint="default"/>
      </w:rPr>
    </w:lvl>
    <w:lvl w:ilvl="2" w:tplc="04190005">
      <w:start w:val="1"/>
      <w:numFmt w:val="bullet"/>
      <w:lvlText w:val=""/>
      <w:lvlJc w:val="left"/>
      <w:pPr>
        <w:tabs>
          <w:tab w:val="num" w:pos="1680"/>
        </w:tabs>
        <w:ind w:left="1680" w:hanging="360"/>
      </w:pPr>
      <w:rPr>
        <w:rFonts w:ascii="Wingdings" w:hAnsi="Wingdings" w:hint="default"/>
      </w:rPr>
    </w:lvl>
    <w:lvl w:ilvl="3" w:tplc="04190001">
      <w:start w:val="1"/>
      <w:numFmt w:val="bullet"/>
      <w:lvlText w:val=""/>
      <w:lvlJc w:val="left"/>
      <w:pPr>
        <w:tabs>
          <w:tab w:val="num" w:pos="2400"/>
        </w:tabs>
        <w:ind w:left="2400" w:hanging="360"/>
      </w:pPr>
      <w:rPr>
        <w:rFonts w:ascii="Symbol" w:hAnsi="Symbol" w:hint="default"/>
      </w:rPr>
    </w:lvl>
    <w:lvl w:ilvl="4" w:tplc="04190003">
      <w:start w:val="1"/>
      <w:numFmt w:val="bullet"/>
      <w:lvlText w:val="o"/>
      <w:lvlJc w:val="left"/>
      <w:pPr>
        <w:tabs>
          <w:tab w:val="num" w:pos="3120"/>
        </w:tabs>
        <w:ind w:left="3120" w:hanging="360"/>
      </w:pPr>
      <w:rPr>
        <w:rFonts w:ascii="Courier New" w:hAnsi="Courier New" w:hint="default"/>
      </w:rPr>
    </w:lvl>
    <w:lvl w:ilvl="5" w:tplc="04190005">
      <w:start w:val="1"/>
      <w:numFmt w:val="bullet"/>
      <w:lvlText w:val=""/>
      <w:lvlJc w:val="left"/>
      <w:pPr>
        <w:tabs>
          <w:tab w:val="num" w:pos="3840"/>
        </w:tabs>
        <w:ind w:left="3840" w:hanging="360"/>
      </w:pPr>
      <w:rPr>
        <w:rFonts w:ascii="Wingdings" w:hAnsi="Wingdings" w:hint="default"/>
      </w:rPr>
    </w:lvl>
    <w:lvl w:ilvl="6" w:tplc="04190001">
      <w:start w:val="1"/>
      <w:numFmt w:val="bullet"/>
      <w:lvlText w:val=""/>
      <w:lvlJc w:val="left"/>
      <w:pPr>
        <w:tabs>
          <w:tab w:val="num" w:pos="4560"/>
        </w:tabs>
        <w:ind w:left="4560" w:hanging="360"/>
      </w:pPr>
      <w:rPr>
        <w:rFonts w:ascii="Symbol" w:hAnsi="Symbol" w:hint="default"/>
      </w:rPr>
    </w:lvl>
    <w:lvl w:ilvl="7" w:tplc="04190003">
      <w:start w:val="1"/>
      <w:numFmt w:val="bullet"/>
      <w:lvlText w:val="o"/>
      <w:lvlJc w:val="left"/>
      <w:pPr>
        <w:tabs>
          <w:tab w:val="num" w:pos="5280"/>
        </w:tabs>
        <w:ind w:left="5280" w:hanging="360"/>
      </w:pPr>
      <w:rPr>
        <w:rFonts w:ascii="Courier New" w:hAnsi="Courier New" w:hint="default"/>
      </w:rPr>
    </w:lvl>
    <w:lvl w:ilvl="8" w:tplc="04190005">
      <w:start w:val="1"/>
      <w:numFmt w:val="bullet"/>
      <w:lvlText w:val=""/>
      <w:lvlJc w:val="left"/>
      <w:pPr>
        <w:tabs>
          <w:tab w:val="num" w:pos="6000"/>
        </w:tabs>
        <w:ind w:left="6000" w:hanging="360"/>
      </w:pPr>
      <w:rPr>
        <w:rFonts w:ascii="Wingdings" w:hAnsi="Wingdings" w:hint="default"/>
      </w:rPr>
    </w:lvl>
  </w:abstractNum>
  <w:abstractNum w:abstractNumId="9">
    <w:nsid w:val="7F9E1A57"/>
    <w:multiLevelType w:val="hybridMultilevel"/>
    <w:tmpl w:val="7212C15C"/>
    <w:lvl w:ilvl="0" w:tplc="9A6A576E">
      <w:start w:val="1"/>
      <w:numFmt w:val="decimal"/>
      <w:lvlText w:val="%1."/>
      <w:lvlJc w:val="left"/>
      <w:pPr>
        <w:tabs>
          <w:tab w:val="num" w:pos="1095"/>
        </w:tabs>
        <w:ind w:left="1095"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8"/>
  </w:num>
  <w:num w:numId="2">
    <w:abstractNumId w:val="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3"/>
  </w:num>
  <w:num w:numId="8">
    <w:abstractNumId w:val="1"/>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0BD1"/>
    <w:rsid w:val="00005673"/>
    <w:rsid w:val="000B3647"/>
    <w:rsid w:val="000C3388"/>
    <w:rsid w:val="000F5152"/>
    <w:rsid w:val="001A7E2F"/>
    <w:rsid w:val="001C105A"/>
    <w:rsid w:val="001F14D6"/>
    <w:rsid w:val="0028122B"/>
    <w:rsid w:val="002D4177"/>
    <w:rsid w:val="002F5C13"/>
    <w:rsid w:val="003B6BDC"/>
    <w:rsid w:val="003E0275"/>
    <w:rsid w:val="00446961"/>
    <w:rsid w:val="0045600C"/>
    <w:rsid w:val="00481DCD"/>
    <w:rsid w:val="00495672"/>
    <w:rsid w:val="005C30C5"/>
    <w:rsid w:val="005D15C7"/>
    <w:rsid w:val="00662C52"/>
    <w:rsid w:val="00673CF1"/>
    <w:rsid w:val="006B7F2E"/>
    <w:rsid w:val="006F0871"/>
    <w:rsid w:val="0073757D"/>
    <w:rsid w:val="00781C6C"/>
    <w:rsid w:val="007919BC"/>
    <w:rsid w:val="0079609E"/>
    <w:rsid w:val="00805F28"/>
    <w:rsid w:val="008F5C09"/>
    <w:rsid w:val="00926D77"/>
    <w:rsid w:val="00954F07"/>
    <w:rsid w:val="00A70BD1"/>
    <w:rsid w:val="00B560DC"/>
    <w:rsid w:val="00BC12EE"/>
    <w:rsid w:val="00BF5C5E"/>
    <w:rsid w:val="00DF1839"/>
    <w:rsid w:val="00E404C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BD1"/>
    <w:pPr>
      <w:spacing w:after="200" w:line="276" w:lineRule="auto"/>
    </w:pPr>
    <w:rPr>
      <w:rFonts w:ascii="Times New Roman" w:hAnsi="Times New Roman"/>
      <w:sz w:val="24"/>
      <w:szCs w:val="24"/>
      <w:vertAlign w:val="subscript"/>
      <w:lang w:eastAsia="en-US"/>
    </w:rPr>
  </w:style>
  <w:style w:type="paragraph" w:styleId="Heading1">
    <w:name w:val="heading 1"/>
    <w:basedOn w:val="Normal"/>
    <w:next w:val="Normal"/>
    <w:link w:val="Heading1Char"/>
    <w:uiPriority w:val="99"/>
    <w:qFormat/>
    <w:rsid w:val="0028122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28122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28122B"/>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A70BD1"/>
    <w:pPr>
      <w:keepNext/>
      <w:spacing w:after="0" w:line="240" w:lineRule="auto"/>
      <w:jc w:val="center"/>
      <w:outlineLvl w:val="3"/>
    </w:pPr>
    <w:rPr>
      <w:rFonts w:eastAsia="Times New Roman"/>
      <w:sz w:val="28"/>
      <w:vertAlign w:val="baseline"/>
      <w:lang w:eastAsia="ru-RU"/>
    </w:rPr>
  </w:style>
  <w:style w:type="paragraph" w:styleId="Heading5">
    <w:name w:val="heading 5"/>
    <w:basedOn w:val="Normal"/>
    <w:next w:val="Normal"/>
    <w:link w:val="Heading5Char"/>
    <w:uiPriority w:val="99"/>
    <w:qFormat/>
    <w:rsid w:val="0028122B"/>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28122B"/>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28122B"/>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28122B"/>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28122B"/>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122B"/>
    <w:rPr>
      <w:rFonts w:ascii="Cambria" w:hAnsi="Cambria" w:cs="Times New Roman"/>
      <w:b/>
      <w:bCs/>
      <w:color w:val="365F91"/>
      <w:sz w:val="28"/>
      <w:szCs w:val="28"/>
      <w:vertAlign w:val="subscript"/>
    </w:rPr>
  </w:style>
  <w:style w:type="character" w:customStyle="1" w:styleId="Heading2Char">
    <w:name w:val="Heading 2 Char"/>
    <w:basedOn w:val="DefaultParagraphFont"/>
    <w:link w:val="Heading2"/>
    <w:uiPriority w:val="99"/>
    <w:semiHidden/>
    <w:locked/>
    <w:rsid w:val="0028122B"/>
    <w:rPr>
      <w:rFonts w:ascii="Cambria" w:hAnsi="Cambria" w:cs="Times New Roman"/>
      <w:b/>
      <w:bCs/>
      <w:color w:val="4F81BD"/>
      <w:sz w:val="26"/>
      <w:szCs w:val="26"/>
      <w:vertAlign w:val="subscript"/>
    </w:rPr>
  </w:style>
  <w:style w:type="character" w:customStyle="1" w:styleId="Heading3Char">
    <w:name w:val="Heading 3 Char"/>
    <w:basedOn w:val="DefaultParagraphFont"/>
    <w:link w:val="Heading3"/>
    <w:uiPriority w:val="99"/>
    <w:locked/>
    <w:rsid w:val="0028122B"/>
    <w:rPr>
      <w:rFonts w:ascii="Cambria" w:hAnsi="Cambria" w:cs="Times New Roman"/>
      <w:b/>
      <w:bCs/>
      <w:color w:val="4F81BD"/>
      <w:sz w:val="24"/>
      <w:szCs w:val="24"/>
      <w:vertAlign w:val="subscript"/>
    </w:rPr>
  </w:style>
  <w:style w:type="character" w:customStyle="1" w:styleId="Heading4Char">
    <w:name w:val="Heading 4 Char"/>
    <w:basedOn w:val="DefaultParagraphFont"/>
    <w:link w:val="Heading4"/>
    <w:uiPriority w:val="99"/>
    <w:locked/>
    <w:rsid w:val="00A70BD1"/>
    <w:rPr>
      <w:rFonts w:ascii="Times New Roman" w:hAnsi="Times New Roman" w:cs="Times New Roman"/>
      <w:sz w:val="24"/>
      <w:szCs w:val="24"/>
      <w:lang w:eastAsia="ru-RU"/>
    </w:rPr>
  </w:style>
  <w:style w:type="character" w:customStyle="1" w:styleId="Heading5Char">
    <w:name w:val="Heading 5 Char"/>
    <w:basedOn w:val="DefaultParagraphFont"/>
    <w:link w:val="Heading5"/>
    <w:uiPriority w:val="99"/>
    <w:semiHidden/>
    <w:locked/>
    <w:rsid w:val="0028122B"/>
    <w:rPr>
      <w:rFonts w:ascii="Cambria" w:hAnsi="Cambria" w:cs="Times New Roman"/>
      <w:color w:val="243F60"/>
      <w:sz w:val="24"/>
      <w:szCs w:val="24"/>
      <w:vertAlign w:val="subscript"/>
    </w:rPr>
  </w:style>
  <w:style w:type="character" w:customStyle="1" w:styleId="Heading6Char">
    <w:name w:val="Heading 6 Char"/>
    <w:basedOn w:val="DefaultParagraphFont"/>
    <w:link w:val="Heading6"/>
    <w:uiPriority w:val="99"/>
    <w:locked/>
    <w:rsid w:val="0028122B"/>
    <w:rPr>
      <w:rFonts w:ascii="Cambria" w:hAnsi="Cambria" w:cs="Times New Roman"/>
      <w:i/>
      <w:iCs/>
      <w:color w:val="243F60"/>
      <w:sz w:val="24"/>
      <w:szCs w:val="24"/>
      <w:vertAlign w:val="subscript"/>
    </w:rPr>
  </w:style>
  <w:style w:type="character" w:customStyle="1" w:styleId="Heading7Char">
    <w:name w:val="Heading 7 Char"/>
    <w:basedOn w:val="DefaultParagraphFont"/>
    <w:link w:val="Heading7"/>
    <w:uiPriority w:val="99"/>
    <w:semiHidden/>
    <w:locked/>
    <w:rsid w:val="0028122B"/>
    <w:rPr>
      <w:rFonts w:ascii="Cambria" w:hAnsi="Cambria" w:cs="Times New Roman"/>
      <w:i/>
      <w:iCs/>
      <w:color w:val="404040"/>
      <w:sz w:val="24"/>
      <w:szCs w:val="24"/>
      <w:vertAlign w:val="subscript"/>
    </w:rPr>
  </w:style>
  <w:style w:type="character" w:customStyle="1" w:styleId="Heading8Char">
    <w:name w:val="Heading 8 Char"/>
    <w:basedOn w:val="DefaultParagraphFont"/>
    <w:link w:val="Heading8"/>
    <w:uiPriority w:val="99"/>
    <w:semiHidden/>
    <w:locked/>
    <w:rsid w:val="0028122B"/>
    <w:rPr>
      <w:rFonts w:ascii="Cambria" w:hAnsi="Cambria" w:cs="Times New Roman"/>
      <w:color w:val="404040"/>
      <w:sz w:val="20"/>
      <w:szCs w:val="20"/>
      <w:vertAlign w:val="subscript"/>
    </w:rPr>
  </w:style>
  <w:style w:type="character" w:customStyle="1" w:styleId="Heading9Char">
    <w:name w:val="Heading 9 Char"/>
    <w:basedOn w:val="DefaultParagraphFont"/>
    <w:link w:val="Heading9"/>
    <w:uiPriority w:val="99"/>
    <w:semiHidden/>
    <w:locked/>
    <w:rsid w:val="0028122B"/>
    <w:rPr>
      <w:rFonts w:ascii="Cambria" w:hAnsi="Cambria" w:cs="Times New Roman"/>
      <w:i/>
      <w:iCs/>
      <w:color w:val="404040"/>
      <w:sz w:val="20"/>
      <w:szCs w:val="20"/>
      <w:vertAlign w:val="subscript"/>
    </w:rPr>
  </w:style>
  <w:style w:type="paragraph" w:styleId="BodyText">
    <w:name w:val="Body Text"/>
    <w:basedOn w:val="Normal"/>
    <w:link w:val="BodyTextChar"/>
    <w:uiPriority w:val="99"/>
    <w:rsid w:val="00A70BD1"/>
    <w:pPr>
      <w:widowControl w:val="0"/>
      <w:autoSpaceDE w:val="0"/>
      <w:autoSpaceDN w:val="0"/>
      <w:adjustRightInd w:val="0"/>
      <w:spacing w:after="0" w:line="240" w:lineRule="auto"/>
      <w:jc w:val="both"/>
    </w:pPr>
    <w:rPr>
      <w:rFonts w:eastAsia="Times New Roman"/>
      <w:sz w:val="28"/>
      <w:szCs w:val="28"/>
      <w:vertAlign w:val="baseline"/>
      <w:lang w:eastAsia="ru-RU"/>
    </w:rPr>
  </w:style>
  <w:style w:type="character" w:customStyle="1" w:styleId="BodyTextChar">
    <w:name w:val="Body Text Char"/>
    <w:basedOn w:val="DefaultParagraphFont"/>
    <w:link w:val="BodyText"/>
    <w:uiPriority w:val="99"/>
    <w:locked/>
    <w:rsid w:val="00A70BD1"/>
    <w:rPr>
      <w:rFonts w:ascii="Times New Roman" w:hAnsi="Times New Roman" w:cs="Times New Roman"/>
      <w:sz w:val="28"/>
      <w:szCs w:val="28"/>
      <w:lang w:eastAsia="ru-RU"/>
    </w:rPr>
  </w:style>
  <w:style w:type="paragraph" w:styleId="ListParagraph">
    <w:name w:val="List Paragraph"/>
    <w:basedOn w:val="Normal"/>
    <w:uiPriority w:val="99"/>
    <w:qFormat/>
    <w:rsid w:val="0028122B"/>
    <w:pPr>
      <w:ind w:left="720"/>
      <w:contextualSpacing/>
    </w:pPr>
  </w:style>
  <w:style w:type="paragraph" w:styleId="BodyText3">
    <w:name w:val="Body Text 3"/>
    <w:basedOn w:val="Normal"/>
    <w:link w:val="BodyText3Char"/>
    <w:uiPriority w:val="99"/>
    <w:semiHidden/>
    <w:rsid w:val="0028122B"/>
    <w:pPr>
      <w:spacing w:after="120"/>
    </w:pPr>
    <w:rPr>
      <w:sz w:val="16"/>
      <w:szCs w:val="16"/>
    </w:rPr>
  </w:style>
  <w:style w:type="character" w:customStyle="1" w:styleId="BodyText3Char">
    <w:name w:val="Body Text 3 Char"/>
    <w:basedOn w:val="DefaultParagraphFont"/>
    <w:link w:val="BodyText3"/>
    <w:uiPriority w:val="99"/>
    <w:semiHidden/>
    <w:locked/>
    <w:rsid w:val="0028122B"/>
    <w:rPr>
      <w:rFonts w:ascii="Times New Roman" w:hAnsi="Times New Roman" w:cs="Times New Roman"/>
      <w:sz w:val="16"/>
      <w:szCs w:val="16"/>
      <w:vertAlign w:val="subscript"/>
    </w:rPr>
  </w:style>
  <w:style w:type="paragraph" w:styleId="BodyTextIndent3">
    <w:name w:val="Body Text Indent 3"/>
    <w:basedOn w:val="Normal"/>
    <w:link w:val="BodyTextIndent3Char"/>
    <w:uiPriority w:val="99"/>
    <w:semiHidden/>
    <w:rsid w:val="0028122B"/>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28122B"/>
    <w:rPr>
      <w:rFonts w:ascii="Times New Roman" w:hAnsi="Times New Roman" w:cs="Times New Roman"/>
      <w:sz w:val="16"/>
      <w:szCs w:val="16"/>
      <w:vertAlign w:val="subscript"/>
    </w:rPr>
  </w:style>
  <w:style w:type="paragraph" w:styleId="Title">
    <w:name w:val="Title"/>
    <w:basedOn w:val="Normal"/>
    <w:link w:val="TitleChar"/>
    <w:uiPriority w:val="99"/>
    <w:qFormat/>
    <w:rsid w:val="0028122B"/>
    <w:pPr>
      <w:spacing w:after="0" w:line="240" w:lineRule="auto"/>
      <w:jc w:val="center"/>
    </w:pPr>
    <w:rPr>
      <w:rFonts w:eastAsia="Times New Roman"/>
      <w:b/>
      <w:bCs/>
      <w:sz w:val="32"/>
      <w:vertAlign w:val="baseline"/>
      <w:lang w:eastAsia="ru-RU"/>
    </w:rPr>
  </w:style>
  <w:style w:type="character" w:customStyle="1" w:styleId="TitleChar">
    <w:name w:val="Title Char"/>
    <w:basedOn w:val="DefaultParagraphFont"/>
    <w:link w:val="Title"/>
    <w:uiPriority w:val="99"/>
    <w:locked/>
    <w:rsid w:val="0028122B"/>
    <w:rPr>
      <w:rFonts w:ascii="Times New Roman" w:hAnsi="Times New Roman" w:cs="Times New Roman"/>
      <w:b/>
      <w:bCs/>
      <w:sz w:val="24"/>
      <w:szCs w:val="24"/>
      <w:lang w:eastAsia="ru-RU"/>
    </w:rPr>
  </w:style>
  <w:style w:type="paragraph" w:styleId="BlockText">
    <w:name w:val="Block Text"/>
    <w:basedOn w:val="Normal"/>
    <w:uiPriority w:val="99"/>
    <w:rsid w:val="0028122B"/>
    <w:pPr>
      <w:shd w:val="clear" w:color="auto" w:fill="FFFFFF"/>
      <w:spacing w:after="0" w:line="211" w:lineRule="exact"/>
      <w:ind w:left="14" w:right="14"/>
      <w:jc w:val="both"/>
    </w:pPr>
    <w:rPr>
      <w:rFonts w:eastAsia="Times New Roman"/>
      <w:color w:val="000000"/>
      <w:sz w:val="21"/>
      <w:szCs w:val="20"/>
      <w:vertAlign w:val="baseline"/>
      <w:lang w:eastAsia="ru-RU"/>
    </w:rPr>
  </w:style>
  <w:style w:type="paragraph" w:styleId="BodyTextIndent2">
    <w:name w:val="Body Text Indent 2"/>
    <w:basedOn w:val="Normal"/>
    <w:link w:val="BodyTextIndent2Char"/>
    <w:uiPriority w:val="99"/>
    <w:semiHidden/>
    <w:rsid w:val="0028122B"/>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8122B"/>
    <w:rPr>
      <w:rFonts w:ascii="Times New Roman" w:hAnsi="Times New Roman" w:cs="Times New Roman"/>
      <w:sz w:val="24"/>
      <w:szCs w:val="24"/>
      <w:vertAlign w:val="subscript"/>
    </w:rPr>
  </w:style>
  <w:style w:type="paragraph" w:styleId="Subtitle">
    <w:name w:val="Subtitle"/>
    <w:basedOn w:val="Normal"/>
    <w:link w:val="SubtitleChar"/>
    <w:uiPriority w:val="99"/>
    <w:qFormat/>
    <w:rsid w:val="0028122B"/>
    <w:pPr>
      <w:spacing w:after="0" w:line="360" w:lineRule="auto"/>
      <w:ind w:left="237"/>
      <w:jc w:val="center"/>
    </w:pPr>
    <w:rPr>
      <w:rFonts w:eastAsia="Times New Roman"/>
      <w:b/>
      <w:sz w:val="28"/>
      <w:szCs w:val="20"/>
      <w:vertAlign w:val="baseline"/>
      <w:lang w:eastAsia="ru-RU"/>
    </w:rPr>
  </w:style>
  <w:style w:type="character" w:customStyle="1" w:styleId="SubtitleChar">
    <w:name w:val="Subtitle Char"/>
    <w:basedOn w:val="DefaultParagraphFont"/>
    <w:link w:val="Subtitle"/>
    <w:uiPriority w:val="99"/>
    <w:locked/>
    <w:rsid w:val="0028122B"/>
    <w:rPr>
      <w:rFonts w:ascii="Times New Roman" w:hAnsi="Times New Roman" w:cs="Times New Roman"/>
      <w:b/>
      <w:snapToGrid w:val="0"/>
      <w:sz w:val="20"/>
      <w:szCs w:val="20"/>
      <w:lang w:eastAsia="ru-RU"/>
    </w:rPr>
  </w:style>
  <w:style w:type="paragraph" w:styleId="BodyTextIndent">
    <w:name w:val="Body Text Indent"/>
    <w:basedOn w:val="Normal"/>
    <w:link w:val="BodyTextIndentChar"/>
    <w:uiPriority w:val="99"/>
    <w:semiHidden/>
    <w:rsid w:val="0028122B"/>
    <w:pPr>
      <w:spacing w:after="120"/>
      <w:ind w:left="283"/>
    </w:pPr>
  </w:style>
  <w:style w:type="character" w:customStyle="1" w:styleId="BodyTextIndentChar">
    <w:name w:val="Body Text Indent Char"/>
    <w:basedOn w:val="DefaultParagraphFont"/>
    <w:link w:val="BodyTextIndent"/>
    <w:uiPriority w:val="99"/>
    <w:semiHidden/>
    <w:locked/>
    <w:rsid w:val="0028122B"/>
    <w:rPr>
      <w:rFonts w:ascii="Times New Roman" w:hAnsi="Times New Roman" w:cs="Times New Roman"/>
      <w:sz w:val="24"/>
      <w:szCs w:val="24"/>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TotalTime>
  <Pages>113</Pages>
  <Words>-32766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9</cp:revision>
  <dcterms:created xsi:type="dcterms:W3CDTF">2017-04-17T05:54:00Z</dcterms:created>
  <dcterms:modified xsi:type="dcterms:W3CDTF">2020-05-19T16:36:00Z</dcterms:modified>
</cp:coreProperties>
</file>