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F6" w:rsidRPr="00264936" w:rsidRDefault="006520F6" w:rsidP="00264936">
      <w:pPr>
        <w:spacing w:line="240" w:lineRule="auto"/>
        <w:rPr>
          <w:rFonts w:ascii="Times New Roman" w:hAnsi="Times New Roman"/>
          <w:b/>
          <w:i/>
          <w:color w:val="auto"/>
          <w:kern w:val="0"/>
          <w:sz w:val="28"/>
          <w:szCs w:val="28"/>
        </w:rPr>
      </w:pPr>
    </w:p>
    <w:p w:rsidR="006520F6" w:rsidRPr="0026493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 </w:t>
      </w:r>
    </w:p>
    <w:p w:rsidR="006520F6" w:rsidRDefault="006520F6" w:rsidP="00264936">
      <w:pPr>
        <w:pStyle w:val="Title"/>
        <w:widowControl w:val="0"/>
        <w:spacing w:before="0"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4936">
        <w:rPr>
          <w:rFonts w:ascii="Times New Roman" w:hAnsi="Times New Roman"/>
          <w:b/>
          <w:bCs/>
          <w:color w:val="000000"/>
          <w:sz w:val="28"/>
          <w:szCs w:val="28"/>
        </w:rPr>
        <w:t xml:space="preserve">Безопасные каникулы. Правила дорожного движения для велосипедистов. </w:t>
      </w:r>
    </w:p>
    <w:p w:rsidR="006520F6" w:rsidRPr="00264936" w:rsidRDefault="006520F6" w:rsidP="00264936">
      <w:pPr>
        <w:pStyle w:val="Title"/>
        <w:widowControl w:val="0"/>
        <w:spacing w:before="0"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520F6" w:rsidRDefault="006520F6" w:rsidP="00264936">
      <w:pPr>
        <w:widowControl w:val="0"/>
        <w:spacing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135920756_3925073_34557bae89be72af4c1a7d7ad2cb3e52" style="position:absolute;margin-left:342pt;margin-top:5.7pt;width:204.95pt;height:136.65pt;z-index:251658240;visibility:visible">
            <v:imagedata r:id="rId4" o:title=""/>
          </v:shape>
        </w:pict>
      </w:r>
    </w:p>
    <w:p w:rsidR="006520F6" w:rsidRPr="0026493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 </w:t>
      </w:r>
    </w:p>
    <w:p w:rsidR="006520F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520F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 </w:t>
      </w:r>
    </w:p>
    <w:p w:rsidR="006520F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520F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520F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520F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520F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520F6" w:rsidRPr="0026493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520F6" w:rsidRDefault="006520F6" w:rsidP="00264936">
      <w:pPr>
        <w:widowControl w:val="0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31C8A">
        <w:rPr>
          <w:rFonts w:ascii="Times New Roman" w:hAnsi="Times New Roman"/>
          <w:b/>
          <w:noProof/>
          <w:color w:val="auto"/>
          <w:sz w:val="28"/>
          <w:szCs w:val="28"/>
        </w:rPr>
        <w:pict>
          <v:shape id="Рисунок 2" o:spid="_x0000_i1025" type="#_x0000_t75" style="width:309.75pt;height:544.5pt;visibility:visible">
            <v:imagedata r:id="rId5" o:title=""/>
          </v:shape>
        </w:pict>
      </w:r>
    </w:p>
    <w:p w:rsidR="006520F6" w:rsidRPr="00264936" w:rsidRDefault="006520F6" w:rsidP="00264936">
      <w:pPr>
        <w:widowControl w:val="0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4936">
        <w:rPr>
          <w:rFonts w:ascii="Times New Roman" w:hAnsi="Times New Roman"/>
          <w:b/>
          <w:bCs/>
          <w:color w:val="auto"/>
          <w:sz w:val="28"/>
          <w:szCs w:val="28"/>
        </w:rPr>
        <w:t>Правила дорожного движения для велосипедистов</w:t>
      </w:r>
    </w:p>
    <w:p w:rsidR="006520F6" w:rsidRPr="0026493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 </w:t>
      </w:r>
    </w:p>
    <w:p w:rsidR="006520F6" w:rsidRPr="00264936" w:rsidRDefault="006520F6" w:rsidP="00264936">
      <w:pPr>
        <w:widowControl w:val="0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4936">
        <w:rPr>
          <w:rFonts w:ascii="Times New Roman" w:hAnsi="Times New Roman"/>
          <w:b/>
          <w:bCs/>
          <w:color w:val="auto"/>
          <w:sz w:val="28"/>
          <w:szCs w:val="28"/>
        </w:rPr>
        <w:t> </w:t>
      </w:r>
    </w:p>
    <w:p w:rsidR="006520F6" w:rsidRPr="00264936" w:rsidRDefault="006520F6" w:rsidP="00264936">
      <w:pPr>
        <w:widowControl w:val="0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4936">
        <w:rPr>
          <w:rFonts w:ascii="Times New Roman" w:hAnsi="Times New Roman"/>
          <w:b/>
          <w:bCs/>
          <w:color w:val="auto"/>
          <w:sz w:val="28"/>
          <w:szCs w:val="28"/>
        </w:rPr>
        <w:t>Движение велосипедистов в возрасте старше 1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5</w:t>
      </w:r>
      <w:r w:rsidRPr="00264936">
        <w:rPr>
          <w:rFonts w:ascii="Times New Roman" w:hAnsi="Times New Roman"/>
          <w:b/>
          <w:bCs/>
          <w:color w:val="auto"/>
          <w:sz w:val="28"/>
          <w:szCs w:val="28"/>
        </w:rPr>
        <w:t xml:space="preserve"> лет разрешается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по велопешеходным дорожкам (на стороне велосипедистов);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по велосипедным дорожкам;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по полосе для велосипедов;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по правому краю дороги при условии, что</w:t>
      </w:r>
    </w:p>
    <w:p w:rsidR="006520F6" w:rsidRPr="00264936" w:rsidRDefault="006520F6" w:rsidP="00264936">
      <w:pPr>
        <w:widowControl w:val="0"/>
        <w:spacing w:line="240" w:lineRule="auto"/>
        <w:ind w:left="266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велосипедисты едут колонной;</w:t>
      </w:r>
    </w:p>
    <w:p w:rsidR="006520F6" w:rsidRPr="00264936" w:rsidRDefault="006520F6" w:rsidP="00264936">
      <w:pPr>
        <w:widowControl w:val="0"/>
        <w:spacing w:line="240" w:lineRule="auto"/>
        <w:ind w:left="266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когда нет велополосы и велодорожки или невозможно ехать по ним;</w:t>
      </w:r>
    </w:p>
    <w:p w:rsidR="006520F6" w:rsidRPr="00264936" w:rsidRDefault="006520F6" w:rsidP="00264936">
      <w:pPr>
        <w:widowControl w:val="0"/>
        <w:spacing w:line="240" w:lineRule="auto"/>
        <w:ind w:left="266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 xml:space="preserve">· у велосипеда имеется прицеп или груз шире </w:t>
      </w:r>
      <w:smartTag w:uri="urn:schemas-microsoft-com:office:smarttags" w:element="metricconverter">
        <w:smartTagPr>
          <w:attr w:name="ProductID" w:val="1 м"/>
        </w:smartTagPr>
        <w:r w:rsidRPr="00264936">
          <w:rPr>
            <w:rFonts w:ascii="Times New Roman" w:hAnsi="Times New Roman"/>
            <w:color w:val="auto"/>
            <w:sz w:val="28"/>
            <w:szCs w:val="28"/>
          </w:rPr>
          <w:t>1 м</w:t>
        </w:r>
      </w:smartTag>
      <w:r w:rsidRPr="00264936">
        <w:rPr>
          <w:rFonts w:ascii="Times New Roman" w:hAnsi="Times New Roman"/>
          <w:color w:val="auto"/>
          <w:sz w:val="28"/>
          <w:szCs w:val="28"/>
        </w:rPr>
        <w:t>;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по обочине при условии, что</w:t>
      </w:r>
    </w:p>
    <w:p w:rsidR="006520F6" w:rsidRPr="00264936" w:rsidRDefault="006520F6" w:rsidP="00264936">
      <w:pPr>
        <w:widowControl w:val="0"/>
        <w:spacing w:line="240" w:lineRule="auto"/>
        <w:ind w:left="266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нет велодорожки;</w:t>
      </w:r>
    </w:p>
    <w:p w:rsidR="006520F6" w:rsidRPr="00264936" w:rsidRDefault="006520F6" w:rsidP="00264936">
      <w:pPr>
        <w:widowControl w:val="0"/>
        <w:spacing w:line="240" w:lineRule="auto"/>
        <w:ind w:left="266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нет велополосы;</w:t>
      </w:r>
    </w:p>
    <w:p w:rsidR="006520F6" w:rsidRPr="00264936" w:rsidRDefault="006520F6" w:rsidP="00264936">
      <w:pPr>
        <w:widowControl w:val="0"/>
        <w:spacing w:line="240" w:lineRule="auto"/>
        <w:ind w:left="266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невозможно ехать по правой части дороги.</w:t>
      </w:r>
    </w:p>
    <w:p w:rsidR="006520F6" w:rsidRDefault="006520F6" w:rsidP="00264936">
      <w:pPr>
        <w:widowControl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520F6" w:rsidRPr="00264936" w:rsidRDefault="006520F6" w:rsidP="00264936">
      <w:pPr>
        <w:widowControl w:val="0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 </w:t>
      </w:r>
      <w:r w:rsidRPr="00264936">
        <w:rPr>
          <w:rFonts w:ascii="Times New Roman" w:hAnsi="Times New Roman"/>
          <w:b/>
          <w:bCs/>
          <w:color w:val="auto"/>
          <w:sz w:val="28"/>
          <w:szCs w:val="28"/>
        </w:rPr>
        <w:t>Основные обязанности велосипедистов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 xml:space="preserve">1. В обязанности велосипедистов входит содержание своего транспортного средства в исправном техническом состоянии. Велосипед должен быть с исправным тормозом и работающим звуковым сигналом. 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 xml:space="preserve">Ездить ночью по дороге или во время дождя, тумана или снега, то есть в условиях недостаточной видимости, разрешается только с освещением. 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 xml:space="preserve">2. Велосипедист должен ездить как можно ближе к правому краю дороги и только в один ряд с другими байкерами. 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 xml:space="preserve">3. В обязанности велосипедиста входит подача предупредительных сигналов перед каждым маневром, даже если сзади нет движущегося транспортного средства. Подав сигнал рукой, велосипедист не получает никакого преимущества в движении, поэтому всегда нужно убедиться в том, что сзади едущий участник движения понял  намерения и не начал обгон. 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4. Если рядом с дорогой есть велосипедная дорожка, водители велосипедов должны ездить только по ней.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5. При движении в колоннах водители велосипедов обязаны двигаться только в один ряд по дороге группами по 10 человек. Расстояние между группами – 80-</w:t>
      </w:r>
      <w:smartTag w:uri="urn:schemas-microsoft-com:office:smarttags" w:element="metricconverter">
        <w:smartTagPr>
          <w:attr w:name="ProductID" w:val="100 метров"/>
        </w:smartTagPr>
        <w:r w:rsidRPr="00264936">
          <w:rPr>
            <w:rFonts w:ascii="Times New Roman" w:hAnsi="Times New Roman"/>
            <w:color w:val="auto"/>
            <w:sz w:val="28"/>
            <w:szCs w:val="28"/>
          </w:rPr>
          <w:t>100 метров</w:t>
        </w:r>
      </w:smartTag>
      <w:r w:rsidRPr="00264936">
        <w:rPr>
          <w:rFonts w:ascii="Times New Roman" w:hAnsi="Times New Roman"/>
          <w:color w:val="auto"/>
          <w:sz w:val="28"/>
          <w:szCs w:val="28"/>
        </w:rPr>
        <w:t xml:space="preserve"> для облегчения обгона автомобилями.</w:t>
      </w:r>
    </w:p>
    <w:p w:rsidR="006520F6" w:rsidRDefault="006520F6" w:rsidP="00264936">
      <w:pPr>
        <w:widowControl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520F6" w:rsidRDefault="006520F6" w:rsidP="00264936">
      <w:pPr>
        <w:widowControl w:val="0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 </w:t>
      </w:r>
      <w:r w:rsidRPr="00264936">
        <w:rPr>
          <w:rFonts w:ascii="Times New Roman" w:hAnsi="Times New Roman"/>
          <w:b/>
          <w:bCs/>
          <w:color w:val="auto"/>
          <w:sz w:val="28"/>
          <w:szCs w:val="28"/>
        </w:rPr>
        <w:t>Сигналы, подаваемые рукой, принятые в правилах ПДД:</w:t>
      </w:r>
    </w:p>
    <w:p w:rsidR="006520F6" w:rsidRPr="00264936" w:rsidRDefault="006520F6" w:rsidP="00264936">
      <w:pPr>
        <w:widowControl w:val="0"/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Сигнал правого поворота или перестроения — вытянутая в направлении поворота правая рука либо левая, выставленная от себя и согнутая в локте под прямым углом.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Сигнал левого поворота или перестроения — вытянутая в направлении поворота левая рука либо правая, выставленная от себя и согнутая в локте под прямым углом.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Сигнал торможения — поднятая вверх и выпрямленная в локте левая или правая рука.</w:t>
      </w:r>
    </w:p>
    <w:p w:rsidR="006520F6" w:rsidRPr="00264936" w:rsidRDefault="006520F6" w:rsidP="00264936">
      <w:pPr>
        <w:widowControl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 </w:t>
      </w:r>
    </w:p>
    <w:p w:rsidR="006520F6" w:rsidRPr="00264936" w:rsidRDefault="006520F6" w:rsidP="00264936">
      <w:pPr>
        <w:widowControl w:val="0"/>
        <w:spacing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264936">
        <w:rPr>
          <w:rFonts w:ascii="Times New Roman" w:hAnsi="Times New Roman"/>
          <w:b/>
          <w:bCs/>
          <w:color w:val="C00000"/>
          <w:sz w:val="28"/>
          <w:szCs w:val="28"/>
        </w:rPr>
        <w:t>Водителям велосипедов запрещается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управлять велосипедом, не держась за руль хотя бы одной рукой;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 xml:space="preserve">· перевозить груз, выступающий за габариты более чем на 0, </w:t>
      </w:r>
      <w:smartTag w:uri="urn:schemas-microsoft-com:office:smarttags" w:element="metricconverter">
        <w:smartTagPr>
          <w:attr w:name="ProductID" w:val="5 м"/>
        </w:smartTagPr>
        <w:r w:rsidRPr="00264936">
          <w:rPr>
            <w:rFonts w:ascii="Times New Roman" w:hAnsi="Times New Roman"/>
            <w:color w:val="auto"/>
            <w:sz w:val="28"/>
            <w:szCs w:val="28"/>
          </w:rPr>
          <w:t>5 м</w:t>
        </w:r>
      </w:smartTag>
      <w:r w:rsidRPr="00264936">
        <w:rPr>
          <w:rFonts w:ascii="Times New Roman" w:hAnsi="Times New Roman"/>
          <w:color w:val="auto"/>
          <w:sz w:val="28"/>
          <w:szCs w:val="28"/>
        </w:rPr>
        <w:t>;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перевозить груз, мешающий управлению;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ездить по дороге при наличии велодорожки;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перевозить детей до 7 лет при отсутствии специально оборудованных для них мест;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буксировать велосипед;</w:t>
      </w:r>
    </w:p>
    <w:p w:rsidR="006520F6" w:rsidRPr="00264936" w:rsidRDefault="006520F6" w:rsidP="00264936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управлять велосипедом в наушниках;</w:t>
      </w:r>
    </w:p>
    <w:p w:rsidR="006520F6" w:rsidRPr="00264936" w:rsidRDefault="006520F6" w:rsidP="009801A4">
      <w:pPr>
        <w:widowControl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64936">
        <w:rPr>
          <w:rFonts w:ascii="Times New Roman" w:hAnsi="Times New Roman"/>
          <w:color w:val="auto"/>
          <w:sz w:val="28"/>
          <w:szCs w:val="28"/>
        </w:rPr>
        <w:t>· ездить в состоянии опьянения, под воздействием наркотических препаратов, в болезненном или утомленном состоянии.</w:t>
      </w:r>
      <w:bookmarkStart w:id="0" w:name="_GoBack"/>
      <w:bookmarkEnd w:id="0"/>
    </w:p>
    <w:sectPr w:rsidR="006520F6" w:rsidRPr="00264936" w:rsidSect="0026493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936"/>
    <w:rsid w:val="00264936"/>
    <w:rsid w:val="003771EC"/>
    <w:rsid w:val="00631C8A"/>
    <w:rsid w:val="006520F6"/>
    <w:rsid w:val="007B4340"/>
    <w:rsid w:val="009801A4"/>
    <w:rsid w:val="00B836E8"/>
    <w:rsid w:val="00E35AF7"/>
    <w:rsid w:val="00EC0936"/>
    <w:rsid w:val="00F330AE"/>
    <w:rsid w:val="00FD67D0"/>
    <w:rsid w:val="00FE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36"/>
    <w:pPr>
      <w:spacing w:line="264" w:lineRule="auto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64936"/>
    <w:pPr>
      <w:spacing w:before="200" w:after="320" w:line="240" w:lineRule="auto"/>
    </w:pPr>
    <w:rPr>
      <w:rFonts w:ascii="Cambria" w:hAnsi="Cambria"/>
      <w:color w:val="006699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936"/>
    <w:rPr>
      <w:rFonts w:ascii="Cambria" w:hAnsi="Cambria" w:cs="Times New Roman"/>
      <w:color w:val="006699"/>
      <w:kern w:val="28"/>
      <w:sz w:val="44"/>
      <w:szCs w:val="4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400</Words>
  <Characters>2285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nikotat</dc:creator>
  <cp:keywords/>
  <dc:description/>
  <cp:lastModifiedBy>user</cp:lastModifiedBy>
  <cp:revision>5</cp:revision>
  <dcterms:created xsi:type="dcterms:W3CDTF">2018-05-06T16:20:00Z</dcterms:created>
  <dcterms:modified xsi:type="dcterms:W3CDTF">2020-06-01T14:44:00Z</dcterms:modified>
</cp:coreProperties>
</file>