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8B9" w:rsidRPr="00D352F1" w:rsidRDefault="002D58B9" w:rsidP="00346576">
      <w:pPr>
        <w:tabs>
          <w:tab w:val="left" w:pos="142"/>
          <w:tab w:val="left" w:pos="4820"/>
          <w:tab w:val="left" w:pos="5812"/>
        </w:tabs>
        <w:spacing w:line="360" w:lineRule="auto"/>
        <w:ind w:left="4820"/>
        <w:jc w:val="right"/>
        <w:rPr>
          <w:bCs/>
          <w:sz w:val="24"/>
          <w:szCs w:val="24"/>
        </w:rPr>
      </w:pPr>
      <w:r>
        <w:rPr>
          <w:sz w:val="24"/>
          <w:szCs w:val="24"/>
        </w:rPr>
        <w:t xml:space="preserve"> </w:t>
      </w:r>
    </w:p>
    <w:p w:rsidR="002D58B9" w:rsidRPr="005E349F" w:rsidRDefault="002D58B9" w:rsidP="005E349F">
      <w:pPr>
        <w:widowControl/>
        <w:autoSpaceDE/>
        <w:autoSpaceDN/>
        <w:adjustRightInd/>
        <w:spacing w:line="240" w:lineRule="auto"/>
        <w:ind w:firstLine="0"/>
        <w:jc w:val="center"/>
        <w:rPr>
          <w:spacing w:val="-10"/>
          <w:sz w:val="24"/>
          <w:szCs w:val="24"/>
        </w:rPr>
      </w:pPr>
    </w:p>
    <w:p w:rsidR="002D58B9" w:rsidRDefault="002D58B9" w:rsidP="005E349F">
      <w:pPr>
        <w:widowControl/>
        <w:autoSpaceDE/>
        <w:autoSpaceDN/>
        <w:adjustRightInd/>
        <w:spacing w:line="240" w:lineRule="auto"/>
        <w:ind w:firstLine="0"/>
        <w:jc w:val="center"/>
        <w:rPr>
          <w:spacing w:val="-10"/>
          <w:sz w:val="24"/>
          <w:szCs w:val="24"/>
        </w:rPr>
      </w:pPr>
    </w:p>
    <w:p w:rsidR="002D58B9" w:rsidRPr="005E349F" w:rsidRDefault="002D58B9" w:rsidP="005E349F">
      <w:pPr>
        <w:widowControl/>
        <w:autoSpaceDE/>
        <w:autoSpaceDN/>
        <w:adjustRightInd/>
        <w:spacing w:line="240" w:lineRule="auto"/>
        <w:ind w:firstLine="0"/>
        <w:jc w:val="center"/>
        <w:rPr>
          <w:spacing w:val="-10"/>
          <w:sz w:val="24"/>
          <w:szCs w:val="24"/>
        </w:rPr>
      </w:pPr>
    </w:p>
    <w:p w:rsidR="002D58B9" w:rsidRPr="001F7651" w:rsidRDefault="002D58B9" w:rsidP="005E349F">
      <w:pPr>
        <w:widowControl/>
        <w:autoSpaceDE/>
        <w:autoSpaceDN/>
        <w:adjustRightInd/>
        <w:spacing w:before="120" w:line="240" w:lineRule="auto"/>
        <w:ind w:firstLine="0"/>
        <w:jc w:val="center"/>
        <w:rPr>
          <w:b/>
          <w:spacing w:val="-10"/>
          <w:sz w:val="40"/>
          <w:szCs w:val="40"/>
        </w:rPr>
      </w:pPr>
      <w:r>
        <w:rPr>
          <w:spacing w:val="-10"/>
          <w:sz w:val="24"/>
          <w:szCs w:val="24"/>
        </w:rPr>
        <w:t xml:space="preserve"> </w:t>
      </w:r>
      <w:r w:rsidRPr="001F7651">
        <w:rPr>
          <w:b/>
          <w:spacing w:val="-10"/>
          <w:sz w:val="40"/>
          <w:szCs w:val="40"/>
        </w:rPr>
        <w:t>Курс лекций по дисциплине</w:t>
      </w:r>
    </w:p>
    <w:p w:rsidR="002D58B9" w:rsidRPr="001F7651" w:rsidRDefault="002D58B9" w:rsidP="005E349F">
      <w:pPr>
        <w:widowControl/>
        <w:autoSpaceDE/>
        <w:autoSpaceDN/>
        <w:adjustRightInd/>
        <w:spacing w:before="120" w:line="240" w:lineRule="auto"/>
        <w:ind w:firstLine="0"/>
        <w:jc w:val="center"/>
        <w:rPr>
          <w:b/>
          <w:spacing w:val="-10"/>
          <w:sz w:val="40"/>
          <w:szCs w:val="40"/>
        </w:rPr>
      </w:pPr>
      <w:r w:rsidRPr="001F7651">
        <w:rPr>
          <w:b/>
          <w:spacing w:val="-10"/>
          <w:sz w:val="40"/>
          <w:szCs w:val="40"/>
        </w:rPr>
        <w:t xml:space="preserve">  Административное право</w:t>
      </w:r>
    </w:p>
    <w:p w:rsidR="002D58B9" w:rsidRDefault="002D58B9" w:rsidP="005E349F">
      <w:pPr>
        <w:widowControl/>
        <w:autoSpaceDE/>
        <w:autoSpaceDN/>
        <w:adjustRightInd/>
        <w:spacing w:before="120" w:line="240" w:lineRule="auto"/>
        <w:ind w:firstLine="0"/>
        <w:jc w:val="center"/>
        <w:rPr>
          <w:spacing w:val="-10"/>
          <w:sz w:val="24"/>
          <w:szCs w:val="24"/>
        </w:rPr>
      </w:pPr>
    </w:p>
    <w:p w:rsidR="002D58B9" w:rsidRDefault="002D58B9" w:rsidP="005E349F">
      <w:pPr>
        <w:widowControl/>
        <w:autoSpaceDE/>
        <w:autoSpaceDN/>
        <w:adjustRightInd/>
        <w:spacing w:before="120" w:line="240" w:lineRule="auto"/>
        <w:ind w:firstLine="0"/>
        <w:jc w:val="center"/>
        <w:rPr>
          <w:spacing w:val="-10"/>
          <w:sz w:val="24"/>
          <w:szCs w:val="24"/>
        </w:rPr>
      </w:pPr>
    </w:p>
    <w:p w:rsidR="002D58B9" w:rsidRPr="008C2601" w:rsidRDefault="002D58B9" w:rsidP="001F7651">
      <w:pPr>
        <w:keepNext/>
        <w:keepLines/>
        <w:tabs>
          <w:tab w:val="left" w:pos="1418"/>
        </w:tabs>
        <w:jc w:val="center"/>
        <w:rPr>
          <w:rStyle w:val="22"/>
          <w:b/>
          <w:sz w:val="32"/>
          <w:szCs w:val="32"/>
        </w:rPr>
      </w:pPr>
      <w:r w:rsidRPr="008C2601">
        <w:rPr>
          <w:rStyle w:val="22"/>
          <w:b/>
          <w:sz w:val="32"/>
          <w:szCs w:val="32"/>
        </w:rPr>
        <w:t>Уважаемые студенты!</w:t>
      </w:r>
    </w:p>
    <w:p w:rsidR="002D58B9" w:rsidRPr="008C2601" w:rsidRDefault="002D58B9" w:rsidP="001F7651">
      <w:pPr>
        <w:keepNext/>
        <w:keepLines/>
        <w:tabs>
          <w:tab w:val="left" w:pos="1418"/>
        </w:tabs>
        <w:rPr>
          <w:rStyle w:val="22"/>
          <w:b/>
          <w:sz w:val="32"/>
          <w:szCs w:val="32"/>
        </w:rPr>
      </w:pPr>
      <w:r w:rsidRPr="008C2601">
        <w:rPr>
          <w:rStyle w:val="22"/>
          <w:b/>
          <w:sz w:val="32"/>
          <w:szCs w:val="32"/>
        </w:rPr>
        <w:t>Внимательно изучит</w:t>
      </w:r>
      <w:r>
        <w:rPr>
          <w:rStyle w:val="22"/>
          <w:b/>
          <w:sz w:val="32"/>
          <w:szCs w:val="32"/>
        </w:rPr>
        <w:t>е</w:t>
      </w:r>
      <w:r w:rsidRPr="008C2601">
        <w:rPr>
          <w:rStyle w:val="22"/>
          <w:b/>
          <w:sz w:val="32"/>
          <w:szCs w:val="32"/>
        </w:rPr>
        <w:t xml:space="preserve"> </w:t>
      </w:r>
      <w:r>
        <w:rPr>
          <w:rStyle w:val="22"/>
          <w:b/>
          <w:sz w:val="32"/>
          <w:szCs w:val="32"/>
        </w:rPr>
        <w:t>лекционный материал.</w:t>
      </w:r>
    </w:p>
    <w:p w:rsidR="002D58B9" w:rsidRPr="008C2601" w:rsidRDefault="002D58B9" w:rsidP="001F7651">
      <w:pPr>
        <w:keepNext/>
        <w:keepLines/>
        <w:tabs>
          <w:tab w:val="left" w:pos="1418"/>
        </w:tabs>
        <w:rPr>
          <w:rStyle w:val="22"/>
          <w:b/>
          <w:sz w:val="32"/>
          <w:szCs w:val="32"/>
        </w:rPr>
      </w:pPr>
      <w:r w:rsidRPr="008C2601">
        <w:rPr>
          <w:rStyle w:val="22"/>
          <w:b/>
          <w:sz w:val="32"/>
          <w:szCs w:val="32"/>
        </w:rPr>
        <w:t>Письменно</w:t>
      </w:r>
      <w:r>
        <w:rPr>
          <w:rStyle w:val="22"/>
          <w:b/>
          <w:sz w:val="32"/>
          <w:szCs w:val="32"/>
        </w:rPr>
        <w:t xml:space="preserve">  ответьте</w:t>
      </w:r>
      <w:r w:rsidRPr="008C2601">
        <w:rPr>
          <w:rStyle w:val="22"/>
          <w:b/>
          <w:sz w:val="32"/>
          <w:szCs w:val="32"/>
        </w:rPr>
        <w:t xml:space="preserve"> на контрольные вопросы в конце </w:t>
      </w:r>
      <w:r>
        <w:rPr>
          <w:rStyle w:val="22"/>
          <w:b/>
          <w:sz w:val="32"/>
          <w:szCs w:val="32"/>
        </w:rPr>
        <w:t>каждой темы.</w:t>
      </w:r>
    </w:p>
    <w:p w:rsidR="002D58B9" w:rsidRPr="008C2601" w:rsidRDefault="002D58B9" w:rsidP="001F7651">
      <w:pPr>
        <w:keepNext/>
        <w:keepLines/>
        <w:tabs>
          <w:tab w:val="left" w:pos="1418"/>
        </w:tabs>
        <w:rPr>
          <w:rStyle w:val="22"/>
          <w:b/>
          <w:sz w:val="32"/>
          <w:szCs w:val="32"/>
        </w:rPr>
      </w:pPr>
    </w:p>
    <w:p w:rsidR="002D58B9" w:rsidRPr="008C2601" w:rsidRDefault="002D58B9" w:rsidP="001F7651">
      <w:pPr>
        <w:keepNext/>
        <w:keepLines/>
        <w:tabs>
          <w:tab w:val="left" w:pos="1418"/>
        </w:tabs>
        <w:rPr>
          <w:rStyle w:val="22"/>
          <w:b/>
          <w:sz w:val="32"/>
          <w:szCs w:val="32"/>
        </w:rPr>
      </w:pPr>
      <w:r w:rsidRPr="008C2601">
        <w:rPr>
          <w:rStyle w:val="22"/>
          <w:b/>
          <w:sz w:val="32"/>
          <w:szCs w:val="32"/>
        </w:rPr>
        <w:t>Ответы на контрольные вопросы высылать на электронную почту:</w:t>
      </w:r>
    </w:p>
    <w:p w:rsidR="002D58B9" w:rsidRPr="008C2601" w:rsidRDefault="002D58B9" w:rsidP="001F7651">
      <w:pPr>
        <w:keepNext/>
        <w:keepLines/>
        <w:tabs>
          <w:tab w:val="left" w:pos="1418"/>
        </w:tabs>
        <w:rPr>
          <w:rStyle w:val="22"/>
          <w:b/>
          <w:color w:val="FF0000"/>
          <w:sz w:val="40"/>
          <w:szCs w:val="40"/>
        </w:rPr>
      </w:pPr>
      <w:hyperlink r:id="rId7" w:history="1">
        <w:r w:rsidRPr="0065348F">
          <w:rPr>
            <w:rStyle w:val="Hyperlink"/>
            <w:rFonts w:ascii="Franklin Gothic Book" w:hAnsi="Franklin Gothic Book" w:cs="Franklin Gothic Book"/>
            <w:b/>
            <w:sz w:val="40"/>
            <w:szCs w:val="40"/>
            <w:lang w:val="en-US"/>
          </w:rPr>
          <w:t>serega.fe2017@yandex.ru</w:t>
        </w:r>
      </w:hyperlink>
      <w:r>
        <w:rPr>
          <w:rStyle w:val="22"/>
          <w:b/>
          <w:color w:val="FF0000"/>
          <w:sz w:val="40"/>
          <w:szCs w:val="40"/>
        </w:rPr>
        <w:t xml:space="preserve"> </w:t>
      </w:r>
    </w:p>
    <w:p w:rsidR="002D58B9" w:rsidRDefault="002D58B9" w:rsidP="001F7651">
      <w:pPr>
        <w:rPr>
          <w:b/>
          <w:sz w:val="20"/>
          <w:szCs w:val="20"/>
        </w:rPr>
      </w:pPr>
    </w:p>
    <w:p w:rsidR="002D58B9" w:rsidRDefault="002D58B9" w:rsidP="005E349F">
      <w:pPr>
        <w:widowControl/>
        <w:autoSpaceDE/>
        <w:autoSpaceDN/>
        <w:adjustRightInd/>
        <w:spacing w:before="120" w:line="240" w:lineRule="auto"/>
        <w:ind w:firstLine="0"/>
        <w:jc w:val="center"/>
        <w:rPr>
          <w:spacing w:val="-10"/>
          <w:sz w:val="24"/>
          <w:szCs w:val="24"/>
        </w:rPr>
      </w:pPr>
    </w:p>
    <w:p w:rsidR="002D58B9" w:rsidRDefault="002D58B9" w:rsidP="005E349F">
      <w:pPr>
        <w:widowControl/>
        <w:autoSpaceDE/>
        <w:autoSpaceDN/>
        <w:adjustRightInd/>
        <w:spacing w:before="120" w:line="240" w:lineRule="auto"/>
        <w:ind w:firstLine="0"/>
        <w:jc w:val="center"/>
        <w:rPr>
          <w:spacing w:val="-10"/>
          <w:sz w:val="24"/>
          <w:szCs w:val="24"/>
        </w:rPr>
      </w:pPr>
    </w:p>
    <w:p w:rsidR="002D58B9" w:rsidRDefault="002D58B9" w:rsidP="005E349F">
      <w:pPr>
        <w:widowControl/>
        <w:autoSpaceDE/>
        <w:autoSpaceDN/>
        <w:adjustRightInd/>
        <w:spacing w:before="120" w:line="240" w:lineRule="auto"/>
        <w:ind w:firstLine="0"/>
        <w:jc w:val="center"/>
        <w:rPr>
          <w:spacing w:val="-10"/>
          <w:sz w:val="24"/>
          <w:szCs w:val="24"/>
        </w:rPr>
      </w:pPr>
    </w:p>
    <w:p w:rsidR="002D58B9" w:rsidRDefault="002D58B9" w:rsidP="005E349F">
      <w:pPr>
        <w:widowControl/>
        <w:autoSpaceDE/>
        <w:autoSpaceDN/>
        <w:adjustRightInd/>
        <w:spacing w:before="120" w:line="240" w:lineRule="auto"/>
        <w:ind w:firstLine="0"/>
        <w:jc w:val="center"/>
        <w:rPr>
          <w:spacing w:val="-10"/>
          <w:sz w:val="24"/>
          <w:szCs w:val="24"/>
        </w:rPr>
      </w:pPr>
    </w:p>
    <w:p w:rsidR="002D58B9" w:rsidRDefault="002D58B9" w:rsidP="005E349F">
      <w:pPr>
        <w:widowControl/>
        <w:autoSpaceDE/>
        <w:autoSpaceDN/>
        <w:adjustRightInd/>
        <w:spacing w:before="120" w:line="240" w:lineRule="auto"/>
        <w:ind w:firstLine="0"/>
        <w:jc w:val="center"/>
        <w:rPr>
          <w:spacing w:val="-10"/>
          <w:sz w:val="24"/>
          <w:szCs w:val="24"/>
        </w:rPr>
      </w:pPr>
    </w:p>
    <w:p w:rsidR="002D58B9" w:rsidRDefault="002D58B9" w:rsidP="005E349F">
      <w:pPr>
        <w:widowControl/>
        <w:autoSpaceDE/>
        <w:autoSpaceDN/>
        <w:adjustRightInd/>
        <w:spacing w:before="120" w:line="240" w:lineRule="auto"/>
        <w:ind w:firstLine="0"/>
        <w:jc w:val="center"/>
        <w:rPr>
          <w:spacing w:val="-10"/>
          <w:sz w:val="24"/>
          <w:szCs w:val="24"/>
        </w:rPr>
      </w:pPr>
    </w:p>
    <w:p w:rsidR="002D58B9" w:rsidRDefault="002D58B9" w:rsidP="005E349F">
      <w:pPr>
        <w:widowControl/>
        <w:autoSpaceDE/>
        <w:autoSpaceDN/>
        <w:adjustRightInd/>
        <w:spacing w:before="120" w:line="240" w:lineRule="auto"/>
        <w:ind w:firstLine="0"/>
        <w:jc w:val="center"/>
        <w:rPr>
          <w:spacing w:val="-10"/>
          <w:sz w:val="24"/>
          <w:szCs w:val="24"/>
        </w:rPr>
      </w:pPr>
    </w:p>
    <w:p w:rsidR="002D58B9" w:rsidRDefault="002D58B9" w:rsidP="005E349F">
      <w:pPr>
        <w:widowControl/>
        <w:autoSpaceDE/>
        <w:autoSpaceDN/>
        <w:adjustRightInd/>
        <w:spacing w:before="120" w:line="240" w:lineRule="auto"/>
        <w:ind w:firstLine="0"/>
        <w:jc w:val="center"/>
        <w:rPr>
          <w:spacing w:val="-10"/>
          <w:sz w:val="24"/>
          <w:szCs w:val="24"/>
        </w:rPr>
      </w:pPr>
    </w:p>
    <w:p w:rsidR="002D58B9" w:rsidRDefault="002D58B9" w:rsidP="005E349F">
      <w:pPr>
        <w:widowControl/>
        <w:autoSpaceDE/>
        <w:autoSpaceDN/>
        <w:adjustRightInd/>
        <w:spacing w:before="120" w:line="240" w:lineRule="auto"/>
        <w:ind w:firstLine="0"/>
        <w:jc w:val="center"/>
        <w:rPr>
          <w:spacing w:val="-10"/>
          <w:sz w:val="24"/>
          <w:szCs w:val="24"/>
        </w:rPr>
      </w:pPr>
    </w:p>
    <w:p w:rsidR="002D58B9" w:rsidRDefault="002D58B9" w:rsidP="005E349F">
      <w:pPr>
        <w:widowControl/>
        <w:autoSpaceDE/>
        <w:autoSpaceDN/>
        <w:adjustRightInd/>
        <w:spacing w:before="120" w:line="240" w:lineRule="auto"/>
        <w:ind w:firstLine="0"/>
        <w:jc w:val="center"/>
        <w:rPr>
          <w:spacing w:val="-10"/>
          <w:sz w:val="24"/>
          <w:szCs w:val="24"/>
        </w:rPr>
      </w:pPr>
    </w:p>
    <w:p w:rsidR="002D58B9" w:rsidRDefault="002D58B9" w:rsidP="005E349F">
      <w:pPr>
        <w:widowControl/>
        <w:autoSpaceDE/>
        <w:autoSpaceDN/>
        <w:adjustRightInd/>
        <w:spacing w:before="120" w:line="240" w:lineRule="auto"/>
        <w:ind w:firstLine="0"/>
        <w:jc w:val="center"/>
        <w:rPr>
          <w:spacing w:val="-10"/>
          <w:sz w:val="24"/>
          <w:szCs w:val="24"/>
        </w:rPr>
      </w:pPr>
    </w:p>
    <w:p w:rsidR="002D58B9" w:rsidRDefault="002D58B9" w:rsidP="005E349F">
      <w:pPr>
        <w:widowControl/>
        <w:autoSpaceDE/>
        <w:autoSpaceDN/>
        <w:adjustRightInd/>
        <w:spacing w:before="120" w:line="240" w:lineRule="auto"/>
        <w:ind w:firstLine="0"/>
        <w:jc w:val="center"/>
        <w:rPr>
          <w:spacing w:val="-10"/>
          <w:sz w:val="24"/>
          <w:szCs w:val="24"/>
        </w:rPr>
      </w:pPr>
    </w:p>
    <w:p w:rsidR="002D58B9" w:rsidRDefault="002D58B9" w:rsidP="005E349F">
      <w:pPr>
        <w:widowControl/>
        <w:autoSpaceDE/>
        <w:autoSpaceDN/>
        <w:adjustRightInd/>
        <w:spacing w:before="120" w:line="240" w:lineRule="auto"/>
        <w:ind w:firstLine="0"/>
        <w:jc w:val="center"/>
        <w:rPr>
          <w:spacing w:val="-10"/>
          <w:sz w:val="24"/>
          <w:szCs w:val="24"/>
        </w:rPr>
      </w:pPr>
    </w:p>
    <w:p w:rsidR="002D58B9" w:rsidRDefault="002D58B9" w:rsidP="005E349F">
      <w:pPr>
        <w:widowControl/>
        <w:autoSpaceDE/>
        <w:autoSpaceDN/>
        <w:adjustRightInd/>
        <w:spacing w:before="120" w:line="240" w:lineRule="auto"/>
        <w:ind w:firstLine="0"/>
        <w:jc w:val="center"/>
        <w:rPr>
          <w:spacing w:val="-10"/>
          <w:sz w:val="24"/>
          <w:szCs w:val="24"/>
        </w:rPr>
      </w:pPr>
    </w:p>
    <w:p w:rsidR="002D58B9" w:rsidRDefault="002D58B9" w:rsidP="005E349F">
      <w:pPr>
        <w:widowControl/>
        <w:autoSpaceDE/>
        <w:autoSpaceDN/>
        <w:adjustRightInd/>
        <w:spacing w:before="120" w:line="240" w:lineRule="auto"/>
        <w:ind w:firstLine="0"/>
        <w:jc w:val="center"/>
        <w:rPr>
          <w:spacing w:val="-10"/>
          <w:sz w:val="24"/>
          <w:szCs w:val="24"/>
        </w:rPr>
      </w:pPr>
    </w:p>
    <w:p w:rsidR="002D58B9" w:rsidRDefault="002D58B9" w:rsidP="005E349F">
      <w:pPr>
        <w:widowControl/>
        <w:autoSpaceDE/>
        <w:autoSpaceDN/>
        <w:adjustRightInd/>
        <w:spacing w:before="120" w:line="240" w:lineRule="auto"/>
        <w:ind w:firstLine="0"/>
        <w:jc w:val="center"/>
        <w:rPr>
          <w:spacing w:val="-10"/>
          <w:sz w:val="24"/>
          <w:szCs w:val="24"/>
        </w:rPr>
      </w:pPr>
    </w:p>
    <w:p w:rsidR="002D58B9" w:rsidRDefault="002D58B9" w:rsidP="005E349F">
      <w:pPr>
        <w:widowControl/>
        <w:autoSpaceDE/>
        <w:autoSpaceDN/>
        <w:adjustRightInd/>
        <w:spacing w:before="120" w:line="240" w:lineRule="auto"/>
        <w:ind w:firstLine="0"/>
        <w:jc w:val="center"/>
        <w:rPr>
          <w:spacing w:val="-10"/>
          <w:sz w:val="24"/>
          <w:szCs w:val="24"/>
        </w:rPr>
      </w:pPr>
    </w:p>
    <w:p w:rsidR="002D58B9" w:rsidRDefault="002D58B9" w:rsidP="005E349F">
      <w:pPr>
        <w:widowControl/>
        <w:autoSpaceDE/>
        <w:autoSpaceDN/>
        <w:adjustRightInd/>
        <w:spacing w:before="120" w:line="240" w:lineRule="auto"/>
        <w:ind w:firstLine="0"/>
        <w:jc w:val="center"/>
        <w:rPr>
          <w:spacing w:val="-10"/>
          <w:sz w:val="24"/>
          <w:szCs w:val="24"/>
        </w:rPr>
      </w:pPr>
    </w:p>
    <w:p w:rsidR="002D58B9" w:rsidRDefault="002D58B9" w:rsidP="005E349F">
      <w:pPr>
        <w:widowControl/>
        <w:autoSpaceDE/>
        <w:autoSpaceDN/>
        <w:adjustRightInd/>
        <w:spacing w:before="120" w:line="240" w:lineRule="auto"/>
        <w:ind w:firstLine="0"/>
        <w:jc w:val="center"/>
        <w:rPr>
          <w:spacing w:val="-10"/>
          <w:sz w:val="24"/>
          <w:szCs w:val="24"/>
        </w:rPr>
      </w:pPr>
    </w:p>
    <w:p w:rsidR="002D58B9" w:rsidRDefault="002D58B9" w:rsidP="005E349F">
      <w:pPr>
        <w:widowControl/>
        <w:autoSpaceDE/>
        <w:autoSpaceDN/>
        <w:adjustRightInd/>
        <w:spacing w:before="120" w:line="240" w:lineRule="auto"/>
        <w:ind w:firstLine="0"/>
        <w:jc w:val="center"/>
        <w:rPr>
          <w:spacing w:val="-10"/>
          <w:sz w:val="24"/>
          <w:szCs w:val="24"/>
        </w:rPr>
      </w:pPr>
    </w:p>
    <w:p w:rsidR="002D58B9" w:rsidRDefault="002D58B9" w:rsidP="005E349F">
      <w:pPr>
        <w:widowControl/>
        <w:autoSpaceDE/>
        <w:autoSpaceDN/>
        <w:adjustRightInd/>
        <w:spacing w:before="120" w:line="240" w:lineRule="auto"/>
        <w:ind w:firstLine="0"/>
        <w:jc w:val="center"/>
        <w:rPr>
          <w:spacing w:val="-10"/>
          <w:sz w:val="24"/>
          <w:szCs w:val="24"/>
        </w:rPr>
      </w:pPr>
    </w:p>
    <w:p w:rsidR="002D58B9" w:rsidRPr="005E349F" w:rsidRDefault="002D58B9" w:rsidP="005E349F">
      <w:pPr>
        <w:widowControl/>
        <w:autoSpaceDE/>
        <w:autoSpaceDN/>
        <w:adjustRightInd/>
        <w:spacing w:before="120" w:line="240" w:lineRule="auto"/>
        <w:ind w:firstLine="0"/>
        <w:jc w:val="center"/>
        <w:rPr>
          <w:spacing w:val="-10"/>
          <w:sz w:val="24"/>
          <w:szCs w:val="24"/>
        </w:rPr>
      </w:pPr>
    </w:p>
    <w:p w:rsidR="002D58B9" w:rsidRDefault="002D58B9" w:rsidP="00514AEE">
      <w:pPr>
        <w:spacing w:line="276" w:lineRule="auto"/>
        <w:ind w:firstLine="709"/>
        <w:jc w:val="center"/>
        <w:rPr>
          <w:sz w:val="24"/>
          <w:szCs w:val="24"/>
        </w:rPr>
      </w:pPr>
      <w:r>
        <w:rPr>
          <w:sz w:val="24"/>
          <w:szCs w:val="24"/>
        </w:rPr>
        <w:t>Содержание</w:t>
      </w:r>
    </w:p>
    <w:p w:rsidR="002D58B9" w:rsidRPr="00987087" w:rsidRDefault="002D58B9" w:rsidP="00514AEE">
      <w:pPr>
        <w:spacing w:line="276" w:lineRule="auto"/>
        <w:ind w:firstLine="709"/>
        <w:jc w:val="center"/>
        <w:rPr>
          <w:sz w:val="24"/>
          <w:szCs w:val="24"/>
        </w:rPr>
      </w:pPr>
    </w:p>
    <w:tbl>
      <w:tblPr>
        <w:tblW w:w="0" w:type="auto"/>
        <w:jc w:val="center"/>
        <w:tblLook w:val="00A0"/>
      </w:tblPr>
      <w:tblGrid>
        <w:gridCol w:w="8474"/>
        <w:gridCol w:w="762"/>
      </w:tblGrid>
      <w:tr w:rsidR="002D58B9" w:rsidRPr="001D7F16" w:rsidTr="008E0DB4">
        <w:trPr>
          <w:jc w:val="center"/>
        </w:trPr>
        <w:tc>
          <w:tcPr>
            <w:tcW w:w="8474" w:type="dxa"/>
          </w:tcPr>
          <w:p w:rsidR="002D58B9" w:rsidRPr="008E0DB4" w:rsidRDefault="002D58B9" w:rsidP="008E0DB4">
            <w:pPr>
              <w:spacing w:line="276" w:lineRule="auto"/>
              <w:ind w:firstLine="0"/>
              <w:rPr>
                <w:sz w:val="24"/>
                <w:szCs w:val="24"/>
              </w:rPr>
            </w:pPr>
            <w:r w:rsidRPr="008E0DB4">
              <w:rPr>
                <w:sz w:val="24"/>
                <w:szCs w:val="24"/>
              </w:rPr>
              <w:t>Пояснительная записка</w:t>
            </w:r>
          </w:p>
        </w:tc>
        <w:tc>
          <w:tcPr>
            <w:tcW w:w="762" w:type="dxa"/>
          </w:tcPr>
          <w:p w:rsidR="002D58B9" w:rsidRPr="008E0DB4" w:rsidRDefault="002D58B9" w:rsidP="008E0DB4">
            <w:pPr>
              <w:widowControl/>
              <w:autoSpaceDE/>
              <w:autoSpaceDN/>
              <w:adjustRightInd/>
              <w:spacing w:line="276" w:lineRule="auto"/>
              <w:ind w:firstLine="0"/>
              <w:jc w:val="center"/>
              <w:rPr>
                <w:sz w:val="24"/>
                <w:szCs w:val="24"/>
              </w:rPr>
            </w:pPr>
            <w:r w:rsidRPr="008E0DB4">
              <w:rPr>
                <w:sz w:val="24"/>
                <w:szCs w:val="24"/>
              </w:rPr>
              <w:t>3</w:t>
            </w:r>
          </w:p>
        </w:tc>
      </w:tr>
      <w:tr w:rsidR="002D58B9" w:rsidRPr="001D7F16" w:rsidTr="008E0DB4">
        <w:trPr>
          <w:jc w:val="center"/>
        </w:trPr>
        <w:tc>
          <w:tcPr>
            <w:tcW w:w="8474" w:type="dxa"/>
          </w:tcPr>
          <w:p w:rsidR="002D58B9" w:rsidRPr="008E0DB4" w:rsidRDefault="002D58B9" w:rsidP="008E0DB4">
            <w:pPr>
              <w:spacing w:line="276" w:lineRule="auto"/>
              <w:ind w:firstLine="0"/>
              <w:rPr>
                <w:sz w:val="24"/>
                <w:szCs w:val="24"/>
              </w:rPr>
            </w:pPr>
            <w:r w:rsidRPr="008E0DB4">
              <w:rPr>
                <w:bCs/>
                <w:sz w:val="24"/>
                <w:szCs w:val="24"/>
              </w:rPr>
              <w:t>Раздел 1. Административное право: понятие, формы, методы, место в правовой системе РФ</w:t>
            </w:r>
            <w:r w:rsidRPr="008E0DB4">
              <w:rPr>
                <w:sz w:val="24"/>
                <w:szCs w:val="24"/>
              </w:rPr>
              <w:t xml:space="preserve"> </w:t>
            </w:r>
          </w:p>
        </w:tc>
        <w:tc>
          <w:tcPr>
            <w:tcW w:w="762" w:type="dxa"/>
          </w:tcPr>
          <w:p w:rsidR="002D58B9" w:rsidRPr="008E0DB4" w:rsidRDefault="002D58B9" w:rsidP="008E0DB4">
            <w:pPr>
              <w:widowControl/>
              <w:autoSpaceDE/>
              <w:autoSpaceDN/>
              <w:adjustRightInd/>
              <w:spacing w:line="276" w:lineRule="auto"/>
              <w:ind w:firstLine="0"/>
              <w:jc w:val="center"/>
              <w:rPr>
                <w:sz w:val="24"/>
                <w:szCs w:val="24"/>
              </w:rPr>
            </w:pPr>
            <w:r w:rsidRPr="008E0DB4">
              <w:rPr>
                <w:sz w:val="24"/>
                <w:szCs w:val="24"/>
              </w:rPr>
              <w:t>4</w:t>
            </w:r>
          </w:p>
        </w:tc>
      </w:tr>
      <w:tr w:rsidR="002D58B9" w:rsidRPr="001D7F16" w:rsidTr="008E0DB4">
        <w:trPr>
          <w:jc w:val="center"/>
        </w:trPr>
        <w:tc>
          <w:tcPr>
            <w:tcW w:w="8474" w:type="dxa"/>
          </w:tcPr>
          <w:p w:rsidR="002D58B9" w:rsidRPr="008E0DB4" w:rsidRDefault="002D58B9" w:rsidP="008E0DB4">
            <w:pPr>
              <w:spacing w:line="276" w:lineRule="auto"/>
              <w:ind w:firstLine="0"/>
              <w:rPr>
                <w:sz w:val="24"/>
                <w:szCs w:val="24"/>
              </w:rPr>
            </w:pPr>
            <w:r w:rsidRPr="008E0DB4">
              <w:rPr>
                <w:sz w:val="24"/>
                <w:szCs w:val="24"/>
              </w:rPr>
              <w:t>Тема 1.1 Административное право в правовой системе РФ</w:t>
            </w:r>
          </w:p>
        </w:tc>
        <w:tc>
          <w:tcPr>
            <w:tcW w:w="762" w:type="dxa"/>
          </w:tcPr>
          <w:p w:rsidR="002D58B9" w:rsidRPr="008E0DB4" w:rsidRDefault="002D58B9" w:rsidP="008E0DB4">
            <w:pPr>
              <w:widowControl/>
              <w:autoSpaceDE/>
              <w:autoSpaceDN/>
              <w:adjustRightInd/>
              <w:spacing w:line="276" w:lineRule="auto"/>
              <w:ind w:firstLine="0"/>
              <w:jc w:val="center"/>
              <w:rPr>
                <w:sz w:val="24"/>
                <w:szCs w:val="24"/>
              </w:rPr>
            </w:pPr>
            <w:r w:rsidRPr="008E0DB4">
              <w:rPr>
                <w:sz w:val="24"/>
                <w:szCs w:val="24"/>
              </w:rPr>
              <w:t>4</w:t>
            </w:r>
          </w:p>
        </w:tc>
      </w:tr>
      <w:tr w:rsidR="002D58B9" w:rsidRPr="001D7F16" w:rsidTr="008E0DB4">
        <w:trPr>
          <w:jc w:val="center"/>
        </w:trPr>
        <w:tc>
          <w:tcPr>
            <w:tcW w:w="8474" w:type="dxa"/>
          </w:tcPr>
          <w:p w:rsidR="002D58B9" w:rsidRPr="008E0DB4" w:rsidRDefault="002D58B9" w:rsidP="008E0DB4">
            <w:pPr>
              <w:spacing w:line="276" w:lineRule="auto"/>
              <w:ind w:firstLine="0"/>
              <w:rPr>
                <w:sz w:val="24"/>
                <w:szCs w:val="24"/>
              </w:rPr>
            </w:pPr>
            <w:r w:rsidRPr="008E0DB4">
              <w:rPr>
                <w:sz w:val="24"/>
                <w:szCs w:val="24"/>
              </w:rPr>
              <w:t>1.1.1 Административное право как отрасль права</w:t>
            </w:r>
          </w:p>
        </w:tc>
        <w:tc>
          <w:tcPr>
            <w:tcW w:w="762" w:type="dxa"/>
          </w:tcPr>
          <w:p w:rsidR="002D58B9" w:rsidRPr="008E0DB4" w:rsidRDefault="002D58B9" w:rsidP="008E0DB4">
            <w:pPr>
              <w:widowControl/>
              <w:autoSpaceDE/>
              <w:autoSpaceDN/>
              <w:adjustRightInd/>
              <w:spacing w:line="276" w:lineRule="auto"/>
              <w:ind w:firstLine="0"/>
              <w:jc w:val="center"/>
              <w:rPr>
                <w:sz w:val="24"/>
                <w:szCs w:val="24"/>
              </w:rPr>
            </w:pPr>
            <w:r w:rsidRPr="008E0DB4">
              <w:rPr>
                <w:sz w:val="24"/>
                <w:szCs w:val="24"/>
              </w:rPr>
              <w:t>4</w:t>
            </w:r>
          </w:p>
        </w:tc>
      </w:tr>
      <w:tr w:rsidR="002D58B9" w:rsidRPr="001D7F16" w:rsidTr="008E0DB4">
        <w:trPr>
          <w:jc w:val="center"/>
        </w:trPr>
        <w:tc>
          <w:tcPr>
            <w:tcW w:w="8474" w:type="dxa"/>
          </w:tcPr>
          <w:p w:rsidR="002D58B9" w:rsidRPr="008E0DB4" w:rsidRDefault="002D58B9" w:rsidP="008E0DB4">
            <w:pPr>
              <w:spacing w:line="276" w:lineRule="auto"/>
              <w:ind w:firstLine="0"/>
              <w:rPr>
                <w:sz w:val="24"/>
                <w:szCs w:val="24"/>
              </w:rPr>
            </w:pPr>
            <w:r w:rsidRPr="008E0DB4">
              <w:rPr>
                <w:sz w:val="24"/>
                <w:szCs w:val="24"/>
              </w:rPr>
              <w:t xml:space="preserve">1.1.2 Административно-правовые нормы и отношения </w:t>
            </w:r>
          </w:p>
        </w:tc>
        <w:tc>
          <w:tcPr>
            <w:tcW w:w="762" w:type="dxa"/>
          </w:tcPr>
          <w:p w:rsidR="002D58B9" w:rsidRPr="008E0DB4" w:rsidRDefault="002D58B9" w:rsidP="008E0DB4">
            <w:pPr>
              <w:widowControl/>
              <w:autoSpaceDE/>
              <w:autoSpaceDN/>
              <w:adjustRightInd/>
              <w:spacing w:line="276" w:lineRule="auto"/>
              <w:ind w:firstLine="0"/>
              <w:jc w:val="center"/>
              <w:rPr>
                <w:sz w:val="24"/>
                <w:szCs w:val="24"/>
              </w:rPr>
            </w:pPr>
            <w:r w:rsidRPr="008E0DB4">
              <w:rPr>
                <w:sz w:val="24"/>
                <w:szCs w:val="24"/>
              </w:rPr>
              <w:t>8</w:t>
            </w:r>
          </w:p>
        </w:tc>
      </w:tr>
      <w:tr w:rsidR="002D58B9" w:rsidRPr="001D7F16" w:rsidTr="008E0DB4">
        <w:trPr>
          <w:trHeight w:val="65"/>
          <w:jc w:val="center"/>
        </w:trPr>
        <w:tc>
          <w:tcPr>
            <w:tcW w:w="8474" w:type="dxa"/>
          </w:tcPr>
          <w:p w:rsidR="002D58B9" w:rsidRPr="008E0DB4" w:rsidRDefault="002D58B9" w:rsidP="008E0DB4">
            <w:pPr>
              <w:widowControl/>
              <w:autoSpaceDE/>
              <w:autoSpaceDN/>
              <w:adjustRightInd/>
              <w:spacing w:line="276" w:lineRule="auto"/>
              <w:ind w:firstLine="0"/>
              <w:jc w:val="left"/>
              <w:rPr>
                <w:iCs/>
                <w:sz w:val="24"/>
                <w:szCs w:val="24"/>
              </w:rPr>
            </w:pPr>
            <w:r w:rsidRPr="008E0DB4">
              <w:rPr>
                <w:iCs/>
                <w:sz w:val="24"/>
                <w:szCs w:val="24"/>
              </w:rPr>
              <w:t xml:space="preserve">Тема 1.2. </w:t>
            </w:r>
            <w:r w:rsidRPr="008E0DB4">
              <w:rPr>
                <w:sz w:val="24"/>
                <w:szCs w:val="24"/>
              </w:rPr>
              <w:t>Субъекты административного права</w:t>
            </w:r>
          </w:p>
        </w:tc>
        <w:tc>
          <w:tcPr>
            <w:tcW w:w="762" w:type="dxa"/>
          </w:tcPr>
          <w:p w:rsidR="002D58B9" w:rsidRPr="008E0DB4" w:rsidRDefault="002D58B9" w:rsidP="008E0DB4">
            <w:pPr>
              <w:widowControl/>
              <w:autoSpaceDE/>
              <w:autoSpaceDN/>
              <w:adjustRightInd/>
              <w:spacing w:line="276" w:lineRule="auto"/>
              <w:ind w:firstLine="0"/>
              <w:jc w:val="center"/>
              <w:rPr>
                <w:iCs/>
                <w:sz w:val="24"/>
                <w:szCs w:val="24"/>
              </w:rPr>
            </w:pPr>
            <w:r w:rsidRPr="008E0DB4">
              <w:rPr>
                <w:iCs/>
                <w:sz w:val="24"/>
                <w:szCs w:val="24"/>
              </w:rPr>
              <w:t>14</w:t>
            </w:r>
          </w:p>
        </w:tc>
      </w:tr>
      <w:tr w:rsidR="002D58B9" w:rsidRPr="001D7F16" w:rsidTr="008E0DB4">
        <w:trPr>
          <w:jc w:val="center"/>
        </w:trPr>
        <w:tc>
          <w:tcPr>
            <w:tcW w:w="8474" w:type="dxa"/>
          </w:tcPr>
          <w:p w:rsidR="002D58B9" w:rsidRPr="008E0DB4" w:rsidRDefault="002D58B9" w:rsidP="008E0DB4">
            <w:pPr>
              <w:spacing w:line="276" w:lineRule="auto"/>
              <w:ind w:firstLine="0"/>
              <w:rPr>
                <w:sz w:val="24"/>
                <w:szCs w:val="24"/>
              </w:rPr>
            </w:pPr>
            <w:r w:rsidRPr="008E0DB4">
              <w:rPr>
                <w:sz w:val="24"/>
                <w:szCs w:val="24"/>
              </w:rPr>
              <w:t>1.2.1 Физические лица</w:t>
            </w:r>
          </w:p>
        </w:tc>
        <w:tc>
          <w:tcPr>
            <w:tcW w:w="762" w:type="dxa"/>
          </w:tcPr>
          <w:p w:rsidR="002D58B9" w:rsidRPr="008E0DB4" w:rsidRDefault="002D58B9" w:rsidP="008E0DB4">
            <w:pPr>
              <w:widowControl/>
              <w:autoSpaceDE/>
              <w:autoSpaceDN/>
              <w:adjustRightInd/>
              <w:spacing w:line="276" w:lineRule="auto"/>
              <w:ind w:firstLine="0"/>
              <w:jc w:val="center"/>
              <w:rPr>
                <w:sz w:val="24"/>
                <w:szCs w:val="24"/>
              </w:rPr>
            </w:pPr>
            <w:r w:rsidRPr="008E0DB4">
              <w:rPr>
                <w:sz w:val="24"/>
                <w:szCs w:val="24"/>
              </w:rPr>
              <w:t>14</w:t>
            </w:r>
          </w:p>
        </w:tc>
      </w:tr>
      <w:tr w:rsidR="002D58B9" w:rsidRPr="001D7F16" w:rsidTr="008E0DB4">
        <w:trPr>
          <w:jc w:val="center"/>
        </w:trPr>
        <w:tc>
          <w:tcPr>
            <w:tcW w:w="8474" w:type="dxa"/>
          </w:tcPr>
          <w:p w:rsidR="002D58B9" w:rsidRPr="008E0DB4" w:rsidRDefault="002D58B9" w:rsidP="008E0DB4">
            <w:pPr>
              <w:spacing w:line="276" w:lineRule="auto"/>
              <w:ind w:firstLine="0"/>
              <w:rPr>
                <w:sz w:val="24"/>
                <w:szCs w:val="24"/>
              </w:rPr>
            </w:pPr>
            <w:r w:rsidRPr="008E0DB4">
              <w:rPr>
                <w:sz w:val="24"/>
                <w:szCs w:val="24"/>
              </w:rPr>
              <w:t>1.2.2 Понятие и виды органов исполнительной власти</w:t>
            </w:r>
          </w:p>
        </w:tc>
        <w:tc>
          <w:tcPr>
            <w:tcW w:w="762" w:type="dxa"/>
          </w:tcPr>
          <w:p w:rsidR="002D58B9" w:rsidRPr="008E0DB4" w:rsidRDefault="002D58B9" w:rsidP="008E0DB4">
            <w:pPr>
              <w:widowControl/>
              <w:autoSpaceDE/>
              <w:autoSpaceDN/>
              <w:adjustRightInd/>
              <w:spacing w:line="276" w:lineRule="auto"/>
              <w:ind w:firstLine="0"/>
              <w:jc w:val="center"/>
              <w:rPr>
                <w:sz w:val="24"/>
                <w:szCs w:val="24"/>
              </w:rPr>
            </w:pPr>
            <w:r w:rsidRPr="008E0DB4">
              <w:rPr>
                <w:sz w:val="24"/>
                <w:szCs w:val="24"/>
              </w:rPr>
              <w:t>20</w:t>
            </w:r>
          </w:p>
        </w:tc>
      </w:tr>
      <w:tr w:rsidR="002D58B9" w:rsidRPr="001D7F16" w:rsidTr="008E0DB4">
        <w:trPr>
          <w:jc w:val="center"/>
        </w:trPr>
        <w:tc>
          <w:tcPr>
            <w:tcW w:w="8474" w:type="dxa"/>
          </w:tcPr>
          <w:p w:rsidR="002D58B9" w:rsidRPr="008E0DB4" w:rsidRDefault="002D58B9" w:rsidP="008E0DB4">
            <w:pPr>
              <w:spacing w:line="276" w:lineRule="auto"/>
              <w:ind w:firstLine="0"/>
              <w:rPr>
                <w:sz w:val="24"/>
                <w:szCs w:val="24"/>
              </w:rPr>
            </w:pPr>
            <w:r w:rsidRPr="008E0DB4">
              <w:rPr>
                <w:sz w:val="24"/>
                <w:szCs w:val="24"/>
              </w:rPr>
              <w:t>1.2.3 Федеральные органы исполнительной власти</w:t>
            </w:r>
          </w:p>
        </w:tc>
        <w:tc>
          <w:tcPr>
            <w:tcW w:w="762" w:type="dxa"/>
          </w:tcPr>
          <w:p w:rsidR="002D58B9" w:rsidRPr="008E0DB4" w:rsidRDefault="002D58B9" w:rsidP="008E0DB4">
            <w:pPr>
              <w:widowControl/>
              <w:autoSpaceDE/>
              <w:autoSpaceDN/>
              <w:adjustRightInd/>
              <w:spacing w:line="276" w:lineRule="auto"/>
              <w:ind w:firstLine="0"/>
              <w:jc w:val="center"/>
              <w:rPr>
                <w:sz w:val="24"/>
                <w:szCs w:val="24"/>
              </w:rPr>
            </w:pPr>
            <w:r w:rsidRPr="008E0DB4">
              <w:rPr>
                <w:sz w:val="24"/>
                <w:szCs w:val="24"/>
              </w:rPr>
              <w:t>23</w:t>
            </w:r>
          </w:p>
        </w:tc>
      </w:tr>
      <w:tr w:rsidR="002D58B9" w:rsidRPr="001D7F16" w:rsidTr="008E0DB4">
        <w:trPr>
          <w:jc w:val="center"/>
        </w:trPr>
        <w:tc>
          <w:tcPr>
            <w:tcW w:w="8474" w:type="dxa"/>
          </w:tcPr>
          <w:p w:rsidR="002D58B9" w:rsidRPr="008E0DB4" w:rsidRDefault="002D58B9" w:rsidP="008E0DB4">
            <w:pPr>
              <w:spacing w:line="276" w:lineRule="auto"/>
              <w:ind w:firstLine="0"/>
              <w:rPr>
                <w:iCs/>
                <w:sz w:val="24"/>
                <w:szCs w:val="24"/>
              </w:rPr>
            </w:pPr>
            <w:r w:rsidRPr="008E0DB4">
              <w:rPr>
                <w:iCs/>
                <w:sz w:val="24"/>
                <w:szCs w:val="24"/>
              </w:rPr>
              <w:t>1.2.4 Органы исполнительной власти субъектов РФ</w:t>
            </w:r>
          </w:p>
        </w:tc>
        <w:tc>
          <w:tcPr>
            <w:tcW w:w="762" w:type="dxa"/>
          </w:tcPr>
          <w:p w:rsidR="002D58B9" w:rsidRPr="008E0DB4" w:rsidRDefault="002D58B9" w:rsidP="008E0DB4">
            <w:pPr>
              <w:widowControl/>
              <w:autoSpaceDE/>
              <w:autoSpaceDN/>
              <w:adjustRightInd/>
              <w:spacing w:line="276" w:lineRule="auto"/>
              <w:ind w:firstLine="0"/>
              <w:jc w:val="center"/>
              <w:rPr>
                <w:sz w:val="24"/>
                <w:szCs w:val="24"/>
              </w:rPr>
            </w:pPr>
            <w:r w:rsidRPr="008E0DB4">
              <w:rPr>
                <w:sz w:val="24"/>
                <w:szCs w:val="24"/>
              </w:rPr>
              <w:t>26</w:t>
            </w:r>
          </w:p>
        </w:tc>
      </w:tr>
      <w:tr w:rsidR="002D58B9" w:rsidRPr="001D7F16" w:rsidTr="008E0DB4">
        <w:trPr>
          <w:jc w:val="center"/>
        </w:trPr>
        <w:tc>
          <w:tcPr>
            <w:tcW w:w="8474" w:type="dxa"/>
          </w:tcPr>
          <w:p w:rsidR="002D58B9" w:rsidRPr="008E0DB4" w:rsidRDefault="002D58B9" w:rsidP="008E0DB4">
            <w:pPr>
              <w:spacing w:line="276" w:lineRule="auto"/>
              <w:ind w:firstLine="0"/>
              <w:rPr>
                <w:iCs/>
                <w:sz w:val="24"/>
                <w:szCs w:val="24"/>
              </w:rPr>
            </w:pPr>
            <w:r w:rsidRPr="008E0DB4">
              <w:rPr>
                <w:iCs/>
                <w:sz w:val="24"/>
                <w:szCs w:val="24"/>
              </w:rPr>
              <w:t>1.2.5 Государственная служба. Государственные служащие</w:t>
            </w:r>
          </w:p>
        </w:tc>
        <w:tc>
          <w:tcPr>
            <w:tcW w:w="762" w:type="dxa"/>
          </w:tcPr>
          <w:p w:rsidR="002D58B9" w:rsidRPr="008E0DB4" w:rsidRDefault="002D58B9" w:rsidP="008E0DB4">
            <w:pPr>
              <w:widowControl/>
              <w:autoSpaceDE/>
              <w:autoSpaceDN/>
              <w:adjustRightInd/>
              <w:spacing w:line="276" w:lineRule="auto"/>
              <w:ind w:firstLine="0"/>
              <w:jc w:val="center"/>
              <w:rPr>
                <w:iCs/>
                <w:sz w:val="24"/>
                <w:szCs w:val="24"/>
              </w:rPr>
            </w:pPr>
            <w:r w:rsidRPr="008E0DB4">
              <w:rPr>
                <w:iCs/>
                <w:sz w:val="24"/>
                <w:szCs w:val="24"/>
              </w:rPr>
              <w:t>31</w:t>
            </w:r>
          </w:p>
        </w:tc>
      </w:tr>
      <w:tr w:rsidR="002D58B9" w:rsidRPr="001D7F16" w:rsidTr="008E0DB4">
        <w:trPr>
          <w:jc w:val="center"/>
        </w:trPr>
        <w:tc>
          <w:tcPr>
            <w:tcW w:w="8474" w:type="dxa"/>
          </w:tcPr>
          <w:p w:rsidR="002D58B9" w:rsidRPr="008E0DB4" w:rsidRDefault="002D58B9" w:rsidP="008E0DB4">
            <w:pPr>
              <w:spacing w:line="276" w:lineRule="auto"/>
              <w:ind w:firstLine="0"/>
              <w:rPr>
                <w:iCs/>
                <w:sz w:val="24"/>
                <w:szCs w:val="24"/>
              </w:rPr>
            </w:pPr>
            <w:r w:rsidRPr="008E0DB4">
              <w:rPr>
                <w:iCs/>
                <w:sz w:val="24"/>
                <w:szCs w:val="24"/>
              </w:rPr>
              <w:t>1.2.6 Предприятия, учреждения и организации</w:t>
            </w:r>
          </w:p>
        </w:tc>
        <w:tc>
          <w:tcPr>
            <w:tcW w:w="762" w:type="dxa"/>
          </w:tcPr>
          <w:p w:rsidR="002D58B9" w:rsidRPr="008E0DB4" w:rsidRDefault="002D58B9" w:rsidP="008E0DB4">
            <w:pPr>
              <w:widowControl/>
              <w:autoSpaceDE/>
              <w:autoSpaceDN/>
              <w:adjustRightInd/>
              <w:spacing w:line="276" w:lineRule="auto"/>
              <w:ind w:firstLine="0"/>
              <w:jc w:val="center"/>
              <w:rPr>
                <w:iCs/>
                <w:sz w:val="24"/>
                <w:szCs w:val="24"/>
              </w:rPr>
            </w:pPr>
            <w:r w:rsidRPr="008E0DB4">
              <w:rPr>
                <w:iCs/>
                <w:sz w:val="24"/>
                <w:szCs w:val="24"/>
              </w:rPr>
              <w:t>39</w:t>
            </w:r>
          </w:p>
        </w:tc>
      </w:tr>
      <w:tr w:rsidR="002D58B9" w:rsidRPr="001D7F16" w:rsidTr="008E0DB4">
        <w:trPr>
          <w:jc w:val="center"/>
        </w:trPr>
        <w:tc>
          <w:tcPr>
            <w:tcW w:w="8474" w:type="dxa"/>
          </w:tcPr>
          <w:p w:rsidR="002D58B9" w:rsidRPr="008E0DB4" w:rsidRDefault="002D58B9" w:rsidP="008E0DB4">
            <w:pPr>
              <w:spacing w:line="276" w:lineRule="auto"/>
              <w:ind w:firstLine="0"/>
              <w:rPr>
                <w:iCs/>
                <w:sz w:val="24"/>
                <w:szCs w:val="24"/>
              </w:rPr>
            </w:pPr>
            <w:r w:rsidRPr="008E0DB4">
              <w:rPr>
                <w:iCs/>
                <w:sz w:val="24"/>
                <w:szCs w:val="24"/>
              </w:rPr>
              <w:t>1.2.7 Общественные объединения</w:t>
            </w:r>
          </w:p>
        </w:tc>
        <w:tc>
          <w:tcPr>
            <w:tcW w:w="762" w:type="dxa"/>
          </w:tcPr>
          <w:p w:rsidR="002D58B9" w:rsidRPr="008E0DB4" w:rsidRDefault="002D58B9" w:rsidP="008E0DB4">
            <w:pPr>
              <w:widowControl/>
              <w:autoSpaceDE/>
              <w:autoSpaceDN/>
              <w:adjustRightInd/>
              <w:spacing w:line="276" w:lineRule="auto"/>
              <w:ind w:firstLine="0"/>
              <w:jc w:val="center"/>
              <w:rPr>
                <w:iCs/>
                <w:sz w:val="24"/>
                <w:szCs w:val="24"/>
              </w:rPr>
            </w:pPr>
            <w:r w:rsidRPr="008E0DB4">
              <w:rPr>
                <w:iCs/>
                <w:sz w:val="24"/>
                <w:szCs w:val="24"/>
              </w:rPr>
              <w:t>43</w:t>
            </w:r>
          </w:p>
        </w:tc>
      </w:tr>
      <w:tr w:rsidR="002D58B9" w:rsidRPr="001D7F16" w:rsidTr="008E0DB4">
        <w:trPr>
          <w:jc w:val="center"/>
        </w:trPr>
        <w:tc>
          <w:tcPr>
            <w:tcW w:w="8474" w:type="dxa"/>
          </w:tcPr>
          <w:p w:rsidR="002D58B9" w:rsidRPr="008E0DB4" w:rsidRDefault="002D58B9" w:rsidP="008E0DB4">
            <w:pPr>
              <w:spacing w:line="276" w:lineRule="auto"/>
              <w:ind w:firstLine="0"/>
              <w:rPr>
                <w:sz w:val="24"/>
                <w:szCs w:val="24"/>
              </w:rPr>
            </w:pPr>
            <w:r w:rsidRPr="008E0DB4">
              <w:rPr>
                <w:sz w:val="24"/>
                <w:szCs w:val="24"/>
              </w:rPr>
              <w:t>Тема 1.3. Административно-правовые формы и методы, административная ответственность</w:t>
            </w:r>
          </w:p>
        </w:tc>
        <w:tc>
          <w:tcPr>
            <w:tcW w:w="762" w:type="dxa"/>
          </w:tcPr>
          <w:p w:rsidR="002D58B9" w:rsidRPr="008E0DB4" w:rsidRDefault="002D58B9" w:rsidP="008E0DB4">
            <w:pPr>
              <w:widowControl/>
              <w:autoSpaceDE/>
              <w:autoSpaceDN/>
              <w:adjustRightInd/>
              <w:spacing w:line="276" w:lineRule="auto"/>
              <w:ind w:firstLine="0"/>
              <w:jc w:val="center"/>
              <w:rPr>
                <w:iCs/>
                <w:sz w:val="24"/>
                <w:szCs w:val="24"/>
              </w:rPr>
            </w:pPr>
            <w:r w:rsidRPr="008E0DB4">
              <w:rPr>
                <w:iCs/>
                <w:sz w:val="24"/>
                <w:szCs w:val="24"/>
              </w:rPr>
              <w:t>46</w:t>
            </w:r>
          </w:p>
        </w:tc>
      </w:tr>
      <w:tr w:rsidR="002D58B9" w:rsidRPr="001D7F16" w:rsidTr="008E0DB4">
        <w:trPr>
          <w:jc w:val="center"/>
        </w:trPr>
        <w:tc>
          <w:tcPr>
            <w:tcW w:w="8474" w:type="dxa"/>
          </w:tcPr>
          <w:p w:rsidR="002D58B9" w:rsidRPr="008E0DB4" w:rsidRDefault="002D58B9" w:rsidP="008E0DB4">
            <w:pPr>
              <w:spacing w:line="276" w:lineRule="auto"/>
              <w:ind w:firstLine="0"/>
              <w:rPr>
                <w:sz w:val="24"/>
                <w:szCs w:val="24"/>
              </w:rPr>
            </w:pPr>
            <w:r w:rsidRPr="008E0DB4">
              <w:rPr>
                <w:sz w:val="24"/>
                <w:szCs w:val="24"/>
              </w:rPr>
              <w:t>1.3.1 Административно-правовые формы</w:t>
            </w:r>
          </w:p>
        </w:tc>
        <w:tc>
          <w:tcPr>
            <w:tcW w:w="762" w:type="dxa"/>
          </w:tcPr>
          <w:p w:rsidR="002D58B9" w:rsidRPr="008E0DB4" w:rsidRDefault="002D58B9" w:rsidP="008E0DB4">
            <w:pPr>
              <w:widowControl/>
              <w:autoSpaceDE/>
              <w:autoSpaceDN/>
              <w:adjustRightInd/>
              <w:spacing w:line="276" w:lineRule="auto"/>
              <w:ind w:firstLine="0"/>
              <w:jc w:val="center"/>
              <w:rPr>
                <w:iCs/>
                <w:sz w:val="24"/>
                <w:szCs w:val="24"/>
              </w:rPr>
            </w:pPr>
            <w:r w:rsidRPr="008E0DB4">
              <w:rPr>
                <w:iCs/>
                <w:sz w:val="24"/>
                <w:szCs w:val="24"/>
              </w:rPr>
              <w:t>46</w:t>
            </w:r>
          </w:p>
        </w:tc>
      </w:tr>
      <w:tr w:rsidR="002D58B9" w:rsidRPr="001D7F16" w:rsidTr="008E0DB4">
        <w:trPr>
          <w:jc w:val="center"/>
        </w:trPr>
        <w:tc>
          <w:tcPr>
            <w:tcW w:w="8474" w:type="dxa"/>
          </w:tcPr>
          <w:p w:rsidR="002D58B9" w:rsidRPr="008E0DB4" w:rsidRDefault="002D58B9" w:rsidP="008E0DB4">
            <w:pPr>
              <w:spacing w:line="276" w:lineRule="auto"/>
              <w:ind w:firstLine="0"/>
              <w:rPr>
                <w:sz w:val="24"/>
                <w:szCs w:val="24"/>
              </w:rPr>
            </w:pPr>
            <w:r w:rsidRPr="008E0DB4">
              <w:rPr>
                <w:sz w:val="24"/>
                <w:szCs w:val="24"/>
              </w:rPr>
              <w:t>1.3.2 Административно-правовые методы</w:t>
            </w:r>
          </w:p>
        </w:tc>
        <w:tc>
          <w:tcPr>
            <w:tcW w:w="762" w:type="dxa"/>
          </w:tcPr>
          <w:p w:rsidR="002D58B9" w:rsidRPr="008E0DB4" w:rsidRDefault="002D58B9" w:rsidP="008E0DB4">
            <w:pPr>
              <w:widowControl/>
              <w:autoSpaceDE/>
              <w:autoSpaceDN/>
              <w:adjustRightInd/>
              <w:spacing w:line="276" w:lineRule="auto"/>
              <w:ind w:firstLine="0"/>
              <w:jc w:val="center"/>
              <w:rPr>
                <w:sz w:val="24"/>
                <w:szCs w:val="24"/>
              </w:rPr>
            </w:pPr>
            <w:r w:rsidRPr="008E0DB4">
              <w:rPr>
                <w:sz w:val="24"/>
                <w:szCs w:val="24"/>
              </w:rPr>
              <w:t>50</w:t>
            </w:r>
          </w:p>
        </w:tc>
      </w:tr>
      <w:tr w:rsidR="002D58B9" w:rsidRPr="001D7F16" w:rsidTr="008E0DB4">
        <w:trPr>
          <w:jc w:val="center"/>
        </w:trPr>
        <w:tc>
          <w:tcPr>
            <w:tcW w:w="8474" w:type="dxa"/>
          </w:tcPr>
          <w:p w:rsidR="002D58B9" w:rsidRPr="008E0DB4" w:rsidRDefault="002D58B9" w:rsidP="008E0DB4">
            <w:pPr>
              <w:spacing w:line="276" w:lineRule="auto"/>
              <w:ind w:firstLine="0"/>
              <w:rPr>
                <w:sz w:val="24"/>
                <w:szCs w:val="24"/>
              </w:rPr>
            </w:pPr>
            <w:r w:rsidRPr="008E0DB4">
              <w:rPr>
                <w:sz w:val="24"/>
                <w:szCs w:val="24"/>
              </w:rPr>
              <w:t>1.3.3 Административная ответственность</w:t>
            </w:r>
          </w:p>
        </w:tc>
        <w:tc>
          <w:tcPr>
            <w:tcW w:w="762" w:type="dxa"/>
          </w:tcPr>
          <w:p w:rsidR="002D58B9" w:rsidRPr="008E0DB4" w:rsidRDefault="002D58B9" w:rsidP="008E0DB4">
            <w:pPr>
              <w:widowControl/>
              <w:autoSpaceDE/>
              <w:autoSpaceDN/>
              <w:adjustRightInd/>
              <w:spacing w:line="276" w:lineRule="auto"/>
              <w:ind w:firstLine="0"/>
              <w:jc w:val="center"/>
              <w:rPr>
                <w:sz w:val="24"/>
                <w:szCs w:val="24"/>
              </w:rPr>
            </w:pPr>
            <w:r w:rsidRPr="008E0DB4">
              <w:rPr>
                <w:sz w:val="24"/>
                <w:szCs w:val="24"/>
              </w:rPr>
              <w:t>53</w:t>
            </w:r>
          </w:p>
        </w:tc>
      </w:tr>
      <w:tr w:rsidR="002D58B9" w:rsidRPr="001D7F16" w:rsidTr="008E0DB4">
        <w:trPr>
          <w:jc w:val="center"/>
        </w:trPr>
        <w:tc>
          <w:tcPr>
            <w:tcW w:w="8474" w:type="dxa"/>
          </w:tcPr>
          <w:p w:rsidR="002D58B9" w:rsidRPr="008E0DB4" w:rsidRDefault="002D58B9" w:rsidP="008E0DB4">
            <w:pPr>
              <w:spacing w:line="276" w:lineRule="auto"/>
              <w:ind w:firstLine="0"/>
              <w:rPr>
                <w:sz w:val="24"/>
                <w:szCs w:val="24"/>
              </w:rPr>
            </w:pPr>
            <w:r w:rsidRPr="008E0DB4">
              <w:rPr>
                <w:sz w:val="24"/>
                <w:szCs w:val="24"/>
              </w:rPr>
              <w:t>1.3.4 Административные наказания</w:t>
            </w:r>
          </w:p>
        </w:tc>
        <w:tc>
          <w:tcPr>
            <w:tcW w:w="762" w:type="dxa"/>
          </w:tcPr>
          <w:p w:rsidR="002D58B9" w:rsidRPr="008E0DB4" w:rsidRDefault="002D58B9" w:rsidP="008E0DB4">
            <w:pPr>
              <w:widowControl/>
              <w:autoSpaceDE/>
              <w:autoSpaceDN/>
              <w:adjustRightInd/>
              <w:spacing w:line="276" w:lineRule="auto"/>
              <w:ind w:firstLine="0"/>
              <w:jc w:val="center"/>
              <w:rPr>
                <w:sz w:val="24"/>
                <w:szCs w:val="24"/>
              </w:rPr>
            </w:pPr>
            <w:r w:rsidRPr="008E0DB4">
              <w:rPr>
                <w:sz w:val="24"/>
                <w:szCs w:val="24"/>
              </w:rPr>
              <w:t>56</w:t>
            </w:r>
          </w:p>
        </w:tc>
      </w:tr>
      <w:tr w:rsidR="002D58B9" w:rsidRPr="001D7F16" w:rsidTr="008E0DB4">
        <w:trPr>
          <w:jc w:val="center"/>
        </w:trPr>
        <w:tc>
          <w:tcPr>
            <w:tcW w:w="8474" w:type="dxa"/>
          </w:tcPr>
          <w:p w:rsidR="002D58B9" w:rsidRPr="008E0DB4" w:rsidRDefault="002D58B9" w:rsidP="008E0DB4">
            <w:pPr>
              <w:spacing w:line="276" w:lineRule="auto"/>
              <w:ind w:firstLine="0"/>
              <w:rPr>
                <w:sz w:val="24"/>
                <w:szCs w:val="24"/>
              </w:rPr>
            </w:pPr>
            <w:r w:rsidRPr="008E0DB4">
              <w:rPr>
                <w:sz w:val="24"/>
                <w:szCs w:val="24"/>
              </w:rPr>
              <w:t xml:space="preserve">1.3.5 Дисциплинарная и материальная ответственность </w:t>
            </w:r>
          </w:p>
        </w:tc>
        <w:tc>
          <w:tcPr>
            <w:tcW w:w="762" w:type="dxa"/>
          </w:tcPr>
          <w:p w:rsidR="002D58B9" w:rsidRPr="008E0DB4" w:rsidRDefault="002D58B9" w:rsidP="008E0DB4">
            <w:pPr>
              <w:widowControl/>
              <w:autoSpaceDE/>
              <w:autoSpaceDN/>
              <w:adjustRightInd/>
              <w:spacing w:line="276" w:lineRule="auto"/>
              <w:ind w:firstLine="0"/>
              <w:jc w:val="center"/>
              <w:rPr>
                <w:sz w:val="24"/>
                <w:szCs w:val="24"/>
              </w:rPr>
            </w:pPr>
            <w:r w:rsidRPr="008E0DB4">
              <w:rPr>
                <w:sz w:val="24"/>
                <w:szCs w:val="24"/>
              </w:rPr>
              <w:t>59</w:t>
            </w:r>
          </w:p>
        </w:tc>
      </w:tr>
      <w:tr w:rsidR="002D58B9" w:rsidRPr="001D7F16" w:rsidTr="008E0DB4">
        <w:trPr>
          <w:jc w:val="center"/>
        </w:trPr>
        <w:tc>
          <w:tcPr>
            <w:tcW w:w="8474" w:type="dxa"/>
          </w:tcPr>
          <w:p w:rsidR="002D58B9" w:rsidRPr="008E0DB4" w:rsidRDefault="002D58B9" w:rsidP="008E0DB4">
            <w:pPr>
              <w:spacing w:line="276" w:lineRule="auto"/>
              <w:ind w:firstLine="0"/>
              <w:rPr>
                <w:sz w:val="24"/>
                <w:szCs w:val="24"/>
              </w:rPr>
            </w:pPr>
            <w:r w:rsidRPr="008E0DB4">
              <w:rPr>
                <w:sz w:val="24"/>
                <w:szCs w:val="24"/>
              </w:rPr>
              <w:t>1.3.6 Органы, рассматривающие дела об административных правонарушениях. Участники производства</w:t>
            </w:r>
          </w:p>
        </w:tc>
        <w:tc>
          <w:tcPr>
            <w:tcW w:w="762" w:type="dxa"/>
          </w:tcPr>
          <w:p w:rsidR="002D58B9" w:rsidRPr="008E0DB4" w:rsidRDefault="002D58B9" w:rsidP="008E0DB4">
            <w:pPr>
              <w:widowControl/>
              <w:autoSpaceDE/>
              <w:autoSpaceDN/>
              <w:adjustRightInd/>
              <w:spacing w:line="276" w:lineRule="auto"/>
              <w:ind w:firstLine="0"/>
              <w:jc w:val="center"/>
              <w:rPr>
                <w:sz w:val="24"/>
                <w:szCs w:val="24"/>
              </w:rPr>
            </w:pPr>
            <w:r w:rsidRPr="008E0DB4">
              <w:rPr>
                <w:sz w:val="24"/>
                <w:szCs w:val="24"/>
              </w:rPr>
              <w:t>62</w:t>
            </w:r>
          </w:p>
        </w:tc>
      </w:tr>
      <w:tr w:rsidR="002D58B9" w:rsidRPr="001D7F16" w:rsidTr="008E0DB4">
        <w:trPr>
          <w:jc w:val="center"/>
        </w:trPr>
        <w:tc>
          <w:tcPr>
            <w:tcW w:w="8474" w:type="dxa"/>
          </w:tcPr>
          <w:p w:rsidR="002D58B9" w:rsidRPr="008E0DB4" w:rsidRDefault="002D58B9" w:rsidP="008E0DB4">
            <w:pPr>
              <w:spacing w:line="276" w:lineRule="auto"/>
              <w:ind w:firstLine="0"/>
              <w:rPr>
                <w:sz w:val="24"/>
                <w:szCs w:val="24"/>
              </w:rPr>
            </w:pPr>
            <w:r w:rsidRPr="008E0DB4">
              <w:rPr>
                <w:sz w:val="24"/>
                <w:szCs w:val="24"/>
              </w:rPr>
              <w:t>1.3.7 Доказательства по делу. Меры, обеспечивающие производство</w:t>
            </w:r>
          </w:p>
        </w:tc>
        <w:tc>
          <w:tcPr>
            <w:tcW w:w="762" w:type="dxa"/>
          </w:tcPr>
          <w:p w:rsidR="002D58B9" w:rsidRPr="008E0DB4" w:rsidRDefault="002D58B9" w:rsidP="008E0DB4">
            <w:pPr>
              <w:widowControl/>
              <w:autoSpaceDE/>
              <w:autoSpaceDN/>
              <w:adjustRightInd/>
              <w:spacing w:line="276" w:lineRule="auto"/>
              <w:ind w:firstLine="0"/>
              <w:jc w:val="center"/>
              <w:rPr>
                <w:sz w:val="24"/>
                <w:szCs w:val="24"/>
              </w:rPr>
            </w:pPr>
            <w:r w:rsidRPr="008E0DB4">
              <w:rPr>
                <w:sz w:val="24"/>
                <w:szCs w:val="24"/>
              </w:rPr>
              <w:t>67</w:t>
            </w:r>
          </w:p>
        </w:tc>
      </w:tr>
      <w:tr w:rsidR="002D58B9" w:rsidRPr="001D7F16" w:rsidTr="008E0DB4">
        <w:trPr>
          <w:jc w:val="center"/>
        </w:trPr>
        <w:tc>
          <w:tcPr>
            <w:tcW w:w="8474" w:type="dxa"/>
          </w:tcPr>
          <w:p w:rsidR="002D58B9" w:rsidRPr="008E0DB4" w:rsidRDefault="002D58B9" w:rsidP="008E0DB4">
            <w:pPr>
              <w:spacing w:line="276" w:lineRule="auto"/>
              <w:ind w:firstLine="0"/>
              <w:rPr>
                <w:sz w:val="24"/>
                <w:szCs w:val="24"/>
              </w:rPr>
            </w:pPr>
            <w:r w:rsidRPr="008E0DB4">
              <w:rPr>
                <w:sz w:val="24"/>
                <w:szCs w:val="24"/>
              </w:rPr>
              <w:t>1.3.8 Возбуждение и рассмотрение административно дела</w:t>
            </w:r>
          </w:p>
        </w:tc>
        <w:tc>
          <w:tcPr>
            <w:tcW w:w="762" w:type="dxa"/>
          </w:tcPr>
          <w:p w:rsidR="002D58B9" w:rsidRPr="008E0DB4" w:rsidRDefault="002D58B9" w:rsidP="008E0DB4">
            <w:pPr>
              <w:widowControl/>
              <w:autoSpaceDE/>
              <w:autoSpaceDN/>
              <w:adjustRightInd/>
              <w:spacing w:line="276" w:lineRule="auto"/>
              <w:ind w:firstLine="0"/>
              <w:jc w:val="center"/>
              <w:rPr>
                <w:sz w:val="24"/>
                <w:szCs w:val="24"/>
              </w:rPr>
            </w:pPr>
            <w:r w:rsidRPr="008E0DB4">
              <w:rPr>
                <w:sz w:val="24"/>
                <w:szCs w:val="24"/>
              </w:rPr>
              <w:t>69</w:t>
            </w:r>
          </w:p>
        </w:tc>
      </w:tr>
      <w:tr w:rsidR="002D58B9" w:rsidRPr="001D7F16" w:rsidTr="008E0DB4">
        <w:trPr>
          <w:jc w:val="center"/>
        </w:trPr>
        <w:tc>
          <w:tcPr>
            <w:tcW w:w="8474" w:type="dxa"/>
          </w:tcPr>
          <w:p w:rsidR="002D58B9" w:rsidRPr="008E0DB4" w:rsidRDefault="002D58B9" w:rsidP="008E0DB4">
            <w:pPr>
              <w:spacing w:line="276" w:lineRule="auto"/>
              <w:ind w:firstLine="0"/>
              <w:rPr>
                <w:sz w:val="24"/>
                <w:szCs w:val="24"/>
              </w:rPr>
            </w:pPr>
            <w:r w:rsidRPr="008E0DB4">
              <w:rPr>
                <w:sz w:val="24"/>
                <w:szCs w:val="24"/>
              </w:rPr>
              <w:t>1.3.9 Обжалование, опротестование постановления по делу. Исполнительное производство</w:t>
            </w:r>
          </w:p>
        </w:tc>
        <w:tc>
          <w:tcPr>
            <w:tcW w:w="762" w:type="dxa"/>
          </w:tcPr>
          <w:p w:rsidR="002D58B9" w:rsidRPr="008E0DB4" w:rsidRDefault="002D58B9" w:rsidP="008E0DB4">
            <w:pPr>
              <w:widowControl/>
              <w:autoSpaceDE/>
              <w:autoSpaceDN/>
              <w:adjustRightInd/>
              <w:spacing w:line="276" w:lineRule="auto"/>
              <w:ind w:firstLine="0"/>
              <w:jc w:val="center"/>
              <w:rPr>
                <w:sz w:val="24"/>
                <w:szCs w:val="24"/>
              </w:rPr>
            </w:pPr>
            <w:r w:rsidRPr="008E0DB4">
              <w:rPr>
                <w:sz w:val="24"/>
                <w:szCs w:val="24"/>
              </w:rPr>
              <w:t>72</w:t>
            </w:r>
          </w:p>
        </w:tc>
      </w:tr>
      <w:tr w:rsidR="002D58B9" w:rsidRPr="001D7F16" w:rsidTr="008E0DB4">
        <w:trPr>
          <w:jc w:val="center"/>
        </w:trPr>
        <w:tc>
          <w:tcPr>
            <w:tcW w:w="8474" w:type="dxa"/>
          </w:tcPr>
          <w:p w:rsidR="002D58B9" w:rsidRPr="008E0DB4" w:rsidRDefault="002D58B9" w:rsidP="008E0DB4">
            <w:pPr>
              <w:spacing w:line="276" w:lineRule="auto"/>
              <w:ind w:firstLine="0"/>
              <w:rPr>
                <w:sz w:val="24"/>
                <w:szCs w:val="24"/>
              </w:rPr>
            </w:pPr>
            <w:r w:rsidRPr="008E0DB4">
              <w:rPr>
                <w:sz w:val="24"/>
                <w:szCs w:val="24"/>
              </w:rPr>
              <w:t>Раздел 2. Административное право и управление</w:t>
            </w:r>
          </w:p>
        </w:tc>
        <w:tc>
          <w:tcPr>
            <w:tcW w:w="762" w:type="dxa"/>
          </w:tcPr>
          <w:p w:rsidR="002D58B9" w:rsidRPr="008E0DB4" w:rsidRDefault="002D58B9" w:rsidP="008E0DB4">
            <w:pPr>
              <w:widowControl/>
              <w:autoSpaceDE/>
              <w:autoSpaceDN/>
              <w:adjustRightInd/>
              <w:spacing w:line="276" w:lineRule="auto"/>
              <w:ind w:firstLine="0"/>
              <w:jc w:val="center"/>
              <w:rPr>
                <w:sz w:val="24"/>
                <w:szCs w:val="24"/>
              </w:rPr>
            </w:pPr>
            <w:r w:rsidRPr="008E0DB4">
              <w:rPr>
                <w:sz w:val="24"/>
                <w:szCs w:val="24"/>
              </w:rPr>
              <w:t>74</w:t>
            </w:r>
          </w:p>
        </w:tc>
      </w:tr>
      <w:tr w:rsidR="002D58B9" w:rsidRPr="001D7F16" w:rsidTr="008E0DB4">
        <w:trPr>
          <w:jc w:val="center"/>
        </w:trPr>
        <w:tc>
          <w:tcPr>
            <w:tcW w:w="8474" w:type="dxa"/>
          </w:tcPr>
          <w:p w:rsidR="002D58B9" w:rsidRPr="008E0DB4" w:rsidRDefault="002D58B9" w:rsidP="008E0DB4">
            <w:pPr>
              <w:spacing w:line="276" w:lineRule="auto"/>
              <w:ind w:firstLine="0"/>
              <w:rPr>
                <w:sz w:val="24"/>
                <w:szCs w:val="24"/>
              </w:rPr>
            </w:pPr>
            <w:r w:rsidRPr="008E0DB4">
              <w:rPr>
                <w:sz w:val="24"/>
                <w:szCs w:val="24"/>
              </w:rPr>
              <w:t>Тема 2.1. Административное право и законность в управлении</w:t>
            </w:r>
          </w:p>
        </w:tc>
        <w:tc>
          <w:tcPr>
            <w:tcW w:w="762" w:type="dxa"/>
          </w:tcPr>
          <w:p w:rsidR="002D58B9" w:rsidRPr="008E0DB4" w:rsidRDefault="002D58B9" w:rsidP="008E0DB4">
            <w:pPr>
              <w:widowControl/>
              <w:autoSpaceDE/>
              <w:autoSpaceDN/>
              <w:adjustRightInd/>
              <w:spacing w:line="276" w:lineRule="auto"/>
              <w:ind w:firstLine="0"/>
              <w:jc w:val="center"/>
              <w:rPr>
                <w:sz w:val="24"/>
                <w:szCs w:val="24"/>
              </w:rPr>
            </w:pPr>
            <w:r w:rsidRPr="008E0DB4">
              <w:rPr>
                <w:sz w:val="24"/>
                <w:szCs w:val="24"/>
              </w:rPr>
              <w:t>74</w:t>
            </w:r>
          </w:p>
        </w:tc>
      </w:tr>
      <w:tr w:rsidR="002D58B9" w:rsidRPr="001D7F16" w:rsidTr="008E0DB4">
        <w:trPr>
          <w:jc w:val="center"/>
        </w:trPr>
        <w:tc>
          <w:tcPr>
            <w:tcW w:w="8474" w:type="dxa"/>
          </w:tcPr>
          <w:p w:rsidR="002D58B9" w:rsidRPr="008E0DB4" w:rsidRDefault="002D58B9" w:rsidP="008E0DB4">
            <w:pPr>
              <w:spacing w:line="276" w:lineRule="auto"/>
              <w:ind w:firstLine="0"/>
              <w:rPr>
                <w:sz w:val="24"/>
                <w:szCs w:val="24"/>
              </w:rPr>
            </w:pPr>
            <w:r w:rsidRPr="008E0DB4">
              <w:rPr>
                <w:sz w:val="24"/>
                <w:szCs w:val="24"/>
              </w:rPr>
              <w:t>2.1.1 Законность в сфере управления</w:t>
            </w:r>
          </w:p>
        </w:tc>
        <w:tc>
          <w:tcPr>
            <w:tcW w:w="762" w:type="dxa"/>
          </w:tcPr>
          <w:p w:rsidR="002D58B9" w:rsidRPr="008E0DB4" w:rsidRDefault="002D58B9" w:rsidP="008E0DB4">
            <w:pPr>
              <w:widowControl/>
              <w:autoSpaceDE/>
              <w:autoSpaceDN/>
              <w:adjustRightInd/>
              <w:spacing w:line="276" w:lineRule="auto"/>
              <w:ind w:firstLine="0"/>
              <w:jc w:val="center"/>
              <w:rPr>
                <w:sz w:val="24"/>
                <w:szCs w:val="24"/>
              </w:rPr>
            </w:pPr>
            <w:r w:rsidRPr="008E0DB4">
              <w:rPr>
                <w:sz w:val="24"/>
                <w:szCs w:val="24"/>
              </w:rPr>
              <w:t>74</w:t>
            </w:r>
          </w:p>
        </w:tc>
      </w:tr>
      <w:tr w:rsidR="002D58B9" w:rsidRPr="001D7F16" w:rsidTr="008E0DB4">
        <w:trPr>
          <w:jc w:val="center"/>
        </w:trPr>
        <w:tc>
          <w:tcPr>
            <w:tcW w:w="8474" w:type="dxa"/>
          </w:tcPr>
          <w:p w:rsidR="002D58B9" w:rsidRPr="008E0DB4" w:rsidRDefault="002D58B9" w:rsidP="008E0DB4">
            <w:pPr>
              <w:spacing w:line="276" w:lineRule="auto"/>
              <w:ind w:firstLine="0"/>
              <w:rPr>
                <w:sz w:val="24"/>
                <w:szCs w:val="24"/>
              </w:rPr>
            </w:pPr>
            <w:r w:rsidRPr="008E0DB4">
              <w:rPr>
                <w:sz w:val="24"/>
                <w:szCs w:val="24"/>
              </w:rPr>
              <w:t>2.1.2 Способы обеспечения законности и дисциплины в управлении</w:t>
            </w:r>
          </w:p>
        </w:tc>
        <w:tc>
          <w:tcPr>
            <w:tcW w:w="762" w:type="dxa"/>
          </w:tcPr>
          <w:p w:rsidR="002D58B9" w:rsidRPr="008E0DB4" w:rsidRDefault="002D58B9" w:rsidP="008E0DB4">
            <w:pPr>
              <w:widowControl/>
              <w:autoSpaceDE/>
              <w:autoSpaceDN/>
              <w:adjustRightInd/>
              <w:spacing w:line="276" w:lineRule="auto"/>
              <w:ind w:firstLine="0"/>
              <w:jc w:val="center"/>
              <w:rPr>
                <w:sz w:val="24"/>
                <w:szCs w:val="24"/>
              </w:rPr>
            </w:pPr>
            <w:r w:rsidRPr="008E0DB4">
              <w:rPr>
                <w:sz w:val="24"/>
                <w:szCs w:val="24"/>
              </w:rPr>
              <w:t>77</w:t>
            </w:r>
          </w:p>
        </w:tc>
      </w:tr>
      <w:tr w:rsidR="002D58B9" w:rsidRPr="001D7F16" w:rsidTr="008E0DB4">
        <w:trPr>
          <w:jc w:val="center"/>
        </w:trPr>
        <w:tc>
          <w:tcPr>
            <w:tcW w:w="8474" w:type="dxa"/>
          </w:tcPr>
          <w:p w:rsidR="002D58B9" w:rsidRPr="008E0DB4" w:rsidRDefault="002D58B9" w:rsidP="008E0DB4">
            <w:pPr>
              <w:spacing w:line="276" w:lineRule="auto"/>
              <w:ind w:firstLine="0"/>
              <w:rPr>
                <w:sz w:val="24"/>
                <w:szCs w:val="24"/>
              </w:rPr>
            </w:pPr>
            <w:r w:rsidRPr="008E0DB4">
              <w:rPr>
                <w:bCs/>
                <w:sz w:val="24"/>
                <w:szCs w:val="24"/>
              </w:rPr>
              <w:t xml:space="preserve">Тема 2.2. </w:t>
            </w:r>
            <w:r w:rsidRPr="008E0DB4">
              <w:rPr>
                <w:sz w:val="24"/>
                <w:szCs w:val="24"/>
              </w:rPr>
              <w:t>Административное право и управление финансовой и социальной сферой</w:t>
            </w:r>
          </w:p>
        </w:tc>
        <w:tc>
          <w:tcPr>
            <w:tcW w:w="762" w:type="dxa"/>
          </w:tcPr>
          <w:p w:rsidR="002D58B9" w:rsidRPr="008E0DB4" w:rsidRDefault="002D58B9" w:rsidP="008E0DB4">
            <w:pPr>
              <w:widowControl/>
              <w:autoSpaceDE/>
              <w:autoSpaceDN/>
              <w:adjustRightInd/>
              <w:spacing w:line="276" w:lineRule="auto"/>
              <w:ind w:firstLine="0"/>
              <w:jc w:val="center"/>
              <w:rPr>
                <w:sz w:val="24"/>
                <w:szCs w:val="24"/>
              </w:rPr>
            </w:pPr>
            <w:r w:rsidRPr="008E0DB4">
              <w:rPr>
                <w:sz w:val="24"/>
                <w:szCs w:val="24"/>
              </w:rPr>
              <w:t>81</w:t>
            </w:r>
          </w:p>
        </w:tc>
      </w:tr>
      <w:tr w:rsidR="002D58B9" w:rsidRPr="001D7F16" w:rsidTr="008E0DB4">
        <w:trPr>
          <w:jc w:val="center"/>
        </w:trPr>
        <w:tc>
          <w:tcPr>
            <w:tcW w:w="8474" w:type="dxa"/>
          </w:tcPr>
          <w:p w:rsidR="002D58B9" w:rsidRPr="008E0DB4" w:rsidRDefault="002D58B9" w:rsidP="008E0DB4">
            <w:pPr>
              <w:spacing w:line="276" w:lineRule="auto"/>
              <w:ind w:firstLine="0"/>
              <w:rPr>
                <w:sz w:val="24"/>
                <w:szCs w:val="24"/>
              </w:rPr>
            </w:pPr>
            <w:r w:rsidRPr="008E0DB4">
              <w:rPr>
                <w:sz w:val="24"/>
                <w:szCs w:val="24"/>
              </w:rPr>
              <w:t xml:space="preserve">2.2.1 Управление финансами и кредитом </w:t>
            </w:r>
          </w:p>
        </w:tc>
        <w:tc>
          <w:tcPr>
            <w:tcW w:w="762" w:type="dxa"/>
          </w:tcPr>
          <w:p w:rsidR="002D58B9" w:rsidRPr="008E0DB4" w:rsidRDefault="002D58B9" w:rsidP="008E0DB4">
            <w:pPr>
              <w:widowControl/>
              <w:autoSpaceDE/>
              <w:autoSpaceDN/>
              <w:adjustRightInd/>
              <w:spacing w:line="276" w:lineRule="auto"/>
              <w:ind w:firstLine="0"/>
              <w:jc w:val="center"/>
              <w:rPr>
                <w:sz w:val="24"/>
                <w:szCs w:val="24"/>
              </w:rPr>
            </w:pPr>
            <w:r w:rsidRPr="008E0DB4">
              <w:rPr>
                <w:sz w:val="24"/>
                <w:szCs w:val="24"/>
              </w:rPr>
              <w:t>81</w:t>
            </w:r>
          </w:p>
        </w:tc>
      </w:tr>
      <w:tr w:rsidR="002D58B9" w:rsidRPr="001D7F16" w:rsidTr="008E0DB4">
        <w:trPr>
          <w:jc w:val="center"/>
        </w:trPr>
        <w:tc>
          <w:tcPr>
            <w:tcW w:w="8474" w:type="dxa"/>
          </w:tcPr>
          <w:p w:rsidR="002D58B9" w:rsidRPr="008E0DB4" w:rsidRDefault="002D58B9" w:rsidP="008E0DB4">
            <w:pPr>
              <w:spacing w:line="276" w:lineRule="auto"/>
              <w:ind w:firstLine="0"/>
              <w:rPr>
                <w:sz w:val="24"/>
                <w:szCs w:val="24"/>
              </w:rPr>
            </w:pPr>
            <w:r w:rsidRPr="008E0DB4">
              <w:rPr>
                <w:sz w:val="24"/>
                <w:szCs w:val="24"/>
              </w:rPr>
              <w:t>2.2.2 Управление в области социальной защиты граждан</w:t>
            </w:r>
          </w:p>
        </w:tc>
        <w:tc>
          <w:tcPr>
            <w:tcW w:w="762" w:type="dxa"/>
          </w:tcPr>
          <w:p w:rsidR="002D58B9" w:rsidRPr="008E0DB4" w:rsidRDefault="002D58B9" w:rsidP="008E0DB4">
            <w:pPr>
              <w:widowControl/>
              <w:autoSpaceDE/>
              <w:autoSpaceDN/>
              <w:adjustRightInd/>
              <w:spacing w:line="276" w:lineRule="auto"/>
              <w:ind w:firstLine="0"/>
              <w:jc w:val="center"/>
              <w:rPr>
                <w:sz w:val="24"/>
                <w:szCs w:val="24"/>
              </w:rPr>
            </w:pPr>
            <w:r w:rsidRPr="008E0DB4">
              <w:rPr>
                <w:sz w:val="24"/>
                <w:szCs w:val="24"/>
              </w:rPr>
              <w:t>84</w:t>
            </w:r>
          </w:p>
        </w:tc>
      </w:tr>
      <w:tr w:rsidR="002D58B9" w:rsidRPr="001D7F16" w:rsidTr="008E0DB4">
        <w:trPr>
          <w:jc w:val="center"/>
        </w:trPr>
        <w:tc>
          <w:tcPr>
            <w:tcW w:w="8474" w:type="dxa"/>
          </w:tcPr>
          <w:p w:rsidR="002D58B9" w:rsidRPr="008E0DB4" w:rsidRDefault="002D58B9" w:rsidP="008E0DB4">
            <w:pPr>
              <w:spacing w:line="276" w:lineRule="auto"/>
              <w:ind w:firstLine="0"/>
              <w:rPr>
                <w:sz w:val="24"/>
                <w:szCs w:val="24"/>
              </w:rPr>
            </w:pPr>
            <w:r w:rsidRPr="008E0DB4">
              <w:rPr>
                <w:sz w:val="24"/>
                <w:szCs w:val="24"/>
              </w:rPr>
              <w:t>Тема 2.3. Административное право и управление административно-политической сферой</w:t>
            </w:r>
          </w:p>
        </w:tc>
        <w:tc>
          <w:tcPr>
            <w:tcW w:w="762" w:type="dxa"/>
          </w:tcPr>
          <w:p w:rsidR="002D58B9" w:rsidRPr="008E0DB4" w:rsidRDefault="002D58B9" w:rsidP="008E0DB4">
            <w:pPr>
              <w:widowControl/>
              <w:autoSpaceDE/>
              <w:autoSpaceDN/>
              <w:adjustRightInd/>
              <w:spacing w:line="276" w:lineRule="auto"/>
              <w:ind w:firstLine="0"/>
              <w:jc w:val="center"/>
              <w:rPr>
                <w:sz w:val="24"/>
                <w:szCs w:val="24"/>
              </w:rPr>
            </w:pPr>
            <w:r w:rsidRPr="008E0DB4">
              <w:rPr>
                <w:sz w:val="24"/>
                <w:szCs w:val="24"/>
              </w:rPr>
              <w:t>86</w:t>
            </w:r>
          </w:p>
        </w:tc>
      </w:tr>
      <w:tr w:rsidR="002D58B9" w:rsidRPr="001D7F16" w:rsidTr="008E0DB4">
        <w:trPr>
          <w:jc w:val="center"/>
        </w:trPr>
        <w:tc>
          <w:tcPr>
            <w:tcW w:w="8474" w:type="dxa"/>
          </w:tcPr>
          <w:p w:rsidR="002D58B9" w:rsidRPr="008E0DB4" w:rsidRDefault="002D58B9" w:rsidP="008E0DB4">
            <w:pPr>
              <w:spacing w:line="276" w:lineRule="auto"/>
              <w:ind w:firstLine="0"/>
              <w:rPr>
                <w:sz w:val="24"/>
                <w:szCs w:val="24"/>
              </w:rPr>
            </w:pPr>
            <w:r w:rsidRPr="008E0DB4">
              <w:rPr>
                <w:sz w:val="24"/>
                <w:szCs w:val="24"/>
              </w:rPr>
              <w:t>2.3.1 Управление внутренними делами</w:t>
            </w:r>
          </w:p>
        </w:tc>
        <w:tc>
          <w:tcPr>
            <w:tcW w:w="762" w:type="dxa"/>
          </w:tcPr>
          <w:p w:rsidR="002D58B9" w:rsidRPr="008E0DB4" w:rsidRDefault="002D58B9" w:rsidP="008E0DB4">
            <w:pPr>
              <w:widowControl/>
              <w:autoSpaceDE/>
              <w:autoSpaceDN/>
              <w:adjustRightInd/>
              <w:spacing w:line="276" w:lineRule="auto"/>
              <w:ind w:firstLine="0"/>
              <w:jc w:val="center"/>
              <w:rPr>
                <w:sz w:val="24"/>
                <w:szCs w:val="24"/>
              </w:rPr>
            </w:pPr>
            <w:r w:rsidRPr="008E0DB4">
              <w:rPr>
                <w:sz w:val="24"/>
                <w:szCs w:val="24"/>
              </w:rPr>
              <w:t>86</w:t>
            </w:r>
          </w:p>
        </w:tc>
      </w:tr>
      <w:tr w:rsidR="002D58B9" w:rsidRPr="001D7F16" w:rsidTr="008E0DB4">
        <w:trPr>
          <w:jc w:val="center"/>
        </w:trPr>
        <w:tc>
          <w:tcPr>
            <w:tcW w:w="8474" w:type="dxa"/>
          </w:tcPr>
          <w:p w:rsidR="002D58B9" w:rsidRPr="008E0DB4" w:rsidRDefault="002D58B9" w:rsidP="008E0DB4">
            <w:pPr>
              <w:spacing w:line="276" w:lineRule="auto"/>
              <w:ind w:firstLine="0"/>
              <w:rPr>
                <w:sz w:val="24"/>
                <w:szCs w:val="24"/>
              </w:rPr>
            </w:pPr>
            <w:r w:rsidRPr="008E0DB4">
              <w:rPr>
                <w:sz w:val="24"/>
                <w:szCs w:val="24"/>
              </w:rPr>
              <w:t xml:space="preserve">2.3.2 Управление юстицией </w:t>
            </w:r>
          </w:p>
        </w:tc>
        <w:tc>
          <w:tcPr>
            <w:tcW w:w="762" w:type="dxa"/>
          </w:tcPr>
          <w:p w:rsidR="002D58B9" w:rsidRPr="008E0DB4" w:rsidRDefault="002D58B9" w:rsidP="008E0DB4">
            <w:pPr>
              <w:widowControl/>
              <w:autoSpaceDE/>
              <w:autoSpaceDN/>
              <w:adjustRightInd/>
              <w:spacing w:line="276" w:lineRule="auto"/>
              <w:ind w:firstLine="0"/>
              <w:jc w:val="center"/>
              <w:rPr>
                <w:sz w:val="24"/>
                <w:szCs w:val="24"/>
              </w:rPr>
            </w:pPr>
            <w:r w:rsidRPr="008E0DB4">
              <w:rPr>
                <w:sz w:val="24"/>
                <w:szCs w:val="24"/>
              </w:rPr>
              <w:t>89</w:t>
            </w:r>
          </w:p>
        </w:tc>
      </w:tr>
      <w:tr w:rsidR="002D58B9" w:rsidRPr="001D7F16" w:rsidTr="008E0DB4">
        <w:trPr>
          <w:jc w:val="center"/>
        </w:trPr>
        <w:tc>
          <w:tcPr>
            <w:tcW w:w="8474" w:type="dxa"/>
          </w:tcPr>
          <w:p w:rsidR="002D58B9" w:rsidRPr="008E0DB4" w:rsidRDefault="002D58B9" w:rsidP="008E0DB4">
            <w:pPr>
              <w:spacing w:line="276" w:lineRule="auto"/>
              <w:ind w:firstLine="0"/>
              <w:rPr>
                <w:sz w:val="24"/>
                <w:szCs w:val="24"/>
              </w:rPr>
            </w:pPr>
            <w:r w:rsidRPr="008E0DB4">
              <w:rPr>
                <w:sz w:val="24"/>
                <w:szCs w:val="24"/>
              </w:rPr>
              <w:t>Литература</w:t>
            </w:r>
          </w:p>
        </w:tc>
        <w:tc>
          <w:tcPr>
            <w:tcW w:w="762" w:type="dxa"/>
          </w:tcPr>
          <w:p w:rsidR="002D58B9" w:rsidRPr="008E0DB4" w:rsidRDefault="002D58B9" w:rsidP="008E0DB4">
            <w:pPr>
              <w:widowControl/>
              <w:autoSpaceDE/>
              <w:autoSpaceDN/>
              <w:adjustRightInd/>
              <w:spacing w:line="276" w:lineRule="auto"/>
              <w:ind w:firstLine="0"/>
              <w:jc w:val="center"/>
              <w:rPr>
                <w:sz w:val="24"/>
                <w:szCs w:val="24"/>
              </w:rPr>
            </w:pPr>
            <w:r w:rsidRPr="008E0DB4">
              <w:rPr>
                <w:sz w:val="24"/>
                <w:szCs w:val="24"/>
              </w:rPr>
              <w:t>93</w:t>
            </w:r>
          </w:p>
        </w:tc>
      </w:tr>
    </w:tbl>
    <w:p w:rsidR="002D58B9" w:rsidRDefault="002D58B9" w:rsidP="009670C9">
      <w:pPr>
        <w:spacing w:line="276" w:lineRule="auto"/>
        <w:ind w:firstLine="709"/>
        <w:rPr>
          <w:sz w:val="24"/>
          <w:szCs w:val="24"/>
        </w:rPr>
      </w:pPr>
    </w:p>
    <w:p w:rsidR="002D58B9" w:rsidRDefault="002D58B9" w:rsidP="009670C9">
      <w:pPr>
        <w:spacing w:line="276" w:lineRule="auto"/>
        <w:ind w:firstLine="709"/>
        <w:rPr>
          <w:sz w:val="24"/>
          <w:szCs w:val="24"/>
        </w:rPr>
      </w:pPr>
    </w:p>
    <w:p w:rsidR="002D58B9" w:rsidRDefault="002D58B9" w:rsidP="009670C9">
      <w:pPr>
        <w:spacing w:line="276" w:lineRule="auto"/>
        <w:ind w:firstLine="709"/>
        <w:rPr>
          <w:sz w:val="24"/>
          <w:szCs w:val="24"/>
        </w:rPr>
      </w:pPr>
    </w:p>
    <w:p w:rsidR="002D58B9" w:rsidRDefault="002D58B9" w:rsidP="009670C9">
      <w:pPr>
        <w:spacing w:line="276" w:lineRule="auto"/>
        <w:ind w:firstLine="709"/>
        <w:rPr>
          <w:sz w:val="24"/>
          <w:szCs w:val="24"/>
        </w:rPr>
      </w:pPr>
    </w:p>
    <w:tbl>
      <w:tblPr>
        <w:tblW w:w="11241" w:type="dxa"/>
        <w:tblInd w:w="-34" w:type="dxa"/>
        <w:tblLayout w:type="fixed"/>
        <w:tblLook w:val="00A0"/>
      </w:tblPr>
      <w:tblGrid>
        <w:gridCol w:w="10207"/>
        <w:gridCol w:w="1034"/>
      </w:tblGrid>
      <w:tr w:rsidR="002D58B9" w:rsidRPr="00987087" w:rsidTr="00EF7E26">
        <w:trPr>
          <w:trHeight w:val="2129"/>
        </w:trPr>
        <w:tc>
          <w:tcPr>
            <w:tcW w:w="10207" w:type="dxa"/>
          </w:tcPr>
          <w:p w:rsidR="002D58B9" w:rsidRDefault="002D58B9" w:rsidP="00EF7E26">
            <w:pPr>
              <w:spacing w:line="276" w:lineRule="auto"/>
              <w:ind w:firstLine="709"/>
              <w:rPr>
                <w:sz w:val="24"/>
                <w:szCs w:val="24"/>
              </w:rPr>
            </w:pPr>
            <w:r w:rsidRPr="00987087">
              <w:rPr>
                <w:sz w:val="24"/>
                <w:szCs w:val="24"/>
              </w:rPr>
              <w:t xml:space="preserve">                                                   </w:t>
            </w:r>
          </w:p>
          <w:p w:rsidR="002D58B9" w:rsidRDefault="002D58B9" w:rsidP="00EF7E26">
            <w:pPr>
              <w:spacing w:line="276" w:lineRule="auto"/>
              <w:ind w:firstLine="709"/>
              <w:jc w:val="center"/>
              <w:rPr>
                <w:sz w:val="24"/>
                <w:szCs w:val="24"/>
              </w:rPr>
            </w:pPr>
            <w:r w:rsidRPr="00987087">
              <w:rPr>
                <w:sz w:val="24"/>
                <w:szCs w:val="24"/>
              </w:rPr>
              <w:t>Пояснительная записка</w:t>
            </w:r>
          </w:p>
          <w:p w:rsidR="002D58B9" w:rsidRPr="00987087" w:rsidRDefault="002D58B9" w:rsidP="00EF7E26">
            <w:pPr>
              <w:spacing w:line="276" w:lineRule="auto"/>
              <w:ind w:firstLine="709"/>
              <w:jc w:val="center"/>
              <w:rPr>
                <w:sz w:val="24"/>
                <w:szCs w:val="24"/>
              </w:rPr>
            </w:pPr>
          </w:p>
          <w:p w:rsidR="002D58B9" w:rsidRPr="00987087" w:rsidRDefault="002D58B9" w:rsidP="00EF7E26">
            <w:pPr>
              <w:pStyle w:val="BodyTextIndent"/>
              <w:spacing w:after="0" w:line="276" w:lineRule="auto"/>
              <w:ind w:left="0" w:firstLine="709"/>
              <w:rPr>
                <w:sz w:val="24"/>
                <w:szCs w:val="24"/>
              </w:rPr>
            </w:pPr>
            <w:r w:rsidRPr="00987087">
              <w:rPr>
                <w:sz w:val="24"/>
                <w:szCs w:val="24"/>
              </w:rPr>
              <w:t>Административное право РФ представляет собой отрасль правовой системы Российской Федерации, которая призвана регулировать особую группу общественных отношений. Главная их особенность состоит в том, что они возникают, развиваются и прекращаются в сфере государственного управления; т.е. в связи с организацией и функционированием системы исполнительной власти на всех национально-государственных и территориальных уровнях Российской Федерации.</w:t>
            </w:r>
          </w:p>
          <w:p w:rsidR="002D58B9" w:rsidRPr="00987087" w:rsidRDefault="002D58B9" w:rsidP="00EF7E26">
            <w:pPr>
              <w:spacing w:line="276" w:lineRule="auto"/>
              <w:ind w:firstLine="709"/>
              <w:rPr>
                <w:sz w:val="24"/>
                <w:szCs w:val="24"/>
              </w:rPr>
            </w:pPr>
            <w:r w:rsidRPr="00987087">
              <w:rPr>
                <w:sz w:val="24"/>
                <w:szCs w:val="24"/>
              </w:rPr>
              <w:t xml:space="preserve">Настоящий курс лекций разработан с целью рассмотрения основных вопросов государственного управления в современных условиях, в результате чего студент должен </w:t>
            </w:r>
          </w:p>
          <w:p w:rsidR="002D58B9" w:rsidRPr="00987087" w:rsidRDefault="002D58B9" w:rsidP="00EF7E26">
            <w:pPr>
              <w:spacing w:line="276" w:lineRule="auto"/>
              <w:ind w:firstLine="709"/>
              <w:rPr>
                <w:sz w:val="24"/>
                <w:szCs w:val="24"/>
              </w:rPr>
            </w:pPr>
            <w:r w:rsidRPr="00987087">
              <w:rPr>
                <w:sz w:val="24"/>
                <w:szCs w:val="24"/>
              </w:rPr>
              <w:t>уметь:</w:t>
            </w:r>
          </w:p>
          <w:p w:rsidR="002D58B9" w:rsidRPr="00CC77C5" w:rsidRDefault="002D58B9" w:rsidP="00EF7E26">
            <w:pPr>
              <w:pStyle w:val="a0"/>
              <w:spacing w:line="276" w:lineRule="auto"/>
              <w:ind w:firstLine="709"/>
              <w:jc w:val="both"/>
              <w:rPr>
                <w:rFonts w:ascii="Times New Roman" w:hAnsi="Times New Roman" w:cs="Times New Roman"/>
              </w:rPr>
            </w:pPr>
            <w:r>
              <w:rPr>
                <w:rFonts w:ascii="Times New Roman" w:hAnsi="Times New Roman" w:cs="Times New Roman"/>
              </w:rPr>
              <w:t xml:space="preserve">- </w:t>
            </w:r>
            <w:r w:rsidRPr="00CC77C5">
              <w:rPr>
                <w:rFonts w:ascii="Times New Roman" w:hAnsi="Times New Roman" w:cs="Times New Roman"/>
              </w:rPr>
              <w:t>выделять исполнительную (административную) деятельность среди иных видов государственной деятельности;</w:t>
            </w:r>
          </w:p>
          <w:p w:rsidR="002D58B9" w:rsidRPr="00CC77C5" w:rsidRDefault="002D58B9" w:rsidP="00EF7E26">
            <w:pPr>
              <w:pStyle w:val="a0"/>
              <w:spacing w:line="276" w:lineRule="auto"/>
              <w:ind w:firstLine="709"/>
              <w:jc w:val="both"/>
              <w:rPr>
                <w:rFonts w:ascii="Times New Roman" w:hAnsi="Times New Roman" w:cs="Times New Roman"/>
              </w:rPr>
            </w:pPr>
            <w:r>
              <w:rPr>
                <w:rFonts w:ascii="Times New Roman" w:hAnsi="Times New Roman" w:cs="Times New Roman"/>
              </w:rPr>
              <w:t xml:space="preserve">- </w:t>
            </w:r>
            <w:r w:rsidRPr="00CC77C5">
              <w:rPr>
                <w:rFonts w:ascii="Times New Roman" w:hAnsi="Times New Roman" w:cs="Times New Roman"/>
              </w:rPr>
              <w:t>составлять различные административно-правовые документы;</w:t>
            </w:r>
          </w:p>
          <w:p w:rsidR="002D58B9" w:rsidRPr="00CC77C5" w:rsidRDefault="002D58B9" w:rsidP="00EF7E26">
            <w:pPr>
              <w:pStyle w:val="a0"/>
              <w:spacing w:line="276" w:lineRule="auto"/>
              <w:ind w:firstLine="709"/>
              <w:jc w:val="both"/>
              <w:rPr>
                <w:rFonts w:ascii="Times New Roman" w:hAnsi="Times New Roman" w:cs="Times New Roman"/>
              </w:rPr>
            </w:pPr>
            <w:r>
              <w:rPr>
                <w:rFonts w:ascii="Times New Roman" w:hAnsi="Times New Roman" w:cs="Times New Roman"/>
              </w:rPr>
              <w:t xml:space="preserve">- </w:t>
            </w:r>
            <w:r w:rsidRPr="00CC77C5">
              <w:rPr>
                <w:rFonts w:ascii="Times New Roman" w:hAnsi="Times New Roman" w:cs="Times New Roman"/>
              </w:rPr>
              <w:t>выделять субъекты исполнительно-распорядительной деятельности из числа иных;</w:t>
            </w:r>
          </w:p>
          <w:p w:rsidR="002D58B9" w:rsidRPr="00CC77C5" w:rsidRDefault="002D58B9" w:rsidP="00EF7E26">
            <w:pPr>
              <w:pStyle w:val="a0"/>
              <w:spacing w:line="276" w:lineRule="auto"/>
              <w:ind w:firstLine="709"/>
              <w:jc w:val="both"/>
              <w:rPr>
                <w:rFonts w:ascii="Times New Roman" w:hAnsi="Times New Roman" w:cs="Times New Roman"/>
              </w:rPr>
            </w:pPr>
            <w:r>
              <w:rPr>
                <w:rFonts w:ascii="Times New Roman" w:hAnsi="Times New Roman" w:cs="Times New Roman"/>
              </w:rPr>
              <w:t xml:space="preserve">- </w:t>
            </w:r>
            <w:r w:rsidRPr="00CC77C5">
              <w:rPr>
                <w:rFonts w:ascii="Times New Roman" w:hAnsi="Times New Roman" w:cs="Times New Roman"/>
              </w:rPr>
              <w:t>выделять административно-правовые отношения из числа иных правоотношений;</w:t>
            </w:r>
          </w:p>
          <w:p w:rsidR="002D58B9" w:rsidRPr="00CC77C5" w:rsidRDefault="002D58B9" w:rsidP="00EF7E26">
            <w:pPr>
              <w:pStyle w:val="a0"/>
              <w:spacing w:line="276" w:lineRule="auto"/>
              <w:ind w:firstLine="709"/>
              <w:jc w:val="both"/>
              <w:rPr>
                <w:rFonts w:ascii="Times New Roman" w:hAnsi="Times New Roman" w:cs="Times New Roman"/>
              </w:rPr>
            </w:pPr>
            <w:r>
              <w:rPr>
                <w:rFonts w:ascii="Times New Roman" w:hAnsi="Times New Roman" w:cs="Times New Roman"/>
              </w:rPr>
              <w:t xml:space="preserve">- </w:t>
            </w:r>
            <w:r w:rsidRPr="00CC77C5">
              <w:rPr>
                <w:rFonts w:ascii="Times New Roman" w:hAnsi="Times New Roman" w:cs="Times New Roman"/>
              </w:rPr>
              <w:t>анализировать и применять на практике нормы административного законодательства;</w:t>
            </w:r>
          </w:p>
          <w:p w:rsidR="002D58B9" w:rsidRPr="00CC77C5" w:rsidRDefault="002D58B9" w:rsidP="00EF7E26">
            <w:pPr>
              <w:pStyle w:val="a0"/>
              <w:spacing w:line="276" w:lineRule="auto"/>
              <w:ind w:firstLine="709"/>
              <w:jc w:val="both"/>
              <w:rPr>
                <w:rFonts w:ascii="Times New Roman" w:hAnsi="Times New Roman" w:cs="Times New Roman"/>
              </w:rPr>
            </w:pPr>
            <w:r>
              <w:rPr>
                <w:rFonts w:ascii="Times New Roman" w:hAnsi="Times New Roman" w:cs="Times New Roman"/>
              </w:rPr>
              <w:t xml:space="preserve">- </w:t>
            </w:r>
            <w:r w:rsidRPr="00CC77C5">
              <w:rPr>
                <w:rFonts w:ascii="Times New Roman" w:hAnsi="Times New Roman" w:cs="Times New Roman"/>
              </w:rPr>
              <w:t>оказывать консультационную помощь субъектам административных правоотношений;</w:t>
            </w:r>
          </w:p>
          <w:p w:rsidR="002D58B9" w:rsidRPr="00987087" w:rsidRDefault="002D58B9" w:rsidP="00EF7E26">
            <w:pPr>
              <w:pStyle w:val="a0"/>
              <w:spacing w:line="276" w:lineRule="auto"/>
              <w:ind w:firstLine="709"/>
              <w:jc w:val="both"/>
            </w:pPr>
            <w:r>
              <w:rPr>
                <w:rFonts w:ascii="Times New Roman" w:hAnsi="Times New Roman" w:cs="Times New Roman"/>
              </w:rPr>
              <w:t xml:space="preserve">- </w:t>
            </w:r>
            <w:r w:rsidRPr="00CC77C5">
              <w:rPr>
                <w:rFonts w:ascii="Times New Roman" w:hAnsi="Times New Roman" w:cs="Times New Roman"/>
              </w:rPr>
              <w:t>логично и грамотно выражать и обосновывать свою точку зрения по админи</w:t>
            </w:r>
            <w:r>
              <w:rPr>
                <w:rFonts w:ascii="Times New Roman" w:hAnsi="Times New Roman" w:cs="Times New Roman"/>
              </w:rPr>
              <w:t>стративно-правовой проблематике</w:t>
            </w:r>
          </w:p>
          <w:p w:rsidR="002D58B9" w:rsidRPr="00987087" w:rsidRDefault="002D58B9" w:rsidP="00EF7E26">
            <w:pPr>
              <w:spacing w:line="276" w:lineRule="auto"/>
              <w:ind w:firstLine="709"/>
              <w:rPr>
                <w:sz w:val="24"/>
                <w:szCs w:val="24"/>
              </w:rPr>
            </w:pPr>
            <w:r w:rsidRPr="00987087">
              <w:rPr>
                <w:sz w:val="24"/>
                <w:szCs w:val="24"/>
              </w:rPr>
              <w:t>знать:</w:t>
            </w:r>
          </w:p>
          <w:p w:rsidR="002D58B9" w:rsidRPr="00CC77C5" w:rsidRDefault="002D58B9" w:rsidP="00EF7E26">
            <w:pPr>
              <w:pStyle w:val="a0"/>
              <w:spacing w:line="276" w:lineRule="auto"/>
              <w:ind w:firstLine="709"/>
              <w:rPr>
                <w:rFonts w:ascii="Times New Roman" w:hAnsi="Times New Roman" w:cs="Times New Roman"/>
              </w:rPr>
            </w:pPr>
            <w:r>
              <w:rPr>
                <w:rFonts w:ascii="Times New Roman" w:hAnsi="Times New Roman" w:cs="Times New Roman"/>
              </w:rPr>
              <w:t xml:space="preserve">- </w:t>
            </w:r>
            <w:r w:rsidRPr="00CC77C5">
              <w:rPr>
                <w:rFonts w:ascii="Times New Roman" w:hAnsi="Times New Roman" w:cs="Times New Roman"/>
              </w:rPr>
              <w:t>понятие и источники административного права;</w:t>
            </w:r>
          </w:p>
          <w:p w:rsidR="002D58B9" w:rsidRPr="00CC77C5" w:rsidRDefault="002D58B9" w:rsidP="00EF7E26">
            <w:pPr>
              <w:pStyle w:val="a0"/>
              <w:spacing w:line="276" w:lineRule="auto"/>
              <w:ind w:firstLine="709"/>
              <w:rPr>
                <w:rFonts w:ascii="Times New Roman" w:hAnsi="Times New Roman" w:cs="Times New Roman"/>
              </w:rPr>
            </w:pPr>
            <w:r>
              <w:rPr>
                <w:rFonts w:ascii="Times New Roman" w:hAnsi="Times New Roman" w:cs="Times New Roman"/>
              </w:rPr>
              <w:t xml:space="preserve">- </w:t>
            </w:r>
            <w:r w:rsidRPr="00CC77C5">
              <w:rPr>
                <w:rFonts w:ascii="Times New Roman" w:hAnsi="Times New Roman" w:cs="Times New Roman"/>
              </w:rPr>
              <w:t>понятие и виды административно-правовых норм;</w:t>
            </w:r>
          </w:p>
          <w:p w:rsidR="002D58B9" w:rsidRPr="00CC77C5" w:rsidRDefault="002D58B9" w:rsidP="00EF7E26">
            <w:pPr>
              <w:pStyle w:val="a0"/>
              <w:spacing w:line="276" w:lineRule="auto"/>
              <w:ind w:firstLine="709"/>
              <w:rPr>
                <w:rFonts w:ascii="Times New Roman" w:hAnsi="Times New Roman" w:cs="Times New Roman"/>
              </w:rPr>
            </w:pPr>
            <w:r>
              <w:rPr>
                <w:rFonts w:ascii="Times New Roman" w:hAnsi="Times New Roman" w:cs="Times New Roman"/>
              </w:rPr>
              <w:t xml:space="preserve">- </w:t>
            </w:r>
            <w:r w:rsidRPr="00CC77C5">
              <w:rPr>
                <w:rFonts w:ascii="Times New Roman" w:hAnsi="Times New Roman" w:cs="Times New Roman"/>
              </w:rPr>
              <w:t>понятие государственного управления и государственной службы;</w:t>
            </w:r>
          </w:p>
          <w:p w:rsidR="002D58B9" w:rsidRPr="00CC77C5" w:rsidRDefault="002D58B9" w:rsidP="00EF7E26">
            <w:pPr>
              <w:pStyle w:val="a0"/>
              <w:spacing w:line="276" w:lineRule="auto"/>
              <w:ind w:firstLine="709"/>
              <w:rPr>
                <w:rFonts w:ascii="Times New Roman" w:hAnsi="Times New Roman" w:cs="Times New Roman"/>
              </w:rPr>
            </w:pPr>
            <w:r>
              <w:rPr>
                <w:rFonts w:ascii="Times New Roman" w:hAnsi="Times New Roman" w:cs="Times New Roman"/>
              </w:rPr>
              <w:t xml:space="preserve">- </w:t>
            </w:r>
            <w:r w:rsidRPr="00CC77C5">
              <w:rPr>
                <w:rFonts w:ascii="Times New Roman" w:hAnsi="Times New Roman" w:cs="Times New Roman"/>
              </w:rPr>
              <w:t>состав административного правонарушения, порядок привлечения к административной ответственности, виды административных наказаний;</w:t>
            </w:r>
          </w:p>
          <w:p w:rsidR="002D58B9" w:rsidRPr="00CC77C5" w:rsidRDefault="002D58B9" w:rsidP="00EF7E26">
            <w:pPr>
              <w:pStyle w:val="a0"/>
              <w:spacing w:line="276" w:lineRule="auto"/>
              <w:ind w:firstLine="709"/>
              <w:rPr>
                <w:rFonts w:ascii="Times New Roman" w:hAnsi="Times New Roman" w:cs="Times New Roman"/>
              </w:rPr>
            </w:pPr>
            <w:r>
              <w:rPr>
                <w:rFonts w:ascii="Times New Roman" w:hAnsi="Times New Roman" w:cs="Times New Roman"/>
              </w:rPr>
              <w:t xml:space="preserve">- </w:t>
            </w:r>
            <w:r w:rsidRPr="00CC77C5">
              <w:rPr>
                <w:rFonts w:ascii="Times New Roman" w:hAnsi="Times New Roman" w:cs="Times New Roman"/>
              </w:rPr>
              <w:t>понятие и виды административно-правовых отношений;</w:t>
            </w:r>
          </w:p>
          <w:p w:rsidR="002D58B9" w:rsidRPr="00CC77C5" w:rsidRDefault="002D58B9" w:rsidP="00EF7E26">
            <w:pPr>
              <w:pStyle w:val="a0"/>
              <w:spacing w:line="276" w:lineRule="auto"/>
              <w:ind w:firstLine="709"/>
              <w:rPr>
                <w:rFonts w:ascii="Times New Roman" w:hAnsi="Times New Roman" w:cs="Times New Roman"/>
              </w:rPr>
            </w:pPr>
            <w:r>
              <w:rPr>
                <w:rFonts w:ascii="Times New Roman" w:hAnsi="Times New Roman" w:cs="Times New Roman"/>
              </w:rPr>
              <w:t xml:space="preserve">- </w:t>
            </w:r>
            <w:r w:rsidRPr="00CC77C5">
              <w:rPr>
                <w:rFonts w:ascii="Times New Roman" w:hAnsi="Times New Roman" w:cs="Times New Roman"/>
              </w:rPr>
              <w:t>понятие и виды субъектов административного права;</w:t>
            </w:r>
          </w:p>
          <w:p w:rsidR="002D58B9" w:rsidRPr="00CC77C5" w:rsidRDefault="002D58B9" w:rsidP="00EF7E26">
            <w:pPr>
              <w:spacing w:line="276" w:lineRule="auto"/>
              <w:ind w:firstLine="709"/>
              <w:rPr>
                <w:sz w:val="24"/>
                <w:szCs w:val="24"/>
              </w:rPr>
            </w:pPr>
            <w:r>
              <w:rPr>
                <w:sz w:val="24"/>
                <w:szCs w:val="24"/>
              </w:rPr>
              <w:t xml:space="preserve">- </w:t>
            </w:r>
            <w:r w:rsidRPr="00CC77C5">
              <w:rPr>
                <w:sz w:val="24"/>
                <w:szCs w:val="24"/>
              </w:rPr>
              <w:t>административно-правовой статус субъектов административного права.</w:t>
            </w:r>
          </w:p>
          <w:p w:rsidR="002D58B9" w:rsidRDefault="002D58B9" w:rsidP="00EF7E26">
            <w:pPr>
              <w:shd w:val="clear" w:color="auto" w:fill="FFFFFF"/>
              <w:spacing w:line="276" w:lineRule="auto"/>
              <w:ind w:firstLine="709"/>
              <w:rPr>
                <w:sz w:val="24"/>
                <w:szCs w:val="24"/>
              </w:rPr>
            </w:pPr>
            <w:r>
              <w:rPr>
                <w:sz w:val="24"/>
                <w:szCs w:val="24"/>
              </w:rPr>
              <w:t>В целях успешного усвоения данного курса студенты должны выполнить следующие методические указания:</w:t>
            </w:r>
          </w:p>
          <w:p w:rsidR="002D58B9" w:rsidRDefault="002D58B9" w:rsidP="00EF7E26">
            <w:pPr>
              <w:shd w:val="clear" w:color="auto" w:fill="FFFFFF"/>
              <w:spacing w:line="276" w:lineRule="auto"/>
              <w:ind w:firstLine="709"/>
              <w:rPr>
                <w:sz w:val="24"/>
                <w:szCs w:val="24"/>
              </w:rPr>
            </w:pPr>
            <w:r>
              <w:rPr>
                <w:sz w:val="24"/>
                <w:szCs w:val="24"/>
              </w:rPr>
              <w:t>1.  Прочитать лекцию по теме. Выделить элементы административно-правовых отношений,  возможность локально-договорного и процессуально-правового регулирования правоотношений. Для углубленного понимания проблем изучить дополнительный материал, повторить пройденный.</w:t>
            </w:r>
          </w:p>
          <w:p w:rsidR="002D58B9" w:rsidRDefault="002D58B9" w:rsidP="00EF7E26">
            <w:pPr>
              <w:shd w:val="clear" w:color="auto" w:fill="FFFFFF"/>
              <w:spacing w:line="276" w:lineRule="auto"/>
              <w:ind w:firstLine="709"/>
              <w:rPr>
                <w:sz w:val="24"/>
                <w:szCs w:val="24"/>
              </w:rPr>
            </w:pPr>
            <w:r>
              <w:rPr>
                <w:sz w:val="24"/>
                <w:szCs w:val="24"/>
              </w:rPr>
              <w:t>2.  Найти и изучить соответствующие главы в КоАП РФ и ином законодательстве, регламентирующем рассматриваемые отношения.</w:t>
            </w:r>
          </w:p>
          <w:p w:rsidR="002D58B9" w:rsidRDefault="002D58B9" w:rsidP="00EF7E26">
            <w:pPr>
              <w:shd w:val="clear" w:color="auto" w:fill="FFFFFF"/>
              <w:spacing w:line="276" w:lineRule="auto"/>
              <w:ind w:firstLine="709"/>
              <w:rPr>
                <w:sz w:val="24"/>
                <w:szCs w:val="24"/>
              </w:rPr>
            </w:pPr>
            <w:r>
              <w:rPr>
                <w:sz w:val="24"/>
                <w:szCs w:val="24"/>
              </w:rPr>
              <w:t>3.  Найти и изучить нормативные акты по теме.</w:t>
            </w:r>
          </w:p>
          <w:p w:rsidR="002D58B9" w:rsidRDefault="002D58B9" w:rsidP="00EF7E26">
            <w:pPr>
              <w:shd w:val="clear" w:color="auto" w:fill="FFFFFF"/>
              <w:spacing w:line="276" w:lineRule="auto"/>
              <w:ind w:firstLine="709"/>
              <w:rPr>
                <w:sz w:val="24"/>
                <w:szCs w:val="24"/>
              </w:rPr>
            </w:pPr>
            <w:r>
              <w:rPr>
                <w:sz w:val="24"/>
                <w:szCs w:val="24"/>
              </w:rPr>
              <w:t>4.  Для углубленного изучения найти и прочитать специальную литературу по соответствующей теме.</w:t>
            </w:r>
          </w:p>
          <w:p w:rsidR="002D58B9" w:rsidRDefault="002D58B9" w:rsidP="00EF7E26">
            <w:pPr>
              <w:shd w:val="clear" w:color="auto" w:fill="FFFFFF"/>
              <w:spacing w:line="276" w:lineRule="auto"/>
              <w:ind w:firstLine="709"/>
              <w:rPr>
                <w:sz w:val="24"/>
                <w:szCs w:val="24"/>
              </w:rPr>
            </w:pPr>
            <w:r>
              <w:rPr>
                <w:sz w:val="24"/>
                <w:szCs w:val="24"/>
              </w:rPr>
              <w:t>5.  Ответить на вопросы для самоконтроля.</w:t>
            </w:r>
          </w:p>
          <w:p w:rsidR="002D58B9" w:rsidRDefault="002D58B9" w:rsidP="00EF7E26">
            <w:pPr>
              <w:shd w:val="clear" w:color="auto" w:fill="FFFFFF"/>
              <w:spacing w:line="276" w:lineRule="auto"/>
              <w:ind w:firstLine="709"/>
              <w:rPr>
                <w:sz w:val="24"/>
                <w:szCs w:val="24"/>
              </w:rPr>
            </w:pPr>
            <w:r>
              <w:rPr>
                <w:sz w:val="24"/>
                <w:szCs w:val="24"/>
              </w:rPr>
              <w:t>6. После изучения всех тем следует провести проверку знаний дисциплины в целом.</w:t>
            </w:r>
          </w:p>
          <w:p w:rsidR="002D58B9" w:rsidRDefault="002D58B9" w:rsidP="00EF7E26">
            <w:pPr>
              <w:shd w:val="clear" w:color="auto" w:fill="FFFFFF"/>
              <w:tabs>
                <w:tab w:val="left" w:pos="9720"/>
              </w:tabs>
              <w:spacing w:line="276" w:lineRule="auto"/>
              <w:ind w:firstLine="709"/>
              <w:rPr>
                <w:rFonts w:eastAsia="TimesNewRomanPS-BoldMT"/>
                <w:sz w:val="24"/>
                <w:szCs w:val="24"/>
              </w:rPr>
            </w:pPr>
            <w:r>
              <w:rPr>
                <w:rFonts w:eastAsia="TimesNewRomanPS-BoldMT"/>
                <w:sz w:val="24"/>
                <w:szCs w:val="24"/>
              </w:rPr>
              <w:t xml:space="preserve">Также студентам рекомендуется вести специальную тетрадь для доработки лекций, подбора материалов к практическим занятиям и контрольному тестированию. </w:t>
            </w:r>
          </w:p>
          <w:p w:rsidR="002D58B9" w:rsidRPr="009F3D5A" w:rsidRDefault="002D58B9" w:rsidP="00EF7E26">
            <w:pPr>
              <w:spacing w:line="276" w:lineRule="auto"/>
              <w:ind w:firstLine="709"/>
              <w:rPr>
                <w:color w:val="000000"/>
                <w:sz w:val="24"/>
                <w:szCs w:val="24"/>
              </w:rPr>
            </w:pPr>
            <w:r w:rsidRPr="009F3D5A">
              <w:rPr>
                <w:sz w:val="24"/>
                <w:szCs w:val="24"/>
              </w:rPr>
              <w:t>Содержание приведено в соответствии с учебной программой курса «</w:t>
            </w:r>
            <w:r>
              <w:rPr>
                <w:sz w:val="24"/>
                <w:szCs w:val="24"/>
              </w:rPr>
              <w:t xml:space="preserve">Административное </w:t>
            </w:r>
            <w:r w:rsidRPr="009F3D5A">
              <w:rPr>
                <w:sz w:val="24"/>
                <w:szCs w:val="24"/>
              </w:rPr>
              <w:t xml:space="preserve">право», а также с </w:t>
            </w:r>
            <w:r>
              <w:rPr>
                <w:sz w:val="24"/>
                <w:szCs w:val="24"/>
              </w:rPr>
              <w:t xml:space="preserve">Федеральным </w:t>
            </w:r>
            <w:r w:rsidRPr="009F3D5A">
              <w:rPr>
                <w:sz w:val="24"/>
                <w:szCs w:val="24"/>
              </w:rPr>
              <w:t>государственным образовательным стандартом РФ.</w:t>
            </w:r>
          </w:p>
          <w:p w:rsidR="002D58B9" w:rsidRPr="009F3D5A" w:rsidRDefault="002D58B9" w:rsidP="00EF7E26">
            <w:pPr>
              <w:spacing w:line="276" w:lineRule="auto"/>
              <w:ind w:firstLine="709"/>
              <w:rPr>
                <w:color w:val="000000"/>
                <w:sz w:val="24"/>
                <w:szCs w:val="24"/>
              </w:rPr>
            </w:pPr>
            <w:r w:rsidRPr="009F3D5A">
              <w:rPr>
                <w:color w:val="000000"/>
                <w:sz w:val="24"/>
                <w:szCs w:val="24"/>
              </w:rPr>
              <w:t xml:space="preserve">Предлагаемый перечень литературных источников </w:t>
            </w:r>
            <w:r w:rsidRPr="009F3D5A">
              <w:rPr>
                <w:iCs/>
                <w:sz w:val="24"/>
                <w:szCs w:val="24"/>
              </w:rPr>
              <w:t>и нормативно-правовых документов</w:t>
            </w:r>
            <w:r w:rsidRPr="009F3D5A">
              <w:rPr>
                <w:color w:val="000000"/>
                <w:sz w:val="24"/>
                <w:szCs w:val="24"/>
              </w:rPr>
              <w:t xml:space="preserve"> не является исчерпывающим. В процессе изучения курса «</w:t>
            </w:r>
            <w:r>
              <w:rPr>
                <w:color w:val="000000"/>
                <w:sz w:val="24"/>
                <w:szCs w:val="24"/>
              </w:rPr>
              <w:t xml:space="preserve">Административное </w:t>
            </w:r>
            <w:r w:rsidRPr="009F3D5A">
              <w:rPr>
                <w:color w:val="000000"/>
                <w:sz w:val="24"/>
                <w:szCs w:val="24"/>
              </w:rPr>
              <w:t xml:space="preserve">право» студенты могут использовать и иную литературу, а также самостоятельно и с помощью преподавателя изучать соответствующие </w:t>
            </w:r>
            <w:r>
              <w:rPr>
                <w:color w:val="000000"/>
                <w:sz w:val="24"/>
                <w:szCs w:val="24"/>
              </w:rPr>
              <w:t>нормативно</w:t>
            </w:r>
            <w:r w:rsidRPr="009F3D5A">
              <w:rPr>
                <w:color w:val="000000"/>
                <w:sz w:val="24"/>
                <w:szCs w:val="24"/>
              </w:rPr>
              <w:t xml:space="preserve">-правовые акты (прежде всего </w:t>
            </w:r>
            <w:r>
              <w:rPr>
                <w:color w:val="000000"/>
                <w:sz w:val="24"/>
                <w:szCs w:val="24"/>
              </w:rPr>
              <w:t>КоАП</w:t>
            </w:r>
            <w:r w:rsidRPr="009F3D5A">
              <w:rPr>
                <w:color w:val="000000"/>
                <w:sz w:val="24"/>
                <w:szCs w:val="24"/>
              </w:rPr>
              <w:t xml:space="preserve"> РФ) и правоприменительную практику. С этой целью рекомендуется использовать информационно-правовую систему «Консультант плюс»</w:t>
            </w:r>
            <w:r>
              <w:rPr>
                <w:color w:val="000000"/>
                <w:sz w:val="24"/>
                <w:szCs w:val="24"/>
              </w:rPr>
              <w:t>, «Гарант», «Кодекс»</w:t>
            </w:r>
            <w:r w:rsidRPr="009F3D5A">
              <w:rPr>
                <w:color w:val="000000"/>
                <w:sz w:val="24"/>
                <w:szCs w:val="24"/>
              </w:rPr>
              <w:t xml:space="preserve"> и иные источники.</w:t>
            </w:r>
          </w:p>
          <w:p w:rsidR="002D58B9" w:rsidRPr="009F3D5A" w:rsidRDefault="002D58B9" w:rsidP="00EF7E26">
            <w:pPr>
              <w:pStyle w:val="BodyText"/>
              <w:spacing w:line="276" w:lineRule="auto"/>
              <w:ind w:firstLine="709"/>
              <w:rPr>
                <w:iCs/>
              </w:rPr>
            </w:pPr>
          </w:p>
          <w:p w:rsidR="002D58B9" w:rsidRPr="00987087" w:rsidRDefault="002D58B9" w:rsidP="00EF7E26">
            <w:pPr>
              <w:spacing w:line="276" w:lineRule="auto"/>
              <w:ind w:firstLine="709"/>
              <w:rPr>
                <w:sz w:val="24"/>
                <w:szCs w:val="24"/>
              </w:rPr>
            </w:pPr>
          </w:p>
          <w:p w:rsidR="002D58B9" w:rsidRPr="00987087" w:rsidRDefault="002D58B9" w:rsidP="00EF7E26">
            <w:pPr>
              <w:spacing w:line="276" w:lineRule="auto"/>
              <w:ind w:firstLine="709"/>
              <w:rPr>
                <w:sz w:val="24"/>
                <w:szCs w:val="24"/>
              </w:rPr>
            </w:pPr>
          </w:p>
          <w:p w:rsidR="002D58B9" w:rsidRPr="00987087" w:rsidRDefault="002D58B9" w:rsidP="00EF7E26">
            <w:pPr>
              <w:spacing w:line="276" w:lineRule="auto"/>
              <w:ind w:firstLine="709"/>
              <w:rPr>
                <w:sz w:val="24"/>
                <w:szCs w:val="24"/>
              </w:rPr>
            </w:pPr>
          </w:p>
          <w:p w:rsidR="002D58B9" w:rsidRPr="00987087" w:rsidRDefault="002D58B9" w:rsidP="00EF7E26">
            <w:pPr>
              <w:spacing w:line="276" w:lineRule="auto"/>
              <w:ind w:firstLine="709"/>
              <w:rPr>
                <w:sz w:val="24"/>
                <w:szCs w:val="24"/>
              </w:rPr>
            </w:pPr>
          </w:p>
          <w:p w:rsidR="002D58B9" w:rsidRPr="00987087" w:rsidRDefault="002D58B9" w:rsidP="00EF7E26">
            <w:pPr>
              <w:spacing w:line="276" w:lineRule="auto"/>
              <w:ind w:firstLine="709"/>
              <w:rPr>
                <w:sz w:val="24"/>
                <w:szCs w:val="24"/>
              </w:rPr>
            </w:pPr>
          </w:p>
          <w:p w:rsidR="002D58B9" w:rsidRPr="00987087" w:rsidRDefault="002D58B9" w:rsidP="00EF7E26">
            <w:pPr>
              <w:spacing w:line="276" w:lineRule="auto"/>
              <w:ind w:firstLine="0"/>
              <w:rPr>
                <w:bCs/>
                <w:sz w:val="24"/>
                <w:szCs w:val="24"/>
              </w:rPr>
            </w:pPr>
          </w:p>
          <w:p w:rsidR="002D58B9" w:rsidRPr="00987087" w:rsidRDefault="002D58B9" w:rsidP="00EF7E26">
            <w:pPr>
              <w:spacing w:line="276" w:lineRule="auto"/>
              <w:ind w:firstLine="709"/>
              <w:rPr>
                <w:bCs/>
                <w:sz w:val="24"/>
                <w:szCs w:val="24"/>
              </w:rPr>
            </w:pPr>
          </w:p>
          <w:p w:rsidR="002D58B9" w:rsidRDefault="002D58B9" w:rsidP="00EF7E26">
            <w:pPr>
              <w:tabs>
                <w:tab w:val="left" w:pos="601"/>
                <w:tab w:val="left" w:pos="1027"/>
              </w:tabs>
              <w:spacing w:line="276" w:lineRule="auto"/>
              <w:ind w:firstLine="709"/>
              <w:rPr>
                <w:bCs/>
                <w:sz w:val="24"/>
                <w:szCs w:val="24"/>
              </w:rPr>
            </w:pPr>
          </w:p>
          <w:p w:rsidR="002D58B9" w:rsidRDefault="002D58B9" w:rsidP="00EF7E26">
            <w:pPr>
              <w:tabs>
                <w:tab w:val="left" w:pos="601"/>
                <w:tab w:val="left" w:pos="1027"/>
              </w:tabs>
              <w:spacing w:line="276" w:lineRule="auto"/>
              <w:ind w:firstLine="709"/>
              <w:rPr>
                <w:bCs/>
                <w:sz w:val="24"/>
                <w:szCs w:val="24"/>
              </w:rPr>
            </w:pPr>
          </w:p>
          <w:p w:rsidR="002D58B9" w:rsidRDefault="002D58B9" w:rsidP="00EF7E26">
            <w:pPr>
              <w:tabs>
                <w:tab w:val="left" w:pos="601"/>
                <w:tab w:val="left" w:pos="1027"/>
              </w:tabs>
              <w:spacing w:line="276" w:lineRule="auto"/>
              <w:ind w:firstLine="709"/>
              <w:rPr>
                <w:bCs/>
                <w:sz w:val="24"/>
                <w:szCs w:val="24"/>
              </w:rPr>
            </w:pPr>
          </w:p>
          <w:p w:rsidR="002D58B9" w:rsidRDefault="002D58B9" w:rsidP="00EF7E26">
            <w:pPr>
              <w:tabs>
                <w:tab w:val="left" w:pos="601"/>
                <w:tab w:val="left" w:pos="1027"/>
              </w:tabs>
              <w:spacing w:line="276" w:lineRule="auto"/>
              <w:ind w:firstLine="709"/>
              <w:rPr>
                <w:bCs/>
                <w:sz w:val="24"/>
                <w:szCs w:val="24"/>
              </w:rPr>
            </w:pPr>
          </w:p>
          <w:p w:rsidR="002D58B9" w:rsidRDefault="002D58B9" w:rsidP="00EF7E26">
            <w:pPr>
              <w:tabs>
                <w:tab w:val="left" w:pos="601"/>
                <w:tab w:val="left" w:pos="1027"/>
              </w:tabs>
              <w:spacing w:line="276" w:lineRule="auto"/>
              <w:ind w:firstLine="709"/>
              <w:rPr>
                <w:bCs/>
                <w:sz w:val="24"/>
                <w:szCs w:val="24"/>
              </w:rPr>
            </w:pPr>
          </w:p>
          <w:p w:rsidR="002D58B9" w:rsidRDefault="002D58B9" w:rsidP="00EF7E26">
            <w:pPr>
              <w:tabs>
                <w:tab w:val="left" w:pos="601"/>
                <w:tab w:val="left" w:pos="1027"/>
              </w:tabs>
              <w:spacing w:line="276" w:lineRule="auto"/>
              <w:ind w:firstLine="709"/>
              <w:rPr>
                <w:bCs/>
                <w:sz w:val="24"/>
                <w:szCs w:val="24"/>
              </w:rPr>
            </w:pPr>
          </w:p>
          <w:p w:rsidR="002D58B9" w:rsidRDefault="002D58B9" w:rsidP="00EF7E26">
            <w:pPr>
              <w:tabs>
                <w:tab w:val="left" w:pos="601"/>
                <w:tab w:val="left" w:pos="1027"/>
              </w:tabs>
              <w:spacing w:line="276" w:lineRule="auto"/>
              <w:ind w:firstLine="709"/>
              <w:rPr>
                <w:bCs/>
                <w:sz w:val="24"/>
                <w:szCs w:val="24"/>
              </w:rPr>
            </w:pPr>
          </w:p>
          <w:p w:rsidR="002D58B9" w:rsidRDefault="002D58B9" w:rsidP="00EF7E26">
            <w:pPr>
              <w:tabs>
                <w:tab w:val="left" w:pos="601"/>
                <w:tab w:val="left" w:pos="1027"/>
              </w:tabs>
              <w:spacing w:line="276" w:lineRule="auto"/>
              <w:ind w:firstLine="709"/>
              <w:rPr>
                <w:bCs/>
                <w:sz w:val="24"/>
                <w:szCs w:val="24"/>
              </w:rPr>
            </w:pPr>
          </w:p>
          <w:p w:rsidR="002D58B9" w:rsidRDefault="002D58B9" w:rsidP="00EF7E26">
            <w:pPr>
              <w:tabs>
                <w:tab w:val="left" w:pos="601"/>
                <w:tab w:val="left" w:pos="1027"/>
              </w:tabs>
              <w:spacing w:line="276" w:lineRule="auto"/>
              <w:ind w:firstLine="709"/>
              <w:rPr>
                <w:bCs/>
                <w:sz w:val="24"/>
                <w:szCs w:val="24"/>
              </w:rPr>
            </w:pPr>
          </w:p>
          <w:p w:rsidR="002D58B9" w:rsidRDefault="002D58B9" w:rsidP="00EF7E26">
            <w:pPr>
              <w:tabs>
                <w:tab w:val="left" w:pos="601"/>
                <w:tab w:val="left" w:pos="1027"/>
              </w:tabs>
              <w:spacing w:line="276" w:lineRule="auto"/>
              <w:ind w:firstLine="709"/>
              <w:rPr>
                <w:bCs/>
                <w:sz w:val="24"/>
                <w:szCs w:val="24"/>
              </w:rPr>
            </w:pPr>
          </w:p>
          <w:p w:rsidR="002D58B9" w:rsidRDefault="002D58B9" w:rsidP="00EF7E26">
            <w:pPr>
              <w:tabs>
                <w:tab w:val="left" w:pos="601"/>
                <w:tab w:val="left" w:pos="1027"/>
              </w:tabs>
              <w:spacing w:line="276" w:lineRule="auto"/>
              <w:ind w:firstLine="709"/>
              <w:rPr>
                <w:bCs/>
                <w:sz w:val="24"/>
                <w:szCs w:val="24"/>
              </w:rPr>
            </w:pPr>
          </w:p>
          <w:p w:rsidR="002D58B9" w:rsidRDefault="002D58B9" w:rsidP="00EF7E26">
            <w:pPr>
              <w:tabs>
                <w:tab w:val="left" w:pos="601"/>
                <w:tab w:val="left" w:pos="1027"/>
              </w:tabs>
              <w:spacing w:line="276" w:lineRule="auto"/>
              <w:ind w:firstLine="709"/>
              <w:rPr>
                <w:bCs/>
                <w:sz w:val="24"/>
                <w:szCs w:val="24"/>
              </w:rPr>
            </w:pPr>
          </w:p>
          <w:p w:rsidR="002D58B9" w:rsidRDefault="002D58B9" w:rsidP="00EF7E26">
            <w:pPr>
              <w:tabs>
                <w:tab w:val="left" w:pos="601"/>
                <w:tab w:val="left" w:pos="1027"/>
              </w:tabs>
              <w:spacing w:line="276" w:lineRule="auto"/>
              <w:ind w:firstLine="709"/>
              <w:rPr>
                <w:bCs/>
                <w:sz w:val="24"/>
                <w:szCs w:val="24"/>
              </w:rPr>
            </w:pPr>
          </w:p>
          <w:p w:rsidR="002D58B9" w:rsidRDefault="002D58B9" w:rsidP="00EF7E26">
            <w:pPr>
              <w:tabs>
                <w:tab w:val="left" w:pos="601"/>
                <w:tab w:val="left" w:pos="1027"/>
              </w:tabs>
              <w:spacing w:line="276" w:lineRule="auto"/>
              <w:ind w:firstLine="709"/>
              <w:rPr>
                <w:bCs/>
                <w:sz w:val="24"/>
                <w:szCs w:val="24"/>
              </w:rPr>
            </w:pPr>
          </w:p>
          <w:p w:rsidR="002D58B9" w:rsidRDefault="002D58B9" w:rsidP="00EF7E26">
            <w:pPr>
              <w:tabs>
                <w:tab w:val="left" w:pos="601"/>
                <w:tab w:val="left" w:pos="1027"/>
              </w:tabs>
              <w:spacing w:line="276" w:lineRule="auto"/>
              <w:ind w:firstLine="709"/>
              <w:rPr>
                <w:bCs/>
                <w:sz w:val="24"/>
                <w:szCs w:val="24"/>
              </w:rPr>
            </w:pPr>
          </w:p>
          <w:p w:rsidR="002D58B9" w:rsidRDefault="002D58B9" w:rsidP="00EF7E26">
            <w:pPr>
              <w:tabs>
                <w:tab w:val="left" w:pos="601"/>
                <w:tab w:val="left" w:pos="1027"/>
              </w:tabs>
              <w:spacing w:line="276" w:lineRule="auto"/>
              <w:ind w:firstLine="709"/>
              <w:rPr>
                <w:bCs/>
                <w:sz w:val="24"/>
                <w:szCs w:val="24"/>
              </w:rPr>
            </w:pPr>
          </w:p>
          <w:p w:rsidR="002D58B9" w:rsidRDefault="002D58B9" w:rsidP="00EF7E26">
            <w:pPr>
              <w:tabs>
                <w:tab w:val="left" w:pos="601"/>
                <w:tab w:val="left" w:pos="1027"/>
              </w:tabs>
              <w:spacing w:line="276" w:lineRule="auto"/>
              <w:ind w:firstLine="709"/>
              <w:rPr>
                <w:bCs/>
                <w:sz w:val="24"/>
                <w:szCs w:val="24"/>
              </w:rPr>
            </w:pPr>
          </w:p>
          <w:p w:rsidR="002D58B9" w:rsidRDefault="002D58B9" w:rsidP="00EF7E26">
            <w:pPr>
              <w:tabs>
                <w:tab w:val="left" w:pos="601"/>
                <w:tab w:val="left" w:pos="1027"/>
              </w:tabs>
              <w:spacing w:line="276" w:lineRule="auto"/>
              <w:ind w:firstLine="709"/>
              <w:rPr>
                <w:bCs/>
                <w:sz w:val="24"/>
                <w:szCs w:val="24"/>
              </w:rPr>
            </w:pPr>
          </w:p>
          <w:p w:rsidR="002D58B9" w:rsidRDefault="002D58B9" w:rsidP="00EF7E26">
            <w:pPr>
              <w:tabs>
                <w:tab w:val="left" w:pos="601"/>
                <w:tab w:val="left" w:pos="1027"/>
              </w:tabs>
              <w:spacing w:line="276" w:lineRule="auto"/>
              <w:ind w:firstLine="709"/>
              <w:rPr>
                <w:bCs/>
                <w:sz w:val="24"/>
                <w:szCs w:val="24"/>
              </w:rPr>
            </w:pPr>
          </w:p>
          <w:p w:rsidR="002D58B9" w:rsidRDefault="002D58B9" w:rsidP="00EF7E26">
            <w:pPr>
              <w:tabs>
                <w:tab w:val="left" w:pos="601"/>
                <w:tab w:val="left" w:pos="1027"/>
              </w:tabs>
              <w:spacing w:line="276" w:lineRule="auto"/>
              <w:ind w:firstLine="709"/>
              <w:rPr>
                <w:bCs/>
                <w:sz w:val="24"/>
                <w:szCs w:val="24"/>
              </w:rPr>
            </w:pPr>
          </w:p>
          <w:p w:rsidR="002D58B9" w:rsidRDefault="002D58B9" w:rsidP="00EF7E26">
            <w:pPr>
              <w:tabs>
                <w:tab w:val="left" w:pos="601"/>
                <w:tab w:val="left" w:pos="1027"/>
              </w:tabs>
              <w:spacing w:line="276" w:lineRule="auto"/>
              <w:ind w:firstLine="709"/>
              <w:rPr>
                <w:bCs/>
                <w:sz w:val="24"/>
                <w:szCs w:val="24"/>
              </w:rPr>
            </w:pPr>
          </w:p>
          <w:p w:rsidR="002D58B9" w:rsidRDefault="002D58B9" w:rsidP="00EF7E26">
            <w:pPr>
              <w:tabs>
                <w:tab w:val="left" w:pos="601"/>
                <w:tab w:val="left" w:pos="1027"/>
              </w:tabs>
              <w:spacing w:line="276" w:lineRule="auto"/>
              <w:ind w:firstLine="709"/>
              <w:rPr>
                <w:bCs/>
                <w:sz w:val="24"/>
                <w:szCs w:val="24"/>
              </w:rPr>
            </w:pPr>
          </w:p>
          <w:p w:rsidR="002D58B9" w:rsidRDefault="002D58B9" w:rsidP="00EF7E26">
            <w:pPr>
              <w:tabs>
                <w:tab w:val="left" w:pos="601"/>
                <w:tab w:val="left" w:pos="1027"/>
              </w:tabs>
              <w:spacing w:line="276" w:lineRule="auto"/>
              <w:ind w:firstLine="709"/>
              <w:rPr>
                <w:bCs/>
                <w:sz w:val="24"/>
                <w:szCs w:val="24"/>
              </w:rPr>
            </w:pPr>
          </w:p>
          <w:p w:rsidR="002D58B9" w:rsidRDefault="002D58B9" w:rsidP="00EF7E26">
            <w:pPr>
              <w:tabs>
                <w:tab w:val="left" w:pos="601"/>
                <w:tab w:val="left" w:pos="1027"/>
              </w:tabs>
              <w:spacing w:line="276" w:lineRule="auto"/>
              <w:ind w:firstLine="709"/>
              <w:rPr>
                <w:bCs/>
                <w:sz w:val="24"/>
                <w:szCs w:val="24"/>
              </w:rPr>
            </w:pPr>
          </w:p>
          <w:p w:rsidR="002D58B9" w:rsidRDefault="002D58B9" w:rsidP="00EF7E26">
            <w:pPr>
              <w:tabs>
                <w:tab w:val="left" w:pos="601"/>
                <w:tab w:val="left" w:pos="1027"/>
              </w:tabs>
              <w:spacing w:line="276" w:lineRule="auto"/>
              <w:ind w:firstLine="709"/>
              <w:rPr>
                <w:bCs/>
                <w:sz w:val="24"/>
                <w:szCs w:val="24"/>
              </w:rPr>
            </w:pPr>
          </w:p>
          <w:p w:rsidR="002D58B9" w:rsidRDefault="002D58B9" w:rsidP="00EF7E26">
            <w:pPr>
              <w:tabs>
                <w:tab w:val="left" w:pos="601"/>
                <w:tab w:val="left" w:pos="1027"/>
              </w:tabs>
              <w:spacing w:line="276" w:lineRule="auto"/>
              <w:ind w:firstLine="709"/>
              <w:rPr>
                <w:bCs/>
                <w:sz w:val="24"/>
                <w:szCs w:val="24"/>
              </w:rPr>
            </w:pPr>
          </w:p>
          <w:p w:rsidR="002D58B9" w:rsidRDefault="002D58B9" w:rsidP="00EF7E26">
            <w:pPr>
              <w:tabs>
                <w:tab w:val="left" w:pos="601"/>
                <w:tab w:val="left" w:pos="1027"/>
              </w:tabs>
              <w:spacing w:line="276" w:lineRule="auto"/>
              <w:ind w:firstLine="709"/>
              <w:rPr>
                <w:bCs/>
                <w:sz w:val="24"/>
                <w:szCs w:val="24"/>
              </w:rPr>
            </w:pPr>
          </w:p>
          <w:p w:rsidR="002D58B9" w:rsidRDefault="002D58B9" w:rsidP="00EF7E26">
            <w:pPr>
              <w:tabs>
                <w:tab w:val="left" w:pos="601"/>
                <w:tab w:val="left" w:pos="1027"/>
              </w:tabs>
              <w:spacing w:line="276" w:lineRule="auto"/>
              <w:ind w:firstLine="709"/>
              <w:rPr>
                <w:bCs/>
                <w:sz w:val="24"/>
                <w:szCs w:val="24"/>
              </w:rPr>
            </w:pPr>
          </w:p>
          <w:p w:rsidR="002D58B9" w:rsidRDefault="002D58B9" w:rsidP="00EF7E26">
            <w:pPr>
              <w:tabs>
                <w:tab w:val="left" w:pos="601"/>
                <w:tab w:val="left" w:pos="1027"/>
              </w:tabs>
              <w:spacing w:line="276" w:lineRule="auto"/>
              <w:ind w:firstLine="709"/>
              <w:rPr>
                <w:bCs/>
                <w:sz w:val="24"/>
                <w:szCs w:val="24"/>
              </w:rPr>
            </w:pPr>
          </w:p>
          <w:p w:rsidR="002D58B9" w:rsidRDefault="002D58B9" w:rsidP="00EF7E26">
            <w:pPr>
              <w:tabs>
                <w:tab w:val="left" w:pos="601"/>
                <w:tab w:val="left" w:pos="1027"/>
              </w:tabs>
              <w:spacing w:line="276" w:lineRule="auto"/>
              <w:ind w:firstLine="709"/>
              <w:rPr>
                <w:bCs/>
                <w:sz w:val="24"/>
                <w:szCs w:val="24"/>
              </w:rPr>
            </w:pPr>
          </w:p>
          <w:p w:rsidR="002D58B9" w:rsidRDefault="002D58B9" w:rsidP="00EF7E26">
            <w:pPr>
              <w:tabs>
                <w:tab w:val="left" w:pos="601"/>
                <w:tab w:val="left" w:pos="1027"/>
              </w:tabs>
              <w:spacing w:line="276" w:lineRule="auto"/>
              <w:ind w:firstLine="709"/>
              <w:rPr>
                <w:bCs/>
                <w:sz w:val="24"/>
                <w:szCs w:val="24"/>
              </w:rPr>
            </w:pPr>
          </w:p>
          <w:p w:rsidR="002D58B9" w:rsidRDefault="002D58B9" w:rsidP="00EF7E26">
            <w:pPr>
              <w:tabs>
                <w:tab w:val="left" w:pos="601"/>
                <w:tab w:val="left" w:pos="1027"/>
              </w:tabs>
              <w:spacing w:line="276" w:lineRule="auto"/>
              <w:ind w:firstLine="709"/>
              <w:rPr>
                <w:bCs/>
                <w:sz w:val="24"/>
                <w:szCs w:val="24"/>
              </w:rPr>
            </w:pPr>
          </w:p>
          <w:p w:rsidR="002D58B9" w:rsidRPr="00987087" w:rsidRDefault="002D58B9" w:rsidP="00EF7E26">
            <w:pPr>
              <w:tabs>
                <w:tab w:val="left" w:pos="601"/>
                <w:tab w:val="left" w:pos="1027"/>
              </w:tabs>
              <w:spacing w:line="276" w:lineRule="auto"/>
              <w:ind w:firstLine="709"/>
              <w:rPr>
                <w:sz w:val="24"/>
                <w:szCs w:val="24"/>
              </w:rPr>
            </w:pPr>
            <w:r w:rsidRPr="00987087">
              <w:rPr>
                <w:bCs/>
                <w:sz w:val="24"/>
                <w:szCs w:val="24"/>
              </w:rPr>
              <w:t>Раздел 1. Административное право: понятие, формы, методы, место в правовой системе РФ</w:t>
            </w:r>
            <w:r w:rsidRPr="00987087">
              <w:rPr>
                <w:sz w:val="24"/>
                <w:szCs w:val="24"/>
              </w:rPr>
              <w:t xml:space="preserve"> </w:t>
            </w:r>
          </w:p>
          <w:p w:rsidR="002D58B9" w:rsidRPr="00987087" w:rsidRDefault="002D58B9" w:rsidP="00EF7E26">
            <w:pPr>
              <w:tabs>
                <w:tab w:val="left" w:pos="601"/>
                <w:tab w:val="left" w:pos="1027"/>
              </w:tabs>
              <w:spacing w:line="276" w:lineRule="auto"/>
              <w:ind w:firstLine="709"/>
              <w:rPr>
                <w:sz w:val="24"/>
                <w:szCs w:val="24"/>
              </w:rPr>
            </w:pPr>
          </w:p>
          <w:p w:rsidR="002D58B9" w:rsidRPr="00987087" w:rsidRDefault="002D58B9" w:rsidP="00EF7E26">
            <w:pPr>
              <w:tabs>
                <w:tab w:val="left" w:pos="601"/>
                <w:tab w:val="left" w:pos="1027"/>
              </w:tabs>
              <w:spacing w:line="276" w:lineRule="auto"/>
              <w:ind w:firstLine="709"/>
              <w:rPr>
                <w:sz w:val="24"/>
                <w:szCs w:val="24"/>
              </w:rPr>
            </w:pPr>
            <w:r w:rsidRPr="00987087">
              <w:rPr>
                <w:sz w:val="24"/>
                <w:szCs w:val="24"/>
              </w:rPr>
              <w:t>Тема 1.1 Административное право в правовой системе РФ</w:t>
            </w:r>
          </w:p>
          <w:p w:rsidR="002D58B9" w:rsidRPr="00987087" w:rsidRDefault="002D58B9" w:rsidP="00EF7E26">
            <w:pPr>
              <w:tabs>
                <w:tab w:val="left" w:pos="601"/>
                <w:tab w:val="left" w:pos="1027"/>
              </w:tabs>
              <w:spacing w:line="276" w:lineRule="auto"/>
              <w:ind w:firstLine="709"/>
              <w:rPr>
                <w:sz w:val="24"/>
                <w:szCs w:val="24"/>
              </w:rPr>
            </w:pPr>
          </w:p>
          <w:p w:rsidR="002D58B9" w:rsidRPr="00987087" w:rsidRDefault="002D58B9" w:rsidP="00EF7E26">
            <w:pPr>
              <w:tabs>
                <w:tab w:val="left" w:pos="601"/>
                <w:tab w:val="left" w:pos="1027"/>
              </w:tabs>
              <w:spacing w:line="276" w:lineRule="auto"/>
              <w:ind w:firstLine="709"/>
              <w:rPr>
                <w:sz w:val="24"/>
                <w:szCs w:val="24"/>
              </w:rPr>
            </w:pPr>
            <w:r w:rsidRPr="00987087">
              <w:rPr>
                <w:sz w:val="24"/>
                <w:szCs w:val="24"/>
              </w:rPr>
              <w:t>1.1.1 Административное право как отрасль права</w:t>
            </w:r>
          </w:p>
          <w:p w:rsidR="002D58B9" w:rsidRPr="00987087" w:rsidRDefault="002D58B9" w:rsidP="00EF7E26">
            <w:pPr>
              <w:tabs>
                <w:tab w:val="left" w:pos="601"/>
                <w:tab w:val="left" w:pos="1027"/>
              </w:tabs>
              <w:spacing w:line="276" w:lineRule="auto"/>
              <w:ind w:firstLine="709"/>
              <w:rPr>
                <w:sz w:val="24"/>
                <w:szCs w:val="24"/>
              </w:rPr>
            </w:pPr>
          </w:p>
          <w:p w:rsidR="002D58B9" w:rsidRPr="00987087" w:rsidRDefault="002D58B9" w:rsidP="00EF7E26">
            <w:pPr>
              <w:tabs>
                <w:tab w:val="left" w:pos="601"/>
                <w:tab w:val="left" w:pos="1027"/>
              </w:tabs>
              <w:spacing w:line="276" w:lineRule="auto"/>
              <w:ind w:firstLine="709"/>
              <w:rPr>
                <w:sz w:val="24"/>
                <w:szCs w:val="24"/>
              </w:rPr>
            </w:pPr>
            <w:r w:rsidRPr="00987087">
              <w:rPr>
                <w:sz w:val="24"/>
                <w:szCs w:val="24"/>
              </w:rPr>
              <w:t>План:</w:t>
            </w:r>
          </w:p>
          <w:p w:rsidR="002D58B9" w:rsidRPr="00987087" w:rsidRDefault="002D58B9" w:rsidP="00EF7E26">
            <w:pPr>
              <w:widowControl/>
              <w:numPr>
                <w:ilvl w:val="0"/>
                <w:numId w:val="1"/>
              </w:numPr>
              <w:tabs>
                <w:tab w:val="left" w:pos="601"/>
                <w:tab w:val="left" w:pos="1027"/>
              </w:tabs>
              <w:autoSpaceDE/>
              <w:autoSpaceDN/>
              <w:adjustRightInd/>
              <w:spacing w:line="276" w:lineRule="auto"/>
              <w:ind w:left="0" w:firstLine="709"/>
              <w:rPr>
                <w:sz w:val="24"/>
                <w:szCs w:val="24"/>
              </w:rPr>
            </w:pPr>
            <w:r w:rsidRPr="00987087">
              <w:rPr>
                <w:sz w:val="24"/>
                <w:szCs w:val="24"/>
              </w:rPr>
              <w:t>Понятие, предмет и метод административного права.</w:t>
            </w:r>
          </w:p>
          <w:p w:rsidR="002D58B9" w:rsidRPr="00987087" w:rsidRDefault="002D58B9" w:rsidP="00EF7E26">
            <w:pPr>
              <w:widowControl/>
              <w:numPr>
                <w:ilvl w:val="0"/>
                <w:numId w:val="1"/>
              </w:numPr>
              <w:tabs>
                <w:tab w:val="left" w:pos="601"/>
                <w:tab w:val="left" w:pos="1027"/>
              </w:tabs>
              <w:autoSpaceDE/>
              <w:autoSpaceDN/>
              <w:adjustRightInd/>
              <w:spacing w:line="276" w:lineRule="auto"/>
              <w:ind w:left="0" w:firstLine="709"/>
              <w:rPr>
                <w:sz w:val="24"/>
                <w:szCs w:val="24"/>
              </w:rPr>
            </w:pPr>
            <w:r w:rsidRPr="00987087">
              <w:rPr>
                <w:sz w:val="24"/>
                <w:szCs w:val="24"/>
              </w:rPr>
              <w:t>Субъекты административного права.</w:t>
            </w:r>
          </w:p>
          <w:p w:rsidR="002D58B9" w:rsidRPr="00987087" w:rsidRDefault="002D58B9" w:rsidP="00EF7E26">
            <w:pPr>
              <w:widowControl/>
              <w:numPr>
                <w:ilvl w:val="0"/>
                <w:numId w:val="1"/>
              </w:numPr>
              <w:tabs>
                <w:tab w:val="left" w:pos="601"/>
                <w:tab w:val="left" w:pos="1027"/>
              </w:tabs>
              <w:autoSpaceDE/>
              <w:autoSpaceDN/>
              <w:adjustRightInd/>
              <w:spacing w:line="276" w:lineRule="auto"/>
              <w:ind w:left="0" w:firstLine="709"/>
              <w:rPr>
                <w:sz w:val="24"/>
                <w:szCs w:val="24"/>
              </w:rPr>
            </w:pPr>
            <w:r w:rsidRPr="00987087">
              <w:rPr>
                <w:sz w:val="24"/>
                <w:szCs w:val="24"/>
              </w:rPr>
              <w:t>Система и источники административного права</w:t>
            </w:r>
          </w:p>
          <w:p w:rsidR="002D58B9" w:rsidRPr="00987087" w:rsidRDefault="002D58B9" w:rsidP="00EF7E26">
            <w:pPr>
              <w:tabs>
                <w:tab w:val="left" w:pos="601"/>
                <w:tab w:val="left" w:pos="1027"/>
              </w:tabs>
              <w:spacing w:line="276" w:lineRule="auto"/>
              <w:ind w:firstLine="709"/>
              <w:rPr>
                <w:sz w:val="24"/>
                <w:szCs w:val="24"/>
              </w:rPr>
            </w:pPr>
          </w:p>
          <w:p w:rsidR="002D58B9" w:rsidRPr="00987087" w:rsidRDefault="002D58B9" w:rsidP="00EF7E26">
            <w:pPr>
              <w:widowControl/>
              <w:numPr>
                <w:ilvl w:val="0"/>
                <w:numId w:val="2"/>
              </w:numPr>
              <w:tabs>
                <w:tab w:val="left" w:pos="601"/>
                <w:tab w:val="left" w:pos="1027"/>
              </w:tabs>
              <w:autoSpaceDE/>
              <w:autoSpaceDN/>
              <w:adjustRightInd/>
              <w:spacing w:line="276" w:lineRule="auto"/>
              <w:ind w:left="0" w:firstLine="709"/>
              <w:rPr>
                <w:sz w:val="24"/>
                <w:szCs w:val="24"/>
              </w:rPr>
            </w:pPr>
            <w:r w:rsidRPr="00987087">
              <w:rPr>
                <w:sz w:val="24"/>
                <w:szCs w:val="24"/>
              </w:rPr>
              <w:t>Понятие, предмет и метод административного права</w:t>
            </w:r>
          </w:p>
          <w:p w:rsidR="002D58B9" w:rsidRPr="00987087" w:rsidRDefault="002D58B9" w:rsidP="00EF7E26">
            <w:pPr>
              <w:tabs>
                <w:tab w:val="left" w:pos="601"/>
                <w:tab w:val="left" w:pos="1027"/>
              </w:tabs>
              <w:spacing w:line="276" w:lineRule="auto"/>
              <w:ind w:firstLine="709"/>
              <w:rPr>
                <w:sz w:val="24"/>
                <w:szCs w:val="24"/>
              </w:rPr>
            </w:pPr>
            <w:r w:rsidRPr="00987087">
              <w:rPr>
                <w:sz w:val="24"/>
                <w:szCs w:val="24"/>
              </w:rPr>
              <w:t>Административное право – одна из центральных отраслей современной системы права любого государства. Хотя история возникновения и становления правовых систем различных государств отдает историческое первенство отраслям права, как гражданское и уголовное, можно с уверенностью утверждать, что административное право по своей значимости в его современном понимании – это ведущая отрасль материального права, наряду с гражданским, уголовным, конституционным.</w:t>
            </w:r>
          </w:p>
          <w:p w:rsidR="002D58B9" w:rsidRPr="00987087" w:rsidRDefault="002D58B9" w:rsidP="00EF7E26">
            <w:pPr>
              <w:tabs>
                <w:tab w:val="left" w:pos="601"/>
                <w:tab w:val="left" w:pos="1027"/>
              </w:tabs>
              <w:spacing w:line="276" w:lineRule="auto"/>
              <w:ind w:firstLine="709"/>
              <w:rPr>
                <w:sz w:val="24"/>
                <w:szCs w:val="24"/>
              </w:rPr>
            </w:pPr>
            <w:r w:rsidRPr="00987087">
              <w:rPr>
                <w:sz w:val="24"/>
                <w:szCs w:val="24"/>
              </w:rPr>
              <w:t xml:space="preserve">Административное происходит от латинского слова </w:t>
            </w:r>
            <w:r w:rsidRPr="00987087">
              <w:rPr>
                <w:sz w:val="24"/>
                <w:szCs w:val="24"/>
                <w:lang w:val="en-US"/>
              </w:rPr>
              <w:t>administratio</w:t>
            </w:r>
            <w:r w:rsidRPr="00987087">
              <w:rPr>
                <w:sz w:val="24"/>
                <w:szCs w:val="24"/>
              </w:rPr>
              <w:t>, что означает руководство, управление.</w:t>
            </w:r>
          </w:p>
          <w:p w:rsidR="002D58B9" w:rsidRPr="00987087" w:rsidRDefault="002D58B9" w:rsidP="00EF7E26">
            <w:pPr>
              <w:tabs>
                <w:tab w:val="left" w:pos="601"/>
                <w:tab w:val="left" w:pos="1027"/>
              </w:tabs>
              <w:spacing w:line="276" w:lineRule="auto"/>
              <w:ind w:firstLine="709"/>
              <w:rPr>
                <w:sz w:val="24"/>
                <w:szCs w:val="24"/>
              </w:rPr>
            </w:pPr>
            <w:r w:rsidRPr="00987087">
              <w:rPr>
                <w:sz w:val="24"/>
                <w:szCs w:val="24"/>
              </w:rPr>
              <w:t xml:space="preserve">Предмет административного права крайне обширен и не может быть с легкостью определен конкретной сферой. Административно – правовые отношения  - с одной стороны, отношения повседневные, отношения в которые гражданин вступает ежедневно, переходя улицу по правилам дорожного движения, требуя у продавца в магазине чек, уплачивая штраф за безбилетный проезд и т.д. С другой стороны, административное право регулирует отношение, связанные с такими вопросами, которые вряд ли волнуют обывателя каждый день его жизни: вопросы установления режима Государственной границы, определение правил введения военного или чрезвычайного положения. Кроме того, в сфере регулирования административного права находятся и все те отношения, которые возникают в связи с организацией самой государственной администрацией, в том числе  системой и структурой органов государственного управления, статусом государственных служащего и должностного лица. </w:t>
            </w:r>
          </w:p>
          <w:p w:rsidR="002D58B9" w:rsidRPr="00987087" w:rsidRDefault="002D58B9" w:rsidP="00EF7E26">
            <w:pPr>
              <w:tabs>
                <w:tab w:val="left" w:pos="601"/>
                <w:tab w:val="left" w:pos="1027"/>
              </w:tabs>
              <w:spacing w:line="276" w:lineRule="auto"/>
              <w:ind w:firstLine="709"/>
              <w:rPr>
                <w:sz w:val="24"/>
                <w:szCs w:val="24"/>
              </w:rPr>
            </w:pPr>
            <w:r w:rsidRPr="00987087">
              <w:rPr>
                <w:sz w:val="24"/>
                <w:szCs w:val="24"/>
              </w:rPr>
              <w:t>Предмет административного права составляют урегулированные нормами права общественные отношения, возникающие в сфере государственного управления.</w:t>
            </w:r>
          </w:p>
          <w:p w:rsidR="002D58B9" w:rsidRPr="00987087" w:rsidRDefault="002D58B9" w:rsidP="00EF7E26">
            <w:pPr>
              <w:tabs>
                <w:tab w:val="left" w:pos="601"/>
                <w:tab w:val="left" w:pos="1027"/>
              </w:tabs>
              <w:spacing w:line="276" w:lineRule="auto"/>
              <w:ind w:firstLine="709"/>
              <w:rPr>
                <w:sz w:val="24"/>
                <w:szCs w:val="24"/>
              </w:rPr>
            </w:pPr>
            <w:r w:rsidRPr="00987087">
              <w:rPr>
                <w:sz w:val="24"/>
                <w:szCs w:val="24"/>
              </w:rPr>
              <w:t>В целом предмет административного права может быть подразделен на две группы:</w:t>
            </w:r>
          </w:p>
          <w:p w:rsidR="002D58B9" w:rsidRPr="00987087" w:rsidRDefault="002D58B9" w:rsidP="00EF7E26">
            <w:pPr>
              <w:tabs>
                <w:tab w:val="left" w:pos="601"/>
                <w:tab w:val="left" w:pos="1027"/>
              </w:tabs>
              <w:spacing w:line="276" w:lineRule="auto"/>
              <w:ind w:firstLine="709"/>
              <w:rPr>
                <w:sz w:val="24"/>
                <w:szCs w:val="24"/>
              </w:rPr>
            </w:pPr>
            <w:r w:rsidRPr="00987087">
              <w:rPr>
                <w:sz w:val="24"/>
                <w:szCs w:val="24"/>
              </w:rPr>
              <w:t>1. управленческие отношения, возникающие между властными субъектами государственного управления и подвластными им субъектами.</w:t>
            </w:r>
          </w:p>
          <w:p w:rsidR="002D58B9" w:rsidRPr="00987087" w:rsidRDefault="002D58B9" w:rsidP="00EF7E26">
            <w:pPr>
              <w:tabs>
                <w:tab w:val="left" w:pos="601"/>
                <w:tab w:val="left" w:pos="1027"/>
              </w:tabs>
              <w:spacing w:line="276" w:lineRule="auto"/>
              <w:ind w:firstLine="709"/>
              <w:rPr>
                <w:sz w:val="24"/>
                <w:szCs w:val="24"/>
              </w:rPr>
            </w:pPr>
            <w:r w:rsidRPr="00987087">
              <w:rPr>
                <w:sz w:val="24"/>
                <w:szCs w:val="24"/>
              </w:rPr>
              <w:t>2. управленческие отношения внутри системы государственного управления.</w:t>
            </w:r>
          </w:p>
          <w:p w:rsidR="002D58B9" w:rsidRPr="00987087" w:rsidRDefault="002D58B9" w:rsidP="00EF7E26">
            <w:pPr>
              <w:tabs>
                <w:tab w:val="left" w:pos="601"/>
                <w:tab w:val="left" w:pos="1027"/>
              </w:tabs>
              <w:spacing w:line="276" w:lineRule="auto"/>
              <w:ind w:firstLine="709"/>
              <w:rPr>
                <w:sz w:val="24"/>
                <w:szCs w:val="24"/>
              </w:rPr>
            </w:pPr>
            <w:r w:rsidRPr="00987087">
              <w:rPr>
                <w:sz w:val="24"/>
                <w:szCs w:val="24"/>
              </w:rPr>
              <w:t xml:space="preserve">Метод административного права – правовые способы (средства) с помощью которых регулируются управленческие общественные отношения.   </w:t>
            </w:r>
          </w:p>
          <w:p w:rsidR="002D58B9" w:rsidRPr="00987087" w:rsidRDefault="002D58B9" w:rsidP="00EF7E26">
            <w:pPr>
              <w:tabs>
                <w:tab w:val="left" w:pos="601"/>
                <w:tab w:val="left" w:pos="1027"/>
              </w:tabs>
              <w:spacing w:line="276" w:lineRule="auto"/>
              <w:ind w:firstLine="709"/>
              <w:rPr>
                <w:sz w:val="24"/>
                <w:szCs w:val="24"/>
              </w:rPr>
            </w:pPr>
            <w:r>
              <w:rPr>
                <w:sz w:val="24"/>
                <w:szCs w:val="24"/>
              </w:rPr>
              <w:t>Специалисты административного права определяю</w:t>
            </w:r>
            <w:r w:rsidRPr="00987087">
              <w:rPr>
                <w:sz w:val="24"/>
                <w:szCs w:val="24"/>
              </w:rPr>
              <w:t>т следующие способы правового регулирования административно – правовых отношений:</w:t>
            </w:r>
          </w:p>
          <w:p w:rsidR="002D58B9" w:rsidRPr="00987087" w:rsidRDefault="002D58B9" w:rsidP="00EF7E26">
            <w:pPr>
              <w:tabs>
                <w:tab w:val="left" w:pos="601"/>
                <w:tab w:val="left" w:pos="1027"/>
              </w:tabs>
              <w:spacing w:line="276" w:lineRule="auto"/>
              <w:ind w:firstLine="709"/>
              <w:rPr>
                <w:sz w:val="24"/>
                <w:szCs w:val="24"/>
              </w:rPr>
            </w:pPr>
            <w:r w:rsidRPr="00987087">
              <w:rPr>
                <w:sz w:val="24"/>
                <w:szCs w:val="24"/>
              </w:rPr>
              <w:t>- Предписания – возложение прямой юридической обязанности совершать те или иные действия в условиях, предусмотренных правовой нормой.</w:t>
            </w:r>
          </w:p>
          <w:p w:rsidR="002D58B9" w:rsidRPr="00987087" w:rsidRDefault="002D58B9" w:rsidP="00EF7E26">
            <w:pPr>
              <w:tabs>
                <w:tab w:val="left" w:pos="601"/>
                <w:tab w:val="left" w:pos="1027"/>
              </w:tabs>
              <w:spacing w:line="276" w:lineRule="auto"/>
              <w:ind w:firstLine="709"/>
              <w:rPr>
                <w:sz w:val="24"/>
                <w:szCs w:val="24"/>
              </w:rPr>
            </w:pPr>
            <w:r w:rsidRPr="00987087">
              <w:rPr>
                <w:sz w:val="24"/>
                <w:szCs w:val="24"/>
              </w:rPr>
              <w:t>- Запреты – фактически также предписания, но иного характера, а именно: возложение прямой юридической обязанности не совершать те или иные действия в условиях, предусмотренных правовой нормой.</w:t>
            </w:r>
          </w:p>
          <w:p w:rsidR="002D58B9" w:rsidRPr="00987087" w:rsidRDefault="002D58B9" w:rsidP="00EF7E26">
            <w:pPr>
              <w:tabs>
                <w:tab w:val="left" w:pos="601"/>
                <w:tab w:val="left" w:pos="1027"/>
              </w:tabs>
              <w:spacing w:line="276" w:lineRule="auto"/>
              <w:ind w:firstLine="709"/>
              <w:rPr>
                <w:sz w:val="24"/>
                <w:szCs w:val="24"/>
              </w:rPr>
            </w:pPr>
            <w:r w:rsidRPr="00987087">
              <w:rPr>
                <w:sz w:val="24"/>
                <w:szCs w:val="24"/>
              </w:rPr>
              <w:t>- Дозволения – юридическое разрешение совершать в условиях, предусмотренных правовой нормой, те или иные действия либо воздержаться от их совершения по своему усмотрению.</w:t>
            </w:r>
          </w:p>
          <w:p w:rsidR="002D58B9" w:rsidRPr="00987087" w:rsidRDefault="002D58B9" w:rsidP="00EF7E26">
            <w:pPr>
              <w:tabs>
                <w:tab w:val="left" w:pos="601"/>
                <w:tab w:val="left" w:pos="1027"/>
              </w:tabs>
              <w:spacing w:line="276" w:lineRule="auto"/>
              <w:ind w:firstLine="709"/>
              <w:rPr>
                <w:sz w:val="24"/>
                <w:szCs w:val="24"/>
              </w:rPr>
            </w:pPr>
          </w:p>
          <w:p w:rsidR="002D58B9" w:rsidRPr="00987087" w:rsidRDefault="002D58B9" w:rsidP="00EF7E26">
            <w:pPr>
              <w:widowControl/>
              <w:numPr>
                <w:ilvl w:val="0"/>
                <w:numId w:val="2"/>
              </w:numPr>
              <w:tabs>
                <w:tab w:val="left" w:pos="601"/>
                <w:tab w:val="left" w:pos="1027"/>
              </w:tabs>
              <w:autoSpaceDE/>
              <w:autoSpaceDN/>
              <w:adjustRightInd/>
              <w:spacing w:line="276" w:lineRule="auto"/>
              <w:ind w:left="0" w:firstLine="709"/>
              <w:rPr>
                <w:sz w:val="24"/>
                <w:szCs w:val="24"/>
              </w:rPr>
            </w:pPr>
            <w:r w:rsidRPr="00987087">
              <w:rPr>
                <w:sz w:val="24"/>
                <w:szCs w:val="24"/>
              </w:rPr>
              <w:t>Субъекты административного права</w:t>
            </w:r>
          </w:p>
          <w:p w:rsidR="002D58B9" w:rsidRPr="00987087" w:rsidRDefault="002D58B9" w:rsidP="00EF7E26">
            <w:pPr>
              <w:tabs>
                <w:tab w:val="left" w:pos="601"/>
                <w:tab w:val="left" w:pos="1027"/>
              </w:tabs>
              <w:spacing w:line="276" w:lineRule="auto"/>
              <w:ind w:firstLine="709"/>
              <w:rPr>
                <w:sz w:val="24"/>
                <w:szCs w:val="24"/>
              </w:rPr>
            </w:pPr>
            <w:r w:rsidRPr="00987087">
              <w:rPr>
                <w:sz w:val="24"/>
                <w:szCs w:val="24"/>
              </w:rPr>
              <w:t xml:space="preserve">Под субъектом административного права понимается лицо или организация, которые в соответствии с действующим законодательством РФ могут быть участниками (сторонами) регулируемых административным правом управленческих общественных отношений. Круг таких субъектов многообразен. Главное, что объединяет их – это обладание ими особым юридическим качеством, а именно административной правоспособностью. </w:t>
            </w:r>
          </w:p>
          <w:p w:rsidR="002D58B9" w:rsidRPr="00987087" w:rsidRDefault="002D58B9" w:rsidP="00EF7E26">
            <w:pPr>
              <w:tabs>
                <w:tab w:val="left" w:pos="601"/>
                <w:tab w:val="left" w:pos="1027"/>
              </w:tabs>
              <w:spacing w:line="276" w:lineRule="auto"/>
              <w:ind w:firstLine="709"/>
              <w:rPr>
                <w:sz w:val="24"/>
                <w:szCs w:val="24"/>
              </w:rPr>
            </w:pPr>
            <w:r w:rsidRPr="00987087">
              <w:rPr>
                <w:sz w:val="24"/>
                <w:szCs w:val="24"/>
              </w:rPr>
              <w:t xml:space="preserve">Административная правоспособность – проявление общей правоспособности, т.е. установленной и охраняемой государством правовыми нормами возможности данного субъекта (гражданина, исполнительного органа и т.п.) вступать в различного рода правовые отношения. </w:t>
            </w:r>
          </w:p>
          <w:p w:rsidR="002D58B9" w:rsidRPr="00987087" w:rsidRDefault="002D58B9" w:rsidP="00EF7E26">
            <w:pPr>
              <w:tabs>
                <w:tab w:val="left" w:pos="601"/>
                <w:tab w:val="left" w:pos="1027"/>
              </w:tabs>
              <w:spacing w:line="276" w:lineRule="auto"/>
              <w:ind w:firstLine="709"/>
              <w:rPr>
                <w:sz w:val="24"/>
                <w:szCs w:val="24"/>
              </w:rPr>
            </w:pPr>
            <w:r w:rsidRPr="00987087">
              <w:rPr>
                <w:sz w:val="24"/>
                <w:szCs w:val="24"/>
              </w:rPr>
              <w:t xml:space="preserve">Субъекты административного права могут быть индивидуальными и коллективными. </w:t>
            </w:r>
          </w:p>
          <w:p w:rsidR="002D58B9" w:rsidRPr="00987087" w:rsidRDefault="002D58B9" w:rsidP="00EF7E26">
            <w:pPr>
              <w:tabs>
                <w:tab w:val="left" w:pos="601"/>
                <w:tab w:val="left" w:pos="1027"/>
              </w:tabs>
              <w:spacing w:line="276" w:lineRule="auto"/>
              <w:ind w:firstLine="709"/>
              <w:rPr>
                <w:sz w:val="24"/>
                <w:szCs w:val="24"/>
              </w:rPr>
            </w:pPr>
            <w:r w:rsidRPr="00987087">
              <w:rPr>
                <w:sz w:val="24"/>
                <w:szCs w:val="24"/>
              </w:rPr>
              <w:t xml:space="preserve">К числу индивидуальных субъектов относятся граждане РФ, иностранные граждане и лица без гражданства. Специфическими индивидуальными субъектами являются государственные служащие. Их особенностью является то, что, проявляя себя индивидуально, они, тем не менее, фактически являются официальными представителями того или иного органа исполнительной власти. </w:t>
            </w:r>
          </w:p>
          <w:p w:rsidR="002D58B9" w:rsidRPr="00987087" w:rsidRDefault="002D58B9" w:rsidP="00EF7E26">
            <w:pPr>
              <w:tabs>
                <w:tab w:val="left" w:pos="601"/>
                <w:tab w:val="left" w:pos="1027"/>
              </w:tabs>
              <w:spacing w:line="276" w:lineRule="auto"/>
              <w:ind w:firstLine="709"/>
              <w:rPr>
                <w:sz w:val="24"/>
                <w:szCs w:val="24"/>
              </w:rPr>
            </w:pPr>
            <w:r w:rsidRPr="00987087">
              <w:rPr>
                <w:sz w:val="24"/>
                <w:szCs w:val="24"/>
              </w:rPr>
              <w:t xml:space="preserve">К коллективным субъектам относятся различного рода объединения граждан. В их числе различные по своему назначению и статусу организации – государственные и негосударственные. </w:t>
            </w:r>
          </w:p>
          <w:p w:rsidR="002D58B9" w:rsidRPr="00987087" w:rsidRDefault="002D58B9" w:rsidP="00EF7E26">
            <w:pPr>
              <w:tabs>
                <w:tab w:val="left" w:pos="601"/>
                <w:tab w:val="left" w:pos="1027"/>
              </w:tabs>
              <w:spacing w:line="276" w:lineRule="auto"/>
              <w:ind w:firstLine="709"/>
              <w:rPr>
                <w:sz w:val="24"/>
                <w:szCs w:val="24"/>
              </w:rPr>
            </w:pPr>
            <w:r w:rsidRPr="00987087">
              <w:rPr>
                <w:sz w:val="24"/>
                <w:szCs w:val="24"/>
              </w:rPr>
              <w:t xml:space="preserve">Государственные организации как субъекты административного права: органы исполнительной власти (государственного управления); государственные предприятия, учреждения и их различного рода объединения (корпорации, концерны и т.п.); структурные подразделения органов исполнительной власти, наделенные собственной компетенцией. </w:t>
            </w:r>
          </w:p>
          <w:p w:rsidR="002D58B9" w:rsidRPr="00987087" w:rsidRDefault="002D58B9" w:rsidP="00EF7E26">
            <w:pPr>
              <w:tabs>
                <w:tab w:val="left" w:pos="601"/>
                <w:tab w:val="left" w:pos="1027"/>
              </w:tabs>
              <w:spacing w:line="276" w:lineRule="auto"/>
              <w:ind w:firstLine="709"/>
              <w:rPr>
                <w:sz w:val="24"/>
                <w:szCs w:val="24"/>
              </w:rPr>
            </w:pPr>
            <w:r w:rsidRPr="00987087">
              <w:rPr>
                <w:sz w:val="24"/>
                <w:szCs w:val="24"/>
              </w:rPr>
              <w:t xml:space="preserve">Негосударственные организации как субъекты административного права: общественные объединения (партии, союзы, общественные движения и т.п.); трудовые коллективы; органы местного самоуправления; коммерческие структуры; частные предприятия и учреждения. </w:t>
            </w:r>
          </w:p>
          <w:p w:rsidR="002D58B9" w:rsidRPr="00987087" w:rsidRDefault="002D58B9" w:rsidP="00EF7E26">
            <w:pPr>
              <w:tabs>
                <w:tab w:val="left" w:pos="601"/>
                <w:tab w:val="left" w:pos="1027"/>
              </w:tabs>
              <w:spacing w:line="276" w:lineRule="auto"/>
              <w:ind w:firstLine="709"/>
              <w:rPr>
                <w:sz w:val="24"/>
                <w:szCs w:val="24"/>
              </w:rPr>
            </w:pPr>
            <w:r w:rsidRPr="00987087">
              <w:rPr>
                <w:sz w:val="24"/>
                <w:szCs w:val="24"/>
              </w:rPr>
              <w:t xml:space="preserve">Субъекты административного права становятся субъектами административно – правовых отношений тогда, когда они обладают практической способностью реализовать свою административную правоспособность в рамках конкретных административно – правовых отношений. Но для этого требуется, чтобы они были наделены административной дееспособностью. </w:t>
            </w:r>
          </w:p>
          <w:p w:rsidR="002D58B9" w:rsidRPr="00987087" w:rsidRDefault="002D58B9" w:rsidP="00EF7E26">
            <w:pPr>
              <w:tabs>
                <w:tab w:val="left" w:pos="601"/>
                <w:tab w:val="left" w:pos="1027"/>
              </w:tabs>
              <w:spacing w:line="276" w:lineRule="auto"/>
              <w:ind w:firstLine="709"/>
              <w:rPr>
                <w:sz w:val="24"/>
                <w:szCs w:val="24"/>
              </w:rPr>
            </w:pPr>
            <w:r w:rsidRPr="00987087">
              <w:rPr>
                <w:sz w:val="24"/>
                <w:szCs w:val="24"/>
              </w:rPr>
              <w:t>В качестве субъектов административного права можно рассматривать Российское государство, субъекты федерации, государственные, негосударственные организации.</w:t>
            </w:r>
          </w:p>
          <w:p w:rsidR="002D58B9" w:rsidRPr="00987087" w:rsidRDefault="002D58B9" w:rsidP="00EF7E26">
            <w:pPr>
              <w:tabs>
                <w:tab w:val="left" w:pos="601"/>
                <w:tab w:val="left" w:pos="1027"/>
              </w:tabs>
              <w:spacing w:line="276" w:lineRule="auto"/>
              <w:ind w:firstLine="709"/>
              <w:rPr>
                <w:sz w:val="24"/>
                <w:szCs w:val="24"/>
              </w:rPr>
            </w:pPr>
          </w:p>
          <w:p w:rsidR="002D58B9" w:rsidRPr="00987087" w:rsidRDefault="002D58B9" w:rsidP="00EF7E26">
            <w:pPr>
              <w:tabs>
                <w:tab w:val="left" w:pos="601"/>
                <w:tab w:val="left" w:pos="1027"/>
              </w:tabs>
              <w:spacing w:line="276" w:lineRule="auto"/>
              <w:ind w:firstLine="709"/>
              <w:rPr>
                <w:sz w:val="24"/>
                <w:szCs w:val="24"/>
              </w:rPr>
            </w:pPr>
            <w:r w:rsidRPr="00987087">
              <w:rPr>
                <w:sz w:val="24"/>
                <w:szCs w:val="24"/>
              </w:rPr>
              <w:t>3. Система и источники административного права</w:t>
            </w:r>
          </w:p>
          <w:p w:rsidR="002D58B9" w:rsidRPr="00987087" w:rsidRDefault="002D58B9" w:rsidP="00EF7E26">
            <w:pPr>
              <w:widowControl/>
              <w:tabs>
                <w:tab w:val="left" w:pos="601"/>
                <w:tab w:val="left" w:pos="1027"/>
              </w:tabs>
              <w:autoSpaceDE/>
              <w:autoSpaceDN/>
              <w:adjustRightInd/>
              <w:spacing w:line="276" w:lineRule="auto"/>
              <w:ind w:firstLine="709"/>
              <w:rPr>
                <w:color w:val="000000"/>
                <w:sz w:val="24"/>
                <w:szCs w:val="24"/>
              </w:rPr>
            </w:pPr>
            <w:r w:rsidRPr="00987087">
              <w:rPr>
                <w:color w:val="000000"/>
                <w:sz w:val="24"/>
                <w:szCs w:val="24"/>
              </w:rPr>
              <w:t>Административное право, как и любая другая отрасль, имеет свою систему, которая указывает, каким образом внутри данной отрасли группируются составляющие ее нормы права.</w:t>
            </w:r>
          </w:p>
          <w:p w:rsidR="002D58B9" w:rsidRPr="00987087" w:rsidRDefault="002D58B9" w:rsidP="00EF7E26">
            <w:pPr>
              <w:widowControl/>
              <w:tabs>
                <w:tab w:val="left" w:pos="601"/>
                <w:tab w:val="left" w:pos="1027"/>
              </w:tabs>
              <w:autoSpaceDE/>
              <w:autoSpaceDN/>
              <w:adjustRightInd/>
              <w:spacing w:line="276" w:lineRule="auto"/>
              <w:ind w:firstLine="709"/>
              <w:rPr>
                <w:color w:val="000000"/>
                <w:sz w:val="24"/>
                <w:szCs w:val="24"/>
              </w:rPr>
            </w:pPr>
            <w:r w:rsidRPr="00987087">
              <w:rPr>
                <w:color w:val="000000"/>
                <w:sz w:val="24"/>
                <w:szCs w:val="24"/>
              </w:rPr>
              <w:t>По масштабу действия нормы административного права делятся на две большие группы. Одна группа административно-правовых норм действует в масштабе всей сферы реализации государственной исполнительной власти, всех отраслей и сфер государственного управления.</w:t>
            </w:r>
          </w:p>
          <w:p w:rsidR="002D58B9" w:rsidRPr="00987087" w:rsidRDefault="002D58B9" w:rsidP="00EF7E26">
            <w:pPr>
              <w:widowControl/>
              <w:tabs>
                <w:tab w:val="left" w:pos="601"/>
                <w:tab w:val="left" w:pos="1027"/>
              </w:tabs>
              <w:autoSpaceDE/>
              <w:autoSpaceDN/>
              <w:adjustRightInd/>
              <w:spacing w:line="276" w:lineRule="auto"/>
              <w:ind w:firstLine="709"/>
              <w:rPr>
                <w:color w:val="000000"/>
                <w:sz w:val="24"/>
                <w:szCs w:val="24"/>
              </w:rPr>
            </w:pPr>
            <w:r w:rsidRPr="00987087">
              <w:rPr>
                <w:color w:val="000000"/>
                <w:sz w:val="24"/>
                <w:szCs w:val="24"/>
              </w:rPr>
              <w:t>Другая группа административно-правовых норм действует только в отдельных конкретных отраслях и сферах реализации государственной исполнительной власти (государственного управления). По этому признаку (масштабу действия) административное право как отрасль права делится на </w:t>
            </w:r>
            <w:r w:rsidRPr="00987087">
              <w:rPr>
                <w:iCs/>
                <w:color w:val="000000"/>
                <w:sz w:val="24"/>
                <w:szCs w:val="24"/>
              </w:rPr>
              <w:t>Общую часть</w:t>
            </w:r>
            <w:r w:rsidRPr="00987087">
              <w:rPr>
                <w:color w:val="000000"/>
                <w:sz w:val="24"/>
                <w:szCs w:val="24"/>
              </w:rPr>
              <w:t>, которую составляет первая группа административно-правовых норм, масштаб действия и области применения которых охватывают все отрасли и сферы государственного управления, и </w:t>
            </w:r>
            <w:r w:rsidRPr="00987087">
              <w:rPr>
                <w:iCs/>
                <w:color w:val="000000"/>
                <w:sz w:val="24"/>
                <w:szCs w:val="24"/>
              </w:rPr>
              <w:t>Особенную часть</w:t>
            </w:r>
            <w:r w:rsidRPr="00987087">
              <w:rPr>
                <w:color w:val="000000"/>
                <w:sz w:val="24"/>
                <w:szCs w:val="24"/>
              </w:rPr>
              <w:t>, которую составляет вторая группа административно-правовых норм, масштаб действия которых ограничен отдельными конкретными отраслями и сферами государственного управления.</w:t>
            </w:r>
          </w:p>
          <w:p w:rsidR="002D58B9" w:rsidRPr="00987087" w:rsidRDefault="002D58B9" w:rsidP="00EF7E26">
            <w:pPr>
              <w:widowControl/>
              <w:tabs>
                <w:tab w:val="left" w:pos="601"/>
                <w:tab w:val="left" w:pos="1027"/>
              </w:tabs>
              <w:autoSpaceDE/>
              <w:autoSpaceDN/>
              <w:adjustRightInd/>
              <w:spacing w:line="276" w:lineRule="auto"/>
              <w:ind w:firstLine="709"/>
              <w:rPr>
                <w:color w:val="000000"/>
                <w:sz w:val="24"/>
                <w:szCs w:val="24"/>
              </w:rPr>
            </w:pPr>
            <w:r w:rsidRPr="00987087">
              <w:rPr>
                <w:color w:val="000000"/>
                <w:sz w:val="24"/>
                <w:szCs w:val="24"/>
              </w:rPr>
              <w:t>Внутри Общей и Особенной частей административное право как отрасль права подразделяется на административно-правовые институты, то есть такие группы норм, которые регулируют отдельные группы однородных и взаимосвязанных отношений: институты административно-правового статуса граждан и общественных объединений; институты органов исполнительной власти, государственной службы; институт административной ответственности; институты административно-правового регулирования в промышленном, строительном, агропромышленном, образовательном и социально-культурном комплексах и др.</w:t>
            </w:r>
          </w:p>
          <w:p w:rsidR="002D58B9" w:rsidRPr="00987087" w:rsidRDefault="002D58B9" w:rsidP="00EF7E26">
            <w:pPr>
              <w:widowControl/>
              <w:tabs>
                <w:tab w:val="left" w:pos="601"/>
                <w:tab w:val="left" w:pos="1027"/>
              </w:tabs>
              <w:autoSpaceDE/>
              <w:autoSpaceDN/>
              <w:adjustRightInd/>
              <w:spacing w:line="276" w:lineRule="auto"/>
              <w:ind w:firstLine="709"/>
              <w:rPr>
                <w:color w:val="000000"/>
                <w:sz w:val="24"/>
                <w:szCs w:val="24"/>
              </w:rPr>
            </w:pPr>
            <w:r w:rsidRPr="00987087">
              <w:rPr>
                <w:bCs/>
                <w:iCs/>
                <w:color w:val="000000"/>
                <w:sz w:val="24"/>
                <w:szCs w:val="24"/>
              </w:rPr>
              <w:t>Источники административного права</w:t>
            </w:r>
            <w:r w:rsidRPr="00987087">
              <w:rPr>
                <w:color w:val="000000"/>
                <w:sz w:val="24"/>
                <w:szCs w:val="24"/>
              </w:rPr>
              <w:t xml:space="preserve"> – это нормативные акты, содержащие в себе административно-правовые нормы. Эта отрасль права складывается из нормативных актов. </w:t>
            </w:r>
            <w:r w:rsidRPr="00987087">
              <w:rPr>
                <w:iCs/>
                <w:color w:val="000000"/>
                <w:sz w:val="24"/>
                <w:szCs w:val="24"/>
              </w:rPr>
              <w:t>Конституция РФ и федеральные конституционные законы</w:t>
            </w:r>
            <w:r w:rsidRPr="00987087">
              <w:rPr>
                <w:color w:val="000000"/>
                <w:sz w:val="24"/>
                <w:szCs w:val="24"/>
              </w:rPr>
              <w:t>  – это государственные правовые акты с высшими юридическими свойствами, и содержащиеся в них административно-правовые нормы составляют основу и фундамент отрасли административного права.</w:t>
            </w:r>
          </w:p>
          <w:p w:rsidR="002D58B9" w:rsidRPr="00987087" w:rsidRDefault="002D58B9" w:rsidP="00EF7E26">
            <w:pPr>
              <w:widowControl/>
              <w:tabs>
                <w:tab w:val="left" w:pos="601"/>
                <w:tab w:val="left" w:pos="1027"/>
              </w:tabs>
              <w:autoSpaceDE/>
              <w:autoSpaceDN/>
              <w:adjustRightInd/>
              <w:spacing w:line="276" w:lineRule="auto"/>
              <w:ind w:firstLine="709"/>
              <w:rPr>
                <w:color w:val="000000"/>
                <w:sz w:val="24"/>
                <w:szCs w:val="24"/>
              </w:rPr>
            </w:pPr>
            <w:r w:rsidRPr="00987087">
              <w:rPr>
                <w:color w:val="000000"/>
                <w:sz w:val="24"/>
                <w:szCs w:val="24"/>
              </w:rPr>
              <w:t>Общепризнанные </w:t>
            </w:r>
            <w:r w:rsidRPr="00987087">
              <w:rPr>
                <w:iCs/>
                <w:color w:val="000000"/>
                <w:sz w:val="24"/>
                <w:szCs w:val="24"/>
              </w:rPr>
              <w:t>принципы и нормы международного права и международные договоры</w:t>
            </w:r>
            <w:r w:rsidRPr="00987087">
              <w:rPr>
                <w:color w:val="000000"/>
                <w:sz w:val="24"/>
                <w:szCs w:val="24"/>
              </w:rPr>
              <w:t> </w:t>
            </w:r>
            <w:r w:rsidRPr="00987087">
              <w:rPr>
                <w:iCs/>
                <w:color w:val="000000"/>
                <w:sz w:val="24"/>
                <w:szCs w:val="24"/>
              </w:rPr>
              <w:t>РФ</w:t>
            </w:r>
            <w:r w:rsidRPr="00987087">
              <w:rPr>
                <w:color w:val="000000"/>
                <w:sz w:val="24"/>
                <w:szCs w:val="24"/>
              </w:rPr>
              <w:t>. В соответствии с п. 4 ст. 14 Конституции РФ общепризнанные принципы и нормы международного права и международные договоры РФ являются составной частью ее правовой системы, и если международным договором РФ установлены иные правила, чем предусмотренные законом, то применяются правила международного договора.</w:t>
            </w:r>
          </w:p>
          <w:p w:rsidR="002D58B9" w:rsidRPr="00987087" w:rsidRDefault="002D58B9" w:rsidP="00EF7E26">
            <w:pPr>
              <w:widowControl/>
              <w:tabs>
                <w:tab w:val="left" w:pos="601"/>
                <w:tab w:val="left" w:pos="1027"/>
              </w:tabs>
              <w:autoSpaceDE/>
              <w:autoSpaceDN/>
              <w:adjustRightInd/>
              <w:spacing w:line="276" w:lineRule="auto"/>
              <w:ind w:firstLine="709"/>
              <w:rPr>
                <w:color w:val="000000"/>
                <w:sz w:val="24"/>
                <w:szCs w:val="24"/>
              </w:rPr>
            </w:pPr>
            <w:r w:rsidRPr="00987087">
              <w:rPr>
                <w:iCs/>
                <w:color w:val="000000"/>
                <w:sz w:val="24"/>
                <w:szCs w:val="24"/>
              </w:rPr>
              <w:t>Федеральные кодификационные законы</w:t>
            </w:r>
            <w:r w:rsidRPr="00987087">
              <w:rPr>
                <w:color w:val="000000"/>
                <w:sz w:val="24"/>
                <w:szCs w:val="24"/>
              </w:rPr>
              <w:t>, например Градостроительный кодекс РФ, Таможенный кодекс РФ, Кодекс РФ об административных правонарушениях и многие другие кодексы, содержащие в себе нормы административного права.</w:t>
            </w:r>
          </w:p>
          <w:p w:rsidR="002D58B9" w:rsidRPr="00987087" w:rsidRDefault="002D58B9" w:rsidP="00EF7E26">
            <w:pPr>
              <w:widowControl/>
              <w:tabs>
                <w:tab w:val="left" w:pos="601"/>
                <w:tab w:val="left" w:pos="1027"/>
              </w:tabs>
              <w:autoSpaceDE/>
              <w:autoSpaceDN/>
              <w:adjustRightInd/>
              <w:spacing w:line="276" w:lineRule="auto"/>
              <w:ind w:firstLine="709"/>
              <w:rPr>
                <w:color w:val="000000"/>
                <w:sz w:val="24"/>
                <w:szCs w:val="24"/>
              </w:rPr>
            </w:pPr>
            <w:r w:rsidRPr="00987087">
              <w:rPr>
                <w:iCs/>
                <w:color w:val="000000"/>
                <w:sz w:val="24"/>
                <w:szCs w:val="24"/>
              </w:rPr>
              <w:t>Федеральные системно-инкорпорационные законы</w:t>
            </w:r>
            <w:r w:rsidRPr="00987087">
              <w:rPr>
                <w:color w:val="000000"/>
                <w:sz w:val="24"/>
                <w:szCs w:val="24"/>
              </w:rPr>
              <w:t>, например «О государственной гражданской службе Российской Федерации».</w:t>
            </w:r>
          </w:p>
          <w:p w:rsidR="002D58B9" w:rsidRPr="00987087" w:rsidRDefault="002D58B9" w:rsidP="00EF7E26">
            <w:pPr>
              <w:widowControl/>
              <w:tabs>
                <w:tab w:val="left" w:pos="601"/>
                <w:tab w:val="left" w:pos="1027"/>
              </w:tabs>
              <w:autoSpaceDE/>
              <w:autoSpaceDN/>
              <w:adjustRightInd/>
              <w:spacing w:line="276" w:lineRule="auto"/>
              <w:ind w:firstLine="709"/>
              <w:rPr>
                <w:color w:val="000000"/>
                <w:sz w:val="24"/>
                <w:szCs w:val="24"/>
              </w:rPr>
            </w:pPr>
            <w:r w:rsidRPr="00987087">
              <w:rPr>
                <w:iCs/>
                <w:color w:val="000000"/>
                <w:sz w:val="24"/>
                <w:szCs w:val="24"/>
              </w:rPr>
              <w:t>Указы Президента РФ</w:t>
            </w:r>
            <w:r w:rsidRPr="00987087">
              <w:rPr>
                <w:color w:val="000000"/>
                <w:sz w:val="24"/>
                <w:szCs w:val="24"/>
              </w:rPr>
              <w:t> по своим правовым свойствам стоят ниже законов. Они должны издаваться на основе Конституции РФ и федеральных законов в их развитие или для восполнения пробелов в законодательном правовом урегулировании соответствующих областей и сфер государственной и общественной жизни.</w:t>
            </w:r>
          </w:p>
          <w:p w:rsidR="002D58B9" w:rsidRPr="00987087" w:rsidRDefault="002D58B9" w:rsidP="00EF7E26">
            <w:pPr>
              <w:widowControl/>
              <w:tabs>
                <w:tab w:val="left" w:pos="601"/>
                <w:tab w:val="left" w:pos="1027"/>
              </w:tabs>
              <w:autoSpaceDE/>
              <w:autoSpaceDN/>
              <w:adjustRightInd/>
              <w:spacing w:line="276" w:lineRule="auto"/>
              <w:ind w:firstLine="709"/>
              <w:rPr>
                <w:color w:val="000000"/>
                <w:sz w:val="24"/>
                <w:szCs w:val="24"/>
              </w:rPr>
            </w:pPr>
            <w:r w:rsidRPr="00987087">
              <w:rPr>
                <w:iCs/>
                <w:color w:val="000000"/>
                <w:sz w:val="24"/>
                <w:szCs w:val="24"/>
              </w:rPr>
              <w:t>Нормативные правовые акты Правительства РФ</w:t>
            </w:r>
            <w:r w:rsidRPr="00987087">
              <w:rPr>
                <w:color w:val="000000"/>
                <w:sz w:val="24"/>
                <w:szCs w:val="24"/>
              </w:rPr>
              <w:t> (постановления, распоряжения и другие акты) должны развивать и конкретизировать нормы, содержащиеся в законах, указах Президента РФ и актах Правительства РФ и в целом направлены на их исполнение и претворение в жизнь.</w:t>
            </w:r>
          </w:p>
          <w:p w:rsidR="002D58B9" w:rsidRPr="00987087" w:rsidRDefault="002D58B9" w:rsidP="00EF7E26">
            <w:pPr>
              <w:widowControl/>
              <w:tabs>
                <w:tab w:val="left" w:pos="601"/>
                <w:tab w:val="left" w:pos="1027"/>
              </w:tabs>
              <w:autoSpaceDE/>
              <w:autoSpaceDN/>
              <w:adjustRightInd/>
              <w:spacing w:line="276" w:lineRule="auto"/>
              <w:ind w:firstLine="709"/>
              <w:rPr>
                <w:color w:val="000000"/>
                <w:sz w:val="24"/>
                <w:szCs w:val="24"/>
              </w:rPr>
            </w:pPr>
            <w:r w:rsidRPr="00987087">
              <w:rPr>
                <w:iCs/>
                <w:color w:val="000000"/>
                <w:sz w:val="24"/>
                <w:szCs w:val="24"/>
              </w:rPr>
              <w:t>Статусные законы и иные нормативные правовые акты</w:t>
            </w:r>
            <w:r w:rsidRPr="00987087">
              <w:rPr>
                <w:bCs/>
                <w:color w:val="000000"/>
                <w:sz w:val="24"/>
                <w:szCs w:val="24"/>
              </w:rPr>
              <w:t> </w:t>
            </w:r>
            <w:r w:rsidRPr="00987087">
              <w:rPr>
                <w:iCs/>
                <w:color w:val="000000"/>
                <w:sz w:val="24"/>
                <w:szCs w:val="24"/>
              </w:rPr>
              <w:t>высших органов государственной власти субъектов РФ</w:t>
            </w:r>
            <w:r w:rsidRPr="00987087">
              <w:rPr>
                <w:color w:val="000000"/>
                <w:sz w:val="24"/>
                <w:szCs w:val="24"/>
              </w:rPr>
              <w:t>, например конституции республик в составе России (Башкортостан, Татарстан и др.), уставы (основные законы) краев, областей и других субъектов РФ, законы об администрациях или правительствах субъектов РФ и др.</w:t>
            </w:r>
          </w:p>
          <w:p w:rsidR="002D58B9" w:rsidRPr="00987087" w:rsidRDefault="002D58B9" w:rsidP="00EF7E26">
            <w:pPr>
              <w:widowControl/>
              <w:tabs>
                <w:tab w:val="left" w:pos="601"/>
                <w:tab w:val="left" w:pos="1027"/>
              </w:tabs>
              <w:autoSpaceDE/>
              <w:autoSpaceDN/>
              <w:adjustRightInd/>
              <w:spacing w:line="276" w:lineRule="auto"/>
              <w:ind w:firstLine="709"/>
              <w:rPr>
                <w:color w:val="000000"/>
                <w:sz w:val="24"/>
                <w:szCs w:val="24"/>
              </w:rPr>
            </w:pPr>
            <w:r w:rsidRPr="00987087">
              <w:rPr>
                <w:iCs/>
                <w:color w:val="000000"/>
                <w:sz w:val="24"/>
                <w:szCs w:val="24"/>
              </w:rPr>
              <w:t>Нормативные правовые акты центральных федеральных и субъектов РФ органов исполнительной власти</w:t>
            </w:r>
            <w:r w:rsidRPr="00987087">
              <w:rPr>
                <w:color w:val="000000"/>
                <w:sz w:val="24"/>
                <w:szCs w:val="24"/>
              </w:rPr>
              <w:t> (министерств и ведомств) в виде приказов, постановлений, инструкций отраслевого или межотраслевого регулирования.</w:t>
            </w:r>
          </w:p>
          <w:p w:rsidR="002D58B9" w:rsidRPr="00987087" w:rsidRDefault="002D58B9" w:rsidP="00EF7E26">
            <w:pPr>
              <w:widowControl/>
              <w:tabs>
                <w:tab w:val="left" w:pos="601"/>
                <w:tab w:val="left" w:pos="1027"/>
              </w:tabs>
              <w:autoSpaceDE/>
              <w:autoSpaceDN/>
              <w:adjustRightInd/>
              <w:spacing w:line="276" w:lineRule="auto"/>
              <w:ind w:firstLine="709"/>
              <w:rPr>
                <w:color w:val="000000"/>
                <w:sz w:val="24"/>
                <w:szCs w:val="24"/>
              </w:rPr>
            </w:pPr>
            <w:r w:rsidRPr="00987087">
              <w:rPr>
                <w:iCs/>
                <w:color w:val="000000"/>
                <w:sz w:val="24"/>
                <w:szCs w:val="24"/>
              </w:rPr>
              <w:t>Нормативные правовые акты местных муниципальных органов исполнительной власти</w:t>
            </w:r>
            <w:r w:rsidRPr="00987087">
              <w:rPr>
                <w:color w:val="000000"/>
                <w:sz w:val="24"/>
                <w:szCs w:val="24"/>
              </w:rPr>
              <w:t> также могут быть источниками административного права, правда, лишь в пределах территории данного муниципального образования.</w:t>
            </w:r>
          </w:p>
          <w:p w:rsidR="002D58B9" w:rsidRPr="00987087" w:rsidRDefault="002D58B9" w:rsidP="00EF7E26">
            <w:pPr>
              <w:widowControl/>
              <w:tabs>
                <w:tab w:val="left" w:pos="601"/>
                <w:tab w:val="left" w:pos="1027"/>
              </w:tabs>
              <w:autoSpaceDE/>
              <w:autoSpaceDN/>
              <w:adjustRightInd/>
              <w:spacing w:line="276" w:lineRule="auto"/>
              <w:ind w:firstLine="709"/>
              <w:rPr>
                <w:color w:val="000000"/>
                <w:sz w:val="24"/>
                <w:szCs w:val="24"/>
              </w:rPr>
            </w:pPr>
            <w:r w:rsidRPr="00987087">
              <w:rPr>
                <w:color w:val="000000"/>
                <w:sz w:val="24"/>
                <w:szCs w:val="24"/>
              </w:rPr>
              <w:t>Официальным периодическим изданием для опубликования федеральных законов, указов Президента РФ и нормативных правовых актов федеральных министерств и ведомств, затрагивающих права, свободы и обязанности граждан, является также «Российская газета».</w:t>
            </w:r>
          </w:p>
          <w:p w:rsidR="002D58B9" w:rsidRPr="00987087" w:rsidRDefault="002D58B9" w:rsidP="00EF7E26">
            <w:pPr>
              <w:tabs>
                <w:tab w:val="left" w:pos="601"/>
                <w:tab w:val="left" w:pos="1027"/>
              </w:tabs>
              <w:spacing w:line="276" w:lineRule="auto"/>
              <w:ind w:firstLine="709"/>
              <w:rPr>
                <w:sz w:val="24"/>
                <w:szCs w:val="24"/>
              </w:rPr>
            </w:pPr>
          </w:p>
          <w:p w:rsidR="002D58B9" w:rsidRPr="00987087" w:rsidRDefault="002D58B9" w:rsidP="00EF7E26">
            <w:pPr>
              <w:tabs>
                <w:tab w:val="left" w:pos="601"/>
                <w:tab w:val="left" w:pos="1027"/>
              </w:tabs>
              <w:spacing w:line="276" w:lineRule="auto"/>
              <w:ind w:firstLine="709"/>
              <w:rPr>
                <w:sz w:val="24"/>
                <w:szCs w:val="24"/>
              </w:rPr>
            </w:pPr>
            <w:r w:rsidRPr="00987087">
              <w:rPr>
                <w:sz w:val="24"/>
                <w:szCs w:val="24"/>
              </w:rPr>
              <w:t>Вопросы для самоконтроля:</w:t>
            </w:r>
          </w:p>
          <w:p w:rsidR="002D58B9" w:rsidRPr="00987087" w:rsidRDefault="002D58B9" w:rsidP="00EF7E26">
            <w:pPr>
              <w:widowControl/>
              <w:numPr>
                <w:ilvl w:val="0"/>
                <w:numId w:val="3"/>
              </w:numPr>
              <w:tabs>
                <w:tab w:val="left" w:pos="601"/>
                <w:tab w:val="left" w:pos="1027"/>
              </w:tabs>
              <w:autoSpaceDE/>
              <w:autoSpaceDN/>
              <w:adjustRightInd/>
              <w:spacing w:line="276" w:lineRule="auto"/>
              <w:ind w:left="0" w:firstLine="709"/>
              <w:rPr>
                <w:sz w:val="24"/>
                <w:szCs w:val="24"/>
              </w:rPr>
            </w:pPr>
            <w:r w:rsidRPr="00987087">
              <w:rPr>
                <w:sz w:val="24"/>
                <w:szCs w:val="24"/>
              </w:rPr>
              <w:t>Каковы роль и назначение административного права?</w:t>
            </w:r>
          </w:p>
          <w:p w:rsidR="002D58B9" w:rsidRPr="00987087" w:rsidRDefault="002D58B9" w:rsidP="00EF7E26">
            <w:pPr>
              <w:widowControl/>
              <w:numPr>
                <w:ilvl w:val="0"/>
                <w:numId w:val="3"/>
              </w:numPr>
              <w:tabs>
                <w:tab w:val="left" w:pos="601"/>
                <w:tab w:val="left" w:pos="1027"/>
              </w:tabs>
              <w:autoSpaceDE/>
              <w:autoSpaceDN/>
              <w:adjustRightInd/>
              <w:spacing w:line="276" w:lineRule="auto"/>
              <w:ind w:left="0" w:firstLine="709"/>
              <w:rPr>
                <w:sz w:val="24"/>
                <w:szCs w:val="24"/>
              </w:rPr>
            </w:pPr>
            <w:r w:rsidRPr="00987087">
              <w:rPr>
                <w:sz w:val="24"/>
                <w:szCs w:val="24"/>
              </w:rPr>
              <w:t>Перечислите правовые институты, изучаемые административным правом.</w:t>
            </w:r>
          </w:p>
          <w:p w:rsidR="002D58B9" w:rsidRPr="00987087" w:rsidRDefault="002D58B9" w:rsidP="00EF7E26">
            <w:pPr>
              <w:widowControl/>
              <w:numPr>
                <w:ilvl w:val="0"/>
                <w:numId w:val="3"/>
              </w:numPr>
              <w:tabs>
                <w:tab w:val="left" w:pos="601"/>
                <w:tab w:val="left" w:pos="1027"/>
              </w:tabs>
              <w:autoSpaceDE/>
              <w:autoSpaceDN/>
              <w:adjustRightInd/>
              <w:spacing w:line="276" w:lineRule="auto"/>
              <w:ind w:left="0" w:firstLine="709"/>
              <w:rPr>
                <w:sz w:val="24"/>
                <w:szCs w:val="24"/>
              </w:rPr>
            </w:pPr>
            <w:r w:rsidRPr="00987087">
              <w:rPr>
                <w:sz w:val="24"/>
                <w:szCs w:val="24"/>
              </w:rPr>
              <w:t>Как соотносится административное право с другими отраслями права?</w:t>
            </w:r>
          </w:p>
          <w:p w:rsidR="002D58B9" w:rsidRPr="00987087" w:rsidRDefault="002D58B9" w:rsidP="00EF7E26">
            <w:pPr>
              <w:widowControl/>
              <w:numPr>
                <w:ilvl w:val="0"/>
                <w:numId w:val="3"/>
              </w:numPr>
              <w:tabs>
                <w:tab w:val="left" w:pos="601"/>
                <w:tab w:val="left" w:pos="1027"/>
              </w:tabs>
              <w:autoSpaceDE/>
              <w:autoSpaceDN/>
              <w:adjustRightInd/>
              <w:spacing w:line="276" w:lineRule="auto"/>
              <w:ind w:left="0" w:firstLine="709"/>
              <w:rPr>
                <w:sz w:val="24"/>
                <w:szCs w:val="24"/>
              </w:rPr>
            </w:pPr>
            <w:r w:rsidRPr="00987087">
              <w:rPr>
                <w:sz w:val="24"/>
                <w:szCs w:val="24"/>
              </w:rPr>
              <w:t>В чем особенность предмета административного права?</w:t>
            </w:r>
          </w:p>
          <w:p w:rsidR="002D58B9" w:rsidRPr="00987087" w:rsidRDefault="002D58B9" w:rsidP="00EF7E26">
            <w:pPr>
              <w:widowControl/>
              <w:numPr>
                <w:ilvl w:val="0"/>
                <w:numId w:val="3"/>
              </w:numPr>
              <w:tabs>
                <w:tab w:val="left" w:pos="601"/>
                <w:tab w:val="left" w:pos="1027"/>
              </w:tabs>
              <w:autoSpaceDE/>
              <w:autoSpaceDN/>
              <w:adjustRightInd/>
              <w:spacing w:line="276" w:lineRule="auto"/>
              <w:ind w:left="0" w:firstLine="709"/>
              <w:rPr>
                <w:sz w:val="24"/>
                <w:szCs w:val="24"/>
              </w:rPr>
            </w:pPr>
            <w:r w:rsidRPr="00987087">
              <w:rPr>
                <w:sz w:val="24"/>
                <w:szCs w:val="24"/>
              </w:rPr>
              <w:t>В чем выражается императивный метод регулирования административно-правовых отношений?</w:t>
            </w:r>
          </w:p>
          <w:p w:rsidR="002D58B9" w:rsidRPr="00987087" w:rsidRDefault="002D58B9" w:rsidP="00EF7E26">
            <w:pPr>
              <w:widowControl/>
              <w:numPr>
                <w:ilvl w:val="0"/>
                <w:numId w:val="3"/>
              </w:numPr>
              <w:tabs>
                <w:tab w:val="left" w:pos="601"/>
                <w:tab w:val="left" w:pos="1027"/>
              </w:tabs>
              <w:autoSpaceDE/>
              <w:autoSpaceDN/>
              <w:adjustRightInd/>
              <w:spacing w:line="276" w:lineRule="auto"/>
              <w:ind w:left="0" w:firstLine="709"/>
              <w:rPr>
                <w:sz w:val="24"/>
                <w:szCs w:val="24"/>
              </w:rPr>
            </w:pPr>
            <w:r w:rsidRPr="00987087">
              <w:rPr>
                <w:sz w:val="24"/>
                <w:szCs w:val="24"/>
              </w:rPr>
              <w:t>Какие требования предъявляются к субъектам административного права?</w:t>
            </w:r>
          </w:p>
          <w:p w:rsidR="002D58B9" w:rsidRPr="00987087" w:rsidRDefault="002D58B9" w:rsidP="00EF7E26">
            <w:pPr>
              <w:widowControl/>
              <w:numPr>
                <w:ilvl w:val="0"/>
                <w:numId w:val="3"/>
              </w:numPr>
              <w:tabs>
                <w:tab w:val="left" w:pos="601"/>
                <w:tab w:val="left" w:pos="1027"/>
              </w:tabs>
              <w:autoSpaceDE/>
              <w:autoSpaceDN/>
              <w:adjustRightInd/>
              <w:spacing w:line="276" w:lineRule="auto"/>
              <w:ind w:left="0" w:firstLine="709"/>
              <w:rPr>
                <w:sz w:val="24"/>
                <w:szCs w:val="24"/>
              </w:rPr>
            </w:pPr>
            <w:r w:rsidRPr="00987087">
              <w:rPr>
                <w:sz w:val="24"/>
                <w:szCs w:val="24"/>
              </w:rPr>
              <w:t>Назовите источники административного права.</w:t>
            </w:r>
          </w:p>
          <w:p w:rsidR="002D58B9" w:rsidRPr="00987087" w:rsidRDefault="002D58B9" w:rsidP="00EF7E26">
            <w:pPr>
              <w:widowControl/>
              <w:tabs>
                <w:tab w:val="left" w:pos="601"/>
                <w:tab w:val="left" w:pos="1027"/>
              </w:tabs>
              <w:autoSpaceDE/>
              <w:autoSpaceDN/>
              <w:adjustRightInd/>
              <w:spacing w:line="276" w:lineRule="auto"/>
              <w:ind w:firstLine="709"/>
              <w:rPr>
                <w:sz w:val="24"/>
                <w:szCs w:val="24"/>
              </w:rPr>
            </w:pPr>
          </w:p>
          <w:p w:rsidR="002D58B9" w:rsidRDefault="002D58B9" w:rsidP="00EF7E26">
            <w:pPr>
              <w:spacing w:line="276" w:lineRule="auto"/>
              <w:ind w:firstLine="709"/>
              <w:rPr>
                <w:sz w:val="24"/>
                <w:szCs w:val="24"/>
              </w:rPr>
            </w:pPr>
            <w:r w:rsidRPr="00987087">
              <w:rPr>
                <w:sz w:val="24"/>
                <w:szCs w:val="24"/>
              </w:rPr>
              <w:t>1.1.2  Административно – правовые нормы и отношения</w:t>
            </w:r>
          </w:p>
          <w:p w:rsidR="002D58B9" w:rsidRPr="00987087" w:rsidRDefault="002D58B9" w:rsidP="00EF7E26">
            <w:pPr>
              <w:spacing w:line="276" w:lineRule="auto"/>
              <w:ind w:firstLine="709"/>
              <w:rPr>
                <w:sz w:val="24"/>
                <w:szCs w:val="24"/>
              </w:rPr>
            </w:pPr>
          </w:p>
          <w:p w:rsidR="002D58B9" w:rsidRPr="00987087" w:rsidRDefault="002D58B9" w:rsidP="00EF7E26">
            <w:pPr>
              <w:spacing w:line="276" w:lineRule="auto"/>
              <w:ind w:firstLine="709"/>
              <w:rPr>
                <w:sz w:val="24"/>
                <w:szCs w:val="24"/>
              </w:rPr>
            </w:pPr>
            <w:r w:rsidRPr="00987087">
              <w:rPr>
                <w:sz w:val="24"/>
                <w:szCs w:val="24"/>
              </w:rPr>
              <w:t>План:</w:t>
            </w:r>
          </w:p>
          <w:p w:rsidR="002D58B9" w:rsidRPr="00987087" w:rsidRDefault="002D58B9" w:rsidP="00EF7E26">
            <w:pPr>
              <w:widowControl/>
              <w:tabs>
                <w:tab w:val="left" w:pos="743"/>
              </w:tabs>
              <w:autoSpaceDE/>
              <w:autoSpaceDN/>
              <w:adjustRightInd/>
              <w:spacing w:line="276" w:lineRule="auto"/>
              <w:rPr>
                <w:sz w:val="24"/>
                <w:szCs w:val="24"/>
              </w:rPr>
            </w:pPr>
            <w:r>
              <w:rPr>
                <w:sz w:val="24"/>
                <w:szCs w:val="24"/>
              </w:rPr>
              <w:t xml:space="preserve">       1.  </w:t>
            </w:r>
            <w:r w:rsidRPr="00987087">
              <w:rPr>
                <w:sz w:val="24"/>
                <w:szCs w:val="24"/>
              </w:rPr>
              <w:t>Понятие и особенности административно – правовых норм.</w:t>
            </w:r>
          </w:p>
          <w:p w:rsidR="002D58B9" w:rsidRPr="00987087" w:rsidRDefault="002D58B9" w:rsidP="00EF7E26">
            <w:pPr>
              <w:widowControl/>
              <w:tabs>
                <w:tab w:val="left" w:pos="743"/>
                <w:tab w:val="left" w:pos="885"/>
              </w:tabs>
              <w:autoSpaceDE/>
              <w:autoSpaceDN/>
              <w:adjustRightInd/>
              <w:spacing w:line="276" w:lineRule="auto"/>
              <w:ind w:left="709" w:firstLine="0"/>
              <w:rPr>
                <w:sz w:val="24"/>
                <w:szCs w:val="24"/>
              </w:rPr>
            </w:pPr>
            <w:r>
              <w:rPr>
                <w:sz w:val="24"/>
                <w:szCs w:val="24"/>
              </w:rPr>
              <w:t xml:space="preserve">2.  </w:t>
            </w:r>
            <w:r w:rsidRPr="00987087">
              <w:rPr>
                <w:sz w:val="24"/>
                <w:szCs w:val="24"/>
              </w:rPr>
              <w:t>Виды и реализация административно – правовых норм.</w:t>
            </w:r>
          </w:p>
          <w:p w:rsidR="002D58B9" w:rsidRPr="00987087" w:rsidRDefault="002D58B9" w:rsidP="00EF7E26">
            <w:pPr>
              <w:widowControl/>
              <w:tabs>
                <w:tab w:val="left" w:pos="743"/>
                <w:tab w:val="left" w:pos="885"/>
              </w:tabs>
              <w:autoSpaceDE/>
              <w:autoSpaceDN/>
              <w:adjustRightInd/>
              <w:spacing w:line="276" w:lineRule="auto"/>
              <w:ind w:left="709" w:firstLine="0"/>
              <w:rPr>
                <w:sz w:val="24"/>
                <w:szCs w:val="24"/>
              </w:rPr>
            </w:pPr>
            <w:r>
              <w:rPr>
                <w:sz w:val="24"/>
                <w:szCs w:val="24"/>
              </w:rPr>
              <w:t xml:space="preserve">3.  </w:t>
            </w:r>
            <w:r w:rsidRPr="00987087">
              <w:rPr>
                <w:sz w:val="24"/>
                <w:szCs w:val="24"/>
              </w:rPr>
              <w:t xml:space="preserve">Понятие, особенности и виды административно – правовых отношений. </w:t>
            </w:r>
          </w:p>
          <w:p w:rsidR="002D58B9" w:rsidRPr="00987087" w:rsidRDefault="002D58B9" w:rsidP="00EF7E26">
            <w:pPr>
              <w:spacing w:line="276" w:lineRule="auto"/>
              <w:ind w:firstLine="709"/>
              <w:rPr>
                <w:sz w:val="24"/>
                <w:szCs w:val="24"/>
              </w:rPr>
            </w:pPr>
          </w:p>
          <w:p w:rsidR="002D58B9" w:rsidRPr="00987087" w:rsidRDefault="002D58B9" w:rsidP="00EF7E26">
            <w:pPr>
              <w:widowControl/>
              <w:tabs>
                <w:tab w:val="left" w:pos="743"/>
              </w:tabs>
              <w:autoSpaceDE/>
              <w:autoSpaceDN/>
              <w:adjustRightInd/>
              <w:spacing w:line="276" w:lineRule="auto"/>
              <w:ind w:left="709" w:firstLine="0"/>
              <w:rPr>
                <w:sz w:val="24"/>
                <w:szCs w:val="24"/>
              </w:rPr>
            </w:pPr>
            <w:r>
              <w:rPr>
                <w:sz w:val="24"/>
                <w:szCs w:val="24"/>
              </w:rPr>
              <w:t xml:space="preserve"> 1.  </w:t>
            </w:r>
            <w:r w:rsidRPr="00987087">
              <w:rPr>
                <w:sz w:val="24"/>
                <w:szCs w:val="24"/>
              </w:rPr>
              <w:t>Понятие и особенности административно – правовых норм.</w:t>
            </w:r>
          </w:p>
          <w:p w:rsidR="002D58B9" w:rsidRPr="00987087" w:rsidRDefault="002D58B9" w:rsidP="00EF7E26">
            <w:pPr>
              <w:pStyle w:val="a"/>
              <w:tabs>
                <w:tab w:val="left" w:pos="885"/>
              </w:tabs>
              <w:spacing w:line="276" w:lineRule="auto"/>
              <w:ind w:firstLine="709"/>
              <w:jc w:val="both"/>
              <w:rPr>
                <w:lang w:bidi="he-IL"/>
              </w:rPr>
            </w:pPr>
            <w:r>
              <w:rPr>
                <w:lang w:bidi="he-IL"/>
              </w:rPr>
              <w:t xml:space="preserve"> </w:t>
            </w:r>
            <w:r w:rsidRPr="00987087">
              <w:rPr>
                <w:lang w:bidi="he-IL"/>
              </w:rPr>
              <w:t xml:space="preserve">Административно-правовые нормы представляют собой устанавливаемые государством правила должного поведения, с помощью которых регулируются общественные отношения, складывающиеся в процессе практической реализации задач и функций исполнительной власти. </w:t>
            </w:r>
          </w:p>
          <w:p w:rsidR="002D58B9" w:rsidRPr="00987087" w:rsidRDefault="002D58B9" w:rsidP="00EF7E26">
            <w:pPr>
              <w:pStyle w:val="a"/>
              <w:tabs>
                <w:tab w:val="left" w:pos="743"/>
              </w:tabs>
              <w:spacing w:line="276" w:lineRule="auto"/>
              <w:ind w:firstLine="743"/>
              <w:jc w:val="both"/>
              <w:rPr>
                <w:lang w:bidi="he-IL"/>
              </w:rPr>
            </w:pPr>
            <w:r w:rsidRPr="00987087">
              <w:rPr>
                <w:lang w:bidi="he-IL"/>
              </w:rPr>
              <w:t xml:space="preserve">К числу особенностей административно-правовых норм можно отнести следующие: </w:t>
            </w:r>
          </w:p>
          <w:p w:rsidR="002D58B9" w:rsidRPr="00987087" w:rsidRDefault="002D58B9" w:rsidP="00EF7E26">
            <w:pPr>
              <w:pStyle w:val="a"/>
              <w:spacing w:line="276" w:lineRule="auto"/>
              <w:ind w:firstLine="743"/>
              <w:jc w:val="both"/>
              <w:rPr>
                <w:lang w:bidi="he-IL"/>
              </w:rPr>
            </w:pPr>
            <w:r w:rsidRPr="00987087">
              <w:rPr>
                <w:lang w:bidi="he-IL"/>
              </w:rPr>
              <w:t xml:space="preserve">а) объектом регулирования являются особого рода общественные отношения - управленческие; они всегда связаны с механизмом исполнительной власти; т.е. с деятельностью государственно-управленческого характера; </w:t>
            </w:r>
          </w:p>
          <w:p w:rsidR="002D58B9" w:rsidRPr="00987087" w:rsidRDefault="002D58B9" w:rsidP="00EF7E26">
            <w:pPr>
              <w:pStyle w:val="a"/>
              <w:tabs>
                <w:tab w:val="left" w:pos="743"/>
              </w:tabs>
              <w:spacing w:line="276" w:lineRule="auto"/>
              <w:jc w:val="both"/>
              <w:rPr>
                <w:lang w:bidi="he-IL"/>
              </w:rPr>
            </w:pPr>
            <w:r>
              <w:rPr>
                <w:lang w:bidi="he-IL"/>
              </w:rPr>
              <w:t xml:space="preserve">             </w:t>
            </w:r>
            <w:r w:rsidRPr="00987087">
              <w:rPr>
                <w:lang w:bidi="he-IL"/>
              </w:rPr>
              <w:t>б) в общественных отношениях, регулируемых административ</w:t>
            </w:r>
            <w:r w:rsidRPr="00987087">
              <w:rPr>
                <w:lang w:bidi="he-IL"/>
              </w:rPr>
              <w:softHyphen/>
              <w:t>но-правовыми нормами, находят свое непосредственное выражение публично-правовые интересы, т.е., иначе говоря, интересы государ</w:t>
            </w:r>
            <w:r w:rsidRPr="00987087">
              <w:rPr>
                <w:lang w:bidi="he-IL"/>
              </w:rPr>
              <w:softHyphen/>
              <w:t>ства, стремящегося к установлению и обеспечению режима закон</w:t>
            </w:r>
            <w:r w:rsidRPr="00987087">
              <w:rPr>
                <w:lang w:bidi="he-IL"/>
              </w:rPr>
              <w:softHyphen/>
              <w:t xml:space="preserve">ности и дисциплины в сфере реализации исполнительной власти; </w:t>
            </w:r>
          </w:p>
          <w:p w:rsidR="002D58B9" w:rsidRPr="00987087" w:rsidRDefault="002D58B9" w:rsidP="00EF7E26">
            <w:pPr>
              <w:pStyle w:val="a"/>
              <w:tabs>
                <w:tab w:val="left" w:pos="743"/>
              </w:tabs>
              <w:spacing w:line="276" w:lineRule="auto"/>
              <w:ind w:firstLine="743"/>
              <w:jc w:val="both"/>
              <w:rPr>
                <w:lang w:bidi="he-IL"/>
              </w:rPr>
            </w:pPr>
            <w:r w:rsidRPr="00987087">
              <w:rPr>
                <w:lang w:bidi="he-IL"/>
              </w:rPr>
              <w:t>в) административно-правовые нормы выполняют общественно значимую задачу двоякого рода, а именно: с одной стороны, обес</w:t>
            </w:r>
            <w:r w:rsidRPr="00987087">
              <w:rPr>
                <w:lang w:bidi="he-IL"/>
              </w:rPr>
              <w:softHyphen/>
              <w:t>печивают должную упорядоченность организации и деятельности субъектов исполнительной власти, а с другой - определяют тот или иной вариант отвечающего интересам правового государства пове</w:t>
            </w:r>
            <w:r w:rsidRPr="00987087">
              <w:rPr>
                <w:lang w:bidi="he-IL"/>
              </w:rPr>
              <w:softHyphen/>
              <w:t>дения всех иных участников регулируемых управленческих отноше</w:t>
            </w:r>
            <w:r w:rsidRPr="00987087">
              <w:rPr>
                <w:lang w:bidi="he-IL"/>
              </w:rPr>
              <w:softHyphen/>
              <w:t>ний (физических и юридических лиц, общественных формирова</w:t>
            </w:r>
            <w:r w:rsidRPr="00987087">
              <w:rPr>
                <w:lang w:bidi="he-IL"/>
              </w:rPr>
              <w:softHyphen/>
              <w:t xml:space="preserve">ний); </w:t>
            </w:r>
          </w:p>
          <w:p w:rsidR="002D58B9" w:rsidRPr="00987087" w:rsidRDefault="002D58B9" w:rsidP="00EF7E26">
            <w:pPr>
              <w:pStyle w:val="a"/>
              <w:tabs>
                <w:tab w:val="left" w:pos="743"/>
              </w:tabs>
              <w:spacing w:line="276" w:lineRule="auto"/>
              <w:ind w:firstLine="743"/>
              <w:jc w:val="both"/>
              <w:rPr>
                <w:lang w:bidi="he-IL"/>
              </w:rPr>
            </w:pPr>
            <w:r w:rsidRPr="00987087">
              <w:rPr>
                <w:lang w:bidi="he-IL"/>
              </w:rPr>
              <w:t>г) административно-правовые нормы играют значительную роль в обеспечении эффективной реализации конституционных прав, свобод и обязанностей граждан и их негосударственных объедине</w:t>
            </w:r>
            <w:r w:rsidRPr="00987087">
              <w:rPr>
                <w:lang w:bidi="he-IL"/>
              </w:rPr>
              <w:softHyphen/>
              <w:t xml:space="preserve">ний; </w:t>
            </w:r>
          </w:p>
          <w:p w:rsidR="002D58B9" w:rsidRPr="00987087" w:rsidRDefault="002D58B9" w:rsidP="00EF7E26">
            <w:pPr>
              <w:pStyle w:val="a"/>
              <w:tabs>
                <w:tab w:val="left" w:pos="743"/>
              </w:tabs>
              <w:spacing w:line="276" w:lineRule="auto"/>
              <w:ind w:firstLine="743"/>
              <w:jc w:val="both"/>
              <w:rPr>
                <w:lang w:bidi="he-IL"/>
              </w:rPr>
            </w:pPr>
            <w:r w:rsidRPr="00987087">
              <w:rPr>
                <w:lang w:bidi="he-IL"/>
              </w:rPr>
              <w:t>д) административно-правовые нормы устанавливаются различными способами. Так, основополагающие нормы, регламентирую</w:t>
            </w:r>
            <w:r w:rsidRPr="00987087">
              <w:rPr>
                <w:lang w:bidi="he-IL"/>
              </w:rPr>
              <w:softHyphen/>
              <w:t>щие конституционный статус личности, реализуемые в сфере испол</w:t>
            </w:r>
            <w:r w:rsidRPr="00987087">
              <w:rPr>
                <w:lang w:bidi="he-IL"/>
              </w:rPr>
              <w:softHyphen/>
              <w:t>нительной власти, а также основы административно-правового ста</w:t>
            </w:r>
            <w:r w:rsidRPr="00987087">
              <w:rPr>
                <w:lang w:bidi="he-IL"/>
              </w:rPr>
              <w:softHyphen/>
              <w:t>туса Правительства РФ, закреплены в Конституции РФ. Множество административно-правовых норм содержится в федеральных зако</w:t>
            </w:r>
            <w:r w:rsidRPr="00987087">
              <w:rPr>
                <w:lang w:bidi="he-IL"/>
              </w:rPr>
              <w:softHyphen/>
              <w:t>нах (например, в Федеральном законе «Об основах государственной службы Российской Федерации» от 31 июля 1995 г.). Аналогична роль нормативных указов Президента РФ. Административно-пра</w:t>
            </w:r>
            <w:r w:rsidRPr="00987087">
              <w:rPr>
                <w:lang w:bidi="he-IL"/>
              </w:rPr>
              <w:softHyphen/>
              <w:t xml:space="preserve">вовые нормы устанавливаются также непосредственно субъектами исполнительной власти (например, нормативными актами Правительства РФ, органов исполнительной власти субъектов РФ); </w:t>
            </w:r>
          </w:p>
          <w:p w:rsidR="002D58B9" w:rsidRPr="00987087" w:rsidRDefault="002D58B9" w:rsidP="00EF7E26">
            <w:pPr>
              <w:pStyle w:val="a"/>
              <w:tabs>
                <w:tab w:val="left" w:pos="743"/>
                <w:tab w:val="left" w:pos="1027"/>
              </w:tabs>
              <w:spacing w:line="276" w:lineRule="auto"/>
              <w:ind w:firstLine="743"/>
              <w:jc w:val="both"/>
              <w:rPr>
                <w:lang w:bidi="he-IL"/>
              </w:rPr>
            </w:pPr>
            <w:r>
              <w:rPr>
                <w:lang w:bidi="he-IL"/>
              </w:rPr>
              <w:t xml:space="preserve">  </w:t>
            </w:r>
            <w:r w:rsidRPr="00987087">
              <w:rPr>
                <w:lang w:bidi="he-IL"/>
              </w:rPr>
              <w:t xml:space="preserve">е) фактически и юридически административно-правовые нормы являются важнейшей правовой формой применения (исполнения) действующего законодательства в сфере практической реализации исполнительной власти; </w:t>
            </w:r>
          </w:p>
          <w:p w:rsidR="002D58B9" w:rsidRPr="00987087" w:rsidRDefault="002D58B9" w:rsidP="00EF7E26">
            <w:pPr>
              <w:tabs>
                <w:tab w:val="left" w:pos="743"/>
                <w:tab w:val="left" w:pos="885"/>
                <w:tab w:val="left" w:pos="1405"/>
              </w:tabs>
              <w:spacing w:line="276" w:lineRule="auto"/>
              <w:ind w:firstLine="743"/>
              <w:rPr>
                <w:sz w:val="24"/>
                <w:szCs w:val="24"/>
                <w:lang w:bidi="he-IL"/>
              </w:rPr>
            </w:pPr>
            <w:r>
              <w:rPr>
                <w:sz w:val="24"/>
                <w:szCs w:val="24"/>
                <w:lang w:bidi="he-IL"/>
              </w:rPr>
              <w:t xml:space="preserve">  </w:t>
            </w:r>
            <w:r w:rsidRPr="00987087">
              <w:rPr>
                <w:sz w:val="24"/>
                <w:szCs w:val="24"/>
                <w:lang w:bidi="he-IL"/>
              </w:rPr>
              <w:t>ж) установление административно-правовых норм непосредственно субъектами исполнительной власти, т.е. административное нормотворчество (правоустановление) есть реальный юридически вариант опосредования правовых норм высшей  юридической силы. Потребность в подобном опосредовании предопределяется тем, что, как правило, нормы законов не имеют прямого действия, так как представляют собой наиболее общие правила поведения. Особенности и условия их применения в сфере реализации исполнительно власти отнесены к компетенции субъектов этой ветви государственной власти. Соответственно административное нормотворчество создает необходимый правовой механизм реализации законодательных правовых норм, детализирующий и конкретизирующий процесс их воплощения в жизнь.</w:t>
            </w:r>
          </w:p>
          <w:p w:rsidR="002D58B9" w:rsidRPr="00987087" w:rsidRDefault="002D58B9" w:rsidP="00EF7E26">
            <w:pPr>
              <w:pStyle w:val="a"/>
              <w:tabs>
                <w:tab w:val="left" w:pos="743"/>
              </w:tabs>
              <w:spacing w:line="276" w:lineRule="auto"/>
              <w:ind w:firstLine="885"/>
              <w:jc w:val="both"/>
              <w:rPr>
                <w:lang w:bidi="he-IL"/>
              </w:rPr>
            </w:pPr>
            <w:r>
              <w:rPr>
                <w:lang w:bidi="he-IL"/>
              </w:rPr>
              <w:t xml:space="preserve">з) </w:t>
            </w:r>
            <w:r w:rsidRPr="00987087">
              <w:rPr>
                <w:lang w:bidi="he-IL"/>
              </w:rPr>
              <w:t xml:space="preserve">в административно-правовых нормах, устанавливаемых субъектами исполнительной власти (в отличие от норм законов), определяется порядок (процедура) осуществления в процессе государственно-управленческой деятельности распорядительных (т.е. ненормативных) управленческих действий (например, порядок рестрационного учета граждан); </w:t>
            </w:r>
          </w:p>
          <w:p w:rsidR="002D58B9" w:rsidRPr="00987087" w:rsidRDefault="002D58B9" w:rsidP="00EF7E26">
            <w:pPr>
              <w:pStyle w:val="a"/>
              <w:tabs>
                <w:tab w:val="left" w:pos="743"/>
              </w:tabs>
              <w:spacing w:line="276" w:lineRule="auto"/>
              <w:ind w:firstLine="885"/>
              <w:jc w:val="both"/>
              <w:rPr>
                <w:lang w:bidi="he-IL"/>
              </w:rPr>
            </w:pPr>
            <w:r w:rsidRPr="00987087">
              <w:rPr>
                <w:lang w:bidi="he-IL"/>
              </w:rPr>
              <w:t xml:space="preserve">и) административно-правовые нормы в отличие от норм многих других отраслей права имеют собственные юридические средства защиты от посягательств. Это - наступающая, как правило, во внесудебном порядке административная и дисциплинарная ответственность; </w:t>
            </w:r>
          </w:p>
          <w:p w:rsidR="002D58B9" w:rsidRPr="00987087" w:rsidRDefault="002D58B9" w:rsidP="00EF7E26">
            <w:pPr>
              <w:pStyle w:val="a"/>
              <w:tabs>
                <w:tab w:val="left" w:pos="743"/>
              </w:tabs>
              <w:spacing w:line="276" w:lineRule="auto"/>
              <w:ind w:firstLine="885"/>
              <w:jc w:val="both"/>
              <w:rPr>
                <w:lang w:bidi="he-IL"/>
              </w:rPr>
            </w:pPr>
            <w:r w:rsidRPr="00987087">
              <w:rPr>
                <w:lang w:bidi="he-IL"/>
              </w:rPr>
              <w:t xml:space="preserve">к) во многих случаях административно-правовые нормы регулируют общественные отношения, составляющие предмет иных правовых отраслей, а также осуществляют их правовую защиту. Имеются в виду те отношения, которые носят ярко выраженный управленческий характер (например, в сфере действия финансового, трудового, земельного, экологического, предпринимательского права). </w:t>
            </w:r>
          </w:p>
          <w:p w:rsidR="002D58B9" w:rsidRPr="00987087" w:rsidRDefault="002D58B9" w:rsidP="00EF7E26">
            <w:pPr>
              <w:pStyle w:val="a"/>
              <w:tabs>
                <w:tab w:val="left" w:pos="743"/>
              </w:tabs>
              <w:spacing w:line="276" w:lineRule="auto"/>
              <w:ind w:firstLine="743"/>
              <w:jc w:val="both"/>
              <w:rPr>
                <w:lang w:bidi="he-IL"/>
              </w:rPr>
            </w:pPr>
          </w:p>
          <w:p w:rsidR="002D58B9" w:rsidRPr="00987087" w:rsidRDefault="002D58B9" w:rsidP="00EF7E26">
            <w:pPr>
              <w:widowControl/>
              <w:tabs>
                <w:tab w:val="left" w:pos="1027"/>
              </w:tabs>
              <w:autoSpaceDE/>
              <w:autoSpaceDN/>
              <w:adjustRightInd/>
              <w:spacing w:line="276" w:lineRule="auto"/>
              <w:ind w:left="743" w:firstLine="0"/>
              <w:rPr>
                <w:sz w:val="24"/>
                <w:szCs w:val="24"/>
              </w:rPr>
            </w:pPr>
            <w:r>
              <w:rPr>
                <w:sz w:val="24"/>
                <w:szCs w:val="24"/>
              </w:rPr>
              <w:t xml:space="preserve">2. </w:t>
            </w:r>
            <w:r w:rsidRPr="00987087">
              <w:rPr>
                <w:sz w:val="24"/>
                <w:szCs w:val="24"/>
              </w:rPr>
              <w:t>Виды и реализация административно – правовых норм.</w:t>
            </w:r>
          </w:p>
          <w:p w:rsidR="002D58B9" w:rsidRPr="00987087" w:rsidRDefault="002D58B9" w:rsidP="00EF7E26">
            <w:pPr>
              <w:pStyle w:val="a"/>
              <w:tabs>
                <w:tab w:val="left" w:pos="743"/>
                <w:tab w:val="left" w:pos="1027"/>
              </w:tabs>
              <w:spacing w:line="276" w:lineRule="auto"/>
              <w:ind w:firstLine="743"/>
              <w:jc w:val="both"/>
              <w:rPr>
                <w:lang w:bidi="he-IL"/>
              </w:rPr>
            </w:pPr>
            <w:r w:rsidRPr="00987087">
              <w:rPr>
                <w:lang w:bidi="he-IL"/>
              </w:rPr>
              <w:t xml:space="preserve">С учетом различных критериев классификации выделяются следующие виды административно-правовых норм: </w:t>
            </w:r>
          </w:p>
          <w:p w:rsidR="002D58B9" w:rsidRPr="00987087" w:rsidRDefault="002D58B9" w:rsidP="00EF7E26">
            <w:pPr>
              <w:pStyle w:val="a"/>
              <w:tabs>
                <w:tab w:val="left" w:pos="743"/>
              </w:tabs>
              <w:spacing w:line="276" w:lineRule="auto"/>
              <w:ind w:firstLine="743"/>
              <w:jc w:val="both"/>
              <w:rPr>
                <w:lang w:bidi="he-IL"/>
              </w:rPr>
            </w:pPr>
            <w:r w:rsidRPr="00987087">
              <w:rPr>
                <w:lang w:bidi="he-IL"/>
              </w:rPr>
              <w:t>а) Наиболее существенное юридическое значение имеет выделе</w:t>
            </w:r>
            <w:r w:rsidRPr="00987087">
              <w:rPr>
                <w:lang w:bidi="he-IL"/>
              </w:rPr>
              <w:softHyphen/>
              <w:t xml:space="preserve">ние норм материального и процессуального характера. </w:t>
            </w:r>
          </w:p>
          <w:p w:rsidR="002D58B9" w:rsidRPr="00987087" w:rsidRDefault="002D58B9" w:rsidP="00EF7E26">
            <w:pPr>
              <w:pStyle w:val="a"/>
              <w:tabs>
                <w:tab w:val="left" w:pos="743"/>
              </w:tabs>
              <w:spacing w:line="276" w:lineRule="auto"/>
              <w:ind w:firstLine="743"/>
              <w:jc w:val="both"/>
              <w:rPr>
                <w:lang w:bidi="he-IL"/>
              </w:rPr>
            </w:pPr>
            <w:r w:rsidRPr="00987087">
              <w:rPr>
                <w:lang w:bidi="he-IL"/>
              </w:rPr>
              <w:t>Материальные административно-правовые нормы закрепляют административно-правовой статус участников регулируемых управ</w:t>
            </w:r>
            <w:r w:rsidRPr="00987087">
              <w:rPr>
                <w:lang w:bidi="he-IL"/>
              </w:rPr>
              <w:softHyphen/>
              <w:t>ленческих отношений, а также основы их взаимодействия. Такого рода нормы характерны своей статичностью. Это означает, что ими лишь фиксируются те или иные юридические Возможности участ</w:t>
            </w:r>
            <w:r w:rsidRPr="00987087">
              <w:rPr>
                <w:lang w:bidi="he-IL"/>
              </w:rPr>
              <w:softHyphen/>
              <w:t xml:space="preserve">ников регулируемых общественных отношений (например, возможность гражданина РФ поступить на государственную службу). </w:t>
            </w:r>
          </w:p>
          <w:p w:rsidR="002D58B9" w:rsidRPr="00987087" w:rsidRDefault="002D58B9" w:rsidP="00EF7E26">
            <w:pPr>
              <w:pStyle w:val="a"/>
              <w:tabs>
                <w:tab w:val="left" w:pos="743"/>
                <w:tab w:val="left" w:pos="885"/>
              </w:tabs>
              <w:spacing w:line="276" w:lineRule="auto"/>
              <w:ind w:firstLine="743"/>
              <w:jc w:val="both"/>
              <w:rPr>
                <w:lang w:bidi="he-IL"/>
              </w:rPr>
            </w:pPr>
            <w:r w:rsidRPr="00987087">
              <w:rPr>
                <w:lang w:bidi="he-IL"/>
              </w:rPr>
              <w:t>Процессуальные административно-правовые нормы определяют порядок реализации административно-правового статуса участни</w:t>
            </w:r>
            <w:r w:rsidRPr="00987087">
              <w:rPr>
                <w:lang w:bidi="he-IL"/>
              </w:rPr>
              <w:softHyphen/>
              <w:t xml:space="preserve">ков регулируемых управленческих отношений, а также механизм их взаимодействия (например, порядок поступления на государственную службу). </w:t>
            </w:r>
            <w:r w:rsidRPr="00987087">
              <w:rPr>
                <w:lang w:bidi="he-IL"/>
              </w:rPr>
              <w:tab/>
              <w:t xml:space="preserve"> </w:t>
            </w:r>
          </w:p>
          <w:p w:rsidR="002D58B9" w:rsidRPr="00987087" w:rsidRDefault="002D58B9" w:rsidP="00EF7E26">
            <w:pPr>
              <w:pStyle w:val="a"/>
              <w:tabs>
                <w:tab w:val="left" w:pos="743"/>
              </w:tabs>
              <w:spacing w:line="276" w:lineRule="auto"/>
              <w:ind w:firstLine="743"/>
              <w:jc w:val="both"/>
              <w:rPr>
                <w:lang w:bidi="he-IL"/>
              </w:rPr>
            </w:pPr>
            <w:r w:rsidRPr="00987087">
              <w:rPr>
                <w:lang w:bidi="he-IL"/>
              </w:rPr>
              <w:t>б) По своему юридическому содержанию административно-пра</w:t>
            </w:r>
            <w:r w:rsidRPr="00987087">
              <w:rPr>
                <w:lang w:bidi="he-IL"/>
              </w:rPr>
              <w:softHyphen/>
              <w:t xml:space="preserve">вовые нормы подразделяются на: </w:t>
            </w:r>
          </w:p>
          <w:p w:rsidR="002D58B9" w:rsidRPr="00987087" w:rsidRDefault="002D58B9" w:rsidP="00EF7E26">
            <w:pPr>
              <w:pStyle w:val="a"/>
              <w:tabs>
                <w:tab w:val="left" w:pos="743"/>
              </w:tabs>
              <w:spacing w:line="276" w:lineRule="auto"/>
              <w:ind w:firstLine="743"/>
              <w:jc w:val="both"/>
              <w:rPr>
                <w:lang w:bidi="he-IL"/>
              </w:rPr>
            </w:pPr>
            <w:r w:rsidRPr="00987087">
              <w:rPr>
                <w:lang w:bidi="he-IL"/>
              </w:rPr>
              <w:t xml:space="preserve"> - </w:t>
            </w:r>
            <w:r w:rsidRPr="00987087">
              <w:rPr>
                <w:iCs/>
                <w:lang w:bidi="he-IL"/>
              </w:rPr>
              <w:t xml:space="preserve">обязывающие, </w:t>
            </w:r>
            <w:r w:rsidRPr="00987087">
              <w:rPr>
                <w:lang w:bidi="he-IL"/>
              </w:rPr>
              <w:t>в которых формулируется то или иное право</w:t>
            </w:r>
            <w:r w:rsidRPr="00987087">
              <w:rPr>
                <w:lang w:bidi="he-IL"/>
              </w:rPr>
              <w:softHyphen/>
              <w:t xml:space="preserve">вое предписание (например, коммерческое объединение обязано пройти государственную регистрацию в органах юстиции); </w:t>
            </w:r>
          </w:p>
          <w:p w:rsidR="002D58B9" w:rsidRPr="00987087" w:rsidRDefault="002D58B9" w:rsidP="00EF7E26">
            <w:pPr>
              <w:pStyle w:val="a"/>
              <w:tabs>
                <w:tab w:val="left" w:pos="743"/>
              </w:tabs>
              <w:spacing w:line="276" w:lineRule="auto"/>
              <w:ind w:firstLine="743"/>
              <w:jc w:val="both"/>
              <w:rPr>
                <w:lang w:bidi="he-IL"/>
              </w:rPr>
            </w:pPr>
            <w:r>
              <w:rPr>
                <w:iCs/>
                <w:lang w:bidi="he-IL"/>
              </w:rPr>
              <w:t xml:space="preserve"> </w:t>
            </w:r>
            <w:r w:rsidRPr="00987087">
              <w:rPr>
                <w:iCs/>
                <w:lang w:bidi="he-IL"/>
              </w:rPr>
              <w:t xml:space="preserve">- запретительные, </w:t>
            </w:r>
            <w:r w:rsidRPr="00987087">
              <w:rPr>
                <w:lang w:bidi="he-IL"/>
              </w:rPr>
              <w:t xml:space="preserve">содержащие запрет на совершение тех или иных действий (например, запрещение рассмотрения жалобы должностным лицом, чьи действия являются предметом жалобы); </w:t>
            </w:r>
          </w:p>
          <w:p w:rsidR="002D58B9" w:rsidRPr="00987087" w:rsidRDefault="002D58B9" w:rsidP="00EF7E26">
            <w:pPr>
              <w:pStyle w:val="a"/>
              <w:tabs>
                <w:tab w:val="left" w:pos="743"/>
              </w:tabs>
              <w:spacing w:line="276" w:lineRule="auto"/>
              <w:ind w:firstLine="743"/>
              <w:jc w:val="both"/>
              <w:rPr>
                <w:lang w:bidi="he-IL"/>
              </w:rPr>
            </w:pPr>
            <w:r>
              <w:rPr>
                <w:iCs/>
                <w:lang w:bidi="he-IL"/>
              </w:rPr>
              <w:t xml:space="preserve"> </w:t>
            </w:r>
            <w:r w:rsidRPr="00987087">
              <w:rPr>
                <w:iCs/>
                <w:lang w:bidi="he-IL"/>
              </w:rPr>
              <w:t xml:space="preserve">- уполномочивающие </w:t>
            </w:r>
            <w:r w:rsidRPr="00987087">
              <w:rPr>
                <w:lang w:bidi="he-IL"/>
              </w:rPr>
              <w:t>(дозволительные), т.е. предусматриваю</w:t>
            </w:r>
            <w:r w:rsidRPr="00987087">
              <w:rPr>
                <w:lang w:bidi="he-IL"/>
              </w:rPr>
              <w:softHyphen/>
              <w:t>щие возможность (право) действовать по своему усмотрению, но обязательно в рамках правового режима, закрепляемого данной нормой (например, гражданин самостоятельно решает вопрос о том, стоит ли ему обжаловать действие должностного лица). Примени</w:t>
            </w:r>
            <w:r w:rsidRPr="00987087">
              <w:rPr>
                <w:lang w:bidi="he-IL"/>
              </w:rPr>
              <w:softHyphen/>
              <w:t>тельно к субъектам исполнительной власти, прежде всего к долж</w:t>
            </w:r>
            <w:r w:rsidRPr="00987087">
              <w:rPr>
                <w:lang w:bidi="he-IL"/>
              </w:rPr>
              <w:softHyphen/>
              <w:t>ностным лицам, дозволительные нормы предоставляют им возможность самостоятельного выбора того или иного варианта действий из числа предусмотренных административно-правовой нормой (например, это проявляется в процессе применения мер администра</w:t>
            </w:r>
            <w:r w:rsidRPr="00987087">
              <w:rPr>
                <w:lang w:bidi="he-IL"/>
              </w:rPr>
              <w:softHyphen/>
              <w:t xml:space="preserve">тивного принуждения к нарушениям соответствующих специальных правил); </w:t>
            </w:r>
          </w:p>
          <w:p w:rsidR="002D58B9" w:rsidRPr="00987087" w:rsidRDefault="002D58B9" w:rsidP="00EF7E26">
            <w:pPr>
              <w:pStyle w:val="a"/>
              <w:tabs>
                <w:tab w:val="left" w:pos="743"/>
              </w:tabs>
              <w:spacing w:line="276" w:lineRule="auto"/>
              <w:ind w:firstLine="743"/>
              <w:jc w:val="both"/>
              <w:rPr>
                <w:lang w:bidi="he-IL"/>
              </w:rPr>
            </w:pPr>
            <w:r>
              <w:rPr>
                <w:lang w:bidi="he-IL"/>
              </w:rPr>
              <w:t xml:space="preserve"> </w:t>
            </w:r>
            <w:r w:rsidRPr="00987087">
              <w:rPr>
                <w:lang w:bidi="he-IL"/>
              </w:rPr>
              <w:t xml:space="preserve">- </w:t>
            </w:r>
            <w:r w:rsidRPr="00987087">
              <w:rPr>
                <w:iCs/>
                <w:lang w:bidi="he-IL"/>
              </w:rPr>
              <w:t xml:space="preserve">стимулирующие, </w:t>
            </w:r>
            <w:r w:rsidRPr="00987087">
              <w:rPr>
                <w:lang w:bidi="he-IL"/>
              </w:rPr>
              <w:t xml:space="preserve">т.е. обеспечивающие должное поведение с помощью использования средств морального или материального поощрения (например, налоговые льготы, льготное кредитование); </w:t>
            </w:r>
          </w:p>
          <w:p w:rsidR="002D58B9" w:rsidRPr="00987087" w:rsidRDefault="002D58B9" w:rsidP="00EF7E26">
            <w:pPr>
              <w:pStyle w:val="a"/>
              <w:tabs>
                <w:tab w:val="left" w:pos="743"/>
              </w:tabs>
              <w:spacing w:line="276" w:lineRule="auto"/>
              <w:ind w:firstLine="743"/>
              <w:jc w:val="both"/>
              <w:rPr>
                <w:lang w:bidi="he-IL"/>
              </w:rPr>
            </w:pPr>
            <w:r w:rsidRPr="00987087">
              <w:rPr>
                <w:iCs/>
                <w:lang w:bidi="he-IL"/>
              </w:rPr>
              <w:t xml:space="preserve">- рекомендательные, </w:t>
            </w:r>
            <w:r w:rsidRPr="00987087">
              <w:rPr>
                <w:lang w:bidi="he-IL"/>
              </w:rPr>
              <w:t>с помощью которых участникам регули</w:t>
            </w:r>
            <w:r w:rsidRPr="00987087">
              <w:rPr>
                <w:lang w:bidi="he-IL"/>
              </w:rPr>
              <w:softHyphen/>
              <w:t>руемых общественных отношений предлагаются наиболее эффективные варианты решения соответствующих задач (например, реко</w:t>
            </w:r>
            <w:r w:rsidRPr="00987087">
              <w:rPr>
                <w:lang w:bidi="he-IL"/>
              </w:rPr>
              <w:softHyphen/>
              <w:t>мендации по применению санкций за нарушение налогового, при</w:t>
            </w:r>
            <w:r w:rsidRPr="00987087">
              <w:rPr>
                <w:lang w:bidi="he-IL"/>
              </w:rPr>
              <w:softHyphen/>
              <w:t xml:space="preserve">родоохранного законодательства). Такого рода нормы своим адресатом имеют, как правило, органы, осуществляющие контрольно - надзорные функции, и их должностных лиц. </w:t>
            </w:r>
          </w:p>
          <w:p w:rsidR="002D58B9" w:rsidRPr="00987087" w:rsidRDefault="002D58B9" w:rsidP="00EF7E26">
            <w:pPr>
              <w:pStyle w:val="a"/>
              <w:tabs>
                <w:tab w:val="left" w:pos="743"/>
              </w:tabs>
              <w:spacing w:line="276" w:lineRule="auto"/>
              <w:ind w:firstLine="743"/>
              <w:jc w:val="both"/>
              <w:rPr>
                <w:lang w:bidi="he-IL"/>
              </w:rPr>
            </w:pPr>
            <w:r w:rsidRPr="00987087">
              <w:rPr>
                <w:lang w:bidi="he-IL"/>
              </w:rPr>
              <w:t xml:space="preserve">в) По объему (масштабам) регулирования административно-правовые нормы можно подразделить на: </w:t>
            </w:r>
          </w:p>
          <w:p w:rsidR="002D58B9" w:rsidRPr="00987087" w:rsidRDefault="002D58B9" w:rsidP="00EF7E26">
            <w:pPr>
              <w:pStyle w:val="a"/>
              <w:tabs>
                <w:tab w:val="left" w:pos="601"/>
                <w:tab w:val="left" w:pos="743"/>
              </w:tabs>
              <w:spacing w:line="276" w:lineRule="auto"/>
              <w:ind w:firstLine="743"/>
              <w:jc w:val="both"/>
              <w:rPr>
                <w:lang w:bidi="he-IL"/>
              </w:rPr>
            </w:pPr>
            <w:r>
              <w:rPr>
                <w:lang w:bidi="he-IL"/>
              </w:rPr>
              <w:t xml:space="preserve">- </w:t>
            </w:r>
            <w:r w:rsidRPr="00987087">
              <w:rPr>
                <w:iCs/>
                <w:lang w:bidi="he-IL"/>
              </w:rPr>
              <w:t>общие, т</w:t>
            </w:r>
            <w:r w:rsidRPr="00987087">
              <w:rPr>
                <w:lang w:bidi="he-IL"/>
              </w:rPr>
              <w:t>.е. распространяющиеся на все сферы и отрасли государственно-упpавленческой деятельности (например, нормы о государственных должностях и государственных служащих);</w:t>
            </w:r>
          </w:p>
          <w:p w:rsidR="002D58B9" w:rsidRPr="00987087" w:rsidRDefault="002D58B9" w:rsidP="00EF7E26">
            <w:pPr>
              <w:pStyle w:val="a"/>
              <w:tabs>
                <w:tab w:val="left" w:pos="743"/>
              </w:tabs>
              <w:spacing w:line="276" w:lineRule="auto"/>
              <w:ind w:firstLine="743"/>
              <w:jc w:val="both"/>
              <w:rPr>
                <w:lang w:bidi="he-IL"/>
              </w:rPr>
            </w:pPr>
            <w:r w:rsidRPr="00987087">
              <w:rPr>
                <w:lang w:bidi="he-IL"/>
              </w:rPr>
              <w:t xml:space="preserve"> -</w:t>
            </w:r>
            <w:r w:rsidRPr="00987087">
              <w:rPr>
                <w:iCs/>
                <w:lang w:bidi="he-IL"/>
              </w:rPr>
              <w:t xml:space="preserve"> </w:t>
            </w:r>
            <w:r>
              <w:rPr>
                <w:iCs/>
                <w:lang w:bidi="he-IL"/>
              </w:rPr>
              <w:t xml:space="preserve"> </w:t>
            </w:r>
            <w:r w:rsidRPr="00987087">
              <w:rPr>
                <w:iCs/>
                <w:lang w:bidi="he-IL"/>
              </w:rPr>
              <w:t xml:space="preserve">межведомственные </w:t>
            </w:r>
            <w:r w:rsidRPr="00987087">
              <w:rPr>
                <w:lang w:bidi="he-IL"/>
              </w:rPr>
              <w:t xml:space="preserve">(межотраслевые), регламентирую такие стороны государственно-управленческой деятельности, которые являются сопредельными для многих сфер и отраслей государственно-управленческой деятельности и имеют при этом специальный характер (например, по регулированию антимонопольной, лицензионной деятельности); </w:t>
            </w:r>
          </w:p>
          <w:p w:rsidR="002D58B9" w:rsidRPr="00987087" w:rsidRDefault="002D58B9" w:rsidP="00EF7E26">
            <w:pPr>
              <w:pStyle w:val="a"/>
              <w:tabs>
                <w:tab w:val="left" w:pos="743"/>
              </w:tabs>
              <w:spacing w:line="276" w:lineRule="auto"/>
              <w:ind w:firstLine="743"/>
              <w:jc w:val="both"/>
              <w:rPr>
                <w:lang w:bidi="he-IL"/>
              </w:rPr>
            </w:pPr>
            <w:r w:rsidRPr="00987087">
              <w:rPr>
                <w:lang w:bidi="he-IL"/>
              </w:rPr>
              <w:t>-</w:t>
            </w:r>
            <w:r w:rsidRPr="00987087">
              <w:rPr>
                <w:iCs/>
                <w:lang w:bidi="he-IL"/>
              </w:rPr>
              <w:t xml:space="preserve"> </w:t>
            </w:r>
            <w:r>
              <w:rPr>
                <w:iCs/>
                <w:lang w:bidi="he-IL"/>
              </w:rPr>
              <w:t xml:space="preserve"> </w:t>
            </w:r>
            <w:r w:rsidRPr="00987087">
              <w:rPr>
                <w:iCs/>
                <w:lang w:bidi="he-IL"/>
              </w:rPr>
              <w:t xml:space="preserve">ведомственные </w:t>
            </w:r>
            <w:r w:rsidRPr="00987087">
              <w:rPr>
                <w:lang w:bidi="he-IL"/>
              </w:rPr>
              <w:t xml:space="preserve">(отраслевые), регламентирующие те или и стороны управленческих отношений, возникающих в границах той сферы деятельности, которая закреплена за конкретными субъектами исполнительной власти (например, в сфере деятельности министерств).  </w:t>
            </w:r>
          </w:p>
          <w:p w:rsidR="002D58B9" w:rsidRPr="00987087" w:rsidRDefault="002D58B9" w:rsidP="00EF7E26">
            <w:pPr>
              <w:pStyle w:val="a"/>
              <w:tabs>
                <w:tab w:val="left" w:pos="163"/>
                <w:tab w:val="left" w:pos="743"/>
                <w:tab w:val="left" w:pos="2775"/>
              </w:tabs>
              <w:spacing w:line="276" w:lineRule="auto"/>
              <w:ind w:firstLine="743"/>
              <w:jc w:val="both"/>
              <w:rPr>
                <w:lang w:bidi="he-IL"/>
              </w:rPr>
            </w:pPr>
            <w:r w:rsidRPr="00987087">
              <w:rPr>
                <w:lang w:bidi="he-IL"/>
              </w:rPr>
              <w:t xml:space="preserve">г) с учетом федеративного устройства России следует различать </w:t>
            </w:r>
            <w:r w:rsidRPr="00987087">
              <w:rPr>
                <w:iCs/>
                <w:lang w:bidi="he-IL"/>
              </w:rPr>
              <w:t xml:space="preserve">общефедеральные нормы, </w:t>
            </w:r>
            <w:r w:rsidRPr="00987087">
              <w:rPr>
                <w:lang w:bidi="he-IL"/>
              </w:rPr>
              <w:t xml:space="preserve">а также </w:t>
            </w:r>
            <w:r w:rsidRPr="00987087">
              <w:rPr>
                <w:iCs/>
                <w:lang w:bidi="he-IL"/>
              </w:rPr>
              <w:t xml:space="preserve">нормы субъектов Федерации. </w:t>
            </w:r>
            <w:r w:rsidRPr="00987087">
              <w:rPr>
                <w:lang w:bidi="he-IL"/>
              </w:rPr>
              <w:t>В слу</w:t>
            </w:r>
            <w:r w:rsidRPr="00987087">
              <w:rPr>
                <w:lang w:bidi="he-IL"/>
              </w:rPr>
              <w:softHyphen/>
              <w:t>чаях, когда в соответствии с действующим законодательством орга</w:t>
            </w:r>
            <w:r w:rsidRPr="00987087">
              <w:rPr>
                <w:lang w:bidi="he-IL"/>
              </w:rPr>
              <w:softHyphen/>
            </w:r>
            <w:r w:rsidRPr="00987087">
              <w:rPr>
                <w:iCs/>
                <w:lang w:bidi="he-IL"/>
              </w:rPr>
              <w:t xml:space="preserve">нам местного самоуправления </w:t>
            </w:r>
            <w:r w:rsidRPr="00987087">
              <w:rPr>
                <w:lang w:bidi="he-IL"/>
              </w:rPr>
              <w:t>делегируются государственные полно</w:t>
            </w:r>
            <w:r w:rsidRPr="00987087">
              <w:rPr>
                <w:lang w:bidi="he-IL"/>
              </w:rPr>
              <w:softHyphen/>
              <w:t>мочия (ст. 132 Конституции РФ), создаваемые ими нормы приобретают правовое и, в частности, административно-правовое значение.</w:t>
            </w:r>
          </w:p>
          <w:p w:rsidR="002D58B9" w:rsidRPr="00987087" w:rsidRDefault="002D58B9" w:rsidP="00EF7E26">
            <w:pPr>
              <w:pStyle w:val="a"/>
              <w:tabs>
                <w:tab w:val="left" w:pos="743"/>
              </w:tabs>
              <w:spacing w:line="276" w:lineRule="auto"/>
              <w:ind w:firstLine="743"/>
              <w:jc w:val="both"/>
              <w:rPr>
                <w:lang w:bidi="he-IL"/>
              </w:rPr>
            </w:pPr>
            <w:r w:rsidRPr="00987087">
              <w:rPr>
                <w:lang w:bidi="he-IL"/>
              </w:rPr>
              <w:t>Реализация административно-правовых норм означает тот или иной вариант практического использования содержащихся в них правил должного поведения (т.е. предписаний, запретов и дозволе</w:t>
            </w:r>
            <w:r w:rsidRPr="00987087">
              <w:rPr>
                <w:lang w:bidi="he-IL"/>
              </w:rPr>
              <w:softHyphen/>
              <w:t>ний) в интересах административно-правового регулирования управ</w:t>
            </w:r>
            <w:r w:rsidRPr="00987087">
              <w:rPr>
                <w:lang w:bidi="he-IL"/>
              </w:rPr>
              <w:softHyphen/>
              <w:t xml:space="preserve">ленческих общественных отношений. </w:t>
            </w:r>
          </w:p>
          <w:p w:rsidR="002D58B9" w:rsidRPr="00987087" w:rsidRDefault="002D58B9" w:rsidP="00EF7E26">
            <w:pPr>
              <w:pStyle w:val="a"/>
              <w:tabs>
                <w:tab w:val="left" w:pos="743"/>
              </w:tabs>
              <w:spacing w:line="276" w:lineRule="auto"/>
              <w:ind w:firstLine="743"/>
              <w:jc w:val="both"/>
              <w:rPr>
                <w:lang w:bidi="he-IL"/>
              </w:rPr>
            </w:pPr>
            <w:r w:rsidRPr="00987087">
              <w:rPr>
                <w:lang w:bidi="he-IL"/>
              </w:rPr>
              <w:t>Роль различных участников такого рода отношений в процессе реализации требований, содержащихся в административно-право</w:t>
            </w:r>
            <w:r w:rsidRPr="00987087">
              <w:rPr>
                <w:lang w:bidi="he-IL"/>
              </w:rPr>
              <w:softHyphen/>
              <w:t>вых нормах, неодинакова. Объясняется это содержанием двух ос</w:t>
            </w:r>
            <w:r w:rsidRPr="00987087">
              <w:rPr>
                <w:lang w:bidi="he-IL"/>
              </w:rPr>
              <w:softHyphen/>
              <w:t xml:space="preserve">новных способов, используемых в подобном процессе, а именно </w:t>
            </w:r>
            <w:r w:rsidRPr="00987087">
              <w:rPr>
                <w:lang w:bidi="he-IL"/>
              </w:rPr>
              <w:softHyphen/>
              <w:t xml:space="preserve">исполнением либо применением правовых норм. </w:t>
            </w:r>
          </w:p>
          <w:p w:rsidR="002D58B9" w:rsidRPr="00987087" w:rsidRDefault="002D58B9" w:rsidP="00EF7E26">
            <w:pPr>
              <w:pStyle w:val="a"/>
              <w:tabs>
                <w:tab w:val="left" w:pos="743"/>
              </w:tabs>
              <w:spacing w:line="276" w:lineRule="auto"/>
              <w:ind w:firstLine="743"/>
              <w:jc w:val="both"/>
              <w:rPr>
                <w:lang w:bidi="he-IL"/>
              </w:rPr>
            </w:pPr>
            <w:r w:rsidRPr="00987087">
              <w:rPr>
                <w:lang w:bidi="he-IL"/>
              </w:rPr>
              <w:t>Исполнение административно-правовых норм в буквальном смысле означает точное следование участников регулируемых уп</w:t>
            </w:r>
            <w:r w:rsidRPr="00987087">
              <w:rPr>
                <w:lang w:bidi="he-IL"/>
              </w:rPr>
              <w:softHyphen/>
              <w:t>равленческих отношений предписаниям, запретам и дозволениям, составляющим юридическое содержание этих норм, т.е. их диспози</w:t>
            </w:r>
            <w:r w:rsidRPr="00987087">
              <w:rPr>
                <w:lang w:bidi="he-IL"/>
              </w:rPr>
              <w:softHyphen/>
              <w:t xml:space="preserve">ции. </w:t>
            </w:r>
          </w:p>
          <w:p w:rsidR="002D58B9" w:rsidRPr="00987087" w:rsidRDefault="002D58B9" w:rsidP="00EF7E26">
            <w:pPr>
              <w:pStyle w:val="a"/>
              <w:tabs>
                <w:tab w:val="left" w:pos="743"/>
              </w:tabs>
              <w:spacing w:line="276" w:lineRule="auto"/>
              <w:ind w:firstLine="743"/>
              <w:jc w:val="both"/>
              <w:rPr>
                <w:lang w:bidi="he-IL"/>
              </w:rPr>
            </w:pPr>
            <w:r w:rsidRPr="00987087">
              <w:rPr>
                <w:lang w:bidi="he-IL"/>
              </w:rPr>
              <w:t>Применение административно-правовых норм имеет несколько иной характер. Его суть состоит в том, что в предусмотренных дан</w:t>
            </w:r>
            <w:r w:rsidRPr="00987087">
              <w:rPr>
                <w:lang w:bidi="he-IL"/>
              </w:rPr>
              <w:softHyphen/>
              <w:t>ной нормой условиях соответствующий участник регулируемых упр</w:t>
            </w:r>
            <w:r w:rsidRPr="00987087">
              <w:rPr>
                <w:lang w:bidi="he-IL"/>
              </w:rPr>
              <w:softHyphen/>
              <w:t>авленческих отношений совершает действия, содержанием которых является управляющее воздействие на поведение управляемых. Очевидно, что подобными возможностями располагает не любой участник такого рода отношений, а лишь тот, который администра</w:t>
            </w:r>
            <w:r w:rsidRPr="00987087">
              <w:rPr>
                <w:lang w:bidi="he-IL"/>
              </w:rPr>
              <w:softHyphen/>
              <w:t xml:space="preserve">тивно-правовой нормой наделен необходимыми юридически-властными полномочиями. Фактически применение норм означает реализацию в конкретных ситуациях компетенции субъекта исполнительной власти. Применяя административно-правовую норму, исполнительный орган или полномочное должностное лицо в одностороннем и юридически-властном порядке решают возникающие в сфере государственно-управленческой деятельности вопрос путем издания основанного на требованиях нормы индивидуального правового акта. </w:t>
            </w:r>
          </w:p>
          <w:p w:rsidR="002D58B9" w:rsidRPr="00987087" w:rsidRDefault="002D58B9" w:rsidP="00EF7E26">
            <w:pPr>
              <w:pStyle w:val="a"/>
              <w:tabs>
                <w:tab w:val="left" w:pos="163"/>
                <w:tab w:val="left" w:pos="743"/>
              </w:tabs>
              <w:spacing w:line="276" w:lineRule="auto"/>
              <w:ind w:firstLine="743"/>
              <w:jc w:val="both"/>
              <w:rPr>
                <w:lang w:bidi="he-IL"/>
              </w:rPr>
            </w:pPr>
            <w:r w:rsidRPr="00987087">
              <w:rPr>
                <w:lang w:bidi="he-IL"/>
              </w:rPr>
              <w:t>Итак, применение административно-правовых норм есть непременный атрибут процесса практической реализации компетенции субъектов исполнительной власти, для которой в максимальной степени характерно правоисполнение или правоприменение.</w:t>
            </w:r>
          </w:p>
          <w:p w:rsidR="002D58B9" w:rsidRPr="00987087" w:rsidRDefault="002D58B9" w:rsidP="00EF7E26">
            <w:pPr>
              <w:pStyle w:val="a"/>
              <w:tabs>
                <w:tab w:val="left" w:pos="163"/>
                <w:tab w:val="left" w:pos="743"/>
                <w:tab w:val="left" w:pos="2775"/>
              </w:tabs>
              <w:spacing w:line="276" w:lineRule="auto"/>
              <w:ind w:firstLine="743"/>
              <w:jc w:val="both"/>
              <w:rPr>
                <w:lang w:bidi="he-IL"/>
              </w:rPr>
            </w:pPr>
          </w:p>
          <w:p w:rsidR="002D58B9" w:rsidRPr="00987087" w:rsidRDefault="002D58B9" w:rsidP="00EF7E26">
            <w:pPr>
              <w:widowControl/>
              <w:tabs>
                <w:tab w:val="left" w:pos="743"/>
              </w:tabs>
              <w:autoSpaceDE/>
              <w:autoSpaceDN/>
              <w:adjustRightInd/>
              <w:spacing w:line="276" w:lineRule="auto"/>
              <w:ind w:left="743" w:firstLine="0"/>
              <w:rPr>
                <w:sz w:val="24"/>
                <w:szCs w:val="24"/>
              </w:rPr>
            </w:pPr>
            <w:r>
              <w:rPr>
                <w:sz w:val="24"/>
                <w:szCs w:val="24"/>
              </w:rPr>
              <w:t xml:space="preserve">3 </w:t>
            </w:r>
            <w:r w:rsidRPr="00987087">
              <w:rPr>
                <w:sz w:val="24"/>
                <w:szCs w:val="24"/>
              </w:rPr>
              <w:t>Понятие, особенности и виды админи</w:t>
            </w:r>
            <w:r>
              <w:rPr>
                <w:sz w:val="24"/>
                <w:szCs w:val="24"/>
              </w:rPr>
              <w:t>стративно – правовых отношений</w:t>
            </w:r>
          </w:p>
          <w:p w:rsidR="002D58B9" w:rsidRPr="00987087" w:rsidRDefault="002D58B9" w:rsidP="00EF7E26">
            <w:pPr>
              <w:pStyle w:val="a"/>
              <w:tabs>
                <w:tab w:val="left" w:pos="743"/>
                <w:tab w:val="left" w:pos="1168"/>
              </w:tabs>
              <w:spacing w:line="276" w:lineRule="auto"/>
              <w:ind w:firstLine="743"/>
              <w:jc w:val="both"/>
            </w:pPr>
            <w:r w:rsidRPr="00987087">
              <w:t>Административное правоотношение есть урегулированное административно-правовой нормой управленческое об</w:t>
            </w:r>
            <w:r w:rsidRPr="00987087">
              <w:softHyphen/>
              <w:t xml:space="preserve">щественное отношение, стороны которого являются носителями взаимных прав и обязанностей, установленных и гарантированных такой правовой нормой. </w:t>
            </w:r>
          </w:p>
          <w:p w:rsidR="002D58B9" w:rsidRPr="00987087" w:rsidRDefault="002D58B9" w:rsidP="00EF7E26">
            <w:pPr>
              <w:pStyle w:val="a"/>
              <w:tabs>
                <w:tab w:val="left" w:pos="743"/>
              </w:tabs>
              <w:spacing w:line="276" w:lineRule="auto"/>
              <w:ind w:firstLine="743"/>
              <w:jc w:val="both"/>
            </w:pPr>
            <w:r w:rsidRPr="00987087">
              <w:t>Особенности административно – правовых отношений.</w:t>
            </w:r>
          </w:p>
          <w:p w:rsidR="002D58B9" w:rsidRPr="00987087" w:rsidRDefault="002D58B9" w:rsidP="00EF7E26">
            <w:pPr>
              <w:pStyle w:val="a"/>
              <w:tabs>
                <w:tab w:val="left" w:pos="743"/>
              </w:tabs>
              <w:spacing w:line="276" w:lineRule="auto"/>
              <w:ind w:firstLine="743"/>
              <w:jc w:val="both"/>
            </w:pPr>
            <w:r w:rsidRPr="00987087">
              <w:t>Эти особенности прямо предопределяются спецификой юриди</w:t>
            </w:r>
            <w:r w:rsidRPr="00987087">
              <w:softHyphen/>
              <w:t>ческого механизма реализации исполнительной власти и, соответст</w:t>
            </w:r>
            <w:r w:rsidRPr="00987087">
              <w:softHyphen/>
              <w:t xml:space="preserve">венно, целями административно-правового регулирования. Суть особенностей административно-правовых отношений наиболее наглядно проявляется в следующем. </w:t>
            </w:r>
          </w:p>
          <w:p w:rsidR="002D58B9" w:rsidRPr="00987087" w:rsidRDefault="002D58B9" w:rsidP="00EF7E26">
            <w:pPr>
              <w:pStyle w:val="a"/>
              <w:tabs>
                <w:tab w:val="left" w:pos="743"/>
              </w:tabs>
              <w:spacing w:line="276" w:lineRule="auto"/>
              <w:ind w:firstLine="743"/>
              <w:jc w:val="both"/>
            </w:pPr>
            <w:r w:rsidRPr="00987087">
              <w:t>а) Они представляют собой властеотношения, что находит свое непосредственное выражение в юридическом неравенстве их участников. Это - их наиболее типичный, определяющий признак, вытекающий из существа метода административно-правового регулирования.</w:t>
            </w:r>
          </w:p>
          <w:p w:rsidR="002D58B9" w:rsidRPr="00987087" w:rsidRDefault="002D58B9" w:rsidP="00EF7E26">
            <w:pPr>
              <w:pStyle w:val="a"/>
              <w:tabs>
                <w:tab w:val="left" w:pos="743"/>
              </w:tabs>
              <w:spacing w:line="276" w:lineRule="auto"/>
              <w:ind w:firstLine="743"/>
              <w:jc w:val="both"/>
            </w:pPr>
            <w:r w:rsidRPr="00987087">
              <w:t>б) В административно-правовых отношениях получает свое опосредование государственно-управленческая деятельность, в процессе которой практически реализуется исполнительная власть. В силу этого в них всегда одной из сторон должен быть такой субъект, который наделен властными полномочиями и всеми возможностями для их использования. Естественно, что он выступает от имени государства, выражая его волю и интересы в сфере государственно управления.</w:t>
            </w:r>
          </w:p>
          <w:p w:rsidR="002D58B9" w:rsidRPr="00987087" w:rsidRDefault="002D58B9" w:rsidP="00EF7E26">
            <w:pPr>
              <w:pStyle w:val="a"/>
              <w:tabs>
                <w:tab w:val="left" w:pos="163"/>
                <w:tab w:val="left" w:pos="743"/>
                <w:tab w:val="left" w:pos="2775"/>
              </w:tabs>
              <w:spacing w:line="276" w:lineRule="auto"/>
              <w:ind w:firstLine="743"/>
              <w:jc w:val="both"/>
            </w:pPr>
            <w:r w:rsidRPr="00987087">
              <w:t>в) В рамках административно-правовых отношений получает, свое непосредственное выражение основное качество управления как социального явления: соподчиненность воль их участников. Это означает, что в руках субъектов исполнительной власти - непременных участников административно-правовых отношений концентрируется «единая управляющая воля». Воля иных участников должна в той или иной степени подчиняться ей. Следовательно, в административно - правовых отношениях находит проявление следующая схема: с одной стороны - авторитет (власть) или господствующая воля субъекта управления, а с другой - известное подчинение воли всех иных участников регулируемых управленческих отношений.</w:t>
            </w:r>
          </w:p>
          <w:p w:rsidR="002D58B9" w:rsidRPr="00987087" w:rsidRDefault="002D58B9" w:rsidP="00EF7E26">
            <w:pPr>
              <w:pStyle w:val="a"/>
              <w:tabs>
                <w:tab w:val="left" w:pos="743"/>
              </w:tabs>
              <w:spacing w:line="276" w:lineRule="auto"/>
              <w:ind w:firstLine="743"/>
              <w:jc w:val="both"/>
            </w:pPr>
            <w:r w:rsidRPr="00987087">
              <w:t>г) Административно-правовые отношения крайне многообразны в силу чрезвычайной масштабности сферы их возникновения. Реализация исполнительной власти охватывает все важнейшие стороны общественной и государственной жизни: экономическую, социаль</w:t>
            </w:r>
            <w:r w:rsidRPr="00987087">
              <w:softHyphen/>
              <w:t>ную, административно-политическую. Поэтому различные вариан</w:t>
            </w:r>
            <w:r w:rsidRPr="00987087">
              <w:softHyphen/>
              <w:t>ты административно-правовых отношений возникают повседневно, поскольку именно так функционирует механизм исполнительной власти. Разнообразны и основания для возникновения таких право</w:t>
            </w:r>
            <w:r w:rsidRPr="00987087">
              <w:softHyphen/>
              <w:t>отношений. Главное при этом заключается в том, что они возникают непосредственно в связи с практической деятельностью субъектов исполнительной власти, т.е. тогда, когда тот или иной исполнитель</w:t>
            </w:r>
            <w:r w:rsidRPr="00987087">
              <w:softHyphen/>
              <w:t>ный орган или выступающее от его имени должностное лицо действуют именно в качестве субъектов исполнительной власти. Напри</w:t>
            </w:r>
            <w:r w:rsidRPr="00987087">
              <w:softHyphen/>
              <w:t xml:space="preserve">мер, заключение ими гражданско-правовых сделок не характеризует их как субъектов управления. </w:t>
            </w:r>
          </w:p>
          <w:p w:rsidR="002D58B9" w:rsidRPr="00987087" w:rsidRDefault="002D58B9" w:rsidP="00EF7E26">
            <w:pPr>
              <w:pStyle w:val="a"/>
              <w:tabs>
                <w:tab w:val="left" w:pos="743"/>
              </w:tabs>
              <w:spacing w:line="276" w:lineRule="auto"/>
              <w:ind w:firstLine="743"/>
              <w:jc w:val="both"/>
            </w:pPr>
            <w:r w:rsidRPr="00987087">
              <w:t xml:space="preserve">д) Для административно-правовых отношений характерно то, что они могут возникать вопреки желанию или согласию второй стороны. </w:t>
            </w:r>
          </w:p>
          <w:p w:rsidR="002D58B9" w:rsidRPr="00987087" w:rsidRDefault="002D58B9" w:rsidP="00EF7E26">
            <w:pPr>
              <w:pStyle w:val="a"/>
              <w:tabs>
                <w:tab w:val="left" w:pos="743"/>
              </w:tabs>
              <w:spacing w:line="276" w:lineRule="auto"/>
              <w:ind w:firstLine="743"/>
              <w:jc w:val="both"/>
            </w:pPr>
            <w:r w:rsidRPr="00987087">
              <w:t>В этом проявляется своеобразно присущее им качество власте</w:t>
            </w:r>
            <w:r w:rsidRPr="00987087">
              <w:softHyphen/>
              <w:t>отношений. Непременное участие в административно-правовых от</w:t>
            </w:r>
            <w:r w:rsidRPr="00987087">
              <w:softHyphen/>
              <w:t>ношениях властвующего субъекта предполагает, в частности, что ему административно-правовыми нормами предписывается совер</w:t>
            </w:r>
            <w:r w:rsidRPr="00987087">
              <w:softHyphen/>
              <w:t>шение таких действий, которые влекут за собой возникновение административно-правовых отношений. Это и обязательные предпи</w:t>
            </w:r>
            <w:r w:rsidRPr="00987087">
              <w:softHyphen/>
              <w:t>сания, и юридически властная реакция на административные правонарушения и т.п.</w:t>
            </w:r>
          </w:p>
          <w:p w:rsidR="002D58B9" w:rsidRPr="00987087" w:rsidRDefault="002D58B9" w:rsidP="00EF7E26">
            <w:pPr>
              <w:pStyle w:val="a"/>
              <w:tabs>
                <w:tab w:val="left" w:pos="743"/>
              </w:tabs>
              <w:spacing w:line="276" w:lineRule="auto"/>
              <w:ind w:firstLine="743"/>
              <w:jc w:val="both"/>
              <w:rPr>
                <w:lang w:bidi="he-IL"/>
              </w:rPr>
            </w:pPr>
            <w:r w:rsidRPr="00987087">
              <w:rPr>
                <w:lang w:bidi="he-IL"/>
              </w:rPr>
              <w:t xml:space="preserve">е) Возможные между участниками административных правоотношений споры о праве разрешаются, как правило, в административном, т.е. во внесудебном порядке. Полномочный исполнительный орган (должностное лицо) разрешает такой спор в пределах своих полномочий (например, административное обжалование). Вместе с тем, предусмотрен и имеет тенденцию к расширению судебный порядок рассмотрения и разрешения  административно - правовых споров. </w:t>
            </w:r>
          </w:p>
          <w:p w:rsidR="002D58B9" w:rsidRPr="00987087" w:rsidRDefault="002D58B9" w:rsidP="00EF7E26">
            <w:pPr>
              <w:pStyle w:val="a"/>
              <w:tabs>
                <w:tab w:val="left" w:pos="743"/>
              </w:tabs>
              <w:spacing w:line="276" w:lineRule="auto"/>
              <w:ind w:firstLine="743"/>
              <w:jc w:val="both"/>
              <w:rPr>
                <w:lang w:bidi="he-IL"/>
              </w:rPr>
            </w:pPr>
            <w:r w:rsidRPr="00987087">
              <w:rPr>
                <w:lang w:bidi="he-IL"/>
              </w:rPr>
              <w:t xml:space="preserve">ж) При нарушении одной из сторон административно-правового требования административно-правовой нормы виновная сторона несет ответственность не перед второй стороной, а перед государством лице, как правило, полномочного исполнительного органа (должностного лица). </w:t>
            </w:r>
          </w:p>
          <w:p w:rsidR="002D58B9" w:rsidRPr="00987087" w:rsidRDefault="002D58B9" w:rsidP="00EF7E26">
            <w:pPr>
              <w:pStyle w:val="a"/>
              <w:tabs>
                <w:tab w:val="left" w:pos="743"/>
              </w:tabs>
              <w:spacing w:line="276" w:lineRule="auto"/>
              <w:ind w:firstLine="743"/>
              <w:jc w:val="both"/>
              <w:rPr>
                <w:lang w:bidi="he-IL"/>
              </w:rPr>
            </w:pPr>
            <w:r w:rsidRPr="00987087">
              <w:rPr>
                <w:lang w:bidi="he-IL"/>
              </w:rPr>
              <w:t>з) Многообразие административно-правовых отношений одно из своих проявлений находит в том, что они достаточно часто могут возникать в сферах, регулирование которых относится к предмету иных правовых отраслей. Так, они обнаруживаются в процессе осу</w:t>
            </w:r>
            <w:r w:rsidRPr="00987087">
              <w:rPr>
                <w:lang w:bidi="he-IL"/>
              </w:rPr>
              <w:softHyphen/>
              <w:t>ществления государственно-управленческой деятельности в облас</w:t>
            </w:r>
            <w:r w:rsidRPr="00987087">
              <w:rPr>
                <w:lang w:bidi="he-IL"/>
              </w:rPr>
              <w:softHyphen/>
              <w:t xml:space="preserve">ти финансов, налогов, использования и охраны природных ресурсов, предпринимательства и т.п. </w:t>
            </w:r>
          </w:p>
          <w:p w:rsidR="002D58B9" w:rsidRPr="00987087" w:rsidRDefault="002D58B9" w:rsidP="00EF7E26">
            <w:pPr>
              <w:pStyle w:val="a"/>
              <w:tabs>
                <w:tab w:val="left" w:pos="19"/>
                <w:tab w:val="left" w:pos="432"/>
                <w:tab w:val="left" w:pos="743"/>
                <w:tab w:val="left" w:pos="1027"/>
              </w:tabs>
              <w:spacing w:line="276" w:lineRule="auto"/>
              <w:ind w:firstLine="743"/>
              <w:jc w:val="both"/>
              <w:rPr>
                <w:lang w:bidi="he-IL"/>
              </w:rPr>
            </w:pPr>
            <w:r w:rsidRPr="00987087">
              <w:rPr>
                <w:lang w:bidi="he-IL"/>
              </w:rPr>
              <w:t>к) По своей сути административно-правовые отношения являются организационными, так как они связаны с обеспечением в поряд</w:t>
            </w:r>
            <w:r w:rsidRPr="00987087">
              <w:rPr>
                <w:lang w:bidi="he-IL"/>
              </w:rPr>
              <w:softHyphen/>
              <w:t>ке реализации исполнительной власти именно организации совмест</w:t>
            </w:r>
            <w:r w:rsidRPr="00987087">
              <w:rPr>
                <w:lang w:bidi="he-IL"/>
              </w:rPr>
              <w:softHyphen/>
              <w:t xml:space="preserve">ной деятельности людей и их коллективов, с ее упорядочением на основе исполнения законов. Через административно-правовые отношения исполнительная власть оказывает повседневное регулирующее и организующее воздействие на поведение управляемых. </w:t>
            </w:r>
          </w:p>
          <w:p w:rsidR="002D58B9" w:rsidRPr="00987087" w:rsidRDefault="002D58B9" w:rsidP="00EF7E26">
            <w:pPr>
              <w:pStyle w:val="a"/>
              <w:tabs>
                <w:tab w:val="left" w:pos="432"/>
                <w:tab w:val="left" w:pos="743"/>
                <w:tab w:val="left" w:pos="885"/>
                <w:tab w:val="left" w:pos="1168"/>
              </w:tabs>
              <w:spacing w:line="276" w:lineRule="auto"/>
              <w:ind w:firstLine="743"/>
              <w:jc w:val="both"/>
              <w:rPr>
                <w:lang w:bidi="he-IL"/>
              </w:rPr>
            </w:pPr>
            <w:r w:rsidRPr="00987087">
              <w:rPr>
                <w:lang w:bidi="he-IL"/>
              </w:rPr>
              <w:t>Виды административно – правовых отношений.</w:t>
            </w:r>
          </w:p>
          <w:p w:rsidR="002D58B9" w:rsidRPr="00987087" w:rsidRDefault="002D58B9" w:rsidP="00EF7E26">
            <w:pPr>
              <w:pStyle w:val="a"/>
              <w:tabs>
                <w:tab w:val="left" w:pos="743"/>
                <w:tab w:val="left" w:pos="1027"/>
              </w:tabs>
              <w:spacing w:line="276" w:lineRule="auto"/>
              <w:ind w:firstLine="743"/>
              <w:jc w:val="both"/>
              <w:rPr>
                <w:lang w:bidi="he-IL"/>
              </w:rPr>
            </w:pPr>
            <w:r w:rsidRPr="00987087">
              <w:rPr>
                <w:lang w:bidi="he-IL"/>
              </w:rPr>
              <w:t xml:space="preserve">Классификации административно-правовых отношений может проводиться по различным основаниям: </w:t>
            </w:r>
          </w:p>
          <w:p w:rsidR="002D58B9" w:rsidRPr="00987087" w:rsidRDefault="002D58B9" w:rsidP="00EF7E26">
            <w:pPr>
              <w:pStyle w:val="a"/>
              <w:tabs>
                <w:tab w:val="left" w:pos="743"/>
              </w:tabs>
              <w:spacing w:line="276" w:lineRule="auto"/>
              <w:ind w:firstLine="743"/>
              <w:jc w:val="both"/>
              <w:rPr>
                <w:lang w:bidi="he-IL"/>
              </w:rPr>
            </w:pPr>
            <w:r w:rsidRPr="00987087">
              <w:rPr>
                <w:lang w:bidi="he-IL"/>
              </w:rPr>
              <w:t>а) Основные и неосновные.</w:t>
            </w:r>
          </w:p>
          <w:p w:rsidR="002D58B9" w:rsidRPr="00987087" w:rsidRDefault="002D58B9" w:rsidP="00EF7E26">
            <w:pPr>
              <w:pStyle w:val="a"/>
              <w:tabs>
                <w:tab w:val="left" w:pos="743"/>
                <w:tab w:val="left" w:pos="1027"/>
              </w:tabs>
              <w:spacing w:line="276" w:lineRule="auto"/>
              <w:ind w:firstLine="743"/>
              <w:jc w:val="both"/>
              <w:rPr>
                <w:lang w:bidi="he-IL"/>
              </w:rPr>
            </w:pPr>
            <w:r w:rsidRPr="00987087">
              <w:rPr>
                <w:lang w:bidi="he-IL"/>
              </w:rPr>
              <w:t xml:space="preserve">В данном случае акцент делается на степени выражения в административных правоотношениях целей непосредственного управляющего воздействия на поведение управляемых. Соответственно к основным относятся те правоотношения, в которых отчетливо проявляется властная природа государственно-управленческой деятельности. Это - властеотношения, для которых характерна авторитарность, т.е. приоритет воли субъекта исполнительной власти. </w:t>
            </w:r>
          </w:p>
          <w:p w:rsidR="002D58B9" w:rsidRPr="00987087" w:rsidRDefault="002D58B9" w:rsidP="00EF7E26">
            <w:pPr>
              <w:pStyle w:val="a"/>
              <w:tabs>
                <w:tab w:val="left" w:pos="743"/>
              </w:tabs>
              <w:spacing w:line="276" w:lineRule="auto"/>
              <w:ind w:firstLine="743"/>
              <w:jc w:val="both"/>
              <w:rPr>
                <w:lang w:bidi="he-IL"/>
              </w:rPr>
            </w:pPr>
            <w:r w:rsidRPr="00987087">
              <w:rPr>
                <w:lang w:bidi="he-IL"/>
              </w:rPr>
              <w:t xml:space="preserve">Неосновными обычно характеризуются такие административно - правовые отношения, в рамках которых непосредственное управляющее воздействие субъекта на объект отсутствует. Иначе говоря, они не являются властеотношениями. Обозначающие их формулы следующие: «субъект - субъект», «объект - субъект». Их особенностью является то, что они не выражают присущую управлению властность, т.е. их участники юридически равноправны. </w:t>
            </w:r>
            <w:r w:rsidRPr="00987087">
              <w:rPr>
                <w:lang w:bidi="he-IL"/>
              </w:rPr>
              <w:tab/>
              <w:t xml:space="preserve"> </w:t>
            </w:r>
          </w:p>
          <w:p w:rsidR="002D58B9" w:rsidRPr="00987087" w:rsidRDefault="002D58B9" w:rsidP="00EF7E26">
            <w:pPr>
              <w:pStyle w:val="a"/>
              <w:tabs>
                <w:tab w:val="left" w:pos="743"/>
              </w:tabs>
              <w:spacing w:line="276" w:lineRule="auto"/>
              <w:ind w:firstLine="743"/>
              <w:jc w:val="both"/>
              <w:rPr>
                <w:lang w:bidi="he-IL"/>
              </w:rPr>
            </w:pPr>
            <w:r w:rsidRPr="00987087">
              <w:rPr>
                <w:lang w:bidi="he-IL"/>
              </w:rPr>
              <w:t xml:space="preserve">б) Вертикальные и горизонтальные </w:t>
            </w:r>
          </w:p>
          <w:p w:rsidR="002D58B9" w:rsidRPr="00987087" w:rsidRDefault="002D58B9" w:rsidP="00EF7E26">
            <w:pPr>
              <w:pStyle w:val="a"/>
              <w:tabs>
                <w:tab w:val="left" w:pos="743"/>
              </w:tabs>
              <w:spacing w:line="276" w:lineRule="auto"/>
              <w:ind w:firstLine="743"/>
              <w:jc w:val="both"/>
              <w:rPr>
                <w:lang w:bidi="he-IL"/>
              </w:rPr>
            </w:pPr>
            <w:r w:rsidRPr="00987087">
              <w:rPr>
                <w:lang w:bidi="he-IL"/>
              </w:rPr>
              <w:t>Уже на основе сопоставления основных и неосновных админи</w:t>
            </w:r>
            <w:r w:rsidRPr="00987087">
              <w:rPr>
                <w:lang w:bidi="he-IL"/>
              </w:rPr>
              <w:softHyphen/>
              <w:t>стративно-правовых отношений, очевидно, что юридический харак</w:t>
            </w:r>
            <w:r w:rsidRPr="00987087">
              <w:rPr>
                <w:lang w:bidi="he-IL"/>
              </w:rPr>
              <w:softHyphen/>
              <w:t>тер взаимодействия их участников может быть различным. Это, и учитывается в предлагаемой их классификации - самой распро</w:t>
            </w:r>
            <w:r w:rsidRPr="00987087">
              <w:rPr>
                <w:lang w:bidi="he-IL"/>
              </w:rPr>
              <w:softHyphen/>
              <w:t>страненной. В соответствии с ней различают вертикальные и гори</w:t>
            </w:r>
            <w:r w:rsidRPr="00987087">
              <w:rPr>
                <w:lang w:bidi="he-IL"/>
              </w:rPr>
              <w:softHyphen/>
              <w:t xml:space="preserve">зонтальные административно-правовые отношения. </w:t>
            </w:r>
          </w:p>
          <w:p w:rsidR="002D58B9" w:rsidRPr="00987087" w:rsidRDefault="002D58B9" w:rsidP="00EF7E26">
            <w:pPr>
              <w:pStyle w:val="a"/>
              <w:tabs>
                <w:tab w:val="left" w:pos="743"/>
              </w:tabs>
              <w:spacing w:line="276" w:lineRule="auto"/>
              <w:ind w:firstLine="743"/>
              <w:jc w:val="both"/>
              <w:rPr>
                <w:lang w:bidi="he-IL"/>
              </w:rPr>
            </w:pPr>
            <w:r w:rsidRPr="00987087">
              <w:rPr>
                <w:lang w:bidi="he-IL"/>
              </w:rPr>
              <w:t>Для вертикальных отношений характерно, что в них находят свое непосредственное выражение как содержание государственно-уп</w:t>
            </w:r>
            <w:r w:rsidRPr="00987087">
              <w:rPr>
                <w:lang w:bidi="he-IL"/>
              </w:rPr>
              <w:softHyphen/>
              <w:t xml:space="preserve">равленческой деятельности, так и вытекающие из этого особенности связей между субъектом и объектом управления. Разумеется, что такого административно-правовые отношения и относятся к числу основных. </w:t>
            </w:r>
          </w:p>
          <w:p w:rsidR="002D58B9" w:rsidRPr="00987087" w:rsidRDefault="002D58B9" w:rsidP="00EF7E26">
            <w:pPr>
              <w:pStyle w:val="a"/>
              <w:tabs>
                <w:tab w:val="left" w:pos="743"/>
              </w:tabs>
              <w:spacing w:line="276" w:lineRule="auto"/>
              <w:ind w:firstLine="743"/>
              <w:jc w:val="both"/>
              <w:rPr>
                <w:lang w:bidi="he-IL"/>
              </w:rPr>
            </w:pPr>
            <w:r w:rsidRPr="00987087">
              <w:rPr>
                <w:lang w:bidi="he-IL"/>
              </w:rPr>
              <w:t>Вертикальность означает, что административно-правовое регу</w:t>
            </w:r>
            <w:r w:rsidRPr="00987087">
              <w:rPr>
                <w:lang w:bidi="he-IL"/>
              </w:rPr>
              <w:softHyphen/>
              <w:t>лирование рассчитано на управленческие связи, исключающие рав</w:t>
            </w:r>
            <w:r w:rsidRPr="00987087">
              <w:rPr>
                <w:lang w:bidi="he-IL"/>
              </w:rPr>
              <w:softHyphen/>
              <w:t>ноправие их участников. Юридически-властные полномочия всегда принадлежат соответствующему исполнительному органу (долж</w:t>
            </w:r>
            <w:r w:rsidRPr="00987087">
              <w:rPr>
                <w:lang w:bidi="he-IL"/>
              </w:rPr>
              <w:softHyphen/>
              <w:t xml:space="preserve">ностному лицу). Такого же рода полномочия могут принадлежать нижестоящему лицу (должностному лицу), но их объем меньше. </w:t>
            </w:r>
          </w:p>
          <w:p w:rsidR="002D58B9" w:rsidRPr="00987087" w:rsidRDefault="002D58B9" w:rsidP="00EF7E26">
            <w:pPr>
              <w:pStyle w:val="a"/>
              <w:tabs>
                <w:tab w:val="left" w:pos="743"/>
              </w:tabs>
              <w:spacing w:line="276" w:lineRule="auto"/>
              <w:ind w:firstLine="743"/>
              <w:jc w:val="both"/>
              <w:rPr>
                <w:lang w:bidi="he-IL"/>
              </w:rPr>
            </w:pPr>
            <w:r w:rsidRPr="00987087">
              <w:rPr>
                <w:lang w:bidi="he-IL"/>
              </w:rPr>
              <w:t>Горизонтальными признаются такие административно-правовые отношения, участники или стороны которых фактически и юридически равноправны, т.е. находятся на одинаковом правовом уровне.</w:t>
            </w:r>
          </w:p>
          <w:p w:rsidR="002D58B9" w:rsidRPr="00987087" w:rsidRDefault="002D58B9" w:rsidP="00EF7E26">
            <w:pPr>
              <w:pStyle w:val="a"/>
              <w:tabs>
                <w:tab w:val="left" w:pos="743"/>
              </w:tabs>
              <w:spacing w:line="276" w:lineRule="auto"/>
              <w:ind w:firstLine="743"/>
              <w:jc w:val="both"/>
              <w:rPr>
                <w:lang w:bidi="he-IL"/>
              </w:rPr>
            </w:pPr>
            <w:r w:rsidRPr="00987087">
              <w:rPr>
                <w:lang w:bidi="he-IL"/>
              </w:rPr>
              <w:t xml:space="preserve">Наиболее типичными примерами горизонтальных административно - правовых отношений являются: </w:t>
            </w:r>
          </w:p>
          <w:p w:rsidR="002D58B9" w:rsidRPr="00987087" w:rsidRDefault="002D58B9" w:rsidP="00EF7E26">
            <w:pPr>
              <w:pStyle w:val="a"/>
              <w:tabs>
                <w:tab w:val="left" w:pos="743"/>
              </w:tabs>
              <w:spacing w:line="276" w:lineRule="auto"/>
              <w:ind w:firstLine="743"/>
              <w:jc w:val="both"/>
              <w:rPr>
                <w:lang w:bidi="he-IL"/>
              </w:rPr>
            </w:pPr>
            <w:r w:rsidRPr="00987087">
              <w:rPr>
                <w:lang w:bidi="he-IL"/>
              </w:rPr>
              <w:t xml:space="preserve">- административно-процессуальные отношения (например, в рамках производства по делам об административных правонарушениях, рассмотрения и разрешения должностными лицами жалоб); </w:t>
            </w:r>
          </w:p>
          <w:p w:rsidR="002D58B9" w:rsidRPr="00987087" w:rsidRDefault="002D58B9" w:rsidP="00EF7E26">
            <w:pPr>
              <w:pStyle w:val="a"/>
              <w:tabs>
                <w:tab w:val="left" w:pos="743"/>
              </w:tabs>
              <w:spacing w:line="276" w:lineRule="auto"/>
              <w:ind w:firstLine="743"/>
              <w:jc w:val="both"/>
              <w:rPr>
                <w:lang w:bidi="he-IL"/>
              </w:rPr>
            </w:pPr>
            <w:r w:rsidRPr="00987087">
              <w:rPr>
                <w:lang w:bidi="he-IL"/>
              </w:rPr>
              <w:t>- административно - согласительные отношения (например, со</w:t>
            </w:r>
            <w:r w:rsidRPr="00987087">
              <w:rPr>
                <w:lang w:bidi="he-IL"/>
              </w:rPr>
              <w:softHyphen/>
              <w:t xml:space="preserve">глашения администрации с профсоюзами по поводу установления условий коллективных договоров и установления тарифов оплаты труда); </w:t>
            </w:r>
          </w:p>
          <w:p w:rsidR="002D58B9" w:rsidRPr="00987087" w:rsidRDefault="002D58B9" w:rsidP="00EF7E26">
            <w:pPr>
              <w:pStyle w:val="a"/>
              <w:tabs>
                <w:tab w:val="left" w:pos="743"/>
              </w:tabs>
              <w:spacing w:line="276" w:lineRule="auto"/>
              <w:ind w:firstLine="743"/>
              <w:jc w:val="both"/>
              <w:rPr>
                <w:lang w:bidi="he-IL"/>
              </w:rPr>
            </w:pPr>
            <w:r w:rsidRPr="00987087">
              <w:rPr>
                <w:lang w:bidi="he-IL"/>
              </w:rPr>
              <w:t xml:space="preserve">- повседневные связи между государственными служащими </w:t>
            </w:r>
            <w:r w:rsidRPr="00987087">
              <w:rPr>
                <w:lang w:bidi="he-IL"/>
              </w:rPr>
              <w:softHyphen/>
              <w:t xml:space="preserve">исполнителями одного paнгa; </w:t>
            </w:r>
          </w:p>
          <w:p w:rsidR="002D58B9" w:rsidRPr="00987087" w:rsidRDefault="002D58B9" w:rsidP="00EF7E26">
            <w:pPr>
              <w:pStyle w:val="a"/>
              <w:tabs>
                <w:tab w:val="left" w:pos="743"/>
              </w:tabs>
              <w:spacing w:line="276" w:lineRule="auto"/>
              <w:ind w:firstLine="743"/>
              <w:jc w:val="both"/>
              <w:rPr>
                <w:lang w:bidi="he-IL"/>
              </w:rPr>
            </w:pPr>
            <w:r w:rsidRPr="00987087">
              <w:rPr>
                <w:lang w:bidi="he-IL"/>
              </w:rPr>
              <w:t>- отношения между субъектами исполнительней власти одина</w:t>
            </w:r>
            <w:r w:rsidRPr="00987087">
              <w:rPr>
                <w:lang w:bidi="he-IL"/>
              </w:rPr>
              <w:softHyphen/>
              <w:t xml:space="preserve">кового уровня (например, по поводу проведения совместных мероприятий). </w:t>
            </w:r>
          </w:p>
          <w:p w:rsidR="002D58B9" w:rsidRPr="00987087" w:rsidRDefault="002D58B9" w:rsidP="00EF7E26">
            <w:pPr>
              <w:pStyle w:val="a"/>
              <w:tabs>
                <w:tab w:val="left" w:pos="743"/>
              </w:tabs>
              <w:spacing w:line="276" w:lineRule="auto"/>
              <w:ind w:firstLine="743"/>
              <w:jc w:val="both"/>
              <w:rPr>
                <w:lang w:bidi="he-IL"/>
              </w:rPr>
            </w:pPr>
          </w:p>
          <w:p w:rsidR="002D58B9" w:rsidRPr="00987087" w:rsidRDefault="002D58B9" w:rsidP="00EF7E26">
            <w:pPr>
              <w:tabs>
                <w:tab w:val="left" w:pos="743"/>
              </w:tabs>
              <w:spacing w:line="276" w:lineRule="auto"/>
              <w:ind w:firstLine="743"/>
              <w:rPr>
                <w:sz w:val="24"/>
                <w:szCs w:val="24"/>
              </w:rPr>
            </w:pPr>
            <w:r w:rsidRPr="00987087">
              <w:rPr>
                <w:sz w:val="24"/>
                <w:szCs w:val="24"/>
              </w:rPr>
              <w:t>Во</w:t>
            </w:r>
            <w:r>
              <w:rPr>
                <w:sz w:val="24"/>
                <w:szCs w:val="24"/>
              </w:rPr>
              <w:t>просы для самоконтроля:</w:t>
            </w:r>
          </w:p>
          <w:p w:rsidR="002D58B9" w:rsidRPr="00987087" w:rsidRDefault="002D58B9" w:rsidP="00EF7E26">
            <w:pPr>
              <w:tabs>
                <w:tab w:val="left" w:pos="743"/>
              </w:tabs>
              <w:spacing w:line="276" w:lineRule="auto"/>
              <w:ind w:firstLine="743"/>
              <w:rPr>
                <w:sz w:val="24"/>
                <w:szCs w:val="24"/>
              </w:rPr>
            </w:pPr>
          </w:p>
          <w:p w:rsidR="002D58B9" w:rsidRPr="00987087" w:rsidRDefault="002D58B9" w:rsidP="00EF7E26">
            <w:pPr>
              <w:widowControl/>
              <w:numPr>
                <w:ilvl w:val="0"/>
                <w:numId w:val="6"/>
              </w:numPr>
              <w:tabs>
                <w:tab w:val="left" w:pos="743"/>
              </w:tabs>
              <w:autoSpaceDE/>
              <w:autoSpaceDN/>
              <w:adjustRightInd/>
              <w:spacing w:line="276" w:lineRule="auto"/>
              <w:ind w:left="0" w:firstLine="743"/>
              <w:rPr>
                <w:sz w:val="24"/>
                <w:szCs w:val="24"/>
              </w:rPr>
            </w:pPr>
            <w:r w:rsidRPr="00987087">
              <w:rPr>
                <w:sz w:val="24"/>
                <w:szCs w:val="24"/>
              </w:rPr>
              <w:t>Что такое административно – правовая норма?</w:t>
            </w:r>
          </w:p>
          <w:p w:rsidR="002D58B9" w:rsidRPr="00987087" w:rsidRDefault="002D58B9" w:rsidP="00EF7E26">
            <w:pPr>
              <w:widowControl/>
              <w:numPr>
                <w:ilvl w:val="0"/>
                <w:numId w:val="6"/>
              </w:numPr>
              <w:tabs>
                <w:tab w:val="left" w:pos="743"/>
              </w:tabs>
              <w:autoSpaceDE/>
              <w:autoSpaceDN/>
              <w:adjustRightInd/>
              <w:spacing w:line="276" w:lineRule="auto"/>
              <w:ind w:left="0" w:firstLine="743"/>
              <w:rPr>
                <w:sz w:val="24"/>
                <w:szCs w:val="24"/>
              </w:rPr>
            </w:pPr>
            <w:r w:rsidRPr="00987087">
              <w:rPr>
                <w:sz w:val="24"/>
                <w:szCs w:val="24"/>
              </w:rPr>
              <w:t>Перечислите особенности административно-правовых норм.</w:t>
            </w:r>
          </w:p>
          <w:p w:rsidR="002D58B9" w:rsidRPr="00987087" w:rsidRDefault="002D58B9" w:rsidP="00EF7E26">
            <w:pPr>
              <w:widowControl/>
              <w:numPr>
                <w:ilvl w:val="0"/>
                <w:numId w:val="6"/>
              </w:numPr>
              <w:tabs>
                <w:tab w:val="left" w:pos="743"/>
              </w:tabs>
              <w:autoSpaceDE/>
              <w:autoSpaceDN/>
              <w:adjustRightInd/>
              <w:spacing w:line="276" w:lineRule="auto"/>
              <w:ind w:left="0" w:firstLine="743"/>
              <w:rPr>
                <w:sz w:val="24"/>
                <w:szCs w:val="24"/>
              </w:rPr>
            </w:pPr>
            <w:r w:rsidRPr="00987087">
              <w:rPr>
                <w:sz w:val="24"/>
                <w:szCs w:val="24"/>
              </w:rPr>
              <w:t>Как действует административно – правовая норма в пространстве?</w:t>
            </w:r>
          </w:p>
          <w:p w:rsidR="002D58B9" w:rsidRPr="00987087" w:rsidRDefault="002D58B9" w:rsidP="00EF7E26">
            <w:pPr>
              <w:widowControl/>
              <w:numPr>
                <w:ilvl w:val="0"/>
                <w:numId w:val="6"/>
              </w:numPr>
              <w:tabs>
                <w:tab w:val="left" w:pos="743"/>
              </w:tabs>
              <w:autoSpaceDE/>
              <w:autoSpaceDN/>
              <w:adjustRightInd/>
              <w:spacing w:line="276" w:lineRule="auto"/>
              <w:ind w:left="0" w:firstLine="743"/>
              <w:rPr>
                <w:sz w:val="24"/>
                <w:szCs w:val="24"/>
              </w:rPr>
            </w:pPr>
            <w:r w:rsidRPr="00987087">
              <w:rPr>
                <w:sz w:val="24"/>
                <w:szCs w:val="24"/>
              </w:rPr>
              <w:t>На кого распространяется действие административно – правовых норм?</w:t>
            </w:r>
          </w:p>
          <w:p w:rsidR="002D58B9" w:rsidRPr="00987087" w:rsidRDefault="002D58B9" w:rsidP="00EF7E26">
            <w:pPr>
              <w:widowControl/>
              <w:numPr>
                <w:ilvl w:val="0"/>
                <w:numId w:val="6"/>
              </w:numPr>
              <w:tabs>
                <w:tab w:val="left" w:pos="743"/>
              </w:tabs>
              <w:autoSpaceDE/>
              <w:autoSpaceDN/>
              <w:adjustRightInd/>
              <w:spacing w:line="276" w:lineRule="auto"/>
              <w:ind w:left="0" w:firstLine="743"/>
              <w:rPr>
                <w:sz w:val="24"/>
                <w:szCs w:val="24"/>
              </w:rPr>
            </w:pPr>
            <w:r w:rsidRPr="00987087">
              <w:rPr>
                <w:sz w:val="24"/>
                <w:szCs w:val="24"/>
              </w:rPr>
              <w:t>Какова структура административно-правовой нормы?</w:t>
            </w:r>
          </w:p>
          <w:p w:rsidR="002D58B9" w:rsidRPr="00987087" w:rsidRDefault="002D58B9" w:rsidP="00EF7E26">
            <w:pPr>
              <w:widowControl/>
              <w:numPr>
                <w:ilvl w:val="0"/>
                <w:numId w:val="6"/>
              </w:numPr>
              <w:tabs>
                <w:tab w:val="left" w:pos="743"/>
              </w:tabs>
              <w:autoSpaceDE/>
              <w:autoSpaceDN/>
              <w:adjustRightInd/>
              <w:spacing w:line="276" w:lineRule="auto"/>
              <w:ind w:left="0" w:firstLine="743"/>
              <w:rPr>
                <w:sz w:val="24"/>
                <w:szCs w:val="24"/>
              </w:rPr>
            </w:pPr>
            <w:r w:rsidRPr="00987087">
              <w:rPr>
                <w:sz w:val="24"/>
                <w:szCs w:val="24"/>
              </w:rPr>
              <w:t>В чем выражается реализация административно-правовой нормы?</w:t>
            </w:r>
          </w:p>
          <w:p w:rsidR="002D58B9" w:rsidRPr="00987087" w:rsidRDefault="002D58B9" w:rsidP="00EF7E26">
            <w:pPr>
              <w:widowControl/>
              <w:numPr>
                <w:ilvl w:val="0"/>
                <w:numId w:val="6"/>
              </w:numPr>
              <w:tabs>
                <w:tab w:val="left" w:pos="743"/>
              </w:tabs>
              <w:autoSpaceDE/>
              <w:autoSpaceDN/>
              <w:adjustRightInd/>
              <w:spacing w:line="276" w:lineRule="auto"/>
              <w:ind w:left="0" w:firstLine="743"/>
              <w:rPr>
                <w:sz w:val="24"/>
                <w:szCs w:val="24"/>
              </w:rPr>
            </w:pPr>
            <w:r w:rsidRPr="00987087">
              <w:rPr>
                <w:sz w:val="24"/>
                <w:szCs w:val="24"/>
              </w:rPr>
              <w:t>Каковы особенности административно-правовых отношений?</w:t>
            </w:r>
          </w:p>
          <w:p w:rsidR="002D58B9" w:rsidRPr="00E21102" w:rsidRDefault="002D58B9" w:rsidP="00EF7E26">
            <w:pPr>
              <w:widowControl/>
              <w:numPr>
                <w:ilvl w:val="0"/>
                <w:numId w:val="6"/>
              </w:numPr>
              <w:tabs>
                <w:tab w:val="left" w:pos="743"/>
              </w:tabs>
              <w:autoSpaceDE/>
              <w:autoSpaceDN/>
              <w:adjustRightInd/>
              <w:spacing w:line="276" w:lineRule="auto"/>
              <w:ind w:left="0" w:firstLine="743"/>
              <w:rPr>
                <w:sz w:val="24"/>
                <w:szCs w:val="24"/>
              </w:rPr>
            </w:pPr>
            <w:r w:rsidRPr="00987087">
              <w:rPr>
                <w:sz w:val="24"/>
                <w:szCs w:val="24"/>
              </w:rPr>
              <w:t>Назовите виды административно – правовых отношений.</w:t>
            </w:r>
          </w:p>
        </w:tc>
        <w:tc>
          <w:tcPr>
            <w:tcW w:w="1034" w:type="dxa"/>
          </w:tcPr>
          <w:p w:rsidR="002D58B9" w:rsidRPr="00987087" w:rsidRDefault="002D58B9" w:rsidP="00EF7E26">
            <w:pPr>
              <w:spacing w:line="276" w:lineRule="auto"/>
              <w:ind w:firstLine="709"/>
              <w:rPr>
                <w:sz w:val="24"/>
                <w:szCs w:val="24"/>
              </w:rPr>
            </w:pPr>
          </w:p>
        </w:tc>
      </w:tr>
      <w:tr w:rsidR="002D58B9" w:rsidRPr="00987087" w:rsidTr="00EF7E26">
        <w:trPr>
          <w:trHeight w:val="635"/>
        </w:trPr>
        <w:tc>
          <w:tcPr>
            <w:tcW w:w="10207" w:type="dxa"/>
          </w:tcPr>
          <w:p w:rsidR="002D58B9" w:rsidRPr="00987087" w:rsidRDefault="002D58B9" w:rsidP="00EF7E26">
            <w:pPr>
              <w:spacing w:line="276" w:lineRule="auto"/>
              <w:ind w:firstLine="0"/>
              <w:rPr>
                <w:sz w:val="24"/>
                <w:szCs w:val="24"/>
              </w:rPr>
            </w:pPr>
          </w:p>
          <w:p w:rsidR="002D58B9" w:rsidRPr="00987087" w:rsidRDefault="002D58B9" w:rsidP="00EF7E26">
            <w:pPr>
              <w:spacing w:line="276" w:lineRule="auto"/>
              <w:ind w:firstLine="743"/>
              <w:rPr>
                <w:sz w:val="24"/>
                <w:szCs w:val="24"/>
              </w:rPr>
            </w:pPr>
            <w:r>
              <w:rPr>
                <w:iCs/>
                <w:sz w:val="24"/>
                <w:szCs w:val="24"/>
              </w:rPr>
              <w:t>Тема 1.2</w:t>
            </w:r>
            <w:r w:rsidRPr="00987087">
              <w:rPr>
                <w:iCs/>
                <w:sz w:val="24"/>
                <w:szCs w:val="24"/>
              </w:rPr>
              <w:t xml:space="preserve"> </w:t>
            </w:r>
            <w:r w:rsidRPr="00987087">
              <w:rPr>
                <w:sz w:val="24"/>
                <w:szCs w:val="24"/>
              </w:rPr>
              <w:t>Субъекты административного права</w:t>
            </w:r>
          </w:p>
          <w:p w:rsidR="002D58B9" w:rsidRPr="00987087" w:rsidRDefault="002D58B9" w:rsidP="00EF7E26">
            <w:pPr>
              <w:spacing w:line="276" w:lineRule="auto"/>
              <w:ind w:firstLine="709"/>
              <w:rPr>
                <w:sz w:val="24"/>
                <w:szCs w:val="24"/>
              </w:rPr>
            </w:pPr>
          </w:p>
          <w:p w:rsidR="002D58B9" w:rsidRPr="00987087" w:rsidRDefault="002D58B9" w:rsidP="00EF7E26">
            <w:pPr>
              <w:spacing w:line="276" w:lineRule="auto"/>
              <w:ind w:firstLine="743"/>
              <w:rPr>
                <w:sz w:val="24"/>
                <w:szCs w:val="24"/>
              </w:rPr>
            </w:pPr>
            <w:r w:rsidRPr="00987087">
              <w:rPr>
                <w:sz w:val="24"/>
                <w:szCs w:val="24"/>
              </w:rPr>
              <w:t>1.2.1 Физические лица</w:t>
            </w:r>
          </w:p>
          <w:p w:rsidR="002D58B9" w:rsidRPr="00987087" w:rsidRDefault="002D58B9" w:rsidP="00EF7E26">
            <w:pPr>
              <w:spacing w:line="276" w:lineRule="auto"/>
              <w:ind w:firstLine="709"/>
              <w:rPr>
                <w:sz w:val="24"/>
                <w:szCs w:val="24"/>
              </w:rPr>
            </w:pPr>
          </w:p>
        </w:tc>
        <w:tc>
          <w:tcPr>
            <w:tcW w:w="1034" w:type="dxa"/>
          </w:tcPr>
          <w:p w:rsidR="002D58B9" w:rsidRPr="00987087" w:rsidRDefault="002D58B9" w:rsidP="00EF7E26">
            <w:pPr>
              <w:spacing w:line="276" w:lineRule="auto"/>
              <w:ind w:firstLine="709"/>
              <w:rPr>
                <w:sz w:val="24"/>
                <w:szCs w:val="24"/>
              </w:rPr>
            </w:pPr>
          </w:p>
        </w:tc>
      </w:tr>
      <w:tr w:rsidR="002D58B9" w:rsidRPr="00987087" w:rsidTr="00EF7E26">
        <w:trPr>
          <w:trHeight w:val="636"/>
        </w:trPr>
        <w:tc>
          <w:tcPr>
            <w:tcW w:w="10207" w:type="dxa"/>
          </w:tcPr>
          <w:p w:rsidR="002D58B9" w:rsidRPr="00987087" w:rsidRDefault="002D58B9" w:rsidP="00EF7E26">
            <w:pPr>
              <w:pStyle w:val="a"/>
              <w:spacing w:line="276" w:lineRule="auto"/>
              <w:ind w:firstLine="885"/>
              <w:jc w:val="both"/>
              <w:rPr>
                <w:lang w:bidi="he-IL"/>
              </w:rPr>
            </w:pPr>
            <w:r w:rsidRPr="00987087">
              <w:rPr>
                <w:lang w:bidi="he-IL"/>
              </w:rPr>
              <w:t>План:</w:t>
            </w:r>
          </w:p>
          <w:p w:rsidR="002D58B9" w:rsidRPr="00987087" w:rsidRDefault="002D58B9" w:rsidP="00EF7E26">
            <w:pPr>
              <w:pStyle w:val="a"/>
              <w:spacing w:line="276" w:lineRule="auto"/>
              <w:ind w:left="885"/>
              <w:jc w:val="both"/>
              <w:rPr>
                <w:lang w:bidi="he-IL"/>
              </w:rPr>
            </w:pPr>
            <w:r>
              <w:rPr>
                <w:lang w:bidi="he-IL"/>
              </w:rPr>
              <w:t xml:space="preserve">1. </w:t>
            </w:r>
            <w:r w:rsidRPr="00987087">
              <w:rPr>
                <w:lang w:bidi="he-IL"/>
              </w:rPr>
              <w:t>Административно – правовой статус граждан РФ.</w:t>
            </w:r>
          </w:p>
          <w:p w:rsidR="002D58B9" w:rsidRPr="00987087" w:rsidRDefault="002D58B9" w:rsidP="00EF7E26">
            <w:pPr>
              <w:pStyle w:val="a"/>
              <w:tabs>
                <w:tab w:val="num" w:pos="0"/>
              </w:tabs>
              <w:spacing w:line="276" w:lineRule="auto"/>
              <w:ind w:firstLine="885"/>
              <w:jc w:val="both"/>
              <w:rPr>
                <w:lang w:bidi="he-IL"/>
              </w:rPr>
            </w:pPr>
            <w:r w:rsidRPr="00987087">
              <w:rPr>
                <w:lang w:bidi="he-IL"/>
              </w:rPr>
              <w:t>2. Права и обязанности граждан  в сфере государственного управления.</w:t>
            </w:r>
          </w:p>
          <w:p w:rsidR="002D58B9" w:rsidRPr="00987087" w:rsidRDefault="002D58B9" w:rsidP="00EF7E26">
            <w:pPr>
              <w:pStyle w:val="a"/>
              <w:tabs>
                <w:tab w:val="num" w:pos="0"/>
              </w:tabs>
              <w:spacing w:line="276" w:lineRule="auto"/>
              <w:ind w:firstLine="885"/>
              <w:jc w:val="both"/>
              <w:rPr>
                <w:lang w:bidi="he-IL"/>
              </w:rPr>
            </w:pPr>
            <w:r w:rsidRPr="00987087">
              <w:rPr>
                <w:lang w:bidi="he-IL"/>
              </w:rPr>
              <w:t>3. Основные виды обращений граждан</w:t>
            </w:r>
          </w:p>
          <w:p w:rsidR="002D58B9" w:rsidRPr="00987087" w:rsidRDefault="002D58B9" w:rsidP="00EF7E26">
            <w:pPr>
              <w:pStyle w:val="a"/>
              <w:spacing w:line="276" w:lineRule="auto"/>
              <w:ind w:firstLine="709"/>
              <w:jc w:val="both"/>
              <w:rPr>
                <w:lang w:bidi="he-IL"/>
              </w:rPr>
            </w:pPr>
          </w:p>
          <w:p w:rsidR="002D58B9" w:rsidRPr="00987087" w:rsidRDefault="002D58B9" w:rsidP="00EF7E26">
            <w:pPr>
              <w:pStyle w:val="a"/>
              <w:tabs>
                <w:tab w:val="left" w:pos="885"/>
              </w:tabs>
              <w:spacing w:line="276" w:lineRule="auto"/>
              <w:ind w:left="709"/>
              <w:jc w:val="both"/>
              <w:rPr>
                <w:lang w:bidi="he-IL"/>
              </w:rPr>
            </w:pPr>
            <w:r>
              <w:rPr>
                <w:lang w:bidi="he-IL"/>
              </w:rPr>
              <w:t xml:space="preserve">   1. </w:t>
            </w:r>
            <w:r w:rsidRPr="00987087">
              <w:rPr>
                <w:lang w:bidi="he-IL"/>
              </w:rPr>
              <w:t>Административ</w:t>
            </w:r>
            <w:r>
              <w:rPr>
                <w:lang w:bidi="he-IL"/>
              </w:rPr>
              <w:t>но – правовой статус граждан РФ</w:t>
            </w:r>
          </w:p>
          <w:p w:rsidR="002D58B9" w:rsidRPr="00987087" w:rsidRDefault="002D58B9" w:rsidP="00EF7E26">
            <w:pPr>
              <w:pStyle w:val="a"/>
              <w:tabs>
                <w:tab w:val="left" w:pos="885"/>
              </w:tabs>
              <w:spacing w:line="276" w:lineRule="auto"/>
              <w:ind w:firstLine="709"/>
              <w:jc w:val="both"/>
              <w:rPr>
                <w:lang w:bidi="he-IL"/>
              </w:rPr>
            </w:pPr>
            <w:r w:rsidRPr="00987087">
              <w:rPr>
                <w:lang w:bidi="he-IL"/>
              </w:rPr>
              <w:tab/>
              <w:t>Гражданин – приоритетный субъект административного права. Ибо в структуре публичного интереса, выражаемого данной отраслью публичного права, стержневым является обеспечение прав и свобод гражданина. Именно они определяют смысл, содержание и приме</w:t>
            </w:r>
            <w:r w:rsidRPr="00987087">
              <w:rPr>
                <w:lang w:bidi="he-IL"/>
              </w:rPr>
              <w:softHyphen/>
              <w:t xml:space="preserve">нение законов, деятельность законодательной и исполнительной власти, местного самоуправления и обеспечиваются судом (ст. 18 Конституции РФ). </w:t>
            </w:r>
          </w:p>
          <w:p w:rsidR="002D58B9" w:rsidRPr="00987087" w:rsidRDefault="002D58B9" w:rsidP="00EF7E26">
            <w:pPr>
              <w:pStyle w:val="a"/>
              <w:spacing w:line="276" w:lineRule="auto"/>
              <w:ind w:firstLine="885"/>
              <w:jc w:val="both"/>
              <w:rPr>
                <w:lang w:bidi="he-IL"/>
              </w:rPr>
            </w:pPr>
            <w:r w:rsidRPr="00987087">
              <w:rPr>
                <w:lang w:bidi="he-IL"/>
              </w:rPr>
              <w:t xml:space="preserve">Права и обязанности граждан в сфере административного права </w:t>
            </w:r>
            <w:r w:rsidRPr="00987087">
              <w:rPr>
                <w:iCs/>
                <w:lang w:bidi="he-IL"/>
              </w:rPr>
              <w:t xml:space="preserve"> в основном производны </w:t>
            </w:r>
            <w:r w:rsidRPr="00987087">
              <w:rPr>
                <w:lang w:bidi="he-IL"/>
              </w:rPr>
              <w:t xml:space="preserve">от конституционных и конкретизируются во многих законах и подзаконных актах. </w:t>
            </w:r>
          </w:p>
          <w:p w:rsidR="002D58B9" w:rsidRPr="00987087" w:rsidRDefault="002D58B9" w:rsidP="00EF7E26">
            <w:pPr>
              <w:pStyle w:val="a"/>
              <w:spacing w:line="276" w:lineRule="auto"/>
              <w:ind w:firstLine="885"/>
              <w:jc w:val="both"/>
              <w:rPr>
                <w:lang w:bidi="he-IL"/>
              </w:rPr>
            </w:pPr>
            <w:r w:rsidRPr="00987087">
              <w:rPr>
                <w:lang w:bidi="he-IL"/>
              </w:rPr>
              <w:t xml:space="preserve">Содержание административно-правового статуса человека и гражданина составляют: </w:t>
            </w:r>
          </w:p>
          <w:p w:rsidR="002D58B9" w:rsidRPr="00987087" w:rsidRDefault="002D58B9" w:rsidP="00EF7E26">
            <w:pPr>
              <w:pStyle w:val="a"/>
              <w:spacing w:line="276" w:lineRule="auto"/>
              <w:ind w:firstLine="885"/>
              <w:jc w:val="both"/>
              <w:rPr>
                <w:lang w:bidi="he-IL"/>
              </w:rPr>
            </w:pPr>
            <w:r w:rsidRPr="00987087">
              <w:rPr>
                <w:lang w:bidi="he-IL"/>
              </w:rPr>
              <w:t xml:space="preserve">а) комплекс их прав и обязанностей, закрепленных нормами административного права; </w:t>
            </w:r>
          </w:p>
          <w:p w:rsidR="002D58B9" w:rsidRPr="00987087" w:rsidRDefault="002D58B9" w:rsidP="00EF7E26">
            <w:pPr>
              <w:pStyle w:val="a"/>
              <w:spacing w:line="276" w:lineRule="auto"/>
              <w:ind w:firstLine="885"/>
              <w:jc w:val="both"/>
              <w:rPr>
                <w:lang w:bidi="he-IL"/>
              </w:rPr>
            </w:pPr>
            <w:r w:rsidRPr="00987087">
              <w:rPr>
                <w:lang w:bidi="he-IL"/>
              </w:rPr>
              <w:t xml:space="preserve">б) гарантии реализации этих прав и обязанностей, включая их охрану законом и механизм защиты органами государства и местного самоуправления. </w:t>
            </w:r>
          </w:p>
          <w:p w:rsidR="002D58B9" w:rsidRPr="00987087" w:rsidRDefault="002D58B9" w:rsidP="00EF7E26">
            <w:pPr>
              <w:pStyle w:val="a"/>
              <w:spacing w:line="276" w:lineRule="auto"/>
              <w:ind w:firstLine="885"/>
              <w:jc w:val="both"/>
              <w:rPr>
                <w:lang w:bidi="he-IL"/>
              </w:rPr>
            </w:pPr>
            <w:r w:rsidRPr="00987087">
              <w:rPr>
                <w:lang w:bidi="he-IL"/>
              </w:rPr>
              <w:t>Административно-правовой статус граждан Российской Федера</w:t>
            </w:r>
            <w:r w:rsidRPr="00987087">
              <w:rPr>
                <w:lang w:bidi="he-IL"/>
              </w:rPr>
              <w:softHyphen/>
              <w:t>ции устанавливается, прежде всего, Конституцией Российской Федерации, актами органов представительной (законодательной) власти.</w:t>
            </w:r>
          </w:p>
          <w:p w:rsidR="002D58B9" w:rsidRPr="00987087" w:rsidRDefault="002D58B9" w:rsidP="00EF7E26">
            <w:pPr>
              <w:pStyle w:val="a"/>
              <w:spacing w:line="276" w:lineRule="auto"/>
              <w:ind w:firstLine="885"/>
              <w:jc w:val="both"/>
              <w:rPr>
                <w:lang w:bidi="he-IL"/>
              </w:rPr>
            </w:pPr>
            <w:r w:rsidRPr="00987087">
              <w:rPr>
                <w:lang w:bidi="he-IL"/>
              </w:rPr>
              <w:t xml:space="preserve">Административно-правовое положение граждан определяется, прежде всего, объемом </w:t>
            </w:r>
            <w:r w:rsidRPr="00987087">
              <w:rPr>
                <w:iCs/>
                <w:lang w:bidi="he-IL"/>
              </w:rPr>
              <w:t>и xapaкmepoм их административной право</w:t>
            </w:r>
            <w:r w:rsidRPr="00987087">
              <w:rPr>
                <w:iCs/>
                <w:lang w:bidi="he-IL"/>
              </w:rPr>
              <w:softHyphen/>
              <w:t xml:space="preserve">субъектности, </w:t>
            </w:r>
            <w:r w:rsidRPr="00987087">
              <w:rPr>
                <w:lang w:bidi="he-IL"/>
              </w:rPr>
              <w:t>которую образуют административная правоспособ</w:t>
            </w:r>
            <w:r w:rsidRPr="00987087">
              <w:rPr>
                <w:lang w:bidi="he-IL"/>
              </w:rPr>
              <w:softHyphen/>
              <w:t xml:space="preserve">ность и дееспособность. </w:t>
            </w:r>
          </w:p>
          <w:p w:rsidR="002D58B9" w:rsidRPr="00987087" w:rsidRDefault="002D58B9" w:rsidP="00EF7E26">
            <w:pPr>
              <w:pStyle w:val="a"/>
              <w:spacing w:line="276" w:lineRule="auto"/>
              <w:ind w:firstLine="885"/>
              <w:jc w:val="both"/>
              <w:rPr>
                <w:lang w:bidi="he-IL"/>
              </w:rPr>
            </w:pPr>
            <w:r w:rsidRPr="00987087">
              <w:rPr>
                <w:iCs/>
                <w:lang w:bidi="he-IL"/>
              </w:rPr>
              <w:t xml:space="preserve">Под административной правоспособностью </w:t>
            </w:r>
            <w:r w:rsidRPr="00987087">
              <w:rPr>
                <w:lang w:bidi="he-IL"/>
              </w:rPr>
              <w:t>гражданина пони</w:t>
            </w:r>
            <w:r w:rsidRPr="00987087">
              <w:rPr>
                <w:lang w:bidi="he-IL"/>
              </w:rPr>
              <w:softHyphen/>
              <w:t xml:space="preserve">мается признаваемая за ним законом </w:t>
            </w:r>
            <w:r w:rsidRPr="00987087">
              <w:rPr>
                <w:iCs/>
                <w:lang w:bidi="he-IL"/>
              </w:rPr>
              <w:t xml:space="preserve">возможность </w:t>
            </w:r>
            <w:r w:rsidRPr="00987087">
              <w:rPr>
                <w:lang w:bidi="he-IL"/>
              </w:rPr>
              <w:t>быть субъектом административного права, иметь права и обязанности админист</w:t>
            </w:r>
            <w:r w:rsidRPr="00987087">
              <w:rPr>
                <w:lang w:bidi="he-IL"/>
              </w:rPr>
              <w:softHyphen/>
              <w:t>ративно-правового характера. Она возникает с момента рождения гражданина и прекращается с его смертью. Объем и содержание на</w:t>
            </w:r>
            <w:r w:rsidRPr="00987087">
              <w:rPr>
                <w:lang w:bidi="he-IL"/>
              </w:rPr>
              <w:softHyphen/>
              <w:t xml:space="preserve">званной правоспособности устанавливается и изменяется при помощи норм административного права. </w:t>
            </w:r>
          </w:p>
          <w:p w:rsidR="002D58B9" w:rsidRPr="00987087" w:rsidRDefault="002D58B9" w:rsidP="00EF7E26">
            <w:pPr>
              <w:pStyle w:val="a"/>
              <w:spacing w:line="276" w:lineRule="auto"/>
              <w:ind w:firstLine="885"/>
              <w:jc w:val="both"/>
              <w:rPr>
                <w:lang w:bidi="he-IL"/>
              </w:rPr>
            </w:pPr>
            <w:r w:rsidRPr="00987087">
              <w:rPr>
                <w:lang w:bidi="he-IL"/>
              </w:rPr>
              <w:t xml:space="preserve">Административная правоспособность граждан не может быть </w:t>
            </w:r>
            <w:r w:rsidRPr="00987087">
              <w:rPr>
                <w:iCs/>
                <w:lang w:bidi="he-IL"/>
              </w:rPr>
              <w:t xml:space="preserve">отчуждаема </w:t>
            </w:r>
            <w:r w:rsidRPr="00987087">
              <w:rPr>
                <w:lang w:bidi="he-IL"/>
              </w:rPr>
              <w:t xml:space="preserve">или </w:t>
            </w:r>
            <w:r w:rsidRPr="00987087">
              <w:rPr>
                <w:iCs/>
                <w:lang w:bidi="he-IL"/>
              </w:rPr>
              <w:t xml:space="preserve">передаваема. </w:t>
            </w:r>
            <w:r w:rsidRPr="00987087">
              <w:rPr>
                <w:lang w:bidi="he-IL"/>
              </w:rPr>
              <w:t>Ее объем изменяется лишь законом. Для отдельных граждан эта правоспособность может быть временно ограничена в случаях и в порядке, определяемых законодательством, например, в связи с совершением уголовного или административного правонарушения, за которые закон предусматривает санкции в виде лишения свободы, лишения: специальных прав и других правоог</w:t>
            </w:r>
            <w:r w:rsidRPr="00987087">
              <w:rPr>
                <w:lang w:bidi="he-IL"/>
              </w:rPr>
              <w:softHyphen/>
              <w:t xml:space="preserve">раничений. </w:t>
            </w:r>
          </w:p>
          <w:p w:rsidR="002D58B9" w:rsidRPr="00987087" w:rsidRDefault="002D58B9" w:rsidP="00EF7E26">
            <w:pPr>
              <w:pStyle w:val="a"/>
              <w:spacing w:line="276" w:lineRule="auto"/>
              <w:ind w:firstLine="885"/>
              <w:jc w:val="both"/>
              <w:rPr>
                <w:lang w:bidi="he-IL"/>
              </w:rPr>
            </w:pPr>
            <w:r>
              <w:rPr>
                <w:lang w:bidi="he-IL"/>
              </w:rPr>
              <w:t xml:space="preserve"> </w:t>
            </w:r>
            <w:r w:rsidRPr="00987087">
              <w:rPr>
                <w:lang w:bidi="he-IL"/>
              </w:rPr>
              <w:t>Административное право также устанавливает исключительные случаи временного лишения или ограничения отдельных граждан не</w:t>
            </w:r>
            <w:r w:rsidRPr="00987087">
              <w:rPr>
                <w:lang w:bidi="he-IL"/>
              </w:rPr>
              <w:softHyphen/>
              <w:t>которых прав за некоторые правонарушения. Так, Кодекс об адми</w:t>
            </w:r>
            <w:r w:rsidRPr="00987087">
              <w:rPr>
                <w:lang w:bidi="he-IL"/>
              </w:rPr>
              <w:softHyphen/>
              <w:t>нистративных правонарушениях предусматривает возможность лише</w:t>
            </w:r>
            <w:r w:rsidRPr="00987087">
              <w:rPr>
                <w:lang w:bidi="he-IL"/>
              </w:rPr>
              <w:softHyphen/>
              <w:t xml:space="preserve">ния гражданина специально предоставленного ему права управления транспортным средством, права охоты. </w:t>
            </w:r>
          </w:p>
          <w:p w:rsidR="002D58B9" w:rsidRPr="00987087" w:rsidRDefault="002D58B9" w:rsidP="00EF7E26">
            <w:pPr>
              <w:pStyle w:val="a"/>
              <w:spacing w:line="276" w:lineRule="auto"/>
              <w:ind w:firstLine="1027"/>
              <w:jc w:val="both"/>
              <w:rPr>
                <w:lang w:bidi="he-IL"/>
              </w:rPr>
            </w:pPr>
            <w:r w:rsidRPr="00987087">
              <w:rPr>
                <w:lang w:bidi="he-IL"/>
              </w:rPr>
              <w:t>Конституцией Российской Федерации обозначены виды прав и свобод, не подлежащих ограничению (право на жизнь, на неприкосно</w:t>
            </w:r>
            <w:r w:rsidRPr="00987087">
              <w:rPr>
                <w:lang w:bidi="he-IL"/>
              </w:rPr>
              <w:softHyphen/>
              <w:t xml:space="preserve">венность частной, жизни, свобода совести и др.). Административная правоспособность граждан </w:t>
            </w:r>
            <w:r w:rsidRPr="00987087">
              <w:rPr>
                <w:iCs/>
                <w:lang w:bidi="he-IL"/>
              </w:rPr>
              <w:t xml:space="preserve">характеризуется неразрывной связью прав и обязанностей, </w:t>
            </w:r>
            <w:r w:rsidRPr="00987087">
              <w:rPr>
                <w:lang w:bidi="he-IL"/>
              </w:rPr>
              <w:t xml:space="preserve">выражающей сочетание интересов каждого гражданина с интересами других граждан. Права граждан сочетаются с их определенными обязанностями перед обществом в целом. </w:t>
            </w:r>
          </w:p>
          <w:p w:rsidR="002D58B9" w:rsidRPr="00987087" w:rsidRDefault="002D58B9" w:rsidP="00EF7E26">
            <w:pPr>
              <w:pStyle w:val="a"/>
              <w:spacing w:line="276" w:lineRule="auto"/>
              <w:ind w:firstLine="1027"/>
              <w:jc w:val="both"/>
              <w:rPr>
                <w:lang w:bidi="he-IL"/>
              </w:rPr>
            </w:pPr>
            <w:r w:rsidRPr="00987087">
              <w:rPr>
                <w:lang w:bidi="he-IL"/>
              </w:rPr>
              <w:t>Основной особенностью административной правоспособности яв</w:t>
            </w:r>
            <w:r w:rsidRPr="00987087">
              <w:rPr>
                <w:lang w:bidi="he-IL"/>
              </w:rPr>
              <w:softHyphen/>
              <w:t xml:space="preserve">ляется то, что ее осуществление </w:t>
            </w:r>
            <w:r w:rsidRPr="00987087">
              <w:rPr>
                <w:iCs/>
                <w:lang w:bidi="he-IL"/>
              </w:rPr>
              <w:t xml:space="preserve">предполагает различные условия </w:t>
            </w:r>
            <w:r w:rsidRPr="00987087">
              <w:rPr>
                <w:lang w:bidi="he-IL"/>
              </w:rPr>
              <w:t xml:space="preserve">и </w:t>
            </w:r>
            <w:r w:rsidRPr="00987087">
              <w:rPr>
                <w:iCs/>
                <w:lang w:bidi="he-IL"/>
              </w:rPr>
              <w:t xml:space="preserve">характер взаимодействия с системой исполнительной власти. </w:t>
            </w:r>
            <w:r w:rsidRPr="00987087">
              <w:rPr>
                <w:lang w:bidi="he-IL"/>
              </w:rPr>
              <w:t xml:space="preserve">Административная правоспособность может быть реализована в сфере взаимодействия: </w:t>
            </w:r>
          </w:p>
          <w:p w:rsidR="002D58B9" w:rsidRPr="00987087" w:rsidRDefault="002D58B9" w:rsidP="00EF7E26">
            <w:pPr>
              <w:pStyle w:val="a"/>
              <w:spacing w:line="276" w:lineRule="auto"/>
              <w:ind w:firstLine="1027"/>
              <w:jc w:val="both"/>
              <w:rPr>
                <w:iCs/>
                <w:lang w:bidi="he-IL"/>
              </w:rPr>
            </w:pPr>
            <w:r w:rsidRPr="00987087">
              <w:rPr>
                <w:lang w:bidi="he-IL"/>
              </w:rPr>
              <w:t xml:space="preserve">а) с государственной системой управления; </w:t>
            </w:r>
          </w:p>
          <w:p w:rsidR="002D58B9" w:rsidRPr="00987087" w:rsidRDefault="002D58B9" w:rsidP="00EF7E26">
            <w:pPr>
              <w:pStyle w:val="a"/>
              <w:spacing w:line="276" w:lineRule="auto"/>
              <w:ind w:firstLine="1027"/>
              <w:jc w:val="both"/>
              <w:rPr>
                <w:lang w:bidi="he-IL"/>
              </w:rPr>
            </w:pPr>
            <w:r w:rsidRPr="00987087">
              <w:rPr>
                <w:iCs/>
                <w:lang w:bidi="he-IL"/>
              </w:rPr>
              <w:t>б</w:t>
            </w:r>
            <w:r w:rsidRPr="00987087">
              <w:rPr>
                <w:lang w:bidi="he-IL"/>
              </w:rPr>
              <w:t xml:space="preserve">) с системой местного самоуправления; </w:t>
            </w:r>
          </w:p>
          <w:p w:rsidR="002D58B9" w:rsidRPr="00987087" w:rsidRDefault="002D58B9" w:rsidP="00EF7E26">
            <w:pPr>
              <w:pStyle w:val="a"/>
              <w:spacing w:line="276" w:lineRule="auto"/>
              <w:ind w:firstLine="1027"/>
              <w:jc w:val="both"/>
              <w:rPr>
                <w:lang w:bidi="he-IL"/>
              </w:rPr>
            </w:pPr>
            <w:r w:rsidRPr="00987087">
              <w:rPr>
                <w:lang w:bidi="he-IL"/>
              </w:rPr>
              <w:t>в) с государственными предприятиями, учреждениями и органи</w:t>
            </w:r>
            <w:r w:rsidRPr="00987087">
              <w:rPr>
                <w:lang w:bidi="he-IL"/>
              </w:rPr>
              <w:softHyphen/>
              <w:t xml:space="preserve">зациями; </w:t>
            </w:r>
          </w:p>
          <w:p w:rsidR="002D58B9" w:rsidRPr="00987087" w:rsidRDefault="002D58B9" w:rsidP="00EF7E26">
            <w:pPr>
              <w:pStyle w:val="a"/>
              <w:spacing w:line="276" w:lineRule="auto"/>
              <w:ind w:firstLine="1027"/>
              <w:jc w:val="both"/>
              <w:rPr>
                <w:lang w:bidi="he-IL"/>
              </w:rPr>
            </w:pPr>
            <w:r w:rsidRPr="00987087">
              <w:rPr>
                <w:lang w:bidi="he-IL"/>
              </w:rPr>
              <w:t>г) с негосударственными предприятиями, учреждениями, орга</w:t>
            </w:r>
            <w:r w:rsidRPr="00987087">
              <w:rPr>
                <w:lang w:bidi="he-IL"/>
              </w:rPr>
              <w:softHyphen/>
              <w:t>низациями и их представителями.</w:t>
            </w:r>
          </w:p>
          <w:p w:rsidR="002D58B9" w:rsidRPr="00987087" w:rsidRDefault="002D58B9" w:rsidP="00EF7E26">
            <w:pPr>
              <w:pStyle w:val="a"/>
              <w:tabs>
                <w:tab w:val="left" w:pos="1027"/>
              </w:tabs>
              <w:spacing w:line="276" w:lineRule="auto"/>
              <w:jc w:val="both"/>
              <w:rPr>
                <w:lang w:bidi="he-IL"/>
              </w:rPr>
            </w:pPr>
            <w:r>
              <w:rPr>
                <w:iCs/>
                <w:lang w:bidi="he-IL"/>
              </w:rPr>
              <w:t xml:space="preserve">                  </w:t>
            </w:r>
            <w:r w:rsidRPr="00987087">
              <w:rPr>
                <w:iCs/>
                <w:lang w:bidi="he-IL"/>
              </w:rPr>
              <w:t xml:space="preserve">Административная дееспособность гражданина </w:t>
            </w:r>
            <w:r w:rsidRPr="00987087">
              <w:rPr>
                <w:lang w:bidi="he-IL"/>
              </w:rPr>
              <w:t>- признанная за ним способность своими личными действиями: а) приобретать пра</w:t>
            </w:r>
            <w:r w:rsidRPr="00987087">
              <w:rPr>
                <w:lang w:bidi="he-IL"/>
              </w:rPr>
              <w:softHyphen/>
              <w:t>ва и обязанности административно-правового характера; б) осуществ</w:t>
            </w:r>
            <w:r w:rsidRPr="00987087">
              <w:rPr>
                <w:lang w:bidi="he-IL"/>
              </w:rPr>
              <w:softHyphen/>
              <w:t>лять их. Такая дееспособность включает также способность граж</w:t>
            </w:r>
            <w:r w:rsidRPr="00987087">
              <w:rPr>
                <w:lang w:bidi="he-IL"/>
              </w:rPr>
              <w:softHyphen/>
              <w:t>данина лично нести ответственность за совершенные правонарушения в соответствии с действующими правовыми актами. Момент возникновения административной дееспособности гражданина едино</w:t>
            </w:r>
            <w:r w:rsidRPr="00987087">
              <w:rPr>
                <w:lang w:bidi="he-IL"/>
              </w:rPr>
              <w:softHyphen/>
              <w:t xml:space="preserve">образно и четко не определен законодательством. В  полном объеме она возникает, как правило, по достижении гражданином 18-летнеro возраста. Согласно Конституции Российской Федерации, гражданин может самостоятельно осуществлять в полном объеме свои права и обязанности с 18 лет. Однако момент возникновения административной дееспособности остается неопределенным. В различных сферах частичная дееспособность может возникать до достижения 18-летнего возраста. </w:t>
            </w:r>
          </w:p>
          <w:p w:rsidR="002D58B9" w:rsidRPr="00987087" w:rsidRDefault="002D58B9" w:rsidP="00EF7E26">
            <w:pPr>
              <w:pStyle w:val="a"/>
              <w:tabs>
                <w:tab w:val="left" w:pos="1027"/>
              </w:tabs>
              <w:spacing w:line="276" w:lineRule="auto"/>
              <w:ind w:firstLine="709"/>
              <w:jc w:val="both"/>
              <w:rPr>
                <w:lang w:bidi="he-IL"/>
              </w:rPr>
            </w:pPr>
            <w:r>
              <w:rPr>
                <w:lang w:bidi="he-IL"/>
              </w:rPr>
              <w:t xml:space="preserve">      </w:t>
            </w:r>
            <w:r w:rsidRPr="00987087">
              <w:rPr>
                <w:lang w:bidi="he-IL"/>
              </w:rPr>
              <w:t>Не все граждане Российской Федерации обладают одинаковой административной дееспособностью. Это во многом определяется особенностями управленческих отношений, в которых приобретение и осуществление соответствующих прав и обязанностей своими личными действиями предполагает наличие определенного уровня умст</w:t>
            </w:r>
            <w:r w:rsidRPr="00987087">
              <w:rPr>
                <w:lang w:bidi="he-IL"/>
              </w:rPr>
              <w:softHyphen/>
              <w:t xml:space="preserve">венного и психического развития, жизненного опыта, способности отдавать отчет в последствиях своих действий и т.д.  </w:t>
            </w:r>
          </w:p>
          <w:p w:rsidR="002D58B9" w:rsidRPr="00987087" w:rsidRDefault="002D58B9" w:rsidP="00EF7E26">
            <w:pPr>
              <w:pStyle w:val="a"/>
              <w:spacing w:line="276" w:lineRule="auto"/>
              <w:ind w:firstLine="709"/>
              <w:jc w:val="both"/>
              <w:rPr>
                <w:lang w:bidi="he-IL"/>
              </w:rPr>
            </w:pPr>
          </w:p>
          <w:p w:rsidR="002D58B9" w:rsidRPr="00987087" w:rsidRDefault="002D58B9" w:rsidP="00EF7E26">
            <w:pPr>
              <w:pStyle w:val="a"/>
              <w:spacing w:line="276" w:lineRule="auto"/>
              <w:ind w:firstLine="1027"/>
              <w:jc w:val="both"/>
              <w:rPr>
                <w:lang w:bidi="he-IL"/>
              </w:rPr>
            </w:pPr>
            <w:r w:rsidRPr="00987087">
              <w:rPr>
                <w:lang w:bidi="he-IL"/>
              </w:rPr>
              <w:t>2. Права и обязанности граждан  в сф</w:t>
            </w:r>
            <w:r>
              <w:rPr>
                <w:lang w:bidi="he-IL"/>
              </w:rPr>
              <w:t>ере государственного управления</w:t>
            </w:r>
          </w:p>
          <w:p w:rsidR="002D58B9" w:rsidRPr="00987087" w:rsidRDefault="002D58B9" w:rsidP="00EF7E26">
            <w:pPr>
              <w:pStyle w:val="a"/>
              <w:spacing w:line="276" w:lineRule="auto"/>
              <w:ind w:firstLine="1027"/>
              <w:jc w:val="both"/>
              <w:rPr>
                <w:lang w:bidi="he-IL"/>
              </w:rPr>
            </w:pPr>
            <w:r w:rsidRPr="00987087">
              <w:rPr>
                <w:lang w:bidi="he-IL"/>
              </w:rPr>
              <w:t>Деление прав и обязанностей граждан опирается, прежде всего, на их систему, закрепленную Конституцией Российской Федерации. В этом смысле конституционные права и обязанности приобретают реальное значение, когда они трансформируются в административно</w:t>
            </w:r>
            <w:r w:rsidRPr="00987087">
              <w:rPr>
                <w:lang w:bidi="he-IL"/>
              </w:rPr>
              <w:softHyphen/>
              <w:t>-правовые. Конституционное положение о том, что права и свободы че</w:t>
            </w:r>
            <w:r w:rsidRPr="00987087">
              <w:rPr>
                <w:lang w:bidi="he-IL"/>
              </w:rPr>
              <w:softHyphen/>
              <w:t>ловека и гражданина являются непосредственно действующими, не исключает того, что конституционные права предполагают ту ли иную степень участия административного права в правовом механиз</w:t>
            </w:r>
            <w:r w:rsidRPr="00987087">
              <w:rPr>
                <w:lang w:bidi="he-IL"/>
              </w:rPr>
              <w:softHyphen/>
              <w:t xml:space="preserve">ме их реализации. </w:t>
            </w:r>
          </w:p>
          <w:p w:rsidR="002D58B9" w:rsidRPr="00987087" w:rsidRDefault="002D58B9" w:rsidP="00EF7E26">
            <w:pPr>
              <w:pStyle w:val="a"/>
              <w:spacing w:line="276" w:lineRule="auto"/>
              <w:ind w:firstLine="1027"/>
              <w:jc w:val="both"/>
              <w:rPr>
                <w:lang w:bidi="he-IL"/>
              </w:rPr>
            </w:pPr>
            <w:r w:rsidRPr="00987087">
              <w:rPr>
                <w:lang w:bidi="he-IL"/>
              </w:rPr>
              <w:t xml:space="preserve">Права и обязанности граждан по содержанию можно изначально подразделить на две группы: </w:t>
            </w:r>
            <w:r w:rsidRPr="00987087">
              <w:rPr>
                <w:lang w:bidi="he-IL"/>
              </w:rPr>
              <w:tab/>
            </w:r>
          </w:p>
          <w:p w:rsidR="002D58B9" w:rsidRPr="00987087" w:rsidRDefault="002D58B9" w:rsidP="00EF7E26">
            <w:pPr>
              <w:pStyle w:val="a"/>
              <w:spacing w:before="9" w:line="276" w:lineRule="auto"/>
              <w:ind w:firstLine="1027"/>
              <w:jc w:val="both"/>
              <w:rPr>
                <w:lang w:bidi="he-IL"/>
              </w:rPr>
            </w:pPr>
            <w:r w:rsidRPr="00987087">
              <w:rPr>
                <w:lang w:bidi="he-IL"/>
              </w:rPr>
              <w:t xml:space="preserve">а) </w:t>
            </w:r>
            <w:r w:rsidRPr="00987087">
              <w:rPr>
                <w:iCs/>
                <w:lang w:bidi="he-IL"/>
              </w:rPr>
              <w:t xml:space="preserve">статутные, </w:t>
            </w:r>
            <w:r w:rsidRPr="00987087">
              <w:rPr>
                <w:lang w:bidi="he-IL"/>
              </w:rPr>
              <w:t>указывающие на положение гражданина в социальной структуре страны. Они имеют универсальное значение, поскольку не увязываются с теми или иными сферами общества. Таких прав немного, но с точки зрения своего содержания они стоят особняком и не могут быть объединены в группы с другими правами. Например, право на жизнь, право на пользование родным языком, за</w:t>
            </w:r>
            <w:r w:rsidRPr="00987087">
              <w:rPr>
                <w:lang w:bidi="he-IL"/>
              </w:rPr>
              <w:softHyphen/>
              <w:t xml:space="preserve">прет на высылку гражданина Российской Федерации за ее пределы или выдачу его другому государству, запрет на принудительный труд и др.; </w:t>
            </w:r>
          </w:p>
          <w:p w:rsidR="002D58B9" w:rsidRPr="00987087" w:rsidRDefault="002D58B9" w:rsidP="00EF7E26">
            <w:pPr>
              <w:pStyle w:val="a"/>
              <w:spacing w:before="57" w:line="276" w:lineRule="auto"/>
              <w:ind w:firstLine="1027"/>
              <w:jc w:val="both"/>
              <w:rPr>
                <w:lang w:bidi="he-IL"/>
              </w:rPr>
            </w:pPr>
            <w:r w:rsidRPr="00987087">
              <w:rPr>
                <w:lang w:bidi="he-IL"/>
              </w:rPr>
              <w:t xml:space="preserve">б) </w:t>
            </w:r>
            <w:r w:rsidRPr="00987087">
              <w:rPr>
                <w:iCs/>
                <w:lang w:bidi="he-IL"/>
              </w:rPr>
              <w:t xml:space="preserve">адекватные </w:t>
            </w:r>
            <w:r w:rsidRPr="00987087">
              <w:rPr>
                <w:lang w:bidi="he-IL"/>
              </w:rPr>
              <w:t>тем сферам, в которых права и обязанности могут реализовываться. Они делятся: на ли</w:t>
            </w:r>
            <w:r w:rsidRPr="00987087">
              <w:rPr>
                <w:iCs/>
                <w:lang w:bidi="he-IL"/>
              </w:rPr>
              <w:t xml:space="preserve">чные </w:t>
            </w:r>
            <w:r w:rsidRPr="00987087">
              <w:rPr>
                <w:lang w:bidi="he-IL"/>
              </w:rPr>
              <w:t xml:space="preserve">(личная неприкосновенность, неприкосновенность частной жизни); </w:t>
            </w:r>
            <w:r w:rsidRPr="00987087">
              <w:rPr>
                <w:iCs/>
                <w:lang w:bidi="he-IL"/>
              </w:rPr>
              <w:t>социально - экономи</w:t>
            </w:r>
            <w:r w:rsidRPr="00987087">
              <w:rPr>
                <w:iCs/>
                <w:lang w:bidi="he-IL"/>
              </w:rPr>
              <w:softHyphen/>
              <w:t xml:space="preserve">ческие </w:t>
            </w:r>
            <w:r w:rsidRPr="00987087">
              <w:rPr>
                <w:lang w:bidi="he-IL"/>
              </w:rPr>
              <w:t>(право частной собственности, право на незапрещенную зако</w:t>
            </w:r>
            <w:r w:rsidRPr="00987087">
              <w:rPr>
                <w:lang w:bidi="he-IL"/>
              </w:rPr>
              <w:softHyphen/>
              <w:t xml:space="preserve">ном предпринимательскую деятельность и др.); </w:t>
            </w:r>
            <w:r w:rsidRPr="00987087">
              <w:rPr>
                <w:iCs/>
                <w:lang w:bidi="he-IL"/>
              </w:rPr>
              <w:t xml:space="preserve">социальные </w:t>
            </w:r>
            <w:r w:rsidRPr="00987087">
              <w:rPr>
                <w:lang w:bidi="he-IL"/>
              </w:rPr>
              <w:t xml:space="preserve">(право на социальное обеспечение, на образование, на охрану здоровья и др.); </w:t>
            </w:r>
            <w:r w:rsidRPr="00987087">
              <w:rPr>
                <w:iCs/>
                <w:lang w:bidi="he-IL"/>
              </w:rPr>
              <w:t xml:space="preserve">социально-культурные (право </w:t>
            </w:r>
            <w:r w:rsidRPr="00987087">
              <w:rPr>
                <w:lang w:bidi="he-IL"/>
              </w:rPr>
              <w:t>на свободу литературного, художест</w:t>
            </w:r>
            <w:r w:rsidRPr="00987087">
              <w:rPr>
                <w:lang w:bidi="he-IL"/>
              </w:rPr>
              <w:softHyphen/>
              <w:t xml:space="preserve">венного творчества, на участие в культурной жизни и др.); </w:t>
            </w:r>
            <w:r w:rsidRPr="00987087">
              <w:rPr>
                <w:iCs/>
                <w:lang w:bidi="he-IL"/>
              </w:rPr>
              <w:t>полити</w:t>
            </w:r>
            <w:r w:rsidRPr="00987087">
              <w:rPr>
                <w:iCs/>
                <w:lang w:bidi="he-IL"/>
              </w:rPr>
              <w:softHyphen/>
              <w:t xml:space="preserve">ческие права и свободы </w:t>
            </w:r>
            <w:r w:rsidRPr="00987087">
              <w:rPr>
                <w:lang w:bidi="he-IL"/>
              </w:rPr>
              <w:t>(право на свободу слова, право проводить соб</w:t>
            </w:r>
            <w:r w:rsidRPr="00987087">
              <w:rPr>
                <w:lang w:bidi="he-IL"/>
              </w:rPr>
              <w:softHyphen/>
              <w:t xml:space="preserve">рания, митинги и т.д.). </w:t>
            </w:r>
            <w:r w:rsidRPr="00987087">
              <w:rPr>
                <w:lang w:bidi="he-IL"/>
              </w:rPr>
              <w:tab/>
              <w:t xml:space="preserve"> Во взаимодействии с управленческими структурами реализуются, прежде всего, следующие права, свободы и обязанности: </w:t>
            </w:r>
          </w:p>
          <w:p w:rsidR="002D58B9" w:rsidRPr="00987087" w:rsidRDefault="002D58B9" w:rsidP="00EF7E26">
            <w:pPr>
              <w:pStyle w:val="a"/>
              <w:spacing w:line="276" w:lineRule="auto"/>
              <w:ind w:firstLine="1027"/>
              <w:jc w:val="both"/>
              <w:rPr>
                <w:lang w:bidi="he-IL"/>
              </w:rPr>
            </w:pPr>
            <w:r w:rsidRPr="00987087">
              <w:rPr>
                <w:lang w:bidi="he-IL"/>
              </w:rPr>
              <w:t xml:space="preserve">1. Право граждан </w:t>
            </w:r>
            <w:r w:rsidRPr="00987087">
              <w:rPr>
                <w:iCs/>
                <w:lang w:bidi="he-IL"/>
              </w:rPr>
              <w:t xml:space="preserve">участвовать в управлении </w:t>
            </w:r>
            <w:r w:rsidRPr="00987087">
              <w:rPr>
                <w:lang w:bidi="he-IL"/>
              </w:rPr>
              <w:t xml:space="preserve">государством как непосредственно, так и через своих представителей. Оно подкрепляется их правом избирать и быть избранными в органы государственной  власти и органы местного самоуправления. </w:t>
            </w:r>
          </w:p>
          <w:p w:rsidR="002D58B9" w:rsidRPr="00987087" w:rsidRDefault="002D58B9" w:rsidP="00EF7E26">
            <w:pPr>
              <w:pStyle w:val="a"/>
              <w:spacing w:line="276" w:lineRule="auto"/>
              <w:ind w:firstLine="1027"/>
              <w:jc w:val="both"/>
              <w:rPr>
                <w:lang w:bidi="he-IL"/>
              </w:rPr>
            </w:pPr>
            <w:r w:rsidRPr="00987087">
              <w:rPr>
                <w:lang w:bidi="he-IL"/>
              </w:rPr>
              <w:t xml:space="preserve">2. Право </w:t>
            </w:r>
            <w:r w:rsidRPr="00987087">
              <w:rPr>
                <w:iCs/>
                <w:lang w:bidi="he-IL"/>
              </w:rPr>
              <w:t xml:space="preserve">граждан на объединение, </w:t>
            </w:r>
            <w:r w:rsidRPr="00987087">
              <w:rPr>
                <w:lang w:bidi="he-IL"/>
              </w:rPr>
              <w:t>включая право создавать профессиональные союзы для защиты своих интересов. Администра</w:t>
            </w:r>
            <w:r w:rsidRPr="00987087">
              <w:rPr>
                <w:lang w:bidi="he-IL"/>
              </w:rPr>
              <w:softHyphen/>
              <w:t>тивная правосубъектность общественных объединений, в частности их взаимоотношения с гражданами, а также с органами государственного управления и местного самоуправления детализируется в специально изданных правовых aктax.</w:t>
            </w:r>
            <w:r w:rsidRPr="00987087">
              <w:rPr>
                <w:lang w:bidi="he-IL"/>
              </w:rPr>
              <w:tab/>
            </w:r>
          </w:p>
          <w:p w:rsidR="002D58B9" w:rsidRPr="00987087" w:rsidRDefault="002D58B9" w:rsidP="00EF7E26">
            <w:pPr>
              <w:pStyle w:val="a"/>
              <w:tabs>
                <w:tab w:val="left" w:pos="1027"/>
              </w:tabs>
              <w:spacing w:line="276" w:lineRule="auto"/>
              <w:ind w:firstLine="709"/>
              <w:jc w:val="both"/>
              <w:rPr>
                <w:lang w:bidi="he-IL"/>
              </w:rPr>
            </w:pPr>
            <w:r>
              <w:rPr>
                <w:lang w:bidi="he-IL"/>
              </w:rPr>
              <w:tab/>
              <w:t>3.</w:t>
            </w:r>
            <w:r w:rsidRPr="00987087">
              <w:rPr>
                <w:lang w:bidi="he-IL"/>
              </w:rPr>
              <w:t xml:space="preserve">Право граждан </w:t>
            </w:r>
            <w:r w:rsidRPr="00987087">
              <w:rPr>
                <w:iCs/>
                <w:lang w:bidi="he-IL"/>
              </w:rPr>
              <w:t xml:space="preserve">проводить собрания, митинги, демонстрации, шествия и пикетирование. </w:t>
            </w:r>
          </w:p>
          <w:p w:rsidR="002D58B9" w:rsidRPr="00987087" w:rsidRDefault="002D58B9" w:rsidP="00EF7E26">
            <w:pPr>
              <w:pStyle w:val="a"/>
              <w:tabs>
                <w:tab w:val="left" w:pos="1027"/>
              </w:tabs>
              <w:spacing w:line="276" w:lineRule="auto"/>
              <w:ind w:firstLine="709"/>
              <w:jc w:val="both"/>
              <w:rPr>
                <w:lang w:bidi="he-IL"/>
              </w:rPr>
            </w:pPr>
            <w:r w:rsidRPr="00987087">
              <w:rPr>
                <w:lang w:bidi="he-IL"/>
              </w:rPr>
              <w:tab/>
              <w:t xml:space="preserve">Порядок реализации указанного права регламентируется Указом Президиума Верховного Совета СССР от 28 июля 1988 года «О порядке организации и проведения собраний, митингов, уличных шествий и демонстраций в СССР», Указом Президента Российской Федерации от </w:t>
            </w:r>
            <w:r w:rsidRPr="00987087">
              <w:rPr>
                <w:iCs/>
                <w:lang w:bidi="he-IL"/>
              </w:rPr>
              <w:t xml:space="preserve">28 </w:t>
            </w:r>
            <w:r w:rsidRPr="00987087">
              <w:rPr>
                <w:lang w:bidi="he-IL"/>
              </w:rPr>
              <w:t>мая 1992 года «О порядке организации и проведения, собраний, митингов, уличных шествий, демонстраций и пикетированию». Они определяют порядок подачи и рассмотрения, уведомления о прове</w:t>
            </w:r>
            <w:r w:rsidRPr="00987087">
              <w:rPr>
                <w:lang w:bidi="he-IL"/>
              </w:rPr>
              <w:softHyphen/>
              <w:t xml:space="preserve">дении соответствующих мероприятий, их ограничения, ответственность лиц, виновных в нарушении порядка проведения собраний, митингов и других массовых акций. </w:t>
            </w:r>
          </w:p>
          <w:p w:rsidR="002D58B9" w:rsidRPr="00987087" w:rsidRDefault="002D58B9" w:rsidP="00EF7E26">
            <w:pPr>
              <w:pStyle w:val="a"/>
              <w:tabs>
                <w:tab w:val="left" w:pos="1168"/>
              </w:tabs>
              <w:spacing w:line="276" w:lineRule="auto"/>
              <w:ind w:firstLine="709"/>
              <w:jc w:val="both"/>
              <w:rPr>
                <w:iCs/>
                <w:lang w:bidi="he-IL"/>
              </w:rPr>
            </w:pPr>
            <w:r w:rsidRPr="00987087">
              <w:rPr>
                <w:lang w:bidi="he-IL"/>
              </w:rPr>
              <w:tab/>
              <w:t xml:space="preserve">4. Право граждан </w:t>
            </w:r>
            <w:r w:rsidRPr="00987087">
              <w:rPr>
                <w:iCs/>
                <w:lang w:bidi="he-IL"/>
              </w:rPr>
              <w:t xml:space="preserve">обращаться лично, </w:t>
            </w:r>
            <w:r w:rsidRPr="00987087">
              <w:rPr>
                <w:lang w:bidi="he-IL"/>
              </w:rPr>
              <w:t>а также направлять индивидуальные и коллективные обращения граждан в государственные органы и органы местного самоуправления.</w:t>
            </w:r>
            <w:r w:rsidRPr="00987087">
              <w:rPr>
                <w:iCs/>
                <w:lang w:bidi="he-IL"/>
              </w:rPr>
              <w:t xml:space="preserve"> </w:t>
            </w:r>
          </w:p>
          <w:p w:rsidR="002D58B9" w:rsidRPr="00987087" w:rsidRDefault="002D58B9" w:rsidP="00EF7E26">
            <w:pPr>
              <w:pStyle w:val="a"/>
              <w:tabs>
                <w:tab w:val="left" w:pos="1168"/>
              </w:tabs>
              <w:spacing w:line="276" w:lineRule="auto"/>
              <w:ind w:firstLine="709"/>
              <w:jc w:val="both"/>
              <w:rPr>
                <w:lang w:bidi="he-IL"/>
              </w:rPr>
            </w:pPr>
            <w:r w:rsidRPr="00987087">
              <w:rPr>
                <w:iCs/>
                <w:lang w:bidi="he-IL"/>
              </w:rPr>
              <w:tab/>
              <w:t xml:space="preserve">5. </w:t>
            </w:r>
            <w:r w:rsidRPr="00987087">
              <w:rPr>
                <w:lang w:bidi="he-IL"/>
              </w:rPr>
              <w:t xml:space="preserve">Право граждан </w:t>
            </w:r>
            <w:r w:rsidRPr="00987087">
              <w:rPr>
                <w:iCs/>
                <w:lang w:bidi="he-IL"/>
              </w:rPr>
              <w:t xml:space="preserve">на свободу и личную неприкосновенность. </w:t>
            </w:r>
            <w:r w:rsidRPr="00987087">
              <w:rPr>
                <w:lang w:bidi="he-IL"/>
              </w:rPr>
              <w:t xml:space="preserve">Арест, заключение под стражу и содержание под стражей допускается только по судебному решению. До судебного решения лицо не может быть подвергнуто задержанию на срок более 48 часов. </w:t>
            </w:r>
          </w:p>
          <w:p w:rsidR="002D58B9" w:rsidRPr="00987087" w:rsidRDefault="002D58B9" w:rsidP="00EF7E26">
            <w:pPr>
              <w:pStyle w:val="a"/>
              <w:tabs>
                <w:tab w:val="left" w:pos="1168"/>
              </w:tabs>
              <w:spacing w:line="276" w:lineRule="auto"/>
              <w:ind w:firstLine="709"/>
              <w:jc w:val="both"/>
              <w:rPr>
                <w:lang w:bidi="he-IL"/>
              </w:rPr>
            </w:pPr>
            <w:r w:rsidRPr="00987087">
              <w:rPr>
                <w:lang w:bidi="he-IL"/>
              </w:rPr>
              <w:tab/>
              <w:t>Основания и порядок применения административного задер</w:t>
            </w:r>
            <w:r w:rsidRPr="00987087">
              <w:rPr>
                <w:lang w:bidi="he-IL"/>
              </w:rPr>
              <w:softHyphen/>
              <w:t>жания, а также административного ареста урегулированы законода</w:t>
            </w:r>
            <w:r w:rsidRPr="00987087">
              <w:rPr>
                <w:lang w:bidi="he-IL"/>
              </w:rPr>
              <w:softHyphen/>
              <w:t xml:space="preserve">тельством об административных правонарушениях </w:t>
            </w:r>
          </w:p>
          <w:p w:rsidR="002D58B9" w:rsidRPr="00987087" w:rsidRDefault="002D58B9" w:rsidP="00EF7E26">
            <w:pPr>
              <w:pStyle w:val="a"/>
              <w:tabs>
                <w:tab w:val="left" w:pos="1168"/>
              </w:tabs>
              <w:spacing w:line="276" w:lineRule="auto"/>
              <w:ind w:firstLine="709"/>
              <w:jc w:val="both"/>
              <w:rPr>
                <w:lang w:bidi="he-IL"/>
              </w:rPr>
            </w:pPr>
            <w:r w:rsidRPr="00987087">
              <w:rPr>
                <w:lang w:bidi="he-IL"/>
              </w:rPr>
              <w:tab/>
              <w:t>Что касается личной неприкосновенности, то право на нее не охватывается случаями, когда поведение гражданина является противоправным. К гражданам, совершившим правонарушение, мо</w:t>
            </w:r>
            <w:r w:rsidRPr="00987087">
              <w:rPr>
                <w:lang w:bidi="he-IL"/>
              </w:rPr>
              <w:softHyphen/>
              <w:t>жет быть применено физическое насилие и иные меры принуждения в целях пресечения правонарушения.</w:t>
            </w:r>
          </w:p>
          <w:p w:rsidR="002D58B9" w:rsidRPr="00987087" w:rsidRDefault="002D58B9" w:rsidP="00EF7E26">
            <w:pPr>
              <w:pStyle w:val="a"/>
              <w:tabs>
                <w:tab w:val="left" w:pos="1168"/>
              </w:tabs>
              <w:spacing w:line="276" w:lineRule="auto"/>
              <w:ind w:firstLine="709"/>
              <w:jc w:val="both"/>
              <w:rPr>
                <w:lang w:bidi="he-IL"/>
              </w:rPr>
            </w:pPr>
            <w:r w:rsidRPr="00987087">
              <w:rPr>
                <w:lang w:bidi="he-IL"/>
              </w:rPr>
              <w:tab/>
              <w:t>6. Неприкосновенность жилища означает, что никто не 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2D58B9" w:rsidRPr="00987087" w:rsidRDefault="002D58B9" w:rsidP="00EF7E26">
            <w:pPr>
              <w:pStyle w:val="a"/>
              <w:spacing w:line="276" w:lineRule="auto"/>
              <w:ind w:firstLine="1168"/>
              <w:jc w:val="both"/>
              <w:rPr>
                <w:lang w:bidi="he-IL"/>
              </w:rPr>
            </w:pPr>
            <w:r w:rsidRPr="00987087">
              <w:rPr>
                <w:lang w:bidi="he-IL"/>
              </w:rPr>
              <w:t xml:space="preserve">7. Право </w:t>
            </w:r>
            <w:r w:rsidRPr="00987087">
              <w:rPr>
                <w:iCs/>
                <w:lang w:bidi="he-IL"/>
              </w:rPr>
              <w:t xml:space="preserve">на передвижение. </w:t>
            </w:r>
            <w:r w:rsidRPr="00987087">
              <w:rPr>
                <w:lang w:bidi="he-IL"/>
              </w:rPr>
              <w:t xml:space="preserve">Каждый, кто законно находится на территории Российской Федерации, имеет право свободно передвигаться, выбирать место пребывания и жительства. </w:t>
            </w:r>
          </w:p>
          <w:p w:rsidR="002D58B9" w:rsidRPr="00987087" w:rsidRDefault="002D58B9" w:rsidP="00EF7E26">
            <w:pPr>
              <w:pStyle w:val="a"/>
              <w:tabs>
                <w:tab w:val="left" w:pos="1168"/>
              </w:tabs>
              <w:spacing w:line="276" w:lineRule="auto"/>
              <w:ind w:firstLine="709"/>
              <w:jc w:val="both"/>
              <w:rPr>
                <w:lang w:bidi="he-IL"/>
              </w:rPr>
            </w:pPr>
            <w:r w:rsidRPr="00987087">
              <w:rPr>
                <w:lang w:bidi="he-IL"/>
              </w:rPr>
              <w:tab/>
              <w:t>Лица, находящиеся на территории Российской Федерации, могут свободно выезжать за ее пределы. Правом беспрепятственного возвращения в Российскую Федерацию обладают только ее граждане. Поря</w:t>
            </w:r>
            <w:r w:rsidRPr="00987087">
              <w:rPr>
                <w:lang w:bidi="he-IL"/>
              </w:rPr>
              <w:softHyphen/>
              <w:t>док реализации этих конституционных прав регламентируется Феде</w:t>
            </w:r>
            <w:r w:rsidRPr="00987087">
              <w:rPr>
                <w:lang w:bidi="he-IL"/>
              </w:rPr>
              <w:softHyphen/>
              <w:t>ральным законом, принятым Государственной Думой 18 июля 1996</w:t>
            </w:r>
            <w:r w:rsidRPr="00987087">
              <w:rPr>
                <w:lang w:bidi="he-IL"/>
              </w:rPr>
              <w:softHyphen/>
              <w:t xml:space="preserve">года, «О порядке выезда из Российской Федерации и въезда в Российскую Федерацию». </w:t>
            </w:r>
          </w:p>
          <w:p w:rsidR="002D58B9" w:rsidRPr="00987087" w:rsidRDefault="002D58B9" w:rsidP="00EF7E26">
            <w:pPr>
              <w:pStyle w:val="a"/>
              <w:tabs>
                <w:tab w:val="left" w:pos="1168"/>
              </w:tabs>
              <w:spacing w:line="276" w:lineRule="auto"/>
              <w:ind w:firstLine="709"/>
              <w:jc w:val="both"/>
              <w:rPr>
                <w:lang w:bidi="he-IL"/>
              </w:rPr>
            </w:pPr>
            <w:r w:rsidRPr="00987087">
              <w:rPr>
                <w:lang w:bidi="he-IL"/>
              </w:rPr>
              <w:tab/>
              <w:t>Въезд и выезд граждане Российской Федерации осуществляют по действительным документам, удостоверяющим личность гражданина за пределами Российской Федерации. Такими основными докумен</w:t>
            </w:r>
            <w:r w:rsidRPr="00987087">
              <w:rPr>
                <w:lang w:bidi="he-IL"/>
              </w:rPr>
              <w:softHyphen/>
              <w:t>тами являются паспорт, дипломатический паспорт, служебный пас</w:t>
            </w:r>
            <w:r w:rsidRPr="00987087">
              <w:rPr>
                <w:lang w:bidi="he-IL"/>
              </w:rPr>
              <w:softHyphen/>
              <w:t xml:space="preserve">порт, паспорт моряка (удостоверение моряка). Порядок оформления, выдачи и изъятия этих документов определяется указанным законом. </w:t>
            </w:r>
          </w:p>
          <w:p w:rsidR="002D58B9" w:rsidRPr="00987087" w:rsidRDefault="002D58B9" w:rsidP="00EF7E26">
            <w:pPr>
              <w:pStyle w:val="a"/>
              <w:spacing w:line="276" w:lineRule="auto"/>
              <w:ind w:firstLine="1168"/>
              <w:jc w:val="both"/>
              <w:rPr>
                <w:lang w:bidi="he-IL"/>
              </w:rPr>
            </w:pPr>
            <w:r>
              <w:rPr>
                <w:lang w:bidi="he-IL"/>
              </w:rPr>
              <w:t>8.</w:t>
            </w:r>
            <w:r w:rsidRPr="00987087">
              <w:rPr>
                <w:lang w:bidi="he-IL"/>
              </w:rPr>
              <w:t xml:space="preserve">Право каждого </w:t>
            </w:r>
            <w:r w:rsidRPr="00987087">
              <w:rPr>
                <w:iCs/>
                <w:lang w:bidi="he-IL"/>
              </w:rPr>
              <w:t xml:space="preserve">свободно искать, получать, передавать, производить и распространять информацию </w:t>
            </w:r>
            <w:r w:rsidRPr="00987087">
              <w:rPr>
                <w:lang w:bidi="he-IL"/>
              </w:rPr>
              <w:t>любым законным спо</w:t>
            </w:r>
            <w:r w:rsidRPr="00987087">
              <w:rPr>
                <w:lang w:bidi="he-IL"/>
              </w:rPr>
              <w:softHyphen/>
              <w:t xml:space="preserve">собом, за исключением сведений, составляющих государственную тайну. </w:t>
            </w:r>
          </w:p>
          <w:p w:rsidR="002D58B9" w:rsidRPr="00987087" w:rsidRDefault="002D58B9" w:rsidP="00EF7E26">
            <w:pPr>
              <w:pStyle w:val="a"/>
              <w:tabs>
                <w:tab w:val="left" w:pos="1168"/>
              </w:tabs>
              <w:spacing w:line="276" w:lineRule="auto"/>
              <w:ind w:firstLine="709"/>
              <w:jc w:val="both"/>
              <w:rPr>
                <w:lang w:bidi="he-IL"/>
              </w:rPr>
            </w:pPr>
            <w:r>
              <w:rPr>
                <w:lang w:bidi="he-IL"/>
              </w:rPr>
              <w:tab/>
            </w:r>
            <w:r w:rsidRPr="00987087">
              <w:rPr>
                <w:lang w:bidi="he-IL"/>
              </w:rPr>
              <w:t xml:space="preserve">Осуществление этого права регламентируется </w:t>
            </w:r>
            <w:r w:rsidRPr="00987087">
              <w:rPr>
                <w:lang w:bidi="he-IL"/>
              </w:rPr>
              <w:tab/>
              <w:t>Законом Российской Федерации от 27 декабря 1991 года «О средствах массовой информации».</w:t>
            </w:r>
          </w:p>
          <w:p w:rsidR="002D58B9" w:rsidRPr="00987087" w:rsidRDefault="002D58B9" w:rsidP="00EF7E26">
            <w:pPr>
              <w:pStyle w:val="a"/>
              <w:spacing w:line="276" w:lineRule="auto"/>
              <w:ind w:firstLine="1168"/>
              <w:jc w:val="both"/>
              <w:rPr>
                <w:lang w:bidi="he-IL"/>
              </w:rPr>
            </w:pPr>
            <w:r w:rsidRPr="00987087">
              <w:rPr>
                <w:lang w:bidi="he-IL"/>
              </w:rPr>
              <w:t xml:space="preserve">9. Право граждан </w:t>
            </w:r>
            <w:r w:rsidRPr="00987087">
              <w:rPr>
                <w:iCs/>
                <w:lang w:bidi="he-IL"/>
              </w:rPr>
              <w:t xml:space="preserve">на возмещение государством вреда, </w:t>
            </w:r>
            <w:r w:rsidRPr="00987087">
              <w:rPr>
                <w:lang w:bidi="he-IL"/>
              </w:rPr>
              <w:t>причине</w:t>
            </w:r>
            <w:r w:rsidRPr="00987087">
              <w:rPr>
                <w:lang w:bidi="he-IL"/>
              </w:rPr>
              <w:softHyphen/>
              <w:t>нного незаконными действиями (или бездействием) органов государ</w:t>
            </w:r>
            <w:r w:rsidRPr="00987087">
              <w:rPr>
                <w:lang w:bidi="he-IL"/>
              </w:rPr>
              <w:softHyphen/>
              <w:t>ственной власти или их должностных лиц, закреплено в ст. 53 Конституции Российской Федерации. Гражданский кодекс РФ предус</w:t>
            </w:r>
            <w:r w:rsidRPr="00987087">
              <w:rPr>
                <w:lang w:bidi="he-IL"/>
              </w:rPr>
              <w:softHyphen/>
              <w:t xml:space="preserve">матривает право граждан на возмещение вреда, причиненного также органами местного самоуправления и их должностными лицами. </w:t>
            </w:r>
          </w:p>
          <w:p w:rsidR="002D58B9" w:rsidRPr="00987087" w:rsidRDefault="002D58B9" w:rsidP="00EF7E26">
            <w:pPr>
              <w:pStyle w:val="a"/>
              <w:tabs>
                <w:tab w:val="left" w:pos="1168"/>
              </w:tabs>
              <w:spacing w:line="276" w:lineRule="auto"/>
              <w:ind w:firstLine="709"/>
              <w:jc w:val="both"/>
              <w:rPr>
                <w:lang w:bidi="he-IL"/>
              </w:rPr>
            </w:pPr>
            <w:r w:rsidRPr="00987087">
              <w:rPr>
                <w:lang w:bidi="he-IL"/>
              </w:rPr>
              <w:tab/>
              <w:t>Вред, причиненный гражданину незаконными действиями (без</w:t>
            </w:r>
            <w:r w:rsidRPr="00987087">
              <w:rPr>
                <w:lang w:bidi="he-IL"/>
              </w:rPr>
              <w:softHyphen/>
              <w:t>действием) указанных органов и должностных лиц, в том числе в результате издания не соответствующего закону или иному правово</w:t>
            </w:r>
            <w:r w:rsidRPr="00987087">
              <w:rPr>
                <w:lang w:bidi="he-IL"/>
              </w:rPr>
              <w:softHyphen/>
              <w:t>му акту акта государственного органа или органа местного самоуправ</w:t>
            </w:r>
            <w:r w:rsidRPr="00987087">
              <w:rPr>
                <w:lang w:bidi="he-IL"/>
              </w:rPr>
              <w:softHyphen/>
              <w:t>ления, подлежит возмещению за счет соответственно казны Российской федерации, казны субъекта Российской Федерации или казны муниципального образования. По этим же основаниями в та</w:t>
            </w:r>
            <w:r w:rsidRPr="00987087">
              <w:rPr>
                <w:lang w:bidi="he-IL"/>
              </w:rPr>
              <w:softHyphen/>
              <w:t>ком же порядке подлежит возмещению вред, причиненный граж</w:t>
            </w:r>
            <w:r w:rsidRPr="00987087">
              <w:rPr>
                <w:lang w:bidi="he-IL"/>
              </w:rPr>
              <w:softHyphen/>
              <w:t>данину в результате незаконной деятельности органов дознания, предварительного следствия, прокуратуры. Однако вред, причине</w:t>
            </w:r>
            <w:r w:rsidRPr="00987087">
              <w:rPr>
                <w:lang w:bidi="he-IL"/>
              </w:rPr>
              <w:softHyphen/>
              <w:t>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w:t>
            </w:r>
            <w:r w:rsidRPr="00987087">
              <w:rPr>
                <w:lang w:bidi="he-IL"/>
              </w:rPr>
              <w:softHyphen/>
              <w:t>выезде, незаконного наложения административного взыскания в виде ареста или исправительных работ, возмещается за счет казны Российской Федерации, а в случаях, предусмотренных законом, за счет казны субъекта Российской Федерации или казны муниципаль</w:t>
            </w:r>
            <w:r w:rsidRPr="00987087">
              <w:rPr>
                <w:lang w:bidi="he-IL"/>
              </w:rPr>
              <w:softHyphen/>
              <w:t xml:space="preserve">ного образования в полном объеме независимо от вины должностных лиц этих правоохранительных органов, а также суда. </w:t>
            </w:r>
          </w:p>
          <w:p w:rsidR="002D58B9" w:rsidRPr="00987087" w:rsidRDefault="002D58B9" w:rsidP="00EF7E26">
            <w:pPr>
              <w:pStyle w:val="a"/>
              <w:tabs>
                <w:tab w:val="left" w:pos="1168"/>
              </w:tabs>
              <w:spacing w:line="276" w:lineRule="auto"/>
              <w:ind w:firstLine="709"/>
              <w:jc w:val="both"/>
              <w:rPr>
                <w:lang w:bidi="he-IL"/>
              </w:rPr>
            </w:pPr>
            <w:r w:rsidRPr="00987087">
              <w:rPr>
                <w:lang w:bidi="he-IL"/>
              </w:rPr>
              <w:tab/>
              <w:t xml:space="preserve">Граждане Российской Федерации, имея права, вместе с тем </w:t>
            </w:r>
            <w:r w:rsidRPr="00987087">
              <w:rPr>
                <w:iCs/>
                <w:lang w:bidi="he-IL"/>
              </w:rPr>
              <w:t>вы</w:t>
            </w:r>
            <w:r w:rsidRPr="00987087">
              <w:rPr>
                <w:iCs/>
                <w:lang w:bidi="he-IL"/>
              </w:rPr>
              <w:softHyphen/>
              <w:t xml:space="preserve">полняют </w:t>
            </w:r>
            <w:r w:rsidRPr="00987087">
              <w:rPr>
                <w:lang w:bidi="he-IL"/>
              </w:rPr>
              <w:t xml:space="preserve">возложенные на них законом </w:t>
            </w:r>
            <w:r w:rsidRPr="00987087">
              <w:rPr>
                <w:iCs/>
                <w:lang w:bidi="he-IL"/>
              </w:rPr>
              <w:t xml:space="preserve">обязанности. </w:t>
            </w:r>
            <w:r w:rsidRPr="00987087">
              <w:rPr>
                <w:lang w:bidi="he-IL"/>
              </w:rPr>
              <w:t>Конституция Российской Федерации акцентирует внимание на равенстве не только прав, но и обязанностей граждан. К ним Конституция относит обязан</w:t>
            </w:r>
            <w:r w:rsidRPr="00987087">
              <w:rPr>
                <w:lang w:bidi="he-IL"/>
              </w:rPr>
              <w:softHyphen/>
              <w:t xml:space="preserve">ность </w:t>
            </w:r>
            <w:r w:rsidRPr="00987087">
              <w:rPr>
                <w:iCs/>
                <w:lang w:bidi="he-IL"/>
              </w:rPr>
              <w:t xml:space="preserve">платить законно установленные налоги и сборы; сохранять природу и окружающую среду; бережно относиться к природным </w:t>
            </w:r>
            <w:r w:rsidRPr="00987087">
              <w:rPr>
                <w:lang w:bidi="he-IL"/>
              </w:rPr>
              <w:t>бо</w:t>
            </w:r>
            <w:r w:rsidRPr="00987087">
              <w:rPr>
                <w:iCs/>
                <w:lang w:bidi="he-IL"/>
              </w:rPr>
              <w:t xml:space="preserve">гатствам; защищать Отечество. </w:t>
            </w:r>
            <w:r w:rsidRPr="00987087">
              <w:rPr>
                <w:iCs/>
                <w:lang w:bidi="he-IL"/>
              </w:rPr>
              <w:tab/>
            </w:r>
            <w:r w:rsidRPr="00987087">
              <w:rPr>
                <w:lang w:bidi="he-IL"/>
              </w:rPr>
              <w:t>Важнейшей обязанностью граждан как субъектов административно</w:t>
            </w:r>
            <w:r w:rsidRPr="00987087">
              <w:rPr>
                <w:lang w:bidi="he-IL"/>
              </w:rPr>
              <w:softHyphen/>
              <w:t xml:space="preserve">го права является </w:t>
            </w:r>
            <w:r w:rsidRPr="00987087">
              <w:rPr>
                <w:iCs/>
                <w:lang w:bidi="he-IL"/>
              </w:rPr>
              <w:t xml:space="preserve">соблюдение ими административно-правовых норм </w:t>
            </w:r>
            <w:r w:rsidRPr="00987087">
              <w:rPr>
                <w:lang w:bidi="he-IL"/>
              </w:rPr>
              <w:t xml:space="preserve">и основанных на них законных требований органов государственной власти и местного самоуправления, их должностных лиц. </w:t>
            </w:r>
          </w:p>
          <w:p w:rsidR="002D58B9" w:rsidRPr="00987087" w:rsidRDefault="002D58B9" w:rsidP="00EF7E26">
            <w:pPr>
              <w:pStyle w:val="a"/>
              <w:spacing w:line="276" w:lineRule="auto"/>
              <w:ind w:firstLine="709"/>
              <w:jc w:val="both"/>
              <w:rPr>
                <w:lang w:bidi="he-IL"/>
              </w:rPr>
            </w:pPr>
          </w:p>
          <w:p w:rsidR="002D58B9" w:rsidRPr="00987087" w:rsidRDefault="002D58B9" w:rsidP="00EF7E26">
            <w:pPr>
              <w:pStyle w:val="a"/>
              <w:spacing w:line="276" w:lineRule="auto"/>
              <w:ind w:firstLine="1168"/>
              <w:jc w:val="both"/>
              <w:rPr>
                <w:lang w:bidi="he-IL"/>
              </w:rPr>
            </w:pPr>
            <w:r w:rsidRPr="00987087">
              <w:rPr>
                <w:lang w:bidi="he-IL"/>
              </w:rPr>
              <w:t>3. Основные виды обращ</w:t>
            </w:r>
            <w:r>
              <w:rPr>
                <w:lang w:bidi="he-IL"/>
              </w:rPr>
              <w:t>ений граждан</w:t>
            </w:r>
          </w:p>
          <w:p w:rsidR="002D58B9" w:rsidRPr="00987087" w:rsidRDefault="002D58B9" w:rsidP="00EF7E26">
            <w:pPr>
              <w:pStyle w:val="a"/>
              <w:tabs>
                <w:tab w:val="left" w:pos="1168"/>
              </w:tabs>
              <w:spacing w:before="14" w:line="276" w:lineRule="auto"/>
              <w:ind w:firstLine="709"/>
              <w:jc w:val="both"/>
              <w:rPr>
                <w:lang w:bidi="he-IL"/>
              </w:rPr>
            </w:pPr>
            <w:r w:rsidRPr="00987087">
              <w:rPr>
                <w:lang w:bidi="he-IL"/>
              </w:rPr>
              <w:tab/>
              <w:t>По Конституции Российской Федерации гражданин может обратиться в государственные органы и органы местного самоуправ</w:t>
            </w:r>
            <w:r w:rsidRPr="00987087">
              <w:rPr>
                <w:lang w:bidi="he-IL"/>
              </w:rPr>
              <w:softHyphen/>
              <w:t xml:space="preserve">ления не только с предложениями, заявлениями и жалобами, но и по другим вопросам, например, за получением законным способом необходимой ему информации, справок, копий документов. </w:t>
            </w:r>
          </w:p>
          <w:p w:rsidR="002D58B9" w:rsidRPr="00987087" w:rsidRDefault="002D58B9" w:rsidP="00EF7E26">
            <w:pPr>
              <w:pStyle w:val="a"/>
              <w:tabs>
                <w:tab w:val="left" w:pos="1168"/>
                <w:tab w:val="left" w:pos="1419"/>
              </w:tabs>
              <w:spacing w:before="4" w:line="276" w:lineRule="auto"/>
              <w:ind w:firstLine="709"/>
              <w:jc w:val="both"/>
              <w:rPr>
                <w:lang w:bidi="he-IL"/>
              </w:rPr>
            </w:pPr>
            <w:r>
              <w:rPr>
                <w:lang w:bidi="he-IL"/>
              </w:rPr>
              <w:tab/>
            </w:r>
            <w:r w:rsidRPr="00987087">
              <w:rPr>
                <w:lang w:bidi="he-IL"/>
              </w:rPr>
              <w:t xml:space="preserve">Однако порядок осуществления данного права еще недостаточно полно урегулирован российским законодательством. Необходимость законодательного акта по этому вопросу диктуется уже потребностью определить права и обязанности соответствующих органов, процедуры рассмотрения обращений. </w:t>
            </w:r>
          </w:p>
          <w:p w:rsidR="002D58B9" w:rsidRPr="00987087" w:rsidRDefault="002D58B9" w:rsidP="00EF7E26">
            <w:pPr>
              <w:pStyle w:val="a"/>
              <w:tabs>
                <w:tab w:val="left" w:pos="1168"/>
              </w:tabs>
              <w:spacing w:before="38" w:line="276" w:lineRule="auto"/>
              <w:ind w:firstLine="709"/>
              <w:jc w:val="both"/>
              <w:rPr>
                <w:lang w:bidi="he-IL"/>
              </w:rPr>
            </w:pPr>
            <w:r w:rsidRPr="00987087">
              <w:rPr>
                <w:lang w:bidi="he-IL"/>
              </w:rPr>
              <w:tab/>
              <w:t xml:space="preserve">Основными видами обращений граждан в современных условиях также являются предложения, заявления и жалобы. Суть различий между ними сводится к следующему. </w:t>
            </w:r>
            <w:r w:rsidRPr="00987087">
              <w:rPr>
                <w:lang w:bidi="he-IL"/>
              </w:rPr>
              <w:tab/>
            </w:r>
          </w:p>
          <w:p w:rsidR="002D58B9" w:rsidRPr="00987087" w:rsidRDefault="002D58B9" w:rsidP="00EF7E26">
            <w:pPr>
              <w:pStyle w:val="a"/>
              <w:tabs>
                <w:tab w:val="left" w:pos="1168"/>
              </w:tabs>
              <w:spacing w:before="38" w:line="276" w:lineRule="auto"/>
              <w:ind w:firstLine="709"/>
              <w:jc w:val="both"/>
              <w:rPr>
                <w:lang w:bidi="he-IL"/>
              </w:rPr>
            </w:pPr>
            <w:r w:rsidRPr="00987087">
              <w:rPr>
                <w:iCs/>
                <w:lang w:bidi="he-IL"/>
              </w:rPr>
              <w:tab/>
              <w:t xml:space="preserve">Предложение </w:t>
            </w:r>
            <w:r w:rsidRPr="00987087">
              <w:rPr>
                <w:lang w:bidi="he-IL"/>
              </w:rPr>
              <w:t xml:space="preserve">- привлечение внимания на несовершенство организации, деятельности или регулирования в той или иной области </w:t>
            </w:r>
            <w:r w:rsidRPr="00987087">
              <w:rPr>
                <w:lang w:bidi="he-IL"/>
              </w:rPr>
              <w:tab/>
              <w:t xml:space="preserve">и указание на пути их устранения. </w:t>
            </w:r>
            <w:r w:rsidRPr="00987087">
              <w:rPr>
                <w:lang w:bidi="he-IL"/>
              </w:rPr>
              <w:tab/>
            </w:r>
          </w:p>
          <w:p w:rsidR="002D58B9" w:rsidRPr="00987087" w:rsidRDefault="002D58B9" w:rsidP="00EF7E26">
            <w:pPr>
              <w:pStyle w:val="a"/>
              <w:tabs>
                <w:tab w:val="left" w:pos="1168"/>
              </w:tabs>
              <w:spacing w:before="33" w:line="276" w:lineRule="auto"/>
              <w:ind w:firstLine="709"/>
              <w:jc w:val="both"/>
              <w:rPr>
                <w:lang w:bidi="he-IL"/>
              </w:rPr>
            </w:pPr>
            <w:r w:rsidRPr="00987087">
              <w:rPr>
                <w:iCs/>
                <w:lang w:bidi="he-IL"/>
              </w:rPr>
              <w:tab/>
              <w:t xml:space="preserve">Заявление </w:t>
            </w:r>
            <w:r w:rsidRPr="00987087">
              <w:rPr>
                <w:lang w:bidi="he-IL"/>
              </w:rPr>
              <w:t xml:space="preserve">- обращение гражданина по поводу реализации права или законного интереса, не связанного с его нарушением. </w:t>
            </w:r>
          </w:p>
          <w:p w:rsidR="002D58B9" w:rsidRPr="00987087" w:rsidRDefault="002D58B9" w:rsidP="00EF7E26">
            <w:pPr>
              <w:pStyle w:val="a"/>
              <w:tabs>
                <w:tab w:val="left" w:pos="1168"/>
              </w:tabs>
              <w:spacing w:before="38" w:line="276" w:lineRule="auto"/>
              <w:ind w:firstLine="709"/>
              <w:jc w:val="both"/>
              <w:rPr>
                <w:lang w:bidi="he-IL"/>
              </w:rPr>
            </w:pPr>
            <w:r w:rsidRPr="00987087">
              <w:rPr>
                <w:iCs/>
                <w:lang w:bidi="he-IL"/>
              </w:rPr>
              <w:tab/>
              <w:t xml:space="preserve">Жалоба </w:t>
            </w:r>
            <w:r w:rsidRPr="00987087">
              <w:rPr>
                <w:lang w:bidi="he-IL"/>
              </w:rPr>
              <w:t>- обращение в государственные или иные официальные органы к должностным лицам по поводу нарушенного права или за</w:t>
            </w:r>
            <w:r w:rsidRPr="00987087">
              <w:rPr>
                <w:lang w:bidi="he-IL"/>
              </w:rPr>
              <w:softHyphen/>
              <w:t xml:space="preserve">конного интереса гражданина (граждан). </w:t>
            </w:r>
          </w:p>
          <w:p w:rsidR="002D58B9" w:rsidRPr="00987087" w:rsidRDefault="002D58B9" w:rsidP="00EF7E26">
            <w:pPr>
              <w:pStyle w:val="a"/>
              <w:tabs>
                <w:tab w:val="left" w:pos="1168"/>
              </w:tabs>
              <w:spacing w:line="276" w:lineRule="auto"/>
              <w:ind w:firstLine="709"/>
              <w:jc w:val="both"/>
              <w:rPr>
                <w:lang w:bidi="he-IL"/>
              </w:rPr>
            </w:pPr>
            <w:r w:rsidRPr="00987087">
              <w:rPr>
                <w:lang w:bidi="he-IL"/>
              </w:rPr>
              <w:tab/>
              <w:t xml:space="preserve">В реальной действительности в одном и том же обращении могут содержаться указанные позиции в их различном сочетании. </w:t>
            </w:r>
            <w:r w:rsidRPr="00987087">
              <w:rPr>
                <w:lang w:bidi="he-IL"/>
              </w:rPr>
              <w:tab/>
            </w:r>
          </w:p>
          <w:p w:rsidR="002D58B9" w:rsidRPr="00987087" w:rsidRDefault="002D58B9" w:rsidP="00EF7E26">
            <w:pPr>
              <w:pStyle w:val="a"/>
              <w:tabs>
                <w:tab w:val="left" w:pos="1168"/>
              </w:tabs>
              <w:spacing w:before="33" w:line="276" w:lineRule="auto"/>
              <w:ind w:firstLine="709"/>
              <w:jc w:val="both"/>
              <w:rPr>
                <w:lang w:bidi="he-IL"/>
              </w:rPr>
            </w:pPr>
            <w:r w:rsidRPr="00987087">
              <w:rPr>
                <w:lang w:bidi="he-IL"/>
              </w:rPr>
              <w:tab/>
              <w:t xml:space="preserve">Законодательство позволяет различать: а) </w:t>
            </w:r>
            <w:r w:rsidRPr="00987087">
              <w:rPr>
                <w:iCs/>
                <w:lang w:bidi="he-IL"/>
              </w:rPr>
              <w:t xml:space="preserve">общее право жалобы, </w:t>
            </w:r>
            <w:r w:rsidRPr="00987087">
              <w:rPr>
                <w:lang w:bidi="he-IL"/>
              </w:rPr>
              <w:t xml:space="preserve">которым обладают все граждане как таковые; б) </w:t>
            </w:r>
            <w:r w:rsidRPr="00987087">
              <w:rPr>
                <w:iCs/>
                <w:lang w:bidi="he-IL"/>
              </w:rPr>
              <w:t xml:space="preserve">специальное право жалобы, </w:t>
            </w:r>
            <w:r w:rsidRPr="00987087">
              <w:rPr>
                <w:lang w:bidi="he-IL"/>
              </w:rPr>
              <w:t>предоставленное лицам, как участникам гражданского и уго</w:t>
            </w:r>
            <w:r w:rsidRPr="00987087">
              <w:rPr>
                <w:lang w:bidi="he-IL"/>
              </w:rPr>
              <w:softHyphen/>
              <w:t>ловного процесса, административного и дисциплинарного производст</w:t>
            </w:r>
            <w:r w:rsidRPr="00987087">
              <w:rPr>
                <w:lang w:bidi="he-IL"/>
              </w:rPr>
              <w:softHyphen/>
              <w:t xml:space="preserve">ва, трудовых споров и т.п. </w:t>
            </w:r>
          </w:p>
          <w:p w:rsidR="002D58B9" w:rsidRPr="00987087" w:rsidRDefault="002D58B9" w:rsidP="00EF7E26">
            <w:pPr>
              <w:pStyle w:val="a"/>
              <w:tabs>
                <w:tab w:val="left" w:pos="1168"/>
              </w:tabs>
              <w:spacing w:before="9" w:line="276" w:lineRule="auto"/>
              <w:ind w:firstLine="709"/>
              <w:jc w:val="both"/>
              <w:rPr>
                <w:lang w:bidi="he-IL"/>
              </w:rPr>
            </w:pPr>
            <w:r w:rsidRPr="00987087">
              <w:rPr>
                <w:iCs/>
                <w:lang w:bidi="he-IL"/>
              </w:rPr>
              <w:tab/>
              <w:t xml:space="preserve">Общее право жалобы, </w:t>
            </w:r>
            <w:r w:rsidRPr="00987087">
              <w:rPr>
                <w:lang w:bidi="he-IL"/>
              </w:rPr>
              <w:t>реализуемое в соответствии с законода</w:t>
            </w:r>
            <w:r w:rsidRPr="00987087">
              <w:rPr>
                <w:lang w:bidi="he-IL"/>
              </w:rPr>
              <w:softHyphen/>
              <w:t xml:space="preserve">тельством Российской Федерации, может быть подразделено на два вида: </w:t>
            </w:r>
            <w:r w:rsidRPr="00987087">
              <w:rPr>
                <w:lang w:bidi="he-IL"/>
              </w:rPr>
              <w:tab/>
            </w:r>
          </w:p>
          <w:p w:rsidR="002D58B9" w:rsidRPr="00987087" w:rsidRDefault="002D58B9" w:rsidP="00EF7E26">
            <w:pPr>
              <w:pStyle w:val="a"/>
              <w:spacing w:before="9" w:line="276" w:lineRule="auto"/>
              <w:ind w:firstLine="1168"/>
              <w:jc w:val="both"/>
              <w:rPr>
                <w:iCs/>
                <w:lang w:bidi="he-IL"/>
              </w:rPr>
            </w:pPr>
            <w:r w:rsidRPr="00987087">
              <w:rPr>
                <w:lang w:bidi="he-IL"/>
              </w:rPr>
              <w:t xml:space="preserve">а) </w:t>
            </w:r>
            <w:r w:rsidRPr="00987087">
              <w:rPr>
                <w:iCs/>
                <w:lang w:bidi="he-IL"/>
              </w:rPr>
              <w:t>право на административное обжалование;</w:t>
            </w:r>
          </w:p>
          <w:p w:rsidR="002D58B9" w:rsidRPr="00987087" w:rsidRDefault="002D58B9" w:rsidP="00EF7E26">
            <w:pPr>
              <w:pStyle w:val="a"/>
              <w:spacing w:before="9" w:line="276" w:lineRule="auto"/>
              <w:ind w:firstLine="1168"/>
              <w:jc w:val="both"/>
              <w:rPr>
                <w:lang w:bidi="he-IL"/>
              </w:rPr>
            </w:pPr>
            <w:r w:rsidRPr="00987087">
              <w:rPr>
                <w:lang w:bidi="he-IL"/>
              </w:rPr>
              <w:t xml:space="preserve">б) </w:t>
            </w:r>
            <w:r w:rsidRPr="00987087">
              <w:rPr>
                <w:iCs/>
                <w:lang w:bidi="he-IL"/>
              </w:rPr>
              <w:t>право на судебное обжалование.</w:t>
            </w:r>
          </w:p>
          <w:p w:rsidR="002D58B9" w:rsidRPr="00987087" w:rsidRDefault="002D58B9" w:rsidP="00EF7E26">
            <w:pPr>
              <w:pStyle w:val="a"/>
              <w:tabs>
                <w:tab w:val="left" w:pos="1168"/>
              </w:tabs>
              <w:spacing w:before="9" w:line="276" w:lineRule="auto"/>
              <w:ind w:firstLine="709"/>
              <w:jc w:val="both"/>
              <w:rPr>
                <w:lang w:bidi="he-IL"/>
              </w:rPr>
            </w:pPr>
            <w:r w:rsidRPr="00987087">
              <w:rPr>
                <w:lang w:bidi="he-IL"/>
              </w:rPr>
              <w:tab/>
              <w:t>Общее право на административное обжалование (далее - адми</w:t>
            </w:r>
            <w:r w:rsidRPr="00987087">
              <w:rPr>
                <w:lang w:bidi="he-IL"/>
              </w:rPr>
              <w:softHyphen/>
              <w:t xml:space="preserve">нистративная жалоба) реализуется в порядке, определенном отчасти Указом Президиума Верховного Совета СССР от 12 апреля 1968 года, отчасти Законом Российской Федерации от 27 апреля 1993 года «Об обжаловании в суд действий и решений, нарушающих права и свободы граждан» с изменениями и дополнениями, внесенными Законом РФ от 15 ноября 1995 года. </w:t>
            </w:r>
          </w:p>
          <w:p w:rsidR="002D58B9" w:rsidRPr="00987087" w:rsidRDefault="002D58B9" w:rsidP="00EF7E26">
            <w:pPr>
              <w:pStyle w:val="a"/>
              <w:spacing w:line="276" w:lineRule="auto"/>
              <w:ind w:firstLine="1168"/>
              <w:jc w:val="both"/>
              <w:rPr>
                <w:iCs/>
                <w:lang w:bidi="he-IL"/>
              </w:rPr>
            </w:pPr>
            <w:r w:rsidRPr="00987087">
              <w:t>В соответствии с названным Указом могут быть обжалованы акты и действия любо</w:t>
            </w:r>
            <w:r w:rsidRPr="00987087">
              <w:rPr>
                <w:lang w:bidi="he-IL"/>
              </w:rPr>
              <w:t>го органа и должностного лица. Не ограничен круг лиц, имеющих право подать жалобу. Запрещается пересылка жалобы на рассмотрение того органа или должностного лица, на действия ко</w:t>
            </w:r>
            <w:r w:rsidRPr="00987087">
              <w:rPr>
                <w:lang w:bidi="he-IL"/>
              </w:rPr>
              <w:softHyphen/>
              <w:t xml:space="preserve">торых подана жалоба. По смыслу Закона Российской Федерации от 27 апреля 1993 года </w:t>
            </w:r>
            <w:r w:rsidRPr="00987087">
              <w:rPr>
                <w:iCs/>
                <w:lang w:bidi="he-IL"/>
              </w:rPr>
              <w:t xml:space="preserve">жалоба подлежит разрешению  в срок до одного </w:t>
            </w:r>
            <w:r w:rsidRPr="00987087">
              <w:rPr>
                <w:iCs/>
              </w:rPr>
              <w:t>месяца</w:t>
            </w:r>
            <w:r w:rsidRPr="00987087">
              <w:rPr>
                <w:iCs/>
                <w:lang w:bidi="he-IL"/>
              </w:rPr>
              <w:t xml:space="preserve">. </w:t>
            </w:r>
          </w:p>
          <w:p w:rsidR="002D58B9" w:rsidRPr="00987087" w:rsidRDefault="002D58B9" w:rsidP="00EF7E26">
            <w:pPr>
              <w:pStyle w:val="a"/>
              <w:spacing w:line="276" w:lineRule="auto"/>
              <w:ind w:firstLine="1168"/>
              <w:jc w:val="both"/>
              <w:rPr>
                <w:lang w:bidi="he-IL"/>
              </w:rPr>
            </w:pPr>
            <w:r w:rsidRPr="00987087">
              <w:rPr>
                <w:lang w:bidi="he-IL"/>
              </w:rPr>
              <w:t xml:space="preserve">Жалоба подается в те органы или тем должностным лицам, которым непосредственно подчинены орган, предприятие, учреждение, организация или должностное лицо, действие которых обжалуется. </w:t>
            </w:r>
          </w:p>
          <w:p w:rsidR="002D58B9" w:rsidRPr="00987087" w:rsidRDefault="002D58B9" w:rsidP="00EF7E26">
            <w:pPr>
              <w:pStyle w:val="a"/>
              <w:tabs>
                <w:tab w:val="left" w:pos="1168"/>
              </w:tabs>
              <w:spacing w:line="276" w:lineRule="auto"/>
              <w:ind w:firstLine="709"/>
              <w:jc w:val="both"/>
              <w:rPr>
                <w:lang w:bidi="he-IL"/>
              </w:rPr>
            </w:pPr>
            <w:r w:rsidRPr="00987087">
              <w:rPr>
                <w:lang w:bidi="he-IL"/>
              </w:rPr>
              <w:tab/>
              <w:t>Запрещено рассмотрение анонимных заявлений и жалоб. Жалоба должна содержать фамилию, имя и отчество лица, подающего жалобу, адрес его места жительства, а также сведения о месте его работы или учебы.</w:t>
            </w:r>
            <w:r w:rsidRPr="00987087">
              <w:rPr>
                <w:lang w:bidi="he-IL"/>
              </w:rPr>
              <w:tab/>
              <w:t xml:space="preserve"> </w:t>
            </w:r>
          </w:p>
          <w:p w:rsidR="002D58B9" w:rsidRPr="00987087" w:rsidRDefault="002D58B9" w:rsidP="00EF7E26">
            <w:pPr>
              <w:pStyle w:val="a"/>
              <w:tabs>
                <w:tab w:val="left" w:pos="1168"/>
              </w:tabs>
              <w:spacing w:line="276" w:lineRule="auto"/>
              <w:ind w:firstLine="709"/>
              <w:jc w:val="both"/>
              <w:rPr>
                <w:lang w:bidi="he-IL"/>
              </w:rPr>
            </w:pPr>
            <w:r w:rsidRPr="00987087">
              <w:rPr>
                <w:lang w:bidi="he-IL"/>
              </w:rPr>
              <w:tab/>
              <w:t>Действие закона в отношении государственных служащих распространяется также на муниципальных служащих в случае приравни</w:t>
            </w:r>
            <w:r w:rsidRPr="00987087">
              <w:rPr>
                <w:lang w:bidi="he-IL"/>
              </w:rPr>
              <w:softHyphen/>
              <w:t>вания их федеральным законодательством к государственным слу</w:t>
            </w:r>
            <w:r w:rsidRPr="00987087">
              <w:rPr>
                <w:lang w:bidi="he-IL"/>
              </w:rPr>
              <w:softHyphen/>
              <w:t xml:space="preserve">жащим. Обжалованию подлежат действия (решения), в том числе представление информации, ставшей основанием для совершения действий (принятия решений), в результате которых: </w:t>
            </w:r>
          </w:p>
          <w:p w:rsidR="002D58B9" w:rsidRPr="00987087" w:rsidRDefault="002D58B9" w:rsidP="00EF7E26">
            <w:pPr>
              <w:pStyle w:val="a"/>
              <w:spacing w:line="276" w:lineRule="auto"/>
              <w:ind w:firstLine="1168"/>
              <w:jc w:val="both"/>
              <w:rPr>
                <w:iCs/>
                <w:lang w:bidi="he-IL"/>
              </w:rPr>
            </w:pPr>
            <w:r w:rsidRPr="00987087">
              <w:rPr>
                <w:lang w:bidi="he-IL"/>
              </w:rPr>
              <w:t xml:space="preserve">а) </w:t>
            </w:r>
            <w:r w:rsidRPr="00987087">
              <w:rPr>
                <w:iCs/>
                <w:lang w:bidi="he-IL"/>
              </w:rPr>
              <w:t>нарушены права и свободы граждан,</w:t>
            </w:r>
          </w:p>
          <w:p w:rsidR="002D58B9" w:rsidRPr="00987087" w:rsidRDefault="002D58B9" w:rsidP="00EF7E26">
            <w:pPr>
              <w:pStyle w:val="a"/>
              <w:spacing w:line="276" w:lineRule="auto"/>
              <w:ind w:firstLine="1168"/>
              <w:jc w:val="both"/>
              <w:rPr>
                <w:iCs/>
                <w:lang w:bidi="he-IL"/>
              </w:rPr>
            </w:pPr>
            <w:r w:rsidRPr="00987087">
              <w:rPr>
                <w:lang w:bidi="he-IL"/>
              </w:rPr>
              <w:t xml:space="preserve">б) </w:t>
            </w:r>
            <w:r w:rsidRPr="00987087">
              <w:rPr>
                <w:iCs/>
                <w:lang w:bidi="he-IL"/>
              </w:rPr>
              <w:t xml:space="preserve">созданы препятствия для осуществления гражданином его </w:t>
            </w:r>
            <w:r w:rsidRPr="00987087">
              <w:rPr>
                <w:lang w:bidi="he-IL"/>
              </w:rPr>
              <w:t xml:space="preserve">прав </w:t>
            </w:r>
            <w:r w:rsidRPr="00987087">
              <w:rPr>
                <w:iCs/>
                <w:lang w:bidi="he-IL"/>
              </w:rPr>
              <w:t xml:space="preserve">и свобод;  </w:t>
            </w:r>
          </w:p>
          <w:p w:rsidR="002D58B9" w:rsidRPr="00987087" w:rsidRDefault="002D58B9" w:rsidP="00EF7E26">
            <w:pPr>
              <w:pStyle w:val="a"/>
              <w:spacing w:line="276" w:lineRule="auto"/>
              <w:ind w:firstLine="1168"/>
              <w:jc w:val="both"/>
              <w:rPr>
                <w:lang w:bidi="he-IL"/>
              </w:rPr>
            </w:pPr>
            <w:r w:rsidRPr="00987087">
              <w:rPr>
                <w:lang w:bidi="he-IL"/>
              </w:rPr>
              <w:t xml:space="preserve">в) </w:t>
            </w:r>
            <w:r w:rsidRPr="00987087">
              <w:rPr>
                <w:iCs/>
                <w:lang w:bidi="he-IL"/>
              </w:rPr>
              <w:t>незаконно на гражданина возложена какая-либо обязанность  или он незаконно привлечен к какой-либо ответственности.</w:t>
            </w:r>
            <w:r w:rsidRPr="00987087">
              <w:rPr>
                <w:lang w:bidi="he-IL"/>
              </w:rPr>
              <w:t xml:space="preserve"> </w:t>
            </w:r>
          </w:p>
          <w:p w:rsidR="002D58B9" w:rsidRPr="00987087" w:rsidRDefault="002D58B9" w:rsidP="00EF7E26">
            <w:pPr>
              <w:pStyle w:val="a"/>
              <w:tabs>
                <w:tab w:val="left" w:pos="1168"/>
                <w:tab w:val="left" w:pos="1452"/>
              </w:tabs>
              <w:spacing w:line="276" w:lineRule="auto"/>
              <w:ind w:firstLine="709"/>
              <w:jc w:val="both"/>
              <w:rPr>
                <w:lang w:bidi="he-IL"/>
              </w:rPr>
            </w:pPr>
            <w:r w:rsidRPr="00987087">
              <w:rPr>
                <w:lang w:bidi="he-IL"/>
              </w:rPr>
              <w:tab/>
              <w:t xml:space="preserve">Закон устанавливает </w:t>
            </w:r>
            <w:r w:rsidRPr="00987087">
              <w:rPr>
                <w:iCs/>
                <w:lang w:bidi="he-IL"/>
              </w:rPr>
              <w:t xml:space="preserve">альтернативный </w:t>
            </w:r>
            <w:r w:rsidRPr="00987087">
              <w:rPr>
                <w:lang w:bidi="he-IL"/>
              </w:rPr>
              <w:t xml:space="preserve">порядок обжалования. Гражданин по своему усмотрению может обратиться с </w:t>
            </w:r>
            <w:r w:rsidRPr="00987087">
              <w:rPr>
                <w:iCs/>
                <w:lang w:bidi="he-IL"/>
              </w:rPr>
              <w:t>жалобой непос</w:t>
            </w:r>
            <w:r w:rsidRPr="00987087">
              <w:rPr>
                <w:iCs/>
                <w:lang w:bidi="he-IL"/>
              </w:rPr>
              <w:softHyphen/>
              <w:t xml:space="preserve">редственно в суд, </w:t>
            </w:r>
            <w:r w:rsidRPr="00987087">
              <w:rPr>
                <w:lang w:bidi="he-IL"/>
              </w:rPr>
              <w:t>либо к вы</w:t>
            </w:r>
            <w:r w:rsidRPr="00987087">
              <w:rPr>
                <w:iCs/>
                <w:lang w:bidi="he-IL"/>
              </w:rPr>
              <w:t xml:space="preserve">шестоящему в порядке подчиненности </w:t>
            </w:r>
            <w:r w:rsidRPr="00987087">
              <w:rPr>
                <w:lang w:bidi="he-IL"/>
              </w:rPr>
              <w:t>органу (должностному лицу). Орган (должностное лицо) обязан расс</w:t>
            </w:r>
            <w:r w:rsidRPr="00987087">
              <w:rPr>
                <w:lang w:bidi="he-IL"/>
              </w:rPr>
              <w:softHyphen/>
              <w:t xml:space="preserve">мотреть жалобу в месячный срок. Если гражданину в удовлетворении жалобы </w:t>
            </w:r>
            <w:r w:rsidRPr="00987087">
              <w:rPr>
                <w:iCs/>
                <w:lang w:bidi="he-IL"/>
              </w:rPr>
              <w:t xml:space="preserve">отказано или он не получил ответа в течение месяца со дня ее подачи, он вправе обратиться </w:t>
            </w:r>
            <w:r w:rsidRPr="00987087">
              <w:rPr>
                <w:lang w:bidi="he-IL"/>
              </w:rPr>
              <w:t xml:space="preserve">с </w:t>
            </w:r>
            <w:r w:rsidRPr="00987087">
              <w:rPr>
                <w:iCs/>
                <w:lang w:bidi="he-IL"/>
              </w:rPr>
              <w:t xml:space="preserve">жалобой в суд. </w:t>
            </w:r>
            <w:r w:rsidRPr="00987087">
              <w:rPr>
                <w:lang w:bidi="he-IL"/>
              </w:rPr>
              <w:t xml:space="preserve"> </w:t>
            </w:r>
          </w:p>
          <w:p w:rsidR="002D58B9" w:rsidRPr="00987087" w:rsidRDefault="002D58B9" w:rsidP="00EF7E26">
            <w:pPr>
              <w:pStyle w:val="a"/>
              <w:tabs>
                <w:tab w:val="left" w:pos="1168"/>
              </w:tabs>
              <w:spacing w:line="276" w:lineRule="auto"/>
              <w:ind w:firstLine="709"/>
              <w:jc w:val="both"/>
              <w:rPr>
                <w:lang w:bidi="he-IL"/>
              </w:rPr>
            </w:pPr>
            <w:r w:rsidRPr="00987087">
              <w:rPr>
                <w:lang w:bidi="he-IL"/>
              </w:rPr>
              <w:tab/>
              <w:t xml:space="preserve">С жалобой в суд гражданин может обратиться в установленные сроки: </w:t>
            </w:r>
            <w:r w:rsidRPr="00987087">
              <w:rPr>
                <w:iCs/>
                <w:lang w:bidi="he-IL"/>
              </w:rPr>
              <w:t xml:space="preserve">в течение трех месяцев </w:t>
            </w:r>
            <w:r w:rsidRPr="00987087">
              <w:rPr>
                <w:lang w:bidi="he-IL"/>
              </w:rPr>
              <w:t>со дня, когда ему стало известно о на</w:t>
            </w:r>
            <w:r w:rsidRPr="00987087">
              <w:rPr>
                <w:lang w:bidi="he-IL"/>
              </w:rPr>
              <w:softHyphen/>
              <w:t xml:space="preserve">рушении его прав; </w:t>
            </w:r>
            <w:r w:rsidRPr="00987087">
              <w:rPr>
                <w:iCs/>
                <w:lang w:bidi="he-IL"/>
              </w:rPr>
              <w:t xml:space="preserve">одного месяца </w:t>
            </w:r>
            <w:r w:rsidRPr="00987087">
              <w:rPr>
                <w:lang w:bidi="he-IL"/>
              </w:rPr>
              <w:t>со дня отказа в удовлетворении жа</w:t>
            </w:r>
            <w:r w:rsidRPr="00987087">
              <w:rPr>
                <w:lang w:bidi="he-IL"/>
              </w:rPr>
              <w:softHyphen/>
              <w:t>лобы вышестоящим органом (должностным лицом) или со дня исте</w:t>
            </w:r>
            <w:r w:rsidRPr="00987087">
              <w:rPr>
                <w:lang w:bidi="he-IL"/>
              </w:rPr>
              <w:softHyphen/>
              <w:t xml:space="preserve">чения месячного срока после подачи жалобы, если гражданином не был получен на нее письменный ответ. </w:t>
            </w:r>
          </w:p>
          <w:p w:rsidR="002D58B9" w:rsidRPr="00987087" w:rsidRDefault="002D58B9" w:rsidP="00EF7E26">
            <w:pPr>
              <w:pStyle w:val="a"/>
              <w:tabs>
                <w:tab w:val="left" w:pos="1168"/>
              </w:tabs>
              <w:spacing w:line="276" w:lineRule="auto"/>
              <w:ind w:firstLine="709"/>
              <w:jc w:val="both"/>
              <w:rPr>
                <w:lang w:bidi="he-IL"/>
              </w:rPr>
            </w:pPr>
            <w:r w:rsidRPr="00987087">
              <w:rPr>
                <w:lang w:bidi="he-IL"/>
              </w:rPr>
              <w:tab/>
              <w:t xml:space="preserve">Жалоба рассматривается судом по правилам гражданского судопроизводства. </w:t>
            </w:r>
          </w:p>
          <w:p w:rsidR="002D58B9" w:rsidRPr="00987087" w:rsidRDefault="002D58B9" w:rsidP="00EF7E26">
            <w:pPr>
              <w:pStyle w:val="a"/>
              <w:tabs>
                <w:tab w:val="left" w:pos="1168"/>
              </w:tabs>
              <w:spacing w:line="276" w:lineRule="auto"/>
              <w:ind w:firstLine="709"/>
              <w:jc w:val="both"/>
              <w:rPr>
                <w:lang w:bidi="he-IL"/>
              </w:rPr>
            </w:pPr>
            <w:r w:rsidRPr="00987087">
              <w:rPr>
                <w:lang w:bidi="he-IL"/>
              </w:rPr>
              <w:tab/>
            </w:r>
            <w:r>
              <w:rPr>
                <w:lang w:bidi="he-IL"/>
              </w:rPr>
              <w:t xml:space="preserve"> </w:t>
            </w:r>
            <w:r w:rsidRPr="00987087">
              <w:rPr>
                <w:lang w:bidi="he-IL"/>
              </w:rPr>
              <w:t>Суд, признав обжалуемое действие (решение) незаконным, отме</w:t>
            </w:r>
            <w:r w:rsidRPr="00987087">
              <w:rPr>
                <w:lang w:bidi="he-IL"/>
              </w:rPr>
              <w:softHyphen/>
              <w:t>няет применение к гражданину меры ответственности, либо иным путем восстанавливает его нарушенные права и свободы. Установив обоснованность жалобы, суд решает также вопрос об ответственности соответствующих субъектов за действия (решения), приведшие к на</w:t>
            </w:r>
            <w:r w:rsidRPr="00987087">
              <w:rPr>
                <w:lang w:bidi="he-IL"/>
              </w:rPr>
              <w:softHyphen/>
              <w:t xml:space="preserve">рушению прав и свобод гражданина. </w:t>
            </w:r>
          </w:p>
          <w:p w:rsidR="002D58B9" w:rsidRPr="00987087" w:rsidRDefault="002D58B9" w:rsidP="00EF7E26">
            <w:pPr>
              <w:pStyle w:val="a"/>
              <w:spacing w:line="276" w:lineRule="auto"/>
              <w:ind w:firstLine="709"/>
              <w:jc w:val="both"/>
              <w:rPr>
                <w:lang w:bidi="he-IL"/>
              </w:rPr>
            </w:pPr>
            <w:r w:rsidRPr="00987087">
              <w:rPr>
                <w:lang w:bidi="he-IL"/>
              </w:rPr>
              <w:tab/>
              <w:t xml:space="preserve">По смыслу закона жалоба может быть подана на индивидуальное и нормативное решение. </w:t>
            </w:r>
            <w:r w:rsidRPr="00987087">
              <w:rPr>
                <w:iCs/>
                <w:lang w:bidi="he-IL"/>
              </w:rPr>
              <w:t>При обжаловании нормативного решения суд может признать его незаконным относительно гражданина, падавшего жалобу, но не вправе отменить обжалуемое решение воо6</w:t>
            </w:r>
            <w:r w:rsidRPr="00987087">
              <w:rPr>
                <w:iCs/>
                <w:lang w:bidi="he-IL"/>
              </w:rPr>
              <w:softHyphen/>
              <w:t xml:space="preserve">ще. </w:t>
            </w:r>
            <w:r w:rsidRPr="00987087">
              <w:rPr>
                <w:lang w:bidi="he-IL"/>
              </w:rPr>
              <w:t>Такое право суда не вытекает из вышеназванного закона. Однако в установленных законодательством случаях нормативные правовые акты, нарушающие права и свободы граждан, могут быть признаны судом недействительными, например, по обращениям в суд прокуро</w:t>
            </w:r>
            <w:r w:rsidRPr="00987087">
              <w:rPr>
                <w:lang w:bidi="he-IL"/>
              </w:rPr>
              <w:softHyphen/>
              <w:t xml:space="preserve">ра. </w:t>
            </w:r>
          </w:p>
          <w:p w:rsidR="002D58B9" w:rsidRPr="00987087" w:rsidRDefault="002D58B9" w:rsidP="00EF7E26">
            <w:pPr>
              <w:pStyle w:val="a"/>
              <w:spacing w:line="276" w:lineRule="auto"/>
              <w:ind w:firstLine="709"/>
              <w:jc w:val="both"/>
              <w:rPr>
                <w:lang w:bidi="he-IL"/>
              </w:rPr>
            </w:pPr>
          </w:p>
          <w:p w:rsidR="002D58B9" w:rsidRPr="00987087" w:rsidRDefault="002D58B9" w:rsidP="00EF7E26">
            <w:pPr>
              <w:spacing w:line="276" w:lineRule="auto"/>
              <w:ind w:firstLine="709"/>
              <w:rPr>
                <w:sz w:val="24"/>
                <w:szCs w:val="24"/>
              </w:rPr>
            </w:pPr>
            <w:r w:rsidRPr="00987087">
              <w:rPr>
                <w:sz w:val="24"/>
                <w:szCs w:val="24"/>
              </w:rPr>
              <w:t xml:space="preserve">Вопросы для </w:t>
            </w:r>
            <w:r>
              <w:rPr>
                <w:sz w:val="24"/>
                <w:szCs w:val="24"/>
              </w:rPr>
              <w:t>самоконтроля:</w:t>
            </w:r>
          </w:p>
          <w:p w:rsidR="002D58B9" w:rsidRPr="00987087" w:rsidRDefault="002D58B9" w:rsidP="00EF7E26">
            <w:pPr>
              <w:widowControl/>
              <w:numPr>
                <w:ilvl w:val="0"/>
                <w:numId w:val="8"/>
              </w:numPr>
              <w:tabs>
                <w:tab w:val="left" w:pos="1168"/>
              </w:tabs>
              <w:autoSpaceDE/>
              <w:autoSpaceDN/>
              <w:adjustRightInd/>
              <w:spacing w:line="276" w:lineRule="auto"/>
              <w:ind w:left="0" w:firstLine="709"/>
              <w:rPr>
                <w:sz w:val="24"/>
                <w:szCs w:val="24"/>
              </w:rPr>
            </w:pPr>
            <w:r w:rsidRPr="00987087">
              <w:rPr>
                <w:sz w:val="24"/>
                <w:szCs w:val="24"/>
              </w:rPr>
              <w:t>Что такое административно – правовой статус гражданина?</w:t>
            </w:r>
          </w:p>
          <w:p w:rsidR="002D58B9" w:rsidRPr="00987087" w:rsidRDefault="002D58B9" w:rsidP="00EF7E26">
            <w:pPr>
              <w:widowControl/>
              <w:numPr>
                <w:ilvl w:val="0"/>
                <w:numId w:val="8"/>
              </w:numPr>
              <w:tabs>
                <w:tab w:val="left" w:pos="1168"/>
              </w:tabs>
              <w:autoSpaceDE/>
              <w:autoSpaceDN/>
              <w:adjustRightInd/>
              <w:spacing w:line="276" w:lineRule="auto"/>
              <w:ind w:left="0" w:firstLine="709"/>
              <w:rPr>
                <w:sz w:val="24"/>
                <w:szCs w:val="24"/>
              </w:rPr>
            </w:pPr>
            <w:r w:rsidRPr="00987087">
              <w:rPr>
                <w:sz w:val="24"/>
                <w:szCs w:val="24"/>
              </w:rPr>
              <w:t>Какие элементы образуют административную правосубъектность?</w:t>
            </w:r>
          </w:p>
          <w:p w:rsidR="002D58B9" w:rsidRPr="00987087" w:rsidRDefault="002D58B9" w:rsidP="00EF7E26">
            <w:pPr>
              <w:widowControl/>
              <w:numPr>
                <w:ilvl w:val="0"/>
                <w:numId w:val="8"/>
              </w:numPr>
              <w:tabs>
                <w:tab w:val="left" w:pos="1168"/>
              </w:tabs>
              <w:autoSpaceDE/>
              <w:autoSpaceDN/>
              <w:adjustRightInd/>
              <w:spacing w:line="276" w:lineRule="auto"/>
              <w:ind w:left="0" w:firstLine="709"/>
              <w:rPr>
                <w:sz w:val="24"/>
                <w:szCs w:val="24"/>
              </w:rPr>
            </w:pPr>
            <w:r w:rsidRPr="00987087">
              <w:rPr>
                <w:sz w:val="24"/>
                <w:szCs w:val="24"/>
              </w:rPr>
              <w:t>Что такое административная правоспособность?</w:t>
            </w:r>
          </w:p>
          <w:p w:rsidR="002D58B9" w:rsidRPr="00987087" w:rsidRDefault="002D58B9" w:rsidP="00EF7E26">
            <w:pPr>
              <w:widowControl/>
              <w:numPr>
                <w:ilvl w:val="0"/>
                <w:numId w:val="8"/>
              </w:numPr>
              <w:tabs>
                <w:tab w:val="left" w:pos="1168"/>
              </w:tabs>
              <w:autoSpaceDE/>
              <w:autoSpaceDN/>
              <w:adjustRightInd/>
              <w:spacing w:line="276" w:lineRule="auto"/>
              <w:ind w:left="0" w:firstLine="709"/>
              <w:rPr>
                <w:sz w:val="24"/>
                <w:szCs w:val="24"/>
              </w:rPr>
            </w:pPr>
            <w:r w:rsidRPr="00987087">
              <w:rPr>
                <w:sz w:val="24"/>
                <w:szCs w:val="24"/>
              </w:rPr>
              <w:t>С какого возраста наступает полная административная дееспособность?</w:t>
            </w:r>
          </w:p>
          <w:p w:rsidR="002D58B9" w:rsidRPr="00987087" w:rsidRDefault="002D58B9" w:rsidP="00EF7E26">
            <w:pPr>
              <w:widowControl/>
              <w:numPr>
                <w:ilvl w:val="0"/>
                <w:numId w:val="8"/>
              </w:numPr>
              <w:tabs>
                <w:tab w:val="left" w:pos="1168"/>
              </w:tabs>
              <w:autoSpaceDE/>
              <w:autoSpaceDN/>
              <w:adjustRightInd/>
              <w:spacing w:line="276" w:lineRule="auto"/>
              <w:ind w:left="0" w:firstLine="709"/>
              <w:rPr>
                <w:sz w:val="24"/>
                <w:szCs w:val="24"/>
              </w:rPr>
            </w:pPr>
            <w:r w:rsidRPr="00987087">
              <w:rPr>
                <w:sz w:val="24"/>
                <w:szCs w:val="24"/>
              </w:rPr>
              <w:t>Какие общие и специальные права и обязанности граждан реализуются в сфере государственного управления?</w:t>
            </w:r>
          </w:p>
          <w:p w:rsidR="002D58B9" w:rsidRPr="00987087" w:rsidRDefault="002D58B9" w:rsidP="00EF7E26">
            <w:pPr>
              <w:widowControl/>
              <w:numPr>
                <w:ilvl w:val="0"/>
                <w:numId w:val="8"/>
              </w:numPr>
              <w:tabs>
                <w:tab w:val="left" w:pos="1168"/>
              </w:tabs>
              <w:autoSpaceDE/>
              <w:autoSpaceDN/>
              <w:adjustRightInd/>
              <w:spacing w:line="276" w:lineRule="auto"/>
              <w:ind w:left="0" w:firstLine="709"/>
              <w:rPr>
                <w:sz w:val="24"/>
                <w:szCs w:val="24"/>
              </w:rPr>
            </w:pPr>
            <w:r w:rsidRPr="00987087">
              <w:rPr>
                <w:sz w:val="24"/>
                <w:szCs w:val="24"/>
              </w:rPr>
              <w:t>Как урегулирован порядок административного обжалования неправомерных действий должностных лиц?</w:t>
            </w:r>
          </w:p>
          <w:p w:rsidR="002D58B9" w:rsidRPr="00E21102" w:rsidRDefault="002D58B9" w:rsidP="00EF7E26">
            <w:pPr>
              <w:widowControl/>
              <w:numPr>
                <w:ilvl w:val="0"/>
                <w:numId w:val="8"/>
              </w:numPr>
              <w:tabs>
                <w:tab w:val="left" w:pos="1168"/>
              </w:tabs>
              <w:autoSpaceDE/>
              <w:autoSpaceDN/>
              <w:adjustRightInd/>
              <w:spacing w:line="276" w:lineRule="auto"/>
              <w:ind w:left="0" w:firstLine="709"/>
              <w:rPr>
                <w:sz w:val="24"/>
                <w:szCs w:val="24"/>
              </w:rPr>
            </w:pPr>
            <w:r w:rsidRPr="00987087">
              <w:rPr>
                <w:sz w:val="24"/>
                <w:szCs w:val="24"/>
              </w:rPr>
              <w:t>В каких правовых актах закреплен порядок судебного обжалования неправомерных действий и решений органов власти?</w:t>
            </w:r>
          </w:p>
        </w:tc>
        <w:tc>
          <w:tcPr>
            <w:tcW w:w="1034" w:type="dxa"/>
          </w:tcPr>
          <w:p w:rsidR="002D58B9" w:rsidRPr="00987087" w:rsidRDefault="002D58B9" w:rsidP="00EF7E26">
            <w:pPr>
              <w:spacing w:line="276" w:lineRule="auto"/>
              <w:ind w:firstLine="709"/>
              <w:rPr>
                <w:sz w:val="24"/>
                <w:szCs w:val="24"/>
              </w:rPr>
            </w:pPr>
          </w:p>
        </w:tc>
      </w:tr>
      <w:tr w:rsidR="002D58B9" w:rsidRPr="00987087" w:rsidTr="00EF7E26">
        <w:trPr>
          <w:trHeight w:val="399"/>
        </w:trPr>
        <w:tc>
          <w:tcPr>
            <w:tcW w:w="10207" w:type="dxa"/>
          </w:tcPr>
          <w:p w:rsidR="002D58B9" w:rsidRPr="00987087" w:rsidRDefault="002D58B9" w:rsidP="00EF7E26">
            <w:pPr>
              <w:spacing w:line="276" w:lineRule="auto"/>
              <w:ind w:firstLine="709"/>
              <w:rPr>
                <w:sz w:val="24"/>
                <w:szCs w:val="24"/>
              </w:rPr>
            </w:pPr>
          </w:p>
        </w:tc>
        <w:tc>
          <w:tcPr>
            <w:tcW w:w="1034" w:type="dxa"/>
          </w:tcPr>
          <w:p w:rsidR="002D58B9" w:rsidRPr="00987087" w:rsidRDefault="002D58B9" w:rsidP="00EF7E26">
            <w:pPr>
              <w:spacing w:line="276" w:lineRule="auto"/>
              <w:ind w:firstLine="709"/>
              <w:rPr>
                <w:sz w:val="24"/>
                <w:szCs w:val="24"/>
              </w:rPr>
            </w:pPr>
          </w:p>
        </w:tc>
      </w:tr>
      <w:tr w:rsidR="002D58B9" w:rsidRPr="00987087" w:rsidTr="00EF7E26">
        <w:trPr>
          <w:trHeight w:val="290"/>
        </w:trPr>
        <w:tc>
          <w:tcPr>
            <w:tcW w:w="10207" w:type="dxa"/>
          </w:tcPr>
          <w:p w:rsidR="002D58B9" w:rsidRPr="00987087" w:rsidRDefault="002D58B9" w:rsidP="00EF7E26">
            <w:pPr>
              <w:pStyle w:val="a"/>
              <w:spacing w:line="276" w:lineRule="auto"/>
              <w:ind w:firstLine="709"/>
              <w:jc w:val="both"/>
              <w:rPr>
                <w:lang w:bidi="he-IL"/>
              </w:rPr>
            </w:pPr>
            <w:r w:rsidRPr="00987087">
              <w:t>1.2.2 Понятие и виды органов исполнительной власти</w:t>
            </w:r>
          </w:p>
          <w:p w:rsidR="002D58B9" w:rsidRDefault="002D58B9" w:rsidP="00EF7E26">
            <w:pPr>
              <w:pStyle w:val="a"/>
              <w:spacing w:line="276" w:lineRule="auto"/>
              <w:ind w:firstLine="709"/>
              <w:jc w:val="both"/>
              <w:rPr>
                <w:lang w:bidi="he-IL"/>
              </w:rPr>
            </w:pPr>
          </w:p>
          <w:p w:rsidR="002D58B9" w:rsidRPr="00987087" w:rsidRDefault="002D58B9" w:rsidP="00EF7E26">
            <w:pPr>
              <w:pStyle w:val="a"/>
              <w:spacing w:line="276" w:lineRule="auto"/>
              <w:ind w:firstLine="709"/>
              <w:jc w:val="both"/>
              <w:rPr>
                <w:lang w:bidi="he-IL"/>
              </w:rPr>
            </w:pPr>
            <w:r w:rsidRPr="00987087">
              <w:rPr>
                <w:lang w:bidi="he-IL"/>
              </w:rPr>
              <w:t>План:</w:t>
            </w:r>
          </w:p>
          <w:p w:rsidR="002D58B9" w:rsidRPr="00987087" w:rsidRDefault="002D58B9" w:rsidP="00EF7E26">
            <w:pPr>
              <w:pStyle w:val="a"/>
              <w:spacing w:line="276" w:lineRule="auto"/>
              <w:ind w:firstLine="709"/>
              <w:jc w:val="both"/>
              <w:rPr>
                <w:lang w:bidi="he-IL"/>
              </w:rPr>
            </w:pPr>
            <w:r w:rsidRPr="00987087">
              <w:rPr>
                <w:lang w:bidi="he-IL"/>
              </w:rPr>
              <w:t>1. Понятие и правовой статус органов исполнительной власти.</w:t>
            </w:r>
          </w:p>
          <w:p w:rsidR="002D58B9" w:rsidRPr="00987087" w:rsidRDefault="002D58B9" w:rsidP="00EF7E26">
            <w:pPr>
              <w:pStyle w:val="a"/>
              <w:spacing w:line="276" w:lineRule="auto"/>
              <w:jc w:val="both"/>
              <w:rPr>
                <w:w w:val="91"/>
              </w:rPr>
            </w:pPr>
            <w:r>
              <w:rPr>
                <w:lang w:bidi="he-IL"/>
              </w:rPr>
              <w:t xml:space="preserve">            </w:t>
            </w:r>
            <w:r w:rsidRPr="00987087">
              <w:rPr>
                <w:lang w:bidi="he-IL"/>
              </w:rPr>
              <w:t>2. Виды органов исполнительной власти.</w:t>
            </w:r>
          </w:p>
          <w:p w:rsidR="002D58B9" w:rsidRPr="00987087" w:rsidRDefault="002D58B9" w:rsidP="00EF7E26">
            <w:pPr>
              <w:pStyle w:val="a"/>
              <w:spacing w:line="276" w:lineRule="auto"/>
              <w:ind w:firstLine="709"/>
              <w:jc w:val="both"/>
              <w:rPr>
                <w:lang w:bidi="he-IL"/>
              </w:rPr>
            </w:pPr>
          </w:p>
          <w:p w:rsidR="002D58B9" w:rsidRPr="00987087" w:rsidRDefault="002D58B9" w:rsidP="00EF7E26">
            <w:pPr>
              <w:pStyle w:val="a"/>
              <w:spacing w:line="276" w:lineRule="auto"/>
              <w:ind w:firstLine="709"/>
              <w:jc w:val="both"/>
              <w:rPr>
                <w:lang w:bidi="he-IL"/>
              </w:rPr>
            </w:pPr>
            <w:r w:rsidRPr="00987087">
              <w:rPr>
                <w:lang w:bidi="he-IL"/>
              </w:rPr>
              <w:t>1. Понятие и правовой стату</w:t>
            </w:r>
            <w:r>
              <w:rPr>
                <w:lang w:bidi="he-IL"/>
              </w:rPr>
              <w:t>с органов исполнительной власти</w:t>
            </w:r>
          </w:p>
          <w:p w:rsidR="002D58B9" w:rsidRPr="00987087" w:rsidRDefault="002D58B9" w:rsidP="00EF7E26">
            <w:pPr>
              <w:pStyle w:val="a"/>
              <w:spacing w:line="276" w:lineRule="auto"/>
              <w:ind w:firstLine="709"/>
              <w:jc w:val="both"/>
              <w:rPr>
                <w:color w:val="000000"/>
                <w:shd w:val="clear" w:color="auto" w:fill="FFFFFF"/>
              </w:rPr>
            </w:pPr>
            <w:r w:rsidRPr="00987087">
              <w:rPr>
                <w:color w:val="000000"/>
                <w:shd w:val="clear" w:color="auto" w:fill="FFFFFF"/>
              </w:rPr>
              <w:t>Под органом исполнительной власти как ветви государственной власти следует понимать политическое учреждение, созданное для участия в осуществлении функций этой власти и наделенное в этих целях полномочиями государственно-властного характера.</w:t>
            </w:r>
          </w:p>
          <w:p w:rsidR="002D58B9" w:rsidRPr="00987087" w:rsidRDefault="002D58B9" w:rsidP="00EF7E26">
            <w:pPr>
              <w:pStyle w:val="a"/>
              <w:tabs>
                <w:tab w:val="left" w:pos="743"/>
              </w:tabs>
              <w:spacing w:line="276" w:lineRule="auto"/>
              <w:ind w:firstLine="709"/>
              <w:jc w:val="both"/>
              <w:rPr>
                <w:color w:val="000000"/>
                <w:shd w:val="clear" w:color="auto" w:fill="FFFFFF"/>
              </w:rPr>
            </w:pPr>
            <w:r w:rsidRPr="00987087">
              <w:rPr>
                <w:lang w:bidi="he-IL"/>
              </w:rPr>
              <w:tab/>
            </w:r>
            <w:r w:rsidRPr="00987087">
              <w:rPr>
                <w:color w:val="000000"/>
                <w:shd w:val="clear" w:color="auto" w:fill="FFFFFF"/>
              </w:rPr>
              <w:t>Определяя основные и наиболее существенные признаки органа исполнительной власти, характеризующие его административную правосубъектность, необходимо подчеркнуть следующее:</w:t>
            </w:r>
          </w:p>
          <w:p w:rsidR="002D58B9" w:rsidRPr="00987087" w:rsidRDefault="002D58B9" w:rsidP="00EF7E26">
            <w:pPr>
              <w:pStyle w:val="a"/>
              <w:spacing w:line="276" w:lineRule="auto"/>
              <w:ind w:firstLine="709"/>
              <w:jc w:val="both"/>
              <w:rPr>
                <w:color w:val="000000"/>
                <w:shd w:val="clear" w:color="auto" w:fill="FFFFFF"/>
              </w:rPr>
            </w:pPr>
            <w:r w:rsidRPr="00987087">
              <w:rPr>
                <w:color w:val="000000"/>
                <w:shd w:val="clear" w:color="auto" w:fill="FFFFFF"/>
              </w:rPr>
              <w:t>1. Органы исполнительной власти не входят в состав какой-либо иной организации и не являются ее структурными подразделениями.</w:t>
            </w:r>
          </w:p>
          <w:p w:rsidR="002D58B9" w:rsidRPr="00987087" w:rsidRDefault="002D58B9" w:rsidP="00EF7E26">
            <w:pPr>
              <w:pStyle w:val="a"/>
              <w:spacing w:line="276" w:lineRule="auto"/>
              <w:ind w:firstLine="709"/>
              <w:jc w:val="both"/>
              <w:rPr>
                <w:color w:val="000000"/>
              </w:rPr>
            </w:pPr>
            <w:r w:rsidRPr="00987087">
              <w:rPr>
                <w:lang w:bidi="he-IL"/>
              </w:rPr>
              <w:t xml:space="preserve">2.  </w:t>
            </w:r>
            <w:r w:rsidRPr="00987087">
              <w:rPr>
                <w:color w:val="000000"/>
              </w:rPr>
              <w:t>Главная задача органа исполнительной власти — правоисполнительная деятельность, т. е. исполнение действующих законов и иных нормативных правовых актов, а также обеспечение их выполнения всеми субъектами права.</w:t>
            </w:r>
          </w:p>
          <w:p w:rsidR="002D58B9" w:rsidRPr="00987087" w:rsidRDefault="002D58B9" w:rsidP="00EF7E26">
            <w:pPr>
              <w:pStyle w:val="a"/>
              <w:spacing w:line="276" w:lineRule="auto"/>
              <w:ind w:firstLine="709"/>
              <w:jc w:val="both"/>
              <w:rPr>
                <w:color w:val="000000"/>
              </w:rPr>
            </w:pPr>
            <w:r w:rsidRPr="00987087">
              <w:rPr>
                <w:lang w:bidi="he-IL"/>
              </w:rPr>
              <w:t>3.</w:t>
            </w:r>
            <w:r w:rsidRPr="00987087">
              <w:rPr>
                <w:color w:val="000000"/>
              </w:rPr>
              <w:t xml:space="preserve"> Данный орган имеет свою компетенции, закрепленную правовыми актами, не производную от компетенций какого-либо иного органа.</w:t>
            </w:r>
          </w:p>
          <w:p w:rsidR="002D58B9" w:rsidRPr="00987087" w:rsidRDefault="002D58B9" w:rsidP="00EF7E26">
            <w:pPr>
              <w:pStyle w:val="a"/>
              <w:spacing w:line="276" w:lineRule="auto"/>
              <w:ind w:firstLine="709"/>
              <w:jc w:val="both"/>
              <w:rPr>
                <w:color w:val="000000"/>
              </w:rPr>
            </w:pPr>
            <w:r w:rsidRPr="00987087">
              <w:rPr>
                <w:color w:val="000000"/>
              </w:rPr>
              <w:t>4. Деятельность органов исполнительной власти по своему содержанию имеет управленческий, организующий, исполняющий, контрольный и распорядительный характер; в результате этой деятельности решаются и реализуются государственные задачи и функции.</w:t>
            </w:r>
          </w:p>
          <w:p w:rsidR="002D58B9" w:rsidRPr="00987087" w:rsidRDefault="002D58B9" w:rsidP="00EF7E26">
            <w:pPr>
              <w:pStyle w:val="a"/>
              <w:spacing w:line="276" w:lineRule="auto"/>
              <w:ind w:firstLine="709"/>
              <w:jc w:val="both"/>
              <w:rPr>
                <w:color w:val="000000"/>
                <w:shd w:val="clear" w:color="auto" w:fill="FFFFFF"/>
              </w:rPr>
            </w:pPr>
            <w:r w:rsidRPr="00987087">
              <w:rPr>
                <w:color w:val="000000"/>
              </w:rPr>
              <w:t xml:space="preserve">5. </w:t>
            </w:r>
            <w:r w:rsidRPr="00987087">
              <w:rPr>
                <w:color w:val="000000"/>
                <w:shd w:val="clear" w:color="auto" w:fill="FFFFFF"/>
              </w:rPr>
              <w:t>Существует организационная структура органа исполнительной власти, т.е. наличие в нем государственных должностей функциональных структурных подразделений (департаментов, отделов, управлении, главных управлений и т.д.), способствующих наиболее эффективному осуществлению задач, функций и полномочий данного органа. Каждая государственная должность замещается государственным служащим, который имеет специальный административно-правовой статус (права, обязанности, ограничения, полномочия, ответственность и т.д.). Совокупность должностей составляет штат органа исполнительной власти.</w:t>
            </w:r>
          </w:p>
          <w:p w:rsidR="002D58B9" w:rsidRPr="00987087" w:rsidRDefault="002D58B9" w:rsidP="00EF7E26">
            <w:pPr>
              <w:pStyle w:val="a"/>
              <w:spacing w:line="276" w:lineRule="auto"/>
              <w:ind w:firstLine="709"/>
              <w:jc w:val="both"/>
              <w:rPr>
                <w:color w:val="000000"/>
              </w:rPr>
            </w:pPr>
            <w:r w:rsidRPr="00987087">
              <w:rPr>
                <w:color w:val="000000"/>
                <w:shd w:val="clear" w:color="auto" w:fill="FFFFFF"/>
              </w:rPr>
              <w:t xml:space="preserve">6. </w:t>
            </w:r>
            <w:r w:rsidRPr="00987087">
              <w:rPr>
                <w:color w:val="000000"/>
              </w:rPr>
              <w:t>Орган исполнительной власти постоянно и непрерывно действует на определенной территории РФ.</w:t>
            </w:r>
          </w:p>
          <w:p w:rsidR="002D58B9" w:rsidRPr="00987087" w:rsidRDefault="002D58B9" w:rsidP="00EF7E26">
            <w:pPr>
              <w:pStyle w:val="a"/>
              <w:spacing w:line="276" w:lineRule="auto"/>
              <w:ind w:firstLine="709"/>
              <w:jc w:val="both"/>
              <w:rPr>
                <w:color w:val="000000"/>
              </w:rPr>
            </w:pPr>
            <w:r w:rsidRPr="00987087">
              <w:rPr>
                <w:color w:val="000000"/>
              </w:rPr>
              <w:t>7. Органы исполнительной власти наделены правом нормотворческой деятельности, т. е. правом издания: актов управления (административных актов). Для решения поставленных задач осуществления функций государственного управления каждый орган исполнительной власти имеет право издавать правовые акты управления. В законах и специальных нормативных правовых актах определяются виды, порядок принятия, государственной регистрации, действия, опубликования, оспаривания правовых актов управления. Правовые акты органов исполнительной власти - это, с одной стороны, важнейшая правовая форма управленческих действий, а с другой - результат административного нормотворчества в системе государственного управления. Акты управления являются подзаконными правовыми актами, т. е. они издаются в обязательном соответствии с требованиями и положениями законов и развивают их, а также обеспечивают решение возникающих в сфере управления споров и административных дел.</w:t>
            </w:r>
          </w:p>
          <w:p w:rsidR="002D58B9" w:rsidRPr="00987087" w:rsidRDefault="002D58B9" w:rsidP="00EF7E26">
            <w:pPr>
              <w:pStyle w:val="a"/>
              <w:spacing w:line="276" w:lineRule="auto"/>
              <w:ind w:firstLine="709"/>
              <w:jc w:val="both"/>
              <w:rPr>
                <w:color w:val="000000"/>
              </w:rPr>
            </w:pPr>
            <w:r w:rsidRPr="00987087">
              <w:rPr>
                <w:color w:val="000000"/>
              </w:rPr>
              <w:t>8. Федеральными законами и законами субъектов РФ предусмотрена ответственность органов исполнительной власти и их должностных лиц.</w:t>
            </w:r>
          </w:p>
          <w:p w:rsidR="002D58B9" w:rsidRPr="00987087" w:rsidRDefault="002D58B9" w:rsidP="00EF7E26">
            <w:pPr>
              <w:pStyle w:val="a"/>
              <w:spacing w:line="276" w:lineRule="auto"/>
              <w:ind w:firstLine="709"/>
              <w:jc w:val="both"/>
              <w:rPr>
                <w:color w:val="000000"/>
              </w:rPr>
            </w:pPr>
            <w:r w:rsidRPr="00987087">
              <w:rPr>
                <w:color w:val="000000"/>
              </w:rPr>
              <w:t>9. Орган исполнительной власти -  юридическое лицо - имеет гербовую печать, может вступать в гражданско-правовые отношения.</w:t>
            </w:r>
          </w:p>
          <w:p w:rsidR="002D58B9" w:rsidRPr="00987087" w:rsidRDefault="002D58B9" w:rsidP="00EF7E26">
            <w:pPr>
              <w:pStyle w:val="a"/>
              <w:spacing w:line="276" w:lineRule="auto"/>
              <w:ind w:firstLine="709"/>
              <w:jc w:val="both"/>
              <w:rPr>
                <w:color w:val="000000"/>
                <w:shd w:val="clear" w:color="auto" w:fill="FFFFFF"/>
              </w:rPr>
            </w:pPr>
            <w:r w:rsidRPr="00987087">
              <w:rPr>
                <w:color w:val="000000"/>
              </w:rPr>
              <w:t>10. Финансирование органа исполнительной власти осуществляется за счет средств федерального бюджета или средств бюджета субъекта РФ, предусмотренных отдельной статьей.</w:t>
            </w:r>
          </w:p>
          <w:p w:rsidR="002D58B9" w:rsidRPr="00987087" w:rsidRDefault="002D58B9" w:rsidP="00EF7E26">
            <w:pPr>
              <w:pStyle w:val="a"/>
              <w:spacing w:line="276" w:lineRule="auto"/>
              <w:ind w:firstLine="709"/>
              <w:jc w:val="both"/>
              <w:rPr>
                <w:color w:val="000000"/>
                <w:shd w:val="clear" w:color="auto" w:fill="FFFFFF"/>
              </w:rPr>
            </w:pPr>
            <w:r w:rsidRPr="00987087">
              <w:rPr>
                <w:color w:val="000000"/>
                <w:shd w:val="clear" w:color="auto" w:fill="FFFFFF"/>
              </w:rPr>
              <w:t>Правовой статус органов исполнительной власти характеризуется тем, что эти органы являются самостоятельными и независимыми именно в осуществлении предоставленных им полномочий. Независимость от органов законодательной власти устанавливается Конституцией РФ, федеральными законами, актами Президента РФ и Правительства РФ, а также другими нормативными правовыми актами. Превышение пределов установленных компетенций означает незаконное присвоение властных полномочий.</w:t>
            </w:r>
          </w:p>
          <w:p w:rsidR="002D58B9" w:rsidRPr="00987087" w:rsidRDefault="002D58B9" w:rsidP="00EF7E26">
            <w:pPr>
              <w:pStyle w:val="a"/>
              <w:spacing w:line="276" w:lineRule="auto"/>
              <w:ind w:firstLine="709"/>
              <w:jc w:val="both"/>
              <w:rPr>
                <w:lang w:bidi="he-IL"/>
              </w:rPr>
            </w:pPr>
          </w:p>
          <w:p w:rsidR="002D58B9" w:rsidRPr="00987087" w:rsidRDefault="002D58B9" w:rsidP="00EF7E26">
            <w:pPr>
              <w:pStyle w:val="a"/>
              <w:spacing w:line="276" w:lineRule="auto"/>
              <w:ind w:firstLine="709"/>
              <w:jc w:val="both"/>
              <w:rPr>
                <w:lang w:bidi="he-IL"/>
              </w:rPr>
            </w:pPr>
            <w:r w:rsidRPr="00987087">
              <w:rPr>
                <w:lang w:bidi="he-IL"/>
              </w:rPr>
              <w:t>2. Виды органов исполнительной власти.</w:t>
            </w:r>
          </w:p>
          <w:p w:rsidR="002D58B9" w:rsidRPr="00987087" w:rsidRDefault="002D58B9" w:rsidP="00EF7E26">
            <w:pPr>
              <w:pStyle w:val="NormalWeb"/>
              <w:shd w:val="clear" w:color="auto" w:fill="FFFFFF"/>
              <w:spacing w:line="276" w:lineRule="auto"/>
              <w:ind w:firstLine="709"/>
              <w:jc w:val="both"/>
              <w:rPr>
                <w:color w:val="000000"/>
              </w:rPr>
            </w:pPr>
            <w:r w:rsidRPr="00987087">
              <w:rPr>
                <w:color w:val="000000"/>
              </w:rPr>
              <w:t>В Российской Федерации создано множество</w:t>
            </w:r>
            <w:r w:rsidRPr="00987087">
              <w:rPr>
                <w:rStyle w:val="apple-converted-space"/>
                <w:color w:val="000000"/>
              </w:rPr>
              <w:t> </w:t>
            </w:r>
            <w:hyperlink r:id="rId8" w:history="1">
              <w:r w:rsidRPr="00987087">
                <w:rPr>
                  <w:rStyle w:val="Hyperlink"/>
                  <w:color w:val="000000"/>
                  <w:u w:val="none"/>
                </w:rPr>
                <w:t>органов исполнительной власти</w:t>
              </w:r>
            </w:hyperlink>
            <w:r w:rsidRPr="00987087">
              <w:rPr>
                <w:color w:val="000000"/>
              </w:rPr>
              <w:t>, различающихся по уровню их нахождения в структуре исполнительной власти, роли и масштабу деятельности, сферам и отраслям управления, порядку принятия решений, способу образования, характеру компетенции, в связи с чем представляется важным вопрос классификации этих органов. Возможно их подразделение на следующие группы:</w:t>
            </w:r>
          </w:p>
          <w:p w:rsidR="002D58B9" w:rsidRPr="00987087" w:rsidRDefault="002D58B9" w:rsidP="00EF7E26">
            <w:pPr>
              <w:pStyle w:val="NormalWeb"/>
              <w:shd w:val="clear" w:color="auto" w:fill="FFFFFF"/>
              <w:spacing w:line="276" w:lineRule="auto"/>
              <w:ind w:firstLine="709"/>
              <w:jc w:val="both"/>
              <w:rPr>
                <w:color w:val="000000"/>
              </w:rPr>
            </w:pPr>
            <w:r w:rsidRPr="00987087">
              <w:rPr>
                <w:iCs/>
                <w:color w:val="000000"/>
              </w:rPr>
              <w:t>1.По характеру компетенции</w:t>
            </w:r>
            <w:r w:rsidRPr="00987087">
              <w:rPr>
                <w:color w:val="000000"/>
              </w:rPr>
              <w:t> различаются органы исполни</w:t>
            </w:r>
            <w:r w:rsidRPr="00987087">
              <w:rPr>
                <w:color w:val="000000"/>
              </w:rPr>
              <w:softHyphen/>
              <w:t>тельной власти:</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 </w:t>
            </w:r>
            <w:r w:rsidRPr="00987087">
              <w:rPr>
                <w:iCs/>
                <w:color w:val="000000"/>
                <w:sz w:val="24"/>
                <w:szCs w:val="24"/>
              </w:rPr>
              <w:t>общей</w:t>
            </w:r>
            <w:r w:rsidRPr="00987087">
              <w:rPr>
                <w:color w:val="000000"/>
                <w:sz w:val="24"/>
                <w:szCs w:val="24"/>
              </w:rPr>
              <w:t> компетенции, т.е. осуществляющие функции и полно</w:t>
            </w:r>
            <w:r w:rsidRPr="00987087">
              <w:rPr>
                <w:color w:val="000000"/>
                <w:sz w:val="24"/>
                <w:szCs w:val="24"/>
              </w:rPr>
              <w:softHyphen/>
              <w:t>мочия, распространяющиеся на все или на большинство участков государственно-управленческой деятельности. Это наиболее зна</w:t>
            </w:r>
            <w:r w:rsidRPr="00987087">
              <w:rPr>
                <w:color w:val="000000"/>
                <w:sz w:val="24"/>
                <w:szCs w:val="24"/>
              </w:rPr>
              <w:softHyphen/>
              <w:t>чимые органы: правительства, администрации субъектов Россий</w:t>
            </w:r>
            <w:r w:rsidRPr="00987087">
              <w:rPr>
                <w:color w:val="000000"/>
                <w:sz w:val="24"/>
                <w:szCs w:val="24"/>
              </w:rPr>
              <w:softHyphen/>
              <w:t>ской Федерации;</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 </w:t>
            </w:r>
            <w:r w:rsidRPr="00987087">
              <w:rPr>
                <w:iCs/>
                <w:color w:val="000000"/>
                <w:sz w:val="24"/>
                <w:szCs w:val="24"/>
              </w:rPr>
              <w:t>отраслевой</w:t>
            </w:r>
            <w:r w:rsidRPr="00987087">
              <w:rPr>
                <w:color w:val="000000"/>
                <w:sz w:val="24"/>
                <w:szCs w:val="24"/>
              </w:rPr>
              <w:t> компетенции, т.е. осуществляющие функции и полномочия в границах порученных им отраслей управления (на</w:t>
            </w:r>
            <w:r w:rsidRPr="00987087">
              <w:rPr>
                <w:color w:val="000000"/>
                <w:sz w:val="24"/>
                <w:szCs w:val="24"/>
              </w:rPr>
              <w:softHyphen/>
              <w:t>пример, железнодорожным транспортом, внутренними делами и т.п.). Как правило, это министерства, федеральные службы, аналогичные им органы в субъектах Федерации;</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 </w:t>
            </w:r>
            <w:r w:rsidRPr="00987087">
              <w:rPr>
                <w:iCs/>
                <w:color w:val="000000"/>
                <w:sz w:val="24"/>
                <w:szCs w:val="24"/>
              </w:rPr>
              <w:t>межотраслевой</w:t>
            </w:r>
            <w:r w:rsidRPr="00987087">
              <w:rPr>
                <w:color w:val="000000"/>
                <w:sz w:val="24"/>
                <w:szCs w:val="24"/>
              </w:rPr>
              <w:t> компетенции, т.е. осуществляющие функ</w:t>
            </w:r>
            <w:r w:rsidRPr="00987087">
              <w:rPr>
                <w:color w:val="000000"/>
                <w:sz w:val="24"/>
                <w:szCs w:val="24"/>
              </w:rPr>
              <w:softHyphen/>
              <w:t>ции и полномочия по отнесенным к их ведению специальным во</w:t>
            </w:r>
            <w:r w:rsidRPr="00987087">
              <w:rPr>
                <w:color w:val="000000"/>
                <w:sz w:val="24"/>
                <w:szCs w:val="24"/>
              </w:rPr>
              <w:softHyphen/>
              <w:t>просам, общим для всех или нескольких отраслевых систем (на</w:t>
            </w:r>
            <w:r w:rsidRPr="00987087">
              <w:rPr>
                <w:color w:val="000000"/>
                <w:sz w:val="24"/>
                <w:szCs w:val="24"/>
              </w:rPr>
              <w:softHyphen/>
              <w:t>пример, координация по вопросам стандартизации, охране окру</w:t>
            </w:r>
            <w:r w:rsidRPr="00987087">
              <w:rPr>
                <w:color w:val="000000"/>
                <w:sz w:val="24"/>
                <w:szCs w:val="24"/>
              </w:rPr>
              <w:softHyphen/>
              <w:t>жающей среды и т.п.). Это и государственные комитеты, и минис</w:t>
            </w:r>
            <w:r w:rsidRPr="00987087">
              <w:rPr>
                <w:color w:val="000000"/>
                <w:sz w:val="24"/>
                <w:szCs w:val="24"/>
              </w:rPr>
              <w:softHyphen/>
              <w:t>терства, и некоторые федеральные службы. Все зависит от того, какие конкретно функции и полномочия закреплены за данным органом;</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 </w:t>
            </w:r>
            <w:r w:rsidRPr="00987087">
              <w:rPr>
                <w:iCs/>
                <w:color w:val="000000"/>
                <w:sz w:val="24"/>
                <w:szCs w:val="24"/>
              </w:rPr>
              <w:t>смешанной</w:t>
            </w:r>
            <w:r w:rsidRPr="00987087">
              <w:rPr>
                <w:color w:val="000000"/>
                <w:sz w:val="24"/>
                <w:szCs w:val="24"/>
              </w:rPr>
              <w:t> компетенции, т.е. осуществляющие свои функ</w:t>
            </w:r>
            <w:r w:rsidRPr="00987087">
              <w:rPr>
                <w:color w:val="000000"/>
                <w:sz w:val="24"/>
                <w:szCs w:val="24"/>
              </w:rPr>
              <w:softHyphen/>
              <w:t>ции и полномочия как в отраслевом, так и в межотраслевом масштабах. В большинстве случаев именно такого рода компетенция</w:t>
            </w:r>
            <w:r w:rsidRPr="00987087">
              <w:rPr>
                <w:iCs/>
                <w:color w:val="000000"/>
                <w:sz w:val="24"/>
                <w:szCs w:val="24"/>
              </w:rPr>
              <w:t>' </w:t>
            </w:r>
            <w:r w:rsidRPr="00987087">
              <w:rPr>
                <w:color w:val="000000"/>
                <w:sz w:val="24"/>
                <w:szCs w:val="24"/>
              </w:rPr>
              <w:t>характерна для федеральных органов исполнительной власти раз</w:t>
            </w:r>
            <w:r w:rsidRPr="00987087">
              <w:rPr>
                <w:color w:val="000000"/>
                <w:sz w:val="24"/>
                <w:szCs w:val="24"/>
              </w:rPr>
              <w:softHyphen/>
              <w:t>личных организационно-правовых форм.</w:t>
            </w:r>
          </w:p>
          <w:p w:rsidR="002D58B9" w:rsidRPr="00987087" w:rsidRDefault="002D58B9" w:rsidP="00EF7E26">
            <w:pPr>
              <w:widowControl/>
              <w:shd w:val="clear" w:color="auto" w:fill="FFFFFF"/>
              <w:tabs>
                <w:tab w:val="left" w:pos="743"/>
              </w:tabs>
              <w:autoSpaceDE/>
              <w:autoSpaceDN/>
              <w:adjustRightInd/>
              <w:spacing w:line="276" w:lineRule="auto"/>
              <w:ind w:firstLine="709"/>
              <w:rPr>
                <w:color w:val="000000"/>
                <w:sz w:val="24"/>
                <w:szCs w:val="24"/>
              </w:rPr>
            </w:pPr>
            <w:r w:rsidRPr="00987087">
              <w:rPr>
                <w:color w:val="000000"/>
                <w:sz w:val="24"/>
                <w:szCs w:val="24"/>
              </w:rPr>
              <w:t>2. По </w:t>
            </w:r>
            <w:r w:rsidRPr="00987087">
              <w:rPr>
                <w:iCs/>
                <w:color w:val="000000"/>
                <w:sz w:val="24"/>
                <w:szCs w:val="24"/>
              </w:rPr>
              <w:t>территориальному масштабу деятельности,</w:t>
            </w:r>
            <w:r w:rsidRPr="00987087">
              <w:rPr>
                <w:color w:val="000000"/>
                <w:sz w:val="24"/>
                <w:szCs w:val="24"/>
              </w:rPr>
              <w:t> во многом определяемому федеративным устройством Российской Федера</w:t>
            </w:r>
            <w:r w:rsidRPr="00987087">
              <w:rPr>
                <w:color w:val="000000"/>
                <w:sz w:val="24"/>
                <w:szCs w:val="24"/>
              </w:rPr>
              <w:softHyphen/>
              <w:t>ции, можно выделить </w:t>
            </w:r>
            <w:r w:rsidRPr="00987087">
              <w:rPr>
                <w:iCs/>
                <w:color w:val="000000"/>
                <w:sz w:val="24"/>
                <w:szCs w:val="24"/>
              </w:rPr>
              <w:t>федеральные</w:t>
            </w:r>
            <w:r w:rsidRPr="00987087">
              <w:rPr>
                <w:color w:val="000000"/>
                <w:sz w:val="24"/>
                <w:szCs w:val="24"/>
              </w:rPr>
              <w:t> органы исполнительной власти и органы исполнительной власти субъектов Российской Федера</w:t>
            </w:r>
            <w:r w:rsidRPr="00987087">
              <w:rPr>
                <w:color w:val="000000"/>
                <w:sz w:val="24"/>
                <w:szCs w:val="24"/>
              </w:rPr>
              <w:softHyphen/>
              <w:t>ции. В последнее время органы субъектов Федерации все чаще обобщенно называют </w:t>
            </w:r>
            <w:r w:rsidRPr="00987087">
              <w:rPr>
                <w:iCs/>
                <w:color w:val="000000"/>
                <w:sz w:val="24"/>
                <w:szCs w:val="24"/>
              </w:rPr>
              <w:t>региональными.</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Местных органов исполнительной власти сейчас официально не существует (т.е. на территории районов, городов, поселков и т.п.), так как все они действуют в системе местного самоуправления, т.е. не являются государственными органами. Тем не менее их нельзя полностью игнорировать в качестве исполнительных органов.</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iCs/>
                <w:color w:val="000000"/>
                <w:sz w:val="24"/>
                <w:szCs w:val="24"/>
              </w:rPr>
              <w:t>Территориальными</w:t>
            </w:r>
            <w:r w:rsidRPr="00987087">
              <w:rPr>
                <w:color w:val="000000"/>
                <w:sz w:val="24"/>
                <w:szCs w:val="24"/>
              </w:rPr>
              <w:t> являются органы, создаваемые федераль</w:t>
            </w:r>
            <w:r w:rsidRPr="00987087">
              <w:rPr>
                <w:color w:val="000000"/>
                <w:sz w:val="24"/>
                <w:szCs w:val="24"/>
              </w:rPr>
              <w:softHyphen/>
              <w:t>ными органами исполнительной власти на территории субъектов Федерации (например, управления, инспекции и т.п.). Они не вхо</w:t>
            </w:r>
            <w:r w:rsidRPr="00987087">
              <w:rPr>
                <w:color w:val="000000"/>
                <w:sz w:val="24"/>
                <w:szCs w:val="24"/>
              </w:rPr>
              <w:softHyphen/>
              <w:t>дят, однако, в систему органов исполнительной власти соответст</w:t>
            </w:r>
            <w:r w:rsidRPr="00987087">
              <w:rPr>
                <w:color w:val="000000"/>
                <w:sz w:val="24"/>
                <w:szCs w:val="24"/>
              </w:rPr>
              <w:softHyphen/>
              <w:t>вующих субъектов Федерации.</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Наконец, возможно образование </w:t>
            </w:r>
            <w:r w:rsidRPr="00987087">
              <w:rPr>
                <w:iCs/>
                <w:color w:val="000000"/>
                <w:sz w:val="24"/>
                <w:szCs w:val="24"/>
              </w:rPr>
              <w:t>межтерриториальных</w:t>
            </w:r>
            <w:r w:rsidRPr="00987087">
              <w:rPr>
                <w:color w:val="000000"/>
                <w:sz w:val="24"/>
                <w:szCs w:val="24"/>
              </w:rPr>
              <w:t> испол</w:t>
            </w:r>
            <w:r w:rsidRPr="00987087">
              <w:rPr>
                <w:color w:val="000000"/>
                <w:sz w:val="24"/>
                <w:szCs w:val="24"/>
              </w:rPr>
              <w:softHyphen/>
              <w:t>нительных органов, т.е. действующих на территории нескольких регионов. Это характерно для организации управления транспор</w:t>
            </w:r>
            <w:r w:rsidRPr="00987087">
              <w:rPr>
                <w:color w:val="000000"/>
                <w:sz w:val="24"/>
                <w:szCs w:val="24"/>
              </w:rPr>
              <w:softHyphen/>
              <w:t>том (например, железные дороги), обороны (например, военные округа) и т.п.</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В качестве </w:t>
            </w:r>
            <w:r w:rsidRPr="00987087">
              <w:rPr>
                <w:iCs/>
                <w:color w:val="000000"/>
                <w:sz w:val="24"/>
                <w:szCs w:val="24"/>
              </w:rPr>
              <w:t>местных</w:t>
            </w:r>
            <w:r w:rsidRPr="00987087">
              <w:rPr>
                <w:color w:val="000000"/>
                <w:sz w:val="24"/>
                <w:szCs w:val="24"/>
              </w:rPr>
              <w:t> исполнительных органов можно рассмат</w:t>
            </w:r>
            <w:r w:rsidRPr="00987087">
              <w:rPr>
                <w:color w:val="000000"/>
                <w:sz w:val="24"/>
                <w:szCs w:val="24"/>
              </w:rPr>
              <w:softHyphen/>
              <w:t>ривать администрацию государственных предприятий и учрежде</w:t>
            </w:r>
            <w:r w:rsidRPr="00987087">
              <w:rPr>
                <w:color w:val="000000"/>
                <w:sz w:val="24"/>
                <w:szCs w:val="24"/>
              </w:rPr>
              <w:softHyphen/>
              <w:t>ний, конечно, при условии учета особенностей принадлежащих администрации полномочий.</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3.По </w:t>
            </w:r>
            <w:r w:rsidRPr="00987087">
              <w:rPr>
                <w:iCs/>
                <w:color w:val="000000"/>
                <w:sz w:val="24"/>
                <w:szCs w:val="24"/>
              </w:rPr>
              <w:t>порядку разрешения подведомственных вопросов</w:t>
            </w:r>
            <w:r w:rsidRPr="00987087">
              <w:rPr>
                <w:color w:val="000000"/>
                <w:sz w:val="24"/>
                <w:szCs w:val="24"/>
              </w:rPr>
              <w:t> разли</w:t>
            </w:r>
            <w:r w:rsidRPr="00987087">
              <w:rPr>
                <w:color w:val="000000"/>
                <w:sz w:val="24"/>
                <w:szCs w:val="24"/>
              </w:rPr>
              <w:softHyphen/>
              <w:t>чают:</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 коллегиальные органы, в которых основные вопросы компе</w:t>
            </w:r>
            <w:r w:rsidRPr="00987087">
              <w:rPr>
                <w:color w:val="000000"/>
                <w:sz w:val="24"/>
                <w:szCs w:val="24"/>
              </w:rPr>
              <w:softHyphen/>
              <w:t>тенции решаются по большинству членов данного органа (напри</w:t>
            </w:r>
            <w:r w:rsidRPr="00987087">
              <w:rPr>
                <w:color w:val="000000"/>
                <w:sz w:val="24"/>
                <w:szCs w:val="24"/>
              </w:rPr>
              <w:softHyphen/>
              <w:t>мер, коллегиальными являются государственные комитеты и фе</w:t>
            </w:r>
            <w:r w:rsidRPr="00987087">
              <w:rPr>
                <w:color w:val="000000"/>
                <w:sz w:val="24"/>
                <w:szCs w:val="24"/>
              </w:rPr>
              <w:softHyphen/>
              <w:t>деральные комиссии); естественно, коллегиальными являются и правительства;</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 единоначальные органы, в которых полномочия решать ос</w:t>
            </w:r>
            <w:r w:rsidRPr="00987087">
              <w:rPr>
                <w:color w:val="000000"/>
                <w:sz w:val="24"/>
                <w:szCs w:val="24"/>
              </w:rPr>
              <w:softHyphen/>
              <w:t>новные вопросы сосредоточены в руках руководителя (все осталь</w:t>
            </w:r>
            <w:r w:rsidRPr="00987087">
              <w:rPr>
                <w:color w:val="000000"/>
                <w:sz w:val="24"/>
                <w:szCs w:val="24"/>
              </w:rPr>
              <w:softHyphen/>
              <w:t>ные органы).</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p>
          <w:p w:rsidR="002D58B9" w:rsidRPr="00987087" w:rsidRDefault="002D58B9" w:rsidP="00EF7E26">
            <w:pPr>
              <w:shd w:val="clear" w:color="auto" w:fill="FFFFFF"/>
              <w:spacing w:line="276" w:lineRule="auto"/>
              <w:ind w:firstLine="709"/>
              <w:rPr>
                <w:color w:val="000000"/>
                <w:sz w:val="24"/>
                <w:szCs w:val="24"/>
              </w:rPr>
            </w:pPr>
            <w:r w:rsidRPr="00987087">
              <w:rPr>
                <w:color w:val="000000"/>
                <w:sz w:val="24"/>
                <w:szCs w:val="24"/>
              </w:rPr>
              <w:t>4. По </w:t>
            </w:r>
            <w:r w:rsidRPr="00987087">
              <w:rPr>
                <w:iCs/>
                <w:color w:val="000000"/>
                <w:sz w:val="24"/>
                <w:szCs w:val="24"/>
              </w:rPr>
              <w:t>порядку и способам образования</w:t>
            </w:r>
            <w:r w:rsidRPr="00987087">
              <w:rPr>
                <w:color w:val="000000"/>
                <w:sz w:val="24"/>
                <w:szCs w:val="24"/>
              </w:rPr>
              <w:t> выделяются органы ис</w:t>
            </w:r>
            <w:r w:rsidRPr="00987087">
              <w:rPr>
                <w:color w:val="000000"/>
                <w:sz w:val="24"/>
                <w:szCs w:val="24"/>
              </w:rPr>
              <w:softHyphen/>
              <w:t>полнительной власти:</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 образуемые главами государств. Так, Президент РФ факти</w:t>
            </w:r>
            <w:r w:rsidRPr="00987087">
              <w:rPr>
                <w:color w:val="000000"/>
                <w:sz w:val="24"/>
                <w:szCs w:val="24"/>
              </w:rPr>
              <w:softHyphen/>
              <w:t>чески формирует Правительство РФ, образует федеральные органы исполнительной власти. Аналогичны полномочия президентов республик, входящих в состав РФ;                          </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 образуемые органами законодательной (представительной) власти. Такой порядок предусмотрен конституциями некоторых республик. Например, в Республике Дагестан правительство образуется Государственным Советом;                 </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 образуемые самими органами исполнительной власти. Так, Федеральным конституционным законом «О Правительстве Рос</w:t>
            </w:r>
            <w:r w:rsidRPr="00987087">
              <w:rPr>
                <w:color w:val="000000"/>
                <w:sz w:val="24"/>
                <w:szCs w:val="24"/>
              </w:rPr>
              <w:softHyphen/>
              <w:t>сийской Федерации» предусмотрена возможность образования им органов при Правительстве (сейчас, например, в качестве федерального органа исполнительной власти действует Государствен</w:t>
            </w:r>
            <w:r w:rsidRPr="00987087">
              <w:rPr>
                <w:color w:val="000000"/>
                <w:sz w:val="24"/>
                <w:szCs w:val="24"/>
              </w:rPr>
              <w:softHyphen/>
              <w:t>ная хлебная инспекция при Правительстве РФ). Кроме того, феде</w:t>
            </w:r>
            <w:r w:rsidRPr="00987087">
              <w:rPr>
                <w:color w:val="000000"/>
                <w:sz w:val="24"/>
                <w:szCs w:val="24"/>
              </w:rPr>
              <w:softHyphen/>
              <w:t>ральные органы исполнительной власти могут создавать свои внутриотраслевые территориальные органы.</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 в отдельных случаях наблюдается способ избрания. Однако он не имеет отношения к образованию самих органов исполнитель</w:t>
            </w:r>
            <w:r w:rsidRPr="00987087">
              <w:rPr>
                <w:color w:val="000000"/>
                <w:sz w:val="24"/>
                <w:szCs w:val="24"/>
              </w:rPr>
              <w:softHyphen/>
              <w:t>ной власти, так как избираться могут лишь руководители некото</w:t>
            </w:r>
            <w:r w:rsidRPr="00987087">
              <w:rPr>
                <w:color w:val="000000"/>
                <w:sz w:val="24"/>
                <w:szCs w:val="24"/>
              </w:rPr>
              <w:softHyphen/>
              <w:t>рых из них.</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5. По </w:t>
            </w:r>
            <w:r w:rsidRPr="00987087">
              <w:rPr>
                <w:iCs/>
                <w:color w:val="000000"/>
                <w:sz w:val="24"/>
                <w:szCs w:val="24"/>
              </w:rPr>
              <w:t>организационно-правовым формам,</w:t>
            </w:r>
            <w:r w:rsidRPr="00987087">
              <w:rPr>
                <w:color w:val="000000"/>
                <w:sz w:val="24"/>
                <w:szCs w:val="24"/>
              </w:rPr>
              <w:t> что находит свое вы</w:t>
            </w:r>
            <w:r w:rsidRPr="00987087">
              <w:rPr>
                <w:color w:val="000000"/>
                <w:sz w:val="24"/>
                <w:szCs w:val="24"/>
              </w:rPr>
              <w:softHyphen/>
              <w:t>ражение прежде всего в их наименовании. В настоящее время дей</w:t>
            </w:r>
            <w:r w:rsidRPr="00987087">
              <w:rPr>
                <w:color w:val="000000"/>
                <w:sz w:val="24"/>
                <w:szCs w:val="24"/>
              </w:rPr>
              <w:softHyphen/>
              <w:t>ствуют следующие органы исполнительной власти: правительст</w:t>
            </w:r>
            <w:r w:rsidRPr="00987087">
              <w:rPr>
                <w:color w:val="000000"/>
                <w:sz w:val="24"/>
                <w:szCs w:val="24"/>
              </w:rPr>
              <w:softHyphen/>
              <w:t>ва; министерства; государственные комитеты; федеральные ко</w:t>
            </w:r>
            <w:r w:rsidRPr="00987087">
              <w:rPr>
                <w:color w:val="000000"/>
                <w:sz w:val="24"/>
                <w:szCs w:val="24"/>
              </w:rPr>
              <w:softHyphen/>
              <w:t>миссии; федеральные службы; федеральные надзоры; российские агентства. Это федеральный уровень. Но и на региональном уровне практически действуют органы, совпадающие по наименованию с первыми тремя их видами.</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Кроме того, в краях, областях РФ функционируют администра</w:t>
            </w:r>
            <w:r w:rsidRPr="00987087">
              <w:rPr>
                <w:color w:val="000000"/>
                <w:sz w:val="24"/>
                <w:szCs w:val="24"/>
              </w:rPr>
              <w:softHyphen/>
              <w:t>ции; в городах федерального значения – </w:t>
            </w:r>
            <w:r w:rsidRPr="00987087">
              <w:rPr>
                <w:iCs/>
                <w:color w:val="000000"/>
                <w:sz w:val="24"/>
                <w:szCs w:val="24"/>
              </w:rPr>
              <w:t>мэрии</w:t>
            </w:r>
            <w:r w:rsidRPr="00987087">
              <w:rPr>
                <w:color w:val="000000"/>
                <w:sz w:val="24"/>
                <w:szCs w:val="24"/>
              </w:rPr>
              <w:t> (г. Москва). В числе исполнительных органов можно обнаружить департамен</w:t>
            </w:r>
            <w:r w:rsidRPr="00987087">
              <w:rPr>
                <w:color w:val="000000"/>
                <w:sz w:val="24"/>
                <w:szCs w:val="24"/>
              </w:rPr>
              <w:softHyphen/>
              <w:t>ты, инспекции, управления, комитеты, отделы и т.п.</w:t>
            </w:r>
          </w:p>
          <w:p w:rsidR="002D58B9" w:rsidRPr="00987087" w:rsidRDefault="002D58B9" w:rsidP="00EF7E26">
            <w:pPr>
              <w:spacing w:line="276" w:lineRule="auto"/>
              <w:ind w:firstLine="709"/>
              <w:rPr>
                <w:sz w:val="24"/>
                <w:szCs w:val="24"/>
              </w:rPr>
            </w:pPr>
          </w:p>
          <w:p w:rsidR="002D58B9" w:rsidRDefault="002D58B9" w:rsidP="00EF7E26">
            <w:pPr>
              <w:spacing w:line="276" w:lineRule="auto"/>
              <w:ind w:firstLine="709"/>
              <w:rPr>
                <w:sz w:val="24"/>
                <w:szCs w:val="24"/>
              </w:rPr>
            </w:pPr>
            <w:r w:rsidRPr="00987087">
              <w:rPr>
                <w:sz w:val="24"/>
                <w:szCs w:val="24"/>
              </w:rPr>
              <w:t xml:space="preserve">Вопросы для </w:t>
            </w:r>
            <w:r>
              <w:rPr>
                <w:sz w:val="24"/>
                <w:szCs w:val="24"/>
              </w:rPr>
              <w:t>самоконтроля:</w:t>
            </w:r>
          </w:p>
          <w:p w:rsidR="002D58B9" w:rsidRPr="00987087" w:rsidRDefault="002D58B9" w:rsidP="00EF7E26">
            <w:pPr>
              <w:spacing w:line="276" w:lineRule="auto"/>
              <w:ind w:firstLine="709"/>
              <w:rPr>
                <w:sz w:val="24"/>
                <w:szCs w:val="24"/>
              </w:rPr>
            </w:pPr>
          </w:p>
          <w:p w:rsidR="002D58B9" w:rsidRPr="00987087" w:rsidRDefault="002D58B9" w:rsidP="00EF7E26">
            <w:pPr>
              <w:widowControl/>
              <w:numPr>
                <w:ilvl w:val="0"/>
                <w:numId w:val="10"/>
              </w:numPr>
              <w:tabs>
                <w:tab w:val="left" w:pos="1027"/>
              </w:tabs>
              <w:autoSpaceDE/>
              <w:autoSpaceDN/>
              <w:adjustRightInd/>
              <w:spacing w:line="276" w:lineRule="auto"/>
              <w:ind w:left="0" w:firstLine="709"/>
              <w:rPr>
                <w:sz w:val="24"/>
                <w:szCs w:val="24"/>
              </w:rPr>
            </w:pPr>
            <w:r w:rsidRPr="00987087">
              <w:rPr>
                <w:sz w:val="24"/>
                <w:szCs w:val="24"/>
              </w:rPr>
              <w:t>Каковы особенности правового статуса органов исполнительной власти в РФ?</w:t>
            </w:r>
          </w:p>
          <w:p w:rsidR="002D58B9" w:rsidRPr="00987087" w:rsidRDefault="002D58B9" w:rsidP="00EF7E26">
            <w:pPr>
              <w:widowControl/>
              <w:numPr>
                <w:ilvl w:val="0"/>
                <w:numId w:val="10"/>
              </w:numPr>
              <w:tabs>
                <w:tab w:val="left" w:pos="1027"/>
              </w:tabs>
              <w:autoSpaceDE/>
              <w:autoSpaceDN/>
              <w:adjustRightInd/>
              <w:spacing w:line="276" w:lineRule="auto"/>
              <w:ind w:left="0" w:firstLine="709"/>
              <w:rPr>
                <w:sz w:val="24"/>
                <w:szCs w:val="24"/>
              </w:rPr>
            </w:pPr>
            <w:r w:rsidRPr="00987087">
              <w:rPr>
                <w:sz w:val="24"/>
                <w:szCs w:val="24"/>
              </w:rPr>
              <w:t>Раскройте компетенцию органов исполнительной власти субъектов РФ обладающих общей компетенцией.</w:t>
            </w:r>
          </w:p>
          <w:p w:rsidR="002D58B9" w:rsidRPr="00987087" w:rsidRDefault="002D58B9" w:rsidP="00EF7E26">
            <w:pPr>
              <w:widowControl/>
              <w:numPr>
                <w:ilvl w:val="0"/>
                <w:numId w:val="10"/>
              </w:numPr>
              <w:tabs>
                <w:tab w:val="left" w:pos="1027"/>
              </w:tabs>
              <w:autoSpaceDE/>
              <w:autoSpaceDN/>
              <w:adjustRightInd/>
              <w:spacing w:line="276" w:lineRule="auto"/>
              <w:ind w:left="0" w:firstLine="709"/>
              <w:rPr>
                <w:sz w:val="24"/>
                <w:szCs w:val="24"/>
              </w:rPr>
            </w:pPr>
            <w:r w:rsidRPr="00987087">
              <w:rPr>
                <w:sz w:val="24"/>
                <w:szCs w:val="24"/>
              </w:rPr>
              <w:t>Приведите пример федеральных органов исполнительной власти.</w:t>
            </w:r>
          </w:p>
          <w:p w:rsidR="002D58B9" w:rsidRPr="00987087" w:rsidRDefault="002D58B9" w:rsidP="00EF7E26">
            <w:pPr>
              <w:widowControl/>
              <w:numPr>
                <w:ilvl w:val="0"/>
                <w:numId w:val="10"/>
              </w:numPr>
              <w:tabs>
                <w:tab w:val="left" w:pos="1027"/>
              </w:tabs>
              <w:autoSpaceDE/>
              <w:autoSpaceDN/>
              <w:adjustRightInd/>
              <w:spacing w:line="276" w:lineRule="auto"/>
              <w:ind w:left="0" w:firstLine="709"/>
              <w:rPr>
                <w:sz w:val="24"/>
                <w:szCs w:val="24"/>
              </w:rPr>
            </w:pPr>
            <w:r w:rsidRPr="00987087">
              <w:rPr>
                <w:sz w:val="24"/>
                <w:szCs w:val="24"/>
              </w:rPr>
              <w:t>Назовите единоначальные органы исполнительной власти субъектов РФ.</w:t>
            </w:r>
          </w:p>
          <w:p w:rsidR="002D58B9" w:rsidRPr="00987087" w:rsidRDefault="002D58B9" w:rsidP="00EF7E26">
            <w:pPr>
              <w:widowControl/>
              <w:numPr>
                <w:ilvl w:val="0"/>
                <w:numId w:val="10"/>
              </w:numPr>
              <w:tabs>
                <w:tab w:val="left" w:pos="1027"/>
              </w:tabs>
              <w:autoSpaceDE/>
              <w:autoSpaceDN/>
              <w:adjustRightInd/>
              <w:spacing w:line="276" w:lineRule="auto"/>
              <w:ind w:left="0" w:firstLine="709"/>
              <w:rPr>
                <w:sz w:val="24"/>
                <w:szCs w:val="24"/>
              </w:rPr>
            </w:pPr>
            <w:r w:rsidRPr="00987087">
              <w:rPr>
                <w:sz w:val="24"/>
                <w:szCs w:val="24"/>
              </w:rPr>
              <w:t>Приведите примеры органов исполнительной власти, выделяемые по порядку и способам образования.</w:t>
            </w:r>
          </w:p>
          <w:p w:rsidR="002D58B9" w:rsidRPr="00987087" w:rsidRDefault="002D58B9" w:rsidP="00EF7E26">
            <w:pPr>
              <w:widowControl/>
              <w:numPr>
                <w:ilvl w:val="0"/>
                <w:numId w:val="10"/>
              </w:numPr>
              <w:tabs>
                <w:tab w:val="left" w:pos="1027"/>
              </w:tabs>
              <w:autoSpaceDE/>
              <w:autoSpaceDN/>
              <w:adjustRightInd/>
              <w:spacing w:line="276" w:lineRule="auto"/>
              <w:ind w:left="0" w:firstLine="709"/>
              <w:rPr>
                <w:sz w:val="24"/>
                <w:szCs w:val="24"/>
              </w:rPr>
            </w:pPr>
            <w:r w:rsidRPr="00987087">
              <w:rPr>
                <w:sz w:val="24"/>
                <w:szCs w:val="24"/>
              </w:rPr>
              <w:t>Приведите примеры органов исполнительной власти субъектов РФ, обладающие межотраслевой компетенцией.</w:t>
            </w:r>
          </w:p>
          <w:p w:rsidR="002D58B9" w:rsidRPr="00987087" w:rsidRDefault="002D58B9" w:rsidP="00EF7E26">
            <w:pPr>
              <w:tabs>
                <w:tab w:val="left" w:pos="1027"/>
              </w:tabs>
              <w:spacing w:line="276" w:lineRule="auto"/>
              <w:ind w:firstLine="709"/>
              <w:rPr>
                <w:sz w:val="24"/>
                <w:szCs w:val="24"/>
              </w:rPr>
            </w:pPr>
          </w:p>
          <w:p w:rsidR="002D58B9" w:rsidRPr="00987087" w:rsidRDefault="002D58B9" w:rsidP="00EF7E26">
            <w:pPr>
              <w:tabs>
                <w:tab w:val="left" w:pos="743"/>
              </w:tabs>
              <w:spacing w:line="276" w:lineRule="auto"/>
              <w:ind w:firstLine="709"/>
              <w:rPr>
                <w:sz w:val="24"/>
                <w:szCs w:val="24"/>
              </w:rPr>
            </w:pPr>
            <w:r w:rsidRPr="00987087">
              <w:rPr>
                <w:sz w:val="24"/>
                <w:szCs w:val="24"/>
              </w:rPr>
              <w:t>1.2.3 Федеральные органы исполнительной власти</w:t>
            </w:r>
          </w:p>
          <w:p w:rsidR="002D58B9" w:rsidRDefault="002D58B9" w:rsidP="00EF7E26">
            <w:pPr>
              <w:tabs>
                <w:tab w:val="left" w:pos="743"/>
              </w:tabs>
              <w:spacing w:line="276" w:lineRule="auto"/>
              <w:ind w:firstLine="709"/>
              <w:rPr>
                <w:sz w:val="24"/>
                <w:szCs w:val="24"/>
              </w:rPr>
            </w:pPr>
          </w:p>
          <w:p w:rsidR="002D58B9" w:rsidRPr="00987087" w:rsidRDefault="002D58B9" w:rsidP="00EF7E26">
            <w:pPr>
              <w:tabs>
                <w:tab w:val="left" w:pos="743"/>
              </w:tabs>
              <w:spacing w:line="276" w:lineRule="auto"/>
              <w:ind w:firstLine="709"/>
              <w:rPr>
                <w:sz w:val="24"/>
                <w:szCs w:val="24"/>
              </w:rPr>
            </w:pPr>
            <w:r w:rsidRPr="00987087">
              <w:rPr>
                <w:sz w:val="24"/>
                <w:szCs w:val="24"/>
              </w:rPr>
              <w:t>План:</w:t>
            </w:r>
          </w:p>
          <w:p w:rsidR="002D58B9" w:rsidRPr="00987087" w:rsidRDefault="002D58B9" w:rsidP="00EF7E26">
            <w:pPr>
              <w:tabs>
                <w:tab w:val="left" w:pos="743"/>
                <w:tab w:val="left" w:pos="885"/>
              </w:tabs>
              <w:spacing w:line="276" w:lineRule="auto"/>
              <w:ind w:firstLine="709"/>
              <w:rPr>
                <w:sz w:val="24"/>
                <w:szCs w:val="24"/>
              </w:rPr>
            </w:pPr>
            <w:r w:rsidRPr="00987087">
              <w:rPr>
                <w:sz w:val="24"/>
                <w:szCs w:val="24"/>
              </w:rPr>
              <w:t>1. Правовой статус Правительства РФ.</w:t>
            </w:r>
          </w:p>
          <w:p w:rsidR="002D58B9" w:rsidRPr="00987087" w:rsidRDefault="002D58B9" w:rsidP="00EF7E26">
            <w:pPr>
              <w:tabs>
                <w:tab w:val="left" w:pos="743"/>
                <w:tab w:val="left" w:pos="885"/>
              </w:tabs>
              <w:spacing w:line="276" w:lineRule="auto"/>
              <w:ind w:firstLine="709"/>
              <w:rPr>
                <w:sz w:val="24"/>
                <w:szCs w:val="24"/>
              </w:rPr>
            </w:pPr>
            <w:r w:rsidRPr="00987087">
              <w:rPr>
                <w:sz w:val="24"/>
                <w:szCs w:val="24"/>
              </w:rPr>
              <w:t>2. Федеральные органы исполнительной власти.</w:t>
            </w:r>
          </w:p>
          <w:p w:rsidR="002D58B9" w:rsidRPr="00987087" w:rsidRDefault="002D58B9" w:rsidP="00EF7E26">
            <w:pPr>
              <w:tabs>
                <w:tab w:val="left" w:pos="743"/>
              </w:tabs>
              <w:spacing w:line="276" w:lineRule="auto"/>
              <w:ind w:firstLine="709"/>
              <w:rPr>
                <w:sz w:val="24"/>
                <w:szCs w:val="24"/>
              </w:rPr>
            </w:pPr>
          </w:p>
          <w:p w:rsidR="002D58B9" w:rsidRPr="00987087" w:rsidRDefault="002D58B9" w:rsidP="00EF7E26">
            <w:pPr>
              <w:tabs>
                <w:tab w:val="left" w:pos="743"/>
              </w:tabs>
              <w:spacing w:line="276" w:lineRule="auto"/>
              <w:ind w:firstLine="709"/>
              <w:rPr>
                <w:sz w:val="24"/>
                <w:szCs w:val="24"/>
              </w:rPr>
            </w:pPr>
            <w:r w:rsidRPr="00987087">
              <w:rPr>
                <w:sz w:val="24"/>
                <w:szCs w:val="24"/>
              </w:rPr>
              <w:t>1. П</w:t>
            </w:r>
            <w:r>
              <w:rPr>
                <w:sz w:val="24"/>
                <w:szCs w:val="24"/>
              </w:rPr>
              <w:t>равовой статус Правительства РФ</w:t>
            </w:r>
          </w:p>
          <w:p w:rsidR="002D58B9" w:rsidRPr="00987087" w:rsidRDefault="002D58B9" w:rsidP="00EF7E26">
            <w:pPr>
              <w:tabs>
                <w:tab w:val="left" w:pos="743"/>
              </w:tabs>
              <w:spacing w:line="276" w:lineRule="auto"/>
              <w:ind w:firstLine="709"/>
              <w:rPr>
                <w:sz w:val="24"/>
                <w:szCs w:val="24"/>
              </w:rPr>
            </w:pPr>
          </w:p>
          <w:p w:rsidR="002D58B9" w:rsidRPr="00987087" w:rsidRDefault="002D58B9" w:rsidP="00EF7E26">
            <w:pPr>
              <w:tabs>
                <w:tab w:val="left" w:pos="743"/>
              </w:tabs>
              <w:spacing w:line="276" w:lineRule="auto"/>
              <w:ind w:firstLine="709"/>
              <w:rPr>
                <w:color w:val="000000"/>
                <w:sz w:val="24"/>
                <w:szCs w:val="24"/>
                <w:shd w:val="clear" w:color="auto" w:fill="FFFFFF"/>
              </w:rPr>
            </w:pPr>
            <w:r w:rsidRPr="00987087">
              <w:rPr>
                <w:rStyle w:val="apple-converted-space"/>
                <w:color w:val="000000"/>
                <w:shd w:val="clear" w:color="auto" w:fill="FFFFFF"/>
              </w:rPr>
              <w:t> </w:t>
            </w:r>
            <w:r w:rsidRPr="00987087">
              <w:rPr>
                <w:iCs/>
                <w:color w:val="000000"/>
                <w:sz w:val="24"/>
                <w:szCs w:val="24"/>
                <w:shd w:val="clear" w:color="auto" w:fill="FFFFFF"/>
              </w:rPr>
              <w:t>Правительство Российской Федерации –</w:t>
            </w:r>
            <w:r w:rsidRPr="00987087">
              <w:rPr>
                <w:rStyle w:val="apple-converted-space"/>
                <w:color w:val="000000"/>
                <w:sz w:val="24"/>
                <w:szCs w:val="24"/>
                <w:shd w:val="clear" w:color="auto" w:fill="FFFFFF"/>
              </w:rPr>
              <w:t> </w:t>
            </w:r>
            <w:r w:rsidRPr="00987087">
              <w:rPr>
                <w:color w:val="000000"/>
                <w:sz w:val="24"/>
                <w:szCs w:val="24"/>
                <w:shd w:val="clear" w:color="auto" w:fill="FFFFFF"/>
              </w:rPr>
              <w:t>высший исполни</w:t>
            </w:r>
            <w:r w:rsidRPr="00987087">
              <w:rPr>
                <w:color w:val="000000"/>
                <w:sz w:val="24"/>
                <w:szCs w:val="24"/>
                <w:shd w:val="clear" w:color="auto" w:fill="FFFFFF"/>
              </w:rPr>
              <w:softHyphen/>
              <w:t>тельный орган государственной власти РФ. Его статус определен Конституцией РФ, Федеральным конституционным законом «О Правительстве Российской Федерации» от 17 декабря 1997 г., Федеральным конституци</w:t>
            </w:r>
            <w:r w:rsidRPr="00987087">
              <w:rPr>
                <w:color w:val="000000"/>
                <w:sz w:val="24"/>
                <w:szCs w:val="24"/>
                <w:shd w:val="clear" w:color="auto" w:fill="FFFFFF"/>
              </w:rPr>
              <w:softHyphen/>
              <w:t>онным законом «О внесении изменений и дополнений в Федераль</w:t>
            </w:r>
            <w:r w:rsidRPr="00987087">
              <w:rPr>
                <w:color w:val="000000"/>
                <w:sz w:val="24"/>
                <w:szCs w:val="24"/>
                <w:shd w:val="clear" w:color="auto" w:fill="FFFFFF"/>
              </w:rPr>
              <w:softHyphen/>
              <w:t>ный конституционный закон «О Правительстве Российской Феде</w:t>
            </w:r>
            <w:r w:rsidRPr="00987087">
              <w:rPr>
                <w:color w:val="000000"/>
                <w:sz w:val="24"/>
                <w:szCs w:val="24"/>
                <w:shd w:val="clear" w:color="auto" w:fill="FFFFFF"/>
              </w:rPr>
              <w:softHyphen/>
              <w:t>рации» от 31 декабря 1997 г.</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Правительство РФ – коллегиальный орган, возглавляющий единую систему исполнительной власти в РФ. Членами Прави</w:t>
            </w:r>
            <w:r w:rsidRPr="00987087">
              <w:rPr>
                <w:color w:val="000000"/>
                <w:sz w:val="24"/>
                <w:szCs w:val="24"/>
              </w:rPr>
              <w:softHyphen/>
              <w:t>тельства являются Председатель, его заместители и федеральные министры. В состав Правительства могут быть введены иные руко</w:t>
            </w:r>
            <w:r w:rsidRPr="00987087">
              <w:rPr>
                <w:color w:val="000000"/>
                <w:sz w:val="24"/>
                <w:szCs w:val="24"/>
              </w:rPr>
              <w:softHyphen/>
              <w:t>водители федеральных органов исполнительной власти. Председа</w:t>
            </w:r>
            <w:r w:rsidRPr="00987087">
              <w:rPr>
                <w:color w:val="000000"/>
                <w:sz w:val="24"/>
                <w:szCs w:val="24"/>
              </w:rPr>
              <w:softHyphen/>
              <w:t>тель Правительства назначается Президентом РФ в порядке, уста</w:t>
            </w:r>
            <w:r w:rsidRPr="00987087">
              <w:rPr>
                <w:color w:val="000000"/>
                <w:sz w:val="24"/>
                <w:szCs w:val="24"/>
              </w:rPr>
              <w:softHyphen/>
              <w:t>новленном Конституцией РФ. Заместители Председателя и феде</w:t>
            </w:r>
            <w:r w:rsidRPr="00987087">
              <w:rPr>
                <w:color w:val="000000"/>
                <w:sz w:val="24"/>
                <w:szCs w:val="24"/>
              </w:rPr>
              <w:softHyphen/>
              <w:t>ральные министры назначаются Президентом РФ по представле</w:t>
            </w:r>
            <w:r w:rsidRPr="00987087">
              <w:rPr>
                <w:color w:val="000000"/>
                <w:sz w:val="24"/>
                <w:szCs w:val="24"/>
              </w:rPr>
              <w:softHyphen/>
              <w:t>нию Председателя Правительства. Освобождение от должности Председателя (например, в связи с его отставкой) влечет за собой отставку всего Правительства.</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Правительство РФ руководит работой федеральных органов ис</w:t>
            </w:r>
            <w:r w:rsidRPr="00987087">
              <w:rPr>
                <w:color w:val="000000"/>
                <w:sz w:val="24"/>
                <w:szCs w:val="24"/>
              </w:rPr>
              <w:softHyphen/>
              <w:t>полнительной власти и контролирует их деятельность. Эти органы подчинены Правительству и ответственны перед ним. Правитель</w:t>
            </w:r>
            <w:r w:rsidRPr="00987087">
              <w:rPr>
                <w:color w:val="000000"/>
                <w:sz w:val="24"/>
                <w:szCs w:val="24"/>
              </w:rPr>
              <w:softHyphen/>
              <w:t>ство утверждает положения о федеральных органах исполнитель</w:t>
            </w:r>
            <w:r w:rsidRPr="00987087">
              <w:rPr>
                <w:color w:val="000000"/>
                <w:sz w:val="24"/>
                <w:szCs w:val="24"/>
              </w:rPr>
              <w:softHyphen/>
              <w:t>ной власти (кроме тех, которыми непосредственно руководит Президент РФ); назначает на должность и освобождает от должности заместителей руководителей федеральных органов исполнительной власти, утверждает членов</w:t>
            </w:r>
            <w:r w:rsidRPr="00987087">
              <w:rPr>
                <w:bCs/>
                <w:color w:val="000000"/>
                <w:sz w:val="24"/>
                <w:szCs w:val="24"/>
              </w:rPr>
              <w:t> </w:t>
            </w:r>
            <w:r w:rsidRPr="00987087">
              <w:rPr>
                <w:color w:val="000000"/>
                <w:sz w:val="24"/>
                <w:szCs w:val="24"/>
              </w:rPr>
              <w:t>их коллегий; вправе отменять или приостанавливать действие правовых актов этих органов.</w:t>
            </w:r>
          </w:p>
          <w:p w:rsidR="002D58B9" w:rsidRPr="00987087" w:rsidRDefault="002D58B9" w:rsidP="00EF7E26">
            <w:pPr>
              <w:widowControl/>
              <w:shd w:val="clear" w:color="auto" w:fill="FFFFFF"/>
              <w:autoSpaceDE/>
              <w:autoSpaceDN/>
              <w:adjustRightInd/>
              <w:spacing w:line="276" w:lineRule="auto"/>
              <w:ind w:firstLine="709"/>
              <w:rPr>
                <w:color w:val="000000"/>
                <w:sz w:val="24"/>
                <w:szCs w:val="24"/>
                <w:shd w:val="clear" w:color="auto" w:fill="FFFFFF"/>
              </w:rPr>
            </w:pPr>
            <w:r w:rsidRPr="00987087">
              <w:rPr>
                <w:color w:val="000000"/>
                <w:sz w:val="24"/>
                <w:szCs w:val="24"/>
              </w:rPr>
              <w:t>Правительство РФ реализует в своей деятельности различного рода полномочия. В числе общих полномочий:</w:t>
            </w:r>
            <w:r w:rsidRPr="00987087">
              <w:rPr>
                <w:color w:val="000000"/>
                <w:shd w:val="clear" w:color="auto" w:fill="FFFFFF"/>
              </w:rPr>
              <w:t xml:space="preserve"> </w:t>
            </w:r>
            <w:r w:rsidRPr="00987087">
              <w:rPr>
                <w:rStyle w:val="apple-converted-space"/>
                <w:color w:val="000000"/>
                <w:shd w:val="clear" w:color="auto" w:fill="FFFFFF"/>
              </w:rPr>
              <w:t> </w:t>
            </w:r>
            <w:r w:rsidRPr="00987087">
              <w:rPr>
                <w:color w:val="000000"/>
                <w:sz w:val="24"/>
                <w:szCs w:val="24"/>
                <w:shd w:val="clear" w:color="auto" w:fill="FFFFFF"/>
              </w:rPr>
              <w:t>обеспечение единства системы исполнительной власти; направление и контроль де</w:t>
            </w:r>
            <w:r w:rsidRPr="00987087">
              <w:rPr>
                <w:color w:val="000000"/>
                <w:sz w:val="24"/>
                <w:szCs w:val="24"/>
                <w:shd w:val="clear" w:color="auto" w:fill="FFFFFF"/>
              </w:rPr>
              <w:softHyphen/>
              <w:t xml:space="preserve">ятельности ее органов; реализация права законодательной инициативы; регулирование в социально-экономической сфере. Иные его полномочия реализуются по важнейшим сферам жизни: </w:t>
            </w:r>
          </w:p>
          <w:p w:rsidR="002D58B9" w:rsidRPr="00987087" w:rsidRDefault="002D58B9" w:rsidP="00EF7E26">
            <w:pPr>
              <w:widowControl/>
              <w:shd w:val="clear" w:color="auto" w:fill="FFFFFF"/>
              <w:autoSpaceDE/>
              <w:autoSpaceDN/>
              <w:adjustRightInd/>
              <w:spacing w:line="276" w:lineRule="auto"/>
              <w:ind w:firstLine="709"/>
              <w:rPr>
                <w:color w:val="000000"/>
                <w:sz w:val="24"/>
                <w:szCs w:val="24"/>
                <w:shd w:val="clear" w:color="auto" w:fill="FFFFFF"/>
              </w:rPr>
            </w:pPr>
            <w:r w:rsidRPr="00987087">
              <w:rPr>
                <w:color w:val="000000"/>
                <w:sz w:val="24"/>
                <w:szCs w:val="24"/>
                <w:shd w:val="clear" w:color="auto" w:fill="FFFFFF"/>
              </w:rPr>
              <w:t xml:space="preserve">-экономики (например, регулирование экономических процессов, управление федеральной собственностью, общее руководство таможенным делом); </w:t>
            </w:r>
          </w:p>
          <w:p w:rsidR="002D58B9" w:rsidRPr="00987087" w:rsidRDefault="002D58B9" w:rsidP="00EF7E26">
            <w:pPr>
              <w:widowControl/>
              <w:shd w:val="clear" w:color="auto" w:fill="FFFFFF"/>
              <w:autoSpaceDE/>
              <w:autoSpaceDN/>
              <w:adjustRightInd/>
              <w:spacing w:line="276" w:lineRule="auto"/>
              <w:ind w:firstLine="709"/>
              <w:rPr>
                <w:color w:val="000000"/>
                <w:sz w:val="24"/>
                <w:szCs w:val="24"/>
                <w:shd w:val="clear" w:color="auto" w:fill="FFFFFF"/>
              </w:rPr>
            </w:pPr>
            <w:r w:rsidRPr="00987087">
              <w:rPr>
                <w:color w:val="000000"/>
                <w:sz w:val="24"/>
                <w:szCs w:val="24"/>
                <w:shd w:val="clear" w:color="auto" w:fill="FFFFFF"/>
              </w:rPr>
              <w:t>-финансовой политики (например, разработка и представление Государственной Думе федерального бюджета и обеспе</w:t>
            </w:r>
            <w:r w:rsidRPr="00987087">
              <w:rPr>
                <w:color w:val="000000"/>
                <w:sz w:val="24"/>
                <w:szCs w:val="24"/>
                <w:shd w:val="clear" w:color="auto" w:fill="FFFFFF"/>
              </w:rPr>
              <w:softHyphen/>
              <w:t>чение его исполнения, а также представления ей отчета об испол</w:t>
            </w:r>
            <w:r w:rsidRPr="00987087">
              <w:rPr>
                <w:color w:val="000000"/>
                <w:sz w:val="24"/>
                <w:szCs w:val="24"/>
                <w:shd w:val="clear" w:color="auto" w:fill="FFFFFF"/>
              </w:rPr>
              <w:softHyphen/>
              <w:t>нении бюджета, реализация налоговой политики, валютное регу</w:t>
            </w:r>
            <w:r w:rsidRPr="00987087">
              <w:rPr>
                <w:color w:val="000000"/>
                <w:sz w:val="24"/>
                <w:szCs w:val="24"/>
                <w:shd w:val="clear" w:color="auto" w:fill="FFFFFF"/>
              </w:rPr>
              <w:softHyphen/>
              <w:t xml:space="preserve">лирование); </w:t>
            </w:r>
          </w:p>
          <w:p w:rsidR="002D58B9" w:rsidRPr="00987087" w:rsidRDefault="002D58B9" w:rsidP="00EF7E26">
            <w:pPr>
              <w:widowControl/>
              <w:shd w:val="clear" w:color="auto" w:fill="FFFFFF"/>
              <w:autoSpaceDE/>
              <w:autoSpaceDN/>
              <w:adjustRightInd/>
              <w:spacing w:line="276" w:lineRule="auto"/>
              <w:ind w:firstLine="709"/>
              <w:rPr>
                <w:color w:val="000000"/>
                <w:sz w:val="24"/>
                <w:szCs w:val="24"/>
                <w:shd w:val="clear" w:color="auto" w:fill="FFFFFF"/>
              </w:rPr>
            </w:pPr>
            <w:r w:rsidRPr="00987087">
              <w:rPr>
                <w:color w:val="000000"/>
                <w:sz w:val="24"/>
                <w:szCs w:val="24"/>
                <w:shd w:val="clear" w:color="auto" w:fill="FFFFFF"/>
              </w:rPr>
              <w:t xml:space="preserve">-социальной (например, обеспечение реализации прав граждан в области социального обеспечения, трудовых прав, прав на охрану здоровья); </w:t>
            </w:r>
          </w:p>
          <w:p w:rsidR="002D58B9" w:rsidRPr="00987087" w:rsidRDefault="002D58B9" w:rsidP="00EF7E26">
            <w:pPr>
              <w:widowControl/>
              <w:shd w:val="clear" w:color="auto" w:fill="FFFFFF"/>
              <w:autoSpaceDE/>
              <w:autoSpaceDN/>
              <w:adjustRightInd/>
              <w:spacing w:line="276" w:lineRule="auto"/>
              <w:ind w:firstLine="709"/>
              <w:rPr>
                <w:color w:val="000000"/>
                <w:sz w:val="24"/>
                <w:szCs w:val="24"/>
                <w:shd w:val="clear" w:color="auto" w:fill="FFFFFF"/>
              </w:rPr>
            </w:pPr>
            <w:r w:rsidRPr="00987087">
              <w:rPr>
                <w:color w:val="000000"/>
                <w:sz w:val="24"/>
                <w:szCs w:val="24"/>
                <w:shd w:val="clear" w:color="auto" w:fill="FFFFFF"/>
              </w:rPr>
              <w:t>-науки, культуры и образования (например, государственная поддержка фундаментальной науки, культуры, проведение единой государственной политики в области образова</w:t>
            </w:r>
            <w:r w:rsidRPr="00987087">
              <w:rPr>
                <w:color w:val="000000"/>
                <w:sz w:val="24"/>
                <w:szCs w:val="24"/>
                <w:shd w:val="clear" w:color="auto" w:fill="FFFFFF"/>
              </w:rPr>
              <w:softHyphen/>
              <w:t xml:space="preserve">ния); </w:t>
            </w:r>
          </w:p>
          <w:p w:rsidR="002D58B9" w:rsidRPr="00987087" w:rsidRDefault="002D58B9" w:rsidP="00EF7E26">
            <w:pPr>
              <w:widowControl/>
              <w:shd w:val="clear" w:color="auto" w:fill="FFFFFF"/>
              <w:autoSpaceDE/>
              <w:autoSpaceDN/>
              <w:adjustRightInd/>
              <w:spacing w:line="276" w:lineRule="auto"/>
              <w:ind w:firstLine="709"/>
              <w:rPr>
                <w:color w:val="000000"/>
                <w:sz w:val="24"/>
                <w:szCs w:val="24"/>
                <w:shd w:val="clear" w:color="auto" w:fill="FFFFFF"/>
              </w:rPr>
            </w:pPr>
            <w:r w:rsidRPr="00987087">
              <w:rPr>
                <w:color w:val="000000"/>
                <w:sz w:val="24"/>
                <w:szCs w:val="24"/>
                <w:shd w:val="clear" w:color="auto" w:fill="FFFFFF"/>
              </w:rPr>
              <w:t>-природопользования и охраны окружающей среды (напри</w:t>
            </w:r>
            <w:r w:rsidRPr="00987087">
              <w:rPr>
                <w:color w:val="000000"/>
                <w:sz w:val="24"/>
                <w:szCs w:val="24"/>
                <w:shd w:val="clear" w:color="auto" w:fill="FFFFFF"/>
              </w:rPr>
              <w:softHyphen/>
              <w:t>мер, организация деятельности по охране и рациональному ис</w:t>
            </w:r>
            <w:r w:rsidRPr="00987087">
              <w:rPr>
                <w:color w:val="000000"/>
                <w:sz w:val="24"/>
                <w:szCs w:val="24"/>
                <w:shd w:val="clear" w:color="auto" w:fill="FFFFFF"/>
              </w:rPr>
              <w:softHyphen/>
              <w:t xml:space="preserve">пользованию природных ресурсов); </w:t>
            </w:r>
          </w:p>
          <w:p w:rsidR="002D58B9" w:rsidRPr="00987087" w:rsidRDefault="002D58B9" w:rsidP="00EF7E26">
            <w:pPr>
              <w:widowControl/>
              <w:shd w:val="clear" w:color="auto" w:fill="FFFFFF"/>
              <w:autoSpaceDE/>
              <w:autoSpaceDN/>
              <w:adjustRightInd/>
              <w:spacing w:line="276" w:lineRule="auto"/>
              <w:ind w:firstLine="709"/>
              <w:rPr>
                <w:color w:val="000000"/>
                <w:sz w:val="24"/>
                <w:szCs w:val="24"/>
                <w:shd w:val="clear" w:color="auto" w:fill="FFFFFF"/>
              </w:rPr>
            </w:pPr>
            <w:r w:rsidRPr="00987087">
              <w:rPr>
                <w:color w:val="000000"/>
                <w:sz w:val="24"/>
                <w:szCs w:val="24"/>
                <w:shd w:val="clear" w:color="auto" w:fill="FFFFFF"/>
              </w:rPr>
              <w:t>-обеспечения законности, прав и свобод граждан (государственная политика в области обеспече</w:t>
            </w:r>
            <w:r w:rsidRPr="00987087">
              <w:rPr>
                <w:color w:val="000000"/>
                <w:sz w:val="24"/>
                <w:szCs w:val="24"/>
                <w:shd w:val="clear" w:color="auto" w:fill="FFFFFF"/>
              </w:rPr>
              <w:softHyphen/>
              <w:t>ния безопасности личности, общества и государства, по борьбе с преступностью);</w:t>
            </w:r>
          </w:p>
          <w:p w:rsidR="002D58B9" w:rsidRPr="00987087" w:rsidRDefault="002D58B9" w:rsidP="00EF7E26">
            <w:pPr>
              <w:widowControl/>
              <w:shd w:val="clear" w:color="auto" w:fill="FFFFFF"/>
              <w:autoSpaceDE/>
              <w:autoSpaceDN/>
              <w:adjustRightInd/>
              <w:spacing w:line="276" w:lineRule="auto"/>
              <w:ind w:firstLine="709"/>
              <w:rPr>
                <w:color w:val="000000"/>
                <w:sz w:val="24"/>
                <w:szCs w:val="24"/>
                <w:shd w:val="clear" w:color="auto" w:fill="FFFFFF"/>
              </w:rPr>
            </w:pPr>
            <w:r w:rsidRPr="00987087">
              <w:rPr>
                <w:color w:val="000000"/>
                <w:sz w:val="24"/>
                <w:szCs w:val="24"/>
                <w:shd w:val="clear" w:color="auto" w:fill="FFFFFF"/>
              </w:rPr>
              <w:t xml:space="preserve">- обеспечения обороны и государственной безопасности (например, обеспечение ресурсами Вооруженных Сил, меры по охране Государственной границы РФ); </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shd w:val="clear" w:color="auto" w:fill="FFFFFF"/>
              </w:rPr>
              <w:t>-внешней политики (на</w:t>
            </w:r>
            <w:r w:rsidRPr="00987087">
              <w:rPr>
                <w:color w:val="000000"/>
                <w:sz w:val="24"/>
                <w:szCs w:val="24"/>
                <w:shd w:val="clear" w:color="auto" w:fill="FFFFFF"/>
              </w:rPr>
              <w:softHyphen/>
              <w:t>пример, заключение международных договоров, регулирование внешнеэкономической деятельности).</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По вопросам своей компетенции Правительство РФ издает на основании и во исполнение Конституции РФ, федеральных зако</w:t>
            </w:r>
            <w:r w:rsidRPr="00987087">
              <w:rPr>
                <w:color w:val="000000"/>
                <w:sz w:val="24"/>
                <w:szCs w:val="24"/>
              </w:rPr>
              <w:softHyphen/>
              <w:t>нов, нормативных указов Президента РФ постановления и распо</w:t>
            </w:r>
            <w:r w:rsidRPr="00987087">
              <w:rPr>
                <w:color w:val="000000"/>
                <w:sz w:val="24"/>
                <w:szCs w:val="24"/>
              </w:rPr>
              <w:softHyphen/>
              <w:t>ряжения и обеспечивает их исполнение. Установлено, что акты, имеющие нормативный характер, издаются в форме постановле</w:t>
            </w:r>
            <w:r w:rsidRPr="00987087">
              <w:rPr>
                <w:color w:val="000000"/>
                <w:sz w:val="24"/>
                <w:szCs w:val="24"/>
              </w:rPr>
              <w:softHyphen/>
              <w:t>ний, а акты по оперативным и другим текущим вопросам, не имею</w:t>
            </w:r>
            <w:r w:rsidRPr="00987087">
              <w:rPr>
                <w:color w:val="000000"/>
                <w:sz w:val="24"/>
                <w:szCs w:val="24"/>
              </w:rPr>
              <w:softHyphen/>
              <w:t>щие нормативного характера, – в форме распоряжений. Акты Правительства могут быть обжалованы в суд. Подписывает акты Правительства его Председатель.</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2. Федеральные органы исполнительной власти.</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p>
          <w:p w:rsidR="002D58B9" w:rsidRPr="00987087" w:rsidRDefault="002D58B9" w:rsidP="00EF7E26">
            <w:pPr>
              <w:widowControl/>
              <w:shd w:val="clear" w:color="auto" w:fill="FFFFFF"/>
              <w:autoSpaceDE/>
              <w:autoSpaceDN/>
              <w:adjustRightInd/>
              <w:spacing w:line="276" w:lineRule="auto"/>
              <w:ind w:firstLine="709"/>
              <w:rPr>
                <w:color w:val="000000"/>
                <w:sz w:val="24"/>
                <w:szCs w:val="24"/>
                <w:shd w:val="clear" w:color="auto" w:fill="FFFFFF"/>
              </w:rPr>
            </w:pPr>
            <w:r w:rsidRPr="00987087">
              <w:rPr>
                <w:bCs/>
                <w:color w:val="000000"/>
                <w:sz w:val="24"/>
                <w:szCs w:val="24"/>
                <w:shd w:val="clear" w:color="auto" w:fill="FFFFFF"/>
              </w:rPr>
              <w:t>Министерство</w:t>
            </w:r>
            <w:r w:rsidRPr="00987087">
              <w:rPr>
                <w:rStyle w:val="apple-converted-space"/>
                <w:color w:val="000000"/>
                <w:sz w:val="24"/>
                <w:szCs w:val="24"/>
                <w:shd w:val="clear" w:color="auto" w:fill="FFFFFF"/>
              </w:rPr>
              <w:t> </w:t>
            </w:r>
            <w:r w:rsidRPr="00987087">
              <w:rPr>
                <w:color w:val="000000"/>
                <w:sz w:val="24"/>
                <w:szCs w:val="24"/>
                <w:shd w:val="clear" w:color="auto" w:fill="FFFFFF"/>
              </w:rPr>
              <w:t>Российской Федерации — федеральный орган ис</w:t>
            </w:r>
            <w:r w:rsidRPr="00987087">
              <w:rPr>
                <w:color w:val="000000"/>
                <w:sz w:val="24"/>
                <w:szCs w:val="24"/>
                <w:shd w:val="clear" w:color="auto" w:fill="FFFFFF"/>
              </w:rPr>
              <w:softHyphen/>
              <w:t>полнительной власти, проводящий государственную политику и осу</w:t>
            </w:r>
            <w:r w:rsidRPr="00987087">
              <w:rPr>
                <w:color w:val="000000"/>
                <w:sz w:val="24"/>
                <w:szCs w:val="24"/>
                <w:shd w:val="clear" w:color="auto" w:fill="FFFFFF"/>
              </w:rPr>
              <w:softHyphen/>
              <w:t>ществляющий управление в установленной сфере деятельности, а также координирующий в случаях, установленных федеральными за</w:t>
            </w:r>
            <w:r w:rsidRPr="00987087">
              <w:rPr>
                <w:color w:val="000000"/>
                <w:sz w:val="24"/>
                <w:szCs w:val="24"/>
                <w:shd w:val="clear" w:color="auto" w:fill="FFFFFF"/>
              </w:rPr>
              <w:softHyphen/>
              <w:t>конами, указами Президента и постановлениями Правительства, дея</w:t>
            </w:r>
            <w:r w:rsidRPr="00987087">
              <w:rPr>
                <w:color w:val="000000"/>
                <w:sz w:val="24"/>
                <w:szCs w:val="24"/>
                <w:shd w:val="clear" w:color="auto" w:fill="FFFFFF"/>
              </w:rPr>
              <w:softHyphen/>
              <w:t>тельность в этой сфере иных федеральных органов исполнительной власти. Министерство возглавляет входящий в состав Правительства министр (федеральный министр).</w:t>
            </w:r>
          </w:p>
          <w:p w:rsidR="002D58B9" w:rsidRPr="00987087" w:rsidRDefault="002D58B9" w:rsidP="00EF7E26">
            <w:pPr>
              <w:widowControl/>
              <w:shd w:val="clear" w:color="auto" w:fill="FFFFFF"/>
              <w:autoSpaceDE/>
              <w:autoSpaceDN/>
              <w:adjustRightInd/>
              <w:spacing w:line="276" w:lineRule="auto"/>
              <w:ind w:firstLine="709"/>
              <w:rPr>
                <w:color w:val="000000"/>
                <w:sz w:val="24"/>
                <w:szCs w:val="24"/>
                <w:shd w:val="clear" w:color="auto" w:fill="FFFFFF"/>
              </w:rPr>
            </w:pPr>
            <w:r w:rsidRPr="00987087">
              <w:rPr>
                <w:color w:val="000000"/>
                <w:sz w:val="24"/>
                <w:szCs w:val="24"/>
                <w:shd w:val="clear" w:color="auto" w:fill="FFFFFF"/>
              </w:rPr>
              <w:t xml:space="preserve">Федеральные министерства призваны осуществлять следующие функции: </w:t>
            </w:r>
          </w:p>
          <w:p w:rsidR="002D58B9" w:rsidRPr="00987087" w:rsidRDefault="002D58B9" w:rsidP="00EF7E26">
            <w:pPr>
              <w:widowControl/>
              <w:shd w:val="clear" w:color="auto" w:fill="FFFFFF"/>
              <w:autoSpaceDE/>
              <w:autoSpaceDN/>
              <w:adjustRightInd/>
              <w:spacing w:line="276" w:lineRule="auto"/>
              <w:ind w:firstLine="709"/>
              <w:rPr>
                <w:color w:val="000000"/>
                <w:sz w:val="24"/>
                <w:szCs w:val="24"/>
                <w:shd w:val="clear" w:color="auto" w:fill="FFFFFF"/>
              </w:rPr>
            </w:pPr>
            <w:r w:rsidRPr="00987087">
              <w:rPr>
                <w:color w:val="000000"/>
                <w:sz w:val="24"/>
                <w:szCs w:val="24"/>
                <w:shd w:val="clear" w:color="auto" w:fill="FFFFFF"/>
              </w:rPr>
              <w:t>-вырабатывать и проводить (реализовывать) государственную политику;</w:t>
            </w:r>
          </w:p>
          <w:p w:rsidR="002D58B9" w:rsidRPr="00987087" w:rsidRDefault="002D58B9" w:rsidP="00EF7E26">
            <w:pPr>
              <w:widowControl/>
              <w:shd w:val="clear" w:color="auto" w:fill="FFFFFF"/>
              <w:autoSpaceDE/>
              <w:autoSpaceDN/>
              <w:adjustRightInd/>
              <w:spacing w:line="276" w:lineRule="auto"/>
              <w:ind w:firstLine="709"/>
              <w:rPr>
                <w:color w:val="000000"/>
                <w:sz w:val="24"/>
                <w:szCs w:val="24"/>
                <w:shd w:val="clear" w:color="auto" w:fill="FFFFFF"/>
              </w:rPr>
            </w:pPr>
            <w:r w:rsidRPr="00987087">
              <w:rPr>
                <w:color w:val="000000"/>
                <w:sz w:val="24"/>
                <w:szCs w:val="24"/>
                <w:shd w:val="clear" w:color="auto" w:fill="FFFFFF"/>
              </w:rPr>
              <w:t>-осуществлять нормативное правовое регулирование в установленной сфере деятельности;</w:t>
            </w:r>
          </w:p>
          <w:p w:rsidR="002D58B9" w:rsidRPr="00987087" w:rsidRDefault="002D58B9" w:rsidP="00EF7E26">
            <w:pPr>
              <w:widowControl/>
              <w:shd w:val="clear" w:color="auto" w:fill="FFFFFF"/>
              <w:autoSpaceDE/>
              <w:autoSpaceDN/>
              <w:adjustRightInd/>
              <w:spacing w:line="276" w:lineRule="auto"/>
              <w:ind w:firstLine="709"/>
              <w:rPr>
                <w:color w:val="000000"/>
                <w:sz w:val="24"/>
                <w:szCs w:val="24"/>
                <w:shd w:val="clear" w:color="auto" w:fill="FFFFFF"/>
              </w:rPr>
            </w:pPr>
            <w:r w:rsidRPr="00987087">
              <w:rPr>
                <w:color w:val="000000"/>
                <w:sz w:val="24"/>
                <w:szCs w:val="24"/>
                <w:shd w:val="clear" w:color="auto" w:fill="FFFFFF"/>
              </w:rPr>
              <w:t>-координировать и контролировать деятельность в этой сфере находящихся в их ведении федеральных служб и агентств;</w:t>
            </w:r>
          </w:p>
          <w:p w:rsidR="002D58B9" w:rsidRPr="00987087" w:rsidRDefault="002D58B9" w:rsidP="00EF7E26">
            <w:pPr>
              <w:widowControl/>
              <w:shd w:val="clear" w:color="auto" w:fill="FFFFFF"/>
              <w:autoSpaceDE/>
              <w:autoSpaceDN/>
              <w:adjustRightInd/>
              <w:spacing w:line="276" w:lineRule="auto"/>
              <w:ind w:firstLine="709"/>
              <w:rPr>
                <w:color w:val="000000"/>
                <w:sz w:val="24"/>
                <w:szCs w:val="24"/>
                <w:shd w:val="clear" w:color="auto" w:fill="FFFFFF"/>
              </w:rPr>
            </w:pPr>
            <w:r w:rsidRPr="00987087">
              <w:rPr>
                <w:color w:val="000000"/>
                <w:sz w:val="24"/>
                <w:szCs w:val="24"/>
                <w:shd w:val="clear" w:color="auto" w:fill="FFFFFF"/>
              </w:rPr>
              <w:t>-координировать деятельность государственных внебюджетных фондов.</w:t>
            </w:r>
          </w:p>
          <w:p w:rsidR="002D58B9" w:rsidRPr="00987087" w:rsidRDefault="002D58B9" w:rsidP="00EF7E26">
            <w:pPr>
              <w:widowControl/>
              <w:shd w:val="clear" w:color="auto" w:fill="FFFFFF"/>
              <w:autoSpaceDE/>
              <w:autoSpaceDN/>
              <w:adjustRightInd/>
              <w:spacing w:line="276" w:lineRule="auto"/>
              <w:ind w:firstLine="709"/>
              <w:rPr>
                <w:color w:val="000000"/>
                <w:sz w:val="24"/>
                <w:szCs w:val="24"/>
                <w:shd w:val="clear" w:color="auto" w:fill="FFFFFF"/>
              </w:rPr>
            </w:pPr>
            <w:r w:rsidRPr="00987087">
              <w:rPr>
                <w:color w:val="000000"/>
                <w:sz w:val="24"/>
                <w:szCs w:val="24"/>
                <w:shd w:val="clear" w:color="auto" w:fill="FFFFFF"/>
              </w:rPr>
              <w:t>Министерство в установленной сфере деятельности не вправе осуществлять функции по надзору и контролю (кроме внутриведомственного контроля и контроля за находящимися в его ведении службами и агентствами), правоприменительные функции, а также функции по управлению государственным имуществом и оказанию государственных услуг, если иное не установлено указами Президента и постановлениями Правительства.</w:t>
            </w:r>
          </w:p>
          <w:p w:rsidR="002D58B9" w:rsidRPr="00987087" w:rsidRDefault="002D58B9" w:rsidP="00EF7E26">
            <w:pPr>
              <w:widowControl/>
              <w:shd w:val="clear" w:color="auto" w:fill="FFFFFF"/>
              <w:autoSpaceDE/>
              <w:autoSpaceDN/>
              <w:adjustRightInd/>
              <w:spacing w:line="276" w:lineRule="auto"/>
              <w:ind w:firstLine="709"/>
              <w:rPr>
                <w:color w:val="000000"/>
                <w:sz w:val="24"/>
                <w:szCs w:val="24"/>
                <w:shd w:val="clear" w:color="auto" w:fill="FFFFFF"/>
              </w:rPr>
            </w:pPr>
            <w:r w:rsidRPr="00987087">
              <w:rPr>
                <w:color w:val="000000"/>
                <w:sz w:val="24"/>
                <w:szCs w:val="24"/>
                <w:shd w:val="clear" w:color="auto" w:fill="FFFFFF"/>
              </w:rPr>
              <w:t>Федеральное министерство дей</w:t>
            </w:r>
            <w:r w:rsidRPr="00987087">
              <w:rPr>
                <w:color w:val="000000"/>
                <w:sz w:val="24"/>
                <w:szCs w:val="24"/>
                <w:shd w:val="clear" w:color="auto" w:fill="FFFFFF"/>
              </w:rPr>
              <w:softHyphen/>
              <w:t>ствует в качестве не только отраслевого, но и межотраслевого (коорди</w:t>
            </w:r>
            <w:r w:rsidRPr="00987087">
              <w:rPr>
                <w:color w:val="000000"/>
                <w:sz w:val="24"/>
                <w:szCs w:val="24"/>
                <w:shd w:val="clear" w:color="auto" w:fill="FFFFFF"/>
              </w:rPr>
              <w:softHyphen/>
              <w:t>нирующего) органа. Как орган отраслевого управления, министерство осуществляет весь комплекс управленческих функций в пределах своей сферы деятельности, т. е. подведомственной ему отрасли государствен</w:t>
            </w:r>
            <w:r w:rsidRPr="00987087">
              <w:rPr>
                <w:color w:val="000000"/>
                <w:sz w:val="24"/>
                <w:szCs w:val="24"/>
                <w:shd w:val="clear" w:color="auto" w:fill="FFFFFF"/>
              </w:rPr>
              <w:softHyphen/>
              <w:t>ного управления. В отношении же неподведомственных (неподчинен</w:t>
            </w:r>
            <w:r w:rsidRPr="00987087">
              <w:rPr>
                <w:color w:val="000000"/>
                <w:sz w:val="24"/>
                <w:szCs w:val="24"/>
                <w:shd w:val="clear" w:color="auto" w:fill="FFFFFF"/>
              </w:rPr>
              <w:softHyphen/>
              <w:t>ных) ему федеральных органов исполнительной власти, а следователь</w:t>
            </w:r>
            <w:r w:rsidRPr="00987087">
              <w:rPr>
                <w:color w:val="000000"/>
                <w:sz w:val="24"/>
                <w:szCs w:val="24"/>
                <w:shd w:val="clear" w:color="auto" w:fill="FFFFFF"/>
              </w:rPr>
              <w:softHyphen/>
              <w:t>но, и находящихся в ведении таких органов соответствующих объектов, министерство может осуществлять только одну управленческую функ</w:t>
            </w:r>
            <w:r w:rsidRPr="00987087">
              <w:rPr>
                <w:color w:val="000000"/>
                <w:sz w:val="24"/>
                <w:szCs w:val="24"/>
                <w:shd w:val="clear" w:color="auto" w:fill="FFFFFF"/>
              </w:rPr>
              <w:softHyphen/>
              <w:t>цию — координацию (согласование) их деятельности по вопросам, от</w:t>
            </w:r>
            <w:r w:rsidRPr="00987087">
              <w:rPr>
                <w:color w:val="000000"/>
                <w:sz w:val="24"/>
                <w:szCs w:val="24"/>
                <w:shd w:val="clear" w:color="auto" w:fill="FFFFFF"/>
              </w:rPr>
              <w:softHyphen/>
              <w:t>носящимся к сфере его деятельности.</w:t>
            </w:r>
          </w:p>
          <w:p w:rsidR="002D58B9" w:rsidRPr="00987087" w:rsidRDefault="002D58B9" w:rsidP="00EF7E26">
            <w:pPr>
              <w:pStyle w:val="NormalWeb"/>
              <w:shd w:val="clear" w:color="auto" w:fill="FFFFFF"/>
              <w:tabs>
                <w:tab w:val="left" w:pos="743"/>
              </w:tabs>
              <w:spacing w:before="0" w:beforeAutospacing="0" w:after="0" w:afterAutospacing="0" w:line="276" w:lineRule="auto"/>
              <w:jc w:val="both"/>
              <w:rPr>
                <w:color w:val="000000"/>
              </w:rPr>
            </w:pPr>
            <w:r>
              <w:rPr>
                <w:color w:val="000000"/>
              </w:rPr>
              <w:t xml:space="preserve">            </w:t>
            </w:r>
            <w:r w:rsidRPr="00987087">
              <w:rPr>
                <w:color w:val="000000"/>
              </w:rPr>
              <w:t xml:space="preserve"> Федеральные службы, федеральные агентства - федеральные органы исполнительной власти, осуществляющий функции по контролю и надзору в установленной сфере деятельности, а также специальные функции в области обороны, государственной безопасности, защиты и охраны Государственной границы Российской Федерации, борьбы с преступностью, общественной безопасности. Федеральную службу возглавляет руководитель (директор).</w:t>
            </w:r>
          </w:p>
          <w:p w:rsidR="002D58B9" w:rsidRPr="00987087" w:rsidRDefault="002D58B9" w:rsidP="00EF7E26">
            <w:pPr>
              <w:pStyle w:val="NormalWeb"/>
              <w:shd w:val="clear" w:color="auto" w:fill="FFFFFF"/>
              <w:spacing w:before="0" w:beforeAutospacing="0" w:after="0" w:afterAutospacing="0" w:line="276" w:lineRule="auto"/>
              <w:ind w:firstLine="709"/>
              <w:jc w:val="both"/>
              <w:rPr>
                <w:color w:val="000000"/>
              </w:rPr>
            </w:pPr>
            <w:r w:rsidRPr="00987087">
              <w:rPr>
                <w:color w:val="000000"/>
              </w:rPr>
              <w:t>Федеральная служба (агентство) не вправе осуществлять в установленной сфере деятельности нормативное правовое регулирование, кроме случаев, установленных указами Президента или постановлениями Правительства, а федеральная служба(агентство) по надзору также не вправе осуществлять управление государственным имуществом и оказание платных услуг.</w:t>
            </w:r>
          </w:p>
          <w:p w:rsidR="002D58B9" w:rsidRPr="00987087" w:rsidRDefault="002D58B9" w:rsidP="00EF7E26">
            <w:pPr>
              <w:pStyle w:val="NormalWeb"/>
              <w:shd w:val="clear" w:color="auto" w:fill="FFFFFF"/>
              <w:spacing w:before="0" w:beforeAutospacing="0" w:after="0" w:afterAutospacing="0" w:line="276" w:lineRule="auto"/>
              <w:ind w:firstLine="709"/>
              <w:jc w:val="both"/>
            </w:pPr>
            <w:r w:rsidRPr="00987087">
              <w:rPr>
                <w:color w:val="000000"/>
              </w:rPr>
              <w:t xml:space="preserve">В пределах своей компетенции федеральная служба(агентство) осуществляя лицензионные или юрисдикционные полномочия, издает индивидуальные правовые </w:t>
            </w:r>
            <w:r w:rsidRPr="00987087">
              <w:t>акты на основании и во исполнение Конституции РФ, федеральных конституционных законов, федеральных законов, актов Президента и Правительства, нормативных правовых актов федерального министерства, осуществляющего координацию и контроль деятельности службы. Федеральная служба может быть подведомственна Президенту или находиться в ведении Правительства.</w:t>
            </w:r>
          </w:p>
          <w:p w:rsidR="002D58B9" w:rsidRPr="00987087" w:rsidRDefault="002D58B9" w:rsidP="00EF7E26">
            <w:pPr>
              <w:pStyle w:val="NormalWeb"/>
              <w:shd w:val="clear" w:color="auto" w:fill="FFFFFF"/>
              <w:spacing w:before="0" w:beforeAutospacing="0" w:after="0" w:afterAutospacing="0" w:line="276" w:lineRule="auto"/>
              <w:ind w:firstLine="709"/>
              <w:jc w:val="both"/>
            </w:pPr>
            <w:r w:rsidRPr="00987087">
              <w:t>В настоящее время к их числу относятся федеральные службы: государственная фельдъегерская; внешней разведки; по гидрометеорологии и мониторингу окружающей среды; безопасности; охраны; по военно-техническому сотрудничеству, оборонному заказу, миграционная, исполнения наказаний, регистрационная, судебных приставов, по надзору в сфере защиты прав потребителей и благополучия населения, по надзору в сфере образования и науки, по надзору в сфере транспорта, страхового надзора, таможенная, статистики и др.; федеральные агентства:</w:t>
            </w:r>
            <w:r w:rsidRPr="00987087">
              <w:rPr>
                <w:color w:val="000000"/>
              </w:rPr>
              <w:t xml:space="preserve"> по атомной энергии, Федеральное космическое агентство и др.</w:t>
            </w:r>
          </w:p>
          <w:p w:rsidR="002D58B9" w:rsidRPr="00987087" w:rsidRDefault="002D58B9" w:rsidP="00EF7E26">
            <w:pPr>
              <w:pStyle w:val="NormalWeb"/>
              <w:shd w:val="clear" w:color="auto" w:fill="FFFFFF"/>
              <w:spacing w:before="0" w:beforeAutospacing="0" w:after="0" w:afterAutospacing="0" w:line="276" w:lineRule="auto"/>
              <w:ind w:firstLine="709"/>
              <w:jc w:val="both"/>
            </w:pPr>
            <w:r w:rsidRPr="00987087">
              <w:t xml:space="preserve">        Государственный комитет, федеральная комиссия – федеральные орган исполнительной власти, призванные осуществлять на коллегиальной основе межотраслевую координацию по вопросам, отнесенным к их ведению.</w:t>
            </w:r>
          </w:p>
          <w:p w:rsidR="002D58B9" w:rsidRPr="00987087" w:rsidRDefault="002D58B9" w:rsidP="00EF7E26">
            <w:pPr>
              <w:pStyle w:val="NormalWeb"/>
              <w:shd w:val="clear" w:color="auto" w:fill="FFFFFF"/>
              <w:spacing w:before="0" w:beforeAutospacing="0" w:after="0" w:afterAutospacing="0" w:line="276" w:lineRule="auto"/>
              <w:ind w:firstLine="709"/>
              <w:jc w:val="both"/>
            </w:pPr>
          </w:p>
          <w:p w:rsidR="002D58B9" w:rsidRDefault="002D58B9" w:rsidP="00EF7E26">
            <w:pPr>
              <w:spacing w:line="276" w:lineRule="auto"/>
              <w:ind w:firstLine="709"/>
              <w:rPr>
                <w:sz w:val="24"/>
                <w:szCs w:val="24"/>
              </w:rPr>
            </w:pPr>
            <w:r w:rsidRPr="00987087">
              <w:rPr>
                <w:sz w:val="24"/>
                <w:szCs w:val="24"/>
              </w:rPr>
              <w:t xml:space="preserve">Вопросы для </w:t>
            </w:r>
            <w:r>
              <w:rPr>
                <w:sz w:val="24"/>
                <w:szCs w:val="24"/>
              </w:rPr>
              <w:t>самоконтроля:</w:t>
            </w:r>
          </w:p>
          <w:p w:rsidR="002D58B9" w:rsidRPr="00987087" w:rsidRDefault="002D58B9" w:rsidP="00EF7E26">
            <w:pPr>
              <w:spacing w:line="276" w:lineRule="auto"/>
              <w:ind w:firstLine="709"/>
              <w:rPr>
                <w:sz w:val="24"/>
                <w:szCs w:val="24"/>
              </w:rPr>
            </w:pP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1.  Дайте административно-правовую характеристику Правительству РФ.</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2.  Какие полномочия реализует Правительство РФ?</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3.  Перечислите полномочия федерального министерства РФ.</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4.  Приведите примеры федеральных министерств РФ.</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5.  Какие функции осуществляют федеральные агентства и федеральные службы?</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6. Приведите примеры государственных комитетов и федеральных комиссий. В чем их функции?</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1.2.4 Органы исполнительной власти субъектов РФ</w:t>
            </w:r>
          </w:p>
          <w:p w:rsidR="002D58B9" w:rsidRDefault="002D58B9" w:rsidP="00EF7E26">
            <w:pPr>
              <w:widowControl/>
              <w:shd w:val="clear" w:color="auto" w:fill="FFFFFF"/>
              <w:autoSpaceDE/>
              <w:autoSpaceDN/>
              <w:adjustRightInd/>
              <w:spacing w:line="276" w:lineRule="auto"/>
              <w:ind w:firstLine="709"/>
              <w:rPr>
                <w:color w:val="000000"/>
                <w:sz w:val="24"/>
                <w:szCs w:val="24"/>
              </w:rPr>
            </w:pP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План:</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1. Понятие и система органов субъектов РФ.</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2. Органы общей компетенции.</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3. Органы отраслевой и межотраслевой компетенции.</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1. Понятие и система органов субъектов</w:t>
            </w:r>
            <w:r>
              <w:rPr>
                <w:color w:val="000000"/>
                <w:sz w:val="24"/>
                <w:szCs w:val="24"/>
              </w:rPr>
              <w:t xml:space="preserve"> РФ</w:t>
            </w:r>
          </w:p>
          <w:p w:rsidR="002D58B9" w:rsidRPr="00987087" w:rsidRDefault="002D58B9" w:rsidP="00EF7E26">
            <w:pPr>
              <w:pStyle w:val="a"/>
              <w:spacing w:line="276" w:lineRule="auto"/>
              <w:ind w:firstLine="709"/>
              <w:jc w:val="both"/>
              <w:rPr>
                <w:lang w:bidi="he-IL"/>
              </w:rPr>
            </w:pPr>
            <w:r w:rsidRPr="00987087">
              <w:rPr>
                <w:lang w:bidi="he-IL"/>
              </w:rPr>
              <w:t>По отношению к единой системе исполнительной власти Российской Федерации необходимо различать две группы органов ис</w:t>
            </w:r>
            <w:r w:rsidRPr="00987087">
              <w:rPr>
                <w:lang w:bidi="he-IL"/>
              </w:rPr>
              <w:softHyphen/>
              <w:t>полнительной власти субъектов Федерации. Первую группу составля</w:t>
            </w:r>
            <w:r w:rsidRPr="00987087">
              <w:rPr>
                <w:lang w:bidi="he-IL"/>
              </w:rPr>
              <w:softHyphen/>
              <w:t>ют органы, которые вместе с федеральными органами исполнительной власти образуют единую систему. Ее основу составляют пределы ве</w:t>
            </w:r>
            <w:r w:rsidRPr="00987087">
              <w:rPr>
                <w:lang w:bidi="he-IL"/>
              </w:rPr>
              <w:softHyphen/>
              <w:t>дения Российской Федерации и полномочия Российской Федерации по предметам совместного ведения Российской Федерации и субъектов Российской Федерации. Вторую группу составляют органы испол</w:t>
            </w:r>
            <w:r w:rsidRPr="00987087">
              <w:rPr>
                <w:lang w:bidi="he-IL"/>
              </w:rPr>
              <w:softHyphen/>
              <w:t>нительной власти субъектов Федерации, образуемые по предметам ве</w:t>
            </w:r>
            <w:r w:rsidRPr="00987087">
              <w:rPr>
                <w:lang w:bidi="he-IL"/>
              </w:rPr>
              <w:softHyphen/>
              <w:t>дения, не отнесенным к ведению Российской Федерации и ее совмест</w:t>
            </w:r>
            <w:r w:rsidRPr="00987087">
              <w:rPr>
                <w:lang w:bidi="he-IL"/>
              </w:rPr>
              <w:softHyphen/>
              <w:t xml:space="preserve">ному ведению с субъектами Федерации (п. 2 ст. 77 Конституции Российской Федерации). </w:t>
            </w:r>
          </w:p>
          <w:p w:rsidR="002D58B9" w:rsidRPr="00987087" w:rsidRDefault="002D58B9" w:rsidP="00EF7E26">
            <w:pPr>
              <w:pStyle w:val="a"/>
              <w:spacing w:line="276" w:lineRule="auto"/>
              <w:ind w:firstLine="709"/>
              <w:jc w:val="both"/>
              <w:rPr>
                <w:lang w:bidi="he-IL"/>
              </w:rPr>
            </w:pPr>
            <w:r w:rsidRPr="00987087">
              <w:rPr>
                <w:lang w:bidi="he-IL"/>
              </w:rPr>
              <w:tab/>
              <w:t xml:space="preserve">Субъекты Федерации </w:t>
            </w:r>
            <w:r w:rsidRPr="00987087">
              <w:rPr>
                <w:iCs/>
                <w:lang w:bidi="he-IL"/>
              </w:rPr>
              <w:t xml:space="preserve">формируют свои системы </w:t>
            </w:r>
            <w:r w:rsidRPr="00987087">
              <w:rPr>
                <w:lang w:bidi="he-IL"/>
              </w:rPr>
              <w:t>органов в соот</w:t>
            </w:r>
            <w:r w:rsidRPr="00987087">
              <w:rPr>
                <w:lang w:bidi="he-IL"/>
              </w:rPr>
              <w:softHyphen/>
              <w:t>ветствии с нормативно-правовыми актами, устанавливающими общие принципы организации их органов государственной власти. Установ</w:t>
            </w:r>
            <w:r w:rsidRPr="00987087">
              <w:rPr>
                <w:lang w:bidi="he-IL"/>
              </w:rPr>
              <w:softHyphen/>
              <w:t xml:space="preserve">ление таких принципов относится к совместному ведению Российской Федерации и ее субъектов. По этому предмету предусматривается издание федеральных законов, в соответствии с ними законов и иных нормативно-правовых актов субъектов Федерации. </w:t>
            </w:r>
          </w:p>
          <w:p w:rsidR="002D58B9" w:rsidRPr="00987087" w:rsidRDefault="002D58B9" w:rsidP="00EF7E26">
            <w:pPr>
              <w:pStyle w:val="a"/>
              <w:spacing w:line="276" w:lineRule="auto"/>
              <w:ind w:firstLine="709"/>
              <w:jc w:val="both"/>
              <w:rPr>
                <w:w w:val="78"/>
                <w:lang w:bidi="he-IL"/>
              </w:rPr>
            </w:pPr>
            <w:r w:rsidRPr="00987087">
              <w:rPr>
                <w:lang w:bidi="he-IL"/>
              </w:rPr>
              <w:tab/>
            </w:r>
            <w:r w:rsidRPr="00987087">
              <w:rPr>
                <w:iCs/>
                <w:lang w:bidi="he-IL"/>
              </w:rPr>
              <w:t xml:space="preserve">Системы органов </w:t>
            </w:r>
            <w:r w:rsidRPr="00987087">
              <w:rPr>
                <w:lang w:bidi="he-IL"/>
              </w:rPr>
              <w:t xml:space="preserve">исполнительной власти </w:t>
            </w:r>
            <w:r w:rsidRPr="00987087">
              <w:rPr>
                <w:iCs/>
                <w:lang w:bidi="he-IL"/>
              </w:rPr>
              <w:t xml:space="preserve">различных </w:t>
            </w:r>
            <w:r w:rsidRPr="00987087">
              <w:rPr>
                <w:lang w:bidi="he-IL"/>
              </w:rPr>
              <w:t xml:space="preserve">субъектов Федерации имеют существенные различия в </w:t>
            </w:r>
            <w:r w:rsidRPr="00987087">
              <w:rPr>
                <w:iCs/>
                <w:lang w:bidi="he-IL"/>
              </w:rPr>
              <w:t xml:space="preserve">количестве и формах </w:t>
            </w:r>
            <w:r w:rsidRPr="00987087">
              <w:rPr>
                <w:lang w:bidi="he-IL"/>
              </w:rPr>
              <w:t xml:space="preserve">составляющих их органов. Однако организация исполнительной власти субъектов Российской Федерации имеет свою логику, определенную сложившейся корпоративной структурой общественной жизни (здесь выделяются отрасли, их комплексы и т.д.). Поэтому в субъектах Российской Федерации действуют органы исполнительной власти общей, отраслевой, межотраслевой компетенции. Но их формы не унифицированы. В субъектах Российской Федерации они определяются с учетом исторических, национальных традиций, стремления прервать психологическую связь населения с прошлым, и, не в последнюю очередь, субъективными представлениями и «вкусами», симпатиями </w:t>
            </w:r>
            <w:r w:rsidRPr="00987087">
              <w:rPr>
                <w:w w:val="59"/>
                <w:lang w:bidi="he-IL"/>
              </w:rPr>
              <w:t xml:space="preserve">к </w:t>
            </w:r>
            <w:r w:rsidRPr="00987087">
              <w:rPr>
                <w:lang w:bidi="he-IL"/>
              </w:rPr>
              <w:t>зарубежному опыту тех, от кого зависит решение этого вопроса. Иногда импровизации на этот счет приводят к неудачным решениям. Вряд ли можно оправдать привнесение на российскую землю таких наиме</w:t>
            </w:r>
            <w:r w:rsidRPr="00987087">
              <w:rPr>
                <w:lang w:bidi="he-IL"/>
              </w:rPr>
              <w:softHyphen/>
              <w:t>нований местных органов власти, как «мэр», «префект» и т.п., не соответствующих традиционным русским названиям местных управлен</w:t>
            </w:r>
            <w:r w:rsidRPr="00987087">
              <w:rPr>
                <w:lang w:bidi="he-IL"/>
              </w:rPr>
              <w:softHyphen/>
              <w:t>ческих структур.</w:t>
            </w:r>
          </w:p>
          <w:p w:rsidR="002D58B9" w:rsidRPr="00987087" w:rsidRDefault="002D58B9" w:rsidP="00EF7E26">
            <w:pPr>
              <w:pStyle w:val="a"/>
              <w:spacing w:line="276" w:lineRule="auto"/>
              <w:ind w:firstLine="709"/>
              <w:jc w:val="both"/>
              <w:rPr>
                <w:lang w:bidi="he-IL"/>
              </w:rPr>
            </w:pPr>
            <w:r w:rsidRPr="00987087">
              <w:rPr>
                <w:lang w:bidi="he-IL"/>
              </w:rPr>
              <w:t xml:space="preserve">Система и формы органов исполнительной власти в </w:t>
            </w:r>
            <w:r w:rsidRPr="00987087">
              <w:rPr>
                <w:iCs/>
                <w:lang w:bidi="he-IL"/>
              </w:rPr>
              <w:t xml:space="preserve">республиках </w:t>
            </w:r>
            <w:r w:rsidRPr="00987087">
              <w:rPr>
                <w:lang w:bidi="he-IL"/>
              </w:rPr>
              <w:t xml:space="preserve">определяются их Конституциями, законами и иными актами; </w:t>
            </w:r>
            <w:r w:rsidRPr="00987087">
              <w:rPr>
                <w:iCs/>
                <w:lang w:bidi="he-IL"/>
              </w:rPr>
              <w:t xml:space="preserve">других субъектов </w:t>
            </w:r>
            <w:r w:rsidRPr="00987087">
              <w:rPr>
                <w:lang w:bidi="he-IL"/>
              </w:rPr>
              <w:t>Российской Федерации - их уставами и иными правовыми</w:t>
            </w:r>
            <w:r w:rsidRPr="00987087">
              <w:rPr>
                <w:w w:val="111"/>
                <w:lang w:bidi="he-IL"/>
              </w:rPr>
              <w:t xml:space="preserve"> </w:t>
            </w:r>
            <w:r w:rsidRPr="00987087">
              <w:rPr>
                <w:lang w:bidi="he-IL"/>
              </w:rPr>
              <w:t xml:space="preserve">актами, принимаемыми в соответствии с законами, и указами Президента Российской Федерации. </w:t>
            </w:r>
          </w:p>
          <w:p w:rsidR="002D58B9" w:rsidRPr="00987087" w:rsidRDefault="002D58B9" w:rsidP="00EF7E26">
            <w:pPr>
              <w:pStyle w:val="a"/>
              <w:spacing w:line="276" w:lineRule="auto"/>
              <w:ind w:firstLine="709"/>
              <w:jc w:val="both"/>
              <w:rPr>
                <w:lang w:bidi="he-IL"/>
              </w:rPr>
            </w:pPr>
            <w:r w:rsidRPr="00987087">
              <w:rPr>
                <w:lang w:bidi="he-IL"/>
              </w:rPr>
              <w:t xml:space="preserve">В системе государственной' власти субъектов Российской Федерации выделяются </w:t>
            </w:r>
            <w:r w:rsidRPr="00987087">
              <w:rPr>
                <w:iCs/>
                <w:lang w:bidi="he-IL"/>
              </w:rPr>
              <w:t>президенты, главы субъектов Российской Феде</w:t>
            </w:r>
            <w:r w:rsidRPr="00987087">
              <w:rPr>
                <w:iCs/>
                <w:lang w:bidi="he-IL"/>
              </w:rPr>
              <w:softHyphen/>
              <w:t xml:space="preserve">рации или главы их администрации. </w:t>
            </w:r>
            <w:r w:rsidRPr="00987087">
              <w:rPr>
                <w:lang w:bidi="he-IL"/>
              </w:rPr>
              <w:t xml:space="preserve">В конституциях республик и уставах других субъектов Российской Федерации их статус определяется различным образом, но все они обладают широкими полномочиями в сфере исполнительной власти. </w:t>
            </w:r>
            <w:r w:rsidRPr="00987087">
              <w:rPr>
                <w:lang w:bidi="he-IL"/>
              </w:rPr>
              <w:tab/>
              <w:t xml:space="preserve">Варианты установления изначального статуса президентов глав субъектов и их администрации в основном сводятся к следующим. </w:t>
            </w:r>
          </w:p>
          <w:p w:rsidR="002D58B9" w:rsidRPr="00987087" w:rsidRDefault="002D58B9" w:rsidP="00EF7E26">
            <w:pPr>
              <w:pStyle w:val="a"/>
              <w:spacing w:line="276" w:lineRule="auto"/>
              <w:ind w:firstLine="709"/>
              <w:jc w:val="both"/>
              <w:rPr>
                <w:lang w:bidi="he-IL"/>
              </w:rPr>
            </w:pPr>
            <w:r w:rsidRPr="00987087">
              <w:rPr>
                <w:lang w:bidi="he-IL"/>
              </w:rPr>
              <w:t xml:space="preserve">В республиках президенты являются: </w:t>
            </w:r>
          </w:p>
          <w:p w:rsidR="002D58B9" w:rsidRPr="00987087" w:rsidRDefault="002D58B9" w:rsidP="00EF7E26">
            <w:pPr>
              <w:pStyle w:val="a"/>
              <w:spacing w:line="276" w:lineRule="auto"/>
              <w:ind w:firstLine="709"/>
              <w:jc w:val="both"/>
              <w:rPr>
                <w:lang w:bidi="he-IL"/>
              </w:rPr>
            </w:pPr>
            <w:r w:rsidRPr="00987087">
              <w:rPr>
                <w:lang w:bidi="he-IL"/>
              </w:rPr>
              <w:t>а) главой государства и главой исполнительной власти (напри</w:t>
            </w:r>
            <w:r w:rsidRPr="00987087">
              <w:rPr>
                <w:lang w:bidi="he-IL"/>
              </w:rPr>
              <w:softHyphen/>
              <w:t xml:space="preserve">мер, в Северной Осетии); </w:t>
            </w:r>
          </w:p>
          <w:p w:rsidR="002D58B9" w:rsidRPr="00987087" w:rsidRDefault="002D58B9" w:rsidP="00EF7E26">
            <w:pPr>
              <w:pStyle w:val="a"/>
              <w:spacing w:line="276" w:lineRule="auto"/>
              <w:ind w:firstLine="709"/>
              <w:jc w:val="both"/>
              <w:rPr>
                <w:lang w:bidi="he-IL"/>
              </w:rPr>
            </w:pPr>
            <w:r w:rsidRPr="00987087">
              <w:rPr>
                <w:lang w:bidi="he-IL"/>
              </w:rPr>
              <w:t xml:space="preserve">б) главой государства в республике (Республика Татарстан); </w:t>
            </w:r>
          </w:p>
          <w:p w:rsidR="002D58B9" w:rsidRPr="00987087" w:rsidRDefault="002D58B9" w:rsidP="00EF7E26">
            <w:pPr>
              <w:pStyle w:val="a"/>
              <w:spacing w:line="276" w:lineRule="auto"/>
              <w:ind w:firstLine="709"/>
              <w:jc w:val="both"/>
              <w:rPr>
                <w:lang w:bidi="he-IL"/>
              </w:rPr>
            </w:pPr>
            <w:r w:rsidRPr="00987087">
              <w:rPr>
                <w:lang w:bidi="he-IL"/>
              </w:rPr>
              <w:t xml:space="preserve">в) главой республики, ее исполнительной власти и Председателем Правительства (Республика Бурятия); </w:t>
            </w:r>
          </w:p>
          <w:p w:rsidR="002D58B9" w:rsidRPr="00987087" w:rsidRDefault="002D58B9" w:rsidP="00EF7E26">
            <w:pPr>
              <w:pStyle w:val="a"/>
              <w:spacing w:line="276" w:lineRule="auto"/>
              <w:ind w:firstLine="709"/>
              <w:jc w:val="both"/>
              <w:rPr>
                <w:lang w:bidi="he-IL"/>
              </w:rPr>
            </w:pPr>
            <w:r w:rsidRPr="00987087">
              <w:rPr>
                <w:lang w:bidi="he-IL"/>
              </w:rPr>
              <w:t>г) главой государства и его высшим должностным лицом (Рес</w:t>
            </w:r>
            <w:r w:rsidRPr="00987087">
              <w:rPr>
                <w:lang w:bidi="he-IL"/>
              </w:rPr>
              <w:softHyphen/>
              <w:t xml:space="preserve">публика Ингушетия); </w:t>
            </w:r>
          </w:p>
          <w:p w:rsidR="002D58B9" w:rsidRPr="00987087" w:rsidRDefault="002D58B9" w:rsidP="00EF7E26">
            <w:pPr>
              <w:pStyle w:val="a"/>
              <w:spacing w:line="276" w:lineRule="auto"/>
              <w:ind w:firstLine="709"/>
              <w:jc w:val="both"/>
              <w:rPr>
                <w:lang w:bidi="he-IL"/>
              </w:rPr>
            </w:pPr>
            <w:r w:rsidRPr="00987087">
              <w:rPr>
                <w:lang w:bidi="he-IL"/>
              </w:rPr>
              <w:t xml:space="preserve">д) главой государства и исполнительной власти, высшим должностным лицом  (Кабардино-Балкарская Республика, Республика Калмыкия). </w:t>
            </w:r>
          </w:p>
          <w:p w:rsidR="002D58B9" w:rsidRPr="00987087" w:rsidRDefault="002D58B9" w:rsidP="00EF7E26">
            <w:pPr>
              <w:pStyle w:val="a"/>
              <w:spacing w:line="276" w:lineRule="auto"/>
              <w:ind w:firstLine="709"/>
              <w:jc w:val="both"/>
              <w:rPr>
                <w:lang w:bidi="he-IL"/>
              </w:rPr>
            </w:pPr>
            <w:r w:rsidRPr="00987087">
              <w:rPr>
                <w:lang w:bidi="he-IL"/>
              </w:rPr>
              <w:t>В Республике Коми глава республики осуществляет исполнитель</w:t>
            </w:r>
            <w:r w:rsidRPr="00987087">
              <w:rPr>
                <w:lang w:bidi="he-IL"/>
              </w:rPr>
              <w:softHyphen/>
              <w:t>ную власть, является главой государства и возглавляет Правительст</w:t>
            </w:r>
            <w:r w:rsidRPr="00987087">
              <w:rPr>
                <w:lang w:bidi="he-IL"/>
              </w:rPr>
              <w:softHyphen/>
              <w:t>во. Главой исполнительной власти и высшим должностным лицом Республики Карелия является Председатель Правительства. Высшим должностным лицом Удмуртской Республики является Председатель Государственного Совета. По Конституции Республики Дагестан Пре</w:t>
            </w:r>
            <w:r w:rsidRPr="00987087">
              <w:rPr>
                <w:lang w:bidi="he-IL"/>
              </w:rPr>
              <w:softHyphen/>
              <w:t xml:space="preserve">зидент является главой государства. Исполнительную власть здесь возглавляет Государственный Совет Республики. </w:t>
            </w:r>
          </w:p>
          <w:p w:rsidR="002D58B9" w:rsidRPr="00987087" w:rsidRDefault="002D58B9" w:rsidP="00EF7E26">
            <w:pPr>
              <w:pStyle w:val="a"/>
              <w:spacing w:line="276" w:lineRule="auto"/>
              <w:ind w:firstLine="709"/>
              <w:jc w:val="both"/>
              <w:rPr>
                <w:lang w:bidi="he-IL"/>
              </w:rPr>
            </w:pPr>
            <w:r w:rsidRPr="00987087">
              <w:rPr>
                <w:lang w:bidi="he-IL"/>
              </w:rPr>
              <w:t>Такого рода варианты обнаруживаются в определении статуса глав (глав администрации) других субъектов Российской Федерации. При этом конкретные наименования их определяются уставами субъ</w:t>
            </w:r>
            <w:r w:rsidRPr="00987087">
              <w:rPr>
                <w:lang w:bidi="he-IL"/>
              </w:rPr>
              <w:softHyphen/>
              <w:t xml:space="preserve">ектов. Они именуются собственно главами администрации, губернаторами, мерами и т.п. </w:t>
            </w:r>
          </w:p>
          <w:p w:rsidR="002D58B9" w:rsidRPr="00987087" w:rsidRDefault="002D58B9" w:rsidP="00EF7E26">
            <w:pPr>
              <w:pStyle w:val="a"/>
              <w:spacing w:line="276" w:lineRule="auto"/>
              <w:ind w:firstLine="709"/>
              <w:jc w:val="both"/>
              <w:rPr>
                <w:lang w:bidi="he-IL"/>
              </w:rPr>
            </w:pPr>
            <w:r w:rsidRPr="00987087">
              <w:rPr>
                <w:lang w:bidi="he-IL"/>
              </w:rPr>
              <w:t>Губернатор Ставропольского края является высшим должностным лицом и председателем правительства края. Губернатор Иркутской области является главой, высшим должностным лицом области; он возглавляет исполнительную власть и является главой администрации области. Глава (губернатор) Курганской области является высшим должностным лицом области. Губернатор Ленинградской области яв</w:t>
            </w:r>
            <w:r w:rsidRPr="00987087">
              <w:rPr>
                <w:lang w:bidi="he-IL"/>
              </w:rPr>
              <w:softHyphen/>
              <w:t xml:space="preserve">ляется высшим должностным лицом </w:t>
            </w:r>
            <w:r w:rsidRPr="00987087">
              <w:rPr>
                <w:w w:val="133"/>
                <w:lang w:bidi="he-IL"/>
              </w:rPr>
              <w:t xml:space="preserve">и </w:t>
            </w:r>
            <w:r w:rsidRPr="00987087">
              <w:rPr>
                <w:lang w:bidi="he-IL"/>
              </w:rPr>
              <w:t xml:space="preserve">возглавляет систему исполнительной власти области. В Липецкой области учреждена </w:t>
            </w:r>
            <w:r w:rsidRPr="00987087">
              <w:rPr>
                <w:iCs/>
                <w:lang w:bidi="he-IL"/>
              </w:rPr>
              <w:t>дол</w:t>
            </w:r>
            <w:r w:rsidRPr="00987087">
              <w:rPr>
                <w:iCs/>
                <w:lang w:bidi="he-IL"/>
              </w:rPr>
              <w:softHyphen/>
            </w:r>
            <w:r w:rsidRPr="00987087">
              <w:rPr>
                <w:lang w:bidi="he-IL"/>
              </w:rPr>
              <w:t>жность главы администрации, под руководством которого осуществля</w:t>
            </w:r>
            <w:r w:rsidRPr="00987087">
              <w:rPr>
                <w:lang w:bidi="he-IL"/>
              </w:rPr>
              <w:softHyphen/>
              <w:t>ет свою деятельность администрация области. Губернатор Пермской области является высшим должностным лицом области, обладающим полномочиями руководителя администрации области. В Пермской области действует глава администрации. В Москве и Санкт Петербур</w:t>
            </w:r>
            <w:r w:rsidRPr="00987087">
              <w:rPr>
                <w:lang w:bidi="he-IL"/>
              </w:rPr>
              <w:softHyphen/>
              <w:t xml:space="preserve">ге главы администрации именуются мэрами. </w:t>
            </w:r>
          </w:p>
          <w:p w:rsidR="002D58B9" w:rsidRPr="00987087" w:rsidRDefault="002D58B9" w:rsidP="00EF7E26">
            <w:pPr>
              <w:pStyle w:val="a"/>
              <w:spacing w:line="276" w:lineRule="auto"/>
              <w:ind w:firstLine="709"/>
              <w:jc w:val="both"/>
              <w:rPr>
                <w:lang w:bidi="he-IL"/>
              </w:rPr>
            </w:pPr>
            <w:r w:rsidRPr="00987087">
              <w:rPr>
                <w:lang w:bidi="he-IL"/>
              </w:rPr>
              <w:t>При всей значимости юридических различий и оттенков в опреде</w:t>
            </w:r>
            <w:r w:rsidRPr="00987087">
              <w:rPr>
                <w:lang w:bidi="he-IL"/>
              </w:rPr>
              <w:softHyphen/>
              <w:t>лении исходных начал в правовом положении президентов, глав и т.п. в субъектах Российской Федерации все они обладают в сфере исполнительной власти компетенцией общего характера. С различной степенью детализации она обрисована в конституциях и уставах субъ</w:t>
            </w:r>
            <w:r w:rsidRPr="00987087">
              <w:rPr>
                <w:lang w:bidi="he-IL"/>
              </w:rPr>
              <w:softHyphen/>
              <w:t xml:space="preserve">ектов Российской Федерации. </w:t>
            </w:r>
          </w:p>
          <w:p w:rsidR="002D58B9" w:rsidRPr="00987087" w:rsidRDefault="002D58B9" w:rsidP="00EF7E26">
            <w:pPr>
              <w:pStyle w:val="a"/>
              <w:spacing w:line="276" w:lineRule="auto"/>
              <w:ind w:firstLine="709"/>
              <w:jc w:val="both"/>
              <w:rPr>
                <w:lang w:bidi="he-IL"/>
              </w:rPr>
            </w:pPr>
          </w:p>
          <w:p w:rsidR="002D58B9" w:rsidRPr="00987087" w:rsidRDefault="002D58B9" w:rsidP="00EF7E26">
            <w:pPr>
              <w:pStyle w:val="a"/>
              <w:spacing w:line="276" w:lineRule="auto"/>
              <w:ind w:firstLine="709"/>
              <w:jc w:val="both"/>
              <w:rPr>
                <w:lang w:bidi="he-IL"/>
              </w:rPr>
            </w:pPr>
            <w:r>
              <w:rPr>
                <w:lang w:bidi="he-IL"/>
              </w:rPr>
              <w:t>2. Органы общей компетенции</w:t>
            </w:r>
          </w:p>
          <w:p w:rsidR="002D58B9" w:rsidRDefault="002D58B9" w:rsidP="00EF7E26">
            <w:pPr>
              <w:pStyle w:val="a"/>
              <w:spacing w:line="276" w:lineRule="auto"/>
              <w:ind w:firstLine="709"/>
              <w:jc w:val="both"/>
              <w:rPr>
                <w:lang w:bidi="he-IL"/>
              </w:rPr>
            </w:pPr>
            <w:r w:rsidRPr="00987087">
              <w:rPr>
                <w:iCs/>
                <w:lang w:bidi="he-IL"/>
              </w:rPr>
              <w:t xml:space="preserve">Правительства (Кабинет Министров) республик, </w:t>
            </w:r>
            <w:r w:rsidRPr="00987087">
              <w:rPr>
                <w:lang w:bidi="he-IL"/>
              </w:rPr>
              <w:t>образуемые либо представительными органами государственной власти, либо Пре</w:t>
            </w:r>
            <w:r w:rsidRPr="00987087">
              <w:rPr>
                <w:lang w:bidi="he-IL"/>
              </w:rPr>
              <w:softHyphen/>
              <w:t>зидентами, либо на основании сочетания выборности или утверж</w:t>
            </w:r>
            <w:r w:rsidRPr="00987087">
              <w:rPr>
                <w:lang w:bidi="he-IL"/>
              </w:rPr>
              <w:softHyphen/>
              <w:t>дения представительными органами глав правительств и назначения, на должности других членов. В одних республиках они возглавляются председателями правительств (кабинетов министров), в других президенты являются одновременно главами правительств. Председатели правительств назначаются на должности представительными органами государственной власти или президентами. В республике Ка</w:t>
            </w:r>
            <w:r w:rsidRPr="00987087">
              <w:rPr>
                <w:lang w:bidi="he-IL"/>
              </w:rPr>
              <w:softHyphen/>
              <w:t xml:space="preserve">релия предусматривается избрание главы Правительства населением. </w:t>
            </w:r>
          </w:p>
          <w:p w:rsidR="002D58B9" w:rsidRPr="00987087" w:rsidRDefault="002D58B9" w:rsidP="00EF7E26">
            <w:pPr>
              <w:pStyle w:val="a"/>
              <w:spacing w:line="276" w:lineRule="auto"/>
              <w:ind w:firstLine="709"/>
              <w:jc w:val="both"/>
              <w:rPr>
                <w:lang w:bidi="he-IL"/>
              </w:rPr>
            </w:pPr>
          </w:p>
          <w:p w:rsidR="002D58B9" w:rsidRPr="00987087" w:rsidRDefault="002D58B9" w:rsidP="00EF7E26">
            <w:pPr>
              <w:pStyle w:val="a"/>
              <w:spacing w:line="276" w:lineRule="auto"/>
              <w:ind w:firstLine="709"/>
              <w:jc w:val="both"/>
              <w:rPr>
                <w:lang w:bidi="he-IL"/>
              </w:rPr>
            </w:pPr>
            <w:r w:rsidRPr="00987087">
              <w:rPr>
                <w:lang w:bidi="he-IL"/>
              </w:rPr>
              <w:t>Например, Правительство Республики Дагестан образуется Государственным Советом Республики в состав</w:t>
            </w:r>
            <w:r>
              <w:rPr>
                <w:lang w:bidi="he-IL"/>
              </w:rPr>
              <w:t>е Председателя Правительства, его</w:t>
            </w:r>
            <w:r w:rsidRPr="00987087">
              <w:rPr>
                <w:lang w:bidi="he-IL"/>
              </w:rPr>
              <w:t xml:space="preserve"> заместителей и министров. По предложению Председателя Правительства Государственный Совет вправе ввести в состав Пра</w:t>
            </w:r>
            <w:r w:rsidRPr="00987087">
              <w:rPr>
                <w:lang w:bidi="he-IL"/>
              </w:rPr>
              <w:softHyphen/>
              <w:t>вительства руководителей других республиканских органов. Прави</w:t>
            </w:r>
            <w:r w:rsidRPr="00987087">
              <w:rPr>
                <w:lang w:bidi="he-IL"/>
              </w:rPr>
              <w:softHyphen/>
              <w:t xml:space="preserve">тельство Республики Коми формируется главой Республики Коми. Председатель Республики Северная Осетия - Алания назначается и освобождается от должности Президентом Республики, а Председатель предлагает Президенту структуру и персональный состав Правительства. </w:t>
            </w:r>
          </w:p>
          <w:p w:rsidR="002D58B9" w:rsidRPr="00987087" w:rsidRDefault="002D58B9" w:rsidP="00EF7E26">
            <w:pPr>
              <w:pStyle w:val="a"/>
              <w:spacing w:line="276" w:lineRule="auto"/>
              <w:ind w:firstLine="709"/>
              <w:jc w:val="both"/>
              <w:rPr>
                <w:lang w:bidi="he-IL"/>
              </w:rPr>
            </w:pPr>
            <w:r w:rsidRPr="00987087">
              <w:rPr>
                <w:lang w:bidi="he-IL"/>
              </w:rPr>
              <w:t>Однако в конституциях некоторых республик отсутствует необходимая четкость в регламентации формирования правительств этих республик. Иногда определяется состав правительства, но не опреде</w:t>
            </w:r>
            <w:r w:rsidRPr="00987087">
              <w:rPr>
                <w:lang w:bidi="he-IL"/>
              </w:rPr>
              <w:softHyphen/>
              <w:t xml:space="preserve">ляются органы и лица, уполномоченные назначать и освобождать от должности председателя Правительства, его заместителей, министров и других должностных лиц, входящих, в его состав. </w:t>
            </w:r>
          </w:p>
          <w:p w:rsidR="002D58B9" w:rsidRPr="00987087" w:rsidRDefault="002D58B9" w:rsidP="00EF7E26">
            <w:pPr>
              <w:spacing w:line="276" w:lineRule="auto"/>
              <w:ind w:firstLine="709"/>
              <w:rPr>
                <w:sz w:val="24"/>
                <w:szCs w:val="24"/>
                <w:lang w:bidi="he-IL"/>
              </w:rPr>
            </w:pPr>
            <w:r w:rsidRPr="00987087">
              <w:rPr>
                <w:iCs/>
                <w:sz w:val="24"/>
                <w:szCs w:val="24"/>
                <w:lang w:bidi="he-IL"/>
              </w:rPr>
              <w:t>Администрация краев, областей, автономной области, авто</w:t>
            </w:r>
            <w:r w:rsidRPr="00987087">
              <w:rPr>
                <w:iCs/>
                <w:sz w:val="24"/>
                <w:szCs w:val="24"/>
                <w:lang w:bidi="he-IL"/>
              </w:rPr>
              <w:softHyphen/>
              <w:t xml:space="preserve">номных округов </w:t>
            </w:r>
            <w:r w:rsidRPr="00987087">
              <w:rPr>
                <w:sz w:val="24"/>
                <w:szCs w:val="24"/>
                <w:lang w:bidi="he-IL"/>
              </w:rPr>
              <w:t>обеспечивает осуществление общих для данной территории задач социально-экономического развития, исполнение· законов Российской Федерации, актов Президента и Правительства Российской Федерации, связь между органами государственной власти и органами местного самоуправления.</w:t>
            </w:r>
          </w:p>
          <w:p w:rsidR="002D58B9" w:rsidRPr="00987087" w:rsidRDefault="002D58B9" w:rsidP="00EF7E26">
            <w:pPr>
              <w:pStyle w:val="a"/>
              <w:spacing w:line="276" w:lineRule="auto"/>
              <w:ind w:firstLine="709"/>
              <w:jc w:val="both"/>
              <w:rPr>
                <w:lang w:bidi="he-IL"/>
              </w:rPr>
            </w:pPr>
            <w:r w:rsidRPr="00987087">
              <w:rPr>
                <w:lang w:bidi="he-IL"/>
              </w:rPr>
              <w:t xml:space="preserve">Администрация является органом исполнительной власти общей компетенции. Это понятие является родовым, применяемым к органам этих субъектов, </w:t>
            </w:r>
            <w:r w:rsidRPr="00987087">
              <w:rPr>
                <w:iCs/>
                <w:lang w:bidi="he-IL"/>
              </w:rPr>
              <w:t xml:space="preserve">именуемым правительством, </w:t>
            </w:r>
            <w:r w:rsidRPr="00987087">
              <w:rPr>
                <w:lang w:bidi="he-IL"/>
              </w:rPr>
              <w:t>образование кото</w:t>
            </w:r>
            <w:r w:rsidRPr="00987087">
              <w:rPr>
                <w:lang w:bidi="he-IL"/>
              </w:rPr>
              <w:softHyphen/>
              <w:t xml:space="preserve">рых предусматривается Уставами субъектов Российской Федерации, и </w:t>
            </w:r>
            <w:r w:rsidRPr="00987087">
              <w:rPr>
                <w:iCs/>
                <w:lang w:bidi="he-IL"/>
              </w:rPr>
              <w:t xml:space="preserve">именуемым администрацией </w:t>
            </w:r>
            <w:r w:rsidRPr="00987087">
              <w:rPr>
                <w:lang w:bidi="he-IL"/>
              </w:rPr>
              <w:t xml:space="preserve">в собственном смысле слова. </w:t>
            </w:r>
          </w:p>
          <w:p w:rsidR="002D58B9" w:rsidRPr="00987087" w:rsidRDefault="002D58B9" w:rsidP="00EF7E26">
            <w:pPr>
              <w:spacing w:line="276" w:lineRule="auto"/>
              <w:ind w:firstLine="709"/>
              <w:rPr>
                <w:sz w:val="24"/>
                <w:szCs w:val="24"/>
                <w:lang w:bidi="he-IL"/>
              </w:rPr>
            </w:pPr>
            <w:r w:rsidRPr="00987087">
              <w:rPr>
                <w:sz w:val="24"/>
                <w:szCs w:val="24"/>
                <w:lang w:bidi="he-IL"/>
              </w:rPr>
              <w:t>Структура администрации определяется Уставом данного су6ьекта Российской Федерации или в установленном им порядке. Напри</w:t>
            </w:r>
            <w:r w:rsidRPr="00987087">
              <w:rPr>
                <w:sz w:val="24"/>
                <w:szCs w:val="24"/>
                <w:lang w:bidi="he-IL"/>
              </w:rPr>
              <w:softHyphen/>
              <w:t>мер, по Уставу Иркутской области администрация области состоит из губернатора, первого заместителя и заместителей главы админист</w:t>
            </w:r>
            <w:r w:rsidRPr="00987087">
              <w:rPr>
                <w:sz w:val="24"/>
                <w:szCs w:val="24"/>
                <w:lang w:bidi="he-IL"/>
              </w:rPr>
              <w:softHyphen/>
              <w:t>рации (в данном случае главой администрации является губернатор), структурных подразделений, осуществляющих полномочия исполни</w:t>
            </w:r>
            <w:r w:rsidRPr="00987087">
              <w:rPr>
                <w:sz w:val="24"/>
                <w:szCs w:val="24"/>
                <w:lang w:bidi="he-IL"/>
              </w:rPr>
              <w:softHyphen/>
              <w:t xml:space="preserve">тельной власти в конкретных сферах управления. </w:t>
            </w:r>
          </w:p>
          <w:p w:rsidR="002D58B9" w:rsidRPr="00987087" w:rsidRDefault="002D58B9" w:rsidP="00EF7E26">
            <w:pPr>
              <w:pStyle w:val="a"/>
              <w:spacing w:line="276" w:lineRule="auto"/>
              <w:ind w:firstLine="709"/>
              <w:jc w:val="both"/>
              <w:rPr>
                <w:lang w:bidi="he-IL"/>
              </w:rPr>
            </w:pPr>
            <w:r w:rsidRPr="00987087">
              <w:rPr>
                <w:lang w:bidi="he-IL"/>
              </w:rPr>
              <w:t xml:space="preserve">Руководство деятельностью администрации края, области, города федерального значения, автономной области, автономных округов осуществляет глава соответствующей администрации на принципе единоначалия и несет ответственность за надлежащее исполнение ею своих полномочий. Руководитель указанных су6ьектов (губернатор и т.д.) - не всегда глава администрации. Например, руководитель (председатель) администрации (правительства) Курганской области назначается главой (губернатором) области с согласия областной Думы. </w:t>
            </w:r>
          </w:p>
          <w:p w:rsidR="002D58B9" w:rsidRPr="00987087" w:rsidRDefault="002D58B9" w:rsidP="00EF7E26">
            <w:pPr>
              <w:spacing w:line="276" w:lineRule="auto"/>
              <w:ind w:firstLine="709"/>
              <w:rPr>
                <w:sz w:val="24"/>
                <w:szCs w:val="24"/>
                <w:lang w:bidi="he-IL"/>
              </w:rPr>
            </w:pPr>
            <w:r w:rsidRPr="00987087">
              <w:rPr>
                <w:sz w:val="24"/>
                <w:szCs w:val="24"/>
                <w:lang w:bidi="he-IL"/>
              </w:rPr>
              <w:t>Должность главы администрации замещается путем назна</w:t>
            </w:r>
            <w:r w:rsidRPr="00987087">
              <w:rPr>
                <w:sz w:val="24"/>
                <w:szCs w:val="24"/>
                <w:lang w:bidi="he-IL"/>
              </w:rPr>
              <w:softHyphen/>
              <w:t>чения и освобождения от должности Президентом Российской Фе</w:t>
            </w:r>
            <w:r w:rsidRPr="00987087">
              <w:rPr>
                <w:sz w:val="24"/>
                <w:szCs w:val="24"/>
                <w:lang w:bidi="he-IL"/>
              </w:rPr>
              <w:softHyphen/>
              <w:t>дерации.</w:t>
            </w:r>
          </w:p>
          <w:p w:rsidR="002D58B9" w:rsidRPr="00987087" w:rsidRDefault="002D58B9" w:rsidP="00EF7E26">
            <w:pPr>
              <w:pStyle w:val="a"/>
              <w:spacing w:line="276" w:lineRule="auto"/>
              <w:ind w:firstLine="709"/>
              <w:jc w:val="both"/>
              <w:rPr>
                <w:lang w:bidi="he-IL"/>
              </w:rPr>
            </w:pPr>
            <w:r w:rsidRPr="00987087">
              <w:rPr>
                <w:lang w:bidi="he-IL"/>
              </w:rPr>
              <w:t>Глава администрации является высшим должностным лицом субъекта Российской Федерации, входит в единую систему испол</w:t>
            </w:r>
            <w:r w:rsidRPr="00987087">
              <w:rPr>
                <w:lang w:bidi="he-IL"/>
              </w:rPr>
              <w:softHyphen/>
              <w:t xml:space="preserve">нительной власти в части осуществления полномочий по предметам совместного  ведения Российской Федерации и ее субъектов, а также в части реализации полномочий, переданных федеральными органами исполнительной власти органам исполнительной власти субъектов РФ. </w:t>
            </w:r>
          </w:p>
          <w:p w:rsidR="002D58B9" w:rsidRPr="00987087" w:rsidRDefault="002D58B9" w:rsidP="00EF7E26">
            <w:pPr>
              <w:pStyle w:val="a"/>
              <w:tabs>
                <w:tab w:val="left" w:pos="743"/>
              </w:tabs>
              <w:spacing w:line="276" w:lineRule="auto"/>
              <w:jc w:val="both"/>
              <w:rPr>
                <w:lang w:bidi="he-IL"/>
              </w:rPr>
            </w:pPr>
            <w:r>
              <w:rPr>
                <w:lang w:bidi="he-IL"/>
              </w:rPr>
              <w:t xml:space="preserve">             </w:t>
            </w:r>
            <w:r w:rsidRPr="00987087">
              <w:rPr>
                <w:lang w:bidi="he-IL"/>
              </w:rPr>
              <w:t>По определенным вопросам глава администрации подчиняется Президенту и Правительству Российской Федерации.</w:t>
            </w:r>
          </w:p>
          <w:p w:rsidR="002D58B9" w:rsidRPr="00987087" w:rsidRDefault="002D58B9" w:rsidP="00EF7E26">
            <w:pPr>
              <w:pStyle w:val="a"/>
              <w:spacing w:line="276" w:lineRule="auto"/>
              <w:ind w:firstLine="709"/>
              <w:jc w:val="both"/>
              <w:rPr>
                <w:lang w:bidi="he-IL"/>
              </w:rPr>
            </w:pPr>
            <w:r w:rsidRPr="00987087">
              <w:rPr>
                <w:lang w:bidi="he-IL"/>
              </w:rPr>
              <w:t>В пределах установленной компетенции глава самостоятельно осуществляет деятельность по вопросам, связанным с отдельными полномочиями федеральных органов, делегированными субъектами Российской Федерации; полномочиями органов исполнительной влас</w:t>
            </w:r>
            <w:r w:rsidRPr="00987087">
              <w:rPr>
                <w:lang w:bidi="he-IL"/>
              </w:rPr>
              <w:softHyphen/>
              <w:t>ти су6ьекта Российской Федерации по предметам совместного ведения Российской Федерации и ее субъекта; полномочиями органов испол</w:t>
            </w:r>
            <w:r w:rsidRPr="00987087">
              <w:rPr>
                <w:lang w:bidi="he-IL"/>
              </w:rPr>
              <w:softHyphen/>
              <w:t>нительной власти су6ьекта Российской Федерации по вопросам его ве</w:t>
            </w:r>
            <w:r w:rsidRPr="00987087">
              <w:rPr>
                <w:lang w:bidi="he-IL"/>
              </w:rPr>
              <w:softHyphen/>
              <w:t xml:space="preserve">дения. </w:t>
            </w:r>
          </w:p>
          <w:p w:rsidR="002D58B9" w:rsidRPr="00987087" w:rsidRDefault="002D58B9" w:rsidP="00EF7E26">
            <w:pPr>
              <w:pStyle w:val="a"/>
              <w:spacing w:line="276" w:lineRule="auto"/>
              <w:ind w:firstLine="709"/>
              <w:jc w:val="both"/>
              <w:rPr>
                <w:lang w:bidi="he-IL"/>
              </w:rPr>
            </w:pPr>
            <w:r w:rsidRPr="00987087">
              <w:rPr>
                <w:lang w:bidi="he-IL"/>
              </w:rPr>
              <w:t xml:space="preserve">К компетенции главы администрации отнесено решение многих конкретных вопросов формирования состава администрации, бюджета субъекта Федерации, представительства в федеральных органах и т.д. Глава осуществляет широкие полномочия в рамках компетенции администрации в целом. </w:t>
            </w:r>
            <w:r w:rsidRPr="00987087">
              <w:rPr>
                <w:lang w:bidi="he-IL"/>
              </w:rPr>
              <w:tab/>
            </w:r>
          </w:p>
          <w:p w:rsidR="002D58B9" w:rsidRPr="00987087" w:rsidRDefault="002D58B9" w:rsidP="00EF7E26">
            <w:pPr>
              <w:pStyle w:val="a"/>
              <w:spacing w:line="276" w:lineRule="auto"/>
              <w:ind w:firstLine="709"/>
              <w:jc w:val="both"/>
              <w:rPr>
                <w:w w:val="110"/>
                <w:lang w:bidi="he-IL"/>
              </w:rPr>
            </w:pPr>
            <w:r w:rsidRPr="00987087">
              <w:rPr>
                <w:lang w:bidi="he-IL"/>
              </w:rPr>
              <w:t>Органы исполнительной власти субъектов Российской Федерации обладают разнообразными полномочиями в области формирования системы и структуры такого рода органов; бюджета, финансов и учета; управления собственностью; взаимодействия с предприятиями, учреждениями и организациями всех форм собственности, а также в конкретных отраслях и сферах экономического, социально-культурного развития (сельского хозяйства, строительства, транспорта, образования культуры и др.)</w:t>
            </w:r>
            <w:r w:rsidRPr="00987087">
              <w:rPr>
                <w:w w:val="110"/>
                <w:lang w:bidi="he-IL"/>
              </w:rPr>
              <w:t xml:space="preserve">. </w:t>
            </w:r>
          </w:p>
          <w:p w:rsidR="002D58B9" w:rsidRPr="00987087" w:rsidRDefault="002D58B9" w:rsidP="00EF7E26">
            <w:pPr>
              <w:pStyle w:val="a"/>
              <w:spacing w:line="276" w:lineRule="auto"/>
              <w:ind w:firstLine="709"/>
              <w:jc w:val="both"/>
              <w:rPr>
                <w:lang w:bidi="he-IL"/>
              </w:rPr>
            </w:pPr>
            <w:r w:rsidRPr="00987087">
              <w:rPr>
                <w:lang w:bidi="he-IL"/>
              </w:rPr>
              <w:t xml:space="preserve">Органы исполнительной власти субъекта Российской Федерации разрабатывают и представляют на утверждение представительному органу по принадлежности бюджет и обеспечивают его исполнение; распоряжаются и управляют имуществом, относящимся к собственности данного субъекта Российской Федерации; разрабатывают и осуществляют программы в области управления экономикой, культурной, социальной политикой; осуществляют меры по обеспечению законности, прав и свобод граждан, охране общественного, порядка борьбе с преступностью; принимают в пределах своей компетенции правовые акты (постановления, распоряжения), осуществляют иные) исполнительно-распорядительные функции и полномочия, возложенные на них Конституцией Российской Федерации, законами и иными актами компетентных органов. </w:t>
            </w:r>
          </w:p>
          <w:p w:rsidR="002D58B9" w:rsidRPr="00987087" w:rsidRDefault="002D58B9" w:rsidP="00EF7E26">
            <w:pPr>
              <w:pStyle w:val="a"/>
              <w:spacing w:line="276" w:lineRule="auto"/>
              <w:ind w:firstLine="709"/>
              <w:jc w:val="both"/>
              <w:rPr>
                <w:lang w:bidi="he-IL"/>
              </w:rPr>
            </w:pPr>
            <w:r w:rsidRPr="00987087">
              <w:rPr>
                <w:lang w:bidi="he-IL"/>
              </w:rPr>
              <w:t xml:space="preserve">Органы исполнительной власти субъектов Российской Федерации общей компетенции осуществляют ряд полномочий внеотраслевого характера. Они разрабатывают проекты и обеспечивают выполнение планов и программ социально-экономического развития, бюджета субъекта Российской Федерации; разрабатывают предложения к планам и программам, принимаемым федеральными органами и затрагивающим интересы субъектов Российской Федерации; решают вопросы по созданию, приобретению, использованию и отчуждению объектов собственности субъекта Российской Федерации; организуют мероприятия по приватизации имущества, находящегося в собственности этих субъектов и др. </w:t>
            </w:r>
          </w:p>
          <w:p w:rsidR="002D58B9" w:rsidRPr="00987087" w:rsidRDefault="002D58B9" w:rsidP="00EF7E26">
            <w:pPr>
              <w:pStyle w:val="a"/>
              <w:spacing w:line="276" w:lineRule="auto"/>
              <w:ind w:firstLine="709"/>
              <w:jc w:val="both"/>
              <w:rPr>
                <w:w w:val="91"/>
              </w:rPr>
            </w:pPr>
            <w:r w:rsidRPr="00987087">
              <w:rPr>
                <w:lang w:bidi="he-IL"/>
              </w:rPr>
              <w:t>В области административно-политической деятельности: органи</w:t>
            </w:r>
            <w:r w:rsidRPr="00987087">
              <w:rPr>
                <w:lang w:bidi="he-IL"/>
              </w:rPr>
              <w:softHyphen/>
              <w:t>зуют выполнение законодательства и контролируют его соблюдение на подведомственной территории; осуществляют меры, связанные со спасением жизни людей, защиты их здоровья и прав, охраной собст</w:t>
            </w:r>
            <w:r w:rsidRPr="00987087">
              <w:rPr>
                <w:lang w:bidi="he-IL"/>
              </w:rPr>
              <w:softHyphen/>
            </w:r>
            <w:r w:rsidRPr="00987087">
              <w:rPr>
                <w:w w:val="85"/>
              </w:rPr>
              <w:t xml:space="preserve">венности; </w:t>
            </w:r>
            <w:r w:rsidRPr="00987087">
              <w:rPr>
                <w:w w:val="91"/>
              </w:rPr>
              <w:t>руководят</w:t>
            </w:r>
            <w:r w:rsidRPr="00987087">
              <w:rPr>
                <w:w w:val="91"/>
                <w:u w:val="single"/>
              </w:rPr>
              <w:t xml:space="preserve"> </w:t>
            </w:r>
            <w:r w:rsidRPr="00987087">
              <w:rPr>
                <w:w w:val="91"/>
              </w:rPr>
              <w:t>подчиненными органами милиции, пожарной охраны; создают специализированные формирования по охране обще</w:t>
            </w:r>
            <w:r w:rsidRPr="00987087">
              <w:rPr>
                <w:w w:val="91"/>
              </w:rPr>
              <w:softHyphen/>
              <w:t>ственного порядка; руководят работой подчиненных органов записи актов гражданского состояния и т.д.</w:t>
            </w:r>
          </w:p>
          <w:p w:rsidR="002D58B9" w:rsidRPr="00987087" w:rsidRDefault="002D58B9" w:rsidP="00EF7E26">
            <w:pPr>
              <w:pStyle w:val="a"/>
              <w:spacing w:line="276" w:lineRule="auto"/>
              <w:ind w:firstLine="709"/>
              <w:jc w:val="both"/>
              <w:rPr>
                <w:w w:val="91"/>
              </w:rPr>
            </w:pPr>
            <w:r w:rsidRPr="00987087">
              <w:rPr>
                <w:w w:val="91"/>
              </w:rPr>
              <w:t>Компетенция органов исполнительной власти общего характера, устанавливается не только путем прямого закрепления их полно</w:t>
            </w:r>
            <w:r w:rsidRPr="00987087">
              <w:rPr>
                <w:w w:val="91"/>
              </w:rPr>
              <w:softHyphen/>
              <w:t>мочий. Она определяется еще и в виде подчинения им системы отраслевых и межотраслевых органов и возложения на них руководства де</w:t>
            </w:r>
            <w:r w:rsidRPr="00987087">
              <w:rPr>
                <w:w w:val="91"/>
              </w:rPr>
              <w:softHyphen/>
              <w:t xml:space="preserve">ятельностью этих органов. Тем самым конкретизируются предметы их ведения, а также предполагается осуществление комплекса полномочий, характерных именно для руководства деятельностью подчиненных органов с учетом особенностей подведомственных отраслей. </w:t>
            </w:r>
          </w:p>
          <w:p w:rsidR="002D58B9" w:rsidRPr="00987087" w:rsidRDefault="002D58B9" w:rsidP="00EF7E26">
            <w:pPr>
              <w:pStyle w:val="a"/>
              <w:spacing w:line="276" w:lineRule="auto"/>
              <w:ind w:firstLine="709"/>
              <w:jc w:val="both"/>
              <w:rPr>
                <w:w w:val="91"/>
              </w:rPr>
            </w:pPr>
          </w:p>
          <w:p w:rsidR="002D58B9" w:rsidRPr="00987087" w:rsidRDefault="002D58B9" w:rsidP="00EF7E26">
            <w:pPr>
              <w:pStyle w:val="a"/>
              <w:spacing w:line="276" w:lineRule="auto"/>
              <w:ind w:firstLine="709"/>
              <w:jc w:val="both"/>
            </w:pPr>
            <w:r w:rsidRPr="00987087">
              <w:t>3. Органы отрасле</w:t>
            </w:r>
            <w:r>
              <w:t>вой и межотраслевой компетенции</w:t>
            </w:r>
          </w:p>
          <w:p w:rsidR="002D58B9" w:rsidRPr="00987087" w:rsidRDefault="002D58B9" w:rsidP="00EF7E26">
            <w:pPr>
              <w:pStyle w:val="a"/>
              <w:spacing w:line="276" w:lineRule="auto"/>
              <w:ind w:firstLine="709"/>
              <w:jc w:val="both"/>
            </w:pPr>
            <w:r w:rsidRPr="00987087">
              <w:t xml:space="preserve">Органами </w:t>
            </w:r>
            <w:r w:rsidRPr="00987087">
              <w:rPr>
                <w:iCs/>
              </w:rPr>
              <w:t xml:space="preserve">отраслевой </w:t>
            </w:r>
            <w:r w:rsidRPr="00987087">
              <w:t>и м</w:t>
            </w:r>
            <w:r w:rsidRPr="00987087">
              <w:rPr>
                <w:iCs/>
              </w:rPr>
              <w:t xml:space="preserve">ежотраслевой </w:t>
            </w:r>
            <w:r w:rsidRPr="00987087">
              <w:t>компетенции в рес</w:t>
            </w:r>
            <w:r w:rsidRPr="00987087">
              <w:softHyphen/>
              <w:t xml:space="preserve">публиках чаще всего являются </w:t>
            </w:r>
            <w:r w:rsidRPr="00987087">
              <w:rPr>
                <w:iCs/>
              </w:rPr>
              <w:t xml:space="preserve">министерства, государственные комитеты, комитеты, главные управления </w:t>
            </w:r>
            <w:r w:rsidRPr="00987087">
              <w:t xml:space="preserve">и др. </w:t>
            </w:r>
          </w:p>
          <w:p w:rsidR="002D58B9" w:rsidRPr="00987087" w:rsidRDefault="002D58B9" w:rsidP="00EF7E26">
            <w:pPr>
              <w:spacing w:line="276" w:lineRule="auto"/>
              <w:ind w:firstLine="709"/>
              <w:rPr>
                <w:sz w:val="24"/>
                <w:szCs w:val="24"/>
              </w:rPr>
            </w:pPr>
            <w:r w:rsidRPr="00987087">
              <w:rPr>
                <w:sz w:val="24"/>
                <w:szCs w:val="24"/>
              </w:rPr>
              <w:t>В других субъектах Российской Федерации наиболее распростра</w:t>
            </w:r>
            <w:r w:rsidRPr="00987087">
              <w:rPr>
                <w:sz w:val="24"/>
                <w:szCs w:val="24"/>
              </w:rPr>
              <w:softHyphen/>
              <w:t xml:space="preserve">ненными органами являются </w:t>
            </w:r>
            <w:r w:rsidRPr="00987087">
              <w:rPr>
                <w:iCs/>
                <w:sz w:val="24"/>
                <w:szCs w:val="24"/>
              </w:rPr>
              <w:t xml:space="preserve">главные управления (управления), комитеты, отделы. Создаются также департаменты и органы иных </w:t>
            </w:r>
            <w:r w:rsidRPr="00987087">
              <w:rPr>
                <w:sz w:val="24"/>
                <w:szCs w:val="24"/>
              </w:rPr>
              <w:t xml:space="preserve">форм. </w:t>
            </w:r>
          </w:p>
          <w:p w:rsidR="002D58B9" w:rsidRPr="00987087" w:rsidRDefault="002D58B9" w:rsidP="00EF7E26">
            <w:pPr>
              <w:pStyle w:val="a"/>
              <w:spacing w:line="276" w:lineRule="auto"/>
              <w:ind w:firstLine="709"/>
              <w:jc w:val="both"/>
            </w:pPr>
            <w:r w:rsidRPr="00987087">
              <w:t>Отраслевые и межотраслевые органы администрации края, облас</w:t>
            </w:r>
            <w:r w:rsidRPr="00987087">
              <w:softHyphen/>
              <w:t>ти и т.д. подчинены ее главе. Их структура, порядок формирования, полномочия и организация работы определяются уставами соответст</w:t>
            </w:r>
            <w:r w:rsidRPr="00987087">
              <w:softHyphen/>
              <w:t xml:space="preserve">вующих субъектов Российской Федерации. </w:t>
            </w:r>
          </w:p>
          <w:p w:rsidR="002D58B9" w:rsidRPr="00987087" w:rsidRDefault="002D58B9" w:rsidP="00EF7E26">
            <w:pPr>
              <w:pStyle w:val="a"/>
              <w:spacing w:line="276" w:lineRule="auto"/>
              <w:ind w:firstLine="709"/>
              <w:jc w:val="both"/>
            </w:pPr>
            <w:r w:rsidRPr="00987087">
              <w:t>Предусмотрено два варианта назначения и освобождения руко</w:t>
            </w:r>
            <w:r w:rsidRPr="00987087">
              <w:softHyphen/>
              <w:t xml:space="preserve">водителей органов администрации применительно к конкретным видам: </w:t>
            </w:r>
          </w:p>
          <w:p w:rsidR="002D58B9" w:rsidRPr="00987087" w:rsidRDefault="002D58B9" w:rsidP="00EF7E26">
            <w:pPr>
              <w:pStyle w:val="a"/>
              <w:spacing w:line="276" w:lineRule="auto"/>
              <w:ind w:firstLine="709"/>
              <w:jc w:val="both"/>
            </w:pPr>
            <w:r w:rsidRPr="00987087">
              <w:t>а) Министром внутренних дел и Председателем Государственного комитета Российской Федерации по управлению государственным имуществом - руководителей соответствующих органов по согласо</w:t>
            </w:r>
            <w:r w:rsidRPr="00987087">
              <w:softHyphen/>
              <w:t xml:space="preserve">ванию с главой администрации; </w:t>
            </w:r>
          </w:p>
          <w:p w:rsidR="002D58B9" w:rsidRPr="00987087" w:rsidRDefault="002D58B9" w:rsidP="00EF7E26">
            <w:pPr>
              <w:pStyle w:val="a"/>
              <w:spacing w:line="276" w:lineRule="auto"/>
              <w:ind w:firstLine="709"/>
              <w:jc w:val="both"/>
            </w:pPr>
            <w:r w:rsidRPr="00987087">
              <w:t>б) руководителей других органов и должностных лиц - главой администрации самостоятельно. Исключения могут предусматривать</w:t>
            </w:r>
            <w:r w:rsidRPr="00987087">
              <w:softHyphen/>
              <w:t xml:space="preserve">ся законодательством Российской Федерации. </w:t>
            </w:r>
          </w:p>
          <w:p w:rsidR="002D58B9" w:rsidRPr="00987087" w:rsidRDefault="002D58B9" w:rsidP="00EF7E26">
            <w:pPr>
              <w:pStyle w:val="a"/>
              <w:spacing w:line="276" w:lineRule="auto"/>
              <w:ind w:firstLine="709"/>
              <w:jc w:val="both"/>
            </w:pPr>
            <w:r w:rsidRPr="00987087">
              <w:t>В качестве общего правила, вытекающего из Конституции Рос</w:t>
            </w:r>
            <w:r w:rsidRPr="00987087">
              <w:softHyphen/>
              <w:t>сийской Федерации, законов и иных правовых актов, следует при</w:t>
            </w:r>
            <w:r w:rsidRPr="00987087">
              <w:softHyphen/>
              <w:t>знать, что вертикаль организационного механизма государственного управления ограничивается уровнем, за пределами которого действу</w:t>
            </w:r>
            <w:r w:rsidRPr="00987087">
              <w:softHyphen/>
              <w:t xml:space="preserve">ют органы местного самоуправления. </w:t>
            </w:r>
          </w:p>
          <w:p w:rsidR="002D58B9" w:rsidRPr="00987087" w:rsidRDefault="002D58B9" w:rsidP="00EF7E26">
            <w:pPr>
              <w:pStyle w:val="a"/>
              <w:spacing w:line="276" w:lineRule="auto"/>
              <w:ind w:firstLine="709"/>
              <w:jc w:val="both"/>
            </w:pPr>
            <w:r w:rsidRPr="00987087">
              <w:t>Правовой статус структурных подразделений органов исполнительной власти и их аппаратов определяется положениями о них, утверждаемыми различными органами и должностными лицами в пределах их компетенции. Например, федеральные министры, пред</w:t>
            </w:r>
            <w:r w:rsidRPr="00987087">
              <w:softHyphen/>
              <w:t>седатели гocyдapcтвeнныx комитетов утверждают штатные распи</w:t>
            </w:r>
            <w:r w:rsidRPr="00987087">
              <w:softHyphen/>
              <w:t>сания и положения о структурных подразделениях министерств, госу</w:t>
            </w:r>
            <w:r w:rsidRPr="00987087">
              <w:softHyphen/>
              <w:t xml:space="preserve">дарственных комитетов. Но, как показывает практика, положения об отдельных структурных подразделениях, специализированных на функциях общегосударственного значения, утверждаются Президентом или Правительством Российской Федерации. </w:t>
            </w:r>
          </w:p>
          <w:p w:rsidR="002D58B9" w:rsidRPr="00987087" w:rsidRDefault="002D58B9" w:rsidP="00EF7E26">
            <w:pPr>
              <w:pStyle w:val="a"/>
              <w:spacing w:line="276" w:lineRule="auto"/>
              <w:ind w:firstLine="709"/>
              <w:jc w:val="both"/>
            </w:pPr>
            <w:r w:rsidRPr="00987087">
              <w:t>Формирование системы органов исполнительной власти не явля</w:t>
            </w:r>
            <w:r w:rsidRPr="00987087">
              <w:softHyphen/>
              <w:t xml:space="preserve">ется самоцелью. Они призваны оказывать позитивное влияние на развитие общества. Эту функцию они могут успешно выполнять при наличии необходимых условий. К числу </w:t>
            </w:r>
            <w:r w:rsidRPr="00987087">
              <w:rPr>
                <w:iCs/>
              </w:rPr>
              <w:t xml:space="preserve">общих условий </w:t>
            </w:r>
            <w:r w:rsidRPr="00987087">
              <w:t xml:space="preserve">нормальной работы органов исполнительной власти следует отнести: </w:t>
            </w:r>
            <w:r w:rsidRPr="00987087">
              <w:tab/>
            </w:r>
          </w:p>
          <w:p w:rsidR="002D58B9" w:rsidRPr="00987087" w:rsidRDefault="002D58B9" w:rsidP="00EF7E26">
            <w:pPr>
              <w:pStyle w:val="a"/>
              <w:spacing w:line="276" w:lineRule="auto"/>
              <w:ind w:firstLine="709"/>
              <w:jc w:val="both"/>
            </w:pPr>
            <w:r w:rsidRPr="00987087">
              <w:t xml:space="preserve">а) наличие качественного и стабильного законодательства; </w:t>
            </w:r>
          </w:p>
          <w:p w:rsidR="002D58B9" w:rsidRPr="00987087" w:rsidRDefault="002D58B9" w:rsidP="00EF7E26">
            <w:pPr>
              <w:pStyle w:val="a"/>
              <w:spacing w:line="276" w:lineRule="auto"/>
              <w:ind w:firstLine="709"/>
              <w:jc w:val="both"/>
            </w:pPr>
            <w:r w:rsidRPr="00987087">
              <w:t xml:space="preserve">б) четкое определение правового статуса всех звеньев исполнительной власти, их взаимодействия и отношений со структурами других ветвей государственной власти, а также объектами управляющего воздействия; </w:t>
            </w:r>
          </w:p>
          <w:p w:rsidR="002D58B9" w:rsidRPr="00987087" w:rsidRDefault="002D58B9" w:rsidP="00EF7E26">
            <w:pPr>
              <w:pStyle w:val="a"/>
              <w:spacing w:line="276" w:lineRule="auto"/>
              <w:ind w:firstLine="709"/>
              <w:jc w:val="both"/>
            </w:pPr>
            <w:r w:rsidRPr="00987087">
              <w:t>в) стабильность, относительный консерватизм (в конструктивном смысле слова) систем субъектов исполнительной власти;</w:t>
            </w:r>
          </w:p>
          <w:p w:rsidR="002D58B9" w:rsidRPr="00987087" w:rsidRDefault="002D58B9" w:rsidP="00EF7E26">
            <w:pPr>
              <w:pStyle w:val="a"/>
              <w:spacing w:line="276" w:lineRule="auto"/>
              <w:ind w:firstLine="709"/>
              <w:jc w:val="both"/>
            </w:pPr>
            <w:r w:rsidRPr="00987087">
              <w:t xml:space="preserve">г) законодательное упорядочение службы в государственных органах; </w:t>
            </w:r>
          </w:p>
          <w:p w:rsidR="002D58B9" w:rsidRPr="00987087" w:rsidRDefault="002D58B9" w:rsidP="00EF7E26">
            <w:pPr>
              <w:pStyle w:val="a"/>
              <w:spacing w:line="276" w:lineRule="auto"/>
              <w:ind w:firstLine="709"/>
              <w:jc w:val="both"/>
            </w:pPr>
            <w:r w:rsidRPr="00987087">
              <w:t>д) установление реальной неотвратимой правовой ответствен</w:t>
            </w:r>
            <w:r w:rsidRPr="00987087">
              <w:softHyphen/>
              <w:t xml:space="preserve">ности служащих государственных органов, в том числе повышенной для должностных лиц, за нарушение дисциплины и совершение других правонарушений; </w:t>
            </w:r>
          </w:p>
          <w:p w:rsidR="002D58B9" w:rsidRPr="00987087" w:rsidRDefault="002D58B9" w:rsidP="00EF7E26">
            <w:pPr>
              <w:spacing w:line="276" w:lineRule="auto"/>
              <w:ind w:firstLine="0"/>
              <w:rPr>
                <w:sz w:val="24"/>
                <w:szCs w:val="24"/>
              </w:rPr>
            </w:pPr>
            <w:r>
              <w:rPr>
                <w:sz w:val="24"/>
                <w:szCs w:val="24"/>
              </w:rPr>
              <w:t xml:space="preserve">          </w:t>
            </w:r>
            <w:r w:rsidRPr="00987087">
              <w:rPr>
                <w:sz w:val="24"/>
                <w:szCs w:val="24"/>
              </w:rPr>
              <w:t xml:space="preserve">  е) необходим постоянный государственный и общественный кон</w:t>
            </w:r>
            <w:r w:rsidRPr="00987087">
              <w:rPr>
                <w:sz w:val="24"/>
                <w:szCs w:val="24"/>
              </w:rPr>
              <w:softHyphen/>
              <w:t>троль за действиями.</w:t>
            </w:r>
          </w:p>
          <w:p w:rsidR="002D58B9" w:rsidRPr="00987087" w:rsidRDefault="002D58B9" w:rsidP="00EF7E26">
            <w:pPr>
              <w:spacing w:line="276" w:lineRule="auto"/>
              <w:ind w:firstLine="709"/>
              <w:rPr>
                <w:sz w:val="24"/>
                <w:szCs w:val="24"/>
              </w:rPr>
            </w:pPr>
          </w:p>
          <w:p w:rsidR="002D58B9" w:rsidRPr="00987087" w:rsidRDefault="002D58B9" w:rsidP="00EF7E26">
            <w:pPr>
              <w:spacing w:line="276" w:lineRule="auto"/>
              <w:ind w:firstLine="709"/>
              <w:rPr>
                <w:sz w:val="24"/>
                <w:szCs w:val="24"/>
              </w:rPr>
            </w:pPr>
            <w:r w:rsidRPr="00987087">
              <w:rPr>
                <w:sz w:val="24"/>
                <w:szCs w:val="24"/>
              </w:rPr>
              <w:t xml:space="preserve">Вопросы для </w:t>
            </w:r>
            <w:r>
              <w:rPr>
                <w:sz w:val="24"/>
                <w:szCs w:val="24"/>
              </w:rPr>
              <w:t>самоконтроля:</w:t>
            </w:r>
          </w:p>
          <w:p w:rsidR="002D58B9" w:rsidRPr="00987087" w:rsidRDefault="002D58B9" w:rsidP="00EF7E26">
            <w:pPr>
              <w:spacing w:line="276" w:lineRule="auto"/>
              <w:ind w:firstLine="709"/>
              <w:rPr>
                <w:sz w:val="24"/>
                <w:szCs w:val="24"/>
              </w:rPr>
            </w:pPr>
          </w:p>
          <w:p w:rsidR="002D58B9" w:rsidRPr="00987087" w:rsidRDefault="002D58B9" w:rsidP="00EF7E26">
            <w:pPr>
              <w:widowControl/>
              <w:numPr>
                <w:ilvl w:val="0"/>
                <w:numId w:val="40"/>
              </w:numPr>
              <w:tabs>
                <w:tab w:val="left" w:pos="1027"/>
              </w:tabs>
              <w:autoSpaceDE/>
              <w:autoSpaceDN/>
              <w:adjustRightInd/>
              <w:spacing w:line="276" w:lineRule="auto"/>
              <w:ind w:left="0" w:firstLine="709"/>
              <w:rPr>
                <w:sz w:val="24"/>
                <w:szCs w:val="24"/>
              </w:rPr>
            </w:pPr>
            <w:r w:rsidRPr="00987087">
              <w:rPr>
                <w:sz w:val="24"/>
                <w:szCs w:val="24"/>
              </w:rPr>
              <w:t>Какова система органов исполнительной власти в субъектах РФ?</w:t>
            </w:r>
          </w:p>
          <w:p w:rsidR="002D58B9" w:rsidRPr="00987087" w:rsidRDefault="002D58B9" w:rsidP="00EF7E26">
            <w:pPr>
              <w:widowControl/>
              <w:numPr>
                <w:ilvl w:val="0"/>
                <w:numId w:val="40"/>
              </w:numPr>
              <w:tabs>
                <w:tab w:val="left" w:pos="1027"/>
              </w:tabs>
              <w:autoSpaceDE/>
              <w:autoSpaceDN/>
              <w:adjustRightInd/>
              <w:spacing w:line="276" w:lineRule="auto"/>
              <w:ind w:left="0" w:firstLine="709"/>
              <w:rPr>
                <w:sz w:val="24"/>
                <w:szCs w:val="24"/>
              </w:rPr>
            </w:pPr>
            <w:r w:rsidRPr="00987087">
              <w:rPr>
                <w:sz w:val="24"/>
                <w:szCs w:val="24"/>
              </w:rPr>
              <w:t>Назовите варианты установления изначального статуса президентов глав субъектов и их администрации.</w:t>
            </w:r>
          </w:p>
          <w:p w:rsidR="002D58B9" w:rsidRPr="00987087" w:rsidRDefault="002D58B9" w:rsidP="00EF7E26">
            <w:pPr>
              <w:widowControl/>
              <w:numPr>
                <w:ilvl w:val="0"/>
                <w:numId w:val="40"/>
              </w:numPr>
              <w:tabs>
                <w:tab w:val="left" w:pos="1027"/>
              </w:tabs>
              <w:autoSpaceDE/>
              <w:autoSpaceDN/>
              <w:adjustRightInd/>
              <w:spacing w:line="276" w:lineRule="auto"/>
              <w:ind w:left="0" w:firstLine="709"/>
              <w:rPr>
                <w:sz w:val="24"/>
                <w:szCs w:val="24"/>
              </w:rPr>
            </w:pPr>
            <w:r w:rsidRPr="00987087">
              <w:rPr>
                <w:sz w:val="24"/>
                <w:szCs w:val="24"/>
              </w:rPr>
              <w:t>Раскройте компетенцию органов исполнительной власти субъектов РФ обладающих общей компетенцией.</w:t>
            </w:r>
          </w:p>
          <w:p w:rsidR="002D58B9" w:rsidRPr="00987087" w:rsidRDefault="002D58B9" w:rsidP="00EF7E26">
            <w:pPr>
              <w:widowControl/>
              <w:numPr>
                <w:ilvl w:val="0"/>
                <w:numId w:val="40"/>
              </w:numPr>
              <w:tabs>
                <w:tab w:val="left" w:pos="1027"/>
              </w:tabs>
              <w:autoSpaceDE/>
              <w:autoSpaceDN/>
              <w:adjustRightInd/>
              <w:spacing w:line="276" w:lineRule="auto"/>
              <w:ind w:left="0" w:firstLine="709"/>
              <w:rPr>
                <w:sz w:val="24"/>
                <w:szCs w:val="24"/>
              </w:rPr>
            </w:pPr>
            <w:r w:rsidRPr="00987087">
              <w:rPr>
                <w:sz w:val="24"/>
                <w:szCs w:val="24"/>
              </w:rPr>
              <w:t>Каковы полномочия глав субъектов РФ?</w:t>
            </w:r>
          </w:p>
          <w:p w:rsidR="002D58B9" w:rsidRPr="00987087" w:rsidRDefault="002D58B9" w:rsidP="00EF7E26">
            <w:pPr>
              <w:widowControl/>
              <w:numPr>
                <w:ilvl w:val="0"/>
                <w:numId w:val="40"/>
              </w:numPr>
              <w:tabs>
                <w:tab w:val="left" w:pos="1027"/>
              </w:tabs>
              <w:autoSpaceDE/>
              <w:autoSpaceDN/>
              <w:adjustRightInd/>
              <w:spacing w:line="276" w:lineRule="auto"/>
              <w:ind w:left="0" w:firstLine="709"/>
              <w:rPr>
                <w:sz w:val="24"/>
                <w:szCs w:val="24"/>
              </w:rPr>
            </w:pPr>
            <w:r w:rsidRPr="00987087">
              <w:rPr>
                <w:sz w:val="24"/>
                <w:szCs w:val="24"/>
              </w:rPr>
              <w:t>Назовите органы исполнительной власти субъектов РФ, управляющие административно – политической деятельностью.</w:t>
            </w:r>
          </w:p>
          <w:p w:rsidR="002D58B9" w:rsidRPr="00987087" w:rsidRDefault="002D58B9" w:rsidP="00EF7E26">
            <w:pPr>
              <w:widowControl/>
              <w:numPr>
                <w:ilvl w:val="0"/>
                <w:numId w:val="40"/>
              </w:numPr>
              <w:tabs>
                <w:tab w:val="left" w:pos="1027"/>
              </w:tabs>
              <w:autoSpaceDE/>
              <w:autoSpaceDN/>
              <w:adjustRightInd/>
              <w:spacing w:line="276" w:lineRule="auto"/>
              <w:ind w:left="0" w:firstLine="709"/>
              <w:rPr>
                <w:sz w:val="24"/>
                <w:szCs w:val="24"/>
              </w:rPr>
            </w:pPr>
            <w:r w:rsidRPr="00987087">
              <w:rPr>
                <w:sz w:val="24"/>
                <w:szCs w:val="24"/>
              </w:rPr>
              <w:t>Перечислите органы исполнительной власти субъектов РФ, имеющие отраслевую компетенцию.</w:t>
            </w:r>
          </w:p>
          <w:p w:rsidR="002D58B9" w:rsidRPr="00E21102" w:rsidRDefault="002D58B9" w:rsidP="00EF7E26">
            <w:pPr>
              <w:widowControl/>
              <w:numPr>
                <w:ilvl w:val="0"/>
                <w:numId w:val="40"/>
              </w:numPr>
              <w:tabs>
                <w:tab w:val="left" w:pos="1027"/>
              </w:tabs>
              <w:autoSpaceDE/>
              <w:autoSpaceDN/>
              <w:adjustRightInd/>
              <w:spacing w:line="276" w:lineRule="auto"/>
              <w:ind w:left="0" w:firstLine="709"/>
              <w:rPr>
                <w:sz w:val="24"/>
                <w:szCs w:val="24"/>
              </w:rPr>
            </w:pPr>
            <w:r w:rsidRPr="00987087">
              <w:rPr>
                <w:sz w:val="24"/>
                <w:szCs w:val="24"/>
              </w:rPr>
              <w:t>Приведите примеры органов исполнительной власти субъектов РФ, обладающие межотраслевой компетенцией.</w:t>
            </w:r>
          </w:p>
        </w:tc>
        <w:tc>
          <w:tcPr>
            <w:tcW w:w="1034" w:type="dxa"/>
          </w:tcPr>
          <w:p w:rsidR="002D58B9" w:rsidRPr="00987087" w:rsidRDefault="002D58B9" w:rsidP="00EF7E26">
            <w:pPr>
              <w:spacing w:line="276" w:lineRule="auto"/>
              <w:ind w:firstLine="709"/>
              <w:rPr>
                <w:sz w:val="24"/>
                <w:szCs w:val="24"/>
              </w:rPr>
            </w:pPr>
          </w:p>
        </w:tc>
      </w:tr>
      <w:tr w:rsidR="002D58B9" w:rsidRPr="00987087" w:rsidTr="00EF7E26">
        <w:trPr>
          <w:trHeight w:val="254"/>
        </w:trPr>
        <w:tc>
          <w:tcPr>
            <w:tcW w:w="10207" w:type="dxa"/>
          </w:tcPr>
          <w:p w:rsidR="002D58B9" w:rsidRPr="00987087" w:rsidRDefault="002D58B9" w:rsidP="00EF7E26">
            <w:pPr>
              <w:pStyle w:val="a"/>
              <w:spacing w:line="276" w:lineRule="auto"/>
              <w:ind w:firstLine="709"/>
              <w:jc w:val="both"/>
            </w:pPr>
          </w:p>
          <w:p w:rsidR="002D58B9" w:rsidRPr="00987087" w:rsidRDefault="002D58B9" w:rsidP="00EF7E26">
            <w:pPr>
              <w:pStyle w:val="a"/>
              <w:spacing w:line="276" w:lineRule="auto"/>
              <w:ind w:firstLine="709"/>
              <w:jc w:val="both"/>
            </w:pPr>
            <w:r w:rsidRPr="00987087">
              <w:t>1.2.5 Государственная служба. Государственные служащие</w:t>
            </w:r>
          </w:p>
          <w:p w:rsidR="002D58B9" w:rsidRDefault="002D58B9" w:rsidP="00EF7E26">
            <w:pPr>
              <w:pStyle w:val="a"/>
              <w:spacing w:line="276" w:lineRule="auto"/>
              <w:ind w:firstLine="709"/>
              <w:jc w:val="both"/>
            </w:pPr>
          </w:p>
          <w:p w:rsidR="002D58B9" w:rsidRPr="00987087" w:rsidRDefault="002D58B9" w:rsidP="00EF7E26">
            <w:pPr>
              <w:pStyle w:val="a"/>
              <w:spacing w:line="276" w:lineRule="auto"/>
              <w:ind w:firstLine="709"/>
              <w:jc w:val="both"/>
            </w:pPr>
            <w:r>
              <w:t>План:</w:t>
            </w:r>
          </w:p>
          <w:p w:rsidR="002D58B9" w:rsidRPr="00987087" w:rsidRDefault="002D58B9" w:rsidP="00EF7E26">
            <w:pPr>
              <w:pStyle w:val="a"/>
              <w:spacing w:line="276" w:lineRule="auto"/>
              <w:ind w:firstLine="709"/>
              <w:jc w:val="both"/>
            </w:pPr>
            <w:r w:rsidRPr="00987087">
              <w:t>1. Понятие и виды государственной службы.</w:t>
            </w:r>
          </w:p>
          <w:p w:rsidR="002D58B9" w:rsidRPr="00987087" w:rsidRDefault="002D58B9" w:rsidP="00EF7E26">
            <w:pPr>
              <w:pStyle w:val="a"/>
              <w:spacing w:line="276" w:lineRule="auto"/>
              <w:ind w:firstLine="709"/>
              <w:jc w:val="both"/>
              <w:rPr>
                <w:bCs/>
              </w:rPr>
            </w:pPr>
            <w:r w:rsidRPr="00987087">
              <w:rPr>
                <w:bCs/>
              </w:rPr>
              <w:t xml:space="preserve">2. Принципы государственной службы. </w:t>
            </w:r>
          </w:p>
          <w:p w:rsidR="002D58B9" w:rsidRPr="00987087" w:rsidRDefault="002D58B9" w:rsidP="00EF7E26">
            <w:pPr>
              <w:widowControl/>
              <w:autoSpaceDE/>
              <w:autoSpaceDN/>
              <w:adjustRightInd/>
              <w:spacing w:line="276" w:lineRule="auto"/>
              <w:ind w:firstLine="709"/>
              <w:rPr>
                <w:sz w:val="24"/>
                <w:szCs w:val="24"/>
              </w:rPr>
            </w:pPr>
            <w:r w:rsidRPr="00987087">
              <w:rPr>
                <w:bCs/>
              </w:rPr>
              <w:t xml:space="preserve">3. </w:t>
            </w:r>
            <w:r w:rsidRPr="00987087">
              <w:rPr>
                <w:sz w:val="24"/>
                <w:szCs w:val="24"/>
              </w:rPr>
              <w:t>Понятие и виды государственных служащих.</w:t>
            </w:r>
          </w:p>
          <w:p w:rsidR="002D58B9" w:rsidRPr="00987087" w:rsidRDefault="002D58B9" w:rsidP="00EF7E26">
            <w:pPr>
              <w:widowControl/>
              <w:autoSpaceDE/>
              <w:autoSpaceDN/>
              <w:adjustRightInd/>
              <w:spacing w:line="276" w:lineRule="auto"/>
              <w:ind w:firstLine="709"/>
              <w:rPr>
                <w:sz w:val="24"/>
                <w:szCs w:val="24"/>
              </w:rPr>
            </w:pPr>
            <w:r w:rsidRPr="00987087">
              <w:rPr>
                <w:sz w:val="24"/>
                <w:szCs w:val="24"/>
              </w:rPr>
              <w:t>4. Основы административно – правового статуса служащих органов государственного управления.</w:t>
            </w:r>
          </w:p>
          <w:p w:rsidR="002D58B9" w:rsidRPr="00987087" w:rsidRDefault="002D58B9" w:rsidP="00EF7E26">
            <w:pPr>
              <w:widowControl/>
              <w:autoSpaceDE/>
              <w:autoSpaceDN/>
              <w:adjustRightInd/>
              <w:spacing w:line="276" w:lineRule="auto"/>
              <w:ind w:firstLine="709"/>
              <w:rPr>
                <w:sz w:val="24"/>
                <w:szCs w:val="24"/>
              </w:rPr>
            </w:pPr>
            <w:r w:rsidRPr="00987087">
              <w:rPr>
                <w:sz w:val="24"/>
                <w:szCs w:val="24"/>
              </w:rPr>
              <w:t>5. Административно – правовое регулирование прохождения государственной службы.</w:t>
            </w:r>
          </w:p>
          <w:p w:rsidR="002D58B9" w:rsidRPr="00987087" w:rsidRDefault="002D58B9" w:rsidP="00EF7E26">
            <w:pPr>
              <w:pStyle w:val="a"/>
              <w:spacing w:line="276" w:lineRule="auto"/>
              <w:ind w:firstLine="709"/>
              <w:jc w:val="both"/>
              <w:rPr>
                <w:bCs/>
              </w:rPr>
            </w:pPr>
          </w:p>
          <w:p w:rsidR="002D58B9" w:rsidRPr="00987087" w:rsidRDefault="002D58B9" w:rsidP="00EF7E26">
            <w:pPr>
              <w:pStyle w:val="a"/>
              <w:numPr>
                <w:ilvl w:val="0"/>
                <w:numId w:val="12"/>
              </w:numPr>
              <w:spacing w:line="276" w:lineRule="auto"/>
              <w:ind w:left="0" w:firstLine="709"/>
              <w:jc w:val="both"/>
            </w:pPr>
            <w:r w:rsidRPr="00987087">
              <w:t>Поняти</w:t>
            </w:r>
            <w:r>
              <w:t>е и виды государственной службы</w:t>
            </w:r>
          </w:p>
          <w:p w:rsidR="002D58B9" w:rsidRPr="00987087" w:rsidRDefault="002D58B9" w:rsidP="00EF7E26">
            <w:pPr>
              <w:pStyle w:val="a"/>
              <w:spacing w:line="276" w:lineRule="auto"/>
              <w:ind w:firstLine="709"/>
              <w:jc w:val="both"/>
            </w:pPr>
            <w:r w:rsidRPr="00987087">
              <w:t>Одним из су</w:t>
            </w:r>
            <w:r>
              <w:t xml:space="preserve">щественных признаков любого государственного </w:t>
            </w:r>
            <w:r w:rsidRPr="00987087">
              <w:t>органа является то, что его личный, или кадровый состав – это государственные служащие.</w:t>
            </w:r>
          </w:p>
          <w:p w:rsidR="002D58B9" w:rsidRPr="00987087" w:rsidRDefault="002D58B9" w:rsidP="00EF7E26">
            <w:pPr>
              <w:pStyle w:val="a"/>
              <w:spacing w:line="276" w:lineRule="auto"/>
              <w:ind w:firstLine="709"/>
              <w:jc w:val="both"/>
            </w:pPr>
            <w:r w:rsidRPr="00987087">
              <w:t>В органах законодательной и судебной власти они в соответствии с действующим законодательством в основном обеспечивают нормальное функционирование таких органов (например, рабочий аппарат Федерального Собрания). Что же касается органов исполнительной власти, то в ни</w:t>
            </w:r>
            <w:r>
              <w:t xml:space="preserve">х, как правило,  в качестве государственных </w:t>
            </w:r>
            <w:r w:rsidRPr="00987087">
              <w:t>служащих характеризуются все работающие в их аппарате люди, занимающие соответствующие государственные должности. По своей фактической и юридической сути эти работники приводят в движение механизм реализации исполнительной власти, готовят и реализуют комплекс действий, в которых получает свое внешнее выражение сама исполнительная власть.</w:t>
            </w:r>
          </w:p>
          <w:p w:rsidR="002D58B9" w:rsidRPr="00987087" w:rsidRDefault="002D58B9" w:rsidP="00EF7E26">
            <w:pPr>
              <w:pStyle w:val="a"/>
              <w:spacing w:line="276" w:lineRule="auto"/>
              <w:ind w:firstLine="709"/>
              <w:jc w:val="both"/>
            </w:pPr>
            <w:r w:rsidRPr="00987087">
              <w:t>Чтобы с</w:t>
            </w:r>
            <w:r>
              <w:t>формировать представление о государственной</w:t>
            </w:r>
            <w:r w:rsidRPr="00987087">
              <w:t xml:space="preserve"> службе в современном ее понимании, необход</w:t>
            </w:r>
            <w:r>
              <w:t>имо выделить следующие признаки:</w:t>
            </w:r>
          </w:p>
          <w:p w:rsidR="002D58B9" w:rsidRPr="00987087" w:rsidRDefault="002D58B9" w:rsidP="00EF7E26">
            <w:pPr>
              <w:pStyle w:val="a"/>
              <w:spacing w:line="276" w:lineRule="auto"/>
              <w:ind w:firstLine="709"/>
              <w:jc w:val="both"/>
            </w:pPr>
            <w:r>
              <w:t>1</w:t>
            </w:r>
            <w:r w:rsidRPr="00987087">
              <w:t xml:space="preserve">) для осуществления гос. </w:t>
            </w:r>
            <w:r>
              <w:t>службы необходимо замещение государственные</w:t>
            </w:r>
            <w:r w:rsidRPr="00987087">
              <w:t xml:space="preserve"> должности. Но и этот признак явно недостаточен, так как</w:t>
            </w:r>
            <w:r>
              <w:t>:</w:t>
            </w:r>
            <w:r w:rsidRPr="00987087">
              <w:t xml:space="preserve"> 1) можно занимать такую должность и не быть гос. служащим. 2) государственные по своему характеру должности учреждаются не только в гос. органах, но и в иных организациях (например, должности профессорско – преподавательского состава в вузах).</w:t>
            </w:r>
          </w:p>
          <w:p w:rsidR="002D58B9" w:rsidRPr="00987087" w:rsidRDefault="002D58B9" w:rsidP="00EF7E26">
            <w:pPr>
              <w:pStyle w:val="a"/>
              <w:spacing w:line="276" w:lineRule="auto"/>
              <w:ind w:firstLine="709"/>
              <w:jc w:val="both"/>
            </w:pPr>
            <w:r>
              <w:t>2</w:t>
            </w:r>
            <w:r w:rsidRPr="00987087">
              <w:t>) спецификой государственной службы является то, что лица, ее осуществляющие, замещают особую категорию гос. должностей. В соответствии с законом – гос. должности гос. службы.</w:t>
            </w:r>
          </w:p>
          <w:p w:rsidR="002D58B9" w:rsidRPr="00987087" w:rsidRDefault="002D58B9" w:rsidP="00EF7E26">
            <w:pPr>
              <w:pStyle w:val="a"/>
              <w:spacing w:line="276" w:lineRule="auto"/>
              <w:ind w:firstLine="709"/>
              <w:jc w:val="both"/>
            </w:pPr>
            <w:r w:rsidRPr="00987087">
              <w:t xml:space="preserve"> </w:t>
            </w:r>
            <w:r>
              <w:t>3</w:t>
            </w:r>
            <w:r w:rsidRPr="00987087">
              <w:t>) закон ориентирует на то, что специфической особенностью гос. должности гос. службы по ее назначению является обеспечение исполнения полномочий гос. органа. В этом по существу – функциональное назначение гос. службы.</w:t>
            </w:r>
          </w:p>
          <w:p w:rsidR="002D58B9" w:rsidRPr="00987087" w:rsidRDefault="002D58B9" w:rsidP="00EF7E26">
            <w:pPr>
              <w:pStyle w:val="a"/>
              <w:spacing w:line="276" w:lineRule="auto"/>
              <w:ind w:firstLine="709"/>
              <w:jc w:val="both"/>
            </w:pPr>
            <w:r>
              <w:t>4</w:t>
            </w:r>
            <w:r w:rsidRPr="00987087">
              <w:t>) соответственно гос. служба находит свое выражение в деятельности по реализации служебных обязанностей, определяемых характером данной гос. должности гос. службы.</w:t>
            </w:r>
          </w:p>
          <w:p w:rsidR="002D58B9" w:rsidRPr="00987087" w:rsidRDefault="002D58B9" w:rsidP="00EF7E26">
            <w:pPr>
              <w:pStyle w:val="a"/>
              <w:spacing w:line="276" w:lineRule="auto"/>
              <w:ind w:firstLine="709"/>
              <w:jc w:val="both"/>
            </w:pPr>
            <w:r w:rsidRPr="00987087">
              <w:t>Таким образом, под гос. службой понимается практическое выполнение лицами, замещающими соответствующие гос. должности, определенного круга должностных обязанностей, основным содержанием которых является обеспечение реализации полномочий данного гос. органа.</w:t>
            </w:r>
          </w:p>
          <w:p w:rsidR="002D58B9" w:rsidRPr="00987087" w:rsidRDefault="002D58B9" w:rsidP="00EF7E26">
            <w:pPr>
              <w:pStyle w:val="a"/>
              <w:spacing w:line="276" w:lineRule="auto"/>
              <w:ind w:firstLine="709"/>
              <w:jc w:val="both"/>
              <w:rPr>
                <w:iCs/>
              </w:rPr>
            </w:pPr>
            <w:r w:rsidRPr="00987087">
              <w:t xml:space="preserve">Специфическая концепция государственной службы положена в основу Закона Российской Федерации от 5 июля 1995 года «Об основах государственной службы Российской Федерации» В трактовке этого Закона под государственной службой понимается профессиональная деятельность по обеспечению исполнения полномочий государственных органов. При этом к государственной службе относится исполнение должностных обязанностей лицами, замещающими государственные должности лишь определенных категорий, обозначенных в самом законе. То есть, не все лица, занимающие должности в государственных органах, исполняют обязанности, относящиеся к государственной службе. Под этим углом зрения должности в государственных органах подразделяются на государственные и негосударственные должности разновидностью государственных являются </w:t>
            </w:r>
            <w:r w:rsidRPr="00987087">
              <w:rPr>
                <w:iCs/>
              </w:rPr>
              <w:t>государственные должности государственной службы.</w:t>
            </w:r>
          </w:p>
          <w:p w:rsidR="002D58B9" w:rsidRPr="00987087" w:rsidRDefault="002D58B9" w:rsidP="00EF7E26">
            <w:pPr>
              <w:pStyle w:val="a"/>
              <w:spacing w:line="276" w:lineRule="auto"/>
              <w:ind w:firstLine="709"/>
              <w:jc w:val="both"/>
            </w:pPr>
            <w:r w:rsidRPr="00987087">
              <w:t xml:space="preserve">Государственные должности делятся на три категории: «А», «Б», «В». </w:t>
            </w:r>
          </w:p>
          <w:p w:rsidR="002D58B9" w:rsidRPr="00987087" w:rsidRDefault="002D58B9" w:rsidP="00EF7E26">
            <w:pPr>
              <w:pStyle w:val="a"/>
              <w:spacing w:line="276" w:lineRule="auto"/>
              <w:ind w:firstLine="709"/>
              <w:jc w:val="both"/>
            </w:pPr>
            <w:r w:rsidRPr="00987087">
              <w:t xml:space="preserve">К категории «А» относятся государственные должности, устанавливаемые Конституцией Российской Федерации, федеральными законами, конституциями, уставами субъектов Российской Федерации для непосредственного исполнения полномочий государственных органов (Президент и Председатель Правительства Российской Федерации, министры и др.). </w:t>
            </w:r>
          </w:p>
          <w:p w:rsidR="002D58B9" w:rsidRPr="00987087" w:rsidRDefault="002D58B9" w:rsidP="00EF7E26">
            <w:pPr>
              <w:spacing w:line="276" w:lineRule="auto"/>
              <w:ind w:firstLine="709"/>
              <w:rPr>
                <w:sz w:val="24"/>
                <w:szCs w:val="24"/>
              </w:rPr>
            </w:pPr>
            <w:r w:rsidRPr="00987087">
              <w:rPr>
                <w:sz w:val="24"/>
                <w:szCs w:val="24"/>
              </w:rPr>
              <w:t>К категории «Б» относятся государственные должности, учреждаемые в соответствии с законодательством Российской Федерации для непосредственного обеспечения исполнения полномочий лицами, замещающими государственные должности категории «А».</w:t>
            </w:r>
          </w:p>
          <w:p w:rsidR="002D58B9" w:rsidRPr="00987087" w:rsidRDefault="002D58B9" w:rsidP="00EF7E26">
            <w:pPr>
              <w:pStyle w:val="a"/>
              <w:spacing w:line="276" w:lineRule="auto"/>
              <w:ind w:firstLine="709"/>
              <w:jc w:val="both"/>
            </w:pPr>
            <w:r w:rsidRPr="00987087">
              <w:t xml:space="preserve">К категории «В» относятся должности, учреждаемые  государственными органами для исполнения и обеспечения их полномочий. </w:t>
            </w:r>
          </w:p>
          <w:p w:rsidR="002D58B9" w:rsidRPr="00987087" w:rsidRDefault="002D58B9" w:rsidP="00EF7E26">
            <w:pPr>
              <w:pStyle w:val="a"/>
              <w:spacing w:line="276" w:lineRule="auto"/>
              <w:ind w:firstLine="709"/>
              <w:jc w:val="both"/>
            </w:pPr>
            <w:r w:rsidRPr="00987087">
              <w:t xml:space="preserve">Должности категорий «Б» и «В» образуют государственные должности </w:t>
            </w:r>
            <w:r w:rsidRPr="00987087">
              <w:rPr>
                <w:iCs/>
              </w:rPr>
              <w:t xml:space="preserve">государственной службы, с </w:t>
            </w:r>
            <w:r w:rsidRPr="00987087">
              <w:t xml:space="preserve">понятием которой и связывается служебная деятельность лиц, замещающих такие должности. Государственные должности категории «А» не признаются государственными </w:t>
            </w:r>
            <w:r w:rsidRPr="00987087">
              <w:rPr>
                <w:iCs/>
              </w:rPr>
              <w:t xml:space="preserve">должностями государственной службы, </w:t>
            </w:r>
            <w:r w:rsidRPr="00987087">
              <w:t>следовательно, деятельность лиц, занимающих их, по осуществлению полномочий соответствующих органов, не охватывается понятием государственной службы.</w:t>
            </w:r>
          </w:p>
          <w:p w:rsidR="002D58B9" w:rsidRPr="00987087" w:rsidRDefault="002D58B9" w:rsidP="00EF7E26">
            <w:pPr>
              <w:pStyle w:val="a"/>
              <w:spacing w:line="276" w:lineRule="auto"/>
              <w:ind w:firstLine="709"/>
              <w:jc w:val="both"/>
            </w:pPr>
            <w:r w:rsidRPr="00987087">
              <w:t xml:space="preserve">Перечень государственных должностей и государственных должностей государственной службы дается соответственно в Реестре государственных должностей Российской Федерации и, являющимся его частью, Реестре государственных должностей государственной службы Российской Федерации. </w:t>
            </w:r>
          </w:p>
          <w:p w:rsidR="002D58B9" w:rsidRDefault="002D58B9" w:rsidP="00EF7E26">
            <w:pPr>
              <w:pStyle w:val="a"/>
              <w:spacing w:line="276" w:lineRule="auto"/>
              <w:ind w:firstLine="709"/>
              <w:jc w:val="both"/>
            </w:pPr>
            <w:r w:rsidRPr="00987087">
              <w:t xml:space="preserve">К негосударственным относятся должности, включаемые в штатные расписания государственных органов в целях технического обеспечения их деятельности. </w:t>
            </w:r>
          </w:p>
          <w:p w:rsidR="002D58B9" w:rsidRDefault="002D58B9" w:rsidP="00EF7E26">
            <w:pPr>
              <w:pStyle w:val="a"/>
              <w:spacing w:line="276" w:lineRule="auto"/>
              <w:ind w:firstLine="709"/>
              <w:jc w:val="both"/>
            </w:pPr>
          </w:p>
          <w:p w:rsidR="002D58B9" w:rsidRDefault="002D58B9" w:rsidP="00EF7E26">
            <w:pPr>
              <w:pStyle w:val="a"/>
              <w:spacing w:line="276" w:lineRule="auto"/>
              <w:ind w:firstLine="709"/>
              <w:jc w:val="both"/>
            </w:pPr>
          </w:p>
          <w:p w:rsidR="002D58B9" w:rsidRDefault="002D58B9" w:rsidP="00EF7E26">
            <w:pPr>
              <w:pStyle w:val="a"/>
              <w:spacing w:line="276" w:lineRule="auto"/>
              <w:ind w:firstLine="709"/>
              <w:jc w:val="both"/>
            </w:pPr>
          </w:p>
          <w:p w:rsidR="002D58B9" w:rsidRDefault="002D58B9" w:rsidP="00EF7E26">
            <w:pPr>
              <w:pStyle w:val="a"/>
              <w:spacing w:line="276" w:lineRule="auto"/>
              <w:ind w:firstLine="709"/>
              <w:jc w:val="both"/>
            </w:pPr>
          </w:p>
          <w:p w:rsidR="002D58B9" w:rsidRDefault="002D58B9" w:rsidP="00EF7E26">
            <w:pPr>
              <w:pStyle w:val="a"/>
              <w:spacing w:line="276" w:lineRule="auto"/>
              <w:ind w:firstLine="709"/>
              <w:jc w:val="both"/>
            </w:pPr>
          </w:p>
          <w:p w:rsidR="002D58B9" w:rsidRDefault="002D58B9" w:rsidP="00EF7E26">
            <w:pPr>
              <w:pStyle w:val="a"/>
              <w:spacing w:line="276" w:lineRule="auto"/>
              <w:ind w:firstLine="709"/>
              <w:jc w:val="both"/>
            </w:pPr>
          </w:p>
          <w:p w:rsidR="002D58B9" w:rsidRPr="00987087" w:rsidRDefault="002D58B9" w:rsidP="00EF7E26">
            <w:pPr>
              <w:pStyle w:val="a"/>
              <w:spacing w:line="276" w:lineRule="auto"/>
              <w:ind w:firstLine="709"/>
              <w:jc w:val="both"/>
            </w:pPr>
          </w:p>
          <w:p w:rsidR="002D58B9" w:rsidRPr="00987087" w:rsidRDefault="002D58B9" w:rsidP="00EF7E26">
            <w:pPr>
              <w:pStyle w:val="a"/>
              <w:spacing w:line="276" w:lineRule="auto"/>
              <w:ind w:firstLine="709"/>
              <w:jc w:val="both"/>
            </w:pPr>
          </w:p>
          <w:p w:rsidR="002D58B9" w:rsidRPr="00987087" w:rsidRDefault="002D58B9" w:rsidP="00EF7E26">
            <w:pPr>
              <w:pStyle w:val="a"/>
              <w:spacing w:line="276" w:lineRule="auto"/>
              <w:ind w:firstLine="709"/>
              <w:jc w:val="both"/>
              <w:rPr>
                <w:bCs/>
              </w:rPr>
            </w:pPr>
            <w:r>
              <w:rPr>
                <w:noProof/>
              </w:rPr>
              <w:pict>
                <v:line id="_x0000_s1026" style="position:absolute;left:0;text-align:left;z-index:251642368" from="225pt,18pt" to="369pt,45pt">
                  <v:stroke endarrow="block"/>
                </v:line>
              </w:pict>
            </w:r>
            <w:r>
              <w:rPr>
                <w:noProof/>
              </w:rPr>
              <w:pict>
                <v:line id="_x0000_s1027" style="position:absolute;left:0;text-align:left;flip:x;z-index:251643392" from="90pt,18pt" to="225pt,45pt">
                  <v:stroke endarrow="block"/>
                </v:line>
              </w:pict>
            </w:r>
            <w:r>
              <w:rPr>
                <w:noProof/>
              </w:rPr>
              <w:pict>
                <v:shapetype id="_x0000_t202" coordsize="21600,21600" o:spt="202" path="m,l,21600r21600,l21600,xe">
                  <v:stroke joinstyle="miter"/>
                  <v:path gradientshapeok="t" o:connecttype="rect"/>
                </v:shapetype>
                <v:shape id="_x0000_s1028" type="#_x0000_t202" style="position:absolute;left:0;text-align:left;margin-left:117pt;margin-top:-9pt;width:225pt;height:27pt;z-index:251644416">
                  <v:textbox style="mso-next-textbox:#_x0000_s1028">
                    <w:txbxContent>
                      <w:p w:rsidR="002D58B9" w:rsidRPr="00C10942" w:rsidRDefault="002D58B9" w:rsidP="001F7651">
                        <w:pPr>
                          <w:jc w:val="center"/>
                          <w:rPr>
                            <w:b/>
                            <w:sz w:val="28"/>
                            <w:szCs w:val="28"/>
                          </w:rPr>
                        </w:pPr>
                        <w:r w:rsidRPr="00C10942">
                          <w:rPr>
                            <w:b/>
                            <w:sz w:val="28"/>
                            <w:szCs w:val="28"/>
                          </w:rPr>
                          <w:t>Виды государственной службы</w:t>
                        </w:r>
                      </w:p>
                    </w:txbxContent>
                  </v:textbox>
                </v:shape>
              </w:pict>
            </w:r>
            <w:r w:rsidRPr="00987087">
              <w:t xml:space="preserve"> </w:t>
            </w:r>
          </w:p>
          <w:p w:rsidR="002D58B9" w:rsidRPr="00987087" w:rsidRDefault="002D58B9" w:rsidP="00EF7E26">
            <w:pPr>
              <w:pStyle w:val="a"/>
              <w:spacing w:line="276" w:lineRule="auto"/>
              <w:ind w:firstLine="709"/>
              <w:jc w:val="both"/>
              <w:rPr>
                <w:bCs/>
              </w:rPr>
            </w:pPr>
            <w:r>
              <w:rPr>
                <w:noProof/>
              </w:rPr>
              <w:pict>
                <v:shape id="_x0000_s1029" type="#_x0000_t202" style="position:absolute;left:0;text-align:left;margin-left:279pt;margin-top:20.85pt;width:180pt;height:36pt;z-index:251645440">
                  <v:textbox style="mso-next-textbox:#_x0000_s1029">
                    <w:txbxContent>
                      <w:p w:rsidR="002D58B9" w:rsidRDefault="002D58B9" w:rsidP="001F7651">
                        <w:pPr>
                          <w:jc w:val="center"/>
                          <w:rPr>
                            <w:b/>
                          </w:rPr>
                        </w:pPr>
                        <w:r w:rsidRPr="00C10942">
                          <w:rPr>
                            <w:b/>
                          </w:rPr>
                          <w:t xml:space="preserve">Субъектов РФ </w:t>
                        </w:r>
                      </w:p>
                      <w:p w:rsidR="002D58B9" w:rsidRPr="00C10942" w:rsidRDefault="002D58B9" w:rsidP="001F7651">
                        <w:pPr>
                          <w:jc w:val="center"/>
                          <w:rPr>
                            <w:b/>
                          </w:rPr>
                        </w:pPr>
                        <w:r w:rsidRPr="00C10942">
                          <w:rPr>
                            <w:b/>
                          </w:rPr>
                          <w:t xml:space="preserve">(находится в </w:t>
                        </w:r>
                        <w:r>
                          <w:rPr>
                            <w:b/>
                          </w:rPr>
                          <w:t xml:space="preserve">их </w:t>
                        </w:r>
                        <w:r w:rsidRPr="00C10942">
                          <w:rPr>
                            <w:b/>
                          </w:rPr>
                          <w:t>ведении)</w:t>
                        </w:r>
                      </w:p>
                    </w:txbxContent>
                  </v:textbox>
                </v:shape>
              </w:pict>
            </w:r>
            <w:r>
              <w:rPr>
                <w:noProof/>
              </w:rPr>
              <w:pict>
                <v:shape id="_x0000_s1030" type="#_x0000_t202" style="position:absolute;left:0;text-align:left;margin-left:0;margin-top:20.85pt;width:189pt;height:36pt;z-index:251646464">
                  <v:textbox style="mso-next-textbox:#_x0000_s1030">
                    <w:txbxContent>
                      <w:p w:rsidR="002D58B9" w:rsidRDefault="002D58B9" w:rsidP="001F7651">
                        <w:pPr>
                          <w:jc w:val="center"/>
                          <w:rPr>
                            <w:b/>
                          </w:rPr>
                        </w:pPr>
                        <w:r w:rsidRPr="00C10942">
                          <w:rPr>
                            <w:b/>
                          </w:rPr>
                          <w:t xml:space="preserve">Федеральная </w:t>
                        </w:r>
                      </w:p>
                      <w:p w:rsidR="002D58B9" w:rsidRPr="00C10942" w:rsidRDefault="002D58B9" w:rsidP="001F7651">
                        <w:pPr>
                          <w:jc w:val="center"/>
                          <w:rPr>
                            <w:b/>
                          </w:rPr>
                        </w:pPr>
                        <w:r w:rsidRPr="00C10942">
                          <w:rPr>
                            <w:b/>
                          </w:rPr>
                          <w:t>(находится в ведении РФ)</w:t>
                        </w:r>
                      </w:p>
                    </w:txbxContent>
                  </v:textbox>
                </v:shape>
              </w:pict>
            </w:r>
          </w:p>
          <w:p w:rsidR="002D58B9" w:rsidRPr="00987087" w:rsidRDefault="002D58B9" w:rsidP="00EF7E26">
            <w:pPr>
              <w:pStyle w:val="a"/>
              <w:spacing w:line="276" w:lineRule="auto"/>
              <w:ind w:firstLine="709"/>
              <w:jc w:val="both"/>
              <w:rPr>
                <w:bCs/>
              </w:rPr>
            </w:pPr>
          </w:p>
          <w:p w:rsidR="002D58B9" w:rsidRPr="00987087" w:rsidRDefault="002D58B9" w:rsidP="00EF7E26">
            <w:pPr>
              <w:pStyle w:val="a"/>
              <w:spacing w:line="276" w:lineRule="auto"/>
              <w:ind w:firstLine="709"/>
              <w:jc w:val="both"/>
              <w:rPr>
                <w:bCs/>
              </w:rPr>
            </w:pPr>
          </w:p>
          <w:p w:rsidR="002D58B9" w:rsidRPr="00987087" w:rsidRDefault="002D58B9" w:rsidP="00EF7E26">
            <w:pPr>
              <w:pStyle w:val="a"/>
              <w:spacing w:line="276" w:lineRule="auto"/>
              <w:ind w:firstLine="709"/>
              <w:jc w:val="both"/>
              <w:rPr>
                <w:bCs/>
              </w:rPr>
            </w:pPr>
            <w:r>
              <w:rPr>
                <w:noProof/>
              </w:rPr>
              <w:pict>
                <v:line id="_x0000_s1031" style="position:absolute;left:0;text-align:left;z-index:251647488" from="388.75pt,9.25pt" to="388.75pt,26.8pt">
                  <v:stroke endarrow="block"/>
                </v:line>
              </w:pict>
            </w:r>
            <w:r>
              <w:rPr>
                <w:noProof/>
              </w:rPr>
              <w:pict>
                <v:line id="_x0000_s1032" style="position:absolute;left:0;text-align:left;flip:x;z-index:251649536" from="58.55pt,9.25pt" to="113.55pt,21.6pt">
                  <v:stroke endarrow="block"/>
                </v:line>
              </w:pict>
            </w:r>
            <w:r>
              <w:rPr>
                <w:noProof/>
              </w:rPr>
              <w:pict>
                <v:line id="_x0000_s1033" style="position:absolute;left:0;text-align:left;z-index:251648512" from="117pt,9.25pt" to="243pt,21.6pt">
                  <v:stroke endarrow="block"/>
                </v:line>
              </w:pict>
            </w:r>
          </w:p>
          <w:p w:rsidR="002D58B9" w:rsidRPr="00987087" w:rsidRDefault="002D58B9" w:rsidP="00EF7E26">
            <w:pPr>
              <w:pStyle w:val="a"/>
              <w:spacing w:line="276" w:lineRule="auto"/>
              <w:ind w:firstLine="709"/>
              <w:jc w:val="both"/>
              <w:rPr>
                <w:bCs/>
              </w:rPr>
            </w:pPr>
            <w:r>
              <w:rPr>
                <w:noProof/>
              </w:rPr>
              <w:pict>
                <v:shape id="_x0000_s1034" type="#_x0000_t202" style="position:absolute;left:0;text-align:left;margin-left:324pt;margin-top:10.9pt;width:117pt;height:99pt;z-index:251650560">
                  <v:textbox style="mso-next-textbox:#_x0000_s1034">
                    <w:txbxContent>
                      <w:p w:rsidR="002D58B9" w:rsidRDefault="002D58B9" w:rsidP="001F7651">
                        <w:pPr>
                          <w:spacing w:line="240" w:lineRule="auto"/>
                          <w:jc w:val="center"/>
                        </w:pPr>
                        <w:r>
                          <w:t>Государственные должности государственной службы категорий «Б» и «В».</w:t>
                        </w:r>
                      </w:p>
                    </w:txbxContent>
                  </v:textbox>
                </v:shape>
              </w:pict>
            </w:r>
            <w:r>
              <w:rPr>
                <w:noProof/>
              </w:rPr>
              <w:pict>
                <v:shape id="_x0000_s1035" type="#_x0000_t202" style="position:absolute;left:0;text-align:left;margin-left:132.6pt;margin-top:5.7pt;width:153pt;height:117pt;z-index:251651584">
                  <v:textbox style="mso-next-textbox:#_x0000_s1035">
                    <w:txbxContent>
                      <w:p w:rsidR="002D58B9" w:rsidRPr="007F4EB0" w:rsidRDefault="002D58B9" w:rsidP="001F7651">
                        <w:pPr>
                          <w:spacing w:line="240" w:lineRule="auto"/>
                          <w:rPr>
                            <w:b/>
                          </w:rPr>
                        </w:pPr>
                        <w:r w:rsidRPr="007F4EB0">
                          <w:rPr>
                            <w:b/>
                          </w:rPr>
                          <w:t xml:space="preserve">Милитаризованная </w:t>
                        </w:r>
                      </w:p>
                      <w:p w:rsidR="002D58B9" w:rsidRDefault="002D58B9" w:rsidP="001F7651">
                        <w:pPr>
                          <w:spacing w:line="240" w:lineRule="auto"/>
                          <w:jc w:val="center"/>
                        </w:pPr>
                        <w:r>
                          <w:t>Особые виды федеральной гос. службы. Регламентируется спец. федеральными законами (военная, в органах внутренних дел, прокуратуры и т.д.).</w:t>
                        </w:r>
                      </w:p>
                    </w:txbxContent>
                  </v:textbox>
                </v:shape>
              </w:pict>
            </w:r>
            <w:r>
              <w:rPr>
                <w:noProof/>
              </w:rPr>
              <w:pict>
                <v:shape id="_x0000_s1036" type="#_x0000_t202" style="position:absolute;left:0;text-align:left;margin-left:-23.15pt;margin-top:5.7pt;width:2in;height:108pt;z-index:251652608">
                  <v:textbox style="mso-next-textbox:#_x0000_s1036">
                    <w:txbxContent>
                      <w:p w:rsidR="002D58B9" w:rsidRDefault="002D58B9" w:rsidP="001F7651">
                        <w:pPr>
                          <w:spacing w:line="240" w:lineRule="auto"/>
                          <w:jc w:val="center"/>
                        </w:pPr>
                        <w:r w:rsidRPr="007F4EB0">
                          <w:rPr>
                            <w:b/>
                          </w:rPr>
                          <w:t xml:space="preserve">Гражданская </w:t>
                        </w:r>
                        <w:r>
                          <w:t>государствен. служба . Регламентируется Законом О гос. службе</w:t>
                        </w:r>
                      </w:p>
                      <w:p w:rsidR="002D58B9" w:rsidRDefault="002D58B9" w:rsidP="001F7651">
                        <w:pPr>
                          <w:jc w:val="center"/>
                        </w:pPr>
                        <w:r>
                          <w:t>Государственные Должности категории «Б» и «В».</w:t>
                        </w:r>
                      </w:p>
                    </w:txbxContent>
                  </v:textbox>
                </v:shape>
              </w:pict>
            </w:r>
          </w:p>
          <w:p w:rsidR="002D58B9" w:rsidRPr="00987087" w:rsidRDefault="002D58B9" w:rsidP="00EF7E26">
            <w:pPr>
              <w:pStyle w:val="a"/>
              <w:spacing w:line="276" w:lineRule="auto"/>
              <w:ind w:firstLine="709"/>
              <w:jc w:val="both"/>
              <w:rPr>
                <w:bCs/>
              </w:rPr>
            </w:pPr>
          </w:p>
          <w:p w:rsidR="002D58B9" w:rsidRPr="00987087" w:rsidRDefault="002D58B9" w:rsidP="00EF7E26">
            <w:pPr>
              <w:pStyle w:val="a"/>
              <w:spacing w:line="276" w:lineRule="auto"/>
              <w:ind w:firstLine="709"/>
              <w:jc w:val="both"/>
              <w:rPr>
                <w:bCs/>
              </w:rPr>
            </w:pPr>
          </w:p>
          <w:p w:rsidR="002D58B9" w:rsidRPr="00987087" w:rsidRDefault="002D58B9" w:rsidP="00EF7E26">
            <w:pPr>
              <w:pStyle w:val="a"/>
              <w:spacing w:line="276" w:lineRule="auto"/>
              <w:ind w:firstLine="709"/>
              <w:jc w:val="both"/>
            </w:pPr>
          </w:p>
          <w:p w:rsidR="002D58B9" w:rsidRPr="00987087" w:rsidRDefault="002D58B9" w:rsidP="00EF7E26">
            <w:pPr>
              <w:pStyle w:val="a"/>
              <w:spacing w:line="276" w:lineRule="auto"/>
              <w:ind w:firstLine="709"/>
              <w:jc w:val="both"/>
            </w:pPr>
          </w:p>
          <w:p w:rsidR="002D58B9" w:rsidRPr="00987087" w:rsidRDefault="002D58B9" w:rsidP="00EF7E26">
            <w:pPr>
              <w:pStyle w:val="a"/>
              <w:spacing w:line="276" w:lineRule="auto"/>
              <w:ind w:firstLine="709"/>
              <w:jc w:val="both"/>
            </w:pPr>
          </w:p>
          <w:p w:rsidR="002D58B9" w:rsidRPr="00987087" w:rsidRDefault="002D58B9" w:rsidP="00EF7E26">
            <w:pPr>
              <w:pStyle w:val="a"/>
              <w:spacing w:line="276" w:lineRule="auto"/>
              <w:ind w:firstLine="709"/>
              <w:jc w:val="both"/>
            </w:pPr>
          </w:p>
          <w:p w:rsidR="002D58B9" w:rsidRPr="00987087" w:rsidRDefault="002D58B9" w:rsidP="00EF7E26">
            <w:pPr>
              <w:pStyle w:val="a"/>
              <w:spacing w:line="276" w:lineRule="auto"/>
              <w:ind w:firstLine="709"/>
              <w:jc w:val="both"/>
            </w:pPr>
          </w:p>
          <w:p w:rsidR="002D58B9" w:rsidRPr="00987087" w:rsidRDefault="002D58B9" w:rsidP="00EF7E26">
            <w:pPr>
              <w:pStyle w:val="a"/>
              <w:spacing w:line="276" w:lineRule="auto"/>
              <w:ind w:firstLine="709"/>
              <w:jc w:val="both"/>
            </w:pPr>
          </w:p>
          <w:p w:rsidR="002D58B9" w:rsidRPr="00987087" w:rsidRDefault="002D58B9" w:rsidP="00EF7E26">
            <w:pPr>
              <w:pStyle w:val="a"/>
              <w:spacing w:line="276" w:lineRule="auto"/>
              <w:ind w:firstLine="709"/>
              <w:jc w:val="both"/>
            </w:pPr>
            <w:r w:rsidRPr="00987087">
              <w:t xml:space="preserve">Деление государственной службы на виды обусловлено федеративным устройством Российской Федерации, принципом разделения властей, особенностями отраслей и сфер государственной деятельности. </w:t>
            </w:r>
          </w:p>
          <w:p w:rsidR="002D58B9" w:rsidRPr="00987087" w:rsidRDefault="002D58B9" w:rsidP="00EF7E26">
            <w:pPr>
              <w:pStyle w:val="a"/>
              <w:spacing w:line="276" w:lineRule="auto"/>
              <w:ind w:firstLine="709"/>
              <w:jc w:val="both"/>
            </w:pPr>
            <w:r w:rsidRPr="00987087">
              <w:t xml:space="preserve">В соответствии с принципом федерализма различаются: </w:t>
            </w:r>
          </w:p>
          <w:p w:rsidR="002D58B9" w:rsidRPr="00987087" w:rsidRDefault="002D58B9" w:rsidP="00EF7E26">
            <w:pPr>
              <w:pStyle w:val="a"/>
              <w:spacing w:line="276" w:lineRule="auto"/>
              <w:ind w:firstLine="709"/>
              <w:jc w:val="both"/>
            </w:pPr>
            <w:r w:rsidRPr="00987087">
              <w:t xml:space="preserve">а) федеральная государственная служба, находящаяся в ведении Российской Федерации (п. «т» ст. 71 Конституции Российской Федерации); </w:t>
            </w:r>
          </w:p>
          <w:p w:rsidR="002D58B9" w:rsidRPr="00987087" w:rsidRDefault="002D58B9" w:rsidP="00EF7E26">
            <w:pPr>
              <w:pStyle w:val="a"/>
              <w:spacing w:line="276" w:lineRule="auto"/>
              <w:ind w:firstLine="709"/>
              <w:jc w:val="both"/>
            </w:pPr>
            <w:r w:rsidRPr="00987087">
              <w:t xml:space="preserve">б) государственная служба субъектов Российской Федерации, находящаяся в их ведении (п.3, ст. 2 Закона об основах государственной службы). </w:t>
            </w:r>
          </w:p>
          <w:p w:rsidR="002D58B9" w:rsidRPr="00987087" w:rsidRDefault="002D58B9" w:rsidP="00EF7E26">
            <w:pPr>
              <w:pStyle w:val="a"/>
              <w:spacing w:line="276" w:lineRule="auto"/>
              <w:ind w:firstLine="709"/>
              <w:jc w:val="both"/>
            </w:pPr>
            <w:r w:rsidRPr="00987087">
              <w:t xml:space="preserve">В совместном ведении Российской Федерации и ее субъектов находятся лишь кадры судебных и правоохранительных органов (кстати, судьи не являются лицами, замещающими государственные должности государственной службы со всеми вытекающими из этого последствиями, в частности на них не распространяется действие Закона об основах государственной службы). </w:t>
            </w:r>
          </w:p>
          <w:p w:rsidR="002D58B9" w:rsidRPr="00987087" w:rsidRDefault="002D58B9" w:rsidP="00EF7E26">
            <w:pPr>
              <w:pStyle w:val="a"/>
              <w:spacing w:line="276" w:lineRule="auto"/>
              <w:ind w:firstLine="709"/>
              <w:jc w:val="both"/>
            </w:pPr>
            <w:r w:rsidRPr="00987087">
              <w:t xml:space="preserve">Актом, специально посвященным регламентации основных вопросов федеральной государственной службы, является Закон об основах государственной службы. Однако правовая основа федеральной государственной службы не ограничивается только этим Законом. </w:t>
            </w:r>
          </w:p>
          <w:p w:rsidR="002D58B9" w:rsidRPr="00987087" w:rsidRDefault="002D58B9" w:rsidP="00EF7E26">
            <w:pPr>
              <w:pStyle w:val="a"/>
              <w:spacing w:line="276" w:lineRule="auto"/>
              <w:ind w:firstLine="709"/>
              <w:jc w:val="both"/>
            </w:pPr>
            <w:r w:rsidRPr="00987087">
              <w:t xml:space="preserve">Конституция Российской Федерации в прямой форме не затрагивает вопроса о государственной службе в субъектах Российской Федерации. Однако с точки зрения конституционного разграничения предметов ведения и полномочий, по общему правилу, государственная служба субъектов Российской Федерации находится в их ведении. </w:t>
            </w:r>
          </w:p>
          <w:p w:rsidR="002D58B9" w:rsidRPr="00987087" w:rsidRDefault="002D58B9" w:rsidP="00EF7E26">
            <w:pPr>
              <w:pStyle w:val="a"/>
              <w:spacing w:line="276" w:lineRule="auto"/>
              <w:ind w:firstLine="709"/>
              <w:jc w:val="both"/>
            </w:pPr>
            <w:r w:rsidRPr="00987087">
              <w:t xml:space="preserve">В зависимости от принципа разделения властей различается государственная служба в органах представительной, исполнительной и судебной властей. За этими рамками остается служба в органах прокуратуры, которая также является государственной. </w:t>
            </w:r>
          </w:p>
          <w:p w:rsidR="002D58B9" w:rsidRPr="00987087" w:rsidRDefault="002D58B9" w:rsidP="00EF7E26">
            <w:pPr>
              <w:pStyle w:val="a"/>
              <w:spacing w:line="276" w:lineRule="auto"/>
              <w:ind w:firstLine="709"/>
              <w:jc w:val="both"/>
            </w:pPr>
          </w:p>
          <w:p w:rsidR="002D58B9" w:rsidRPr="00987087" w:rsidRDefault="002D58B9" w:rsidP="00EF7E26">
            <w:pPr>
              <w:pStyle w:val="a"/>
              <w:spacing w:line="276" w:lineRule="auto"/>
              <w:ind w:firstLine="709"/>
              <w:jc w:val="both"/>
              <w:rPr>
                <w:bCs/>
              </w:rPr>
            </w:pPr>
            <w:r w:rsidRPr="00987087">
              <w:rPr>
                <w:bCs/>
              </w:rPr>
              <w:t>2. П</w:t>
            </w:r>
            <w:r>
              <w:rPr>
                <w:bCs/>
              </w:rPr>
              <w:t>ринципы государственной службы</w:t>
            </w:r>
          </w:p>
          <w:p w:rsidR="002D58B9" w:rsidRPr="00987087" w:rsidRDefault="002D58B9" w:rsidP="00EF7E26">
            <w:pPr>
              <w:pStyle w:val="a"/>
              <w:spacing w:line="276" w:lineRule="auto"/>
              <w:ind w:firstLine="709"/>
              <w:jc w:val="both"/>
            </w:pPr>
            <w:r w:rsidRPr="00987087">
              <w:t>Основные принципы государственной службы закреплены в Конституции Российской Федерации или вытекают из нее. Виды этих принципов конкретизированы в Законе Российской Федерации об основах государственной службы. Здесь принципы сформулированы без расшифровки содержания, без тех оговорок об исключениях, которые установлены или могут устанавливаться из общих правил. Например, принцип гласности в осуществлении государственной службы не беспределен, в предусмотренных законом случаях он ограничен и интересах государства. Содержание некоторых принципов конкретизируется в нормах, имеющихся в самом законе. Например, относительно к принципу профессионализма и компетентности государственных слу</w:t>
            </w:r>
            <w:r w:rsidRPr="00987087">
              <w:softHyphen/>
              <w:t xml:space="preserve">жащих и др. </w:t>
            </w:r>
          </w:p>
          <w:p w:rsidR="002D58B9" w:rsidRPr="00987087" w:rsidRDefault="002D58B9" w:rsidP="00EF7E26">
            <w:pPr>
              <w:pStyle w:val="a"/>
              <w:spacing w:line="276" w:lineRule="auto"/>
              <w:ind w:firstLine="709"/>
              <w:jc w:val="both"/>
            </w:pPr>
            <w:r w:rsidRPr="00987087">
              <w:t xml:space="preserve">Закон об основах государственной службы закрепляет следующие принципы: </w:t>
            </w:r>
          </w:p>
          <w:p w:rsidR="002D58B9" w:rsidRPr="00987087" w:rsidRDefault="002D58B9" w:rsidP="00EF7E26">
            <w:pPr>
              <w:pStyle w:val="a"/>
              <w:spacing w:line="276" w:lineRule="auto"/>
              <w:ind w:firstLine="709"/>
              <w:jc w:val="both"/>
            </w:pPr>
            <w:r w:rsidRPr="00987087">
              <w:rPr>
                <w:iCs/>
              </w:rPr>
              <w:t xml:space="preserve">1. Верховенства Конституции Российской Федерации и федеральных законов </w:t>
            </w:r>
            <w:r w:rsidRPr="00987087">
              <w:t xml:space="preserve">над иными нормативными правовыми актами, должностными инструкциями при исполнении государственными служащими должностных обязанностей и обеспечении их прав. </w:t>
            </w:r>
          </w:p>
          <w:p w:rsidR="002D58B9" w:rsidRPr="00987087" w:rsidRDefault="002D58B9" w:rsidP="00EF7E26">
            <w:pPr>
              <w:pStyle w:val="a"/>
              <w:spacing w:line="276" w:lineRule="auto"/>
              <w:ind w:firstLine="709"/>
              <w:jc w:val="both"/>
            </w:pPr>
            <w:r w:rsidRPr="00987087">
              <w:rPr>
                <w:iCs/>
              </w:rPr>
              <w:t xml:space="preserve">2. Приоритета прав и свобод человека и гражданина, их непосредственного действия: </w:t>
            </w:r>
            <w:r w:rsidRPr="00987087">
              <w:t xml:space="preserve">обязанности государственных служащих признавать, соблюдать и защищать права и свободы человека и гражданина. </w:t>
            </w:r>
          </w:p>
          <w:p w:rsidR="002D58B9" w:rsidRPr="00987087" w:rsidRDefault="002D58B9" w:rsidP="00EF7E26">
            <w:pPr>
              <w:pStyle w:val="a"/>
              <w:spacing w:line="276" w:lineRule="auto"/>
              <w:ind w:firstLine="709"/>
              <w:jc w:val="both"/>
            </w:pPr>
            <w:r w:rsidRPr="00987087">
              <w:rPr>
                <w:iCs/>
              </w:rPr>
              <w:t xml:space="preserve">3. Единства системы государственной власти, разграничения предметов ведения </w:t>
            </w:r>
            <w:r w:rsidRPr="00987087">
              <w:t>между Российской Федерацией и субъектами Российской Федерации.</w:t>
            </w:r>
          </w:p>
          <w:p w:rsidR="002D58B9" w:rsidRPr="00987087" w:rsidRDefault="002D58B9" w:rsidP="00EF7E26">
            <w:pPr>
              <w:pStyle w:val="a"/>
              <w:spacing w:line="276" w:lineRule="auto"/>
              <w:ind w:firstLine="709"/>
              <w:jc w:val="both"/>
              <w:rPr>
                <w:iCs/>
              </w:rPr>
            </w:pPr>
            <w:r w:rsidRPr="00987087">
              <w:rPr>
                <w:iCs/>
              </w:rPr>
              <w:t>4. Разделения законодательной, исполнительной и судебной власти.</w:t>
            </w:r>
          </w:p>
          <w:p w:rsidR="002D58B9" w:rsidRPr="00987087" w:rsidRDefault="002D58B9" w:rsidP="00EF7E26">
            <w:pPr>
              <w:pStyle w:val="a"/>
              <w:spacing w:line="276" w:lineRule="auto"/>
              <w:ind w:firstLine="709"/>
              <w:jc w:val="both"/>
            </w:pPr>
            <w:r w:rsidRPr="00987087">
              <w:rPr>
                <w:iCs/>
              </w:rPr>
              <w:t xml:space="preserve">5. Равного доступа к государственной службе </w:t>
            </w:r>
            <w:r w:rsidRPr="00987087">
              <w:t xml:space="preserve">в соответствии со своими способностями и профессиональной подготовкой без какой-либо дискриминации. Требования к кандидату на государственную должность обуславливаются характером должностных обязанностей. Право ограничения государственных служащих вытекают из факта осуществления ими властных полномочий по руководству деятельностью людей и специфики конкретных служебных функций, характерных для тех или иных категорий государственных служащих. Гражданину, претендующему на государственную должность, надо иметь образование и подготовку, соответствующие содержанию и объему полномочий этой должности. </w:t>
            </w:r>
          </w:p>
          <w:p w:rsidR="002D58B9" w:rsidRPr="00987087" w:rsidRDefault="002D58B9" w:rsidP="00EF7E26">
            <w:pPr>
              <w:pStyle w:val="a"/>
              <w:spacing w:line="276" w:lineRule="auto"/>
              <w:ind w:firstLine="709"/>
              <w:jc w:val="both"/>
            </w:pPr>
            <w:r w:rsidRPr="00987087">
              <w:t>6.</w:t>
            </w:r>
            <w:r w:rsidRPr="00987087">
              <w:rPr>
                <w:iCs/>
              </w:rPr>
              <w:t>Обязательности для государственных</w:t>
            </w:r>
            <w:r w:rsidRPr="00987087">
              <w:t xml:space="preserve"> служащих решений, принятых вышестоящими государственными органами и их руководителями в пределах их полномочий и в соответствии с законодательством. </w:t>
            </w:r>
          </w:p>
          <w:p w:rsidR="002D58B9" w:rsidRPr="00987087" w:rsidRDefault="002D58B9" w:rsidP="00EF7E26">
            <w:pPr>
              <w:pStyle w:val="a"/>
              <w:spacing w:line="276" w:lineRule="auto"/>
              <w:ind w:firstLine="709"/>
              <w:jc w:val="both"/>
            </w:pPr>
            <w:r w:rsidRPr="00987087">
              <w:t xml:space="preserve">Однако государственный служащий не должен безоговорочно выполнять незаконные акты вышестоящих в порядке подчиненности руководителей. На этот счет Законом об основах государственной службы установлены правила, которыми он должен руководствоваться. Государственный служащий в случае сомнения правомерности полученного распоряжения обязан в письменной форме незамедлительно сообщить об этом: а) своему непосредственному руководителю; б) руководителю, издавшему распоряжение; и в) вышестоящему руководителю. </w:t>
            </w:r>
          </w:p>
          <w:p w:rsidR="002D58B9" w:rsidRPr="00987087" w:rsidRDefault="002D58B9" w:rsidP="00EF7E26">
            <w:pPr>
              <w:pStyle w:val="a"/>
              <w:spacing w:line="276" w:lineRule="auto"/>
              <w:ind w:firstLine="709"/>
              <w:jc w:val="both"/>
            </w:pPr>
            <w:r w:rsidRPr="00987087">
              <w:t xml:space="preserve">Если вышестоящий руководитель, а в его отсутствие руководитель, издавший распоряжение, в письменной форме подтверждает указанное распоряжение, государственный служащий обязан его исполнить, за исключением случаев, когда его исполнение является административно или уголовно наказуемым деянием. </w:t>
            </w:r>
          </w:p>
          <w:p w:rsidR="002D58B9" w:rsidRPr="00987087" w:rsidRDefault="002D58B9" w:rsidP="00EF7E26">
            <w:pPr>
              <w:pStyle w:val="a"/>
              <w:spacing w:line="276" w:lineRule="auto"/>
              <w:ind w:firstLine="709"/>
              <w:jc w:val="both"/>
            </w:pPr>
            <w:r w:rsidRPr="00987087">
              <w:rPr>
                <w:iCs/>
              </w:rPr>
              <w:t xml:space="preserve">7.Единства основных требований, </w:t>
            </w:r>
            <w:r w:rsidRPr="00987087">
              <w:t xml:space="preserve">предъявляемых к государственной службе. </w:t>
            </w:r>
          </w:p>
          <w:p w:rsidR="002D58B9" w:rsidRPr="00987087" w:rsidRDefault="002D58B9" w:rsidP="00EF7E26">
            <w:pPr>
              <w:pStyle w:val="a"/>
              <w:spacing w:line="276" w:lineRule="auto"/>
              <w:ind w:firstLine="709"/>
              <w:jc w:val="both"/>
            </w:pPr>
            <w:r w:rsidRPr="00987087">
              <w:t xml:space="preserve">8.Гласности в осуществлении государственной службы. </w:t>
            </w:r>
          </w:p>
          <w:p w:rsidR="002D58B9" w:rsidRPr="00987087" w:rsidRDefault="002D58B9" w:rsidP="00EF7E26">
            <w:pPr>
              <w:pStyle w:val="a"/>
              <w:spacing w:line="276" w:lineRule="auto"/>
              <w:ind w:firstLine="709"/>
              <w:jc w:val="both"/>
            </w:pPr>
            <w:r w:rsidRPr="00987087">
              <w:rPr>
                <w:iCs/>
              </w:rPr>
              <w:t xml:space="preserve">9.Профессионализма </w:t>
            </w:r>
            <w:r w:rsidRPr="00987087">
              <w:t xml:space="preserve">и </w:t>
            </w:r>
            <w:r w:rsidRPr="00987087">
              <w:rPr>
                <w:iCs/>
              </w:rPr>
              <w:t xml:space="preserve">компетентности </w:t>
            </w:r>
            <w:r w:rsidRPr="00987087">
              <w:t xml:space="preserve">государственных служащих. </w:t>
            </w:r>
          </w:p>
          <w:p w:rsidR="002D58B9" w:rsidRPr="00987087" w:rsidRDefault="002D58B9" w:rsidP="00EF7E26">
            <w:pPr>
              <w:pStyle w:val="a"/>
              <w:spacing w:line="276" w:lineRule="auto"/>
              <w:ind w:firstLine="709"/>
              <w:jc w:val="both"/>
            </w:pPr>
            <w:r w:rsidRPr="00987087">
              <w:rPr>
                <w:iCs/>
              </w:rPr>
              <w:t xml:space="preserve">10. Ответственности </w:t>
            </w:r>
            <w:r w:rsidRPr="00987087">
              <w:t xml:space="preserve">государственных служащих за подготавливаемые и принимаемые решения, неисполнение либо ненадлежащее исполнение должностных обязанностей. </w:t>
            </w:r>
          </w:p>
          <w:p w:rsidR="002D58B9" w:rsidRPr="00987087" w:rsidRDefault="002D58B9" w:rsidP="00EF7E26">
            <w:pPr>
              <w:pStyle w:val="a"/>
              <w:spacing w:line="276" w:lineRule="auto"/>
              <w:ind w:firstLine="709"/>
              <w:jc w:val="both"/>
            </w:pPr>
            <w:r w:rsidRPr="00987087">
              <w:rPr>
                <w:iCs/>
              </w:rPr>
              <w:t xml:space="preserve">11. Внепартийности государственной службы. </w:t>
            </w:r>
            <w:r w:rsidRPr="00987087">
              <w:t xml:space="preserve">В системе государственной службы не допускается создание организаций политических партий и движений. Государственные служащие при исполнении должностных обязанностей не связаны решениями общественных объединений и обязаны руководствоваться законодательством. </w:t>
            </w:r>
          </w:p>
          <w:p w:rsidR="002D58B9" w:rsidRPr="00987087" w:rsidRDefault="002D58B9" w:rsidP="00EF7E26">
            <w:pPr>
              <w:pStyle w:val="a"/>
              <w:spacing w:line="276" w:lineRule="auto"/>
              <w:ind w:firstLine="709"/>
              <w:jc w:val="both"/>
            </w:pPr>
            <w:r w:rsidRPr="00987087">
              <w:rPr>
                <w:iCs/>
              </w:rPr>
              <w:t xml:space="preserve">12. Отделения религиозных объединений от государства. </w:t>
            </w:r>
            <w:r w:rsidRPr="00987087">
              <w:t xml:space="preserve">На служебную деятельность государственных служащих не могут влиять религиозные объединения, ибо они отделены от государства. </w:t>
            </w:r>
          </w:p>
          <w:p w:rsidR="002D58B9" w:rsidRPr="00987087" w:rsidRDefault="002D58B9" w:rsidP="00EF7E26">
            <w:pPr>
              <w:pStyle w:val="a"/>
              <w:spacing w:line="276" w:lineRule="auto"/>
              <w:ind w:firstLine="709"/>
              <w:jc w:val="both"/>
            </w:pPr>
            <w:r w:rsidRPr="00987087">
              <w:rPr>
                <w:iCs/>
              </w:rPr>
              <w:t xml:space="preserve">13. Социальной защищенности государственных служащих. </w:t>
            </w:r>
            <w:r w:rsidRPr="00987087">
              <w:t xml:space="preserve">Им гарантируется денежное содержание, оплачиваемые отпуска, пенсионное обеспечение и т.д. Государственным служащим на отдельных видах государственной службы могут предоставляться льготы по налогообложению, оплате транспорта, жилья и др. </w:t>
            </w:r>
          </w:p>
          <w:p w:rsidR="002D58B9" w:rsidRPr="00987087" w:rsidRDefault="002D58B9" w:rsidP="00EF7E26">
            <w:pPr>
              <w:pStyle w:val="a"/>
              <w:spacing w:line="276" w:lineRule="auto"/>
              <w:ind w:firstLine="709"/>
              <w:jc w:val="both"/>
            </w:pPr>
            <w:r w:rsidRPr="00987087">
              <w:rPr>
                <w:iCs/>
              </w:rPr>
              <w:t xml:space="preserve">14. Стабильности </w:t>
            </w:r>
            <w:r w:rsidRPr="00987087">
              <w:t xml:space="preserve">кадров государственной службы. Положение государственного служащего не должно зависеть от политической конъюнктуры, конкретной личности политического руководителя, необоснованных организационных импровизаций. Однако надежные правовые гарантии стабильности государственной службы административному праву Российской Федерации неизвестны. </w:t>
            </w:r>
          </w:p>
          <w:p w:rsidR="002D58B9" w:rsidRPr="00987087" w:rsidRDefault="002D58B9" w:rsidP="00EF7E26">
            <w:pPr>
              <w:pStyle w:val="a"/>
              <w:spacing w:line="276" w:lineRule="auto"/>
              <w:ind w:firstLine="709"/>
              <w:jc w:val="both"/>
            </w:pPr>
          </w:p>
          <w:p w:rsidR="002D58B9" w:rsidRPr="00987087" w:rsidRDefault="002D58B9" w:rsidP="00EF7E26">
            <w:pPr>
              <w:pStyle w:val="a"/>
              <w:spacing w:line="276" w:lineRule="auto"/>
              <w:ind w:firstLine="709"/>
              <w:jc w:val="both"/>
              <w:rPr>
                <w:bCs/>
              </w:rPr>
            </w:pPr>
            <w:r w:rsidRPr="00987087">
              <w:rPr>
                <w:bCs/>
              </w:rPr>
              <w:t>3. Понятия и</w:t>
            </w:r>
            <w:r>
              <w:rPr>
                <w:bCs/>
              </w:rPr>
              <w:t xml:space="preserve"> виды государственных служащих</w:t>
            </w:r>
          </w:p>
          <w:p w:rsidR="002D58B9" w:rsidRPr="00987087" w:rsidRDefault="002D58B9" w:rsidP="00EF7E26">
            <w:pPr>
              <w:pStyle w:val="a"/>
              <w:spacing w:line="276" w:lineRule="auto"/>
              <w:ind w:firstLine="709"/>
              <w:jc w:val="both"/>
            </w:pPr>
            <w:r w:rsidRPr="00987087">
              <w:t xml:space="preserve">Государственные служащие - разновидность служащих, которые среди всех других служащих образуют основную группу субъектов административного права. </w:t>
            </w:r>
          </w:p>
          <w:p w:rsidR="002D58B9" w:rsidRPr="00987087" w:rsidRDefault="002D58B9" w:rsidP="00EF7E26">
            <w:pPr>
              <w:pStyle w:val="a"/>
              <w:spacing w:line="276" w:lineRule="auto"/>
              <w:ind w:firstLine="709"/>
              <w:jc w:val="both"/>
            </w:pPr>
            <w:r w:rsidRPr="00987087">
              <w:t xml:space="preserve">В соответствии с законом об основах государственной службы государственным служащим является гражданин Российской Федерации, исполняющий обязанности по государственной должности государственной службы за денежное вознаграждение, выплачиваемое за счет средств федерального бюджета или средств бюджета соответствующего субъекта Российской Федерации. Таким образом, признаки государственного служащего сводятся к тому, что он: </w:t>
            </w:r>
          </w:p>
          <w:p w:rsidR="002D58B9" w:rsidRPr="00987087" w:rsidRDefault="002D58B9" w:rsidP="00EF7E26">
            <w:pPr>
              <w:pStyle w:val="a"/>
              <w:spacing w:line="276" w:lineRule="auto"/>
              <w:ind w:firstLine="709"/>
              <w:jc w:val="both"/>
            </w:pPr>
            <w:r w:rsidRPr="00987087">
              <w:t xml:space="preserve">а) гражданин Российской Федерации; </w:t>
            </w:r>
          </w:p>
          <w:p w:rsidR="002D58B9" w:rsidRPr="00987087" w:rsidRDefault="002D58B9" w:rsidP="00EF7E26">
            <w:pPr>
              <w:pStyle w:val="a"/>
              <w:spacing w:line="276" w:lineRule="auto"/>
              <w:ind w:firstLine="709"/>
              <w:jc w:val="both"/>
            </w:pPr>
            <w:r w:rsidRPr="00987087">
              <w:t xml:space="preserve">б) замещает в органе должность государственной службы; </w:t>
            </w:r>
          </w:p>
          <w:p w:rsidR="002D58B9" w:rsidRPr="00987087" w:rsidRDefault="002D58B9" w:rsidP="00EF7E26">
            <w:pPr>
              <w:pStyle w:val="a"/>
              <w:spacing w:line="276" w:lineRule="auto"/>
              <w:ind w:firstLine="709"/>
              <w:jc w:val="both"/>
            </w:pPr>
            <w:r w:rsidRPr="00987087">
              <w:t xml:space="preserve">в) замещает государственную должность в государственном органе; г) выполняет обязанности, определяемые данной должностью; </w:t>
            </w:r>
          </w:p>
          <w:p w:rsidR="002D58B9" w:rsidRPr="00987087" w:rsidRDefault="002D58B9" w:rsidP="00EF7E26">
            <w:pPr>
              <w:pStyle w:val="a"/>
              <w:spacing w:line="276" w:lineRule="auto"/>
              <w:ind w:firstLine="709"/>
              <w:jc w:val="both"/>
            </w:pPr>
            <w:r w:rsidRPr="00987087">
              <w:t xml:space="preserve">д) получает за их выполнение денежное вознаграждение за счет средств бюджета. </w:t>
            </w:r>
          </w:p>
          <w:p w:rsidR="002D58B9" w:rsidRPr="00987087" w:rsidRDefault="002D58B9" w:rsidP="00EF7E26">
            <w:pPr>
              <w:pStyle w:val="a"/>
              <w:spacing w:line="276" w:lineRule="auto"/>
              <w:ind w:firstLine="709"/>
              <w:jc w:val="both"/>
            </w:pPr>
            <w:r w:rsidRPr="00987087">
              <w:t xml:space="preserve">Лица, занимающие должности в государственных органах, а также на государственных предприятиях, в учреждения и организациях, но не характеризующихся указанными признаками, по Закону об основах государственной службы государственными служащими не являются. </w:t>
            </w:r>
          </w:p>
          <w:p w:rsidR="002D58B9" w:rsidRPr="00987087" w:rsidRDefault="002D58B9" w:rsidP="00EF7E26">
            <w:pPr>
              <w:pStyle w:val="a"/>
              <w:spacing w:line="276" w:lineRule="auto"/>
              <w:ind w:firstLine="709"/>
              <w:jc w:val="both"/>
            </w:pPr>
            <w:r w:rsidRPr="00987087">
              <w:t xml:space="preserve">Система должностей строится по иерархическому принципу, подразделяясь на следующие пять групп: а) высшие государственные должности государственной службы </w:t>
            </w:r>
            <w:r w:rsidRPr="00987087">
              <w:softHyphen/>
              <w:t xml:space="preserve">пятая; б) главные государственные должности государственной службы </w:t>
            </w:r>
            <w:r w:rsidRPr="00987087">
              <w:softHyphen/>
              <w:t>четвертая; в) ведущие государственные должности государственной службы - третья; г) старшие государственные должности государственной службы</w:t>
            </w:r>
            <w:r w:rsidRPr="00987087">
              <w:softHyphen/>
              <w:t xml:space="preserve"> вторая; д) младшие государственные должности государственной службы </w:t>
            </w:r>
            <w:r w:rsidRPr="00987087">
              <w:softHyphen/>
              <w:t xml:space="preserve">первая группа. </w:t>
            </w:r>
          </w:p>
          <w:p w:rsidR="002D58B9" w:rsidRPr="00987087" w:rsidRDefault="002D58B9" w:rsidP="00EF7E26">
            <w:pPr>
              <w:pStyle w:val="a"/>
              <w:spacing w:line="276" w:lineRule="auto"/>
              <w:ind w:firstLine="709"/>
              <w:jc w:val="both"/>
            </w:pPr>
            <w:r w:rsidRPr="00987087">
              <w:t xml:space="preserve">Разумеется, что каждой из этих групп свойственны специфические элементы, определяющие особенности правого положения служащих, замещающих соответствующие должности, а также и их квалификационные качества. Применительно к группам государственных должностей государственной службы служащим присваиваются разряды и классы по результатам государственного квалификационного экзамена или аттестации государственного служащего: действительный государственный советник Российской Федерации 1, 2 и 3 класса - государственным служащим старших должностей; советник Российской Федерации 1, 2 и 3 класса государственным служащим младших должностей. </w:t>
            </w:r>
          </w:p>
          <w:p w:rsidR="002D58B9" w:rsidRPr="00987087" w:rsidRDefault="002D58B9" w:rsidP="00EF7E26">
            <w:pPr>
              <w:pStyle w:val="a"/>
              <w:spacing w:line="276" w:lineRule="auto"/>
              <w:ind w:firstLine="709"/>
              <w:jc w:val="both"/>
            </w:pPr>
            <w:r w:rsidRPr="00987087">
              <w:t xml:space="preserve">На всех государственных предприятиях, в учреждениях и организациях служащие подразделяются по своему функциональному назначению на две категории: а) служащие, осуществляющие в качестве специалистов фактическую деятельность по выполнению задач, обусловленных целями и предметом деятельности предприятия, учреждения или организации (экономического, социально-культурного характера, например обучение детей в школе, лечение больных.); б) служащие, деятельность которых подчинена осуществлению управления предприятием, учреждением, организацией (руководители, их заместители и т.д.). </w:t>
            </w:r>
          </w:p>
          <w:p w:rsidR="002D58B9" w:rsidRPr="00987087" w:rsidRDefault="002D58B9" w:rsidP="00EF7E26">
            <w:pPr>
              <w:pStyle w:val="a"/>
              <w:spacing w:line="276" w:lineRule="auto"/>
              <w:ind w:firstLine="709"/>
              <w:jc w:val="both"/>
            </w:pPr>
            <w:r w:rsidRPr="00987087">
              <w:t xml:space="preserve">В зависимости от характера полномочий, определяющих роль государственных служащих в осуществлении государственно-властных функций, они делятся на должностных лиц и оперативный состав. </w:t>
            </w:r>
          </w:p>
          <w:p w:rsidR="002D58B9" w:rsidRPr="00987087" w:rsidRDefault="002D58B9" w:rsidP="00EF7E26">
            <w:pPr>
              <w:pStyle w:val="a"/>
              <w:spacing w:line="276" w:lineRule="auto"/>
              <w:ind w:firstLine="709"/>
              <w:jc w:val="both"/>
            </w:pPr>
            <w:r w:rsidRPr="00987087">
              <w:t xml:space="preserve">Должностными лицами называются государственные служащие, имеющие право совершать, в пределах своей компетенции, властные действия, влекущие юридические последствия (например, издавать право вые акты управления, подписывать денежные документы, совершать регистрационные действия, регистрацию предприятий и т.д.). К ним относятся также служащие, которые не совершают таких действий, но руководят деятельностью подчиненных им работников и уполномочены предъявлять к ним обязательные к исполнению требования (например, руководители многих структурных подразделений органов управления). </w:t>
            </w:r>
          </w:p>
          <w:p w:rsidR="002D58B9" w:rsidRPr="00987087" w:rsidRDefault="002D58B9" w:rsidP="00EF7E26">
            <w:pPr>
              <w:pStyle w:val="a"/>
              <w:spacing w:line="276" w:lineRule="auto"/>
              <w:ind w:firstLine="709"/>
              <w:jc w:val="both"/>
            </w:pPr>
            <w:r w:rsidRPr="00987087">
              <w:t xml:space="preserve">Среди должностных лиц особый статус занимают представители административной власти. Это должностные лица, имеющие право предъявлять юридически властные требования (давать предписания, указания) и применять меры административного воздействия к органам и лицам, не находящимся в их подчинении (например, главные санитарные врачи, работники милиции и др.). </w:t>
            </w:r>
          </w:p>
          <w:p w:rsidR="002D58B9" w:rsidRPr="00987087" w:rsidRDefault="002D58B9" w:rsidP="00EF7E26">
            <w:pPr>
              <w:pStyle w:val="a"/>
              <w:tabs>
                <w:tab w:val="left" w:pos="1060"/>
                <w:tab w:val="left" w:pos="8995"/>
              </w:tabs>
              <w:spacing w:line="276" w:lineRule="auto"/>
              <w:ind w:firstLine="709"/>
              <w:jc w:val="both"/>
            </w:pPr>
            <w:r w:rsidRPr="00987087">
              <w:t xml:space="preserve">Оперативный состав (функциональные работники) это государственные служащие, выполняющие работу, непосредственно определяемую задачами данного органа, в качестве специалистов. Сюда входят специалисты государственных органов, наделенные полномочиями, в сфере осуществления государственно-властных функций, но не имеющие право совершать служебные юридически властные акты в качестве средства управления людьми. Полномочия этой группы служащих позволяют им успешно выполнять работу, которая связана с подготовкой решений, проработкой вопросов, требующих специальных знаний, опыта. К ним относятся экономисты, юрисконсульты и др. к должностным лицам по рассматриваемому признаку относятся государственные служащие, замещающие высшие, главные, ведущие, старшие государственные должности, а также руководители предприятий, учреждении, организаций и др.; к оперативному составу - младшие государственные должности (референты </w:t>
            </w:r>
            <w:r w:rsidRPr="00987087">
              <w:rPr>
                <w:bCs/>
              </w:rPr>
              <w:t xml:space="preserve">1, 2 </w:t>
            </w:r>
            <w:r w:rsidRPr="00987087">
              <w:t xml:space="preserve">и 3 класса) и т.д. </w:t>
            </w:r>
          </w:p>
          <w:p w:rsidR="002D58B9" w:rsidRPr="00987087" w:rsidRDefault="002D58B9" w:rsidP="00EF7E26">
            <w:pPr>
              <w:pStyle w:val="a"/>
              <w:spacing w:line="276" w:lineRule="auto"/>
              <w:ind w:firstLine="709"/>
              <w:jc w:val="both"/>
            </w:pPr>
            <w:r w:rsidRPr="00987087">
              <w:t xml:space="preserve">Вспомогательный состав - государственные служащие, служебная деятельность которых не предполагает совершение действий, влекущих юридические последствия, влияющих на содержание решений данного органа. Их обязанности и права определяются задачами обеспечения служебной деятельности должностных лиц, оперативного состава путем создания условий, необходимых для выполнения ими служебных функций (технические секретари и т.д.). </w:t>
            </w:r>
          </w:p>
          <w:p w:rsidR="002D58B9" w:rsidRPr="00987087" w:rsidRDefault="002D58B9" w:rsidP="00EF7E26">
            <w:pPr>
              <w:pStyle w:val="a"/>
              <w:spacing w:line="276" w:lineRule="auto"/>
              <w:ind w:firstLine="709"/>
              <w:jc w:val="both"/>
            </w:pPr>
          </w:p>
          <w:p w:rsidR="002D58B9" w:rsidRPr="00987087" w:rsidRDefault="002D58B9" w:rsidP="00EF7E26">
            <w:pPr>
              <w:pStyle w:val="a"/>
              <w:spacing w:line="276" w:lineRule="auto"/>
              <w:ind w:firstLine="709"/>
              <w:jc w:val="both"/>
              <w:rPr>
                <w:bCs/>
              </w:rPr>
            </w:pPr>
            <w:r w:rsidRPr="00987087">
              <w:t xml:space="preserve">4. </w:t>
            </w:r>
            <w:r w:rsidRPr="00987087">
              <w:rPr>
                <w:bCs/>
              </w:rPr>
              <w:t>Основы административно-правового статуса служащих орган</w:t>
            </w:r>
            <w:r>
              <w:rPr>
                <w:bCs/>
              </w:rPr>
              <w:t>ов государственного управления</w:t>
            </w:r>
          </w:p>
          <w:p w:rsidR="002D58B9" w:rsidRPr="00987087" w:rsidRDefault="002D58B9" w:rsidP="00EF7E26">
            <w:pPr>
              <w:pStyle w:val="a"/>
              <w:spacing w:line="276" w:lineRule="auto"/>
              <w:ind w:firstLine="709"/>
              <w:jc w:val="both"/>
            </w:pPr>
            <w:r w:rsidRPr="00987087">
              <w:t xml:space="preserve">Административно-правовой статус государственных служащих, в общем, характеризуется тем, что: </w:t>
            </w:r>
          </w:p>
          <w:p w:rsidR="002D58B9" w:rsidRPr="00987087" w:rsidRDefault="002D58B9" w:rsidP="00EF7E26">
            <w:pPr>
              <w:pStyle w:val="a"/>
              <w:spacing w:line="276" w:lineRule="auto"/>
              <w:ind w:firstLine="709"/>
              <w:jc w:val="both"/>
            </w:pPr>
            <w:r w:rsidRPr="00987087">
              <w:t xml:space="preserve">а) их права и обязанности устанавливаются, как правило, в пределах компетенции органов, в которых они состоят на государственной службе; </w:t>
            </w:r>
          </w:p>
          <w:p w:rsidR="002D58B9" w:rsidRPr="00987087" w:rsidRDefault="002D58B9" w:rsidP="00EF7E26">
            <w:pPr>
              <w:pStyle w:val="a"/>
              <w:tabs>
                <w:tab w:val="left" w:pos="1075"/>
                <w:tab w:val="left" w:pos="1780"/>
                <w:tab w:val="left" w:pos="3835"/>
                <w:tab w:val="left" w:pos="6388"/>
                <w:tab w:val="left" w:pos="8112"/>
              </w:tabs>
              <w:spacing w:line="276" w:lineRule="auto"/>
              <w:ind w:firstLine="709"/>
              <w:jc w:val="both"/>
            </w:pPr>
            <w:r w:rsidRPr="00987087">
              <w:t xml:space="preserve">б) </w:t>
            </w:r>
            <w:r w:rsidRPr="00987087">
              <w:tab/>
              <w:t xml:space="preserve">деятельность государственных служащих подчинена осуществлению задач, возложенных на соответствующий орган, и носит функциональный характер; </w:t>
            </w:r>
          </w:p>
          <w:p w:rsidR="002D58B9" w:rsidRPr="00987087" w:rsidRDefault="002D58B9" w:rsidP="00EF7E26">
            <w:pPr>
              <w:pStyle w:val="a"/>
              <w:spacing w:line="276" w:lineRule="auto"/>
              <w:ind w:firstLine="709"/>
              <w:jc w:val="both"/>
            </w:pPr>
            <w:r w:rsidRPr="00987087">
              <w:t xml:space="preserve">в) служебные права и обязанности государственных служащих обладают единством, своеобразие которого состоит в том, что их права одновременно являются обязанностями, ибо они должны использоваться в интересах службы, а обязанности - правами, ибо в противном случае их (обязанности) нельзя будет осуществить; </w:t>
            </w:r>
          </w:p>
          <w:p w:rsidR="002D58B9" w:rsidRPr="00987087" w:rsidRDefault="002D58B9" w:rsidP="00EF7E26">
            <w:pPr>
              <w:pStyle w:val="a"/>
              <w:spacing w:line="276" w:lineRule="auto"/>
              <w:ind w:firstLine="709"/>
              <w:jc w:val="both"/>
            </w:pPr>
            <w:r w:rsidRPr="00987087">
              <w:t xml:space="preserve">г) осуществление служащими служебных прав и обязанностей гарантируется законодательством; </w:t>
            </w:r>
          </w:p>
          <w:p w:rsidR="002D58B9" w:rsidRPr="00987087" w:rsidRDefault="002D58B9" w:rsidP="00EF7E26">
            <w:pPr>
              <w:pStyle w:val="a"/>
              <w:spacing w:line="276" w:lineRule="auto"/>
              <w:ind w:firstLine="709"/>
              <w:jc w:val="both"/>
            </w:pPr>
            <w:r w:rsidRPr="00987087">
              <w:t xml:space="preserve">д) законные предписания и требования государственных служащих подлежат исполнению всеми, кому они адресованы; </w:t>
            </w:r>
          </w:p>
          <w:p w:rsidR="002D58B9" w:rsidRPr="00987087" w:rsidRDefault="002D58B9" w:rsidP="00EF7E26">
            <w:pPr>
              <w:pStyle w:val="a"/>
              <w:spacing w:line="276" w:lineRule="auto"/>
              <w:ind w:firstLine="709"/>
              <w:jc w:val="both"/>
            </w:pPr>
            <w:r w:rsidRPr="00987087">
              <w:t xml:space="preserve">е) они имеют право на продвижение по службе, то есть на служебную карьеру; </w:t>
            </w:r>
          </w:p>
          <w:p w:rsidR="002D58B9" w:rsidRPr="00987087" w:rsidRDefault="002D58B9" w:rsidP="00EF7E26">
            <w:pPr>
              <w:pStyle w:val="a"/>
              <w:spacing w:line="276" w:lineRule="auto"/>
              <w:ind w:firstLine="709"/>
              <w:jc w:val="both"/>
            </w:pPr>
            <w:r w:rsidRPr="00987087">
              <w:t xml:space="preserve">ж) предусмотрены ограничения их общегражданских прав в целях эффективности служебной деятельности; </w:t>
            </w:r>
          </w:p>
          <w:p w:rsidR="002D58B9" w:rsidRPr="00987087" w:rsidRDefault="002D58B9" w:rsidP="00EF7E26">
            <w:pPr>
              <w:pStyle w:val="a"/>
              <w:spacing w:line="276" w:lineRule="auto"/>
              <w:ind w:firstLine="709"/>
              <w:jc w:val="both"/>
            </w:pPr>
            <w:r w:rsidRPr="00987087">
              <w:t xml:space="preserve">з) для них предусмотрены определенные льготы, а также повышенная ответственность за совершенные ими правонарушения; </w:t>
            </w:r>
          </w:p>
          <w:p w:rsidR="002D58B9" w:rsidRPr="00987087" w:rsidRDefault="002D58B9" w:rsidP="00EF7E26">
            <w:pPr>
              <w:pStyle w:val="a"/>
              <w:spacing w:line="276" w:lineRule="auto"/>
              <w:ind w:firstLine="709"/>
              <w:jc w:val="both"/>
            </w:pPr>
            <w:r w:rsidRPr="00987087">
              <w:t xml:space="preserve">В целом содержание правового положения государственных служащих характеризуется их: </w:t>
            </w:r>
          </w:p>
          <w:p w:rsidR="002D58B9" w:rsidRPr="00987087" w:rsidRDefault="002D58B9" w:rsidP="00EF7E26">
            <w:pPr>
              <w:pStyle w:val="a"/>
              <w:spacing w:line="276" w:lineRule="auto"/>
              <w:ind w:firstLine="709"/>
              <w:jc w:val="both"/>
            </w:pPr>
            <w:r w:rsidRPr="00987087">
              <w:t xml:space="preserve">а) общегражданскими правами и обязанностями; </w:t>
            </w:r>
          </w:p>
          <w:p w:rsidR="002D58B9" w:rsidRPr="00987087" w:rsidRDefault="002D58B9" w:rsidP="00EF7E26">
            <w:pPr>
              <w:pStyle w:val="a"/>
              <w:spacing w:line="276" w:lineRule="auto"/>
              <w:ind w:firstLine="709"/>
              <w:jc w:val="both"/>
            </w:pPr>
            <w:r w:rsidRPr="00987087">
              <w:t xml:space="preserve">б) обязанностями и правами по занимаемой ими государственной должности. Общегражданские права и обязанности государственных служащих такие же, что и других граждан. Государственные служащие пользуются всеми правами и свободами, а также несут обязанности перед обществом наравне со всеми гражданами и с их согласия. </w:t>
            </w:r>
          </w:p>
          <w:p w:rsidR="002D58B9" w:rsidRPr="00987087" w:rsidRDefault="002D58B9" w:rsidP="00EF7E26">
            <w:pPr>
              <w:pStyle w:val="a"/>
              <w:spacing w:line="276" w:lineRule="auto"/>
              <w:ind w:firstLine="709"/>
              <w:jc w:val="both"/>
            </w:pPr>
            <w:r w:rsidRPr="00987087">
              <w:t xml:space="preserve">Служебные обязанности и права предоставляются государственным служащим для успешного осуществления служебной деятельности по занимаемой государственной должности. Служебные права и обязанности делятся на </w:t>
            </w:r>
            <w:r w:rsidRPr="00987087">
              <w:rPr>
                <w:bCs/>
              </w:rPr>
              <w:t xml:space="preserve">общие, </w:t>
            </w:r>
            <w:r w:rsidRPr="00987087">
              <w:t xml:space="preserve">для всех государственных служащих и </w:t>
            </w:r>
            <w:r w:rsidRPr="00987087">
              <w:rPr>
                <w:bCs/>
              </w:rPr>
              <w:t xml:space="preserve">специальные, </w:t>
            </w:r>
            <w:r w:rsidRPr="00987087">
              <w:t xml:space="preserve">обладание которыми связанно с конкретными должностями. </w:t>
            </w:r>
          </w:p>
          <w:p w:rsidR="002D58B9" w:rsidRPr="00987087" w:rsidRDefault="002D58B9" w:rsidP="00EF7E26">
            <w:pPr>
              <w:pStyle w:val="a"/>
              <w:spacing w:line="276" w:lineRule="auto"/>
              <w:ind w:firstLine="709"/>
              <w:jc w:val="both"/>
            </w:pPr>
            <w:r w:rsidRPr="00987087">
              <w:t xml:space="preserve">Имеются особенности в квалификации обязанностей и прав государственных служащих органов военизированных и некоторых других отраслей. Так, обязанности военнослужащих делятся на общие, должностные и специальные. К общим отнесены защита государственного суверенитета и территориальной целостности Российской Федерации, обеспечение безопасности государства, отражение вооруженного нападения. Должностные обязанности военнослужащих и порядок их выполнения определяются законодательными актами, воинскими уставами и другими нормативными документами. </w:t>
            </w:r>
          </w:p>
          <w:p w:rsidR="002D58B9" w:rsidRPr="00987087" w:rsidRDefault="002D58B9" w:rsidP="00EF7E26">
            <w:pPr>
              <w:pStyle w:val="a"/>
              <w:tabs>
                <w:tab w:val="left" w:pos="1089"/>
                <w:tab w:val="left" w:pos="3168"/>
                <w:tab w:val="center" w:pos="5203"/>
                <w:tab w:val="left" w:pos="5721"/>
                <w:tab w:val="left" w:pos="7171"/>
                <w:tab w:val="right" w:pos="9403"/>
              </w:tabs>
              <w:spacing w:line="276" w:lineRule="auto"/>
              <w:ind w:firstLine="709"/>
              <w:jc w:val="both"/>
            </w:pPr>
            <w:r w:rsidRPr="00987087">
              <w:t xml:space="preserve">Специальные обязанности и порядок их </w:t>
            </w:r>
            <w:r w:rsidRPr="00987087">
              <w:tab/>
              <w:t xml:space="preserve">выполнения устанавливаются законодательством общевойсковыми уставами. </w:t>
            </w:r>
          </w:p>
          <w:p w:rsidR="002D58B9" w:rsidRPr="00987087" w:rsidRDefault="002D58B9" w:rsidP="00EF7E26">
            <w:pPr>
              <w:pStyle w:val="a"/>
              <w:spacing w:line="276" w:lineRule="auto"/>
              <w:ind w:firstLine="709"/>
              <w:jc w:val="both"/>
            </w:pPr>
            <w:r w:rsidRPr="00987087">
              <w:t xml:space="preserve">Специальные обязанности военнослужащие выполняют, когда находятся на боевом дежурстве, в суточном и гарнизонных нарядах, при чрезвычайных обстоятельствах. </w:t>
            </w:r>
          </w:p>
          <w:p w:rsidR="002D58B9" w:rsidRPr="00987087" w:rsidRDefault="002D58B9" w:rsidP="00EF7E26">
            <w:pPr>
              <w:pStyle w:val="a"/>
              <w:spacing w:line="276" w:lineRule="auto"/>
              <w:ind w:firstLine="709"/>
              <w:jc w:val="both"/>
            </w:pPr>
            <w:r w:rsidRPr="00987087">
              <w:t xml:space="preserve">Государство должно обеспечивать нормальные условия для осуществления государственными служащими их служебных обязанностей и прав. Создание нормальных условий служебной деятельности работников </w:t>
            </w:r>
            <w:r w:rsidRPr="00987087">
              <w:softHyphen/>
              <w:t xml:space="preserve">одна из важнейших обязанностей руководителей, невыполнение которой может повлечь их дисциплинарную ответственность. </w:t>
            </w:r>
          </w:p>
          <w:p w:rsidR="002D58B9" w:rsidRPr="00987087" w:rsidRDefault="002D58B9" w:rsidP="00EF7E26">
            <w:pPr>
              <w:pStyle w:val="a"/>
              <w:spacing w:line="276" w:lineRule="auto"/>
              <w:ind w:firstLine="709"/>
              <w:jc w:val="both"/>
            </w:pPr>
          </w:p>
          <w:p w:rsidR="002D58B9" w:rsidRPr="00987087" w:rsidRDefault="002D58B9" w:rsidP="00EF7E26">
            <w:pPr>
              <w:pStyle w:val="a"/>
              <w:spacing w:line="276" w:lineRule="auto"/>
              <w:ind w:firstLine="709"/>
              <w:jc w:val="both"/>
              <w:rPr>
                <w:bCs/>
              </w:rPr>
            </w:pPr>
            <w:r w:rsidRPr="00987087">
              <w:rPr>
                <w:bCs/>
              </w:rPr>
              <w:t>5. Административно-правовое регулирование прох</w:t>
            </w:r>
            <w:r>
              <w:rPr>
                <w:bCs/>
              </w:rPr>
              <w:t>ождения государственной службы</w:t>
            </w:r>
          </w:p>
          <w:p w:rsidR="002D58B9" w:rsidRPr="00987087" w:rsidRDefault="002D58B9" w:rsidP="00EF7E26">
            <w:pPr>
              <w:pStyle w:val="a"/>
              <w:spacing w:line="276" w:lineRule="auto"/>
              <w:ind w:firstLine="709"/>
              <w:jc w:val="both"/>
            </w:pPr>
            <w:r w:rsidRPr="00987087">
              <w:t xml:space="preserve">Порядок поступления на государственную службу определяется </w:t>
            </w:r>
          </w:p>
          <w:p w:rsidR="002D58B9" w:rsidRPr="00987087" w:rsidRDefault="002D58B9" w:rsidP="00EF7E26">
            <w:pPr>
              <w:pStyle w:val="a"/>
              <w:spacing w:line="276" w:lineRule="auto"/>
              <w:ind w:firstLine="709"/>
              <w:jc w:val="both"/>
            </w:pPr>
            <w:r w:rsidRPr="00987087">
              <w:t xml:space="preserve">правовыми актами с учетом: </w:t>
            </w:r>
          </w:p>
          <w:p w:rsidR="002D58B9" w:rsidRPr="00987087" w:rsidRDefault="002D58B9" w:rsidP="00EF7E26">
            <w:pPr>
              <w:pStyle w:val="a"/>
              <w:spacing w:line="276" w:lineRule="auto"/>
              <w:ind w:firstLine="709"/>
              <w:jc w:val="both"/>
            </w:pPr>
            <w:r w:rsidRPr="00987087">
              <w:t xml:space="preserve">а) особенности статуса государственных органов; </w:t>
            </w:r>
          </w:p>
          <w:p w:rsidR="002D58B9" w:rsidRPr="00987087" w:rsidRDefault="002D58B9" w:rsidP="00EF7E26">
            <w:pPr>
              <w:pStyle w:val="a"/>
              <w:spacing w:line="276" w:lineRule="auto"/>
              <w:ind w:firstLine="709"/>
              <w:jc w:val="both"/>
            </w:pPr>
            <w:r w:rsidRPr="00987087">
              <w:t xml:space="preserve">б) особенностей сфер и отраслей, к которым эти органы относятся; в) категории групп государственных должностей; </w:t>
            </w:r>
          </w:p>
          <w:p w:rsidR="002D58B9" w:rsidRPr="00987087" w:rsidRDefault="002D58B9" w:rsidP="00EF7E26">
            <w:pPr>
              <w:pStyle w:val="a"/>
              <w:spacing w:line="276" w:lineRule="auto"/>
              <w:ind w:firstLine="709"/>
              <w:jc w:val="both"/>
            </w:pPr>
            <w:r w:rsidRPr="00987087">
              <w:t xml:space="preserve">г) способов замещения этих должностей. </w:t>
            </w:r>
          </w:p>
          <w:p w:rsidR="002D58B9" w:rsidRPr="00987087" w:rsidRDefault="002D58B9" w:rsidP="00EF7E26">
            <w:pPr>
              <w:pStyle w:val="a"/>
              <w:spacing w:line="276" w:lineRule="auto"/>
              <w:ind w:firstLine="709"/>
              <w:jc w:val="both"/>
            </w:pPr>
            <w:r w:rsidRPr="00987087">
              <w:t xml:space="preserve">Конституционный принцип равного доступа граждан Российской Федерации к государственной службе не исключает ограничений для поступления на эту службу или занятия конкретных государственных должностей. Ограничения установлены законами и другими правовыми актами. Гражданин не может быть принят на государственную должность в случаях: </w:t>
            </w:r>
          </w:p>
          <w:p w:rsidR="002D58B9" w:rsidRPr="00987087" w:rsidRDefault="002D58B9" w:rsidP="00EF7E26">
            <w:pPr>
              <w:pStyle w:val="a"/>
              <w:spacing w:line="276" w:lineRule="auto"/>
              <w:ind w:firstLine="709"/>
              <w:jc w:val="both"/>
            </w:pPr>
            <w:r w:rsidRPr="00987087">
              <w:t xml:space="preserve">а) признание его судом недееспособным или ограничено дееспособным; </w:t>
            </w:r>
          </w:p>
          <w:p w:rsidR="002D58B9" w:rsidRPr="00987087" w:rsidRDefault="002D58B9" w:rsidP="00EF7E26">
            <w:pPr>
              <w:pStyle w:val="a"/>
              <w:spacing w:line="276" w:lineRule="auto"/>
              <w:ind w:firstLine="709"/>
              <w:jc w:val="both"/>
            </w:pPr>
            <w:r w:rsidRPr="00987087">
              <w:t xml:space="preserve">б) лишение его судом права занимать государственные должности государственной службы в течение определенного срока; </w:t>
            </w:r>
          </w:p>
          <w:p w:rsidR="002D58B9" w:rsidRPr="00987087" w:rsidRDefault="002D58B9" w:rsidP="00EF7E26">
            <w:pPr>
              <w:pStyle w:val="a"/>
              <w:tabs>
                <w:tab w:val="left" w:pos="1085"/>
                <w:tab w:val="left" w:pos="1776"/>
                <w:tab w:val="left" w:pos="3211"/>
                <w:tab w:val="left" w:pos="5218"/>
                <w:tab w:val="left" w:pos="7853"/>
              </w:tabs>
              <w:spacing w:line="276" w:lineRule="auto"/>
              <w:ind w:firstLine="709"/>
              <w:jc w:val="both"/>
            </w:pPr>
            <w:r w:rsidRPr="00987087">
              <w:t xml:space="preserve">в) </w:t>
            </w:r>
            <w:r w:rsidRPr="00987087">
              <w:tab/>
              <w:t xml:space="preserve">наличие заболевания, препятствующего выполнению должностных полномочий, если специальные требования к состоянию здоровья установлены для соответствующих должностей; </w:t>
            </w:r>
          </w:p>
          <w:p w:rsidR="002D58B9" w:rsidRPr="00987087" w:rsidRDefault="002D58B9" w:rsidP="00EF7E26">
            <w:pPr>
              <w:pStyle w:val="a"/>
              <w:spacing w:line="276" w:lineRule="auto"/>
              <w:ind w:firstLine="709"/>
              <w:jc w:val="both"/>
            </w:pPr>
            <w:r w:rsidRPr="00987087">
              <w:t xml:space="preserve">г) наличие близкого родства или свойства с государственным служащим, если их служба связана с непосредственной подконтрольностью одного другим. К лицам, находящимся в отношениях близкого родства или свойства, отнесены родители, супруги, их братья, сестры, дети, а также братья, сестры, родители и дети супругов; </w:t>
            </w:r>
          </w:p>
          <w:p w:rsidR="002D58B9" w:rsidRPr="00987087" w:rsidRDefault="002D58B9" w:rsidP="00EF7E26">
            <w:pPr>
              <w:pStyle w:val="a"/>
              <w:spacing w:line="276" w:lineRule="auto"/>
              <w:ind w:firstLine="709"/>
              <w:jc w:val="both"/>
            </w:pPr>
            <w:r w:rsidRPr="00987087">
              <w:t xml:space="preserve">д) отказа от прохождения процедуры оформления допуска к сведениям, составляющим государственную или иную охраняемую законом тайну, если служба будет связана с использованием таких сведений; </w:t>
            </w:r>
          </w:p>
          <w:p w:rsidR="002D58B9" w:rsidRPr="00987087" w:rsidRDefault="002D58B9" w:rsidP="00EF7E26">
            <w:pPr>
              <w:pStyle w:val="a"/>
              <w:spacing w:line="276" w:lineRule="auto"/>
              <w:ind w:firstLine="709"/>
              <w:jc w:val="both"/>
            </w:pPr>
            <w:r w:rsidRPr="00987087">
              <w:t xml:space="preserve">е) наличия гражданства иностранного государства, если доступ к государственной службе не урегулирован на взаимной основе межгосударственными соглашениями; </w:t>
            </w:r>
          </w:p>
          <w:p w:rsidR="002D58B9" w:rsidRPr="00987087" w:rsidRDefault="002D58B9" w:rsidP="00EF7E26">
            <w:pPr>
              <w:pStyle w:val="a"/>
              <w:spacing w:line="276" w:lineRule="auto"/>
              <w:ind w:firstLine="709"/>
              <w:jc w:val="both"/>
            </w:pPr>
            <w:r w:rsidRPr="00987087">
              <w:t xml:space="preserve">ж) отказа от представления сведений в органы налоговой службы о полученных доходах и имуществе, принадлежащем претенденту на должность на праве собственности, являющихся объектом налогообложения. </w:t>
            </w:r>
          </w:p>
          <w:p w:rsidR="002D58B9" w:rsidRPr="00987087" w:rsidRDefault="002D58B9" w:rsidP="00EF7E26">
            <w:pPr>
              <w:pStyle w:val="a"/>
              <w:spacing w:line="276" w:lineRule="auto"/>
              <w:ind w:firstLine="709"/>
              <w:jc w:val="both"/>
            </w:pPr>
            <w:r w:rsidRPr="00987087">
              <w:t xml:space="preserve">Назначение на государственную должность - юридический акт компетентного государственного органа или должностного лица, определяющий момент официального возложения на служащего осуществление функций, обязанностей и прав, определенных данной должностью. Путем назначения замещаются практически все государственные должности государственной службы, однако, в установленных случаях - по результатам конкурса. </w:t>
            </w:r>
          </w:p>
          <w:p w:rsidR="002D58B9" w:rsidRPr="00987087" w:rsidRDefault="002D58B9" w:rsidP="00EF7E26">
            <w:pPr>
              <w:pStyle w:val="a"/>
              <w:spacing w:line="276" w:lineRule="auto"/>
              <w:ind w:firstLine="709"/>
              <w:jc w:val="both"/>
            </w:pPr>
            <w:r w:rsidRPr="00987087">
              <w:t xml:space="preserve">Замещение государственной должности по конкурсу предполагает: а) избрание на вакантные должности, которые, следовательно, могут замещаться служащими на определенный срок (как правило, до пяти лет); </w:t>
            </w:r>
          </w:p>
          <w:p w:rsidR="002D58B9" w:rsidRPr="00987087" w:rsidRDefault="002D58B9" w:rsidP="00EF7E26">
            <w:pPr>
              <w:pStyle w:val="a"/>
              <w:spacing w:line="276" w:lineRule="auto"/>
              <w:ind w:firstLine="709"/>
              <w:jc w:val="both"/>
            </w:pPr>
            <w:r w:rsidRPr="00987087">
              <w:t xml:space="preserve">б) объявление в печати о конкурсе на должность с сообщением </w:t>
            </w:r>
          </w:p>
          <w:p w:rsidR="002D58B9" w:rsidRPr="00987087" w:rsidRDefault="002D58B9" w:rsidP="00EF7E26">
            <w:pPr>
              <w:pStyle w:val="a"/>
              <w:spacing w:line="276" w:lineRule="auto"/>
              <w:ind w:firstLine="709"/>
              <w:jc w:val="both"/>
            </w:pPr>
            <w:r w:rsidRPr="00987087">
              <w:t xml:space="preserve">основных требований кандидатам на ее замещение; </w:t>
            </w:r>
          </w:p>
          <w:p w:rsidR="002D58B9" w:rsidRPr="00987087" w:rsidRDefault="002D58B9" w:rsidP="00EF7E26">
            <w:pPr>
              <w:pStyle w:val="a"/>
              <w:spacing w:line="276" w:lineRule="auto"/>
              <w:ind w:firstLine="709"/>
              <w:jc w:val="both"/>
            </w:pPr>
            <w:r w:rsidRPr="00987087">
              <w:t xml:space="preserve">в) возможность участия в конкурсе нескольких претендентов; </w:t>
            </w:r>
          </w:p>
          <w:p w:rsidR="002D58B9" w:rsidRPr="00987087" w:rsidRDefault="002D58B9" w:rsidP="00EF7E26">
            <w:pPr>
              <w:pStyle w:val="a"/>
              <w:spacing w:line="276" w:lineRule="auto"/>
              <w:ind w:firstLine="709"/>
              <w:jc w:val="both"/>
            </w:pPr>
            <w:r w:rsidRPr="00987087">
              <w:t xml:space="preserve">г) рекомендации кандидата на должность конкурсной комиссии; </w:t>
            </w:r>
          </w:p>
          <w:p w:rsidR="002D58B9" w:rsidRPr="00987087" w:rsidRDefault="002D58B9" w:rsidP="00EF7E26">
            <w:pPr>
              <w:pStyle w:val="a"/>
              <w:spacing w:line="276" w:lineRule="auto"/>
              <w:ind w:firstLine="709"/>
              <w:jc w:val="both"/>
            </w:pPr>
            <w:r w:rsidRPr="00987087">
              <w:t xml:space="preserve">д) заключение контракта между администрацией и лицом, </w:t>
            </w:r>
          </w:p>
          <w:p w:rsidR="002D58B9" w:rsidRPr="00987087" w:rsidRDefault="002D58B9" w:rsidP="00EF7E26">
            <w:pPr>
              <w:pStyle w:val="a"/>
              <w:tabs>
                <w:tab w:val="left" w:pos="2679"/>
                <w:tab w:val="left" w:pos="4575"/>
                <w:tab w:val="left" w:pos="6346"/>
                <w:tab w:val="left" w:pos="7282"/>
                <w:tab w:val="left" w:pos="9125"/>
              </w:tabs>
              <w:spacing w:line="276" w:lineRule="auto"/>
              <w:ind w:firstLine="709"/>
              <w:jc w:val="both"/>
            </w:pPr>
            <w:r w:rsidRPr="00987087">
              <w:t xml:space="preserve">рекомендованным </w:t>
            </w:r>
            <w:r w:rsidRPr="00987087">
              <w:tab/>
              <w:t xml:space="preserve">конкурсной комиссией или избранным на соответствующую должность; </w:t>
            </w:r>
          </w:p>
          <w:p w:rsidR="002D58B9" w:rsidRPr="00987087" w:rsidRDefault="002D58B9" w:rsidP="00EF7E26">
            <w:pPr>
              <w:pStyle w:val="a"/>
              <w:spacing w:line="276" w:lineRule="auto"/>
              <w:ind w:firstLine="709"/>
              <w:jc w:val="both"/>
            </w:pPr>
            <w:r w:rsidRPr="00987087">
              <w:t xml:space="preserve">е) издание приказа уполномоченным должностным лицом о назначении на должность. </w:t>
            </w:r>
          </w:p>
          <w:p w:rsidR="002D58B9" w:rsidRPr="00987087" w:rsidRDefault="002D58B9" w:rsidP="00EF7E26">
            <w:pPr>
              <w:pStyle w:val="a"/>
              <w:spacing w:line="276" w:lineRule="auto"/>
              <w:ind w:firstLine="709"/>
              <w:jc w:val="both"/>
            </w:pPr>
            <w:r w:rsidRPr="00987087">
              <w:t xml:space="preserve">Государственно-служебные отношения, лицо, принятое на государственную службу, приобретает статус государственного служащего и субъекта государственно-служебных отношений. Особенность этих отношений состоит в том, что они складываются между государством в лице его органов и государственным служащим, осуществляющим служебную деятельность в качестве субъекта юридически властных отношений. </w:t>
            </w:r>
          </w:p>
          <w:p w:rsidR="002D58B9" w:rsidRPr="00987087" w:rsidRDefault="002D58B9" w:rsidP="00EF7E26">
            <w:pPr>
              <w:pStyle w:val="a"/>
              <w:spacing w:line="276" w:lineRule="auto"/>
              <w:ind w:firstLine="709"/>
              <w:jc w:val="both"/>
            </w:pPr>
            <w:r w:rsidRPr="00987087">
              <w:t xml:space="preserve">Правоограничения государственных служащих (их надо отличать от ограничений поступления на государственную службу) обусловлены особенностями государственной службы и имеют целью обеспечение ее эффективного функционирования. Правоограничения заключаются в основном в том, что государственный служащий не вправе: </w:t>
            </w:r>
          </w:p>
          <w:p w:rsidR="002D58B9" w:rsidRPr="00987087" w:rsidRDefault="002D58B9" w:rsidP="00EF7E26">
            <w:pPr>
              <w:pStyle w:val="a"/>
              <w:spacing w:line="276" w:lineRule="auto"/>
              <w:ind w:firstLine="709"/>
              <w:jc w:val="both"/>
            </w:pPr>
            <w:r w:rsidRPr="00987087">
              <w:t xml:space="preserve">а) заниматься другой оплачиваемой деятельностью лично или через доверенных лиц; </w:t>
            </w:r>
          </w:p>
          <w:p w:rsidR="002D58B9" w:rsidRPr="00987087" w:rsidRDefault="002D58B9" w:rsidP="00EF7E26">
            <w:pPr>
              <w:pStyle w:val="a"/>
              <w:spacing w:line="276" w:lineRule="auto"/>
              <w:ind w:firstLine="709"/>
              <w:jc w:val="both"/>
            </w:pPr>
            <w:r w:rsidRPr="00987087">
              <w:t xml:space="preserve">состоять членом органа управления коммерческой организации, если иное не предусмотрено федеральным законом или, если иное ему в установленном порядке не поручено участвовать в управлении этой организацией; </w:t>
            </w:r>
          </w:p>
          <w:p w:rsidR="002D58B9" w:rsidRPr="00987087" w:rsidRDefault="002D58B9" w:rsidP="00EF7E26">
            <w:pPr>
              <w:pStyle w:val="a"/>
              <w:spacing w:line="276" w:lineRule="auto"/>
              <w:ind w:firstLine="709"/>
              <w:jc w:val="both"/>
            </w:pPr>
            <w:r w:rsidRPr="00987087">
              <w:t xml:space="preserve">д) быть поверенным или представителем по делам третьих лиц в государственном органе, в котором он состоит на государственной службе, либо, который непосредственно подчинен или непосредственно подконтролен ему; </w:t>
            </w:r>
          </w:p>
          <w:p w:rsidR="002D58B9" w:rsidRPr="00987087" w:rsidRDefault="002D58B9" w:rsidP="00EF7E26">
            <w:pPr>
              <w:pStyle w:val="a"/>
              <w:spacing w:line="276" w:lineRule="auto"/>
              <w:ind w:firstLine="709"/>
              <w:jc w:val="both"/>
            </w:pPr>
            <w:r w:rsidRPr="00987087">
              <w:t xml:space="preserve">е) использовать в неслужебных целях средства материально-технического, финансового и информационного обеспечения, другое государственное имущество и служебную информацию; </w:t>
            </w:r>
          </w:p>
          <w:p w:rsidR="002D58B9" w:rsidRPr="00987087" w:rsidRDefault="002D58B9" w:rsidP="00EF7E26">
            <w:pPr>
              <w:pStyle w:val="a"/>
              <w:spacing w:line="276" w:lineRule="auto"/>
              <w:ind w:firstLine="709"/>
              <w:jc w:val="both"/>
            </w:pPr>
            <w:r w:rsidRPr="00987087">
              <w:t xml:space="preserve">ж) получать гонорары за публикации и выступления в качестве государственного служащего; </w:t>
            </w:r>
          </w:p>
          <w:p w:rsidR="002D58B9" w:rsidRPr="00987087" w:rsidRDefault="002D58B9" w:rsidP="00EF7E26">
            <w:pPr>
              <w:pStyle w:val="a"/>
              <w:spacing w:line="276" w:lineRule="auto"/>
              <w:ind w:firstLine="709"/>
              <w:jc w:val="both"/>
            </w:pPr>
            <w:r w:rsidRPr="00987087">
              <w:t xml:space="preserve">з) получать от физических юридических лиц вознаграждения, связанные с использованием должностных обязанностей, в том числе и после выхода на пенсию (подарки, ссуды, услуги); </w:t>
            </w:r>
          </w:p>
          <w:p w:rsidR="002D58B9" w:rsidRPr="00987087" w:rsidRDefault="002D58B9" w:rsidP="00EF7E26">
            <w:pPr>
              <w:pStyle w:val="a"/>
              <w:spacing w:line="276" w:lineRule="auto"/>
              <w:ind w:firstLine="709"/>
              <w:jc w:val="both"/>
            </w:pPr>
            <w:r w:rsidRPr="00987087">
              <w:t xml:space="preserve">и) принимать участие в забастовке; </w:t>
            </w:r>
          </w:p>
          <w:p w:rsidR="002D58B9" w:rsidRPr="00987087" w:rsidRDefault="002D58B9" w:rsidP="00EF7E26">
            <w:pPr>
              <w:pStyle w:val="a"/>
              <w:spacing w:line="276" w:lineRule="auto"/>
              <w:ind w:firstLine="709"/>
              <w:jc w:val="both"/>
            </w:pPr>
            <w:r w:rsidRPr="00987087">
              <w:t xml:space="preserve">к) использовать свое служебное положение в интересах политических партий, общественных, в том числе регулирующих объединений, для пропаганды отношений к ним. </w:t>
            </w:r>
          </w:p>
          <w:p w:rsidR="002D58B9" w:rsidRPr="00987087" w:rsidRDefault="002D58B9" w:rsidP="00EF7E26">
            <w:pPr>
              <w:pStyle w:val="a"/>
              <w:spacing w:line="276" w:lineRule="auto"/>
              <w:ind w:firstLine="709"/>
              <w:jc w:val="both"/>
            </w:pPr>
            <w:r w:rsidRPr="00987087">
              <w:t xml:space="preserve">Прохождение государственной службы отдельными категориями служащих связанно с их периодической аттестацией, повышением квалификации в специально созданных учебных заведениях, на курсах и т.д. </w:t>
            </w:r>
          </w:p>
          <w:p w:rsidR="002D58B9" w:rsidRPr="00987087" w:rsidRDefault="002D58B9" w:rsidP="00EF7E26">
            <w:pPr>
              <w:pStyle w:val="a"/>
              <w:spacing w:line="276" w:lineRule="auto"/>
              <w:ind w:firstLine="709"/>
              <w:jc w:val="both"/>
            </w:pPr>
            <w:r w:rsidRPr="00987087">
              <w:rPr>
                <w:bCs/>
              </w:rPr>
              <w:t xml:space="preserve">Аттестация </w:t>
            </w:r>
            <w:r w:rsidRPr="00987087">
              <w:t xml:space="preserve">проводится для определения уровня профессиональной подготовки и соответствия государственного служащего занимаемой государственной должности государственной службы, а также для решения вопроса о присвоении государственному служащему квалификационного разряда. Она должна производиться не чаще одного раза в два года, но не реже одного раза в три года. </w:t>
            </w:r>
          </w:p>
          <w:p w:rsidR="002D58B9" w:rsidRPr="00987087" w:rsidRDefault="002D58B9" w:rsidP="00EF7E26">
            <w:pPr>
              <w:pStyle w:val="a"/>
              <w:spacing w:line="276" w:lineRule="auto"/>
              <w:ind w:firstLine="709"/>
              <w:jc w:val="both"/>
            </w:pPr>
            <w:r w:rsidRPr="00987087">
              <w:t xml:space="preserve">Предельный возраст нахождения на государственной службе установлен в 60 лет. Затем возможно продление уполномоченным органом или должностным лицом срока нахождения на государственной службе, каждый раз не более чем на один год. Продление после достижения 65 лет не допускаются. </w:t>
            </w:r>
          </w:p>
          <w:p w:rsidR="002D58B9" w:rsidRPr="00987087" w:rsidRDefault="002D58B9" w:rsidP="00EF7E26">
            <w:pPr>
              <w:pStyle w:val="a"/>
              <w:spacing w:line="276" w:lineRule="auto"/>
              <w:ind w:firstLine="709"/>
              <w:jc w:val="both"/>
            </w:pPr>
          </w:p>
          <w:p w:rsidR="002D58B9" w:rsidRPr="00987087" w:rsidRDefault="002D58B9" w:rsidP="00EF7E26">
            <w:pPr>
              <w:spacing w:line="276" w:lineRule="auto"/>
              <w:ind w:firstLine="709"/>
              <w:rPr>
                <w:sz w:val="24"/>
                <w:szCs w:val="24"/>
              </w:rPr>
            </w:pPr>
            <w:r w:rsidRPr="00987087">
              <w:rPr>
                <w:sz w:val="24"/>
                <w:szCs w:val="24"/>
              </w:rPr>
              <w:t xml:space="preserve">Вопросы для </w:t>
            </w:r>
            <w:r>
              <w:rPr>
                <w:sz w:val="24"/>
                <w:szCs w:val="24"/>
              </w:rPr>
              <w:t>самоконтроля:</w:t>
            </w:r>
          </w:p>
          <w:p w:rsidR="002D58B9" w:rsidRPr="00987087" w:rsidRDefault="002D58B9" w:rsidP="00EF7E26">
            <w:pPr>
              <w:widowControl/>
              <w:numPr>
                <w:ilvl w:val="0"/>
                <w:numId w:val="11"/>
              </w:numPr>
              <w:tabs>
                <w:tab w:val="left" w:pos="1027"/>
              </w:tabs>
              <w:autoSpaceDE/>
              <w:autoSpaceDN/>
              <w:adjustRightInd/>
              <w:spacing w:line="276" w:lineRule="auto"/>
              <w:ind w:left="0" w:firstLine="709"/>
              <w:rPr>
                <w:sz w:val="24"/>
                <w:szCs w:val="24"/>
              </w:rPr>
            </w:pPr>
            <w:r>
              <w:rPr>
                <w:sz w:val="24"/>
                <w:szCs w:val="24"/>
              </w:rPr>
              <w:t>В каком нормативно-</w:t>
            </w:r>
            <w:r w:rsidRPr="00987087">
              <w:rPr>
                <w:sz w:val="24"/>
                <w:szCs w:val="24"/>
              </w:rPr>
              <w:t>правовом акте закреплена концепция государственной службы?</w:t>
            </w:r>
          </w:p>
          <w:p w:rsidR="002D58B9" w:rsidRPr="00987087" w:rsidRDefault="002D58B9" w:rsidP="00EF7E26">
            <w:pPr>
              <w:widowControl/>
              <w:tabs>
                <w:tab w:val="left" w:pos="1027"/>
              </w:tabs>
              <w:autoSpaceDE/>
              <w:autoSpaceDN/>
              <w:adjustRightInd/>
              <w:spacing w:line="276" w:lineRule="auto"/>
              <w:ind w:firstLine="709"/>
              <w:rPr>
                <w:sz w:val="24"/>
                <w:szCs w:val="24"/>
              </w:rPr>
            </w:pPr>
            <w:r>
              <w:rPr>
                <w:sz w:val="24"/>
                <w:szCs w:val="24"/>
              </w:rPr>
              <w:t xml:space="preserve">2.  </w:t>
            </w:r>
            <w:r w:rsidRPr="00987087">
              <w:rPr>
                <w:sz w:val="24"/>
                <w:szCs w:val="24"/>
              </w:rPr>
              <w:t>Назовите принципы государственной службы.</w:t>
            </w:r>
          </w:p>
          <w:p w:rsidR="002D58B9" w:rsidRPr="00987087" w:rsidRDefault="002D58B9" w:rsidP="00EF7E26">
            <w:pPr>
              <w:widowControl/>
              <w:tabs>
                <w:tab w:val="left" w:pos="1027"/>
              </w:tabs>
              <w:autoSpaceDE/>
              <w:autoSpaceDN/>
              <w:adjustRightInd/>
              <w:spacing w:line="276" w:lineRule="auto"/>
              <w:ind w:firstLine="709"/>
              <w:rPr>
                <w:sz w:val="24"/>
                <w:szCs w:val="24"/>
              </w:rPr>
            </w:pPr>
            <w:r>
              <w:rPr>
                <w:sz w:val="24"/>
                <w:szCs w:val="24"/>
              </w:rPr>
              <w:t xml:space="preserve">3.  </w:t>
            </w:r>
            <w:r w:rsidRPr="00987087">
              <w:rPr>
                <w:sz w:val="24"/>
                <w:szCs w:val="24"/>
              </w:rPr>
              <w:t>Какие виды государственной службы вам известны?</w:t>
            </w:r>
          </w:p>
          <w:p w:rsidR="002D58B9" w:rsidRPr="00987087" w:rsidRDefault="002D58B9" w:rsidP="00EF7E26">
            <w:pPr>
              <w:widowControl/>
              <w:tabs>
                <w:tab w:val="left" w:pos="1027"/>
              </w:tabs>
              <w:autoSpaceDE/>
              <w:autoSpaceDN/>
              <w:adjustRightInd/>
              <w:spacing w:line="276" w:lineRule="auto"/>
              <w:ind w:firstLine="709"/>
              <w:rPr>
                <w:sz w:val="24"/>
                <w:szCs w:val="24"/>
              </w:rPr>
            </w:pPr>
            <w:r>
              <w:rPr>
                <w:sz w:val="24"/>
                <w:szCs w:val="24"/>
              </w:rPr>
              <w:t>4.</w:t>
            </w:r>
            <w:r w:rsidRPr="00987087">
              <w:rPr>
                <w:sz w:val="24"/>
                <w:szCs w:val="24"/>
              </w:rPr>
              <w:t xml:space="preserve"> Дайте определение государственному служащему.</w:t>
            </w:r>
          </w:p>
          <w:p w:rsidR="002D58B9" w:rsidRPr="00987087" w:rsidRDefault="002D58B9" w:rsidP="00EF7E26">
            <w:pPr>
              <w:widowControl/>
              <w:tabs>
                <w:tab w:val="left" w:pos="1027"/>
              </w:tabs>
              <w:autoSpaceDE/>
              <w:autoSpaceDN/>
              <w:adjustRightInd/>
              <w:spacing w:line="276" w:lineRule="auto"/>
              <w:ind w:firstLine="709"/>
              <w:rPr>
                <w:sz w:val="24"/>
                <w:szCs w:val="24"/>
              </w:rPr>
            </w:pPr>
            <w:r>
              <w:rPr>
                <w:sz w:val="24"/>
                <w:szCs w:val="24"/>
              </w:rPr>
              <w:t>5.</w:t>
            </w:r>
            <w:r w:rsidRPr="00987087">
              <w:rPr>
                <w:sz w:val="24"/>
                <w:szCs w:val="24"/>
              </w:rPr>
              <w:t xml:space="preserve"> Кто такие должностные лица?</w:t>
            </w:r>
          </w:p>
          <w:p w:rsidR="002D58B9" w:rsidRPr="00987087" w:rsidRDefault="002D58B9" w:rsidP="00EF7E26">
            <w:pPr>
              <w:widowControl/>
              <w:tabs>
                <w:tab w:val="left" w:pos="699"/>
                <w:tab w:val="left" w:pos="1027"/>
              </w:tabs>
              <w:autoSpaceDE/>
              <w:autoSpaceDN/>
              <w:adjustRightInd/>
              <w:spacing w:line="276" w:lineRule="auto"/>
              <w:rPr>
                <w:sz w:val="24"/>
                <w:szCs w:val="24"/>
              </w:rPr>
            </w:pPr>
            <w:r>
              <w:rPr>
                <w:sz w:val="24"/>
                <w:szCs w:val="24"/>
              </w:rPr>
              <w:t xml:space="preserve">        6. </w:t>
            </w:r>
            <w:r w:rsidRPr="00987087">
              <w:rPr>
                <w:sz w:val="24"/>
                <w:szCs w:val="24"/>
              </w:rPr>
              <w:t>В каких случаях гражданин не может быть принят на государственную должность?</w:t>
            </w:r>
          </w:p>
          <w:p w:rsidR="002D58B9" w:rsidRPr="00987087" w:rsidRDefault="002D58B9" w:rsidP="00EF7E26">
            <w:pPr>
              <w:widowControl/>
              <w:tabs>
                <w:tab w:val="left" w:pos="1027"/>
              </w:tabs>
              <w:autoSpaceDE/>
              <w:autoSpaceDN/>
              <w:adjustRightInd/>
              <w:spacing w:line="276" w:lineRule="auto"/>
              <w:ind w:firstLine="709"/>
              <w:rPr>
                <w:sz w:val="24"/>
                <w:szCs w:val="24"/>
              </w:rPr>
            </w:pPr>
            <w:r>
              <w:rPr>
                <w:sz w:val="24"/>
                <w:szCs w:val="24"/>
              </w:rPr>
              <w:t xml:space="preserve">7. </w:t>
            </w:r>
            <w:r w:rsidRPr="00987087">
              <w:rPr>
                <w:sz w:val="24"/>
                <w:szCs w:val="24"/>
              </w:rPr>
              <w:t>Какие правоограничения установлены для государственных служащих?</w:t>
            </w:r>
          </w:p>
          <w:p w:rsidR="002D58B9" w:rsidRPr="00987087" w:rsidRDefault="002D58B9" w:rsidP="00EF7E26">
            <w:pPr>
              <w:pStyle w:val="a"/>
              <w:spacing w:line="276" w:lineRule="auto"/>
              <w:ind w:firstLine="709"/>
              <w:jc w:val="both"/>
            </w:pPr>
          </w:p>
          <w:p w:rsidR="002D58B9" w:rsidRPr="00987087" w:rsidRDefault="002D58B9" w:rsidP="00EF7E26">
            <w:pPr>
              <w:spacing w:line="276" w:lineRule="auto"/>
              <w:ind w:firstLine="709"/>
              <w:rPr>
                <w:sz w:val="24"/>
                <w:szCs w:val="24"/>
                <w:lang w:bidi="he-IL"/>
              </w:rPr>
            </w:pPr>
            <w:r w:rsidRPr="00987087">
              <w:rPr>
                <w:sz w:val="24"/>
                <w:szCs w:val="24"/>
                <w:lang w:bidi="he-IL"/>
              </w:rPr>
              <w:t>2.1.6 Предприятия, учреждения и организации</w:t>
            </w:r>
          </w:p>
          <w:p w:rsidR="002D58B9" w:rsidRDefault="002D58B9" w:rsidP="00EF7E26">
            <w:pPr>
              <w:spacing w:line="276" w:lineRule="auto"/>
              <w:ind w:firstLine="709"/>
              <w:rPr>
                <w:sz w:val="24"/>
                <w:szCs w:val="24"/>
                <w:lang w:bidi="he-IL"/>
              </w:rPr>
            </w:pPr>
          </w:p>
          <w:p w:rsidR="002D58B9" w:rsidRPr="00987087" w:rsidRDefault="002D58B9" w:rsidP="00EF7E26">
            <w:pPr>
              <w:spacing w:line="276" w:lineRule="auto"/>
              <w:ind w:firstLine="709"/>
              <w:rPr>
                <w:sz w:val="24"/>
                <w:szCs w:val="24"/>
                <w:lang w:bidi="he-IL"/>
              </w:rPr>
            </w:pPr>
            <w:r>
              <w:rPr>
                <w:sz w:val="24"/>
                <w:szCs w:val="24"/>
                <w:lang w:bidi="he-IL"/>
              </w:rPr>
              <w:t>План:</w:t>
            </w:r>
          </w:p>
          <w:p w:rsidR="002D58B9" w:rsidRPr="00987087" w:rsidRDefault="002D58B9" w:rsidP="00EF7E26">
            <w:pPr>
              <w:spacing w:line="276" w:lineRule="auto"/>
              <w:ind w:firstLine="709"/>
              <w:rPr>
                <w:sz w:val="24"/>
                <w:szCs w:val="24"/>
                <w:lang w:bidi="he-IL"/>
              </w:rPr>
            </w:pPr>
            <w:r w:rsidRPr="00987087">
              <w:rPr>
                <w:sz w:val="24"/>
                <w:szCs w:val="24"/>
                <w:lang w:bidi="he-IL"/>
              </w:rPr>
              <w:t>1. Понятие и виды предприятий, учреждений.</w:t>
            </w:r>
          </w:p>
          <w:p w:rsidR="002D58B9" w:rsidRPr="00987087" w:rsidRDefault="002D58B9" w:rsidP="00EF7E26">
            <w:pPr>
              <w:spacing w:line="276" w:lineRule="auto"/>
              <w:ind w:firstLine="709"/>
              <w:rPr>
                <w:sz w:val="24"/>
                <w:szCs w:val="24"/>
                <w:lang w:bidi="he-IL"/>
              </w:rPr>
            </w:pPr>
            <w:r w:rsidRPr="00987087">
              <w:rPr>
                <w:sz w:val="24"/>
                <w:szCs w:val="24"/>
                <w:lang w:bidi="he-IL"/>
              </w:rPr>
              <w:t>2. Административно – правовое положение предприятий и учреждений.</w:t>
            </w:r>
          </w:p>
          <w:p w:rsidR="002D58B9" w:rsidRPr="00987087" w:rsidRDefault="002D58B9" w:rsidP="00EF7E26">
            <w:pPr>
              <w:spacing w:line="276" w:lineRule="auto"/>
              <w:ind w:firstLine="709"/>
              <w:rPr>
                <w:sz w:val="24"/>
                <w:szCs w:val="24"/>
                <w:lang w:bidi="he-IL"/>
              </w:rPr>
            </w:pPr>
            <w:r w:rsidRPr="00987087">
              <w:rPr>
                <w:sz w:val="24"/>
                <w:szCs w:val="24"/>
                <w:lang w:bidi="he-IL"/>
              </w:rPr>
              <w:t>3. Создание и ликвидация предприятий и учреждений.</w:t>
            </w:r>
          </w:p>
          <w:p w:rsidR="002D58B9" w:rsidRPr="00987087" w:rsidRDefault="002D58B9" w:rsidP="00EF7E26">
            <w:pPr>
              <w:spacing w:line="276" w:lineRule="auto"/>
              <w:ind w:firstLine="709"/>
              <w:rPr>
                <w:sz w:val="24"/>
                <w:szCs w:val="24"/>
                <w:lang w:bidi="he-IL"/>
              </w:rPr>
            </w:pPr>
          </w:p>
          <w:p w:rsidR="002D58B9" w:rsidRPr="00987087" w:rsidRDefault="002D58B9" w:rsidP="00EF7E26">
            <w:pPr>
              <w:spacing w:line="276" w:lineRule="auto"/>
              <w:ind w:firstLine="709"/>
              <w:rPr>
                <w:sz w:val="24"/>
                <w:szCs w:val="24"/>
                <w:lang w:bidi="he-IL"/>
              </w:rPr>
            </w:pPr>
            <w:r w:rsidRPr="00987087">
              <w:rPr>
                <w:sz w:val="24"/>
                <w:szCs w:val="24"/>
                <w:lang w:bidi="he-IL"/>
              </w:rPr>
              <w:t>1. Понятие</w:t>
            </w:r>
            <w:r>
              <w:rPr>
                <w:sz w:val="24"/>
                <w:szCs w:val="24"/>
                <w:lang w:bidi="he-IL"/>
              </w:rPr>
              <w:t xml:space="preserve"> и виды предприятий, учреждений</w:t>
            </w:r>
          </w:p>
          <w:p w:rsidR="002D58B9" w:rsidRPr="00987087" w:rsidRDefault="002D58B9" w:rsidP="00EF7E26">
            <w:pPr>
              <w:spacing w:line="276" w:lineRule="auto"/>
              <w:ind w:firstLine="709"/>
              <w:rPr>
                <w:sz w:val="24"/>
                <w:szCs w:val="24"/>
                <w:lang w:bidi="he-IL"/>
              </w:rPr>
            </w:pPr>
            <w:r w:rsidRPr="00987087">
              <w:rPr>
                <w:sz w:val="24"/>
                <w:szCs w:val="24"/>
                <w:lang w:bidi="he-IL"/>
              </w:rPr>
              <w:t>Предприятия и учреждения - разновидности организаций, осуществляющих, в отличие от органов исполнительной власти, не руководство, а экономические, социально-культурные и иные функции в целях удовлетворения материальных, духовных и других потребно</w:t>
            </w:r>
            <w:r w:rsidRPr="00987087">
              <w:rPr>
                <w:sz w:val="24"/>
                <w:szCs w:val="24"/>
                <w:lang w:bidi="he-IL"/>
              </w:rPr>
              <w:softHyphen/>
              <w:t xml:space="preserve">стей граждан, общества и государства. </w:t>
            </w:r>
          </w:p>
          <w:p w:rsidR="002D58B9" w:rsidRPr="00987087" w:rsidRDefault="002D58B9" w:rsidP="00EF7E26">
            <w:pPr>
              <w:pStyle w:val="a"/>
              <w:spacing w:line="276" w:lineRule="auto"/>
              <w:ind w:firstLine="709"/>
              <w:jc w:val="both"/>
              <w:rPr>
                <w:lang w:bidi="he-IL"/>
              </w:rPr>
            </w:pPr>
            <w:r w:rsidRPr="00987087">
              <w:rPr>
                <w:lang w:bidi="he-IL"/>
              </w:rPr>
              <w:t>Предприятия и учреждения отличаются друг от друга по их на</w:t>
            </w:r>
            <w:r w:rsidRPr="00987087">
              <w:rPr>
                <w:lang w:bidi="he-IL"/>
              </w:rPr>
              <w:softHyphen/>
              <w:t xml:space="preserve">значению. </w:t>
            </w:r>
          </w:p>
          <w:p w:rsidR="002D58B9" w:rsidRPr="00987087" w:rsidRDefault="002D58B9" w:rsidP="00EF7E26">
            <w:pPr>
              <w:pStyle w:val="a"/>
              <w:spacing w:line="276" w:lineRule="auto"/>
              <w:ind w:firstLine="709"/>
              <w:jc w:val="both"/>
              <w:rPr>
                <w:lang w:bidi="he-IL"/>
              </w:rPr>
            </w:pPr>
            <w:r w:rsidRPr="00987087">
              <w:rPr>
                <w:iCs/>
                <w:lang w:bidi="he-IL"/>
              </w:rPr>
              <w:t xml:space="preserve">Предприятие </w:t>
            </w:r>
            <w:r w:rsidRPr="00987087">
              <w:rPr>
                <w:lang w:bidi="he-IL"/>
              </w:rPr>
              <w:t xml:space="preserve">- самостоятельный хозяйствующий су6ьект, коммерческая организация. Она занимается производством продукции, выполнением работ, оказанием услуг. </w:t>
            </w:r>
            <w:r w:rsidRPr="00987087">
              <w:rPr>
                <w:lang w:bidi="he-IL"/>
              </w:rPr>
              <w:tab/>
            </w:r>
          </w:p>
          <w:p w:rsidR="002D58B9" w:rsidRPr="00987087" w:rsidRDefault="002D58B9" w:rsidP="00EF7E26">
            <w:pPr>
              <w:spacing w:line="276" w:lineRule="auto"/>
              <w:ind w:firstLine="709"/>
              <w:rPr>
                <w:sz w:val="24"/>
                <w:szCs w:val="24"/>
                <w:lang w:bidi="he-IL"/>
              </w:rPr>
            </w:pPr>
            <w:r w:rsidRPr="00987087">
              <w:rPr>
                <w:iCs/>
                <w:sz w:val="24"/>
                <w:szCs w:val="24"/>
                <w:lang w:bidi="he-IL"/>
              </w:rPr>
              <w:t xml:space="preserve">Учреждение </w:t>
            </w:r>
            <w:r w:rsidRPr="00987087">
              <w:rPr>
                <w:sz w:val="24"/>
                <w:szCs w:val="24"/>
                <w:lang w:bidi="he-IL"/>
              </w:rPr>
              <w:t>- некоммерческая организация, выполняет социально-культурные или административно-политические функции. Учреждения создают социальные ценности в основном непроизводственного характера (например, учреждения образования, культуры, здравоохранения и др.). Различия между предприятиями и учреж</w:t>
            </w:r>
            <w:r w:rsidRPr="00987087">
              <w:rPr>
                <w:sz w:val="24"/>
                <w:szCs w:val="24"/>
                <w:lang w:bidi="he-IL"/>
              </w:rPr>
              <w:softHyphen/>
              <w:t>дениями коренятся в содержании и результатах их основной деятель</w:t>
            </w:r>
            <w:r w:rsidRPr="00987087">
              <w:rPr>
                <w:sz w:val="24"/>
                <w:szCs w:val="24"/>
                <w:lang w:bidi="he-IL"/>
              </w:rPr>
              <w:softHyphen/>
              <w:t xml:space="preserve">ности. </w:t>
            </w:r>
          </w:p>
          <w:p w:rsidR="002D58B9" w:rsidRPr="00987087" w:rsidRDefault="002D58B9" w:rsidP="00EF7E26">
            <w:pPr>
              <w:spacing w:line="276" w:lineRule="auto"/>
              <w:ind w:firstLine="709"/>
              <w:rPr>
                <w:sz w:val="24"/>
                <w:szCs w:val="24"/>
                <w:lang w:bidi="he-IL"/>
              </w:rPr>
            </w:pPr>
            <w:r w:rsidRPr="00987087">
              <w:rPr>
                <w:sz w:val="24"/>
                <w:szCs w:val="24"/>
                <w:lang w:bidi="he-IL"/>
              </w:rPr>
              <w:t>В ГК РФ обозначены государственные и муниципальные унитарные предприятия (ст.113), отнесенные к разновидностям коммерческих организаций и организационно – правовых форм юридических лиц.</w:t>
            </w:r>
          </w:p>
          <w:p w:rsidR="002D58B9" w:rsidRPr="00987087" w:rsidRDefault="002D58B9" w:rsidP="00EF7E26">
            <w:pPr>
              <w:spacing w:line="276" w:lineRule="auto"/>
              <w:ind w:firstLine="709"/>
              <w:rPr>
                <w:iCs/>
                <w:sz w:val="24"/>
                <w:szCs w:val="24"/>
                <w:lang w:bidi="he-IL"/>
              </w:rPr>
            </w:pPr>
            <w:r w:rsidRPr="00987087">
              <w:rPr>
                <w:sz w:val="24"/>
                <w:szCs w:val="24"/>
                <w:lang w:bidi="he-IL"/>
              </w:rPr>
              <w:t>Главное отличие унитарного предприятия в том, что оно не наделено правом собственности на закрепленное за ним собственником имущество с вытекающими из этого определенными законом послед</w:t>
            </w:r>
            <w:r w:rsidRPr="00987087">
              <w:rPr>
                <w:sz w:val="24"/>
                <w:szCs w:val="24"/>
                <w:lang w:bidi="he-IL"/>
              </w:rPr>
              <w:softHyphen/>
              <w:t xml:space="preserve">ствиями. Имущество же иных коммерческих организаций принадлежит им на праве собственности. По сравнению с ними унитарные предприятия ограничены в праве распоряжения закрепленным за ними имуществом. Унитарные, предприятия могут учреждать в качестве юридических лиц </w:t>
            </w:r>
            <w:r w:rsidRPr="00987087">
              <w:rPr>
                <w:iCs/>
                <w:sz w:val="24"/>
                <w:szCs w:val="24"/>
                <w:lang w:bidi="he-IL"/>
              </w:rPr>
              <w:t>дочерние предприятия.</w:t>
            </w:r>
          </w:p>
          <w:p w:rsidR="002D58B9" w:rsidRPr="00987087" w:rsidRDefault="002D58B9" w:rsidP="00EF7E26">
            <w:pPr>
              <w:spacing w:line="276" w:lineRule="auto"/>
              <w:ind w:firstLine="709"/>
              <w:rPr>
                <w:sz w:val="24"/>
                <w:szCs w:val="24"/>
                <w:lang w:bidi="he-IL"/>
              </w:rPr>
            </w:pPr>
            <w:r w:rsidRPr="00987087">
              <w:rPr>
                <w:sz w:val="24"/>
                <w:szCs w:val="24"/>
                <w:lang w:bidi="he-IL"/>
              </w:rPr>
              <w:t xml:space="preserve">В ГК РФ предприятие рассматривается также как определенный имущественный комплекс, используемый для осуществления предпринимательской деятельности (ст. 132) - объект гражданского права. </w:t>
            </w:r>
            <w:r w:rsidRPr="00987087">
              <w:rPr>
                <w:sz w:val="24"/>
                <w:szCs w:val="24"/>
                <w:lang w:bidi="he-IL"/>
              </w:rPr>
              <w:tab/>
            </w:r>
          </w:p>
          <w:p w:rsidR="002D58B9" w:rsidRPr="00987087" w:rsidRDefault="002D58B9" w:rsidP="00EF7E26">
            <w:pPr>
              <w:spacing w:line="276" w:lineRule="auto"/>
              <w:ind w:firstLine="709"/>
              <w:rPr>
                <w:sz w:val="24"/>
                <w:szCs w:val="24"/>
                <w:lang w:bidi="he-IL"/>
              </w:rPr>
            </w:pPr>
            <w:r w:rsidRPr="00987087">
              <w:rPr>
                <w:sz w:val="24"/>
                <w:szCs w:val="24"/>
                <w:lang w:bidi="he-IL"/>
              </w:rPr>
              <w:t xml:space="preserve">Предприятия и учреждения могут быть подразделены на виды по различным основаниям. Они подразделяются в зависимости от: </w:t>
            </w:r>
          </w:p>
          <w:p w:rsidR="002D58B9" w:rsidRPr="00987087" w:rsidRDefault="002D58B9" w:rsidP="00EF7E26">
            <w:pPr>
              <w:spacing w:line="276" w:lineRule="auto"/>
              <w:ind w:firstLine="709"/>
              <w:rPr>
                <w:sz w:val="24"/>
                <w:szCs w:val="24"/>
                <w:lang w:bidi="he-IL"/>
              </w:rPr>
            </w:pPr>
            <w:r w:rsidRPr="00987087">
              <w:rPr>
                <w:sz w:val="24"/>
                <w:szCs w:val="24"/>
                <w:lang w:bidi="he-IL"/>
              </w:rPr>
              <w:t xml:space="preserve">а) </w:t>
            </w:r>
            <w:r w:rsidRPr="00987087">
              <w:rPr>
                <w:iCs/>
                <w:sz w:val="24"/>
                <w:szCs w:val="24"/>
                <w:lang w:bidi="he-IL"/>
              </w:rPr>
              <w:t xml:space="preserve">видов собственности </w:t>
            </w:r>
            <w:r w:rsidRPr="00987087">
              <w:rPr>
                <w:sz w:val="24"/>
                <w:szCs w:val="24"/>
                <w:lang w:bidi="he-IL"/>
              </w:rPr>
              <w:t xml:space="preserve">- на частные, государственные и муниципальные. Государственные предприятия могут быть федеральными и субъектов Российской Федерации; муниципальные - районного, городского, поселкового и сельского значения; </w:t>
            </w:r>
          </w:p>
          <w:p w:rsidR="002D58B9" w:rsidRPr="00987087" w:rsidRDefault="002D58B9" w:rsidP="00EF7E26">
            <w:pPr>
              <w:spacing w:line="276" w:lineRule="auto"/>
              <w:ind w:firstLine="709"/>
              <w:rPr>
                <w:sz w:val="24"/>
                <w:szCs w:val="24"/>
                <w:lang w:bidi="he-IL"/>
              </w:rPr>
            </w:pPr>
            <w:r w:rsidRPr="00987087">
              <w:rPr>
                <w:sz w:val="24"/>
                <w:szCs w:val="24"/>
                <w:lang w:bidi="he-IL"/>
              </w:rPr>
              <w:t xml:space="preserve">б) </w:t>
            </w:r>
            <w:r w:rsidRPr="00987087">
              <w:rPr>
                <w:iCs/>
                <w:sz w:val="24"/>
                <w:szCs w:val="24"/>
                <w:lang w:bidi="he-IL"/>
              </w:rPr>
              <w:t xml:space="preserve">от организационно-правовых форм коммерческих организаций </w:t>
            </w:r>
            <w:r w:rsidRPr="00987087">
              <w:rPr>
                <w:sz w:val="24"/>
                <w:szCs w:val="24"/>
                <w:lang w:bidi="he-IL"/>
              </w:rPr>
              <w:t>- полные товарищества, товарищества на вере, общества с огра</w:t>
            </w:r>
            <w:r w:rsidRPr="00987087">
              <w:rPr>
                <w:sz w:val="24"/>
                <w:szCs w:val="24"/>
                <w:lang w:bidi="he-IL"/>
              </w:rPr>
              <w:softHyphen/>
              <w:t xml:space="preserve">ниченной ответственностью, общества с дополнительной ответственностью, открытые и закрытые акционерные общества; государственные и муниципальные предприятия; производственные кооперативы. </w:t>
            </w:r>
          </w:p>
          <w:p w:rsidR="002D58B9" w:rsidRPr="00987087" w:rsidRDefault="002D58B9" w:rsidP="00EF7E26">
            <w:pPr>
              <w:pStyle w:val="a"/>
              <w:spacing w:line="276" w:lineRule="auto"/>
              <w:ind w:firstLine="709"/>
              <w:jc w:val="both"/>
              <w:rPr>
                <w:lang w:bidi="he-IL"/>
              </w:rPr>
            </w:pPr>
            <w:r w:rsidRPr="00987087">
              <w:rPr>
                <w:lang w:bidi="he-IL"/>
              </w:rPr>
              <w:t xml:space="preserve">Многообразны виды предприятий, определяемые их отраслевой производственно-технологической специализацией. Различают: </w:t>
            </w:r>
          </w:p>
          <w:p w:rsidR="002D58B9" w:rsidRPr="00987087" w:rsidRDefault="002D58B9" w:rsidP="00EF7E26">
            <w:pPr>
              <w:pStyle w:val="a"/>
              <w:spacing w:line="276" w:lineRule="auto"/>
              <w:ind w:firstLine="709"/>
              <w:jc w:val="both"/>
              <w:rPr>
                <w:lang w:bidi="he-IL"/>
              </w:rPr>
            </w:pPr>
            <w:r w:rsidRPr="00987087">
              <w:rPr>
                <w:iCs/>
                <w:lang w:bidi="he-IL"/>
              </w:rPr>
              <w:t xml:space="preserve">промышленные предприятия </w:t>
            </w:r>
            <w:r w:rsidRPr="00987087">
              <w:rPr>
                <w:lang w:bidi="he-IL"/>
              </w:rPr>
              <w:t>- заводы, фабрики, шахты, рудни</w:t>
            </w:r>
            <w:r w:rsidRPr="00987087">
              <w:rPr>
                <w:lang w:bidi="he-IL"/>
              </w:rPr>
              <w:softHyphen/>
              <w:t xml:space="preserve">ки, комбинаты и др. </w:t>
            </w:r>
          </w:p>
          <w:p w:rsidR="002D58B9" w:rsidRPr="00987087" w:rsidRDefault="002D58B9" w:rsidP="00EF7E26">
            <w:pPr>
              <w:pStyle w:val="a"/>
              <w:spacing w:line="276" w:lineRule="auto"/>
              <w:ind w:firstLine="709"/>
              <w:jc w:val="both"/>
              <w:rPr>
                <w:lang w:bidi="he-IL"/>
              </w:rPr>
            </w:pPr>
            <w:r w:rsidRPr="00987087">
              <w:rPr>
                <w:iCs/>
                <w:lang w:bidi="he-IL"/>
              </w:rPr>
              <w:t xml:space="preserve">сельскохозяйственные предприятия </w:t>
            </w:r>
            <w:r w:rsidRPr="00987087">
              <w:rPr>
                <w:lang w:bidi="he-IL"/>
              </w:rPr>
              <w:t xml:space="preserve">– кооперативы, совхозы, акционерные, общества и др.; </w:t>
            </w:r>
          </w:p>
          <w:p w:rsidR="002D58B9" w:rsidRPr="00987087" w:rsidRDefault="002D58B9" w:rsidP="00EF7E26">
            <w:pPr>
              <w:pStyle w:val="a"/>
              <w:spacing w:line="276" w:lineRule="auto"/>
              <w:ind w:firstLine="709"/>
              <w:jc w:val="both"/>
              <w:rPr>
                <w:lang w:bidi="he-IL"/>
              </w:rPr>
            </w:pPr>
            <w:r w:rsidRPr="00987087">
              <w:rPr>
                <w:iCs/>
                <w:lang w:bidi="he-IL"/>
              </w:rPr>
              <w:t xml:space="preserve">строительные предприятия </w:t>
            </w:r>
            <w:r w:rsidRPr="00987087">
              <w:rPr>
                <w:lang w:bidi="he-IL"/>
              </w:rPr>
              <w:t>- строительные управления, коо</w:t>
            </w:r>
            <w:r w:rsidRPr="00987087">
              <w:rPr>
                <w:lang w:bidi="he-IL"/>
              </w:rPr>
              <w:softHyphen/>
              <w:t xml:space="preserve">перативы, мостостроительные поезда и др.; </w:t>
            </w:r>
          </w:p>
          <w:p w:rsidR="002D58B9" w:rsidRPr="00987087" w:rsidRDefault="002D58B9" w:rsidP="00EF7E26">
            <w:pPr>
              <w:spacing w:line="276" w:lineRule="auto"/>
              <w:ind w:firstLine="709"/>
              <w:rPr>
                <w:sz w:val="24"/>
                <w:szCs w:val="24"/>
                <w:lang w:bidi="he-IL"/>
              </w:rPr>
            </w:pPr>
            <w:r w:rsidRPr="00987087">
              <w:rPr>
                <w:iCs/>
                <w:sz w:val="24"/>
                <w:szCs w:val="24"/>
                <w:lang w:bidi="he-IL"/>
              </w:rPr>
              <w:t xml:space="preserve">транспортные предприятия </w:t>
            </w:r>
            <w:r w:rsidRPr="00987087">
              <w:rPr>
                <w:sz w:val="24"/>
                <w:szCs w:val="24"/>
                <w:lang w:bidi="he-IL"/>
              </w:rPr>
              <w:t>- железные дороги, отделения железных дорог, станции, депо и другие предприятия железнодорожного транспорта; пароходства, порты и другие предприятия водного транс</w:t>
            </w:r>
            <w:r w:rsidRPr="00987087">
              <w:rPr>
                <w:sz w:val="24"/>
                <w:szCs w:val="24"/>
                <w:lang w:bidi="he-IL"/>
              </w:rPr>
              <w:softHyphen/>
              <w:t>порта; объединении, аэропорты и т.д.;</w:t>
            </w:r>
          </w:p>
          <w:p w:rsidR="002D58B9" w:rsidRPr="00987087" w:rsidRDefault="002D58B9" w:rsidP="00EF7E26">
            <w:pPr>
              <w:spacing w:line="276" w:lineRule="auto"/>
              <w:ind w:firstLine="709"/>
              <w:rPr>
                <w:sz w:val="24"/>
                <w:szCs w:val="24"/>
                <w:lang w:bidi="he-IL"/>
              </w:rPr>
            </w:pPr>
            <w:r w:rsidRPr="00987087">
              <w:rPr>
                <w:iCs/>
                <w:sz w:val="24"/>
                <w:szCs w:val="24"/>
                <w:lang w:bidi="he-IL"/>
              </w:rPr>
              <w:t xml:space="preserve">предприятия связи </w:t>
            </w:r>
            <w:r w:rsidRPr="00987087">
              <w:rPr>
                <w:sz w:val="24"/>
                <w:szCs w:val="24"/>
                <w:lang w:bidi="he-IL"/>
              </w:rPr>
              <w:t>- узлы связи, почтамты, телеграфы, теле</w:t>
            </w:r>
            <w:r w:rsidRPr="00987087">
              <w:rPr>
                <w:sz w:val="24"/>
                <w:szCs w:val="24"/>
                <w:lang w:bidi="he-IL"/>
              </w:rPr>
              <w:softHyphen/>
              <w:t xml:space="preserve">фонные станции и др.; </w:t>
            </w:r>
          </w:p>
          <w:p w:rsidR="002D58B9" w:rsidRPr="00987087" w:rsidRDefault="002D58B9" w:rsidP="00EF7E26">
            <w:pPr>
              <w:spacing w:line="276" w:lineRule="auto"/>
              <w:ind w:firstLine="709"/>
              <w:rPr>
                <w:sz w:val="24"/>
                <w:szCs w:val="24"/>
                <w:lang w:bidi="he-IL"/>
              </w:rPr>
            </w:pPr>
            <w:r w:rsidRPr="00987087">
              <w:rPr>
                <w:sz w:val="24"/>
                <w:szCs w:val="24"/>
                <w:lang w:bidi="he-IL"/>
              </w:rPr>
              <w:t>предприятия торговли- универмаги, гастрономы, различные специализи</w:t>
            </w:r>
            <w:r w:rsidRPr="00987087">
              <w:rPr>
                <w:sz w:val="24"/>
                <w:szCs w:val="24"/>
                <w:lang w:bidi="he-IL"/>
              </w:rPr>
              <w:softHyphen/>
              <w:t xml:space="preserve">рованные магазины; </w:t>
            </w:r>
          </w:p>
          <w:p w:rsidR="002D58B9" w:rsidRPr="00987087" w:rsidRDefault="002D58B9" w:rsidP="00EF7E26">
            <w:pPr>
              <w:pStyle w:val="a"/>
              <w:spacing w:line="276" w:lineRule="auto"/>
              <w:ind w:firstLine="709"/>
              <w:jc w:val="both"/>
              <w:rPr>
                <w:lang w:bidi="he-IL"/>
              </w:rPr>
            </w:pPr>
            <w:r w:rsidRPr="00987087">
              <w:rPr>
                <w:iCs/>
                <w:lang w:bidi="he-IL"/>
              </w:rPr>
              <w:t xml:space="preserve">жилищно-коммунальные предприятия </w:t>
            </w:r>
            <w:r w:rsidRPr="00987087">
              <w:rPr>
                <w:lang w:bidi="he-IL"/>
              </w:rPr>
              <w:t>- жилищно-эксплуатационные конторы, ремонтно-эксплуатационные управления, тепло</w:t>
            </w:r>
            <w:r w:rsidRPr="00987087">
              <w:rPr>
                <w:lang w:bidi="he-IL"/>
              </w:rPr>
              <w:softHyphen/>
              <w:t xml:space="preserve">емкости, энергосети и др. </w:t>
            </w:r>
          </w:p>
          <w:p w:rsidR="002D58B9" w:rsidRPr="00987087" w:rsidRDefault="002D58B9" w:rsidP="00EF7E26">
            <w:pPr>
              <w:pStyle w:val="a"/>
              <w:tabs>
                <w:tab w:val="left" w:pos="490"/>
                <w:tab w:val="left" w:pos="1954"/>
                <w:tab w:val="left" w:pos="3543"/>
                <w:tab w:val="left" w:pos="4829"/>
              </w:tabs>
              <w:spacing w:line="276" w:lineRule="auto"/>
              <w:ind w:firstLine="709"/>
              <w:jc w:val="both"/>
            </w:pPr>
            <w:r w:rsidRPr="00987087">
              <w:rPr>
                <w:lang w:bidi="he-IL"/>
              </w:rPr>
              <w:t>Учреждения могут быть частными, государственными, муниципальными. Они, как правило, специализируются на выпол</w:t>
            </w:r>
            <w:r w:rsidRPr="00987087">
              <w:rPr>
                <w:lang w:bidi="he-IL"/>
              </w:rPr>
              <w:softHyphen/>
              <w:t>нении определенного вида деятельности (учреждения здравоохра</w:t>
            </w:r>
            <w:r w:rsidRPr="00987087">
              <w:rPr>
                <w:lang w:bidi="he-IL"/>
              </w:rPr>
              <w:softHyphen/>
              <w:t xml:space="preserve">нения, учреждения  образования  и т. д.). </w:t>
            </w:r>
          </w:p>
          <w:p w:rsidR="002D58B9" w:rsidRPr="00987087" w:rsidRDefault="002D58B9" w:rsidP="00EF7E26">
            <w:pPr>
              <w:spacing w:line="276" w:lineRule="auto"/>
              <w:ind w:firstLine="709"/>
              <w:rPr>
                <w:sz w:val="24"/>
                <w:szCs w:val="24"/>
              </w:rPr>
            </w:pPr>
          </w:p>
          <w:p w:rsidR="002D58B9" w:rsidRPr="00987087" w:rsidRDefault="002D58B9" w:rsidP="00EF7E26">
            <w:pPr>
              <w:pStyle w:val="a"/>
              <w:spacing w:line="276" w:lineRule="auto"/>
              <w:ind w:firstLine="709"/>
              <w:jc w:val="both"/>
              <w:rPr>
                <w:lang w:bidi="he-IL"/>
              </w:rPr>
            </w:pPr>
            <w:r w:rsidRPr="00987087">
              <w:rPr>
                <w:lang w:bidi="he-IL"/>
              </w:rPr>
              <w:t>2. Административно – правовое пол</w:t>
            </w:r>
            <w:r>
              <w:rPr>
                <w:lang w:bidi="he-IL"/>
              </w:rPr>
              <w:t>ожение предприятий и учреждений</w:t>
            </w:r>
          </w:p>
          <w:p w:rsidR="002D58B9" w:rsidRPr="00987087" w:rsidRDefault="002D58B9" w:rsidP="00EF7E26">
            <w:pPr>
              <w:pStyle w:val="a"/>
              <w:spacing w:line="276" w:lineRule="auto"/>
              <w:ind w:firstLine="709"/>
              <w:jc w:val="both"/>
              <w:rPr>
                <w:lang w:bidi="he-IL"/>
              </w:rPr>
            </w:pPr>
            <w:r w:rsidRPr="00987087">
              <w:rPr>
                <w:lang w:bidi="he-IL"/>
              </w:rPr>
              <w:t>Hopмы права, устанавливающие административно-правовой ста</w:t>
            </w:r>
            <w:r w:rsidRPr="00987087">
              <w:rPr>
                <w:lang w:bidi="he-IL"/>
              </w:rPr>
              <w:softHyphen/>
              <w:t>тус предприятий и учреждений, могут быть подразделены на три основные группы:</w:t>
            </w:r>
          </w:p>
          <w:p w:rsidR="002D58B9" w:rsidRPr="00987087" w:rsidRDefault="002D58B9" w:rsidP="00EF7E26">
            <w:pPr>
              <w:pStyle w:val="a"/>
              <w:spacing w:line="276" w:lineRule="auto"/>
              <w:ind w:firstLine="709"/>
              <w:jc w:val="both"/>
              <w:rPr>
                <w:lang w:bidi="he-IL"/>
              </w:rPr>
            </w:pPr>
            <w:r w:rsidRPr="00987087">
              <w:rPr>
                <w:lang w:bidi="he-IL"/>
              </w:rPr>
              <w:t xml:space="preserve">а) нормы, относящиеся к предприятиям и учреждениям </w:t>
            </w:r>
            <w:r w:rsidRPr="00987087">
              <w:rPr>
                <w:iCs/>
                <w:lang w:bidi="he-IL"/>
              </w:rPr>
              <w:t xml:space="preserve">всех, видов собственности; </w:t>
            </w:r>
          </w:p>
          <w:p w:rsidR="002D58B9" w:rsidRPr="00987087" w:rsidRDefault="002D58B9" w:rsidP="00EF7E26">
            <w:pPr>
              <w:pStyle w:val="a"/>
              <w:tabs>
                <w:tab w:val="left" w:pos="154"/>
                <w:tab w:val="left" w:pos="6394"/>
              </w:tabs>
              <w:spacing w:line="276" w:lineRule="auto"/>
              <w:ind w:firstLine="709"/>
              <w:jc w:val="both"/>
              <w:rPr>
                <w:lang w:bidi="he-IL"/>
              </w:rPr>
            </w:pPr>
            <w:r w:rsidRPr="00987087">
              <w:rPr>
                <w:lang w:bidi="he-IL"/>
              </w:rPr>
              <w:t xml:space="preserve">б) нормы, aдpecyeмыe </w:t>
            </w:r>
            <w:r w:rsidRPr="00987087">
              <w:rPr>
                <w:iCs/>
                <w:lang w:bidi="he-IL"/>
              </w:rPr>
              <w:t xml:space="preserve">государственным </w:t>
            </w:r>
            <w:r w:rsidRPr="00987087">
              <w:rPr>
                <w:lang w:bidi="he-IL"/>
              </w:rPr>
              <w:t>предприятиям и учреж</w:t>
            </w:r>
            <w:r w:rsidRPr="00987087">
              <w:rPr>
                <w:lang w:bidi="he-IL"/>
              </w:rPr>
              <w:softHyphen/>
              <w:t xml:space="preserve">дениям; </w:t>
            </w:r>
          </w:p>
          <w:p w:rsidR="002D58B9" w:rsidRPr="00987087" w:rsidRDefault="002D58B9" w:rsidP="00EF7E26">
            <w:pPr>
              <w:pStyle w:val="a"/>
              <w:spacing w:line="276" w:lineRule="auto"/>
              <w:ind w:firstLine="709"/>
              <w:jc w:val="both"/>
              <w:rPr>
                <w:lang w:bidi="he-IL"/>
              </w:rPr>
            </w:pPr>
            <w:r w:rsidRPr="00987087">
              <w:rPr>
                <w:lang w:bidi="he-IL"/>
              </w:rPr>
              <w:t xml:space="preserve">в) нормы, адресуемые муниципальным предприятиям и организациям; </w:t>
            </w:r>
          </w:p>
          <w:p w:rsidR="002D58B9" w:rsidRPr="00987087" w:rsidRDefault="002D58B9" w:rsidP="00EF7E26">
            <w:pPr>
              <w:pStyle w:val="a"/>
              <w:spacing w:line="276" w:lineRule="auto"/>
              <w:ind w:firstLine="709"/>
              <w:jc w:val="both"/>
              <w:rPr>
                <w:lang w:bidi="he-IL"/>
              </w:rPr>
            </w:pPr>
            <w:r w:rsidRPr="00987087">
              <w:rPr>
                <w:lang w:bidi="he-IL"/>
              </w:rPr>
              <w:t xml:space="preserve">г) нормы, aдpecyeмыe негосударственным корпоративным предприятиям и учреждениям. </w:t>
            </w:r>
          </w:p>
          <w:p w:rsidR="002D58B9" w:rsidRPr="00987087" w:rsidRDefault="002D58B9" w:rsidP="00EF7E26">
            <w:pPr>
              <w:pStyle w:val="a"/>
              <w:spacing w:line="276" w:lineRule="auto"/>
              <w:ind w:firstLine="709"/>
              <w:jc w:val="both"/>
              <w:rPr>
                <w:lang w:bidi="he-IL"/>
              </w:rPr>
            </w:pPr>
            <w:r w:rsidRPr="00987087">
              <w:rPr>
                <w:lang w:bidi="he-IL"/>
              </w:rPr>
              <w:t>Нормы группы «а» закрепляют принципиальные позиции во вза</w:t>
            </w:r>
            <w:r w:rsidRPr="00987087">
              <w:rPr>
                <w:lang w:bidi="he-IL"/>
              </w:rPr>
              <w:softHyphen/>
              <w:t xml:space="preserve">имодействии предприятий и учреждений с органами, прежде всего исполнительной власти. Они в качестве принципов устанавливают: </w:t>
            </w:r>
            <w:r w:rsidRPr="00987087">
              <w:rPr>
                <w:iCs/>
                <w:lang w:bidi="he-IL"/>
              </w:rPr>
              <w:t xml:space="preserve">запрет на вмешательство </w:t>
            </w:r>
            <w:r w:rsidRPr="00987087">
              <w:rPr>
                <w:lang w:bidi="he-IL"/>
              </w:rPr>
              <w:t xml:space="preserve">государства и его органов в деятельность предприятий; </w:t>
            </w:r>
            <w:r w:rsidRPr="00987087">
              <w:rPr>
                <w:iCs/>
                <w:lang w:bidi="he-IL"/>
              </w:rPr>
              <w:t xml:space="preserve">государственную регистрацию </w:t>
            </w:r>
            <w:r w:rsidRPr="00987087">
              <w:rPr>
                <w:lang w:bidi="he-IL"/>
              </w:rPr>
              <w:t xml:space="preserve">предприятий, порядок ее осуществления и основания для отказа в регистрации; </w:t>
            </w:r>
            <w:r w:rsidRPr="00987087">
              <w:rPr>
                <w:iCs/>
                <w:lang w:bidi="he-IL"/>
              </w:rPr>
              <w:t>обязатель</w:t>
            </w:r>
            <w:r w:rsidRPr="00987087">
              <w:rPr>
                <w:iCs/>
                <w:lang w:bidi="he-IL"/>
              </w:rPr>
              <w:softHyphen/>
              <w:t xml:space="preserve">ность </w:t>
            </w:r>
            <w:r w:rsidRPr="00987087">
              <w:rPr>
                <w:lang w:bidi="he-IL"/>
              </w:rPr>
              <w:t xml:space="preserve">для предприятий ведения бухгалтерской и статистической отчетности, </w:t>
            </w:r>
            <w:r w:rsidRPr="00987087">
              <w:rPr>
                <w:iCs/>
                <w:lang w:bidi="he-IL"/>
              </w:rPr>
              <w:t xml:space="preserve">предоставления </w:t>
            </w:r>
            <w:r w:rsidRPr="00987087">
              <w:rPr>
                <w:lang w:bidi="he-IL"/>
              </w:rPr>
              <w:t xml:space="preserve">государственным органам </w:t>
            </w:r>
            <w:r w:rsidRPr="00987087">
              <w:rPr>
                <w:iCs/>
                <w:lang w:bidi="he-IL"/>
              </w:rPr>
              <w:t xml:space="preserve">информации, </w:t>
            </w:r>
            <w:r w:rsidRPr="00987087">
              <w:rPr>
                <w:lang w:bidi="he-IL"/>
              </w:rPr>
              <w:t xml:space="preserve">необходимой </w:t>
            </w:r>
            <w:r w:rsidRPr="00987087">
              <w:rPr>
                <w:iCs/>
                <w:lang w:bidi="he-IL"/>
              </w:rPr>
              <w:t xml:space="preserve">для налогообложения </w:t>
            </w:r>
            <w:r w:rsidRPr="00987087">
              <w:rPr>
                <w:lang w:bidi="he-IL"/>
              </w:rPr>
              <w:t>и ведения общегосударственной системы сбора и обработки экономической информации. Предпри</w:t>
            </w:r>
            <w:r w:rsidRPr="00987087">
              <w:rPr>
                <w:lang w:bidi="he-IL"/>
              </w:rPr>
              <w:softHyphen/>
              <w:t xml:space="preserve">ятия, независимо от видов собственности и организационно-правовых форм, </w:t>
            </w:r>
            <w:r w:rsidRPr="00987087">
              <w:rPr>
                <w:iCs/>
                <w:lang w:bidi="he-IL"/>
              </w:rPr>
              <w:t xml:space="preserve">обязаны соблюдать </w:t>
            </w:r>
            <w:r w:rsidRPr="00987087">
              <w:rPr>
                <w:lang w:bidi="he-IL"/>
              </w:rPr>
              <w:t xml:space="preserve">законодательство об охране окружающей cpeды, земельное законодательство. </w:t>
            </w:r>
          </w:p>
          <w:p w:rsidR="002D58B9" w:rsidRPr="00987087" w:rsidRDefault="002D58B9" w:rsidP="00EF7E26">
            <w:pPr>
              <w:pStyle w:val="a"/>
              <w:spacing w:line="276" w:lineRule="auto"/>
              <w:ind w:firstLine="709"/>
              <w:jc w:val="both"/>
              <w:rPr>
                <w:lang w:bidi="he-IL"/>
              </w:rPr>
            </w:pPr>
            <w:r w:rsidRPr="00987087">
              <w:rPr>
                <w:lang w:bidi="he-IL"/>
              </w:rPr>
              <w:t xml:space="preserve">В определенных случаях предприятия обязаны </w:t>
            </w:r>
            <w:r w:rsidRPr="00987087">
              <w:rPr>
                <w:iCs/>
                <w:lang w:bidi="he-IL"/>
              </w:rPr>
              <w:t>получать разре</w:t>
            </w:r>
            <w:r w:rsidRPr="00987087">
              <w:rPr>
                <w:iCs/>
                <w:lang w:bidi="he-IL"/>
              </w:rPr>
              <w:softHyphen/>
              <w:t xml:space="preserve">шение </w:t>
            </w:r>
            <w:r w:rsidRPr="00987087">
              <w:rPr>
                <w:lang w:bidi="he-IL"/>
              </w:rPr>
              <w:t xml:space="preserve">на занятие данным видом хозяйственной деятельности. </w:t>
            </w:r>
          </w:p>
          <w:p w:rsidR="002D58B9" w:rsidRPr="00987087" w:rsidRDefault="002D58B9" w:rsidP="00EF7E26">
            <w:pPr>
              <w:pStyle w:val="a"/>
              <w:spacing w:line="276" w:lineRule="auto"/>
              <w:ind w:firstLine="709"/>
              <w:jc w:val="both"/>
              <w:rPr>
                <w:lang w:bidi="he-IL"/>
              </w:rPr>
            </w:pPr>
            <w:r w:rsidRPr="00987087">
              <w:rPr>
                <w:lang w:bidi="he-IL"/>
              </w:rPr>
              <w:t>Наличие общего в содержании административно-правового стату</w:t>
            </w:r>
            <w:r w:rsidRPr="00987087">
              <w:rPr>
                <w:lang w:bidi="he-IL"/>
              </w:rPr>
              <w:softHyphen/>
              <w:t>са предприятий сочетается с его особенностями, присутствующими, прежде всего в статусе государственных, муниципальных и негосударственных, корпоративных предприятий.</w:t>
            </w:r>
          </w:p>
          <w:p w:rsidR="002D58B9" w:rsidRPr="00987087" w:rsidRDefault="002D58B9" w:rsidP="00EF7E26">
            <w:pPr>
              <w:pStyle w:val="a"/>
              <w:spacing w:line="276" w:lineRule="auto"/>
              <w:ind w:firstLine="709"/>
              <w:jc w:val="both"/>
              <w:rPr>
                <w:lang w:bidi="he-IL"/>
              </w:rPr>
            </w:pPr>
            <w:r w:rsidRPr="00987087">
              <w:rPr>
                <w:lang w:bidi="he-IL"/>
              </w:rPr>
              <w:t>Особенности административно-правового статуса государст</w:t>
            </w:r>
            <w:r w:rsidRPr="00987087">
              <w:rPr>
                <w:lang w:bidi="he-IL"/>
              </w:rPr>
              <w:softHyphen/>
              <w:t>венных предприятий проистекают из того, что государство является собственником таких предприятий. К ведению государственных орга</w:t>
            </w:r>
            <w:r w:rsidRPr="00987087">
              <w:rPr>
                <w:lang w:bidi="he-IL"/>
              </w:rPr>
              <w:softHyphen/>
              <w:t>нов относится создание предприятий; определение предмета и целей их деятельности, а также дислокации; утверждение устава; управле</w:t>
            </w:r>
            <w:r w:rsidRPr="00987087">
              <w:rPr>
                <w:lang w:bidi="he-IL"/>
              </w:rPr>
              <w:softHyphen/>
              <w:t>ние предприятиями; назначение на должность и освобождение от дол</w:t>
            </w:r>
            <w:r w:rsidRPr="00987087">
              <w:rPr>
                <w:lang w:bidi="he-IL"/>
              </w:rPr>
              <w:softHyphen/>
              <w:t>жности руководителей; доведение в установленных случаях государ</w:t>
            </w:r>
            <w:r w:rsidRPr="00987087">
              <w:rPr>
                <w:lang w:bidi="he-IL"/>
              </w:rPr>
              <w:softHyphen/>
              <w:t xml:space="preserve">ственных заказов; реорганизации и ликвидации государственных предприятий. </w:t>
            </w:r>
          </w:p>
          <w:p w:rsidR="002D58B9" w:rsidRPr="00987087" w:rsidRDefault="002D58B9" w:rsidP="00EF7E26">
            <w:pPr>
              <w:pStyle w:val="a"/>
              <w:spacing w:line="276" w:lineRule="auto"/>
              <w:ind w:firstLine="709"/>
              <w:jc w:val="both"/>
              <w:rPr>
                <w:lang w:bidi="he-IL"/>
              </w:rPr>
            </w:pPr>
            <w:r w:rsidRPr="00987087">
              <w:rPr>
                <w:lang w:bidi="he-IL"/>
              </w:rPr>
              <w:t>Некoтoрыe виды деятельности разрешаются только государствен</w:t>
            </w:r>
            <w:r w:rsidRPr="00987087">
              <w:rPr>
                <w:lang w:bidi="he-IL"/>
              </w:rPr>
              <w:softHyphen/>
              <w:t>ным предприятиям, функционирование которых в соответствующей части подчиняется режиму разрешительной системы – производство любых видов оружия, боеприпасов, взрывчатых веществ, изготов</w:t>
            </w:r>
            <w:r w:rsidRPr="00987087">
              <w:rPr>
                <w:lang w:bidi="he-IL"/>
              </w:rPr>
              <w:softHyphen/>
              <w:t xml:space="preserve">ление и реализация наркотических веществ. </w:t>
            </w:r>
          </w:p>
          <w:p w:rsidR="002D58B9" w:rsidRPr="00987087" w:rsidRDefault="002D58B9" w:rsidP="00EF7E26">
            <w:pPr>
              <w:spacing w:line="276" w:lineRule="auto"/>
              <w:ind w:firstLine="709"/>
              <w:rPr>
                <w:sz w:val="24"/>
                <w:szCs w:val="24"/>
              </w:rPr>
            </w:pPr>
            <w:r w:rsidRPr="00987087">
              <w:rPr>
                <w:sz w:val="24"/>
                <w:szCs w:val="24"/>
              </w:rPr>
              <w:t>Особенности административно – правового статуса муниципальных предприятий. Их статус чаще всего определяется нормами и положениями, адресуемыми одновременно государственным предприятиям. Главная особенность в том, что их статус реализуется в основном в отношениях с органами местного самоуправления.</w:t>
            </w:r>
          </w:p>
          <w:p w:rsidR="002D58B9" w:rsidRPr="00987087" w:rsidRDefault="002D58B9" w:rsidP="00EF7E26">
            <w:pPr>
              <w:spacing w:line="276" w:lineRule="auto"/>
              <w:ind w:firstLine="709"/>
              <w:rPr>
                <w:sz w:val="24"/>
                <w:szCs w:val="24"/>
              </w:rPr>
            </w:pPr>
            <w:r w:rsidRPr="00987087">
              <w:rPr>
                <w:sz w:val="24"/>
                <w:szCs w:val="24"/>
              </w:rPr>
              <w:t xml:space="preserve">Органам местного самоуправления предоставлено право создавать предприятия, учреждения и организации для осуществления хозяйственной деятельности, решать вопросы их реорганизации и ликвидации. Они определяют цели, условия и порядок деятельности предприятий, учреждений и организаций, находящихся в муниципальной собственности, регулируют цены и тарифы на их продукцию (услуги), утверждают их уставы. Назначают и увольняют руководителей указанных предприятий, учреждений и организаций. </w:t>
            </w:r>
          </w:p>
          <w:p w:rsidR="002D58B9" w:rsidRPr="00987087" w:rsidRDefault="002D58B9" w:rsidP="00EF7E26">
            <w:pPr>
              <w:spacing w:line="276" w:lineRule="auto"/>
              <w:ind w:firstLine="709"/>
              <w:rPr>
                <w:sz w:val="24"/>
                <w:szCs w:val="24"/>
              </w:rPr>
            </w:pPr>
            <w:r w:rsidRPr="00987087">
              <w:rPr>
                <w:sz w:val="24"/>
                <w:szCs w:val="24"/>
              </w:rPr>
              <w:t xml:space="preserve">Особенности административно – правового статуса негосударственных корпоративных предприятий. Такие предприятия действуют в пределах административно – правового режима, характерного для всех предприятий независимо от их организационно – правовых форм. </w:t>
            </w:r>
            <w:r w:rsidRPr="00987087">
              <w:rPr>
                <w:sz w:val="24"/>
                <w:szCs w:val="24"/>
              </w:rPr>
              <w:tab/>
              <w:t>Управление негосударственными коммерческими организациями имеет своеобразные организационные формы. В этой сфере формируются органы: а) коллективные, имеющие в своем составе лиц, не входящих в «штаты» данной организации, но участвующие в принятии решений с правом решающего голоса 9общие собрания), б) коллегиальные органы – организационно и юридически оформленные группы лиц, наделенных определенной компетенцией, включающей, в частности, юридически властные полномочия (совет директоров, дирекция, правление и т.п.); в) единоличные – директор, ген. директор, председатель и др.</w:t>
            </w:r>
          </w:p>
          <w:p w:rsidR="002D58B9" w:rsidRPr="00987087" w:rsidRDefault="002D58B9" w:rsidP="00EF7E26">
            <w:pPr>
              <w:spacing w:line="276" w:lineRule="auto"/>
              <w:ind w:firstLine="709"/>
              <w:rPr>
                <w:sz w:val="24"/>
                <w:szCs w:val="24"/>
              </w:rPr>
            </w:pPr>
            <w:r w:rsidRPr="00987087">
              <w:rPr>
                <w:sz w:val="24"/>
                <w:szCs w:val="24"/>
              </w:rPr>
              <w:t xml:space="preserve">Общее собрание является высшим органом; совет директоров – органом, осуществляющим общее руководство в период между собраниями. Текущее руководство возлагается на исполнительные органы, которые могут быть единоличными и коллегиальными. </w:t>
            </w:r>
          </w:p>
          <w:p w:rsidR="002D58B9" w:rsidRPr="00987087" w:rsidRDefault="002D58B9" w:rsidP="00EF7E26">
            <w:pPr>
              <w:spacing w:line="276" w:lineRule="auto"/>
              <w:ind w:firstLine="709"/>
              <w:rPr>
                <w:sz w:val="24"/>
                <w:szCs w:val="24"/>
              </w:rPr>
            </w:pPr>
            <w:r w:rsidRPr="00987087">
              <w:rPr>
                <w:sz w:val="24"/>
                <w:szCs w:val="24"/>
              </w:rPr>
              <w:t>Органи</w:t>
            </w:r>
            <w:r>
              <w:rPr>
                <w:sz w:val="24"/>
                <w:szCs w:val="24"/>
              </w:rPr>
              <w:t>зация управления конкретными вид</w:t>
            </w:r>
            <w:r w:rsidRPr="00987087">
              <w:rPr>
                <w:sz w:val="24"/>
                <w:szCs w:val="24"/>
              </w:rPr>
              <w:t>ами негосударственных (коммерческих) организаций строится по следующим моделям:</w:t>
            </w:r>
          </w:p>
          <w:p w:rsidR="002D58B9" w:rsidRPr="00987087" w:rsidRDefault="002D58B9" w:rsidP="00EF7E26">
            <w:pPr>
              <w:spacing w:line="276" w:lineRule="auto"/>
              <w:ind w:firstLine="709"/>
              <w:rPr>
                <w:sz w:val="24"/>
                <w:szCs w:val="24"/>
              </w:rPr>
            </w:pPr>
            <w:r w:rsidRPr="00987087">
              <w:rPr>
                <w:sz w:val="24"/>
                <w:szCs w:val="24"/>
              </w:rPr>
              <w:t>А) хозяйственным обществом с ограниченной и дополнительной ответственностью: высший орган – общее собрание его участников; исполнительный орган может быть единоличным, единоличным и коллегиальным.</w:t>
            </w:r>
          </w:p>
          <w:p w:rsidR="002D58B9" w:rsidRPr="00987087" w:rsidRDefault="002D58B9" w:rsidP="00EF7E26">
            <w:pPr>
              <w:spacing w:line="276" w:lineRule="auto"/>
              <w:ind w:firstLine="709"/>
              <w:rPr>
                <w:sz w:val="24"/>
                <w:szCs w:val="24"/>
              </w:rPr>
            </w:pPr>
            <w:r w:rsidRPr="00987087">
              <w:rPr>
                <w:sz w:val="24"/>
                <w:szCs w:val="24"/>
              </w:rPr>
              <w:t>Б) АО относящимся к хозяйственным обществам: высший орган – общее собрание акционеров; совет директоров (наблюдательный совет), создаваемый в обществах с числом акционеров более 50.</w:t>
            </w:r>
          </w:p>
          <w:p w:rsidR="002D58B9" w:rsidRPr="00987087" w:rsidRDefault="002D58B9" w:rsidP="00EF7E26">
            <w:pPr>
              <w:spacing w:line="276" w:lineRule="auto"/>
              <w:ind w:firstLine="709"/>
              <w:rPr>
                <w:sz w:val="24"/>
                <w:szCs w:val="24"/>
              </w:rPr>
            </w:pPr>
            <w:r w:rsidRPr="00987087">
              <w:rPr>
                <w:sz w:val="24"/>
                <w:szCs w:val="24"/>
              </w:rPr>
              <w:t>Исполнительный орган: либо единоличный (директор – ген. директор), либо одновременно единоличный и коллегиальный (директор, правление).</w:t>
            </w:r>
          </w:p>
          <w:p w:rsidR="002D58B9" w:rsidRPr="00987087" w:rsidRDefault="002D58B9" w:rsidP="00EF7E26">
            <w:pPr>
              <w:spacing w:line="276" w:lineRule="auto"/>
              <w:ind w:firstLine="709"/>
              <w:rPr>
                <w:sz w:val="24"/>
                <w:szCs w:val="24"/>
              </w:rPr>
            </w:pPr>
            <w:r w:rsidRPr="00987087">
              <w:rPr>
                <w:sz w:val="24"/>
                <w:szCs w:val="24"/>
              </w:rPr>
              <w:t>В) производственным кооперативом: высший орган – общее собрание его членов; наблюдательный совет, который может быть создан в кооперативе с числом членов более 50; исполнительный орган – правление и председатель или председатель кооператива.</w:t>
            </w:r>
          </w:p>
          <w:p w:rsidR="002D58B9" w:rsidRPr="00987087" w:rsidRDefault="002D58B9" w:rsidP="00EF7E26">
            <w:pPr>
              <w:spacing w:line="276" w:lineRule="auto"/>
              <w:ind w:firstLine="709"/>
              <w:rPr>
                <w:sz w:val="24"/>
                <w:szCs w:val="24"/>
              </w:rPr>
            </w:pPr>
            <w:r w:rsidRPr="00987087">
              <w:rPr>
                <w:sz w:val="24"/>
                <w:szCs w:val="24"/>
              </w:rPr>
              <w:t>В хозяйственных товариществах органы не создаются. Управление их деятельностью осуществляется по общему согласию всех участников.</w:t>
            </w:r>
          </w:p>
          <w:p w:rsidR="002D58B9" w:rsidRPr="00987087" w:rsidRDefault="002D58B9" w:rsidP="00EF7E26">
            <w:pPr>
              <w:spacing w:line="276" w:lineRule="auto"/>
              <w:ind w:firstLine="709"/>
              <w:rPr>
                <w:sz w:val="24"/>
                <w:szCs w:val="24"/>
              </w:rPr>
            </w:pPr>
          </w:p>
          <w:p w:rsidR="002D58B9" w:rsidRPr="00987087" w:rsidRDefault="002D58B9" w:rsidP="00EF7E26">
            <w:pPr>
              <w:spacing w:line="276" w:lineRule="auto"/>
              <w:ind w:firstLine="709"/>
              <w:rPr>
                <w:sz w:val="24"/>
                <w:szCs w:val="24"/>
              </w:rPr>
            </w:pPr>
            <w:r w:rsidRPr="00987087">
              <w:rPr>
                <w:sz w:val="24"/>
                <w:szCs w:val="24"/>
              </w:rPr>
              <w:t>3. Создание и лик</w:t>
            </w:r>
            <w:r>
              <w:rPr>
                <w:sz w:val="24"/>
                <w:szCs w:val="24"/>
              </w:rPr>
              <w:t>видация предприятий и учреждении</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Решения по этим вопросам принимаются в соответствии с дейст</w:t>
            </w:r>
            <w:r w:rsidRPr="00987087">
              <w:rPr>
                <w:color w:val="000000"/>
                <w:sz w:val="24"/>
                <w:szCs w:val="24"/>
              </w:rPr>
              <w:softHyphen/>
              <w:t>вующим законодательством и реализуются под государственным кон</w:t>
            </w:r>
            <w:r w:rsidRPr="00987087">
              <w:rPr>
                <w:color w:val="000000"/>
                <w:sz w:val="24"/>
                <w:szCs w:val="24"/>
              </w:rPr>
              <w:softHyphen/>
              <w:t>тролем. Предприятия и учреждения могут создаваться собственником:</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уполномоченным собственником, государственными органами или органами местного самоуправления; учредителями (участниками) не</w:t>
            </w:r>
            <w:r w:rsidRPr="00987087">
              <w:rPr>
                <w:color w:val="000000"/>
                <w:sz w:val="24"/>
                <w:szCs w:val="24"/>
              </w:rPr>
              <w:softHyphen/>
              <w:t>государственных коммерческих организаций.</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Учредительным документом государственного и муниципального предприятия является устав, который утверждается учредителем предприятия.</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Учредительными документами государственных учреждений в одних случаях может быть устав, в других — положение о данном уч</w:t>
            </w:r>
            <w:r w:rsidRPr="00987087">
              <w:rPr>
                <w:color w:val="000000"/>
                <w:sz w:val="24"/>
                <w:szCs w:val="24"/>
              </w:rPr>
              <w:softHyphen/>
              <w:t>реждении. Естественно, что различен и порядок их утверждения.</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Учредительными документами негосударственных коммерческих предприятий являются: а) хозяйственных товариществ — учредитель</w:t>
            </w:r>
            <w:r w:rsidRPr="00987087">
              <w:rPr>
                <w:color w:val="000000"/>
                <w:sz w:val="24"/>
                <w:szCs w:val="24"/>
              </w:rPr>
              <w:softHyphen/>
              <w:t xml:space="preserve">ный договор; </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б) хозяйственных обществ, кроме акционерных — учре</w:t>
            </w:r>
            <w:r w:rsidRPr="00987087">
              <w:rPr>
                <w:color w:val="000000"/>
                <w:sz w:val="24"/>
                <w:szCs w:val="24"/>
              </w:rPr>
              <w:softHyphen/>
              <w:t xml:space="preserve">дительный договор и устав; </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 xml:space="preserve">в) акционерных обществ — устав; </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г) про</w:t>
            </w:r>
            <w:r w:rsidRPr="00987087">
              <w:rPr>
                <w:color w:val="000000"/>
                <w:sz w:val="24"/>
                <w:szCs w:val="24"/>
              </w:rPr>
              <w:softHyphen/>
              <w:t xml:space="preserve">изводственных кооперативов — устав. </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Особенности порядка утверж</w:t>
            </w:r>
            <w:r w:rsidRPr="00987087">
              <w:rPr>
                <w:color w:val="000000"/>
                <w:sz w:val="24"/>
                <w:szCs w:val="24"/>
              </w:rPr>
              <w:softHyphen/>
              <w:t>дения учредительных документов каждого вида этих организаций определены ГК РФ и законами о них.</w:t>
            </w:r>
          </w:p>
          <w:p w:rsidR="002D58B9" w:rsidRPr="00987087" w:rsidRDefault="002D58B9" w:rsidP="00EF7E26">
            <w:pPr>
              <w:widowControl/>
              <w:shd w:val="clear" w:color="auto" w:fill="FFFFFF"/>
              <w:autoSpaceDE/>
              <w:autoSpaceDN/>
              <w:adjustRightInd/>
              <w:spacing w:line="276" w:lineRule="auto"/>
              <w:ind w:firstLine="709"/>
              <w:rPr>
                <w:color w:val="000000"/>
                <w:sz w:val="24"/>
                <w:szCs w:val="24"/>
                <w:shd w:val="clear" w:color="auto" w:fill="FFFFFF"/>
              </w:rPr>
            </w:pPr>
            <w:r w:rsidRPr="00987087">
              <w:rPr>
                <w:color w:val="000000"/>
                <w:sz w:val="24"/>
                <w:szCs w:val="24"/>
                <w:shd w:val="clear" w:color="auto" w:fill="FFFFFF"/>
              </w:rPr>
              <w:t xml:space="preserve">Регистрация предприятия проводится районной или городской администрацией по месту учреждения предприятия в месячный срок. Для регистрации  предприятия нужно представить заявление учредителя, устав предприятия, решение о создании предприятия или договор учредителей, свидетельство об уплате государственной пошлины. Зарегистрированное предприятие включается в единый государственный реестр юридических лиц. Предприятие получает временное свидетельство о регистрации. </w:t>
            </w:r>
          </w:p>
          <w:p w:rsidR="002D58B9" w:rsidRPr="00987087" w:rsidRDefault="002D58B9" w:rsidP="00EF7E26">
            <w:pPr>
              <w:widowControl/>
              <w:shd w:val="clear" w:color="auto" w:fill="FFFFFF"/>
              <w:autoSpaceDE/>
              <w:autoSpaceDN/>
              <w:adjustRightInd/>
              <w:spacing w:line="276" w:lineRule="auto"/>
              <w:ind w:firstLine="709"/>
              <w:rPr>
                <w:rStyle w:val="apple-converted-space"/>
                <w:color w:val="000000"/>
                <w:sz w:val="24"/>
                <w:szCs w:val="24"/>
                <w:shd w:val="clear" w:color="auto" w:fill="FFFFFF"/>
              </w:rPr>
            </w:pPr>
            <w:r w:rsidRPr="00987087">
              <w:rPr>
                <w:color w:val="000000"/>
                <w:sz w:val="24"/>
                <w:szCs w:val="24"/>
                <w:shd w:val="clear" w:color="auto" w:fill="FFFFFF"/>
              </w:rPr>
              <w:t>Предприятие обязательно регистрируется и в государственной налоговой службе, открывает расчетный счет в банке. В случаях, установленных законом, оформляются лицензии на право осуществления отдельных видов деятельности</w:t>
            </w:r>
            <w:r w:rsidRPr="00987087">
              <w:rPr>
                <w:rStyle w:val="apple-converted-space"/>
                <w:color w:val="000000"/>
                <w:sz w:val="24"/>
                <w:szCs w:val="24"/>
                <w:shd w:val="clear" w:color="auto" w:fill="FFFFFF"/>
              </w:rPr>
              <w:t>.</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iCs/>
                <w:color w:val="000000"/>
                <w:sz w:val="24"/>
                <w:szCs w:val="24"/>
              </w:rPr>
              <w:t>Ликвидация предприятия, учреждения</w:t>
            </w:r>
            <w:r w:rsidRPr="00987087">
              <w:rPr>
                <w:color w:val="000000"/>
                <w:sz w:val="24"/>
                <w:szCs w:val="24"/>
              </w:rPr>
              <w:t> производится по решению его учредителей либо</w:t>
            </w:r>
            <w:r w:rsidRPr="00987087">
              <w:rPr>
                <w:bCs/>
                <w:color w:val="000000"/>
                <w:sz w:val="24"/>
                <w:szCs w:val="24"/>
              </w:rPr>
              <w:t> </w:t>
            </w:r>
            <w:r w:rsidRPr="00987087">
              <w:rPr>
                <w:color w:val="000000"/>
                <w:sz w:val="24"/>
                <w:szCs w:val="24"/>
              </w:rPr>
              <w:t>их органа, уполномоченного на то учредитель</w:t>
            </w:r>
            <w:r w:rsidRPr="00987087">
              <w:rPr>
                <w:color w:val="000000"/>
                <w:sz w:val="24"/>
                <w:szCs w:val="24"/>
              </w:rPr>
              <w:softHyphen/>
              <w:t>ными документами. Основаниями для такого решения могут быть истечение срока, на который создано предприятие, учреждение; дос</w:t>
            </w:r>
            <w:r w:rsidRPr="00987087">
              <w:rPr>
                <w:color w:val="000000"/>
                <w:sz w:val="24"/>
                <w:szCs w:val="24"/>
              </w:rPr>
              <w:softHyphen/>
              <w:t>тижение цели, ради которой создано; признание судом недействитель</w:t>
            </w:r>
            <w:r w:rsidRPr="00987087">
              <w:rPr>
                <w:color w:val="000000"/>
                <w:sz w:val="24"/>
                <w:szCs w:val="24"/>
              </w:rPr>
              <w:softHyphen/>
              <w:t>ной его регистрации.</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Предприятие, учреждение может быть ликвидировано по реше</w:t>
            </w:r>
            <w:r w:rsidRPr="00987087">
              <w:rPr>
                <w:color w:val="000000"/>
                <w:sz w:val="24"/>
                <w:szCs w:val="24"/>
              </w:rPr>
              <w:softHyphen/>
              <w:t>нию суда в случае осуществления деятельности без надлежащего раз</w:t>
            </w:r>
            <w:r w:rsidRPr="00987087">
              <w:rPr>
                <w:color w:val="000000"/>
                <w:sz w:val="24"/>
                <w:szCs w:val="24"/>
              </w:rPr>
              <w:softHyphen/>
              <w:t>решения (лицензии) либо деятельности, запрещенной законом, либо с иными грубыми нарушениями закона или иных правовых актов. Тре</w:t>
            </w:r>
            <w:r w:rsidRPr="00987087">
              <w:rPr>
                <w:color w:val="000000"/>
                <w:sz w:val="24"/>
                <w:szCs w:val="24"/>
              </w:rPr>
              <w:softHyphen/>
              <w:t>бование о ликвидации их по этим основаниям может быть предъявле</w:t>
            </w:r>
            <w:r w:rsidRPr="00987087">
              <w:rPr>
                <w:color w:val="000000"/>
                <w:sz w:val="24"/>
                <w:szCs w:val="24"/>
              </w:rPr>
              <w:softHyphen/>
              <w:t>но в суд государственным органом или органом местного самоуправ</w:t>
            </w:r>
            <w:r w:rsidRPr="00987087">
              <w:rPr>
                <w:color w:val="000000"/>
                <w:sz w:val="24"/>
                <w:szCs w:val="24"/>
              </w:rPr>
              <w:softHyphen/>
              <w:t>ления, которому право на предъявление такого требования предостав</w:t>
            </w:r>
            <w:r w:rsidRPr="00987087">
              <w:rPr>
                <w:color w:val="000000"/>
                <w:sz w:val="24"/>
                <w:szCs w:val="24"/>
              </w:rPr>
              <w:softHyphen/>
              <w:t>лено законом (ст. 61 ГК РФ).</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Предприятие может быть ликвидировано также в случае призна</w:t>
            </w:r>
            <w:r w:rsidRPr="00987087">
              <w:rPr>
                <w:color w:val="000000"/>
                <w:sz w:val="24"/>
                <w:szCs w:val="24"/>
              </w:rPr>
              <w:softHyphen/>
              <w:t>ния его несостоятельным (банкротом). По этому основанию не подле</w:t>
            </w:r>
            <w:r w:rsidRPr="00987087">
              <w:rPr>
                <w:color w:val="000000"/>
                <w:sz w:val="24"/>
                <w:szCs w:val="24"/>
              </w:rPr>
              <w:softHyphen/>
              <w:t>жат ликвидации казенные предприятия.</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Предприятие, учреждение считается ликвидированным после внесения об этом записи в единый государственный реестр юридичес</w:t>
            </w:r>
            <w:r w:rsidRPr="00987087">
              <w:rPr>
                <w:color w:val="000000"/>
                <w:sz w:val="24"/>
                <w:szCs w:val="24"/>
              </w:rPr>
              <w:softHyphen/>
              <w:t>ких лиц.</w:t>
            </w:r>
          </w:p>
          <w:p w:rsidR="002D58B9" w:rsidRPr="00987087" w:rsidRDefault="002D58B9" w:rsidP="00EF7E26">
            <w:pPr>
              <w:spacing w:line="276" w:lineRule="auto"/>
              <w:ind w:firstLine="709"/>
              <w:rPr>
                <w:sz w:val="24"/>
                <w:szCs w:val="24"/>
              </w:rPr>
            </w:pPr>
          </w:p>
          <w:p w:rsidR="002D58B9" w:rsidRPr="00987087" w:rsidRDefault="002D58B9" w:rsidP="00EF7E26">
            <w:pPr>
              <w:spacing w:line="276" w:lineRule="auto"/>
              <w:ind w:firstLine="709"/>
              <w:rPr>
                <w:sz w:val="24"/>
                <w:szCs w:val="24"/>
              </w:rPr>
            </w:pPr>
            <w:r w:rsidRPr="00987087">
              <w:rPr>
                <w:sz w:val="24"/>
                <w:szCs w:val="24"/>
              </w:rPr>
              <w:t xml:space="preserve">Вопросы для </w:t>
            </w:r>
            <w:r>
              <w:rPr>
                <w:sz w:val="24"/>
                <w:szCs w:val="24"/>
              </w:rPr>
              <w:t>самоконтроля:</w:t>
            </w:r>
          </w:p>
          <w:p w:rsidR="002D58B9" w:rsidRPr="00987087" w:rsidRDefault="002D58B9" w:rsidP="00EF7E26">
            <w:pPr>
              <w:spacing w:line="276" w:lineRule="auto"/>
              <w:ind w:firstLine="709"/>
              <w:rPr>
                <w:sz w:val="24"/>
                <w:szCs w:val="24"/>
              </w:rPr>
            </w:pPr>
          </w:p>
          <w:p w:rsidR="002D58B9" w:rsidRPr="00987087" w:rsidRDefault="002D58B9" w:rsidP="00EF7E26">
            <w:pPr>
              <w:widowControl/>
              <w:numPr>
                <w:ilvl w:val="0"/>
                <w:numId w:val="13"/>
              </w:numPr>
              <w:tabs>
                <w:tab w:val="left" w:pos="1027"/>
              </w:tabs>
              <w:autoSpaceDE/>
              <w:autoSpaceDN/>
              <w:adjustRightInd/>
              <w:spacing w:line="276" w:lineRule="auto"/>
              <w:ind w:left="0" w:firstLine="709"/>
              <w:rPr>
                <w:sz w:val="24"/>
                <w:szCs w:val="24"/>
              </w:rPr>
            </w:pPr>
            <w:r w:rsidRPr="00987087">
              <w:rPr>
                <w:sz w:val="24"/>
                <w:szCs w:val="24"/>
              </w:rPr>
              <w:t>Как действующее законодательство определяет такие понятия как: предприятие, учреждение и организацию?</w:t>
            </w:r>
          </w:p>
          <w:p w:rsidR="002D58B9" w:rsidRPr="00987087" w:rsidRDefault="002D58B9" w:rsidP="00EF7E26">
            <w:pPr>
              <w:widowControl/>
              <w:numPr>
                <w:ilvl w:val="0"/>
                <w:numId w:val="13"/>
              </w:numPr>
              <w:tabs>
                <w:tab w:val="left" w:pos="1027"/>
              </w:tabs>
              <w:autoSpaceDE/>
              <w:autoSpaceDN/>
              <w:adjustRightInd/>
              <w:spacing w:line="276" w:lineRule="auto"/>
              <w:ind w:left="0" w:firstLine="709"/>
              <w:rPr>
                <w:sz w:val="24"/>
                <w:szCs w:val="24"/>
              </w:rPr>
            </w:pPr>
            <w:r w:rsidRPr="00987087">
              <w:rPr>
                <w:sz w:val="24"/>
                <w:szCs w:val="24"/>
              </w:rPr>
              <w:t>Какие виды организаций вам известны?</w:t>
            </w:r>
          </w:p>
          <w:p w:rsidR="002D58B9" w:rsidRPr="00987087" w:rsidRDefault="002D58B9" w:rsidP="00EF7E26">
            <w:pPr>
              <w:widowControl/>
              <w:numPr>
                <w:ilvl w:val="0"/>
                <w:numId w:val="13"/>
              </w:numPr>
              <w:tabs>
                <w:tab w:val="left" w:pos="1027"/>
              </w:tabs>
              <w:autoSpaceDE/>
              <w:autoSpaceDN/>
              <w:adjustRightInd/>
              <w:spacing w:line="276" w:lineRule="auto"/>
              <w:ind w:left="0" w:firstLine="709"/>
              <w:rPr>
                <w:sz w:val="24"/>
                <w:szCs w:val="24"/>
              </w:rPr>
            </w:pPr>
            <w:r w:rsidRPr="00987087">
              <w:rPr>
                <w:sz w:val="24"/>
                <w:szCs w:val="24"/>
              </w:rPr>
              <w:t>Что характерно для административно-правового статуса государственных предприятий и учреждений?</w:t>
            </w:r>
          </w:p>
          <w:p w:rsidR="002D58B9" w:rsidRPr="00987087" w:rsidRDefault="002D58B9" w:rsidP="00EF7E26">
            <w:pPr>
              <w:widowControl/>
              <w:numPr>
                <w:ilvl w:val="0"/>
                <w:numId w:val="13"/>
              </w:numPr>
              <w:tabs>
                <w:tab w:val="left" w:pos="1027"/>
              </w:tabs>
              <w:autoSpaceDE/>
              <w:autoSpaceDN/>
              <w:adjustRightInd/>
              <w:spacing w:line="276" w:lineRule="auto"/>
              <w:ind w:left="0" w:firstLine="709"/>
              <w:rPr>
                <w:sz w:val="24"/>
                <w:szCs w:val="24"/>
              </w:rPr>
            </w:pPr>
            <w:r w:rsidRPr="00987087">
              <w:rPr>
                <w:sz w:val="24"/>
                <w:szCs w:val="24"/>
              </w:rPr>
              <w:t>Раскройте административно – правовой статус негосударственных организаций.</w:t>
            </w:r>
          </w:p>
          <w:p w:rsidR="002D58B9" w:rsidRPr="00987087" w:rsidRDefault="002D58B9" w:rsidP="00EF7E26">
            <w:pPr>
              <w:widowControl/>
              <w:numPr>
                <w:ilvl w:val="0"/>
                <w:numId w:val="13"/>
              </w:numPr>
              <w:tabs>
                <w:tab w:val="left" w:pos="1027"/>
              </w:tabs>
              <w:autoSpaceDE/>
              <w:autoSpaceDN/>
              <w:adjustRightInd/>
              <w:spacing w:line="276" w:lineRule="auto"/>
              <w:ind w:left="0" w:firstLine="709"/>
              <w:rPr>
                <w:sz w:val="24"/>
                <w:szCs w:val="24"/>
              </w:rPr>
            </w:pPr>
            <w:r w:rsidRPr="00987087">
              <w:rPr>
                <w:sz w:val="24"/>
                <w:szCs w:val="24"/>
              </w:rPr>
              <w:t>В чем специфика казенных предприятий?</w:t>
            </w:r>
          </w:p>
          <w:p w:rsidR="002D58B9" w:rsidRPr="00987087" w:rsidRDefault="002D58B9" w:rsidP="00EF7E26">
            <w:pPr>
              <w:widowControl/>
              <w:numPr>
                <w:ilvl w:val="0"/>
                <w:numId w:val="13"/>
              </w:numPr>
              <w:tabs>
                <w:tab w:val="left" w:pos="1027"/>
              </w:tabs>
              <w:autoSpaceDE/>
              <w:autoSpaceDN/>
              <w:adjustRightInd/>
              <w:spacing w:line="276" w:lineRule="auto"/>
              <w:ind w:left="0" w:firstLine="709"/>
              <w:rPr>
                <w:sz w:val="24"/>
                <w:szCs w:val="24"/>
              </w:rPr>
            </w:pPr>
            <w:r w:rsidRPr="00987087">
              <w:rPr>
                <w:sz w:val="24"/>
                <w:szCs w:val="24"/>
              </w:rPr>
              <w:t>Каковы цели государственного регулирования организации и деятельности негосударственных формирований?</w:t>
            </w:r>
          </w:p>
          <w:p w:rsidR="002D58B9" w:rsidRPr="00987087" w:rsidRDefault="002D58B9" w:rsidP="00EF7E26">
            <w:pPr>
              <w:widowControl/>
              <w:numPr>
                <w:ilvl w:val="0"/>
                <w:numId w:val="13"/>
              </w:numPr>
              <w:tabs>
                <w:tab w:val="left" w:pos="1027"/>
              </w:tabs>
              <w:autoSpaceDE/>
              <w:autoSpaceDN/>
              <w:adjustRightInd/>
              <w:spacing w:line="276" w:lineRule="auto"/>
              <w:ind w:left="0" w:firstLine="709"/>
              <w:rPr>
                <w:sz w:val="24"/>
                <w:szCs w:val="24"/>
              </w:rPr>
            </w:pPr>
            <w:r w:rsidRPr="00987087">
              <w:rPr>
                <w:sz w:val="24"/>
                <w:szCs w:val="24"/>
              </w:rPr>
              <w:t>Расскажите о порядке создания и ликвидации предприятия и учреждений.</w:t>
            </w:r>
          </w:p>
          <w:p w:rsidR="002D58B9" w:rsidRPr="00987087" w:rsidRDefault="002D58B9" w:rsidP="00EF7E26">
            <w:pPr>
              <w:widowControl/>
              <w:autoSpaceDE/>
              <w:autoSpaceDN/>
              <w:adjustRightInd/>
              <w:spacing w:line="276" w:lineRule="auto"/>
              <w:ind w:firstLine="709"/>
              <w:rPr>
                <w:sz w:val="24"/>
                <w:szCs w:val="24"/>
              </w:rPr>
            </w:pPr>
          </w:p>
          <w:p w:rsidR="002D58B9" w:rsidRPr="00987087" w:rsidRDefault="002D58B9" w:rsidP="00EF7E26">
            <w:pPr>
              <w:spacing w:line="276" w:lineRule="auto"/>
              <w:ind w:firstLine="709"/>
              <w:rPr>
                <w:sz w:val="24"/>
                <w:szCs w:val="24"/>
              </w:rPr>
            </w:pPr>
            <w:r w:rsidRPr="00987087">
              <w:rPr>
                <w:sz w:val="24"/>
                <w:szCs w:val="24"/>
              </w:rPr>
              <w:t>1.2.7 Общественные объединения</w:t>
            </w:r>
          </w:p>
          <w:p w:rsidR="002D58B9" w:rsidRDefault="002D58B9" w:rsidP="00EF7E26">
            <w:pPr>
              <w:spacing w:line="276" w:lineRule="auto"/>
              <w:ind w:firstLine="709"/>
              <w:rPr>
                <w:sz w:val="24"/>
                <w:szCs w:val="24"/>
              </w:rPr>
            </w:pPr>
          </w:p>
          <w:p w:rsidR="002D58B9" w:rsidRPr="00987087" w:rsidRDefault="002D58B9" w:rsidP="00EF7E26">
            <w:pPr>
              <w:spacing w:line="276" w:lineRule="auto"/>
              <w:ind w:firstLine="709"/>
              <w:rPr>
                <w:sz w:val="24"/>
                <w:szCs w:val="24"/>
              </w:rPr>
            </w:pPr>
            <w:r w:rsidRPr="00987087">
              <w:rPr>
                <w:sz w:val="24"/>
                <w:szCs w:val="24"/>
              </w:rPr>
              <w:t>План:</w:t>
            </w:r>
          </w:p>
          <w:p w:rsidR="002D58B9" w:rsidRPr="00987087" w:rsidRDefault="002D58B9" w:rsidP="00EF7E26">
            <w:pPr>
              <w:spacing w:line="276" w:lineRule="auto"/>
              <w:ind w:firstLine="709"/>
              <w:rPr>
                <w:sz w:val="24"/>
                <w:szCs w:val="24"/>
              </w:rPr>
            </w:pPr>
            <w:r w:rsidRPr="00987087">
              <w:rPr>
                <w:sz w:val="24"/>
                <w:szCs w:val="24"/>
              </w:rPr>
              <w:t>1. Понятия и виды общественных объединений.</w:t>
            </w:r>
          </w:p>
          <w:p w:rsidR="002D58B9" w:rsidRPr="00987087" w:rsidRDefault="002D58B9" w:rsidP="00EF7E26">
            <w:pPr>
              <w:spacing w:line="276" w:lineRule="auto"/>
              <w:ind w:firstLine="709"/>
              <w:rPr>
                <w:sz w:val="24"/>
                <w:szCs w:val="24"/>
              </w:rPr>
            </w:pPr>
            <w:r w:rsidRPr="00987087">
              <w:rPr>
                <w:sz w:val="24"/>
                <w:szCs w:val="24"/>
              </w:rPr>
              <w:t>2. Административно-правовой статус общественных объединений.</w:t>
            </w:r>
          </w:p>
          <w:p w:rsidR="002D58B9" w:rsidRPr="00987087" w:rsidRDefault="002D58B9" w:rsidP="00EF7E26">
            <w:pPr>
              <w:spacing w:line="276" w:lineRule="auto"/>
              <w:ind w:firstLine="709"/>
              <w:rPr>
                <w:sz w:val="24"/>
                <w:szCs w:val="24"/>
              </w:rPr>
            </w:pPr>
          </w:p>
          <w:p w:rsidR="002D58B9" w:rsidRPr="00987087" w:rsidRDefault="002D58B9" w:rsidP="00EF7E26">
            <w:pPr>
              <w:spacing w:line="276" w:lineRule="auto"/>
              <w:ind w:firstLine="709"/>
              <w:rPr>
                <w:sz w:val="24"/>
                <w:szCs w:val="24"/>
              </w:rPr>
            </w:pPr>
            <w:r w:rsidRPr="00987087">
              <w:rPr>
                <w:sz w:val="24"/>
                <w:szCs w:val="24"/>
              </w:rPr>
              <w:t xml:space="preserve">1. Понятия </w:t>
            </w:r>
            <w:r>
              <w:rPr>
                <w:sz w:val="24"/>
                <w:szCs w:val="24"/>
              </w:rPr>
              <w:t>и виды общественных объединений</w:t>
            </w:r>
          </w:p>
          <w:p w:rsidR="002D58B9" w:rsidRPr="00987087" w:rsidRDefault="002D58B9" w:rsidP="00EF7E26">
            <w:pPr>
              <w:widowControl/>
              <w:autoSpaceDE/>
              <w:autoSpaceDN/>
              <w:adjustRightInd/>
              <w:spacing w:line="276" w:lineRule="auto"/>
              <w:ind w:firstLine="709"/>
              <w:rPr>
                <w:color w:val="000000"/>
                <w:sz w:val="24"/>
                <w:szCs w:val="24"/>
              </w:rPr>
            </w:pPr>
            <w:r w:rsidRPr="00987087">
              <w:rPr>
                <w:color w:val="000000"/>
                <w:sz w:val="24"/>
                <w:szCs w:val="24"/>
              </w:rPr>
              <w:t>Право граждан на объединение предусмотрено ст. 30 Конституции. Содержание этого права, основные государственные гарантии, статус общественных объединений, порядок их создания, деятельности, реорганизации и (или) ликвидации регулируется рядом ранее названных федеральных законов. Основополагающее значение имеет Федеральный закон от 19 мая 1995 г. «Об общественных объединениях», действие которого распространяется на все общественные объединения, созданные по инициативе граждан, за исключением религиозных организаций, а также коммерческих организаций и создаваемых ими некоммерческих союзов (ассоциаций).</w:t>
            </w:r>
          </w:p>
          <w:p w:rsidR="002D58B9" w:rsidRPr="00987087" w:rsidRDefault="002D58B9" w:rsidP="00EF7E26">
            <w:pPr>
              <w:widowControl/>
              <w:autoSpaceDE/>
              <w:autoSpaceDN/>
              <w:adjustRightInd/>
              <w:spacing w:line="276" w:lineRule="auto"/>
              <w:ind w:firstLine="709"/>
              <w:rPr>
                <w:color w:val="000000"/>
                <w:sz w:val="24"/>
                <w:szCs w:val="24"/>
              </w:rPr>
            </w:pPr>
            <w:r w:rsidRPr="00987087">
              <w:rPr>
                <w:color w:val="000000"/>
                <w:sz w:val="24"/>
                <w:szCs w:val="24"/>
              </w:rPr>
              <w:t>Под общественным объединением понимается добровольное, самоуправляемое, некоммерческое формирование, созданное по инициативе граждан, объединившихся на основе общности интересов для реализации общих целей, указанных в уставе общественного объединения, что способствует реализации прав и законных интересов граждан.</w:t>
            </w:r>
          </w:p>
          <w:p w:rsidR="002D58B9" w:rsidRPr="00987087" w:rsidRDefault="002D58B9" w:rsidP="00EF7E26">
            <w:pPr>
              <w:widowControl/>
              <w:autoSpaceDE/>
              <w:autoSpaceDN/>
              <w:adjustRightInd/>
              <w:spacing w:line="276" w:lineRule="auto"/>
              <w:ind w:firstLine="709"/>
              <w:rPr>
                <w:color w:val="000000"/>
                <w:sz w:val="24"/>
                <w:szCs w:val="24"/>
              </w:rPr>
            </w:pPr>
            <w:r w:rsidRPr="00987087">
              <w:rPr>
                <w:color w:val="000000"/>
                <w:sz w:val="24"/>
                <w:szCs w:val="24"/>
              </w:rPr>
              <w:t>Общественные объединения могут создаваться в одной из следующих организационно-правовых форм: общественная организация; общественное движение; общественный фонд; общественное учреждение; орган общественной самодеятельности. Организационно-правовыми формами политических общественных объединений являются общественная организация (для политической организации, в том числе политической партии) и общественное движение (для политического движения). Каждое из этих объединений имеет свои особенности.</w:t>
            </w:r>
          </w:p>
          <w:p w:rsidR="002D58B9" w:rsidRPr="00987087" w:rsidRDefault="002D58B9" w:rsidP="00EF7E26">
            <w:pPr>
              <w:widowControl/>
              <w:autoSpaceDE/>
              <w:autoSpaceDN/>
              <w:adjustRightInd/>
              <w:spacing w:line="276" w:lineRule="auto"/>
              <w:ind w:firstLine="709"/>
              <w:rPr>
                <w:color w:val="000000"/>
                <w:sz w:val="24"/>
                <w:szCs w:val="24"/>
              </w:rPr>
            </w:pPr>
            <w:r w:rsidRPr="00987087">
              <w:rPr>
                <w:color w:val="000000"/>
                <w:sz w:val="24"/>
                <w:szCs w:val="24"/>
              </w:rPr>
              <w:t>Так, общественной организацией является основанное на членстве общественное объединение, созданное в общих интересах для достижения уставных целей объединившихся граждан.</w:t>
            </w:r>
          </w:p>
          <w:p w:rsidR="002D58B9" w:rsidRPr="00987087" w:rsidRDefault="002D58B9" w:rsidP="00EF7E26">
            <w:pPr>
              <w:widowControl/>
              <w:autoSpaceDE/>
              <w:autoSpaceDN/>
              <w:adjustRightInd/>
              <w:spacing w:line="276" w:lineRule="auto"/>
              <w:ind w:firstLine="709"/>
              <w:rPr>
                <w:color w:val="000000"/>
                <w:sz w:val="24"/>
                <w:szCs w:val="24"/>
              </w:rPr>
            </w:pPr>
            <w:r w:rsidRPr="00987087">
              <w:rPr>
                <w:color w:val="000000"/>
                <w:sz w:val="24"/>
                <w:szCs w:val="24"/>
              </w:rPr>
              <w:t>Общественное движение – объединение участников, преследующее социальные, политические и иные общественно полезные цели.</w:t>
            </w:r>
          </w:p>
          <w:p w:rsidR="002D58B9" w:rsidRPr="00987087" w:rsidRDefault="002D58B9" w:rsidP="00EF7E26">
            <w:pPr>
              <w:widowControl/>
              <w:autoSpaceDE/>
              <w:autoSpaceDN/>
              <w:adjustRightInd/>
              <w:spacing w:line="276" w:lineRule="auto"/>
              <w:ind w:firstLine="709"/>
              <w:rPr>
                <w:color w:val="000000"/>
                <w:sz w:val="24"/>
                <w:szCs w:val="24"/>
              </w:rPr>
            </w:pPr>
            <w:r w:rsidRPr="00987087">
              <w:rPr>
                <w:color w:val="000000"/>
                <w:sz w:val="24"/>
                <w:szCs w:val="24"/>
              </w:rPr>
              <w:t>Общественный фонд – один из видов некоммерческих объединений, цель которого заключается в формировании имущества на основе добровольных взносов и иных не запрещенных законом поступлений для его использования на общественно полезные цели.</w:t>
            </w:r>
          </w:p>
          <w:p w:rsidR="002D58B9" w:rsidRPr="00987087" w:rsidRDefault="002D58B9" w:rsidP="00EF7E26">
            <w:pPr>
              <w:widowControl/>
              <w:autoSpaceDE/>
              <w:autoSpaceDN/>
              <w:adjustRightInd/>
              <w:spacing w:line="276" w:lineRule="auto"/>
              <w:ind w:firstLine="709"/>
              <w:rPr>
                <w:color w:val="000000"/>
                <w:sz w:val="24"/>
                <w:szCs w:val="24"/>
              </w:rPr>
            </w:pPr>
            <w:r w:rsidRPr="00987087">
              <w:rPr>
                <w:color w:val="000000"/>
                <w:sz w:val="24"/>
                <w:szCs w:val="24"/>
              </w:rPr>
              <w:t>Общественное учреждение создается с целью оказания конкретного вида услуг, отвечающих интересам его участников и соответствующих целям объединения.</w:t>
            </w:r>
          </w:p>
          <w:p w:rsidR="002D58B9" w:rsidRPr="00987087" w:rsidRDefault="002D58B9" w:rsidP="00EF7E26">
            <w:pPr>
              <w:widowControl/>
              <w:autoSpaceDE/>
              <w:autoSpaceDN/>
              <w:adjustRightInd/>
              <w:spacing w:line="276" w:lineRule="auto"/>
              <w:ind w:firstLine="709"/>
              <w:rPr>
                <w:color w:val="000000"/>
                <w:sz w:val="24"/>
                <w:szCs w:val="24"/>
              </w:rPr>
            </w:pPr>
            <w:r w:rsidRPr="00987087">
              <w:rPr>
                <w:color w:val="000000"/>
                <w:sz w:val="24"/>
                <w:szCs w:val="24"/>
              </w:rPr>
              <w:t>Орган общественной самодеятельности – орган, созданный общественностью для совместного решения различных социальных проблем, возникающих у граждан по месту жительства, работы или учебы, удовлетворения потребностей неограниченного круга лиц, чьи интересы связаны с достижением уставных целей и реализацией программ данного органа общественной самодеятельности по месту его создания.</w:t>
            </w:r>
          </w:p>
          <w:p w:rsidR="002D58B9" w:rsidRPr="00987087" w:rsidRDefault="002D58B9" w:rsidP="00EF7E26">
            <w:pPr>
              <w:widowControl/>
              <w:autoSpaceDE/>
              <w:autoSpaceDN/>
              <w:adjustRightInd/>
              <w:spacing w:line="276" w:lineRule="auto"/>
              <w:ind w:firstLine="709"/>
              <w:rPr>
                <w:color w:val="000000"/>
                <w:sz w:val="24"/>
                <w:szCs w:val="24"/>
              </w:rPr>
            </w:pPr>
            <w:r w:rsidRPr="00987087">
              <w:rPr>
                <w:color w:val="000000"/>
                <w:sz w:val="24"/>
                <w:szCs w:val="24"/>
              </w:rPr>
              <w:t>Политическим общественным объединением признается общественное объединение, в уставе которого в числе основных целей закреплены участие в политической жизни общества посредством влияния на формирование политической воли граждан, участие в выборах в органы государственной власти и органы местного самоуправления посредством выдвижения кандидатов и организации их предвыборной агитации, участие в организации и деятельности указанных органов.</w:t>
            </w:r>
          </w:p>
          <w:p w:rsidR="002D58B9" w:rsidRDefault="002D58B9" w:rsidP="00EF7E26">
            <w:pPr>
              <w:widowControl/>
              <w:autoSpaceDE/>
              <w:autoSpaceDN/>
              <w:adjustRightInd/>
              <w:spacing w:line="276" w:lineRule="auto"/>
              <w:ind w:firstLine="709"/>
              <w:rPr>
                <w:color w:val="000000"/>
                <w:sz w:val="24"/>
                <w:szCs w:val="24"/>
              </w:rPr>
            </w:pPr>
          </w:p>
          <w:p w:rsidR="002D58B9" w:rsidRPr="00987087" w:rsidRDefault="002D58B9" w:rsidP="00EF7E26">
            <w:pPr>
              <w:widowControl/>
              <w:autoSpaceDE/>
              <w:autoSpaceDN/>
              <w:adjustRightInd/>
              <w:spacing w:line="276" w:lineRule="auto"/>
              <w:ind w:firstLine="709"/>
              <w:rPr>
                <w:color w:val="000000"/>
                <w:sz w:val="24"/>
                <w:szCs w:val="24"/>
              </w:rPr>
            </w:pPr>
            <w:r w:rsidRPr="00987087">
              <w:rPr>
                <w:color w:val="000000"/>
                <w:sz w:val="24"/>
                <w:szCs w:val="24"/>
              </w:rPr>
              <w:t>2.  Административно-правовой статус общественных объе</w:t>
            </w:r>
            <w:r>
              <w:rPr>
                <w:color w:val="000000"/>
                <w:sz w:val="24"/>
                <w:szCs w:val="24"/>
              </w:rPr>
              <w:t>динений</w:t>
            </w:r>
          </w:p>
          <w:p w:rsidR="002D58B9" w:rsidRPr="00987087" w:rsidRDefault="002D58B9" w:rsidP="00EF7E26">
            <w:pPr>
              <w:widowControl/>
              <w:autoSpaceDE/>
              <w:autoSpaceDN/>
              <w:adjustRightInd/>
              <w:spacing w:line="276" w:lineRule="auto"/>
              <w:ind w:firstLine="709"/>
              <w:rPr>
                <w:color w:val="000000"/>
                <w:sz w:val="24"/>
                <w:szCs w:val="24"/>
              </w:rPr>
            </w:pPr>
            <w:r w:rsidRPr="00987087">
              <w:rPr>
                <w:color w:val="000000"/>
                <w:sz w:val="24"/>
                <w:szCs w:val="24"/>
              </w:rPr>
              <w:t>Добровольность формирования – важнейший признак общественного объединения. При                     этом граждане имеют право создавать по своему выбору общественные объединения без предварительного разрешения органов исполнительной власти и органов местного самоуправления.</w:t>
            </w:r>
          </w:p>
          <w:p w:rsidR="002D58B9" w:rsidRPr="00987087" w:rsidRDefault="002D58B9" w:rsidP="00EF7E26">
            <w:pPr>
              <w:widowControl/>
              <w:autoSpaceDE/>
              <w:autoSpaceDN/>
              <w:adjustRightInd/>
              <w:spacing w:line="276" w:lineRule="auto"/>
              <w:ind w:firstLine="709"/>
              <w:rPr>
                <w:color w:val="000000"/>
                <w:sz w:val="24"/>
                <w:szCs w:val="24"/>
              </w:rPr>
            </w:pPr>
            <w:r w:rsidRPr="00987087">
              <w:rPr>
                <w:color w:val="000000"/>
                <w:sz w:val="24"/>
                <w:szCs w:val="24"/>
              </w:rPr>
              <w:t>В Российской Федерации могут создаваться и действовать общероссийские, межрегиональные, региональные и местные общественные объединения, а также международные.</w:t>
            </w:r>
          </w:p>
          <w:p w:rsidR="002D58B9" w:rsidRPr="00987087" w:rsidRDefault="002D58B9" w:rsidP="00EF7E26">
            <w:pPr>
              <w:widowControl/>
              <w:autoSpaceDE/>
              <w:autoSpaceDN/>
              <w:adjustRightInd/>
              <w:spacing w:line="276" w:lineRule="auto"/>
              <w:ind w:firstLine="709"/>
              <w:rPr>
                <w:color w:val="000000"/>
                <w:sz w:val="24"/>
                <w:szCs w:val="24"/>
              </w:rPr>
            </w:pPr>
            <w:r w:rsidRPr="00987087">
              <w:rPr>
                <w:color w:val="000000"/>
                <w:sz w:val="24"/>
                <w:szCs w:val="24"/>
              </w:rPr>
              <w:t>Создание и регистрация общественных объединений.</w:t>
            </w:r>
          </w:p>
          <w:p w:rsidR="002D58B9" w:rsidRPr="00987087" w:rsidRDefault="002D58B9" w:rsidP="00EF7E26">
            <w:pPr>
              <w:widowControl/>
              <w:autoSpaceDE/>
              <w:autoSpaceDN/>
              <w:adjustRightInd/>
              <w:spacing w:line="276" w:lineRule="auto"/>
              <w:ind w:firstLine="709"/>
              <w:rPr>
                <w:color w:val="000000"/>
                <w:sz w:val="24"/>
                <w:szCs w:val="24"/>
              </w:rPr>
            </w:pPr>
            <w:r w:rsidRPr="00987087">
              <w:rPr>
                <w:color w:val="000000"/>
                <w:sz w:val="24"/>
                <w:szCs w:val="24"/>
              </w:rPr>
              <w:t>Общественные объединения создаются по инициативе их учредителей – не менее трех физических лиц, количество учредителей регулируется ФЗ «Об общественных объединениях».</w:t>
            </w:r>
          </w:p>
          <w:p w:rsidR="002D58B9" w:rsidRPr="00987087" w:rsidRDefault="002D58B9" w:rsidP="00EF7E26">
            <w:pPr>
              <w:widowControl/>
              <w:autoSpaceDE/>
              <w:autoSpaceDN/>
              <w:adjustRightInd/>
              <w:spacing w:line="276" w:lineRule="auto"/>
              <w:ind w:firstLine="709"/>
              <w:rPr>
                <w:color w:val="000000"/>
                <w:sz w:val="24"/>
                <w:szCs w:val="24"/>
              </w:rPr>
            </w:pPr>
            <w:r w:rsidRPr="00987087">
              <w:rPr>
                <w:color w:val="000000"/>
                <w:sz w:val="24"/>
                <w:szCs w:val="24"/>
              </w:rPr>
              <w:t>В состав учредителей наряду с физическими лицами могут входить и юридические. В тех случаях, когда новые объединения образуются действующими общественными объединениями, без участия физических лиц, то речь идет об образовании не общественного объединения, а ассоциации общественных объединений.</w:t>
            </w:r>
          </w:p>
          <w:p w:rsidR="002D58B9" w:rsidRPr="00987087" w:rsidRDefault="002D58B9" w:rsidP="00EF7E26">
            <w:pPr>
              <w:widowControl/>
              <w:autoSpaceDE/>
              <w:autoSpaceDN/>
              <w:adjustRightInd/>
              <w:spacing w:line="276" w:lineRule="auto"/>
              <w:ind w:firstLine="709"/>
              <w:rPr>
                <w:color w:val="000000"/>
                <w:sz w:val="24"/>
                <w:szCs w:val="24"/>
              </w:rPr>
            </w:pPr>
            <w:r w:rsidRPr="00987087">
              <w:rPr>
                <w:color w:val="000000"/>
                <w:sz w:val="24"/>
                <w:szCs w:val="24"/>
              </w:rPr>
              <w:t>Учредители общественных объединений, физические и юридические лица, имеют равные права и несут равные обязанности.</w:t>
            </w:r>
          </w:p>
          <w:p w:rsidR="002D58B9" w:rsidRPr="00987087" w:rsidRDefault="002D58B9" w:rsidP="00EF7E26">
            <w:pPr>
              <w:widowControl/>
              <w:autoSpaceDE/>
              <w:autoSpaceDN/>
              <w:adjustRightInd/>
              <w:spacing w:line="276" w:lineRule="auto"/>
              <w:ind w:firstLine="709"/>
              <w:rPr>
                <w:color w:val="000000"/>
                <w:sz w:val="24"/>
                <w:szCs w:val="24"/>
              </w:rPr>
            </w:pPr>
            <w:r w:rsidRPr="00987087">
              <w:rPr>
                <w:color w:val="000000"/>
                <w:sz w:val="24"/>
                <w:szCs w:val="24"/>
              </w:rPr>
              <w:t>Решение о создании общественного объединения, подтверждение устава и формирование руководящего и контрольно-ревизионного органа принимается на съезде или общем собрании. С момента принятия указанных решений объединение считается созданным и осуществляет свою уставную деятельность.</w:t>
            </w:r>
          </w:p>
          <w:p w:rsidR="002D58B9" w:rsidRPr="00987087" w:rsidRDefault="002D58B9" w:rsidP="00EF7E26">
            <w:pPr>
              <w:widowControl/>
              <w:autoSpaceDE/>
              <w:autoSpaceDN/>
              <w:adjustRightInd/>
              <w:spacing w:line="276" w:lineRule="auto"/>
              <w:ind w:firstLine="709"/>
              <w:rPr>
                <w:color w:val="000000"/>
                <w:sz w:val="24"/>
                <w:szCs w:val="24"/>
              </w:rPr>
            </w:pPr>
            <w:r w:rsidRPr="00987087">
              <w:rPr>
                <w:color w:val="000000"/>
                <w:sz w:val="24"/>
                <w:szCs w:val="24"/>
              </w:rPr>
              <w:t>Правоспособность общественного объединения как юридического лица возникает с момента государственной регистрации.</w:t>
            </w:r>
          </w:p>
          <w:p w:rsidR="002D58B9" w:rsidRPr="00987087" w:rsidRDefault="002D58B9" w:rsidP="00EF7E26">
            <w:pPr>
              <w:widowControl/>
              <w:autoSpaceDE/>
              <w:autoSpaceDN/>
              <w:adjustRightInd/>
              <w:spacing w:line="276" w:lineRule="auto"/>
              <w:ind w:firstLine="709"/>
              <w:rPr>
                <w:color w:val="000000"/>
                <w:sz w:val="24"/>
                <w:szCs w:val="24"/>
              </w:rPr>
            </w:pPr>
            <w:r w:rsidRPr="00987087">
              <w:rPr>
                <w:color w:val="000000"/>
                <w:sz w:val="24"/>
                <w:szCs w:val="24"/>
              </w:rPr>
              <w:t>Деятельность общественных организаций регламентируется следующими НПА:</w:t>
            </w:r>
          </w:p>
          <w:p w:rsidR="002D58B9" w:rsidRPr="00987087" w:rsidRDefault="002D58B9" w:rsidP="00EF7E26">
            <w:pPr>
              <w:widowControl/>
              <w:autoSpaceDE/>
              <w:autoSpaceDN/>
              <w:adjustRightInd/>
              <w:spacing w:line="276" w:lineRule="auto"/>
              <w:ind w:firstLine="709"/>
              <w:rPr>
                <w:color w:val="000000"/>
                <w:sz w:val="24"/>
                <w:szCs w:val="24"/>
              </w:rPr>
            </w:pPr>
            <w:r w:rsidRPr="00987087">
              <w:rPr>
                <w:color w:val="000000"/>
                <w:sz w:val="24"/>
                <w:szCs w:val="24"/>
              </w:rPr>
              <w:t>ФЗ «Об общественных объединениях», ФЗ «О свободе совести и о религиозных объединениях»,  ФЗ «О благотворительной деятельности и благотворительных организациях», ФЗ «О профессиональных союзах, их правах и гарантиях деятельности», ФЗ «О негосударственных пенсионных фондах».</w:t>
            </w:r>
          </w:p>
          <w:p w:rsidR="002D58B9" w:rsidRPr="00987087" w:rsidRDefault="002D58B9" w:rsidP="00EF7E26">
            <w:pPr>
              <w:pStyle w:val="NormalWeb"/>
              <w:shd w:val="clear" w:color="auto" w:fill="FFFFFF"/>
              <w:spacing w:before="0" w:beforeAutospacing="0" w:after="0" w:afterAutospacing="0" w:line="276" w:lineRule="auto"/>
              <w:ind w:firstLine="709"/>
              <w:jc w:val="both"/>
              <w:rPr>
                <w:color w:val="000000"/>
              </w:rPr>
            </w:pPr>
            <w:r w:rsidRPr="00987087">
              <w:rPr>
                <w:color w:val="000000"/>
              </w:rPr>
              <w:t xml:space="preserve"> Общественное объединение обязано соблюдать законодательство РФ, общепризнанные принципы и нормы международного права, касающиеся сферы его деятельности, а также нормы, предусмотренные его уставом и иными учредительными документами; ежегодно публиковать отчет об использовании своего имущества или обеспечивать доступность ознакомления с этим отчетом; ежегодно информировать орган, регистрирующий общественные объединения, о продолжении своей деятельности и представлять ему другие необходимые сведения.</w:t>
            </w:r>
          </w:p>
          <w:p w:rsidR="002D58B9" w:rsidRPr="00987087" w:rsidRDefault="002D58B9" w:rsidP="00EF7E26">
            <w:pPr>
              <w:pStyle w:val="NormalWeb"/>
              <w:shd w:val="clear" w:color="auto" w:fill="FFFFFF"/>
              <w:spacing w:before="0" w:beforeAutospacing="0" w:after="0" w:afterAutospacing="0" w:line="276" w:lineRule="auto"/>
              <w:ind w:firstLine="709"/>
              <w:jc w:val="both"/>
              <w:rPr>
                <w:color w:val="000000"/>
              </w:rPr>
            </w:pPr>
            <w:r w:rsidRPr="00987087">
              <w:rPr>
                <w:color w:val="000000"/>
              </w:rPr>
              <w:t>Надзор за соблюдением законов общественными объединениями осуществляют органы прокуратуры.</w:t>
            </w:r>
          </w:p>
          <w:p w:rsidR="002D58B9" w:rsidRPr="00987087" w:rsidRDefault="002D58B9" w:rsidP="00EF7E26">
            <w:pPr>
              <w:pStyle w:val="NormalWeb"/>
              <w:shd w:val="clear" w:color="auto" w:fill="FFFFFF"/>
              <w:spacing w:before="0" w:beforeAutospacing="0" w:after="0" w:afterAutospacing="0" w:line="276" w:lineRule="auto"/>
              <w:ind w:firstLine="709"/>
              <w:jc w:val="both"/>
              <w:rPr>
                <w:color w:val="000000"/>
              </w:rPr>
            </w:pPr>
            <w:r w:rsidRPr="00987087">
              <w:rPr>
                <w:color w:val="000000"/>
              </w:rPr>
              <w:t>Органы юстиции, регистрирующие общественные объединения, контролируют соответствие их деятельности уставным целям. В случае выявления нарушений общественными объединениями законодательства или совершения ими действий, противоречащих их уставным целям, орган юстиции может вынести письменное предупреждение руководящим органам объединений.</w:t>
            </w:r>
          </w:p>
          <w:p w:rsidR="002D58B9" w:rsidRPr="00987087" w:rsidRDefault="002D58B9" w:rsidP="00EF7E26">
            <w:pPr>
              <w:pStyle w:val="NormalWeb"/>
              <w:shd w:val="clear" w:color="auto" w:fill="FFFFFF"/>
              <w:spacing w:before="0" w:beforeAutospacing="0" w:after="0" w:afterAutospacing="0" w:line="276" w:lineRule="auto"/>
              <w:ind w:firstLine="709"/>
              <w:jc w:val="both"/>
              <w:rPr>
                <w:color w:val="000000"/>
              </w:rPr>
            </w:pPr>
            <w:r w:rsidRPr="00987087">
              <w:rPr>
                <w:color w:val="000000"/>
              </w:rPr>
              <w:t>На финансовые органы возложен контроль за источниками доходов общественных объединений, размерами получаемых ими средств и уплатой налогов.</w:t>
            </w:r>
          </w:p>
          <w:p w:rsidR="002D58B9" w:rsidRPr="00987087" w:rsidRDefault="002D58B9" w:rsidP="00EF7E26">
            <w:pPr>
              <w:pStyle w:val="NormalWeb"/>
              <w:shd w:val="clear" w:color="auto" w:fill="FFFFFF"/>
              <w:spacing w:before="0" w:beforeAutospacing="0" w:after="0" w:afterAutospacing="0" w:line="276" w:lineRule="auto"/>
              <w:ind w:firstLine="709"/>
              <w:jc w:val="both"/>
              <w:rPr>
                <w:color w:val="000000"/>
              </w:rPr>
            </w:pPr>
            <w:r w:rsidRPr="00987087">
              <w:rPr>
                <w:color w:val="000000"/>
              </w:rPr>
              <w:t>Деятельность общественных объединений может быть приостановлена на определенный срок по решению суда в случае нарушения Конституции РФ, конституций (уставов) ее субъектов, а также совершения действий, противоречащих уставным целям.</w:t>
            </w:r>
          </w:p>
          <w:p w:rsidR="002D58B9" w:rsidRPr="00987087" w:rsidRDefault="002D58B9" w:rsidP="00EF7E26">
            <w:pPr>
              <w:pStyle w:val="NormalWeb"/>
              <w:shd w:val="clear" w:color="auto" w:fill="FFFFFF"/>
              <w:spacing w:before="0" w:beforeAutospacing="0" w:after="0" w:afterAutospacing="0" w:line="276" w:lineRule="auto"/>
              <w:ind w:firstLine="709"/>
              <w:jc w:val="both"/>
              <w:rPr>
                <w:color w:val="000000"/>
              </w:rPr>
            </w:pPr>
            <w:r w:rsidRPr="00987087">
              <w:rPr>
                <w:color w:val="000000"/>
              </w:rPr>
              <w:t>Ликвидация общественного объединения происходит либо по решения съезда (конференции) или общего собрания, либо в судебном порядке.</w:t>
            </w:r>
          </w:p>
          <w:p w:rsidR="002D58B9" w:rsidRPr="00987087" w:rsidRDefault="002D58B9" w:rsidP="00EF7E26">
            <w:pPr>
              <w:spacing w:line="276" w:lineRule="auto"/>
              <w:ind w:firstLine="709"/>
              <w:rPr>
                <w:color w:val="000000"/>
                <w:sz w:val="24"/>
                <w:szCs w:val="24"/>
              </w:rPr>
            </w:pPr>
          </w:p>
          <w:p w:rsidR="002D58B9" w:rsidRPr="00987087" w:rsidRDefault="002D58B9" w:rsidP="00EF7E26">
            <w:pPr>
              <w:spacing w:line="276" w:lineRule="auto"/>
              <w:ind w:firstLine="709"/>
              <w:rPr>
                <w:color w:val="000000"/>
                <w:sz w:val="24"/>
                <w:szCs w:val="24"/>
              </w:rPr>
            </w:pPr>
            <w:r w:rsidRPr="00987087">
              <w:rPr>
                <w:color w:val="000000"/>
                <w:sz w:val="24"/>
                <w:szCs w:val="24"/>
              </w:rPr>
              <w:t xml:space="preserve">Вопросы для </w:t>
            </w:r>
            <w:r>
              <w:rPr>
                <w:color w:val="000000"/>
                <w:sz w:val="24"/>
                <w:szCs w:val="24"/>
              </w:rPr>
              <w:t>самоконтроля:</w:t>
            </w:r>
          </w:p>
          <w:p w:rsidR="002D58B9" w:rsidRPr="00987087" w:rsidRDefault="002D58B9" w:rsidP="00EF7E26">
            <w:pPr>
              <w:tabs>
                <w:tab w:val="left" w:pos="743"/>
                <w:tab w:val="left" w:pos="1027"/>
                <w:tab w:val="left" w:pos="1168"/>
              </w:tabs>
              <w:spacing w:line="276" w:lineRule="auto"/>
              <w:ind w:firstLine="709"/>
              <w:rPr>
                <w:color w:val="000000"/>
                <w:sz w:val="24"/>
                <w:szCs w:val="24"/>
              </w:rPr>
            </w:pPr>
            <w:r>
              <w:rPr>
                <w:color w:val="000000"/>
                <w:sz w:val="24"/>
                <w:szCs w:val="24"/>
              </w:rPr>
              <w:t xml:space="preserve"> 1. </w:t>
            </w:r>
            <w:r w:rsidRPr="00987087">
              <w:rPr>
                <w:color w:val="000000"/>
                <w:sz w:val="24"/>
                <w:szCs w:val="24"/>
              </w:rPr>
              <w:t>Дайте определение общественным объединениям.</w:t>
            </w:r>
          </w:p>
          <w:p w:rsidR="002D58B9" w:rsidRPr="00987087" w:rsidRDefault="002D58B9" w:rsidP="00EF7E26">
            <w:pPr>
              <w:tabs>
                <w:tab w:val="left" w:pos="743"/>
                <w:tab w:val="left" w:pos="1027"/>
                <w:tab w:val="left" w:pos="1168"/>
              </w:tabs>
              <w:spacing w:line="276" w:lineRule="auto"/>
              <w:ind w:firstLine="709"/>
              <w:rPr>
                <w:color w:val="000000"/>
                <w:sz w:val="24"/>
                <w:szCs w:val="24"/>
              </w:rPr>
            </w:pPr>
            <w:r>
              <w:rPr>
                <w:color w:val="000000"/>
                <w:sz w:val="24"/>
                <w:szCs w:val="24"/>
              </w:rPr>
              <w:t xml:space="preserve"> 2. </w:t>
            </w:r>
            <w:r w:rsidRPr="00987087">
              <w:rPr>
                <w:color w:val="000000"/>
                <w:sz w:val="24"/>
                <w:szCs w:val="24"/>
              </w:rPr>
              <w:t>В каких организационно-правовых формах могут создаваться общественные объединения?</w:t>
            </w:r>
          </w:p>
          <w:p w:rsidR="002D58B9" w:rsidRPr="00987087" w:rsidRDefault="002D58B9" w:rsidP="00EF7E26">
            <w:pPr>
              <w:tabs>
                <w:tab w:val="left" w:pos="743"/>
                <w:tab w:val="left" w:pos="1027"/>
                <w:tab w:val="left" w:pos="1168"/>
              </w:tabs>
              <w:spacing w:line="276" w:lineRule="auto"/>
              <w:ind w:firstLine="709"/>
              <w:rPr>
                <w:color w:val="000000"/>
                <w:sz w:val="24"/>
                <w:szCs w:val="24"/>
              </w:rPr>
            </w:pPr>
            <w:r>
              <w:rPr>
                <w:color w:val="000000"/>
                <w:sz w:val="24"/>
                <w:szCs w:val="24"/>
              </w:rPr>
              <w:t xml:space="preserve"> 3.  </w:t>
            </w:r>
            <w:r w:rsidRPr="00987087">
              <w:rPr>
                <w:color w:val="000000"/>
                <w:sz w:val="24"/>
                <w:szCs w:val="24"/>
              </w:rPr>
              <w:t>Кто осуществляет надзор над деятельностью общественных объединений?</w:t>
            </w:r>
          </w:p>
          <w:p w:rsidR="002D58B9" w:rsidRPr="00987087" w:rsidRDefault="002D58B9" w:rsidP="00EF7E26">
            <w:pPr>
              <w:tabs>
                <w:tab w:val="left" w:pos="743"/>
                <w:tab w:val="left" w:pos="1027"/>
                <w:tab w:val="left" w:pos="1168"/>
              </w:tabs>
              <w:spacing w:line="276" w:lineRule="auto"/>
              <w:ind w:firstLine="709"/>
              <w:rPr>
                <w:color w:val="000000"/>
                <w:sz w:val="24"/>
                <w:szCs w:val="24"/>
              </w:rPr>
            </w:pPr>
            <w:r>
              <w:rPr>
                <w:color w:val="000000"/>
                <w:sz w:val="24"/>
                <w:szCs w:val="24"/>
              </w:rPr>
              <w:t xml:space="preserve"> 4.  </w:t>
            </w:r>
            <w:r w:rsidRPr="00987087">
              <w:rPr>
                <w:color w:val="000000"/>
                <w:sz w:val="24"/>
                <w:szCs w:val="24"/>
              </w:rPr>
              <w:t>Расскажите о порядке создания общественных объединений.</w:t>
            </w:r>
          </w:p>
          <w:p w:rsidR="002D58B9" w:rsidRPr="00987087" w:rsidRDefault="002D58B9" w:rsidP="00EF7E26">
            <w:pPr>
              <w:tabs>
                <w:tab w:val="left" w:pos="743"/>
                <w:tab w:val="left" w:pos="1027"/>
                <w:tab w:val="left" w:pos="1168"/>
              </w:tabs>
              <w:spacing w:line="276" w:lineRule="auto"/>
              <w:ind w:firstLine="709"/>
              <w:rPr>
                <w:color w:val="000000"/>
                <w:sz w:val="24"/>
                <w:szCs w:val="24"/>
              </w:rPr>
            </w:pPr>
            <w:r>
              <w:rPr>
                <w:color w:val="000000"/>
                <w:sz w:val="24"/>
                <w:szCs w:val="24"/>
              </w:rPr>
              <w:t xml:space="preserve"> 5.  </w:t>
            </w:r>
            <w:r w:rsidRPr="00987087">
              <w:rPr>
                <w:color w:val="000000"/>
                <w:sz w:val="24"/>
                <w:szCs w:val="24"/>
              </w:rPr>
              <w:t>Приведите примеры общественных объединений в РФ.</w:t>
            </w:r>
          </w:p>
          <w:p w:rsidR="002D58B9" w:rsidRPr="00987087" w:rsidRDefault="002D58B9" w:rsidP="00EF7E26">
            <w:pPr>
              <w:spacing w:line="276" w:lineRule="auto"/>
              <w:ind w:firstLine="709"/>
              <w:rPr>
                <w:sz w:val="24"/>
                <w:szCs w:val="24"/>
              </w:rPr>
            </w:pPr>
          </w:p>
          <w:p w:rsidR="002D58B9" w:rsidRPr="00987087" w:rsidRDefault="002D58B9" w:rsidP="00EF7E26">
            <w:pPr>
              <w:spacing w:line="276" w:lineRule="auto"/>
              <w:ind w:firstLine="709"/>
              <w:rPr>
                <w:sz w:val="24"/>
                <w:szCs w:val="24"/>
              </w:rPr>
            </w:pPr>
            <w:r>
              <w:rPr>
                <w:sz w:val="24"/>
                <w:szCs w:val="24"/>
              </w:rPr>
              <w:t>Тема 1.3</w:t>
            </w:r>
            <w:r w:rsidRPr="00987087">
              <w:rPr>
                <w:sz w:val="24"/>
                <w:szCs w:val="24"/>
              </w:rPr>
              <w:t xml:space="preserve"> Административно-правовые формы и методы, административная ответственность</w:t>
            </w:r>
          </w:p>
          <w:p w:rsidR="002D58B9" w:rsidRPr="00987087" w:rsidRDefault="002D58B9" w:rsidP="00EF7E26">
            <w:pPr>
              <w:spacing w:line="276" w:lineRule="auto"/>
              <w:ind w:firstLine="709"/>
              <w:rPr>
                <w:sz w:val="24"/>
                <w:szCs w:val="24"/>
              </w:rPr>
            </w:pPr>
          </w:p>
          <w:p w:rsidR="002D58B9" w:rsidRPr="00987087" w:rsidRDefault="002D58B9" w:rsidP="00EF7E26">
            <w:pPr>
              <w:spacing w:line="276" w:lineRule="auto"/>
              <w:ind w:firstLine="709"/>
              <w:rPr>
                <w:sz w:val="24"/>
                <w:szCs w:val="24"/>
              </w:rPr>
            </w:pPr>
            <w:r w:rsidRPr="00987087">
              <w:rPr>
                <w:sz w:val="24"/>
                <w:szCs w:val="24"/>
              </w:rPr>
              <w:t>1.3.1 Административно – правовые формы</w:t>
            </w:r>
          </w:p>
          <w:p w:rsidR="002D58B9" w:rsidRDefault="002D58B9" w:rsidP="00EF7E26">
            <w:pPr>
              <w:spacing w:line="276" w:lineRule="auto"/>
              <w:ind w:firstLine="709"/>
              <w:rPr>
                <w:sz w:val="24"/>
                <w:szCs w:val="24"/>
              </w:rPr>
            </w:pPr>
          </w:p>
          <w:p w:rsidR="002D58B9" w:rsidRPr="00987087" w:rsidRDefault="002D58B9" w:rsidP="00EF7E26">
            <w:pPr>
              <w:spacing w:line="276" w:lineRule="auto"/>
              <w:ind w:firstLine="709"/>
              <w:rPr>
                <w:sz w:val="24"/>
                <w:szCs w:val="24"/>
              </w:rPr>
            </w:pPr>
            <w:r w:rsidRPr="00987087">
              <w:rPr>
                <w:sz w:val="24"/>
                <w:szCs w:val="24"/>
              </w:rPr>
              <w:t xml:space="preserve">План: </w:t>
            </w:r>
          </w:p>
          <w:p w:rsidR="002D58B9" w:rsidRPr="00987087" w:rsidRDefault="002D58B9" w:rsidP="00EF7E26">
            <w:pPr>
              <w:widowControl/>
              <w:numPr>
                <w:ilvl w:val="0"/>
                <w:numId w:val="14"/>
              </w:numPr>
              <w:tabs>
                <w:tab w:val="left" w:pos="1027"/>
              </w:tabs>
              <w:autoSpaceDE/>
              <w:autoSpaceDN/>
              <w:adjustRightInd/>
              <w:spacing w:line="276" w:lineRule="auto"/>
              <w:ind w:left="0" w:firstLine="709"/>
              <w:rPr>
                <w:iCs/>
                <w:sz w:val="24"/>
                <w:szCs w:val="24"/>
              </w:rPr>
            </w:pPr>
            <w:r w:rsidRPr="00987087">
              <w:rPr>
                <w:sz w:val="24"/>
                <w:szCs w:val="24"/>
              </w:rPr>
              <w:t>Понятие и виды административно – правовых форм.</w:t>
            </w:r>
          </w:p>
          <w:p w:rsidR="002D58B9" w:rsidRPr="00987087" w:rsidRDefault="002D58B9" w:rsidP="00EF7E26">
            <w:pPr>
              <w:widowControl/>
              <w:numPr>
                <w:ilvl w:val="0"/>
                <w:numId w:val="14"/>
              </w:numPr>
              <w:tabs>
                <w:tab w:val="left" w:pos="1027"/>
              </w:tabs>
              <w:autoSpaceDE/>
              <w:autoSpaceDN/>
              <w:adjustRightInd/>
              <w:spacing w:line="276" w:lineRule="auto"/>
              <w:ind w:left="0" w:firstLine="709"/>
              <w:rPr>
                <w:iCs/>
                <w:sz w:val="24"/>
                <w:szCs w:val="24"/>
              </w:rPr>
            </w:pPr>
            <w:r w:rsidRPr="00987087">
              <w:rPr>
                <w:iCs/>
                <w:sz w:val="24"/>
                <w:szCs w:val="24"/>
              </w:rPr>
              <w:t>Правовые акты управления.</w:t>
            </w:r>
          </w:p>
          <w:p w:rsidR="002D58B9" w:rsidRPr="00987087" w:rsidRDefault="002D58B9" w:rsidP="00EF7E26">
            <w:pPr>
              <w:spacing w:line="276" w:lineRule="auto"/>
              <w:ind w:firstLine="709"/>
              <w:rPr>
                <w:sz w:val="24"/>
                <w:szCs w:val="24"/>
              </w:rPr>
            </w:pPr>
          </w:p>
          <w:p w:rsidR="002D58B9" w:rsidRPr="00987087" w:rsidRDefault="002D58B9" w:rsidP="00EF7E26">
            <w:pPr>
              <w:widowControl/>
              <w:numPr>
                <w:ilvl w:val="0"/>
                <w:numId w:val="15"/>
              </w:numPr>
              <w:tabs>
                <w:tab w:val="left" w:pos="1027"/>
              </w:tabs>
              <w:autoSpaceDE/>
              <w:autoSpaceDN/>
              <w:adjustRightInd/>
              <w:spacing w:line="276" w:lineRule="auto"/>
              <w:ind w:left="0" w:firstLine="709"/>
              <w:rPr>
                <w:sz w:val="24"/>
                <w:szCs w:val="24"/>
              </w:rPr>
            </w:pPr>
            <w:r w:rsidRPr="00987087">
              <w:rPr>
                <w:sz w:val="24"/>
                <w:szCs w:val="24"/>
              </w:rPr>
              <w:t xml:space="preserve">Понятие и виды </w:t>
            </w:r>
            <w:r>
              <w:rPr>
                <w:sz w:val="24"/>
                <w:szCs w:val="24"/>
              </w:rPr>
              <w:t>административно – правовых форм</w:t>
            </w:r>
          </w:p>
          <w:p w:rsidR="002D58B9" w:rsidRPr="00987087" w:rsidRDefault="002D58B9" w:rsidP="00EF7E26">
            <w:pPr>
              <w:pStyle w:val="a"/>
              <w:spacing w:line="276" w:lineRule="auto"/>
              <w:ind w:firstLine="709"/>
              <w:jc w:val="both"/>
            </w:pPr>
            <w:r w:rsidRPr="00987087">
              <w:t>Государственная власть должна действовать, проявлять себя соответствующим образом в разнообразных общественных отношениях. Это означает, что необходим механизм ее реализации, придающий ее ветвям динамический характер. Государственная власть не реализует</w:t>
            </w:r>
            <w:r w:rsidRPr="00987087">
              <w:softHyphen/>
              <w:t>ся сама по себе. Она всегда воплощается в  конкретных действиях различного рода, выражающих ее содержание и направленность и со</w:t>
            </w:r>
            <w:r w:rsidRPr="00987087">
              <w:softHyphen/>
              <w:t>вершаемых ее субъектами, т. е. соответствующими государственными органами. Данное условие полностью применимо и к исполнительной власти, точнее к деятельности исполнительных органов государст</w:t>
            </w:r>
            <w:r w:rsidRPr="00987087">
              <w:softHyphen/>
              <w:t xml:space="preserve">венной власти, повседневно и многообразно ее реализующих. </w:t>
            </w:r>
          </w:p>
          <w:p w:rsidR="002D58B9" w:rsidRPr="00987087" w:rsidRDefault="002D58B9" w:rsidP="00EF7E26">
            <w:pPr>
              <w:pStyle w:val="a"/>
              <w:spacing w:line="276" w:lineRule="auto"/>
              <w:ind w:firstLine="709"/>
              <w:jc w:val="both"/>
              <w:rPr>
                <w:iCs/>
              </w:rPr>
            </w:pPr>
            <w:r w:rsidRPr="00987087">
              <w:t xml:space="preserve">Изложенная позиция позволяет определить сущность и провести видовую классификацию специфической научно-практической категории - </w:t>
            </w:r>
            <w:r w:rsidRPr="00987087">
              <w:rPr>
                <w:iCs/>
              </w:rPr>
              <w:t xml:space="preserve">форм государственно-управленческой деятельности </w:t>
            </w:r>
            <w:r w:rsidRPr="00987087">
              <w:t xml:space="preserve">(форм управления). В соответствии с современным законодательством данная категория может характеризоваться в качестве </w:t>
            </w:r>
            <w:r w:rsidRPr="00987087">
              <w:rPr>
                <w:iCs/>
              </w:rPr>
              <w:t xml:space="preserve">форм реализации исполнительной власти. </w:t>
            </w:r>
          </w:p>
          <w:p w:rsidR="002D58B9" w:rsidRPr="00987087" w:rsidRDefault="002D58B9" w:rsidP="00EF7E26">
            <w:pPr>
              <w:pStyle w:val="a"/>
              <w:tabs>
                <w:tab w:val="left" w:pos="739"/>
                <w:tab w:val="left" w:pos="3081"/>
                <w:tab w:val="left" w:pos="3624"/>
                <w:tab w:val="left" w:pos="6144"/>
                <w:tab w:val="left" w:pos="7440"/>
                <w:tab w:val="left" w:pos="8755"/>
              </w:tabs>
              <w:spacing w:line="276" w:lineRule="auto"/>
              <w:ind w:firstLine="709"/>
              <w:jc w:val="both"/>
            </w:pPr>
            <w:r w:rsidRPr="00987087">
              <w:tab/>
              <w:t xml:space="preserve">Применительно к исполнительной власти форма, является способом выражения ее государственно-правового содержания, т. е. всех тех качеств (прежде всего юридических), которые характеризуют ее как специфическую ветвь единой государственной власти. Каждый орган исполнительной власти либо его представитель (должностное лицо) в силу закрепленной за ними компетенции имеют </w:t>
            </w:r>
            <w:r w:rsidRPr="00987087">
              <w:rPr>
                <w:iCs/>
              </w:rPr>
              <w:t xml:space="preserve">возможность </w:t>
            </w:r>
            <w:r w:rsidRPr="00987087">
              <w:t>действовать тем или иным образом в тех или иных конкретных ситу</w:t>
            </w:r>
            <w:r w:rsidRPr="00987087">
              <w:softHyphen/>
              <w:t xml:space="preserve">ациях. Превращение такой возможности в </w:t>
            </w:r>
            <w:r w:rsidRPr="00987087">
              <w:rPr>
                <w:iCs/>
              </w:rPr>
              <w:t xml:space="preserve">реальность </w:t>
            </w:r>
            <w:r w:rsidRPr="00987087">
              <w:t xml:space="preserve">предполагает в обязательном порядке совершение ими определенных активных действий (например, принятие решения, рассмотрение и разрешение жалобы гражданина, осуществление регистрационных или контрольно-надзорных действий и т.п.). Подобные действия выражают содержание государственно-управленческих функций, в них реализуется компетенции данного субъекта управления. </w:t>
            </w:r>
          </w:p>
          <w:p w:rsidR="002D58B9" w:rsidRPr="00987087" w:rsidRDefault="002D58B9" w:rsidP="00EF7E26">
            <w:pPr>
              <w:pStyle w:val="a"/>
              <w:spacing w:line="276" w:lineRule="auto"/>
              <w:ind w:firstLine="709"/>
              <w:jc w:val="both"/>
            </w:pPr>
            <w:r w:rsidRPr="00987087">
              <w:t xml:space="preserve">Важное значение имеют и </w:t>
            </w:r>
            <w:r w:rsidRPr="00987087">
              <w:rPr>
                <w:iCs/>
              </w:rPr>
              <w:t xml:space="preserve">последствия </w:t>
            </w:r>
            <w:r w:rsidRPr="00987087">
              <w:t>совершаемых внешне вы</w:t>
            </w:r>
            <w:r w:rsidRPr="00987087">
              <w:softHyphen/>
              <w:t xml:space="preserve">раженных управленческих действий. В одних случаях они вызывают прямые последствия </w:t>
            </w:r>
            <w:r w:rsidRPr="00987087">
              <w:rPr>
                <w:iCs/>
              </w:rPr>
              <w:t xml:space="preserve">юридического характера, </w:t>
            </w:r>
            <w:r w:rsidRPr="00987087">
              <w:t>а в других - не вызы</w:t>
            </w:r>
            <w:r w:rsidRPr="00987087">
              <w:softHyphen/>
              <w:t xml:space="preserve">вают таковых. </w:t>
            </w:r>
          </w:p>
          <w:p w:rsidR="002D58B9" w:rsidRPr="00987087" w:rsidRDefault="002D58B9" w:rsidP="00EF7E26">
            <w:pPr>
              <w:pStyle w:val="a"/>
              <w:spacing w:line="276" w:lineRule="auto"/>
              <w:ind w:firstLine="709"/>
              <w:jc w:val="both"/>
            </w:pPr>
            <w:r w:rsidRPr="00987087">
              <w:t xml:space="preserve">Таким образом, говоря о формах управления, необходимо учитывать, что они могут выступать в роли: </w:t>
            </w:r>
          </w:p>
          <w:p w:rsidR="002D58B9" w:rsidRPr="00987087" w:rsidRDefault="002D58B9" w:rsidP="00EF7E26">
            <w:pPr>
              <w:pStyle w:val="a"/>
              <w:spacing w:line="276" w:lineRule="auto"/>
              <w:ind w:firstLine="709"/>
              <w:jc w:val="both"/>
              <w:rPr>
                <w:iCs/>
              </w:rPr>
            </w:pPr>
            <w:r w:rsidRPr="00987087">
              <w:t xml:space="preserve">а)  </w:t>
            </w:r>
            <w:r w:rsidRPr="00987087">
              <w:rPr>
                <w:iCs/>
              </w:rPr>
              <w:t xml:space="preserve">форм реализации исполнительной власти; </w:t>
            </w:r>
          </w:p>
          <w:p w:rsidR="002D58B9" w:rsidRPr="00987087" w:rsidRDefault="002D58B9" w:rsidP="00EF7E26">
            <w:pPr>
              <w:pStyle w:val="a"/>
              <w:spacing w:line="276" w:lineRule="auto"/>
              <w:ind w:firstLine="709"/>
              <w:jc w:val="both"/>
            </w:pPr>
            <w:r w:rsidRPr="00987087">
              <w:t xml:space="preserve">б) </w:t>
            </w:r>
            <w:r w:rsidRPr="00987087">
              <w:rPr>
                <w:iCs/>
              </w:rPr>
              <w:t xml:space="preserve">форм государственно-управленческой деятельности. </w:t>
            </w:r>
            <w:r w:rsidRPr="00987087">
              <w:t xml:space="preserve">Главенствующее значение в механизме функционирования исполнительной власти принадлежит первым, так как они выражают внешне-юридическое воздействие. В них внешнее выражение фактически получает сама исполнительная власть со всеми своими атрибутами. Это - формы управления в собственном смысле. </w:t>
            </w:r>
          </w:p>
          <w:p w:rsidR="002D58B9" w:rsidRPr="00987087" w:rsidRDefault="002D58B9" w:rsidP="00EF7E26">
            <w:pPr>
              <w:pStyle w:val="a"/>
              <w:spacing w:line="276" w:lineRule="auto"/>
              <w:ind w:firstLine="709"/>
              <w:jc w:val="both"/>
            </w:pPr>
            <w:r w:rsidRPr="00987087">
              <w:t xml:space="preserve">Формы же государственно-управленческой деятельности следует понимать в широком смысле, т. е. как всю совокупность совершаемых в процессе функционирования исполнительных органов (должностных лиц) действий, включая и те, которые не носят характер прямого юридического воздействия. Они, как более общая категория, включают в свой состав формы реализации исполнительной власти, но могут пониматься и более узко, </w:t>
            </w:r>
            <w:r w:rsidRPr="00987087">
              <w:rPr>
                <w:bCs/>
              </w:rPr>
              <w:t xml:space="preserve">т.е. </w:t>
            </w:r>
            <w:r w:rsidRPr="00987087">
              <w:t>как совокупность действий, совершае</w:t>
            </w:r>
            <w:r w:rsidRPr="00987087">
              <w:softHyphen/>
              <w:t>мых исполнительными органами (их аппаратом) за рамками непос</w:t>
            </w:r>
            <w:r w:rsidRPr="00987087">
              <w:softHyphen/>
              <w:t xml:space="preserve">редственного управляющего воздействия. </w:t>
            </w:r>
          </w:p>
          <w:p w:rsidR="002D58B9" w:rsidRPr="00987087" w:rsidRDefault="002D58B9" w:rsidP="00EF7E26">
            <w:pPr>
              <w:pStyle w:val="a"/>
              <w:spacing w:line="276" w:lineRule="auto"/>
              <w:ind w:firstLine="709"/>
              <w:jc w:val="both"/>
              <w:rPr>
                <w:iCs/>
              </w:rPr>
            </w:pPr>
            <w:r w:rsidRPr="00987087">
              <w:t xml:space="preserve">Обобщая изложенные положения, можно утверждать, что под </w:t>
            </w:r>
            <w:r w:rsidRPr="00987087">
              <w:rPr>
                <w:iCs/>
              </w:rPr>
              <w:t>формой управления понимается внешне выраженное действие ис</w:t>
            </w:r>
            <w:r w:rsidRPr="00987087">
              <w:rPr>
                <w:iCs/>
              </w:rPr>
              <w:softHyphen/>
              <w:t xml:space="preserve">полнительного органа (должностного лица), осуществленное в рамках его компетенции </w:t>
            </w:r>
            <w:r w:rsidRPr="00987087">
              <w:t xml:space="preserve">и </w:t>
            </w:r>
            <w:r w:rsidRPr="00987087">
              <w:rPr>
                <w:iCs/>
              </w:rPr>
              <w:t xml:space="preserve">вызывающее определенные последствия. </w:t>
            </w:r>
          </w:p>
          <w:p w:rsidR="002D58B9" w:rsidRPr="00987087" w:rsidRDefault="002D58B9" w:rsidP="00EF7E26">
            <w:pPr>
              <w:pStyle w:val="a"/>
              <w:spacing w:line="276" w:lineRule="auto"/>
              <w:ind w:firstLine="709"/>
              <w:jc w:val="both"/>
              <w:rPr>
                <w:iCs/>
              </w:rPr>
            </w:pPr>
            <w:r w:rsidRPr="00987087">
              <w:t xml:space="preserve">Если такого рода управленческие действия вызывают последствия юридического характера или же имеют определенное юридическое значение, их обобщенно можно обозначить в качестве </w:t>
            </w:r>
            <w:r w:rsidRPr="00987087">
              <w:rPr>
                <w:iCs/>
              </w:rPr>
              <w:t>админист</w:t>
            </w:r>
            <w:r w:rsidRPr="00987087">
              <w:rPr>
                <w:iCs/>
              </w:rPr>
              <w:softHyphen/>
              <w:t xml:space="preserve">ративно-правовых форм. </w:t>
            </w:r>
          </w:p>
          <w:p w:rsidR="002D58B9" w:rsidRPr="00987087" w:rsidRDefault="002D58B9" w:rsidP="00EF7E26">
            <w:pPr>
              <w:pStyle w:val="a"/>
              <w:spacing w:line="276" w:lineRule="auto"/>
              <w:ind w:firstLine="709"/>
              <w:jc w:val="both"/>
            </w:pPr>
            <w:r w:rsidRPr="00987087">
              <w:t xml:space="preserve">Формы управленческой деятельности многообразны. </w:t>
            </w:r>
          </w:p>
          <w:p w:rsidR="002D58B9" w:rsidRPr="00987087" w:rsidRDefault="002D58B9" w:rsidP="00EF7E26">
            <w:pPr>
              <w:pStyle w:val="a"/>
              <w:spacing w:line="276" w:lineRule="auto"/>
              <w:ind w:firstLine="709"/>
              <w:jc w:val="both"/>
              <w:rPr>
                <w:bCs/>
              </w:rPr>
            </w:pPr>
            <w:r w:rsidRPr="00987087">
              <w:t>Выбор тех или иных форм зависит от многих обстоятельств. На него оказывают влияние, например, следующие факторы: характер компетенции данного органа (должностного лица); особенности объ</w:t>
            </w:r>
            <w:r w:rsidRPr="00987087">
              <w:softHyphen/>
              <w:t xml:space="preserve">екта управляющего воздействия (влияние формы собственности, в частности); конкретные цели совершаемых управленческих действий; характер решаемых в процессе управленческой деятельности вопросов; характер вызываемых данными действиями последствий и </w:t>
            </w:r>
            <w:r w:rsidRPr="00987087">
              <w:rPr>
                <w:bCs/>
              </w:rPr>
              <w:t xml:space="preserve">т.п. </w:t>
            </w:r>
          </w:p>
          <w:p w:rsidR="002D58B9" w:rsidRPr="00987087" w:rsidRDefault="002D58B9" w:rsidP="00EF7E26">
            <w:pPr>
              <w:pStyle w:val="a"/>
              <w:spacing w:line="276" w:lineRule="auto"/>
              <w:ind w:firstLine="709"/>
              <w:jc w:val="both"/>
            </w:pPr>
            <w:r w:rsidRPr="00987087">
              <w:t xml:space="preserve">Формы управленческой деятельности требуют в необходимых случаях определенной </w:t>
            </w:r>
            <w:r w:rsidRPr="00987087">
              <w:rPr>
                <w:iCs/>
              </w:rPr>
              <w:t xml:space="preserve">юридической регламентации. </w:t>
            </w:r>
            <w:r w:rsidRPr="00987087">
              <w:rPr>
                <w:iCs/>
              </w:rPr>
              <w:tab/>
            </w:r>
            <w:r w:rsidRPr="00987087">
              <w:t xml:space="preserve">Регламентация форм управленческой деятельности осуществляется административно – </w:t>
            </w:r>
            <w:r w:rsidRPr="00987087">
              <w:softHyphen/>
              <w:t xml:space="preserve">правовыми нормами. </w:t>
            </w:r>
          </w:p>
          <w:p w:rsidR="002D58B9" w:rsidRPr="00987087" w:rsidRDefault="002D58B9" w:rsidP="00EF7E26">
            <w:pPr>
              <w:pStyle w:val="a"/>
              <w:spacing w:line="276" w:lineRule="auto"/>
              <w:ind w:firstLine="709"/>
              <w:jc w:val="both"/>
              <w:rPr>
                <w:iCs/>
              </w:rPr>
            </w:pPr>
            <w:r w:rsidRPr="00987087">
              <w:t>Классификация форм управленческой деятельности может про</w:t>
            </w:r>
            <w:r w:rsidRPr="00987087">
              <w:softHyphen/>
              <w:t xml:space="preserve">водиться по различным основаниям. Наиболее распространенным и обоснованным является их подразделение на </w:t>
            </w:r>
            <w:r w:rsidRPr="00987087">
              <w:rPr>
                <w:iCs/>
              </w:rPr>
              <w:t xml:space="preserve">правовые </w:t>
            </w:r>
            <w:r w:rsidRPr="00987087">
              <w:t xml:space="preserve">и </w:t>
            </w:r>
            <w:r w:rsidRPr="00987087">
              <w:rPr>
                <w:iCs/>
              </w:rPr>
              <w:t xml:space="preserve">неправовые. </w:t>
            </w:r>
          </w:p>
          <w:p w:rsidR="002D58B9" w:rsidRPr="00987087" w:rsidRDefault="002D58B9" w:rsidP="00EF7E26">
            <w:pPr>
              <w:pStyle w:val="a"/>
              <w:spacing w:line="276" w:lineRule="auto"/>
              <w:ind w:firstLine="709"/>
              <w:jc w:val="both"/>
              <w:rPr>
                <w:iCs/>
              </w:rPr>
            </w:pPr>
            <w:r w:rsidRPr="00987087">
              <w:t xml:space="preserve">Различия между ними, как правило, проводятся по характеру вызываемых ими последствий. Правовые формы всегда влекут за собой четко выраженные юридические последствия, а потому они и в максимальной степени претендуют на обозначение их в качестве </w:t>
            </w:r>
            <w:r w:rsidRPr="00987087">
              <w:rPr>
                <w:iCs/>
              </w:rPr>
              <w:t xml:space="preserve">административно-правовых форм управления. </w:t>
            </w:r>
          </w:p>
          <w:p w:rsidR="002D58B9" w:rsidRPr="00987087" w:rsidRDefault="002D58B9" w:rsidP="00EF7E26">
            <w:pPr>
              <w:pStyle w:val="a"/>
              <w:tabs>
                <w:tab w:val="left" w:pos="768"/>
                <w:tab w:val="left" w:pos="2088"/>
                <w:tab w:val="left" w:pos="2673"/>
                <w:tab w:val="left" w:pos="4449"/>
                <w:tab w:val="left" w:pos="6086"/>
                <w:tab w:val="left" w:pos="7286"/>
                <w:tab w:val="left" w:pos="9540"/>
              </w:tabs>
              <w:spacing w:line="276" w:lineRule="auto"/>
              <w:ind w:firstLine="709"/>
              <w:jc w:val="both"/>
            </w:pPr>
            <w:r w:rsidRPr="00987087">
              <w:tab/>
              <w:t xml:space="preserve">Наряду </w:t>
            </w:r>
            <w:r w:rsidRPr="00987087">
              <w:tab/>
              <w:t xml:space="preserve">с </w:t>
            </w:r>
            <w:r w:rsidRPr="00987087">
              <w:tab/>
              <w:t xml:space="preserve">принятием </w:t>
            </w:r>
            <w:r w:rsidRPr="00987087">
              <w:tab/>
              <w:t xml:space="preserve">правовых </w:t>
            </w:r>
            <w:r w:rsidRPr="00987087">
              <w:tab/>
              <w:t xml:space="preserve">актов </w:t>
            </w:r>
            <w:r w:rsidRPr="00987087">
              <w:tab/>
              <w:t xml:space="preserve">нередко называют </w:t>
            </w:r>
            <w:r w:rsidRPr="00987087">
              <w:rPr>
                <w:iCs/>
              </w:rPr>
              <w:t xml:space="preserve">«совершение других юридически значимых действий». </w:t>
            </w:r>
            <w:r w:rsidRPr="00987087">
              <w:t xml:space="preserve">Очевидно, что их «юридическая значимость» заключена в вызываемых ими правовых последствиях (например, составление отчетных данных, выдача справки с места работы и </w:t>
            </w:r>
            <w:r w:rsidRPr="00987087">
              <w:rPr>
                <w:bCs/>
              </w:rPr>
              <w:t xml:space="preserve">т.п.). </w:t>
            </w:r>
            <w:r w:rsidRPr="00987087">
              <w:t>Поскольку издание правовых управ</w:t>
            </w:r>
            <w:r w:rsidRPr="00987087">
              <w:softHyphen/>
              <w:t>ленческих актов всегда юридически значимо, постольку интерес пред</w:t>
            </w:r>
            <w:r w:rsidRPr="00987087">
              <w:softHyphen/>
              <w:t xml:space="preserve">ставляет существо иных действий субъектов исполнительной власти такого же правового значения. </w:t>
            </w:r>
          </w:p>
          <w:p w:rsidR="002D58B9" w:rsidRPr="00987087" w:rsidRDefault="002D58B9" w:rsidP="00EF7E26">
            <w:pPr>
              <w:pStyle w:val="a"/>
              <w:spacing w:line="276" w:lineRule="auto"/>
              <w:ind w:firstLine="709"/>
              <w:jc w:val="both"/>
              <w:rPr>
                <w:iCs/>
              </w:rPr>
            </w:pPr>
            <w:r w:rsidRPr="00987087">
              <w:t xml:space="preserve">Как правило, в числе форм управленческой деятельности называют: </w:t>
            </w:r>
            <w:r w:rsidRPr="00987087">
              <w:rPr>
                <w:iCs/>
              </w:rPr>
              <w:t xml:space="preserve">издание нормативных актов, издание индивидуальных (административных) </w:t>
            </w:r>
            <w:r w:rsidRPr="00987087">
              <w:rPr>
                <w:iCs/>
              </w:rPr>
              <w:tab/>
              <w:t xml:space="preserve">актов, заключение договоров, осуществление организационных (организационно-технических) действий, выполнение материально-технических операций. </w:t>
            </w:r>
          </w:p>
          <w:p w:rsidR="002D58B9" w:rsidRPr="00987087" w:rsidRDefault="002D58B9" w:rsidP="00EF7E26">
            <w:pPr>
              <w:pStyle w:val="a"/>
              <w:spacing w:line="276" w:lineRule="auto"/>
              <w:ind w:firstLine="709"/>
              <w:jc w:val="both"/>
              <w:rPr>
                <w:iCs/>
              </w:rPr>
            </w:pPr>
            <w:r w:rsidRPr="00987087">
              <w:t xml:space="preserve">Таким образом, классификационный подход к формам управления подводит к выводу о наличии </w:t>
            </w:r>
            <w:r w:rsidRPr="00987087">
              <w:rPr>
                <w:iCs/>
              </w:rPr>
              <w:t xml:space="preserve">правовых </w:t>
            </w:r>
            <w:r w:rsidRPr="00987087">
              <w:t xml:space="preserve">либо </w:t>
            </w:r>
            <w:r w:rsidRPr="00987087">
              <w:rPr>
                <w:iCs/>
              </w:rPr>
              <w:t xml:space="preserve">неправовых </w:t>
            </w:r>
            <w:r w:rsidRPr="00987087">
              <w:t xml:space="preserve">форм. </w:t>
            </w:r>
            <w:r w:rsidRPr="00987087">
              <w:rPr>
                <w:iCs/>
              </w:rPr>
              <w:t xml:space="preserve">Реализация исполнительной власти возможна только </w:t>
            </w:r>
            <w:r w:rsidRPr="00987087">
              <w:t xml:space="preserve">в </w:t>
            </w:r>
            <w:r w:rsidRPr="00987087">
              <w:rPr>
                <w:iCs/>
              </w:rPr>
              <w:t>админист</w:t>
            </w:r>
            <w:r w:rsidRPr="00987087">
              <w:rPr>
                <w:iCs/>
              </w:rPr>
              <w:softHyphen/>
              <w:t xml:space="preserve">ративно-правовой форме. Государственно-управленческая деятельность может быть выражена </w:t>
            </w:r>
            <w:r w:rsidRPr="00987087">
              <w:t xml:space="preserve">в </w:t>
            </w:r>
            <w:r w:rsidRPr="00987087">
              <w:rPr>
                <w:iCs/>
              </w:rPr>
              <w:t xml:space="preserve">обеих формах. </w:t>
            </w:r>
          </w:p>
          <w:p w:rsidR="002D58B9" w:rsidRPr="00987087" w:rsidRDefault="002D58B9" w:rsidP="00EF7E26">
            <w:pPr>
              <w:pStyle w:val="a"/>
              <w:spacing w:line="276" w:lineRule="auto"/>
              <w:ind w:firstLine="709"/>
              <w:jc w:val="both"/>
              <w:rPr>
                <w:iCs/>
              </w:rPr>
            </w:pPr>
            <w:r w:rsidRPr="00987087">
              <w:t xml:space="preserve">Административно-правовая форма может быть представлена многообразно, образуя своеобразную систему органов (должностных лиц): а) по </w:t>
            </w:r>
            <w:r w:rsidRPr="00987087">
              <w:rPr>
                <w:iCs/>
              </w:rPr>
              <w:t xml:space="preserve">степени юридического выражения; </w:t>
            </w:r>
            <w:r w:rsidRPr="00987087">
              <w:t xml:space="preserve">б) </w:t>
            </w:r>
            <w:r w:rsidRPr="00987087">
              <w:rPr>
                <w:iCs/>
              </w:rPr>
              <w:t xml:space="preserve">по достигаемым результатам; </w:t>
            </w:r>
            <w:r w:rsidRPr="00987087">
              <w:t xml:space="preserve">в) по </w:t>
            </w:r>
            <w:r w:rsidRPr="00987087">
              <w:rPr>
                <w:iCs/>
              </w:rPr>
              <w:t xml:space="preserve">направленности; </w:t>
            </w:r>
            <w:r w:rsidRPr="00987087">
              <w:t xml:space="preserve">г) по </w:t>
            </w:r>
            <w:r w:rsidRPr="00987087">
              <w:rPr>
                <w:iCs/>
              </w:rPr>
              <w:t xml:space="preserve">объему; </w:t>
            </w:r>
            <w:r w:rsidRPr="00987087">
              <w:t xml:space="preserve">д) по </w:t>
            </w:r>
            <w:r w:rsidRPr="00987087">
              <w:rPr>
                <w:iCs/>
              </w:rPr>
              <w:t xml:space="preserve">масштабности; </w:t>
            </w:r>
            <w:r w:rsidRPr="00987087">
              <w:t xml:space="preserve">е) по </w:t>
            </w:r>
            <w:r w:rsidRPr="00987087">
              <w:rPr>
                <w:iCs/>
              </w:rPr>
              <w:t xml:space="preserve">характеру </w:t>
            </w:r>
            <w:r w:rsidRPr="00987087">
              <w:t xml:space="preserve">и </w:t>
            </w:r>
            <w:r w:rsidRPr="00987087">
              <w:rPr>
                <w:iCs/>
              </w:rPr>
              <w:t xml:space="preserve">методам решения вопросов компетенции; </w:t>
            </w:r>
            <w:r w:rsidRPr="00987087">
              <w:t xml:space="preserve">ж) по </w:t>
            </w:r>
            <w:r w:rsidRPr="00987087">
              <w:rPr>
                <w:iCs/>
              </w:rPr>
              <w:t xml:space="preserve">субъектному выражению; </w:t>
            </w:r>
            <w:r w:rsidRPr="00987087">
              <w:t xml:space="preserve">з) по </w:t>
            </w:r>
            <w:r w:rsidRPr="00987087">
              <w:rPr>
                <w:iCs/>
              </w:rPr>
              <w:t xml:space="preserve">инициативности; </w:t>
            </w:r>
            <w:r w:rsidRPr="00987087">
              <w:t xml:space="preserve">и) по </w:t>
            </w:r>
            <w:r w:rsidRPr="00987087">
              <w:rPr>
                <w:iCs/>
              </w:rPr>
              <w:t>условиям приме</w:t>
            </w:r>
            <w:r w:rsidRPr="00987087">
              <w:t>не</w:t>
            </w:r>
            <w:r w:rsidRPr="00987087">
              <w:rPr>
                <w:iCs/>
              </w:rPr>
              <w:t xml:space="preserve">ния; </w:t>
            </w:r>
            <w:r w:rsidRPr="00987087">
              <w:t xml:space="preserve">к) по </w:t>
            </w:r>
            <w:r w:rsidRPr="00987087">
              <w:rPr>
                <w:iCs/>
              </w:rPr>
              <w:t xml:space="preserve">отношению к другим субъектам государственной власти; </w:t>
            </w:r>
            <w:r w:rsidRPr="00987087">
              <w:t xml:space="preserve">п) по </w:t>
            </w:r>
            <w:r w:rsidRPr="00987087">
              <w:rPr>
                <w:iCs/>
              </w:rPr>
              <w:t xml:space="preserve">особенностям объекта управляющего воздействия; </w:t>
            </w:r>
            <w:r w:rsidRPr="00987087">
              <w:t xml:space="preserve">м) по </w:t>
            </w:r>
            <w:r w:rsidRPr="00987087">
              <w:rPr>
                <w:iCs/>
              </w:rPr>
              <w:t xml:space="preserve">юридическому содержанию. </w:t>
            </w:r>
          </w:p>
          <w:p w:rsidR="002D58B9" w:rsidRPr="00987087" w:rsidRDefault="002D58B9" w:rsidP="00EF7E26">
            <w:pPr>
              <w:pStyle w:val="a"/>
              <w:spacing w:line="276" w:lineRule="auto"/>
              <w:ind w:firstLine="709"/>
              <w:jc w:val="both"/>
            </w:pPr>
            <w:r w:rsidRPr="00987087">
              <w:t>Таким образом, исполнительная власть имеет только юридичес</w:t>
            </w:r>
            <w:r w:rsidRPr="00987087">
              <w:softHyphen/>
              <w:t>кие формы своего выражения (власть не может быть выражена в семи</w:t>
            </w:r>
            <w:r w:rsidRPr="00987087">
              <w:softHyphen/>
              <w:t>нарах и совещаниях, в моделировании, в делопроизводстве и т.п.). В их системе главенствующая роль отводится правовым актам управ</w:t>
            </w:r>
            <w:r w:rsidRPr="00987087">
              <w:softHyphen/>
              <w:t xml:space="preserve">ления. </w:t>
            </w:r>
          </w:p>
          <w:p w:rsidR="002D58B9" w:rsidRPr="00987087" w:rsidRDefault="002D58B9" w:rsidP="00EF7E26">
            <w:pPr>
              <w:pStyle w:val="a"/>
              <w:spacing w:line="276" w:lineRule="auto"/>
              <w:ind w:firstLine="709"/>
              <w:jc w:val="both"/>
            </w:pPr>
          </w:p>
          <w:p w:rsidR="002D58B9" w:rsidRPr="00987087" w:rsidRDefault="002D58B9" w:rsidP="00EF7E26">
            <w:pPr>
              <w:pStyle w:val="a"/>
              <w:numPr>
                <w:ilvl w:val="0"/>
                <w:numId w:val="15"/>
              </w:numPr>
              <w:tabs>
                <w:tab w:val="left" w:pos="1027"/>
              </w:tabs>
              <w:spacing w:line="276" w:lineRule="auto"/>
              <w:ind w:left="0" w:firstLine="709"/>
              <w:jc w:val="both"/>
              <w:rPr>
                <w:iCs/>
              </w:rPr>
            </w:pPr>
            <w:r w:rsidRPr="00987087">
              <w:rPr>
                <w:iCs/>
              </w:rPr>
              <w:t>Правовые а</w:t>
            </w:r>
            <w:r>
              <w:rPr>
                <w:iCs/>
              </w:rPr>
              <w:t>кты управления</w:t>
            </w:r>
          </w:p>
          <w:p w:rsidR="002D58B9" w:rsidRPr="00987087" w:rsidRDefault="002D58B9" w:rsidP="00EF7E26">
            <w:pPr>
              <w:pStyle w:val="a"/>
              <w:spacing w:line="276" w:lineRule="auto"/>
              <w:ind w:firstLine="709"/>
              <w:jc w:val="both"/>
            </w:pPr>
            <w:r w:rsidRPr="00987087">
              <w:rPr>
                <w:iCs/>
              </w:rPr>
              <w:t xml:space="preserve">Правовые акты управления </w:t>
            </w:r>
            <w:r w:rsidRPr="00987087">
              <w:t xml:space="preserve">являются основной юридической (административно-правовой) формой реализации задач и функций исполнительной власти. Наиболее значимые качества, определяющие их юридическую природу, следующие: </w:t>
            </w:r>
          </w:p>
          <w:p w:rsidR="002D58B9" w:rsidRPr="00987087" w:rsidRDefault="002D58B9" w:rsidP="00EF7E26">
            <w:pPr>
              <w:pStyle w:val="a"/>
              <w:tabs>
                <w:tab w:val="left" w:pos="734"/>
                <w:tab w:val="left" w:pos="1027"/>
                <w:tab w:val="left" w:pos="3235"/>
                <w:tab w:val="left" w:pos="4195"/>
                <w:tab w:val="left" w:pos="6264"/>
                <w:tab w:val="left" w:pos="7786"/>
                <w:tab w:val="left" w:pos="8765"/>
              </w:tabs>
              <w:spacing w:line="276" w:lineRule="auto"/>
              <w:ind w:firstLine="709"/>
              <w:jc w:val="both"/>
            </w:pPr>
            <w:r w:rsidRPr="00987087">
              <w:tab/>
              <w:t xml:space="preserve">а) </w:t>
            </w:r>
            <w:r w:rsidRPr="00987087">
              <w:tab/>
            </w:r>
            <w:r>
              <w:rPr>
                <w:iCs/>
              </w:rPr>
              <w:t xml:space="preserve">правовой акт управления </w:t>
            </w:r>
            <w:r>
              <w:t xml:space="preserve">(таково его наиболее </w:t>
            </w:r>
            <w:r w:rsidRPr="00987087">
              <w:t xml:space="preserve">распространенное обозначение) представляет собой юридический вариант управленческого решения. Путем его издания исполнительный орган (должностное лицо) решает тот или иной вопрос (общий или индивидуальный), возникающий в процессе его деятельности, в интересах реализации задач и функций исполнительной власти; </w:t>
            </w:r>
          </w:p>
          <w:p w:rsidR="002D58B9" w:rsidRPr="00987087" w:rsidRDefault="002D58B9" w:rsidP="00EF7E26">
            <w:pPr>
              <w:pStyle w:val="a"/>
              <w:spacing w:line="276" w:lineRule="auto"/>
              <w:ind w:firstLine="709"/>
              <w:jc w:val="both"/>
            </w:pPr>
            <w:r w:rsidRPr="00987087">
              <w:t xml:space="preserve">б) </w:t>
            </w:r>
            <w:r w:rsidRPr="00987087">
              <w:rPr>
                <w:iCs/>
              </w:rPr>
              <w:t xml:space="preserve">правовой акт управления </w:t>
            </w:r>
            <w:r w:rsidRPr="00987087">
              <w:t>издается только полномочным субъ</w:t>
            </w:r>
            <w:r w:rsidRPr="00987087">
              <w:softHyphen/>
              <w:t>ектом: исполнительной власти или государственно-управленческой де</w:t>
            </w:r>
            <w:r w:rsidRPr="00987087">
              <w:softHyphen/>
              <w:t xml:space="preserve">ятельности в пределах его компетенции, определенной действующим законодательством либо административно-правовыми нормами </w:t>
            </w:r>
          </w:p>
          <w:p w:rsidR="002D58B9" w:rsidRPr="00987087" w:rsidRDefault="002D58B9" w:rsidP="00EF7E26">
            <w:pPr>
              <w:pStyle w:val="a"/>
              <w:spacing w:line="276" w:lineRule="auto"/>
              <w:ind w:firstLine="709"/>
              <w:jc w:val="both"/>
            </w:pPr>
            <w:r w:rsidRPr="00987087">
              <w:t xml:space="preserve">в) </w:t>
            </w:r>
            <w:r w:rsidRPr="00987087">
              <w:rPr>
                <w:iCs/>
              </w:rPr>
              <w:t xml:space="preserve">правовой акт управления </w:t>
            </w:r>
            <w:r w:rsidRPr="00987087">
              <w:t>– юридически - властное волеизъяв</w:t>
            </w:r>
            <w:r w:rsidRPr="00987087">
              <w:softHyphen/>
              <w:t>ление соответствующего субъекта исполнительной власти, в котором находит свое выражение властная природа государственно-управлен</w:t>
            </w:r>
            <w:r w:rsidRPr="00987087">
              <w:softHyphen/>
              <w:t xml:space="preserve">ческой деятельности; </w:t>
            </w:r>
          </w:p>
          <w:p w:rsidR="002D58B9" w:rsidRPr="00987087" w:rsidRDefault="002D58B9" w:rsidP="00EF7E26">
            <w:pPr>
              <w:pStyle w:val="a"/>
              <w:spacing w:line="276" w:lineRule="auto"/>
              <w:ind w:firstLine="709"/>
              <w:jc w:val="both"/>
            </w:pPr>
            <w:r w:rsidRPr="00987087">
              <w:t>г) правовой акт управления – одностороннее волеизъявление указанного субъекта, предопределенное началами, характеризующими исполнительную власть в целом;</w:t>
            </w:r>
          </w:p>
          <w:p w:rsidR="002D58B9" w:rsidRPr="00987087" w:rsidRDefault="002D58B9" w:rsidP="00EF7E26">
            <w:pPr>
              <w:pStyle w:val="a"/>
              <w:spacing w:line="276" w:lineRule="auto"/>
              <w:ind w:firstLine="709"/>
              <w:jc w:val="both"/>
            </w:pPr>
            <w:r w:rsidRPr="00987087">
              <w:t>д) правовой акт управления содержит в себе юридически – властное предписание субъекта исполнительной власти, обязательное для адресата;</w:t>
            </w:r>
          </w:p>
          <w:p w:rsidR="002D58B9" w:rsidRPr="00987087" w:rsidRDefault="002D58B9" w:rsidP="00EF7E26">
            <w:pPr>
              <w:pStyle w:val="a"/>
              <w:spacing w:line="276" w:lineRule="auto"/>
              <w:ind w:firstLine="709"/>
              <w:jc w:val="both"/>
            </w:pPr>
            <w:r w:rsidRPr="00987087">
              <w:t xml:space="preserve">е) </w:t>
            </w:r>
            <w:r w:rsidRPr="00987087">
              <w:rPr>
                <w:iCs/>
              </w:rPr>
              <w:t xml:space="preserve">правовой акт управления </w:t>
            </w:r>
            <w:r w:rsidRPr="00987087">
              <w:t>может либо создавать юридическую основу для возникновения, изменения или прекращения администра</w:t>
            </w:r>
            <w:r w:rsidRPr="00987087">
              <w:softHyphen/>
              <w:t xml:space="preserve">тивно-правовых отношений (административно-правовые нормы), либо служит юридическим фактом, непосредственно порождающим, изменяющим или прекращающим конкретные правовые отношения подобного типа; </w:t>
            </w:r>
          </w:p>
          <w:p w:rsidR="002D58B9" w:rsidRPr="00987087" w:rsidRDefault="002D58B9" w:rsidP="00EF7E26">
            <w:pPr>
              <w:pStyle w:val="a"/>
              <w:spacing w:line="276" w:lineRule="auto"/>
              <w:ind w:firstLine="709"/>
              <w:jc w:val="both"/>
            </w:pPr>
            <w:r w:rsidRPr="00987087">
              <w:t xml:space="preserve">ж) </w:t>
            </w:r>
            <w:r w:rsidRPr="00987087">
              <w:rPr>
                <w:iCs/>
              </w:rPr>
              <w:t xml:space="preserve">правовой акт управления </w:t>
            </w:r>
            <w:r w:rsidRPr="00987087">
              <w:t>занимает определенное место в иерархической системе такого рода актов, что означает соответствие акта данного органа исполнительной власти (должностного лица) ак</w:t>
            </w:r>
            <w:r w:rsidRPr="00987087">
              <w:softHyphen/>
              <w:t xml:space="preserve">там вышестоящих звеньев системы исполнительной власти; </w:t>
            </w:r>
          </w:p>
          <w:p w:rsidR="002D58B9" w:rsidRPr="00987087" w:rsidRDefault="002D58B9" w:rsidP="00EF7E26">
            <w:pPr>
              <w:pStyle w:val="a"/>
              <w:spacing w:line="276" w:lineRule="auto"/>
              <w:ind w:firstLine="709"/>
              <w:jc w:val="both"/>
            </w:pPr>
            <w:r w:rsidRPr="00987087">
              <w:t xml:space="preserve">з) </w:t>
            </w:r>
            <w:r w:rsidRPr="00987087">
              <w:rPr>
                <w:iCs/>
              </w:rPr>
              <w:t xml:space="preserve">правовой акт управления, </w:t>
            </w:r>
            <w:r w:rsidRPr="00987087">
              <w:t xml:space="preserve">как правило, издается в качестве письменного юридического документа, но может быть выражен и устно (например, в системе военного управления, в рамках служебных отношений между руководителем и непосредственно подчиненными eмy работниками аппарата управления); </w:t>
            </w:r>
          </w:p>
          <w:p w:rsidR="002D58B9" w:rsidRPr="00987087" w:rsidRDefault="002D58B9" w:rsidP="00EF7E26">
            <w:pPr>
              <w:pStyle w:val="a"/>
              <w:spacing w:line="276" w:lineRule="auto"/>
              <w:ind w:firstLine="709"/>
              <w:jc w:val="both"/>
            </w:pPr>
            <w:r w:rsidRPr="00987087">
              <w:t xml:space="preserve">и) </w:t>
            </w:r>
            <w:r w:rsidRPr="00987087">
              <w:rPr>
                <w:iCs/>
              </w:rPr>
              <w:t xml:space="preserve">правовой акт управления </w:t>
            </w:r>
            <w:r w:rsidRPr="00987087">
              <w:t>с учетом ранее изложенных его ка</w:t>
            </w:r>
            <w:r w:rsidRPr="00987087">
              <w:softHyphen/>
              <w:t>честв издается с соблюдением определенных, официально установлен</w:t>
            </w:r>
            <w:r w:rsidRPr="00987087">
              <w:softHyphen/>
              <w:t xml:space="preserve">ных правил (процедур), предусматривающих порядок подготовки проекта, его обсуждения, экспертизы, утверждения; </w:t>
            </w:r>
          </w:p>
          <w:p w:rsidR="002D58B9" w:rsidRPr="00987087" w:rsidRDefault="002D58B9" w:rsidP="00EF7E26">
            <w:pPr>
              <w:pStyle w:val="a"/>
              <w:spacing w:line="276" w:lineRule="auto"/>
              <w:ind w:firstLine="709"/>
              <w:jc w:val="both"/>
            </w:pPr>
            <w:r w:rsidRPr="00987087">
              <w:rPr>
                <w:iCs/>
              </w:rPr>
              <w:t xml:space="preserve">к) правовой акт управления </w:t>
            </w:r>
            <w:r w:rsidRPr="00987087">
              <w:t xml:space="preserve">в случае несоблюдения содержащихся в нем юридически-властных предписаний вызывает особое юридическое последствие правоохранительного характера, а именно наступление ответственности виновной стороны (как правило, наступает дисциплинарная или административная ответственность). </w:t>
            </w:r>
          </w:p>
          <w:p w:rsidR="002D58B9" w:rsidRPr="00987087" w:rsidRDefault="002D58B9" w:rsidP="00EF7E26">
            <w:pPr>
              <w:pStyle w:val="a"/>
              <w:spacing w:line="276" w:lineRule="auto"/>
              <w:ind w:firstLine="709"/>
              <w:jc w:val="both"/>
              <w:rPr>
                <w:iCs/>
              </w:rPr>
            </w:pPr>
            <w:r w:rsidRPr="00987087">
              <w:t xml:space="preserve">Таким образом, </w:t>
            </w:r>
            <w:r w:rsidRPr="00987087">
              <w:rPr>
                <w:iCs/>
              </w:rPr>
              <w:t xml:space="preserve">правовой акт управления есть основанное </w:t>
            </w:r>
            <w:r w:rsidRPr="00987087">
              <w:t xml:space="preserve">на </w:t>
            </w:r>
            <w:r w:rsidRPr="00987087">
              <w:rPr>
                <w:iCs/>
              </w:rPr>
              <w:t>за</w:t>
            </w:r>
            <w:r w:rsidRPr="00987087">
              <w:rPr>
                <w:iCs/>
              </w:rPr>
              <w:softHyphen/>
              <w:t>коне одностороннее юридически-властное волеизъявление полномочного субъекта исполнительной власти, направленное на установление административно-правовых норм или возникновение, изме</w:t>
            </w:r>
            <w:r w:rsidRPr="00987087">
              <w:t>нение</w:t>
            </w:r>
            <w:r w:rsidRPr="00987087">
              <w:rPr>
                <w:iCs/>
              </w:rPr>
              <w:t xml:space="preserve"> </w:t>
            </w:r>
            <w:r w:rsidRPr="00987087">
              <w:t xml:space="preserve">и </w:t>
            </w:r>
            <w:r w:rsidRPr="00987087">
              <w:rPr>
                <w:iCs/>
              </w:rPr>
              <w:t>прекращение административно-правовых отношений в целях реализации задач и функций государственно-управленческой деятельности.</w:t>
            </w:r>
          </w:p>
          <w:p w:rsidR="002D58B9" w:rsidRPr="00987087" w:rsidRDefault="002D58B9" w:rsidP="00EF7E26">
            <w:pPr>
              <w:pStyle w:val="a"/>
              <w:spacing w:line="276" w:lineRule="auto"/>
              <w:ind w:firstLine="709"/>
              <w:jc w:val="both"/>
              <w:rPr>
                <w:iCs/>
              </w:rPr>
            </w:pPr>
          </w:p>
          <w:p w:rsidR="002D58B9" w:rsidRPr="00987087" w:rsidRDefault="002D58B9" w:rsidP="00EF7E26">
            <w:pPr>
              <w:spacing w:line="276" w:lineRule="auto"/>
              <w:ind w:firstLine="709"/>
              <w:rPr>
                <w:sz w:val="24"/>
                <w:szCs w:val="24"/>
              </w:rPr>
            </w:pPr>
            <w:r w:rsidRPr="00987087">
              <w:rPr>
                <w:sz w:val="24"/>
                <w:szCs w:val="24"/>
              </w:rPr>
              <w:t xml:space="preserve">Вопросы для </w:t>
            </w:r>
            <w:r>
              <w:rPr>
                <w:sz w:val="24"/>
                <w:szCs w:val="24"/>
              </w:rPr>
              <w:t>самоконтроля:</w:t>
            </w:r>
          </w:p>
          <w:p w:rsidR="002D58B9" w:rsidRPr="00987087" w:rsidRDefault="002D58B9" w:rsidP="00EF7E26">
            <w:pPr>
              <w:spacing w:line="276" w:lineRule="auto"/>
              <w:ind w:firstLine="709"/>
              <w:rPr>
                <w:sz w:val="24"/>
                <w:szCs w:val="24"/>
              </w:rPr>
            </w:pPr>
          </w:p>
          <w:p w:rsidR="002D58B9" w:rsidRPr="00987087" w:rsidRDefault="002D58B9" w:rsidP="00EF7E26">
            <w:pPr>
              <w:widowControl/>
              <w:numPr>
                <w:ilvl w:val="0"/>
                <w:numId w:val="16"/>
              </w:numPr>
              <w:tabs>
                <w:tab w:val="left" w:pos="1027"/>
              </w:tabs>
              <w:autoSpaceDE/>
              <w:autoSpaceDN/>
              <w:adjustRightInd/>
              <w:spacing w:line="276" w:lineRule="auto"/>
              <w:ind w:left="0" w:firstLine="709"/>
              <w:rPr>
                <w:sz w:val="24"/>
                <w:szCs w:val="24"/>
              </w:rPr>
            </w:pPr>
            <w:r w:rsidRPr="00987087">
              <w:rPr>
                <w:sz w:val="24"/>
                <w:szCs w:val="24"/>
              </w:rPr>
              <w:t>Что понимается под формами государственно-управленческой деятельности?</w:t>
            </w:r>
          </w:p>
          <w:p w:rsidR="002D58B9" w:rsidRPr="00987087" w:rsidRDefault="002D58B9" w:rsidP="00EF7E26">
            <w:pPr>
              <w:widowControl/>
              <w:numPr>
                <w:ilvl w:val="0"/>
                <w:numId w:val="16"/>
              </w:numPr>
              <w:tabs>
                <w:tab w:val="left" w:pos="1027"/>
              </w:tabs>
              <w:autoSpaceDE/>
              <w:autoSpaceDN/>
              <w:adjustRightInd/>
              <w:spacing w:line="276" w:lineRule="auto"/>
              <w:ind w:left="0" w:firstLine="709"/>
              <w:rPr>
                <w:sz w:val="24"/>
                <w:szCs w:val="24"/>
              </w:rPr>
            </w:pPr>
            <w:r w:rsidRPr="00987087">
              <w:rPr>
                <w:sz w:val="24"/>
                <w:szCs w:val="24"/>
              </w:rPr>
              <w:t>Приведите классификацию форм управленческой деятельности.</w:t>
            </w:r>
          </w:p>
          <w:p w:rsidR="002D58B9" w:rsidRPr="00987087" w:rsidRDefault="002D58B9" w:rsidP="00EF7E26">
            <w:pPr>
              <w:widowControl/>
              <w:numPr>
                <w:ilvl w:val="0"/>
                <w:numId w:val="16"/>
              </w:numPr>
              <w:tabs>
                <w:tab w:val="left" w:pos="1027"/>
              </w:tabs>
              <w:autoSpaceDE/>
              <w:autoSpaceDN/>
              <w:adjustRightInd/>
              <w:spacing w:line="276" w:lineRule="auto"/>
              <w:ind w:left="0" w:firstLine="709"/>
              <w:rPr>
                <w:sz w:val="24"/>
                <w:szCs w:val="24"/>
              </w:rPr>
            </w:pPr>
            <w:r w:rsidRPr="00987087">
              <w:rPr>
                <w:sz w:val="24"/>
                <w:szCs w:val="24"/>
              </w:rPr>
              <w:t>Какие неправововые формы управленческой деятельности вам известны?</w:t>
            </w:r>
          </w:p>
          <w:p w:rsidR="002D58B9" w:rsidRPr="00987087" w:rsidRDefault="002D58B9" w:rsidP="00EF7E26">
            <w:pPr>
              <w:widowControl/>
              <w:numPr>
                <w:ilvl w:val="0"/>
                <w:numId w:val="16"/>
              </w:numPr>
              <w:tabs>
                <w:tab w:val="left" w:pos="1027"/>
              </w:tabs>
              <w:autoSpaceDE/>
              <w:autoSpaceDN/>
              <w:adjustRightInd/>
              <w:spacing w:line="276" w:lineRule="auto"/>
              <w:ind w:left="0" w:firstLine="709"/>
              <w:rPr>
                <w:sz w:val="24"/>
                <w:szCs w:val="24"/>
              </w:rPr>
            </w:pPr>
            <w:r w:rsidRPr="00987087">
              <w:rPr>
                <w:sz w:val="24"/>
                <w:szCs w:val="24"/>
              </w:rPr>
              <w:t>Что такое правовой акт управления?</w:t>
            </w:r>
          </w:p>
          <w:p w:rsidR="002D58B9" w:rsidRPr="00987087" w:rsidRDefault="002D58B9" w:rsidP="00EF7E26">
            <w:pPr>
              <w:widowControl/>
              <w:numPr>
                <w:ilvl w:val="0"/>
                <w:numId w:val="16"/>
              </w:numPr>
              <w:tabs>
                <w:tab w:val="left" w:pos="1027"/>
              </w:tabs>
              <w:autoSpaceDE/>
              <w:autoSpaceDN/>
              <w:adjustRightInd/>
              <w:spacing w:line="276" w:lineRule="auto"/>
              <w:ind w:left="0" w:firstLine="709"/>
              <w:rPr>
                <w:sz w:val="24"/>
                <w:szCs w:val="24"/>
              </w:rPr>
            </w:pPr>
            <w:r w:rsidRPr="00987087">
              <w:rPr>
                <w:sz w:val="24"/>
                <w:szCs w:val="24"/>
              </w:rPr>
              <w:t>Какие юридические признаки характерны для правовых актов управления?</w:t>
            </w:r>
          </w:p>
          <w:p w:rsidR="002D58B9" w:rsidRPr="00987087" w:rsidRDefault="002D58B9" w:rsidP="00EF7E26">
            <w:pPr>
              <w:widowControl/>
              <w:numPr>
                <w:ilvl w:val="0"/>
                <w:numId w:val="16"/>
              </w:numPr>
              <w:tabs>
                <w:tab w:val="left" w:pos="1027"/>
              </w:tabs>
              <w:autoSpaceDE/>
              <w:autoSpaceDN/>
              <w:adjustRightInd/>
              <w:spacing w:line="276" w:lineRule="auto"/>
              <w:ind w:left="0" w:firstLine="709"/>
              <w:rPr>
                <w:sz w:val="24"/>
                <w:szCs w:val="24"/>
              </w:rPr>
            </w:pPr>
            <w:r w:rsidRPr="00987087">
              <w:rPr>
                <w:sz w:val="24"/>
                <w:szCs w:val="24"/>
              </w:rPr>
              <w:t>В чем сущность оспоримости правовых актов управления, и каковы ее результаты?</w:t>
            </w:r>
          </w:p>
          <w:p w:rsidR="002D58B9" w:rsidRPr="00987087" w:rsidRDefault="002D58B9" w:rsidP="00EF7E26">
            <w:pPr>
              <w:widowControl/>
              <w:numPr>
                <w:ilvl w:val="0"/>
                <w:numId w:val="16"/>
              </w:numPr>
              <w:tabs>
                <w:tab w:val="left" w:pos="1027"/>
              </w:tabs>
              <w:autoSpaceDE/>
              <w:autoSpaceDN/>
              <w:adjustRightInd/>
              <w:spacing w:line="276" w:lineRule="auto"/>
              <w:ind w:left="0" w:firstLine="709"/>
              <w:rPr>
                <w:sz w:val="24"/>
                <w:szCs w:val="24"/>
              </w:rPr>
            </w:pPr>
            <w:r w:rsidRPr="00987087">
              <w:rPr>
                <w:sz w:val="24"/>
                <w:szCs w:val="24"/>
              </w:rPr>
              <w:t>Назовите виды правовых актов управления.</w:t>
            </w:r>
          </w:p>
          <w:p w:rsidR="002D58B9" w:rsidRPr="00987087" w:rsidRDefault="002D58B9" w:rsidP="00EF7E26">
            <w:pPr>
              <w:spacing w:line="276" w:lineRule="auto"/>
              <w:ind w:firstLine="709"/>
              <w:rPr>
                <w:sz w:val="24"/>
                <w:szCs w:val="24"/>
              </w:rPr>
            </w:pPr>
          </w:p>
          <w:p w:rsidR="002D58B9" w:rsidRPr="00987087" w:rsidRDefault="002D58B9" w:rsidP="00EF7E26">
            <w:pPr>
              <w:pStyle w:val="a"/>
              <w:spacing w:line="276" w:lineRule="auto"/>
              <w:ind w:firstLine="709"/>
              <w:jc w:val="both"/>
            </w:pPr>
            <w:r w:rsidRPr="00987087">
              <w:t>Тема 1.3.2 Административно – правовые методы</w:t>
            </w:r>
          </w:p>
          <w:p w:rsidR="002D58B9" w:rsidRPr="00987087" w:rsidRDefault="002D58B9" w:rsidP="00EF7E26">
            <w:pPr>
              <w:pStyle w:val="a"/>
              <w:spacing w:line="276" w:lineRule="auto"/>
              <w:ind w:firstLine="709"/>
              <w:jc w:val="both"/>
            </w:pPr>
          </w:p>
          <w:p w:rsidR="002D58B9" w:rsidRPr="00987087" w:rsidRDefault="002D58B9" w:rsidP="00EF7E26">
            <w:pPr>
              <w:pStyle w:val="a"/>
              <w:spacing w:line="276" w:lineRule="auto"/>
              <w:ind w:firstLine="709"/>
              <w:jc w:val="both"/>
            </w:pPr>
            <w:r>
              <w:t>План:</w:t>
            </w:r>
          </w:p>
          <w:p w:rsidR="002D58B9" w:rsidRDefault="002D58B9" w:rsidP="00EF7E26">
            <w:pPr>
              <w:pStyle w:val="a"/>
              <w:spacing w:line="276" w:lineRule="auto"/>
              <w:ind w:firstLine="709"/>
              <w:jc w:val="both"/>
            </w:pPr>
          </w:p>
          <w:p w:rsidR="002D58B9" w:rsidRPr="00987087" w:rsidRDefault="002D58B9" w:rsidP="00EF7E26">
            <w:pPr>
              <w:pStyle w:val="a"/>
              <w:spacing w:line="276" w:lineRule="auto"/>
              <w:ind w:firstLine="709"/>
              <w:jc w:val="both"/>
            </w:pPr>
            <w:r w:rsidRPr="00987087">
              <w:t>1. Понятие и виды административно – правовых методов.</w:t>
            </w:r>
          </w:p>
          <w:p w:rsidR="002D58B9" w:rsidRPr="00987087" w:rsidRDefault="002D58B9" w:rsidP="00EF7E26">
            <w:pPr>
              <w:spacing w:line="276" w:lineRule="auto"/>
              <w:ind w:firstLine="709"/>
              <w:rPr>
                <w:sz w:val="24"/>
                <w:szCs w:val="24"/>
              </w:rPr>
            </w:pPr>
            <w:r w:rsidRPr="00987087">
              <w:rPr>
                <w:sz w:val="24"/>
                <w:szCs w:val="24"/>
              </w:rPr>
              <w:t>2. Административное принуждение: сущность, виды.</w:t>
            </w:r>
          </w:p>
          <w:p w:rsidR="002D58B9" w:rsidRPr="00987087" w:rsidRDefault="002D58B9" w:rsidP="00EF7E26">
            <w:pPr>
              <w:pStyle w:val="a"/>
              <w:spacing w:line="276" w:lineRule="auto"/>
              <w:ind w:firstLine="709"/>
              <w:jc w:val="both"/>
            </w:pPr>
          </w:p>
          <w:p w:rsidR="002D58B9" w:rsidRPr="00987087" w:rsidRDefault="002D58B9" w:rsidP="00EF7E26">
            <w:pPr>
              <w:pStyle w:val="a"/>
              <w:spacing w:line="276" w:lineRule="auto"/>
              <w:ind w:firstLine="709"/>
              <w:jc w:val="both"/>
            </w:pPr>
            <w:r w:rsidRPr="00987087">
              <w:t>1. Понятие и виды адм</w:t>
            </w:r>
            <w:r>
              <w:t>инистративно – правовых методов</w:t>
            </w:r>
          </w:p>
          <w:p w:rsidR="002D58B9" w:rsidRPr="00987087" w:rsidRDefault="002D58B9" w:rsidP="00EF7E26">
            <w:pPr>
              <w:pStyle w:val="a"/>
              <w:spacing w:line="276" w:lineRule="auto"/>
              <w:ind w:firstLine="709"/>
              <w:jc w:val="both"/>
              <w:rPr>
                <w:lang w:bidi="he-IL"/>
              </w:rPr>
            </w:pPr>
            <w:r w:rsidRPr="00987087">
              <w:t>В общепринятом понимании метод означает способ прием практического осуществления чего</w:t>
            </w:r>
            <w:r w:rsidRPr="00987087">
              <w:rPr>
                <w:lang w:bidi="he-IL"/>
              </w:rPr>
              <w:t xml:space="preserve">-либо. Применительно к государственно-управленческой деятельности под ним понимает способ прием практической реализации задач и функций исполнительной власти в повседневной деятельности исполнительных органов, на основе закрепленной за ними компетенции, в установленных границах и в соответствующей форме. </w:t>
            </w:r>
          </w:p>
          <w:p w:rsidR="002D58B9" w:rsidRPr="00987087" w:rsidRDefault="002D58B9" w:rsidP="00EF7E26">
            <w:pPr>
              <w:pStyle w:val="a"/>
              <w:spacing w:line="276" w:lineRule="auto"/>
              <w:ind w:firstLine="709"/>
              <w:jc w:val="both"/>
              <w:rPr>
                <w:lang w:bidi="he-IL"/>
              </w:rPr>
            </w:pPr>
            <w:r w:rsidRPr="00987087">
              <w:rPr>
                <w:lang w:bidi="he-IL"/>
              </w:rPr>
              <w:t xml:space="preserve">Следовательно, метод управления есть средство практического осуществления функций государственно-управленческой деятельности, достижения ее целей. </w:t>
            </w:r>
          </w:p>
          <w:p w:rsidR="002D58B9" w:rsidRPr="00987087" w:rsidRDefault="002D58B9" w:rsidP="00EF7E26">
            <w:pPr>
              <w:pStyle w:val="a"/>
              <w:spacing w:line="276" w:lineRule="auto"/>
              <w:ind w:firstLine="709"/>
              <w:jc w:val="both"/>
              <w:rPr>
                <w:lang w:bidi="he-IL"/>
              </w:rPr>
            </w:pPr>
            <w:r w:rsidRPr="00987087">
              <w:rPr>
                <w:lang w:bidi="he-IL"/>
              </w:rPr>
              <w:t xml:space="preserve">Наиболее характерно для методов управления следующее. </w:t>
            </w:r>
          </w:p>
          <w:p w:rsidR="002D58B9" w:rsidRPr="00987087" w:rsidRDefault="002D58B9" w:rsidP="00EF7E26">
            <w:pPr>
              <w:pStyle w:val="a"/>
              <w:spacing w:line="276" w:lineRule="auto"/>
              <w:ind w:firstLine="709"/>
              <w:jc w:val="both"/>
              <w:rPr>
                <w:lang w:bidi="he-IL"/>
              </w:rPr>
            </w:pPr>
            <w:r w:rsidRPr="00987087">
              <w:rPr>
                <w:lang w:bidi="he-IL"/>
              </w:rPr>
              <w:t xml:space="preserve">Во-первых, они органически связаны с целевым назначением этого вида государственной деятельности как особого варианта практической реализации единой государственной власти. </w:t>
            </w:r>
          </w:p>
          <w:p w:rsidR="002D58B9" w:rsidRPr="00987087" w:rsidRDefault="002D58B9" w:rsidP="00EF7E26">
            <w:pPr>
              <w:pStyle w:val="a"/>
              <w:spacing w:line="276" w:lineRule="auto"/>
              <w:ind w:firstLine="709"/>
              <w:jc w:val="both"/>
              <w:rPr>
                <w:lang w:bidi="he-IL"/>
              </w:rPr>
            </w:pPr>
            <w:r w:rsidRPr="00987087">
              <w:rPr>
                <w:lang w:bidi="he-IL"/>
              </w:rPr>
              <w:t xml:space="preserve">Во-вторых, они выражают управляющее воздействие субъектов исполнительной власти на соответствующие объекты. </w:t>
            </w:r>
          </w:p>
          <w:p w:rsidR="002D58B9" w:rsidRPr="00987087" w:rsidRDefault="002D58B9" w:rsidP="00EF7E26">
            <w:pPr>
              <w:pStyle w:val="a"/>
              <w:spacing w:line="276" w:lineRule="auto"/>
              <w:ind w:firstLine="709"/>
              <w:jc w:val="both"/>
              <w:rPr>
                <w:lang w:bidi="he-IL"/>
              </w:rPr>
            </w:pPr>
            <w:r w:rsidRPr="00987087">
              <w:rPr>
                <w:lang w:bidi="he-IL"/>
              </w:rPr>
              <w:t xml:space="preserve">В-третьих, они непосредственно выражаются в связях между субъектами и объектами государственного управления как формы практической реализации исполнительной власти. </w:t>
            </w:r>
          </w:p>
          <w:p w:rsidR="002D58B9" w:rsidRPr="00987087" w:rsidRDefault="002D58B9" w:rsidP="00EF7E26">
            <w:pPr>
              <w:pStyle w:val="a"/>
              <w:spacing w:line="276" w:lineRule="auto"/>
              <w:ind w:firstLine="709"/>
              <w:jc w:val="both"/>
              <w:rPr>
                <w:lang w:bidi="he-IL"/>
              </w:rPr>
            </w:pPr>
            <w:r w:rsidRPr="00987087">
              <w:rPr>
                <w:lang w:bidi="he-IL"/>
              </w:rPr>
              <w:t xml:space="preserve">В-четвертых, они используются субъектами исполнительной власти в качестве средств реализации закрепленной за ними компетенции. </w:t>
            </w:r>
          </w:p>
          <w:p w:rsidR="002D58B9" w:rsidRPr="00987087" w:rsidRDefault="002D58B9" w:rsidP="00EF7E26">
            <w:pPr>
              <w:pStyle w:val="a"/>
              <w:spacing w:line="276" w:lineRule="auto"/>
              <w:ind w:firstLine="709"/>
              <w:jc w:val="both"/>
              <w:rPr>
                <w:lang w:bidi="he-IL"/>
              </w:rPr>
            </w:pPr>
            <w:r w:rsidRPr="00987087">
              <w:rPr>
                <w:lang w:bidi="he-IL"/>
              </w:rPr>
              <w:t xml:space="preserve">В-пятых, метод управления всегда имеет своим адресатом соответствующий объект. </w:t>
            </w:r>
          </w:p>
          <w:p w:rsidR="002D58B9" w:rsidRPr="00987087" w:rsidRDefault="002D58B9" w:rsidP="00EF7E26">
            <w:pPr>
              <w:pStyle w:val="a"/>
              <w:spacing w:line="276" w:lineRule="auto"/>
              <w:ind w:firstLine="709"/>
              <w:jc w:val="both"/>
              <w:rPr>
                <w:lang w:bidi="he-IL"/>
              </w:rPr>
            </w:pPr>
            <w:r w:rsidRPr="00987087">
              <w:rPr>
                <w:lang w:bidi="he-IL"/>
              </w:rPr>
              <w:t xml:space="preserve">В-шестых, с учетом многообразия приемов и способов реализации управленческой компетенции метод управления есть определенная возможность решения управленческих задач, стоящих перед субъектом исполнительной власти. </w:t>
            </w:r>
          </w:p>
          <w:p w:rsidR="002D58B9" w:rsidRPr="00987087" w:rsidRDefault="002D58B9" w:rsidP="00EF7E26">
            <w:pPr>
              <w:pStyle w:val="a"/>
              <w:spacing w:line="276" w:lineRule="auto"/>
              <w:ind w:firstLine="709"/>
              <w:jc w:val="both"/>
              <w:rPr>
                <w:lang w:bidi="he-IL"/>
              </w:rPr>
            </w:pPr>
            <w:r w:rsidRPr="00987087">
              <w:rPr>
                <w:lang w:bidi="he-IL"/>
              </w:rPr>
              <w:t xml:space="preserve">В-седьмых, в методах управления в соответствующем объеме находит свое выражение государственный интерес, управляющая воля государства. </w:t>
            </w:r>
          </w:p>
          <w:p w:rsidR="002D58B9" w:rsidRPr="00987087" w:rsidRDefault="002D58B9" w:rsidP="00EF7E26">
            <w:pPr>
              <w:pStyle w:val="a"/>
              <w:spacing w:line="276" w:lineRule="auto"/>
              <w:ind w:firstLine="709"/>
              <w:jc w:val="both"/>
              <w:rPr>
                <w:lang w:bidi="he-IL"/>
              </w:rPr>
            </w:pPr>
            <w:r w:rsidRPr="00987087">
              <w:rPr>
                <w:lang w:bidi="he-IL"/>
              </w:rPr>
              <w:t xml:space="preserve">В-восьмых, метод управления всегда непосредственно выражает принадлежащие государству и его исполнительному аппарату полномочия юридически властного характера. </w:t>
            </w:r>
          </w:p>
          <w:p w:rsidR="002D58B9" w:rsidRPr="00987087" w:rsidRDefault="002D58B9" w:rsidP="00EF7E26">
            <w:pPr>
              <w:pStyle w:val="a"/>
              <w:spacing w:line="276" w:lineRule="auto"/>
              <w:ind w:firstLine="709"/>
              <w:jc w:val="both"/>
              <w:rPr>
                <w:lang w:bidi="he-IL"/>
              </w:rPr>
            </w:pPr>
            <w:r w:rsidRPr="00987087">
              <w:rPr>
                <w:lang w:bidi="he-IL"/>
              </w:rPr>
              <w:t xml:space="preserve">В-девятых, для методов управления характерна правовая форма их непосредственного практического выражения. Свое наиболее ощутимое проявление они получают в правовых актах управления. </w:t>
            </w:r>
          </w:p>
          <w:p w:rsidR="002D58B9" w:rsidRPr="00987087" w:rsidRDefault="002D58B9" w:rsidP="00EF7E26">
            <w:pPr>
              <w:pStyle w:val="a"/>
              <w:spacing w:line="276" w:lineRule="auto"/>
              <w:ind w:firstLine="709"/>
              <w:jc w:val="both"/>
              <w:rPr>
                <w:lang w:bidi="he-IL"/>
              </w:rPr>
            </w:pPr>
            <w:r w:rsidRPr="00987087">
              <w:rPr>
                <w:lang w:bidi="he-IL"/>
              </w:rPr>
              <w:t xml:space="preserve">В-десятых, выбор конкретных методов управляющего воздействия находится в прямой зависимости не только от особенностей организационно-правового статуса субъектов исполнительной власти, но, прежде всего - от особенностей объекта управления. </w:t>
            </w:r>
          </w:p>
          <w:p w:rsidR="002D58B9" w:rsidRPr="00987087" w:rsidRDefault="002D58B9" w:rsidP="00EF7E26">
            <w:pPr>
              <w:pStyle w:val="a"/>
              <w:spacing w:line="276" w:lineRule="auto"/>
              <w:ind w:firstLine="709"/>
              <w:jc w:val="both"/>
            </w:pPr>
            <w:r w:rsidRPr="00987087">
              <w:t xml:space="preserve">Виды административно - правовых методов. </w:t>
            </w:r>
          </w:p>
          <w:p w:rsidR="002D58B9" w:rsidRPr="00987087" w:rsidRDefault="002D58B9" w:rsidP="00EF7E26">
            <w:pPr>
              <w:pStyle w:val="a"/>
              <w:spacing w:line="276" w:lineRule="auto"/>
              <w:ind w:firstLine="709"/>
              <w:jc w:val="both"/>
            </w:pPr>
            <w:r w:rsidRPr="00987087">
              <w:t xml:space="preserve">С общетеоретических позиций проявляется действие универсальных методов любой деятельности - убеждения и принуждения. </w:t>
            </w:r>
          </w:p>
          <w:p w:rsidR="002D58B9" w:rsidRDefault="002D58B9" w:rsidP="00EF7E26">
            <w:pPr>
              <w:pStyle w:val="a"/>
              <w:spacing w:line="276" w:lineRule="auto"/>
              <w:ind w:firstLine="709"/>
              <w:jc w:val="both"/>
            </w:pPr>
            <w:r>
              <w:rPr>
                <w:noProof/>
              </w:rPr>
              <w:pict>
                <v:shape id="_x0000_s1037" type="#_x0000_t202" style="position:absolute;left:0;text-align:left;margin-left:126pt;margin-top:7.85pt;width:231.25pt;height:27pt;z-index:251653632">
                  <v:textbox style="mso-next-textbox:#_x0000_s1037">
                    <w:txbxContent>
                      <w:p w:rsidR="002D58B9" w:rsidRPr="00924470" w:rsidRDefault="002D58B9" w:rsidP="001F7651">
                        <w:pPr>
                          <w:jc w:val="center"/>
                          <w:rPr>
                            <w:b/>
                            <w:sz w:val="28"/>
                            <w:szCs w:val="28"/>
                          </w:rPr>
                        </w:pPr>
                        <w:r w:rsidRPr="00924470">
                          <w:rPr>
                            <w:b/>
                            <w:sz w:val="28"/>
                            <w:szCs w:val="28"/>
                          </w:rPr>
                          <w:t>Общие методы воздействия</w:t>
                        </w:r>
                      </w:p>
                    </w:txbxContent>
                  </v:textbox>
                </v:shape>
              </w:pict>
            </w:r>
          </w:p>
          <w:p w:rsidR="002D58B9" w:rsidRPr="00987087" w:rsidRDefault="002D58B9" w:rsidP="00EF7E26">
            <w:pPr>
              <w:pStyle w:val="a"/>
              <w:spacing w:line="276" w:lineRule="auto"/>
              <w:ind w:firstLine="709"/>
              <w:jc w:val="both"/>
            </w:pPr>
            <w:r>
              <w:rPr>
                <w:noProof/>
              </w:rPr>
              <w:pict>
                <v:line id="_x0000_s1038" style="position:absolute;left:0;text-align:left;z-index:251666944" from="357.25pt,14.55pt" to="405pt,16.1pt">
                  <v:stroke endarrow="block"/>
                </v:line>
              </w:pict>
            </w:r>
            <w:r>
              <w:rPr>
                <w:noProof/>
              </w:rPr>
              <w:pict>
                <v:shape id="_x0000_s1039" type="#_x0000_t202" style="position:absolute;left:0;text-align:left;margin-left:405pt;margin-top:4pt;width:99pt;height:27pt;z-index:251655680">
                  <v:textbox style="mso-next-textbox:#_x0000_s1039">
                    <w:txbxContent>
                      <w:p w:rsidR="002D58B9" w:rsidRPr="00924470" w:rsidRDefault="002D58B9" w:rsidP="001F7651">
                        <w:pPr>
                          <w:rPr>
                            <w:b/>
                          </w:rPr>
                        </w:pPr>
                        <w:r w:rsidRPr="00924470">
                          <w:rPr>
                            <w:b/>
                          </w:rPr>
                          <w:t>Принуждение</w:t>
                        </w:r>
                      </w:p>
                    </w:txbxContent>
                  </v:textbox>
                </v:shape>
              </w:pict>
            </w:r>
            <w:r>
              <w:rPr>
                <w:noProof/>
              </w:rPr>
              <w:pict>
                <v:line id="_x0000_s1040" style="position:absolute;left:0;text-align:left;flip:x;z-index:251665920" from="85.55pt,14.55pt" to="126pt,19pt">
                  <v:stroke endarrow="block"/>
                </v:line>
              </w:pict>
            </w:r>
            <w:r>
              <w:rPr>
                <w:noProof/>
              </w:rPr>
              <w:pict>
                <v:shape id="_x0000_s1041" type="#_x0000_t202" style="position:absolute;left:0;text-align:left;margin-left:-4.45pt;margin-top:4pt;width:90pt;height:28.55pt;z-index:251658752">
                  <v:textbox style="mso-next-textbox:#_x0000_s1041">
                    <w:txbxContent>
                      <w:p w:rsidR="002D58B9" w:rsidRPr="00924470" w:rsidRDefault="002D58B9" w:rsidP="001F7651">
                        <w:pPr>
                          <w:jc w:val="center"/>
                          <w:rPr>
                            <w:b/>
                          </w:rPr>
                        </w:pPr>
                        <w:r w:rsidRPr="00924470">
                          <w:rPr>
                            <w:b/>
                          </w:rPr>
                          <w:t>Убеждение</w:t>
                        </w:r>
                      </w:p>
                    </w:txbxContent>
                  </v:textbox>
                </v:shape>
              </w:pict>
            </w:r>
          </w:p>
          <w:p w:rsidR="002D58B9" w:rsidRPr="00987087" w:rsidRDefault="002D58B9" w:rsidP="00EF7E26">
            <w:pPr>
              <w:pStyle w:val="a"/>
              <w:spacing w:line="276" w:lineRule="auto"/>
              <w:ind w:firstLine="709"/>
              <w:jc w:val="both"/>
            </w:pPr>
          </w:p>
          <w:p w:rsidR="002D58B9" w:rsidRPr="00987087" w:rsidRDefault="002D58B9" w:rsidP="00EF7E26">
            <w:pPr>
              <w:pStyle w:val="a"/>
              <w:spacing w:line="276" w:lineRule="auto"/>
              <w:ind w:firstLine="709"/>
              <w:jc w:val="both"/>
            </w:pPr>
            <w:r>
              <w:rPr>
                <w:noProof/>
              </w:rPr>
              <w:pict>
                <v:line id="_x0000_s1042" style="position:absolute;left:0;text-align:left;z-index:251673088" from="405pt,.85pt" to="405pt,144.85pt"/>
              </w:pict>
            </w:r>
            <w:r>
              <w:rPr>
                <w:noProof/>
              </w:rPr>
              <w:pict>
                <v:line id="_x0000_s1043" style="position:absolute;left:0;text-align:left;z-index:251672064" from="351pt,.85pt" to="351pt,18.85pt"/>
              </w:pict>
            </w:r>
            <w:r>
              <w:rPr>
                <w:noProof/>
              </w:rPr>
              <w:pict>
                <v:line id="_x0000_s1044" style="position:absolute;left:0;text-align:left;z-index:251671040" from="234pt,.85pt" to="234pt,18.85pt"/>
              </w:pict>
            </w:r>
            <w:r>
              <w:rPr>
                <w:noProof/>
              </w:rPr>
              <w:pict>
                <v:line id="_x0000_s1045" style="position:absolute;left:0;text-align:left;z-index:251670016" from="126pt,.85pt" to="126pt,18.85pt"/>
              </w:pict>
            </w:r>
            <w:r>
              <w:rPr>
                <w:noProof/>
              </w:rPr>
              <w:pict>
                <v:line id="_x0000_s1046" style="position:absolute;left:0;text-align:left;z-index:251668992" from="297pt,.85pt" to="297pt,144.85pt"/>
              </w:pict>
            </w:r>
            <w:r>
              <w:rPr>
                <w:noProof/>
              </w:rPr>
              <w:pict>
                <v:line id="_x0000_s1047" style="position:absolute;left:0;text-align:left;z-index:251667968" from="459pt,.85pt" to="459pt,18.85pt"/>
              </w:pict>
            </w:r>
            <w:r>
              <w:rPr>
                <w:noProof/>
              </w:rPr>
              <w:pict>
                <v:line id="_x0000_s1048" style="position:absolute;left:0;text-align:left;z-index:251664896" from="9pt,.85pt" to="9pt,18.85pt"/>
              </w:pict>
            </w:r>
            <w:r>
              <w:rPr>
                <w:noProof/>
              </w:rPr>
              <w:pict>
                <v:line id="_x0000_s1049" style="position:absolute;left:0;text-align:left;z-index:251663872" from="9pt,.85pt" to="459pt,.85pt"/>
              </w:pict>
            </w:r>
            <w:r>
              <w:rPr>
                <w:noProof/>
              </w:rPr>
              <w:pict>
                <v:shape id="_x0000_s1050" type="#_x0000_t202" style="position:absolute;left:0;text-align:left;margin-left:306pt;margin-top:18.85pt;width:90pt;height:99pt;z-index:251656704">
                  <v:textbox style="mso-next-textbox:#_x0000_s1050">
                    <w:txbxContent>
                      <w:p w:rsidR="002D58B9" w:rsidRDefault="002D58B9" w:rsidP="001F7651">
                        <w:pPr>
                          <w:spacing w:line="240" w:lineRule="auto"/>
                        </w:pPr>
                        <w:r>
                          <w:t>Применение мер административной ответственности</w:t>
                        </w:r>
                      </w:p>
                    </w:txbxContent>
                  </v:textbox>
                </v:shape>
              </w:pict>
            </w:r>
            <w:r>
              <w:rPr>
                <w:noProof/>
              </w:rPr>
              <w:pict>
                <v:shape id="_x0000_s1051" type="#_x0000_t202" style="position:absolute;left:0;text-align:left;margin-left:414pt;margin-top:18.85pt;width:90pt;height:108pt;z-index:251660800">
                  <v:textbox style="mso-next-textbox:#_x0000_s1051">
                    <w:txbxContent>
                      <w:p w:rsidR="002D58B9" w:rsidRDefault="002D58B9" w:rsidP="001F7651">
                        <w:pPr>
                          <w:spacing w:line="240" w:lineRule="auto"/>
                        </w:pPr>
                        <w:r>
                          <w:t>Применение мер административно – процессуального обеспечения</w:t>
                        </w:r>
                      </w:p>
                    </w:txbxContent>
                  </v:textbox>
                </v:shape>
              </w:pict>
            </w:r>
            <w:r>
              <w:rPr>
                <w:noProof/>
              </w:rPr>
              <w:pict>
                <v:shape id="_x0000_s1052" type="#_x0000_t202" style="position:absolute;left:0;text-align:left;margin-left:198pt;margin-top:18.85pt;width:90pt;height:99pt;z-index:251657728">
                  <v:textbox style="mso-next-textbox:#_x0000_s1052">
                    <w:txbxContent>
                      <w:p w:rsidR="002D58B9" w:rsidRDefault="002D58B9" w:rsidP="001F7651">
                        <w:pPr>
                          <w:spacing w:line="240" w:lineRule="auto"/>
                        </w:pPr>
                        <w:r>
                          <w:t>Применение административно – предупредительных мер</w:t>
                        </w:r>
                      </w:p>
                    </w:txbxContent>
                  </v:textbox>
                </v:shape>
              </w:pict>
            </w:r>
          </w:p>
          <w:p w:rsidR="002D58B9" w:rsidRPr="00987087" w:rsidRDefault="002D58B9" w:rsidP="00EF7E26">
            <w:pPr>
              <w:pStyle w:val="a"/>
              <w:spacing w:line="276" w:lineRule="auto"/>
              <w:ind w:firstLine="709"/>
              <w:jc w:val="both"/>
            </w:pPr>
            <w:r>
              <w:rPr>
                <w:noProof/>
              </w:rPr>
              <w:pict>
                <v:shape id="_x0000_s1053" type="#_x0000_t202" style="position:absolute;left:0;text-align:left;margin-left:80.7pt;margin-top:2.95pt;width:108pt;height:126pt;z-index:251659776">
                  <v:textbox style="mso-next-textbox:#_x0000_s1053">
                    <w:txbxContent>
                      <w:p w:rsidR="002D58B9" w:rsidRDefault="002D58B9" w:rsidP="001F7651">
                        <w:pPr>
                          <w:spacing w:line="240" w:lineRule="auto"/>
                        </w:pPr>
                        <w:r>
                          <w:t>Способы и средства административного (прямого, внеэкономического) воздействия на объекты управления</w:t>
                        </w:r>
                      </w:p>
                    </w:txbxContent>
                  </v:textbox>
                </v:shape>
              </w:pict>
            </w:r>
            <w:r>
              <w:rPr>
                <w:noProof/>
              </w:rPr>
              <w:pict>
                <v:shape id="_x0000_s1054" type="#_x0000_t202" style="position:absolute;left:0;text-align:left;margin-left:-26.3pt;margin-top:2.95pt;width:99pt;height:126pt;z-index:251654656">
                  <v:textbox style="mso-next-textbox:#_x0000_s1054">
                    <w:txbxContent>
                      <w:p w:rsidR="002D58B9" w:rsidRDefault="002D58B9" w:rsidP="001F7651">
                        <w:pPr>
                          <w:spacing w:line="240" w:lineRule="auto"/>
                        </w:pPr>
                        <w:r>
                          <w:t>Способы и средства экономического (косвенного) воздействия на объекты управления</w:t>
                        </w:r>
                      </w:p>
                    </w:txbxContent>
                  </v:textbox>
                </v:shape>
              </w:pict>
            </w:r>
          </w:p>
          <w:p w:rsidR="002D58B9" w:rsidRPr="00987087" w:rsidRDefault="002D58B9" w:rsidP="00EF7E26">
            <w:pPr>
              <w:pStyle w:val="a"/>
              <w:spacing w:line="276" w:lineRule="auto"/>
              <w:ind w:firstLine="709"/>
              <w:jc w:val="both"/>
            </w:pPr>
          </w:p>
          <w:p w:rsidR="002D58B9" w:rsidRPr="00987087" w:rsidRDefault="002D58B9" w:rsidP="00EF7E26">
            <w:pPr>
              <w:pStyle w:val="a"/>
              <w:spacing w:line="276" w:lineRule="auto"/>
              <w:ind w:firstLine="709"/>
              <w:jc w:val="both"/>
            </w:pPr>
          </w:p>
          <w:p w:rsidR="002D58B9" w:rsidRPr="00987087" w:rsidRDefault="002D58B9" w:rsidP="00EF7E26">
            <w:pPr>
              <w:pStyle w:val="a"/>
              <w:spacing w:line="276" w:lineRule="auto"/>
              <w:ind w:firstLine="709"/>
              <w:jc w:val="both"/>
            </w:pPr>
          </w:p>
          <w:p w:rsidR="002D58B9" w:rsidRPr="00987087" w:rsidRDefault="002D58B9" w:rsidP="00EF7E26">
            <w:pPr>
              <w:pStyle w:val="a"/>
              <w:spacing w:line="276" w:lineRule="auto"/>
              <w:ind w:firstLine="709"/>
              <w:jc w:val="both"/>
            </w:pPr>
          </w:p>
          <w:p w:rsidR="002D58B9" w:rsidRPr="00987087" w:rsidRDefault="002D58B9" w:rsidP="00EF7E26">
            <w:pPr>
              <w:pStyle w:val="a"/>
              <w:spacing w:line="276" w:lineRule="auto"/>
              <w:ind w:firstLine="709"/>
              <w:jc w:val="both"/>
            </w:pPr>
          </w:p>
          <w:p w:rsidR="002D58B9" w:rsidRPr="00987087" w:rsidRDefault="002D58B9" w:rsidP="00EF7E26">
            <w:pPr>
              <w:pStyle w:val="a"/>
              <w:spacing w:line="276" w:lineRule="auto"/>
              <w:ind w:firstLine="709"/>
              <w:jc w:val="both"/>
            </w:pPr>
          </w:p>
          <w:p w:rsidR="002D58B9" w:rsidRPr="00987087" w:rsidRDefault="002D58B9" w:rsidP="00EF7E26">
            <w:pPr>
              <w:pStyle w:val="a"/>
              <w:spacing w:line="276" w:lineRule="auto"/>
              <w:ind w:firstLine="709"/>
              <w:jc w:val="both"/>
            </w:pPr>
          </w:p>
          <w:p w:rsidR="002D58B9" w:rsidRPr="00987087" w:rsidRDefault="002D58B9" w:rsidP="00EF7E26">
            <w:pPr>
              <w:pStyle w:val="a"/>
              <w:spacing w:line="276" w:lineRule="auto"/>
              <w:ind w:firstLine="709"/>
              <w:jc w:val="both"/>
            </w:pPr>
            <w:r>
              <w:rPr>
                <w:noProof/>
              </w:rPr>
              <w:pict>
                <v:shape id="_x0000_s1055" type="#_x0000_t202" style="position:absolute;left:0;text-align:left;margin-left:363.45pt;margin-top:7pt;width:117pt;height:54pt;z-index:251662848">
                  <v:textbox style="mso-next-textbox:#_x0000_s1055">
                    <w:txbxContent>
                      <w:p w:rsidR="002D58B9" w:rsidRDefault="002D58B9" w:rsidP="001F7651">
                        <w:pPr>
                          <w:spacing w:line="240" w:lineRule="auto"/>
                        </w:pPr>
                        <w:r>
                          <w:t>Применение мер дисциплинарной ответственности</w:t>
                        </w:r>
                      </w:p>
                    </w:txbxContent>
                  </v:textbox>
                </v:shape>
              </w:pict>
            </w:r>
            <w:r>
              <w:rPr>
                <w:noProof/>
              </w:rPr>
              <w:pict>
                <v:shape id="_x0000_s1056" type="#_x0000_t202" style="position:absolute;left:0;text-align:left;margin-left:234pt;margin-top:2pt;width:117pt;height:54pt;z-index:251661824">
                  <v:textbox style="mso-next-textbox:#_x0000_s1056">
                    <w:txbxContent>
                      <w:p w:rsidR="002D58B9" w:rsidRDefault="002D58B9" w:rsidP="001F7651">
                        <w:pPr>
                          <w:spacing w:line="240" w:lineRule="auto"/>
                        </w:pPr>
                        <w:r>
                          <w:t>Применение мер административного пресечения</w:t>
                        </w:r>
                      </w:p>
                    </w:txbxContent>
                  </v:textbox>
                </v:shape>
              </w:pict>
            </w:r>
          </w:p>
          <w:p w:rsidR="002D58B9" w:rsidRPr="00987087" w:rsidRDefault="002D58B9" w:rsidP="00EF7E26">
            <w:pPr>
              <w:pStyle w:val="a"/>
              <w:spacing w:line="276" w:lineRule="auto"/>
              <w:ind w:firstLine="709"/>
              <w:jc w:val="both"/>
            </w:pPr>
          </w:p>
          <w:p w:rsidR="002D58B9" w:rsidRPr="00987087" w:rsidRDefault="002D58B9" w:rsidP="00EF7E26">
            <w:pPr>
              <w:pStyle w:val="a"/>
              <w:spacing w:line="276" w:lineRule="auto"/>
              <w:ind w:firstLine="709"/>
              <w:jc w:val="both"/>
            </w:pPr>
          </w:p>
          <w:p w:rsidR="002D58B9" w:rsidRPr="00987087" w:rsidRDefault="002D58B9" w:rsidP="00EF7E26">
            <w:pPr>
              <w:pStyle w:val="a"/>
              <w:spacing w:line="276" w:lineRule="auto"/>
              <w:ind w:firstLine="709"/>
              <w:jc w:val="both"/>
            </w:pPr>
          </w:p>
          <w:p w:rsidR="002D58B9" w:rsidRPr="00987087" w:rsidRDefault="002D58B9" w:rsidP="00EF7E26">
            <w:pPr>
              <w:pStyle w:val="a"/>
              <w:spacing w:line="276" w:lineRule="auto"/>
              <w:ind w:firstLine="709"/>
              <w:jc w:val="both"/>
            </w:pPr>
            <w:r w:rsidRPr="00987087">
              <w:t xml:space="preserve">С помощью средств убеждения, прежде всего, стимулируется должное поведение участников управленческих общественных отношений путем проведения воспитательных, разъяснительных, рекомендательных, поощрительных и иных мер преимущественно морального воздействия. Принуждение традиционно рассматривается в качестве вспомогательного метода воздействия, используемого в силу не результативности убеждения. В случае нарушения требований административно-правовых норм оно выражается в применении дисциплинарной или административной ответственности. </w:t>
            </w:r>
          </w:p>
          <w:p w:rsidR="002D58B9" w:rsidRPr="00987087" w:rsidRDefault="002D58B9" w:rsidP="00EF7E26">
            <w:pPr>
              <w:pStyle w:val="a"/>
              <w:spacing w:line="276" w:lineRule="auto"/>
              <w:ind w:firstLine="709"/>
              <w:jc w:val="both"/>
            </w:pPr>
            <w:r w:rsidRPr="00987087">
              <w:t xml:space="preserve">Из множества классификационных вариантов, как правило, наиболее распространенным является выделение двух групп методов, а именно - административных и экономических. Акцент именно на этих вариантах порождает до сегодняшнего дня немало противоречивых суждений, разночтений, а потому проблема методов управления нуждается в детальном освещении. </w:t>
            </w:r>
          </w:p>
          <w:p w:rsidR="002D58B9" w:rsidRPr="00987087" w:rsidRDefault="002D58B9" w:rsidP="00EF7E26">
            <w:pPr>
              <w:pStyle w:val="a"/>
              <w:spacing w:line="276" w:lineRule="auto"/>
              <w:ind w:firstLine="709"/>
              <w:jc w:val="both"/>
            </w:pPr>
            <w:r w:rsidRPr="00987087">
              <w:rPr>
                <w:iCs/>
              </w:rPr>
              <w:t xml:space="preserve">Административные </w:t>
            </w:r>
            <w:r w:rsidRPr="00987087">
              <w:t xml:space="preserve">методы обычно квалифицируются в качестве способов или средств </w:t>
            </w:r>
            <w:r w:rsidRPr="00987087">
              <w:rPr>
                <w:iCs/>
              </w:rPr>
              <w:t xml:space="preserve">внеэкономического </w:t>
            </w:r>
            <w:r w:rsidRPr="00987087">
              <w:t xml:space="preserve">или </w:t>
            </w:r>
            <w:r w:rsidRPr="00987087">
              <w:rPr>
                <w:iCs/>
              </w:rPr>
              <w:t xml:space="preserve">прямого </w:t>
            </w:r>
            <w:r w:rsidRPr="00987087">
              <w:t xml:space="preserve">управляющего воздействия со стороны субъектов государственно-управленческой деятельности на соответствующие объекты управления независимо от конкретной области общественной жизни. Свое выражение они находят в совершении субъектом управления таких управленческих действий, в содержании которых проявляется властное обеспечение должного поведения управляемых объектов. Прямой их характер означает, что субъект управления в рамках своей компетенции принимает управленческое решение (правовой акт управления), юридически обязательное для объекта управления, т.е. адресата. </w:t>
            </w:r>
          </w:p>
          <w:p w:rsidR="002D58B9" w:rsidRPr="00987087" w:rsidRDefault="002D58B9" w:rsidP="00EF7E26">
            <w:pPr>
              <w:pStyle w:val="a"/>
              <w:spacing w:line="276" w:lineRule="auto"/>
              <w:ind w:firstLine="709"/>
              <w:jc w:val="both"/>
            </w:pPr>
            <w:r w:rsidRPr="00987087">
              <w:t xml:space="preserve">Внеэкономический характер данных методов означает, что реальным объектом управления является сознательно-волевое поведение управляемых (будь то гражданин или предприятие и т.п.). Должное поведение в сфере государственного управления обеспечивается через волю и сознание управляемых ((соподчинение волы»). При этом используются в необходимой мере средства убеждения и принуждения. Допускается возможность юридического принуждения к должному поведению, что, однако, не дает оснований для отождествления прямого управляющего воздействия с принуждением. </w:t>
            </w:r>
          </w:p>
          <w:p w:rsidR="002D58B9" w:rsidRPr="00987087" w:rsidRDefault="002D58B9" w:rsidP="00EF7E26">
            <w:pPr>
              <w:pStyle w:val="a"/>
              <w:spacing w:line="276" w:lineRule="auto"/>
              <w:ind w:firstLine="709"/>
              <w:jc w:val="both"/>
            </w:pPr>
            <w:r w:rsidRPr="00987087">
              <w:rPr>
                <w:iCs/>
              </w:rPr>
              <w:t xml:space="preserve">Экономические </w:t>
            </w:r>
            <w:r w:rsidRPr="00987087">
              <w:t xml:space="preserve">методы обычно характеризуются в качестве способов или средств экономического или косвенного воздействия со стороны субъектов государственно-управленческой деятельности на соответствующие объекты управления. Главное при этом заключается в том, что с их помощью субъект управления добивается должного поведения управляемых путем воздействия на их материальные интересы, т.е. опосредствованно в отличие от способов прямого властного воздействия. </w:t>
            </w:r>
          </w:p>
          <w:p w:rsidR="002D58B9" w:rsidRPr="00987087" w:rsidRDefault="002D58B9" w:rsidP="00EF7E26">
            <w:pPr>
              <w:pStyle w:val="a"/>
              <w:spacing w:line="276" w:lineRule="auto"/>
              <w:ind w:firstLine="709"/>
              <w:jc w:val="both"/>
            </w:pPr>
            <w:r w:rsidRPr="00987087">
              <w:t xml:space="preserve">Чаще всего стимулирующие средства сводятся к экономическим (например, материальное поощрение, предоставление имущественных льгот и т.п.). Тем самым стимулируется экономическая (материальная) заинтересованность объекта в выполнении, поставленных перед ним задач. </w:t>
            </w:r>
          </w:p>
          <w:p w:rsidR="002D58B9" w:rsidRPr="00987087" w:rsidRDefault="002D58B9" w:rsidP="00EF7E26">
            <w:pPr>
              <w:pStyle w:val="a"/>
              <w:spacing w:line="276" w:lineRule="auto"/>
              <w:ind w:firstLine="709"/>
              <w:jc w:val="both"/>
            </w:pPr>
            <w:r w:rsidRPr="00987087">
              <w:t xml:space="preserve">Проблема методов государственно-управленческой деятельности или административно-правовых методов состоит в обеспечении разумного сочетания в механизме управляющего и властного по своей изначальной природе воздействия на управляемые объекты, на их поведение и взаимоотношения средств (рычагов) прямого и косвенного характера </w:t>
            </w:r>
          </w:p>
          <w:p w:rsidR="002D58B9" w:rsidRPr="00987087" w:rsidRDefault="002D58B9" w:rsidP="00EF7E26">
            <w:pPr>
              <w:spacing w:line="276" w:lineRule="auto"/>
              <w:ind w:firstLine="709"/>
              <w:rPr>
                <w:sz w:val="24"/>
                <w:szCs w:val="24"/>
              </w:rPr>
            </w:pPr>
            <w:r w:rsidRPr="00987087">
              <w:rPr>
                <w:sz w:val="24"/>
                <w:szCs w:val="24"/>
              </w:rPr>
              <w:t xml:space="preserve">Таким образом, в принципе при выделении административных и экономических методов по существу имеются в виду одни и те </w:t>
            </w:r>
            <w:r w:rsidRPr="00987087">
              <w:rPr>
                <w:iCs/>
                <w:sz w:val="24"/>
                <w:szCs w:val="24"/>
              </w:rPr>
              <w:t xml:space="preserve">же </w:t>
            </w:r>
            <w:r w:rsidRPr="00987087">
              <w:rPr>
                <w:sz w:val="24"/>
                <w:szCs w:val="24"/>
              </w:rPr>
              <w:t>качества, присущие управляющему воздействию, но выраженные по - разному, а нередко весьма противоречиво.</w:t>
            </w:r>
          </w:p>
          <w:p w:rsidR="002D58B9" w:rsidRPr="00987087" w:rsidRDefault="002D58B9" w:rsidP="00EF7E26">
            <w:pPr>
              <w:spacing w:line="276" w:lineRule="auto"/>
              <w:ind w:firstLine="709"/>
              <w:rPr>
                <w:sz w:val="24"/>
                <w:szCs w:val="24"/>
              </w:rPr>
            </w:pPr>
          </w:p>
          <w:p w:rsidR="002D58B9" w:rsidRPr="00987087" w:rsidRDefault="002D58B9" w:rsidP="00EF7E26">
            <w:pPr>
              <w:spacing w:line="276" w:lineRule="auto"/>
              <w:ind w:firstLine="709"/>
              <w:rPr>
                <w:sz w:val="24"/>
                <w:szCs w:val="24"/>
              </w:rPr>
            </w:pPr>
            <w:r w:rsidRPr="00987087">
              <w:rPr>
                <w:sz w:val="24"/>
                <w:szCs w:val="24"/>
              </w:rPr>
              <w:t>2. Административ</w:t>
            </w:r>
            <w:r>
              <w:rPr>
                <w:sz w:val="24"/>
                <w:szCs w:val="24"/>
              </w:rPr>
              <w:t>ное принуждение: сущность, виды</w:t>
            </w:r>
          </w:p>
          <w:p w:rsidR="002D58B9" w:rsidRPr="00987087" w:rsidRDefault="002D58B9" w:rsidP="00EF7E26">
            <w:pPr>
              <w:pStyle w:val="a"/>
              <w:spacing w:line="276" w:lineRule="auto"/>
              <w:ind w:firstLine="709"/>
              <w:jc w:val="both"/>
            </w:pPr>
            <w:r w:rsidRPr="00987087">
              <w:t xml:space="preserve">В числе административно-правовых методов были упомянуты и средства принудительного характера, используя которые исполнительные органы (должностные лица) обеспечивают необходимое упорядочивающее воздействие на регулируемые общественные отношения. В своей совокупности меры принудительного обеспечения должного </w:t>
            </w:r>
            <w:r w:rsidRPr="00987087">
              <w:rPr>
                <w:iCs/>
              </w:rPr>
              <w:t xml:space="preserve">поведения </w:t>
            </w:r>
            <w:r w:rsidRPr="00987087">
              <w:t xml:space="preserve">управляемых </w:t>
            </w:r>
            <w:r w:rsidRPr="00987087">
              <w:rPr>
                <w:iCs/>
              </w:rPr>
              <w:t xml:space="preserve">составляют </w:t>
            </w:r>
            <w:r w:rsidRPr="00987087">
              <w:t xml:space="preserve">институт </w:t>
            </w:r>
            <w:r w:rsidRPr="00987087">
              <w:rPr>
                <w:iCs/>
              </w:rPr>
              <w:t xml:space="preserve">административного принуждения. </w:t>
            </w:r>
            <w:r w:rsidRPr="00987087">
              <w:t>Естественно, что в первую очередь имеются в виду административно-</w:t>
            </w:r>
            <w:r w:rsidRPr="00987087">
              <w:softHyphen/>
              <w:t xml:space="preserve">правовые нормы, регулирующие применение такого рода средств. </w:t>
            </w:r>
          </w:p>
          <w:p w:rsidR="002D58B9" w:rsidRPr="00987087" w:rsidRDefault="002D58B9" w:rsidP="00EF7E26">
            <w:pPr>
              <w:pStyle w:val="a"/>
              <w:spacing w:line="276" w:lineRule="auto"/>
              <w:ind w:firstLine="709"/>
              <w:jc w:val="both"/>
            </w:pPr>
            <w:r w:rsidRPr="00987087">
              <w:t xml:space="preserve">Для  административного принуждения характерно следующее: </w:t>
            </w:r>
          </w:p>
          <w:p w:rsidR="002D58B9" w:rsidRPr="00987087" w:rsidRDefault="002D58B9" w:rsidP="00EF7E26">
            <w:pPr>
              <w:pStyle w:val="a"/>
              <w:spacing w:line="276" w:lineRule="auto"/>
              <w:ind w:firstLine="709"/>
              <w:jc w:val="both"/>
            </w:pPr>
            <w:r w:rsidRPr="00987087">
              <w:t xml:space="preserve">а) как правило, внесудебное применение предусмотренных законом или подзаконными административно-правовыми нормами принудительных мер властью уполномоченных на то исполнительных органов (должностных лиц); </w:t>
            </w:r>
          </w:p>
          <w:p w:rsidR="002D58B9" w:rsidRPr="00987087" w:rsidRDefault="002D58B9" w:rsidP="00EF7E26">
            <w:pPr>
              <w:pStyle w:val="a"/>
              <w:spacing w:line="276" w:lineRule="auto"/>
              <w:ind w:firstLine="709"/>
              <w:jc w:val="both"/>
            </w:pPr>
            <w:r w:rsidRPr="00987087">
              <w:t xml:space="preserve">б) применение принудительных мер не всеми без исключения исполнительными органами (должностными лицами), а лишь теми, которые наделены специальными полномочиями по осуществлению административной власти. Эта особенность связана с тем, что меры административного принуждения применяются к третьим лицам, Т.е. к тем, кто не находится в непосредственном подчинении (ведении) у полномочных исполнительных органов (должностных лиц). В качестве третьих лиц выступают, как правило, граждане, а в некоторых случаях и юридические лица (например, в области охраны окружающей природной среды, борьбы с монополизмом и т.п.). Исключается применение таких мер руководителями в отношении подчиненных им работников; </w:t>
            </w:r>
          </w:p>
          <w:p w:rsidR="002D58B9" w:rsidRPr="00987087" w:rsidRDefault="002D58B9" w:rsidP="00EF7E26">
            <w:pPr>
              <w:pStyle w:val="a"/>
              <w:spacing w:line="276" w:lineRule="auto"/>
              <w:ind w:firstLine="709"/>
              <w:jc w:val="both"/>
            </w:pPr>
            <w:r w:rsidRPr="00987087">
              <w:t xml:space="preserve">в) меры административного принуждения применяются в целях обеспечения соблюдения не всех административно-правовых норм, а только тех, которые формулируют общеобязательные правила поведения в сфере государственного управления, не имеющие ведомственных границ (например, правила безопасности дорожного движения, обеспечения санитарной безопасности, правила разрешительной системы, природоохранные правила и т.п.); </w:t>
            </w:r>
          </w:p>
          <w:p w:rsidR="002D58B9" w:rsidRPr="00987087" w:rsidRDefault="002D58B9" w:rsidP="00EF7E26">
            <w:pPr>
              <w:pStyle w:val="a"/>
              <w:spacing w:line="276" w:lineRule="auto"/>
              <w:ind w:firstLine="709"/>
              <w:jc w:val="both"/>
            </w:pPr>
            <w:r w:rsidRPr="00987087">
              <w:t xml:space="preserve">г) как правило, меры административного принуждения применяются исполнительными органами (должностными лицами), уполномоченным на осуществление правоохранительных функций в сфере государственного управления (например, органы внутренних дел, контрольно-надзорные органы и т.п.) </w:t>
            </w:r>
          </w:p>
          <w:p w:rsidR="002D58B9" w:rsidRPr="00987087" w:rsidRDefault="002D58B9" w:rsidP="00EF7E26">
            <w:pPr>
              <w:pStyle w:val="a"/>
              <w:spacing w:line="276" w:lineRule="auto"/>
              <w:ind w:firstLine="709"/>
              <w:jc w:val="both"/>
            </w:pPr>
            <w:r w:rsidRPr="00987087">
              <w:t xml:space="preserve">Особое место отводится мерам дисциплинарного принуждения, реализуемым в рамках государственно-служебных отношений. Лишь в широком смысле его можно отнести к административному принуждению, поскольку соответствующие меры, в которых выражается дисциплинарная власть руководителя, применяются в административном порядке. Но непосредственными мерами административного принуждения они не являются, так как не каждый руководитель наделен полномочиями административной власти. </w:t>
            </w:r>
          </w:p>
          <w:p w:rsidR="002D58B9" w:rsidRPr="00987087" w:rsidRDefault="002D58B9" w:rsidP="00EF7E26">
            <w:pPr>
              <w:pStyle w:val="a"/>
              <w:spacing w:line="276" w:lineRule="auto"/>
              <w:ind w:firstLine="709"/>
              <w:jc w:val="both"/>
              <w:rPr>
                <w:iCs/>
              </w:rPr>
            </w:pPr>
            <w:r w:rsidRPr="00987087">
              <w:t>Меры административного принуждения разнообразны. ПО их целе</w:t>
            </w:r>
            <w:r w:rsidRPr="00987087">
              <w:rPr>
                <w:iCs/>
              </w:rPr>
              <w:t xml:space="preserve">вому назначению </w:t>
            </w:r>
            <w:r w:rsidRPr="00987087">
              <w:t xml:space="preserve">они могут быть подразделены на три группы: </w:t>
            </w:r>
            <w:r w:rsidRPr="00987087">
              <w:rPr>
                <w:iCs/>
              </w:rPr>
              <w:t xml:space="preserve">административно-предупредительные меры; административно - присекательные меры; меры административной ответственности. </w:t>
            </w:r>
          </w:p>
          <w:p w:rsidR="002D58B9" w:rsidRPr="00987087" w:rsidRDefault="002D58B9" w:rsidP="00EF7E26">
            <w:pPr>
              <w:pStyle w:val="a"/>
              <w:spacing w:line="276" w:lineRule="auto"/>
              <w:ind w:firstLine="709"/>
              <w:jc w:val="both"/>
            </w:pPr>
            <w:r w:rsidRPr="00987087">
              <w:rPr>
                <w:iCs/>
              </w:rPr>
              <w:t xml:space="preserve">Административно-предупредительные меры </w:t>
            </w:r>
            <w:r w:rsidRPr="00987087">
              <w:t xml:space="preserve">принудительного характера применяются, как это вытекает из их наименования, с целью предупреждения возможных правонарушений в сфере государственного управления, предотвращения иных, вредных для режима общественной безопасности, явлений. Например, они применяются при стихийных бедствиях, несчастных случаях для того, чтобы обеспечить безопасность здоровья и жизни граждан, нормальные условия работы предприятий и учреждений. </w:t>
            </w:r>
          </w:p>
          <w:p w:rsidR="002D58B9" w:rsidRPr="00987087" w:rsidRDefault="002D58B9" w:rsidP="00EF7E26">
            <w:pPr>
              <w:pStyle w:val="a"/>
              <w:spacing w:line="276" w:lineRule="auto"/>
              <w:ind w:firstLine="709"/>
              <w:jc w:val="both"/>
            </w:pPr>
            <w:r w:rsidRPr="00987087">
              <w:t xml:space="preserve">Административно-предупредительные меры не связаны с совершением правонарушений. Они их предотвращают и, в этом смысле, предшествуют применению иных мер принуждения, направленных против виновных в совершении административных правонарушений. </w:t>
            </w:r>
          </w:p>
          <w:p w:rsidR="002D58B9" w:rsidRPr="00987087" w:rsidRDefault="002D58B9" w:rsidP="00EF7E26">
            <w:pPr>
              <w:pStyle w:val="a"/>
              <w:spacing w:line="276" w:lineRule="auto"/>
              <w:ind w:firstLine="709"/>
              <w:jc w:val="both"/>
            </w:pPr>
            <w:r w:rsidRPr="00987087">
              <w:t xml:space="preserve">Меры такого рода многообразны, применяются в различных областях общественной жизни и различными субъектами с компетенцией контрольно-надзорного характера (специальные государственные инспекции и т.п.). </w:t>
            </w:r>
          </w:p>
          <w:p w:rsidR="002D58B9" w:rsidRPr="00987087" w:rsidRDefault="002D58B9" w:rsidP="00EF7E26">
            <w:pPr>
              <w:pStyle w:val="a"/>
              <w:spacing w:line="276" w:lineRule="auto"/>
              <w:ind w:firstLine="709"/>
              <w:jc w:val="both"/>
            </w:pPr>
            <w:r w:rsidRPr="00987087">
              <w:t xml:space="preserve">Наиболее типичными являются следующие административно-предупредительные меры: </w:t>
            </w:r>
          </w:p>
          <w:p w:rsidR="002D58B9" w:rsidRPr="00987087" w:rsidRDefault="002D58B9" w:rsidP="00EF7E26">
            <w:pPr>
              <w:pStyle w:val="a"/>
              <w:spacing w:line="276" w:lineRule="auto"/>
              <w:ind w:firstLine="709"/>
              <w:jc w:val="both"/>
            </w:pPr>
            <w:r w:rsidRPr="00987087">
              <w:t xml:space="preserve">а) контроль и надзорные проверки; </w:t>
            </w:r>
          </w:p>
          <w:p w:rsidR="002D58B9" w:rsidRPr="00987087" w:rsidRDefault="002D58B9" w:rsidP="00EF7E26">
            <w:pPr>
              <w:pStyle w:val="a"/>
              <w:spacing w:line="276" w:lineRule="auto"/>
              <w:ind w:firstLine="709"/>
              <w:jc w:val="both"/>
            </w:pPr>
            <w:r w:rsidRPr="00987087">
              <w:t xml:space="preserve">б) досмотр вещей и личный досмотр (таможенный, милицейский); </w:t>
            </w:r>
          </w:p>
          <w:p w:rsidR="002D58B9" w:rsidRPr="00987087" w:rsidRDefault="002D58B9" w:rsidP="00EF7E26">
            <w:pPr>
              <w:pStyle w:val="a"/>
              <w:spacing w:line="276" w:lineRule="auto"/>
              <w:ind w:firstLine="709"/>
              <w:jc w:val="both"/>
            </w:pPr>
            <w:r w:rsidRPr="00987087">
              <w:t xml:space="preserve">в) проверка документов, удостоверяющих личность; </w:t>
            </w:r>
            <w:r w:rsidRPr="00987087">
              <w:tab/>
            </w:r>
          </w:p>
          <w:p w:rsidR="002D58B9" w:rsidRPr="00987087" w:rsidRDefault="002D58B9" w:rsidP="00EF7E26">
            <w:pPr>
              <w:pStyle w:val="a"/>
              <w:spacing w:line="276" w:lineRule="auto"/>
              <w:ind w:firstLine="709"/>
              <w:jc w:val="both"/>
            </w:pPr>
            <w:r w:rsidRPr="00987087">
              <w:t xml:space="preserve">г) административное задержание; </w:t>
            </w:r>
          </w:p>
          <w:p w:rsidR="002D58B9" w:rsidRPr="00987087" w:rsidRDefault="002D58B9" w:rsidP="00EF7E26">
            <w:pPr>
              <w:pStyle w:val="a"/>
              <w:spacing w:line="276" w:lineRule="auto"/>
              <w:ind w:firstLine="709"/>
              <w:jc w:val="both"/>
            </w:pPr>
            <w:r w:rsidRPr="00987087">
              <w:t xml:space="preserve">д) введение карантина (при эпидемиях и эпизоотиях); </w:t>
            </w:r>
          </w:p>
          <w:p w:rsidR="002D58B9" w:rsidRPr="00987087" w:rsidRDefault="002D58B9" w:rsidP="00EF7E26">
            <w:pPr>
              <w:pStyle w:val="a"/>
              <w:spacing w:line="276" w:lineRule="auto"/>
              <w:ind w:firstLine="709"/>
              <w:jc w:val="both"/>
            </w:pPr>
            <w:r w:rsidRPr="00987087">
              <w:t xml:space="preserve">е) прекращение движения транспорта и пешеходов при возникновении угрозы общественной безопасности; </w:t>
            </w:r>
          </w:p>
          <w:p w:rsidR="002D58B9" w:rsidRPr="00987087" w:rsidRDefault="002D58B9" w:rsidP="00EF7E26">
            <w:pPr>
              <w:pStyle w:val="a"/>
              <w:spacing w:line="276" w:lineRule="auto"/>
              <w:ind w:firstLine="709"/>
              <w:jc w:val="both"/>
            </w:pPr>
            <w:r w:rsidRPr="00987087">
              <w:t xml:space="preserve">ж) освидетельствование медицинского состояния лиц и санитарного состояния предприятий общественного питания; </w:t>
            </w:r>
          </w:p>
          <w:p w:rsidR="002D58B9" w:rsidRPr="00987087" w:rsidRDefault="002D58B9" w:rsidP="00EF7E26">
            <w:pPr>
              <w:pStyle w:val="a"/>
              <w:spacing w:line="276" w:lineRule="auto"/>
              <w:ind w:firstLine="709"/>
              <w:jc w:val="both"/>
            </w:pPr>
            <w:r w:rsidRPr="00987087">
              <w:t xml:space="preserve">з) реквизиция имущества; и) закрытие участков государственной границы и т.п. </w:t>
            </w:r>
          </w:p>
          <w:p w:rsidR="002D58B9" w:rsidRPr="00987087" w:rsidRDefault="002D58B9" w:rsidP="00EF7E26">
            <w:pPr>
              <w:pStyle w:val="a"/>
              <w:spacing w:line="276" w:lineRule="auto"/>
              <w:ind w:firstLine="709"/>
              <w:jc w:val="both"/>
            </w:pPr>
            <w:r w:rsidRPr="00987087">
              <w:rPr>
                <w:iCs/>
              </w:rPr>
              <w:t xml:space="preserve">Административно-присекательные меры </w:t>
            </w:r>
            <w:r w:rsidRPr="00987087">
              <w:t xml:space="preserve">своим </w:t>
            </w:r>
            <w:r w:rsidRPr="00987087">
              <w:rPr>
                <w:iCs/>
              </w:rPr>
              <w:t xml:space="preserve">назначением </w:t>
            </w:r>
            <w:r w:rsidRPr="00987087">
              <w:t xml:space="preserve">имеют прекращение противоправных действий и предотвращение их вредных последствий. Они также разнообразны и применяются различными исполнительными органами (должностными лицами). </w:t>
            </w:r>
          </w:p>
          <w:p w:rsidR="002D58B9" w:rsidRPr="00987087" w:rsidRDefault="002D58B9" w:rsidP="00EF7E26">
            <w:pPr>
              <w:pStyle w:val="a"/>
              <w:spacing w:line="276" w:lineRule="auto"/>
              <w:ind w:firstLine="709"/>
              <w:jc w:val="both"/>
            </w:pPr>
            <w:r w:rsidRPr="00987087">
              <w:t xml:space="preserve">К их числу, например, относятся: </w:t>
            </w:r>
          </w:p>
          <w:p w:rsidR="002D58B9" w:rsidRPr="00987087" w:rsidRDefault="002D58B9" w:rsidP="00EF7E26">
            <w:pPr>
              <w:pStyle w:val="a"/>
              <w:spacing w:line="276" w:lineRule="auto"/>
              <w:ind w:firstLine="709"/>
              <w:jc w:val="both"/>
            </w:pPr>
            <w:r w:rsidRPr="00987087">
              <w:t xml:space="preserve">а) требования прекратить противоправные действия (например, милиция вправе требовать от граждан и должностных лиц прекращения административных правонарушений, а также действий, препятствующих осуществлению полномочий милиции); </w:t>
            </w:r>
          </w:p>
          <w:p w:rsidR="002D58B9" w:rsidRPr="00987087" w:rsidRDefault="002D58B9" w:rsidP="00EF7E26">
            <w:pPr>
              <w:pStyle w:val="a"/>
              <w:tabs>
                <w:tab w:val="left" w:pos="6428"/>
              </w:tabs>
              <w:spacing w:line="276" w:lineRule="auto"/>
              <w:ind w:firstLine="709"/>
              <w:jc w:val="both"/>
            </w:pPr>
            <w:r w:rsidRPr="00987087">
              <w:t xml:space="preserve">б) непосредственное физическое воздействие; </w:t>
            </w:r>
            <w:r w:rsidRPr="00987087">
              <w:tab/>
            </w:r>
          </w:p>
          <w:p w:rsidR="002D58B9" w:rsidRPr="00987087" w:rsidRDefault="002D58B9" w:rsidP="00EF7E26">
            <w:pPr>
              <w:pStyle w:val="a"/>
              <w:tabs>
                <w:tab w:val="left" w:pos="6428"/>
              </w:tabs>
              <w:spacing w:line="276" w:lineRule="auto"/>
              <w:ind w:firstLine="709"/>
              <w:jc w:val="both"/>
            </w:pPr>
            <w:r w:rsidRPr="00987087">
              <w:t xml:space="preserve">в) применение специальных средств (резиновые палки, слезоточивый газ, наручники, водометы и т.п.) для пресечения массовых беспорядков и групповых действий, нарушающих работу транспорта, связи, предприятий и учреждений; </w:t>
            </w:r>
          </w:p>
          <w:p w:rsidR="002D58B9" w:rsidRPr="00987087" w:rsidRDefault="002D58B9" w:rsidP="00EF7E26">
            <w:pPr>
              <w:pStyle w:val="a"/>
              <w:spacing w:line="276" w:lineRule="auto"/>
              <w:ind w:firstLine="709"/>
              <w:jc w:val="both"/>
            </w:pPr>
            <w:r w:rsidRPr="00987087">
              <w:t xml:space="preserve">г) административное задержание лица для составления протокола об административном правонарушении; </w:t>
            </w:r>
          </w:p>
          <w:p w:rsidR="002D58B9" w:rsidRPr="00987087" w:rsidRDefault="002D58B9" w:rsidP="00EF7E26">
            <w:pPr>
              <w:pStyle w:val="a"/>
              <w:spacing w:line="276" w:lineRule="auto"/>
              <w:ind w:firstLine="709"/>
              <w:jc w:val="both"/>
            </w:pPr>
            <w:r w:rsidRPr="00987087">
              <w:t xml:space="preserve">д) применение оружия (например, для остановки транспортного средства, если водитель создает реальную опасность здоровью и жизни людей); </w:t>
            </w:r>
          </w:p>
          <w:p w:rsidR="002D58B9" w:rsidRPr="00987087" w:rsidRDefault="002D58B9" w:rsidP="00EF7E26">
            <w:pPr>
              <w:pStyle w:val="a"/>
              <w:spacing w:line="276" w:lineRule="auto"/>
              <w:ind w:firstLine="709"/>
              <w:jc w:val="both"/>
            </w:pPr>
            <w:r w:rsidRPr="00987087">
              <w:t xml:space="preserve">е) принудительное лечение лиц, страдающих заболеваниями, опасными для окружающих; </w:t>
            </w:r>
          </w:p>
          <w:p w:rsidR="002D58B9" w:rsidRPr="00987087" w:rsidRDefault="002D58B9" w:rsidP="00EF7E26">
            <w:pPr>
              <w:pStyle w:val="a"/>
              <w:tabs>
                <w:tab w:val="left" w:pos="7090"/>
              </w:tabs>
              <w:spacing w:line="276" w:lineRule="auto"/>
              <w:ind w:firstLine="709"/>
              <w:jc w:val="both"/>
            </w:pPr>
            <w:r w:rsidRPr="00987087">
              <w:t xml:space="preserve">ж) временное отстранение от работы инфекционных больных; </w:t>
            </w:r>
            <w:r w:rsidRPr="00987087">
              <w:tab/>
            </w:r>
          </w:p>
          <w:p w:rsidR="002D58B9" w:rsidRPr="00987087" w:rsidRDefault="002D58B9" w:rsidP="00EF7E26">
            <w:pPr>
              <w:pStyle w:val="a"/>
              <w:tabs>
                <w:tab w:val="left" w:pos="7090"/>
              </w:tabs>
              <w:spacing w:line="276" w:lineRule="auto"/>
              <w:ind w:firstLine="709"/>
              <w:jc w:val="both"/>
            </w:pPr>
            <w:r w:rsidRPr="00987087">
              <w:t xml:space="preserve">з) запрещение эксплуатации транспортных средств, техническое состояние которых не отвечает установленным требованиям; </w:t>
            </w:r>
          </w:p>
          <w:p w:rsidR="002D58B9" w:rsidRPr="00987087" w:rsidRDefault="002D58B9" w:rsidP="00EF7E26">
            <w:pPr>
              <w:pStyle w:val="a"/>
              <w:spacing w:line="276" w:lineRule="auto"/>
              <w:ind w:firstLine="709"/>
              <w:jc w:val="both"/>
            </w:pPr>
            <w:r w:rsidRPr="00987087">
              <w:t xml:space="preserve">и) запрещение или ограничение ремонтно-строительных работ на улицах и дорогах, если не соблюдаются требования по обеспечению общественной безопасности и т.п. </w:t>
            </w:r>
          </w:p>
          <w:p w:rsidR="002D58B9" w:rsidRPr="00987087" w:rsidRDefault="002D58B9" w:rsidP="00EF7E26">
            <w:pPr>
              <w:pStyle w:val="a"/>
              <w:spacing w:line="276" w:lineRule="auto"/>
              <w:ind w:firstLine="709"/>
              <w:jc w:val="both"/>
            </w:pPr>
            <w:r w:rsidRPr="00987087">
              <w:t xml:space="preserve">Меры </w:t>
            </w:r>
            <w:r w:rsidRPr="00987087">
              <w:rPr>
                <w:iCs/>
              </w:rPr>
              <w:t>административной ответственности</w:t>
            </w:r>
            <w:r w:rsidRPr="00987087">
              <w:t xml:space="preserve">. Их специфика состоит в том, что они применяются в случае совершения административного правонарушения. </w:t>
            </w:r>
          </w:p>
          <w:p w:rsidR="002D58B9" w:rsidRPr="00987087" w:rsidRDefault="002D58B9" w:rsidP="00EF7E26">
            <w:pPr>
              <w:pStyle w:val="a"/>
              <w:spacing w:line="276" w:lineRule="auto"/>
              <w:ind w:firstLine="709"/>
              <w:jc w:val="both"/>
            </w:pPr>
            <w:r w:rsidRPr="00987087">
              <w:t>Применение мер административного принуждения во всех его вариантах устанавли</w:t>
            </w:r>
            <w:r w:rsidRPr="00987087">
              <w:rPr>
                <w:iCs/>
              </w:rPr>
              <w:t xml:space="preserve">вается в </w:t>
            </w:r>
            <w:r w:rsidRPr="00987087">
              <w:t xml:space="preserve">условиях </w:t>
            </w:r>
            <w:r w:rsidRPr="00987087">
              <w:rPr>
                <w:iCs/>
              </w:rPr>
              <w:t xml:space="preserve">чрезвычайного положения. Органы, </w:t>
            </w:r>
            <w:r w:rsidRPr="00987087">
              <w:t xml:space="preserve">осуществляющие управление в этих условиях, наделяются чрезвычайными полномочиями, необходимыми для скорейшей нормализации обстановки, восстановления правопорядка, законности и ликвидации угрозы безопасности граждан. </w:t>
            </w:r>
          </w:p>
          <w:p w:rsidR="002D58B9" w:rsidRPr="00987087" w:rsidRDefault="002D58B9" w:rsidP="00EF7E26">
            <w:pPr>
              <w:pStyle w:val="a"/>
              <w:spacing w:line="276" w:lineRule="auto"/>
              <w:ind w:firstLine="709"/>
              <w:jc w:val="both"/>
            </w:pPr>
            <w:r w:rsidRPr="00987087">
              <w:t>Несмотря на неординарность мер административного принуждения, их использование в интересах реализации задач и функций исполнительной власти объективно необходимо</w:t>
            </w:r>
          </w:p>
          <w:p w:rsidR="002D58B9" w:rsidRPr="00987087" w:rsidRDefault="002D58B9" w:rsidP="00EF7E26">
            <w:pPr>
              <w:pStyle w:val="a"/>
              <w:spacing w:line="276" w:lineRule="auto"/>
              <w:ind w:firstLine="709"/>
              <w:jc w:val="both"/>
            </w:pPr>
          </w:p>
          <w:p w:rsidR="002D58B9" w:rsidRPr="00987087" w:rsidRDefault="002D58B9" w:rsidP="00EF7E26">
            <w:pPr>
              <w:pStyle w:val="a"/>
              <w:spacing w:line="276" w:lineRule="auto"/>
              <w:ind w:firstLine="709"/>
              <w:jc w:val="both"/>
            </w:pPr>
            <w:r>
              <w:t>Вопросы для самоконтроля:</w:t>
            </w:r>
          </w:p>
          <w:p w:rsidR="002D58B9" w:rsidRPr="00987087" w:rsidRDefault="002D58B9" w:rsidP="00EF7E26">
            <w:pPr>
              <w:spacing w:line="276" w:lineRule="auto"/>
              <w:ind w:firstLine="709"/>
              <w:rPr>
                <w:sz w:val="24"/>
                <w:szCs w:val="24"/>
              </w:rPr>
            </w:pPr>
          </w:p>
          <w:p w:rsidR="002D58B9" w:rsidRPr="00987087" w:rsidRDefault="002D58B9" w:rsidP="00EF7E26">
            <w:pPr>
              <w:spacing w:line="276" w:lineRule="auto"/>
              <w:ind w:firstLine="709"/>
              <w:rPr>
                <w:sz w:val="24"/>
                <w:szCs w:val="24"/>
              </w:rPr>
            </w:pPr>
            <w:r w:rsidRPr="00987087">
              <w:rPr>
                <w:sz w:val="24"/>
                <w:szCs w:val="24"/>
              </w:rPr>
              <w:t>1. Что понимается под методом управления?</w:t>
            </w:r>
          </w:p>
          <w:p w:rsidR="002D58B9" w:rsidRPr="00987087" w:rsidRDefault="002D58B9" w:rsidP="00EF7E26">
            <w:pPr>
              <w:spacing w:line="276" w:lineRule="auto"/>
              <w:ind w:firstLine="709"/>
              <w:rPr>
                <w:sz w:val="24"/>
                <w:szCs w:val="24"/>
              </w:rPr>
            </w:pPr>
            <w:r w:rsidRPr="00987087">
              <w:rPr>
                <w:sz w:val="24"/>
                <w:szCs w:val="24"/>
              </w:rPr>
              <w:t>2. Что характерно для методов управления?</w:t>
            </w:r>
          </w:p>
          <w:p w:rsidR="002D58B9" w:rsidRPr="00987087" w:rsidRDefault="002D58B9" w:rsidP="00EF7E26">
            <w:pPr>
              <w:spacing w:line="276" w:lineRule="auto"/>
              <w:ind w:firstLine="709"/>
              <w:rPr>
                <w:sz w:val="24"/>
                <w:szCs w:val="24"/>
              </w:rPr>
            </w:pPr>
            <w:r w:rsidRPr="00987087">
              <w:rPr>
                <w:sz w:val="24"/>
                <w:szCs w:val="24"/>
              </w:rPr>
              <w:t>3. Назовите виды административно – правовых методов.</w:t>
            </w:r>
          </w:p>
          <w:p w:rsidR="002D58B9" w:rsidRPr="00987087" w:rsidRDefault="002D58B9" w:rsidP="00EF7E26">
            <w:pPr>
              <w:spacing w:line="276" w:lineRule="auto"/>
              <w:ind w:firstLine="709"/>
              <w:rPr>
                <w:sz w:val="24"/>
                <w:szCs w:val="24"/>
              </w:rPr>
            </w:pPr>
            <w:r w:rsidRPr="00987087">
              <w:rPr>
                <w:sz w:val="24"/>
                <w:szCs w:val="24"/>
              </w:rPr>
              <w:t>4. В чем сущность экономических методов управления?</w:t>
            </w:r>
          </w:p>
          <w:p w:rsidR="002D58B9" w:rsidRPr="00987087" w:rsidRDefault="002D58B9" w:rsidP="00EF7E26">
            <w:pPr>
              <w:spacing w:line="276" w:lineRule="auto"/>
              <w:ind w:firstLine="709"/>
              <w:rPr>
                <w:sz w:val="24"/>
                <w:szCs w:val="24"/>
              </w:rPr>
            </w:pPr>
            <w:r w:rsidRPr="00987087">
              <w:rPr>
                <w:sz w:val="24"/>
                <w:szCs w:val="24"/>
              </w:rPr>
              <w:t>5. Приведите примеры административных методов управления.</w:t>
            </w:r>
          </w:p>
          <w:p w:rsidR="002D58B9" w:rsidRPr="00987087" w:rsidRDefault="002D58B9" w:rsidP="00EF7E26">
            <w:pPr>
              <w:spacing w:line="276" w:lineRule="auto"/>
              <w:ind w:firstLine="709"/>
              <w:rPr>
                <w:sz w:val="24"/>
                <w:szCs w:val="24"/>
              </w:rPr>
            </w:pPr>
            <w:r w:rsidRPr="00987087">
              <w:rPr>
                <w:sz w:val="24"/>
                <w:szCs w:val="24"/>
              </w:rPr>
              <w:t>6. Что такое административное принуждение?</w:t>
            </w:r>
          </w:p>
          <w:p w:rsidR="002D58B9" w:rsidRPr="00987087" w:rsidRDefault="002D58B9" w:rsidP="00EF7E26">
            <w:pPr>
              <w:spacing w:line="276" w:lineRule="auto"/>
              <w:ind w:firstLine="709"/>
              <w:rPr>
                <w:sz w:val="24"/>
                <w:szCs w:val="24"/>
              </w:rPr>
            </w:pPr>
            <w:r w:rsidRPr="00987087">
              <w:rPr>
                <w:sz w:val="24"/>
                <w:szCs w:val="24"/>
              </w:rPr>
              <w:t>7. Охарактеризуйте основные черты административного принуждения.</w:t>
            </w:r>
          </w:p>
          <w:p w:rsidR="002D58B9" w:rsidRPr="00987087" w:rsidRDefault="002D58B9" w:rsidP="00EF7E26">
            <w:pPr>
              <w:spacing w:line="276" w:lineRule="auto"/>
              <w:ind w:firstLine="709"/>
              <w:rPr>
                <w:sz w:val="24"/>
                <w:szCs w:val="24"/>
              </w:rPr>
            </w:pPr>
            <w:r w:rsidRPr="00987087">
              <w:rPr>
                <w:sz w:val="24"/>
                <w:szCs w:val="24"/>
              </w:rPr>
              <w:t>8. Приведите примеры административно – присекательных мер.</w:t>
            </w:r>
          </w:p>
          <w:p w:rsidR="002D58B9" w:rsidRPr="00987087" w:rsidRDefault="002D58B9" w:rsidP="00EF7E26">
            <w:pPr>
              <w:spacing w:line="276" w:lineRule="auto"/>
              <w:ind w:firstLine="709"/>
              <w:rPr>
                <w:sz w:val="24"/>
                <w:szCs w:val="24"/>
              </w:rPr>
            </w:pPr>
          </w:p>
          <w:p w:rsidR="002D58B9" w:rsidRPr="00987087" w:rsidRDefault="002D58B9" w:rsidP="00EF7E26">
            <w:pPr>
              <w:spacing w:line="276" w:lineRule="auto"/>
              <w:ind w:firstLine="743"/>
              <w:rPr>
                <w:sz w:val="24"/>
                <w:szCs w:val="24"/>
              </w:rPr>
            </w:pPr>
            <w:r w:rsidRPr="00987087">
              <w:rPr>
                <w:sz w:val="24"/>
                <w:szCs w:val="24"/>
              </w:rPr>
              <w:t>1.3.3 Административная ответственность</w:t>
            </w:r>
          </w:p>
          <w:p w:rsidR="002D58B9" w:rsidRPr="00987087" w:rsidRDefault="002D58B9" w:rsidP="00EF7E26">
            <w:pPr>
              <w:spacing w:line="276" w:lineRule="auto"/>
              <w:ind w:firstLine="709"/>
              <w:rPr>
                <w:sz w:val="24"/>
                <w:szCs w:val="24"/>
              </w:rPr>
            </w:pPr>
          </w:p>
          <w:p w:rsidR="002D58B9" w:rsidRPr="00987087" w:rsidRDefault="002D58B9" w:rsidP="00EF7E26">
            <w:pPr>
              <w:spacing w:line="276" w:lineRule="auto"/>
              <w:ind w:firstLine="709"/>
              <w:rPr>
                <w:sz w:val="24"/>
                <w:szCs w:val="24"/>
              </w:rPr>
            </w:pPr>
            <w:r>
              <w:rPr>
                <w:sz w:val="24"/>
                <w:szCs w:val="24"/>
              </w:rPr>
              <w:t>План:</w:t>
            </w:r>
          </w:p>
          <w:p w:rsidR="002D58B9" w:rsidRPr="00987087" w:rsidRDefault="002D58B9" w:rsidP="00EF7E26">
            <w:pPr>
              <w:widowControl/>
              <w:numPr>
                <w:ilvl w:val="0"/>
                <w:numId w:val="17"/>
              </w:numPr>
              <w:tabs>
                <w:tab w:val="left" w:pos="1027"/>
              </w:tabs>
              <w:autoSpaceDE/>
              <w:autoSpaceDN/>
              <w:adjustRightInd/>
              <w:spacing w:line="276" w:lineRule="auto"/>
              <w:ind w:left="0" w:firstLine="709"/>
              <w:rPr>
                <w:sz w:val="24"/>
                <w:szCs w:val="24"/>
              </w:rPr>
            </w:pPr>
            <w:r w:rsidRPr="00987087">
              <w:rPr>
                <w:sz w:val="24"/>
                <w:szCs w:val="24"/>
              </w:rPr>
              <w:t>Понятие административной ответственности.</w:t>
            </w:r>
          </w:p>
          <w:p w:rsidR="002D58B9" w:rsidRPr="00987087" w:rsidRDefault="002D58B9" w:rsidP="00EF7E26">
            <w:pPr>
              <w:widowControl/>
              <w:numPr>
                <w:ilvl w:val="0"/>
                <w:numId w:val="17"/>
              </w:numPr>
              <w:tabs>
                <w:tab w:val="left" w:pos="1027"/>
              </w:tabs>
              <w:autoSpaceDE/>
              <w:autoSpaceDN/>
              <w:adjustRightInd/>
              <w:spacing w:line="276" w:lineRule="auto"/>
              <w:ind w:left="0" w:firstLine="709"/>
              <w:rPr>
                <w:sz w:val="24"/>
                <w:szCs w:val="24"/>
              </w:rPr>
            </w:pPr>
            <w:r w:rsidRPr="00987087">
              <w:rPr>
                <w:sz w:val="24"/>
                <w:szCs w:val="24"/>
              </w:rPr>
              <w:t>Административное правонарушение.</w:t>
            </w:r>
          </w:p>
          <w:p w:rsidR="002D58B9" w:rsidRPr="00987087" w:rsidRDefault="002D58B9" w:rsidP="00EF7E26">
            <w:pPr>
              <w:spacing w:line="276" w:lineRule="auto"/>
              <w:ind w:firstLine="709"/>
              <w:rPr>
                <w:sz w:val="24"/>
                <w:szCs w:val="24"/>
              </w:rPr>
            </w:pPr>
          </w:p>
          <w:p w:rsidR="002D58B9" w:rsidRPr="00987087" w:rsidRDefault="002D58B9" w:rsidP="00EF7E26">
            <w:pPr>
              <w:spacing w:line="276" w:lineRule="auto"/>
              <w:ind w:firstLine="709"/>
              <w:rPr>
                <w:sz w:val="24"/>
                <w:szCs w:val="24"/>
              </w:rPr>
            </w:pPr>
            <w:r w:rsidRPr="00987087">
              <w:rPr>
                <w:sz w:val="24"/>
                <w:szCs w:val="24"/>
              </w:rPr>
              <w:t>1.  Понятие админист</w:t>
            </w:r>
            <w:r>
              <w:rPr>
                <w:sz w:val="24"/>
                <w:szCs w:val="24"/>
              </w:rPr>
              <w:t>ративной ответственности</w:t>
            </w:r>
          </w:p>
          <w:p w:rsidR="002D58B9" w:rsidRPr="00987087" w:rsidRDefault="002D58B9" w:rsidP="00EF7E26">
            <w:pPr>
              <w:spacing w:line="276" w:lineRule="auto"/>
              <w:ind w:firstLine="709"/>
              <w:rPr>
                <w:sz w:val="24"/>
                <w:szCs w:val="24"/>
              </w:rPr>
            </w:pPr>
            <w:r w:rsidRPr="00987087">
              <w:rPr>
                <w:sz w:val="24"/>
                <w:szCs w:val="24"/>
              </w:rPr>
              <w:t xml:space="preserve">Административная ответственность – это вид юридической ответственности, которая выражается в применении уполномоченным органом или должностным лицом административного наказания к лицу, совершившему правонарушение. </w:t>
            </w:r>
          </w:p>
          <w:p w:rsidR="002D58B9" w:rsidRPr="00987087" w:rsidRDefault="002D58B9" w:rsidP="00EF7E26">
            <w:pPr>
              <w:spacing w:line="276" w:lineRule="auto"/>
              <w:ind w:firstLine="709"/>
              <w:rPr>
                <w:sz w:val="24"/>
                <w:szCs w:val="24"/>
              </w:rPr>
            </w:pPr>
            <w:r w:rsidRPr="00987087">
              <w:rPr>
                <w:sz w:val="24"/>
                <w:szCs w:val="24"/>
              </w:rPr>
              <w:t>Специфические признаки административной ответственности состоят в следующем:</w:t>
            </w:r>
          </w:p>
          <w:p w:rsidR="002D58B9" w:rsidRPr="00987087" w:rsidRDefault="002D58B9" w:rsidP="00EF7E26">
            <w:pPr>
              <w:spacing w:line="276" w:lineRule="auto"/>
              <w:ind w:firstLine="709"/>
              <w:rPr>
                <w:sz w:val="24"/>
                <w:szCs w:val="24"/>
              </w:rPr>
            </w:pPr>
            <w:r>
              <w:rPr>
                <w:sz w:val="24"/>
                <w:szCs w:val="24"/>
              </w:rPr>
              <w:t>а</w:t>
            </w:r>
            <w:r w:rsidRPr="00987087">
              <w:rPr>
                <w:sz w:val="24"/>
                <w:szCs w:val="24"/>
              </w:rPr>
              <w:t xml:space="preserve">) для административной ответственности характерно то, что она наступает за любое правонарушение, совершенное в сфере государственного управления. Среди, многочисленных и различных по своему характеру такого рода отклонений от правовых требований выделяется их особая группа. Это нарушение (неисполнение или ненадлежащее исполнение) общеобязательных правил поведения, устанавливаемых законами. </w:t>
            </w:r>
          </w:p>
          <w:p w:rsidR="002D58B9" w:rsidRPr="00987087" w:rsidRDefault="002D58B9" w:rsidP="00EF7E26">
            <w:pPr>
              <w:spacing w:line="276" w:lineRule="auto"/>
              <w:ind w:firstLine="709"/>
              <w:rPr>
                <w:sz w:val="24"/>
                <w:szCs w:val="24"/>
              </w:rPr>
            </w:pPr>
            <w:r>
              <w:rPr>
                <w:sz w:val="24"/>
                <w:szCs w:val="24"/>
              </w:rPr>
              <w:t>б</w:t>
            </w:r>
            <w:r w:rsidRPr="00987087">
              <w:rPr>
                <w:sz w:val="24"/>
                <w:szCs w:val="24"/>
              </w:rPr>
              <w:t xml:space="preserve">) из общеобязательных правил, за нарушение которых наступает административная ответственность, вытекает следующий ее признак: административная ответственность распространяется на всех, кто совершает свою деятельность в регулируемой соответствующими правилами области. При этом не имеет значения форма собственности, ведомственная или иная форма подчиненности субъектов правонарушения. Между органом (должностным лицом) применяющим меры административной ответственности, и виновным должностным лицом или гражданином нет отношений служебной, рабочей или иной зависимости. </w:t>
            </w:r>
          </w:p>
          <w:p w:rsidR="002D58B9" w:rsidRPr="00987087" w:rsidRDefault="002D58B9" w:rsidP="00EF7E26">
            <w:pPr>
              <w:spacing w:line="276" w:lineRule="auto"/>
              <w:ind w:firstLine="709"/>
              <w:rPr>
                <w:sz w:val="24"/>
                <w:szCs w:val="24"/>
              </w:rPr>
            </w:pPr>
            <w:r>
              <w:rPr>
                <w:sz w:val="24"/>
                <w:szCs w:val="24"/>
              </w:rPr>
              <w:t>в</w:t>
            </w:r>
            <w:r w:rsidRPr="00987087">
              <w:rPr>
                <w:sz w:val="24"/>
                <w:szCs w:val="24"/>
              </w:rPr>
              <w:t xml:space="preserve">) Административная ответственность представляет собой такой вид юридической ответственности, которая применяется преимущественно во внесудебном порядке, т.е. в процессе непосредственной реализации полномочными органами исполнительной власти свей управленческой компетенции. Их перечень содержится в КоАП. </w:t>
            </w:r>
          </w:p>
          <w:p w:rsidR="002D58B9" w:rsidRPr="00987087" w:rsidRDefault="002D58B9" w:rsidP="00EF7E26">
            <w:pPr>
              <w:spacing w:line="276" w:lineRule="auto"/>
              <w:ind w:firstLine="709"/>
              <w:rPr>
                <w:sz w:val="24"/>
                <w:szCs w:val="24"/>
              </w:rPr>
            </w:pPr>
            <w:r>
              <w:rPr>
                <w:sz w:val="24"/>
                <w:szCs w:val="24"/>
              </w:rPr>
              <w:t>г</w:t>
            </w:r>
            <w:r w:rsidRPr="00987087">
              <w:rPr>
                <w:sz w:val="24"/>
                <w:szCs w:val="24"/>
              </w:rPr>
              <w:t xml:space="preserve">) Меры административной ответственности распространяются на граждан и юридических лиц. Соответственно данный вид административного принуждения имеет все основания рассматриваться в качестве средства, дающего возможность наряду с другими, усилить государственный надзор за предпринимательской и иной деятельностью не только индивидуальных, но и коллективных субъектов административного права. </w:t>
            </w:r>
          </w:p>
          <w:p w:rsidR="002D58B9" w:rsidRPr="00987087" w:rsidRDefault="002D58B9" w:rsidP="00EF7E26">
            <w:pPr>
              <w:spacing w:line="276" w:lineRule="auto"/>
              <w:ind w:firstLine="709"/>
              <w:rPr>
                <w:sz w:val="24"/>
                <w:szCs w:val="24"/>
              </w:rPr>
            </w:pPr>
            <w:r>
              <w:rPr>
                <w:sz w:val="24"/>
                <w:szCs w:val="24"/>
              </w:rPr>
              <w:t>д</w:t>
            </w:r>
            <w:r w:rsidRPr="00987087">
              <w:rPr>
                <w:sz w:val="24"/>
                <w:szCs w:val="24"/>
              </w:rPr>
              <w:t xml:space="preserve">) Для применения мер административной ответственности действующее законодательство устанавливает особый процессуальный режим – административное производство по делам об административных правонарушениях либо административное судопроизводство. </w:t>
            </w:r>
          </w:p>
          <w:p w:rsidR="002D58B9" w:rsidRPr="00987087" w:rsidRDefault="002D58B9" w:rsidP="00EF7E26">
            <w:pPr>
              <w:spacing w:line="276" w:lineRule="auto"/>
              <w:ind w:firstLine="709"/>
              <w:rPr>
                <w:sz w:val="24"/>
                <w:szCs w:val="24"/>
              </w:rPr>
            </w:pPr>
            <w:r>
              <w:rPr>
                <w:sz w:val="24"/>
                <w:szCs w:val="24"/>
              </w:rPr>
              <w:t>е</w:t>
            </w:r>
            <w:r w:rsidRPr="00987087">
              <w:rPr>
                <w:sz w:val="24"/>
                <w:szCs w:val="24"/>
              </w:rPr>
              <w:t xml:space="preserve">) Свое непосредственное выражение административная ответственность получает в применении к лицам, совершившим неправомерные действия в регулируемой общеобязательными правилами сфере, особых мер административного принуждения, а именно административных наказаний. </w:t>
            </w:r>
          </w:p>
          <w:p w:rsidR="002D58B9" w:rsidRPr="00987087" w:rsidRDefault="002D58B9" w:rsidP="00EF7E26">
            <w:pPr>
              <w:spacing w:line="276" w:lineRule="auto"/>
              <w:ind w:firstLine="709"/>
              <w:rPr>
                <w:sz w:val="24"/>
                <w:szCs w:val="24"/>
              </w:rPr>
            </w:pPr>
            <w:r>
              <w:rPr>
                <w:sz w:val="24"/>
                <w:szCs w:val="24"/>
              </w:rPr>
              <w:t>ж</w:t>
            </w:r>
            <w:r w:rsidRPr="00987087">
              <w:rPr>
                <w:sz w:val="24"/>
                <w:szCs w:val="24"/>
              </w:rPr>
              <w:t xml:space="preserve">) Меры административной ответственности являются юридическим результатом совершения особого вида правонарушений – административных правонарушений. Следовательно, такого рода правонарушения являются основанием административной ответственности. </w:t>
            </w:r>
          </w:p>
          <w:p w:rsidR="002D58B9" w:rsidRPr="00987087" w:rsidRDefault="002D58B9" w:rsidP="00EF7E26">
            <w:pPr>
              <w:spacing w:line="276" w:lineRule="auto"/>
              <w:ind w:firstLine="709"/>
              <w:rPr>
                <w:sz w:val="24"/>
                <w:szCs w:val="24"/>
              </w:rPr>
            </w:pPr>
            <w:r>
              <w:rPr>
                <w:sz w:val="24"/>
                <w:szCs w:val="24"/>
              </w:rPr>
              <w:t>з</w:t>
            </w:r>
            <w:r w:rsidRPr="00987087">
              <w:rPr>
                <w:sz w:val="24"/>
                <w:szCs w:val="24"/>
              </w:rPr>
              <w:t>) Административная ответственность наступает в случаях нарушения административно – правовых норм, служит важнейшим юридическим средством обеспечения их реального исполнения, соблюдения и применения. Ее цели состоят в защите личности, охране прав и свобод человека, окружающей среды, установления порядка осуществления государственной власти, общественного порядка и т.п.</w:t>
            </w:r>
          </w:p>
          <w:p w:rsidR="002D58B9" w:rsidRPr="00987087" w:rsidRDefault="002D58B9" w:rsidP="00EF7E26">
            <w:pPr>
              <w:spacing w:line="276" w:lineRule="auto"/>
              <w:ind w:firstLine="709"/>
              <w:rPr>
                <w:sz w:val="24"/>
                <w:szCs w:val="24"/>
              </w:rPr>
            </w:pPr>
          </w:p>
          <w:p w:rsidR="002D58B9" w:rsidRPr="00987087" w:rsidRDefault="002D58B9" w:rsidP="00EF7E26">
            <w:pPr>
              <w:widowControl/>
              <w:numPr>
                <w:ilvl w:val="0"/>
                <w:numId w:val="19"/>
              </w:numPr>
              <w:tabs>
                <w:tab w:val="left" w:pos="1027"/>
              </w:tabs>
              <w:autoSpaceDE/>
              <w:autoSpaceDN/>
              <w:adjustRightInd/>
              <w:spacing w:line="276" w:lineRule="auto"/>
              <w:ind w:left="0" w:firstLine="709"/>
              <w:rPr>
                <w:sz w:val="24"/>
                <w:szCs w:val="24"/>
              </w:rPr>
            </w:pPr>
            <w:r>
              <w:rPr>
                <w:sz w:val="24"/>
                <w:szCs w:val="24"/>
              </w:rPr>
              <w:t>Административное правонарушение</w:t>
            </w:r>
          </w:p>
          <w:p w:rsidR="002D58B9" w:rsidRPr="00987087" w:rsidRDefault="002D58B9" w:rsidP="00EF7E26">
            <w:pPr>
              <w:spacing w:line="276" w:lineRule="auto"/>
              <w:ind w:firstLine="709"/>
              <w:rPr>
                <w:sz w:val="24"/>
                <w:szCs w:val="24"/>
              </w:rPr>
            </w:pPr>
            <w:r w:rsidRPr="00987087">
              <w:rPr>
                <w:sz w:val="24"/>
                <w:szCs w:val="24"/>
              </w:rPr>
              <w:t xml:space="preserve">Согласно ст. 2.1. административным правонарушением признается противоправное, виновное действие (бездействие) физического или юридического лица, за которое КоАП или законами субъектов РФ об административных правонарушениях установлена административная ответственность. </w:t>
            </w:r>
          </w:p>
          <w:p w:rsidR="002D58B9" w:rsidRPr="00987087" w:rsidRDefault="002D58B9" w:rsidP="00EF7E26">
            <w:pPr>
              <w:spacing w:line="276" w:lineRule="auto"/>
              <w:ind w:firstLine="709"/>
              <w:rPr>
                <w:sz w:val="24"/>
                <w:szCs w:val="24"/>
              </w:rPr>
            </w:pPr>
            <w:r w:rsidRPr="00987087">
              <w:rPr>
                <w:sz w:val="24"/>
                <w:szCs w:val="24"/>
              </w:rPr>
              <w:t>Признаки административной ответственности:</w:t>
            </w:r>
          </w:p>
          <w:p w:rsidR="002D58B9" w:rsidRPr="00987087" w:rsidRDefault="002D58B9" w:rsidP="00EF7E26">
            <w:pPr>
              <w:widowControl/>
              <w:numPr>
                <w:ilvl w:val="0"/>
                <w:numId w:val="18"/>
              </w:numPr>
              <w:tabs>
                <w:tab w:val="left" w:pos="1027"/>
              </w:tabs>
              <w:autoSpaceDE/>
              <w:autoSpaceDN/>
              <w:adjustRightInd/>
              <w:spacing w:line="276" w:lineRule="auto"/>
              <w:ind w:left="0" w:firstLine="709"/>
              <w:rPr>
                <w:sz w:val="24"/>
                <w:szCs w:val="24"/>
              </w:rPr>
            </w:pPr>
            <w:r w:rsidRPr="00987087">
              <w:rPr>
                <w:sz w:val="24"/>
                <w:szCs w:val="24"/>
              </w:rPr>
              <w:t>противоправность деяния</w:t>
            </w:r>
          </w:p>
          <w:p w:rsidR="002D58B9" w:rsidRPr="00987087" w:rsidRDefault="002D58B9" w:rsidP="00EF7E26">
            <w:pPr>
              <w:widowControl/>
              <w:numPr>
                <w:ilvl w:val="0"/>
                <w:numId w:val="18"/>
              </w:numPr>
              <w:tabs>
                <w:tab w:val="left" w:pos="1027"/>
              </w:tabs>
              <w:autoSpaceDE/>
              <w:autoSpaceDN/>
              <w:adjustRightInd/>
              <w:spacing w:line="276" w:lineRule="auto"/>
              <w:ind w:left="0" w:firstLine="709"/>
              <w:rPr>
                <w:sz w:val="24"/>
                <w:szCs w:val="24"/>
              </w:rPr>
            </w:pPr>
            <w:r w:rsidRPr="00987087">
              <w:rPr>
                <w:sz w:val="24"/>
                <w:szCs w:val="24"/>
              </w:rPr>
              <w:t>виновность деяния</w:t>
            </w:r>
          </w:p>
          <w:p w:rsidR="002D58B9" w:rsidRPr="00987087" w:rsidRDefault="002D58B9" w:rsidP="00EF7E26">
            <w:pPr>
              <w:widowControl/>
              <w:numPr>
                <w:ilvl w:val="0"/>
                <w:numId w:val="18"/>
              </w:numPr>
              <w:tabs>
                <w:tab w:val="left" w:pos="1027"/>
              </w:tabs>
              <w:autoSpaceDE/>
              <w:autoSpaceDN/>
              <w:adjustRightInd/>
              <w:spacing w:line="276" w:lineRule="auto"/>
              <w:ind w:left="0" w:firstLine="709"/>
              <w:rPr>
                <w:sz w:val="24"/>
                <w:szCs w:val="24"/>
              </w:rPr>
            </w:pPr>
            <w:r w:rsidRPr="00987087">
              <w:rPr>
                <w:sz w:val="24"/>
                <w:szCs w:val="24"/>
              </w:rPr>
              <w:t>наказуемость</w:t>
            </w:r>
          </w:p>
          <w:p w:rsidR="002D58B9" w:rsidRPr="00987087" w:rsidRDefault="002D58B9" w:rsidP="00EF7E26">
            <w:pPr>
              <w:spacing w:line="276" w:lineRule="auto"/>
              <w:ind w:firstLine="709"/>
              <w:rPr>
                <w:sz w:val="24"/>
                <w:szCs w:val="24"/>
              </w:rPr>
            </w:pPr>
            <w:r w:rsidRPr="00987087">
              <w:rPr>
                <w:sz w:val="24"/>
                <w:szCs w:val="24"/>
              </w:rPr>
              <w:t xml:space="preserve">Исходным в характеристике указанных признаков является понятие деяние. Это акт волевого поведения. Он заключает в себе два аспекта поведения: действие и бездействие. </w:t>
            </w:r>
          </w:p>
          <w:p w:rsidR="002D58B9" w:rsidRPr="00987087" w:rsidRDefault="002D58B9" w:rsidP="00EF7E26">
            <w:pPr>
              <w:spacing w:line="276" w:lineRule="auto"/>
              <w:ind w:firstLine="709"/>
              <w:rPr>
                <w:sz w:val="24"/>
                <w:szCs w:val="24"/>
              </w:rPr>
            </w:pPr>
            <w:r w:rsidRPr="00987087">
              <w:rPr>
                <w:sz w:val="24"/>
                <w:szCs w:val="24"/>
              </w:rPr>
              <w:t>Действие есть активное невыполнение обязанности, законного требования, а также нарушение запрета.</w:t>
            </w:r>
          </w:p>
          <w:p w:rsidR="002D58B9" w:rsidRPr="00987087" w:rsidRDefault="002D58B9" w:rsidP="00EF7E26">
            <w:pPr>
              <w:spacing w:line="276" w:lineRule="auto"/>
              <w:ind w:firstLine="709"/>
              <w:rPr>
                <w:sz w:val="24"/>
                <w:szCs w:val="24"/>
              </w:rPr>
            </w:pPr>
            <w:r w:rsidRPr="00987087">
              <w:rPr>
                <w:sz w:val="24"/>
                <w:szCs w:val="24"/>
              </w:rPr>
              <w:t xml:space="preserve">Бездействие есть пассивное невыполнение обязанности. При бездействии административная ответственность наступает лишь при условии, что это лицо должно было действовать определенным образом (в силу предписаний закона или иных нормативных актов), но не выполнило соответствующих обязательных действий, хотя могло это сделать. </w:t>
            </w:r>
          </w:p>
          <w:p w:rsidR="002D58B9" w:rsidRPr="00987087" w:rsidRDefault="002D58B9" w:rsidP="00EF7E26">
            <w:pPr>
              <w:spacing w:line="276" w:lineRule="auto"/>
              <w:ind w:firstLine="709"/>
              <w:rPr>
                <w:sz w:val="24"/>
                <w:szCs w:val="24"/>
              </w:rPr>
            </w:pPr>
            <w:r w:rsidRPr="00987087">
              <w:rPr>
                <w:sz w:val="24"/>
                <w:szCs w:val="24"/>
              </w:rPr>
              <w:t xml:space="preserve">Состав административного правонарушения – совокупность закрепленных нормативно – правовыми актами элементов, наличие которых может повлечь административную ответственность. </w:t>
            </w:r>
          </w:p>
          <w:p w:rsidR="002D58B9" w:rsidRPr="00987087" w:rsidRDefault="002D58B9" w:rsidP="00EF7E26">
            <w:pPr>
              <w:spacing w:line="276" w:lineRule="auto"/>
              <w:ind w:firstLine="709"/>
              <w:rPr>
                <w:sz w:val="24"/>
                <w:szCs w:val="24"/>
              </w:rPr>
            </w:pPr>
            <w:r w:rsidRPr="00987087">
              <w:rPr>
                <w:sz w:val="24"/>
                <w:szCs w:val="24"/>
              </w:rPr>
              <w:t xml:space="preserve">Элементами состава административного правонарушения является объект, объективная сторона, субъект, субъективная сторона. </w:t>
            </w:r>
          </w:p>
          <w:p w:rsidR="002D58B9" w:rsidRPr="00987087" w:rsidRDefault="002D58B9" w:rsidP="00EF7E26">
            <w:pPr>
              <w:spacing w:line="276" w:lineRule="auto"/>
              <w:ind w:firstLine="709"/>
              <w:rPr>
                <w:sz w:val="24"/>
                <w:szCs w:val="24"/>
              </w:rPr>
            </w:pPr>
            <w:r w:rsidRPr="00987087">
              <w:rPr>
                <w:sz w:val="24"/>
                <w:szCs w:val="24"/>
              </w:rPr>
              <w:t xml:space="preserve">Объектом являются общественные отношения, урегулированные нормами права и охраняемые мерами административной ответственности. </w:t>
            </w:r>
          </w:p>
          <w:p w:rsidR="002D58B9" w:rsidRPr="00987087" w:rsidRDefault="002D58B9" w:rsidP="00EF7E26">
            <w:pPr>
              <w:spacing w:line="276" w:lineRule="auto"/>
              <w:ind w:firstLine="709"/>
              <w:rPr>
                <w:sz w:val="24"/>
                <w:szCs w:val="24"/>
              </w:rPr>
            </w:pPr>
            <w:r w:rsidRPr="00987087">
              <w:rPr>
                <w:sz w:val="24"/>
                <w:szCs w:val="24"/>
              </w:rPr>
              <w:t xml:space="preserve">Объективная сторона заключается в действии или бездействии, запрещенном административном правом. </w:t>
            </w:r>
          </w:p>
          <w:p w:rsidR="002D58B9" w:rsidRPr="00987087" w:rsidRDefault="002D58B9" w:rsidP="00EF7E26">
            <w:pPr>
              <w:spacing w:line="276" w:lineRule="auto"/>
              <w:ind w:firstLine="709"/>
              <w:rPr>
                <w:sz w:val="24"/>
                <w:szCs w:val="24"/>
              </w:rPr>
            </w:pPr>
            <w:r w:rsidRPr="00987087">
              <w:rPr>
                <w:sz w:val="24"/>
                <w:szCs w:val="24"/>
              </w:rPr>
              <w:t xml:space="preserve">Наличие объективной стороны административного правонарушения законодатель во многих случаях ставит в зависимость от времени, места, способа, характера совершения деяния, наступивших его вредных последствий совершения противоправного деяния в прошлом его систематичности. </w:t>
            </w:r>
          </w:p>
          <w:p w:rsidR="002D58B9" w:rsidRPr="00987087" w:rsidRDefault="002D58B9" w:rsidP="00EF7E26">
            <w:pPr>
              <w:spacing w:line="276" w:lineRule="auto"/>
              <w:ind w:firstLine="709"/>
              <w:rPr>
                <w:sz w:val="24"/>
                <w:szCs w:val="24"/>
              </w:rPr>
            </w:pPr>
            <w:r w:rsidRPr="00987087">
              <w:rPr>
                <w:sz w:val="24"/>
                <w:szCs w:val="24"/>
              </w:rPr>
              <w:t xml:space="preserve">Субъектами административного правонарушения  - те, кто может его совершить и понести административную ответственность за содеянное. Субъектами могут быть граждане, достигшие к моменту совершения правонарушения 16 лет, и юридические лица. </w:t>
            </w:r>
          </w:p>
          <w:p w:rsidR="002D58B9" w:rsidRPr="00987087" w:rsidRDefault="002D58B9" w:rsidP="00EF7E26">
            <w:pPr>
              <w:spacing w:line="276" w:lineRule="auto"/>
              <w:ind w:firstLine="709"/>
              <w:rPr>
                <w:sz w:val="24"/>
                <w:szCs w:val="24"/>
              </w:rPr>
            </w:pPr>
            <w:r w:rsidRPr="00987087">
              <w:rPr>
                <w:sz w:val="24"/>
                <w:szCs w:val="24"/>
              </w:rPr>
              <w:t xml:space="preserve">Субъективная сторона административного правонарушения – психическое отношение субъекта к противоправному действию или бездействию и его последствиям. Оно выражается в форме умысла и неосторожности. </w:t>
            </w:r>
          </w:p>
          <w:p w:rsidR="002D58B9" w:rsidRPr="00987087" w:rsidRDefault="002D58B9" w:rsidP="00EF7E26">
            <w:pPr>
              <w:spacing w:line="276" w:lineRule="auto"/>
              <w:ind w:firstLine="709"/>
              <w:rPr>
                <w:sz w:val="24"/>
                <w:szCs w:val="24"/>
              </w:rPr>
            </w:pPr>
            <w:r w:rsidRPr="00987087">
              <w:rPr>
                <w:sz w:val="24"/>
                <w:szCs w:val="24"/>
              </w:rPr>
              <w:t xml:space="preserve">Административное правонарушение признается совершенным умышленно, если лицо, его совершившее предвидело его вредные последствия и желало наступления таких последствий или сознательно их допускало либо относилось к ним безразлично. </w:t>
            </w:r>
          </w:p>
          <w:p w:rsidR="002D58B9" w:rsidRPr="00987087" w:rsidRDefault="002D58B9" w:rsidP="00EF7E26">
            <w:pPr>
              <w:spacing w:line="276" w:lineRule="auto"/>
              <w:ind w:firstLine="709"/>
              <w:rPr>
                <w:sz w:val="24"/>
                <w:szCs w:val="24"/>
              </w:rPr>
            </w:pPr>
            <w:r w:rsidRPr="00987087">
              <w:rPr>
                <w:sz w:val="24"/>
                <w:szCs w:val="24"/>
              </w:rPr>
              <w:t xml:space="preserve">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  </w:t>
            </w:r>
          </w:p>
          <w:p w:rsidR="002D58B9" w:rsidRPr="00987087" w:rsidRDefault="002D58B9" w:rsidP="00EF7E26">
            <w:pPr>
              <w:spacing w:line="276" w:lineRule="auto"/>
              <w:ind w:firstLine="709"/>
              <w:rPr>
                <w:sz w:val="24"/>
                <w:szCs w:val="24"/>
              </w:rPr>
            </w:pPr>
            <w:r w:rsidRPr="00987087">
              <w:rPr>
                <w:sz w:val="24"/>
                <w:szCs w:val="24"/>
              </w:rPr>
              <w:t>Факультативные признаки субъективной стороны: мотив, цель.</w:t>
            </w:r>
          </w:p>
          <w:p w:rsidR="002D58B9" w:rsidRPr="00987087" w:rsidRDefault="002D58B9" w:rsidP="00EF7E26">
            <w:pPr>
              <w:spacing w:line="276" w:lineRule="auto"/>
              <w:ind w:firstLine="709"/>
              <w:rPr>
                <w:sz w:val="24"/>
                <w:szCs w:val="24"/>
              </w:rPr>
            </w:pPr>
          </w:p>
          <w:p w:rsidR="002D58B9" w:rsidRPr="00987087" w:rsidRDefault="002D58B9" w:rsidP="00EF7E26">
            <w:pPr>
              <w:pStyle w:val="a"/>
              <w:spacing w:line="276" w:lineRule="auto"/>
              <w:ind w:firstLine="709"/>
              <w:jc w:val="both"/>
              <w:rPr>
                <w:bCs/>
              </w:rPr>
            </w:pPr>
            <w:r w:rsidRPr="00987087">
              <w:rPr>
                <w:bCs/>
              </w:rPr>
              <w:t xml:space="preserve">Вопросы для </w:t>
            </w:r>
            <w:r>
              <w:rPr>
                <w:bCs/>
              </w:rPr>
              <w:t>самоконтроля:</w:t>
            </w:r>
            <w:r w:rsidRPr="00987087">
              <w:rPr>
                <w:bCs/>
              </w:rPr>
              <w:t xml:space="preserve"> </w:t>
            </w:r>
          </w:p>
          <w:p w:rsidR="002D58B9" w:rsidRPr="00987087" w:rsidRDefault="002D58B9" w:rsidP="00EF7E26">
            <w:pPr>
              <w:pStyle w:val="a"/>
              <w:spacing w:line="276" w:lineRule="auto"/>
              <w:ind w:firstLine="709"/>
              <w:jc w:val="both"/>
              <w:rPr>
                <w:bCs/>
              </w:rPr>
            </w:pPr>
          </w:p>
          <w:p w:rsidR="002D58B9" w:rsidRPr="00987087" w:rsidRDefault="002D58B9" w:rsidP="00EF7E26">
            <w:pPr>
              <w:pStyle w:val="a"/>
              <w:spacing w:line="276" w:lineRule="auto"/>
              <w:ind w:firstLine="709"/>
              <w:jc w:val="both"/>
            </w:pPr>
            <w:r w:rsidRPr="00987087">
              <w:t xml:space="preserve">1. Что такое административная ответственность? </w:t>
            </w:r>
          </w:p>
          <w:p w:rsidR="002D58B9" w:rsidRPr="00987087" w:rsidRDefault="002D58B9" w:rsidP="00EF7E26">
            <w:pPr>
              <w:pStyle w:val="a"/>
              <w:spacing w:line="276" w:lineRule="auto"/>
              <w:ind w:firstLine="709"/>
              <w:jc w:val="both"/>
            </w:pPr>
            <w:r w:rsidRPr="00987087">
              <w:t xml:space="preserve">2. Каковы особенности административной ответственности? </w:t>
            </w:r>
          </w:p>
          <w:p w:rsidR="002D58B9" w:rsidRPr="00987087" w:rsidRDefault="002D58B9" w:rsidP="00EF7E26">
            <w:pPr>
              <w:pStyle w:val="a"/>
              <w:numPr>
                <w:ilvl w:val="0"/>
                <w:numId w:val="20"/>
              </w:numPr>
              <w:spacing w:line="276" w:lineRule="auto"/>
              <w:ind w:firstLine="709"/>
              <w:jc w:val="both"/>
            </w:pPr>
            <w:r w:rsidRPr="00987087">
              <w:t xml:space="preserve">Назовите признаки административного правонарушения? </w:t>
            </w:r>
          </w:p>
          <w:p w:rsidR="002D58B9" w:rsidRPr="00987087" w:rsidRDefault="002D58B9" w:rsidP="00EF7E26">
            <w:pPr>
              <w:pStyle w:val="a"/>
              <w:numPr>
                <w:ilvl w:val="0"/>
                <w:numId w:val="20"/>
              </w:numPr>
              <w:spacing w:line="276" w:lineRule="auto"/>
              <w:ind w:firstLine="709"/>
              <w:jc w:val="both"/>
            </w:pPr>
            <w:r w:rsidRPr="00987087">
              <w:t xml:space="preserve">С какого возраста можно привлечь к административной ответственности? </w:t>
            </w:r>
          </w:p>
          <w:p w:rsidR="002D58B9" w:rsidRPr="00987087" w:rsidRDefault="002D58B9" w:rsidP="00EF7E26">
            <w:pPr>
              <w:pStyle w:val="a"/>
              <w:numPr>
                <w:ilvl w:val="0"/>
                <w:numId w:val="21"/>
              </w:numPr>
              <w:spacing w:line="276" w:lineRule="auto"/>
              <w:ind w:firstLine="709"/>
              <w:jc w:val="both"/>
            </w:pPr>
            <w:r w:rsidRPr="00987087">
              <w:t xml:space="preserve"> Назовите, какие требования предъявляются к субъектам правонарушений?</w:t>
            </w:r>
          </w:p>
          <w:p w:rsidR="002D58B9" w:rsidRPr="00987087" w:rsidRDefault="002D58B9" w:rsidP="00EF7E26">
            <w:pPr>
              <w:pStyle w:val="a"/>
              <w:numPr>
                <w:ilvl w:val="0"/>
                <w:numId w:val="21"/>
              </w:numPr>
              <w:spacing w:line="276" w:lineRule="auto"/>
              <w:ind w:firstLine="709"/>
              <w:jc w:val="both"/>
            </w:pPr>
            <w:r w:rsidRPr="00987087">
              <w:t xml:space="preserve"> Каковы элементы состава правонарушения? </w:t>
            </w:r>
          </w:p>
          <w:p w:rsidR="002D58B9" w:rsidRPr="00987087" w:rsidRDefault="002D58B9" w:rsidP="00EF7E26">
            <w:pPr>
              <w:pStyle w:val="a"/>
              <w:numPr>
                <w:ilvl w:val="0"/>
                <w:numId w:val="22"/>
              </w:numPr>
              <w:spacing w:line="276" w:lineRule="auto"/>
              <w:ind w:firstLine="709"/>
              <w:jc w:val="both"/>
            </w:pPr>
            <w:r w:rsidRPr="00987087">
              <w:t xml:space="preserve">Что такое объект правонарушения? </w:t>
            </w:r>
          </w:p>
          <w:p w:rsidR="002D58B9" w:rsidRPr="00987087" w:rsidRDefault="002D58B9" w:rsidP="00EF7E26">
            <w:pPr>
              <w:pStyle w:val="a"/>
              <w:numPr>
                <w:ilvl w:val="0"/>
                <w:numId w:val="22"/>
              </w:numPr>
              <w:spacing w:line="276" w:lineRule="auto"/>
              <w:ind w:firstLine="709"/>
              <w:jc w:val="both"/>
            </w:pPr>
            <w:r w:rsidRPr="00987087">
              <w:t xml:space="preserve">Что такое субъективная сторона правонарушений? </w:t>
            </w:r>
          </w:p>
          <w:p w:rsidR="002D58B9" w:rsidRPr="00987087" w:rsidRDefault="002D58B9" w:rsidP="00EF7E26">
            <w:pPr>
              <w:pStyle w:val="a"/>
              <w:numPr>
                <w:ilvl w:val="0"/>
                <w:numId w:val="23"/>
              </w:numPr>
              <w:spacing w:line="276" w:lineRule="auto"/>
              <w:ind w:firstLine="709"/>
              <w:jc w:val="both"/>
            </w:pPr>
            <w:r w:rsidRPr="00987087">
              <w:t xml:space="preserve"> Назовите факультативные признаки субъективной стороны? </w:t>
            </w:r>
          </w:p>
          <w:p w:rsidR="002D58B9" w:rsidRPr="00987087" w:rsidRDefault="002D58B9" w:rsidP="00EF7E26">
            <w:pPr>
              <w:pStyle w:val="a"/>
              <w:numPr>
                <w:ilvl w:val="0"/>
                <w:numId w:val="23"/>
              </w:numPr>
              <w:spacing w:line="276" w:lineRule="auto"/>
              <w:ind w:firstLine="709"/>
              <w:jc w:val="both"/>
            </w:pPr>
            <w:r w:rsidRPr="00987087">
              <w:t xml:space="preserve"> Что такое объективная сторона правонарушения? </w:t>
            </w:r>
          </w:p>
          <w:p w:rsidR="002D58B9" w:rsidRPr="00987087" w:rsidRDefault="002D58B9" w:rsidP="00EF7E26">
            <w:pPr>
              <w:spacing w:line="276" w:lineRule="auto"/>
              <w:ind w:firstLine="709"/>
              <w:rPr>
                <w:sz w:val="24"/>
                <w:szCs w:val="24"/>
              </w:rPr>
            </w:pPr>
          </w:p>
          <w:p w:rsidR="002D58B9" w:rsidRPr="00987087" w:rsidRDefault="002D58B9" w:rsidP="00EF7E26">
            <w:pPr>
              <w:spacing w:line="276" w:lineRule="auto"/>
              <w:ind w:firstLine="709"/>
              <w:rPr>
                <w:sz w:val="24"/>
                <w:szCs w:val="24"/>
              </w:rPr>
            </w:pPr>
            <w:r w:rsidRPr="00987087">
              <w:rPr>
                <w:sz w:val="24"/>
                <w:szCs w:val="24"/>
              </w:rPr>
              <w:t>1.3.4  Административные наказания</w:t>
            </w:r>
          </w:p>
          <w:p w:rsidR="002D58B9" w:rsidRPr="00987087" w:rsidRDefault="002D58B9" w:rsidP="00EF7E26">
            <w:pPr>
              <w:spacing w:line="276" w:lineRule="auto"/>
              <w:ind w:firstLine="709"/>
              <w:rPr>
                <w:sz w:val="24"/>
                <w:szCs w:val="24"/>
              </w:rPr>
            </w:pPr>
          </w:p>
          <w:p w:rsidR="002D58B9" w:rsidRPr="00987087" w:rsidRDefault="002D58B9" w:rsidP="00EF7E26">
            <w:pPr>
              <w:spacing w:line="276" w:lineRule="auto"/>
              <w:ind w:firstLine="709"/>
              <w:rPr>
                <w:sz w:val="24"/>
                <w:szCs w:val="24"/>
              </w:rPr>
            </w:pPr>
            <w:r>
              <w:rPr>
                <w:sz w:val="24"/>
                <w:szCs w:val="24"/>
              </w:rPr>
              <w:t>План:</w:t>
            </w:r>
          </w:p>
          <w:p w:rsidR="002D58B9" w:rsidRPr="00987087" w:rsidRDefault="002D58B9" w:rsidP="00EF7E26">
            <w:pPr>
              <w:widowControl/>
              <w:numPr>
                <w:ilvl w:val="0"/>
                <w:numId w:val="24"/>
              </w:numPr>
              <w:tabs>
                <w:tab w:val="left" w:pos="1027"/>
              </w:tabs>
              <w:autoSpaceDE/>
              <w:autoSpaceDN/>
              <w:adjustRightInd/>
              <w:spacing w:line="276" w:lineRule="auto"/>
              <w:ind w:left="0" w:firstLine="709"/>
              <w:rPr>
                <w:sz w:val="24"/>
                <w:szCs w:val="24"/>
              </w:rPr>
            </w:pPr>
            <w:r w:rsidRPr="00987087">
              <w:rPr>
                <w:sz w:val="24"/>
                <w:szCs w:val="24"/>
              </w:rPr>
              <w:t>Понятие и виды административных наказаний.</w:t>
            </w:r>
          </w:p>
          <w:p w:rsidR="002D58B9" w:rsidRPr="00987087" w:rsidRDefault="002D58B9" w:rsidP="00EF7E26">
            <w:pPr>
              <w:widowControl/>
              <w:numPr>
                <w:ilvl w:val="0"/>
                <w:numId w:val="24"/>
              </w:numPr>
              <w:tabs>
                <w:tab w:val="left" w:pos="1027"/>
              </w:tabs>
              <w:autoSpaceDE/>
              <w:autoSpaceDN/>
              <w:adjustRightInd/>
              <w:spacing w:line="276" w:lineRule="auto"/>
              <w:ind w:left="0" w:firstLine="709"/>
              <w:rPr>
                <w:sz w:val="24"/>
                <w:szCs w:val="24"/>
              </w:rPr>
            </w:pPr>
            <w:r w:rsidRPr="00987087">
              <w:rPr>
                <w:sz w:val="24"/>
                <w:szCs w:val="24"/>
              </w:rPr>
              <w:t>Порядок наложения административного наказания.</w:t>
            </w:r>
          </w:p>
          <w:p w:rsidR="002D58B9" w:rsidRPr="00987087" w:rsidRDefault="002D58B9" w:rsidP="00EF7E26">
            <w:pPr>
              <w:tabs>
                <w:tab w:val="left" w:pos="1027"/>
              </w:tabs>
              <w:spacing w:line="276" w:lineRule="auto"/>
              <w:ind w:firstLine="709"/>
              <w:rPr>
                <w:sz w:val="24"/>
                <w:szCs w:val="24"/>
              </w:rPr>
            </w:pPr>
          </w:p>
          <w:p w:rsidR="002D58B9" w:rsidRPr="00987087" w:rsidRDefault="002D58B9" w:rsidP="00EF7E26">
            <w:pPr>
              <w:widowControl/>
              <w:numPr>
                <w:ilvl w:val="0"/>
                <w:numId w:val="25"/>
              </w:numPr>
              <w:tabs>
                <w:tab w:val="left" w:pos="1027"/>
              </w:tabs>
              <w:autoSpaceDE/>
              <w:autoSpaceDN/>
              <w:adjustRightInd/>
              <w:spacing w:line="276" w:lineRule="auto"/>
              <w:ind w:left="0" w:firstLine="709"/>
              <w:rPr>
                <w:sz w:val="24"/>
                <w:szCs w:val="24"/>
              </w:rPr>
            </w:pPr>
            <w:r w:rsidRPr="00987087">
              <w:rPr>
                <w:sz w:val="24"/>
                <w:szCs w:val="24"/>
              </w:rPr>
              <w:t xml:space="preserve">Понятие и </w:t>
            </w:r>
            <w:r>
              <w:rPr>
                <w:sz w:val="24"/>
                <w:szCs w:val="24"/>
              </w:rPr>
              <w:t>виды административных наказаний</w:t>
            </w:r>
          </w:p>
          <w:p w:rsidR="002D58B9" w:rsidRPr="00987087" w:rsidRDefault="002D58B9" w:rsidP="00EF7E26">
            <w:pPr>
              <w:spacing w:line="276" w:lineRule="auto"/>
              <w:ind w:firstLine="709"/>
              <w:rPr>
                <w:sz w:val="24"/>
                <w:szCs w:val="24"/>
              </w:rPr>
            </w:pPr>
            <w:r w:rsidRPr="00987087">
              <w:rPr>
                <w:sz w:val="24"/>
                <w:szCs w:val="24"/>
              </w:rPr>
              <w:t>Административное наказание является установленной государством мерой ответственности за совершение административного нарушения и применяется в целях предупреждения совершения новых правонарушений как самим правон6арушителем, так и другими лицами.</w:t>
            </w:r>
          </w:p>
          <w:p w:rsidR="002D58B9" w:rsidRPr="00987087" w:rsidRDefault="002D58B9" w:rsidP="00EF7E26">
            <w:pPr>
              <w:spacing w:line="276" w:lineRule="auto"/>
              <w:ind w:firstLine="709"/>
              <w:rPr>
                <w:sz w:val="24"/>
                <w:szCs w:val="24"/>
              </w:rPr>
            </w:pPr>
            <w:r w:rsidRPr="00987087">
              <w:rPr>
                <w:sz w:val="24"/>
                <w:szCs w:val="24"/>
              </w:rPr>
              <w:t>Виды административных наказаний:</w:t>
            </w:r>
          </w:p>
          <w:p w:rsidR="002D58B9" w:rsidRPr="00987087" w:rsidRDefault="002D58B9" w:rsidP="00EF7E26">
            <w:pPr>
              <w:widowControl/>
              <w:numPr>
                <w:ilvl w:val="0"/>
                <w:numId w:val="26"/>
              </w:numPr>
              <w:tabs>
                <w:tab w:val="clear" w:pos="720"/>
                <w:tab w:val="num" w:pos="0"/>
                <w:tab w:val="left" w:pos="1027"/>
              </w:tabs>
              <w:autoSpaceDE/>
              <w:autoSpaceDN/>
              <w:adjustRightInd/>
              <w:spacing w:line="276" w:lineRule="auto"/>
              <w:ind w:left="0" w:firstLine="709"/>
              <w:rPr>
                <w:sz w:val="24"/>
                <w:szCs w:val="24"/>
              </w:rPr>
            </w:pPr>
            <w:r w:rsidRPr="00987087">
              <w:rPr>
                <w:sz w:val="24"/>
                <w:szCs w:val="24"/>
              </w:rPr>
              <w:t>Предупреждение (ст. 3.4.) – мера административного наказания выраженная в официальном порицании физического или юридического лица. Предупреждение выносится в письменной форме. Предупреждение основное, самостоятельное наказание. Как правило, оно применяется за незначительные правонарушения, а также к лицам, которые впервые совершили противоправное деяние.</w:t>
            </w:r>
          </w:p>
          <w:p w:rsidR="002D58B9" w:rsidRPr="00987087" w:rsidRDefault="002D58B9" w:rsidP="00EF7E26">
            <w:pPr>
              <w:tabs>
                <w:tab w:val="num" w:pos="0"/>
              </w:tabs>
              <w:spacing w:line="276" w:lineRule="auto"/>
              <w:ind w:firstLine="709"/>
              <w:rPr>
                <w:sz w:val="24"/>
                <w:szCs w:val="24"/>
              </w:rPr>
            </w:pPr>
            <w:r w:rsidRPr="00987087">
              <w:rPr>
                <w:sz w:val="24"/>
                <w:szCs w:val="24"/>
              </w:rPr>
              <w:t xml:space="preserve">Любое административное наказание налагается на основе материалов имеющегося дела об административном правонарушении, по результатам его рассмотрения компетентным субъектом и путем вынесения письменного акта – постановления о привлечении к ответственности. </w:t>
            </w:r>
          </w:p>
          <w:p w:rsidR="002D58B9" w:rsidRPr="00987087" w:rsidRDefault="002D58B9" w:rsidP="00EF7E26">
            <w:pPr>
              <w:tabs>
                <w:tab w:val="num" w:pos="0"/>
              </w:tabs>
              <w:spacing w:line="276" w:lineRule="auto"/>
              <w:ind w:firstLine="709"/>
              <w:rPr>
                <w:sz w:val="24"/>
                <w:szCs w:val="24"/>
              </w:rPr>
            </w:pPr>
            <w:r w:rsidRPr="00987087">
              <w:rPr>
                <w:sz w:val="24"/>
                <w:szCs w:val="24"/>
              </w:rPr>
              <w:t xml:space="preserve">2. Штраф – денежное наказание, налагаемое за административное правонарушение. </w:t>
            </w:r>
          </w:p>
          <w:p w:rsidR="002D58B9" w:rsidRPr="00987087" w:rsidRDefault="002D58B9" w:rsidP="00EF7E26">
            <w:pPr>
              <w:tabs>
                <w:tab w:val="num" w:pos="0"/>
              </w:tabs>
              <w:spacing w:line="276" w:lineRule="auto"/>
              <w:ind w:firstLine="709"/>
              <w:rPr>
                <w:sz w:val="24"/>
                <w:szCs w:val="24"/>
              </w:rPr>
            </w:pPr>
            <w:r w:rsidRPr="00987087">
              <w:rPr>
                <w:sz w:val="24"/>
                <w:szCs w:val="24"/>
              </w:rPr>
              <w:t xml:space="preserve">Штраф устанавливается в пределах 1/10 МРОТ. </w:t>
            </w:r>
          </w:p>
          <w:p w:rsidR="002D58B9" w:rsidRPr="00987087" w:rsidRDefault="002D58B9" w:rsidP="00EF7E26">
            <w:pPr>
              <w:tabs>
                <w:tab w:val="num" w:pos="0"/>
              </w:tabs>
              <w:spacing w:line="276" w:lineRule="auto"/>
              <w:ind w:firstLine="709"/>
              <w:rPr>
                <w:sz w:val="24"/>
                <w:szCs w:val="24"/>
              </w:rPr>
            </w:pPr>
            <w:r w:rsidRPr="00987087">
              <w:rPr>
                <w:sz w:val="24"/>
                <w:szCs w:val="24"/>
              </w:rPr>
              <w:t>Максимальный размер штрафа устанавливается в зависимости от субъекта правонарушения. Штраф за совершенные гражданами административные правонарушения не может быть установлен в размере, превышающем 25, должностными лицами – 50, юридическими лицами – 1000 МРОТ. Более высокий размер штрафа может быть установлен в отношении даже лиц (200 МРОТ) и юридических лиц (5000 МРОТ) за нарушение законодательства РФ о внутренних морских водах, территориальном море, континентальном шельфе, об исключительной экономической зоне РФ, антимонопольного, таможенного, валютного законодательства РФ, а также законодательства РФ о естественных монополиях, о рекламе, об охране окружающей природной среды, о государственном регулировании производства и оборота этилового спирта.</w:t>
            </w:r>
          </w:p>
          <w:p w:rsidR="002D58B9" w:rsidRPr="00987087" w:rsidRDefault="002D58B9" w:rsidP="00EF7E26">
            <w:pPr>
              <w:tabs>
                <w:tab w:val="num" w:pos="0"/>
              </w:tabs>
              <w:spacing w:line="276" w:lineRule="auto"/>
              <w:ind w:firstLine="709"/>
              <w:rPr>
                <w:sz w:val="24"/>
                <w:szCs w:val="24"/>
              </w:rPr>
            </w:pPr>
            <w:r w:rsidRPr="00987087">
              <w:rPr>
                <w:sz w:val="24"/>
                <w:szCs w:val="24"/>
              </w:rPr>
              <w:t xml:space="preserve">Штраф может выражаться в 3 формах: </w:t>
            </w:r>
          </w:p>
          <w:p w:rsidR="002D58B9" w:rsidRPr="00987087" w:rsidRDefault="002D58B9" w:rsidP="00EF7E26">
            <w:pPr>
              <w:widowControl/>
              <w:numPr>
                <w:ilvl w:val="1"/>
                <w:numId w:val="24"/>
              </w:numPr>
              <w:tabs>
                <w:tab w:val="clear" w:pos="1440"/>
                <w:tab w:val="num" w:pos="1027"/>
              </w:tabs>
              <w:autoSpaceDE/>
              <w:autoSpaceDN/>
              <w:adjustRightInd/>
              <w:spacing w:line="276" w:lineRule="auto"/>
              <w:ind w:left="0" w:firstLine="709"/>
              <w:rPr>
                <w:sz w:val="24"/>
                <w:szCs w:val="24"/>
              </w:rPr>
            </w:pPr>
            <w:r w:rsidRPr="00987087">
              <w:rPr>
                <w:sz w:val="24"/>
                <w:szCs w:val="24"/>
              </w:rPr>
              <w:t>в величине, кратной МРОТ;</w:t>
            </w:r>
          </w:p>
          <w:p w:rsidR="002D58B9" w:rsidRPr="00987087" w:rsidRDefault="002D58B9" w:rsidP="00EF7E26">
            <w:pPr>
              <w:widowControl/>
              <w:numPr>
                <w:ilvl w:val="1"/>
                <w:numId w:val="24"/>
              </w:numPr>
              <w:tabs>
                <w:tab w:val="clear" w:pos="1440"/>
                <w:tab w:val="num" w:pos="1027"/>
              </w:tabs>
              <w:autoSpaceDE/>
              <w:autoSpaceDN/>
              <w:adjustRightInd/>
              <w:spacing w:line="276" w:lineRule="auto"/>
              <w:ind w:left="0" w:firstLine="709"/>
              <w:rPr>
                <w:sz w:val="24"/>
                <w:szCs w:val="24"/>
              </w:rPr>
            </w:pPr>
            <w:r w:rsidRPr="00987087">
              <w:rPr>
                <w:sz w:val="24"/>
                <w:szCs w:val="24"/>
              </w:rPr>
              <w:t>в величине кратной стоимости предмета административного правонарушения;</w:t>
            </w:r>
          </w:p>
          <w:p w:rsidR="002D58B9" w:rsidRPr="00987087" w:rsidRDefault="002D58B9" w:rsidP="00EF7E26">
            <w:pPr>
              <w:widowControl/>
              <w:numPr>
                <w:ilvl w:val="1"/>
                <w:numId w:val="24"/>
              </w:numPr>
              <w:tabs>
                <w:tab w:val="clear" w:pos="1440"/>
                <w:tab w:val="num" w:pos="1027"/>
              </w:tabs>
              <w:autoSpaceDE/>
              <w:autoSpaceDN/>
              <w:adjustRightInd/>
              <w:spacing w:line="276" w:lineRule="auto"/>
              <w:ind w:left="0" w:firstLine="709"/>
              <w:rPr>
                <w:sz w:val="24"/>
                <w:szCs w:val="24"/>
              </w:rPr>
            </w:pPr>
            <w:r w:rsidRPr="00987087">
              <w:rPr>
                <w:sz w:val="24"/>
                <w:szCs w:val="24"/>
              </w:rPr>
              <w:t xml:space="preserve">в величине кратной сумме неуплаченных налогов, сборов, подлежащих уплате на момент окончания или пресечения административного правонарушения, либо суммы незаконной валютной операции. </w:t>
            </w:r>
          </w:p>
          <w:p w:rsidR="002D58B9" w:rsidRPr="00987087" w:rsidRDefault="002D58B9" w:rsidP="00EF7E26">
            <w:pPr>
              <w:widowControl/>
              <w:numPr>
                <w:ilvl w:val="0"/>
                <w:numId w:val="24"/>
              </w:numPr>
              <w:tabs>
                <w:tab w:val="clear" w:pos="720"/>
                <w:tab w:val="num" w:pos="0"/>
                <w:tab w:val="num" w:pos="1027"/>
              </w:tabs>
              <w:autoSpaceDE/>
              <w:autoSpaceDN/>
              <w:adjustRightInd/>
              <w:spacing w:line="276" w:lineRule="auto"/>
              <w:ind w:left="0" w:firstLine="709"/>
              <w:rPr>
                <w:sz w:val="24"/>
                <w:szCs w:val="24"/>
              </w:rPr>
            </w:pPr>
            <w:r w:rsidRPr="00987087">
              <w:rPr>
                <w:sz w:val="24"/>
                <w:szCs w:val="24"/>
              </w:rPr>
              <w:t xml:space="preserve">Возмездное изъятие орудия совершения или предмета административного правонарушения, состоит в принудительном изъятии и последующей реализации с передачей бывшему собственной вырученной суммы за вычетом расходов на реализацию изъятого предмета. </w:t>
            </w:r>
          </w:p>
          <w:p w:rsidR="002D58B9" w:rsidRPr="00987087" w:rsidRDefault="002D58B9" w:rsidP="00EF7E26">
            <w:pPr>
              <w:spacing w:line="276" w:lineRule="auto"/>
              <w:ind w:firstLine="709"/>
              <w:rPr>
                <w:sz w:val="24"/>
                <w:szCs w:val="24"/>
              </w:rPr>
            </w:pPr>
            <w:r w:rsidRPr="00987087">
              <w:rPr>
                <w:sz w:val="24"/>
                <w:szCs w:val="24"/>
              </w:rPr>
              <w:t>Граждане, чье существование и доходы полностью или частично основаны на традиционных системах жизнеобеспечения их предков, включая охоту и рыболовство, имеют право использовать традиционные методы добывания объектов животного мира. Ст. 3.6., ч. 2 запрещает применять возмездное изъятие охотничьего оружия, боевых припасов и других дозволенных орудий охоты и рыболовства к лицам, для которых эта деятельность является основным законным источником средств к существованию.</w:t>
            </w:r>
          </w:p>
          <w:p w:rsidR="002D58B9" w:rsidRPr="00987087" w:rsidRDefault="002D58B9" w:rsidP="00EF7E26">
            <w:pPr>
              <w:spacing w:line="276" w:lineRule="auto"/>
              <w:ind w:firstLine="709"/>
              <w:rPr>
                <w:sz w:val="24"/>
                <w:szCs w:val="24"/>
              </w:rPr>
            </w:pPr>
            <w:r w:rsidRPr="00987087">
              <w:rPr>
                <w:sz w:val="24"/>
                <w:szCs w:val="24"/>
              </w:rPr>
              <w:t xml:space="preserve">4. Конфискация орудия совершения или предмета административного правонарушения (ст. 3.7.). </w:t>
            </w:r>
          </w:p>
          <w:p w:rsidR="002D58B9" w:rsidRPr="00987087" w:rsidRDefault="002D58B9" w:rsidP="00EF7E26">
            <w:pPr>
              <w:spacing w:line="276" w:lineRule="auto"/>
              <w:ind w:firstLine="709"/>
              <w:rPr>
                <w:sz w:val="24"/>
                <w:szCs w:val="24"/>
              </w:rPr>
            </w:pPr>
            <w:r w:rsidRPr="00987087">
              <w:rPr>
                <w:sz w:val="24"/>
                <w:szCs w:val="24"/>
              </w:rPr>
              <w:t xml:space="preserve">Конфискация состоит в принудительном безвозмездном обращении в федеральную собственность или собственность субъекта РФ не изъятых из оборота вещей. </w:t>
            </w:r>
          </w:p>
          <w:p w:rsidR="002D58B9" w:rsidRPr="00987087" w:rsidRDefault="002D58B9" w:rsidP="00EF7E26">
            <w:pPr>
              <w:spacing w:line="276" w:lineRule="auto"/>
              <w:ind w:firstLine="709"/>
              <w:rPr>
                <w:sz w:val="24"/>
                <w:szCs w:val="24"/>
              </w:rPr>
            </w:pPr>
            <w:r w:rsidRPr="00987087">
              <w:rPr>
                <w:sz w:val="24"/>
                <w:szCs w:val="24"/>
              </w:rPr>
              <w:t xml:space="preserve">В отличие от уголовного законодательства, предусматривающего наказания в виде конфискации всего или части имущества лица, совершившего преступление, в КоАП в качестве наказания применяется конфискация строго определенных предметов. </w:t>
            </w:r>
          </w:p>
          <w:p w:rsidR="002D58B9" w:rsidRPr="00987087" w:rsidRDefault="002D58B9" w:rsidP="00EF7E26">
            <w:pPr>
              <w:spacing w:line="276" w:lineRule="auto"/>
              <w:ind w:firstLine="709"/>
              <w:rPr>
                <w:sz w:val="24"/>
                <w:szCs w:val="24"/>
              </w:rPr>
            </w:pPr>
            <w:r w:rsidRPr="00987087">
              <w:rPr>
                <w:sz w:val="24"/>
                <w:szCs w:val="24"/>
              </w:rPr>
              <w:t>Конфискация в качестве административного наказания может назначаться только судом. Это вытекает из части 3 ст. 35 Конституции РФ, согласно которой никто не может быть лишен своего имущества иначе как по решению суда.</w:t>
            </w:r>
          </w:p>
          <w:p w:rsidR="002D58B9" w:rsidRPr="00987087" w:rsidRDefault="002D58B9" w:rsidP="00EF7E26">
            <w:pPr>
              <w:spacing w:line="276" w:lineRule="auto"/>
              <w:ind w:firstLine="709"/>
              <w:rPr>
                <w:sz w:val="24"/>
                <w:szCs w:val="24"/>
              </w:rPr>
            </w:pPr>
            <w:r w:rsidRPr="00987087">
              <w:rPr>
                <w:sz w:val="24"/>
                <w:szCs w:val="24"/>
              </w:rPr>
              <w:t xml:space="preserve">5. Лишение специального права (ст.3.8.). </w:t>
            </w:r>
          </w:p>
          <w:p w:rsidR="002D58B9" w:rsidRPr="00987087" w:rsidRDefault="002D58B9" w:rsidP="00EF7E26">
            <w:pPr>
              <w:spacing w:line="276" w:lineRule="auto"/>
              <w:ind w:firstLine="709"/>
              <w:rPr>
                <w:sz w:val="24"/>
                <w:szCs w:val="24"/>
              </w:rPr>
            </w:pPr>
            <w:r w:rsidRPr="00987087">
              <w:rPr>
                <w:sz w:val="24"/>
                <w:szCs w:val="24"/>
              </w:rPr>
              <w:t xml:space="preserve">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части КоАП. </w:t>
            </w:r>
          </w:p>
          <w:p w:rsidR="002D58B9" w:rsidRPr="00987087" w:rsidRDefault="002D58B9" w:rsidP="00EF7E26">
            <w:pPr>
              <w:spacing w:line="276" w:lineRule="auto"/>
              <w:ind w:firstLine="709"/>
              <w:rPr>
                <w:sz w:val="24"/>
                <w:szCs w:val="24"/>
              </w:rPr>
            </w:pPr>
            <w:r w:rsidRPr="00987087">
              <w:rPr>
                <w:sz w:val="24"/>
                <w:szCs w:val="24"/>
              </w:rPr>
              <w:t xml:space="preserve">Срок лишения специального права не может быть менее одного месяца и более 2 лет. </w:t>
            </w:r>
          </w:p>
          <w:p w:rsidR="002D58B9" w:rsidRPr="00987087" w:rsidRDefault="002D58B9" w:rsidP="00EF7E26">
            <w:pPr>
              <w:spacing w:line="276" w:lineRule="auto"/>
              <w:ind w:firstLine="709"/>
              <w:rPr>
                <w:sz w:val="24"/>
                <w:szCs w:val="24"/>
              </w:rPr>
            </w:pPr>
            <w:r w:rsidRPr="00987087">
              <w:rPr>
                <w:sz w:val="24"/>
                <w:szCs w:val="24"/>
              </w:rPr>
              <w:t xml:space="preserve">6. Административный арест (ст. 3.9.) заключается в содержании нарушителя в условиях изоляции от общества и устанавливается на срок до 15 суток, а за нарушение требований режима чрезвычайного положения или режима в зоне проведения контртеррористической операции до 30 суток. </w:t>
            </w:r>
          </w:p>
          <w:p w:rsidR="002D58B9" w:rsidRPr="00987087" w:rsidRDefault="002D58B9" w:rsidP="00EF7E26">
            <w:pPr>
              <w:spacing w:line="276" w:lineRule="auto"/>
              <w:ind w:firstLine="709"/>
              <w:rPr>
                <w:sz w:val="24"/>
                <w:szCs w:val="24"/>
              </w:rPr>
            </w:pPr>
            <w:r w:rsidRPr="00987087">
              <w:rPr>
                <w:sz w:val="24"/>
                <w:szCs w:val="24"/>
              </w:rPr>
              <w:t xml:space="preserve">Устанавливаться он может только федеральным законом, а назначаться – только судьей. </w:t>
            </w:r>
          </w:p>
          <w:p w:rsidR="002D58B9" w:rsidRPr="00987087" w:rsidRDefault="002D58B9" w:rsidP="00EF7E26">
            <w:pPr>
              <w:spacing w:line="276" w:lineRule="auto"/>
              <w:ind w:firstLine="709"/>
              <w:rPr>
                <w:sz w:val="24"/>
                <w:szCs w:val="24"/>
              </w:rPr>
            </w:pPr>
            <w:r w:rsidRPr="00987087">
              <w:rPr>
                <w:sz w:val="24"/>
                <w:szCs w:val="24"/>
              </w:rPr>
              <w:t>КоАП допускает применение административного ареста за грубые нарушения общественного порядка, злостные посягательства на общественную безопасность, порядок управления.</w:t>
            </w:r>
          </w:p>
          <w:p w:rsidR="002D58B9" w:rsidRPr="00987087" w:rsidRDefault="002D58B9" w:rsidP="00EF7E26">
            <w:pPr>
              <w:spacing w:line="276" w:lineRule="auto"/>
              <w:ind w:firstLine="709"/>
              <w:rPr>
                <w:sz w:val="24"/>
                <w:szCs w:val="24"/>
              </w:rPr>
            </w:pPr>
            <w:r w:rsidRPr="00987087">
              <w:rPr>
                <w:sz w:val="24"/>
                <w:szCs w:val="24"/>
              </w:rPr>
              <w:t>Одним из ярких проявлений гуманизма Кодекса является запрет применения административного ареста к 4 категориям лиц:</w:t>
            </w:r>
          </w:p>
          <w:p w:rsidR="002D58B9" w:rsidRPr="00987087" w:rsidRDefault="002D58B9" w:rsidP="00EF7E26">
            <w:pPr>
              <w:spacing w:line="276" w:lineRule="auto"/>
              <w:ind w:firstLine="709"/>
              <w:rPr>
                <w:sz w:val="24"/>
                <w:szCs w:val="24"/>
              </w:rPr>
            </w:pPr>
            <w:r w:rsidRPr="00987087">
              <w:rPr>
                <w:sz w:val="24"/>
                <w:szCs w:val="24"/>
              </w:rPr>
              <w:t>- беременным женщинам;</w:t>
            </w:r>
          </w:p>
          <w:p w:rsidR="002D58B9" w:rsidRPr="00987087" w:rsidRDefault="002D58B9" w:rsidP="00EF7E26">
            <w:pPr>
              <w:spacing w:line="276" w:lineRule="auto"/>
              <w:ind w:firstLine="709"/>
              <w:rPr>
                <w:sz w:val="24"/>
                <w:szCs w:val="24"/>
              </w:rPr>
            </w:pPr>
            <w:r w:rsidRPr="00987087">
              <w:rPr>
                <w:sz w:val="24"/>
                <w:szCs w:val="24"/>
              </w:rPr>
              <w:t>- женщинам, имеющим детей в возрасте до 14 лет;</w:t>
            </w:r>
          </w:p>
          <w:p w:rsidR="002D58B9" w:rsidRPr="00987087" w:rsidRDefault="002D58B9" w:rsidP="00EF7E26">
            <w:pPr>
              <w:spacing w:line="276" w:lineRule="auto"/>
              <w:ind w:firstLine="709"/>
              <w:rPr>
                <w:sz w:val="24"/>
                <w:szCs w:val="24"/>
              </w:rPr>
            </w:pPr>
            <w:r w:rsidRPr="00987087">
              <w:rPr>
                <w:sz w:val="24"/>
                <w:szCs w:val="24"/>
              </w:rPr>
              <w:t>- лицам, не достигшим 18 лет;</w:t>
            </w:r>
          </w:p>
          <w:p w:rsidR="002D58B9" w:rsidRPr="00987087" w:rsidRDefault="002D58B9" w:rsidP="00EF7E26">
            <w:pPr>
              <w:spacing w:line="276" w:lineRule="auto"/>
              <w:ind w:firstLine="709"/>
              <w:rPr>
                <w:sz w:val="24"/>
                <w:szCs w:val="24"/>
              </w:rPr>
            </w:pPr>
            <w:r w:rsidRPr="00987087">
              <w:rPr>
                <w:sz w:val="24"/>
                <w:szCs w:val="24"/>
              </w:rPr>
              <w:t xml:space="preserve">- инвалидам I и II групп. </w:t>
            </w:r>
          </w:p>
          <w:p w:rsidR="002D58B9" w:rsidRPr="00987087" w:rsidRDefault="002D58B9" w:rsidP="00EF7E26">
            <w:pPr>
              <w:spacing w:line="276" w:lineRule="auto"/>
              <w:ind w:firstLine="709"/>
              <w:rPr>
                <w:sz w:val="24"/>
                <w:szCs w:val="24"/>
              </w:rPr>
            </w:pPr>
            <w:r w:rsidRPr="00987087">
              <w:rPr>
                <w:sz w:val="24"/>
                <w:szCs w:val="24"/>
              </w:rPr>
              <w:t>7. Административное выдворение за пределы РФ иностранного гражданина или лица без гражданства заключается в принудительном к контролируемом перемещении указанных граждан и лиц через Государственную границу РФ за пределы РФ, а в случаях предусмотренных законодательством РФ – в контролируемом самостоятельном выезде иностранных граждан и лиц без гражданства из РФ.</w:t>
            </w:r>
          </w:p>
          <w:p w:rsidR="002D58B9" w:rsidRPr="00987087" w:rsidRDefault="002D58B9" w:rsidP="00EF7E26">
            <w:pPr>
              <w:spacing w:line="276" w:lineRule="auto"/>
              <w:ind w:firstLine="709"/>
              <w:rPr>
                <w:sz w:val="24"/>
                <w:szCs w:val="24"/>
              </w:rPr>
            </w:pPr>
            <w:r w:rsidRPr="00987087">
              <w:rPr>
                <w:sz w:val="24"/>
                <w:szCs w:val="24"/>
              </w:rPr>
              <w:t xml:space="preserve">За нарушение режима пребывания в РФ, и миграционных правил административное выдворение назначается судьей, а за нарушение режима Государственной границы РФ, а также режима в пунктах пропуска через Государственную границу – должностными лицами Федеральной пограничной службы. </w:t>
            </w:r>
          </w:p>
          <w:p w:rsidR="002D58B9" w:rsidRPr="00987087" w:rsidRDefault="002D58B9" w:rsidP="00EF7E26">
            <w:pPr>
              <w:spacing w:line="276" w:lineRule="auto"/>
              <w:ind w:firstLine="709"/>
              <w:rPr>
                <w:sz w:val="24"/>
                <w:szCs w:val="24"/>
              </w:rPr>
            </w:pPr>
            <w:r w:rsidRPr="00987087">
              <w:rPr>
                <w:sz w:val="24"/>
                <w:szCs w:val="24"/>
              </w:rPr>
              <w:t>8. Дисквалификация – заключается в лишении физического лица права занимать руководящие должности в исполнительном органе управления юридического лица, входить в совет директоров, осуществлять предпринимательскую деятельность по управлению юридическим лицом, а также осуществлять управление юридическим лицом в иных случаях предусмотренных законодательством РФ.</w:t>
            </w:r>
          </w:p>
          <w:p w:rsidR="002D58B9" w:rsidRPr="00987087" w:rsidRDefault="002D58B9" w:rsidP="00EF7E26">
            <w:pPr>
              <w:spacing w:line="276" w:lineRule="auto"/>
              <w:ind w:firstLine="709"/>
              <w:rPr>
                <w:sz w:val="24"/>
                <w:szCs w:val="24"/>
              </w:rPr>
            </w:pPr>
            <w:r w:rsidRPr="00987087">
              <w:rPr>
                <w:sz w:val="24"/>
                <w:szCs w:val="24"/>
              </w:rPr>
              <w:t xml:space="preserve">Данный вид наказания может устанавливаться только КоАП. Устанавливается на срок от 6 месяцев до 3 лет и назначается только судьей. </w:t>
            </w:r>
          </w:p>
          <w:p w:rsidR="002D58B9" w:rsidRPr="00987087" w:rsidRDefault="002D58B9" w:rsidP="00EF7E26">
            <w:pPr>
              <w:spacing w:line="276" w:lineRule="auto"/>
              <w:ind w:firstLine="709"/>
              <w:rPr>
                <w:sz w:val="24"/>
                <w:szCs w:val="24"/>
              </w:rPr>
            </w:pPr>
            <w:r w:rsidRPr="00987087">
              <w:rPr>
                <w:sz w:val="24"/>
                <w:szCs w:val="24"/>
              </w:rPr>
              <w:t xml:space="preserve">Закон подразделяет административные наказания на основные и дополнительные. </w:t>
            </w:r>
          </w:p>
          <w:p w:rsidR="002D58B9" w:rsidRPr="00987087" w:rsidRDefault="002D58B9" w:rsidP="00EF7E26">
            <w:pPr>
              <w:spacing w:line="276" w:lineRule="auto"/>
              <w:ind w:firstLine="709"/>
              <w:rPr>
                <w:sz w:val="24"/>
                <w:szCs w:val="24"/>
              </w:rPr>
            </w:pPr>
            <w:r w:rsidRPr="00987087">
              <w:rPr>
                <w:sz w:val="24"/>
                <w:szCs w:val="24"/>
              </w:rPr>
              <w:t xml:space="preserve">В соответствии с ч. 1ст. 33 предупреждение, административный штраф, лишение специального права, административный арест, дисквалификация могут устанавливаться только в качестве основных административных наказаний. </w:t>
            </w:r>
          </w:p>
          <w:p w:rsidR="002D58B9" w:rsidRPr="00987087" w:rsidRDefault="002D58B9" w:rsidP="00EF7E26">
            <w:pPr>
              <w:spacing w:line="276" w:lineRule="auto"/>
              <w:ind w:firstLine="709"/>
              <w:rPr>
                <w:sz w:val="24"/>
                <w:szCs w:val="24"/>
              </w:rPr>
            </w:pPr>
          </w:p>
          <w:p w:rsidR="002D58B9" w:rsidRPr="00987087" w:rsidRDefault="002D58B9" w:rsidP="00EF7E26">
            <w:pPr>
              <w:widowControl/>
              <w:numPr>
                <w:ilvl w:val="0"/>
                <w:numId w:val="26"/>
              </w:numPr>
              <w:tabs>
                <w:tab w:val="left" w:pos="1027"/>
              </w:tabs>
              <w:autoSpaceDE/>
              <w:autoSpaceDN/>
              <w:adjustRightInd/>
              <w:spacing w:line="276" w:lineRule="auto"/>
              <w:ind w:left="0" w:firstLine="709"/>
              <w:rPr>
                <w:sz w:val="24"/>
                <w:szCs w:val="24"/>
              </w:rPr>
            </w:pPr>
            <w:r w:rsidRPr="00987087">
              <w:rPr>
                <w:sz w:val="24"/>
                <w:szCs w:val="24"/>
              </w:rPr>
              <w:t>Порядок наложе</w:t>
            </w:r>
            <w:r>
              <w:rPr>
                <w:sz w:val="24"/>
                <w:szCs w:val="24"/>
              </w:rPr>
              <w:t>ния административного наказания</w:t>
            </w:r>
          </w:p>
          <w:p w:rsidR="002D58B9" w:rsidRPr="00987087" w:rsidRDefault="002D58B9" w:rsidP="00EF7E26">
            <w:pPr>
              <w:spacing w:line="276" w:lineRule="auto"/>
              <w:ind w:firstLine="709"/>
              <w:rPr>
                <w:sz w:val="24"/>
                <w:szCs w:val="24"/>
              </w:rPr>
            </w:pPr>
            <w:r w:rsidRPr="00987087">
              <w:rPr>
                <w:sz w:val="24"/>
                <w:szCs w:val="24"/>
              </w:rPr>
              <w:t xml:space="preserve">Этому вопросу посвящена глава 4 КоАП. </w:t>
            </w:r>
          </w:p>
          <w:p w:rsidR="002D58B9" w:rsidRPr="00987087" w:rsidRDefault="002D58B9" w:rsidP="00EF7E26">
            <w:pPr>
              <w:spacing w:line="276" w:lineRule="auto"/>
              <w:ind w:firstLine="709"/>
              <w:rPr>
                <w:sz w:val="24"/>
                <w:szCs w:val="24"/>
              </w:rPr>
            </w:pPr>
            <w:r w:rsidRPr="00987087">
              <w:rPr>
                <w:sz w:val="24"/>
                <w:szCs w:val="24"/>
              </w:rPr>
              <w:t xml:space="preserve">Административное наказание за совершенное административное правонарушение назначается в пределах, установленных законом, предусматривающим ответственность за данное административное правонарушение. </w:t>
            </w:r>
          </w:p>
          <w:p w:rsidR="002D58B9" w:rsidRPr="00987087" w:rsidRDefault="002D58B9" w:rsidP="00EF7E26">
            <w:pPr>
              <w:spacing w:line="276" w:lineRule="auto"/>
              <w:ind w:firstLine="709"/>
              <w:rPr>
                <w:sz w:val="24"/>
                <w:szCs w:val="24"/>
              </w:rPr>
            </w:pPr>
            <w:r w:rsidRPr="00987087">
              <w:rPr>
                <w:sz w:val="24"/>
                <w:szCs w:val="24"/>
              </w:rPr>
              <w:t xml:space="preserve">В ч. 2 и 3 ст. 4.1. КоАП перечислены факторы, которые необходимо учитывать при назначении административного наказания, с тем, чтобы оно в полной мере соответствовало своим целям – предупреждать совершение новых проступков, как самим правонарушителем, так и другими лицами. </w:t>
            </w:r>
          </w:p>
          <w:p w:rsidR="002D58B9" w:rsidRPr="00987087" w:rsidRDefault="002D58B9" w:rsidP="00EF7E26">
            <w:pPr>
              <w:spacing w:line="276" w:lineRule="auto"/>
              <w:ind w:firstLine="709"/>
              <w:rPr>
                <w:sz w:val="24"/>
                <w:szCs w:val="24"/>
              </w:rPr>
            </w:pPr>
            <w:r w:rsidRPr="00987087">
              <w:rPr>
                <w:sz w:val="24"/>
                <w:szCs w:val="24"/>
              </w:rPr>
              <w:t>Ряд факторов имеет значение и для физических и для юридических лиц. Прежде всего, это характер совершенного правонарушения. Далее при назначении наказания должны быть учтены обстоятельства смягчающие и отягчающие административную ответственность.</w:t>
            </w:r>
          </w:p>
          <w:p w:rsidR="002D58B9" w:rsidRPr="00987087" w:rsidRDefault="002D58B9" w:rsidP="00EF7E26">
            <w:pPr>
              <w:spacing w:line="276" w:lineRule="auto"/>
              <w:ind w:firstLine="709"/>
              <w:rPr>
                <w:sz w:val="24"/>
                <w:szCs w:val="24"/>
              </w:rPr>
            </w:pPr>
            <w:r w:rsidRPr="00987087">
              <w:rPr>
                <w:sz w:val="24"/>
                <w:szCs w:val="24"/>
              </w:rPr>
              <w:t xml:space="preserve">Ст. 4.2. Обстоятельства, смягчающие административную ответственность. </w:t>
            </w:r>
          </w:p>
          <w:p w:rsidR="002D58B9" w:rsidRPr="00987087" w:rsidRDefault="002D58B9" w:rsidP="00EF7E26">
            <w:pPr>
              <w:widowControl/>
              <w:numPr>
                <w:ilvl w:val="0"/>
                <w:numId w:val="27"/>
              </w:numPr>
              <w:tabs>
                <w:tab w:val="left" w:pos="1027"/>
              </w:tabs>
              <w:autoSpaceDE/>
              <w:autoSpaceDN/>
              <w:adjustRightInd/>
              <w:spacing w:line="276" w:lineRule="auto"/>
              <w:ind w:left="0" w:firstLine="709"/>
              <w:rPr>
                <w:sz w:val="24"/>
                <w:szCs w:val="24"/>
              </w:rPr>
            </w:pPr>
            <w:r w:rsidRPr="00987087">
              <w:rPr>
                <w:sz w:val="24"/>
                <w:szCs w:val="24"/>
              </w:rPr>
              <w:t>раскаяние лица, совершившего административное правонарушение;</w:t>
            </w:r>
          </w:p>
          <w:p w:rsidR="002D58B9" w:rsidRPr="00987087" w:rsidRDefault="002D58B9" w:rsidP="00EF7E26">
            <w:pPr>
              <w:widowControl/>
              <w:numPr>
                <w:ilvl w:val="0"/>
                <w:numId w:val="27"/>
              </w:numPr>
              <w:tabs>
                <w:tab w:val="left" w:pos="1027"/>
              </w:tabs>
              <w:autoSpaceDE/>
              <w:autoSpaceDN/>
              <w:adjustRightInd/>
              <w:spacing w:line="276" w:lineRule="auto"/>
              <w:ind w:left="0" w:firstLine="709"/>
              <w:rPr>
                <w:sz w:val="24"/>
                <w:szCs w:val="24"/>
              </w:rPr>
            </w:pPr>
            <w:r w:rsidRPr="00987087">
              <w:rPr>
                <w:sz w:val="24"/>
                <w:szCs w:val="24"/>
              </w:rPr>
              <w:t>предотвращение лицом, совершившим правонарушение, вредных последствий  административного правонарушения, добровольное возмещение причиненного ущерба или устранение причиненного вреда.</w:t>
            </w:r>
          </w:p>
          <w:p w:rsidR="002D58B9" w:rsidRPr="00987087" w:rsidRDefault="002D58B9" w:rsidP="00EF7E26">
            <w:pPr>
              <w:widowControl/>
              <w:numPr>
                <w:ilvl w:val="0"/>
                <w:numId w:val="27"/>
              </w:numPr>
              <w:tabs>
                <w:tab w:val="left" w:pos="1027"/>
              </w:tabs>
              <w:autoSpaceDE/>
              <w:autoSpaceDN/>
              <w:adjustRightInd/>
              <w:spacing w:line="276" w:lineRule="auto"/>
              <w:ind w:left="0" w:firstLine="709"/>
              <w:rPr>
                <w:sz w:val="24"/>
                <w:szCs w:val="24"/>
              </w:rPr>
            </w:pPr>
            <w:r w:rsidRPr="00987087">
              <w:rPr>
                <w:sz w:val="24"/>
                <w:szCs w:val="24"/>
              </w:rPr>
              <w:t>совершение административного правонарушения в состоянии сильного душевного волнения (аффекта) либо с течения тяжелых личных или семейных обстоятельств.</w:t>
            </w:r>
          </w:p>
          <w:p w:rsidR="002D58B9" w:rsidRPr="00987087" w:rsidRDefault="002D58B9" w:rsidP="00EF7E26">
            <w:pPr>
              <w:widowControl/>
              <w:numPr>
                <w:ilvl w:val="0"/>
                <w:numId w:val="27"/>
              </w:numPr>
              <w:tabs>
                <w:tab w:val="left" w:pos="1027"/>
              </w:tabs>
              <w:autoSpaceDE/>
              <w:autoSpaceDN/>
              <w:adjustRightInd/>
              <w:spacing w:line="276" w:lineRule="auto"/>
              <w:ind w:left="0" w:firstLine="709"/>
              <w:rPr>
                <w:sz w:val="24"/>
                <w:szCs w:val="24"/>
              </w:rPr>
            </w:pPr>
            <w:r w:rsidRPr="00987087">
              <w:rPr>
                <w:sz w:val="24"/>
                <w:szCs w:val="24"/>
              </w:rPr>
              <w:t>совершение административного правонарушения несовершеннолетним;</w:t>
            </w:r>
          </w:p>
          <w:p w:rsidR="002D58B9" w:rsidRPr="00987087" w:rsidRDefault="002D58B9" w:rsidP="00EF7E26">
            <w:pPr>
              <w:widowControl/>
              <w:numPr>
                <w:ilvl w:val="0"/>
                <w:numId w:val="27"/>
              </w:numPr>
              <w:tabs>
                <w:tab w:val="left" w:pos="1027"/>
              </w:tabs>
              <w:autoSpaceDE/>
              <w:autoSpaceDN/>
              <w:adjustRightInd/>
              <w:spacing w:line="276" w:lineRule="auto"/>
              <w:ind w:left="0" w:firstLine="709"/>
              <w:rPr>
                <w:sz w:val="24"/>
                <w:szCs w:val="24"/>
              </w:rPr>
            </w:pPr>
            <w:r w:rsidRPr="00987087">
              <w:rPr>
                <w:sz w:val="24"/>
                <w:szCs w:val="24"/>
              </w:rPr>
              <w:t xml:space="preserve">совершение административного правонарушения беременной женщиной или женщиной, имеющей малолетнего ребенка (перечень не является исчерпывающим). </w:t>
            </w:r>
          </w:p>
          <w:p w:rsidR="002D58B9" w:rsidRPr="00987087" w:rsidRDefault="002D58B9" w:rsidP="00EF7E26">
            <w:pPr>
              <w:spacing w:line="276" w:lineRule="auto"/>
              <w:ind w:firstLine="709"/>
              <w:rPr>
                <w:sz w:val="24"/>
                <w:szCs w:val="24"/>
              </w:rPr>
            </w:pPr>
            <w:r w:rsidRPr="00987087">
              <w:rPr>
                <w:sz w:val="24"/>
                <w:szCs w:val="24"/>
              </w:rPr>
              <w:t xml:space="preserve">Ст. 4.3. Обстоятельства, отягчающие административную ответственность. </w:t>
            </w:r>
          </w:p>
          <w:p w:rsidR="002D58B9" w:rsidRPr="00987087" w:rsidRDefault="002D58B9" w:rsidP="00EF7E26">
            <w:pPr>
              <w:widowControl/>
              <w:numPr>
                <w:ilvl w:val="0"/>
                <w:numId w:val="29"/>
              </w:numPr>
              <w:autoSpaceDE/>
              <w:autoSpaceDN/>
              <w:adjustRightInd/>
              <w:spacing w:line="276" w:lineRule="auto"/>
              <w:ind w:left="0" w:firstLine="709"/>
              <w:rPr>
                <w:sz w:val="24"/>
                <w:szCs w:val="24"/>
              </w:rPr>
            </w:pPr>
            <w:r w:rsidRPr="00987087">
              <w:rPr>
                <w:sz w:val="24"/>
                <w:szCs w:val="24"/>
              </w:rPr>
              <w:t>продолжение противоправного поведения, несмотря на требование уполномоченных на то лиц прекратить его;</w:t>
            </w:r>
          </w:p>
          <w:p w:rsidR="002D58B9" w:rsidRPr="00987087" w:rsidRDefault="002D58B9" w:rsidP="00EF7E26">
            <w:pPr>
              <w:widowControl/>
              <w:numPr>
                <w:ilvl w:val="0"/>
                <w:numId w:val="29"/>
              </w:numPr>
              <w:autoSpaceDE/>
              <w:autoSpaceDN/>
              <w:adjustRightInd/>
              <w:spacing w:line="276" w:lineRule="auto"/>
              <w:ind w:left="0" w:firstLine="709"/>
              <w:rPr>
                <w:sz w:val="24"/>
                <w:szCs w:val="24"/>
              </w:rPr>
            </w:pPr>
            <w:r w:rsidRPr="00987087">
              <w:rPr>
                <w:sz w:val="24"/>
                <w:szCs w:val="24"/>
              </w:rPr>
              <w:t>повторное совершение однородного правонарушения, если за совершение первого административного правонарушения лицо уже подвергалось административному наказании. По которому не истек срок предусмотренный ст. 4.6. КоАП;</w:t>
            </w:r>
          </w:p>
          <w:p w:rsidR="002D58B9" w:rsidRPr="00987087" w:rsidRDefault="002D58B9" w:rsidP="00EF7E26">
            <w:pPr>
              <w:widowControl/>
              <w:numPr>
                <w:ilvl w:val="0"/>
                <w:numId w:val="29"/>
              </w:numPr>
              <w:autoSpaceDE/>
              <w:autoSpaceDN/>
              <w:adjustRightInd/>
              <w:spacing w:line="276" w:lineRule="auto"/>
              <w:ind w:left="0" w:firstLine="709"/>
              <w:rPr>
                <w:sz w:val="24"/>
                <w:szCs w:val="24"/>
              </w:rPr>
            </w:pPr>
            <w:r w:rsidRPr="00987087">
              <w:rPr>
                <w:sz w:val="24"/>
                <w:szCs w:val="24"/>
              </w:rPr>
              <w:t>вовлечение несовершеннолетнего в совершение административного правонарушения;</w:t>
            </w:r>
          </w:p>
          <w:p w:rsidR="002D58B9" w:rsidRPr="00987087" w:rsidRDefault="002D58B9" w:rsidP="00EF7E26">
            <w:pPr>
              <w:widowControl/>
              <w:numPr>
                <w:ilvl w:val="0"/>
                <w:numId w:val="29"/>
              </w:numPr>
              <w:autoSpaceDE/>
              <w:autoSpaceDN/>
              <w:adjustRightInd/>
              <w:spacing w:line="276" w:lineRule="auto"/>
              <w:ind w:left="0" w:firstLine="709"/>
              <w:rPr>
                <w:sz w:val="24"/>
                <w:szCs w:val="24"/>
              </w:rPr>
            </w:pPr>
            <w:r w:rsidRPr="00987087">
              <w:rPr>
                <w:sz w:val="24"/>
                <w:szCs w:val="24"/>
              </w:rPr>
              <w:t>совершение правонарушения группой лиц;</w:t>
            </w:r>
          </w:p>
          <w:p w:rsidR="002D58B9" w:rsidRPr="00987087" w:rsidRDefault="002D58B9" w:rsidP="00EF7E26">
            <w:pPr>
              <w:widowControl/>
              <w:numPr>
                <w:ilvl w:val="0"/>
                <w:numId w:val="29"/>
              </w:numPr>
              <w:autoSpaceDE/>
              <w:autoSpaceDN/>
              <w:adjustRightInd/>
              <w:spacing w:line="276" w:lineRule="auto"/>
              <w:ind w:left="0" w:firstLine="709"/>
              <w:rPr>
                <w:sz w:val="24"/>
                <w:szCs w:val="24"/>
              </w:rPr>
            </w:pPr>
            <w:r w:rsidRPr="00987087">
              <w:rPr>
                <w:sz w:val="24"/>
                <w:szCs w:val="24"/>
              </w:rPr>
              <w:t>совершение административного правонарушения в условиях стихийного бедствия или при других чрезвычайных обстоятельствах;</w:t>
            </w:r>
          </w:p>
          <w:p w:rsidR="002D58B9" w:rsidRPr="00987087" w:rsidRDefault="002D58B9" w:rsidP="00EF7E26">
            <w:pPr>
              <w:widowControl/>
              <w:numPr>
                <w:ilvl w:val="0"/>
                <w:numId w:val="29"/>
              </w:numPr>
              <w:autoSpaceDE/>
              <w:autoSpaceDN/>
              <w:adjustRightInd/>
              <w:spacing w:line="276" w:lineRule="auto"/>
              <w:ind w:left="0" w:firstLine="709"/>
              <w:rPr>
                <w:sz w:val="24"/>
                <w:szCs w:val="24"/>
              </w:rPr>
            </w:pPr>
            <w:r w:rsidRPr="00987087">
              <w:rPr>
                <w:sz w:val="24"/>
                <w:szCs w:val="24"/>
              </w:rPr>
              <w:t>совершение административного правонарушения в состоянии опьянения (перечень исчерпывающий).</w:t>
            </w:r>
          </w:p>
          <w:p w:rsidR="002D58B9" w:rsidRPr="00987087" w:rsidRDefault="002D58B9" w:rsidP="00EF7E26">
            <w:pPr>
              <w:spacing w:line="276" w:lineRule="auto"/>
              <w:ind w:firstLine="709"/>
              <w:rPr>
                <w:sz w:val="24"/>
                <w:szCs w:val="24"/>
              </w:rPr>
            </w:pPr>
            <w:r w:rsidRPr="00987087">
              <w:rPr>
                <w:sz w:val="24"/>
                <w:szCs w:val="24"/>
              </w:rPr>
              <w:t xml:space="preserve">При назначении физическому лицу учитываются особенности его личности. Ряд характеристик, относящихся к личности, которые позволяют определить, допустимо ли наложение на то или иное лицо административного наказания, и если допустимо, то какого именно, указанны непосредственно в Кодексе. К их числу, к примеру. Относятся: </w:t>
            </w:r>
          </w:p>
          <w:p w:rsidR="002D58B9" w:rsidRPr="00987087" w:rsidRDefault="002D58B9" w:rsidP="00EF7E26">
            <w:pPr>
              <w:spacing w:line="276" w:lineRule="auto"/>
              <w:ind w:firstLine="709"/>
              <w:rPr>
                <w:sz w:val="24"/>
                <w:szCs w:val="24"/>
              </w:rPr>
            </w:pPr>
            <w:r w:rsidRPr="00987087">
              <w:rPr>
                <w:sz w:val="24"/>
                <w:szCs w:val="24"/>
              </w:rPr>
              <w:t xml:space="preserve">- возраст, пол, наличия гражданства, род занятий, служебное положение, должностное положение, состояние здоровья. </w:t>
            </w:r>
          </w:p>
          <w:p w:rsidR="002D58B9" w:rsidRPr="00987087" w:rsidRDefault="002D58B9" w:rsidP="00EF7E26">
            <w:pPr>
              <w:spacing w:line="276" w:lineRule="auto"/>
              <w:ind w:firstLine="709"/>
              <w:rPr>
                <w:sz w:val="24"/>
                <w:szCs w:val="24"/>
              </w:rPr>
            </w:pPr>
            <w:r w:rsidRPr="00987087">
              <w:rPr>
                <w:sz w:val="24"/>
                <w:szCs w:val="24"/>
              </w:rPr>
              <w:t>При назначении административного наказания учитывается также имущественное положение физического лица, имущественное и финансовое положение физического лица.</w:t>
            </w:r>
          </w:p>
          <w:p w:rsidR="002D58B9" w:rsidRPr="00987087" w:rsidRDefault="002D58B9" w:rsidP="00EF7E26">
            <w:pPr>
              <w:spacing w:line="276" w:lineRule="auto"/>
              <w:ind w:firstLine="709"/>
              <w:rPr>
                <w:sz w:val="24"/>
                <w:szCs w:val="24"/>
              </w:rPr>
            </w:pPr>
            <w:r w:rsidRPr="00987087">
              <w:rPr>
                <w:sz w:val="24"/>
                <w:szCs w:val="24"/>
              </w:rPr>
              <w:t xml:space="preserve">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w:t>
            </w:r>
          </w:p>
          <w:p w:rsidR="002D58B9" w:rsidRPr="00987087" w:rsidRDefault="002D58B9" w:rsidP="00EF7E26">
            <w:pPr>
              <w:spacing w:line="276" w:lineRule="auto"/>
              <w:ind w:firstLine="709"/>
              <w:rPr>
                <w:sz w:val="24"/>
                <w:szCs w:val="24"/>
              </w:rPr>
            </w:pPr>
            <w:r w:rsidRPr="00987087">
              <w:rPr>
                <w:sz w:val="24"/>
                <w:szCs w:val="24"/>
              </w:rPr>
              <w:t>Если лицо совершило несколько административных правонарушений, дела о которых рассматриваются одним и тем же органом, должностным лицом, наказание назначается в пределах только одной санкции.</w:t>
            </w:r>
          </w:p>
          <w:p w:rsidR="002D58B9" w:rsidRPr="00987087" w:rsidRDefault="002D58B9" w:rsidP="00EF7E26">
            <w:pPr>
              <w:spacing w:line="276" w:lineRule="auto"/>
              <w:ind w:firstLine="709"/>
              <w:rPr>
                <w:sz w:val="24"/>
                <w:szCs w:val="24"/>
              </w:rPr>
            </w:pPr>
            <w:r w:rsidRPr="00987087">
              <w:rPr>
                <w:sz w:val="24"/>
                <w:szCs w:val="24"/>
              </w:rPr>
              <w:t xml:space="preserve">Постановление по делу об административном правонарушении не может быть вынесено по истечении двух месяцев со дня совершения административного правонарушения. </w:t>
            </w:r>
          </w:p>
          <w:p w:rsidR="002D58B9" w:rsidRPr="00987087" w:rsidRDefault="002D58B9" w:rsidP="00EF7E26">
            <w:pPr>
              <w:spacing w:line="276" w:lineRule="auto"/>
              <w:ind w:firstLine="709"/>
              <w:rPr>
                <w:sz w:val="24"/>
                <w:szCs w:val="24"/>
              </w:rPr>
            </w:pPr>
          </w:p>
          <w:p w:rsidR="002D58B9" w:rsidRPr="00987087" w:rsidRDefault="002D58B9" w:rsidP="00EF7E26">
            <w:pPr>
              <w:spacing w:line="276" w:lineRule="auto"/>
              <w:ind w:firstLine="709"/>
              <w:rPr>
                <w:sz w:val="24"/>
                <w:szCs w:val="24"/>
              </w:rPr>
            </w:pPr>
            <w:r w:rsidRPr="00987087">
              <w:rPr>
                <w:sz w:val="24"/>
                <w:szCs w:val="24"/>
              </w:rPr>
              <w:t xml:space="preserve">Вопросы для </w:t>
            </w:r>
            <w:r>
              <w:rPr>
                <w:sz w:val="24"/>
                <w:szCs w:val="24"/>
              </w:rPr>
              <w:t>самоконтроля:</w:t>
            </w:r>
          </w:p>
          <w:p w:rsidR="002D58B9" w:rsidRPr="00987087" w:rsidRDefault="002D58B9" w:rsidP="00EF7E26">
            <w:pPr>
              <w:spacing w:line="276" w:lineRule="auto"/>
              <w:ind w:firstLine="709"/>
              <w:rPr>
                <w:sz w:val="24"/>
                <w:szCs w:val="24"/>
              </w:rPr>
            </w:pPr>
          </w:p>
          <w:p w:rsidR="002D58B9" w:rsidRPr="00987087" w:rsidRDefault="002D58B9" w:rsidP="00EF7E26">
            <w:pPr>
              <w:widowControl/>
              <w:numPr>
                <w:ilvl w:val="0"/>
                <w:numId w:val="28"/>
              </w:numPr>
              <w:tabs>
                <w:tab w:val="left" w:pos="1027"/>
              </w:tabs>
              <w:autoSpaceDE/>
              <w:autoSpaceDN/>
              <w:adjustRightInd/>
              <w:spacing w:line="276" w:lineRule="auto"/>
              <w:ind w:left="0" w:firstLine="709"/>
              <w:rPr>
                <w:sz w:val="24"/>
                <w:szCs w:val="24"/>
              </w:rPr>
            </w:pPr>
            <w:r w:rsidRPr="00987087">
              <w:rPr>
                <w:sz w:val="24"/>
                <w:szCs w:val="24"/>
              </w:rPr>
              <w:t>Как действующее законодательство определяет административное наказание?</w:t>
            </w:r>
          </w:p>
          <w:p w:rsidR="002D58B9" w:rsidRPr="00987087" w:rsidRDefault="002D58B9" w:rsidP="00EF7E26">
            <w:pPr>
              <w:widowControl/>
              <w:numPr>
                <w:ilvl w:val="0"/>
                <w:numId w:val="28"/>
              </w:numPr>
              <w:tabs>
                <w:tab w:val="left" w:pos="1027"/>
              </w:tabs>
              <w:autoSpaceDE/>
              <w:autoSpaceDN/>
              <w:adjustRightInd/>
              <w:spacing w:line="276" w:lineRule="auto"/>
              <w:ind w:left="0" w:firstLine="709"/>
              <w:rPr>
                <w:sz w:val="24"/>
                <w:szCs w:val="24"/>
              </w:rPr>
            </w:pPr>
            <w:r w:rsidRPr="00987087">
              <w:rPr>
                <w:sz w:val="24"/>
                <w:szCs w:val="24"/>
              </w:rPr>
              <w:t>Перечислите виды административных наказаний.</w:t>
            </w:r>
          </w:p>
          <w:p w:rsidR="002D58B9" w:rsidRPr="00987087" w:rsidRDefault="002D58B9" w:rsidP="00EF7E26">
            <w:pPr>
              <w:widowControl/>
              <w:numPr>
                <w:ilvl w:val="0"/>
                <w:numId w:val="28"/>
              </w:numPr>
              <w:tabs>
                <w:tab w:val="left" w:pos="1027"/>
              </w:tabs>
              <w:autoSpaceDE/>
              <w:autoSpaceDN/>
              <w:adjustRightInd/>
              <w:spacing w:line="276" w:lineRule="auto"/>
              <w:ind w:left="0" w:firstLine="709"/>
              <w:rPr>
                <w:sz w:val="24"/>
                <w:szCs w:val="24"/>
              </w:rPr>
            </w:pPr>
            <w:r w:rsidRPr="00987087">
              <w:rPr>
                <w:sz w:val="24"/>
                <w:szCs w:val="24"/>
              </w:rPr>
              <w:t>В каком размере устанавливается максимальный штраф для физических лиц?</w:t>
            </w:r>
          </w:p>
          <w:p w:rsidR="002D58B9" w:rsidRPr="00987087" w:rsidRDefault="002D58B9" w:rsidP="00EF7E26">
            <w:pPr>
              <w:widowControl/>
              <w:numPr>
                <w:ilvl w:val="0"/>
                <w:numId w:val="28"/>
              </w:numPr>
              <w:tabs>
                <w:tab w:val="left" w:pos="1027"/>
              </w:tabs>
              <w:autoSpaceDE/>
              <w:autoSpaceDN/>
              <w:adjustRightInd/>
              <w:spacing w:line="276" w:lineRule="auto"/>
              <w:ind w:left="0" w:firstLine="709"/>
              <w:rPr>
                <w:sz w:val="24"/>
                <w:szCs w:val="24"/>
              </w:rPr>
            </w:pPr>
            <w:r w:rsidRPr="00987087">
              <w:rPr>
                <w:sz w:val="24"/>
                <w:szCs w:val="24"/>
              </w:rPr>
              <w:t>На кого не распространяется наказание в виде лишения специальных прав?</w:t>
            </w:r>
          </w:p>
          <w:p w:rsidR="002D58B9" w:rsidRPr="00987087" w:rsidRDefault="002D58B9" w:rsidP="00EF7E26">
            <w:pPr>
              <w:widowControl/>
              <w:numPr>
                <w:ilvl w:val="0"/>
                <w:numId w:val="28"/>
              </w:numPr>
              <w:tabs>
                <w:tab w:val="left" w:pos="1027"/>
              </w:tabs>
              <w:autoSpaceDE/>
              <w:autoSpaceDN/>
              <w:adjustRightInd/>
              <w:spacing w:line="276" w:lineRule="auto"/>
              <w:ind w:left="0" w:firstLine="709"/>
              <w:rPr>
                <w:sz w:val="24"/>
                <w:szCs w:val="24"/>
              </w:rPr>
            </w:pPr>
            <w:r w:rsidRPr="00987087">
              <w:rPr>
                <w:sz w:val="24"/>
                <w:szCs w:val="24"/>
              </w:rPr>
              <w:t>В чем суть наказания дисквалификация?</w:t>
            </w:r>
          </w:p>
          <w:p w:rsidR="002D58B9" w:rsidRPr="00987087" w:rsidRDefault="002D58B9" w:rsidP="00EF7E26">
            <w:pPr>
              <w:widowControl/>
              <w:numPr>
                <w:ilvl w:val="0"/>
                <w:numId w:val="28"/>
              </w:numPr>
              <w:tabs>
                <w:tab w:val="left" w:pos="1027"/>
              </w:tabs>
              <w:autoSpaceDE/>
              <w:autoSpaceDN/>
              <w:adjustRightInd/>
              <w:spacing w:line="276" w:lineRule="auto"/>
              <w:ind w:left="0" w:firstLine="709"/>
              <w:rPr>
                <w:sz w:val="24"/>
                <w:szCs w:val="24"/>
              </w:rPr>
            </w:pPr>
            <w:r w:rsidRPr="00987087">
              <w:rPr>
                <w:sz w:val="24"/>
                <w:szCs w:val="24"/>
              </w:rPr>
              <w:t>Раскройте порядок наложения административного наказания?</w:t>
            </w:r>
          </w:p>
          <w:p w:rsidR="002D58B9" w:rsidRPr="00987087" w:rsidRDefault="002D58B9" w:rsidP="00EF7E26">
            <w:pPr>
              <w:widowControl/>
              <w:numPr>
                <w:ilvl w:val="0"/>
                <w:numId w:val="28"/>
              </w:numPr>
              <w:tabs>
                <w:tab w:val="left" w:pos="1027"/>
              </w:tabs>
              <w:autoSpaceDE/>
              <w:autoSpaceDN/>
              <w:adjustRightInd/>
              <w:spacing w:line="276" w:lineRule="auto"/>
              <w:ind w:left="0" w:firstLine="709"/>
              <w:rPr>
                <w:sz w:val="24"/>
                <w:szCs w:val="24"/>
              </w:rPr>
            </w:pPr>
            <w:r w:rsidRPr="00987087">
              <w:rPr>
                <w:sz w:val="24"/>
                <w:szCs w:val="24"/>
              </w:rPr>
              <w:t>Какие смягчающие обстоятельства учитываются при назначении наказания?</w:t>
            </w:r>
          </w:p>
          <w:p w:rsidR="002D58B9" w:rsidRPr="00987087" w:rsidRDefault="002D58B9" w:rsidP="00EF7E26">
            <w:pPr>
              <w:spacing w:line="276" w:lineRule="auto"/>
              <w:ind w:firstLine="709"/>
              <w:rPr>
                <w:sz w:val="24"/>
                <w:szCs w:val="24"/>
              </w:rPr>
            </w:pPr>
          </w:p>
          <w:p w:rsidR="002D58B9" w:rsidRPr="00987087" w:rsidRDefault="002D58B9" w:rsidP="00EF7E26">
            <w:pPr>
              <w:spacing w:line="276" w:lineRule="auto"/>
              <w:ind w:firstLine="709"/>
              <w:rPr>
                <w:sz w:val="24"/>
                <w:szCs w:val="24"/>
              </w:rPr>
            </w:pPr>
            <w:r w:rsidRPr="00987087">
              <w:rPr>
                <w:sz w:val="24"/>
                <w:szCs w:val="24"/>
              </w:rPr>
              <w:t>1.3.5  Дисциплинарная и материальная ответственность</w:t>
            </w:r>
          </w:p>
          <w:p w:rsidR="002D58B9" w:rsidRPr="00987087" w:rsidRDefault="002D58B9" w:rsidP="00EF7E26">
            <w:pPr>
              <w:spacing w:line="276" w:lineRule="auto"/>
              <w:ind w:firstLine="709"/>
              <w:rPr>
                <w:sz w:val="24"/>
                <w:szCs w:val="24"/>
              </w:rPr>
            </w:pPr>
          </w:p>
          <w:p w:rsidR="002D58B9" w:rsidRPr="00987087" w:rsidRDefault="002D58B9" w:rsidP="00EF7E26">
            <w:pPr>
              <w:spacing w:line="276" w:lineRule="auto"/>
              <w:ind w:firstLine="709"/>
              <w:rPr>
                <w:sz w:val="24"/>
                <w:szCs w:val="24"/>
              </w:rPr>
            </w:pPr>
            <w:r>
              <w:rPr>
                <w:sz w:val="24"/>
                <w:szCs w:val="24"/>
              </w:rPr>
              <w:t>План:</w:t>
            </w:r>
          </w:p>
          <w:p w:rsidR="002D58B9" w:rsidRPr="00987087" w:rsidRDefault="002D58B9" w:rsidP="00EF7E26">
            <w:pPr>
              <w:widowControl/>
              <w:numPr>
                <w:ilvl w:val="0"/>
                <w:numId w:val="30"/>
              </w:numPr>
              <w:tabs>
                <w:tab w:val="left" w:pos="1027"/>
              </w:tabs>
              <w:autoSpaceDE/>
              <w:autoSpaceDN/>
              <w:adjustRightInd/>
              <w:spacing w:line="276" w:lineRule="auto"/>
              <w:ind w:left="0" w:firstLine="709"/>
              <w:rPr>
                <w:sz w:val="24"/>
                <w:szCs w:val="24"/>
              </w:rPr>
            </w:pPr>
            <w:r w:rsidRPr="00987087">
              <w:rPr>
                <w:sz w:val="24"/>
                <w:szCs w:val="24"/>
              </w:rPr>
              <w:t>Понятие дисциплинарной ответственности и дисциплинарного проступка.</w:t>
            </w:r>
          </w:p>
          <w:p w:rsidR="002D58B9" w:rsidRPr="00987087" w:rsidRDefault="002D58B9" w:rsidP="00EF7E26">
            <w:pPr>
              <w:widowControl/>
              <w:numPr>
                <w:ilvl w:val="0"/>
                <w:numId w:val="30"/>
              </w:numPr>
              <w:tabs>
                <w:tab w:val="left" w:pos="1027"/>
              </w:tabs>
              <w:autoSpaceDE/>
              <w:autoSpaceDN/>
              <w:adjustRightInd/>
              <w:spacing w:line="276" w:lineRule="auto"/>
              <w:ind w:left="0" w:firstLine="709"/>
              <w:rPr>
                <w:sz w:val="24"/>
                <w:szCs w:val="24"/>
              </w:rPr>
            </w:pPr>
            <w:r w:rsidRPr="00987087">
              <w:rPr>
                <w:sz w:val="24"/>
                <w:szCs w:val="24"/>
              </w:rPr>
              <w:t>Понятие материальной ответственности.</w:t>
            </w:r>
          </w:p>
          <w:p w:rsidR="002D58B9" w:rsidRPr="00987087" w:rsidRDefault="002D58B9" w:rsidP="00EF7E26">
            <w:pPr>
              <w:spacing w:line="276" w:lineRule="auto"/>
              <w:ind w:firstLine="709"/>
              <w:rPr>
                <w:sz w:val="24"/>
                <w:szCs w:val="24"/>
              </w:rPr>
            </w:pPr>
          </w:p>
          <w:p w:rsidR="002D58B9" w:rsidRPr="00987087" w:rsidRDefault="002D58B9" w:rsidP="00EF7E26">
            <w:pPr>
              <w:widowControl/>
              <w:numPr>
                <w:ilvl w:val="0"/>
                <w:numId w:val="31"/>
              </w:numPr>
              <w:tabs>
                <w:tab w:val="left" w:pos="1027"/>
              </w:tabs>
              <w:autoSpaceDE/>
              <w:autoSpaceDN/>
              <w:adjustRightInd/>
              <w:spacing w:line="276" w:lineRule="auto"/>
              <w:ind w:left="0" w:firstLine="709"/>
              <w:rPr>
                <w:sz w:val="24"/>
                <w:szCs w:val="24"/>
              </w:rPr>
            </w:pPr>
            <w:r w:rsidRPr="00987087">
              <w:rPr>
                <w:sz w:val="24"/>
                <w:szCs w:val="24"/>
              </w:rPr>
              <w:t>Понятие дисциплинарной ответственно</w:t>
            </w:r>
            <w:r>
              <w:rPr>
                <w:sz w:val="24"/>
                <w:szCs w:val="24"/>
              </w:rPr>
              <w:t>сти и дисциплинарного проступка</w:t>
            </w:r>
          </w:p>
          <w:p w:rsidR="002D58B9" w:rsidRPr="00987087" w:rsidRDefault="002D58B9" w:rsidP="00EF7E26">
            <w:pPr>
              <w:pStyle w:val="a"/>
              <w:spacing w:line="276" w:lineRule="auto"/>
              <w:ind w:firstLine="709"/>
              <w:jc w:val="both"/>
              <w:rPr>
                <w:lang w:bidi="he-IL"/>
              </w:rPr>
            </w:pPr>
            <w:r w:rsidRPr="00987087">
              <w:rPr>
                <w:lang w:bidi="he-IL"/>
              </w:rPr>
              <w:t>Административное право выполняет различные функции в уста</w:t>
            </w:r>
            <w:r w:rsidRPr="00987087">
              <w:rPr>
                <w:lang w:bidi="he-IL"/>
              </w:rPr>
              <w:softHyphen/>
              <w:t>новлении и реализации дисциплинарной ответственности. Оно опре</w:t>
            </w:r>
            <w:r w:rsidRPr="00987087">
              <w:rPr>
                <w:lang w:bidi="he-IL"/>
              </w:rPr>
              <w:softHyphen/>
              <w:t>деляет круг субъектов и полномочия органов управления (должност</w:t>
            </w:r>
            <w:r w:rsidRPr="00987087">
              <w:rPr>
                <w:lang w:bidi="he-IL"/>
              </w:rPr>
              <w:softHyphen/>
              <w:t>ных лиц) в осуществлении дисциплинарной власти. Применительно к установлению дисциплинарной ответственности ряда категорий госу</w:t>
            </w:r>
            <w:r w:rsidRPr="00987087">
              <w:rPr>
                <w:lang w:bidi="he-IL"/>
              </w:rPr>
              <w:softHyphen/>
              <w:t>дарственных служащих, военнослужащих и приравненных к ним в дисциплинарном отношении лиц, функции административного права более обширны. Его нормами определяются основания дисциплина</w:t>
            </w:r>
            <w:r w:rsidRPr="00987087">
              <w:rPr>
                <w:lang w:bidi="he-IL"/>
              </w:rPr>
              <w:softHyphen/>
              <w:t xml:space="preserve">рной ответственности, ее меры и порядок их применения. </w:t>
            </w:r>
          </w:p>
          <w:p w:rsidR="002D58B9" w:rsidRPr="00987087" w:rsidRDefault="002D58B9" w:rsidP="00EF7E26">
            <w:pPr>
              <w:pStyle w:val="a"/>
              <w:spacing w:line="276" w:lineRule="auto"/>
              <w:ind w:firstLine="709"/>
              <w:jc w:val="both"/>
              <w:rPr>
                <w:lang w:bidi="he-IL"/>
              </w:rPr>
            </w:pPr>
            <w:r w:rsidRPr="00987087">
              <w:rPr>
                <w:lang w:bidi="he-IL"/>
              </w:rPr>
              <w:t xml:space="preserve">В отношении большинства работников дисциплинарная ответственность регламентируется комплексом норм трудового и административного права. </w:t>
            </w:r>
          </w:p>
          <w:p w:rsidR="002D58B9" w:rsidRPr="00987087" w:rsidRDefault="002D58B9" w:rsidP="00EF7E26">
            <w:pPr>
              <w:pStyle w:val="a"/>
              <w:spacing w:line="276" w:lineRule="auto"/>
              <w:ind w:firstLine="709"/>
              <w:jc w:val="both"/>
              <w:rPr>
                <w:lang w:bidi="he-IL"/>
              </w:rPr>
            </w:pPr>
            <w:r w:rsidRPr="00987087">
              <w:rPr>
                <w:lang w:bidi="he-IL"/>
              </w:rPr>
              <w:t>Дисциплинарная ответственность некоторых категорий лиц пол</w:t>
            </w:r>
            <w:r w:rsidRPr="00987087">
              <w:rPr>
                <w:lang w:bidi="he-IL"/>
              </w:rPr>
              <w:softHyphen/>
              <w:t>ностью опосредуется административным правом, например, военно</w:t>
            </w:r>
            <w:r w:rsidRPr="00987087">
              <w:rPr>
                <w:lang w:bidi="he-IL"/>
              </w:rPr>
              <w:softHyphen/>
              <w:t xml:space="preserve">служащих срочной службы и др. </w:t>
            </w:r>
          </w:p>
          <w:p w:rsidR="002D58B9" w:rsidRPr="00987087" w:rsidRDefault="002D58B9" w:rsidP="00EF7E26">
            <w:pPr>
              <w:pStyle w:val="a"/>
              <w:spacing w:line="276" w:lineRule="auto"/>
              <w:ind w:firstLine="709"/>
              <w:jc w:val="both"/>
              <w:rPr>
                <w:lang w:bidi="he-IL"/>
              </w:rPr>
            </w:pPr>
            <w:r w:rsidRPr="00987087">
              <w:rPr>
                <w:lang w:bidi="he-IL"/>
              </w:rPr>
              <w:t>Это объясняется необходимостью наряду с общими началами учи</w:t>
            </w:r>
            <w:r w:rsidRPr="00987087">
              <w:rPr>
                <w:lang w:bidi="he-IL"/>
              </w:rPr>
              <w:softHyphen/>
              <w:t xml:space="preserve">тывать особые требования дисциплины в отношении определенных категорий лиц и установления специфики их дисциплинарной ответственности. </w:t>
            </w:r>
            <w:r w:rsidRPr="00987087">
              <w:rPr>
                <w:lang w:bidi="he-IL"/>
              </w:rPr>
              <w:tab/>
            </w:r>
          </w:p>
          <w:p w:rsidR="002D58B9" w:rsidRPr="00987087" w:rsidRDefault="002D58B9" w:rsidP="00EF7E26">
            <w:pPr>
              <w:pStyle w:val="a"/>
              <w:spacing w:line="276" w:lineRule="auto"/>
              <w:ind w:firstLine="709"/>
              <w:jc w:val="both"/>
              <w:rPr>
                <w:lang w:bidi="he-IL"/>
              </w:rPr>
            </w:pPr>
            <w:r w:rsidRPr="00987087">
              <w:rPr>
                <w:lang w:bidi="he-IL"/>
              </w:rPr>
              <w:t>В общем, дисциплинарная ответственность характеризуется тем, что: а) ее основанием является дисциплинарный проступок; б) за та</w:t>
            </w:r>
            <w:r w:rsidRPr="00987087">
              <w:rPr>
                <w:lang w:bidi="he-IL"/>
              </w:rPr>
              <w:softHyphen/>
              <w:t xml:space="preserve">кой проступок предусмотрены дисциплинарные взыскании; в) они применяются в порядке подчиненности уполномоченными органами (должностными лицами); г) пределы дисциплинарной власти этих органов (должностных лиц) определяются  правом. </w:t>
            </w:r>
          </w:p>
          <w:p w:rsidR="002D58B9" w:rsidRPr="00987087" w:rsidRDefault="002D58B9" w:rsidP="00EF7E26">
            <w:pPr>
              <w:pStyle w:val="a"/>
              <w:spacing w:line="276" w:lineRule="auto"/>
              <w:ind w:firstLine="709"/>
              <w:jc w:val="both"/>
              <w:rPr>
                <w:lang w:bidi="he-IL"/>
              </w:rPr>
            </w:pPr>
            <w:r w:rsidRPr="00987087">
              <w:rPr>
                <w:lang w:bidi="he-IL"/>
              </w:rPr>
              <w:t>Дисциплинарный проступок образует противоправное, виновное нарушение дисциплины, не влекущее уголовной ответственности. По нормам трудового права под нарушением дисциплины понимается неисполнение или ненадлежащее исполнение работником своих тру</w:t>
            </w:r>
            <w:r w:rsidRPr="00987087">
              <w:rPr>
                <w:lang w:bidi="he-IL"/>
              </w:rPr>
              <w:softHyphen/>
              <w:t>довых обязанностей, возложенных на него трудовым договором или Правилами внутреннего распорядка. Субъектами таких проступков является основная масса работников. Но не все. Обязанности определенных категорий государственных служащих, реализующих свои властные полномочии вне рамок трудовых отношений, военнослу</w:t>
            </w:r>
            <w:r w:rsidRPr="00987087">
              <w:rPr>
                <w:lang w:bidi="he-IL"/>
              </w:rPr>
              <w:softHyphen/>
              <w:t xml:space="preserve">жащих определяются законами, указами Президента, утвержденными полномочными органами уставами, положениями. </w:t>
            </w:r>
          </w:p>
          <w:p w:rsidR="002D58B9" w:rsidRPr="00987087" w:rsidRDefault="002D58B9" w:rsidP="00EF7E26">
            <w:pPr>
              <w:pStyle w:val="a"/>
              <w:spacing w:line="276" w:lineRule="auto"/>
              <w:ind w:firstLine="709"/>
              <w:jc w:val="both"/>
              <w:rPr>
                <w:lang w:bidi="he-IL"/>
              </w:rPr>
            </w:pPr>
            <w:r w:rsidRPr="00987087">
              <w:rPr>
                <w:lang w:bidi="he-IL"/>
              </w:rPr>
              <w:t>Содержание таких обязанностей закрепляется в большинстве слу</w:t>
            </w:r>
            <w:r w:rsidRPr="00987087">
              <w:rPr>
                <w:lang w:bidi="he-IL"/>
              </w:rPr>
              <w:softHyphen/>
              <w:t>чаев нормами административного права, а их неисполнение или не</w:t>
            </w:r>
            <w:r w:rsidRPr="00987087">
              <w:rPr>
                <w:lang w:bidi="he-IL"/>
              </w:rPr>
              <w:softHyphen/>
              <w:t>надлежащее исполнение является нарушением дисциплины, образу</w:t>
            </w:r>
            <w:r w:rsidRPr="00987087">
              <w:rPr>
                <w:lang w:bidi="he-IL"/>
              </w:rPr>
              <w:softHyphen/>
              <w:t>ющими дисциплинарный проступок, но чаще дисциплинарный проступок трактуется шире.</w:t>
            </w:r>
          </w:p>
          <w:p w:rsidR="002D58B9" w:rsidRPr="00987087" w:rsidRDefault="002D58B9" w:rsidP="00EF7E26">
            <w:pPr>
              <w:pStyle w:val="a"/>
              <w:spacing w:line="276" w:lineRule="auto"/>
              <w:ind w:firstLine="709"/>
              <w:jc w:val="both"/>
              <w:rPr>
                <w:lang w:bidi="he-IL"/>
              </w:rPr>
            </w:pPr>
            <w:r w:rsidRPr="00987087">
              <w:rPr>
                <w:lang w:bidi="he-IL"/>
              </w:rPr>
              <w:t xml:space="preserve">Так, по Закону об основах государственной службы в Российской Федерации государственные служащие подлежат ответственности за должностной проступок, под которым понимается неисполнение или ненадлежащее исполнение государственным служащим возложенных на него обязанностей. Вместе с тем предусматривается возможность увольнения государственного служащего за несоблюдение установленных ограничений, связанных с государственной службой. </w:t>
            </w:r>
          </w:p>
          <w:p w:rsidR="002D58B9" w:rsidRPr="00987087" w:rsidRDefault="002D58B9" w:rsidP="00EF7E26">
            <w:pPr>
              <w:pStyle w:val="a"/>
              <w:spacing w:line="276" w:lineRule="auto"/>
              <w:ind w:firstLine="709"/>
              <w:jc w:val="both"/>
              <w:rPr>
                <w:lang w:bidi="he-IL"/>
              </w:rPr>
            </w:pPr>
            <w:r w:rsidRPr="00987087">
              <w:rPr>
                <w:lang w:bidi="he-IL"/>
              </w:rPr>
              <w:t>Нередко основанием дисциплинарной ответственности признается нарушение служебной дисциплины, объем, и содержание которой определяется различным способом.</w:t>
            </w:r>
          </w:p>
          <w:p w:rsidR="002D58B9" w:rsidRPr="00987087" w:rsidRDefault="002D58B9" w:rsidP="00EF7E26">
            <w:pPr>
              <w:pStyle w:val="a"/>
              <w:spacing w:line="276" w:lineRule="auto"/>
              <w:ind w:firstLine="709"/>
              <w:jc w:val="both"/>
              <w:rPr>
                <w:lang w:bidi="he-IL"/>
              </w:rPr>
            </w:pPr>
            <w:r w:rsidRPr="00987087">
              <w:rPr>
                <w:lang w:bidi="he-IL"/>
              </w:rPr>
              <w:t xml:space="preserve">В описательном варианте определены основания дисциплинарной ответственности глав администраций субъектов Российской Федерации, то есть путем перечисления актов, законов, указов Президента Российской Федерации и т.д., неисполнение или ненадлежащее исполнение которых влечет их ответственность. В понятие дисциплинарного проступка военнослужащего включается, в частности, нарушение норм морали и военной чести. </w:t>
            </w:r>
          </w:p>
          <w:p w:rsidR="002D58B9" w:rsidRPr="00987087" w:rsidRDefault="002D58B9" w:rsidP="00EF7E26">
            <w:pPr>
              <w:pStyle w:val="a"/>
              <w:spacing w:line="276" w:lineRule="auto"/>
              <w:ind w:firstLine="709"/>
              <w:jc w:val="both"/>
              <w:rPr>
                <w:lang w:bidi="he-IL"/>
              </w:rPr>
            </w:pPr>
            <w:r w:rsidRPr="00987087">
              <w:rPr>
                <w:lang w:bidi="he-IL"/>
              </w:rPr>
              <w:t xml:space="preserve">Основные виды дисциплинарных взысканий, которые могут применяться за нарушение трудовой дисциплины, закреплены в Трудовом кодексе, содержащем оговорку, что законодательством и уставами о дисциплине могут быть предусмотрены для отдельных категорий рабочих и служащих также и другие взыскания. </w:t>
            </w:r>
          </w:p>
          <w:p w:rsidR="002D58B9" w:rsidRPr="00987087" w:rsidRDefault="002D58B9" w:rsidP="00EF7E26">
            <w:pPr>
              <w:pStyle w:val="a"/>
              <w:spacing w:line="276" w:lineRule="auto"/>
              <w:ind w:firstLine="709"/>
              <w:jc w:val="both"/>
              <w:rPr>
                <w:lang w:bidi="he-IL"/>
              </w:rPr>
            </w:pPr>
            <w:r w:rsidRPr="00987087">
              <w:rPr>
                <w:lang w:bidi="he-IL"/>
              </w:rPr>
              <w:t xml:space="preserve">Так, взысканиями, которые могут быть применены к федеральным гocyдapcтвeнным служащим, являются замечание; выговор, строгий выговор, предупреждение о неполном служебном соответствии, увольнение с гocударственной службы; к главам администраций cyбъектов Российской Федерации замечание, предупреждение о неполном служебном соответствии, освобождение от должности. </w:t>
            </w:r>
          </w:p>
          <w:p w:rsidR="002D58B9" w:rsidRPr="00987087" w:rsidRDefault="002D58B9" w:rsidP="00EF7E26">
            <w:pPr>
              <w:pStyle w:val="a"/>
              <w:spacing w:line="276" w:lineRule="auto"/>
              <w:ind w:firstLine="709"/>
              <w:jc w:val="both"/>
              <w:rPr>
                <w:lang w:bidi="he-IL"/>
              </w:rPr>
            </w:pPr>
            <w:r w:rsidRPr="00987087">
              <w:rPr>
                <w:lang w:bidi="he-IL"/>
              </w:rPr>
              <w:t xml:space="preserve">Предусмотрены специфические и относительно многочисленные дисциплинарные взыскания, которые могут применяться к военнослужащим, сотрудникам органов внутренних дел и другим категориям лиц, за совершенные ими дисциплинарные проступки. </w:t>
            </w:r>
          </w:p>
          <w:p w:rsidR="002D58B9" w:rsidRPr="00987087" w:rsidRDefault="002D58B9" w:rsidP="00EF7E26">
            <w:pPr>
              <w:pStyle w:val="a"/>
              <w:spacing w:line="276" w:lineRule="auto"/>
              <w:ind w:firstLine="709"/>
              <w:jc w:val="both"/>
              <w:rPr>
                <w:lang w:bidi="he-IL"/>
              </w:rPr>
            </w:pPr>
            <w:r w:rsidRPr="00987087">
              <w:rPr>
                <w:lang w:bidi="he-IL"/>
              </w:rPr>
              <w:t>Дисциплинарные взыскания налагаются уполномоченными органами (должностными лицами) на подчиненных им в той или и форме нарушителей. Объем их дисциплинарной власти регламен</w:t>
            </w:r>
            <w:r w:rsidRPr="00987087">
              <w:rPr>
                <w:lang w:bidi="he-IL"/>
              </w:rPr>
              <w:softHyphen/>
              <w:t xml:space="preserve">тируется административным правом. </w:t>
            </w:r>
          </w:p>
          <w:p w:rsidR="002D58B9" w:rsidRPr="00987087" w:rsidRDefault="002D58B9" w:rsidP="00EF7E26">
            <w:pPr>
              <w:pStyle w:val="a"/>
              <w:spacing w:line="276" w:lineRule="auto"/>
              <w:ind w:firstLine="709"/>
              <w:jc w:val="both"/>
              <w:rPr>
                <w:lang w:bidi="he-IL"/>
              </w:rPr>
            </w:pPr>
            <w:r w:rsidRPr="00987087">
              <w:rPr>
                <w:lang w:bidi="he-IL"/>
              </w:rPr>
              <w:t>Известны также случаи, когда проступок признается дисципли</w:t>
            </w:r>
            <w:r w:rsidRPr="00987087">
              <w:rPr>
                <w:lang w:bidi="he-IL"/>
              </w:rPr>
              <w:softHyphen/>
              <w:t>нарным, хотя лица, его совершившие, не связаны с тем или иным кол</w:t>
            </w:r>
            <w:r w:rsidRPr="00987087">
              <w:rPr>
                <w:lang w:bidi="he-IL"/>
              </w:rPr>
              <w:softHyphen/>
              <w:t>лективом трудовыми, служебными отношениями. К ним относятся учащиеся учебных заведений, лица, проживающие в общежитиях. Администрация соответствующих учреждений вправе налагать дисциплинарные взыскания на лиц, виновных в нарушении установ</w:t>
            </w:r>
            <w:r w:rsidRPr="00987087">
              <w:rPr>
                <w:lang w:bidi="he-IL"/>
              </w:rPr>
              <w:softHyphen/>
              <w:t xml:space="preserve">ленных для них правил и обязанностей. </w:t>
            </w:r>
          </w:p>
          <w:p w:rsidR="002D58B9" w:rsidRPr="00987087" w:rsidRDefault="002D58B9" w:rsidP="00EF7E26">
            <w:pPr>
              <w:spacing w:line="276" w:lineRule="auto"/>
              <w:ind w:firstLine="709"/>
              <w:rPr>
                <w:sz w:val="24"/>
                <w:szCs w:val="24"/>
                <w:lang w:bidi="he-IL"/>
              </w:rPr>
            </w:pPr>
            <w:r w:rsidRPr="00987087">
              <w:rPr>
                <w:sz w:val="24"/>
                <w:szCs w:val="24"/>
                <w:lang w:bidi="he-IL"/>
              </w:rPr>
              <w:t>Дисциплинарная ответственность указанных субъектов всецело регламентируется административным правом.</w:t>
            </w:r>
          </w:p>
          <w:p w:rsidR="002D58B9" w:rsidRPr="00987087" w:rsidRDefault="002D58B9" w:rsidP="00EF7E26">
            <w:pPr>
              <w:spacing w:line="276" w:lineRule="auto"/>
              <w:ind w:firstLine="709"/>
              <w:rPr>
                <w:sz w:val="24"/>
                <w:szCs w:val="24"/>
                <w:lang w:bidi="he-IL"/>
              </w:rPr>
            </w:pPr>
          </w:p>
          <w:p w:rsidR="002D58B9" w:rsidRPr="00987087" w:rsidRDefault="002D58B9" w:rsidP="00EF7E26">
            <w:pPr>
              <w:spacing w:line="276" w:lineRule="auto"/>
              <w:ind w:firstLine="709"/>
              <w:rPr>
                <w:sz w:val="24"/>
                <w:szCs w:val="24"/>
              </w:rPr>
            </w:pPr>
            <w:r w:rsidRPr="00987087">
              <w:rPr>
                <w:sz w:val="24"/>
                <w:szCs w:val="24"/>
              </w:rPr>
              <w:t>2.Понят</w:t>
            </w:r>
            <w:r>
              <w:rPr>
                <w:sz w:val="24"/>
                <w:szCs w:val="24"/>
              </w:rPr>
              <w:t>ие материальной ответственности</w:t>
            </w:r>
          </w:p>
          <w:p w:rsidR="002D58B9" w:rsidRPr="00987087" w:rsidRDefault="002D58B9" w:rsidP="00EF7E26">
            <w:pPr>
              <w:spacing w:line="276" w:lineRule="auto"/>
              <w:ind w:firstLine="709"/>
              <w:rPr>
                <w:sz w:val="24"/>
                <w:szCs w:val="24"/>
              </w:rPr>
            </w:pPr>
            <w:r w:rsidRPr="00987087">
              <w:rPr>
                <w:sz w:val="24"/>
                <w:szCs w:val="24"/>
              </w:rPr>
              <w:t>Установление и реализация мер материальной ответственности не составляет специальной функции административного права. Это область гражданского, трудового права.</w:t>
            </w:r>
          </w:p>
          <w:p w:rsidR="002D58B9" w:rsidRPr="00987087" w:rsidRDefault="002D58B9" w:rsidP="00EF7E26">
            <w:pPr>
              <w:spacing w:line="276" w:lineRule="auto"/>
              <w:ind w:firstLine="709"/>
              <w:rPr>
                <w:sz w:val="24"/>
                <w:szCs w:val="24"/>
              </w:rPr>
            </w:pPr>
            <w:r w:rsidRPr="00987087">
              <w:rPr>
                <w:sz w:val="24"/>
                <w:szCs w:val="24"/>
              </w:rPr>
              <w:t xml:space="preserve">Тем не менее, административное право, хотя и своеобразным образом, но проявляет себя и в этой области. </w:t>
            </w:r>
          </w:p>
          <w:p w:rsidR="002D58B9" w:rsidRPr="00987087" w:rsidRDefault="002D58B9" w:rsidP="00EF7E26">
            <w:pPr>
              <w:spacing w:line="276" w:lineRule="auto"/>
              <w:ind w:firstLine="709"/>
              <w:rPr>
                <w:sz w:val="24"/>
                <w:szCs w:val="24"/>
              </w:rPr>
            </w:pPr>
            <w:r w:rsidRPr="00987087">
              <w:rPr>
                <w:sz w:val="24"/>
                <w:szCs w:val="24"/>
              </w:rPr>
              <w:t>Прежде всего, с помощью его норм определяются полномочия органов (должностных лиц), связанные с возмещением материального, ущерба в административном порядке. Во-первых, при отказе работника от добровольного возмещения ущерба, причиненного предприятию, учреждению, организации, он возмещается по распоряжению администрации путем удержании из заработной платы, если сумма ущерба, подлежащая взысканию, не превышает его среднего месячного заработка; во-вторых, взыскание в административном порядке сумм, полученных в результате незаконного повышении цен на продукцию.</w:t>
            </w:r>
          </w:p>
          <w:p w:rsidR="002D58B9" w:rsidRPr="00987087" w:rsidRDefault="002D58B9" w:rsidP="00EF7E26">
            <w:pPr>
              <w:spacing w:line="276" w:lineRule="auto"/>
              <w:ind w:firstLine="709"/>
              <w:rPr>
                <w:sz w:val="24"/>
                <w:szCs w:val="24"/>
              </w:rPr>
            </w:pPr>
            <w:r w:rsidRPr="00987087">
              <w:rPr>
                <w:sz w:val="24"/>
                <w:szCs w:val="24"/>
              </w:rPr>
              <w:t xml:space="preserve">Законодательством предусматриваются также случаи, когда материальная ответственность устанавливается именно в контексте административного права. </w:t>
            </w:r>
            <w:r w:rsidRPr="00987087">
              <w:rPr>
                <w:sz w:val="24"/>
                <w:szCs w:val="24"/>
              </w:rPr>
              <w:tab/>
              <w:t xml:space="preserve">Субъектами такой ответственности признаются, прежде всего, военнослужащие и приравненные к ним лица. За причиненный вред,  не связанный с выполнением обязанностей службы, такие лица несут материальную ответственность на общих основаниях. </w:t>
            </w:r>
          </w:p>
          <w:p w:rsidR="002D58B9" w:rsidRPr="00987087" w:rsidRDefault="002D58B9" w:rsidP="00EF7E26">
            <w:pPr>
              <w:spacing w:line="276" w:lineRule="auto"/>
              <w:ind w:firstLine="709"/>
              <w:rPr>
                <w:sz w:val="24"/>
                <w:szCs w:val="24"/>
              </w:rPr>
            </w:pPr>
            <w:r w:rsidRPr="00987087">
              <w:rPr>
                <w:sz w:val="24"/>
                <w:szCs w:val="24"/>
              </w:rPr>
              <w:t xml:space="preserve">В соответствии с нормами административного права они несут материальную ответственность в случае причинения ими материального ущерба воинской части, учреждению, с которыми военнослужащие состоят в служебных и приравненных к ним отношениях, при исполнении ими обязанностей службы. </w:t>
            </w:r>
          </w:p>
          <w:p w:rsidR="002D58B9" w:rsidRPr="00987087" w:rsidRDefault="002D58B9" w:rsidP="00EF7E26">
            <w:pPr>
              <w:spacing w:line="276" w:lineRule="auto"/>
              <w:ind w:firstLine="709"/>
              <w:rPr>
                <w:sz w:val="24"/>
                <w:szCs w:val="24"/>
              </w:rPr>
            </w:pPr>
            <w:r w:rsidRPr="00987087">
              <w:rPr>
                <w:sz w:val="24"/>
                <w:szCs w:val="24"/>
              </w:rPr>
              <w:t>Материальная ответственность военнослужащих за вред, причиненный ими государству при исполнении обязанностей военной службы, наступает в соответствии с Положением о материальной ответственности военнослужащих.</w:t>
            </w:r>
          </w:p>
          <w:p w:rsidR="002D58B9" w:rsidRPr="00987087" w:rsidRDefault="002D58B9" w:rsidP="00EF7E26">
            <w:pPr>
              <w:spacing w:line="276" w:lineRule="auto"/>
              <w:ind w:firstLine="709"/>
              <w:rPr>
                <w:sz w:val="24"/>
                <w:szCs w:val="24"/>
              </w:rPr>
            </w:pPr>
            <w:r w:rsidRPr="00987087">
              <w:rPr>
                <w:sz w:val="24"/>
                <w:szCs w:val="24"/>
              </w:rPr>
              <w:t xml:space="preserve">Имущественная ответственность сотрудников органов внутренних дел, и некоторых иных категорий служащих может предусматриваться контрактами о службе. </w:t>
            </w:r>
          </w:p>
          <w:p w:rsidR="002D58B9" w:rsidRPr="00987087" w:rsidRDefault="002D58B9" w:rsidP="00EF7E26">
            <w:pPr>
              <w:pStyle w:val="a"/>
              <w:spacing w:line="276" w:lineRule="auto"/>
              <w:ind w:firstLine="709"/>
              <w:jc w:val="both"/>
            </w:pPr>
            <w:r w:rsidRPr="00987087">
              <w:t xml:space="preserve">При увольнении из органов внутренних дел по основаниям установленным в нормативно-правовых актах (например, за грубое нарушение дисциплины, за совершение проступков несовместимых со служебным статусом и др.), с сотрудника надлежит взыскать в бесспорном порядке стоимость выданной ему форменной одежды с учетом степени ее износа. </w:t>
            </w:r>
          </w:p>
          <w:p w:rsidR="002D58B9" w:rsidRPr="00987087" w:rsidRDefault="002D58B9" w:rsidP="00EF7E26">
            <w:pPr>
              <w:pStyle w:val="a"/>
              <w:spacing w:line="276" w:lineRule="auto"/>
              <w:ind w:firstLine="709"/>
              <w:jc w:val="both"/>
            </w:pPr>
            <w:r w:rsidRPr="00987087">
              <w:t>Досудебный порядок рассмотрения таких дел не является пред</w:t>
            </w:r>
            <w:r w:rsidRPr="00987087">
              <w:softHyphen/>
              <w:t xml:space="preserve">варительным условием обращения в суд. Заинтересованные лица при несогласии с решением работодателя вправе обратиться с заявлением непосредственно в суд. </w:t>
            </w:r>
          </w:p>
          <w:p w:rsidR="002D58B9" w:rsidRPr="00987087" w:rsidRDefault="002D58B9" w:rsidP="00EF7E26">
            <w:pPr>
              <w:pStyle w:val="a"/>
              <w:spacing w:line="276" w:lineRule="auto"/>
              <w:ind w:firstLine="709"/>
              <w:jc w:val="both"/>
            </w:pPr>
            <w:r w:rsidRPr="00987087">
              <w:t>Отдельным органам исполнительной власти (должностным ли</w:t>
            </w:r>
            <w:r w:rsidRPr="00987087">
              <w:softHyphen/>
              <w:t>цам) предоставляется законодательством право применения санкций имущественного характера. Так, главный государственный санитар</w:t>
            </w:r>
            <w:r w:rsidRPr="00987087">
              <w:softHyphen/>
              <w:t xml:space="preserve">ный врач Российской Федерации и его заместители могут обязать предприятия и организации, допустившие загрязнение окружающей среды, выпуск или реализацию продукции, употребление которой привело к массовым заболеваниям и отравлениям: </w:t>
            </w:r>
          </w:p>
          <w:p w:rsidR="002D58B9" w:rsidRPr="00987087" w:rsidRDefault="002D58B9" w:rsidP="00EF7E26">
            <w:pPr>
              <w:pStyle w:val="a"/>
              <w:spacing w:line="276" w:lineRule="auto"/>
              <w:ind w:firstLine="709"/>
              <w:jc w:val="both"/>
            </w:pPr>
            <w:r w:rsidRPr="00987087">
              <w:t xml:space="preserve">а) уплатить штраф в доход местного бюджета; </w:t>
            </w:r>
          </w:p>
          <w:p w:rsidR="002D58B9" w:rsidRPr="00987087" w:rsidRDefault="002D58B9" w:rsidP="00EF7E26">
            <w:pPr>
              <w:pStyle w:val="a"/>
              <w:spacing w:line="276" w:lineRule="auto"/>
              <w:ind w:firstLine="709"/>
              <w:jc w:val="both"/>
            </w:pPr>
            <w:r w:rsidRPr="00987087">
              <w:t xml:space="preserve">б) возместить дополнительные расходы лечебных учреждений на оказание помощи больным, проведение гигиенических и противоэпидемических мероприятий. </w:t>
            </w:r>
          </w:p>
          <w:p w:rsidR="002D58B9" w:rsidRPr="00987087" w:rsidRDefault="002D58B9" w:rsidP="00EF7E26">
            <w:pPr>
              <w:pStyle w:val="a"/>
              <w:spacing w:line="276" w:lineRule="auto"/>
              <w:ind w:firstLine="709"/>
              <w:jc w:val="both"/>
            </w:pPr>
            <w:r w:rsidRPr="00987087">
              <w:t xml:space="preserve"> КоАП РФ предоставляет органам управления право одновременно с наложением административного взыскания решать вопрос о возмещении виновным имущественного ущерба, причине</w:t>
            </w:r>
            <w:r w:rsidRPr="00987087">
              <w:softHyphen/>
              <w:t>нного в результате совершенного административного правонару</w:t>
            </w:r>
            <w:r w:rsidRPr="00987087">
              <w:softHyphen/>
              <w:t>шения. Взыскание разрешено производить органам и при наличии ус</w:t>
            </w:r>
            <w:r w:rsidRPr="00987087">
              <w:softHyphen/>
              <w:t xml:space="preserve">ловий, указанных в этой статье. </w:t>
            </w:r>
          </w:p>
          <w:p w:rsidR="002D58B9" w:rsidRPr="00987087" w:rsidRDefault="002D58B9" w:rsidP="00EF7E26">
            <w:pPr>
              <w:pStyle w:val="a"/>
              <w:spacing w:line="276" w:lineRule="auto"/>
              <w:ind w:firstLine="709"/>
              <w:jc w:val="both"/>
            </w:pPr>
          </w:p>
          <w:p w:rsidR="002D58B9" w:rsidRPr="00987087" w:rsidRDefault="002D58B9" w:rsidP="00EF7E26">
            <w:pPr>
              <w:spacing w:line="276" w:lineRule="auto"/>
              <w:ind w:firstLine="709"/>
              <w:rPr>
                <w:sz w:val="24"/>
                <w:szCs w:val="24"/>
              </w:rPr>
            </w:pPr>
            <w:r w:rsidRPr="00987087">
              <w:rPr>
                <w:sz w:val="24"/>
                <w:szCs w:val="24"/>
              </w:rPr>
              <w:t xml:space="preserve">Вопросы для </w:t>
            </w:r>
            <w:r>
              <w:rPr>
                <w:sz w:val="24"/>
                <w:szCs w:val="24"/>
              </w:rPr>
              <w:t>самоконтроля:</w:t>
            </w:r>
          </w:p>
          <w:p w:rsidR="002D58B9" w:rsidRPr="00987087" w:rsidRDefault="002D58B9" w:rsidP="00EF7E26">
            <w:pPr>
              <w:spacing w:line="276" w:lineRule="auto"/>
              <w:ind w:firstLine="709"/>
              <w:rPr>
                <w:sz w:val="24"/>
                <w:szCs w:val="24"/>
              </w:rPr>
            </w:pPr>
          </w:p>
          <w:p w:rsidR="002D58B9" w:rsidRPr="00987087" w:rsidRDefault="002D58B9" w:rsidP="00EF7E26">
            <w:pPr>
              <w:widowControl/>
              <w:numPr>
                <w:ilvl w:val="0"/>
                <w:numId w:val="32"/>
              </w:numPr>
              <w:tabs>
                <w:tab w:val="left" w:pos="1027"/>
              </w:tabs>
              <w:autoSpaceDE/>
              <w:autoSpaceDN/>
              <w:adjustRightInd/>
              <w:spacing w:line="276" w:lineRule="auto"/>
              <w:ind w:left="0" w:firstLine="709"/>
              <w:rPr>
                <w:sz w:val="24"/>
                <w:szCs w:val="24"/>
              </w:rPr>
            </w:pPr>
            <w:r w:rsidRPr="00987087">
              <w:rPr>
                <w:sz w:val="24"/>
                <w:szCs w:val="24"/>
              </w:rPr>
              <w:t>Что такое дисциплинарная ответственность?</w:t>
            </w:r>
          </w:p>
          <w:p w:rsidR="002D58B9" w:rsidRPr="00987087" w:rsidRDefault="002D58B9" w:rsidP="00EF7E26">
            <w:pPr>
              <w:widowControl/>
              <w:numPr>
                <w:ilvl w:val="0"/>
                <w:numId w:val="32"/>
              </w:numPr>
              <w:tabs>
                <w:tab w:val="left" w:pos="1027"/>
              </w:tabs>
              <w:autoSpaceDE/>
              <w:autoSpaceDN/>
              <w:adjustRightInd/>
              <w:spacing w:line="276" w:lineRule="auto"/>
              <w:ind w:left="0" w:firstLine="709"/>
              <w:rPr>
                <w:sz w:val="24"/>
                <w:szCs w:val="24"/>
              </w:rPr>
            </w:pPr>
            <w:r w:rsidRPr="00987087">
              <w:rPr>
                <w:sz w:val="24"/>
                <w:szCs w:val="24"/>
              </w:rPr>
              <w:t>Назовите основные признаки дисциплинарной ответственности.</w:t>
            </w:r>
          </w:p>
          <w:p w:rsidR="002D58B9" w:rsidRPr="00987087" w:rsidRDefault="002D58B9" w:rsidP="00EF7E26">
            <w:pPr>
              <w:widowControl/>
              <w:numPr>
                <w:ilvl w:val="0"/>
                <w:numId w:val="32"/>
              </w:numPr>
              <w:tabs>
                <w:tab w:val="left" w:pos="1027"/>
              </w:tabs>
              <w:autoSpaceDE/>
              <w:autoSpaceDN/>
              <w:adjustRightInd/>
              <w:spacing w:line="276" w:lineRule="auto"/>
              <w:ind w:left="0" w:firstLine="709"/>
              <w:rPr>
                <w:sz w:val="24"/>
                <w:szCs w:val="24"/>
              </w:rPr>
            </w:pPr>
            <w:r w:rsidRPr="00987087">
              <w:rPr>
                <w:sz w:val="24"/>
                <w:szCs w:val="24"/>
              </w:rPr>
              <w:t>За какие проступки применяется дисциплинарная ответственность?</w:t>
            </w:r>
          </w:p>
          <w:p w:rsidR="002D58B9" w:rsidRPr="00987087" w:rsidRDefault="002D58B9" w:rsidP="00EF7E26">
            <w:pPr>
              <w:widowControl/>
              <w:numPr>
                <w:ilvl w:val="0"/>
                <w:numId w:val="32"/>
              </w:numPr>
              <w:tabs>
                <w:tab w:val="left" w:pos="1027"/>
              </w:tabs>
              <w:autoSpaceDE/>
              <w:autoSpaceDN/>
              <w:adjustRightInd/>
              <w:spacing w:line="276" w:lineRule="auto"/>
              <w:ind w:left="0" w:firstLine="709"/>
              <w:rPr>
                <w:sz w:val="24"/>
                <w:szCs w:val="24"/>
              </w:rPr>
            </w:pPr>
            <w:r w:rsidRPr="00987087">
              <w:rPr>
                <w:sz w:val="24"/>
                <w:szCs w:val="24"/>
              </w:rPr>
              <w:t>Что такое дисциплинарный проступок?</w:t>
            </w:r>
          </w:p>
          <w:p w:rsidR="002D58B9" w:rsidRPr="00987087" w:rsidRDefault="002D58B9" w:rsidP="00EF7E26">
            <w:pPr>
              <w:widowControl/>
              <w:numPr>
                <w:ilvl w:val="0"/>
                <w:numId w:val="32"/>
              </w:numPr>
              <w:tabs>
                <w:tab w:val="left" w:pos="1027"/>
              </w:tabs>
              <w:autoSpaceDE/>
              <w:autoSpaceDN/>
              <w:adjustRightInd/>
              <w:spacing w:line="276" w:lineRule="auto"/>
              <w:ind w:left="0" w:firstLine="709"/>
              <w:rPr>
                <w:sz w:val="24"/>
                <w:szCs w:val="24"/>
              </w:rPr>
            </w:pPr>
            <w:r w:rsidRPr="00987087">
              <w:rPr>
                <w:sz w:val="24"/>
                <w:szCs w:val="24"/>
              </w:rPr>
              <w:t>Назовите основные виды дисциплинарных взысканий.</w:t>
            </w:r>
          </w:p>
          <w:p w:rsidR="002D58B9" w:rsidRPr="00987087" w:rsidRDefault="002D58B9" w:rsidP="00EF7E26">
            <w:pPr>
              <w:widowControl/>
              <w:numPr>
                <w:ilvl w:val="0"/>
                <w:numId w:val="32"/>
              </w:numPr>
              <w:tabs>
                <w:tab w:val="left" w:pos="1027"/>
              </w:tabs>
              <w:autoSpaceDE/>
              <w:autoSpaceDN/>
              <w:adjustRightInd/>
              <w:spacing w:line="276" w:lineRule="auto"/>
              <w:ind w:left="0" w:firstLine="709"/>
              <w:rPr>
                <w:sz w:val="24"/>
                <w:szCs w:val="24"/>
              </w:rPr>
            </w:pPr>
            <w:r w:rsidRPr="00987087">
              <w:rPr>
                <w:sz w:val="24"/>
                <w:szCs w:val="24"/>
              </w:rPr>
              <w:t>Дайте определение материальной ответственности.</w:t>
            </w:r>
          </w:p>
          <w:p w:rsidR="002D58B9" w:rsidRPr="00987087" w:rsidRDefault="002D58B9" w:rsidP="00EF7E26">
            <w:pPr>
              <w:widowControl/>
              <w:numPr>
                <w:ilvl w:val="0"/>
                <w:numId w:val="32"/>
              </w:numPr>
              <w:tabs>
                <w:tab w:val="left" w:pos="1027"/>
              </w:tabs>
              <w:autoSpaceDE/>
              <w:autoSpaceDN/>
              <w:adjustRightInd/>
              <w:spacing w:line="276" w:lineRule="auto"/>
              <w:ind w:left="0" w:firstLine="709"/>
              <w:rPr>
                <w:sz w:val="24"/>
                <w:szCs w:val="24"/>
              </w:rPr>
            </w:pPr>
            <w:r w:rsidRPr="00987087">
              <w:rPr>
                <w:sz w:val="24"/>
                <w:szCs w:val="24"/>
              </w:rPr>
              <w:t>Каков порядок наложения материальной ответственности для государственных служащих?</w:t>
            </w:r>
          </w:p>
          <w:p w:rsidR="002D58B9" w:rsidRPr="00987087" w:rsidRDefault="002D58B9" w:rsidP="00EF7E26">
            <w:pPr>
              <w:pStyle w:val="a"/>
              <w:spacing w:line="276" w:lineRule="auto"/>
              <w:ind w:firstLine="709"/>
              <w:jc w:val="both"/>
            </w:pPr>
          </w:p>
          <w:p w:rsidR="002D58B9" w:rsidRPr="00987087" w:rsidRDefault="002D58B9" w:rsidP="00EF7E26">
            <w:pPr>
              <w:spacing w:line="276" w:lineRule="auto"/>
              <w:ind w:firstLine="709"/>
              <w:rPr>
                <w:sz w:val="24"/>
                <w:szCs w:val="24"/>
              </w:rPr>
            </w:pPr>
            <w:r w:rsidRPr="00987087">
              <w:rPr>
                <w:sz w:val="24"/>
                <w:szCs w:val="24"/>
              </w:rPr>
              <w:t>1.3.6 Органы, рассматривающие дела об административных правонарушениях. Участники производства</w:t>
            </w:r>
          </w:p>
          <w:p w:rsidR="002D58B9" w:rsidRPr="00987087" w:rsidRDefault="002D58B9" w:rsidP="00EF7E26">
            <w:pPr>
              <w:spacing w:line="276" w:lineRule="auto"/>
              <w:ind w:firstLine="709"/>
              <w:rPr>
                <w:sz w:val="24"/>
                <w:szCs w:val="24"/>
              </w:rPr>
            </w:pPr>
          </w:p>
          <w:p w:rsidR="002D58B9" w:rsidRPr="00987087" w:rsidRDefault="002D58B9" w:rsidP="00EF7E26">
            <w:pPr>
              <w:spacing w:line="276" w:lineRule="auto"/>
              <w:ind w:firstLine="709"/>
              <w:rPr>
                <w:sz w:val="24"/>
                <w:szCs w:val="24"/>
              </w:rPr>
            </w:pPr>
            <w:r>
              <w:rPr>
                <w:sz w:val="24"/>
                <w:szCs w:val="24"/>
              </w:rPr>
              <w:t>План:</w:t>
            </w:r>
          </w:p>
          <w:p w:rsidR="002D58B9" w:rsidRPr="00987087" w:rsidRDefault="002D58B9" w:rsidP="00EF7E26">
            <w:pPr>
              <w:widowControl/>
              <w:numPr>
                <w:ilvl w:val="0"/>
                <w:numId w:val="33"/>
              </w:numPr>
              <w:tabs>
                <w:tab w:val="left" w:pos="1027"/>
              </w:tabs>
              <w:autoSpaceDE/>
              <w:autoSpaceDN/>
              <w:adjustRightInd/>
              <w:spacing w:line="276" w:lineRule="auto"/>
              <w:ind w:left="0" w:firstLine="709"/>
              <w:rPr>
                <w:sz w:val="24"/>
                <w:szCs w:val="24"/>
              </w:rPr>
            </w:pPr>
            <w:r w:rsidRPr="00987087">
              <w:rPr>
                <w:sz w:val="24"/>
                <w:szCs w:val="24"/>
              </w:rPr>
              <w:t>Органы, рассматривающие дела об административных правонарушениях.</w:t>
            </w:r>
          </w:p>
          <w:p w:rsidR="002D58B9" w:rsidRPr="00987087" w:rsidRDefault="002D58B9" w:rsidP="00EF7E26">
            <w:pPr>
              <w:widowControl/>
              <w:numPr>
                <w:ilvl w:val="0"/>
                <w:numId w:val="33"/>
              </w:numPr>
              <w:tabs>
                <w:tab w:val="left" w:pos="1027"/>
              </w:tabs>
              <w:autoSpaceDE/>
              <w:autoSpaceDN/>
              <w:adjustRightInd/>
              <w:spacing w:line="276" w:lineRule="auto"/>
              <w:ind w:left="0" w:firstLine="709"/>
              <w:rPr>
                <w:sz w:val="24"/>
                <w:szCs w:val="24"/>
              </w:rPr>
            </w:pPr>
            <w:r w:rsidRPr="00987087">
              <w:rPr>
                <w:sz w:val="24"/>
                <w:szCs w:val="24"/>
              </w:rPr>
              <w:t>Участники производства.</w:t>
            </w:r>
          </w:p>
          <w:p w:rsidR="002D58B9" w:rsidRPr="00987087" w:rsidRDefault="002D58B9" w:rsidP="00EF7E26">
            <w:pPr>
              <w:spacing w:line="276" w:lineRule="auto"/>
              <w:ind w:firstLine="709"/>
              <w:rPr>
                <w:sz w:val="24"/>
                <w:szCs w:val="24"/>
              </w:rPr>
            </w:pPr>
          </w:p>
          <w:p w:rsidR="002D58B9" w:rsidRPr="00987087" w:rsidRDefault="002D58B9" w:rsidP="00EF7E26">
            <w:pPr>
              <w:widowControl/>
              <w:numPr>
                <w:ilvl w:val="0"/>
                <w:numId w:val="34"/>
              </w:numPr>
              <w:tabs>
                <w:tab w:val="left" w:pos="1027"/>
              </w:tabs>
              <w:autoSpaceDE/>
              <w:autoSpaceDN/>
              <w:adjustRightInd/>
              <w:spacing w:line="276" w:lineRule="auto"/>
              <w:ind w:left="0" w:firstLine="709"/>
              <w:rPr>
                <w:sz w:val="24"/>
                <w:szCs w:val="24"/>
                <w:lang w:bidi="he-IL"/>
              </w:rPr>
            </w:pPr>
            <w:r w:rsidRPr="00987087">
              <w:rPr>
                <w:sz w:val="24"/>
                <w:szCs w:val="24"/>
              </w:rPr>
              <w:t>Органы, рассматривающие дела об а</w:t>
            </w:r>
            <w:r>
              <w:rPr>
                <w:sz w:val="24"/>
                <w:szCs w:val="24"/>
              </w:rPr>
              <w:t>дминистративных правонарушениях</w:t>
            </w:r>
          </w:p>
          <w:p w:rsidR="002D58B9" w:rsidRPr="00987087" w:rsidRDefault="002D58B9" w:rsidP="00EF7E26">
            <w:pPr>
              <w:spacing w:line="276" w:lineRule="auto"/>
              <w:ind w:firstLine="709"/>
              <w:rPr>
                <w:sz w:val="24"/>
                <w:szCs w:val="24"/>
                <w:lang w:bidi="he-IL"/>
              </w:rPr>
            </w:pPr>
            <w:r w:rsidRPr="00987087">
              <w:rPr>
                <w:sz w:val="24"/>
                <w:szCs w:val="24"/>
                <w:lang w:bidi="he-IL"/>
              </w:rPr>
              <w:t>Четкое определение круга органов (должностных лиц), правомочных вести производство по делам об административных правонарушениях имеет важное значение для обеспечения его эффективности. При этом вeдyщaя роль отводится вполне закономерно судьям; их деятельность по рассмотрению и разрешению административных дел характеризуется в качестве существенной гарантии прав привлекаемых к административной ответственности лиц.</w:t>
            </w:r>
          </w:p>
          <w:p w:rsidR="002D58B9" w:rsidRPr="00987087" w:rsidRDefault="002D58B9" w:rsidP="00EF7E26">
            <w:pPr>
              <w:spacing w:line="276" w:lineRule="auto"/>
              <w:ind w:firstLine="709"/>
              <w:rPr>
                <w:sz w:val="24"/>
                <w:szCs w:val="24"/>
                <w:lang w:bidi="he-IL"/>
              </w:rPr>
            </w:pPr>
            <w:r w:rsidRPr="00987087">
              <w:rPr>
                <w:sz w:val="24"/>
                <w:szCs w:val="24"/>
                <w:lang w:bidi="he-IL"/>
              </w:rPr>
              <w:t xml:space="preserve">а) Мировые судьи рассматривают, значительное число административных дел по правонарушениям, </w:t>
            </w:r>
            <w:r w:rsidRPr="00987087">
              <w:rPr>
                <w:iCs/>
                <w:sz w:val="24"/>
                <w:szCs w:val="24"/>
                <w:lang w:bidi="he-IL"/>
              </w:rPr>
              <w:t xml:space="preserve">посягающим на права граждан </w:t>
            </w:r>
            <w:r w:rsidRPr="00987087">
              <w:rPr>
                <w:sz w:val="24"/>
                <w:szCs w:val="24"/>
                <w:lang w:bidi="he-IL"/>
              </w:rPr>
              <w:t xml:space="preserve">(например, нарушение избирательных прав, законодательства о труде и его охране, и т.п.); на </w:t>
            </w:r>
            <w:r w:rsidRPr="00987087">
              <w:rPr>
                <w:iCs/>
                <w:sz w:val="24"/>
                <w:szCs w:val="24"/>
                <w:lang w:bidi="he-IL"/>
              </w:rPr>
              <w:t xml:space="preserve">здоровье, санитарно-эпидемиологическое благополучие населения и общественную нравственность </w:t>
            </w:r>
            <w:r w:rsidRPr="00987087">
              <w:rPr>
                <w:sz w:val="24"/>
                <w:szCs w:val="24"/>
                <w:lang w:bidi="he-IL"/>
              </w:rPr>
              <w:t xml:space="preserve">(например, незаконное врачевание, занятие проституцией и т.п.); </w:t>
            </w:r>
            <w:r w:rsidRPr="00987087">
              <w:rPr>
                <w:iCs/>
                <w:sz w:val="24"/>
                <w:szCs w:val="24"/>
                <w:lang w:bidi="he-IL"/>
              </w:rPr>
              <w:t xml:space="preserve">собственность </w:t>
            </w:r>
            <w:r w:rsidRPr="00987087">
              <w:rPr>
                <w:sz w:val="24"/>
                <w:szCs w:val="24"/>
                <w:lang w:bidi="he-IL"/>
              </w:rPr>
              <w:t xml:space="preserve">(например, уничтожение или повреждение чужого имущества, мелкое хищение и т.п.); основы коммерческой </w:t>
            </w:r>
            <w:r w:rsidRPr="00987087">
              <w:rPr>
                <w:iCs/>
                <w:sz w:val="24"/>
                <w:szCs w:val="24"/>
                <w:lang w:bidi="he-IL"/>
              </w:rPr>
              <w:t xml:space="preserve">деятельности, </w:t>
            </w:r>
            <w:r w:rsidRPr="00987087">
              <w:rPr>
                <w:sz w:val="24"/>
                <w:szCs w:val="24"/>
                <w:lang w:bidi="he-IL"/>
              </w:rPr>
              <w:t xml:space="preserve">например, занятие запрещенными видами такой деятельности и т.п.); </w:t>
            </w:r>
            <w:r w:rsidRPr="00987087">
              <w:rPr>
                <w:iCs/>
                <w:sz w:val="24"/>
                <w:szCs w:val="24"/>
                <w:lang w:bidi="he-IL"/>
              </w:rPr>
              <w:t xml:space="preserve">финансы и систему </w:t>
            </w:r>
            <w:r w:rsidRPr="00987087">
              <w:rPr>
                <w:sz w:val="24"/>
                <w:szCs w:val="24"/>
                <w:lang w:bidi="he-IL"/>
              </w:rPr>
              <w:t xml:space="preserve">налогообложения (например, воспрепятствование обследованию органами налоговой службы производственных, складских, помещений и т.п.; порядок </w:t>
            </w:r>
            <w:r w:rsidRPr="00987087">
              <w:rPr>
                <w:iCs/>
                <w:sz w:val="24"/>
                <w:szCs w:val="24"/>
                <w:lang w:bidi="he-IL"/>
              </w:rPr>
              <w:t xml:space="preserve">управления </w:t>
            </w:r>
            <w:r w:rsidRPr="00987087">
              <w:rPr>
                <w:sz w:val="24"/>
                <w:szCs w:val="24"/>
                <w:lang w:bidi="he-IL"/>
              </w:rPr>
              <w:t xml:space="preserve">(например, неповиновение законному распоряжению или требованию сотрудника милиции,  военнослужащего, представителя органа государственного надзора т.п.); </w:t>
            </w:r>
            <w:r w:rsidRPr="00987087">
              <w:rPr>
                <w:iCs/>
                <w:sz w:val="24"/>
                <w:szCs w:val="24"/>
                <w:lang w:bidi="he-IL"/>
              </w:rPr>
              <w:t xml:space="preserve">общественный порядок и общественную безопасность </w:t>
            </w:r>
            <w:r w:rsidRPr="00987087">
              <w:rPr>
                <w:sz w:val="24"/>
                <w:szCs w:val="24"/>
                <w:lang w:bidi="he-IL"/>
              </w:rPr>
              <w:t xml:space="preserve">(например, мелкое хулиганство и т.п.). </w:t>
            </w:r>
          </w:p>
          <w:p w:rsidR="002D58B9" w:rsidRPr="00987087" w:rsidRDefault="002D58B9" w:rsidP="00EF7E26">
            <w:pPr>
              <w:spacing w:line="276" w:lineRule="auto"/>
              <w:ind w:firstLine="709"/>
              <w:rPr>
                <w:sz w:val="24"/>
                <w:szCs w:val="24"/>
                <w:lang w:bidi="he-IL"/>
              </w:rPr>
            </w:pPr>
            <w:r w:rsidRPr="00987087">
              <w:rPr>
                <w:sz w:val="24"/>
                <w:szCs w:val="24"/>
                <w:lang w:bidi="he-IL"/>
              </w:rPr>
              <w:t xml:space="preserve">Установлено, что дела об административных правонарушениях, за совершение которых предусматривается административное наказание в виде </w:t>
            </w:r>
            <w:r w:rsidRPr="00987087">
              <w:rPr>
                <w:iCs/>
                <w:sz w:val="24"/>
                <w:szCs w:val="24"/>
                <w:lang w:bidi="he-IL"/>
              </w:rPr>
              <w:t xml:space="preserve">административного выдворения </w:t>
            </w:r>
            <w:r w:rsidRPr="00987087">
              <w:rPr>
                <w:sz w:val="24"/>
                <w:szCs w:val="24"/>
                <w:lang w:bidi="he-IL"/>
              </w:rPr>
              <w:t xml:space="preserve">из пределов Российской Федерации иностранных граждан или лиц без гражданства,  </w:t>
            </w:r>
            <w:r w:rsidRPr="00987087">
              <w:rPr>
                <w:iCs/>
                <w:sz w:val="24"/>
                <w:szCs w:val="24"/>
                <w:lang w:bidi="he-IL"/>
              </w:rPr>
              <w:t xml:space="preserve">административного ареста </w:t>
            </w:r>
            <w:r w:rsidRPr="00987087">
              <w:rPr>
                <w:sz w:val="24"/>
                <w:szCs w:val="24"/>
                <w:lang w:bidi="he-IL"/>
              </w:rPr>
              <w:t>либо к</w:t>
            </w:r>
            <w:r w:rsidRPr="00987087">
              <w:rPr>
                <w:iCs/>
                <w:sz w:val="24"/>
                <w:szCs w:val="24"/>
                <w:lang w:bidi="he-IL"/>
              </w:rPr>
              <w:t xml:space="preserve">онфискации </w:t>
            </w:r>
            <w:r w:rsidRPr="00987087">
              <w:rPr>
                <w:sz w:val="24"/>
                <w:szCs w:val="24"/>
                <w:lang w:bidi="he-IL"/>
              </w:rPr>
              <w:t xml:space="preserve">или </w:t>
            </w:r>
            <w:r w:rsidRPr="00987087">
              <w:rPr>
                <w:iCs/>
                <w:sz w:val="24"/>
                <w:szCs w:val="24"/>
                <w:lang w:bidi="he-IL"/>
              </w:rPr>
              <w:t xml:space="preserve">возмездного изъятия </w:t>
            </w:r>
            <w:r w:rsidRPr="00987087">
              <w:rPr>
                <w:sz w:val="24"/>
                <w:szCs w:val="24"/>
                <w:lang w:bidi="he-IL"/>
              </w:rPr>
              <w:t xml:space="preserve">предметов, являющихся орудием совершения или непосредственным  объектом правонарушения, </w:t>
            </w:r>
            <w:r w:rsidRPr="00987087">
              <w:rPr>
                <w:iCs/>
                <w:sz w:val="24"/>
                <w:szCs w:val="24"/>
                <w:lang w:bidi="he-IL"/>
              </w:rPr>
              <w:t xml:space="preserve">лишения специального </w:t>
            </w:r>
            <w:r w:rsidRPr="00987087">
              <w:rPr>
                <w:sz w:val="24"/>
                <w:szCs w:val="24"/>
                <w:lang w:bidi="he-IL"/>
              </w:rPr>
              <w:t xml:space="preserve">предоставляемого лицу, рассматриваются судьей. </w:t>
            </w:r>
          </w:p>
          <w:p w:rsidR="002D58B9" w:rsidRPr="00987087" w:rsidRDefault="002D58B9" w:rsidP="00EF7E26">
            <w:pPr>
              <w:pStyle w:val="a"/>
              <w:spacing w:line="276" w:lineRule="auto"/>
              <w:ind w:firstLine="709"/>
              <w:jc w:val="both"/>
              <w:rPr>
                <w:lang w:bidi="he-IL"/>
              </w:rPr>
            </w:pPr>
            <w:r w:rsidRPr="00987087">
              <w:rPr>
                <w:lang w:bidi="he-IL"/>
              </w:rPr>
              <w:t>б) К</w:t>
            </w:r>
            <w:r w:rsidRPr="00987087">
              <w:rPr>
                <w:iCs/>
                <w:lang w:bidi="he-IL"/>
              </w:rPr>
              <w:t xml:space="preserve">омиссии по защите прав несовершеннолетних, </w:t>
            </w:r>
            <w:r w:rsidRPr="00987087">
              <w:rPr>
                <w:lang w:bidi="he-IL"/>
              </w:rPr>
              <w:t>образуемые главами районной, городской, районной в городе администрацией сов</w:t>
            </w:r>
            <w:r w:rsidRPr="00987087">
              <w:rPr>
                <w:lang w:bidi="he-IL"/>
              </w:rPr>
              <w:softHyphen/>
              <w:t>местно с соответствующими органами местного самоуправления., расс</w:t>
            </w:r>
            <w:r w:rsidRPr="00987087">
              <w:rPr>
                <w:lang w:bidi="he-IL"/>
              </w:rPr>
              <w:softHyphen/>
              <w:t>матривают дела об административных правонарушениях, совершен</w:t>
            </w:r>
            <w:r w:rsidRPr="00987087">
              <w:rPr>
                <w:lang w:bidi="he-IL"/>
              </w:rPr>
              <w:softHyphen/>
              <w:t>ных несовершеннолетними, а также о неисполнении родителями или лицами, их заменяющими, обязательств по содержанию и воспитанию несовершеннолетних, о вовлечении несовершеннолетних в употребление спиртных напитков или одурманивающих веществ. Дела иного рода, например, о правонарушениях в области дорожного движения, рассматриваются комиссиями в тех случаях, когда орган (должност</w:t>
            </w:r>
            <w:r w:rsidRPr="00987087">
              <w:rPr>
                <w:lang w:bidi="he-IL"/>
              </w:rPr>
              <w:softHyphen/>
              <w:t xml:space="preserve">ное лицо), к которому поступило дело, передает его на рассмотрение </w:t>
            </w:r>
            <w:r w:rsidRPr="00987087">
              <w:rPr>
                <w:lang w:bidi="he-IL"/>
              </w:rPr>
              <w:tab/>
              <w:t xml:space="preserve">комиссии. </w:t>
            </w:r>
            <w:r w:rsidRPr="00987087">
              <w:rPr>
                <w:lang w:bidi="he-IL"/>
              </w:rPr>
              <w:tab/>
            </w:r>
            <w:r w:rsidRPr="00987087">
              <w:rPr>
                <w:lang w:bidi="he-IL"/>
              </w:rPr>
              <w:tab/>
            </w:r>
          </w:p>
          <w:p w:rsidR="002D58B9" w:rsidRPr="00987087" w:rsidRDefault="002D58B9" w:rsidP="00EF7E26">
            <w:pPr>
              <w:pStyle w:val="a"/>
              <w:spacing w:line="276" w:lineRule="auto"/>
              <w:ind w:firstLine="709"/>
              <w:jc w:val="both"/>
              <w:rPr>
                <w:lang w:bidi="he-IL"/>
              </w:rPr>
            </w:pPr>
            <w:r w:rsidRPr="00987087">
              <w:rPr>
                <w:lang w:bidi="he-IL"/>
              </w:rPr>
              <w:t xml:space="preserve">в) </w:t>
            </w:r>
            <w:r w:rsidRPr="00987087">
              <w:rPr>
                <w:iCs/>
                <w:lang w:bidi="he-IL"/>
              </w:rPr>
              <w:t xml:space="preserve">Органы Федеральной инспекции </w:t>
            </w:r>
            <w:r w:rsidRPr="00987087">
              <w:rPr>
                <w:lang w:bidi="he-IL"/>
              </w:rPr>
              <w:t>(Рострудинспекции) рассматривают дела о нарушениях законодательства о труде и охране труда, а также о непредставлении информации, необходимой для проведения коллективных переговоров и осуществления  контроля за соблюдением коллективного договора, соглашения. От имени Федеральной инспекции дела рассматривают Главный государственный инспектор труда, руководители государственных инспекций труда, государствeнныe правовые инспекторы труда, государственные инспек</w:t>
            </w:r>
            <w:r w:rsidRPr="00987087">
              <w:rPr>
                <w:lang w:bidi="he-IL"/>
              </w:rPr>
              <w:softHyphen/>
              <w:t xml:space="preserve">торы по охране труда. </w:t>
            </w:r>
          </w:p>
          <w:p w:rsidR="002D58B9" w:rsidRPr="00987087" w:rsidRDefault="002D58B9" w:rsidP="00EF7E26">
            <w:pPr>
              <w:pStyle w:val="a"/>
              <w:spacing w:line="276" w:lineRule="auto"/>
              <w:ind w:firstLine="709"/>
              <w:jc w:val="both"/>
              <w:rPr>
                <w:lang w:bidi="he-IL"/>
              </w:rPr>
            </w:pPr>
            <w:r w:rsidRPr="00987087">
              <w:rPr>
                <w:lang w:bidi="he-IL"/>
              </w:rPr>
              <w:t xml:space="preserve">г) </w:t>
            </w:r>
            <w:r w:rsidRPr="00987087">
              <w:rPr>
                <w:iCs/>
                <w:lang w:bidi="he-IL"/>
              </w:rPr>
              <w:t xml:space="preserve">Органы внутренних дел (милиции) </w:t>
            </w:r>
            <w:r w:rsidRPr="00987087">
              <w:rPr>
                <w:lang w:bidi="he-IL"/>
              </w:rPr>
              <w:t>рассматривают значитель</w:t>
            </w:r>
            <w:r w:rsidRPr="00987087">
              <w:rPr>
                <w:lang w:bidi="he-IL"/>
              </w:rPr>
              <w:softHyphen/>
              <w:t>ное количество дел об административных правонарушениях. Напри</w:t>
            </w:r>
            <w:r w:rsidRPr="00987087">
              <w:rPr>
                <w:lang w:bidi="he-IL"/>
              </w:rPr>
              <w:softHyphen/>
              <w:t>мер, это дела о незаконном приобретении или хранении наркоти</w:t>
            </w:r>
            <w:r w:rsidRPr="00987087">
              <w:rPr>
                <w:lang w:bidi="he-IL"/>
              </w:rPr>
              <w:softHyphen/>
              <w:t xml:space="preserve">ческих средств в небольших размерах, о потреблении наркотических средств без назначения врача, о мелком хищении, о незаконном посеве и выращивании наркосодержащих растений, о действиях, угрожающих безопасности движения на железнодорожном транспорте, и т.п. </w:t>
            </w:r>
            <w:r w:rsidRPr="00987087">
              <w:rPr>
                <w:lang w:bidi="he-IL"/>
              </w:rPr>
              <w:tab/>
              <w:t xml:space="preserve">Рассматривать дела об административных правонарушениях и налагать административные взыскания от имени органов внутренних дел (милиции) вправе: начальники и заместители начальников территориальных управлений (отделов) внутренних дел, начальники территориальных отделов отделений милиции и их заместители, начальники линейных управлений (отделов, отделений) внутренних дел на транспорте, начальники линейных пунктов милиции, должностные лица Государственной автомобильной инспекции, а также другие сотрудники милиции, на которых возложен надзор за соблюдением соответствующих правил. </w:t>
            </w:r>
          </w:p>
          <w:p w:rsidR="002D58B9" w:rsidRPr="00987087" w:rsidRDefault="002D58B9" w:rsidP="00EF7E26">
            <w:pPr>
              <w:pStyle w:val="a"/>
              <w:spacing w:line="276" w:lineRule="auto"/>
              <w:ind w:firstLine="709"/>
              <w:jc w:val="both"/>
              <w:rPr>
                <w:lang w:bidi="he-IL"/>
              </w:rPr>
            </w:pPr>
            <w:r w:rsidRPr="00987087">
              <w:rPr>
                <w:lang w:bidi="he-IL"/>
              </w:rPr>
              <w:t xml:space="preserve">д) </w:t>
            </w:r>
            <w:r w:rsidRPr="00987087">
              <w:rPr>
                <w:iCs/>
                <w:lang w:bidi="he-IL"/>
              </w:rPr>
              <w:t xml:space="preserve">Государственные органы, на которых возложено осуществление контрольно-надзорных функций и полномочий. </w:t>
            </w:r>
            <w:r w:rsidRPr="00987087">
              <w:rPr>
                <w:lang w:bidi="he-IL"/>
              </w:rPr>
              <w:t xml:space="preserve">Их система крайне разнообразна, часто изменяема, что, естественно, уменьшает возможности реального и строгого контроля за законностью их действий. В настоящее время к числу таких органов отнесено 61 подразделение государственного аппарата. Все они осуществляют надзор за соблюдением физическими, а нepeдкo и юридическими лицами специальных общеобязательных правил, нарушение которых влечет за собой административную ответственность. </w:t>
            </w:r>
          </w:p>
          <w:p w:rsidR="002D58B9" w:rsidRPr="00987087" w:rsidRDefault="002D58B9" w:rsidP="00EF7E26">
            <w:pPr>
              <w:pStyle w:val="a"/>
              <w:spacing w:line="276" w:lineRule="auto"/>
              <w:ind w:firstLine="709"/>
              <w:jc w:val="both"/>
            </w:pPr>
          </w:p>
          <w:p w:rsidR="002D58B9" w:rsidRPr="00987087" w:rsidRDefault="002D58B9" w:rsidP="00EF7E26">
            <w:pPr>
              <w:widowControl/>
              <w:numPr>
                <w:ilvl w:val="0"/>
                <w:numId w:val="34"/>
              </w:numPr>
              <w:tabs>
                <w:tab w:val="left" w:pos="1027"/>
              </w:tabs>
              <w:autoSpaceDE/>
              <w:autoSpaceDN/>
              <w:adjustRightInd/>
              <w:spacing w:line="276" w:lineRule="auto"/>
              <w:ind w:left="0" w:firstLine="709"/>
              <w:rPr>
                <w:sz w:val="24"/>
                <w:szCs w:val="24"/>
                <w:lang w:bidi="he-IL"/>
              </w:rPr>
            </w:pPr>
            <w:r>
              <w:rPr>
                <w:sz w:val="24"/>
                <w:szCs w:val="24"/>
              </w:rPr>
              <w:t>Участники производства</w:t>
            </w:r>
          </w:p>
          <w:p w:rsidR="002D58B9" w:rsidRPr="00987087" w:rsidRDefault="002D58B9" w:rsidP="00EF7E26">
            <w:pPr>
              <w:spacing w:line="276" w:lineRule="auto"/>
              <w:ind w:firstLine="709"/>
              <w:rPr>
                <w:sz w:val="24"/>
                <w:szCs w:val="24"/>
                <w:lang w:bidi="he-IL"/>
              </w:rPr>
            </w:pPr>
            <w:r w:rsidRPr="00987087">
              <w:rPr>
                <w:sz w:val="24"/>
                <w:szCs w:val="24"/>
                <w:lang w:bidi="he-IL"/>
              </w:rPr>
              <w:t xml:space="preserve">К их числу КоАП Российской Федерации относит: лиц, в отношении которых ведется производство по делу; потерпевших; законных представителей физических лиц; законных представителей юридических лиц; защитника и представителя; свидетелей; понятых; специалистов; экспертов; переводчиков и прокурора. Очевидно, что в процессе рассмотрения конкретного дела может участвовать должностное лицо, возбудившее данное производство. </w:t>
            </w:r>
          </w:p>
          <w:p w:rsidR="002D58B9" w:rsidRPr="00987087" w:rsidRDefault="002D58B9" w:rsidP="00EF7E26">
            <w:pPr>
              <w:pStyle w:val="a"/>
              <w:spacing w:line="276" w:lineRule="auto"/>
              <w:ind w:firstLine="709"/>
              <w:jc w:val="both"/>
              <w:rPr>
                <w:iCs/>
                <w:lang w:bidi="he-IL"/>
              </w:rPr>
            </w:pPr>
            <w:r w:rsidRPr="00987087">
              <w:rPr>
                <w:lang w:bidi="he-IL"/>
              </w:rPr>
              <w:t xml:space="preserve">а) </w:t>
            </w:r>
            <w:r w:rsidRPr="00987087">
              <w:rPr>
                <w:iCs/>
                <w:lang w:bidi="he-IL"/>
              </w:rPr>
              <w:t xml:space="preserve">Лицо, в отношении которого ведется производство по делу. </w:t>
            </w:r>
          </w:p>
          <w:p w:rsidR="002D58B9" w:rsidRPr="00987087" w:rsidRDefault="002D58B9" w:rsidP="00EF7E26">
            <w:pPr>
              <w:pStyle w:val="a"/>
              <w:spacing w:line="276" w:lineRule="auto"/>
              <w:ind w:firstLine="709"/>
              <w:jc w:val="both"/>
              <w:rPr>
                <w:lang w:bidi="he-IL"/>
              </w:rPr>
            </w:pPr>
            <w:r w:rsidRPr="00987087">
              <w:rPr>
                <w:lang w:bidi="he-IL"/>
              </w:rPr>
              <w:t>Ему инкриминируется совершение того или иного административного правонарушения. В силу этого законодательство акцентирует внима</w:t>
            </w:r>
            <w:r w:rsidRPr="00987087">
              <w:rPr>
                <w:lang w:bidi="he-IL"/>
              </w:rPr>
              <w:softHyphen/>
              <w:t>ние на соблюдении его прав, способствующих объективности произ</w:t>
            </w:r>
            <w:r w:rsidRPr="00987087">
              <w:rPr>
                <w:lang w:bidi="he-IL"/>
              </w:rPr>
              <w:softHyphen/>
              <w:t>водства. В числе их: право знакомиться со всеми материалами дела, давать объяснения представлять доказательства, заявлять ходатайст</w:t>
            </w:r>
            <w:r w:rsidRPr="00987087">
              <w:rPr>
                <w:lang w:bidi="he-IL"/>
              </w:rPr>
              <w:softHyphen/>
              <w:t>ва и отводы, пользоваться юридической помощью защитника, обжало</w:t>
            </w:r>
            <w:r w:rsidRPr="00987087">
              <w:rPr>
                <w:lang w:bidi="he-IL"/>
              </w:rPr>
              <w:softHyphen/>
              <w:t>вать применение мер обеспечения производства по делу, протокол об административном правонарушении и постановление по делу, высту</w:t>
            </w:r>
            <w:r w:rsidRPr="00987087">
              <w:rPr>
                <w:lang w:bidi="he-IL"/>
              </w:rPr>
              <w:softHyphen/>
              <w:t>пать на родном языке и пользоваться услугами переводчика. Дело рас</w:t>
            </w:r>
            <w:r w:rsidRPr="00987087">
              <w:rPr>
                <w:lang w:bidi="he-IL"/>
              </w:rPr>
              <w:softHyphen/>
              <w:t>сматривается с участием этого лица. При его отсутствии дело может быть рассмотрено лишь в случаях, когда имеются данные о его надле</w:t>
            </w:r>
            <w:r w:rsidRPr="00987087">
              <w:rPr>
                <w:lang w:bidi="he-IL"/>
              </w:rPr>
              <w:softHyphen/>
              <w:t>жащем извещении, о месте и времени рассмотрения дела, и если от не</w:t>
            </w:r>
            <w:r w:rsidRPr="00987087">
              <w:rPr>
                <w:lang w:bidi="he-IL"/>
              </w:rPr>
              <w:softHyphen/>
              <w:t>го не поступило ходатайства об отложении рассмотрения дела. Однако в ряде случаев присутствие этого лица при рассмотрении дела об административном правонарушении является обязательным. В таком порядке рассматриваются дела о правонарушениях, совершенных ли</w:t>
            </w:r>
            <w:r w:rsidRPr="00987087">
              <w:rPr>
                <w:lang w:bidi="he-IL"/>
              </w:rPr>
              <w:softHyphen/>
              <w:t>цами в возрасте до 18 лет, о правонарушениях, совершение которых влечет административное взыскание в виде административного ареста, конфискации или возмездного изъятия предмета, являющегося орудием совершения или непосредственным объектом правонару</w:t>
            </w:r>
            <w:r w:rsidRPr="00987087">
              <w:rPr>
                <w:lang w:bidi="he-IL"/>
              </w:rPr>
              <w:softHyphen/>
              <w:t>шения, лишения специального права, а также административного вы</w:t>
            </w:r>
            <w:r w:rsidRPr="00987087">
              <w:rPr>
                <w:lang w:bidi="he-IL"/>
              </w:rPr>
              <w:softHyphen/>
              <w:t xml:space="preserve">дворения за пределы Российской Федерации (иностранцы, лица без гражданства).  </w:t>
            </w:r>
          </w:p>
          <w:p w:rsidR="002D58B9" w:rsidRPr="00987087" w:rsidRDefault="002D58B9" w:rsidP="00EF7E26">
            <w:pPr>
              <w:pStyle w:val="a"/>
              <w:spacing w:line="276" w:lineRule="auto"/>
              <w:ind w:firstLine="709"/>
              <w:jc w:val="both"/>
              <w:rPr>
                <w:lang w:bidi="he-IL"/>
              </w:rPr>
            </w:pPr>
            <w:r w:rsidRPr="00987087">
              <w:rPr>
                <w:lang w:bidi="he-IL"/>
              </w:rPr>
              <w:t xml:space="preserve">б) </w:t>
            </w:r>
            <w:r w:rsidRPr="00987087">
              <w:rPr>
                <w:iCs/>
                <w:lang w:bidi="he-IL"/>
              </w:rPr>
              <w:t xml:space="preserve">Потерпевший </w:t>
            </w:r>
            <w:r w:rsidRPr="00987087">
              <w:rPr>
                <w:lang w:bidi="he-IL"/>
              </w:rPr>
              <w:t>- физическое или юридическое лицо, которому административное правонарушение причинило физический, имущественный или моральный вред. Законодательство предоставляет ему право знакомиться со всеми материалами дела, давать объяснения, представлять доказательства, заявлять ходатайства и отводы, иметь представителя, обжаловать протокол об административном правонарушении и постановление по делу. Как правило, дело рассматривается с участием потерпевшего. При его отсутствии дело может быть рассмотрено лишь в случаях, когда имеются данные о его надлежащем извещении, о месте и времени рассмотрения дела. Потерпевший может быть опрошен в качестве свидетеля.</w:t>
            </w:r>
          </w:p>
          <w:p w:rsidR="002D58B9" w:rsidRPr="00987087" w:rsidRDefault="002D58B9" w:rsidP="00EF7E26">
            <w:pPr>
              <w:pStyle w:val="a"/>
              <w:spacing w:line="276" w:lineRule="auto"/>
              <w:ind w:firstLine="709"/>
              <w:jc w:val="both"/>
              <w:rPr>
                <w:lang w:bidi="he-IL"/>
              </w:rPr>
            </w:pPr>
            <w:r w:rsidRPr="00987087">
              <w:t xml:space="preserve"> </w:t>
            </w:r>
            <w:r w:rsidRPr="00987087">
              <w:rPr>
                <w:lang w:bidi="he-IL"/>
              </w:rPr>
              <w:t xml:space="preserve">в) </w:t>
            </w:r>
            <w:r w:rsidRPr="00987087">
              <w:rPr>
                <w:iCs/>
                <w:lang w:bidi="he-IL"/>
              </w:rPr>
              <w:t xml:space="preserve">Законные представители физического лица </w:t>
            </w:r>
            <w:r w:rsidRPr="00987087">
              <w:rPr>
                <w:lang w:bidi="he-IL"/>
              </w:rPr>
              <w:t xml:space="preserve">- его родители, усыновители, опекуны, попечители. Они осуществляют защиту прав и законных интересов физического лица, в отношении которого ведется производство по делу об административном правонарушении, потерпевшего, являющихся несовершеннолетними, или по своему физическому или, психическому состоянию лишенных возможности самостоятельно осуществлять свои права. При этом родственные связи или соответствующие полномочия лиц, являющихся законными представителями, должны быть удостоверены необходимыми документами. Зaконныe представители наделяются правами, предусмотренными для представляемых ими физических лиц. При рассмотрении дела об административном правонарушении, совершенным лицом в возрасте до 18 лет, участие его законного представителя в производстве обязательно. В случае уклонения от явки законный представитель несовершеннолетнего, может быть, подвергнут приводу, осуществляемому органом внутренних дел (милицией). </w:t>
            </w:r>
          </w:p>
          <w:p w:rsidR="002D58B9" w:rsidRPr="00987087" w:rsidRDefault="002D58B9" w:rsidP="00EF7E26">
            <w:pPr>
              <w:pStyle w:val="a"/>
              <w:spacing w:line="276" w:lineRule="auto"/>
              <w:ind w:firstLine="709"/>
              <w:jc w:val="both"/>
              <w:rPr>
                <w:lang w:bidi="he-IL"/>
              </w:rPr>
            </w:pPr>
            <w:r w:rsidRPr="00987087">
              <w:rPr>
                <w:lang w:bidi="he-IL"/>
              </w:rPr>
              <w:t xml:space="preserve">г) </w:t>
            </w:r>
            <w:r w:rsidRPr="00987087">
              <w:rPr>
                <w:iCs/>
                <w:lang w:bidi="he-IL"/>
              </w:rPr>
              <w:t xml:space="preserve">Законные представители юридического лица </w:t>
            </w:r>
            <w:r w:rsidRPr="00987087">
              <w:rPr>
                <w:lang w:bidi="he-IL"/>
              </w:rPr>
              <w:t>осуществляют защиту его прав и законных интересов, если в его отношении ведется производство по делу об административном правонарушении или' же оно является потерпевшим.</w:t>
            </w:r>
          </w:p>
          <w:p w:rsidR="002D58B9" w:rsidRPr="00987087" w:rsidRDefault="002D58B9" w:rsidP="00EF7E26">
            <w:pPr>
              <w:pStyle w:val="a"/>
              <w:spacing w:line="276" w:lineRule="auto"/>
              <w:ind w:firstLine="709"/>
              <w:jc w:val="both"/>
              <w:rPr>
                <w:lang w:bidi="he-IL"/>
              </w:rPr>
            </w:pPr>
            <w:r w:rsidRPr="00987087">
              <w:rPr>
                <w:lang w:bidi="he-IL"/>
              </w:rPr>
              <w:t xml:space="preserve"> В этой роли выступают: руководитель юридического лица, а также иное лицо, являющееся в соответствии с законом или учредительными документами органом юридического лица. Полномочия представителя подтверждаются документами, удостоверяющими его служебное положение. </w:t>
            </w:r>
          </w:p>
          <w:p w:rsidR="002D58B9" w:rsidRPr="00987087" w:rsidRDefault="002D58B9" w:rsidP="00EF7E26">
            <w:pPr>
              <w:pStyle w:val="a"/>
              <w:spacing w:line="276" w:lineRule="auto"/>
              <w:ind w:firstLine="709"/>
              <w:jc w:val="both"/>
            </w:pPr>
            <w:r w:rsidRPr="00987087">
              <w:rPr>
                <w:lang w:bidi="he-IL"/>
              </w:rPr>
              <w:t xml:space="preserve">д) </w:t>
            </w:r>
            <w:r w:rsidRPr="00987087">
              <w:rPr>
                <w:iCs/>
                <w:lang w:bidi="he-IL"/>
              </w:rPr>
              <w:t xml:space="preserve">Защитник и представитель. </w:t>
            </w:r>
            <w:r w:rsidRPr="00987087">
              <w:rPr>
                <w:lang w:bidi="he-IL"/>
              </w:rPr>
              <w:t xml:space="preserve">Для оказания юридической помощи лицу в отношении, которого ведется производство, в производстве может участвовать защитник (адвокат или иное лицо). Полномочия защитника удостоверяются ордером, выданным юридической консультацией или иной организацией, оказывающей платные юридические услуги. </w:t>
            </w:r>
          </w:p>
          <w:p w:rsidR="002D58B9" w:rsidRPr="00987087" w:rsidRDefault="002D58B9" w:rsidP="00EF7E26">
            <w:pPr>
              <w:spacing w:line="276" w:lineRule="auto"/>
              <w:ind w:firstLine="709"/>
              <w:rPr>
                <w:sz w:val="24"/>
                <w:szCs w:val="24"/>
              </w:rPr>
            </w:pPr>
            <w:r w:rsidRPr="00987087">
              <w:rPr>
                <w:sz w:val="24"/>
                <w:szCs w:val="24"/>
              </w:rPr>
              <w:t>Представитель может участвовать в производстве для оказания юридической помощи потерпевшему. Его полномочия удостоверяются доверенностью.</w:t>
            </w:r>
          </w:p>
          <w:p w:rsidR="002D58B9" w:rsidRPr="00987087" w:rsidRDefault="002D58B9" w:rsidP="00EF7E26">
            <w:pPr>
              <w:spacing w:line="276" w:lineRule="auto"/>
              <w:ind w:firstLine="709"/>
              <w:rPr>
                <w:sz w:val="24"/>
                <w:szCs w:val="24"/>
              </w:rPr>
            </w:pPr>
            <w:r w:rsidRPr="00987087">
              <w:rPr>
                <w:sz w:val="24"/>
                <w:szCs w:val="24"/>
              </w:rPr>
              <w:t xml:space="preserve">Защитник и представитель допускаются к участию в деле с момента составления протокола об административном правонарушении, а в случае административного задержания физического лица с момента задержания. </w:t>
            </w:r>
          </w:p>
          <w:p w:rsidR="002D58B9" w:rsidRPr="00987087" w:rsidRDefault="002D58B9" w:rsidP="00EF7E26">
            <w:pPr>
              <w:pStyle w:val="a"/>
              <w:spacing w:line="276" w:lineRule="auto"/>
              <w:ind w:firstLine="709"/>
              <w:jc w:val="both"/>
              <w:rPr>
                <w:lang w:bidi="he-IL"/>
              </w:rPr>
            </w:pPr>
            <w:r w:rsidRPr="00987087">
              <w:rPr>
                <w:lang w:bidi="he-IL"/>
              </w:rPr>
              <w:t xml:space="preserve">е) </w:t>
            </w:r>
            <w:r w:rsidRPr="00987087">
              <w:rPr>
                <w:iCs/>
                <w:lang w:bidi="he-IL"/>
              </w:rPr>
              <w:t xml:space="preserve">Свидетель </w:t>
            </w:r>
            <w:r w:rsidRPr="00987087">
              <w:rPr>
                <w:lang w:bidi="he-IL"/>
              </w:rPr>
              <w:t>- любое лицо, которому могут быть известны обстоятельства, имеющие значение для дела. Свидетель обязан явиться по вызову судьи, органа (должностного лица), в производстве которого находится дело, правдиво сообщить все известное ему по де</w:t>
            </w:r>
            <w:r w:rsidRPr="00987087">
              <w:rPr>
                <w:lang w:bidi="he-IL"/>
              </w:rPr>
              <w:softHyphen/>
              <w:t>лу и ответить на поставленные вопросы, удостоверить своей подписью в соответствующем протоколе правильность внесения его показаний. Он предупреждается об административной ответственности за дачу заведомо ложных показаний. В случае уклонения от явки по вызову он, может быть, подвергнут приводу на основании определения судьи, органа (должностного лица). Свидетель вправе делать заявления и за</w:t>
            </w:r>
            <w:r w:rsidRPr="00987087">
              <w:rPr>
                <w:lang w:bidi="he-IL"/>
              </w:rPr>
              <w:softHyphen/>
              <w:t>мечания по поводу правильности внесения его показаний в соответст</w:t>
            </w:r>
            <w:r w:rsidRPr="00987087">
              <w:rPr>
                <w:lang w:bidi="he-IL"/>
              </w:rPr>
              <w:softHyphen/>
              <w:t xml:space="preserve">вующий протокол. При этом никто не обязан свидетельствовать против самого себя, cвoeгo супруга и близких родственников. </w:t>
            </w:r>
          </w:p>
          <w:p w:rsidR="002D58B9" w:rsidRPr="00987087" w:rsidRDefault="002D58B9" w:rsidP="00EF7E26">
            <w:pPr>
              <w:pStyle w:val="a"/>
              <w:spacing w:line="276" w:lineRule="auto"/>
              <w:ind w:firstLine="709"/>
              <w:jc w:val="both"/>
              <w:rPr>
                <w:lang w:bidi="he-IL"/>
              </w:rPr>
            </w:pPr>
            <w:r w:rsidRPr="00987087">
              <w:rPr>
                <w:lang w:bidi="he-IL"/>
              </w:rPr>
              <w:t>При опросе несовеpшеннолетнегo свидетеля, недостигшего четырнадцатилетнего возраста, обязательно участие педагога или психоло</w:t>
            </w:r>
            <w:r w:rsidRPr="00987087">
              <w:rPr>
                <w:lang w:bidi="he-IL"/>
              </w:rPr>
              <w:softHyphen/>
              <w:t xml:space="preserve">га. При необходимости опрос производится в присутствии законного представителя такого свидетеля. </w:t>
            </w:r>
          </w:p>
          <w:p w:rsidR="002D58B9" w:rsidRPr="00987087" w:rsidRDefault="002D58B9" w:rsidP="00EF7E26">
            <w:pPr>
              <w:pStyle w:val="a"/>
              <w:spacing w:line="276" w:lineRule="auto"/>
              <w:ind w:firstLine="709"/>
              <w:jc w:val="both"/>
              <w:rPr>
                <w:lang w:bidi="he-IL"/>
              </w:rPr>
            </w:pPr>
            <w:r w:rsidRPr="00987087">
              <w:rPr>
                <w:lang w:bidi="he-IL"/>
              </w:rPr>
              <w:t xml:space="preserve">ж) </w:t>
            </w:r>
            <w:r w:rsidRPr="00987087">
              <w:rPr>
                <w:iCs/>
                <w:lang w:bidi="he-IL"/>
              </w:rPr>
              <w:t xml:space="preserve">Понятой. </w:t>
            </w:r>
            <w:r w:rsidRPr="00987087">
              <w:rPr>
                <w:lang w:bidi="he-IL"/>
              </w:rPr>
              <w:t>В качестве такового привлекается совершеннолетнее лицо, незаинтересованное в исходе дела. Участие понятого в производстве по делу фиксируется в протоколах личного досмотра, до</w:t>
            </w:r>
            <w:r w:rsidRPr="00987087">
              <w:rPr>
                <w:lang w:bidi="he-IL"/>
              </w:rPr>
              <w:softHyphen/>
              <w:t>смотра транспортного средства, вещей, изъятия документов и вещей, находящихся при физическом лице, осмотра территорий, помещений и имущества, принадлежащих юридическому лицу, изъятия докумен</w:t>
            </w:r>
            <w:r w:rsidRPr="00987087">
              <w:rPr>
                <w:lang w:bidi="he-IL"/>
              </w:rPr>
              <w:softHyphen/>
              <w:t xml:space="preserve">тов и имущества той же принадлежности. </w:t>
            </w:r>
            <w:r w:rsidRPr="00987087">
              <w:rPr>
                <w:lang w:bidi="he-IL"/>
              </w:rPr>
              <w:tab/>
              <w:t>Понятой обязан явиться по вызову должностного лица, в производстве которого находится дело, принять участие в производст</w:t>
            </w:r>
            <w:r w:rsidRPr="00987087">
              <w:rPr>
                <w:lang w:bidi="he-IL"/>
              </w:rPr>
              <w:softHyphen/>
              <w:t>ве и удостоверить своей подписью в соответствующем протоколе факт осуществления действий, производившихся с его участием, их содержание и результаты. Он вправе делать заявления и замечания по поводу производимого действия, которые заносятся в протокол. В слу</w:t>
            </w:r>
            <w:r w:rsidRPr="00987087">
              <w:rPr>
                <w:lang w:bidi="he-IL"/>
              </w:rPr>
              <w:softHyphen/>
              <w:t xml:space="preserve">чае необходимости понятой может быть опрошен в качестве свидетеля. </w:t>
            </w:r>
          </w:p>
          <w:p w:rsidR="002D58B9" w:rsidRPr="00987087" w:rsidRDefault="002D58B9" w:rsidP="00EF7E26">
            <w:pPr>
              <w:pStyle w:val="a"/>
              <w:spacing w:line="276" w:lineRule="auto"/>
              <w:ind w:firstLine="709"/>
              <w:jc w:val="both"/>
              <w:rPr>
                <w:lang w:bidi="he-IL"/>
              </w:rPr>
            </w:pPr>
            <w:r w:rsidRPr="00987087">
              <w:rPr>
                <w:lang w:bidi="he-IL"/>
              </w:rPr>
              <w:t xml:space="preserve">з) </w:t>
            </w:r>
            <w:r w:rsidRPr="00987087">
              <w:rPr>
                <w:iCs/>
                <w:lang w:bidi="he-IL"/>
              </w:rPr>
              <w:t xml:space="preserve">Специалист. </w:t>
            </w:r>
            <w:r w:rsidRPr="00987087">
              <w:rPr>
                <w:lang w:bidi="he-IL"/>
              </w:rPr>
              <w:t>В качестве специалиста для участия в производстве по делу об административном правонарушении может быть привлечено любое незаинтересованное в исходе дела совершеннолет</w:t>
            </w:r>
            <w:r w:rsidRPr="00987087">
              <w:rPr>
                <w:lang w:bidi="he-IL"/>
              </w:rPr>
              <w:softHyphen/>
              <w:t>нее лицо, обладающее специальными познаниями, необходимыми для оказания содействия в обнаружении, закреплении и изъятии доказательств, а также в применении технических средств. Обязанности специалиста: явка по вызову судьи, органа (должностного лица), осуществляющего производство по делу; участие в действии, для которого он вызван, путем использования своих специальных навыков, научно-технических средств для обнаружения, закрепления и изъятия доказательств; технических средств для обнаружения, закрепления изъятия доказательств; дача пояснений по поводу совершаемых действий; удостоверение своей подписью факта совершения действий, их содержания и результатов. Специалист предупреждается об административной ответственности за дачу заведомо ложных пояснений.</w:t>
            </w:r>
          </w:p>
          <w:p w:rsidR="002D58B9" w:rsidRPr="00987087" w:rsidRDefault="002D58B9" w:rsidP="00EF7E26">
            <w:pPr>
              <w:pStyle w:val="a"/>
              <w:spacing w:line="276" w:lineRule="auto"/>
              <w:ind w:firstLine="709"/>
              <w:jc w:val="both"/>
              <w:rPr>
                <w:lang w:bidi="he-IL"/>
              </w:rPr>
            </w:pPr>
            <w:r w:rsidRPr="00987087">
              <w:rPr>
                <w:lang w:bidi="he-IL"/>
              </w:rPr>
              <w:t xml:space="preserve">Специалист вправе отказаться от участия в производстве в случае, если он не обладает соответствующими специальными познаниями. Отказ или уклонение от исполнения обязанностей без уважительных причин влечет административную ответственность специалиста. </w:t>
            </w:r>
          </w:p>
          <w:p w:rsidR="002D58B9" w:rsidRPr="00987087" w:rsidRDefault="002D58B9" w:rsidP="00EF7E26">
            <w:pPr>
              <w:pStyle w:val="a"/>
              <w:spacing w:line="276" w:lineRule="auto"/>
              <w:ind w:firstLine="709"/>
              <w:jc w:val="both"/>
              <w:rPr>
                <w:lang w:bidi="he-IL"/>
              </w:rPr>
            </w:pPr>
            <w:r w:rsidRPr="00987087">
              <w:rPr>
                <w:lang w:bidi="he-IL"/>
              </w:rPr>
              <w:t>Специалист вправе: знакомиться с материалами дела, относящимися к предмету действий, совершаемых с его участием; с разрешения судьи, органа (должностного лица) задавать вопросы, относящиеся к предмету действий, лицу, в отношении которого ведется производство по делу, потерпевшему и свидетелям; делать подлежащие занесению в протокол заявления и замечания.</w:t>
            </w:r>
          </w:p>
          <w:p w:rsidR="002D58B9" w:rsidRPr="00987087" w:rsidRDefault="002D58B9" w:rsidP="00EF7E26">
            <w:pPr>
              <w:pStyle w:val="a"/>
              <w:spacing w:line="276" w:lineRule="auto"/>
              <w:ind w:firstLine="709"/>
              <w:jc w:val="both"/>
              <w:rPr>
                <w:lang w:bidi="he-IL"/>
              </w:rPr>
            </w:pPr>
            <w:r w:rsidRPr="00987087">
              <w:rPr>
                <w:lang w:bidi="he-IL"/>
              </w:rPr>
              <w:t xml:space="preserve"> и) Эк</w:t>
            </w:r>
            <w:r w:rsidRPr="00987087">
              <w:rPr>
                <w:iCs/>
                <w:lang w:bidi="he-IL"/>
              </w:rPr>
              <w:t xml:space="preserve">сперт </w:t>
            </w:r>
            <w:r w:rsidRPr="00987087">
              <w:rPr>
                <w:lang w:bidi="he-IL"/>
              </w:rPr>
              <w:t>- любое незаинтересованное в исходе дела совершеннолетнее лицо, обладающее специальными познаниями в науке, технике, искусстве или ремесле, достаточными дли производства экспертизы и дачи экспертного заключения. Его обязанности: явиться по вызову судьи, органа (должностного лица), дать объективное заключение по поставленным перед ним вопросам, а также требуемые объяснения в связи с содержанием заключения. Эксперт предупреждается об административной ответственности за дачу заведомо ложного заключения. Он вправе отказаться от дачи заключения, если поставленные вопросы выходят за пределы его специальных познаний или предоставленные ему материалы недостаточны для дачи заключения. Отказ или уклонение от дачи заключения без уважительных причин влечет административную ответственность эксперта.</w:t>
            </w:r>
          </w:p>
          <w:p w:rsidR="002D58B9" w:rsidRPr="00987087" w:rsidRDefault="002D58B9" w:rsidP="00EF7E26">
            <w:pPr>
              <w:pStyle w:val="a"/>
              <w:spacing w:line="276" w:lineRule="auto"/>
              <w:ind w:firstLine="709"/>
              <w:jc w:val="both"/>
              <w:rPr>
                <w:lang w:bidi="he-IL"/>
              </w:rPr>
            </w:pPr>
            <w:r w:rsidRPr="00987087">
              <w:rPr>
                <w:lang w:bidi="he-IL"/>
              </w:rPr>
              <w:t xml:space="preserve"> Права эксперта: знакомиться с материалами дела, относящимися к предмету экспертизы, заявлять ходатайства о предоставлении ему дополнительных материалов, необходимых дли дачи заключения; с разрешения судьи, председательствующего в заседании коллегиально</w:t>
            </w:r>
            <w:r w:rsidRPr="00987087">
              <w:rPr>
                <w:lang w:bidi="he-IL"/>
              </w:rPr>
              <w:softHyphen/>
              <w:t>го opгaнa (должностного лица), в производстве которых находится де</w:t>
            </w:r>
            <w:r w:rsidRPr="00987087">
              <w:rPr>
                <w:lang w:bidi="he-IL"/>
              </w:rPr>
              <w:softHyphen/>
              <w:t>ло, задавать вопросы, относящиеся к предмету экспертизы, лицу, в отношении которого ведется производство, потерпевшему и свидете</w:t>
            </w:r>
            <w:r w:rsidRPr="00987087">
              <w:rPr>
                <w:lang w:bidi="he-IL"/>
              </w:rPr>
              <w:softHyphen/>
              <w:t xml:space="preserve">лям; указывать в своем заключении имеющие значение для дела обстоятельства, установленные при производстве экспертизы, по поводу которых ему не были поставлены вопросы; Присутствовать при рассмотрении дела. </w:t>
            </w:r>
          </w:p>
          <w:p w:rsidR="002D58B9" w:rsidRPr="00987087" w:rsidRDefault="002D58B9" w:rsidP="00EF7E26">
            <w:pPr>
              <w:pStyle w:val="a"/>
              <w:spacing w:line="276" w:lineRule="auto"/>
              <w:ind w:firstLine="709"/>
              <w:jc w:val="both"/>
              <w:rPr>
                <w:lang w:bidi="he-IL"/>
              </w:rPr>
            </w:pPr>
            <w:r w:rsidRPr="00987087">
              <w:rPr>
                <w:lang w:bidi="he-IL"/>
              </w:rPr>
              <w:t xml:space="preserve">к) </w:t>
            </w:r>
            <w:r w:rsidRPr="00987087">
              <w:rPr>
                <w:iCs/>
                <w:lang w:bidi="he-IL"/>
              </w:rPr>
              <w:t xml:space="preserve">Переводчик </w:t>
            </w:r>
            <w:r w:rsidRPr="00987087">
              <w:rPr>
                <w:lang w:bidi="he-IL"/>
              </w:rPr>
              <w:t>- любое незаинтересованное в исходе дела совер</w:t>
            </w:r>
            <w:r w:rsidRPr="00987087">
              <w:rPr>
                <w:lang w:bidi="he-IL"/>
              </w:rPr>
              <w:softHyphen/>
              <w:t>шеннолетнее лицо, владеющее языками (понимающее знаки слепого или глухого), знание которых необходимы для перевода при производ</w:t>
            </w:r>
            <w:r w:rsidRPr="00987087">
              <w:rPr>
                <w:lang w:bidi="he-IL"/>
              </w:rPr>
              <w:softHyphen/>
              <w:t xml:space="preserve">стве. Переводчик назначается судьей, органом (должностным лицом), в производстве которых, находится дело. </w:t>
            </w:r>
          </w:p>
          <w:p w:rsidR="002D58B9" w:rsidRPr="00987087" w:rsidRDefault="002D58B9" w:rsidP="00EF7E26">
            <w:pPr>
              <w:pStyle w:val="a"/>
              <w:spacing w:line="276" w:lineRule="auto"/>
              <w:ind w:firstLine="709"/>
              <w:jc w:val="both"/>
              <w:rPr>
                <w:lang w:bidi="he-IL"/>
              </w:rPr>
            </w:pPr>
            <w:r w:rsidRPr="00987087">
              <w:rPr>
                <w:lang w:bidi="he-IL"/>
              </w:rPr>
              <w:t>Его обязанности: явка по вызову и выполнение полно и точно по</w:t>
            </w:r>
            <w:r w:rsidRPr="00987087">
              <w:rPr>
                <w:lang w:bidi="he-IL"/>
              </w:rPr>
              <w:softHyphen/>
              <w:t xml:space="preserve">рученного ему перевода: удостоверение верности перевода своей подписью в соответствующем протоколе. Он также предупреждается об административной ответственности за выполнение заведомо ложного перевода. </w:t>
            </w:r>
          </w:p>
          <w:p w:rsidR="002D58B9" w:rsidRPr="00987087" w:rsidRDefault="002D58B9" w:rsidP="00EF7E26">
            <w:pPr>
              <w:pStyle w:val="a"/>
              <w:spacing w:line="276" w:lineRule="auto"/>
              <w:ind w:firstLine="709"/>
              <w:jc w:val="both"/>
              <w:rPr>
                <w:lang w:bidi="he-IL"/>
              </w:rPr>
            </w:pPr>
            <w:r w:rsidRPr="00987087">
              <w:rPr>
                <w:lang w:bidi="he-IL"/>
              </w:rPr>
              <w:t>Переводчик вправе отказаться от участия в производстве, если он не обладает знаниями, необходимыми для перевода. Отказ или укло</w:t>
            </w:r>
            <w:r w:rsidRPr="00987087">
              <w:rPr>
                <w:lang w:bidi="he-IL"/>
              </w:rPr>
              <w:softHyphen/>
              <w:t>нение от выполнения перевода без уважительных причин</w:t>
            </w:r>
            <w:r w:rsidRPr="00987087">
              <w:rPr>
                <w:bCs/>
                <w:lang w:bidi="he-IL"/>
              </w:rPr>
              <w:t xml:space="preserve"> </w:t>
            </w:r>
            <w:r w:rsidRPr="00987087">
              <w:rPr>
                <w:lang w:bidi="he-IL"/>
              </w:rPr>
              <w:t>влечет административную ответственность. Замечания переводчика подле</w:t>
            </w:r>
            <w:r w:rsidRPr="00987087">
              <w:rPr>
                <w:lang w:bidi="he-IL"/>
              </w:rPr>
              <w:softHyphen/>
              <w:t xml:space="preserve">жат внесению в протокол. </w:t>
            </w:r>
          </w:p>
          <w:p w:rsidR="002D58B9" w:rsidRPr="00987087" w:rsidRDefault="002D58B9" w:rsidP="00EF7E26">
            <w:pPr>
              <w:pStyle w:val="a"/>
              <w:spacing w:line="276" w:lineRule="auto"/>
              <w:ind w:firstLine="709"/>
              <w:jc w:val="both"/>
              <w:rPr>
                <w:lang w:bidi="he-IL"/>
              </w:rPr>
            </w:pPr>
            <w:r w:rsidRPr="00987087">
              <w:rPr>
                <w:iCs/>
                <w:lang w:bidi="he-IL"/>
              </w:rPr>
              <w:t xml:space="preserve"> л) Прокурор </w:t>
            </w:r>
            <w:r w:rsidRPr="00987087">
              <w:rPr>
                <w:lang w:bidi="he-IL"/>
              </w:rPr>
              <w:t>в пределах своих полномочий принимает меры по ус</w:t>
            </w:r>
            <w:r w:rsidRPr="00987087">
              <w:rPr>
                <w:lang w:bidi="he-IL"/>
              </w:rPr>
              <w:softHyphen/>
              <w:t>транению нарушений законов по делам об административных право</w:t>
            </w:r>
            <w:r w:rsidRPr="00987087">
              <w:rPr>
                <w:lang w:bidi="he-IL"/>
              </w:rPr>
              <w:softHyphen/>
              <w:t>нарушениях, он вправе возбуждать производство по делу; участво</w:t>
            </w:r>
            <w:r w:rsidRPr="00987087">
              <w:rPr>
                <w:lang w:bidi="he-IL"/>
              </w:rPr>
              <w:softHyphen/>
              <w:t xml:space="preserve">вать в его рассмотрении; заявлять ходатайства; давать заключения по вопросам, возникающим во время рассмотрения дела. </w:t>
            </w:r>
          </w:p>
          <w:p w:rsidR="002D58B9" w:rsidRPr="00987087" w:rsidRDefault="002D58B9" w:rsidP="00EF7E26">
            <w:pPr>
              <w:pStyle w:val="a"/>
              <w:spacing w:line="276" w:lineRule="auto"/>
              <w:ind w:firstLine="709"/>
              <w:jc w:val="both"/>
              <w:rPr>
                <w:lang w:bidi="he-IL"/>
              </w:rPr>
            </w:pPr>
            <w:r w:rsidRPr="00987087">
              <w:rPr>
                <w:lang w:bidi="he-IL"/>
              </w:rPr>
              <w:t>Прокурор извещается о месте и времени рассмотрения дела об административном правонарушении, совершенном несовершеннолет</w:t>
            </w:r>
            <w:r w:rsidRPr="00987087">
              <w:rPr>
                <w:lang w:bidi="he-IL"/>
              </w:rPr>
              <w:softHyphen/>
              <w:t>ним, а также правонарушении, влекущем административный арест. В его отсутствие дело может быть рассмотрено лишь в случае, когда имеются данные о его своевременном извещении о месте и времени рассмотрения дела и если от негo не поступило ходатайство об отло</w:t>
            </w:r>
            <w:r w:rsidRPr="00987087">
              <w:rPr>
                <w:lang w:bidi="he-IL"/>
              </w:rPr>
              <w:softHyphen/>
              <w:t xml:space="preserve">жении рассмотрения дела. </w:t>
            </w:r>
          </w:p>
          <w:p w:rsidR="002D58B9" w:rsidRPr="00987087" w:rsidRDefault="002D58B9" w:rsidP="00EF7E26">
            <w:pPr>
              <w:pStyle w:val="a"/>
              <w:spacing w:line="276" w:lineRule="auto"/>
              <w:ind w:firstLine="709"/>
              <w:jc w:val="both"/>
              <w:rPr>
                <w:lang w:bidi="he-IL"/>
              </w:rPr>
            </w:pPr>
            <w:r w:rsidRPr="00987087">
              <w:rPr>
                <w:lang w:bidi="he-IL"/>
              </w:rPr>
              <w:t>Такова характеристика правового статуса участников производства по делам об административных правонарушениях. Очевидно, что детальное закрепление их прав и обязанностей служит  целям усиления гарантий законности при рассмотрении административных дел.</w:t>
            </w:r>
          </w:p>
          <w:p w:rsidR="002D58B9" w:rsidRPr="00987087" w:rsidRDefault="002D58B9" w:rsidP="00EF7E26">
            <w:pPr>
              <w:pStyle w:val="a"/>
              <w:spacing w:line="276" w:lineRule="auto"/>
              <w:ind w:firstLine="709"/>
              <w:jc w:val="both"/>
            </w:pPr>
          </w:p>
          <w:p w:rsidR="002D58B9" w:rsidRPr="00987087" w:rsidRDefault="002D58B9" w:rsidP="00EF7E26">
            <w:pPr>
              <w:spacing w:line="276" w:lineRule="auto"/>
              <w:ind w:firstLine="709"/>
              <w:rPr>
                <w:sz w:val="24"/>
                <w:szCs w:val="24"/>
              </w:rPr>
            </w:pPr>
            <w:r w:rsidRPr="00987087">
              <w:rPr>
                <w:sz w:val="24"/>
                <w:szCs w:val="24"/>
              </w:rPr>
              <w:t xml:space="preserve">Вопросы для </w:t>
            </w:r>
            <w:r>
              <w:rPr>
                <w:sz w:val="24"/>
                <w:szCs w:val="24"/>
              </w:rPr>
              <w:t>самоконтроля:</w:t>
            </w:r>
          </w:p>
          <w:p w:rsidR="002D58B9" w:rsidRPr="00987087" w:rsidRDefault="002D58B9" w:rsidP="00EF7E26">
            <w:pPr>
              <w:spacing w:line="276" w:lineRule="auto"/>
              <w:ind w:firstLine="709"/>
              <w:rPr>
                <w:sz w:val="24"/>
                <w:szCs w:val="24"/>
              </w:rPr>
            </w:pPr>
          </w:p>
          <w:p w:rsidR="002D58B9" w:rsidRPr="00987087" w:rsidRDefault="002D58B9" w:rsidP="00EF7E26">
            <w:pPr>
              <w:widowControl/>
              <w:numPr>
                <w:ilvl w:val="0"/>
                <w:numId w:val="35"/>
              </w:numPr>
              <w:tabs>
                <w:tab w:val="left" w:pos="1027"/>
              </w:tabs>
              <w:autoSpaceDE/>
              <w:autoSpaceDN/>
              <w:adjustRightInd/>
              <w:spacing w:line="276" w:lineRule="auto"/>
              <w:ind w:left="0" w:firstLine="709"/>
              <w:rPr>
                <w:sz w:val="24"/>
                <w:szCs w:val="24"/>
              </w:rPr>
            </w:pPr>
            <w:r w:rsidRPr="00987087">
              <w:rPr>
                <w:sz w:val="24"/>
                <w:szCs w:val="24"/>
              </w:rPr>
              <w:t>Какие органы и должностные лица уполномочены рассматривать дела об административных правонарушениях?</w:t>
            </w:r>
          </w:p>
          <w:p w:rsidR="002D58B9" w:rsidRPr="00987087" w:rsidRDefault="002D58B9" w:rsidP="00EF7E26">
            <w:pPr>
              <w:widowControl/>
              <w:numPr>
                <w:ilvl w:val="0"/>
                <w:numId w:val="35"/>
              </w:numPr>
              <w:tabs>
                <w:tab w:val="left" w:pos="1027"/>
              </w:tabs>
              <w:autoSpaceDE/>
              <w:autoSpaceDN/>
              <w:adjustRightInd/>
              <w:spacing w:line="276" w:lineRule="auto"/>
              <w:ind w:left="0" w:firstLine="709"/>
              <w:rPr>
                <w:sz w:val="24"/>
                <w:szCs w:val="24"/>
              </w:rPr>
            </w:pPr>
            <w:r w:rsidRPr="00987087">
              <w:rPr>
                <w:sz w:val="24"/>
                <w:szCs w:val="24"/>
              </w:rPr>
              <w:t>Какие виды административных наказаний могут назначаться только судьями?</w:t>
            </w:r>
          </w:p>
          <w:p w:rsidR="002D58B9" w:rsidRPr="00987087" w:rsidRDefault="002D58B9" w:rsidP="00EF7E26">
            <w:pPr>
              <w:widowControl/>
              <w:numPr>
                <w:ilvl w:val="0"/>
                <w:numId w:val="35"/>
              </w:numPr>
              <w:tabs>
                <w:tab w:val="left" w:pos="1027"/>
              </w:tabs>
              <w:autoSpaceDE/>
              <w:autoSpaceDN/>
              <w:adjustRightInd/>
              <w:spacing w:line="276" w:lineRule="auto"/>
              <w:ind w:left="0" w:firstLine="709"/>
              <w:rPr>
                <w:sz w:val="24"/>
                <w:szCs w:val="24"/>
              </w:rPr>
            </w:pPr>
            <w:r w:rsidRPr="00987087">
              <w:rPr>
                <w:sz w:val="24"/>
                <w:szCs w:val="24"/>
              </w:rPr>
              <w:t>Кто от имени органов внутренних дел вправе назначать административные наказания?</w:t>
            </w:r>
          </w:p>
          <w:p w:rsidR="002D58B9" w:rsidRPr="00987087" w:rsidRDefault="002D58B9" w:rsidP="00EF7E26">
            <w:pPr>
              <w:widowControl/>
              <w:numPr>
                <w:ilvl w:val="0"/>
                <w:numId w:val="35"/>
              </w:numPr>
              <w:tabs>
                <w:tab w:val="left" w:pos="1027"/>
              </w:tabs>
              <w:autoSpaceDE/>
              <w:autoSpaceDN/>
              <w:adjustRightInd/>
              <w:spacing w:line="276" w:lineRule="auto"/>
              <w:ind w:left="0" w:firstLine="709"/>
              <w:rPr>
                <w:sz w:val="24"/>
                <w:szCs w:val="24"/>
              </w:rPr>
            </w:pPr>
            <w:r w:rsidRPr="00987087">
              <w:rPr>
                <w:sz w:val="24"/>
                <w:szCs w:val="24"/>
              </w:rPr>
              <w:t>Перечислите участников административного производства.</w:t>
            </w:r>
          </w:p>
          <w:p w:rsidR="002D58B9" w:rsidRPr="00987087" w:rsidRDefault="002D58B9" w:rsidP="00EF7E26">
            <w:pPr>
              <w:widowControl/>
              <w:numPr>
                <w:ilvl w:val="0"/>
                <w:numId w:val="35"/>
              </w:numPr>
              <w:tabs>
                <w:tab w:val="left" w:pos="1027"/>
              </w:tabs>
              <w:autoSpaceDE/>
              <w:autoSpaceDN/>
              <w:adjustRightInd/>
              <w:spacing w:line="276" w:lineRule="auto"/>
              <w:ind w:left="0" w:firstLine="709"/>
              <w:rPr>
                <w:sz w:val="24"/>
                <w:szCs w:val="24"/>
              </w:rPr>
            </w:pPr>
            <w:r w:rsidRPr="00987087">
              <w:rPr>
                <w:sz w:val="24"/>
                <w:szCs w:val="24"/>
              </w:rPr>
              <w:t>Какие права и обязанности у лица в отношении, которого ведется производство по делу?</w:t>
            </w:r>
          </w:p>
          <w:p w:rsidR="002D58B9" w:rsidRPr="00987087" w:rsidRDefault="002D58B9" w:rsidP="00EF7E26">
            <w:pPr>
              <w:widowControl/>
              <w:numPr>
                <w:ilvl w:val="0"/>
                <w:numId w:val="35"/>
              </w:numPr>
              <w:tabs>
                <w:tab w:val="left" w:pos="1027"/>
              </w:tabs>
              <w:autoSpaceDE/>
              <w:autoSpaceDN/>
              <w:adjustRightInd/>
              <w:spacing w:line="276" w:lineRule="auto"/>
              <w:ind w:left="0" w:firstLine="709"/>
              <w:rPr>
                <w:sz w:val="24"/>
                <w:szCs w:val="24"/>
              </w:rPr>
            </w:pPr>
            <w:r w:rsidRPr="00987087">
              <w:rPr>
                <w:sz w:val="24"/>
                <w:szCs w:val="24"/>
              </w:rPr>
              <w:t>Кто может быть законным представителем физического лица?</w:t>
            </w:r>
          </w:p>
          <w:p w:rsidR="002D58B9" w:rsidRPr="00987087" w:rsidRDefault="002D58B9" w:rsidP="00EF7E26">
            <w:pPr>
              <w:widowControl/>
              <w:numPr>
                <w:ilvl w:val="0"/>
                <w:numId w:val="35"/>
              </w:numPr>
              <w:tabs>
                <w:tab w:val="left" w:pos="1027"/>
              </w:tabs>
              <w:autoSpaceDE/>
              <w:autoSpaceDN/>
              <w:adjustRightInd/>
              <w:spacing w:line="276" w:lineRule="auto"/>
              <w:ind w:left="0" w:firstLine="709"/>
              <w:rPr>
                <w:sz w:val="24"/>
                <w:szCs w:val="24"/>
              </w:rPr>
            </w:pPr>
            <w:r w:rsidRPr="00987087">
              <w:rPr>
                <w:sz w:val="24"/>
                <w:szCs w:val="24"/>
              </w:rPr>
              <w:t>Раскройте правовой статус потерпевшего.</w:t>
            </w:r>
          </w:p>
          <w:p w:rsidR="002D58B9" w:rsidRPr="00987087" w:rsidRDefault="002D58B9" w:rsidP="00EF7E26">
            <w:pPr>
              <w:widowControl/>
              <w:numPr>
                <w:ilvl w:val="0"/>
                <w:numId w:val="35"/>
              </w:numPr>
              <w:tabs>
                <w:tab w:val="left" w:pos="1027"/>
              </w:tabs>
              <w:autoSpaceDE/>
              <w:autoSpaceDN/>
              <w:adjustRightInd/>
              <w:spacing w:line="276" w:lineRule="auto"/>
              <w:ind w:left="0" w:firstLine="709"/>
              <w:rPr>
                <w:sz w:val="24"/>
                <w:szCs w:val="24"/>
              </w:rPr>
            </w:pPr>
            <w:r w:rsidRPr="00987087">
              <w:rPr>
                <w:sz w:val="24"/>
                <w:szCs w:val="24"/>
              </w:rPr>
              <w:t>Может ли эксперт отказаться от участия в административном производстве?</w:t>
            </w:r>
          </w:p>
          <w:p w:rsidR="002D58B9" w:rsidRPr="00987087" w:rsidRDefault="002D58B9" w:rsidP="00EF7E26">
            <w:pPr>
              <w:spacing w:line="276" w:lineRule="auto"/>
              <w:ind w:firstLine="709"/>
              <w:rPr>
                <w:sz w:val="24"/>
                <w:szCs w:val="24"/>
              </w:rPr>
            </w:pPr>
          </w:p>
          <w:p w:rsidR="002D58B9" w:rsidRPr="00987087" w:rsidRDefault="002D58B9" w:rsidP="00EF7E26">
            <w:pPr>
              <w:spacing w:line="276" w:lineRule="auto"/>
              <w:ind w:firstLine="709"/>
              <w:rPr>
                <w:sz w:val="24"/>
                <w:szCs w:val="24"/>
              </w:rPr>
            </w:pPr>
            <w:r w:rsidRPr="00987087">
              <w:rPr>
                <w:sz w:val="24"/>
                <w:szCs w:val="24"/>
              </w:rPr>
              <w:t>1.3.7 Доказательства по делу. Меры, обеспечивающие производство</w:t>
            </w:r>
          </w:p>
          <w:p w:rsidR="002D58B9" w:rsidRDefault="002D58B9" w:rsidP="00EF7E26">
            <w:pPr>
              <w:spacing w:line="276" w:lineRule="auto"/>
              <w:ind w:firstLine="709"/>
              <w:rPr>
                <w:sz w:val="24"/>
                <w:szCs w:val="24"/>
              </w:rPr>
            </w:pPr>
          </w:p>
          <w:p w:rsidR="002D58B9" w:rsidRPr="00987087" w:rsidRDefault="002D58B9" w:rsidP="00EF7E26">
            <w:pPr>
              <w:spacing w:line="276" w:lineRule="auto"/>
              <w:ind w:firstLine="709"/>
              <w:rPr>
                <w:sz w:val="24"/>
                <w:szCs w:val="24"/>
              </w:rPr>
            </w:pPr>
            <w:r w:rsidRPr="00987087">
              <w:rPr>
                <w:sz w:val="24"/>
                <w:szCs w:val="24"/>
              </w:rPr>
              <w:t>План:</w:t>
            </w:r>
          </w:p>
          <w:p w:rsidR="002D58B9" w:rsidRPr="00987087" w:rsidRDefault="002D58B9" w:rsidP="00EF7E26">
            <w:pPr>
              <w:spacing w:line="276" w:lineRule="auto"/>
              <w:ind w:firstLine="709"/>
              <w:rPr>
                <w:sz w:val="24"/>
                <w:szCs w:val="24"/>
              </w:rPr>
            </w:pPr>
            <w:r w:rsidRPr="00987087">
              <w:rPr>
                <w:sz w:val="24"/>
                <w:szCs w:val="24"/>
              </w:rPr>
              <w:t>1. Понятия и виды доказательств по административному делу.</w:t>
            </w:r>
          </w:p>
          <w:p w:rsidR="002D58B9" w:rsidRPr="00987087" w:rsidRDefault="002D58B9" w:rsidP="00EF7E26">
            <w:pPr>
              <w:spacing w:line="276" w:lineRule="auto"/>
              <w:ind w:firstLine="709"/>
              <w:rPr>
                <w:sz w:val="24"/>
                <w:szCs w:val="24"/>
              </w:rPr>
            </w:pPr>
            <w:r w:rsidRPr="00987087">
              <w:rPr>
                <w:sz w:val="24"/>
                <w:szCs w:val="24"/>
              </w:rPr>
              <w:t>2. Сущность мер, обеспечивающих административное производство.</w:t>
            </w:r>
          </w:p>
          <w:p w:rsidR="002D58B9" w:rsidRPr="00987087" w:rsidRDefault="002D58B9" w:rsidP="00EF7E26">
            <w:pPr>
              <w:spacing w:line="276" w:lineRule="auto"/>
              <w:ind w:firstLine="709"/>
              <w:rPr>
                <w:sz w:val="24"/>
                <w:szCs w:val="24"/>
              </w:rPr>
            </w:pPr>
          </w:p>
          <w:p w:rsidR="002D58B9" w:rsidRPr="00987087" w:rsidRDefault="002D58B9" w:rsidP="00EF7E26">
            <w:pPr>
              <w:spacing w:line="276" w:lineRule="auto"/>
              <w:ind w:firstLine="709"/>
              <w:rPr>
                <w:sz w:val="24"/>
                <w:szCs w:val="24"/>
              </w:rPr>
            </w:pPr>
            <w:r w:rsidRPr="00987087">
              <w:rPr>
                <w:sz w:val="24"/>
                <w:szCs w:val="24"/>
              </w:rPr>
              <w:t>1.Понятия и виды доказате</w:t>
            </w:r>
            <w:r>
              <w:rPr>
                <w:sz w:val="24"/>
                <w:szCs w:val="24"/>
              </w:rPr>
              <w:t>льств по административному делу</w:t>
            </w:r>
          </w:p>
          <w:p w:rsidR="002D58B9" w:rsidRPr="00987087" w:rsidRDefault="002D58B9" w:rsidP="00EF7E26">
            <w:pPr>
              <w:pStyle w:val="NormalWeb"/>
              <w:shd w:val="clear" w:color="auto" w:fill="FFFFFF"/>
              <w:spacing w:before="42" w:beforeAutospacing="0" w:after="42" w:afterAutospacing="0" w:line="276" w:lineRule="auto"/>
              <w:ind w:firstLine="709"/>
              <w:jc w:val="both"/>
              <w:textAlignment w:val="top"/>
            </w:pPr>
            <w:r w:rsidRPr="00987087">
              <w:t>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2D58B9" w:rsidRPr="00987087" w:rsidRDefault="002D58B9" w:rsidP="00EF7E26">
            <w:pPr>
              <w:pStyle w:val="NormalWeb"/>
              <w:shd w:val="clear" w:color="auto" w:fill="FFFFFF"/>
              <w:spacing w:before="42" w:beforeAutospacing="0" w:after="42" w:afterAutospacing="0" w:line="276" w:lineRule="auto"/>
              <w:ind w:firstLine="709"/>
              <w:jc w:val="both"/>
              <w:textAlignment w:val="top"/>
            </w:pPr>
            <w:r w:rsidRPr="00987087">
              <w:t>Эти данные устанавливаются протоколом об административном правонарушении, иными протоколами, предусмотренными КоАП РФ,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2D58B9" w:rsidRPr="00987087" w:rsidRDefault="002D58B9" w:rsidP="00EF7E26">
            <w:pPr>
              <w:pStyle w:val="NormalWeb"/>
              <w:shd w:val="clear" w:color="auto" w:fill="FFFFFF"/>
              <w:spacing w:before="42" w:beforeAutospacing="0" w:after="42" w:afterAutospacing="0" w:line="276" w:lineRule="auto"/>
              <w:ind w:firstLine="709"/>
              <w:jc w:val="both"/>
              <w:textAlignment w:val="top"/>
            </w:pPr>
            <w:r w:rsidRPr="00987087">
              <w:t>Не допускается использование доказательств, полученных с нарушением закона.</w:t>
            </w:r>
          </w:p>
          <w:p w:rsidR="002D58B9" w:rsidRPr="00987087" w:rsidRDefault="002D58B9" w:rsidP="00EF7E26">
            <w:pPr>
              <w:pStyle w:val="NormalWeb"/>
              <w:shd w:val="clear" w:color="auto" w:fill="FFFFFF"/>
              <w:spacing w:before="42" w:beforeAutospacing="0" w:after="42" w:afterAutospacing="0" w:line="276" w:lineRule="auto"/>
              <w:ind w:firstLine="709"/>
              <w:jc w:val="both"/>
              <w:textAlignment w:val="top"/>
            </w:pPr>
            <w:r w:rsidRPr="00987087">
              <w:t>Виды доказательств:</w:t>
            </w:r>
          </w:p>
          <w:p w:rsidR="002D58B9" w:rsidRPr="00987087" w:rsidRDefault="002D58B9" w:rsidP="00EF7E26">
            <w:pPr>
              <w:pStyle w:val="NormalWeb"/>
              <w:shd w:val="clear" w:color="auto" w:fill="FFFFFF"/>
              <w:spacing w:before="42" w:beforeAutospacing="0" w:after="42" w:afterAutospacing="0" w:line="276" w:lineRule="auto"/>
              <w:ind w:firstLine="709"/>
              <w:jc w:val="both"/>
              <w:textAlignment w:val="top"/>
            </w:pPr>
            <w:r w:rsidRPr="00987087">
              <w:t>– протоколы;</w:t>
            </w:r>
          </w:p>
          <w:p w:rsidR="002D58B9" w:rsidRPr="00987087" w:rsidRDefault="002D58B9" w:rsidP="00EF7E26">
            <w:pPr>
              <w:pStyle w:val="NormalWeb"/>
              <w:shd w:val="clear" w:color="auto" w:fill="FFFFFF"/>
              <w:spacing w:before="42" w:beforeAutospacing="0" w:after="42" w:afterAutospacing="0" w:line="276" w:lineRule="auto"/>
              <w:ind w:firstLine="709"/>
              <w:jc w:val="both"/>
              <w:textAlignment w:val="top"/>
            </w:pPr>
            <w:r w:rsidRPr="00987087">
              <w:t>– объяснения лиц, в отношении которых ведется производство по делу;</w:t>
            </w:r>
          </w:p>
          <w:p w:rsidR="002D58B9" w:rsidRPr="00987087" w:rsidRDefault="002D58B9" w:rsidP="00EF7E26">
            <w:pPr>
              <w:pStyle w:val="NormalWeb"/>
              <w:shd w:val="clear" w:color="auto" w:fill="FFFFFF"/>
              <w:spacing w:before="42" w:beforeAutospacing="0" w:after="42" w:afterAutospacing="0" w:line="276" w:lineRule="auto"/>
              <w:ind w:firstLine="709"/>
              <w:jc w:val="both"/>
              <w:textAlignment w:val="top"/>
            </w:pPr>
            <w:r w:rsidRPr="00987087">
              <w:t>– показания потерпевшего, свидетелей;</w:t>
            </w:r>
          </w:p>
          <w:p w:rsidR="002D58B9" w:rsidRPr="00987087" w:rsidRDefault="002D58B9" w:rsidP="00EF7E26">
            <w:pPr>
              <w:pStyle w:val="NormalWeb"/>
              <w:shd w:val="clear" w:color="auto" w:fill="FFFFFF"/>
              <w:spacing w:before="42" w:beforeAutospacing="0" w:after="42" w:afterAutospacing="0" w:line="276" w:lineRule="auto"/>
              <w:ind w:firstLine="709"/>
              <w:jc w:val="both"/>
              <w:textAlignment w:val="top"/>
            </w:pPr>
            <w:r w:rsidRPr="00987087">
              <w:t>– заключение эксперта;</w:t>
            </w:r>
          </w:p>
          <w:p w:rsidR="002D58B9" w:rsidRPr="00987087" w:rsidRDefault="002D58B9" w:rsidP="00EF7E26">
            <w:pPr>
              <w:pStyle w:val="NormalWeb"/>
              <w:shd w:val="clear" w:color="auto" w:fill="FFFFFF"/>
              <w:spacing w:before="42" w:beforeAutospacing="0" w:after="42" w:afterAutospacing="0" w:line="276" w:lineRule="auto"/>
              <w:ind w:firstLine="709"/>
              <w:jc w:val="both"/>
              <w:textAlignment w:val="top"/>
            </w:pPr>
            <w:r w:rsidRPr="00987087">
              <w:t>– иные документы;</w:t>
            </w:r>
          </w:p>
          <w:p w:rsidR="002D58B9" w:rsidRPr="00987087" w:rsidRDefault="002D58B9" w:rsidP="00EF7E26">
            <w:pPr>
              <w:pStyle w:val="NormalWeb"/>
              <w:shd w:val="clear" w:color="auto" w:fill="FFFFFF"/>
              <w:spacing w:before="42" w:beforeAutospacing="0" w:after="42" w:afterAutospacing="0" w:line="276" w:lineRule="auto"/>
              <w:ind w:firstLine="709"/>
              <w:jc w:val="both"/>
              <w:textAlignment w:val="top"/>
            </w:pPr>
            <w:r w:rsidRPr="00987087">
              <w:t>– показания специальных технических средств;</w:t>
            </w:r>
          </w:p>
          <w:p w:rsidR="002D58B9" w:rsidRPr="00987087" w:rsidRDefault="002D58B9" w:rsidP="00EF7E26">
            <w:pPr>
              <w:pStyle w:val="NormalWeb"/>
              <w:shd w:val="clear" w:color="auto" w:fill="FFFFFF"/>
              <w:spacing w:before="42" w:beforeAutospacing="0" w:after="42" w:afterAutospacing="0" w:line="276" w:lineRule="auto"/>
              <w:ind w:firstLine="709"/>
              <w:jc w:val="both"/>
              <w:textAlignment w:val="top"/>
            </w:pPr>
            <w:r w:rsidRPr="00987087">
              <w:t>– вещественные доказательства.</w:t>
            </w:r>
          </w:p>
          <w:p w:rsidR="002D58B9" w:rsidRPr="00987087" w:rsidRDefault="002D58B9" w:rsidP="00EF7E26">
            <w:pPr>
              <w:pStyle w:val="NormalWeb"/>
              <w:shd w:val="clear" w:color="auto" w:fill="FFFFFF"/>
              <w:spacing w:before="42" w:beforeAutospacing="0" w:after="42" w:afterAutospacing="0" w:line="276" w:lineRule="auto"/>
              <w:ind w:firstLine="709"/>
              <w:jc w:val="both"/>
              <w:textAlignment w:val="top"/>
            </w:pPr>
            <w:r w:rsidRPr="00987087">
              <w:t>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2D58B9" w:rsidRPr="00987087" w:rsidRDefault="002D58B9" w:rsidP="00EF7E26">
            <w:pPr>
              <w:pStyle w:val="NormalWeb"/>
              <w:shd w:val="clear" w:color="auto" w:fill="FFFFFF"/>
              <w:spacing w:before="42" w:beforeAutospacing="0" w:after="42" w:afterAutospacing="0" w:line="276" w:lineRule="auto"/>
              <w:ind w:firstLine="709"/>
              <w:jc w:val="both"/>
              <w:textAlignment w:val="top"/>
            </w:pPr>
            <w:r w:rsidRPr="00987087">
              <w:t>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w:t>
            </w:r>
          </w:p>
          <w:p w:rsidR="002D58B9" w:rsidRPr="00987087" w:rsidRDefault="002D58B9" w:rsidP="00EF7E26">
            <w:pPr>
              <w:pStyle w:val="NormalWeb"/>
              <w:shd w:val="clear" w:color="auto" w:fill="FFFFFF"/>
              <w:spacing w:before="42" w:beforeAutospacing="0" w:after="42" w:afterAutospacing="0" w:line="276" w:lineRule="auto"/>
              <w:ind w:firstLine="709"/>
              <w:jc w:val="both"/>
              <w:textAlignment w:val="top"/>
            </w:pPr>
            <w:r w:rsidRPr="00987087">
              <w:t>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2D58B9" w:rsidRPr="00987087" w:rsidRDefault="002D58B9" w:rsidP="00EF7E26">
            <w:pPr>
              <w:pStyle w:val="NormalWeb"/>
              <w:shd w:val="clear" w:color="auto" w:fill="FFFFFF"/>
              <w:spacing w:before="42" w:beforeAutospacing="0" w:after="42" w:afterAutospacing="0" w:line="276" w:lineRule="auto"/>
              <w:ind w:firstLine="709"/>
              <w:jc w:val="both"/>
              <w:textAlignment w:val="top"/>
            </w:pPr>
            <w:r w:rsidRPr="00987087">
              <w:t>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2D58B9" w:rsidRPr="00987087" w:rsidRDefault="002D58B9" w:rsidP="00EF7E26">
            <w:pPr>
              <w:pStyle w:val="NormalWeb"/>
              <w:shd w:val="clear" w:color="auto" w:fill="FFFFFF"/>
              <w:spacing w:before="42" w:beforeAutospacing="0" w:after="42" w:afterAutospacing="0" w:line="276" w:lineRule="auto"/>
              <w:ind w:firstLine="709"/>
              <w:jc w:val="both"/>
              <w:textAlignment w:val="top"/>
            </w:pPr>
            <w:r w:rsidRPr="00987087">
              <w:t>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2D58B9" w:rsidRPr="00987087" w:rsidRDefault="002D58B9" w:rsidP="00EF7E26">
            <w:pPr>
              <w:pStyle w:val="NormalWeb"/>
              <w:shd w:val="clear" w:color="auto" w:fill="FFFFFF"/>
              <w:spacing w:before="42" w:beforeAutospacing="0" w:after="42" w:afterAutospacing="0" w:line="276" w:lineRule="auto"/>
              <w:ind w:firstLine="709"/>
              <w:jc w:val="both"/>
              <w:textAlignment w:val="top"/>
            </w:pPr>
            <w:r w:rsidRPr="00987087">
              <w:t>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2D58B9" w:rsidRPr="00987087" w:rsidRDefault="002D58B9" w:rsidP="00EF7E26">
            <w:pPr>
              <w:pStyle w:val="NormalWeb"/>
              <w:shd w:val="clear" w:color="auto" w:fill="FFFFFF"/>
              <w:spacing w:before="42" w:beforeAutospacing="0" w:after="42" w:afterAutospacing="0" w:line="276" w:lineRule="auto"/>
              <w:ind w:firstLine="709"/>
              <w:jc w:val="both"/>
              <w:textAlignment w:val="top"/>
            </w:pPr>
            <w:r w:rsidRPr="00987087">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2D58B9" w:rsidRDefault="002D58B9" w:rsidP="00EF7E26">
            <w:pPr>
              <w:pStyle w:val="NormalWeb"/>
              <w:shd w:val="clear" w:color="auto" w:fill="FFFFFF"/>
              <w:spacing w:before="42" w:beforeAutospacing="0" w:after="42" w:afterAutospacing="0" w:line="276" w:lineRule="auto"/>
              <w:ind w:firstLine="709"/>
              <w:jc w:val="both"/>
              <w:textAlignment w:val="top"/>
            </w:pPr>
          </w:p>
          <w:p w:rsidR="002D58B9" w:rsidRPr="00987087" w:rsidRDefault="002D58B9" w:rsidP="00EF7E26">
            <w:pPr>
              <w:pStyle w:val="NormalWeb"/>
              <w:shd w:val="clear" w:color="auto" w:fill="FFFFFF"/>
              <w:spacing w:before="0" w:beforeAutospacing="0" w:after="0" w:afterAutospacing="0" w:line="276" w:lineRule="auto"/>
              <w:ind w:firstLine="709"/>
              <w:jc w:val="both"/>
              <w:textAlignment w:val="top"/>
            </w:pPr>
            <w:r w:rsidRPr="00987087">
              <w:t>2. Сущность мер, обеспечивающи</w:t>
            </w:r>
            <w:r>
              <w:t>х административное производство</w:t>
            </w:r>
          </w:p>
          <w:p w:rsidR="002D58B9" w:rsidRPr="00987087" w:rsidRDefault="002D58B9" w:rsidP="00EF7E26">
            <w:pPr>
              <w:pStyle w:val="NormalWeb"/>
              <w:spacing w:before="0" w:beforeAutospacing="0" w:after="0" w:afterAutospacing="0" w:line="276" w:lineRule="auto"/>
              <w:ind w:firstLine="709"/>
              <w:jc w:val="both"/>
            </w:pPr>
            <w:r w:rsidRPr="00987087">
              <w:rPr>
                <w:bCs/>
              </w:rPr>
              <w:t>Меры обеспечения производства по делам об административных правонарушениях</w:t>
            </w:r>
            <w:r w:rsidRPr="00987087">
              <w:rPr>
                <w:rStyle w:val="apple-converted-space"/>
              </w:rPr>
              <w:t> </w:t>
            </w:r>
            <w:r w:rsidRPr="00987087">
              <w:t>представляют собой специфические средства административно-правового принуждения, применяемые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w:t>
            </w:r>
          </w:p>
          <w:p w:rsidR="002D58B9" w:rsidRPr="00987087" w:rsidRDefault="002D58B9" w:rsidP="00EF7E26">
            <w:pPr>
              <w:pStyle w:val="NormalWeb"/>
              <w:spacing w:before="0" w:beforeAutospacing="0" w:after="0" w:afterAutospacing="0" w:line="276" w:lineRule="auto"/>
              <w:ind w:firstLine="709"/>
              <w:jc w:val="both"/>
            </w:pPr>
            <w:r w:rsidRPr="00987087">
              <w:t>Меры направлены на решение задач производства по делам об административных правонарушениях, закрепленных в ст.24.1 Кодекса. К их числу относятся: своевременное, всестороннее, полное и объективное выяснение обстоятельств каждого дела, разрешение его в точном соответствии с законом, обеспечение исполнения вынесенного постановления, а также выявление причин и условий, способствующих совершению административных правонарушений. Производство по делам об административных правонарушениях начинается и ведется с целью всестороннего выяснения всех обстоятельств правонарушения, установления личности виновного, смягчающих и отягчающих ответственность обстоятельств и вынесения законного и обоснованного решения по делу, т.е. обеспечивает привлечение виновного к административной ответственности.</w:t>
            </w:r>
          </w:p>
          <w:p w:rsidR="002D58B9" w:rsidRPr="00BF1AFD" w:rsidRDefault="002D58B9" w:rsidP="00EF7E26">
            <w:pPr>
              <w:spacing w:line="276" w:lineRule="auto"/>
              <w:ind w:firstLine="709"/>
              <w:rPr>
                <w:sz w:val="24"/>
                <w:szCs w:val="24"/>
              </w:rPr>
            </w:pPr>
            <w:r w:rsidRPr="00BF1AFD">
              <w:rPr>
                <w:sz w:val="24"/>
                <w:szCs w:val="24"/>
              </w:rPr>
              <w:t>Существенная особенность производства по делам об административных правонарушениях состоит в том, что оно представляет собой специфическую, обособленную, самостоятельную, четко урегулированную законом и направленную на реализацию административной ответственности административно-процессуальную деятельность органов внутренних дел (и других правоохранительных органов). Такая деятельность осуществляется органами внутренних дел в ходе выполнения повседневных правоохранительных функций, наряду с реализацией надзорных и иных полномочий.</w:t>
            </w:r>
          </w:p>
          <w:p w:rsidR="002D58B9" w:rsidRPr="00987087" w:rsidRDefault="002D58B9" w:rsidP="00EF7E26">
            <w:pPr>
              <w:pStyle w:val="NormalWeb"/>
              <w:spacing w:before="0" w:beforeAutospacing="0" w:after="0" w:afterAutospacing="0" w:line="276" w:lineRule="auto"/>
              <w:ind w:firstLine="709"/>
              <w:jc w:val="both"/>
              <w:rPr>
                <w:color w:val="000000"/>
              </w:rPr>
            </w:pPr>
            <w:r w:rsidRPr="00987087">
              <w:rPr>
                <w:color w:val="000000"/>
              </w:rPr>
              <w:t>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2D58B9" w:rsidRPr="00987087" w:rsidRDefault="002D58B9" w:rsidP="00EF7E26">
            <w:pPr>
              <w:pStyle w:val="NormalWeb"/>
              <w:spacing w:before="0" w:beforeAutospacing="0" w:after="0" w:afterAutospacing="0" w:line="276" w:lineRule="auto"/>
              <w:ind w:firstLine="709"/>
              <w:jc w:val="both"/>
              <w:rPr>
                <w:color w:val="000000"/>
              </w:rPr>
            </w:pPr>
            <w:r w:rsidRPr="00987087">
              <w:rPr>
                <w:color w:val="000000"/>
              </w:rPr>
              <w:t>1) доставление;</w:t>
            </w:r>
          </w:p>
          <w:p w:rsidR="002D58B9" w:rsidRPr="00987087" w:rsidRDefault="002D58B9" w:rsidP="00EF7E26">
            <w:pPr>
              <w:pStyle w:val="NormalWeb"/>
              <w:spacing w:before="0" w:beforeAutospacing="0" w:after="0" w:afterAutospacing="0" w:line="276" w:lineRule="auto"/>
              <w:ind w:firstLine="709"/>
              <w:jc w:val="both"/>
              <w:rPr>
                <w:color w:val="000000"/>
              </w:rPr>
            </w:pPr>
            <w:r w:rsidRPr="00987087">
              <w:rPr>
                <w:color w:val="000000"/>
              </w:rPr>
              <w:t>2) административное задержание;</w:t>
            </w:r>
          </w:p>
          <w:p w:rsidR="002D58B9" w:rsidRPr="00987087" w:rsidRDefault="002D58B9" w:rsidP="00EF7E26">
            <w:pPr>
              <w:pStyle w:val="NormalWeb"/>
              <w:spacing w:before="0" w:beforeAutospacing="0" w:after="0" w:afterAutospacing="0" w:line="276" w:lineRule="auto"/>
              <w:ind w:firstLine="709"/>
              <w:jc w:val="both"/>
              <w:rPr>
                <w:color w:val="000000"/>
              </w:rPr>
            </w:pPr>
            <w:r w:rsidRPr="00987087">
              <w:rPr>
                <w:color w:val="000000"/>
              </w:rP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2D58B9" w:rsidRPr="00987087" w:rsidRDefault="002D58B9" w:rsidP="00EF7E26">
            <w:pPr>
              <w:pStyle w:val="NormalWeb"/>
              <w:spacing w:before="0" w:beforeAutospacing="0" w:after="0" w:afterAutospacing="0" w:line="276" w:lineRule="auto"/>
              <w:ind w:firstLine="709"/>
              <w:jc w:val="both"/>
              <w:rPr>
                <w:color w:val="000000"/>
              </w:rPr>
            </w:pPr>
            <w:r w:rsidRPr="00987087">
              <w:rPr>
                <w:color w:val="000000"/>
              </w:rPr>
              <w:t>4) изъятие вещей и документов;</w:t>
            </w:r>
          </w:p>
          <w:p w:rsidR="002D58B9" w:rsidRPr="00987087" w:rsidRDefault="002D58B9" w:rsidP="00EF7E26">
            <w:pPr>
              <w:pStyle w:val="NormalWeb"/>
              <w:spacing w:before="0" w:beforeAutospacing="0" w:after="0" w:afterAutospacing="0" w:line="276" w:lineRule="auto"/>
              <w:ind w:firstLine="709"/>
              <w:jc w:val="both"/>
              <w:rPr>
                <w:color w:val="000000"/>
              </w:rPr>
            </w:pPr>
            <w:r w:rsidRPr="00987087">
              <w:rPr>
                <w:color w:val="000000"/>
              </w:rPr>
              <w:t>5) отстранение от управления транспортным средством соответствующего вида;</w:t>
            </w:r>
          </w:p>
          <w:p w:rsidR="002D58B9" w:rsidRPr="00987087" w:rsidRDefault="002D58B9" w:rsidP="00EF7E26">
            <w:pPr>
              <w:pStyle w:val="NormalWeb"/>
              <w:spacing w:before="0" w:beforeAutospacing="0" w:after="0" w:afterAutospacing="0" w:line="276" w:lineRule="auto"/>
              <w:ind w:firstLine="709"/>
              <w:jc w:val="both"/>
              <w:rPr>
                <w:color w:val="000000"/>
              </w:rPr>
            </w:pPr>
            <w:r w:rsidRPr="00987087">
              <w:rPr>
                <w:color w:val="000000"/>
              </w:rPr>
              <w:t>6) медицинское освидетельствование на состояние опьянения;</w:t>
            </w:r>
          </w:p>
          <w:p w:rsidR="002D58B9" w:rsidRPr="00987087" w:rsidRDefault="002D58B9" w:rsidP="00EF7E26">
            <w:pPr>
              <w:pStyle w:val="NormalWeb"/>
              <w:spacing w:before="0" w:beforeAutospacing="0" w:after="0" w:afterAutospacing="0" w:line="276" w:lineRule="auto"/>
              <w:ind w:firstLine="709"/>
              <w:jc w:val="both"/>
              <w:rPr>
                <w:color w:val="000000"/>
              </w:rPr>
            </w:pPr>
            <w:r w:rsidRPr="00987087">
              <w:rPr>
                <w:color w:val="000000"/>
              </w:rPr>
              <w:t>7) задержание транспортного средства, запрещение его эксплуатации;</w:t>
            </w:r>
          </w:p>
          <w:p w:rsidR="002D58B9" w:rsidRPr="00987087" w:rsidRDefault="002D58B9" w:rsidP="00EF7E26">
            <w:pPr>
              <w:pStyle w:val="NormalWeb"/>
              <w:spacing w:before="0" w:beforeAutospacing="0" w:after="0" w:afterAutospacing="0" w:line="276" w:lineRule="auto"/>
              <w:ind w:firstLine="709"/>
              <w:jc w:val="both"/>
              <w:rPr>
                <w:color w:val="000000"/>
              </w:rPr>
            </w:pPr>
            <w:r w:rsidRPr="00987087">
              <w:rPr>
                <w:color w:val="000000"/>
              </w:rPr>
              <w:t>8) арест товаров, транспортных средств и иных вещей;</w:t>
            </w:r>
          </w:p>
          <w:p w:rsidR="002D58B9" w:rsidRDefault="002D58B9" w:rsidP="00EF7E26">
            <w:pPr>
              <w:pStyle w:val="NormalWeb"/>
              <w:spacing w:before="0" w:beforeAutospacing="0" w:after="0" w:afterAutospacing="0" w:line="276" w:lineRule="auto"/>
              <w:ind w:firstLine="709"/>
              <w:jc w:val="both"/>
              <w:rPr>
                <w:color w:val="000000"/>
              </w:rPr>
            </w:pPr>
            <w:r w:rsidRPr="00987087">
              <w:rPr>
                <w:color w:val="000000"/>
              </w:rPr>
              <w:t>9) привод.</w:t>
            </w:r>
          </w:p>
          <w:p w:rsidR="002D58B9" w:rsidRPr="00987087" w:rsidRDefault="002D58B9" w:rsidP="00EF7E26">
            <w:pPr>
              <w:pStyle w:val="NormalWeb"/>
              <w:spacing w:before="0" w:beforeAutospacing="0" w:after="0" w:afterAutospacing="0" w:line="276" w:lineRule="auto"/>
              <w:ind w:firstLine="709"/>
              <w:jc w:val="both"/>
              <w:rPr>
                <w:color w:val="000000"/>
              </w:rPr>
            </w:pPr>
          </w:p>
          <w:p w:rsidR="002D58B9" w:rsidRPr="00987087" w:rsidRDefault="002D58B9" w:rsidP="00EF7E26">
            <w:pPr>
              <w:pStyle w:val="NormalWeb"/>
              <w:spacing w:before="0" w:beforeAutospacing="0" w:after="0" w:afterAutospacing="0" w:line="276" w:lineRule="auto"/>
              <w:ind w:firstLine="709"/>
              <w:jc w:val="both"/>
              <w:rPr>
                <w:color w:val="000000"/>
              </w:rPr>
            </w:pPr>
            <w:r w:rsidRPr="00987087">
              <w:rPr>
                <w:color w:val="000000"/>
              </w:rPr>
              <w:t xml:space="preserve">Вопросы для </w:t>
            </w:r>
            <w:r>
              <w:rPr>
                <w:color w:val="000000"/>
              </w:rPr>
              <w:t>самоконтроля:</w:t>
            </w:r>
          </w:p>
          <w:p w:rsidR="002D58B9" w:rsidRPr="00987087" w:rsidRDefault="002D58B9" w:rsidP="00EF7E26">
            <w:pPr>
              <w:pStyle w:val="NormalWeb"/>
              <w:spacing w:before="168" w:beforeAutospacing="0" w:after="0" w:afterAutospacing="0" w:line="276" w:lineRule="auto"/>
              <w:ind w:firstLine="709"/>
              <w:jc w:val="both"/>
              <w:rPr>
                <w:color w:val="000000"/>
              </w:rPr>
            </w:pPr>
            <w:r w:rsidRPr="00987087">
              <w:rPr>
                <w:color w:val="000000"/>
              </w:rPr>
              <w:t>1. Дать определение понятию доказательства по административному делу.</w:t>
            </w:r>
          </w:p>
          <w:p w:rsidR="002D58B9" w:rsidRPr="00987087" w:rsidRDefault="002D58B9" w:rsidP="00EF7E26">
            <w:pPr>
              <w:pStyle w:val="NormalWeb"/>
              <w:spacing w:before="168" w:beforeAutospacing="0" w:after="0" w:afterAutospacing="0" w:line="276" w:lineRule="auto"/>
              <w:ind w:firstLine="709"/>
              <w:jc w:val="both"/>
              <w:rPr>
                <w:color w:val="000000"/>
              </w:rPr>
            </w:pPr>
            <w:r w:rsidRPr="00987087">
              <w:rPr>
                <w:color w:val="000000"/>
              </w:rPr>
              <w:t>2. Перечислить виды доказательств.</w:t>
            </w:r>
          </w:p>
          <w:p w:rsidR="002D58B9" w:rsidRPr="00987087" w:rsidRDefault="002D58B9" w:rsidP="00EF7E26">
            <w:pPr>
              <w:pStyle w:val="NormalWeb"/>
              <w:spacing w:before="168" w:beforeAutospacing="0" w:after="0" w:afterAutospacing="0" w:line="276" w:lineRule="auto"/>
              <w:ind w:firstLine="709"/>
              <w:jc w:val="both"/>
              <w:rPr>
                <w:color w:val="000000"/>
              </w:rPr>
            </w:pPr>
            <w:r w:rsidRPr="00987087">
              <w:rPr>
                <w:color w:val="000000"/>
              </w:rPr>
              <w:t>3. В чем заключается сущность мер, обеспечивающих административное производство?</w:t>
            </w:r>
          </w:p>
          <w:p w:rsidR="002D58B9" w:rsidRPr="00987087" w:rsidRDefault="002D58B9" w:rsidP="00EF7E26">
            <w:pPr>
              <w:pStyle w:val="NormalWeb"/>
              <w:spacing w:before="168" w:beforeAutospacing="0" w:after="0" w:afterAutospacing="0" w:line="276" w:lineRule="auto"/>
              <w:ind w:firstLine="709"/>
              <w:jc w:val="both"/>
              <w:rPr>
                <w:color w:val="000000"/>
              </w:rPr>
            </w:pPr>
            <w:r w:rsidRPr="00987087">
              <w:rPr>
                <w:color w:val="000000"/>
              </w:rPr>
              <w:t>4. Какие меры вправе применять уполномоченное лицо?</w:t>
            </w:r>
          </w:p>
          <w:p w:rsidR="002D58B9" w:rsidRPr="00987087" w:rsidRDefault="002D58B9" w:rsidP="00EF7E26">
            <w:pPr>
              <w:pStyle w:val="NormalWeb"/>
              <w:spacing w:before="168" w:beforeAutospacing="0" w:after="0" w:afterAutospacing="0" w:line="276" w:lineRule="auto"/>
              <w:ind w:firstLine="709"/>
              <w:jc w:val="both"/>
              <w:rPr>
                <w:color w:val="000000"/>
              </w:rPr>
            </w:pPr>
            <w:r w:rsidRPr="00987087">
              <w:rPr>
                <w:color w:val="000000"/>
              </w:rPr>
              <w:t>5. Назовите основания для применения мер, обеспечивающих административное производство.</w:t>
            </w:r>
          </w:p>
          <w:p w:rsidR="002D58B9" w:rsidRDefault="002D58B9" w:rsidP="00EF7E26">
            <w:pPr>
              <w:spacing w:line="276" w:lineRule="auto"/>
              <w:ind w:firstLine="709"/>
              <w:rPr>
                <w:sz w:val="24"/>
                <w:szCs w:val="24"/>
              </w:rPr>
            </w:pPr>
          </w:p>
          <w:p w:rsidR="002D58B9" w:rsidRPr="00987087" w:rsidRDefault="002D58B9" w:rsidP="00EF7E26">
            <w:pPr>
              <w:spacing w:line="276" w:lineRule="auto"/>
              <w:ind w:firstLine="709"/>
              <w:rPr>
                <w:sz w:val="24"/>
                <w:szCs w:val="24"/>
              </w:rPr>
            </w:pPr>
            <w:r w:rsidRPr="00987087">
              <w:rPr>
                <w:sz w:val="24"/>
                <w:szCs w:val="24"/>
              </w:rPr>
              <w:t>1.3.8 Возбуждение и рассмотрение административно дела</w:t>
            </w:r>
          </w:p>
          <w:p w:rsidR="002D58B9" w:rsidRDefault="002D58B9" w:rsidP="00EF7E26">
            <w:pPr>
              <w:spacing w:line="276" w:lineRule="auto"/>
              <w:ind w:firstLine="709"/>
              <w:rPr>
                <w:sz w:val="24"/>
                <w:szCs w:val="24"/>
              </w:rPr>
            </w:pPr>
          </w:p>
          <w:p w:rsidR="002D58B9" w:rsidRPr="00987087" w:rsidRDefault="002D58B9" w:rsidP="00EF7E26">
            <w:pPr>
              <w:spacing w:line="276" w:lineRule="auto"/>
              <w:ind w:firstLine="709"/>
              <w:rPr>
                <w:sz w:val="24"/>
                <w:szCs w:val="24"/>
              </w:rPr>
            </w:pPr>
            <w:r w:rsidRPr="00987087">
              <w:rPr>
                <w:sz w:val="24"/>
                <w:szCs w:val="24"/>
              </w:rPr>
              <w:t>План:</w:t>
            </w:r>
          </w:p>
          <w:p w:rsidR="002D58B9" w:rsidRDefault="002D58B9" w:rsidP="00EF7E26">
            <w:pPr>
              <w:spacing w:line="276" w:lineRule="auto"/>
              <w:ind w:firstLine="709"/>
              <w:rPr>
                <w:sz w:val="24"/>
                <w:szCs w:val="24"/>
              </w:rPr>
            </w:pPr>
          </w:p>
          <w:p w:rsidR="002D58B9" w:rsidRPr="00987087" w:rsidRDefault="002D58B9" w:rsidP="00EF7E26">
            <w:pPr>
              <w:spacing w:line="276" w:lineRule="auto"/>
              <w:ind w:firstLine="709"/>
              <w:rPr>
                <w:sz w:val="24"/>
                <w:szCs w:val="24"/>
              </w:rPr>
            </w:pPr>
            <w:r w:rsidRPr="00987087">
              <w:rPr>
                <w:sz w:val="24"/>
                <w:szCs w:val="24"/>
              </w:rPr>
              <w:t>1. Поводы и основания к возбуждению дела об административном правонарушении.</w:t>
            </w:r>
          </w:p>
          <w:p w:rsidR="002D58B9" w:rsidRPr="00987087" w:rsidRDefault="002D58B9" w:rsidP="00EF7E26">
            <w:pPr>
              <w:spacing w:line="276" w:lineRule="auto"/>
              <w:ind w:firstLine="709"/>
              <w:rPr>
                <w:sz w:val="24"/>
                <w:szCs w:val="24"/>
              </w:rPr>
            </w:pPr>
            <w:r w:rsidRPr="00987087">
              <w:rPr>
                <w:sz w:val="24"/>
                <w:szCs w:val="24"/>
              </w:rPr>
              <w:t>2. Порядок возбуждения и рассмотрения дела об административном правонарушении.</w:t>
            </w:r>
          </w:p>
          <w:p w:rsidR="002D58B9" w:rsidRPr="00987087" w:rsidRDefault="002D58B9" w:rsidP="00EF7E26">
            <w:pPr>
              <w:spacing w:line="276" w:lineRule="auto"/>
              <w:ind w:firstLine="709"/>
              <w:rPr>
                <w:sz w:val="24"/>
                <w:szCs w:val="24"/>
              </w:rPr>
            </w:pPr>
          </w:p>
          <w:p w:rsidR="002D58B9" w:rsidRPr="00987087" w:rsidRDefault="002D58B9" w:rsidP="00EF7E26">
            <w:pPr>
              <w:spacing w:line="276" w:lineRule="auto"/>
              <w:ind w:firstLine="709"/>
              <w:rPr>
                <w:sz w:val="24"/>
                <w:szCs w:val="24"/>
              </w:rPr>
            </w:pPr>
            <w:r w:rsidRPr="00987087">
              <w:rPr>
                <w:sz w:val="24"/>
                <w:szCs w:val="24"/>
              </w:rPr>
              <w:t xml:space="preserve">1.  Поводы и основания к возбуждению дела об </w:t>
            </w:r>
            <w:r>
              <w:rPr>
                <w:sz w:val="24"/>
                <w:szCs w:val="24"/>
              </w:rPr>
              <w:t>административном правонарушении</w:t>
            </w:r>
          </w:p>
          <w:p w:rsidR="002D58B9" w:rsidRPr="00987087" w:rsidRDefault="002D58B9" w:rsidP="00EF7E26">
            <w:pPr>
              <w:pStyle w:val="NormalWeb"/>
              <w:shd w:val="clear" w:color="auto" w:fill="FFFFFF"/>
              <w:spacing w:before="0" w:beforeAutospacing="0" w:after="0" w:afterAutospacing="0" w:line="276" w:lineRule="auto"/>
              <w:ind w:firstLine="709"/>
              <w:jc w:val="both"/>
              <w:rPr>
                <w:color w:val="000000"/>
              </w:rPr>
            </w:pPr>
            <w:r w:rsidRPr="00987087">
              <w:t xml:space="preserve">Согласно статье 28.1 КоАП </w:t>
            </w:r>
            <w:r w:rsidRPr="00987087">
              <w:rPr>
                <w:color w:val="000000"/>
              </w:rPr>
              <w:t>поводами к возбуждению дела об административном правонарушении являются:</w:t>
            </w:r>
          </w:p>
          <w:p w:rsidR="002D58B9" w:rsidRPr="00987087" w:rsidRDefault="002D58B9" w:rsidP="00EF7E26">
            <w:pPr>
              <w:pStyle w:val="NormalWeb"/>
              <w:shd w:val="clear" w:color="auto" w:fill="FFFFFF"/>
              <w:spacing w:before="0" w:beforeAutospacing="0" w:after="0" w:afterAutospacing="0" w:line="276" w:lineRule="auto"/>
              <w:ind w:firstLine="709"/>
              <w:jc w:val="both"/>
              <w:rPr>
                <w:color w:val="000000"/>
              </w:rPr>
            </w:pPr>
            <w:r w:rsidRPr="00987087">
              <w:rPr>
                <w:color w:val="000000"/>
              </w:rP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2D58B9" w:rsidRPr="00987087" w:rsidRDefault="002D58B9" w:rsidP="00EF7E26">
            <w:pPr>
              <w:pStyle w:val="NormalWeb"/>
              <w:shd w:val="clear" w:color="auto" w:fill="FFFFFF"/>
              <w:spacing w:before="0" w:beforeAutospacing="0" w:after="0" w:afterAutospacing="0" w:line="276" w:lineRule="auto"/>
              <w:ind w:firstLine="709"/>
              <w:jc w:val="both"/>
              <w:rPr>
                <w:color w:val="000000"/>
              </w:rPr>
            </w:pPr>
            <w:r w:rsidRPr="00987087">
              <w:rPr>
                <w:color w:val="000000"/>
              </w:rP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2D58B9" w:rsidRPr="00987087" w:rsidRDefault="002D58B9" w:rsidP="00EF7E26">
            <w:pPr>
              <w:pStyle w:val="NormalWeb"/>
              <w:shd w:val="clear" w:color="auto" w:fill="FFFFFF"/>
              <w:spacing w:before="0" w:beforeAutospacing="0" w:after="0" w:afterAutospacing="0" w:line="276" w:lineRule="auto"/>
              <w:ind w:firstLine="709"/>
              <w:jc w:val="both"/>
              <w:rPr>
                <w:color w:val="000000"/>
              </w:rPr>
            </w:pPr>
            <w:r w:rsidRPr="00987087">
              <w:rPr>
                <w:color w:val="000000"/>
              </w:rPr>
              <w:t>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w:t>
            </w:r>
          </w:p>
          <w:p w:rsidR="002D58B9" w:rsidRPr="00987087" w:rsidRDefault="002D58B9" w:rsidP="00EF7E26">
            <w:pPr>
              <w:pStyle w:val="NormalWeb"/>
              <w:shd w:val="clear" w:color="auto" w:fill="FFFFFF"/>
              <w:spacing w:before="0" w:beforeAutospacing="0" w:after="0" w:afterAutospacing="0" w:line="276" w:lineRule="auto"/>
              <w:ind w:firstLine="709"/>
              <w:jc w:val="both"/>
              <w:rPr>
                <w:color w:val="000000"/>
              </w:rPr>
            </w:pPr>
            <w:r w:rsidRPr="00987087">
              <w:rPr>
                <w:color w:val="000000"/>
              </w:rP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2D58B9" w:rsidRPr="00987087" w:rsidRDefault="002D58B9" w:rsidP="00EF7E26">
            <w:pPr>
              <w:pStyle w:val="NormalWeb"/>
              <w:shd w:val="clear" w:color="auto" w:fill="FFFFFF"/>
              <w:spacing w:before="0" w:beforeAutospacing="0" w:after="0" w:afterAutospacing="0" w:line="276" w:lineRule="auto"/>
              <w:ind w:firstLine="709"/>
              <w:jc w:val="both"/>
              <w:rPr>
                <w:color w:val="000000"/>
              </w:rPr>
            </w:pPr>
            <w:r w:rsidRPr="00987087">
              <w:rPr>
                <w:color w:val="000000"/>
              </w:rPr>
              <w:t>5) подтверждение содержащихся в сообщении или заявлении собственника (владельца) транспортного средства данных о том, что в случаях, предусмотренных пунктом 4 настоящей части, транспортное средство находилось во владении или в пользовании другого лица.</w:t>
            </w:r>
          </w:p>
          <w:p w:rsidR="002D58B9" w:rsidRPr="00987087" w:rsidRDefault="002D58B9" w:rsidP="00EF7E26">
            <w:pPr>
              <w:spacing w:line="276" w:lineRule="auto"/>
              <w:ind w:firstLine="709"/>
              <w:rPr>
                <w:sz w:val="24"/>
                <w:szCs w:val="24"/>
              </w:rPr>
            </w:pPr>
            <w:r w:rsidRPr="00987087">
              <w:rPr>
                <w:sz w:val="24"/>
                <w:szCs w:val="24"/>
              </w:rPr>
              <w:t>Основанием для возбуждения дела является наличие достаточных данных, указывающих на признаки административного правонарушения (наличие события правонарушения).</w:t>
            </w:r>
          </w:p>
          <w:p w:rsidR="002D58B9" w:rsidRPr="00987087" w:rsidRDefault="002D58B9" w:rsidP="00EF7E26">
            <w:pPr>
              <w:spacing w:line="276" w:lineRule="auto"/>
              <w:ind w:firstLine="709"/>
              <w:rPr>
                <w:color w:val="000000"/>
                <w:sz w:val="24"/>
                <w:szCs w:val="24"/>
                <w:shd w:val="clear" w:color="auto" w:fill="FFFFFF"/>
              </w:rPr>
            </w:pPr>
            <w:r w:rsidRPr="00987087">
              <w:rPr>
                <w:rStyle w:val="apple-converted-space"/>
                <w:color w:val="000000"/>
                <w:sz w:val="24"/>
                <w:szCs w:val="24"/>
                <w:shd w:val="clear" w:color="auto" w:fill="FFFFFF"/>
              </w:rPr>
              <w:t> </w:t>
            </w:r>
            <w:r w:rsidRPr="00987087">
              <w:rPr>
                <w:color w:val="000000"/>
                <w:sz w:val="24"/>
                <w:szCs w:val="24"/>
                <w:shd w:val="clear" w:color="auto" w:fill="FFFFFF"/>
              </w:rPr>
              <w:t xml:space="preserve">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w:t>
            </w:r>
            <w:r>
              <w:rPr>
                <w:color w:val="000000"/>
                <w:sz w:val="24"/>
                <w:szCs w:val="24"/>
                <w:shd w:val="clear" w:color="auto" w:fill="FFFFFF"/>
              </w:rPr>
              <w:t>из поводов, предусмотренных КоАП</w:t>
            </w:r>
            <w:r w:rsidRPr="00987087">
              <w:rPr>
                <w:color w:val="000000"/>
                <w:sz w:val="24"/>
                <w:szCs w:val="24"/>
                <w:shd w:val="clear" w:color="auto" w:fill="FFFFFF"/>
              </w:rPr>
              <w:t>, и достаточных данных, указывающих на наличие события административного правонарушения.</w:t>
            </w:r>
          </w:p>
          <w:p w:rsidR="002D58B9" w:rsidRPr="00987087" w:rsidRDefault="002D58B9" w:rsidP="00EF7E26">
            <w:pPr>
              <w:spacing w:line="276" w:lineRule="auto"/>
              <w:ind w:firstLine="709"/>
              <w:rPr>
                <w:sz w:val="24"/>
                <w:szCs w:val="24"/>
              </w:rPr>
            </w:pPr>
          </w:p>
          <w:p w:rsidR="002D58B9" w:rsidRPr="00987087" w:rsidRDefault="002D58B9" w:rsidP="00EF7E26">
            <w:pPr>
              <w:spacing w:line="276" w:lineRule="auto"/>
              <w:ind w:firstLine="709"/>
              <w:rPr>
                <w:sz w:val="24"/>
                <w:szCs w:val="24"/>
              </w:rPr>
            </w:pPr>
            <w:r w:rsidRPr="00987087">
              <w:rPr>
                <w:sz w:val="24"/>
                <w:szCs w:val="24"/>
              </w:rPr>
              <w:t xml:space="preserve">2. Порядок возбуждения и рассмотрения дела об </w:t>
            </w:r>
            <w:r>
              <w:rPr>
                <w:sz w:val="24"/>
                <w:szCs w:val="24"/>
              </w:rPr>
              <w:t>административном правонарушении</w:t>
            </w:r>
          </w:p>
          <w:p w:rsidR="002D58B9" w:rsidRPr="00987087" w:rsidRDefault="002D58B9" w:rsidP="00EF7E26">
            <w:pPr>
              <w:spacing w:line="276" w:lineRule="auto"/>
              <w:ind w:firstLine="709"/>
              <w:rPr>
                <w:sz w:val="24"/>
                <w:szCs w:val="24"/>
              </w:rPr>
            </w:pPr>
            <w:r w:rsidRPr="00987087">
              <w:rPr>
                <w:sz w:val="24"/>
                <w:szCs w:val="24"/>
              </w:rPr>
              <w:t>Возбуждение дела об административном правонарушении - начальная стадия производства. Применительно к производству по делам об административных правонарушениях данная стадия имеет специфическое процессуальное оформление. Суть его состоит в составлении особого процессуального документа, а именно - протокола об административном правонарушении.</w:t>
            </w:r>
            <w:r w:rsidRPr="00987087">
              <w:rPr>
                <w:sz w:val="24"/>
                <w:szCs w:val="24"/>
              </w:rPr>
              <w:br/>
              <w:t>Поскольку составление такого протокола отнесено к компетенции соответствующего полномочного должностного лица, постольку инициатором возбуждения дела является именно оно. Производство по жалобам начинается с момента подачи гражданином жалобы на неправомерные действия исполнительных органов (должностных лиц) и т.п.</w:t>
            </w:r>
          </w:p>
          <w:p w:rsidR="002D58B9" w:rsidRDefault="002D58B9" w:rsidP="00EF7E26">
            <w:pPr>
              <w:spacing w:line="276" w:lineRule="auto"/>
              <w:ind w:firstLine="743"/>
              <w:rPr>
                <w:sz w:val="24"/>
                <w:szCs w:val="24"/>
              </w:rPr>
            </w:pPr>
            <w:r w:rsidRPr="00987087">
              <w:rPr>
                <w:sz w:val="24"/>
                <w:szCs w:val="24"/>
              </w:rPr>
              <w:t>Дело об административном правонарушении считается возбужденным с момента составления протокола о его совершении либо первого протокола о применении мер процессуального обеспечения или вынес</w:t>
            </w:r>
            <w:r>
              <w:rPr>
                <w:sz w:val="24"/>
                <w:szCs w:val="24"/>
              </w:rPr>
              <w:t xml:space="preserve">ении прокурором постановления о </w:t>
            </w:r>
            <w:r w:rsidRPr="00987087">
              <w:rPr>
                <w:sz w:val="24"/>
                <w:szCs w:val="24"/>
              </w:rPr>
              <w:t>во</w:t>
            </w:r>
            <w:r>
              <w:rPr>
                <w:sz w:val="24"/>
                <w:szCs w:val="24"/>
              </w:rPr>
              <w:t>збуждении административного производства.</w:t>
            </w:r>
          </w:p>
          <w:p w:rsidR="002D58B9" w:rsidRDefault="002D58B9" w:rsidP="00EF7E26">
            <w:pPr>
              <w:spacing w:line="276" w:lineRule="auto"/>
              <w:ind w:firstLine="743"/>
              <w:rPr>
                <w:sz w:val="24"/>
                <w:szCs w:val="24"/>
              </w:rPr>
            </w:pPr>
            <w:r w:rsidRPr="00987087">
              <w:rPr>
                <w:sz w:val="24"/>
                <w:szCs w:val="24"/>
              </w:rPr>
              <w:t>Протокол об административном правонарушении - процессуальный документ, свидетельствующий о совершении данного противоправного деяния (конечно, предположительно). Его составляют уполномоченные должностные лица - представители тех органов, которые правомочны рассматривать дела об административных правонарушениях (например, должностные лица милиции, контрольно-надзорных органов и т.п.). Их перечень содержится в ст. 28.3 КоАП.</w:t>
            </w:r>
          </w:p>
          <w:p w:rsidR="002D58B9" w:rsidRDefault="002D58B9" w:rsidP="00EF7E26">
            <w:pPr>
              <w:spacing w:line="276" w:lineRule="auto"/>
              <w:ind w:firstLine="743"/>
              <w:rPr>
                <w:sz w:val="24"/>
                <w:szCs w:val="24"/>
              </w:rPr>
            </w:pPr>
            <w:r w:rsidRPr="00987087">
              <w:rPr>
                <w:sz w:val="24"/>
                <w:szCs w:val="24"/>
              </w:rPr>
              <w:t>При составлении протокола физическому лицу или законному представителю юридического лица должны быть разъяснены их права и обязанности. К протоколу прилагаются их объяснения и замечания, если таковые имеются. В случае отказа этих лиц от подписания протокола в нем делается соответствующая запись. Копия протокола вручается под расписку лицам, в отношении которых возбуждено дело.</w:t>
            </w:r>
          </w:p>
          <w:p w:rsidR="002D58B9" w:rsidRDefault="002D58B9" w:rsidP="00EF7E26">
            <w:pPr>
              <w:spacing w:line="276" w:lineRule="auto"/>
              <w:ind w:firstLine="743"/>
              <w:rPr>
                <w:sz w:val="24"/>
                <w:szCs w:val="24"/>
              </w:rPr>
            </w:pPr>
            <w:r w:rsidRPr="00987087">
              <w:rPr>
                <w:sz w:val="24"/>
                <w:szCs w:val="24"/>
              </w:rPr>
              <w:t>Протокол составляется сразу же после выявления факта совершения административного правонарушения. Если же требуется дополнительное выяснение обстоятельств дела, в том числе данных о личности или сведений о юридическом лице, протокол составляется в течение двух суток с момента выявления правонарушения.</w:t>
            </w:r>
          </w:p>
          <w:p w:rsidR="002D58B9" w:rsidRDefault="002D58B9" w:rsidP="00EF7E26">
            <w:pPr>
              <w:spacing w:line="276" w:lineRule="auto"/>
              <w:ind w:firstLine="743"/>
              <w:rPr>
                <w:sz w:val="24"/>
                <w:szCs w:val="24"/>
              </w:rPr>
            </w:pPr>
            <w:r w:rsidRPr="00987087">
              <w:rPr>
                <w:sz w:val="24"/>
                <w:szCs w:val="24"/>
              </w:rPr>
              <w:t>Затем протокол направляется судье, органу (должностному лицу), уполномоченному рассматривать дело, в течение суток с момента его составления. Если правонарушение влечет за собой административный арест, протокол передается судье немедленно после его составления.</w:t>
            </w:r>
            <w:r w:rsidRPr="00987087">
              <w:rPr>
                <w:sz w:val="24"/>
                <w:szCs w:val="24"/>
              </w:rPr>
              <w:br/>
              <w:t>Протокол об административном правонарушении составляется не во всех случаях. Так, при совершении правонарушения, влекущего назначение административного наказания в виде предупреждения или административного штрафа, не превышающего одного минимального размера оплаты труда, протокол не составляется. В таких случаях уполномоченным должностным лицом оформляется предупреждение либо налагается и взимается штраф на месте совершения правонарушения. Если лицо оспаривает наказание, налагаемое на месте, либо отказывается от уплаты штрафа, протокол составляется на общих основаниях. Протокол не составляется также в случаях, когда административное производство возбуждено постановлением прокурора.</w:t>
            </w:r>
          </w:p>
          <w:p w:rsidR="002D58B9" w:rsidRDefault="002D58B9" w:rsidP="00EF7E26">
            <w:pPr>
              <w:spacing w:line="276" w:lineRule="auto"/>
              <w:ind w:firstLine="743"/>
              <w:rPr>
                <w:sz w:val="24"/>
                <w:szCs w:val="24"/>
              </w:rPr>
            </w:pPr>
            <w:r w:rsidRPr="00987087">
              <w:rPr>
                <w:sz w:val="24"/>
                <w:szCs w:val="24"/>
              </w:rPr>
              <w:t>При невозможности составить протокол на месте совершения административного правонарушения, хотя его составление обязательно, нарушитель может быть доставлен в милицию или в иной юрисдикционный орган.</w:t>
            </w:r>
          </w:p>
          <w:p w:rsidR="002D58B9" w:rsidRDefault="002D58B9" w:rsidP="00EF7E26">
            <w:pPr>
              <w:spacing w:line="276" w:lineRule="auto"/>
              <w:ind w:firstLine="743"/>
              <w:rPr>
                <w:sz w:val="24"/>
                <w:szCs w:val="24"/>
              </w:rPr>
            </w:pPr>
            <w:r w:rsidRPr="00987087">
              <w:rPr>
                <w:sz w:val="24"/>
                <w:szCs w:val="24"/>
              </w:rPr>
              <w:t>В случаях когда после выявления административного правонарушения возникает потребность в осуществлении экспертизы или иных процессуальных действий, требующих значительных временных затрат, проводится административное расследование (например, правонарушения в области антимонопольного законодательства, налогов и сборов, таможенного дела, дорожного движения и т.п.), являющееся самостоятельной стадией производства. Оно проводится по месту совершения или выявления административного правонарушения. Его срок не может превышать один месяц с момента возбуждения дела. В исключительных случаях вышестоящими должностными лицами этот срок может быть продлен на срок не более одного месяца, а по делам о нарушении таможенных правил - до шести месяцев.</w:t>
            </w:r>
          </w:p>
          <w:p w:rsidR="002D58B9" w:rsidRDefault="002D58B9" w:rsidP="00EF7E26">
            <w:pPr>
              <w:spacing w:line="276" w:lineRule="auto"/>
              <w:ind w:firstLine="743"/>
              <w:rPr>
                <w:sz w:val="24"/>
                <w:szCs w:val="24"/>
              </w:rPr>
            </w:pPr>
            <w:r w:rsidRPr="00987087">
              <w:rPr>
                <w:sz w:val="24"/>
                <w:szCs w:val="24"/>
              </w:rPr>
              <w:t>По окончании расследования составляется протокол об административном правонарушении либо выносится постановление о прекращении дела.</w:t>
            </w:r>
          </w:p>
          <w:p w:rsidR="002D58B9" w:rsidRPr="00987087" w:rsidRDefault="002D58B9" w:rsidP="00EF7E26">
            <w:pPr>
              <w:spacing w:line="276" w:lineRule="auto"/>
              <w:ind w:firstLine="743"/>
              <w:rPr>
                <w:sz w:val="24"/>
                <w:szCs w:val="24"/>
              </w:rPr>
            </w:pPr>
            <w:r w:rsidRPr="00987087">
              <w:rPr>
                <w:sz w:val="24"/>
                <w:szCs w:val="24"/>
              </w:rPr>
              <w:t>В целях пресечения административных правонарушений, установления личности нарушителя, составления протокола об административном правонарушении при невозможности его составления на месте выявления правонарушения, обеспечения своевременного и правильного рассмотрения дела и исполнения принятого по нему постановления уполномоченные лица вправе применять предусмотренные Кодексом об административных правонарушениях меры процессуального обеспечения производства: доставление, административное задержание; личный досмотр, досмотр вещей, находящихся при физическом лице; досмотр транспортных средств; осмотр принадлежащих юридическому лицу помещений, территорий, находящихся там вещей и документов; изъятие вещей и документов и др. По своему юридическому характеру они представляют собой разновидность административно-предупредительных и административно-пресекательных мер.</w:t>
            </w:r>
          </w:p>
          <w:p w:rsidR="002D58B9" w:rsidRPr="00987087" w:rsidRDefault="002D58B9" w:rsidP="00EF7E26">
            <w:pPr>
              <w:spacing w:line="276" w:lineRule="auto"/>
              <w:ind w:firstLine="709"/>
              <w:rPr>
                <w:sz w:val="24"/>
                <w:szCs w:val="24"/>
              </w:rPr>
            </w:pPr>
          </w:p>
          <w:p w:rsidR="002D58B9" w:rsidRPr="00987087" w:rsidRDefault="002D58B9" w:rsidP="00EF7E26">
            <w:pPr>
              <w:spacing w:line="276" w:lineRule="auto"/>
              <w:ind w:firstLine="709"/>
              <w:rPr>
                <w:sz w:val="24"/>
                <w:szCs w:val="24"/>
              </w:rPr>
            </w:pPr>
            <w:r w:rsidRPr="00987087">
              <w:rPr>
                <w:sz w:val="24"/>
                <w:szCs w:val="24"/>
              </w:rPr>
              <w:t xml:space="preserve">Вопросы для </w:t>
            </w:r>
            <w:r>
              <w:rPr>
                <w:sz w:val="24"/>
                <w:szCs w:val="24"/>
              </w:rPr>
              <w:t>самоконтроля:</w:t>
            </w:r>
          </w:p>
          <w:p w:rsidR="002D58B9" w:rsidRDefault="002D58B9" w:rsidP="00EF7E26">
            <w:pPr>
              <w:spacing w:line="276" w:lineRule="auto"/>
              <w:ind w:firstLine="709"/>
              <w:rPr>
                <w:sz w:val="24"/>
                <w:szCs w:val="24"/>
              </w:rPr>
            </w:pPr>
          </w:p>
          <w:p w:rsidR="002D58B9" w:rsidRPr="00987087" w:rsidRDefault="002D58B9" w:rsidP="00EF7E26">
            <w:pPr>
              <w:spacing w:line="276" w:lineRule="auto"/>
              <w:ind w:firstLine="709"/>
              <w:rPr>
                <w:sz w:val="24"/>
                <w:szCs w:val="24"/>
              </w:rPr>
            </w:pPr>
            <w:r w:rsidRPr="00987087">
              <w:rPr>
                <w:sz w:val="24"/>
                <w:szCs w:val="24"/>
              </w:rPr>
              <w:t>1. Перечислите поводы к возбуждению дела об административном правонарушении.</w:t>
            </w:r>
          </w:p>
          <w:p w:rsidR="002D58B9" w:rsidRPr="00987087" w:rsidRDefault="002D58B9" w:rsidP="00EF7E26">
            <w:pPr>
              <w:spacing w:line="276" w:lineRule="auto"/>
              <w:ind w:firstLine="709"/>
              <w:rPr>
                <w:sz w:val="24"/>
                <w:szCs w:val="24"/>
              </w:rPr>
            </w:pPr>
            <w:r w:rsidRPr="00987087">
              <w:rPr>
                <w:sz w:val="24"/>
                <w:szCs w:val="24"/>
              </w:rPr>
              <w:t>2. Каковы условия возбуждения дела об административном правонарушении?</w:t>
            </w:r>
          </w:p>
          <w:p w:rsidR="002D58B9" w:rsidRPr="00987087" w:rsidRDefault="002D58B9" w:rsidP="00EF7E26">
            <w:pPr>
              <w:spacing w:line="276" w:lineRule="auto"/>
              <w:ind w:firstLine="709"/>
              <w:rPr>
                <w:sz w:val="24"/>
                <w:szCs w:val="24"/>
              </w:rPr>
            </w:pPr>
            <w:r w:rsidRPr="00987087">
              <w:rPr>
                <w:sz w:val="24"/>
                <w:szCs w:val="24"/>
              </w:rPr>
              <w:t>3. С какого момента дела об административном правонарушении считается возбужденным?</w:t>
            </w:r>
          </w:p>
          <w:p w:rsidR="002D58B9" w:rsidRPr="00987087" w:rsidRDefault="002D58B9" w:rsidP="00EF7E26">
            <w:pPr>
              <w:spacing w:line="276" w:lineRule="auto"/>
              <w:ind w:firstLine="709"/>
              <w:rPr>
                <w:sz w:val="24"/>
                <w:szCs w:val="24"/>
              </w:rPr>
            </w:pPr>
            <w:r w:rsidRPr="00987087">
              <w:rPr>
                <w:sz w:val="24"/>
                <w:szCs w:val="24"/>
              </w:rPr>
              <w:t>4. Расскажите о порядке рассмотрения дела.</w:t>
            </w:r>
          </w:p>
          <w:p w:rsidR="002D58B9" w:rsidRPr="00987087" w:rsidRDefault="002D58B9" w:rsidP="00EF7E26">
            <w:pPr>
              <w:spacing w:line="276" w:lineRule="auto"/>
              <w:ind w:firstLine="709"/>
              <w:rPr>
                <w:sz w:val="24"/>
                <w:szCs w:val="24"/>
              </w:rPr>
            </w:pPr>
            <w:r w:rsidRPr="00987087">
              <w:rPr>
                <w:sz w:val="24"/>
                <w:szCs w:val="24"/>
              </w:rPr>
              <w:t>5. Дайте определение протоколу об административном правонарушении.</w:t>
            </w:r>
          </w:p>
          <w:p w:rsidR="002D58B9" w:rsidRPr="00987087" w:rsidRDefault="002D58B9" w:rsidP="00EF7E26">
            <w:pPr>
              <w:spacing w:line="276" w:lineRule="auto"/>
              <w:ind w:firstLine="709"/>
              <w:rPr>
                <w:sz w:val="24"/>
                <w:szCs w:val="24"/>
              </w:rPr>
            </w:pPr>
          </w:p>
          <w:p w:rsidR="002D58B9" w:rsidRPr="00987087" w:rsidRDefault="002D58B9" w:rsidP="00EF7E26">
            <w:pPr>
              <w:pStyle w:val="NormalWeb"/>
              <w:spacing w:before="168" w:beforeAutospacing="0" w:after="0" w:afterAutospacing="0" w:line="276" w:lineRule="auto"/>
              <w:ind w:firstLine="709"/>
              <w:jc w:val="both"/>
            </w:pPr>
            <w:r w:rsidRPr="00987087">
              <w:t>1.3.9 Обжалование, опротестование постановления по делу. Исполнительное производство</w:t>
            </w:r>
          </w:p>
          <w:p w:rsidR="002D58B9" w:rsidRDefault="002D58B9" w:rsidP="00EF7E26">
            <w:pPr>
              <w:pStyle w:val="NormalWeb"/>
              <w:spacing w:before="0" w:beforeAutospacing="0" w:after="0" w:afterAutospacing="0" w:line="276" w:lineRule="auto"/>
              <w:ind w:firstLine="709"/>
              <w:jc w:val="both"/>
            </w:pPr>
          </w:p>
          <w:p w:rsidR="002D58B9" w:rsidRPr="00987087" w:rsidRDefault="002D58B9" w:rsidP="00EF7E26">
            <w:pPr>
              <w:pStyle w:val="NormalWeb"/>
              <w:spacing w:before="0" w:beforeAutospacing="0" w:after="0" w:afterAutospacing="0" w:line="276" w:lineRule="auto"/>
              <w:ind w:firstLine="709"/>
              <w:jc w:val="both"/>
            </w:pPr>
            <w:r w:rsidRPr="00987087">
              <w:t>План:</w:t>
            </w:r>
          </w:p>
          <w:p w:rsidR="002D58B9" w:rsidRPr="00987087" w:rsidRDefault="002D58B9" w:rsidP="00EF7E26">
            <w:pPr>
              <w:pStyle w:val="NormalWeb"/>
              <w:spacing w:before="0" w:beforeAutospacing="0" w:after="0" w:afterAutospacing="0" w:line="276" w:lineRule="auto"/>
              <w:ind w:firstLine="709"/>
              <w:jc w:val="both"/>
            </w:pPr>
            <w:r w:rsidRPr="00987087">
              <w:t>1. Особенности административного обжалования, опротестования, постановления по делу.</w:t>
            </w:r>
          </w:p>
          <w:p w:rsidR="002D58B9" w:rsidRPr="00987087" w:rsidRDefault="002D58B9" w:rsidP="00EF7E26">
            <w:pPr>
              <w:pStyle w:val="NormalWeb"/>
              <w:spacing w:before="0" w:beforeAutospacing="0" w:after="0" w:afterAutospacing="0" w:line="276" w:lineRule="auto"/>
              <w:ind w:firstLine="709"/>
              <w:jc w:val="both"/>
            </w:pPr>
            <w:r w:rsidRPr="00987087">
              <w:t>2. Порядок исполнительного производства.</w:t>
            </w:r>
          </w:p>
          <w:p w:rsidR="002D58B9" w:rsidRDefault="002D58B9" w:rsidP="00EF7E26">
            <w:pPr>
              <w:pStyle w:val="NormalWeb"/>
              <w:spacing w:before="0" w:beforeAutospacing="0" w:after="0" w:afterAutospacing="0" w:line="276" w:lineRule="auto"/>
              <w:ind w:firstLine="709"/>
              <w:jc w:val="both"/>
            </w:pPr>
          </w:p>
          <w:p w:rsidR="002D58B9" w:rsidRPr="00987087" w:rsidRDefault="002D58B9" w:rsidP="00EF7E26">
            <w:pPr>
              <w:pStyle w:val="NormalWeb"/>
              <w:spacing w:before="0" w:beforeAutospacing="0" w:after="0" w:afterAutospacing="0" w:line="276" w:lineRule="auto"/>
              <w:ind w:firstLine="709"/>
              <w:jc w:val="both"/>
            </w:pPr>
            <w:r w:rsidRPr="00987087">
              <w:t>1. Особенности административного обжалования, опроте</w:t>
            </w:r>
            <w:r>
              <w:t>стования, постановления по делу</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Возможен </w:t>
            </w:r>
            <w:r w:rsidRPr="00987087">
              <w:rPr>
                <w:iCs/>
                <w:color w:val="000000"/>
                <w:sz w:val="24"/>
                <w:szCs w:val="24"/>
              </w:rPr>
              <w:t>пересмотр не вступивших в законную силу постанов</w:t>
            </w:r>
            <w:r w:rsidRPr="00987087">
              <w:rPr>
                <w:iCs/>
                <w:color w:val="000000"/>
                <w:sz w:val="24"/>
                <w:szCs w:val="24"/>
              </w:rPr>
              <w:softHyphen/>
              <w:t>лений по делам об административных правонарушениях</w:t>
            </w:r>
            <w:r w:rsidRPr="00987087">
              <w:rPr>
                <w:color w:val="000000"/>
                <w:sz w:val="24"/>
                <w:szCs w:val="24"/>
              </w:rPr>
              <w:t> на опреде</w:t>
            </w:r>
            <w:r w:rsidRPr="00987087">
              <w:rPr>
                <w:color w:val="000000"/>
                <w:sz w:val="24"/>
                <w:szCs w:val="24"/>
              </w:rPr>
              <w:softHyphen/>
              <w:t>ленных основаниях. По существу имеется в виду </w:t>
            </w:r>
            <w:r w:rsidRPr="00987087">
              <w:rPr>
                <w:iCs/>
                <w:color w:val="000000"/>
                <w:sz w:val="24"/>
                <w:szCs w:val="24"/>
              </w:rPr>
              <w:t>обжалование</w:t>
            </w:r>
            <w:r w:rsidRPr="00987087">
              <w:rPr>
                <w:color w:val="000000"/>
                <w:sz w:val="24"/>
                <w:szCs w:val="24"/>
              </w:rPr>
              <w:t> или </w:t>
            </w:r>
            <w:r w:rsidRPr="00987087">
              <w:rPr>
                <w:iCs/>
                <w:color w:val="000000"/>
                <w:sz w:val="24"/>
                <w:szCs w:val="24"/>
              </w:rPr>
              <w:t>опротестование</w:t>
            </w:r>
            <w:r w:rsidRPr="00987087">
              <w:rPr>
                <w:color w:val="000000"/>
                <w:sz w:val="24"/>
                <w:szCs w:val="24"/>
              </w:rPr>
              <w:t> таких постановлений в рамках производства.</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Право на </w:t>
            </w:r>
            <w:r w:rsidRPr="00987087">
              <w:rPr>
                <w:iCs/>
                <w:color w:val="000000"/>
                <w:sz w:val="24"/>
                <w:szCs w:val="24"/>
              </w:rPr>
              <w:t>обжалование</w:t>
            </w:r>
            <w:r w:rsidRPr="00987087">
              <w:rPr>
                <w:color w:val="000000"/>
                <w:sz w:val="24"/>
                <w:szCs w:val="24"/>
              </w:rPr>
              <w:t> предоставлено лицу, в отношении которо</w:t>
            </w:r>
            <w:r w:rsidRPr="00987087">
              <w:rPr>
                <w:color w:val="000000"/>
                <w:sz w:val="24"/>
                <w:szCs w:val="24"/>
              </w:rPr>
              <w:softHyphen/>
              <w:t>го ведется производство по делу, потерпевшему, законным пред</w:t>
            </w:r>
            <w:r w:rsidRPr="00987087">
              <w:rPr>
                <w:color w:val="000000"/>
                <w:sz w:val="24"/>
                <w:szCs w:val="24"/>
              </w:rPr>
              <w:softHyphen/>
              <w:t>ставителям физического и юридического лица, защитнику и уполно</w:t>
            </w:r>
            <w:r w:rsidRPr="00987087">
              <w:rPr>
                <w:color w:val="000000"/>
                <w:sz w:val="24"/>
                <w:szCs w:val="24"/>
              </w:rPr>
              <w:softHyphen/>
              <w:t>моченному представителю. </w:t>
            </w:r>
            <w:r w:rsidRPr="00987087">
              <w:rPr>
                <w:iCs/>
                <w:color w:val="000000"/>
                <w:sz w:val="24"/>
                <w:szCs w:val="24"/>
              </w:rPr>
              <w:t>Опротестование</w:t>
            </w:r>
            <w:r w:rsidRPr="00987087">
              <w:rPr>
                <w:color w:val="000000"/>
                <w:sz w:val="24"/>
                <w:szCs w:val="24"/>
              </w:rPr>
              <w:t> осуществляется проку</w:t>
            </w:r>
            <w:r w:rsidRPr="00987087">
              <w:rPr>
                <w:color w:val="000000"/>
                <w:sz w:val="24"/>
                <w:szCs w:val="24"/>
              </w:rPr>
              <w:softHyphen/>
              <w:t>рором. Жалобы и протест подаются: на постановление, вынесенное судьей — в вышестоящий суд; на вынесенное коллегиальным органом — в районный суд по месту нахождения такого органа; на вынесенное должным лицом — вышестоящему должностному лицу. Если жалоба поступила одновременно в суд и к вышестоящему должностному лицу, ее рассматривает суд.</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Установлен следующий порядок обжалования и опротестования. Жалоба и протест, направляются судье, в орган (должностному лицу), внесшему постановление по делу, который обязан в трехдневный срок со дня их поступления направить со всеми материалами дела в соот</w:t>
            </w:r>
            <w:r w:rsidRPr="00987087">
              <w:rPr>
                <w:color w:val="000000"/>
                <w:sz w:val="24"/>
                <w:szCs w:val="24"/>
              </w:rPr>
              <w:softHyphen/>
              <w:t>ветствующий суд, вышестоящий орган (вышестоящему должностному лицу). Они могут быть поданы или внесены (имеется в виду протест) непосредственно в суд, вышестоящему должностному лицу, уполно</w:t>
            </w:r>
            <w:r w:rsidRPr="00987087">
              <w:rPr>
                <w:color w:val="000000"/>
                <w:sz w:val="24"/>
                <w:szCs w:val="24"/>
              </w:rPr>
              <w:softHyphen/>
              <w:t>моченному их рассматривать. Жалоба и протест на постановление судьи о наложении взыскания в виде административного ареста подле</w:t>
            </w:r>
            <w:r w:rsidRPr="00987087">
              <w:rPr>
                <w:color w:val="000000"/>
                <w:sz w:val="24"/>
                <w:szCs w:val="24"/>
              </w:rPr>
              <w:softHyphen/>
              <w:t>жат направлению в вышестоящий суд в день их получения. Если расс</w:t>
            </w:r>
            <w:r w:rsidRPr="00987087">
              <w:rPr>
                <w:color w:val="000000"/>
                <w:sz w:val="24"/>
                <w:szCs w:val="24"/>
              </w:rPr>
              <w:softHyphen/>
              <w:t>мотрение жалобы, протеста не относится к компетенции судьи, выше</w:t>
            </w:r>
            <w:r w:rsidRPr="00987087">
              <w:rPr>
                <w:color w:val="000000"/>
                <w:sz w:val="24"/>
                <w:szCs w:val="24"/>
              </w:rPr>
              <w:softHyphen/>
              <w:t>стоящего должностного лица, жалоба и протест направляются по под</w:t>
            </w:r>
            <w:r w:rsidRPr="00987087">
              <w:rPr>
                <w:color w:val="000000"/>
                <w:sz w:val="24"/>
                <w:szCs w:val="24"/>
              </w:rPr>
              <w:softHyphen/>
              <w:t>ведомственности. Жалобы государственной пошлиной не облагаются.</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Жалоба может быть подана в течение </w:t>
            </w:r>
            <w:r w:rsidRPr="00987087">
              <w:rPr>
                <w:iCs/>
                <w:color w:val="000000"/>
                <w:sz w:val="24"/>
                <w:szCs w:val="24"/>
              </w:rPr>
              <w:t>десяти дней</w:t>
            </w:r>
            <w:r w:rsidRPr="00987087">
              <w:rPr>
                <w:color w:val="000000"/>
                <w:sz w:val="24"/>
                <w:szCs w:val="24"/>
              </w:rPr>
              <w:t> со дня вру</w:t>
            </w:r>
            <w:r w:rsidRPr="00987087">
              <w:rPr>
                <w:color w:val="000000"/>
                <w:sz w:val="24"/>
                <w:szCs w:val="24"/>
              </w:rPr>
              <w:softHyphen/>
              <w:t>чения или получения копии постановления. В случае пропуска этого срока он может быть восстановлен судьей, правомочным рассмат</w:t>
            </w:r>
            <w:r w:rsidRPr="00987087">
              <w:rPr>
                <w:color w:val="000000"/>
                <w:sz w:val="24"/>
                <w:szCs w:val="24"/>
              </w:rPr>
              <w:softHyphen/>
              <w:t>ривать жалобу, по ходатайству автора.</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shd w:val="clear" w:color="auto" w:fill="FFFFFF"/>
              </w:rPr>
              <w:br w:type="page"/>
            </w:r>
            <w:r w:rsidRPr="00987087">
              <w:rPr>
                <w:iCs/>
                <w:color w:val="000000"/>
                <w:sz w:val="24"/>
                <w:szCs w:val="24"/>
              </w:rPr>
              <w:t>Срок рассмотрения жалобы,</w:t>
            </w:r>
            <w:r w:rsidRPr="00987087">
              <w:rPr>
                <w:color w:val="000000"/>
                <w:sz w:val="24"/>
                <w:szCs w:val="24"/>
              </w:rPr>
              <w:t> протеста следующий: десятиднев</w:t>
            </w:r>
            <w:r w:rsidRPr="00987087">
              <w:rPr>
                <w:color w:val="000000"/>
                <w:sz w:val="24"/>
                <w:szCs w:val="24"/>
              </w:rPr>
              <w:softHyphen/>
              <w:t>ный со дня их поступления; сутки с момента подачи жалобы или про</w:t>
            </w:r>
            <w:r w:rsidRPr="00987087">
              <w:rPr>
                <w:color w:val="000000"/>
                <w:sz w:val="24"/>
                <w:szCs w:val="24"/>
              </w:rPr>
              <w:softHyphen/>
              <w:t>теста на постановление об административном аресте, если лицо отбы</w:t>
            </w:r>
            <w:r w:rsidRPr="00987087">
              <w:rPr>
                <w:color w:val="000000"/>
                <w:sz w:val="24"/>
                <w:szCs w:val="24"/>
              </w:rPr>
              <w:softHyphen/>
              <w:t>вает этот арест.</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iCs/>
                <w:color w:val="000000"/>
                <w:sz w:val="24"/>
                <w:szCs w:val="24"/>
              </w:rPr>
              <w:t>Подготовка к рассмотрению жалобы,</w:t>
            </w:r>
            <w:r w:rsidRPr="00987087">
              <w:rPr>
                <w:color w:val="000000"/>
                <w:sz w:val="24"/>
                <w:szCs w:val="24"/>
              </w:rPr>
              <w:t> протеста судьей, вышесто</w:t>
            </w:r>
            <w:r w:rsidRPr="00987087">
              <w:rPr>
                <w:color w:val="000000"/>
                <w:sz w:val="24"/>
                <w:szCs w:val="24"/>
              </w:rPr>
              <w:softHyphen/>
              <w:t>ящим должностным лицом в единоличном порядке предполагает обес</w:t>
            </w:r>
            <w:r w:rsidRPr="00987087">
              <w:rPr>
                <w:color w:val="000000"/>
                <w:sz w:val="24"/>
                <w:szCs w:val="24"/>
              </w:rPr>
              <w:softHyphen/>
              <w:t>печение всех условий, необходимых для проверки законности и обос</w:t>
            </w:r>
            <w:r w:rsidRPr="00987087">
              <w:rPr>
                <w:color w:val="000000"/>
                <w:sz w:val="24"/>
                <w:szCs w:val="24"/>
              </w:rPr>
              <w:softHyphen/>
              <w:t>нованности вынесенного постановления.</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Рассмотрев жалобу, протест, судья, вышестоящее должностное лицо принимает одно из следующих решений:</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а) об оставлении постановления о наложении административного взыскания без изменения, а жалобы, протеста без удовлетворения;</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6) об изменении постановления, если при этом не усиливается административное взыскание или иным образом не ухудшается поло</w:t>
            </w:r>
            <w:r w:rsidRPr="00987087">
              <w:rPr>
                <w:color w:val="000000"/>
                <w:sz w:val="24"/>
                <w:szCs w:val="24"/>
              </w:rPr>
              <w:softHyphen/>
              <w:t>жение лица, в отношении которого вынесено постановление;</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в) об отмене постановления и прекращении дела при наличии хотя бы одного из обстоятельств, исключающих производство, а также при недоказанности обстоятельств, на основании которых было выне</w:t>
            </w:r>
            <w:r w:rsidRPr="00987087">
              <w:rPr>
                <w:color w:val="000000"/>
                <w:sz w:val="24"/>
                <w:szCs w:val="24"/>
              </w:rPr>
              <w:softHyphen/>
              <w:t>сено постановление;</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г) об отмене постановления и возвращении дела на новое рассмот</w:t>
            </w:r>
            <w:r w:rsidRPr="00987087">
              <w:rPr>
                <w:color w:val="000000"/>
                <w:sz w:val="24"/>
                <w:szCs w:val="24"/>
              </w:rPr>
              <w:softHyphen/>
              <w:t>рение судье, в орган, должностному лицу, правомочному рассмотреть дело, в случаях существенного нарушения процессуальных требо</w:t>
            </w:r>
            <w:r w:rsidRPr="00987087">
              <w:rPr>
                <w:color w:val="000000"/>
                <w:sz w:val="24"/>
                <w:szCs w:val="24"/>
              </w:rPr>
              <w:softHyphen/>
              <w:t>ваний, если это нарушение не позволило всесторонне, полно и объек</w:t>
            </w:r>
            <w:r w:rsidRPr="00987087">
              <w:rPr>
                <w:color w:val="000000"/>
                <w:sz w:val="24"/>
                <w:szCs w:val="24"/>
              </w:rPr>
              <w:softHyphen/>
              <w:t>тивно рассмотреть дело, а также в связи с необходимостью приме</w:t>
            </w:r>
            <w:r w:rsidRPr="00987087">
              <w:rPr>
                <w:color w:val="000000"/>
                <w:sz w:val="24"/>
                <w:szCs w:val="24"/>
              </w:rPr>
              <w:softHyphen/>
              <w:t>нения закона, влекущего наложение более строгого административно</w:t>
            </w:r>
            <w:r w:rsidRPr="00987087">
              <w:rPr>
                <w:color w:val="000000"/>
                <w:sz w:val="24"/>
                <w:szCs w:val="24"/>
              </w:rPr>
              <w:softHyphen/>
              <w:t>го взыскания (если по делу принесен протест или подана жалоба потерпевшим на мягкость примененного взыскания);</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д) об отмене постановления и направлении дела на рассмотрение по подведомственности, если при рассмотрении жалобы, протеста ус</w:t>
            </w:r>
            <w:r w:rsidRPr="00987087">
              <w:rPr>
                <w:color w:val="000000"/>
                <w:sz w:val="24"/>
                <w:szCs w:val="24"/>
              </w:rPr>
              <w:softHyphen/>
              <w:t>тановлено, что постановление было вынесено неправомочным судьей, органом (должностным лицом).</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Решение по жалобе, протесту принимается судьей в форме опре</w:t>
            </w:r>
            <w:r w:rsidRPr="00987087">
              <w:rPr>
                <w:color w:val="000000"/>
                <w:sz w:val="24"/>
                <w:szCs w:val="24"/>
              </w:rPr>
              <w:softHyphen/>
              <w:t>деления. Вышестоящее должностное лицо принимает по этому вопро</w:t>
            </w:r>
            <w:r w:rsidRPr="00987087">
              <w:rPr>
                <w:color w:val="000000"/>
                <w:sz w:val="24"/>
                <w:szCs w:val="24"/>
              </w:rPr>
              <w:softHyphen/>
              <w:t>су постановление. Определение судьи по жалобе, протесту является окончательным и может быть опротестовано лишь в порядке перес</w:t>
            </w:r>
            <w:r w:rsidRPr="00987087">
              <w:rPr>
                <w:color w:val="000000"/>
                <w:sz w:val="24"/>
                <w:szCs w:val="24"/>
              </w:rPr>
              <w:softHyphen/>
              <w:t>мотра вступивших в законную силу постановлений о наложении ад</w:t>
            </w:r>
            <w:r w:rsidRPr="00987087">
              <w:rPr>
                <w:color w:val="000000"/>
                <w:sz w:val="24"/>
                <w:szCs w:val="24"/>
              </w:rPr>
              <w:softHyphen/>
              <w:t>министративных взысканий. Что касается определения вышестоящего должностного лица по жалобе, протесту, то оно может быть в де</w:t>
            </w:r>
            <w:r w:rsidRPr="00987087">
              <w:rPr>
                <w:color w:val="000000"/>
                <w:sz w:val="24"/>
                <w:szCs w:val="24"/>
              </w:rPr>
              <w:softHyphen/>
              <w:t>сятидневный срок обжаловано или опротестовано в районном суде.</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Определение судьи по жалобе, протесту оглашается немедленно после его вынесения.</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Постановление по делу об административном правонарушении вступает в </w:t>
            </w:r>
            <w:r w:rsidRPr="00987087">
              <w:rPr>
                <w:iCs/>
                <w:color w:val="000000"/>
                <w:sz w:val="24"/>
                <w:szCs w:val="24"/>
              </w:rPr>
              <w:t>законную силу</w:t>
            </w:r>
            <w:r w:rsidRPr="00987087">
              <w:rPr>
                <w:color w:val="000000"/>
                <w:sz w:val="24"/>
                <w:szCs w:val="24"/>
              </w:rPr>
              <w:t> после истечения срока, установленного для его обжалования, если оно не было обжаловано или опротестовано: не</w:t>
            </w:r>
            <w:r w:rsidRPr="00987087">
              <w:rPr>
                <w:color w:val="000000"/>
                <w:sz w:val="24"/>
                <w:szCs w:val="24"/>
              </w:rPr>
              <w:softHyphen/>
              <w:t>медленно после вынесения судьей определения по жалобе, протесту, если оно не отменяет постановления о наложении административного взыскания; после истечения десятидневного срока для обжалования определения, вынесенного вышестоящим должностным лицом по жа</w:t>
            </w:r>
            <w:r w:rsidRPr="00987087">
              <w:rPr>
                <w:color w:val="000000"/>
                <w:sz w:val="24"/>
                <w:szCs w:val="24"/>
              </w:rPr>
              <w:softHyphen/>
              <w:t>добе, протесту, если оно не было обжаловано или опротестовано.</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p>
          <w:p w:rsidR="002D58B9" w:rsidRPr="00987087" w:rsidRDefault="002D58B9" w:rsidP="00EF7E26">
            <w:pPr>
              <w:widowControl/>
              <w:shd w:val="clear" w:color="auto" w:fill="FFFFFF"/>
              <w:autoSpaceDE/>
              <w:autoSpaceDN/>
              <w:adjustRightInd/>
              <w:spacing w:line="276" w:lineRule="auto"/>
              <w:ind w:firstLine="709"/>
              <w:rPr>
                <w:sz w:val="24"/>
                <w:szCs w:val="24"/>
              </w:rPr>
            </w:pPr>
            <w:r w:rsidRPr="00987087">
              <w:rPr>
                <w:sz w:val="24"/>
                <w:szCs w:val="24"/>
              </w:rPr>
              <w:t>2. Поряд</w:t>
            </w:r>
            <w:r>
              <w:rPr>
                <w:sz w:val="24"/>
                <w:szCs w:val="24"/>
              </w:rPr>
              <w:t>ок исполнительного производства</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Постановление о наложении административного взыскания обя</w:t>
            </w:r>
            <w:r w:rsidRPr="00987087">
              <w:rPr>
                <w:color w:val="000000"/>
                <w:sz w:val="24"/>
                <w:szCs w:val="24"/>
              </w:rPr>
              <w:softHyphen/>
              <w:t>зательно для исполнения всеми органами государственной власти, органами местного самоуправления, должностными лицами, гражда</w:t>
            </w:r>
            <w:r w:rsidRPr="00987087">
              <w:rPr>
                <w:color w:val="000000"/>
                <w:sz w:val="24"/>
                <w:szCs w:val="24"/>
              </w:rPr>
              <w:softHyphen/>
              <w:t>нами и их объединениями, юридическими лицами. Оно подлежит исполнению с момента вступления его в законную силу и приводится исполнение уполномоченными на то органами в порядке, установлен</w:t>
            </w:r>
            <w:r w:rsidRPr="00987087">
              <w:rPr>
                <w:color w:val="000000"/>
                <w:sz w:val="24"/>
                <w:szCs w:val="24"/>
              </w:rPr>
              <w:softHyphen/>
              <w:t>ном КоАП Российской Федерации, федеральным законодательством и принимаемыми на их основании постановлениями Правительства Российской Федерации.</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Вопросы об отсрочке, рассрочке, приостановлении или превра</w:t>
            </w:r>
            <w:r w:rsidRPr="00987087">
              <w:rPr>
                <w:color w:val="000000"/>
                <w:sz w:val="24"/>
                <w:szCs w:val="24"/>
              </w:rPr>
              <w:softHyphen/>
              <w:t>щении исполнения постановлений о наложении административных взысканий, а также о взыскании административного штрафа, нало</w:t>
            </w:r>
            <w:r w:rsidRPr="00987087">
              <w:rPr>
                <w:color w:val="000000"/>
                <w:sz w:val="24"/>
                <w:szCs w:val="24"/>
              </w:rPr>
              <w:softHyphen/>
              <w:t>женного на несовершеннолетнего, его родителей или лиц, их заменя</w:t>
            </w:r>
            <w:r w:rsidRPr="00987087">
              <w:rPr>
                <w:color w:val="000000"/>
                <w:sz w:val="24"/>
                <w:szCs w:val="24"/>
              </w:rPr>
              <w:softHyphen/>
              <w:t>ющих, рассматриваются судьей, органом (должностным лицом), вы</w:t>
            </w:r>
            <w:r w:rsidRPr="00987087">
              <w:rPr>
                <w:color w:val="000000"/>
                <w:sz w:val="24"/>
                <w:szCs w:val="24"/>
              </w:rPr>
              <w:softHyphen/>
              <w:t>несшим постановление, в трехдневный срок со дня возникновения основания для разрешения соответствующего вопроса. При разре</w:t>
            </w:r>
            <w:r w:rsidRPr="00987087">
              <w:rPr>
                <w:color w:val="000000"/>
                <w:sz w:val="24"/>
                <w:szCs w:val="24"/>
              </w:rPr>
              <w:softHyphen/>
              <w:t>шении вопроса об уклонении от отбывания административного ареста присутствие лица, подвергнутого этому взысканию, обязательно. В других случаях оно не является таковым.</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iCs/>
                <w:color w:val="000000"/>
                <w:sz w:val="24"/>
                <w:szCs w:val="24"/>
              </w:rPr>
              <w:t>Отсрочка</w:t>
            </w:r>
            <w:r w:rsidRPr="00987087">
              <w:rPr>
                <w:color w:val="000000"/>
                <w:sz w:val="24"/>
                <w:szCs w:val="24"/>
              </w:rPr>
              <w:t> исполнения постановления на срок до </w:t>
            </w:r>
            <w:r w:rsidRPr="00987087">
              <w:rPr>
                <w:iCs/>
                <w:color w:val="000000"/>
                <w:sz w:val="24"/>
                <w:szCs w:val="24"/>
              </w:rPr>
              <w:t>одного месяца </w:t>
            </w:r>
            <w:r w:rsidRPr="00987087">
              <w:rPr>
                <w:color w:val="000000"/>
                <w:sz w:val="24"/>
                <w:szCs w:val="24"/>
              </w:rPr>
              <w:t>относится к компетенции судьи, органа (должностного лица), вынес</w:t>
            </w:r>
            <w:r w:rsidRPr="00987087">
              <w:rPr>
                <w:color w:val="000000"/>
                <w:sz w:val="24"/>
                <w:szCs w:val="24"/>
              </w:rPr>
              <w:softHyphen/>
              <w:t>шего постановление, при наличии обстоятельств, вследствие которых исполнение постановления о наложении административного взы</w:t>
            </w:r>
            <w:r w:rsidRPr="00987087">
              <w:rPr>
                <w:color w:val="000000"/>
                <w:sz w:val="24"/>
                <w:szCs w:val="24"/>
              </w:rPr>
              <w:softHyphen/>
              <w:t>скания в виде административного ареста, лишения специального пра</w:t>
            </w:r>
            <w:r w:rsidRPr="00987087">
              <w:rPr>
                <w:color w:val="000000"/>
                <w:sz w:val="24"/>
                <w:szCs w:val="24"/>
              </w:rPr>
              <w:softHyphen/>
              <w:t>ва или административного штрафа (кроме случаев взыскания штрафа на месте) невозможно в установленные сроки. С учетом материально</w:t>
            </w:r>
            <w:r w:rsidRPr="00987087">
              <w:rPr>
                <w:color w:val="000000"/>
                <w:sz w:val="24"/>
                <w:szCs w:val="24"/>
              </w:rPr>
              <w:softHyphen/>
              <w:t>го положения лица, привлеченного к административной ответствен</w:t>
            </w:r>
            <w:r w:rsidRPr="00987087">
              <w:rPr>
                <w:color w:val="000000"/>
                <w:sz w:val="24"/>
                <w:szCs w:val="24"/>
              </w:rPr>
              <w:softHyphen/>
              <w:t>ности, уплата штрафа может быть </w:t>
            </w:r>
            <w:r w:rsidRPr="00987087">
              <w:rPr>
                <w:iCs/>
                <w:color w:val="000000"/>
                <w:sz w:val="24"/>
                <w:szCs w:val="24"/>
              </w:rPr>
              <w:t>рассрочена на срок до трех меся</w:t>
            </w:r>
            <w:r w:rsidRPr="00987087">
              <w:rPr>
                <w:iCs/>
                <w:color w:val="000000"/>
                <w:sz w:val="24"/>
                <w:szCs w:val="24"/>
              </w:rPr>
              <w:softHyphen/>
              <w:t>цев</w:t>
            </w:r>
            <w:r w:rsidRPr="00987087">
              <w:rPr>
                <w:color w:val="000000"/>
                <w:sz w:val="24"/>
                <w:szCs w:val="24"/>
              </w:rPr>
              <w:t> теми же органами (лицами).</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Судья, орган (должностное лицо), вынесший постановление о на</w:t>
            </w:r>
            <w:r w:rsidRPr="00987087">
              <w:rPr>
                <w:color w:val="000000"/>
                <w:sz w:val="24"/>
                <w:szCs w:val="24"/>
              </w:rPr>
              <w:softHyphen/>
              <w:t>ложении административного взыскания, </w:t>
            </w:r>
            <w:r w:rsidRPr="00987087">
              <w:rPr>
                <w:iCs/>
                <w:color w:val="000000"/>
                <w:sz w:val="24"/>
                <w:szCs w:val="24"/>
              </w:rPr>
              <w:t>прекращает исполнение</w:t>
            </w:r>
            <w:r w:rsidRPr="00987087">
              <w:rPr>
                <w:color w:val="000000"/>
                <w:sz w:val="24"/>
                <w:szCs w:val="24"/>
              </w:rPr>
              <w:t> пос</w:t>
            </w:r>
            <w:r w:rsidRPr="00987087">
              <w:rPr>
                <w:color w:val="000000"/>
                <w:sz w:val="24"/>
                <w:szCs w:val="24"/>
              </w:rPr>
              <w:softHyphen/>
              <w:t>тановления в случаях: издания акта амнистии, если он устраняет применение административного взыскания; отмены закона или от</w:t>
            </w:r>
            <w:r w:rsidRPr="00987087">
              <w:rPr>
                <w:color w:val="000000"/>
                <w:sz w:val="24"/>
                <w:szCs w:val="24"/>
              </w:rPr>
              <w:softHyphen/>
              <w:t>дельных его положений, устанавливающих административную ответственность; утраты силы законом или его положениями, устанавлива</w:t>
            </w:r>
            <w:r w:rsidRPr="00987087">
              <w:rPr>
                <w:color w:val="000000"/>
                <w:sz w:val="24"/>
                <w:szCs w:val="24"/>
              </w:rPr>
              <w:softHyphen/>
              <w:t>ющими административную ответственность, вследствие признания их не соответствующими Конституции Российской Федерации, феде</w:t>
            </w:r>
            <w:r w:rsidRPr="00987087">
              <w:rPr>
                <w:color w:val="000000"/>
                <w:sz w:val="24"/>
                <w:szCs w:val="24"/>
              </w:rPr>
              <w:softHyphen/>
              <w:t>ральным законам (аналогичное положение распространяется на зако</w:t>
            </w:r>
            <w:r w:rsidRPr="00987087">
              <w:rPr>
                <w:color w:val="000000"/>
                <w:sz w:val="24"/>
                <w:szCs w:val="24"/>
              </w:rPr>
              <w:softHyphen/>
              <w:t>ны субъектов Российской Федерации); смерти лица, привлеченного к административной ответственности или объявления его в установлен</w:t>
            </w:r>
            <w:r w:rsidRPr="00987087">
              <w:rPr>
                <w:color w:val="000000"/>
                <w:sz w:val="24"/>
                <w:szCs w:val="24"/>
              </w:rPr>
              <w:softHyphen/>
              <w:t>ном законом порядке умершим; истечения сроков давности испол</w:t>
            </w:r>
            <w:r w:rsidRPr="00987087">
              <w:rPr>
                <w:color w:val="000000"/>
                <w:sz w:val="24"/>
                <w:szCs w:val="24"/>
              </w:rPr>
              <w:softHyphen/>
              <w:t>нения постановления.</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 xml:space="preserve">Вопросы для </w:t>
            </w:r>
            <w:r>
              <w:rPr>
                <w:color w:val="000000"/>
                <w:sz w:val="24"/>
                <w:szCs w:val="24"/>
              </w:rPr>
              <w:t>самоконтроля:</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1. В чем отличие обжалования от опротестования?</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2. Какое решение может принять судья после рассмотрения жалобы, протеста?</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3. Когда вступает в законную силу постановление по делу?</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4. Расскажите о порядке исполнительного производства.</w:t>
            </w:r>
          </w:p>
          <w:p w:rsidR="002D58B9" w:rsidRPr="00987087" w:rsidRDefault="002D58B9" w:rsidP="00EF7E26">
            <w:pPr>
              <w:widowControl/>
              <w:shd w:val="clear" w:color="auto" w:fill="FFFFFF"/>
              <w:autoSpaceDE/>
              <w:autoSpaceDN/>
              <w:adjustRightInd/>
              <w:spacing w:line="276" w:lineRule="auto"/>
              <w:ind w:firstLine="709"/>
              <w:rPr>
                <w:color w:val="000000"/>
                <w:sz w:val="24"/>
                <w:szCs w:val="24"/>
              </w:rPr>
            </w:pPr>
          </w:p>
          <w:p w:rsidR="002D58B9" w:rsidRPr="00987087" w:rsidRDefault="002D58B9" w:rsidP="00EF7E26">
            <w:pPr>
              <w:spacing w:line="276" w:lineRule="auto"/>
              <w:ind w:firstLine="709"/>
              <w:rPr>
                <w:sz w:val="24"/>
                <w:szCs w:val="24"/>
              </w:rPr>
            </w:pPr>
            <w:r w:rsidRPr="00987087">
              <w:rPr>
                <w:sz w:val="24"/>
                <w:szCs w:val="24"/>
              </w:rPr>
              <w:t>Раздел 2. Административное право и управление</w:t>
            </w:r>
          </w:p>
          <w:p w:rsidR="002D58B9" w:rsidRDefault="002D58B9" w:rsidP="00EF7E26">
            <w:pPr>
              <w:spacing w:line="276" w:lineRule="auto"/>
              <w:ind w:firstLine="709"/>
              <w:rPr>
                <w:sz w:val="24"/>
                <w:szCs w:val="24"/>
              </w:rPr>
            </w:pPr>
          </w:p>
          <w:p w:rsidR="002D58B9" w:rsidRPr="00987087" w:rsidRDefault="002D58B9" w:rsidP="00EF7E26">
            <w:pPr>
              <w:spacing w:line="276" w:lineRule="auto"/>
              <w:ind w:firstLine="709"/>
              <w:rPr>
                <w:sz w:val="24"/>
                <w:szCs w:val="24"/>
              </w:rPr>
            </w:pPr>
            <w:r w:rsidRPr="00987087">
              <w:rPr>
                <w:sz w:val="24"/>
                <w:szCs w:val="24"/>
              </w:rPr>
              <w:t>Тема 2.1. Административное право и законность в управлении</w:t>
            </w:r>
          </w:p>
          <w:p w:rsidR="002D58B9" w:rsidRPr="00987087" w:rsidRDefault="002D58B9" w:rsidP="00EF7E26">
            <w:pPr>
              <w:spacing w:line="276" w:lineRule="auto"/>
              <w:ind w:firstLine="709"/>
              <w:rPr>
                <w:sz w:val="24"/>
                <w:szCs w:val="24"/>
              </w:rPr>
            </w:pPr>
          </w:p>
          <w:p w:rsidR="002D58B9" w:rsidRPr="00987087" w:rsidRDefault="002D58B9" w:rsidP="00EF7E26">
            <w:pPr>
              <w:pStyle w:val="Heading1"/>
              <w:spacing w:before="0" w:beforeAutospacing="0" w:after="0" w:afterAutospacing="0" w:line="276" w:lineRule="auto"/>
              <w:ind w:firstLine="709"/>
              <w:rPr>
                <w:b w:val="0"/>
              </w:rPr>
            </w:pPr>
            <w:r w:rsidRPr="00987087">
              <w:rPr>
                <w:b w:val="0"/>
              </w:rPr>
              <w:t xml:space="preserve">2.1.1 Законность в сфере управления </w:t>
            </w:r>
          </w:p>
          <w:p w:rsidR="002D58B9" w:rsidRPr="00987087" w:rsidRDefault="002D58B9" w:rsidP="00EF7E26">
            <w:pPr>
              <w:spacing w:line="276" w:lineRule="auto"/>
              <w:ind w:firstLine="709"/>
              <w:rPr>
                <w:sz w:val="24"/>
                <w:szCs w:val="24"/>
              </w:rPr>
            </w:pPr>
          </w:p>
          <w:p w:rsidR="002D58B9" w:rsidRPr="00987087" w:rsidRDefault="002D58B9" w:rsidP="00EF7E26">
            <w:pPr>
              <w:spacing w:line="276" w:lineRule="auto"/>
              <w:ind w:firstLine="709"/>
              <w:rPr>
                <w:sz w:val="24"/>
                <w:szCs w:val="24"/>
              </w:rPr>
            </w:pPr>
            <w:r w:rsidRPr="00987087">
              <w:rPr>
                <w:sz w:val="24"/>
                <w:szCs w:val="24"/>
              </w:rPr>
              <w:t>План:</w:t>
            </w:r>
          </w:p>
          <w:p w:rsidR="002D58B9" w:rsidRPr="00987087" w:rsidRDefault="002D58B9" w:rsidP="00EF7E26">
            <w:pPr>
              <w:widowControl/>
              <w:numPr>
                <w:ilvl w:val="0"/>
                <w:numId w:val="39"/>
              </w:numPr>
              <w:tabs>
                <w:tab w:val="left" w:pos="1027"/>
              </w:tabs>
              <w:autoSpaceDE/>
              <w:autoSpaceDN/>
              <w:adjustRightInd/>
              <w:spacing w:line="276" w:lineRule="auto"/>
              <w:ind w:left="0" w:firstLine="709"/>
              <w:rPr>
                <w:sz w:val="24"/>
                <w:szCs w:val="24"/>
              </w:rPr>
            </w:pPr>
            <w:r w:rsidRPr="00987087">
              <w:rPr>
                <w:sz w:val="24"/>
                <w:szCs w:val="24"/>
              </w:rPr>
              <w:t>Законность, дисциплина, целесообразность.</w:t>
            </w:r>
          </w:p>
          <w:p w:rsidR="002D58B9" w:rsidRPr="00987087" w:rsidRDefault="002D58B9" w:rsidP="00EF7E26">
            <w:pPr>
              <w:widowControl/>
              <w:numPr>
                <w:ilvl w:val="0"/>
                <w:numId w:val="39"/>
              </w:numPr>
              <w:tabs>
                <w:tab w:val="left" w:pos="1027"/>
              </w:tabs>
              <w:autoSpaceDE/>
              <w:autoSpaceDN/>
              <w:adjustRightInd/>
              <w:spacing w:line="276" w:lineRule="auto"/>
              <w:ind w:left="0" w:firstLine="709"/>
              <w:rPr>
                <w:sz w:val="24"/>
                <w:szCs w:val="24"/>
              </w:rPr>
            </w:pPr>
            <w:r w:rsidRPr="00987087">
              <w:rPr>
                <w:sz w:val="24"/>
                <w:szCs w:val="24"/>
              </w:rPr>
              <w:t>Понятие и система способов обеспечения законности и дисциплины в управлении.</w:t>
            </w:r>
          </w:p>
          <w:p w:rsidR="002D58B9" w:rsidRPr="00987087" w:rsidRDefault="002D58B9" w:rsidP="00EF7E26">
            <w:pPr>
              <w:spacing w:line="276" w:lineRule="auto"/>
              <w:ind w:firstLine="709"/>
              <w:rPr>
                <w:rFonts w:ascii="Arial Unicode MS" w:hAnsi="Arial Unicode MS"/>
                <w:bCs/>
                <w:sz w:val="24"/>
                <w:szCs w:val="24"/>
              </w:rPr>
            </w:pPr>
            <w:r w:rsidRPr="00987087">
              <w:rPr>
                <w:bCs/>
                <w:sz w:val="24"/>
                <w:szCs w:val="24"/>
              </w:rPr>
              <w:t>1. Законность, дисциплина, целесообразность</w:t>
            </w:r>
          </w:p>
          <w:p w:rsidR="002D58B9" w:rsidRPr="00987087" w:rsidRDefault="002D58B9" w:rsidP="00EF7E26">
            <w:pPr>
              <w:spacing w:line="276" w:lineRule="auto"/>
              <w:ind w:firstLine="709"/>
              <w:rPr>
                <w:sz w:val="24"/>
                <w:szCs w:val="24"/>
              </w:rPr>
            </w:pPr>
            <w:r w:rsidRPr="00987087">
              <w:rPr>
                <w:sz w:val="24"/>
                <w:szCs w:val="24"/>
              </w:rPr>
              <w:t>Принцип законности является конституционным. Он закреплен в Конституции Российской Федерации (ст. 15). В соответствии с ним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2D58B9" w:rsidRPr="00987087" w:rsidRDefault="002D58B9" w:rsidP="00EF7E26">
            <w:pPr>
              <w:spacing w:line="276" w:lineRule="auto"/>
              <w:ind w:firstLine="709"/>
              <w:rPr>
                <w:sz w:val="24"/>
                <w:szCs w:val="24"/>
              </w:rPr>
            </w:pPr>
            <w:r w:rsidRPr="00987087">
              <w:rPr>
                <w:sz w:val="24"/>
                <w:szCs w:val="24"/>
              </w:rPr>
              <w:t>Особое значение принцип законности имеет в сфере управления. Это обусловливается следующими важнейшими обстоятельствами.</w:t>
            </w:r>
          </w:p>
          <w:p w:rsidR="002D58B9" w:rsidRPr="00987087" w:rsidRDefault="002D58B9" w:rsidP="00EF7E26">
            <w:pPr>
              <w:spacing w:line="276" w:lineRule="auto"/>
              <w:ind w:firstLine="709"/>
              <w:rPr>
                <w:sz w:val="24"/>
                <w:szCs w:val="24"/>
              </w:rPr>
            </w:pPr>
            <w:r w:rsidRPr="00987087">
              <w:rPr>
                <w:sz w:val="24"/>
                <w:szCs w:val="24"/>
              </w:rPr>
              <w:t>Во-первых, управление охватывает наибольшую сферу деятельности государства и органов местного самоуправления. Здесь осуществляется их многогранная деятельность по руководству экономикой, социально-культурным и административно-политическим строительством. Строжайшее соблюдение законности является важнейшим условием слаженности и функционирования всех звеньев управленческой системы, успешного выполнения стоящих перед управлением задач.</w:t>
            </w:r>
          </w:p>
          <w:p w:rsidR="002D58B9" w:rsidRPr="00987087" w:rsidRDefault="002D58B9" w:rsidP="00EF7E26">
            <w:pPr>
              <w:spacing w:line="276" w:lineRule="auto"/>
              <w:ind w:firstLine="709"/>
              <w:rPr>
                <w:sz w:val="24"/>
                <w:szCs w:val="24"/>
              </w:rPr>
            </w:pPr>
            <w:r w:rsidRPr="00987087">
              <w:rPr>
                <w:sz w:val="24"/>
                <w:szCs w:val="24"/>
              </w:rPr>
              <w:t>Во-вторых, субъекты управления, реализуя свои функции и полномочия, осуществляют правоприменительную деятельность. Она сопровождается разработкой и принятием управленческих решений в виде актов применения права (например, приказ о назначении на должность, решение по жалобе гражданина и т.п.). Конкретизируя общие предписания правовых норм, эти акты вызывают возникновение, изменение, прекращение конкретных правовых отношений в контексте различных отраслей права.</w:t>
            </w:r>
          </w:p>
          <w:p w:rsidR="002D58B9" w:rsidRPr="00987087" w:rsidRDefault="002D58B9" w:rsidP="00EF7E26">
            <w:pPr>
              <w:spacing w:line="276" w:lineRule="auto"/>
              <w:ind w:firstLine="709"/>
              <w:rPr>
                <w:rFonts w:ascii="Arial Unicode MS" w:hAnsi="Arial Unicode MS"/>
                <w:sz w:val="24"/>
                <w:szCs w:val="24"/>
              </w:rPr>
            </w:pPr>
            <w:r w:rsidRPr="00987087">
              <w:rPr>
                <w:sz w:val="24"/>
                <w:szCs w:val="24"/>
              </w:rPr>
              <w:t>В-третьих, управление осуществляют многочисленные субъекты (органы исполнительной власти, должностные лица и т.д.).</w:t>
            </w:r>
          </w:p>
          <w:p w:rsidR="002D58B9" w:rsidRPr="00987087" w:rsidRDefault="002D58B9" w:rsidP="00EF7E26">
            <w:pPr>
              <w:spacing w:line="276" w:lineRule="auto"/>
              <w:ind w:firstLine="709"/>
              <w:rPr>
                <w:sz w:val="24"/>
                <w:szCs w:val="24"/>
              </w:rPr>
            </w:pPr>
            <w:r w:rsidRPr="00987087">
              <w:rPr>
                <w:sz w:val="24"/>
                <w:szCs w:val="24"/>
              </w:rPr>
              <w:t>В-четвертых, органы управления осуществляют правотворческую деятельность, охватывающую широкую и разнообразную сферу общественной жизни.</w:t>
            </w:r>
          </w:p>
          <w:p w:rsidR="002D58B9" w:rsidRPr="00987087" w:rsidRDefault="002D58B9" w:rsidP="00EF7E26">
            <w:pPr>
              <w:spacing w:line="276" w:lineRule="auto"/>
              <w:ind w:firstLine="709"/>
              <w:rPr>
                <w:sz w:val="24"/>
                <w:szCs w:val="24"/>
              </w:rPr>
            </w:pPr>
            <w:r w:rsidRPr="00987087">
              <w:rPr>
                <w:sz w:val="24"/>
                <w:szCs w:val="24"/>
              </w:rPr>
              <w:t>В-пятых, органы управления наделены широкими полномочиями в области применения мер административного принуждения. Осуществляя административную юрисдикцию, они самостоятельно разрешают конфликты, воздействуют на правонарушителей, применяя меры государственного принуждения.</w:t>
            </w:r>
          </w:p>
          <w:p w:rsidR="002D58B9" w:rsidRPr="00987087" w:rsidRDefault="002D58B9" w:rsidP="00EF7E26">
            <w:pPr>
              <w:spacing w:line="276" w:lineRule="auto"/>
              <w:ind w:firstLine="709"/>
              <w:rPr>
                <w:sz w:val="24"/>
                <w:szCs w:val="24"/>
              </w:rPr>
            </w:pPr>
            <w:r w:rsidRPr="00987087">
              <w:rPr>
                <w:sz w:val="24"/>
                <w:szCs w:val="24"/>
              </w:rPr>
              <w:t>Таким образом, законность охватывает различную управленческую деятельность, обеспечивает единообразное понимание и применение правовых норм как управляющими, гак и управляемыми. Она является объективным условием эффективности управления.</w:t>
            </w:r>
          </w:p>
          <w:p w:rsidR="002D58B9" w:rsidRPr="00987087" w:rsidRDefault="002D58B9" w:rsidP="00EF7E26">
            <w:pPr>
              <w:spacing w:line="276" w:lineRule="auto"/>
              <w:ind w:firstLine="709"/>
              <w:rPr>
                <w:rFonts w:ascii="Arial Unicode MS" w:hAnsi="Arial Unicode MS"/>
                <w:sz w:val="24"/>
                <w:szCs w:val="24"/>
              </w:rPr>
            </w:pPr>
            <w:r w:rsidRPr="00987087">
              <w:rPr>
                <w:sz w:val="24"/>
                <w:szCs w:val="24"/>
              </w:rPr>
              <w:t>Дисциплина выполняет важную роль в формировании высокой организованности и согласованности действий всех участников управленческой деятельности.</w:t>
            </w:r>
          </w:p>
          <w:p w:rsidR="002D58B9" w:rsidRPr="00987087" w:rsidRDefault="002D58B9" w:rsidP="00EF7E26">
            <w:pPr>
              <w:spacing w:line="276" w:lineRule="auto"/>
              <w:ind w:firstLine="709"/>
              <w:rPr>
                <w:sz w:val="24"/>
                <w:szCs w:val="24"/>
              </w:rPr>
            </w:pPr>
            <w:r w:rsidRPr="00987087">
              <w:rPr>
                <w:sz w:val="24"/>
                <w:szCs w:val="24"/>
              </w:rPr>
              <w:t>Являясь важным фактором управления, дисциплина формируется, совершенствуется под воздействием требований правовых норм, закрепленных в законах и подзаконных актах.</w:t>
            </w:r>
          </w:p>
          <w:p w:rsidR="002D58B9" w:rsidRPr="00987087" w:rsidRDefault="002D58B9" w:rsidP="00EF7E26">
            <w:pPr>
              <w:spacing w:line="276" w:lineRule="auto"/>
              <w:ind w:firstLine="709"/>
              <w:rPr>
                <w:sz w:val="24"/>
                <w:szCs w:val="24"/>
              </w:rPr>
            </w:pPr>
            <w:r w:rsidRPr="00987087">
              <w:rPr>
                <w:sz w:val="24"/>
                <w:szCs w:val="24"/>
              </w:rPr>
              <w:t>Связь законности и дисциплины проявляется также и в том, что используемые государством юридические средства укрепления и обеспечения законности одновременно являются средствами укрепления и дисциплины. В свою очередь, без соблюдения дисциплины невозможна и строгая законность.</w:t>
            </w:r>
          </w:p>
          <w:p w:rsidR="002D58B9" w:rsidRPr="00987087" w:rsidRDefault="002D58B9" w:rsidP="00EF7E26">
            <w:pPr>
              <w:spacing w:line="276" w:lineRule="auto"/>
              <w:ind w:firstLine="709"/>
              <w:rPr>
                <w:sz w:val="24"/>
                <w:szCs w:val="24"/>
              </w:rPr>
            </w:pPr>
            <w:r w:rsidRPr="00987087">
              <w:rPr>
                <w:sz w:val="24"/>
                <w:szCs w:val="24"/>
              </w:rPr>
              <w:t>В тесном единстве с законностью находится целесообразность, то есть соответствие действий, прежде всего органов исполнительной власти, а также других у частиков управленческой деятельности, тем целям, которые стоят перед ними, - управлению. Целесообразность возможна и допустима только в рамках законности. И с этих позиций можно говорить о единстве законности и целесообразности.</w:t>
            </w:r>
          </w:p>
          <w:p w:rsidR="002D58B9" w:rsidRPr="00987087" w:rsidRDefault="002D58B9" w:rsidP="00EF7E26">
            <w:pPr>
              <w:spacing w:line="276" w:lineRule="auto"/>
              <w:ind w:firstLine="709"/>
              <w:rPr>
                <w:bCs/>
                <w:sz w:val="24"/>
                <w:szCs w:val="24"/>
              </w:rPr>
            </w:pPr>
          </w:p>
          <w:p w:rsidR="002D58B9" w:rsidRPr="00987087" w:rsidRDefault="002D58B9" w:rsidP="00EF7E26">
            <w:pPr>
              <w:spacing w:line="276" w:lineRule="auto"/>
              <w:ind w:firstLine="709"/>
              <w:rPr>
                <w:bCs/>
                <w:sz w:val="24"/>
                <w:szCs w:val="24"/>
              </w:rPr>
            </w:pPr>
            <w:r w:rsidRPr="00987087">
              <w:rPr>
                <w:bCs/>
                <w:sz w:val="24"/>
                <w:szCs w:val="24"/>
              </w:rPr>
              <w:t>2. Понятие и система способов обеспечения законности и дисциплины в управлении</w:t>
            </w:r>
          </w:p>
          <w:p w:rsidR="002D58B9" w:rsidRPr="00987087" w:rsidRDefault="002D58B9" w:rsidP="00EF7E26">
            <w:pPr>
              <w:spacing w:line="276" w:lineRule="auto"/>
              <w:ind w:firstLine="709"/>
              <w:rPr>
                <w:sz w:val="24"/>
                <w:szCs w:val="24"/>
              </w:rPr>
            </w:pPr>
            <w:r w:rsidRPr="00987087">
              <w:rPr>
                <w:sz w:val="24"/>
                <w:szCs w:val="24"/>
              </w:rPr>
              <w:t>Обеспечение законности и дисциплины в управлении предполагает деятельность соответствующих государственных формирований, направленную на:</w:t>
            </w:r>
          </w:p>
          <w:p w:rsidR="002D58B9" w:rsidRPr="00987087" w:rsidRDefault="002D58B9" w:rsidP="00EF7E26">
            <w:pPr>
              <w:tabs>
                <w:tab w:val="left" w:pos="885"/>
              </w:tabs>
              <w:spacing w:line="276" w:lineRule="auto"/>
              <w:ind w:firstLine="709"/>
              <w:rPr>
                <w:sz w:val="24"/>
                <w:szCs w:val="24"/>
              </w:rPr>
            </w:pPr>
            <w:r>
              <w:rPr>
                <w:sz w:val="24"/>
                <w:szCs w:val="24"/>
              </w:rPr>
              <w:t xml:space="preserve">- </w:t>
            </w:r>
            <w:r w:rsidRPr="00987087">
              <w:rPr>
                <w:sz w:val="24"/>
                <w:szCs w:val="24"/>
              </w:rPr>
              <w:t>недопущение нарушений в деятельности органов исполнительной</w:t>
            </w:r>
            <w:r w:rsidRPr="00987087">
              <w:rPr>
                <w:sz w:val="24"/>
                <w:szCs w:val="24"/>
              </w:rPr>
              <w:br/>
              <w:t>власти, их должностных лиц тех требований и предписаний, которые закреплены в действующих законах и подзаконных актах и которыми они руководствуются в своей повседневной работе;</w:t>
            </w:r>
          </w:p>
          <w:p w:rsidR="002D58B9" w:rsidRPr="00987087" w:rsidRDefault="002D58B9" w:rsidP="00EF7E26">
            <w:pPr>
              <w:tabs>
                <w:tab w:val="left" w:pos="885"/>
              </w:tabs>
              <w:spacing w:line="276" w:lineRule="auto"/>
              <w:ind w:firstLine="709"/>
              <w:rPr>
                <w:sz w:val="24"/>
                <w:szCs w:val="24"/>
              </w:rPr>
            </w:pPr>
            <w:r>
              <w:rPr>
                <w:sz w:val="24"/>
                <w:szCs w:val="24"/>
              </w:rPr>
              <w:t xml:space="preserve">- </w:t>
            </w:r>
            <w:r w:rsidRPr="00987087">
              <w:rPr>
                <w:sz w:val="24"/>
                <w:szCs w:val="24"/>
              </w:rPr>
              <w:t>своевременное и оперативное выявление, пресечение и устранение</w:t>
            </w:r>
            <w:r w:rsidRPr="00987087">
              <w:rPr>
                <w:sz w:val="24"/>
                <w:szCs w:val="24"/>
              </w:rPr>
              <w:br/>
              <w:t>таких нарушений;</w:t>
            </w:r>
          </w:p>
          <w:p w:rsidR="002D58B9" w:rsidRPr="00987087" w:rsidRDefault="002D58B9" w:rsidP="00EF7E26">
            <w:pPr>
              <w:tabs>
                <w:tab w:val="left" w:pos="885"/>
              </w:tabs>
              <w:spacing w:line="276" w:lineRule="auto"/>
              <w:ind w:firstLine="709"/>
              <w:rPr>
                <w:sz w:val="24"/>
                <w:szCs w:val="24"/>
              </w:rPr>
            </w:pPr>
            <w:r>
              <w:rPr>
                <w:sz w:val="24"/>
                <w:szCs w:val="24"/>
              </w:rPr>
              <w:t xml:space="preserve">-       </w:t>
            </w:r>
            <w:r w:rsidRPr="00987087">
              <w:rPr>
                <w:sz w:val="24"/>
                <w:szCs w:val="24"/>
              </w:rPr>
              <w:t>установление причин и условий, им способствующих;</w:t>
            </w:r>
          </w:p>
          <w:p w:rsidR="002D58B9" w:rsidRPr="00987087" w:rsidRDefault="002D58B9" w:rsidP="00EF7E26">
            <w:pPr>
              <w:tabs>
                <w:tab w:val="left" w:pos="885"/>
              </w:tabs>
              <w:spacing w:line="276" w:lineRule="auto"/>
              <w:ind w:firstLine="709"/>
              <w:rPr>
                <w:sz w:val="24"/>
                <w:szCs w:val="24"/>
              </w:rPr>
            </w:pPr>
            <w:r>
              <w:rPr>
                <w:sz w:val="24"/>
                <w:szCs w:val="24"/>
              </w:rPr>
              <w:t xml:space="preserve">-     </w:t>
            </w:r>
            <w:r w:rsidRPr="00987087">
              <w:rPr>
                <w:sz w:val="24"/>
                <w:szCs w:val="24"/>
              </w:rPr>
              <w:t>привлечение к соответствующей ответственности виновных в нарушении законности и дисциплины;</w:t>
            </w:r>
          </w:p>
          <w:p w:rsidR="002D58B9" w:rsidRPr="00987087" w:rsidRDefault="002D58B9" w:rsidP="00EF7E26">
            <w:pPr>
              <w:tabs>
                <w:tab w:val="left" w:pos="885"/>
              </w:tabs>
              <w:spacing w:line="276" w:lineRule="auto"/>
              <w:ind w:firstLine="709"/>
              <w:rPr>
                <w:sz w:val="24"/>
                <w:szCs w:val="24"/>
              </w:rPr>
            </w:pPr>
            <w:r>
              <w:rPr>
                <w:sz w:val="24"/>
                <w:szCs w:val="24"/>
              </w:rPr>
              <w:t xml:space="preserve">-  </w:t>
            </w:r>
            <w:r w:rsidRPr="00987087">
              <w:rPr>
                <w:sz w:val="24"/>
                <w:szCs w:val="24"/>
              </w:rPr>
              <w:t>разработку и принятие мер, направленных на устранение причин и</w:t>
            </w:r>
            <w:r w:rsidRPr="00987087">
              <w:rPr>
                <w:sz w:val="24"/>
                <w:szCs w:val="24"/>
              </w:rPr>
              <w:br/>
              <w:t>условий нарушений законности и дисциплины;</w:t>
            </w:r>
          </w:p>
          <w:p w:rsidR="002D58B9" w:rsidRPr="00987087" w:rsidRDefault="002D58B9" w:rsidP="00EF7E26">
            <w:pPr>
              <w:tabs>
                <w:tab w:val="left" w:pos="885"/>
              </w:tabs>
              <w:spacing w:line="276" w:lineRule="auto"/>
              <w:ind w:firstLine="709"/>
              <w:rPr>
                <w:sz w:val="24"/>
                <w:szCs w:val="24"/>
              </w:rPr>
            </w:pPr>
            <w:r>
              <w:rPr>
                <w:sz w:val="24"/>
                <w:szCs w:val="24"/>
              </w:rPr>
              <w:t xml:space="preserve">- </w:t>
            </w:r>
            <w:r w:rsidRPr="00987087">
              <w:rPr>
                <w:sz w:val="24"/>
                <w:szCs w:val="24"/>
              </w:rPr>
              <w:t>создание обстановки неотвратимости ответственное в случае их</w:t>
            </w:r>
            <w:r w:rsidRPr="00987087">
              <w:rPr>
                <w:sz w:val="24"/>
                <w:szCs w:val="24"/>
              </w:rPr>
              <w:br/>
              <w:t>нарушения.</w:t>
            </w:r>
          </w:p>
          <w:p w:rsidR="002D58B9" w:rsidRPr="00987087" w:rsidRDefault="002D58B9" w:rsidP="00EF7E26">
            <w:pPr>
              <w:tabs>
                <w:tab w:val="left" w:pos="885"/>
              </w:tabs>
              <w:spacing w:line="276" w:lineRule="auto"/>
              <w:ind w:firstLine="709"/>
              <w:rPr>
                <w:sz w:val="24"/>
                <w:szCs w:val="24"/>
              </w:rPr>
            </w:pPr>
            <w:r w:rsidRPr="00987087">
              <w:rPr>
                <w:sz w:val="24"/>
                <w:szCs w:val="24"/>
              </w:rPr>
              <w:t>Обеспечение законности и дисциплины достигается при помощи организационно-правовых средств. В своей совокупности они представляют собой способы обеспечения законности и дисциплины, а также систему этих способов.</w:t>
            </w:r>
          </w:p>
          <w:p w:rsidR="002D58B9" w:rsidRPr="00987087" w:rsidRDefault="002D58B9" w:rsidP="00EF7E26">
            <w:pPr>
              <w:spacing w:line="276" w:lineRule="auto"/>
              <w:ind w:firstLine="709"/>
              <w:rPr>
                <w:sz w:val="24"/>
                <w:szCs w:val="24"/>
              </w:rPr>
            </w:pPr>
            <w:r w:rsidRPr="00987087">
              <w:rPr>
                <w:sz w:val="24"/>
                <w:szCs w:val="24"/>
              </w:rPr>
              <w:t>Данная система включает в себя значительное число различных государственных органов, деятельность которых в разной степени связана с обеспечением законности и дисциплины.</w:t>
            </w:r>
          </w:p>
          <w:p w:rsidR="002D58B9" w:rsidRPr="00987087" w:rsidRDefault="002D58B9" w:rsidP="00EF7E26">
            <w:pPr>
              <w:spacing w:line="276" w:lineRule="auto"/>
              <w:ind w:firstLine="709"/>
              <w:rPr>
                <w:sz w:val="24"/>
                <w:szCs w:val="24"/>
              </w:rPr>
            </w:pPr>
            <w:r w:rsidRPr="00987087">
              <w:rPr>
                <w:sz w:val="24"/>
                <w:szCs w:val="24"/>
              </w:rPr>
              <w:t>Она осуществляется различными органами государственной власти, а также местного самоуправления.</w:t>
            </w:r>
          </w:p>
          <w:p w:rsidR="002D58B9" w:rsidRPr="00987087" w:rsidRDefault="002D58B9" w:rsidP="00EF7E26">
            <w:pPr>
              <w:spacing w:line="276" w:lineRule="auto"/>
              <w:ind w:firstLine="709"/>
              <w:rPr>
                <w:sz w:val="24"/>
                <w:szCs w:val="24"/>
              </w:rPr>
            </w:pPr>
            <w:r w:rsidRPr="00987087">
              <w:rPr>
                <w:sz w:val="24"/>
                <w:szCs w:val="24"/>
              </w:rPr>
              <w:t>Особая роль в обеспечении законности и дисциплины принадлежит Президенту Российской Федерации как гаранту Конституции Российской Федерации, прав и свобод человека и гражданина.</w:t>
            </w:r>
          </w:p>
          <w:p w:rsidR="002D58B9" w:rsidRPr="00987087" w:rsidRDefault="002D58B9" w:rsidP="00EF7E26">
            <w:pPr>
              <w:spacing w:line="276" w:lineRule="auto"/>
              <w:ind w:firstLine="709"/>
              <w:rPr>
                <w:sz w:val="24"/>
                <w:szCs w:val="24"/>
              </w:rPr>
            </w:pPr>
            <w:r w:rsidRPr="00987087">
              <w:rPr>
                <w:sz w:val="24"/>
                <w:szCs w:val="24"/>
              </w:rPr>
              <w:t>В процессе деятельности по обеспечению законности и дисциплины в сфере управления названные органы использую  в пределах предоставленной компетенции контроль и его разновидности - проверку исполнения и надзор.</w:t>
            </w:r>
          </w:p>
          <w:p w:rsidR="002D58B9" w:rsidRPr="00987087" w:rsidRDefault="002D58B9" w:rsidP="00EF7E26">
            <w:pPr>
              <w:spacing w:line="276" w:lineRule="auto"/>
              <w:ind w:firstLine="709"/>
              <w:rPr>
                <w:sz w:val="24"/>
                <w:szCs w:val="24"/>
              </w:rPr>
            </w:pPr>
            <w:r w:rsidRPr="00987087">
              <w:rPr>
                <w:sz w:val="24"/>
                <w:szCs w:val="24"/>
              </w:rPr>
              <w:t>Проверка исполнения тесно связана с контролем и является составной частью контроля.</w:t>
            </w:r>
          </w:p>
          <w:p w:rsidR="002D58B9" w:rsidRPr="00987087" w:rsidRDefault="002D58B9" w:rsidP="00EF7E26">
            <w:pPr>
              <w:spacing w:line="276" w:lineRule="auto"/>
              <w:ind w:firstLine="709"/>
              <w:rPr>
                <w:sz w:val="24"/>
                <w:szCs w:val="24"/>
              </w:rPr>
            </w:pPr>
            <w:r w:rsidRPr="00987087">
              <w:rPr>
                <w:sz w:val="24"/>
                <w:szCs w:val="24"/>
              </w:rPr>
              <w:t>Надзорная деятельность в зависимости от субъектов, ее осуществляющих, подразделяется на два вида.</w:t>
            </w:r>
          </w:p>
          <w:p w:rsidR="002D58B9" w:rsidRPr="00987087" w:rsidRDefault="002D58B9" w:rsidP="00EF7E26">
            <w:pPr>
              <w:spacing w:line="276" w:lineRule="auto"/>
              <w:ind w:firstLine="709"/>
              <w:rPr>
                <w:sz w:val="24"/>
                <w:szCs w:val="24"/>
              </w:rPr>
            </w:pPr>
            <w:r w:rsidRPr="00987087">
              <w:rPr>
                <w:sz w:val="24"/>
                <w:szCs w:val="24"/>
              </w:rPr>
              <w:t>Первый вид связан с деятельностью органов прокуратуры по надзору за соблюдением законов в сфере управления (общий надзор).</w:t>
            </w:r>
          </w:p>
          <w:p w:rsidR="002D58B9" w:rsidRPr="00987087" w:rsidRDefault="002D58B9" w:rsidP="00EF7E26">
            <w:pPr>
              <w:spacing w:line="276" w:lineRule="auto"/>
              <w:ind w:firstLine="709"/>
              <w:rPr>
                <w:sz w:val="24"/>
                <w:szCs w:val="24"/>
              </w:rPr>
            </w:pPr>
            <w:r w:rsidRPr="00987087">
              <w:rPr>
                <w:sz w:val="24"/>
                <w:szCs w:val="24"/>
              </w:rPr>
              <w:t>Другой вид надзора - административный надзор. Его суть состоит в наблюдении уполномоченных на то государственных органов и должностных лиц за исполнением действующих в сфере управления разнообразных специальных норм, общеобязательных правил, закрепленных в законах и подзаконных актах (правила дорожного движения, нормы санитарии и др.).</w:t>
            </w:r>
          </w:p>
          <w:p w:rsidR="002D58B9" w:rsidRPr="00987087" w:rsidRDefault="002D58B9" w:rsidP="00EF7E26">
            <w:pPr>
              <w:spacing w:line="276" w:lineRule="auto"/>
              <w:ind w:firstLine="709"/>
              <w:rPr>
                <w:sz w:val="24"/>
                <w:szCs w:val="24"/>
              </w:rPr>
            </w:pPr>
            <w:r w:rsidRPr="00987087">
              <w:rPr>
                <w:sz w:val="24"/>
                <w:szCs w:val="24"/>
              </w:rPr>
              <w:t>Наиболее характерные черты надзора сводятся к следующему:</w:t>
            </w:r>
          </w:p>
          <w:p w:rsidR="002D58B9" w:rsidRPr="00987087" w:rsidRDefault="002D58B9" w:rsidP="00EF7E26">
            <w:pPr>
              <w:spacing w:line="276" w:lineRule="auto"/>
              <w:ind w:firstLine="709"/>
              <w:rPr>
                <w:sz w:val="24"/>
                <w:szCs w:val="24"/>
              </w:rPr>
            </w:pPr>
            <w:r w:rsidRPr="00987087">
              <w:rPr>
                <w:sz w:val="24"/>
                <w:szCs w:val="24"/>
              </w:rPr>
              <w:t>органы надзора (в том числе и прокурорского) осуществляют свои</w:t>
            </w:r>
            <w:r w:rsidRPr="00987087">
              <w:rPr>
                <w:sz w:val="24"/>
                <w:szCs w:val="24"/>
              </w:rPr>
              <w:br/>
              <w:t>функции и полномочия в отношении тех объектов, которые им организационно не подчинены: органы контроля - в основном в отношении организационно подчиненных и в некоторых случаях в отношении не подчиненных объектов;</w:t>
            </w:r>
          </w:p>
          <w:p w:rsidR="002D58B9" w:rsidRPr="00987087" w:rsidRDefault="002D58B9" w:rsidP="00EF7E26">
            <w:pPr>
              <w:spacing w:line="276" w:lineRule="auto"/>
              <w:ind w:firstLine="709"/>
              <w:rPr>
                <w:sz w:val="24"/>
                <w:szCs w:val="24"/>
              </w:rPr>
            </w:pPr>
            <w:r w:rsidRPr="00987087">
              <w:rPr>
                <w:sz w:val="24"/>
                <w:szCs w:val="24"/>
              </w:rPr>
              <w:t>в процессе контроля могут применяться меры дисциплинарного</w:t>
            </w:r>
            <w:r w:rsidRPr="00987087">
              <w:rPr>
                <w:sz w:val="24"/>
                <w:szCs w:val="24"/>
              </w:rPr>
              <w:br/>
              <w:t>воздействия в отношении виновных лиц: в процессе же административного надзора применяются меры административного воздействия к физическим и юридическим лицам;</w:t>
            </w:r>
          </w:p>
          <w:p w:rsidR="002D58B9" w:rsidRPr="00987087" w:rsidRDefault="002D58B9" w:rsidP="00EF7E26">
            <w:pPr>
              <w:spacing w:line="276" w:lineRule="auto"/>
              <w:ind w:firstLine="709"/>
              <w:rPr>
                <w:sz w:val="24"/>
                <w:szCs w:val="24"/>
              </w:rPr>
            </w:pPr>
            <w:r w:rsidRPr="00987087">
              <w:rPr>
                <w:sz w:val="24"/>
                <w:szCs w:val="24"/>
              </w:rPr>
              <w:t>по ныне действующему законодательству органы контроля занимаются проверкой различных сторон деятельности подконтрольных объектов; органы административного надзора проверяют соблюдение специальных правил на поднадзорных им объектах.</w:t>
            </w:r>
          </w:p>
          <w:p w:rsidR="002D58B9" w:rsidRPr="00987087" w:rsidRDefault="002D58B9" w:rsidP="00EF7E26">
            <w:pPr>
              <w:spacing w:line="276" w:lineRule="auto"/>
              <w:ind w:firstLine="709"/>
              <w:rPr>
                <w:sz w:val="24"/>
                <w:szCs w:val="24"/>
              </w:rPr>
            </w:pPr>
            <w:r w:rsidRPr="00987087">
              <w:rPr>
                <w:sz w:val="24"/>
                <w:szCs w:val="24"/>
              </w:rPr>
              <w:t>Существуют различные виды контроля. Так, в зависимости от объема обследуемой деятельности выделяют общий и специальный контроль. Общий контроль предполагает обследование целого комплекса вопросов деятельности подконтрольного объекта. Назначение специального контроля состоит в осуществлении проверки деятельности подконтрольного объекта по четко определенному вопросу (например, соблюдение ветеринарных правил).</w:t>
            </w:r>
          </w:p>
          <w:p w:rsidR="002D58B9" w:rsidRPr="00987087" w:rsidRDefault="002D58B9" w:rsidP="00EF7E26">
            <w:pPr>
              <w:spacing w:line="276" w:lineRule="auto"/>
              <w:ind w:firstLine="709"/>
              <w:rPr>
                <w:sz w:val="24"/>
                <w:szCs w:val="24"/>
              </w:rPr>
            </w:pPr>
            <w:r w:rsidRPr="00987087">
              <w:rPr>
                <w:sz w:val="24"/>
                <w:szCs w:val="24"/>
              </w:rPr>
              <w:t>Но стадиям проведения контроля выделяют предварительный, текущий и последующий контроль.</w:t>
            </w:r>
          </w:p>
          <w:p w:rsidR="002D58B9" w:rsidRPr="00987087" w:rsidRDefault="002D58B9" w:rsidP="00EF7E26">
            <w:pPr>
              <w:spacing w:line="276" w:lineRule="auto"/>
              <w:ind w:firstLine="709"/>
              <w:rPr>
                <w:sz w:val="24"/>
                <w:szCs w:val="24"/>
              </w:rPr>
            </w:pPr>
            <w:r w:rsidRPr="00987087">
              <w:rPr>
                <w:sz w:val="24"/>
                <w:szCs w:val="24"/>
              </w:rPr>
              <w:t>В зависимости от субъектов, его осуществляющих, и характера их полномочий можно выделить:</w:t>
            </w:r>
          </w:p>
          <w:p w:rsidR="002D58B9" w:rsidRPr="00987087" w:rsidRDefault="002D58B9" w:rsidP="00EF7E26">
            <w:pPr>
              <w:widowControl/>
              <w:tabs>
                <w:tab w:val="left" w:pos="1027"/>
              </w:tabs>
              <w:autoSpaceDE/>
              <w:autoSpaceDN/>
              <w:adjustRightInd/>
              <w:spacing w:line="276" w:lineRule="auto"/>
              <w:ind w:left="709" w:firstLine="0"/>
              <w:rPr>
                <w:sz w:val="24"/>
                <w:szCs w:val="24"/>
              </w:rPr>
            </w:pPr>
            <w:r>
              <w:rPr>
                <w:sz w:val="24"/>
                <w:szCs w:val="24"/>
              </w:rPr>
              <w:t xml:space="preserve">-  </w:t>
            </w:r>
            <w:r w:rsidRPr="00987087">
              <w:rPr>
                <w:sz w:val="24"/>
                <w:szCs w:val="24"/>
              </w:rPr>
              <w:t>контроль Президента Российской Федерации;</w:t>
            </w:r>
          </w:p>
          <w:p w:rsidR="002D58B9" w:rsidRPr="00987087" w:rsidRDefault="002D58B9" w:rsidP="00EF7E26">
            <w:pPr>
              <w:widowControl/>
              <w:tabs>
                <w:tab w:val="left" w:pos="1027"/>
              </w:tabs>
              <w:autoSpaceDE/>
              <w:autoSpaceDN/>
              <w:adjustRightInd/>
              <w:spacing w:line="276" w:lineRule="auto"/>
              <w:ind w:left="709" w:firstLine="0"/>
              <w:rPr>
                <w:sz w:val="24"/>
                <w:szCs w:val="24"/>
              </w:rPr>
            </w:pPr>
            <w:r>
              <w:rPr>
                <w:sz w:val="24"/>
                <w:szCs w:val="24"/>
              </w:rPr>
              <w:t xml:space="preserve">-  </w:t>
            </w:r>
            <w:r w:rsidRPr="00987087">
              <w:rPr>
                <w:sz w:val="24"/>
                <w:szCs w:val="24"/>
              </w:rPr>
              <w:t>контроль органов законодательной (представительной) власти;</w:t>
            </w:r>
          </w:p>
          <w:p w:rsidR="002D58B9" w:rsidRPr="00987087" w:rsidRDefault="002D58B9" w:rsidP="00EF7E26">
            <w:pPr>
              <w:widowControl/>
              <w:tabs>
                <w:tab w:val="left" w:pos="1027"/>
              </w:tabs>
              <w:autoSpaceDE/>
              <w:autoSpaceDN/>
              <w:adjustRightInd/>
              <w:spacing w:line="276" w:lineRule="auto"/>
              <w:ind w:left="709" w:firstLine="0"/>
              <w:rPr>
                <w:sz w:val="24"/>
                <w:szCs w:val="24"/>
              </w:rPr>
            </w:pPr>
            <w:r>
              <w:rPr>
                <w:sz w:val="24"/>
                <w:szCs w:val="24"/>
              </w:rPr>
              <w:t xml:space="preserve">-  </w:t>
            </w:r>
            <w:r w:rsidRPr="00987087">
              <w:rPr>
                <w:sz w:val="24"/>
                <w:szCs w:val="24"/>
              </w:rPr>
              <w:t>контроль органов исполнительной власти;</w:t>
            </w:r>
          </w:p>
          <w:p w:rsidR="002D58B9" w:rsidRPr="00987087" w:rsidRDefault="002D58B9" w:rsidP="00EF7E26">
            <w:pPr>
              <w:widowControl/>
              <w:tabs>
                <w:tab w:val="left" w:pos="1027"/>
              </w:tabs>
              <w:autoSpaceDE/>
              <w:autoSpaceDN/>
              <w:adjustRightInd/>
              <w:spacing w:line="276" w:lineRule="auto"/>
              <w:ind w:left="360" w:firstLine="0"/>
              <w:rPr>
                <w:sz w:val="24"/>
                <w:szCs w:val="24"/>
              </w:rPr>
            </w:pPr>
            <w:r>
              <w:rPr>
                <w:sz w:val="24"/>
                <w:szCs w:val="24"/>
              </w:rPr>
              <w:t xml:space="preserve">      -  </w:t>
            </w:r>
            <w:r w:rsidRPr="00987087">
              <w:rPr>
                <w:sz w:val="24"/>
                <w:szCs w:val="24"/>
              </w:rPr>
              <w:t>контроль органов судебной власти.</w:t>
            </w:r>
          </w:p>
          <w:p w:rsidR="002D58B9" w:rsidRPr="00987087" w:rsidRDefault="002D58B9" w:rsidP="00EF7E26">
            <w:pPr>
              <w:spacing w:line="276" w:lineRule="auto"/>
              <w:ind w:firstLine="709"/>
              <w:rPr>
                <w:bCs/>
                <w:sz w:val="24"/>
                <w:szCs w:val="24"/>
              </w:rPr>
            </w:pPr>
          </w:p>
          <w:p w:rsidR="002D58B9" w:rsidRPr="00987087" w:rsidRDefault="002D58B9" w:rsidP="00EF7E26">
            <w:pPr>
              <w:spacing w:line="276" w:lineRule="auto"/>
              <w:ind w:firstLine="709"/>
              <w:rPr>
                <w:bCs/>
                <w:sz w:val="24"/>
                <w:szCs w:val="24"/>
              </w:rPr>
            </w:pPr>
            <w:r w:rsidRPr="00987087">
              <w:rPr>
                <w:bCs/>
                <w:sz w:val="24"/>
                <w:szCs w:val="24"/>
              </w:rPr>
              <w:t xml:space="preserve">Вопросы для </w:t>
            </w:r>
            <w:r>
              <w:rPr>
                <w:bCs/>
                <w:sz w:val="24"/>
                <w:szCs w:val="24"/>
              </w:rPr>
              <w:t>самоконтроля:</w:t>
            </w:r>
          </w:p>
          <w:p w:rsidR="002D58B9" w:rsidRPr="00987087" w:rsidRDefault="002D58B9" w:rsidP="00EF7E26">
            <w:pPr>
              <w:widowControl/>
              <w:numPr>
                <w:ilvl w:val="0"/>
                <w:numId w:val="38"/>
              </w:numPr>
              <w:tabs>
                <w:tab w:val="left" w:pos="1027"/>
              </w:tabs>
              <w:autoSpaceDE/>
              <w:autoSpaceDN/>
              <w:adjustRightInd/>
              <w:spacing w:line="276" w:lineRule="auto"/>
              <w:ind w:left="0" w:firstLine="709"/>
              <w:rPr>
                <w:sz w:val="24"/>
                <w:szCs w:val="24"/>
              </w:rPr>
            </w:pPr>
            <w:r w:rsidRPr="00987087">
              <w:rPr>
                <w:sz w:val="24"/>
                <w:szCs w:val="24"/>
              </w:rPr>
              <w:t>Что такое законность?</w:t>
            </w:r>
          </w:p>
          <w:p w:rsidR="002D58B9" w:rsidRPr="00987087" w:rsidRDefault="002D58B9" w:rsidP="00EF7E26">
            <w:pPr>
              <w:widowControl/>
              <w:numPr>
                <w:ilvl w:val="0"/>
                <w:numId w:val="38"/>
              </w:numPr>
              <w:tabs>
                <w:tab w:val="left" w:pos="1027"/>
              </w:tabs>
              <w:autoSpaceDE/>
              <w:autoSpaceDN/>
              <w:adjustRightInd/>
              <w:spacing w:line="276" w:lineRule="auto"/>
              <w:ind w:left="0" w:firstLine="709"/>
              <w:rPr>
                <w:sz w:val="24"/>
                <w:szCs w:val="24"/>
              </w:rPr>
            </w:pPr>
            <w:r w:rsidRPr="00987087">
              <w:rPr>
                <w:sz w:val="24"/>
                <w:szCs w:val="24"/>
              </w:rPr>
              <w:t>Что такое дисциплина?</w:t>
            </w:r>
          </w:p>
          <w:p w:rsidR="002D58B9" w:rsidRPr="00987087" w:rsidRDefault="002D58B9" w:rsidP="00EF7E26">
            <w:pPr>
              <w:widowControl/>
              <w:numPr>
                <w:ilvl w:val="0"/>
                <w:numId w:val="38"/>
              </w:numPr>
              <w:tabs>
                <w:tab w:val="left" w:pos="1027"/>
              </w:tabs>
              <w:autoSpaceDE/>
              <w:autoSpaceDN/>
              <w:adjustRightInd/>
              <w:spacing w:line="276" w:lineRule="auto"/>
              <w:ind w:left="0" w:firstLine="709"/>
              <w:rPr>
                <w:sz w:val="24"/>
                <w:szCs w:val="24"/>
              </w:rPr>
            </w:pPr>
            <w:r w:rsidRPr="00987087">
              <w:rPr>
                <w:sz w:val="24"/>
                <w:szCs w:val="24"/>
              </w:rPr>
              <w:t>Что такое целесообразность?</w:t>
            </w:r>
          </w:p>
          <w:p w:rsidR="002D58B9" w:rsidRPr="00987087" w:rsidRDefault="002D58B9" w:rsidP="00EF7E26">
            <w:pPr>
              <w:widowControl/>
              <w:numPr>
                <w:ilvl w:val="0"/>
                <w:numId w:val="38"/>
              </w:numPr>
              <w:tabs>
                <w:tab w:val="left" w:pos="1027"/>
              </w:tabs>
              <w:autoSpaceDE/>
              <w:autoSpaceDN/>
              <w:adjustRightInd/>
              <w:spacing w:line="276" w:lineRule="auto"/>
              <w:ind w:left="0" w:firstLine="709"/>
              <w:rPr>
                <w:sz w:val="24"/>
                <w:szCs w:val="24"/>
              </w:rPr>
            </w:pPr>
            <w:r w:rsidRPr="00987087">
              <w:rPr>
                <w:sz w:val="24"/>
                <w:szCs w:val="24"/>
              </w:rPr>
              <w:t>Каково содержание и основное назначение административного надзора?</w:t>
            </w:r>
          </w:p>
          <w:p w:rsidR="002D58B9" w:rsidRPr="00987087" w:rsidRDefault="002D58B9" w:rsidP="00EF7E26">
            <w:pPr>
              <w:spacing w:line="276" w:lineRule="auto"/>
              <w:ind w:firstLine="709"/>
              <w:rPr>
                <w:sz w:val="24"/>
                <w:szCs w:val="24"/>
              </w:rPr>
            </w:pPr>
          </w:p>
        </w:tc>
        <w:tc>
          <w:tcPr>
            <w:tcW w:w="1034" w:type="dxa"/>
          </w:tcPr>
          <w:p w:rsidR="002D58B9" w:rsidRPr="00987087" w:rsidRDefault="002D58B9" w:rsidP="00EF7E26">
            <w:pPr>
              <w:spacing w:line="276" w:lineRule="auto"/>
              <w:ind w:firstLine="709"/>
              <w:rPr>
                <w:sz w:val="24"/>
                <w:szCs w:val="24"/>
              </w:rPr>
            </w:pPr>
          </w:p>
        </w:tc>
      </w:tr>
    </w:tbl>
    <w:p w:rsidR="002D58B9" w:rsidRPr="00987087" w:rsidRDefault="002D58B9" w:rsidP="001F7651">
      <w:pPr>
        <w:spacing w:line="276" w:lineRule="auto"/>
        <w:ind w:firstLine="709"/>
        <w:rPr>
          <w:sz w:val="24"/>
          <w:szCs w:val="24"/>
        </w:rPr>
      </w:pPr>
      <w:r w:rsidRPr="00987087">
        <w:rPr>
          <w:sz w:val="24"/>
          <w:szCs w:val="24"/>
        </w:rPr>
        <w:t>2.1.2. Способы обеспечения законности и дисциплины в управлении</w:t>
      </w:r>
    </w:p>
    <w:p w:rsidR="002D58B9" w:rsidRPr="00987087" w:rsidRDefault="002D58B9" w:rsidP="001F7651">
      <w:pPr>
        <w:spacing w:line="276" w:lineRule="auto"/>
        <w:ind w:firstLine="709"/>
        <w:rPr>
          <w:sz w:val="24"/>
          <w:szCs w:val="24"/>
        </w:rPr>
      </w:pPr>
    </w:p>
    <w:p w:rsidR="002D58B9" w:rsidRPr="00987087" w:rsidRDefault="002D58B9" w:rsidP="001F7651">
      <w:pPr>
        <w:spacing w:line="276" w:lineRule="auto"/>
        <w:ind w:firstLine="709"/>
        <w:rPr>
          <w:sz w:val="24"/>
          <w:szCs w:val="24"/>
        </w:rPr>
      </w:pPr>
      <w:r w:rsidRPr="00987087">
        <w:rPr>
          <w:sz w:val="24"/>
          <w:szCs w:val="24"/>
        </w:rPr>
        <w:t>План:</w:t>
      </w:r>
    </w:p>
    <w:p w:rsidR="002D58B9" w:rsidRPr="00987087" w:rsidRDefault="002D58B9" w:rsidP="001F7651">
      <w:pPr>
        <w:widowControl/>
        <w:numPr>
          <w:ilvl w:val="0"/>
          <w:numId w:val="41"/>
        </w:numPr>
        <w:tabs>
          <w:tab w:val="left" w:pos="993"/>
        </w:tabs>
        <w:autoSpaceDE/>
        <w:autoSpaceDN/>
        <w:adjustRightInd/>
        <w:spacing w:line="276" w:lineRule="auto"/>
        <w:ind w:left="0" w:firstLine="709"/>
        <w:rPr>
          <w:sz w:val="24"/>
          <w:szCs w:val="24"/>
        </w:rPr>
      </w:pPr>
      <w:r w:rsidRPr="00987087">
        <w:rPr>
          <w:sz w:val="24"/>
          <w:szCs w:val="24"/>
        </w:rPr>
        <w:t>Контрольные полномочия Президента РФ.</w:t>
      </w:r>
    </w:p>
    <w:p w:rsidR="002D58B9" w:rsidRPr="00987087" w:rsidRDefault="002D58B9" w:rsidP="001F7651">
      <w:pPr>
        <w:widowControl/>
        <w:numPr>
          <w:ilvl w:val="0"/>
          <w:numId w:val="41"/>
        </w:numPr>
        <w:tabs>
          <w:tab w:val="left" w:pos="993"/>
        </w:tabs>
        <w:autoSpaceDE/>
        <w:autoSpaceDN/>
        <w:adjustRightInd/>
        <w:spacing w:line="276" w:lineRule="auto"/>
        <w:ind w:left="0" w:firstLine="709"/>
        <w:rPr>
          <w:sz w:val="24"/>
          <w:szCs w:val="24"/>
        </w:rPr>
      </w:pPr>
      <w:r w:rsidRPr="00987087">
        <w:rPr>
          <w:sz w:val="24"/>
          <w:szCs w:val="24"/>
        </w:rPr>
        <w:t>Общий надзор органов прокуратуры.</w:t>
      </w:r>
    </w:p>
    <w:p w:rsidR="002D58B9" w:rsidRPr="00987087" w:rsidRDefault="002D58B9" w:rsidP="001F7651">
      <w:pPr>
        <w:widowControl/>
        <w:numPr>
          <w:ilvl w:val="0"/>
          <w:numId w:val="41"/>
        </w:numPr>
        <w:tabs>
          <w:tab w:val="left" w:pos="993"/>
        </w:tabs>
        <w:autoSpaceDE/>
        <w:autoSpaceDN/>
        <w:adjustRightInd/>
        <w:spacing w:line="276" w:lineRule="auto"/>
        <w:ind w:left="0" w:firstLine="709"/>
        <w:rPr>
          <w:sz w:val="24"/>
          <w:szCs w:val="24"/>
        </w:rPr>
      </w:pPr>
      <w:r w:rsidRPr="00987087">
        <w:rPr>
          <w:sz w:val="24"/>
          <w:szCs w:val="24"/>
        </w:rPr>
        <w:t>Административный надзор.</w:t>
      </w:r>
    </w:p>
    <w:p w:rsidR="002D58B9" w:rsidRPr="00987087" w:rsidRDefault="002D58B9" w:rsidP="001F7651">
      <w:pPr>
        <w:spacing w:line="276" w:lineRule="auto"/>
        <w:ind w:firstLine="709"/>
        <w:rPr>
          <w:sz w:val="24"/>
          <w:szCs w:val="24"/>
        </w:rPr>
      </w:pPr>
    </w:p>
    <w:p w:rsidR="002D58B9" w:rsidRPr="00987087" w:rsidRDefault="002D58B9" w:rsidP="001F7651">
      <w:pPr>
        <w:widowControl/>
        <w:numPr>
          <w:ilvl w:val="0"/>
          <w:numId w:val="42"/>
        </w:numPr>
        <w:tabs>
          <w:tab w:val="left" w:pos="993"/>
        </w:tabs>
        <w:autoSpaceDE/>
        <w:autoSpaceDN/>
        <w:adjustRightInd/>
        <w:spacing w:line="276" w:lineRule="auto"/>
        <w:ind w:left="0" w:firstLine="709"/>
        <w:rPr>
          <w:sz w:val="24"/>
          <w:szCs w:val="24"/>
        </w:rPr>
      </w:pPr>
      <w:r w:rsidRPr="00987087">
        <w:rPr>
          <w:sz w:val="24"/>
          <w:szCs w:val="24"/>
        </w:rPr>
        <w:t>Контр</w:t>
      </w:r>
      <w:r>
        <w:rPr>
          <w:sz w:val="24"/>
          <w:szCs w:val="24"/>
        </w:rPr>
        <w:t>ольные полномочия Президента РФ</w:t>
      </w:r>
    </w:p>
    <w:p w:rsidR="002D58B9" w:rsidRPr="00987087" w:rsidRDefault="002D58B9" w:rsidP="001F7651">
      <w:pPr>
        <w:pStyle w:val="a"/>
        <w:spacing w:line="276" w:lineRule="auto"/>
        <w:ind w:firstLine="709"/>
        <w:jc w:val="both"/>
      </w:pPr>
      <w:r w:rsidRPr="00987087">
        <w:t xml:space="preserve">Контрольные полномочия Президента РФ в сфере исполнительной власти обусловлены его конституционным статусом как главы государства, гаранта Конституции РФ, прав и свобод человека и гражданина. Поэтому речь идет о его конституционных контрольных полномочиях. </w:t>
      </w:r>
    </w:p>
    <w:p w:rsidR="002D58B9" w:rsidRPr="00987087" w:rsidRDefault="002D58B9" w:rsidP="001F7651">
      <w:pPr>
        <w:pStyle w:val="a"/>
        <w:spacing w:line="276" w:lineRule="auto"/>
        <w:ind w:firstLine="709"/>
        <w:jc w:val="both"/>
      </w:pPr>
      <w:r w:rsidRPr="00987087">
        <w:t xml:space="preserve">Президентский контроль в сфере управления осуществляется в двух основных формах: </w:t>
      </w:r>
    </w:p>
    <w:p w:rsidR="002D58B9" w:rsidRPr="00987087" w:rsidRDefault="002D58B9" w:rsidP="001F7651">
      <w:pPr>
        <w:pStyle w:val="a"/>
        <w:spacing w:line="276" w:lineRule="auto"/>
        <w:ind w:firstLine="709"/>
        <w:jc w:val="both"/>
      </w:pPr>
      <w:r w:rsidRPr="00987087">
        <w:t xml:space="preserve">1. непосредственный контроль Президента РФ; </w:t>
      </w:r>
    </w:p>
    <w:p w:rsidR="002D58B9" w:rsidRPr="00987087" w:rsidRDefault="002D58B9" w:rsidP="001F7651">
      <w:pPr>
        <w:pStyle w:val="a"/>
        <w:spacing w:line="276" w:lineRule="auto"/>
        <w:ind w:left="709"/>
        <w:jc w:val="both"/>
      </w:pPr>
      <w:r>
        <w:t xml:space="preserve">2. </w:t>
      </w:r>
      <w:r w:rsidRPr="00987087">
        <w:t xml:space="preserve">президентский контроль через соответствующие президентские структуры. </w:t>
      </w:r>
    </w:p>
    <w:p w:rsidR="002D58B9" w:rsidRPr="00987087" w:rsidRDefault="002D58B9" w:rsidP="001F7651">
      <w:pPr>
        <w:pStyle w:val="a"/>
        <w:spacing w:line="276" w:lineRule="auto"/>
        <w:ind w:firstLine="709"/>
        <w:jc w:val="both"/>
      </w:pPr>
      <w:r w:rsidRPr="00987087">
        <w:t xml:space="preserve">Непосредственный контроль Президент РФ осуществляет, прежде всего, в области подбора и расстановки кадров на федеральном уровне. Например, по представлению Председателя Правительства РФ он назначает министров на должность, отдельных председателей госкомитетов, руководителей федеральных служб и других органов федеральной исполнительной власти, назначает представителей России в иностранных государствах, высшее командование Вооруженных Сил. </w:t>
      </w:r>
    </w:p>
    <w:p w:rsidR="002D58B9" w:rsidRPr="00987087" w:rsidRDefault="002D58B9" w:rsidP="001F7651">
      <w:pPr>
        <w:pStyle w:val="a"/>
        <w:spacing w:line="276" w:lineRule="auto"/>
        <w:ind w:firstLine="709"/>
        <w:jc w:val="both"/>
      </w:pPr>
      <w:r w:rsidRPr="00987087">
        <w:t xml:space="preserve">Президент РФ, решая вопросы о назначении на должность, одновременно контролирует деятельность должностных лиц, осуществляющих подбор кандидатур на соответствующие должности. </w:t>
      </w:r>
    </w:p>
    <w:p w:rsidR="002D58B9" w:rsidRPr="00987087" w:rsidRDefault="002D58B9" w:rsidP="001F7651">
      <w:pPr>
        <w:pStyle w:val="a"/>
        <w:spacing w:line="276" w:lineRule="auto"/>
        <w:ind w:firstLine="709"/>
        <w:jc w:val="both"/>
      </w:pPr>
      <w:r w:rsidRPr="00987087">
        <w:t xml:space="preserve">Одна из основных задач Совета - подготовка предложений Президенту РФ по подбору и расстановке кадров на ведущие должности в системе исполнительной власти, а также при Администрации Президента РФ. </w:t>
      </w:r>
    </w:p>
    <w:p w:rsidR="002D58B9" w:rsidRPr="00987087" w:rsidRDefault="002D58B9" w:rsidP="001F7651">
      <w:pPr>
        <w:pStyle w:val="a"/>
        <w:spacing w:line="276" w:lineRule="auto"/>
        <w:ind w:firstLine="709"/>
        <w:jc w:val="both"/>
      </w:pPr>
      <w:r w:rsidRPr="00987087">
        <w:t xml:space="preserve">В соответствии со статьёй 83 Конституции РФ Президент РФ вправе председательствовать на заседаниях Правительства РФ. Это позволяет ему не только участвовать в обсуждении различных вопросов, вносить свои предложения, но и непосредственно контролировать правильность, целесообразность и необходимость принятия соответствующих решений Правительства РФ по важнейшим вопросам государственной и общественной жизни. Осуществляя контроль за деятельностью Правительства РФ, Президент РФ имеет право отменять постановления и распоряжения Правительства РФ, если они противоречат Конституции РФ, принимать решения об отставке Правительства РФ. </w:t>
      </w:r>
    </w:p>
    <w:p w:rsidR="002D58B9" w:rsidRPr="00987087" w:rsidRDefault="002D58B9" w:rsidP="001F7651">
      <w:pPr>
        <w:pStyle w:val="a"/>
        <w:spacing w:line="276" w:lineRule="auto"/>
        <w:ind w:firstLine="709"/>
        <w:jc w:val="both"/>
      </w:pPr>
      <w:r w:rsidRPr="00987087">
        <w:t xml:space="preserve">Значительную роль в осуществлении президентского контроля играет Администрация Президента РФ, она осуществляет контроль и проверку исполнения федеральных законов, указов и распоряжений Президента РФ. </w:t>
      </w:r>
    </w:p>
    <w:p w:rsidR="002D58B9" w:rsidRPr="00987087" w:rsidRDefault="002D58B9" w:rsidP="001F7651">
      <w:pPr>
        <w:pStyle w:val="a"/>
        <w:spacing w:line="276" w:lineRule="auto"/>
        <w:ind w:firstLine="709"/>
        <w:jc w:val="both"/>
      </w:pPr>
      <w:r w:rsidRPr="00987087">
        <w:t xml:space="preserve">Важные функции и полномочия по обеспечению конституционных контрольных полномочий Президента РФ осуществляет Главное Контрольное управление Президента РФ. Оно осуществляет контроль и проверку исполнения федеральными органами исполнительной власти, органов исполнительной власти субъектов РФ, их должностными лицами, а также организациями федеральных законов, указов и распоряжений Президента РФ. </w:t>
      </w:r>
    </w:p>
    <w:p w:rsidR="002D58B9" w:rsidRPr="00987087" w:rsidRDefault="002D58B9" w:rsidP="001F7651">
      <w:pPr>
        <w:pStyle w:val="a"/>
        <w:spacing w:line="276" w:lineRule="auto"/>
        <w:ind w:firstLine="709"/>
        <w:jc w:val="both"/>
      </w:pPr>
      <w:r w:rsidRPr="00987087">
        <w:t xml:space="preserve">Для реализации своих задач и функций Главное Контрольное управление вправе создавать комиссии, к работе которых могут привлекаться представители правоохранительных органов, контролирующих органов, специалистов федеральных органов исполнительной власти, органов исполнительной власти субъектов РФ. Такие комиссии образуются для проведения проверок принятия в ходе их соответствующих мер по оперативному устранению выявлению и их предупреждению. Формой контроля является направление должностных лиц данного Управления на заседание Правительства РФ, его Президиума, коллегией федеральных органов исполнительной власти, органов исполнительной власти субъектов РФ, а также на совещания проводимые федеральными органами исполнительной власти и органами исполнительной власти субъектов РФ. </w:t>
      </w:r>
    </w:p>
    <w:p w:rsidR="002D58B9" w:rsidRPr="00987087" w:rsidRDefault="002D58B9" w:rsidP="001F7651">
      <w:pPr>
        <w:pStyle w:val="a"/>
        <w:spacing w:line="276" w:lineRule="auto"/>
        <w:ind w:firstLine="709"/>
        <w:jc w:val="both"/>
      </w:pPr>
      <w:r w:rsidRPr="00987087">
        <w:t xml:space="preserve">В процессе проведения проверок Главное контрольное управление имеет право требовать от федеральных органов исполнительной власти, органов исполнительной власти субъектов РФ, необходимые документы, объяснения и другую информацию; вызывать должностных лиц для дачи устных и письменных объяснений по поводу нарушений и неисполнения федеральных законов, указов Президента РФ. </w:t>
      </w:r>
    </w:p>
    <w:p w:rsidR="002D58B9" w:rsidRPr="00987087" w:rsidRDefault="002D58B9" w:rsidP="001F7651">
      <w:pPr>
        <w:pStyle w:val="a"/>
        <w:spacing w:line="276" w:lineRule="auto"/>
        <w:ind w:firstLine="709"/>
        <w:jc w:val="both"/>
      </w:pPr>
      <w:r w:rsidRPr="00987087">
        <w:t xml:space="preserve">При обнаружении нарушений Управление вправе поставить перед соответствующими руководителями федеральных органов исполнительной власти, органов исполнительной власти субъектов РФ вопрос о привлечении к дисциплинарной ответственности государственных служащих, виновных в неисполнении или ненадлежащим исполнении своих служебных обязанностей, в том числе о временном отстранении таких лиц от исполнения должностных обязанностей. </w:t>
      </w:r>
    </w:p>
    <w:p w:rsidR="002D58B9" w:rsidRPr="00987087" w:rsidRDefault="002D58B9" w:rsidP="001F7651">
      <w:pPr>
        <w:pStyle w:val="a"/>
        <w:spacing w:line="276" w:lineRule="auto"/>
        <w:ind w:firstLine="709"/>
        <w:jc w:val="both"/>
      </w:pPr>
      <w:r w:rsidRPr="00987087">
        <w:t xml:space="preserve">Президентский контроль в сфере управления осуществляется также через институт полномочных представителей. </w:t>
      </w:r>
    </w:p>
    <w:p w:rsidR="002D58B9" w:rsidRPr="00987087" w:rsidRDefault="002D58B9" w:rsidP="001F7651">
      <w:pPr>
        <w:pStyle w:val="a"/>
        <w:spacing w:line="276" w:lineRule="auto"/>
        <w:ind w:firstLine="709"/>
        <w:jc w:val="both"/>
      </w:pPr>
      <w:r w:rsidRPr="00987087">
        <w:t xml:space="preserve">Полномочный представитель содействует исполнению федеральных законов, указов и распоряжений Президента РФ, постановлений и распоряжений Правительства РФ на территории соответствующего округа. </w:t>
      </w:r>
    </w:p>
    <w:p w:rsidR="002D58B9" w:rsidRPr="00987087" w:rsidRDefault="002D58B9" w:rsidP="001F7651">
      <w:pPr>
        <w:pStyle w:val="a"/>
        <w:spacing w:line="276" w:lineRule="auto"/>
        <w:ind w:firstLine="709"/>
        <w:jc w:val="both"/>
      </w:pPr>
      <w:r w:rsidRPr="00987087">
        <w:t xml:space="preserve">По результатам проверок и получаемой информации полномочный представитель может вносить предложения в соответствующие органы федеральной исполнительной власти. </w:t>
      </w:r>
    </w:p>
    <w:p w:rsidR="002D58B9" w:rsidRPr="00987087" w:rsidRDefault="002D58B9" w:rsidP="001F7651">
      <w:pPr>
        <w:pStyle w:val="a"/>
        <w:spacing w:line="276" w:lineRule="auto"/>
        <w:ind w:firstLine="709"/>
        <w:jc w:val="both"/>
      </w:pPr>
    </w:p>
    <w:p w:rsidR="002D58B9" w:rsidRPr="00987087" w:rsidRDefault="002D58B9" w:rsidP="001F7651">
      <w:pPr>
        <w:widowControl/>
        <w:numPr>
          <w:ilvl w:val="0"/>
          <w:numId w:val="43"/>
        </w:numPr>
        <w:tabs>
          <w:tab w:val="left" w:pos="993"/>
        </w:tabs>
        <w:autoSpaceDE/>
        <w:autoSpaceDN/>
        <w:adjustRightInd/>
        <w:spacing w:line="276" w:lineRule="auto"/>
        <w:ind w:left="0" w:firstLine="709"/>
        <w:rPr>
          <w:sz w:val="24"/>
          <w:szCs w:val="24"/>
        </w:rPr>
      </w:pPr>
      <w:r w:rsidRPr="00987087">
        <w:rPr>
          <w:sz w:val="24"/>
          <w:szCs w:val="24"/>
        </w:rPr>
        <w:t>О</w:t>
      </w:r>
      <w:r>
        <w:rPr>
          <w:sz w:val="24"/>
          <w:szCs w:val="24"/>
        </w:rPr>
        <w:t>бщий надзор органов прокуратуры</w:t>
      </w:r>
    </w:p>
    <w:p w:rsidR="002D58B9" w:rsidRPr="00987087" w:rsidRDefault="002D58B9" w:rsidP="001F7651">
      <w:pPr>
        <w:pStyle w:val="a"/>
        <w:spacing w:line="276" w:lineRule="auto"/>
        <w:ind w:firstLine="709"/>
        <w:jc w:val="both"/>
      </w:pPr>
      <w:r w:rsidRPr="00987087">
        <w:t xml:space="preserve">Органы прокуратуры осуществляют надзорную деятельность, получившую название общего надзора (в отличие от надзора за следствием и др.), по следующим направлениям: </w:t>
      </w:r>
    </w:p>
    <w:p w:rsidR="002D58B9" w:rsidRPr="00987087" w:rsidRDefault="002D58B9" w:rsidP="001F7651">
      <w:pPr>
        <w:pStyle w:val="a"/>
        <w:spacing w:line="276" w:lineRule="auto"/>
        <w:ind w:firstLine="709"/>
        <w:jc w:val="both"/>
      </w:pPr>
      <w:r w:rsidRPr="00987087">
        <w:t xml:space="preserve">а) за исполнением законов федеральными органами исполнительной власти и органами исполнительной власти субъектов РФ, органами военного управления, органами контроля и их должностными лицами, а также за соответствием законами издаваемых ими правовых актов; </w:t>
      </w:r>
    </w:p>
    <w:p w:rsidR="002D58B9" w:rsidRPr="00987087" w:rsidRDefault="002D58B9" w:rsidP="001F7651">
      <w:pPr>
        <w:pStyle w:val="a"/>
        <w:spacing w:line="276" w:lineRule="auto"/>
        <w:ind w:firstLine="709"/>
        <w:jc w:val="both"/>
      </w:pPr>
      <w:r w:rsidRPr="00987087">
        <w:t xml:space="preserve">б) за соблюдением прав и свобод граждан этими органами и должностными лицами, органами правления и руководителями коммерческих и некоммерческих организаций; </w:t>
      </w:r>
    </w:p>
    <w:p w:rsidR="002D58B9" w:rsidRPr="00987087" w:rsidRDefault="002D58B9" w:rsidP="001F7651">
      <w:pPr>
        <w:pStyle w:val="a"/>
        <w:spacing w:line="276" w:lineRule="auto"/>
        <w:ind w:firstLine="709"/>
        <w:jc w:val="both"/>
      </w:pPr>
      <w:r w:rsidRPr="00987087">
        <w:t xml:space="preserve">в) за использованием законов администрацией органов и учреждений, исполняющих наказание и применяющих назначаемые судом меры принудительного характера, а также администрацией мест содержания задержанных и заключенных под стражу. Эти органы и учреждения сейчас подведомственны Министерству юстиции РФ. </w:t>
      </w:r>
    </w:p>
    <w:p w:rsidR="002D58B9" w:rsidRPr="00987087" w:rsidRDefault="002D58B9" w:rsidP="001F7651">
      <w:pPr>
        <w:pStyle w:val="a"/>
        <w:spacing w:line="276" w:lineRule="auto"/>
        <w:ind w:firstLine="709"/>
        <w:jc w:val="both"/>
      </w:pPr>
      <w:r w:rsidRPr="00987087">
        <w:t xml:space="preserve">Осуществляя общий надзор, прокурор вправе требовать представления необходимых документов и материалов; проводить проверку по поступающим обращениям (в частности, по жалобам) и материалам; вызывать должностных лиц для объяснений по поводу нарушения законов; возбуждать производство по делам об административных правонарушениях; освобождать лиц, незаконно подвергнутых административному задержанию; обращаться в арбитражный суд с требованием о признании противоречащих закону правовых актов управления недействительными. </w:t>
      </w:r>
    </w:p>
    <w:p w:rsidR="002D58B9" w:rsidRPr="00987087" w:rsidRDefault="002D58B9" w:rsidP="001F7651">
      <w:pPr>
        <w:pStyle w:val="a"/>
        <w:spacing w:line="276" w:lineRule="auto"/>
        <w:ind w:firstLine="709"/>
        <w:jc w:val="both"/>
      </w:pPr>
      <w:r w:rsidRPr="00987087">
        <w:rPr>
          <w:bCs/>
        </w:rPr>
        <w:t xml:space="preserve">Общенадзорная деятельность органов прокуратуры имеет </w:t>
      </w:r>
      <w:r w:rsidRPr="00987087">
        <w:t xml:space="preserve">соответствующие </w:t>
      </w:r>
      <w:r w:rsidRPr="00987087">
        <w:rPr>
          <w:bCs/>
        </w:rPr>
        <w:t xml:space="preserve">правовые формы. </w:t>
      </w:r>
      <w:r w:rsidRPr="00987087">
        <w:t xml:space="preserve">Это - протест, представление и постановление. </w:t>
      </w:r>
    </w:p>
    <w:p w:rsidR="002D58B9" w:rsidRPr="00987087" w:rsidRDefault="002D58B9" w:rsidP="001F7651">
      <w:pPr>
        <w:pStyle w:val="a"/>
        <w:spacing w:line="276" w:lineRule="auto"/>
        <w:ind w:firstLine="709"/>
        <w:jc w:val="both"/>
      </w:pPr>
      <w:r w:rsidRPr="00987087">
        <w:rPr>
          <w:bCs/>
        </w:rPr>
        <w:t xml:space="preserve">Протест </w:t>
      </w:r>
      <w:r w:rsidRPr="00987087">
        <w:t>является реакцией прокурора на противоречащий закону акт органа исполнительной власти (должностного лица). Он приносится автору такого правовог</w:t>
      </w:r>
      <w:r>
        <w:t>о акта. Последний обязан в 10-</w:t>
      </w:r>
      <w:r w:rsidRPr="00987087">
        <w:t xml:space="preserve">дневный срок с момента поступления рассмотрения. Прокурор вправе участвовать в рассмотрении его протеста коллегиальными исполнительными, а также и в других случаях по своему усмотрению. Поэтому он должен быть информирован о дне рассмотрения протеста. </w:t>
      </w:r>
    </w:p>
    <w:p w:rsidR="002D58B9" w:rsidRPr="00987087" w:rsidRDefault="002D58B9" w:rsidP="001F7651">
      <w:pPr>
        <w:pStyle w:val="a"/>
        <w:spacing w:line="276" w:lineRule="auto"/>
        <w:ind w:firstLine="709"/>
        <w:jc w:val="both"/>
      </w:pPr>
      <w:r w:rsidRPr="00987087">
        <w:t xml:space="preserve">Прокурор не осуществляет надзор за законностью постановлений Правительства РФ, В случае их несоответствия закону он сообщает об этом Правительству РФ. Однако это полномочие закреплено только за Генеральным прокурором РФ. </w:t>
      </w:r>
    </w:p>
    <w:p w:rsidR="002D58B9" w:rsidRPr="00987087" w:rsidRDefault="002D58B9" w:rsidP="001F7651">
      <w:pPr>
        <w:pStyle w:val="a"/>
        <w:spacing w:line="276" w:lineRule="auto"/>
        <w:ind w:firstLine="709"/>
        <w:jc w:val="both"/>
      </w:pPr>
      <w:r w:rsidRPr="00987087">
        <w:rPr>
          <w:bCs/>
        </w:rPr>
        <w:t xml:space="preserve">Представление </w:t>
      </w:r>
      <w:r w:rsidRPr="00987087">
        <w:t xml:space="preserve">об устранении нарушений закона вносится прокурором в исполнительный орган (должностному лицу), уполномоченному на устранение допущенных нарушений. Его содержание - предложения прокурора по устранению причин и условий, способствующих нарушениям законности в управленческой деятельности. Представление должно быть рассмотрено в течение месяца со дня его внесения. О принятых мерах сообщается прокурору. </w:t>
      </w:r>
    </w:p>
    <w:p w:rsidR="002D58B9" w:rsidRPr="00987087" w:rsidRDefault="002D58B9" w:rsidP="001F7651">
      <w:pPr>
        <w:pStyle w:val="a"/>
        <w:spacing w:line="276" w:lineRule="auto"/>
        <w:ind w:firstLine="709"/>
        <w:jc w:val="both"/>
      </w:pPr>
      <w:r w:rsidRPr="00987087">
        <w:rPr>
          <w:bCs/>
        </w:rPr>
        <w:t xml:space="preserve">Постановление </w:t>
      </w:r>
      <w:r w:rsidRPr="00987087">
        <w:t xml:space="preserve">прокурора является основанием возбуждения производства об административном правонарушении. </w:t>
      </w:r>
    </w:p>
    <w:p w:rsidR="002D58B9" w:rsidRPr="00987087" w:rsidRDefault="002D58B9" w:rsidP="001F7651">
      <w:pPr>
        <w:pStyle w:val="a"/>
        <w:spacing w:line="276" w:lineRule="auto"/>
        <w:ind w:firstLine="709"/>
        <w:jc w:val="both"/>
      </w:pPr>
      <w:r w:rsidRPr="00987087">
        <w:t>В порядке надзора за исправительными учреждениями прокурор вправе отменять дисциплинарные взыскания, незаконно наложенные на содержащихся под стражей, в частности, прекращать их пребывание в штрафном изоляторе и карцере.</w:t>
      </w:r>
    </w:p>
    <w:p w:rsidR="002D58B9" w:rsidRPr="00987087" w:rsidRDefault="002D58B9" w:rsidP="001F7651">
      <w:pPr>
        <w:pStyle w:val="a"/>
        <w:spacing w:line="276" w:lineRule="auto"/>
        <w:ind w:firstLine="709"/>
        <w:jc w:val="both"/>
      </w:pPr>
      <w:r w:rsidRPr="00987087">
        <w:t xml:space="preserve"> </w:t>
      </w:r>
    </w:p>
    <w:p w:rsidR="002D58B9" w:rsidRPr="00987087" w:rsidRDefault="002D58B9" w:rsidP="001F7651">
      <w:pPr>
        <w:widowControl/>
        <w:numPr>
          <w:ilvl w:val="0"/>
          <w:numId w:val="43"/>
        </w:numPr>
        <w:tabs>
          <w:tab w:val="left" w:pos="993"/>
        </w:tabs>
        <w:autoSpaceDE/>
        <w:autoSpaceDN/>
        <w:adjustRightInd/>
        <w:spacing w:line="276" w:lineRule="auto"/>
        <w:ind w:left="0" w:firstLine="709"/>
        <w:rPr>
          <w:sz w:val="24"/>
          <w:szCs w:val="24"/>
        </w:rPr>
      </w:pPr>
      <w:r>
        <w:rPr>
          <w:sz w:val="24"/>
          <w:szCs w:val="24"/>
        </w:rPr>
        <w:t>Административный надзор</w:t>
      </w:r>
    </w:p>
    <w:p w:rsidR="002D58B9" w:rsidRPr="00987087" w:rsidRDefault="002D58B9" w:rsidP="001F7651">
      <w:pPr>
        <w:pStyle w:val="a"/>
        <w:spacing w:line="276" w:lineRule="auto"/>
        <w:ind w:firstLine="709"/>
        <w:jc w:val="both"/>
      </w:pPr>
      <w:r w:rsidRPr="00987087">
        <w:t xml:space="preserve">Административный надзор представляет собой вид контролирующей деятельности, главной особенностью которого является наблюдение за правомерностью поведения физических и юридических лиц, не находящихся </w:t>
      </w:r>
      <w:r w:rsidRPr="00987087">
        <w:rPr>
          <w:iCs/>
        </w:rPr>
        <w:t xml:space="preserve">в </w:t>
      </w:r>
      <w:r w:rsidRPr="00987087">
        <w:t xml:space="preserve">организационном подчинении органам надзора. </w:t>
      </w:r>
    </w:p>
    <w:p w:rsidR="002D58B9" w:rsidRPr="00987087" w:rsidRDefault="002D58B9" w:rsidP="001F7651">
      <w:pPr>
        <w:pStyle w:val="a"/>
        <w:spacing w:line="276" w:lineRule="auto"/>
        <w:ind w:firstLine="709"/>
        <w:jc w:val="both"/>
      </w:pPr>
      <w:r w:rsidRPr="00987087">
        <w:t xml:space="preserve">Из этого следует, что административный надзор представляет собой конкретную разновидность подведомственного контроля. </w:t>
      </w:r>
    </w:p>
    <w:p w:rsidR="002D58B9" w:rsidRPr="00987087" w:rsidRDefault="002D58B9" w:rsidP="001F7651">
      <w:pPr>
        <w:pStyle w:val="a"/>
        <w:spacing w:line="276" w:lineRule="auto"/>
        <w:ind w:firstLine="709"/>
        <w:jc w:val="both"/>
      </w:pPr>
      <w:r w:rsidRPr="00987087">
        <w:t xml:space="preserve">Особенности административного надзора: </w:t>
      </w:r>
    </w:p>
    <w:p w:rsidR="002D58B9" w:rsidRPr="00987087" w:rsidRDefault="002D58B9" w:rsidP="001F7651">
      <w:pPr>
        <w:pStyle w:val="a"/>
        <w:numPr>
          <w:ilvl w:val="0"/>
          <w:numId w:val="46"/>
        </w:numPr>
        <w:spacing w:line="276" w:lineRule="auto"/>
        <w:ind w:left="0" w:firstLine="709"/>
        <w:jc w:val="both"/>
      </w:pPr>
      <w:r w:rsidRPr="00987087">
        <w:t xml:space="preserve">административный надзор, как об этом свидетельствует его наименование, осуществляется во внесудебном порядке, т.е. собственными силами и средствами, имеющимися у органов исполнительной власти в соответствии с их компетенцией. Этим он отличается от прокурорского и судебного надзора. </w:t>
      </w:r>
    </w:p>
    <w:p w:rsidR="002D58B9" w:rsidRPr="00987087" w:rsidRDefault="002D58B9" w:rsidP="001F7651">
      <w:pPr>
        <w:pStyle w:val="a"/>
        <w:numPr>
          <w:ilvl w:val="0"/>
          <w:numId w:val="46"/>
        </w:numPr>
        <w:spacing w:line="276" w:lineRule="auto"/>
        <w:ind w:left="0" w:firstLine="709"/>
        <w:jc w:val="both"/>
      </w:pPr>
      <w:r w:rsidRPr="00987087">
        <w:t xml:space="preserve">в порядке административного надзора осуществляется проверка исполнения общеобязательных правил специального характера, установленных законами и подзаконными нормативными актами.  </w:t>
      </w:r>
    </w:p>
    <w:p w:rsidR="002D58B9" w:rsidRPr="00987087" w:rsidRDefault="002D58B9" w:rsidP="001F7651">
      <w:pPr>
        <w:pStyle w:val="a"/>
        <w:numPr>
          <w:ilvl w:val="0"/>
          <w:numId w:val="46"/>
        </w:numPr>
        <w:spacing w:line="276" w:lineRule="auto"/>
        <w:ind w:left="0" w:firstLine="709"/>
        <w:jc w:val="both"/>
      </w:pPr>
      <w:r w:rsidRPr="00987087">
        <w:t xml:space="preserve">предмет административного надзора – оценка деятельности поднадзорных объектов с точки зрения соответствия специальным      общеобязательным правилам. </w:t>
      </w:r>
    </w:p>
    <w:p w:rsidR="002D58B9" w:rsidRPr="00987087" w:rsidRDefault="002D58B9" w:rsidP="001F7651">
      <w:pPr>
        <w:pStyle w:val="a"/>
        <w:numPr>
          <w:ilvl w:val="0"/>
          <w:numId w:val="44"/>
        </w:numPr>
        <w:spacing w:line="276" w:lineRule="auto"/>
        <w:ind w:firstLine="709"/>
        <w:jc w:val="both"/>
      </w:pPr>
      <w:r w:rsidRPr="00987087">
        <w:t xml:space="preserve"> общий и ведомственный контроль не имеют своим объектом поведение граждан, негосударственных формирований различного вида, т.к. в порядке такого контроля проверяется работа на нижестоящих уровнях общего государственно-управленческого механизма. Для административного надзора характерно иное: он распространяется на всех, кто обязан соблюдать общеобязательные правила, т.е. и на граждан, и на негосударственных организаций. </w:t>
      </w:r>
    </w:p>
    <w:p w:rsidR="002D58B9" w:rsidRPr="00987087" w:rsidRDefault="002D58B9" w:rsidP="001F7651">
      <w:pPr>
        <w:pStyle w:val="a"/>
        <w:numPr>
          <w:ilvl w:val="0"/>
          <w:numId w:val="44"/>
        </w:numPr>
        <w:spacing w:line="276" w:lineRule="auto"/>
        <w:ind w:firstLine="709"/>
        <w:jc w:val="both"/>
      </w:pPr>
      <w:r w:rsidRPr="00987087">
        <w:t xml:space="preserve"> субъекты административного надзора применяют к поднадзорным объектам широкий арсенал средств административного принуждения (предупреждения, приказы). </w:t>
      </w:r>
    </w:p>
    <w:p w:rsidR="002D58B9" w:rsidRPr="00987087" w:rsidRDefault="002D58B9" w:rsidP="001F7651">
      <w:pPr>
        <w:pStyle w:val="a"/>
        <w:numPr>
          <w:ilvl w:val="0"/>
          <w:numId w:val="45"/>
        </w:numPr>
        <w:spacing w:line="276" w:lineRule="auto"/>
        <w:ind w:firstLine="709"/>
        <w:jc w:val="both"/>
      </w:pPr>
      <w:r w:rsidRPr="00987087">
        <w:t xml:space="preserve"> если общий и ведомственный контроль практически осуществляется каждым субъектом исполнительной власти, то для реализации задач административного надзора, создаются специальные органы. </w:t>
      </w:r>
    </w:p>
    <w:p w:rsidR="002D58B9" w:rsidRPr="00987087" w:rsidRDefault="002D58B9" w:rsidP="001F7651">
      <w:pPr>
        <w:pStyle w:val="a"/>
        <w:spacing w:line="276" w:lineRule="auto"/>
        <w:ind w:firstLine="709"/>
        <w:jc w:val="both"/>
      </w:pPr>
      <w:r w:rsidRPr="00987087">
        <w:t xml:space="preserve">В настоящее время можно выделить 3 основные организационно- правовые органы административного надзора: </w:t>
      </w:r>
    </w:p>
    <w:p w:rsidR="002D58B9" w:rsidRPr="00987087" w:rsidRDefault="002D58B9" w:rsidP="001F7651">
      <w:pPr>
        <w:pStyle w:val="a"/>
        <w:spacing w:line="276" w:lineRule="auto"/>
        <w:ind w:firstLine="709"/>
        <w:jc w:val="both"/>
      </w:pPr>
      <w:r w:rsidRPr="00987087">
        <w:t xml:space="preserve">а) федеральные надзоры, т.е. органы исполнительной власти, целиком сосредоточенные на осуществлении специальных надзорных функций и полномочий. Это Гостехнадзор России и Госатомнадзор России. </w:t>
      </w:r>
    </w:p>
    <w:p w:rsidR="002D58B9" w:rsidRPr="00987087" w:rsidRDefault="002D58B9" w:rsidP="001F7651">
      <w:pPr>
        <w:pStyle w:val="a"/>
        <w:spacing w:line="276" w:lineRule="auto"/>
        <w:ind w:firstLine="709"/>
        <w:jc w:val="both"/>
      </w:pPr>
      <w:r w:rsidRPr="00987087">
        <w:t xml:space="preserve">б) федеральные органы исполнительной власти, в компетенции которых надзорные функции и полномочия превалируют. Наиболее показательны в этом смысле - Государственный таможенный комитете РФ, Государственный комитет РФ по стандартизации и метрологии. </w:t>
      </w:r>
    </w:p>
    <w:p w:rsidR="002D58B9" w:rsidRPr="00987087" w:rsidRDefault="002D58B9" w:rsidP="001F7651">
      <w:pPr>
        <w:pStyle w:val="a"/>
        <w:spacing w:line="276" w:lineRule="auto"/>
        <w:ind w:firstLine="709"/>
        <w:jc w:val="both"/>
      </w:pPr>
      <w:r w:rsidRPr="00987087">
        <w:t xml:space="preserve">в) специализированные надзорные органы, входящие в структуру отраслевого и межотраслевого управления. Такого рода надзорных инстанций большинство. Функционируют они в рамках организационной структуры соответствующих федеральных органов исполнительной власти, на которые наряду с общеуправляющими функциями, возлагается определенный объем функций надзорного характера, для осуществления которых формируется специализированные управления. </w:t>
      </w:r>
    </w:p>
    <w:p w:rsidR="002D58B9" w:rsidRPr="00987087" w:rsidRDefault="002D58B9" w:rsidP="001F7651">
      <w:pPr>
        <w:pStyle w:val="a"/>
        <w:spacing w:line="276" w:lineRule="auto"/>
        <w:ind w:firstLine="709"/>
        <w:jc w:val="both"/>
      </w:pPr>
      <w:r w:rsidRPr="00987087">
        <w:t xml:space="preserve">Так, в системе Министерства топлива и энергетики РФ действует Главное управление государственного энергетического надзора, в рамках Министерства транспорта РФ - Департамент Российской транспортной инспекции. </w:t>
      </w:r>
    </w:p>
    <w:p w:rsidR="002D58B9" w:rsidRPr="00987087" w:rsidRDefault="002D58B9" w:rsidP="001F7651">
      <w:pPr>
        <w:pStyle w:val="a"/>
        <w:spacing w:line="276" w:lineRule="auto"/>
        <w:ind w:firstLine="709"/>
        <w:jc w:val="both"/>
      </w:pPr>
    </w:p>
    <w:p w:rsidR="002D58B9" w:rsidRPr="00987087" w:rsidRDefault="002D58B9" w:rsidP="001F7651">
      <w:pPr>
        <w:spacing w:line="276" w:lineRule="auto"/>
        <w:ind w:firstLine="709"/>
        <w:rPr>
          <w:sz w:val="24"/>
          <w:szCs w:val="24"/>
        </w:rPr>
      </w:pPr>
      <w:r w:rsidRPr="00987087">
        <w:rPr>
          <w:sz w:val="24"/>
          <w:szCs w:val="24"/>
        </w:rPr>
        <w:t xml:space="preserve">Вопросы для </w:t>
      </w:r>
      <w:r>
        <w:rPr>
          <w:sz w:val="24"/>
          <w:szCs w:val="24"/>
        </w:rPr>
        <w:t>самоконтроля:</w:t>
      </w:r>
    </w:p>
    <w:p w:rsidR="002D58B9" w:rsidRPr="00987087" w:rsidRDefault="002D58B9" w:rsidP="001F7651">
      <w:pPr>
        <w:spacing w:line="276" w:lineRule="auto"/>
        <w:ind w:firstLine="709"/>
        <w:rPr>
          <w:sz w:val="24"/>
          <w:szCs w:val="24"/>
        </w:rPr>
      </w:pPr>
    </w:p>
    <w:p w:rsidR="002D58B9" w:rsidRPr="00987087" w:rsidRDefault="002D58B9" w:rsidP="001F7651">
      <w:pPr>
        <w:widowControl/>
        <w:numPr>
          <w:ilvl w:val="0"/>
          <w:numId w:val="47"/>
        </w:numPr>
        <w:tabs>
          <w:tab w:val="left" w:pos="993"/>
        </w:tabs>
        <w:autoSpaceDE/>
        <w:autoSpaceDN/>
        <w:adjustRightInd/>
        <w:spacing w:line="276" w:lineRule="auto"/>
        <w:ind w:left="0" w:firstLine="709"/>
        <w:rPr>
          <w:sz w:val="24"/>
          <w:szCs w:val="24"/>
        </w:rPr>
      </w:pPr>
      <w:r w:rsidRPr="00987087">
        <w:rPr>
          <w:sz w:val="24"/>
          <w:szCs w:val="24"/>
        </w:rPr>
        <w:t>Каким образом обеспечивается принцип законности в сфере управления?</w:t>
      </w:r>
    </w:p>
    <w:p w:rsidR="002D58B9" w:rsidRPr="00987087" w:rsidRDefault="002D58B9" w:rsidP="001F7651">
      <w:pPr>
        <w:widowControl/>
        <w:numPr>
          <w:ilvl w:val="0"/>
          <w:numId w:val="47"/>
        </w:numPr>
        <w:tabs>
          <w:tab w:val="left" w:pos="993"/>
        </w:tabs>
        <w:autoSpaceDE/>
        <w:autoSpaceDN/>
        <w:adjustRightInd/>
        <w:spacing w:line="276" w:lineRule="auto"/>
        <w:ind w:left="0" w:firstLine="709"/>
        <w:rPr>
          <w:sz w:val="24"/>
          <w:szCs w:val="24"/>
        </w:rPr>
      </w:pPr>
      <w:r w:rsidRPr="00987087">
        <w:rPr>
          <w:sz w:val="24"/>
          <w:szCs w:val="24"/>
        </w:rPr>
        <w:t>Что означает дисциплина участников управленческих отношений?</w:t>
      </w:r>
    </w:p>
    <w:p w:rsidR="002D58B9" w:rsidRPr="00987087" w:rsidRDefault="002D58B9" w:rsidP="001F7651">
      <w:pPr>
        <w:widowControl/>
        <w:numPr>
          <w:ilvl w:val="0"/>
          <w:numId w:val="47"/>
        </w:numPr>
        <w:tabs>
          <w:tab w:val="left" w:pos="993"/>
        </w:tabs>
        <w:autoSpaceDE/>
        <w:autoSpaceDN/>
        <w:adjustRightInd/>
        <w:spacing w:line="276" w:lineRule="auto"/>
        <w:ind w:left="0" w:firstLine="709"/>
        <w:rPr>
          <w:sz w:val="24"/>
          <w:szCs w:val="24"/>
        </w:rPr>
      </w:pPr>
      <w:r w:rsidRPr="00987087">
        <w:rPr>
          <w:sz w:val="24"/>
          <w:szCs w:val="24"/>
        </w:rPr>
        <w:t>Какова система способов обеспечения законности и дисциплины в управлении?</w:t>
      </w:r>
    </w:p>
    <w:p w:rsidR="002D58B9" w:rsidRPr="00987087" w:rsidRDefault="002D58B9" w:rsidP="001F7651">
      <w:pPr>
        <w:widowControl/>
        <w:numPr>
          <w:ilvl w:val="0"/>
          <w:numId w:val="47"/>
        </w:numPr>
        <w:tabs>
          <w:tab w:val="left" w:pos="993"/>
        </w:tabs>
        <w:autoSpaceDE/>
        <w:autoSpaceDN/>
        <w:adjustRightInd/>
        <w:spacing w:line="276" w:lineRule="auto"/>
        <w:ind w:left="0" w:firstLine="709"/>
        <w:rPr>
          <w:sz w:val="24"/>
          <w:szCs w:val="24"/>
        </w:rPr>
      </w:pPr>
      <w:r w:rsidRPr="00987087">
        <w:rPr>
          <w:sz w:val="24"/>
          <w:szCs w:val="24"/>
        </w:rPr>
        <w:t>В чем заключается сущность и назначение контроля?</w:t>
      </w:r>
    </w:p>
    <w:p w:rsidR="002D58B9" w:rsidRPr="00987087" w:rsidRDefault="002D58B9" w:rsidP="001F7651">
      <w:pPr>
        <w:widowControl/>
        <w:numPr>
          <w:ilvl w:val="0"/>
          <w:numId w:val="47"/>
        </w:numPr>
        <w:tabs>
          <w:tab w:val="left" w:pos="993"/>
        </w:tabs>
        <w:autoSpaceDE/>
        <w:autoSpaceDN/>
        <w:adjustRightInd/>
        <w:spacing w:line="276" w:lineRule="auto"/>
        <w:ind w:left="0" w:firstLine="709"/>
        <w:rPr>
          <w:sz w:val="24"/>
          <w:szCs w:val="24"/>
        </w:rPr>
      </w:pPr>
      <w:r w:rsidRPr="00987087">
        <w:rPr>
          <w:sz w:val="24"/>
          <w:szCs w:val="24"/>
        </w:rPr>
        <w:t>Назовите виды контроля.</w:t>
      </w:r>
    </w:p>
    <w:p w:rsidR="002D58B9" w:rsidRPr="00987087" w:rsidRDefault="002D58B9" w:rsidP="001F7651">
      <w:pPr>
        <w:widowControl/>
        <w:numPr>
          <w:ilvl w:val="0"/>
          <w:numId w:val="47"/>
        </w:numPr>
        <w:tabs>
          <w:tab w:val="left" w:pos="993"/>
        </w:tabs>
        <w:autoSpaceDE/>
        <w:autoSpaceDN/>
        <w:adjustRightInd/>
        <w:spacing w:line="276" w:lineRule="auto"/>
        <w:ind w:left="0" w:firstLine="709"/>
        <w:rPr>
          <w:sz w:val="24"/>
          <w:szCs w:val="24"/>
        </w:rPr>
      </w:pPr>
      <w:r w:rsidRPr="00987087">
        <w:rPr>
          <w:sz w:val="24"/>
          <w:szCs w:val="24"/>
        </w:rPr>
        <w:t>Что такое надзорная деятельность? Охарактеризуйте административный надзор.</w:t>
      </w:r>
    </w:p>
    <w:p w:rsidR="002D58B9" w:rsidRPr="00987087" w:rsidRDefault="002D58B9" w:rsidP="001F7651">
      <w:pPr>
        <w:spacing w:line="276" w:lineRule="auto"/>
        <w:ind w:firstLine="709"/>
        <w:rPr>
          <w:sz w:val="24"/>
          <w:szCs w:val="24"/>
        </w:rPr>
      </w:pPr>
    </w:p>
    <w:p w:rsidR="002D58B9" w:rsidRPr="00987087" w:rsidRDefault="002D58B9" w:rsidP="001F7651">
      <w:pPr>
        <w:spacing w:line="276" w:lineRule="auto"/>
        <w:ind w:firstLine="709"/>
        <w:rPr>
          <w:sz w:val="24"/>
          <w:szCs w:val="24"/>
        </w:rPr>
      </w:pPr>
      <w:r w:rsidRPr="00987087">
        <w:rPr>
          <w:bCs/>
          <w:sz w:val="24"/>
          <w:szCs w:val="24"/>
        </w:rPr>
        <w:t xml:space="preserve">Тема 2.2. </w:t>
      </w:r>
      <w:r w:rsidRPr="00987087">
        <w:rPr>
          <w:sz w:val="24"/>
          <w:szCs w:val="24"/>
        </w:rPr>
        <w:t>Административное право и управление финансовой и социальной сферой</w:t>
      </w:r>
    </w:p>
    <w:p w:rsidR="002D58B9" w:rsidRPr="00987087" w:rsidRDefault="002D58B9" w:rsidP="001F7651">
      <w:pPr>
        <w:spacing w:line="276" w:lineRule="auto"/>
        <w:ind w:firstLine="709"/>
        <w:rPr>
          <w:sz w:val="24"/>
          <w:szCs w:val="24"/>
        </w:rPr>
      </w:pPr>
    </w:p>
    <w:p w:rsidR="002D58B9" w:rsidRPr="00987087" w:rsidRDefault="002D58B9" w:rsidP="001F7651">
      <w:pPr>
        <w:spacing w:line="276" w:lineRule="auto"/>
        <w:ind w:firstLine="709"/>
        <w:rPr>
          <w:sz w:val="24"/>
          <w:szCs w:val="24"/>
        </w:rPr>
      </w:pPr>
      <w:r w:rsidRPr="00987087">
        <w:rPr>
          <w:sz w:val="24"/>
          <w:szCs w:val="24"/>
        </w:rPr>
        <w:t>2.2.1 Управление финансами и кредитом</w:t>
      </w:r>
    </w:p>
    <w:p w:rsidR="002D58B9" w:rsidRDefault="002D58B9" w:rsidP="001F7651">
      <w:pPr>
        <w:spacing w:line="276" w:lineRule="auto"/>
        <w:ind w:firstLine="709"/>
        <w:rPr>
          <w:sz w:val="24"/>
          <w:szCs w:val="24"/>
        </w:rPr>
      </w:pPr>
    </w:p>
    <w:p w:rsidR="002D58B9" w:rsidRDefault="002D58B9" w:rsidP="001F7651">
      <w:pPr>
        <w:spacing w:line="276" w:lineRule="auto"/>
        <w:ind w:firstLine="709"/>
        <w:rPr>
          <w:sz w:val="24"/>
          <w:szCs w:val="24"/>
        </w:rPr>
      </w:pPr>
      <w:r w:rsidRPr="00987087">
        <w:rPr>
          <w:sz w:val="24"/>
          <w:szCs w:val="24"/>
        </w:rPr>
        <w:t>План:</w:t>
      </w:r>
    </w:p>
    <w:p w:rsidR="002D58B9" w:rsidRPr="00987087" w:rsidRDefault="002D58B9" w:rsidP="001F7651">
      <w:pPr>
        <w:spacing w:line="276" w:lineRule="auto"/>
        <w:ind w:firstLine="709"/>
        <w:rPr>
          <w:sz w:val="24"/>
          <w:szCs w:val="24"/>
        </w:rPr>
      </w:pPr>
    </w:p>
    <w:p w:rsidR="002D58B9" w:rsidRPr="00987087" w:rsidRDefault="002D58B9" w:rsidP="001F7651">
      <w:pPr>
        <w:widowControl/>
        <w:numPr>
          <w:ilvl w:val="0"/>
          <w:numId w:val="48"/>
        </w:numPr>
        <w:tabs>
          <w:tab w:val="left" w:pos="993"/>
        </w:tabs>
        <w:autoSpaceDE/>
        <w:autoSpaceDN/>
        <w:adjustRightInd/>
        <w:spacing w:line="276" w:lineRule="auto"/>
        <w:ind w:left="0" w:firstLine="709"/>
        <w:rPr>
          <w:sz w:val="24"/>
          <w:szCs w:val="24"/>
        </w:rPr>
      </w:pPr>
      <w:r w:rsidRPr="00987087">
        <w:rPr>
          <w:sz w:val="24"/>
          <w:szCs w:val="24"/>
        </w:rPr>
        <w:t>Организационно – правовая система государственного управления финансами и кредитом.</w:t>
      </w:r>
    </w:p>
    <w:p w:rsidR="002D58B9" w:rsidRPr="00987087" w:rsidRDefault="002D58B9" w:rsidP="001F7651">
      <w:pPr>
        <w:widowControl/>
        <w:numPr>
          <w:ilvl w:val="0"/>
          <w:numId w:val="48"/>
        </w:numPr>
        <w:tabs>
          <w:tab w:val="left" w:pos="993"/>
        </w:tabs>
        <w:autoSpaceDE/>
        <w:autoSpaceDN/>
        <w:adjustRightInd/>
        <w:spacing w:line="276" w:lineRule="auto"/>
        <w:ind w:left="0" w:firstLine="709"/>
        <w:rPr>
          <w:sz w:val="24"/>
          <w:szCs w:val="24"/>
        </w:rPr>
      </w:pPr>
      <w:r w:rsidRPr="00987087">
        <w:rPr>
          <w:sz w:val="24"/>
          <w:szCs w:val="24"/>
        </w:rPr>
        <w:t>Органы государственного управления финансами.</w:t>
      </w:r>
    </w:p>
    <w:p w:rsidR="002D58B9" w:rsidRPr="00987087" w:rsidRDefault="002D58B9" w:rsidP="001F7651">
      <w:pPr>
        <w:tabs>
          <w:tab w:val="left" w:pos="993"/>
        </w:tabs>
        <w:spacing w:line="276" w:lineRule="auto"/>
        <w:ind w:firstLine="709"/>
        <w:rPr>
          <w:sz w:val="24"/>
          <w:szCs w:val="24"/>
        </w:rPr>
      </w:pPr>
    </w:p>
    <w:p w:rsidR="002D58B9" w:rsidRPr="00987087" w:rsidRDefault="002D58B9" w:rsidP="001F7651">
      <w:pPr>
        <w:widowControl/>
        <w:numPr>
          <w:ilvl w:val="0"/>
          <w:numId w:val="49"/>
        </w:numPr>
        <w:tabs>
          <w:tab w:val="left" w:pos="993"/>
        </w:tabs>
        <w:autoSpaceDE/>
        <w:autoSpaceDN/>
        <w:adjustRightInd/>
        <w:spacing w:line="276" w:lineRule="auto"/>
        <w:ind w:left="0" w:firstLine="709"/>
        <w:rPr>
          <w:sz w:val="24"/>
          <w:szCs w:val="24"/>
        </w:rPr>
      </w:pPr>
      <w:r w:rsidRPr="00987087">
        <w:rPr>
          <w:sz w:val="24"/>
          <w:szCs w:val="24"/>
        </w:rPr>
        <w:t xml:space="preserve">Организационно – правовая система государственного </w:t>
      </w:r>
      <w:r>
        <w:rPr>
          <w:sz w:val="24"/>
          <w:szCs w:val="24"/>
        </w:rPr>
        <w:t>управления финансами и кредитом</w:t>
      </w:r>
    </w:p>
    <w:p w:rsidR="002D58B9" w:rsidRPr="00987087" w:rsidRDefault="002D58B9" w:rsidP="001F7651">
      <w:pPr>
        <w:pStyle w:val="a"/>
        <w:spacing w:line="276" w:lineRule="auto"/>
        <w:ind w:firstLine="709"/>
        <w:jc w:val="both"/>
        <w:rPr>
          <w:lang w:bidi="he-IL"/>
        </w:rPr>
      </w:pPr>
      <w:r w:rsidRPr="00987087">
        <w:t>К ведению Российской Федерации относится финансовое</w:t>
      </w:r>
      <w:r w:rsidRPr="00987087">
        <w:rPr>
          <w:lang w:bidi="he-IL"/>
        </w:rPr>
        <w:t xml:space="preserve">, валютное и кредитное регулирование; денежная эмиссия, основы ценовой политики; федеральные банки; федеральный бюджет; федеральные налоги и сборы (ст. 71 Конституции Российской федерации). </w:t>
      </w:r>
    </w:p>
    <w:p w:rsidR="002D58B9" w:rsidRPr="00987087" w:rsidRDefault="002D58B9" w:rsidP="001F7651">
      <w:pPr>
        <w:pStyle w:val="a"/>
        <w:spacing w:line="276" w:lineRule="auto"/>
        <w:ind w:firstLine="709"/>
        <w:jc w:val="both"/>
        <w:rPr>
          <w:lang w:bidi="he-IL"/>
        </w:rPr>
      </w:pPr>
      <w:r w:rsidRPr="00987087">
        <w:rPr>
          <w:lang w:bidi="he-IL"/>
        </w:rPr>
        <w:t>В совместном ведении Российской Федерации и её субъектов нахо</w:t>
      </w:r>
      <w:r w:rsidRPr="00987087">
        <w:rPr>
          <w:lang w:bidi="he-IL"/>
        </w:rPr>
        <w:softHyphen/>
        <w:t xml:space="preserve">дится установление общих принципов налогообложения и сборов в стране (ст. 72 конституции). </w:t>
      </w:r>
    </w:p>
    <w:p w:rsidR="002D58B9" w:rsidRPr="00987087" w:rsidRDefault="002D58B9" w:rsidP="001F7651">
      <w:pPr>
        <w:pStyle w:val="a"/>
        <w:spacing w:line="276" w:lineRule="auto"/>
        <w:ind w:firstLine="709"/>
        <w:jc w:val="both"/>
        <w:rPr>
          <w:lang w:bidi="he-IL"/>
        </w:rPr>
      </w:pPr>
      <w:r w:rsidRPr="00987087">
        <w:rPr>
          <w:lang w:bidi="he-IL"/>
        </w:rPr>
        <w:t>Установлено также, что на территории Российской Федерации не допускается установление каких-либо препятствий для перемещения фи</w:t>
      </w:r>
      <w:r w:rsidRPr="00987087">
        <w:rPr>
          <w:lang w:bidi="he-IL"/>
        </w:rPr>
        <w:softHyphen/>
        <w:t xml:space="preserve">нансовых средств, что денежной единицей является рубль, а денежная эмиссия осуществляется исключительно Центральным банком Российской Федерации, что система налогов, взимаемых в федеральный бюджет, и общие принципы налогообложения и сборов устанавливаются федеральными законами федеральные законы определяют также порядок выпуска государственных займов (ст. 74 - 75 Конституции). </w:t>
      </w:r>
    </w:p>
    <w:p w:rsidR="002D58B9" w:rsidRPr="00987087" w:rsidRDefault="002D58B9" w:rsidP="001F7651">
      <w:pPr>
        <w:pStyle w:val="a"/>
        <w:spacing w:line="276" w:lineRule="auto"/>
        <w:ind w:firstLine="709"/>
        <w:jc w:val="both"/>
        <w:rPr>
          <w:lang w:bidi="he-IL"/>
        </w:rPr>
      </w:pPr>
      <w:r w:rsidRPr="00987087">
        <w:rPr>
          <w:lang w:bidi="he-IL"/>
        </w:rPr>
        <w:t>Правительство Российской Федерации разрабатывает и представ</w:t>
      </w:r>
      <w:r w:rsidRPr="00987087">
        <w:rPr>
          <w:lang w:bidi="he-IL"/>
        </w:rPr>
        <w:softHyphen/>
        <w:t>ляет Государственной Думе федеральный бюджет и обеспечивает его испол</w:t>
      </w:r>
      <w:r w:rsidRPr="00987087">
        <w:rPr>
          <w:lang w:bidi="he-IL"/>
        </w:rPr>
        <w:softHyphen/>
        <w:t>нение, представляет ей отчет об его исполнении; обеспечивает про</w:t>
      </w:r>
      <w:r w:rsidRPr="00987087">
        <w:rPr>
          <w:lang w:bidi="he-IL"/>
        </w:rPr>
        <w:softHyphen/>
        <w:t>ведение в Российской Федерации единой финансовой, кредитной и денежной политики (ст. 114 Конституции). Правительство также обеспечивает совершенствование бюджетной системы, регулирует рынок ценных бумаг, руководит валютно-финансовый деятельностью в отношениях Рос</w:t>
      </w:r>
      <w:r w:rsidRPr="00987087">
        <w:rPr>
          <w:lang w:bidi="he-IL"/>
        </w:rPr>
        <w:softHyphen/>
        <w:t xml:space="preserve">сийской Федерации с иностранными государствами, устанавливает для предприятий и производств льготное налогообложение, разрабатывает и представляет на рассмотрение Государственной Думы проекты федеральных законов по вопросам федеральных налогов и сборов, основ ценовой политики, федеральных банков. </w:t>
      </w:r>
    </w:p>
    <w:p w:rsidR="002D58B9" w:rsidRPr="00987087" w:rsidRDefault="002D58B9" w:rsidP="001F7651">
      <w:pPr>
        <w:pStyle w:val="a"/>
        <w:spacing w:line="276" w:lineRule="auto"/>
        <w:ind w:firstLine="709"/>
        <w:jc w:val="both"/>
        <w:rPr>
          <w:lang w:bidi="he-IL"/>
        </w:rPr>
      </w:pPr>
      <w:r w:rsidRPr="00987087">
        <w:rPr>
          <w:lang w:bidi="he-IL"/>
        </w:rPr>
        <w:t>Органы исполнительней власти субъектов Российской Федерации осуществляют некоторые из названных функций в отношениях с орга</w:t>
      </w:r>
      <w:r w:rsidRPr="00987087">
        <w:rPr>
          <w:lang w:bidi="he-IL"/>
        </w:rPr>
        <w:softHyphen/>
        <w:t xml:space="preserve">нами представительной власти на соответствующей территории, кроме того, они составляют финансовый баланс, организуют взимание налогов и сборов и т.д. </w:t>
      </w:r>
    </w:p>
    <w:p w:rsidR="002D58B9" w:rsidRPr="00987087" w:rsidRDefault="002D58B9" w:rsidP="001F7651">
      <w:pPr>
        <w:pStyle w:val="a"/>
        <w:spacing w:line="276" w:lineRule="auto"/>
        <w:ind w:firstLine="709"/>
        <w:jc w:val="both"/>
        <w:rPr>
          <w:lang w:bidi="he-IL"/>
        </w:rPr>
      </w:pPr>
      <w:r w:rsidRPr="00987087">
        <w:rPr>
          <w:lang w:bidi="he-IL"/>
        </w:rPr>
        <w:t xml:space="preserve">Основной объем управленческих функций в области финансов приходится на долю Министерства финансов Российской Федерации и входящих в его систему органов. </w:t>
      </w:r>
      <w:r w:rsidRPr="00987087">
        <w:rPr>
          <w:lang w:bidi="he-IL"/>
        </w:rPr>
        <w:tab/>
        <w:t xml:space="preserve">Существенная роль принадлежит также Центральному банку Российской Федерации. Функционирует и специализированная система органов государственной налоговой службы. </w:t>
      </w:r>
    </w:p>
    <w:p w:rsidR="002D58B9" w:rsidRPr="00987087" w:rsidRDefault="002D58B9" w:rsidP="001F7651">
      <w:pPr>
        <w:pStyle w:val="a"/>
        <w:spacing w:line="276" w:lineRule="auto"/>
        <w:ind w:firstLine="709"/>
        <w:jc w:val="both"/>
        <w:rPr>
          <w:lang w:bidi="he-IL"/>
        </w:rPr>
      </w:pPr>
      <w:r w:rsidRPr="00987087">
        <w:t>Значительный объем контрольной работы выполняет контроль</w:t>
      </w:r>
      <w:r w:rsidRPr="00987087">
        <w:rPr>
          <w:lang w:bidi="he-IL"/>
        </w:rPr>
        <w:t>но - ревизион</w:t>
      </w:r>
      <w:r w:rsidRPr="00987087">
        <w:rPr>
          <w:lang w:bidi="he-IL"/>
        </w:rPr>
        <w:softHyphen/>
        <w:t xml:space="preserve">ное управление Минфина России. Оно через главного контролера, контролеров-ревизоров и ревизоров контролирует соблюдения бюджетного законодательство и финансовой дисциплины Министерствами ведомствами, предприятиями, учреждениями и организациями. В этих целях проводятся документальные ревизии и проверки финансовой· деятельности; истребуются денежные документы и суммы наличий денежных средств. При обнаружении нарушений финансовой дисциплины перед соответствующим руководителями должностные лица КРУ ставят вопрос об отстранении виновных от должности с передачей дела следственным органом. Непосредственные меры административного воздействия на виновных они применять не вправе. </w:t>
      </w:r>
    </w:p>
    <w:p w:rsidR="002D58B9" w:rsidRPr="00987087" w:rsidRDefault="002D58B9" w:rsidP="001F7651">
      <w:pPr>
        <w:pStyle w:val="a"/>
        <w:spacing w:line="276" w:lineRule="auto"/>
        <w:ind w:firstLine="709"/>
        <w:jc w:val="both"/>
        <w:rPr>
          <w:lang w:bidi="he-IL"/>
        </w:rPr>
      </w:pPr>
      <w:r w:rsidRPr="00987087">
        <w:rPr>
          <w:lang w:bidi="he-IL"/>
        </w:rPr>
        <w:t xml:space="preserve">Ответственность за отдельные виды правонарушения в области финансов предусмотренных Кодексом об административных правонарушениях. </w:t>
      </w:r>
    </w:p>
    <w:p w:rsidR="002D58B9" w:rsidRPr="00987087" w:rsidRDefault="002D58B9" w:rsidP="001F7651">
      <w:pPr>
        <w:pStyle w:val="a"/>
        <w:spacing w:line="276" w:lineRule="auto"/>
        <w:ind w:firstLine="709"/>
        <w:jc w:val="both"/>
        <w:rPr>
          <w:lang w:bidi="he-IL"/>
        </w:rPr>
      </w:pPr>
    </w:p>
    <w:p w:rsidR="002D58B9" w:rsidRPr="00987087" w:rsidRDefault="002D58B9" w:rsidP="001F7651">
      <w:pPr>
        <w:widowControl/>
        <w:numPr>
          <w:ilvl w:val="0"/>
          <w:numId w:val="49"/>
        </w:numPr>
        <w:tabs>
          <w:tab w:val="left" w:pos="993"/>
        </w:tabs>
        <w:autoSpaceDE/>
        <w:autoSpaceDN/>
        <w:adjustRightInd/>
        <w:spacing w:line="276" w:lineRule="auto"/>
        <w:ind w:left="0" w:firstLine="709"/>
        <w:rPr>
          <w:sz w:val="24"/>
          <w:szCs w:val="24"/>
          <w:lang w:bidi="he-IL"/>
        </w:rPr>
      </w:pPr>
      <w:r w:rsidRPr="00987087">
        <w:rPr>
          <w:sz w:val="24"/>
          <w:szCs w:val="24"/>
        </w:rPr>
        <w:t>Органы государственного управления финансами.</w:t>
      </w:r>
    </w:p>
    <w:p w:rsidR="002D58B9" w:rsidRPr="00987087" w:rsidRDefault="002D58B9" w:rsidP="001F7651">
      <w:pPr>
        <w:pStyle w:val="a"/>
        <w:spacing w:line="276" w:lineRule="auto"/>
        <w:ind w:firstLine="709"/>
        <w:jc w:val="both"/>
        <w:rPr>
          <w:lang w:bidi="he-IL"/>
        </w:rPr>
      </w:pPr>
      <w:r w:rsidRPr="00987087">
        <w:rPr>
          <w:lang w:bidi="he-IL"/>
        </w:rPr>
        <w:t>В целом система специализированных органов государственного управления финансами шире, чем система финансовых органов (учреждений). Объясняется это тем, что в соответствии с действующим законодательством Российской Федерации проводится определенная грань между чисто финансовой, кредитной и налого</w:t>
      </w:r>
      <w:r>
        <w:rPr>
          <w:lang w:bidi="he-IL"/>
        </w:rPr>
        <w:t>вой функциями. Субъекты, их реа</w:t>
      </w:r>
      <w:r w:rsidRPr="00987087">
        <w:rPr>
          <w:lang w:bidi="he-IL"/>
        </w:rPr>
        <w:t>ли</w:t>
      </w:r>
      <w:r w:rsidRPr="00987087">
        <w:rPr>
          <w:lang w:bidi="he-IL"/>
        </w:rPr>
        <w:softHyphen/>
        <w:t xml:space="preserve">зующие, и составляют систему финансовых органов; действуют они хотя и самостоятельно, но в тесной взаимосвязи. </w:t>
      </w:r>
    </w:p>
    <w:p w:rsidR="002D58B9" w:rsidRPr="00987087" w:rsidRDefault="002D58B9" w:rsidP="001F7651">
      <w:pPr>
        <w:pStyle w:val="a"/>
        <w:spacing w:line="276" w:lineRule="auto"/>
        <w:ind w:firstLine="709"/>
        <w:jc w:val="both"/>
        <w:rPr>
          <w:lang w:bidi="he-IL"/>
        </w:rPr>
      </w:pPr>
      <w:r w:rsidRPr="00987087">
        <w:rPr>
          <w:lang w:bidi="he-IL"/>
        </w:rPr>
        <w:t>Следует иметь в виду, также и то, что роль субъектов, действу</w:t>
      </w:r>
      <w:r w:rsidRPr="00987087">
        <w:rPr>
          <w:lang w:bidi="he-IL"/>
        </w:rPr>
        <w:softHyphen/>
        <w:t>ющих в сфере управления финансами, различна. Это - Министерство финан</w:t>
      </w:r>
      <w:r w:rsidRPr="00987087">
        <w:rPr>
          <w:lang w:bidi="he-IL"/>
        </w:rPr>
        <w:softHyphen/>
        <w:t xml:space="preserve">сов, то есть федеральный орган исполнительной власти; это и финансовые учреждения, наделенные некоторыми распорядительными полномочиями (например, Федеральное казначейство или Российская финансовая корпорация). </w:t>
      </w:r>
      <w:r w:rsidRPr="00987087">
        <w:rPr>
          <w:lang w:bidi="he-IL"/>
        </w:rPr>
        <w:tab/>
        <w:t xml:space="preserve">Рассмотрим их организационно-правовой статус. </w:t>
      </w:r>
    </w:p>
    <w:p w:rsidR="002D58B9" w:rsidRPr="00987087" w:rsidRDefault="002D58B9" w:rsidP="001F7651">
      <w:pPr>
        <w:pStyle w:val="a"/>
        <w:spacing w:line="276" w:lineRule="auto"/>
        <w:ind w:firstLine="709"/>
        <w:jc w:val="both"/>
        <w:rPr>
          <w:lang w:bidi="he-IL"/>
        </w:rPr>
      </w:pPr>
      <w:r w:rsidRPr="00987087">
        <w:rPr>
          <w:lang w:bidi="he-IL"/>
        </w:rPr>
        <w:t>Федеральным органом исполнительной власти, обеспечивающим проведение единой государственной финансовой политики и осуществляю</w:t>
      </w:r>
      <w:r w:rsidRPr="00987087">
        <w:rPr>
          <w:lang w:bidi="he-IL"/>
        </w:rPr>
        <w:softHyphen/>
        <w:t>щим общее руководство организацией финансов в стране является Министер</w:t>
      </w:r>
      <w:r w:rsidRPr="00987087">
        <w:rPr>
          <w:lang w:bidi="he-IL"/>
        </w:rPr>
        <w:softHyphen/>
        <w:t>ство финансов Российской федерации (Минфин России). Оно, а также министерства финансов республик, финансовые управления и другие органы управления в субъектах Федерации и органы федерального казначейства образуют единую систему органов государственного управления финансами в Российской Федерации. Минфин России координирует деятельность финан</w:t>
      </w:r>
      <w:r w:rsidRPr="00987087">
        <w:rPr>
          <w:lang w:bidi="he-IL"/>
        </w:rPr>
        <w:softHyphen/>
        <w:t xml:space="preserve">совых органов, координирует и регулирует деятельность подведомственных финансовых предприятий, руководит деятельностью подведомственных учреждений и организаций. </w:t>
      </w:r>
    </w:p>
    <w:p w:rsidR="002D58B9" w:rsidRPr="00987087" w:rsidRDefault="002D58B9" w:rsidP="001F7651">
      <w:pPr>
        <w:pStyle w:val="a"/>
        <w:spacing w:line="276" w:lineRule="auto"/>
        <w:ind w:firstLine="709"/>
        <w:jc w:val="both"/>
        <w:rPr>
          <w:lang w:bidi="he-IL"/>
        </w:rPr>
      </w:pPr>
      <w:r w:rsidRPr="00987087">
        <w:rPr>
          <w:lang w:bidi="he-IL"/>
        </w:rPr>
        <w:t>Минфин России: направляет деятельность органов управления финансами на соблюдение единых принципов финансово-бюджетного планирования, финансирования производствен</w:t>
      </w:r>
      <w:r w:rsidRPr="00987087">
        <w:rPr>
          <w:lang w:bidi="he-IL"/>
        </w:rPr>
        <w:softHyphen/>
        <w:t>ной и социально-культурной сфер, создание финансовой базы для комплек</w:t>
      </w:r>
      <w:r w:rsidRPr="00987087">
        <w:rPr>
          <w:lang w:bidi="he-IL"/>
        </w:rPr>
        <w:softHyphen/>
        <w:t xml:space="preserve">сного социально-экономического развития соответствующих территорий; </w:t>
      </w:r>
      <w:r w:rsidRPr="00987087">
        <w:rPr>
          <w:lang w:bidi="he-IL"/>
        </w:rPr>
        <w:softHyphen/>
        <w:t xml:space="preserve">дает методические указания, инструкции и другие документы по вопросам организации работы финансовых органов. </w:t>
      </w:r>
    </w:p>
    <w:p w:rsidR="002D58B9" w:rsidRPr="00987087" w:rsidRDefault="002D58B9" w:rsidP="001F7651">
      <w:pPr>
        <w:pStyle w:val="a"/>
        <w:spacing w:line="276" w:lineRule="auto"/>
        <w:ind w:firstLine="709"/>
        <w:jc w:val="both"/>
        <w:rPr>
          <w:lang w:bidi="he-IL"/>
        </w:rPr>
      </w:pPr>
      <w:r w:rsidRPr="00987087">
        <w:rPr>
          <w:lang w:bidi="he-IL"/>
        </w:rPr>
        <w:t>Минфин России разрабатывает и реализует стратегические направле</w:t>
      </w:r>
      <w:r w:rsidRPr="00987087">
        <w:rPr>
          <w:lang w:bidi="he-IL"/>
        </w:rPr>
        <w:softHyphen/>
        <w:t>ния единой государственной финансовой политики; составляет проект федерального бюджета и исполняет его, обеспечивает устойчивость госу</w:t>
      </w:r>
      <w:r w:rsidRPr="00987087">
        <w:rPr>
          <w:lang w:bidi="he-IL"/>
        </w:rPr>
        <w:softHyphen/>
        <w:t>дарственных финансов, осуществляется целевое финансирование общего</w:t>
      </w:r>
      <w:r w:rsidRPr="00987087">
        <w:rPr>
          <w:lang w:bidi="he-IL"/>
        </w:rPr>
        <w:softHyphen/>
        <w:t xml:space="preserve">сударственных потребностей; осуществляет финансовый контроль за рациональным и целевым расходованием бюджетных средств и средств федеральных внебюджетных фондов. </w:t>
      </w:r>
    </w:p>
    <w:p w:rsidR="002D58B9" w:rsidRPr="00987087" w:rsidRDefault="002D58B9" w:rsidP="001F7651">
      <w:pPr>
        <w:pStyle w:val="a"/>
        <w:spacing w:line="276" w:lineRule="auto"/>
        <w:ind w:firstLine="709"/>
        <w:jc w:val="both"/>
        <w:rPr>
          <w:lang w:bidi="he-IL"/>
        </w:rPr>
      </w:pPr>
      <w:r w:rsidRPr="00987087">
        <w:rPr>
          <w:lang w:bidi="he-IL"/>
        </w:rPr>
        <w:t>Его функции многообразны и включают: организацию работы по составлению проекта федерального бюджета; разработку проектов норма</w:t>
      </w:r>
      <w:r w:rsidRPr="00987087">
        <w:t>тивов отчислений от федеральных налогов</w:t>
      </w:r>
      <w:r w:rsidRPr="00987087">
        <w:rPr>
          <w:lang w:bidi="he-IL"/>
        </w:rPr>
        <w:t xml:space="preserve">, сборов и других платежей в бюджеты субъектов Российской Федерации; разработку мер по финансовому </w:t>
      </w:r>
      <w:r w:rsidRPr="00987087">
        <w:t>и налоговому стимулированию предпринимательской и другой хозяйственной деятельности</w:t>
      </w:r>
      <w:r w:rsidRPr="00987087">
        <w:rPr>
          <w:lang w:bidi="he-IL"/>
        </w:rPr>
        <w:t>. Обеспечение исполнения федерального бюджета; контроль за исполнением федерального бюджета и целевым использованием средств, выде</w:t>
      </w:r>
      <w:r w:rsidRPr="00987087">
        <w:rPr>
          <w:lang w:bidi="he-IL"/>
        </w:rPr>
        <w:softHyphen/>
        <w:t>ляемых из федерального бюджета предприятиям, учреждениям и организациям; методическое руководство в области фииансово-6юджетного планирования; установление общих правил составления, рассмотрения, утверждения и исполнения смет расходов, производимых из бюджета; участие в определе</w:t>
      </w:r>
      <w:r w:rsidRPr="00987087">
        <w:rPr>
          <w:lang w:bidi="he-IL"/>
        </w:rPr>
        <w:softHyphen/>
        <w:t xml:space="preserve">нии ценовой политики и т.д. </w:t>
      </w:r>
      <w:r w:rsidRPr="00987087">
        <w:rPr>
          <w:lang w:bidi="he-IL"/>
        </w:rPr>
        <w:tab/>
        <w:t xml:space="preserve"> </w:t>
      </w:r>
    </w:p>
    <w:p w:rsidR="002D58B9" w:rsidRPr="00987087" w:rsidRDefault="002D58B9" w:rsidP="001F7651">
      <w:pPr>
        <w:pStyle w:val="a"/>
        <w:spacing w:line="276" w:lineRule="auto"/>
        <w:ind w:firstLine="709"/>
        <w:jc w:val="both"/>
        <w:rPr>
          <w:lang w:bidi="he-IL"/>
        </w:rPr>
      </w:pPr>
      <w:r w:rsidRPr="00987087">
        <w:rPr>
          <w:lang w:bidi="he-IL"/>
        </w:rPr>
        <w:t xml:space="preserve">К компетенции Минфина России отнесена выдача лицензий на право деятельности </w:t>
      </w:r>
      <w:r w:rsidRPr="00987087">
        <w:rPr>
          <w:iCs/>
          <w:lang w:bidi="he-IL"/>
        </w:rPr>
        <w:t xml:space="preserve">в </w:t>
      </w:r>
      <w:r w:rsidRPr="00987087">
        <w:rPr>
          <w:lang w:bidi="he-IL"/>
        </w:rPr>
        <w:t xml:space="preserve">качестве инвестиционных институтов и фондовых бирж, регистрация выпуска ценных бумаг, выдача лицензии на производство ценных бумаг и контроль за соблюдением правил их производства, хранение и учета. </w:t>
      </w:r>
    </w:p>
    <w:p w:rsidR="002D58B9" w:rsidRPr="00987087" w:rsidRDefault="002D58B9" w:rsidP="001F7651">
      <w:pPr>
        <w:pStyle w:val="a"/>
        <w:spacing w:line="276" w:lineRule="auto"/>
        <w:ind w:firstLine="709"/>
        <w:jc w:val="both"/>
        <w:rPr>
          <w:lang w:bidi="he-IL"/>
        </w:rPr>
      </w:pPr>
      <w:r w:rsidRPr="00987087">
        <w:rPr>
          <w:lang w:bidi="he-IL"/>
        </w:rPr>
        <w:t>Минфин России активно сотрудничает с Центральным банком РФ, ми</w:t>
      </w:r>
      <w:r w:rsidRPr="00987087">
        <w:rPr>
          <w:lang w:bidi="he-IL"/>
        </w:rPr>
        <w:softHyphen/>
        <w:t xml:space="preserve">нистерством экономики, министерством внешних экономических связей и торговли, государственных налоговой службы, федеральной службой федеральной службой по валютному и экспортному контролю. </w:t>
      </w:r>
    </w:p>
    <w:p w:rsidR="002D58B9" w:rsidRPr="00987087" w:rsidRDefault="002D58B9" w:rsidP="001F7651">
      <w:pPr>
        <w:pStyle w:val="a"/>
        <w:spacing w:line="276" w:lineRule="auto"/>
        <w:ind w:firstLine="709"/>
        <w:jc w:val="both"/>
        <w:rPr>
          <w:lang w:bidi="he-IL"/>
        </w:rPr>
      </w:pPr>
      <w:r w:rsidRPr="00987087">
        <w:rPr>
          <w:lang w:bidi="he-IL"/>
        </w:rPr>
        <w:t xml:space="preserve">Приказы, инструкции, указания Минфина России обязательны для исполнения федеральными органами исполнительней власти, предприятиями, учреждениями, организациями и гражданами. </w:t>
      </w:r>
    </w:p>
    <w:p w:rsidR="002D58B9" w:rsidRPr="00987087" w:rsidRDefault="002D58B9" w:rsidP="001F7651">
      <w:pPr>
        <w:pStyle w:val="a"/>
        <w:spacing w:line="276" w:lineRule="auto"/>
        <w:ind w:firstLine="709"/>
        <w:jc w:val="both"/>
        <w:rPr>
          <w:lang w:bidi="he-IL"/>
        </w:rPr>
      </w:pPr>
      <w:r w:rsidRPr="00987087">
        <w:rPr>
          <w:lang w:bidi="he-IL"/>
        </w:rPr>
        <w:tab/>
      </w:r>
    </w:p>
    <w:p w:rsidR="002D58B9" w:rsidRPr="00987087" w:rsidRDefault="002D58B9" w:rsidP="001F7651">
      <w:pPr>
        <w:spacing w:line="276" w:lineRule="auto"/>
        <w:ind w:firstLine="709"/>
        <w:rPr>
          <w:sz w:val="24"/>
          <w:szCs w:val="24"/>
        </w:rPr>
      </w:pPr>
      <w:r w:rsidRPr="00987087">
        <w:rPr>
          <w:sz w:val="24"/>
          <w:szCs w:val="24"/>
        </w:rPr>
        <w:t xml:space="preserve">Вопросы для </w:t>
      </w:r>
      <w:r>
        <w:rPr>
          <w:sz w:val="24"/>
          <w:szCs w:val="24"/>
        </w:rPr>
        <w:t>самоконтроля:</w:t>
      </w:r>
    </w:p>
    <w:p w:rsidR="002D58B9" w:rsidRPr="00987087" w:rsidRDefault="002D58B9" w:rsidP="001F7651">
      <w:pPr>
        <w:spacing w:line="276" w:lineRule="auto"/>
        <w:ind w:firstLine="709"/>
        <w:rPr>
          <w:sz w:val="24"/>
          <w:szCs w:val="24"/>
        </w:rPr>
      </w:pPr>
    </w:p>
    <w:p w:rsidR="002D58B9" w:rsidRPr="00987087" w:rsidRDefault="002D58B9" w:rsidP="001F7651">
      <w:pPr>
        <w:widowControl/>
        <w:numPr>
          <w:ilvl w:val="0"/>
          <w:numId w:val="50"/>
        </w:numPr>
        <w:tabs>
          <w:tab w:val="left" w:pos="993"/>
        </w:tabs>
        <w:autoSpaceDE/>
        <w:autoSpaceDN/>
        <w:adjustRightInd/>
        <w:spacing w:line="276" w:lineRule="auto"/>
        <w:ind w:left="0" w:firstLine="709"/>
        <w:rPr>
          <w:sz w:val="24"/>
          <w:szCs w:val="24"/>
        </w:rPr>
      </w:pPr>
      <w:r w:rsidRPr="00987087">
        <w:rPr>
          <w:sz w:val="24"/>
          <w:szCs w:val="24"/>
        </w:rPr>
        <w:t>Назовите организационно – правовые формы управления финансами и кредитом.</w:t>
      </w:r>
    </w:p>
    <w:p w:rsidR="002D58B9" w:rsidRPr="00987087" w:rsidRDefault="002D58B9" w:rsidP="001F7651">
      <w:pPr>
        <w:widowControl/>
        <w:numPr>
          <w:ilvl w:val="0"/>
          <w:numId w:val="50"/>
        </w:numPr>
        <w:tabs>
          <w:tab w:val="left" w:pos="993"/>
        </w:tabs>
        <w:autoSpaceDE/>
        <w:autoSpaceDN/>
        <w:adjustRightInd/>
        <w:spacing w:line="276" w:lineRule="auto"/>
        <w:ind w:left="0" w:firstLine="709"/>
        <w:rPr>
          <w:sz w:val="24"/>
          <w:szCs w:val="24"/>
        </w:rPr>
      </w:pPr>
      <w:r w:rsidRPr="00987087">
        <w:rPr>
          <w:sz w:val="24"/>
          <w:szCs w:val="24"/>
        </w:rPr>
        <w:t>Какова компетенция Правительства РФ в области управления финансами?</w:t>
      </w:r>
    </w:p>
    <w:p w:rsidR="002D58B9" w:rsidRPr="00987087" w:rsidRDefault="002D58B9" w:rsidP="001F7651">
      <w:pPr>
        <w:widowControl/>
        <w:numPr>
          <w:ilvl w:val="0"/>
          <w:numId w:val="50"/>
        </w:numPr>
        <w:tabs>
          <w:tab w:val="left" w:pos="993"/>
        </w:tabs>
        <w:autoSpaceDE/>
        <w:autoSpaceDN/>
        <w:adjustRightInd/>
        <w:spacing w:line="276" w:lineRule="auto"/>
        <w:ind w:left="0" w:firstLine="709"/>
        <w:rPr>
          <w:sz w:val="24"/>
          <w:szCs w:val="24"/>
        </w:rPr>
      </w:pPr>
      <w:r w:rsidRPr="00987087">
        <w:rPr>
          <w:sz w:val="24"/>
          <w:szCs w:val="24"/>
        </w:rPr>
        <w:t>Какое ведомство обладает основным объемом управленческих функций в области финансов?</w:t>
      </w:r>
    </w:p>
    <w:p w:rsidR="002D58B9" w:rsidRPr="00987087" w:rsidRDefault="002D58B9" w:rsidP="001F7651">
      <w:pPr>
        <w:widowControl/>
        <w:numPr>
          <w:ilvl w:val="0"/>
          <w:numId w:val="50"/>
        </w:numPr>
        <w:tabs>
          <w:tab w:val="left" w:pos="993"/>
        </w:tabs>
        <w:autoSpaceDE/>
        <w:autoSpaceDN/>
        <w:adjustRightInd/>
        <w:spacing w:line="276" w:lineRule="auto"/>
        <w:ind w:left="0" w:firstLine="709"/>
        <w:rPr>
          <w:sz w:val="24"/>
          <w:szCs w:val="24"/>
        </w:rPr>
      </w:pPr>
      <w:r w:rsidRPr="00987087">
        <w:rPr>
          <w:sz w:val="24"/>
          <w:szCs w:val="24"/>
        </w:rPr>
        <w:t>Назовите основные задачи Министерства финансов РФ.</w:t>
      </w:r>
    </w:p>
    <w:p w:rsidR="002D58B9" w:rsidRPr="00987087" w:rsidRDefault="002D58B9" w:rsidP="001F7651">
      <w:pPr>
        <w:widowControl/>
        <w:numPr>
          <w:ilvl w:val="0"/>
          <w:numId w:val="50"/>
        </w:numPr>
        <w:tabs>
          <w:tab w:val="left" w:pos="993"/>
        </w:tabs>
        <w:autoSpaceDE/>
        <w:autoSpaceDN/>
        <w:adjustRightInd/>
        <w:spacing w:line="276" w:lineRule="auto"/>
        <w:ind w:left="0" w:firstLine="709"/>
        <w:rPr>
          <w:sz w:val="24"/>
          <w:szCs w:val="24"/>
        </w:rPr>
      </w:pPr>
      <w:r w:rsidRPr="00987087">
        <w:rPr>
          <w:sz w:val="24"/>
          <w:szCs w:val="24"/>
        </w:rPr>
        <w:t>Какова компетенция Федерального казначейства РФ?</w:t>
      </w:r>
    </w:p>
    <w:p w:rsidR="002D58B9" w:rsidRPr="00987087" w:rsidRDefault="002D58B9" w:rsidP="001F7651">
      <w:pPr>
        <w:spacing w:line="276" w:lineRule="auto"/>
        <w:ind w:firstLine="709"/>
        <w:rPr>
          <w:sz w:val="24"/>
          <w:szCs w:val="24"/>
        </w:rPr>
      </w:pPr>
    </w:p>
    <w:p w:rsidR="002D58B9" w:rsidRPr="00987087" w:rsidRDefault="002D58B9" w:rsidP="001F7651">
      <w:pPr>
        <w:spacing w:line="276" w:lineRule="auto"/>
        <w:ind w:firstLine="709"/>
        <w:rPr>
          <w:sz w:val="24"/>
          <w:szCs w:val="24"/>
        </w:rPr>
      </w:pPr>
      <w:r w:rsidRPr="00987087">
        <w:t xml:space="preserve">2.2.2 </w:t>
      </w:r>
      <w:r w:rsidRPr="00987087">
        <w:rPr>
          <w:sz w:val="24"/>
          <w:szCs w:val="24"/>
        </w:rPr>
        <w:t>Управление в области социальной защиты граждан</w:t>
      </w:r>
    </w:p>
    <w:p w:rsidR="002D58B9" w:rsidRPr="00987087" w:rsidRDefault="002D58B9" w:rsidP="001F7651">
      <w:pPr>
        <w:spacing w:line="276" w:lineRule="auto"/>
        <w:ind w:firstLine="709"/>
        <w:rPr>
          <w:sz w:val="24"/>
          <w:szCs w:val="24"/>
        </w:rPr>
      </w:pPr>
    </w:p>
    <w:p w:rsidR="002D58B9" w:rsidRPr="00987087" w:rsidRDefault="002D58B9" w:rsidP="001F7651">
      <w:pPr>
        <w:spacing w:line="276" w:lineRule="auto"/>
        <w:ind w:firstLine="709"/>
        <w:rPr>
          <w:sz w:val="24"/>
          <w:szCs w:val="24"/>
        </w:rPr>
      </w:pPr>
      <w:r w:rsidRPr="00987087">
        <w:rPr>
          <w:sz w:val="24"/>
          <w:szCs w:val="24"/>
        </w:rPr>
        <w:t xml:space="preserve">План: </w:t>
      </w:r>
    </w:p>
    <w:p w:rsidR="002D58B9" w:rsidRPr="00987087" w:rsidRDefault="002D58B9" w:rsidP="001F7651">
      <w:pPr>
        <w:widowControl/>
        <w:numPr>
          <w:ilvl w:val="0"/>
          <w:numId w:val="51"/>
        </w:numPr>
        <w:tabs>
          <w:tab w:val="left" w:pos="993"/>
        </w:tabs>
        <w:autoSpaceDE/>
        <w:autoSpaceDN/>
        <w:adjustRightInd/>
        <w:spacing w:line="276" w:lineRule="auto"/>
        <w:ind w:left="0" w:firstLine="709"/>
        <w:rPr>
          <w:sz w:val="24"/>
          <w:szCs w:val="24"/>
        </w:rPr>
      </w:pPr>
      <w:r w:rsidRPr="00987087">
        <w:rPr>
          <w:sz w:val="24"/>
          <w:szCs w:val="24"/>
        </w:rPr>
        <w:t xml:space="preserve">Организационно – правовые формы управления социальной защитой граждан. </w:t>
      </w:r>
    </w:p>
    <w:p w:rsidR="002D58B9" w:rsidRPr="00987087" w:rsidRDefault="002D58B9" w:rsidP="001F7651">
      <w:pPr>
        <w:widowControl/>
        <w:numPr>
          <w:ilvl w:val="0"/>
          <w:numId w:val="51"/>
        </w:numPr>
        <w:tabs>
          <w:tab w:val="left" w:pos="993"/>
        </w:tabs>
        <w:autoSpaceDE/>
        <w:autoSpaceDN/>
        <w:adjustRightInd/>
        <w:spacing w:line="276" w:lineRule="auto"/>
        <w:ind w:left="0" w:firstLine="709"/>
        <w:rPr>
          <w:sz w:val="24"/>
          <w:szCs w:val="24"/>
        </w:rPr>
      </w:pPr>
      <w:r w:rsidRPr="00987087">
        <w:rPr>
          <w:sz w:val="24"/>
          <w:szCs w:val="24"/>
        </w:rPr>
        <w:t>Полномочия органов местного самоуправления по управлению социальной защитой граждан.</w:t>
      </w:r>
    </w:p>
    <w:p w:rsidR="002D58B9" w:rsidRPr="00987087" w:rsidRDefault="002D58B9" w:rsidP="001F7651">
      <w:pPr>
        <w:tabs>
          <w:tab w:val="left" w:pos="993"/>
        </w:tabs>
        <w:spacing w:line="276" w:lineRule="auto"/>
        <w:ind w:firstLine="709"/>
        <w:rPr>
          <w:sz w:val="24"/>
          <w:szCs w:val="24"/>
        </w:rPr>
      </w:pPr>
    </w:p>
    <w:p w:rsidR="002D58B9" w:rsidRPr="00987087" w:rsidRDefault="002D58B9" w:rsidP="001F7651">
      <w:pPr>
        <w:widowControl/>
        <w:numPr>
          <w:ilvl w:val="0"/>
          <w:numId w:val="52"/>
        </w:numPr>
        <w:tabs>
          <w:tab w:val="left" w:pos="993"/>
        </w:tabs>
        <w:autoSpaceDE/>
        <w:autoSpaceDN/>
        <w:adjustRightInd/>
        <w:spacing w:line="276" w:lineRule="auto"/>
        <w:ind w:left="0" w:firstLine="709"/>
        <w:rPr>
          <w:sz w:val="24"/>
          <w:szCs w:val="24"/>
        </w:rPr>
      </w:pPr>
      <w:r w:rsidRPr="00987087">
        <w:rPr>
          <w:sz w:val="24"/>
          <w:szCs w:val="24"/>
        </w:rPr>
        <w:t>Организационно – правовые формы управле</w:t>
      </w:r>
      <w:r>
        <w:rPr>
          <w:sz w:val="24"/>
          <w:szCs w:val="24"/>
        </w:rPr>
        <w:t>ния социальной защитой граждан</w:t>
      </w:r>
    </w:p>
    <w:p w:rsidR="002D58B9" w:rsidRPr="00987087" w:rsidRDefault="002D58B9" w:rsidP="001F7651">
      <w:pPr>
        <w:spacing w:line="276" w:lineRule="auto"/>
        <w:ind w:firstLine="709"/>
        <w:rPr>
          <w:sz w:val="24"/>
          <w:szCs w:val="24"/>
        </w:rPr>
      </w:pPr>
      <w:r w:rsidRPr="00987087">
        <w:rPr>
          <w:sz w:val="24"/>
          <w:szCs w:val="24"/>
        </w:rPr>
        <w:t xml:space="preserve">В соответствии с Конституцией РФ Российская Федерация есть социальное государство, политика которого направлена на создание условий, обеспечивающих достойную жизнь и свободное развитие человека (ст.7). </w:t>
      </w:r>
    </w:p>
    <w:p w:rsidR="002D58B9" w:rsidRPr="00987087" w:rsidRDefault="002D58B9" w:rsidP="001F7651">
      <w:pPr>
        <w:spacing w:line="276" w:lineRule="auto"/>
        <w:ind w:firstLine="709"/>
        <w:rPr>
          <w:sz w:val="24"/>
          <w:szCs w:val="24"/>
        </w:rPr>
      </w:pPr>
      <w:r w:rsidRPr="00987087">
        <w:rPr>
          <w:sz w:val="24"/>
          <w:szCs w:val="24"/>
        </w:rPr>
        <w:t>В реализации государственной политики социальной защиты населения участвуют различные органы государственной власти, органы местного самоуправления.</w:t>
      </w:r>
    </w:p>
    <w:p w:rsidR="002D58B9" w:rsidRPr="00987087" w:rsidRDefault="002D58B9" w:rsidP="001F7651">
      <w:pPr>
        <w:spacing w:line="276" w:lineRule="auto"/>
        <w:ind w:firstLine="709"/>
        <w:rPr>
          <w:sz w:val="24"/>
          <w:szCs w:val="24"/>
        </w:rPr>
      </w:pPr>
      <w:r w:rsidRPr="00987087">
        <w:rPr>
          <w:sz w:val="24"/>
          <w:szCs w:val="24"/>
        </w:rPr>
        <w:t>Общее руководство в этой области осуществляет Президент и Правительство РФ.</w:t>
      </w:r>
    </w:p>
    <w:p w:rsidR="002D58B9" w:rsidRPr="00987087" w:rsidRDefault="002D58B9" w:rsidP="001F7651">
      <w:pPr>
        <w:spacing w:line="276" w:lineRule="auto"/>
        <w:ind w:firstLine="709"/>
        <w:rPr>
          <w:sz w:val="24"/>
          <w:szCs w:val="24"/>
        </w:rPr>
      </w:pPr>
      <w:r w:rsidRPr="00987087">
        <w:rPr>
          <w:sz w:val="24"/>
          <w:szCs w:val="24"/>
        </w:rPr>
        <w:t>Президент РФ, определяя в соответствии с Конституцией РФ основные направления внутренней политики государства, издает указы, которыми, в частности, регулируются общественные отношения в области социальной политики, социальной защиты граждан.</w:t>
      </w:r>
    </w:p>
    <w:p w:rsidR="002D58B9" w:rsidRPr="00987087" w:rsidRDefault="002D58B9" w:rsidP="001F7651">
      <w:pPr>
        <w:spacing w:line="276" w:lineRule="auto"/>
        <w:ind w:firstLine="709"/>
        <w:rPr>
          <w:sz w:val="24"/>
          <w:szCs w:val="24"/>
        </w:rPr>
      </w:pPr>
      <w:r w:rsidRPr="00987087">
        <w:rPr>
          <w:sz w:val="24"/>
          <w:szCs w:val="24"/>
        </w:rPr>
        <w:t>В данной области значительное место отводится деятельности Правительства РФ. Оно обеспечивает проведение в РФ единой государственной политики в области социального обеспечения, поддержку наименее социально защищенных слоев населения, реализацию социальных гарантий граждан. Принимает меры по обеспечению социальной защищенности граждан, их права на труд; совершенствует систему социального обеспечения. Принимает меры по укреплению систему социальных пособий и компенсационным выплатам семьям, имеющим детей, другим категориям граждан (пенсионерам, инвалидам, ветеранам войны, малоимущим и др.).</w:t>
      </w:r>
    </w:p>
    <w:p w:rsidR="002D58B9" w:rsidRPr="00987087" w:rsidRDefault="002D58B9" w:rsidP="001F7651">
      <w:pPr>
        <w:spacing w:line="276" w:lineRule="auto"/>
        <w:ind w:firstLine="709"/>
        <w:rPr>
          <w:sz w:val="24"/>
          <w:szCs w:val="24"/>
        </w:rPr>
      </w:pPr>
      <w:r w:rsidRPr="00987087">
        <w:rPr>
          <w:sz w:val="24"/>
          <w:szCs w:val="24"/>
        </w:rPr>
        <w:t xml:space="preserve">Федеральным органом исполнительной власти, непосредственно занимающимся проблемами социальной защиты граждан, является Министерство </w:t>
      </w:r>
      <w:r>
        <w:rPr>
          <w:sz w:val="24"/>
          <w:szCs w:val="24"/>
        </w:rPr>
        <w:t>труда</w:t>
      </w:r>
      <w:r w:rsidRPr="00987087">
        <w:rPr>
          <w:sz w:val="24"/>
          <w:szCs w:val="24"/>
        </w:rPr>
        <w:t xml:space="preserve"> и социального развития РФ. Оно проводит государственную политику и осуществляет управление в области труда, занятости и социальной защиты населения. Оно также осуществляет координацию деятельности в названных областях других федеральных органов исполнительной власти и органов исполнительной власти субъектов РФ.</w:t>
      </w:r>
    </w:p>
    <w:p w:rsidR="002D58B9" w:rsidRPr="00987087" w:rsidRDefault="002D58B9" w:rsidP="001F7651">
      <w:pPr>
        <w:spacing w:line="276" w:lineRule="auto"/>
        <w:ind w:firstLine="709"/>
        <w:rPr>
          <w:sz w:val="24"/>
          <w:szCs w:val="24"/>
        </w:rPr>
      </w:pPr>
      <w:r w:rsidRPr="00987087">
        <w:rPr>
          <w:sz w:val="24"/>
          <w:szCs w:val="24"/>
        </w:rPr>
        <w:t>На данное министерство возложено государственное управление охраной труда, координация работы по этому вопросу федеральных органов исполнительной власти, разработка федеральных программ улучшения условий и охраны труда. А также межотраслевых правил в этой области.</w:t>
      </w:r>
    </w:p>
    <w:p w:rsidR="002D58B9" w:rsidRPr="00987087" w:rsidRDefault="002D58B9" w:rsidP="001F7651">
      <w:pPr>
        <w:spacing w:line="276" w:lineRule="auto"/>
        <w:ind w:firstLine="709"/>
        <w:rPr>
          <w:sz w:val="24"/>
          <w:szCs w:val="24"/>
        </w:rPr>
      </w:pPr>
      <w:r w:rsidRPr="00987087">
        <w:rPr>
          <w:sz w:val="24"/>
          <w:szCs w:val="24"/>
        </w:rPr>
        <w:t xml:space="preserve">Совместно с федеральными органами исполнительной власти и органами исполнительной власти субъектов РФ  Министерство </w:t>
      </w:r>
      <w:r>
        <w:rPr>
          <w:sz w:val="24"/>
          <w:szCs w:val="24"/>
        </w:rPr>
        <w:t>труда</w:t>
      </w:r>
      <w:r w:rsidRPr="00987087">
        <w:rPr>
          <w:sz w:val="24"/>
          <w:szCs w:val="24"/>
        </w:rPr>
        <w:t xml:space="preserve"> и социального развития РФ организует  создание и развитие сети комплексных и специализированных государственных, муниципальных, частных и иных социальных служб, а также других учреждений социального обслуживания населения и осуществляет координацию их деятельности и др. </w:t>
      </w:r>
    </w:p>
    <w:p w:rsidR="002D58B9" w:rsidRPr="00987087" w:rsidRDefault="002D58B9" w:rsidP="001F7651">
      <w:pPr>
        <w:spacing w:line="276" w:lineRule="auto"/>
        <w:ind w:firstLine="709"/>
        <w:rPr>
          <w:sz w:val="24"/>
          <w:szCs w:val="24"/>
        </w:rPr>
      </w:pPr>
      <w:r w:rsidRPr="00987087">
        <w:rPr>
          <w:sz w:val="24"/>
          <w:szCs w:val="24"/>
        </w:rPr>
        <w:t xml:space="preserve">В связи с проблемой беженцев, вынужденных переселенцев в РФ создана Федеральная миграционная служба России. Основным содержанием ее деятельности является разработка проектов федеральных миграционных программ и обеспечение их реализации. Распределение средств, выделяемых из федерального бюджета на решение проблем миграции; организация приема и временного размещения беженцев и вынужденных переселенцев на территории РФ, а также оказание им помощи и содействия в обустройстве на новом месте жительства; защита прав мигрантов и др. </w:t>
      </w:r>
    </w:p>
    <w:p w:rsidR="002D58B9" w:rsidRPr="00987087" w:rsidRDefault="002D58B9" w:rsidP="001F7651">
      <w:pPr>
        <w:spacing w:line="276" w:lineRule="auto"/>
        <w:ind w:firstLine="709"/>
        <w:rPr>
          <w:sz w:val="24"/>
          <w:szCs w:val="24"/>
        </w:rPr>
      </w:pPr>
    </w:p>
    <w:p w:rsidR="002D58B9" w:rsidRPr="00987087" w:rsidRDefault="002D58B9" w:rsidP="001F7651">
      <w:pPr>
        <w:widowControl/>
        <w:numPr>
          <w:ilvl w:val="0"/>
          <w:numId w:val="52"/>
        </w:numPr>
        <w:tabs>
          <w:tab w:val="left" w:pos="993"/>
        </w:tabs>
        <w:autoSpaceDE/>
        <w:autoSpaceDN/>
        <w:adjustRightInd/>
        <w:spacing w:line="276" w:lineRule="auto"/>
        <w:ind w:left="0" w:firstLine="709"/>
        <w:rPr>
          <w:sz w:val="24"/>
          <w:szCs w:val="24"/>
        </w:rPr>
      </w:pPr>
      <w:r w:rsidRPr="00987087">
        <w:rPr>
          <w:sz w:val="24"/>
          <w:szCs w:val="24"/>
        </w:rPr>
        <w:t>Полномочия органов местного самоуправления по управл</w:t>
      </w:r>
      <w:r>
        <w:rPr>
          <w:sz w:val="24"/>
          <w:szCs w:val="24"/>
        </w:rPr>
        <w:t>ению социальной защитой граждан</w:t>
      </w:r>
    </w:p>
    <w:p w:rsidR="002D58B9" w:rsidRPr="00987087" w:rsidRDefault="002D58B9" w:rsidP="001F7651">
      <w:pPr>
        <w:spacing w:line="276" w:lineRule="auto"/>
        <w:ind w:firstLine="709"/>
        <w:rPr>
          <w:sz w:val="24"/>
          <w:szCs w:val="24"/>
        </w:rPr>
      </w:pPr>
      <w:r w:rsidRPr="00987087">
        <w:rPr>
          <w:sz w:val="24"/>
          <w:szCs w:val="24"/>
        </w:rPr>
        <w:t>Значительная роль в области управления социальной защитой граждан принадлежит органам местного самоуправления. Среди многих вопросов, решаемых ими в процессе своей деятельности, важное место отводиться вопросам социального обеспечения и защиты граждан, проживающих на подведомственной территории.</w:t>
      </w:r>
    </w:p>
    <w:p w:rsidR="002D58B9" w:rsidRPr="00987087" w:rsidRDefault="002D58B9" w:rsidP="001F7651">
      <w:pPr>
        <w:spacing w:line="276" w:lineRule="auto"/>
        <w:ind w:firstLine="709"/>
        <w:rPr>
          <w:sz w:val="24"/>
          <w:szCs w:val="24"/>
        </w:rPr>
      </w:pPr>
      <w:r w:rsidRPr="00987087">
        <w:rPr>
          <w:sz w:val="24"/>
          <w:szCs w:val="24"/>
        </w:rPr>
        <w:t>В соответствии с действующим законодательством местная администрация осуществляет управление учреждениями социального обеспечения. Она назначает и выплачивает пенсии и пособия, осуществляя при необходимости доплаты к ним из собственных и привлеченных средств.</w:t>
      </w:r>
    </w:p>
    <w:p w:rsidR="002D58B9" w:rsidRPr="00987087" w:rsidRDefault="002D58B9" w:rsidP="001F7651">
      <w:pPr>
        <w:spacing w:line="276" w:lineRule="auto"/>
        <w:ind w:firstLine="709"/>
        <w:rPr>
          <w:sz w:val="24"/>
          <w:szCs w:val="24"/>
        </w:rPr>
      </w:pPr>
      <w:r w:rsidRPr="00987087">
        <w:rPr>
          <w:sz w:val="24"/>
          <w:szCs w:val="24"/>
        </w:rPr>
        <w:t xml:space="preserve">На местную администрацию возложены функции по выявлению и учету лиц, которым необходима материальная поддержка, и которая осуществляется за счет местного бюджета. </w:t>
      </w:r>
    </w:p>
    <w:p w:rsidR="002D58B9" w:rsidRPr="00987087" w:rsidRDefault="002D58B9" w:rsidP="001F7651">
      <w:pPr>
        <w:spacing w:line="276" w:lineRule="auto"/>
        <w:ind w:firstLine="709"/>
        <w:rPr>
          <w:sz w:val="24"/>
          <w:szCs w:val="24"/>
        </w:rPr>
      </w:pPr>
      <w:r w:rsidRPr="00987087">
        <w:rPr>
          <w:sz w:val="24"/>
          <w:szCs w:val="24"/>
        </w:rPr>
        <w:t xml:space="preserve">В целях социальной защиты граждан она формирует фонд социальной защиты населения, распоряжается его средствами в соответствии с его целевым назначением и принимает необходимые меры по его пополнению. </w:t>
      </w:r>
    </w:p>
    <w:p w:rsidR="002D58B9" w:rsidRPr="00987087" w:rsidRDefault="002D58B9" w:rsidP="001F7651">
      <w:pPr>
        <w:spacing w:line="276" w:lineRule="auto"/>
        <w:ind w:firstLine="709"/>
        <w:rPr>
          <w:sz w:val="24"/>
          <w:szCs w:val="24"/>
        </w:rPr>
      </w:pPr>
      <w:r w:rsidRPr="00987087">
        <w:rPr>
          <w:sz w:val="24"/>
          <w:szCs w:val="24"/>
        </w:rPr>
        <w:t>Одним из направлений ее деятельности в данной области является работа по улучшению жилищных, материальных, бытовых. Социальных условий семей, потерявших кормильца, инвалидов, престарелых граждан; принятие мер по оказанию помощи гражданам, нуждающимся в обслуживании на дому. В случае необходимости направляет инвалидов, престарелых граждан в соответствующие учреждения социального обеспечения (дома инвалидов, престарелых и т.п.).</w:t>
      </w:r>
    </w:p>
    <w:p w:rsidR="002D58B9" w:rsidRPr="00987087" w:rsidRDefault="002D58B9" w:rsidP="001F7651">
      <w:pPr>
        <w:spacing w:line="276" w:lineRule="auto"/>
        <w:ind w:firstLine="709"/>
        <w:rPr>
          <w:sz w:val="24"/>
          <w:szCs w:val="24"/>
        </w:rPr>
      </w:pPr>
      <w:r w:rsidRPr="00987087">
        <w:rPr>
          <w:sz w:val="24"/>
          <w:szCs w:val="24"/>
        </w:rPr>
        <w:t>Местной администрации законодательством предоставлено право, устанавливать за счет местного бюджета различные льготы лицам, нуждающимся в социальной защите, в частности, по оплате жилой площади и коммунальных услуг, проезда на общественном транспорте, медицинскому обслуживанию, санаторно-курортному лечению и др.</w:t>
      </w:r>
    </w:p>
    <w:p w:rsidR="002D58B9" w:rsidRPr="00987087" w:rsidRDefault="002D58B9" w:rsidP="001F7651">
      <w:pPr>
        <w:spacing w:line="276" w:lineRule="auto"/>
        <w:ind w:firstLine="709"/>
        <w:rPr>
          <w:sz w:val="24"/>
          <w:szCs w:val="24"/>
        </w:rPr>
      </w:pPr>
      <w:r w:rsidRPr="00987087">
        <w:rPr>
          <w:sz w:val="24"/>
          <w:szCs w:val="24"/>
        </w:rPr>
        <w:t xml:space="preserve">Она руководит опекой и попечительством. Осуществляя эту деятельность, местная администрация обеспечивает устройство детей, оставшихся без попечения родителей, в детские дома, школы – интернаты. Решает вопросы о передаче таких детей на воспитание в семьи граждан, а также вопросы усыновления (удочерения). </w:t>
      </w:r>
    </w:p>
    <w:p w:rsidR="002D58B9" w:rsidRPr="00987087" w:rsidRDefault="002D58B9" w:rsidP="001F7651">
      <w:pPr>
        <w:spacing w:line="276" w:lineRule="auto"/>
        <w:ind w:firstLine="709"/>
        <w:rPr>
          <w:sz w:val="24"/>
          <w:szCs w:val="24"/>
        </w:rPr>
      </w:pPr>
      <w:r w:rsidRPr="00987087">
        <w:rPr>
          <w:sz w:val="24"/>
          <w:szCs w:val="24"/>
        </w:rPr>
        <w:t xml:space="preserve">Деятельность местной администрации строится с учетом государственной политики в области занятости и включает в себя: </w:t>
      </w:r>
    </w:p>
    <w:p w:rsidR="002D58B9" w:rsidRPr="00987087" w:rsidRDefault="002D58B9" w:rsidP="001F7651">
      <w:pPr>
        <w:spacing w:line="276" w:lineRule="auto"/>
        <w:ind w:firstLine="709"/>
        <w:rPr>
          <w:sz w:val="24"/>
          <w:szCs w:val="24"/>
        </w:rPr>
      </w:pPr>
      <w:r w:rsidRPr="00987087">
        <w:rPr>
          <w:sz w:val="24"/>
          <w:szCs w:val="24"/>
        </w:rPr>
        <w:t>А) поддержку трудовой и предпринимательской инициативы граждан, осуществляемой в рамках законности;</w:t>
      </w:r>
    </w:p>
    <w:p w:rsidR="002D58B9" w:rsidRPr="00987087" w:rsidRDefault="002D58B9" w:rsidP="001F7651">
      <w:pPr>
        <w:spacing w:line="276" w:lineRule="auto"/>
        <w:ind w:firstLine="709"/>
        <w:rPr>
          <w:sz w:val="24"/>
          <w:szCs w:val="24"/>
        </w:rPr>
      </w:pPr>
      <w:r w:rsidRPr="00987087">
        <w:rPr>
          <w:sz w:val="24"/>
          <w:szCs w:val="24"/>
        </w:rPr>
        <w:t>Б) обеспечение свободного волеизъявления граждан в выборе вида занятости;</w:t>
      </w:r>
    </w:p>
    <w:p w:rsidR="002D58B9" w:rsidRPr="00987087" w:rsidRDefault="002D58B9" w:rsidP="001F7651">
      <w:pPr>
        <w:spacing w:line="276" w:lineRule="auto"/>
        <w:ind w:firstLine="709"/>
        <w:rPr>
          <w:sz w:val="24"/>
          <w:szCs w:val="24"/>
        </w:rPr>
      </w:pPr>
      <w:r w:rsidRPr="00987087">
        <w:rPr>
          <w:sz w:val="24"/>
          <w:szCs w:val="24"/>
        </w:rPr>
        <w:t>В) проведение специальных мероприятий, способствующих обеспечению занятости граждан, испытывающих трудности в поисках работы;</w:t>
      </w:r>
    </w:p>
    <w:p w:rsidR="002D58B9" w:rsidRPr="00987087" w:rsidRDefault="002D58B9" w:rsidP="001F7651">
      <w:pPr>
        <w:spacing w:line="276" w:lineRule="auto"/>
        <w:ind w:firstLine="709"/>
        <w:rPr>
          <w:sz w:val="24"/>
          <w:szCs w:val="24"/>
        </w:rPr>
      </w:pPr>
      <w:r w:rsidRPr="00987087">
        <w:rPr>
          <w:sz w:val="24"/>
          <w:szCs w:val="24"/>
        </w:rPr>
        <w:t>Г) поощрение работодателей, создающих новые рабочие места, прежде всего для граждан, особо нуждающихся в социальной защите и испытывающих трудности в поисках работы.</w:t>
      </w:r>
    </w:p>
    <w:p w:rsidR="002D58B9" w:rsidRPr="00987087" w:rsidRDefault="002D58B9" w:rsidP="001F7651">
      <w:pPr>
        <w:spacing w:line="276" w:lineRule="auto"/>
        <w:ind w:firstLine="709"/>
        <w:rPr>
          <w:sz w:val="24"/>
          <w:szCs w:val="24"/>
        </w:rPr>
      </w:pPr>
    </w:p>
    <w:p w:rsidR="002D58B9" w:rsidRPr="00987087" w:rsidRDefault="002D58B9" w:rsidP="001F7651">
      <w:pPr>
        <w:spacing w:line="276" w:lineRule="auto"/>
        <w:ind w:firstLine="709"/>
        <w:rPr>
          <w:sz w:val="24"/>
          <w:szCs w:val="24"/>
        </w:rPr>
      </w:pPr>
      <w:r w:rsidRPr="00987087">
        <w:rPr>
          <w:sz w:val="24"/>
          <w:szCs w:val="24"/>
        </w:rPr>
        <w:t xml:space="preserve">Вопросы для </w:t>
      </w:r>
      <w:r>
        <w:rPr>
          <w:sz w:val="24"/>
          <w:szCs w:val="24"/>
        </w:rPr>
        <w:t>самоконтроля:</w:t>
      </w:r>
    </w:p>
    <w:p w:rsidR="002D58B9" w:rsidRPr="00987087" w:rsidRDefault="002D58B9" w:rsidP="001F7651">
      <w:pPr>
        <w:spacing w:line="276" w:lineRule="auto"/>
        <w:ind w:firstLine="709"/>
        <w:rPr>
          <w:sz w:val="24"/>
          <w:szCs w:val="24"/>
        </w:rPr>
      </w:pPr>
    </w:p>
    <w:p w:rsidR="002D58B9" w:rsidRPr="00987087" w:rsidRDefault="002D58B9" w:rsidP="001F7651">
      <w:pPr>
        <w:widowControl/>
        <w:numPr>
          <w:ilvl w:val="0"/>
          <w:numId w:val="53"/>
        </w:numPr>
        <w:tabs>
          <w:tab w:val="left" w:pos="993"/>
        </w:tabs>
        <w:autoSpaceDE/>
        <w:autoSpaceDN/>
        <w:adjustRightInd/>
        <w:spacing w:line="276" w:lineRule="auto"/>
        <w:ind w:left="0" w:firstLine="709"/>
        <w:rPr>
          <w:sz w:val="24"/>
          <w:szCs w:val="24"/>
        </w:rPr>
      </w:pPr>
      <w:r w:rsidRPr="00987087">
        <w:rPr>
          <w:sz w:val="24"/>
          <w:szCs w:val="24"/>
        </w:rPr>
        <w:t>Назовите организационно – правовые формы управления социальной защитой граждан.</w:t>
      </w:r>
    </w:p>
    <w:p w:rsidR="002D58B9" w:rsidRPr="00987087" w:rsidRDefault="002D58B9" w:rsidP="001F7651">
      <w:pPr>
        <w:widowControl/>
        <w:numPr>
          <w:ilvl w:val="0"/>
          <w:numId w:val="53"/>
        </w:numPr>
        <w:tabs>
          <w:tab w:val="left" w:pos="993"/>
        </w:tabs>
        <w:autoSpaceDE/>
        <w:autoSpaceDN/>
        <w:adjustRightInd/>
        <w:spacing w:line="276" w:lineRule="auto"/>
        <w:ind w:left="0" w:firstLine="709"/>
        <w:rPr>
          <w:sz w:val="24"/>
          <w:szCs w:val="24"/>
        </w:rPr>
      </w:pPr>
      <w:r w:rsidRPr="00987087">
        <w:rPr>
          <w:sz w:val="24"/>
          <w:szCs w:val="24"/>
        </w:rPr>
        <w:t>Какие органы осуществляют общее руководство в области социальной защиты граждан?</w:t>
      </w:r>
    </w:p>
    <w:p w:rsidR="002D58B9" w:rsidRPr="00987087" w:rsidRDefault="002D58B9" w:rsidP="001F7651">
      <w:pPr>
        <w:widowControl/>
        <w:numPr>
          <w:ilvl w:val="0"/>
          <w:numId w:val="53"/>
        </w:numPr>
        <w:tabs>
          <w:tab w:val="left" w:pos="993"/>
        </w:tabs>
        <w:autoSpaceDE/>
        <w:autoSpaceDN/>
        <w:adjustRightInd/>
        <w:spacing w:line="276" w:lineRule="auto"/>
        <w:ind w:left="0" w:firstLine="709"/>
        <w:rPr>
          <w:sz w:val="24"/>
          <w:szCs w:val="24"/>
        </w:rPr>
      </w:pPr>
      <w:r w:rsidRPr="00987087">
        <w:rPr>
          <w:sz w:val="24"/>
          <w:szCs w:val="24"/>
        </w:rPr>
        <w:t>Назовите основные задачи Министерства здравоохранения и социального развития РФ в области социальной защиты граждан.</w:t>
      </w:r>
    </w:p>
    <w:p w:rsidR="002D58B9" w:rsidRPr="00987087" w:rsidRDefault="002D58B9" w:rsidP="001F7651">
      <w:pPr>
        <w:widowControl/>
        <w:numPr>
          <w:ilvl w:val="0"/>
          <w:numId w:val="53"/>
        </w:numPr>
        <w:tabs>
          <w:tab w:val="left" w:pos="993"/>
        </w:tabs>
        <w:autoSpaceDE/>
        <w:autoSpaceDN/>
        <w:adjustRightInd/>
        <w:spacing w:line="276" w:lineRule="auto"/>
        <w:ind w:left="0" w:firstLine="709"/>
        <w:rPr>
          <w:sz w:val="24"/>
          <w:szCs w:val="24"/>
        </w:rPr>
      </w:pPr>
      <w:r w:rsidRPr="00987087">
        <w:rPr>
          <w:sz w:val="24"/>
          <w:szCs w:val="24"/>
        </w:rPr>
        <w:t>Какова компетенция Федеральной миграционной службы России?</w:t>
      </w:r>
    </w:p>
    <w:p w:rsidR="002D58B9" w:rsidRPr="00987087" w:rsidRDefault="002D58B9" w:rsidP="001F7651">
      <w:pPr>
        <w:tabs>
          <w:tab w:val="left" w:pos="993"/>
        </w:tabs>
        <w:spacing w:line="276" w:lineRule="auto"/>
        <w:ind w:firstLine="709"/>
        <w:rPr>
          <w:sz w:val="24"/>
          <w:szCs w:val="24"/>
        </w:rPr>
      </w:pPr>
      <w:r w:rsidRPr="00987087">
        <w:rPr>
          <w:sz w:val="24"/>
          <w:szCs w:val="24"/>
        </w:rPr>
        <w:t xml:space="preserve">5. </w:t>
      </w:r>
      <w:r>
        <w:rPr>
          <w:sz w:val="24"/>
          <w:szCs w:val="24"/>
        </w:rPr>
        <w:t xml:space="preserve">   </w:t>
      </w:r>
      <w:r w:rsidRPr="00987087">
        <w:rPr>
          <w:sz w:val="24"/>
          <w:szCs w:val="24"/>
        </w:rPr>
        <w:t>Перечислите полномочия органов местного самоуправления по управлению социальной защитой граждан.</w:t>
      </w:r>
    </w:p>
    <w:p w:rsidR="002D58B9" w:rsidRPr="00987087" w:rsidRDefault="002D58B9" w:rsidP="001F7651">
      <w:pPr>
        <w:spacing w:line="276" w:lineRule="auto"/>
        <w:ind w:firstLine="709"/>
      </w:pPr>
    </w:p>
    <w:p w:rsidR="002D58B9" w:rsidRPr="00987087" w:rsidRDefault="002D58B9" w:rsidP="001F7651">
      <w:pPr>
        <w:spacing w:line="276" w:lineRule="auto"/>
        <w:ind w:firstLine="709"/>
        <w:rPr>
          <w:sz w:val="24"/>
          <w:szCs w:val="24"/>
        </w:rPr>
      </w:pPr>
      <w:r w:rsidRPr="00987087">
        <w:rPr>
          <w:sz w:val="24"/>
          <w:szCs w:val="24"/>
        </w:rPr>
        <w:t>Тема 2.3. Административное право и управление административно-политической сферой</w:t>
      </w:r>
    </w:p>
    <w:p w:rsidR="002D58B9" w:rsidRPr="00987087" w:rsidRDefault="002D58B9" w:rsidP="001F7651">
      <w:pPr>
        <w:spacing w:line="276" w:lineRule="auto"/>
        <w:ind w:firstLine="709"/>
        <w:rPr>
          <w:sz w:val="24"/>
          <w:szCs w:val="24"/>
        </w:rPr>
      </w:pPr>
    </w:p>
    <w:p w:rsidR="002D58B9" w:rsidRPr="00987087" w:rsidRDefault="002D58B9" w:rsidP="001F7651">
      <w:pPr>
        <w:spacing w:line="276" w:lineRule="auto"/>
        <w:ind w:firstLine="709"/>
        <w:rPr>
          <w:sz w:val="24"/>
          <w:szCs w:val="24"/>
        </w:rPr>
      </w:pPr>
      <w:r w:rsidRPr="00987087">
        <w:rPr>
          <w:sz w:val="24"/>
          <w:szCs w:val="24"/>
        </w:rPr>
        <w:t>2.3.1 Управление внутренними делами</w:t>
      </w:r>
    </w:p>
    <w:p w:rsidR="002D58B9" w:rsidRPr="00987087" w:rsidRDefault="002D58B9" w:rsidP="001F7651">
      <w:pPr>
        <w:spacing w:line="276" w:lineRule="auto"/>
        <w:ind w:firstLine="709"/>
        <w:rPr>
          <w:sz w:val="24"/>
          <w:szCs w:val="24"/>
        </w:rPr>
      </w:pPr>
    </w:p>
    <w:p w:rsidR="002D58B9" w:rsidRPr="00987087" w:rsidRDefault="002D58B9" w:rsidP="001F7651">
      <w:pPr>
        <w:spacing w:line="276" w:lineRule="auto"/>
        <w:ind w:firstLine="709"/>
        <w:rPr>
          <w:sz w:val="24"/>
          <w:szCs w:val="24"/>
        </w:rPr>
      </w:pPr>
      <w:r w:rsidRPr="00987087">
        <w:rPr>
          <w:sz w:val="24"/>
          <w:szCs w:val="24"/>
        </w:rPr>
        <w:t>План:</w:t>
      </w:r>
    </w:p>
    <w:p w:rsidR="002D58B9" w:rsidRPr="00987087" w:rsidRDefault="002D58B9" w:rsidP="001F7651">
      <w:pPr>
        <w:widowControl/>
        <w:numPr>
          <w:ilvl w:val="0"/>
          <w:numId w:val="54"/>
        </w:numPr>
        <w:tabs>
          <w:tab w:val="left" w:pos="993"/>
        </w:tabs>
        <w:autoSpaceDE/>
        <w:autoSpaceDN/>
        <w:adjustRightInd/>
        <w:spacing w:line="276" w:lineRule="auto"/>
        <w:ind w:left="0" w:firstLine="709"/>
        <w:rPr>
          <w:sz w:val="24"/>
          <w:szCs w:val="24"/>
        </w:rPr>
      </w:pPr>
      <w:r w:rsidRPr="00987087">
        <w:rPr>
          <w:sz w:val="24"/>
          <w:szCs w:val="24"/>
        </w:rPr>
        <w:t>Организационно – правовые формы управления внутренними делами.</w:t>
      </w:r>
    </w:p>
    <w:p w:rsidR="002D58B9" w:rsidRPr="00987087" w:rsidRDefault="002D58B9" w:rsidP="001F7651">
      <w:pPr>
        <w:widowControl/>
        <w:numPr>
          <w:ilvl w:val="0"/>
          <w:numId w:val="54"/>
        </w:numPr>
        <w:tabs>
          <w:tab w:val="left" w:pos="993"/>
        </w:tabs>
        <w:autoSpaceDE/>
        <w:autoSpaceDN/>
        <w:adjustRightInd/>
        <w:spacing w:line="276" w:lineRule="auto"/>
        <w:ind w:left="0" w:firstLine="709"/>
        <w:rPr>
          <w:sz w:val="24"/>
          <w:szCs w:val="24"/>
        </w:rPr>
      </w:pPr>
      <w:r w:rsidRPr="00987087">
        <w:rPr>
          <w:sz w:val="24"/>
          <w:szCs w:val="24"/>
        </w:rPr>
        <w:t xml:space="preserve">Полномочия органов местного самоуправления в области внутренних дел. </w:t>
      </w:r>
    </w:p>
    <w:p w:rsidR="002D58B9" w:rsidRPr="00987087" w:rsidRDefault="002D58B9" w:rsidP="001F7651">
      <w:pPr>
        <w:tabs>
          <w:tab w:val="left" w:pos="993"/>
        </w:tabs>
        <w:spacing w:line="276" w:lineRule="auto"/>
        <w:ind w:firstLine="709"/>
        <w:rPr>
          <w:sz w:val="24"/>
          <w:szCs w:val="24"/>
        </w:rPr>
      </w:pPr>
    </w:p>
    <w:p w:rsidR="002D58B9" w:rsidRPr="00987087" w:rsidRDefault="002D58B9" w:rsidP="001F7651">
      <w:pPr>
        <w:widowControl/>
        <w:numPr>
          <w:ilvl w:val="0"/>
          <w:numId w:val="55"/>
        </w:numPr>
        <w:tabs>
          <w:tab w:val="left" w:pos="993"/>
        </w:tabs>
        <w:autoSpaceDE/>
        <w:autoSpaceDN/>
        <w:adjustRightInd/>
        <w:spacing w:line="276" w:lineRule="auto"/>
        <w:ind w:left="0" w:firstLine="709"/>
        <w:rPr>
          <w:sz w:val="24"/>
          <w:szCs w:val="24"/>
        </w:rPr>
      </w:pPr>
      <w:r w:rsidRPr="00987087">
        <w:rPr>
          <w:sz w:val="24"/>
          <w:szCs w:val="24"/>
        </w:rPr>
        <w:t>Организационно – правовые формы управления внутренними делам</w:t>
      </w:r>
      <w:r>
        <w:rPr>
          <w:sz w:val="24"/>
          <w:szCs w:val="24"/>
        </w:rPr>
        <w:t>и</w:t>
      </w:r>
    </w:p>
    <w:p w:rsidR="002D58B9" w:rsidRPr="00987087" w:rsidRDefault="002D58B9" w:rsidP="001F7651">
      <w:pPr>
        <w:spacing w:line="276" w:lineRule="auto"/>
        <w:ind w:firstLine="709"/>
        <w:rPr>
          <w:sz w:val="24"/>
          <w:szCs w:val="24"/>
        </w:rPr>
      </w:pPr>
      <w:r w:rsidRPr="00987087">
        <w:rPr>
          <w:w w:val="123"/>
          <w:sz w:val="24"/>
          <w:szCs w:val="24"/>
        </w:rPr>
        <w:t>У</w:t>
      </w:r>
      <w:r w:rsidRPr="00987087">
        <w:rPr>
          <w:sz w:val="24"/>
          <w:szCs w:val="24"/>
        </w:rPr>
        <w:t xml:space="preserve">правление внутренними делами направлено на обеспечение общественного порядка и общественной безопасности, борьбу с преступностью, охрану прав и свобод граждан, собственности. Эти задачи решаются милицией и другими подразделениями и службам органов внутренних дел. </w:t>
      </w:r>
    </w:p>
    <w:p w:rsidR="002D58B9" w:rsidRPr="00987087" w:rsidRDefault="002D58B9" w:rsidP="001F7651">
      <w:pPr>
        <w:pStyle w:val="a"/>
        <w:spacing w:line="276" w:lineRule="auto"/>
        <w:ind w:firstLine="709"/>
        <w:jc w:val="both"/>
        <w:rPr>
          <w:w w:val="90"/>
        </w:rPr>
      </w:pPr>
      <w:r w:rsidRPr="00987087">
        <w:t xml:space="preserve">Общее руководство в сфере внутренних дел осуществляют Президент и Правительство </w:t>
      </w:r>
      <w:r w:rsidRPr="00987087">
        <w:rPr>
          <w:w w:val="90"/>
        </w:rPr>
        <w:t xml:space="preserve">РФ. </w:t>
      </w:r>
    </w:p>
    <w:p w:rsidR="002D58B9" w:rsidRPr="00987087" w:rsidRDefault="002D58B9" w:rsidP="001F7651">
      <w:pPr>
        <w:pStyle w:val="a"/>
        <w:spacing w:line="276" w:lineRule="auto"/>
        <w:ind w:firstLine="709"/>
        <w:jc w:val="both"/>
      </w:pPr>
      <w:r w:rsidRPr="00987087">
        <w:t xml:space="preserve">Президент РФ как глава государства издаёт указы, направленные на регулирование общественных отношений в сфере внутренних дел, на обеспечение и охрану общественного порядка, усиление борьбы с преступностью. Он назначает и освобождает от должности министра внутренних дел РФ, командующего внутренними войсками, вводит в случае необходимости чрезвычайное положение на всей территории РФ или в её отдельных </w:t>
      </w:r>
      <w:r w:rsidRPr="00987087">
        <w:rPr>
          <w:w w:val="85"/>
        </w:rPr>
        <w:t>мест</w:t>
      </w:r>
      <w:r w:rsidRPr="00987087">
        <w:t xml:space="preserve">ностях. </w:t>
      </w:r>
    </w:p>
    <w:p w:rsidR="002D58B9" w:rsidRPr="00987087" w:rsidRDefault="002D58B9" w:rsidP="001F7651">
      <w:pPr>
        <w:pStyle w:val="a"/>
        <w:spacing w:line="276" w:lineRule="auto"/>
        <w:ind w:firstLine="709"/>
        <w:jc w:val="both"/>
      </w:pPr>
      <w:r w:rsidRPr="00987087">
        <w:t xml:space="preserve">Правительство РФ осуществляет меры по обеспечению законности, охране общественного с порядка, защите прав и свобод граждан, борьбе с преступностью, объединяя, направляя и координируя в этой сфере деятельность федеральных органов исполнительной власти. </w:t>
      </w:r>
    </w:p>
    <w:p w:rsidR="002D58B9" w:rsidRPr="00987087" w:rsidRDefault="002D58B9" w:rsidP="001F7651">
      <w:pPr>
        <w:pStyle w:val="a"/>
        <w:spacing w:line="276" w:lineRule="auto"/>
        <w:ind w:firstLine="709"/>
        <w:jc w:val="both"/>
      </w:pPr>
      <w:r w:rsidRPr="00987087">
        <w:t>Непосредственное управление внутренними делами возложено на органы внутренних дел. Их систему образуют: министерство внутренних дел республик, главные управления, управления и отделы внутренних дел краёв, областей, городов федерального значения, автономных областей, автономных округов, районной, городов, районов в городах, регио</w:t>
      </w:r>
      <w:r w:rsidRPr="00987087">
        <w:softHyphen/>
        <w:t>нальные управления по борьбе с организованной преступностью. В неё входят также различные службы, подразделения, учебные заведения, предприятия, учреждения, организации, создающиеся для осу</w:t>
      </w:r>
      <w:r w:rsidRPr="00987087">
        <w:softHyphen/>
        <w:t xml:space="preserve">ществления задач, возложенных на органы внутренних дел. </w:t>
      </w:r>
    </w:p>
    <w:p w:rsidR="002D58B9" w:rsidRPr="00987087" w:rsidRDefault="002D58B9" w:rsidP="001F7651">
      <w:pPr>
        <w:pStyle w:val="a"/>
        <w:spacing w:line="276" w:lineRule="auto"/>
        <w:ind w:firstLine="709"/>
        <w:jc w:val="both"/>
      </w:pPr>
      <w:r w:rsidRPr="00987087">
        <w:t xml:space="preserve">Возглавляет систему органов внутренних дел МВД России, которое несёт ответственность за состояние работы органов внутренних дел по выполнению возложенных на них задач и обязанностей. </w:t>
      </w:r>
    </w:p>
    <w:p w:rsidR="002D58B9" w:rsidRPr="00987087" w:rsidRDefault="002D58B9" w:rsidP="001F7651">
      <w:pPr>
        <w:pStyle w:val="a"/>
        <w:spacing w:line="276" w:lineRule="auto"/>
        <w:ind w:firstLine="709"/>
        <w:jc w:val="both"/>
      </w:pPr>
      <w:r w:rsidRPr="00987087">
        <w:t xml:space="preserve">Правовой статус министерства закреплён в Положении о Министерстве внутренних дел РФ утверждённом Указом Президента РФ от 18.07.1996г. </w:t>
      </w:r>
    </w:p>
    <w:p w:rsidR="002D58B9" w:rsidRPr="00987087" w:rsidRDefault="002D58B9" w:rsidP="001F7651">
      <w:pPr>
        <w:pStyle w:val="a"/>
        <w:spacing w:line="276" w:lineRule="auto"/>
        <w:ind w:firstLine="709"/>
        <w:jc w:val="both"/>
      </w:pPr>
      <w:r w:rsidRPr="00987087">
        <w:t>Являясь федеральным органом исполнительной власти, МВД России осуществляет в пре</w:t>
      </w:r>
      <w:r w:rsidRPr="00987087">
        <w:softHyphen/>
        <w:t>делах своей компетенции государственное управление в сфере защиты прав и свобод человека и гражданина, охраны право порядка, обеспечения общественной безопасности, не</w:t>
      </w:r>
      <w:r w:rsidRPr="00987087">
        <w:softHyphen/>
        <w:t xml:space="preserve">посредственно реализуя основные направления деятельности органов внутренних дел. </w:t>
      </w:r>
    </w:p>
    <w:p w:rsidR="002D58B9" w:rsidRPr="00987087" w:rsidRDefault="002D58B9" w:rsidP="001F7651">
      <w:pPr>
        <w:pStyle w:val="a"/>
        <w:spacing w:line="276" w:lineRule="auto"/>
        <w:ind w:firstLine="709"/>
        <w:jc w:val="both"/>
      </w:pPr>
      <w:r w:rsidRPr="00987087">
        <w:t>Задачами МВД России является: разработка и принятие мер o защите прав и свобод че</w:t>
      </w:r>
      <w:r w:rsidRPr="00987087">
        <w:softHyphen/>
        <w:t>ловека и гражданина, объектов, независимо от форм собственности, обеспечению общест</w:t>
      </w:r>
      <w:r w:rsidRPr="00987087">
        <w:softHyphen/>
        <w:t>венного порядка и общественной безопасности, организация и проведение мер по преду</w:t>
      </w:r>
      <w:r w:rsidRPr="00987087">
        <w:softHyphen/>
        <w:t>преждению и пересечению преступлений и административных правонарушений, выявле</w:t>
      </w:r>
      <w:r w:rsidRPr="00987087">
        <w:softHyphen/>
        <w:t xml:space="preserve">нию, раскрытию и расследованию преступлений и др. </w:t>
      </w:r>
    </w:p>
    <w:p w:rsidR="002D58B9" w:rsidRPr="00987087" w:rsidRDefault="002D58B9" w:rsidP="001F7651">
      <w:pPr>
        <w:pStyle w:val="a"/>
        <w:spacing w:line="276" w:lineRule="auto"/>
        <w:ind w:firstLine="709"/>
        <w:jc w:val="both"/>
      </w:pPr>
      <w:r w:rsidRPr="00987087">
        <w:t xml:space="preserve">  Деятельность органов внутренних дел по обеспечению и охране общественного порядка представляет собой совокупность организационно-правовых форм, каждая из которых имеет свою специфику, определяемую её назначением. Таких форм можно выделить несколько: </w:t>
      </w:r>
    </w:p>
    <w:p w:rsidR="002D58B9" w:rsidRPr="00987087" w:rsidRDefault="002D58B9" w:rsidP="001F7651">
      <w:pPr>
        <w:pStyle w:val="a"/>
        <w:tabs>
          <w:tab w:val="left" w:pos="9637"/>
        </w:tabs>
        <w:spacing w:line="276" w:lineRule="auto"/>
        <w:ind w:firstLine="709"/>
        <w:jc w:val="both"/>
      </w:pPr>
      <w:r w:rsidRPr="00987087">
        <w:t xml:space="preserve">а) административная; </w:t>
      </w:r>
    </w:p>
    <w:p w:rsidR="002D58B9" w:rsidRPr="00987087" w:rsidRDefault="002D58B9" w:rsidP="001F7651">
      <w:pPr>
        <w:pStyle w:val="a"/>
        <w:tabs>
          <w:tab w:val="left" w:pos="9637"/>
        </w:tabs>
        <w:spacing w:line="276" w:lineRule="auto"/>
        <w:ind w:firstLine="709"/>
        <w:jc w:val="both"/>
      </w:pPr>
      <w:r w:rsidRPr="00987087">
        <w:t xml:space="preserve">б) оперативно-розыскная; </w:t>
      </w:r>
    </w:p>
    <w:p w:rsidR="002D58B9" w:rsidRPr="00987087" w:rsidRDefault="002D58B9" w:rsidP="001F7651">
      <w:pPr>
        <w:pStyle w:val="a"/>
        <w:tabs>
          <w:tab w:val="left" w:pos="9637"/>
        </w:tabs>
        <w:spacing w:line="276" w:lineRule="auto"/>
        <w:ind w:firstLine="709"/>
        <w:jc w:val="both"/>
      </w:pPr>
      <w:r w:rsidRPr="00987087">
        <w:t xml:space="preserve">в) уголовно- процессуальная. </w:t>
      </w:r>
    </w:p>
    <w:p w:rsidR="002D58B9" w:rsidRPr="00987087" w:rsidRDefault="002D58B9" w:rsidP="001F7651">
      <w:pPr>
        <w:pStyle w:val="a"/>
        <w:tabs>
          <w:tab w:val="left" w:pos="9637"/>
        </w:tabs>
        <w:spacing w:line="276" w:lineRule="auto"/>
        <w:ind w:firstLine="709"/>
        <w:jc w:val="both"/>
      </w:pPr>
      <w:r w:rsidRPr="00987087">
        <w:t>Среди перечисленных ви</w:t>
      </w:r>
      <w:r>
        <w:t>дов деятельности органов внyтpен</w:t>
      </w:r>
      <w:r w:rsidRPr="00987087">
        <w:t xml:space="preserve">них дел наиболее объёмной и широкой является административная деятельность. </w:t>
      </w:r>
    </w:p>
    <w:p w:rsidR="002D58B9" w:rsidRPr="00987087" w:rsidRDefault="002D58B9" w:rsidP="001F7651">
      <w:pPr>
        <w:pStyle w:val="a"/>
        <w:tabs>
          <w:tab w:val="left" w:pos="9637"/>
        </w:tabs>
        <w:spacing w:line="276" w:lineRule="auto"/>
        <w:ind w:firstLine="709"/>
        <w:jc w:val="both"/>
      </w:pPr>
      <w:r w:rsidRPr="00987087">
        <w:t>Содержание этой деятельности состоит в создании условий для реализации гражданами своих прав и законных интересов и выполнения, возложенных на них обязанностей, нор</w:t>
      </w:r>
      <w:r w:rsidRPr="00987087">
        <w:softHyphen/>
        <w:t>мальной работы предприятий, учреждений, организаций; в контроле и надзоре за соблю</w:t>
      </w:r>
      <w:r w:rsidRPr="00987087">
        <w:softHyphen/>
        <w:t>дением правил паспортной системы, общественного порядка, пожарной безопасности, дорожного движения, в профилактике и пересечении различных правонарушений; регистра</w:t>
      </w:r>
      <w:r w:rsidRPr="00987087">
        <w:softHyphen/>
        <w:t>ционном учёте граждан, в выдаче разрешения (лицензии) на осуществлении частичной детективной и охранной деятельности и контроль за ней, лицензий на продажу или при</w:t>
      </w:r>
      <w:r w:rsidRPr="00987087">
        <w:softHyphen/>
        <w:t xml:space="preserve">обретение и хранение оружия, в осуществлении административного надзора и т.п. </w:t>
      </w:r>
    </w:p>
    <w:p w:rsidR="002D58B9" w:rsidRPr="00987087" w:rsidRDefault="002D58B9" w:rsidP="001F7651">
      <w:pPr>
        <w:pStyle w:val="a"/>
        <w:tabs>
          <w:tab w:val="left" w:pos="9637"/>
        </w:tabs>
        <w:spacing w:line="276" w:lineRule="auto"/>
        <w:ind w:firstLine="709"/>
        <w:jc w:val="both"/>
      </w:pPr>
      <w:r w:rsidRPr="00987087">
        <w:t>Оперативно-розыскная деятельность заключается в проведении органами внутренних дел оперативно-розыскных мероприятий, имеющих своей целью защиту жизни, имеющих своей целью защиту жизни, здоровья, прав и свобод личности, собственности, безопасно</w:t>
      </w:r>
      <w:r w:rsidRPr="00987087">
        <w:softHyphen/>
        <w:t>сти общества и государства от преступных посягательств. Она предполагает также преду</w:t>
      </w:r>
      <w:r w:rsidRPr="00987087">
        <w:softHyphen/>
        <w:t xml:space="preserve">преждение, выявление, пресечение и раскрытие преступлений, розыск лиц, скрывающихся от органов дознания, следствия и суда, а также лиц, пропавших без вести. Уголовно-процессуальная деятельность органов внутренних дел состоит в производстве дознания и предварительного следствия. </w:t>
      </w:r>
    </w:p>
    <w:p w:rsidR="002D58B9" w:rsidRPr="00987087" w:rsidRDefault="002D58B9" w:rsidP="001F7651">
      <w:pPr>
        <w:pStyle w:val="a"/>
        <w:tabs>
          <w:tab w:val="left" w:pos="9637"/>
        </w:tabs>
        <w:spacing w:line="276" w:lineRule="auto"/>
        <w:ind w:firstLine="709"/>
        <w:jc w:val="both"/>
        <w:rPr>
          <w:color w:val="000000"/>
          <w:shd w:val="clear" w:color="auto" w:fill="FFFFFF"/>
        </w:rPr>
      </w:pPr>
      <w:r w:rsidRPr="00987087">
        <w:rPr>
          <w:bCs/>
          <w:color w:val="000000"/>
          <w:shd w:val="clear" w:color="auto" w:fill="FFFFFF"/>
        </w:rPr>
        <w:t>Паспортная система</w:t>
      </w:r>
      <w:r w:rsidRPr="00987087">
        <w:rPr>
          <w:rStyle w:val="apple-converted-space"/>
          <w:color w:val="000000"/>
          <w:shd w:val="clear" w:color="auto" w:fill="FFFFFF"/>
        </w:rPr>
        <w:t> </w:t>
      </w:r>
      <w:r w:rsidRPr="00987087">
        <w:rPr>
          <w:color w:val="000000"/>
          <w:shd w:val="clear" w:color="auto" w:fill="FFFFFF"/>
        </w:rPr>
        <w:t>– совокупность урегулированных правом общественных отношений, возникающих преимущественно между органами внутренних дел и гражданами в связи с выдачей гражданам паспортов (видов на жительство) и регистрационным учетом граждан по месту жительства и месту пребывания.</w:t>
      </w:r>
    </w:p>
    <w:p w:rsidR="002D58B9" w:rsidRPr="00987087" w:rsidRDefault="002D58B9" w:rsidP="001F7651">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В настоящее время паспортизация и регистрация граждан решает четыре главные задачи:</w:t>
      </w:r>
    </w:p>
    <w:p w:rsidR="002D58B9" w:rsidRPr="00987087" w:rsidRDefault="002D58B9" w:rsidP="001F7651">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1. </w:t>
      </w:r>
      <w:r w:rsidRPr="00987087">
        <w:rPr>
          <w:iCs/>
          <w:color w:val="000000"/>
          <w:sz w:val="24"/>
          <w:szCs w:val="24"/>
        </w:rPr>
        <w:t>Обеспечить граждан основным документом</w:t>
      </w:r>
      <w:r w:rsidRPr="00987087">
        <w:rPr>
          <w:color w:val="000000"/>
          <w:sz w:val="24"/>
          <w:szCs w:val="24"/>
        </w:rPr>
        <w:t>, который позволяет им осуществлять многие важные права (на свободу передвижения, вступление в брак, открытие банковских счетов, получение лицензий, поступление в вуз, на государственную службу, участие в голосовании, использование авиационного и железнодорожного транспорта и т. д.).</w:t>
      </w:r>
    </w:p>
    <w:p w:rsidR="002D58B9" w:rsidRPr="00987087" w:rsidRDefault="002D58B9" w:rsidP="001F7651">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По российскому праву многие права и даже обязанности могут быть реализованы гражданами только при наличии у них паспорта или иного основного документа, позволяющего идентифицировать личность. Паспорт позволяет проверить истинность сведений о гражданине, которые он сам о себе сообщает, а также тех, которые содержатся в других источниках информации. Идентификация личности необходима, когда предоставляются или используются важные права (вступление в брак, прием на работу и т. д.).</w:t>
      </w:r>
    </w:p>
    <w:p w:rsidR="002D58B9" w:rsidRPr="00987087" w:rsidRDefault="002D58B9" w:rsidP="001F7651">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2. </w:t>
      </w:r>
      <w:r w:rsidRPr="00987087">
        <w:rPr>
          <w:iCs/>
          <w:color w:val="000000"/>
          <w:sz w:val="24"/>
          <w:szCs w:val="24"/>
        </w:rPr>
        <w:t>Обеспечить учет граждан</w:t>
      </w:r>
      <w:r w:rsidRPr="00987087">
        <w:rPr>
          <w:color w:val="000000"/>
          <w:sz w:val="24"/>
          <w:szCs w:val="24"/>
        </w:rPr>
        <w:t>: воинский учет, статистический учет процессов миграции, учет численности и состава проживающего на определенной территории населения (для образования избирательных округов и проч.).</w:t>
      </w:r>
    </w:p>
    <w:p w:rsidR="002D58B9" w:rsidRPr="00987087" w:rsidRDefault="002D58B9" w:rsidP="001F7651">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3. </w:t>
      </w:r>
      <w:r w:rsidRPr="00987087">
        <w:rPr>
          <w:iCs/>
          <w:color w:val="000000"/>
          <w:sz w:val="24"/>
          <w:szCs w:val="24"/>
        </w:rPr>
        <w:t>Способствовать борьбе с преступностью</w:t>
      </w:r>
      <w:r w:rsidRPr="00987087">
        <w:rPr>
          <w:color w:val="000000"/>
          <w:sz w:val="24"/>
          <w:szCs w:val="24"/>
        </w:rPr>
        <w:t>, в частности, розыску лиц, скрывающихся от правосудия, от уплаты алиментов, учету лиц, прибывших из мест лишения свободы, и т. п.</w:t>
      </w:r>
    </w:p>
    <w:p w:rsidR="002D58B9" w:rsidRPr="00987087" w:rsidRDefault="002D58B9" w:rsidP="001F7651">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4. </w:t>
      </w:r>
      <w:r w:rsidRPr="00987087">
        <w:rPr>
          <w:iCs/>
          <w:color w:val="000000"/>
          <w:sz w:val="24"/>
          <w:szCs w:val="24"/>
        </w:rPr>
        <w:t>Способствовать рациональному размещению населения на территории страны:</w:t>
      </w:r>
      <w:r w:rsidRPr="00987087">
        <w:rPr>
          <w:color w:val="000000"/>
          <w:sz w:val="24"/>
          <w:szCs w:val="24"/>
        </w:rPr>
        <w:t> предотвращению перенаселения курортных мест, крупных городов, нарушений санитарных правил при заселении жилых помещений, обеспечению безопасности при заселении местностей с особыми административными режимами. Экономические и иные средства косвенного воздействия на выбор гражданами места проживания пока еще не обеспечивают рационального расселения населения. И регистрационный учет в определенной степени используется как средство прямого административного воздействия на процесс миграции.</w:t>
      </w:r>
    </w:p>
    <w:p w:rsidR="002D58B9" w:rsidRPr="00987087" w:rsidRDefault="002D58B9" w:rsidP="001F7651">
      <w:pPr>
        <w:pStyle w:val="a"/>
        <w:tabs>
          <w:tab w:val="left" w:pos="9637"/>
        </w:tabs>
        <w:spacing w:line="276" w:lineRule="auto"/>
        <w:ind w:firstLine="709"/>
        <w:jc w:val="both"/>
      </w:pPr>
    </w:p>
    <w:p w:rsidR="002D58B9" w:rsidRPr="00987087" w:rsidRDefault="002D58B9" w:rsidP="001F7651">
      <w:pPr>
        <w:widowControl/>
        <w:numPr>
          <w:ilvl w:val="0"/>
          <w:numId w:val="55"/>
        </w:numPr>
        <w:tabs>
          <w:tab w:val="left" w:pos="993"/>
        </w:tabs>
        <w:autoSpaceDE/>
        <w:autoSpaceDN/>
        <w:adjustRightInd/>
        <w:spacing w:line="276" w:lineRule="auto"/>
        <w:ind w:left="0" w:firstLine="709"/>
        <w:rPr>
          <w:sz w:val="24"/>
          <w:szCs w:val="24"/>
          <w:lang w:bidi="he-IL"/>
        </w:rPr>
      </w:pPr>
      <w:r w:rsidRPr="00987087">
        <w:rPr>
          <w:sz w:val="24"/>
          <w:szCs w:val="24"/>
        </w:rPr>
        <w:t>Полномочия органов местного самоуправ</w:t>
      </w:r>
      <w:r>
        <w:rPr>
          <w:sz w:val="24"/>
          <w:szCs w:val="24"/>
        </w:rPr>
        <w:t>ления в области внутренних дел</w:t>
      </w:r>
    </w:p>
    <w:p w:rsidR="002D58B9" w:rsidRPr="00987087" w:rsidRDefault="002D58B9" w:rsidP="001F7651">
      <w:pPr>
        <w:spacing w:line="276" w:lineRule="auto"/>
        <w:ind w:firstLine="709"/>
        <w:rPr>
          <w:sz w:val="24"/>
          <w:szCs w:val="24"/>
          <w:lang w:bidi="he-IL"/>
        </w:rPr>
      </w:pPr>
      <w:r w:rsidRPr="00987087">
        <w:rPr>
          <w:sz w:val="24"/>
          <w:szCs w:val="24"/>
        </w:rPr>
        <w:t>Задачи и полномочия органов местного самоуправления в области внутренних дел осно</w:t>
      </w:r>
      <w:r w:rsidRPr="00987087">
        <w:rPr>
          <w:sz w:val="24"/>
          <w:szCs w:val="24"/>
          <w:lang w:bidi="he-IL"/>
        </w:rPr>
        <w:softHyphen/>
        <w:t xml:space="preserve">ваны на конституционном положении, в соответствии с которыми они осуществляют на подведомственной территории охрану общественного порядка (ст. 132 К РФ). </w:t>
      </w:r>
    </w:p>
    <w:p w:rsidR="002D58B9" w:rsidRPr="00987087" w:rsidRDefault="002D58B9" w:rsidP="001F7651">
      <w:pPr>
        <w:pStyle w:val="a"/>
        <w:spacing w:line="276" w:lineRule="auto"/>
        <w:ind w:firstLine="709"/>
        <w:jc w:val="both"/>
        <w:rPr>
          <w:lang w:bidi="he-IL"/>
        </w:rPr>
      </w:pPr>
      <w:r w:rsidRPr="00987087">
        <w:rPr>
          <w:w w:val="105"/>
          <w:lang w:bidi="he-IL"/>
        </w:rPr>
        <w:t xml:space="preserve">В </w:t>
      </w:r>
      <w:r w:rsidRPr="00987087">
        <w:rPr>
          <w:lang w:bidi="he-IL"/>
        </w:rPr>
        <w:t xml:space="preserve">соответствии с действующих законодательством местная администрация в пределах своей компетенции осуществляет руководство органами внутренних дел и с их помощью обеспечивает охрану общественного порядка на подведомственной территории. </w:t>
      </w:r>
    </w:p>
    <w:p w:rsidR="002D58B9" w:rsidRPr="00987087" w:rsidRDefault="002D58B9" w:rsidP="001F7651">
      <w:pPr>
        <w:pStyle w:val="a"/>
        <w:spacing w:line="276" w:lineRule="auto"/>
        <w:ind w:firstLine="709"/>
        <w:jc w:val="both"/>
        <w:rPr>
          <w:lang w:bidi="he-IL"/>
        </w:rPr>
      </w:pPr>
      <w:r w:rsidRPr="00987087">
        <w:rPr>
          <w:lang w:bidi="he-IL"/>
        </w:rPr>
        <w:t>Охрана общественного порядка обеспечивается местной админис</w:t>
      </w:r>
      <w:r>
        <w:rPr>
          <w:lang w:bidi="he-IL"/>
        </w:rPr>
        <w:t>трацией с использовани</w:t>
      </w:r>
      <w:r>
        <w:rPr>
          <w:lang w:bidi="he-IL"/>
        </w:rPr>
        <w:softHyphen/>
        <w:t>ем сил по</w:t>
      </w:r>
      <w:r w:rsidRPr="00987087">
        <w:rPr>
          <w:lang w:bidi="he-IL"/>
        </w:rPr>
        <w:t>лиции общес</w:t>
      </w:r>
      <w:r>
        <w:rPr>
          <w:lang w:bidi="he-IL"/>
        </w:rPr>
        <w:t>твенной безопасности (местной полиции). Местная по</w:t>
      </w:r>
      <w:r w:rsidRPr="00987087">
        <w:rPr>
          <w:lang w:bidi="he-IL"/>
        </w:rPr>
        <w:t>лиция вхо</w:t>
      </w:r>
      <w:r w:rsidRPr="00987087">
        <w:rPr>
          <w:lang w:bidi="he-IL"/>
        </w:rPr>
        <w:softHyphen/>
        <w:t>дит в систему МВД России и действует на местном уровне как самостоятельное подразде</w:t>
      </w:r>
      <w:r w:rsidRPr="00987087">
        <w:rPr>
          <w:lang w:bidi="he-IL"/>
        </w:rPr>
        <w:softHyphen/>
        <w:t xml:space="preserve">ление соответствующего органа внутренних дел. </w:t>
      </w:r>
      <w:r w:rsidRPr="00987087">
        <w:rPr>
          <w:w w:val="117"/>
          <w:lang w:bidi="he-IL"/>
        </w:rPr>
        <w:t xml:space="preserve">В </w:t>
      </w:r>
      <w:r w:rsidRPr="00987087">
        <w:rPr>
          <w:lang w:bidi="he-IL"/>
        </w:rPr>
        <w:t xml:space="preserve">своей деятельности она подчиняется соответствующему органу внутренних дел, а также органам местного самоуправления. </w:t>
      </w:r>
    </w:p>
    <w:p w:rsidR="002D58B9" w:rsidRPr="00987087" w:rsidRDefault="002D58B9" w:rsidP="001F7651">
      <w:pPr>
        <w:pStyle w:val="a"/>
        <w:spacing w:line="276" w:lineRule="auto"/>
        <w:ind w:firstLine="709"/>
        <w:jc w:val="both"/>
        <w:rPr>
          <w:lang w:bidi="he-IL"/>
        </w:rPr>
      </w:pPr>
      <w:r w:rsidRPr="00987087">
        <w:rPr>
          <w:w w:val="105"/>
          <w:lang w:bidi="he-IL"/>
        </w:rPr>
        <w:t xml:space="preserve">В </w:t>
      </w:r>
      <w:r w:rsidRPr="00987087">
        <w:rPr>
          <w:lang w:bidi="he-IL"/>
        </w:rPr>
        <w:t xml:space="preserve">соответствии с Законом РФ от 28.08.95г. «Об общих принципах организации местного самоуправления в РФ» в ведении органов местного самоуправления входит организация и содержание муниципальных органов охраны общественного порядка и осуществление контроля за их деятельностью, обеспечение противопожарной безопасности в муниципальном образовании. </w:t>
      </w:r>
    </w:p>
    <w:p w:rsidR="002D58B9" w:rsidRPr="00987087" w:rsidRDefault="002D58B9" w:rsidP="001F7651">
      <w:pPr>
        <w:pStyle w:val="a"/>
        <w:spacing w:line="276" w:lineRule="auto"/>
        <w:ind w:firstLine="709"/>
        <w:jc w:val="both"/>
        <w:rPr>
          <w:lang w:bidi="he-IL"/>
        </w:rPr>
      </w:pPr>
      <w:r w:rsidRPr="00987087">
        <w:rPr>
          <w:lang w:bidi="he-IL"/>
        </w:rPr>
        <w:t>Обеспечивая охрану общественного порядка, местная администрация принимает преду</w:t>
      </w:r>
      <w:r w:rsidRPr="00987087">
        <w:rPr>
          <w:lang w:bidi="he-IL"/>
        </w:rPr>
        <w:softHyphen/>
        <w:t xml:space="preserve">смотренные законодательством меры, связанные с проведением собраний, митингов, уличных шествий и демонстраций и др. массовых общественных мероприятий. </w:t>
      </w:r>
    </w:p>
    <w:p w:rsidR="002D58B9" w:rsidRPr="00987087" w:rsidRDefault="002D58B9" w:rsidP="001F7651">
      <w:pPr>
        <w:pStyle w:val="a"/>
        <w:spacing w:line="276" w:lineRule="auto"/>
        <w:ind w:firstLine="709"/>
        <w:jc w:val="both"/>
        <w:rPr>
          <w:lang w:bidi="he-IL"/>
        </w:rPr>
      </w:pPr>
      <w:r w:rsidRPr="00987087">
        <w:rPr>
          <w:w w:val="105"/>
          <w:lang w:bidi="he-IL"/>
        </w:rPr>
        <w:t xml:space="preserve">В </w:t>
      </w:r>
      <w:r w:rsidRPr="00987087">
        <w:rPr>
          <w:lang w:bidi="he-IL"/>
        </w:rPr>
        <w:t>соответствии с Законом РФ от 25.06.93г. «О праве гражданина РФ на свободу передви</w:t>
      </w:r>
      <w:r w:rsidRPr="00987087">
        <w:rPr>
          <w:lang w:bidi="he-IL"/>
        </w:rPr>
        <w:softHyphen/>
        <w:t>жения, выбор места пребывания и жительства в пределах РФ» органы местного само</w:t>
      </w:r>
      <w:r w:rsidRPr="00987087">
        <w:rPr>
          <w:lang w:bidi="he-IL"/>
        </w:rPr>
        <w:softHyphen/>
        <w:t>управления осуществляют регистрационный учёт граждан в населённых пунктах, за ис</w:t>
      </w:r>
      <w:r w:rsidRPr="00987087">
        <w:rPr>
          <w:lang w:bidi="he-IL"/>
        </w:rPr>
        <w:softHyphen/>
        <w:t xml:space="preserve">ключением городов, посёлков, закрытых военных городов, а также населённых пунктах, расположенных в пограничной полосе или закрытых административных территориальных образований, в которых имеются органы внутренних дел. </w:t>
      </w:r>
    </w:p>
    <w:p w:rsidR="002D58B9" w:rsidRPr="00987087" w:rsidRDefault="002D58B9" w:rsidP="001F7651">
      <w:pPr>
        <w:spacing w:line="276" w:lineRule="auto"/>
        <w:ind w:firstLine="709"/>
        <w:rPr>
          <w:sz w:val="24"/>
          <w:szCs w:val="24"/>
        </w:rPr>
      </w:pPr>
      <w:r w:rsidRPr="00987087">
        <w:rPr>
          <w:sz w:val="24"/>
          <w:szCs w:val="24"/>
        </w:rPr>
        <w:t xml:space="preserve">Вопросы для </w:t>
      </w:r>
      <w:r>
        <w:rPr>
          <w:sz w:val="24"/>
          <w:szCs w:val="24"/>
        </w:rPr>
        <w:t>самоконтроля:</w:t>
      </w:r>
    </w:p>
    <w:p w:rsidR="002D58B9" w:rsidRPr="00987087" w:rsidRDefault="002D58B9" w:rsidP="001F7651">
      <w:pPr>
        <w:spacing w:line="276" w:lineRule="auto"/>
        <w:ind w:firstLine="709"/>
        <w:rPr>
          <w:sz w:val="24"/>
          <w:szCs w:val="24"/>
        </w:rPr>
      </w:pPr>
    </w:p>
    <w:p w:rsidR="002D58B9" w:rsidRPr="00987087" w:rsidRDefault="002D58B9" w:rsidP="001F7651">
      <w:pPr>
        <w:widowControl/>
        <w:numPr>
          <w:ilvl w:val="0"/>
          <w:numId w:val="56"/>
        </w:numPr>
        <w:tabs>
          <w:tab w:val="left" w:pos="993"/>
        </w:tabs>
        <w:autoSpaceDE/>
        <w:autoSpaceDN/>
        <w:adjustRightInd/>
        <w:spacing w:line="276" w:lineRule="auto"/>
        <w:ind w:left="0" w:firstLine="709"/>
        <w:rPr>
          <w:sz w:val="24"/>
          <w:szCs w:val="24"/>
        </w:rPr>
      </w:pPr>
      <w:r w:rsidRPr="00987087">
        <w:rPr>
          <w:sz w:val="24"/>
          <w:szCs w:val="24"/>
        </w:rPr>
        <w:t>Назовите организационно-правовые формы органов внутренних дел.</w:t>
      </w:r>
    </w:p>
    <w:p w:rsidR="002D58B9" w:rsidRPr="00987087" w:rsidRDefault="002D58B9" w:rsidP="001F7651">
      <w:pPr>
        <w:widowControl/>
        <w:numPr>
          <w:ilvl w:val="0"/>
          <w:numId w:val="56"/>
        </w:numPr>
        <w:tabs>
          <w:tab w:val="left" w:pos="993"/>
        </w:tabs>
        <w:autoSpaceDE/>
        <w:autoSpaceDN/>
        <w:adjustRightInd/>
        <w:spacing w:line="276" w:lineRule="auto"/>
        <w:ind w:left="0" w:firstLine="709"/>
        <w:rPr>
          <w:sz w:val="24"/>
          <w:szCs w:val="24"/>
        </w:rPr>
      </w:pPr>
      <w:r w:rsidRPr="00987087">
        <w:rPr>
          <w:sz w:val="24"/>
          <w:szCs w:val="24"/>
        </w:rPr>
        <w:t>Перечислите задачи МВД РФ.</w:t>
      </w:r>
    </w:p>
    <w:p w:rsidR="002D58B9" w:rsidRPr="00987087" w:rsidRDefault="002D58B9" w:rsidP="001F7651">
      <w:pPr>
        <w:widowControl/>
        <w:numPr>
          <w:ilvl w:val="0"/>
          <w:numId w:val="56"/>
        </w:numPr>
        <w:tabs>
          <w:tab w:val="left" w:pos="993"/>
        </w:tabs>
        <w:autoSpaceDE/>
        <w:autoSpaceDN/>
        <w:adjustRightInd/>
        <w:spacing w:line="276" w:lineRule="auto"/>
        <w:ind w:left="0" w:firstLine="709"/>
        <w:rPr>
          <w:sz w:val="24"/>
          <w:szCs w:val="24"/>
        </w:rPr>
      </w:pPr>
      <w:r w:rsidRPr="00987087">
        <w:rPr>
          <w:sz w:val="24"/>
          <w:szCs w:val="24"/>
        </w:rPr>
        <w:t>Какова структурная организация МВД РФ?</w:t>
      </w:r>
    </w:p>
    <w:p w:rsidR="002D58B9" w:rsidRPr="00987087" w:rsidRDefault="002D58B9" w:rsidP="001F7651">
      <w:pPr>
        <w:widowControl/>
        <w:numPr>
          <w:ilvl w:val="0"/>
          <w:numId w:val="56"/>
        </w:numPr>
        <w:tabs>
          <w:tab w:val="left" w:pos="993"/>
        </w:tabs>
        <w:autoSpaceDE/>
        <w:autoSpaceDN/>
        <w:adjustRightInd/>
        <w:spacing w:line="276" w:lineRule="auto"/>
        <w:ind w:left="0" w:firstLine="709"/>
        <w:rPr>
          <w:sz w:val="24"/>
          <w:szCs w:val="24"/>
        </w:rPr>
      </w:pPr>
      <w:r w:rsidRPr="00987087">
        <w:rPr>
          <w:sz w:val="24"/>
          <w:szCs w:val="24"/>
        </w:rPr>
        <w:t>Какова компетенция милиции общественной безопасности?</w:t>
      </w:r>
    </w:p>
    <w:p w:rsidR="002D58B9" w:rsidRPr="00987087" w:rsidRDefault="002D58B9" w:rsidP="001F7651">
      <w:pPr>
        <w:widowControl/>
        <w:numPr>
          <w:ilvl w:val="0"/>
          <w:numId w:val="56"/>
        </w:numPr>
        <w:tabs>
          <w:tab w:val="left" w:pos="993"/>
        </w:tabs>
        <w:autoSpaceDE/>
        <w:autoSpaceDN/>
        <w:adjustRightInd/>
        <w:spacing w:line="276" w:lineRule="auto"/>
        <w:ind w:left="0" w:firstLine="709"/>
        <w:rPr>
          <w:sz w:val="24"/>
          <w:szCs w:val="24"/>
        </w:rPr>
      </w:pPr>
      <w:r w:rsidRPr="00987087">
        <w:rPr>
          <w:sz w:val="24"/>
          <w:szCs w:val="24"/>
        </w:rPr>
        <w:t>Перечислите подразделения кри</w:t>
      </w:r>
      <w:r>
        <w:rPr>
          <w:sz w:val="24"/>
          <w:szCs w:val="24"/>
        </w:rPr>
        <w:t>минальной полиции и по</w:t>
      </w:r>
      <w:r w:rsidRPr="00987087">
        <w:rPr>
          <w:sz w:val="24"/>
          <w:szCs w:val="24"/>
        </w:rPr>
        <w:t>лиции общественной безопасности.</w:t>
      </w:r>
    </w:p>
    <w:p w:rsidR="002D58B9" w:rsidRPr="00987087" w:rsidRDefault="002D58B9" w:rsidP="001F7651">
      <w:pPr>
        <w:tabs>
          <w:tab w:val="left" w:pos="993"/>
        </w:tabs>
        <w:spacing w:line="276" w:lineRule="auto"/>
        <w:ind w:firstLine="709"/>
        <w:rPr>
          <w:sz w:val="24"/>
          <w:szCs w:val="24"/>
        </w:rPr>
      </w:pPr>
      <w:r w:rsidRPr="00987087">
        <w:rPr>
          <w:sz w:val="24"/>
          <w:szCs w:val="24"/>
        </w:rPr>
        <w:t xml:space="preserve">6. </w:t>
      </w:r>
      <w:r w:rsidRPr="00987087">
        <w:rPr>
          <w:sz w:val="24"/>
          <w:szCs w:val="24"/>
        </w:rPr>
        <w:tab/>
        <w:t>Наз</w:t>
      </w:r>
      <w:r>
        <w:rPr>
          <w:sz w:val="24"/>
          <w:szCs w:val="24"/>
        </w:rPr>
        <w:t>овите полномочия криминальной по</w:t>
      </w:r>
      <w:r w:rsidRPr="00987087">
        <w:rPr>
          <w:sz w:val="24"/>
          <w:szCs w:val="24"/>
        </w:rPr>
        <w:t>лиции.</w:t>
      </w:r>
    </w:p>
    <w:p w:rsidR="002D58B9" w:rsidRPr="00987087" w:rsidRDefault="002D58B9" w:rsidP="001F7651">
      <w:pPr>
        <w:tabs>
          <w:tab w:val="left" w:pos="993"/>
        </w:tabs>
        <w:spacing w:line="276" w:lineRule="auto"/>
        <w:ind w:firstLine="709"/>
        <w:rPr>
          <w:sz w:val="24"/>
          <w:szCs w:val="24"/>
        </w:rPr>
      </w:pPr>
      <w:r>
        <w:rPr>
          <w:sz w:val="24"/>
          <w:szCs w:val="24"/>
        </w:rPr>
        <w:t xml:space="preserve">7.  </w:t>
      </w:r>
      <w:r w:rsidRPr="00987087">
        <w:rPr>
          <w:sz w:val="24"/>
          <w:szCs w:val="24"/>
        </w:rPr>
        <w:t>Расскажите о паспортной системе в РФ.</w:t>
      </w:r>
    </w:p>
    <w:p w:rsidR="002D58B9" w:rsidRPr="00987087" w:rsidRDefault="002D58B9" w:rsidP="001F7651">
      <w:pPr>
        <w:spacing w:line="276" w:lineRule="auto"/>
        <w:ind w:firstLine="709"/>
        <w:rPr>
          <w:sz w:val="24"/>
          <w:szCs w:val="24"/>
        </w:rPr>
      </w:pPr>
    </w:p>
    <w:p w:rsidR="002D58B9" w:rsidRPr="00987087" w:rsidRDefault="002D58B9" w:rsidP="001F7651">
      <w:pPr>
        <w:spacing w:line="276" w:lineRule="auto"/>
        <w:ind w:firstLine="709"/>
        <w:rPr>
          <w:sz w:val="24"/>
          <w:szCs w:val="24"/>
        </w:rPr>
      </w:pPr>
      <w:r w:rsidRPr="00987087">
        <w:rPr>
          <w:sz w:val="24"/>
          <w:szCs w:val="24"/>
        </w:rPr>
        <w:t>2.3.2 Управление юстицией</w:t>
      </w:r>
    </w:p>
    <w:p w:rsidR="002D58B9" w:rsidRPr="00987087" w:rsidRDefault="002D58B9" w:rsidP="001F7651">
      <w:pPr>
        <w:spacing w:line="276" w:lineRule="auto"/>
        <w:ind w:firstLine="709"/>
        <w:rPr>
          <w:sz w:val="24"/>
          <w:szCs w:val="24"/>
        </w:rPr>
      </w:pPr>
    </w:p>
    <w:p w:rsidR="002D58B9" w:rsidRPr="00987087" w:rsidRDefault="002D58B9" w:rsidP="001F7651">
      <w:pPr>
        <w:spacing w:line="276" w:lineRule="auto"/>
        <w:ind w:firstLine="709"/>
        <w:rPr>
          <w:sz w:val="24"/>
          <w:szCs w:val="24"/>
        </w:rPr>
      </w:pPr>
      <w:r w:rsidRPr="00987087">
        <w:rPr>
          <w:sz w:val="24"/>
          <w:szCs w:val="24"/>
        </w:rPr>
        <w:t>План:</w:t>
      </w:r>
    </w:p>
    <w:p w:rsidR="002D58B9" w:rsidRPr="00987087" w:rsidRDefault="002D58B9" w:rsidP="001F7651">
      <w:pPr>
        <w:spacing w:line="276" w:lineRule="auto"/>
        <w:ind w:firstLine="709"/>
        <w:rPr>
          <w:sz w:val="24"/>
          <w:szCs w:val="24"/>
        </w:rPr>
      </w:pPr>
      <w:r w:rsidRPr="00987087">
        <w:rPr>
          <w:sz w:val="24"/>
          <w:szCs w:val="24"/>
        </w:rPr>
        <w:t>1. Организационно-правовые формы управления юстицией.</w:t>
      </w:r>
    </w:p>
    <w:p w:rsidR="002D58B9" w:rsidRPr="00987087" w:rsidRDefault="002D58B9" w:rsidP="001F7651">
      <w:pPr>
        <w:spacing w:line="276" w:lineRule="auto"/>
        <w:ind w:firstLine="709"/>
        <w:rPr>
          <w:sz w:val="24"/>
          <w:szCs w:val="24"/>
        </w:rPr>
      </w:pPr>
      <w:r w:rsidRPr="00987087">
        <w:rPr>
          <w:sz w:val="24"/>
          <w:szCs w:val="24"/>
        </w:rPr>
        <w:t>2. Регистрация актов гражданского состояния.</w:t>
      </w:r>
    </w:p>
    <w:p w:rsidR="002D58B9" w:rsidRPr="00987087" w:rsidRDefault="002D58B9" w:rsidP="001F7651">
      <w:pPr>
        <w:spacing w:line="276" w:lineRule="auto"/>
        <w:ind w:firstLine="709"/>
        <w:rPr>
          <w:sz w:val="24"/>
          <w:szCs w:val="24"/>
        </w:rPr>
      </w:pPr>
      <w:r w:rsidRPr="00987087">
        <w:rPr>
          <w:sz w:val="24"/>
          <w:szCs w:val="24"/>
        </w:rPr>
        <w:t>3. Организация нотариальной службы.</w:t>
      </w:r>
    </w:p>
    <w:p w:rsidR="002D58B9" w:rsidRPr="00987087" w:rsidRDefault="002D58B9" w:rsidP="001F7651">
      <w:pPr>
        <w:spacing w:line="276" w:lineRule="auto"/>
        <w:ind w:firstLine="709"/>
        <w:rPr>
          <w:sz w:val="24"/>
          <w:szCs w:val="24"/>
        </w:rPr>
      </w:pPr>
    </w:p>
    <w:p w:rsidR="002D58B9" w:rsidRPr="00987087" w:rsidRDefault="002D58B9" w:rsidP="001F7651">
      <w:pPr>
        <w:spacing w:line="276" w:lineRule="auto"/>
        <w:ind w:firstLine="709"/>
        <w:rPr>
          <w:sz w:val="24"/>
          <w:szCs w:val="24"/>
        </w:rPr>
      </w:pPr>
      <w:r w:rsidRPr="00987087">
        <w:rPr>
          <w:sz w:val="24"/>
          <w:szCs w:val="24"/>
        </w:rPr>
        <w:t>1. Организационно-пра</w:t>
      </w:r>
      <w:r>
        <w:rPr>
          <w:sz w:val="24"/>
          <w:szCs w:val="24"/>
        </w:rPr>
        <w:t>вовые формы управления юстицией</w:t>
      </w:r>
    </w:p>
    <w:p w:rsidR="002D58B9" w:rsidRPr="00987087" w:rsidRDefault="002D58B9" w:rsidP="001F7651">
      <w:pPr>
        <w:pStyle w:val="a"/>
        <w:spacing w:line="276" w:lineRule="auto"/>
        <w:ind w:firstLine="709"/>
        <w:jc w:val="both"/>
      </w:pPr>
      <w:r w:rsidRPr="00987087">
        <w:t>Согласно Российскому энциклопедическому словарю юсти</w:t>
      </w:r>
      <w:r w:rsidRPr="00987087">
        <w:softHyphen/>
        <w:t>ция - это правосудие или система судебных учреждений</w:t>
      </w:r>
      <w:r w:rsidRPr="00987087">
        <w:rPr>
          <w:w w:val="114"/>
        </w:rPr>
        <w:t xml:space="preserve">. </w:t>
      </w:r>
      <w:r w:rsidRPr="00987087">
        <w:t>Естест</w:t>
      </w:r>
      <w:r w:rsidRPr="00987087">
        <w:softHyphen/>
        <w:t>венно, что непосредственно органы судебной власти, являясь неза</w:t>
      </w:r>
      <w:r w:rsidRPr="00987087">
        <w:softHyphen/>
        <w:t>висимыми и самостоятельными в силу установлений Конституции РФ, не являются управляемыми объектами в системе исполнитель</w:t>
      </w:r>
      <w:r w:rsidRPr="00987087">
        <w:softHyphen/>
        <w:t>ной власти. Суды в России учреждаются и функционируют на ос</w:t>
      </w:r>
      <w:r w:rsidRPr="00987087">
        <w:softHyphen/>
        <w:t>новании Федерального конституционного закона от 31 декабря 1996 г. N 1-ФКЗ «О судебной системе Российской Федерации»; судебная система является самостоятельной самодостаточной ветвью государственной власти. Однако, также как и законодательная власть, судебная власть нуждается в организационно-техническом обеспечении деятельности своих органов и, более того, в специаль</w:t>
      </w:r>
      <w:r w:rsidRPr="00987087">
        <w:softHyphen/>
        <w:t>ном аппарате, обеспечивающем исполнение властных решений ор</w:t>
      </w:r>
      <w:r w:rsidRPr="00987087">
        <w:softHyphen/>
        <w:t xml:space="preserve">ганов судебной системы. </w:t>
      </w:r>
      <w:r w:rsidRPr="00987087">
        <w:rPr>
          <w:w w:val="132"/>
        </w:rPr>
        <w:t xml:space="preserve">И </w:t>
      </w:r>
      <w:r w:rsidRPr="00987087">
        <w:t>если решения законодательной власти, по сути, исполняются всей системой органов ис</w:t>
      </w:r>
      <w:r w:rsidRPr="00987087">
        <w:softHyphen/>
        <w:t>полнительной власти, то судебная власть функционирует в тесном контакте лишь с такими органами исполнительной власти, как ор</w:t>
      </w:r>
      <w:r w:rsidRPr="00987087">
        <w:softHyphen/>
        <w:t xml:space="preserve">ганы юстиции, а также формирует собственные исполнительные органы. </w:t>
      </w:r>
    </w:p>
    <w:p w:rsidR="002D58B9" w:rsidRPr="00987087" w:rsidRDefault="002D58B9" w:rsidP="001F7651">
      <w:pPr>
        <w:pStyle w:val="a"/>
        <w:spacing w:line="276" w:lineRule="auto"/>
        <w:ind w:firstLine="709"/>
        <w:jc w:val="both"/>
      </w:pPr>
      <w:r w:rsidRPr="00987087">
        <w:t>Кроме забот об обеспечении функционирования системы право</w:t>
      </w:r>
      <w:r w:rsidRPr="00987087">
        <w:softHyphen/>
        <w:t>судия как таковой, к ведению органов юстиции относятся и вопро</w:t>
      </w:r>
      <w:r w:rsidRPr="00987087">
        <w:softHyphen/>
        <w:t>сы таких институтов защиты прав и свобод граждан, как адвокату</w:t>
      </w:r>
      <w:r w:rsidRPr="00987087">
        <w:softHyphen/>
        <w:t>ра и нотариат. Адвокатура является неотъемлемым элементом пра</w:t>
      </w:r>
      <w:r w:rsidRPr="00987087">
        <w:softHyphen/>
        <w:t>восудия, основанного на принципах равенства сторон в процессе, презумпции невиновности, права на защиту и т. д. Нотариат же по своей сути представляет собой систему предварительного (досудеб</w:t>
      </w:r>
      <w:r w:rsidRPr="00987087">
        <w:softHyphen/>
        <w:t>ного) разбирательства споров, а также оказания юридической по</w:t>
      </w:r>
      <w:r w:rsidRPr="00987087">
        <w:softHyphen/>
        <w:t xml:space="preserve">мощи в бесспорных ситуациях, требующих юридического оформления. </w:t>
      </w:r>
    </w:p>
    <w:p w:rsidR="002D58B9" w:rsidRPr="00987087" w:rsidRDefault="002D58B9" w:rsidP="001F7651">
      <w:pPr>
        <w:pStyle w:val="a"/>
        <w:spacing w:line="276" w:lineRule="auto"/>
        <w:ind w:firstLine="709"/>
        <w:jc w:val="both"/>
      </w:pPr>
      <w:r w:rsidRPr="00987087">
        <w:t>В связи с вышеизложенными обстоятельствами в системе административного права сформирован целый ряд режимов, призван</w:t>
      </w:r>
      <w:r w:rsidRPr="00987087">
        <w:softHyphen/>
        <w:t xml:space="preserve">ных служить целям обеспечения юстиции. Прежде всего, самим Федеральным конституционным законом </w:t>
      </w:r>
      <w:r w:rsidRPr="00987087">
        <w:rPr>
          <w:w w:val="87"/>
        </w:rPr>
        <w:t xml:space="preserve">«О </w:t>
      </w:r>
      <w:r w:rsidRPr="00987087">
        <w:t>судебной системе» предусмотрено создание таких исполнитель</w:t>
      </w:r>
      <w:r w:rsidRPr="00987087">
        <w:softHyphen/>
        <w:t>ных органов судебной системы, как органы судейского сообщества, Судебный департамент Верховного Суда РФ, наконец, аппараты судов судебной системы. Все это исполнительные органы судебной системы, функционирующие внутри нее и неподконтрольные орга</w:t>
      </w:r>
      <w:r w:rsidRPr="00987087">
        <w:softHyphen/>
        <w:t xml:space="preserve">нам исполнительной власти. </w:t>
      </w:r>
    </w:p>
    <w:p w:rsidR="002D58B9" w:rsidRPr="00987087" w:rsidRDefault="002D58B9" w:rsidP="001F7651">
      <w:pPr>
        <w:spacing w:line="276" w:lineRule="auto"/>
        <w:ind w:firstLine="709"/>
        <w:rPr>
          <w:sz w:val="24"/>
          <w:szCs w:val="24"/>
        </w:rPr>
      </w:pPr>
    </w:p>
    <w:p w:rsidR="002D58B9" w:rsidRPr="00987087" w:rsidRDefault="002D58B9" w:rsidP="001F7651">
      <w:pPr>
        <w:spacing w:line="276" w:lineRule="auto"/>
        <w:ind w:firstLine="709"/>
        <w:rPr>
          <w:sz w:val="24"/>
          <w:szCs w:val="24"/>
        </w:rPr>
      </w:pPr>
      <w:r w:rsidRPr="00987087">
        <w:rPr>
          <w:sz w:val="24"/>
          <w:szCs w:val="24"/>
        </w:rPr>
        <w:t>2. Регистрац</w:t>
      </w:r>
      <w:r>
        <w:rPr>
          <w:sz w:val="24"/>
          <w:szCs w:val="24"/>
        </w:rPr>
        <w:t>ия актов гражданского состояния</w:t>
      </w:r>
    </w:p>
    <w:p w:rsidR="002D58B9" w:rsidRDefault="002D58B9" w:rsidP="001F7651">
      <w:pPr>
        <w:spacing w:line="276" w:lineRule="auto"/>
        <w:ind w:firstLine="709"/>
        <w:rPr>
          <w:sz w:val="24"/>
          <w:szCs w:val="24"/>
        </w:rPr>
      </w:pPr>
      <w:r w:rsidRPr="00987087">
        <w:rPr>
          <w:sz w:val="24"/>
          <w:szCs w:val="24"/>
        </w:rPr>
        <w:t>Законодательство об актах гражданского состояния состоит из Федерального закона от 15 ноября 1997 г. № 143-ФЗ "Об актах гражданского состояния", основывающего на положениях Гражданского кодекса Российской Федерации, Семейного кодекса Российской Федерации, и принимаемых в соответствии с ним нормативных правовых актов Российской Федерации.</w:t>
      </w:r>
      <w:r w:rsidRPr="00987087">
        <w:rPr>
          <w:sz w:val="24"/>
          <w:szCs w:val="24"/>
        </w:rPr>
        <w:br/>
      </w:r>
      <w:r>
        <w:rPr>
          <w:sz w:val="24"/>
          <w:szCs w:val="24"/>
        </w:rPr>
        <w:t xml:space="preserve">             </w:t>
      </w:r>
      <w:r w:rsidRPr="00987087">
        <w:rPr>
          <w:sz w:val="24"/>
          <w:szCs w:val="24"/>
        </w:rPr>
        <w:t>Акты гражданского состояния - действия граждан или события, влияющие на возникновение, изменение или прекращение прав и обязанностей, а также характеризующие правовое состояние граждан.</w:t>
      </w:r>
    </w:p>
    <w:p w:rsidR="002D58B9" w:rsidRPr="00987087" w:rsidRDefault="002D58B9" w:rsidP="001F7651">
      <w:pPr>
        <w:spacing w:line="276" w:lineRule="auto"/>
        <w:ind w:firstLine="709"/>
        <w:rPr>
          <w:sz w:val="24"/>
          <w:szCs w:val="24"/>
        </w:rPr>
      </w:pPr>
      <w:r w:rsidRPr="00987087">
        <w:rPr>
          <w:sz w:val="24"/>
          <w:szCs w:val="24"/>
        </w:rPr>
        <w:t>Государственная регистрация актов гражданского состояния производится органами записи актов гражданского состояния, образованными органами государственной власти субъектов Российской Федерации (далее - органы записи актов гражданского состояния).</w:t>
      </w:r>
    </w:p>
    <w:p w:rsidR="002D58B9" w:rsidRDefault="002D58B9" w:rsidP="001F7651">
      <w:pPr>
        <w:spacing w:line="276" w:lineRule="auto"/>
        <w:ind w:firstLine="709"/>
        <w:rPr>
          <w:sz w:val="24"/>
          <w:szCs w:val="24"/>
        </w:rPr>
      </w:pPr>
      <w:r w:rsidRPr="00987087">
        <w:rPr>
          <w:sz w:val="24"/>
          <w:szCs w:val="24"/>
        </w:rPr>
        <w:t>Управление Минюста в субъекте России осуществляет следующие функции в сфере государственной регистрации актов гражданского состояния:</w:t>
      </w:r>
    </w:p>
    <w:p w:rsidR="002D58B9" w:rsidRDefault="002D58B9" w:rsidP="001F7651">
      <w:pPr>
        <w:spacing w:line="276" w:lineRule="auto"/>
        <w:ind w:firstLine="709"/>
        <w:rPr>
          <w:sz w:val="24"/>
          <w:szCs w:val="24"/>
        </w:rPr>
      </w:pPr>
      <w:r w:rsidRPr="00987087">
        <w:rPr>
          <w:sz w:val="24"/>
          <w:szCs w:val="24"/>
        </w:rPr>
        <w:t>- контроль деятельности органов, осуществляющих государственную регистрацию актов гражданского состояния на территории субъекта Российской Федерации;</w:t>
      </w:r>
    </w:p>
    <w:p w:rsidR="002D58B9" w:rsidRDefault="002D58B9" w:rsidP="001F7651">
      <w:pPr>
        <w:spacing w:line="276" w:lineRule="auto"/>
        <w:ind w:firstLine="709"/>
        <w:rPr>
          <w:sz w:val="24"/>
          <w:szCs w:val="24"/>
        </w:rPr>
      </w:pPr>
      <w:r w:rsidRPr="00987087">
        <w:rPr>
          <w:sz w:val="24"/>
          <w:szCs w:val="24"/>
        </w:rPr>
        <w:t>- надзор за соблюдением законодательства Российской Федерации при государственной регистрации актов гражданского состояния на территории субъекта (субъектов) Российской Федерации, в том числе проверки деятельности органов, осуществляющих государственную регистрацию актов гражданского состояния, истребует документы и вносит предписания об устранении нарушений законодательства Российской Федерации;</w:t>
      </w:r>
    </w:p>
    <w:p w:rsidR="002D58B9" w:rsidRDefault="002D58B9" w:rsidP="001F7651">
      <w:pPr>
        <w:spacing w:line="276" w:lineRule="auto"/>
        <w:ind w:firstLine="709"/>
        <w:rPr>
          <w:sz w:val="24"/>
          <w:szCs w:val="24"/>
        </w:rPr>
      </w:pPr>
      <w:r w:rsidRPr="00987087">
        <w:rPr>
          <w:sz w:val="24"/>
          <w:szCs w:val="24"/>
        </w:rPr>
        <w:t>- осуществляет функции в сфере государственной регистрации актов гражданского состояния на территории субъекта  Российской Федерации в случае их временного изъятия Правительством Российской Федерации в порядке, установленном Правительством Российской Федерации;</w:t>
      </w:r>
    </w:p>
    <w:p w:rsidR="002D58B9" w:rsidRDefault="002D58B9" w:rsidP="001F7651">
      <w:pPr>
        <w:spacing w:line="276" w:lineRule="auto"/>
        <w:ind w:firstLine="709"/>
        <w:rPr>
          <w:sz w:val="24"/>
          <w:szCs w:val="24"/>
        </w:rPr>
      </w:pPr>
      <w:r w:rsidRPr="00987087">
        <w:rPr>
          <w:sz w:val="24"/>
          <w:szCs w:val="24"/>
        </w:rPr>
        <w:t>- обеспечивает доведение субвенций, предусмотренных на реализацию федеральных полномочий по государственной регистрации актов гражданского состояния, до финансовых органов субъекта Российской Федерации;</w:t>
      </w:r>
    </w:p>
    <w:p w:rsidR="002D58B9" w:rsidRDefault="002D58B9" w:rsidP="001F7651">
      <w:pPr>
        <w:spacing w:line="276" w:lineRule="auto"/>
        <w:ind w:firstLine="709"/>
        <w:rPr>
          <w:sz w:val="24"/>
          <w:szCs w:val="24"/>
        </w:rPr>
      </w:pPr>
      <w:r>
        <w:rPr>
          <w:sz w:val="24"/>
          <w:szCs w:val="24"/>
        </w:rPr>
        <w:t>-</w:t>
      </w:r>
      <w:r w:rsidRPr="00987087">
        <w:rPr>
          <w:sz w:val="24"/>
          <w:szCs w:val="24"/>
        </w:rPr>
        <w:t xml:space="preserve">  принимает решение о возврате (зачете) излишне уплаченных (взысканных) средств от платежей в федеральный бюджет, администрирование которых возложено на Минюст России, в том числе за государственную регистрацию актов гражданского состояния во взаимодействии с органами, осуществляющими государственную регистрацию актов гражданского состояния, в порядке, установленном законодательством Российской Федерации;</w:t>
      </w:r>
      <w:r w:rsidRPr="00987087">
        <w:rPr>
          <w:sz w:val="24"/>
          <w:szCs w:val="24"/>
        </w:rPr>
        <w:br/>
      </w:r>
      <w:r>
        <w:rPr>
          <w:sz w:val="24"/>
          <w:szCs w:val="24"/>
        </w:rPr>
        <w:t xml:space="preserve">             </w:t>
      </w:r>
      <w:r w:rsidRPr="00987087">
        <w:rPr>
          <w:sz w:val="24"/>
          <w:szCs w:val="24"/>
        </w:rPr>
        <w:t>- вносит в Минюст России предложения о подготовке представления о временном изъятии полномочий по государственной регистрации актов гражданского состояния, переданным органам государственной власти субъекта Российской Федерации, в случае ненадлежащего их осуществления;</w:t>
      </w:r>
    </w:p>
    <w:p w:rsidR="002D58B9" w:rsidRPr="00987087" w:rsidRDefault="002D58B9" w:rsidP="001F7651">
      <w:pPr>
        <w:spacing w:line="276" w:lineRule="auto"/>
        <w:ind w:firstLine="709"/>
        <w:rPr>
          <w:sz w:val="24"/>
          <w:szCs w:val="24"/>
        </w:rPr>
      </w:pPr>
      <w:r w:rsidRPr="00987087">
        <w:rPr>
          <w:sz w:val="24"/>
          <w:szCs w:val="24"/>
        </w:rPr>
        <w:t>- осуществляет в установленном порядке реализацию прав и исполнение обязательств, вытекающих из международных договоров Российской Федерации о правовой помощи и правовых отношениях по гражданским, семейным, уголовным и иным делам, в том числе в части истребования копий наследственных дел и документов к ним, а также документов о регистрации актов гражданского состояния.</w:t>
      </w:r>
    </w:p>
    <w:p w:rsidR="002D58B9" w:rsidRDefault="002D58B9" w:rsidP="001F7651">
      <w:pPr>
        <w:spacing w:line="276" w:lineRule="auto"/>
        <w:ind w:firstLine="709"/>
        <w:rPr>
          <w:sz w:val="24"/>
          <w:szCs w:val="24"/>
        </w:rPr>
      </w:pPr>
      <w:r w:rsidRPr="00987087">
        <w:rPr>
          <w:sz w:val="24"/>
          <w:szCs w:val="24"/>
        </w:rPr>
        <w:br/>
      </w:r>
      <w:r>
        <w:rPr>
          <w:sz w:val="24"/>
          <w:szCs w:val="24"/>
        </w:rPr>
        <w:t xml:space="preserve">            </w:t>
      </w:r>
      <w:r w:rsidRPr="00987087">
        <w:rPr>
          <w:sz w:val="24"/>
          <w:szCs w:val="24"/>
        </w:rPr>
        <w:t>Государственная регистрация актов гражданского состояния устанавливается в целях охраны имущественных и личных неимущественных прав граждан, а также в интересах государства.</w:t>
      </w:r>
    </w:p>
    <w:p w:rsidR="002D58B9" w:rsidRPr="00987087" w:rsidRDefault="002D58B9" w:rsidP="001F7651">
      <w:pPr>
        <w:spacing w:line="276" w:lineRule="auto"/>
        <w:ind w:firstLine="709"/>
        <w:rPr>
          <w:sz w:val="24"/>
          <w:szCs w:val="24"/>
        </w:rPr>
      </w:pPr>
      <w:r w:rsidRPr="00987087">
        <w:rPr>
          <w:sz w:val="24"/>
          <w:szCs w:val="24"/>
        </w:rPr>
        <w:br/>
      </w:r>
      <w:r>
        <w:rPr>
          <w:sz w:val="24"/>
          <w:szCs w:val="24"/>
        </w:rPr>
        <w:t xml:space="preserve">            </w:t>
      </w:r>
      <w:r w:rsidRPr="00987087">
        <w:rPr>
          <w:sz w:val="24"/>
          <w:szCs w:val="24"/>
        </w:rPr>
        <w:t xml:space="preserve">3. </w:t>
      </w:r>
      <w:r>
        <w:rPr>
          <w:sz w:val="24"/>
          <w:szCs w:val="24"/>
        </w:rPr>
        <w:t>Организация нотариальной службы</w:t>
      </w:r>
    </w:p>
    <w:p w:rsidR="002D58B9" w:rsidRPr="00987087" w:rsidRDefault="002D58B9" w:rsidP="001F7651">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Основные задачи нотариальной службы состоят в том, чтобы обеспечить защиту прав и законных интересов граждан и юри</w:t>
      </w:r>
      <w:r w:rsidRPr="00987087">
        <w:rPr>
          <w:color w:val="000000"/>
          <w:sz w:val="24"/>
          <w:szCs w:val="24"/>
        </w:rPr>
        <w:softHyphen/>
        <w:t>дических лиц, охранять собственность путем совершения различных нотариальных действий; предупреждать соответствующие правонару</w:t>
      </w:r>
      <w:r w:rsidRPr="00987087">
        <w:rPr>
          <w:color w:val="000000"/>
          <w:sz w:val="24"/>
          <w:szCs w:val="24"/>
        </w:rPr>
        <w:softHyphen/>
        <w:t>шения, укреплять законность.</w:t>
      </w:r>
    </w:p>
    <w:p w:rsidR="002D58B9" w:rsidRPr="00987087" w:rsidRDefault="002D58B9" w:rsidP="001F7651">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В соответствии с названными Основами нотариальная деятель</w:t>
      </w:r>
      <w:r w:rsidRPr="00987087">
        <w:rPr>
          <w:color w:val="000000"/>
          <w:sz w:val="24"/>
          <w:szCs w:val="24"/>
        </w:rPr>
        <w:softHyphen/>
        <w:t>ность осуществляется государственными нотариальными конторами и нотариусами, занимающимися частной практикой, которые вправе иметь свою нотариальную контору. Если в том или ином населенном пункте отсутствует государственная нотариальная контора или нота</w:t>
      </w:r>
      <w:r w:rsidRPr="00987087">
        <w:rPr>
          <w:color w:val="000000"/>
          <w:sz w:val="24"/>
          <w:szCs w:val="24"/>
        </w:rPr>
        <w:softHyphen/>
        <w:t>риус, занимающийся частной практикой, то в этом случае отдельные нотариальные действия совершают уполномоченные на то должност</w:t>
      </w:r>
      <w:r w:rsidRPr="00987087">
        <w:rPr>
          <w:color w:val="000000"/>
          <w:sz w:val="24"/>
          <w:szCs w:val="24"/>
        </w:rPr>
        <w:softHyphen/>
        <w:t>ные лица органов исполнительной власти. За границей нотариальные действия осуществляют уполномоченные на то должностные лица консульских учреждений Российской Федерации.</w:t>
      </w:r>
    </w:p>
    <w:p w:rsidR="002D58B9" w:rsidRPr="00987087" w:rsidRDefault="002D58B9" w:rsidP="001F7651">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Компетенция перечисленных организаций (уполномоченных лиц) по совершению нотариальных действий неодинакова. Основы предоставили государственным нотариусам и нотариусам, занимающимся частной практикой право совершать следующие нотариаль</w:t>
      </w:r>
      <w:r w:rsidRPr="00987087">
        <w:rPr>
          <w:color w:val="000000"/>
          <w:sz w:val="24"/>
          <w:szCs w:val="24"/>
        </w:rPr>
        <w:softHyphen/>
        <w:t>ные действия: удостоверять сделки, факт нахождения гражданина в живых, в определенном месте, тождественность гражданина с лицом, изображенным на фотографии, время предъявления документов; вы</w:t>
      </w:r>
      <w:r w:rsidRPr="00987087">
        <w:rPr>
          <w:color w:val="000000"/>
          <w:sz w:val="24"/>
          <w:szCs w:val="24"/>
        </w:rPr>
        <w:softHyphen/>
        <w:t>давать свидетельства о праве собственности на долю в общем имуще</w:t>
      </w:r>
      <w:r w:rsidRPr="00987087">
        <w:rPr>
          <w:color w:val="000000"/>
          <w:sz w:val="24"/>
          <w:szCs w:val="24"/>
        </w:rPr>
        <w:softHyphen/>
        <w:t>стве супругов; налагать и снимать запрещения отчуждения имущест</w:t>
      </w:r>
      <w:r w:rsidRPr="00987087">
        <w:rPr>
          <w:color w:val="000000"/>
          <w:sz w:val="24"/>
          <w:szCs w:val="24"/>
        </w:rPr>
        <w:softHyphen/>
        <w:t>ва; свидетельствовать верность копий документов и выписок из них, подлинность подписи на документах, верность перевода документов с одного языка на другой; передавать заявления физических и юри</w:t>
      </w:r>
      <w:r w:rsidRPr="00987087">
        <w:rPr>
          <w:color w:val="000000"/>
          <w:sz w:val="24"/>
          <w:szCs w:val="24"/>
        </w:rPr>
        <w:softHyphen/>
        <w:t>дических лиц другим физическим и юридическим лицам; принимать в депозит денежные суммы и ценные бумаги, документы на хране</w:t>
      </w:r>
      <w:r w:rsidRPr="00987087">
        <w:rPr>
          <w:color w:val="000000"/>
          <w:sz w:val="24"/>
          <w:szCs w:val="24"/>
        </w:rPr>
        <w:softHyphen/>
        <w:t>ние; совершать исполнительные надписи, протесты векселей, мор</w:t>
      </w:r>
      <w:r w:rsidRPr="00987087">
        <w:rPr>
          <w:color w:val="000000"/>
          <w:sz w:val="24"/>
          <w:szCs w:val="24"/>
        </w:rPr>
        <w:softHyphen/>
        <w:t>ские протесты; предъявлять чеки к платежу и удостоверять неоплату чеков; обеспечивать доказательства. Кроме перечисленного, государ</w:t>
      </w:r>
      <w:r w:rsidRPr="00987087">
        <w:rPr>
          <w:color w:val="000000"/>
          <w:sz w:val="24"/>
          <w:szCs w:val="24"/>
        </w:rPr>
        <w:softHyphen/>
        <w:t>ственным нотариусам предоставлено право выдавать свидетельства о праве на наследство и принимать меры к охране наследственного имущества.</w:t>
      </w:r>
    </w:p>
    <w:p w:rsidR="002D58B9" w:rsidRDefault="002D58B9" w:rsidP="001F7651">
      <w:pPr>
        <w:widowControl/>
        <w:shd w:val="clear" w:color="auto" w:fill="FFFFFF"/>
        <w:autoSpaceDE/>
        <w:autoSpaceDN/>
        <w:adjustRightInd/>
        <w:spacing w:line="276" w:lineRule="auto"/>
        <w:ind w:firstLine="709"/>
        <w:rPr>
          <w:color w:val="000000"/>
          <w:sz w:val="24"/>
          <w:szCs w:val="24"/>
        </w:rPr>
      </w:pPr>
      <w:r w:rsidRPr="00987087">
        <w:rPr>
          <w:color w:val="000000"/>
          <w:sz w:val="24"/>
          <w:szCs w:val="24"/>
        </w:rPr>
        <w:t>Несколько ограничена компетенция уполномоченных должност</w:t>
      </w:r>
      <w:r w:rsidRPr="00987087">
        <w:rPr>
          <w:color w:val="000000"/>
          <w:sz w:val="24"/>
          <w:szCs w:val="24"/>
        </w:rPr>
        <w:softHyphen/>
        <w:t>ных лиц органов исполнительной власти. Они удостоверяют завеща</w:t>
      </w:r>
      <w:r w:rsidRPr="00987087">
        <w:rPr>
          <w:color w:val="000000"/>
          <w:sz w:val="24"/>
          <w:szCs w:val="24"/>
        </w:rPr>
        <w:softHyphen/>
        <w:t>ния, доверенности; свидетельствуют верность копий документов и выписок из них, подлинность подписи на документах; принимают ме</w:t>
      </w:r>
      <w:r w:rsidRPr="00987087">
        <w:rPr>
          <w:color w:val="000000"/>
          <w:sz w:val="24"/>
          <w:szCs w:val="24"/>
        </w:rPr>
        <w:softHyphen/>
        <w:t xml:space="preserve">ры к охране наследственного имущества. </w:t>
      </w:r>
    </w:p>
    <w:p w:rsidR="002D58B9" w:rsidRPr="00987087" w:rsidRDefault="002D58B9" w:rsidP="001F7651">
      <w:pPr>
        <w:widowControl/>
        <w:shd w:val="clear" w:color="auto" w:fill="FFFFFF"/>
        <w:autoSpaceDE/>
        <w:autoSpaceDN/>
        <w:adjustRightInd/>
        <w:spacing w:line="276" w:lineRule="auto"/>
        <w:ind w:firstLine="709"/>
        <w:rPr>
          <w:color w:val="000000"/>
          <w:sz w:val="24"/>
          <w:szCs w:val="24"/>
        </w:rPr>
      </w:pPr>
    </w:p>
    <w:p w:rsidR="002D58B9" w:rsidRDefault="002D58B9" w:rsidP="001F7651">
      <w:pPr>
        <w:widowControl/>
        <w:shd w:val="clear" w:color="auto" w:fill="FFFFFF"/>
        <w:autoSpaceDE/>
        <w:autoSpaceDN/>
        <w:adjustRightInd/>
        <w:spacing w:line="276" w:lineRule="auto"/>
        <w:ind w:firstLine="709"/>
        <w:rPr>
          <w:color w:val="000000"/>
          <w:sz w:val="24"/>
          <w:szCs w:val="24"/>
        </w:rPr>
      </w:pPr>
      <w:r>
        <w:rPr>
          <w:color w:val="000000"/>
          <w:sz w:val="24"/>
          <w:szCs w:val="24"/>
        </w:rPr>
        <w:t xml:space="preserve">     </w:t>
      </w:r>
      <w:r w:rsidRPr="00987087">
        <w:rPr>
          <w:color w:val="000000"/>
          <w:sz w:val="24"/>
          <w:szCs w:val="24"/>
        </w:rPr>
        <w:t xml:space="preserve">Вопросы для </w:t>
      </w:r>
      <w:r>
        <w:rPr>
          <w:color w:val="000000"/>
          <w:sz w:val="24"/>
          <w:szCs w:val="24"/>
        </w:rPr>
        <w:t>самоконтроля:</w:t>
      </w:r>
    </w:p>
    <w:p w:rsidR="002D58B9" w:rsidRPr="00987087" w:rsidRDefault="002D58B9" w:rsidP="001F7651">
      <w:pPr>
        <w:widowControl/>
        <w:shd w:val="clear" w:color="auto" w:fill="FFFFFF"/>
        <w:autoSpaceDE/>
        <w:autoSpaceDN/>
        <w:adjustRightInd/>
        <w:spacing w:line="276" w:lineRule="auto"/>
        <w:ind w:firstLine="709"/>
        <w:rPr>
          <w:color w:val="000000"/>
          <w:sz w:val="24"/>
          <w:szCs w:val="24"/>
        </w:rPr>
      </w:pPr>
    </w:p>
    <w:p w:rsidR="002D58B9" w:rsidRPr="00987087" w:rsidRDefault="002D58B9" w:rsidP="001F7651">
      <w:pPr>
        <w:widowControl/>
        <w:autoSpaceDE/>
        <w:autoSpaceDN/>
        <w:adjustRightInd/>
        <w:spacing w:line="276" w:lineRule="auto"/>
        <w:ind w:firstLine="709"/>
        <w:rPr>
          <w:sz w:val="24"/>
          <w:szCs w:val="24"/>
        </w:rPr>
      </w:pPr>
      <w:r w:rsidRPr="00987087">
        <w:rPr>
          <w:color w:val="000000"/>
          <w:sz w:val="24"/>
          <w:szCs w:val="24"/>
        </w:rPr>
        <w:t xml:space="preserve">     1. </w:t>
      </w:r>
      <w:r w:rsidRPr="00987087">
        <w:rPr>
          <w:sz w:val="24"/>
          <w:szCs w:val="24"/>
        </w:rPr>
        <w:t>Назовите организационно правовые формы управления юстицией?</w:t>
      </w:r>
    </w:p>
    <w:p w:rsidR="002D58B9" w:rsidRPr="00987087" w:rsidRDefault="002D58B9" w:rsidP="001F7651">
      <w:pPr>
        <w:widowControl/>
        <w:autoSpaceDE/>
        <w:autoSpaceDN/>
        <w:adjustRightInd/>
        <w:spacing w:line="276" w:lineRule="auto"/>
        <w:ind w:firstLine="709"/>
        <w:rPr>
          <w:sz w:val="24"/>
          <w:szCs w:val="24"/>
        </w:rPr>
      </w:pPr>
      <w:r w:rsidRPr="00987087">
        <w:rPr>
          <w:sz w:val="24"/>
          <w:szCs w:val="24"/>
        </w:rPr>
        <w:t xml:space="preserve">     2. Дайте определение актам гражданского состояния.</w:t>
      </w:r>
    </w:p>
    <w:p w:rsidR="002D58B9" w:rsidRPr="00987087" w:rsidRDefault="002D58B9" w:rsidP="001F7651">
      <w:pPr>
        <w:widowControl/>
        <w:autoSpaceDE/>
        <w:autoSpaceDN/>
        <w:adjustRightInd/>
        <w:spacing w:line="276" w:lineRule="auto"/>
        <w:ind w:firstLine="709"/>
        <w:rPr>
          <w:sz w:val="24"/>
          <w:szCs w:val="24"/>
        </w:rPr>
      </w:pPr>
      <w:r w:rsidRPr="00987087">
        <w:rPr>
          <w:sz w:val="24"/>
          <w:szCs w:val="24"/>
        </w:rPr>
        <w:t xml:space="preserve">     3. Какие функции осуществляет Минюст России?</w:t>
      </w:r>
    </w:p>
    <w:p w:rsidR="002D58B9" w:rsidRPr="00987087" w:rsidRDefault="002D58B9" w:rsidP="001F7651">
      <w:pPr>
        <w:widowControl/>
        <w:autoSpaceDE/>
        <w:autoSpaceDN/>
        <w:adjustRightInd/>
        <w:spacing w:line="276" w:lineRule="auto"/>
        <w:ind w:firstLine="709"/>
        <w:rPr>
          <w:sz w:val="24"/>
          <w:szCs w:val="24"/>
        </w:rPr>
      </w:pPr>
      <w:r w:rsidRPr="00987087">
        <w:rPr>
          <w:sz w:val="24"/>
          <w:szCs w:val="24"/>
        </w:rPr>
        <w:t xml:space="preserve">     4. Кем осуществляется нотариальная деятельность?</w:t>
      </w:r>
    </w:p>
    <w:p w:rsidR="002D58B9" w:rsidRPr="00987087" w:rsidRDefault="002D58B9" w:rsidP="001F7651">
      <w:pPr>
        <w:widowControl/>
        <w:autoSpaceDE/>
        <w:autoSpaceDN/>
        <w:adjustRightInd/>
        <w:spacing w:line="276" w:lineRule="auto"/>
        <w:ind w:firstLine="709"/>
        <w:rPr>
          <w:sz w:val="24"/>
          <w:szCs w:val="24"/>
        </w:rPr>
      </w:pPr>
      <w:r w:rsidRPr="00987087">
        <w:rPr>
          <w:sz w:val="24"/>
          <w:szCs w:val="24"/>
        </w:rPr>
        <w:t xml:space="preserve">     5. Какие нотариальные действия вправе совершать нотариусы?</w:t>
      </w:r>
    </w:p>
    <w:p w:rsidR="002D58B9" w:rsidRPr="00987087" w:rsidRDefault="002D58B9" w:rsidP="001F7651">
      <w:pPr>
        <w:widowControl/>
        <w:autoSpaceDE/>
        <w:autoSpaceDN/>
        <w:adjustRightInd/>
        <w:spacing w:line="276" w:lineRule="auto"/>
        <w:ind w:firstLine="709"/>
        <w:rPr>
          <w:sz w:val="24"/>
          <w:szCs w:val="24"/>
        </w:rPr>
      </w:pPr>
    </w:p>
    <w:p w:rsidR="002D58B9" w:rsidRPr="00275452" w:rsidRDefault="002D58B9" w:rsidP="001F7651">
      <w:pPr>
        <w:tabs>
          <w:tab w:val="left" w:pos="993"/>
        </w:tabs>
        <w:spacing w:line="276" w:lineRule="auto"/>
        <w:ind w:firstLine="709"/>
        <w:jc w:val="center"/>
        <w:rPr>
          <w:sz w:val="24"/>
          <w:szCs w:val="24"/>
        </w:rPr>
      </w:pPr>
      <w:r w:rsidRPr="00275452">
        <w:rPr>
          <w:sz w:val="24"/>
          <w:szCs w:val="24"/>
        </w:rPr>
        <w:t>Литература</w:t>
      </w:r>
    </w:p>
    <w:p w:rsidR="002D58B9" w:rsidRDefault="002D58B9" w:rsidP="001F7651">
      <w:pPr>
        <w:pStyle w:val="BodyTextIndent"/>
        <w:tabs>
          <w:tab w:val="left" w:pos="993"/>
        </w:tabs>
        <w:spacing w:after="0" w:line="360" w:lineRule="auto"/>
        <w:ind w:left="0" w:firstLine="709"/>
        <w:rPr>
          <w:sz w:val="24"/>
          <w:szCs w:val="24"/>
        </w:rPr>
      </w:pPr>
    </w:p>
    <w:p w:rsidR="002D58B9" w:rsidRPr="00F45E6C" w:rsidRDefault="002D58B9" w:rsidP="001F7651">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sz w:val="24"/>
          <w:szCs w:val="24"/>
        </w:rPr>
      </w:pPr>
      <w:r w:rsidRPr="00F45E6C">
        <w:rPr>
          <w:b/>
          <w:bCs/>
          <w:sz w:val="24"/>
          <w:szCs w:val="24"/>
        </w:rPr>
        <w:t xml:space="preserve">Основные источники: </w:t>
      </w:r>
    </w:p>
    <w:p w:rsidR="002D58B9" w:rsidRPr="00467FA7" w:rsidRDefault="002D58B9" w:rsidP="001F7651">
      <w:pPr>
        <w:pStyle w:val="ListParagraph"/>
        <w:numPr>
          <w:ilvl w:val="0"/>
          <w:numId w:val="61"/>
        </w:numPr>
        <w:tabs>
          <w:tab w:val="left" w:pos="1134"/>
        </w:tabs>
        <w:rPr>
          <w:sz w:val="24"/>
          <w:szCs w:val="24"/>
        </w:rPr>
      </w:pPr>
      <w:r w:rsidRPr="00467FA7">
        <w:rPr>
          <w:sz w:val="24"/>
          <w:szCs w:val="24"/>
        </w:rPr>
        <w:t>Конституция РФ 1993г.</w:t>
      </w:r>
    </w:p>
    <w:p w:rsidR="002D58B9" w:rsidRDefault="002D58B9" w:rsidP="001F7651">
      <w:pPr>
        <w:tabs>
          <w:tab w:val="left" w:pos="1134"/>
        </w:tabs>
        <w:ind w:firstLine="709"/>
        <w:rPr>
          <w:sz w:val="24"/>
          <w:szCs w:val="24"/>
        </w:rPr>
      </w:pPr>
      <w:r>
        <w:rPr>
          <w:sz w:val="24"/>
          <w:szCs w:val="24"/>
        </w:rPr>
        <w:t xml:space="preserve">2. </w:t>
      </w:r>
      <w:r w:rsidRPr="00F45E6C">
        <w:rPr>
          <w:sz w:val="24"/>
          <w:szCs w:val="24"/>
        </w:rPr>
        <w:t>КоАП РФ.</w:t>
      </w:r>
    </w:p>
    <w:p w:rsidR="002D58B9" w:rsidRDefault="002D58B9" w:rsidP="001F7651">
      <w:pPr>
        <w:tabs>
          <w:tab w:val="left" w:pos="1134"/>
        </w:tabs>
        <w:ind w:firstLine="709"/>
        <w:rPr>
          <w:sz w:val="24"/>
          <w:szCs w:val="24"/>
        </w:rPr>
      </w:pPr>
      <w:r>
        <w:rPr>
          <w:sz w:val="24"/>
          <w:szCs w:val="24"/>
        </w:rPr>
        <w:t xml:space="preserve">3. </w:t>
      </w:r>
      <w:r w:rsidRPr="00F45E6C">
        <w:rPr>
          <w:sz w:val="24"/>
          <w:szCs w:val="24"/>
        </w:rPr>
        <w:t xml:space="preserve">Закон РФ «О порядке выезда из РФ и въезда в РФ» (с изм. и доп.) // СПС «Консультант Плюс». </w:t>
      </w:r>
    </w:p>
    <w:p w:rsidR="002D58B9" w:rsidRDefault="002D58B9" w:rsidP="001F7651">
      <w:pPr>
        <w:tabs>
          <w:tab w:val="left" w:pos="1134"/>
        </w:tabs>
        <w:ind w:firstLine="709"/>
        <w:rPr>
          <w:sz w:val="24"/>
          <w:szCs w:val="24"/>
        </w:rPr>
      </w:pPr>
      <w:r>
        <w:rPr>
          <w:sz w:val="24"/>
          <w:szCs w:val="24"/>
        </w:rPr>
        <w:t xml:space="preserve">4. </w:t>
      </w:r>
      <w:r w:rsidRPr="00F45E6C">
        <w:rPr>
          <w:sz w:val="24"/>
          <w:szCs w:val="24"/>
        </w:rPr>
        <w:t>Федеральный закон «Об основах государственной службы РФ» (с изм. и доп.) // СПС «Консультант Плюс».</w:t>
      </w:r>
    </w:p>
    <w:p w:rsidR="002D58B9" w:rsidRDefault="002D58B9" w:rsidP="001F7651">
      <w:pPr>
        <w:tabs>
          <w:tab w:val="left" w:pos="1134"/>
        </w:tabs>
        <w:ind w:firstLine="709"/>
        <w:rPr>
          <w:sz w:val="24"/>
          <w:szCs w:val="24"/>
        </w:rPr>
      </w:pPr>
      <w:r>
        <w:rPr>
          <w:sz w:val="24"/>
          <w:szCs w:val="24"/>
        </w:rPr>
        <w:t xml:space="preserve">5. </w:t>
      </w:r>
      <w:r w:rsidRPr="00F45E6C">
        <w:rPr>
          <w:sz w:val="24"/>
          <w:szCs w:val="24"/>
        </w:rPr>
        <w:t>Закон РФ «Об общественных объединениях» (с изм. и доп.) // СПС «Консультант Плюс».</w:t>
      </w:r>
    </w:p>
    <w:p w:rsidR="002D58B9" w:rsidRDefault="002D58B9" w:rsidP="001F7651">
      <w:pPr>
        <w:tabs>
          <w:tab w:val="left" w:pos="1134"/>
        </w:tabs>
        <w:ind w:firstLine="709"/>
        <w:rPr>
          <w:sz w:val="24"/>
          <w:szCs w:val="24"/>
        </w:rPr>
      </w:pPr>
      <w:r>
        <w:rPr>
          <w:sz w:val="24"/>
          <w:szCs w:val="24"/>
        </w:rPr>
        <w:t xml:space="preserve">6. </w:t>
      </w:r>
      <w:r w:rsidRPr="00F45E6C">
        <w:rPr>
          <w:sz w:val="24"/>
          <w:szCs w:val="24"/>
        </w:rPr>
        <w:t>Закон «О статусе военнослужащих» (с изм. и доп.) // СПС «Консультант Плюс».</w:t>
      </w:r>
    </w:p>
    <w:p w:rsidR="002D58B9" w:rsidRDefault="002D58B9" w:rsidP="001F7651">
      <w:pPr>
        <w:tabs>
          <w:tab w:val="left" w:pos="1134"/>
        </w:tabs>
        <w:ind w:firstLine="709"/>
        <w:rPr>
          <w:sz w:val="24"/>
          <w:szCs w:val="24"/>
        </w:rPr>
      </w:pPr>
      <w:r>
        <w:rPr>
          <w:sz w:val="24"/>
          <w:szCs w:val="24"/>
        </w:rPr>
        <w:t xml:space="preserve">7. </w:t>
      </w:r>
      <w:r w:rsidRPr="00F45E6C">
        <w:rPr>
          <w:sz w:val="24"/>
          <w:szCs w:val="24"/>
        </w:rPr>
        <w:t xml:space="preserve">Закон РФ «Об обжаловании в суд действий и решений, нарушающих права и свободы граждан» (с изм. и доп.) // СПС «Консультант Плюс». </w:t>
      </w:r>
    </w:p>
    <w:p w:rsidR="002D58B9" w:rsidRDefault="002D58B9" w:rsidP="001F7651">
      <w:pPr>
        <w:tabs>
          <w:tab w:val="left" w:pos="1134"/>
        </w:tabs>
        <w:ind w:firstLine="709"/>
        <w:rPr>
          <w:sz w:val="24"/>
          <w:szCs w:val="24"/>
        </w:rPr>
      </w:pPr>
      <w:r>
        <w:rPr>
          <w:sz w:val="24"/>
          <w:szCs w:val="24"/>
        </w:rPr>
        <w:t xml:space="preserve">8. </w:t>
      </w:r>
      <w:r w:rsidRPr="00F45E6C">
        <w:rPr>
          <w:sz w:val="24"/>
          <w:szCs w:val="24"/>
        </w:rPr>
        <w:t xml:space="preserve">Закон «О Прокуратуре РФ» (с изм. и доп.) // СПС «Консультант Плюс». </w:t>
      </w:r>
    </w:p>
    <w:p w:rsidR="002D58B9" w:rsidRDefault="002D58B9" w:rsidP="001F7651">
      <w:pPr>
        <w:tabs>
          <w:tab w:val="left" w:pos="1134"/>
        </w:tabs>
        <w:ind w:firstLine="709"/>
        <w:rPr>
          <w:sz w:val="24"/>
          <w:szCs w:val="24"/>
        </w:rPr>
      </w:pPr>
      <w:r>
        <w:rPr>
          <w:sz w:val="24"/>
          <w:szCs w:val="24"/>
        </w:rPr>
        <w:t xml:space="preserve">9. </w:t>
      </w:r>
      <w:r w:rsidRPr="00F45E6C">
        <w:rPr>
          <w:sz w:val="24"/>
          <w:szCs w:val="24"/>
        </w:rPr>
        <w:t>Закон «О Конституционном Суде РФ» (с изм. и доп.) // СПС «Консультант Плюс».</w:t>
      </w:r>
    </w:p>
    <w:p w:rsidR="002D58B9" w:rsidRDefault="002D58B9" w:rsidP="001F7651">
      <w:pPr>
        <w:tabs>
          <w:tab w:val="left" w:pos="1134"/>
        </w:tabs>
        <w:ind w:firstLine="709"/>
        <w:rPr>
          <w:sz w:val="24"/>
          <w:szCs w:val="24"/>
        </w:rPr>
      </w:pPr>
      <w:r>
        <w:rPr>
          <w:sz w:val="24"/>
          <w:szCs w:val="24"/>
        </w:rPr>
        <w:t xml:space="preserve">10. </w:t>
      </w:r>
      <w:r w:rsidRPr="00F45E6C">
        <w:rPr>
          <w:sz w:val="24"/>
          <w:szCs w:val="24"/>
        </w:rPr>
        <w:t xml:space="preserve">Закон «О свободе совести и религиозных объединениях» (с изм. и доп.) // СПС «Консультант Плюс». </w:t>
      </w:r>
    </w:p>
    <w:p w:rsidR="002D58B9" w:rsidRDefault="002D58B9" w:rsidP="001F7651">
      <w:pPr>
        <w:tabs>
          <w:tab w:val="left" w:pos="1134"/>
        </w:tabs>
        <w:ind w:firstLine="709"/>
        <w:rPr>
          <w:sz w:val="24"/>
          <w:szCs w:val="24"/>
        </w:rPr>
      </w:pPr>
      <w:r>
        <w:rPr>
          <w:sz w:val="24"/>
          <w:szCs w:val="24"/>
        </w:rPr>
        <w:t xml:space="preserve">11. </w:t>
      </w:r>
      <w:r w:rsidRPr="00F45E6C">
        <w:rPr>
          <w:sz w:val="24"/>
          <w:szCs w:val="24"/>
        </w:rPr>
        <w:t xml:space="preserve">Федеральный государственный образовательный стандарт СПО по специальности 030912 Право и организация социального обеспечения (утв. </w:t>
      </w:r>
      <w:hyperlink w:anchor="sub_0" w:history="1">
        <w:r w:rsidRPr="00467FA7">
          <w:rPr>
            <w:rStyle w:val="a1"/>
            <w:b w:val="0"/>
            <w:color w:val="auto"/>
            <w:sz w:val="24"/>
            <w:szCs w:val="24"/>
          </w:rPr>
          <w:t>приказом</w:t>
        </w:r>
      </w:hyperlink>
      <w:r w:rsidRPr="00F45E6C">
        <w:rPr>
          <w:sz w:val="24"/>
          <w:szCs w:val="24"/>
        </w:rPr>
        <w:t xml:space="preserve"> Министерства образования и науки РФ от 13 июля 2010 г. N 770)</w:t>
      </w:r>
    </w:p>
    <w:p w:rsidR="002D58B9" w:rsidRDefault="002D58B9" w:rsidP="001F7651">
      <w:pPr>
        <w:tabs>
          <w:tab w:val="left" w:pos="1134"/>
        </w:tabs>
        <w:ind w:firstLine="709"/>
        <w:rPr>
          <w:color w:val="000000"/>
          <w:sz w:val="24"/>
          <w:szCs w:val="24"/>
        </w:rPr>
      </w:pPr>
      <w:r>
        <w:rPr>
          <w:sz w:val="24"/>
          <w:szCs w:val="24"/>
        </w:rPr>
        <w:t xml:space="preserve">12. </w:t>
      </w:r>
      <w:r w:rsidRPr="00F45E6C">
        <w:rPr>
          <w:color w:val="000000"/>
          <w:sz w:val="24"/>
          <w:szCs w:val="24"/>
        </w:rPr>
        <w:t>Административное право / под ред. Г. В.Аташнчука.</w:t>
      </w:r>
      <w:r w:rsidRPr="00F45E6C">
        <w:rPr>
          <w:b/>
          <w:bCs/>
          <w:color w:val="000000"/>
          <w:sz w:val="24"/>
          <w:szCs w:val="24"/>
        </w:rPr>
        <w:t xml:space="preserve"> </w:t>
      </w:r>
      <w:r w:rsidRPr="00F45E6C">
        <w:rPr>
          <w:color w:val="000000"/>
          <w:sz w:val="24"/>
          <w:szCs w:val="24"/>
        </w:rPr>
        <w:t>- М.: РАГС, 2010.</w:t>
      </w:r>
    </w:p>
    <w:p w:rsidR="002D58B9" w:rsidRDefault="002D58B9" w:rsidP="001F7651">
      <w:pPr>
        <w:tabs>
          <w:tab w:val="left" w:pos="1134"/>
        </w:tabs>
        <w:ind w:firstLine="709"/>
        <w:rPr>
          <w:sz w:val="24"/>
          <w:szCs w:val="24"/>
        </w:rPr>
      </w:pPr>
      <w:r>
        <w:rPr>
          <w:color w:val="000000"/>
          <w:sz w:val="24"/>
          <w:szCs w:val="24"/>
        </w:rPr>
        <w:t xml:space="preserve">13. </w:t>
      </w:r>
      <w:r w:rsidRPr="009855A5">
        <w:rPr>
          <w:sz w:val="24"/>
          <w:szCs w:val="24"/>
        </w:rPr>
        <w:t>Алехин А.П. Административное право России. Первая часть [Электронный ресурс]: учебник/ Алехин А.П., Кармолицкий А.А.— Электрон. текстовые данные.— М.: Зерцало-М, 2011.— 520 c.</w:t>
      </w:r>
    </w:p>
    <w:p w:rsidR="002D58B9" w:rsidRDefault="002D58B9" w:rsidP="001F7651">
      <w:pPr>
        <w:tabs>
          <w:tab w:val="left" w:pos="1134"/>
        </w:tabs>
        <w:ind w:firstLine="709"/>
        <w:rPr>
          <w:sz w:val="24"/>
          <w:szCs w:val="24"/>
        </w:rPr>
      </w:pPr>
      <w:r>
        <w:rPr>
          <w:sz w:val="24"/>
          <w:szCs w:val="24"/>
        </w:rPr>
        <w:t xml:space="preserve">14. </w:t>
      </w:r>
      <w:r w:rsidRPr="000E07F8">
        <w:rPr>
          <w:sz w:val="24"/>
          <w:szCs w:val="24"/>
        </w:rPr>
        <w:t>Алехин А.П. Административное право России. Вторая часть [Электронный ресурс]: учебник/ Алехин А.П., Кармолицкий А.А.— Электрон. текстовые данные.— М.: Зерцало-М, 2011.— 312 c.</w:t>
      </w:r>
    </w:p>
    <w:p w:rsidR="002D58B9" w:rsidRDefault="002D58B9" w:rsidP="001F7651">
      <w:pPr>
        <w:tabs>
          <w:tab w:val="left" w:pos="1134"/>
        </w:tabs>
        <w:ind w:firstLine="709"/>
        <w:rPr>
          <w:sz w:val="24"/>
          <w:szCs w:val="24"/>
        </w:rPr>
      </w:pPr>
      <w:r>
        <w:rPr>
          <w:sz w:val="24"/>
          <w:szCs w:val="24"/>
        </w:rPr>
        <w:t xml:space="preserve">15. </w:t>
      </w:r>
      <w:r w:rsidRPr="00F45E6C">
        <w:rPr>
          <w:color w:val="000000"/>
          <w:sz w:val="24"/>
          <w:szCs w:val="24"/>
        </w:rPr>
        <w:t>Григорян С.А. Административное право России. 100 экзаменационных ответов / С.А. Григорян, Н. В.Бровко, Ю.А.Соколова. - Р. н/Д.: МарТ, 2009.</w:t>
      </w:r>
    </w:p>
    <w:p w:rsidR="002D58B9" w:rsidRDefault="002D58B9" w:rsidP="001F7651">
      <w:pPr>
        <w:tabs>
          <w:tab w:val="left" w:pos="1134"/>
        </w:tabs>
        <w:ind w:firstLine="709"/>
        <w:rPr>
          <w:sz w:val="24"/>
          <w:szCs w:val="24"/>
        </w:rPr>
      </w:pPr>
      <w:r>
        <w:rPr>
          <w:sz w:val="24"/>
          <w:szCs w:val="24"/>
        </w:rPr>
        <w:t xml:space="preserve">16. </w:t>
      </w:r>
      <w:r w:rsidRPr="00F45E6C">
        <w:rPr>
          <w:sz w:val="24"/>
          <w:szCs w:val="24"/>
        </w:rPr>
        <w:t>Алехин А.П., Кармолицкий А.А., Козлов Ю.М. Административное право РФ. И., «Зерцало»., 2010 г.</w:t>
      </w:r>
    </w:p>
    <w:p w:rsidR="002D58B9" w:rsidRDefault="002D58B9" w:rsidP="001F7651">
      <w:pPr>
        <w:tabs>
          <w:tab w:val="left" w:pos="1134"/>
        </w:tabs>
        <w:ind w:firstLine="709"/>
        <w:rPr>
          <w:sz w:val="24"/>
          <w:szCs w:val="24"/>
        </w:rPr>
      </w:pPr>
      <w:r>
        <w:rPr>
          <w:sz w:val="24"/>
          <w:szCs w:val="24"/>
        </w:rPr>
        <w:t xml:space="preserve">17. </w:t>
      </w:r>
      <w:r w:rsidRPr="00F45E6C">
        <w:rPr>
          <w:sz w:val="24"/>
          <w:szCs w:val="24"/>
        </w:rPr>
        <w:t>Бахрах Д. Н.  Административное право РФ. М., «БЕК», 2009г.</w:t>
      </w:r>
    </w:p>
    <w:p w:rsidR="002D58B9" w:rsidRDefault="002D58B9" w:rsidP="001F7651">
      <w:pPr>
        <w:tabs>
          <w:tab w:val="left" w:pos="1134"/>
        </w:tabs>
        <w:ind w:firstLine="709"/>
        <w:rPr>
          <w:sz w:val="24"/>
          <w:szCs w:val="24"/>
        </w:rPr>
      </w:pPr>
      <w:r>
        <w:rPr>
          <w:sz w:val="24"/>
          <w:szCs w:val="24"/>
        </w:rPr>
        <w:t xml:space="preserve">18. </w:t>
      </w:r>
      <w:r w:rsidRPr="009855A5">
        <w:rPr>
          <w:sz w:val="24"/>
          <w:szCs w:val="24"/>
        </w:rPr>
        <w:t>Демин А.А. Субъекты административного права Российской Федерации [Электронный ресурс]: учебное пособие/ Демин А.А.— Электрон. текстовые данные.— М.: Книгодел, 2010.— 272 c.</w:t>
      </w:r>
    </w:p>
    <w:p w:rsidR="002D58B9" w:rsidRDefault="002D58B9" w:rsidP="001F7651">
      <w:pPr>
        <w:tabs>
          <w:tab w:val="left" w:pos="1134"/>
        </w:tabs>
        <w:ind w:firstLine="709"/>
        <w:rPr>
          <w:sz w:val="24"/>
          <w:szCs w:val="24"/>
        </w:rPr>
      </w:pPr>
      <w:r>
        <w:rPr>
          <w:sz w:val="24"/>
          <w:szCs w:val="24"/>
        </w:rPr>
        <w:t xml:space="preserve">19. </w:t>
      </w:r>
      <w:r w:rsidRPr="00F45E6C">
        <w:rPr>
          <w:sz w:val="24"/>
          <w:szCs w:val="24"/>
        </w:rPr>
        <w:t>Дмитриев Ю.А., Евтеев А.А., Петров С.М. Административное право. М., « Эксмо», 2008.</w:t>
      </w:r>
    </w:p>
    <w:p w:rsidR="002D58B9" w:rsidRDefault="002D58B9" w:rsidP="001F7651">
      <w:pPr>
        <w:tabs>
          <w:tab w:val="left" w:pos="1134"/>
        </w:tabs>
        <w:ind w:firstLine="709"/>
        <w:rPr>
          <w:sz w:val="24"/>
          <w:szCs w:val="24"/>
        </w:rPr>
      </w:pPr>
      <w:r>
        <w:rPr>
          <w:sz w:val="24"/>
          <w:szCs w:val="24"/>
        </w:rPr>
        <w:t xml:space="preserve">20. </w:t>
      </w:r>
      <w:r w:rsidRPr="00F45E6C">
        <w:rPr>
          <w:sz w:val="24"/>
          <w:szCs w:val="24"/>
        </w:rPr>
        <w:t>Козлов Ю.М., Попова Л.Л, Административное право; М., «Юристь», 2007г.</w:t>
      </w:r>
    </w:p>
    <w:p w:rsidR="002D58B9" w:rsidRDefault="002D58B9" w:rsidP="001F7651">
      <w:pPr>
        <w:tabs>
          <w:tab w:val="left" w:pos="1134"/>
        </w:tabs>
        <w:ind w:firstLine="709"/>
        <w:rPr>
          <w:sz w:val="24"/>
          <w:szCs w:val="24"/>
        </w:rPr>
      </w:pPr>
      <w:r>
        <w:rPr>
          <w:sz w:val="24"/>
          <w:szCs w:val="24"/>
        </w:rPr>
        <w:t xml:space="preserve">21. </w:t>
      </w:r>
      <w:r w:rsidRPr="00F45E6C">
        <w:rPr>
          <w:sz w:val="24"/>
          <w:szCs w:val="24"/>
        </w:rPr>
        <w:t>Конин Н.М. Российское административное право. Саратов. 2010.</w:t>
      </w:r>
    </w:p>
    <w:p w:rsidR="002D58B9" w:rsidRDefault="002D58B9" w:rsidP="001F7651">
      <w:pPr>
        <w:tabs>
          <w:tab w:val="left" w:pos="1134"/>
        </w:tabs>
        <w:ind w:firstLine="709"/>
        <w:rPr>
          <w:sz w:val="24"/>
          <w:szCs w:val="24"/>
        </w:rPr>
      </w:pPr>
      <w:r>
        <w:rPr>
          <w:sz w:val="24"/>
          <w:szCs w:val="24"/>
        </w:rPr>
        <w:t xml:space="preserve">22. </w:t>
      </w:r>
      <w:r w:rsidRPr="00F45E6C">
        <w:rPr>
          <w:sz w:val="24"/>
          <w:szCs w:val="24"/>
        </w:rPr>
        <w:t xml:space="preserve">Корнев А.В, Административное право РФ, М., 2009г. </w:t>
      </w:r>
    </w:p>
    <w:p w:rsidR="002D58B9" w:rsidRDefault="002D58B9" w:rsidP="001F7651">
      <w:pPr>
        <w:tabs>
          <w:tab w:val="left" w:pos="1134"/>
        </w:tabs>
        <w:ind w:firstLine="709"/>
        <w:rPr>
          <w:sz w:val="24"/>
          <w:szCs w:val="24"/>
        </w:rPr>
      </w:pPr>
      <w:r>
        <w:rPr>
          <w:sz w:val="24"/>
          <w:szCs w:val="24"/>
        </w:rPr>
        <w:t xml:space="preserve">23. </w:t>
      </w:r>
      <w:r w:rsidRPr="009855A5">
        <w:rPr>
          <w:sz w:val="24"/>
          <w:szCs w:val="24"/>
        </w:rPr>
        <w:t>Манохин В.М. Административное право России [Электронный ресурс]: практикум/ Манохин В.М., Конин Н.М., Соболева Ю.В.— Электрон. текстовые данные.— Саратов: Ай Пи Эр Медиа, 2009.— 168 c.</w:t>
      </w:r>
    </w:p>
    <w:p w:rsidR="002D58B9" w:rsidRDefault="002D58B9" w:rsidP="001F7651">
      <w:pPr>
        <w:tabs>
          <w:tab w:val="left" w:pos="1134"/>
        </w:tabs>
        <w:ind w:firstLine="709"/>
        <w:rPr>
          <w:sz w:val="24"/>
          <w:szCs w:val="24"/>
        </w:rPr>
      </w:pPr>
      <w:r>
        <w:rPr>
          <w:sz w:val="24"/>
          <w:szCs w:val="24"/>
        </w:rPr>
        <w:t xml:space="preserve">24. </w:t>
      </w:r>
      <w:r w:rsidRPr="003E60CA">
        <w:rPr>
          <w:sz w:val="24"/>
          <w:szCs w:val="24"/>
        </w:rPr>
        <w:t>Старилов Ю.Н. Административное право. Практикум. М., «Юристь», 2010г.</w:t>
      </w:r>
    </w:p>
    <w:p w:rsidR="002D58B9" w:rsidRDefault="002D58B9" w:rsidP="001F7651">
      <w:pPr>
        <w:tabs>
          <w:tab w:val="left" w:pos="1134"/>
        </w:tabs>
        <w:ind w:firstLine="709"/>
        <w:rPr>
          <w:sz w:val="24"/>
          <w:szCs w:val="24"/>
        </w:rPr>
      </w:pPr>
      <w:r>
        <w:rPr>
          <w:sz w:val="24"/>
          <w:szCs w:val="24"/>
        </w:rPr>
        <w:t xml:space="preserve">25. </w:t>
      </w:r>
      <w:r w:rsidRPr="00F45E6C">
        <w:rPr>
          <w:sz w:val="24"/>
          <w:szCs w:val="24"/>
        </w:rPr>
        <w:t>Тихомиров Ю.А. Курс административного права и процесса. М.: Юринформцентр, 2009.</w:t>
      </w:r>
    </w:p>
    <w:p w:rsidR="002D58B9" w:rsidRDefault="002D58B9" w:rsidP="001F7651">
      <w:pPr>
        <w:tabs>
          <w:tab w:val="left" w:pos="1134"/>
        </w:tabs>
        <w:ind w:firstLine="709"/>
        <w:rPr>
          <w:sz w:val="24"/>
          <w:szCs w:val="24"/>
        </w:rPr>
      </w:pPr>
      <w:r>
        <w:rPr>
          <w:sz w:val="24"/>
          <w:szCs w:val="24"/>
        </w:rPr>
        <w:t xml:space="preserve">26. </w:t>
      </w:r>
      <w:r w:rsidRPr="00F45E6C">
        <w:rPr>
          <w:sz w:val="24"/>
          <w:szCs w:val="24"/>
        </w:rPr>
        <w:t>Чиркин В.Е. Государственное управление. М.: Юристь, 2009.</w:t>
      </w:r>
    </w:p>
    <w:p w:rsidR="002D58B9" w:rsidRDefault="002D58B9" w:rsidP="001F7651">
      <w:pPr>
        <w:tabs>
          <w:tab w:val="left" w:pos="1134"/>
        </w:tabs>
        <w:ind w:firstLine="709"/>
        <w:rPr>
          <w:sz w:val="24"/>
          <w:szCs w:val="24"/>
        </w:rPr>
      </w:pPr>
      <w:r>
        <w:rPr>
          <w:sz w:val="24"/>
          <w:szCs w:val="24"/>
        </w:rPr>
        <w:t xml:space="preserve">27. </w:t>
      </w:r>
      <w:r w:rsidRPr="00A319B7">
        <w:rPr>
          <w:sz w:val="24"/>
          <w:szCs w:val="24"/>
        </w:rPr>
        <w:t>Эриашвили Н.Д. Административное право России [Электронный ресурс]: учебник/ Эриашвили Н.Д., Кикоть В.Я., Кононов П.И.— Электрон. текстовые данные.— М.: ЮНИТИ-ДАНА, 2011.— 759 c.</w:t>
      </w:r>
    </w:p>
    <w:p w:rsidR="002D58B9" w:rsidRPr="00F45E6C" w:rsidRDefault="002D58B9" w:rsidP="001F7651">
      <w:pPr>
        <w:pStyle w:val="FootnoteText"/>
        <w:keepNext/>
        <w:widowControl w:val="0"/>
        <w:tabs>
          <w:tab w:val="left" w:pos="0"/>
          <w:tab w:val="left" w:pos="1134"/>
        </w:tabs>
        <w:spacing w:line="276" w:lineRule="auto"/>
        <w:ind w:firstLine="709"/>
        <w:jc w:val="both"/>
        <w:rPr>
          <w:b/>
          <w:sz w:val="24"/>
          <w:szCs w:val="24"/>
        </w:rPr>
      </w:pPr>
    </w:p>
    <w:p w:rsidR="002D58B9" w:rsidRPr="00F45E6C" w:rsidRDefault="002D58B9" w:rsidP="001F7651">
      <w:pPr>
        <w:pStyle w:val="FootnoteText"/>
        <w:keepNext/>
        <w:widowControl w:val="0"/>
        <w:tabs>
          <w:tab w:val="left" w:pos="0"/>
          <w:tab w:val="left" w:pos="1134"/>
        </w:tabs>
        <w:spacing w:line="276" w:lineRule="auto"/>
        <w:ind w:firstLine="709"/>
        <w:jc w:val="both"/>
        <w:rPr>
          <w:b/>
          <w:sz w:val="24"/>
          <w:szCs w:val="24"/>
        </w:rPr>
      </w:pPr>
      <w:r w:rsidRPr="00F45E6C">
        <w:rPr>
          <w:b/>
          <w:sz w:val="24"/>
          <w:szCs w:val="24"/>
        </w:rPr>
        <w:t>Дополнительные  источники</w:t>
      </w:r>
    </w:p>
    <w:p w:rsidR="002D58B9" w:rsidRPr="00F45E6C" w:rsidRDefault="002D58B9" w:rsidP="001F7651">
      <w:pPr>
        <w:widowControl/>
        <w:numPr>
          <w:ilvl w:val="0"/>
          <w:numId w:val="60"/>
        </w:numPr>
        <w:tabs>
          <w:tab w:val="left" w:pos="993"/>
        </w:tabs>
        <w:autoSpaceDE/>
        <w:autoSpaceDN/>
        <w:adjustRightInd/>
        <w:spacing w:line="276" w:lineRule="auto"/>
        <w:ind w:left="0" w:firstLine="709"/>
        <w:rPr>
          <w:sz w:val="24"/>
          <w:szCs w:val="24"/>
        </w:rPr>
      </w:pPr>
      <w:r w:rsidRPr="00F45E6C">
        <w:rPr>
          <w:sz w:val="24"/>
          <w:szCs w:val="24"/>
        </w:rPr>
        <w:t>Атаманчук Г.В. Государственное управление: Учебное пособие. М., 2009.</w:t>
      </w:r>
    </w:p>
    <w:p w:rsidR="002D58B9" w:rsidRPr="00F45E6C" w:rsidRDefault="002D58B9" w:rsidP="001F7651">
      <w:pPr>
        <w:widowControl/>
        <w:numPr>
          <w:ilvl w:val="0"/>
          <w:numId w:val="60"/>
        </w:numPr>
        <w:tabs>
          <w:tab w:val="left" w:pos="993"/>
        </w:tabs>
        <w:autoSpaceDE/>
        <w:autoSpaceDN/>
        <w:adjustRightInd/>
        <w:spacing w:line="276" w:lineRule="auto"/>
        <w:ind w:left="0" w:firstLine="709"/>
        <w:rPr>
          <w:sz w:val="24"/>
          <w:szCs w:val="24"/>
        </w:rPr>
      </w:pPr>
      <w:r w:rsidRPr="00F45E6C">
        <w:rPr>
          <w:sz w:val="24"/>
          <w:szCs w:val="24"/>
        </w:rPr>
        <w:t>Бахрах Д.Н., Хазанов С.Д. Формы и методы деятельности государственной администрации: Учебное пособие. Екатеринбург. 2010.</w:t>
      </w:r>
    </w:p>
    <w:p w:rsidR="002D58B9" w:rsidRPr="00F45E6C" w:rsidRDefault="002D58B9" w:rsidP="001F7651">
      <w:pPr>
        <w:widowControl/>
        <w:numPr>
          <w:ilvl w:val="0"/>
          <w:numId w:val="60"/>
        </w:numPr>
        <w:tabs>
          <w:tab w:val="left" w:pos="993"/>
        </w:tabs>
        <w:autoSpaceDE/>
        <w:autoSpaceDN/>
        <w:adjustRightInd/>
        <w:spacing w:line="276" w:lineRule="auto"/>
        <w:ind w:left="0" w:firstLine="709"/>
        <w:rPr>
          <w:sz w:val="24"/>
          <w:szCs w:val="24"/>
        </w:rPr>
      </w:pPr>
      <w:r w:rsidRPr="00F45E6C">
        <w:rPr>
          <w:sz w:val="24"/>
          <w:szCs w:val="24"/>
        </w:rPr>
        <w:t>Халганева Н.Ю. Защита прав граждан в сфере исполнительной власти. М,:ИГПРАН, 2010.</w:t>
      </w:r>
    </w:p>
    <w:p w:rsidR="002D58B9" w:rsidRPr="00F45E6C" w:rsidRDefault="002D58B9" w:rsidP="001F7651">
      <w:pPr>
        <w:tabs>
          <w:tab w:val="left" w:pos="1134"/>
        </w:tabs>
        <w:ind w:firstLine="709"/>
        <w:rPr>
          <w:sz w:val="24"/>
          <w:szCs w:val="24"/>
        </w:rPr>
      </w:pPr>
    </w:p>
    <w:p w:rsidR="002D58B9" w:rsidRPr="00F45E6C" w:rsidRDefault="002D58B9" w:rsidP="001F7651">
      <w:pPr>
        <w:pStyle w:val="Heading1"/>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rPr>
          <w:b w:val="0"/>
        </w:rPr>
      </w:pPr>
      <w:r w:rsidRPr="00F45E6C">
        <w:rPr>
          <w:b w:val="0"/>
        </w:rPr>
        <w:t>Интернет – ресурсы</w:t>
      </w:r>
    </w:p>
    <w:p w:rsidR="002D58B9" w:rsidRPr="00F45E6C" w:rsidRDefault="002D58B9" w:rsidP="001F7651">
      <w:pPr>
        <w:tabs>
          <w:tab w:val="left" w:pos="1134"/>
        </w:tabs>
        <w:ind w:firstLine="709"/>
        <w:rPr>
          <w:sz w:val="24"/>
          <w:szCs w:val="24"/>
        </w:rPr>
      </w:pPr>
      <w:r w:rsidRPr="00F45E6C">
        <w:rPr>
          <w:sz w:val="24"/>
          <w:szCs w:val="24"/>
        </w:rPr>
        <w:t>СПС «Консультант Плюс» (</w:t>
      </w:r>
      <w:hyperlink r:id="rId9" w:history="1">
        <w:r w:rsidRPr="00F4399B">
          <w:rPr>
            <w:rStyle w:val="Hyperlink"/>
          </w:rPr>
          <w:t>http://www.consultant.ru/</w:t>
        </w:r>
      </w:hyperlink>
      <w:r>
        <w:rPr>
          <w:sz w:val="24"/>
          <w:szCs w:val="24"/>
        </w:rPr>
        <w:t>)</w:t>
      </w:r>
    </w:p>
    <w:p w:rsidR="002D58B9" w:rsidRPr="003E60CA" w:rsidRDefault="002D58B9" w:rsidP="001F7651">
      <w:pPr>
        <w:tabs>
          <w:tab w:val="left" w:pos="1134"/>
        </w:tabs>
        <w:ind w:firstLine="709"/>
        <w:rPr>
          <w:sz w:val="24"/>
          <w:szCs w:val="24"/>
        </w:rPr>
      </w:pPr>
      <w:r w:rsidRPr="00F45E6C">
        <w:rPr>
          <w:sz w:val="24"/>
          <w:szCs w:val="24"/>
        </w:rPr>
        <w:t>Российская сеть центров правовой информации «Кодекс» (</w:t>
      </w:r>
      <w:hyperlink r:id="rId10" w:history="1">
        <w:r w:rsidRPr="00F4399B">
          <w:rPr>
            <w:rStyle w:val="Hyperlink"/>
          </w:rPr>
          <w:t>http://www.kodeks.ru/</w:t>
        </w:r>
      </w:hyperlink>
      <w:r w:rsidRPr="00F45E6C">
        <w:rPr>
          <w:sz w:val="24"/>
          <w:szCs w:val="24"/>
          <w:u w:val="single"/>
        </w:rPr>
        <w:t>)</w:t>
      </w:r>
    </w:p>
    <w:p w:rsidR="002D58B9" w:rsidRPr="00F45E6C" w:rsidRDefault="002D58B9" w:rsidP="001F7651">
      <w:pPr>
        <w:tabs>
          <w:tab w:val="left" w:pos="1134"/>
        </w:tabs>
        <w:ind w:firstLine="709"/>
        <w:rPr>
          <w:sz w:val="24"/>
          <w:szCs w:val="24"/>
        </w:rPr>
      </w:pPr>
      <w:r w:rsidRPr="00F45E6C">
        <w:rPr>
          <w:sz w:val="24"/>
          <w:szCs w:val="24"/>
        </w:rPr>
        <w:t>СПС «Гарант» (</w:t>
      </w:r>
      <w:hyperlink r:id="rId11" w:history="1">
        <w:r w:rsidRPr="00F4399B">
          <w:rPr>
            <w:rStyle w:val="Hyperlink"/>
          </w:rPr>
          <w:t>http://www.garant.ru/</w:t>
        </w:r>
      </w:hyperlink>
      <w:r w:rsidRPr="00F45E6C">
        <w:rPr>
          <w:sz w:val="24"/>
          <w:szCs w:val="24"/>
          <w:u w:val="single"/>
        </w:rPr>
        <w:t>)</w:t>
      </w:r>
    </w:p>
    <w:p w:rsidR="002D58B9" w:rsidRPr="00F45E6C" w:rsidRDefault="002D58B9" w:rsidP="001F7651">
      <w:pPr>
        <w:tabs>
          <w:tab w:val="left" w:pos="1134"/>
        </w:tabs>
        <w:ind w:firstLine="709"/>
        <w:rPr>
          <w:sz w:val="24"/>
          <w:szCs w:val="24"/>
        </w:rPr>
      </w:pPr>
      <w:r w:rsidRPr="00F45E6C">
        <w:rPr>
          <w:sz w:val="24"/>
          <w:szCs w:val="24"/>
        </w:rPr>
        <w:t>Государственная система распространения правовых актов (</w:t>
      </w:r>
      <w:hyperlink r:id="rId12" w:history="1">
        <w:r w:rsidRPr="00F4399B">
          <w:rPr>
            <w:rStyle w:val="Hyperlink"/>
          </w:rPr>
          <w:t>http://pravo.msk.rsnet.ru/</w:t>
        </w:r>
      </w:hyperlink>
      <w:r w:rsidRPr="00F45E6C">
        <w:rPr>
          <w:sz w:val="24"/>
          <w:szCs w:val="24"/>
        </w:rPr>
        <w:t>)</w:t>
      </w:r>
    </w:p>
    <w:p w:rsidR="002D58B9" w:rsidRPr="00F45E6C" w:rsidRDefault="002D58B9" w:rsidP="001F7651">
      <w:pPr>
        <w:pStyle w:val="NormalWeb"/>
        <w:tabs>
          <w:tab w:val="left" w:pos="1134"/>
        </w:tabs>
        <w:spacing w:before="0" w:beforeAutospacing="0" w:after="0" w:afterAutospacing="0" w:line="276" w:lineRule="auto"/>
        <w:ind w:firstLine="709"/>
        <w:jc w:val="both"/>
      </w:pPr>
      <w:r w:rsidRPr="00F45E6C">
        <w:rPr>
          <w:rStyle w:val="style561"/>
          <w:b w:val="0"/>
        </w:rPr>
        <w:t>Документооборот и делопроизводство. Системы электронного документооборота (СЭД) (</w:t>
      </w:r>
      <w:hyperlink r:id="rId13" w:history="1">
        <w:r w:rsidRPr="00F4399B">
          <w:rPr>
            <w:rStyle w:val="Hyperlink"/>
          </w:rPr>
          <w:t>http://www.doc-online.ru/</w:t>
        </w:r>
      </w:hyperlink>
      <w:r>
        <w:rPr>
          <w:rStyle w:val="style561"/>
          <w:b w:val="0"/>
        </w:rPr>
        <w:t xml:space="preserve"> </w:t>
      </w:r>
      <w:r w:rsidRPr="0052438F">
        <w:t xml:space="preserve"> </w:t>
      </w:r>
      <w:hyperlink r:id="rId14" w:history="1">
        <w:r w:rsidRPr="00F4399B">
          <w:rPr>
            <w:rStyle w:val="Hyperlink"/>
          </w:rPr>
          <w:t>http://www.erp-online.ru/</w:t>
        </w:r>
      </w:hyperlink>
      <w:r w:rsidRPr="00F45E6C">
        <w:t>)</w:t>
      </w:r>
    </w:p>
    <w:p w:rsidR="002D58B9" w:rsidRPr="00F45E6C" w:rsidRDefault="002D58B9" w:rsidP="001F7651">
      <w:pPr>
        <w:pStyle w:val="NormalWeb"/>
        <w:tabs>
          <w:tab w:val="left" w:pos="1134"/>
        </w:tabs>
        <w:spacing w:before="0" w:beforeAutospacing="0" w:after="0" w:afterAutospacing="0" w:line="276" w:lineRule="auto"/>
        <w:ind w:firstLine="709"/>
        <w:jc w:val="both"/>
      </w:pPr>
      <w:r w:rsidRPr="00F45E6C">
        <w:t>Журнал «</w:t>
      </w:r>
      <w:r w:rsidRPr="00F45E6C">
        <w:rPr>
          <w:rStyle w:val="Strong"/>
          <w:b w:val="0"/>
        </w:rPr>
        <w:t>Делопроизводство и документооборот на предприятии</w:t>
      </w:r>
      <w:r w:rsidRPr="00F45E6C">
        <w:t>» (</w:t>
      </w:r>
      <w:hyperlink r:id="rId15" w:history="1">
        <w:r w:rsidRPr="00F4399B">
          <w:rPr>
            <w:rStyle w:val="Hyperlink"/>
          </w:rPr>
          <w:t>http://www.delo-press.ru/documents-it/index.html</w:t>
        </w:r>
      </w:hyperlink>
      <w:r w:rsidRPr="00F45E6C">
        <w:t>)</w:t>
      </w:r>
    </w:p>
    <w:p w:rsidR="002D58B9" w:rsidRPr="00F45E6C" w:rsidRDefault="002D58B9" w:rsidP="001F7651">
      <w:pPr>
        <w:pStyle w:val="NormalWeb"/>
        <w:tabs>
          <w:tab w:val="left" w:pos="1134"/>
        </w:tabs>
        <w:spacing w:before="0" w:beforeAutospacing="0" w:after="0" w:afterAutospacing="0" w:line="276" w:lineRule="auto"/>
        <w:ind w:firstLine="709"/>
        <w:jc w:val="both"/>
      </w:pPr>
      <w:r w:rsidRPr="00F45E6C">
        <w:t>Журнал «</w:t>
      </w:r>
      <w:r w:rsidRPr="00F45E6C">
        <w:rPr>
          <w:rStyle w:val="Strong"/>
          <w:b w:val="0"/>
        </w:rPr>
        <w:t>Кадровая служба и управление персоналом предприятия</w:t>
      </w:r>
      <w:r w:rsidRPr="00F45E6C">
        <w:t>» (</w:t>
      </w:r>
      <w:hyperlink r:id="rId16" w:history="1">
        <w:r w:rsidRPr="00F4399B">
          <w:rPr>
            <w:rStyle w:val="Hyperlink"/>
          </w:rPr>
          <w:t>http://www.delo-press.ru/magazines/staff</w:t>
        </w:r>
      </w:hyperlink>
      <w:r w:rsidRPr="0052438F">
        <w:t>)</w:t>
      </w:r>
      <w:r>
        <w:t xml:space="preserve"> </w:t>
      </w:r>
    </w:p>
    <w:p w:rsidR="002D58B9" w:rsidRPr="00F45E6C" w:rsidRDefault="002D58B9" w:rsidP="001F7651">
      <w:pPr>
        <w:pStyle w:val="NormalWeb"/>
        <w:tabs>
          <w:tab w:val="left" w:pos="1134"/>
        </w:tabs>
        <w:spacing w:before="0" w:beforeAutospacing="0" w:after="0" w:afterAutospacing="0" w:line="276" w:lineRule="auto"/>
        <w:ind w:firstLine="709"/>
        <w:jc w:val="both"/>
      </w:pPr>
      <w:r w:rsidRPr="00F45E6C">
        <w:t>«Все о праве». Информационно-образовательный информационный портал (</w:t>
      </w:r>
      <w:hyperlink r:id="rId17" w:history="1">
        <w:r w:rsidRPr="00F4399B">
          <w:rPr>
            <w:rStyle w:val="Hyperlink"/>
          </w:rPr>
          <w:t>http://allpravo.ru/library</w:t>
        </w:r>
      </w:hyperlink>
      <w:r w:rsidRPr="00F45E6C">
        <w:t xml:space="preserve">) </w:t>
      </w:r>
    </w:p>
    <w:p w:rsidR="002D58B9" w:rsidRPr="00F45E6C" w:rsidRDefault="002D58B9" w:rsidP="001F7651">
      <w:pPr>
        <w:pStyle w:val="NormalWeb"/>
        <w:tabs>
          <w:tab w:val="left" w:pos="1134"/>
        </w:tabs>
        <w:spacing w:before="0" w:beforeAutospacing="0" w:after="0" w:afterAutospacing="0" w:line="276" w:lineRule="auto"/>
        <w:ind w:firstLine="709"/>
        <w:jc w:val="both"/>
      </w:pPr>
      <w:r w:rsidRPr="00F45E6C">
        <w:t>Права человека в России (</w:t>
      </w:r>
      <w:hyperlink r:id="rId18" w:history="1">
        <w:r w:rsidRPr="00F4399B">
          <w:rPr>
            <w:rStyle w:val="Hyperlink"/>
          </w:rPr>
          <w:t>http://www.hro.org/</w:t>
        </w:r>
      </w:hyperlink>
      <w:r w:rsidRPr="0052438F">
        <w:rPr>
          <w:u w:val="single"/>
        </w:rPr>
        <w:t>)</w:t>
      </w:r>
      <w:r>
        <w:rPr>
          <w:u w:val="single"/>
        </w:rPr>
        <w:t xml:space="preserve"> </w:t>
      </w:r>
    </w:p>
    <w:p w:rsidR="002D58B9" w:rsidRPr="00F45E6C" w:rsidRDefault="002D58B9" w:rsidP="001F7651">
      <w:pPr>
        <w:pStyle w:val="NormalWeb"/>
        <w:tabs>
          <w:tab w:val="left" w:pos="1134"/>
        </w:tabs>
        <w:spacing w:before="0" w:beforeAutospacing="0" w:after="0" w:afterAutospacing="0" w:line="276" w:lineRule="auto"/>
        <w:ind w:firstLine="709"/>
        <w:jc w:val="both"/>
      </w:pPr>
      <w:r w:rsidRPr="00F45E6C">
        <w:t xml:space="preserve">Предпринимательское право. Портал </w:t>
      </w:r>
      <w:r w:rsidRPr="00F45E6C">
        <w:rPr>
          <w:bCs/>
        </w:rPr>
        <w:t>правовой</w:t>
      </w:r>
      <w:r w:rsidRPr="00F45E6C">
        <w:t xml:space="preserve"> поддержки предпринимательской </w:t>
      </w:r>
      <w:r w:rsidRPr="00F45E6C">
        <w:rPr>
          <w:bCs/>
        </w:rPr>
        <w:t>деятельности</w:t>
      </w:r>
      <w:r w:rsidRPr="00F45E6C">
        <w:t xml:space="preserve"> (</w:t>
      </w:r>
      <w:hyperlink r:id="rId19" w:history="1">
        <w:r w:rsidRPr="00F4399B">
          <w:rPr>
            <w:rStyle w:val="Hyperlink"/>
          </w:rPr>
          <w:t>http://www.businesspravo.ru/</w:t>
        </w:r>
      </w:hyperlink>
      <w:r w:rsidRPr="0052438F">
        <w:rPr>
          <w:u w:val="single"/>
        </w:rPr>
        <w:t>)</w:t>
      </w:r>
      <w:r>
        <w:rPr>
          <w:u w:val="single"/>
        </w:rPr>
        <w:t xml:space="preserve"> </w:t>
      </w:r>
    </w:p>
    <w:p w:rsidR="002D58B9" w:rsidRPr="00987087" w:rsidRDefault="002D58B9" w:rsidP="001F7651">
      <w:pPr>
        <w:pStyle w:val="BodyTextIndent"/>
        <w:tabs>
          <w:tab w:val="left" w:pos="993"/>
        </w:tabs>
        <w:spacing w:after="0" w:line="360" w:lineRule="auto"/>
        <w:ind w:left="0" w:firstLine="709"/>
      </w:pPr>
    </w:p>
    <w:p w:rsidR="002D58B9" w:rsidRDefault="002D58B9" w:rsidP="009670C9">
      <w:pPr>
        <w:spacing w:line="276" w:lineRule="auto"/>
        <w:ind w:firstLine="709"/>
        <w:rPr>
          <w:sz w:val="24"/>
          <w:szCs w:val="24"/>
        </w:rPr>
      </w:pPr>
    </w:p>
    <w:p w:rsidR="002D58B9" w:rsidRDefault="002D58B9" w:rsidP="009670C9">
      <w:pPr>
        <w:spacing w:line="276" w:lineRule="auto"/>
        <w:ind w:firstLine="709"/>
        <w:rPr>
          <w:sz w:val="24"/>
          <w:szCs w:val="24"/>
        </w:rPr>
      </w:pPr>
    </w:p>
    <w:p w:rsidR="002D58B9" w:rsidRDefault="002D58B9" w:rsidP="009670C9">
      <w:pPr>
        <w:spacing w:line="276" w:lineRule="auto"/>
        <w:ind w:firstLine="709"/>
        <w:rPr>
          <w:sz w:val="24"/>
          <w:szCs w:val="24"/>
        </w:rPr>
      </w:pPr>
    </w:p>
    <w:p w:rsidR="002D58B9" w:rsidRDefault="002D58B9" w:rsidP="009670C9">
      <w:pPr>
        <w:spacing w:line="276" w:lineRule="auto"/>
        <w:ind w:firstLine="709"/>
        <w:rPr>
          <w:sz w:val="24"/>
          <w:szCs w:val="24"/>
        </w:rPr>
      </w:pPr>
    </w:p>
    <w:p w:rsidR="002D58B9" w:rsidRDefault="002D58B9" w:rsidP="009670C9">
      <w:pPr>
        <w:spacing w:line="276" w:lineRule="auto"/>
        <w:ind w:firstLine="709"/>
        <w:rPr>
          <w:sz w:val="24"/>
          <w:szCs w:val="24"/>
        </w:rPr>
      </w:pPr>
    </w:p>
    <w:p w:rsidR="002D58B9" w:rsidRPr="00987087" w:rsidRDefault="002D58B9" w:rsidP="009670C9">
      <w:pPr>
        <w:spacing w:line="276" w:lineRule="auto"/>
        <w:ind w:firstLine="709"/>
        <w:rPr>
          <w:sz w:val="24"/>
          <w:szCs w:val="24"/>
        </w:rPr>
      </w:pPr>
    </w:p>
    <w:sectPr w:rsidR="002D58B9" w:rsidRPr="00987087" w:rsidSect="003664A0">
      <w:footerReference w:type="default" r:id="rId20"/>
      <w:pgSz w:w="11906" w:h="16838"/>
      <w:pgMar w:top="851" w:right="851"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8B9" w:rsidRDefault="002D58B9" w:rsidP="001E7715">
      <w:pPr>
        <w:spacing w:line="240" w:lineRule="auto"/>
      </w:pPr>
      <w:r>
        <w:separator/>
      </w:r>
    </w:p>
  </w:endnote>
  <w:endnote w:type="continuationSeparator" w:id="0">
    <w:p w:rsidR="002D58B9" w:rsidRDefault="002D58B9" w:rsidP="001E771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Arial Unicode MS">
    <w:altName w:val="Meiryo"/>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8B9" w:rsidRDefault="002D58B9">
    <w:pPr>
      <w:pStyle w:val="Footer"/>
      <w:jc w:val="center"/>
    </w:pPr>
    <w:fldSimple w:instr=" PAGE   \* MERGEFORMAT ">
      <w:r>
        <w:rPr>
          <w:noProof/>
        </w:rPr>
        <w:t>2</w:t>
      </w:r>
    </w:fldSimple>
  </w:p>
  <w:p w:rsidR="002D58B9" w:rsidRDefault="002D58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8B9" w:rsidRDefault="002D58B9" w:rsidP="001E7715">
      <w:pPr>
        <w:spacing w:line="240" w:lineRule="auto"/>
      </w:pPr>
      <w:r>
        <w:separator/>
      </w:r>
    </w:p>
  </w:footnote>
  <w:footnote w:type="continuationSeparator" w:id="0">
    <w:p w:rsidR="002D58B9" w:rsidRDefault="002D58B9" w:rsidP="001E771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81BA8"/>
    <w:multiLevelType w:val="hybridMultilevel"/>
    <w:tmpl w:val="46FCB934"/>
    <w:lvl w:ilvl="0" w:tplc="63DC7F1E">
      <w:start w:val="1"/>
      <w:numFmt w:val="decimal"/>
      <w:lvlText w:val="%1)"/>
      <w:lvlJc w:val="left"/>
      <w:pPr>
        <w:tabs>
          <w:tab w:val="num" w:pos="1095"/>
        </w:tabs>
        <w:ind w:left="1095" w:hanging="39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
    <w:nsid w:val="02E839E9"/>
    <w:multiLevelType w:val="hybridMultilevel"/>
    <w:tmpl w:val="BDC22FA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04851123"/>
    <w:multiLevelType w:val="hybridMultilevel"/>
    <w:tmpl w:val="7FAC5086"/>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53B6B0D"/>
    <w:multiLevelType w:val="hybridMultilevel"/>
    <w:tmpl w:val="C764E81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79E6D5B"/>
    <w:multiLevelType w:val="hybridMultilevel"/>
    <w:tmpl w:val="E4BC7BD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8ED1948"/>
    <w:multiLevelType w:val="hybridMultilevel"/>
    <w:tmpl w:val="A518F7EC"/>
    <w:lvl w:ilvl="0" w:tplc="B87E44D8">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09745F4A"/>
    <w:multiLevelType w:val="hybridMultilevel"/>
    <w:tmpl w:val="BBAEBB5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0E267BF4"/>
    <w:multiLevelType w:val="hybridMultilevel"/>
    <w:tmpl w:val="2466C50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1232EBB"/>
    <w:multiLevelType w:val="hybridMultilevel"/>
    <w:tmpl w:val="0B18053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1D66749"/>
    <w:multiLevelType w:val="hybridMultilevel"/>
    <w:tmpl w:val="A4B43156"/>
    <w:lvl w:ilvl="0" w:tplc="FFFFFFFF">
      <w:numFmt w:val="bullet"/>
      <w:lvlText w:val="-"/>
      <w:lvlJc w:val="left"/>
      <w:pPr>
        <w:tabs>
          <w:tab w:val="num" w:pos="417"/>
        </w:tabs>
        <w:ind w:left="397" w:hanging="340"/>
      </w:pPr>
      <w:rPr>
        <w:rFonts w:ascii="Times New Roman" w:eastAsia="Times New Roman" w:hAnsi="Times New Roman" w:hint="default"/>
      </w:rPr>
    </w:lvl>
    <w:lvl w:ilvl="1" w:tplc="FFFFFFFF" w:tentative="1">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10">
    <w:nsid w:val="139F7F5A"/>
    <w:multiLevelType w:val="hybridMultilevel"/>
    <w:tmpl w:val="404E4CE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7415055"/>
    <w:multiLevelType w:val="singleLevel"/>
    <w:tmpl w:val="10642C58"/>
    <w:lvl w:ilvl="0">
      <w:start w:val="6"/>
      <w:numFmt w:val="decimal"/>
      <w:lvlText w:val="%1."/>
      <w:legacy w:legacy="1" w:legacySpace="0" w:legacyIndent="0"/>
      <w:lvlJc w:val="left"/>
      <w:rPr>
        <w:rFonts w:ascii="Times New Roman" w:hAnsi="Times New Roman" w:cs="Times New Roman" w:hint="default"/>
      </w:rPr>
    </w:lvl>
  </w:abstractNum>
  <w:abstractNum w:abstractNumId="12">
    <w:nsid w:val="1C941EDF"/>
    <w:multiLevelType w:val="hybridMultilevel"/>
    <w:tmpl w:val="23EC6516"/>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nsid w:val="1CC56484"/>
    <w:multiLevelType w:val="hybridMultilevel"/>
    <w:tmpl w:val="E35CE652"/>
    <w:lvl w:ilvl="0" w:tplc="149AB928">
      <w:start w:val="1"/>
      <w:numFmt w:val="decimal"/>
      <w:lvlText w:val="%1."/>
      <w:lvlJc w:val="left"/>
      <w:pPr>
        <w:tabs>
          <w:tab w:val="num" w:pos="795"/>
        </w:tabs>
        <w:ind w:left="795" w:hanging="43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DEB6EC4"/>
    <w:multiLevelType w:val="hybridMultilevel"/>
    <w:tmpl w:val="6A10888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1E863993"/>
    <w:multiLevelType w:val="hybridMultilevel"/>
    <w:tmpl w:val="ED8254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555602F"/>
    <w:multiLevelType w:val="hybridMultilevel"/>
    <w:tmpl w:val="04A47BB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26DC0E39"/>
    <w:multiLevelType w:val="hybridMultilevel"/>
    <w:tmpl w:val="BEDC7D2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294C7301"/>
    <w:multiLevelType w:val="hybridMultilevel"/>
    <w:tmpl w:val="48A68D1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2A9841C4"/>
    <w:multiLevelType w:val="hybridMultilevel"/>
    <w:tmpl w:val="E6922D5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2E7209F0"/>
    <w:multiLevelType w:val="hybridMultilevel"/>
    <w:tmpl w:val="7DEE84D6"/>
    <w:lvl w:ilvl="0" w:tplc="63949A6A">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21">
    <w:nsid w:val="30EB6199"/>
    <w:multiLevelType w:val="hybridMultilevel"/>
    <w:tmpl w:val="3C98EFF8"/>
    <w:lvl w:ilvl="0" w:tplc="107EF70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33F57C06"/>
    <w:multiLevelType w:val="hybridMultilevel"/>
    <w:tmpl w:val="860856E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367029AE"/>
    <w:multiLevelType w:val="singleLevel"/>
    <w:tmpl w:val="67940646"/>
    <w:lvl w:ilvl="0">
      <w:start w:val="4"/>
      <w:numFmt w:val="decimal"/>
      <w:lvlText w:val="%1."/>
      <w:legacy w:legacy="1" w:legacySpace="0" w:legacyIndent="0"/>
      <w:lvlJc w:val="left"/>
      <w:rPr>
        <w:rFonts w:ascii="Times New Roman" w:hAnsi="Times New Roman" w:cs="Times New Roman" w:hint="default"/>
      </w:rPr>
    </w:lvl>
  </w:abstractNum>
  <w:abstractNum w:abstractNumId="24">
    <w:nsid w:val="399834DE"/>
    <w:multiLevelType w:val="hybridMultilevel"/>
    <w:tmpl w:val="C3A8B800"/>
    <w:lvl w:ilvl="0" w:tplc="0419000F">
      <w:start w:val="1"/>
      <w:numFmt w:val="decimal"/>
      <w:lvlText w:val="%1."/>
      <w:lvlJc w:val="left"/>
      <w:pPr>
        <w:tabs>
          <w:tab w:val="num" w:pos="795"/>
        </w:tabs>
        <w:ind w:left="795" w:hanging="360"/>
      </w:pPr>
      <w:rPr>
        <w:rFonts w:cs="Times New Roman"/>
      </w:rPr>
    </w:lvl>
    <w:lvl w:ilvl="1" w:tplc="04190019" w:tentative="1">
      <w:start w:val="1"/>
      <w:numFmt w:val="lowerLetter"/>
      <w:lvlText w:val="%2."/>
      <w:lvlJc w:val="left"/>
      <w:pPr>
        <w:tabs>
          <w:tab w:val="num" w:pos="1515"/>
        </w:tabs>
        <w:ind w:left="1515" w:hanging="360"/>
      </w:pPr>
      <w:rPr>
        <w:rFonts w:cs="Times New Roman"/>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25">
    <w:nsid w:val="3A3F5316"/>
    <w:multiLevelType w:val="hybridMultilevel"/>
    <w:tmpl w:val="6EE268CA"/>
    <w:lvl w:ilvl="0" w:tplc="0419000F">
      <w:start w:val="1"/>
      <w:numFmt w:val="decimal"/>
      <w:lvlText w:val="%1."/>
      <w:lvlJc w:val="left"/>
      <w:pPr>
        <w:tabs>
          <w:tab w:val="num" w:pos="795"/>
        </w:tabs>
        <w:ind w:left="79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nsid w:val="3EB3107D"/>
    <w:multiLevelType w:val="hybridMultilevel"/>
    <w:tmpl w:val="1A1CF4DA"/>
    <w:lvl w:ilvl="0" w:tplc="04DA9AE6">
      <w:start w:val="1"/>
      <w:numFmt w:val="decimal"/>
      <w:lvlText w:val="%1."/>
      <w:lvlJc w:val="left"/>
      <w:pPr>
        <w:tabs>
          <w:tab w:val="num" w:pos="540"/>
        </w:tabs>
        <w:ind w:left="540" w:hanging="360"/>
      </w:pPr>
      <w:rPr>
        <w:rFonts w:cs="Times New Roman" w:hint="default"/>
        <w:sz w:val="24"/>
        <w:szCs w:val="24"/>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27">
    <w:nsid w:val="443F5758"/>
    <w:multiLevelType w:val="hybridMultilevel"/>
    <w:tmpl w:val="0FDCF1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6E20B8D"/>
    <w:multiLevelType w:val="hybridMultilevel"/>
    <w:tmpl w:val="834A141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nsid w:val="48EC51A4"/>
    <w:multiLevelType w:val="hybridMultilevel"/>
    <w:tmpl w:val="A92469B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4B5E2911"/>
    <w:multiLevelType w:val="hybridMultilevel"/>
    <w:tmpl w:val="FE3A976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51C77C5F"/>
    <w:multiLevelType w:val="hybridMultilevel"/>
    <w:tmpl w:val="25D25FA2"/>
    <w:lvl w:ilvl="0" w:tplc="A3D257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3010AB1"/>
    <w:multiLevelType w:val="hybridMultilevel"/>
    <w:tmpl w:val="61DA58B2"/>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56066CC9"/>
    <w:multiLevelType w:val="hybridMultilevel"/>
    <w:tmpl w:val="C3E0E59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572B4E27"/>
    <w:multiLevelType w:val="hybridMultilevel"/>
    <w:tmpl w:val="C62E88D8"/>
    <w:lvl w:ilvl="0" w:tplc="0419000F">
      <w:start w:val="1"/>
      <w:numFmt w:val="decimal"/>
      <w:lvlText w:val="%1."/>
      <w:lvlJc w:val="left"/>
      <w:pPr>
        <w:tabs>
          <w:tab w:val="num" w:pos="795"/>
        </w:tabs>
        <w:ind w:left="79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5">
    <w:nsid w:val="5C6E284F"/>
    <w:multiLevelType w:val="hybridMultilevel"/>
    <w:tmpl w:val="2900520E"/>
    <w:lvl w:ilvl="0" w:tplc="0419000F">
      <w:start w:val="1"/>
      <w:numFmt w:val="decimal"/>
      <w:lvlText w:val="%1."/>
      <w:lvlJc w:val="left"/>
      <w:pPr>
        <w:tabs>
          <w:tab w:val="num" w:pos="720"/>
        </w:tabs>
        <w:ind w:left="720" w:hanging="360"/>
      </w:pPr>
      <w:rPr>
        <w:rFonts w:cs="Times New Roman" w:hint="default"/>
      </w:rPr>
    </w:lvl>
    <w:lvl w:ilvl="1" w:tplc="5D04FD1E">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5F25656D"/>
    <w:multiLevelType w:val="hybridMultilevel"/>
    <w:tmpl w:val="A92469B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604D438B"/>
    <w:multiLevelType w:val="hybridMultilevel"/>
    <w:tmpl w:val="99BA0CD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63480270"/>
    <w:multiLevelType w:val="hybridMultilevel"/>
    <w:tmpl w:val="7D50D45E"/>
    <w:lvl w:ilvl="0" w:tplc="0419000F">
      <w:start w:val="1"/>
      <w:numFmt w:val="decimal"/>
      <w:lvlText w:val="%1."/>
      <w:lvlJc w:val="left"/>
      <w:pPr>
        <w:tabs>
          <w:tab w:val="num" w:pos="795"/>
        </w:tabs>
        <w:ind w:left="795" w:hanging="360"/>
      </w:pPr>
      <w:rPr>
        <w:rFonts w:cs="Times New Roman"/>
      </w:rPr>
    </w:lvl>
    <w:lvl w:ilvl="1" w:tplc="04190019" w:tentative="1">
      <w:start w:val="1"/>
      <w:numFmt w:val="lowerLetter"/>
      <w:lvlText w:val="%2."/>
      <w:lvlJc w:val="left"/>
      <w:pPr>
        <w:tabs>
          <w:tab w:val="num" w:pos="1515"/>
        </w:tabs>
        <w:ind w:left="1515" w:hanging="360"/>
      </w:pPr>
      <w:rPr>
        <w:rFonts w:cs="Times New Roman"/>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39">
    <w:nsid w:val="63F31F04"/>
    <w:multiLevelType w:val="hybridMultilevel"/>
    <w:tmpl w:val="7C5EA982"/>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nsid w:val="65634C42"/>
    <w:multiLevelType w:val="hybridMultilevel"/>
    <w:tmpl w:val="903CB65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nsid w:val="67311F09"/>
    <w:multiLevelType w:val="hybridMultilevel"/>
    <w:tmpl w:val="4BC888FE"/>
    <w:lvl w:ilvl="0" w:tplc="8A6E0A08">
      <w:start w:val="1"/>
      <w:numFmt w:val="decimal"/>
      <w:lvlText w:val="%1."/>
      <w:lvlJc w:val="left"/>
      <w:pPr>
        <w:tabs>
          <w:tab w:val="num" w:pos="435"/>
        </w:tabs>
        <w:ind w:left="43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2">
    <w:nsid w:val="682513EB"/>
    <w:multiLevelType w:val="hybridMultilevel"/>
    <w:tmpl w:val="398AD3F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3">
    <w:nsid w:val="694006B8"/>
    <w:multiLevelType w:val="hybridMultilevel"/>
    <w:tmpl w:val="DF7A0D1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nsid w:val="694379D3"/>
    <w:multiLevelType w:val="hybridMultilevel"/>
    <w:tmpl w:val="79C0372A"/>
    <w:lvl w:ilvl="0" w:tplc="0FBCFDA0">
      <w:start w:val="1"/>
      <w:numFmt w:val="decimal"/>
      <w:lvlText w:val="%1."/>
      <w:lvlJc w:val="left"/>
      <w:pPr>
        <w:ind w:left="900" w:hanging="360"/>
      </w:pPr>
      <w:rPr>
        <w:rFonts w:cs="Times New Roman" w:hint="default"/>
        <w:color w:val="000000"/>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5">
    <w:nsid w:val="69A24C8B"/>
    <w:multiLevelType w:val="hybridMultilevel"/>
    <w:tmpl w:val="E3F60B4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6">
    <w:nsid w:val="6A627BBC"/>
    <w:multiLevelType w:val="singleLevel"/>
    <w:tmpl w:val="41B411D8"/>
    <w:lvl w:ilvl="0">
      <w:start w:val="3"/>
      <w:numFmt w:val="decimal"/>
      <w:lvlText w:val="%1."/>
      <w:legacy w:legacy="1" w:legacySpace="0" w:legacyIndent="0"/>
      <w:lvlJc w:val="left"/>
      <w:rPr>
        <w:rFonts w:ascii="Times New Roman" w:hAnsi="Times New Roman" w:cs="Times New Roman" w:hint="default"/>
      </w:rPr>
    </w:lvl>
  </w:abstractNum>
  <w:abstractNum w:abstractNumId="47">
    <w:nsid w:val="6B641A75"/>
    <w:multiLevelType w:val="hybridMultilevel"/>
    <w:tmpl w:val="8A14B5A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8">
    <w:nsid w:val="6CF53362"/>
    <w:multiLevelType w:val="hybridMultilevel"/>
    <w:tmpl w:val="907A1EF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9">
    <w:nsid w:val="6F1660FC"/>
    <w:multiLevelType w:val="hybridMultilevel"/>
    <w:tmpl w:val="2278BF36"/>
    <w:lvl w:ilvl="0" w:tplc="103E8796">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50">
    <w:nsid w:val="70B52C72"/>
    <w:multiLevelType w:val="hybridMultilevel"/>
    <w:tmpl w:val="A4525A40"/>
    <w:lvl w:ilvl="0" w:tplc="0419000F">
      <w:start w:val="1"/>
      <w:numFmt w:val="decimal"/>
      <w:lvlText w:val="%1."/>
      <w:lvlJc w:val="left"/>
      <w:pPr>
        <w:tabs>
          <w:tab w:val="num" w:pos="795"/>
        </w:tabs>
        <w:ind w:left="79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1">
    <w:nsid w:val="712A28AE"/>
    <w:multiLevelType w:val="hybridMultilevel"/>
    <w:tmpl w:val="F99C941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2">
    <w:nsid w:val="71FB760C"/>
    <w:multiLevelType w:val="hybridMultilevel"/>
    <w:tmpl w:val="C608AD76"/>
    <w:lvl w:ilvl="0" w:tplc="8A80C436">
      <w:start w:val="1"/>
      <w:numFmt w:val="decimal"/>
      <w:lvlText w:val="%1."/>
      <w:lvlJc w:val="left"/>
      <w:pPr>
        <w:tabs>
          <w:tab w:val="num" w:pos="870"/>
        </w:tabs>
        <w:ind w:left="870" w:hanging="51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3">
    <w:nsid w:val="751B4E14"/>
    <w:multiLevelType w:val="hybridMultilevel"/>
    <w:tmpl w:val="470C274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4">
    <w:nsid w:val="76642A55"/>
    <w:multiLevelType w:val="hybridMultilevel"/>
    <w:tmpl w:val="80EA133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5">
    <w:nsid w:val="7C826211"/>
    <w:multiLevelType w:val="hybridMultilevel"/>
    <w:tmpl w:val="BFDC159A"/>
    <w:lvl w:ilvl="0" w:tplc="A3D257C8">
      <w:start w:val="1"/>
      <w:numFmt w:val="decimal"/>
      <w:lvlText w:val="%1"/>
      <w:lvlJc w:val="left"/>
      <w:pPr>
        <w:ind w:left="900" w:hanging="360"/>
      </w:pPr>
      <w:rPr>
        <w:rFonts w:cs="Times New Roman" w:hint="default"/>
        <w:color w:val="000000"/>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56">
    <w:nsid w:val="7CAE6FE3"/>
    <w:multiLevelType w:val="hybridMultilevel"/>
    <w:tmpl w:val="92AC780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7">
    <w:nsid w:val="7F1928A6"/>
    <w:multiLevelType w:val="hybridMultilevel"/>
    <w:tmpl w:val="6002C3F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6"/>
  </w:num>
  <w:num w:numId="2">
    <w:abstractNumId w:val="15"/>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0"/>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num>
  <w:num w:numId="8">
    <w:abstractNumId w:val="57"/>
  </w:num>
  <w:num w:numId="9">
    <w:abstractNumId w:val="5"/>
  </w:num>
  <w:num w:numId="10">
    <w:abstractNumId w:val="36"/>
  </w:num>
  <w:num w:numId="11">
    <w:abstractNumId w:val="38"/>
  </w:num>
  <w:num w:numId="12">
    <w:abstractNumId w:val="49"/>
  </w:num>
  <w:num w:numId="13">
    <w:abstractNumId w:val="24"/>
  </w:num>
  <w:num w:numId="14">
    <w:abstractNumId w:val="47"/>
  </w:num>
  <w:num w:numId="15">
    <w:abstractNumId w:val="43"/>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3"/>
  </w:num>
  <w:num w:numId="19">
    <w:abstractNumId w:val="32"/>
  </w:num>
  <w:num w:numId="20">
    <w:abstractNumId w:val="46"/>
  </w:num>
  <w:num w:numId="21">
    <w:abstractNumId w:val="46"/>
    <w:lvlOverride w:ilvl="0">
      <w:lvl w:ilvl="0">
        <w:start w:val="5"/>
        <w:numFmt w:val="decimal"/>
        <w:lvlText w:val="%1."/>
        <w:legacy w:legacy="1" w:legacySpace="0" w:legacyIndent="0"/>
        <w:lvlJc w:val="left"/>
        <w:rPr>
          <w:rFonts w:ascii="Times New Roman" w:hAnsi="Times New Roman" w:cs="Times New Roman" w:hint="default"/>
        </w:rPr>
      </w:lvl>
    </w:lvlOverride>
  </w:num>
  <w:num w:numId="22">
    <w:abstractNumId w:val="46"/>
    <w:lvlOverride w:ilvl="0">
      <w:lvl w:ilvl="0">
        <w:start w:val="7"/>
        <w:numFmt w:val="decimal"/>
        <w:lvlText w:val="%1."/>
        <w:legacy w:legacy="1" w:legacySpace="0" w:legacyIndent="0"/>
        <w:lvlJc w:val="left"/>
        <w:rPr>
          <w:rFonts w:ascii="Times New Roman" w:hAnsi="Times New Roman" w:cs="Times New Roman" w:hint="default"/>
        </w:rPr>
      </w:lvl>
    </w:lvlOverride>
  </w:num>
  <w:num w:numId="23">
    <w:abstractNumId w:val="46"/>
    <w:lvlOverride w:ilvl="0">
      <w:lvl w:ilvl="0">
        <w:start w:val="9"/>
        <w:numFmt w:val="decimal"/>
        <w:lvlText w:val="%1."/>
        <w:legacy w:legacy="1" w:legacySpace="0" w:legacyIndent="0"/>
        <w:lvlJc w:val="left"/>
        <w:rPr>
          <w:rFonts w:ascii="Times New Roman" w:hAnsi="Times New Roman" w:cs="Times New Roman" w:hint="default"/>
        </w:rPr>
      </w:lvl>
    </w:lvlOverride>
  </w:num>
  <w:num w:numId="24">
    <w:abstractNumId w:val="35"/>
  </w:num>
  <w:num w:numId="25">
    <w:abstractNumId w:val="7"/>
  </w:num>
  <w:num w:numId="26">
    <w:abstractNumId w:val="51"/>
  </w:num>
  <w:num w:numId="27">
    <w:abstractNumId w:val="2"/>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26"/>
  </w:num>
  <w:num w:numId="31">
    <w:abstractNumId w:val="20"/>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num>
  <w:num w:numId="34">
    <w:abstractNumId w:val="54"/>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27"/>
  </w:num>
  <w:num w:numId="38">
    <w:abstractNumId w:val="37"/>
  </w:num>
  <w:num w:numId="39">
    <w:abstractNumId w:val="30"/>
  </w:num>
  <w:num w:numId="40">
    <w:abstractNumId w:val="29"/>
  </w:num>
  <w:num w:numId="41">
    <w:abstractNumId w:val="45"/>
  </w:num>
  <w:num w:numId="42">
    <w:abstractNumId w:val="56"/>
  </w:num>
  <w:num w:numId="43">
    <w:abstractNumId w:val="39"/>
  </w:num>
  <w:num w:numId="44">
    <w:abstractNumId w:val="23"/>
  </w:num>
  <w:num w:numId="45">
    <w:abstractNumId w:val="11"/>
  </w:num>
  <w:num w:numId="46">
    <w:abstractNumId w:val="12"/>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2"/>
  </w:num>
  <w:num w:numId="49">
    <w:abstractNumId w:val="18"/>
  </w:num>
  <w:num w:numId="5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num>
  <w:num w:numId="52">
    <w:abstractNumId w:val="4"/>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num>
  <w:num w:numId="55">
    <w:abstractNumId w:val="48"/>
  </w:num>
  <w:num w:numId="5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4"/>
  </w:num>
  <w:num w:numId="59">
    <w:abstractNumId w:val="31"/>
  </w:num>
  <w:num w:numId="60">
    <w:abstractNumId w:val="55"/>
  </w:num>
  <w:num w:numId="61">
    <w:abstractNumId w:val="21"/>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2CA8"/>
    <w:rsid w:val="000345E0"/>
    <w:rsid w:val="00056743"/>
    <w:rsid w:val="00070A7A"/>
    <w:rsid w:val="000B645B"/>
    <w:rsid w:val="000E07F8"/>
    <w:rsid w:val="000F6C64"/>
    <w:rsid w:val="00155F50"/>
    <w:rsid w:val="00156BDF"/>
    <w:rsid w:val="001A71DA"/>
    <w:rsid w:val="001D5259"/>
    <w:rsid w:val="001D7F16"/>
    <w:rsid w:val="001E3A72"/>
    <w:rsid w:val="001E7715"/>
    <w:rsid w:val="001F7651"/>
    <w:rsid w:val="00201705"/>
    <w:rsid w:val="00275452"/>
    <w:rsid w:val="00280947"/>
    <w:rsid w:val="00294FA6"/>
    <w:rsid w:val="002D58B9"/>
    <w:rsid w:val="00310406"/>
    <w:rsid w:val="003210ED"/>
    <w:rsid w:val="00346576"/>
    <w:rsid w:val="00360E70"/>
    <w:rsid w:val="00363E9A"/>
    <w:rsid w:val="003664A0"/>
    <w:rsid w:val="00371A62"/>
    <w:rsid w:val="00376875"/>
    <w:rsid w:val="003B3540"/>
    <w:rsid w:val="003C755B"/>
    <w:rsid w:val="003E60CA"/>
    <w:rsid w:val="00432AFC"/>
    <w:rsid w:val="004430D7"/>
    <w:rsid w:val="00452189"/>
    <w:rsid w:val="00460F83"/>
    <w:rsid w:val="00462C2A"/>
    <w:rsid w:val="00467FA7"/>
    <w:rsid w:val="004D763E"/>
    <w:rsid w:val="00514AEE"/>
    <w:rsid w:val="00521A78"/>
    <w:rsid w:val="0052438F"/>
    <w:rsid w:val="00544357"/>
    <w:rsid w:val="005564D3"/>
    <w:rsid w:val="005923F6"/>
    <w:rsid w:val="005A3D0A"/>
    <w:rsid w:val="005C29B2"/>
    <w:rsid w:val="005D07D8"/>
    <w:rsid w:val="005E349F"/>
    <w:rsid w:val="005F3939"/>
    <w:rsid w:val="006148D1"/>
    <w:rsid w:val="00632CA8"/>
    <w:rsid w:val="0064402A"/>
    <w:rsid w:val="0065165E"/>
    <w:rsid w:val="0065348F"/>
    <w:rsid w:val="0065514E"/>
    <w:rsid w:val="006602F6"/>
    <w:rsid w:val="00670FD5"/>
    <w:rsid w:val="00696F0B"/>
    <w:rsid w:val="006D4187"/>
    <w:rsid w:val="006E202D"/>
    <w:rsid w:val="006E4F64"/>
    <w:rsid w:val="0071595E"/>
    <w:rsid w:val="007949C2"/>
    <w:rsid w:val="007E1964"/>
    <w:rsid w:val="007E64F2"/>
    <w:rsid w:val="007F0831"/>
    <w:rsid w:val="007F26F3"/>
    <w:rsid w:val="007F4EB0"/>
    <w:rsid w:val="00815F19"/>
    <w:rsid w:val="00871CD1"/>
    <w:rsid w:val="008C18A0"/>
    <w:rsid w:val="008C2601"/>
    <w:rsid w:val="008E0DB4"/>
    <w:rsid w:val="008E436B"/>
    <w:rsid w:val="00906668"/>
    <w:rsid w:val="00924470"/>
    <w:rsid w:val="00962764"/>
    <w:rsid w:val="009670C9"/>
    <w:rsid w:val="009855A5"/>
    <w:rsid w:val="00987087"/>
    <w:rsid w:val="009A7EA7"/>
    <w:rsid w:val="009E36DE"/>
    <w:rsid w:val="009F3D5A"/>
    <w:rsid w:val="00A319B7"/>
    <w:rsid w:val="00A56DC2"/>
    <w:rsid w:val="00A65574"/>
    <w:rsid w:val="00A828AD"/>
    <w:rsid w:val="00AE314C"/>
    <w:rsid w:val="00AE7287"/>
    <w:rsid w:val="00B129C7"/>
    <w:rsid w:val="00B874F4"/>
    <w:rsid w:val="00B92C45"/>
    <w:rsid w:val="00BA3F77"/>
    <w:rsid w:val="00BD5949"/>
    <w:rsid w:val="00BF1AFD"/>
    <w:rsid w:val="00C10942"/>
    <w:rsid w:val="00C44475"/>
    <w:rsid w:val="00C90303"/>
    <w:rsid w:val="00C95B0A"/>
    <w:rsid w:val="00CC1A8E"/>
    <w:rsid w:val="00CC77C5"/>
    <w:rsid w:val="00D30C7E"/>
    <w:rsid w:val="00D325F8"/>
    <w:rsid w:val="00D352F1"/>
    <w:rsid w:val="00D45F85"/>
    <w:rsid w:val="00DA7E3D"/>
    <w:rsid w:val="00DE7E3D"/>
    <w:rsid w:val="00E21102"/>
    <w:rsid w:val="00E62E0E"/>
    <w:rsid w:val="00E76A96"/>
    <w:rsid w:val="00EC2D13"/>
    <w:rsid w:val="00EF7E26"/>
    <w:rsid w:val="00F4399B"/>
    <w:rsid w:val="00F45E6C"/>
    <w:rsid w:val="00FF499F"/>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CA8"/>
    <w:pPr>
      <w:widowControl w:val="0"/>
      <w:autoSpaceDE w:val="0"/>
      <w:autoSpaceDN w:val="0"/>
      <w:adjustRightInd w:val="0"/>
      <w:spacing w:line="300" w:lineRule="auto"/>
      <w:ind w:firstLine="260"/>
      <w:jc w:val="both"/>
    </w:pPr>
    <w:rPr>
      <w:rFonts w:ascii="Times New Roman" w:eastAsia="Times New Roman" w:hAnsi="Times New Roman"/>
    </w:rPr>
  </w:style>
  <w:style w:type="paragraph" w:styleId="Heading1">
    <w:name w:val="heading 1"/>
    <w:basedOn w:val="Normal"/>
    <w:next w:val="Normal"/>
    <w:link w:val="Heading1Char"/>
    <w:uiPriority w:val="99"/>
    <w:qFormat/>
    <w:rsid w:val="00632CA8"/>
    <w:pPr>
      <w:keepNext/>
      <w:widowControl/>
      <w:autoSpaceDE/>
      <w:autoSpaceDN/>
      <w:adjustRightInd/>
      <w:spacing w:before="100" w:beforeAutospacing="1" w:after="100" w:afterAutospacing="1" w:line="240" w:lineRule="auto"/>
      <w:ind w:firstLine="0"/>
      <w:outlineLvl w:val="0"/>
    </w:pPr>
    <w:rPr>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2CA8"/>
    <w:rPr>
      <w:rFonts w:ascii="Times New Roman" w:hAnsi="Times New Roman" w:cs="Times New Roman"/>
      <w:b/>
      <w:bCs/>
      <w:sz w:val="24"/>
      <w:szCs w:val="24"/>
      <w:lang w:eastAsia="ru-RU"/>
    </w:rPr>
  </w:style>
  <w:style w:type="paragraph" w:styleId="BodyText">
    <w:name w:val="Body Text"/>
    <w:basedOn w:val="Normal"/>
    <w:link w:val="BodyTextChar"/>
    <w:uiPriority w:val="99"/>
    <w:rsid w:val="00632CA8"/>
    <w:pPr>
      <w:spacing w:line="240" w:lineRule="auto"/>
      <w:ind w:firstLine="0"/>
    </w:pPr>
    <w:rPr>
      <w:bCs/>
      <w:sz w:val="24"/>
      <w:szCs w:val="24"/>
    </w:rPr>
  </w:style>
  <w:style w:type="character" w:customStyle="1" w:styleId="BodyTextChar">
    <w:name w:val="Body Text Char"/>
    <w:basedOn w:val="DefaultParagraphFont"/>
    <w:link w:val="BodyText"/>
    <w:uiPriority w:val="99"/>
    <w:locked/>
    <w:rsid w:val="00632CA8"/>
    <w:rPr>
      <w:rFonts w:ascii="Times New Roman" w:hAnsi="Times New Roman" w:cs="Times New Roman"/>
      <w:bCs/>
      <w:sz w:val="24"/>
      <w:szCs w:val="24"/>
      <w:lang w:eastAsia="ru-RU"/>
    </w:rPr>
  </w:style>
  <w:style w:type="paragraph" w:styleId="BodyText2">
    <w:name w:val="Body Text 2"/>
    <w:basedOn w:val="Normal"/>
    <w:link w:val="BodyText2Char"/>
    <w:uiPriority w:val="99"/>
    <w:rsid w:val="00632CA8"/>
    <w:pPr>
      <w:spacing w:line="360" w:lineRule="auto"/>
      <w:ind w:firstLine="0"/>
    </w:pPr>
    <w:rPr>
      <w:bCs/>
      <w:sz w:val="28"/>
      <w:szCs w:val="24"/>
    </w:rPr>
  </w:style>
  <w:style w:type="character" w:customStyle="1" w:styleId="BodyText2Char">
    <w:name w:val="Body Text 2 Char"/>
    <w:basedOn w:val="DefaultParagraphFont"/>
    <w:link w:val="BodyText2"/>
    <w:uiPriority w:val="99"/>
    <w:locked/>
    <w:rsid w:val="00632CA8"/>
    <w:rPr>
      <w:rFonts w:ascii="Times New Roman" w:hAnsi="Times New Roman" w:cs="Times New Roman"/>
      <w:bCs/>
      <w:sz w:val="24"/>
      <w:szCs w:val="24"/>
      <w:lang w:eastAsia="ru-RU"/>
    </w:rPr>
  </w:style>
  <w:style w:type="paragraph" w:customStyle="1" w:styleId="a">
    <w:name w:val="Стиль"/>
    <w:uiPriority w:val="99"/>
    <w:rsid w:val="00632CA8"/>
    <w:pPr>
      <w:widowControl w:val="0"/>
      <w:autoSpaceDE w:val="0"/>
      <w:autoSpaceDN w:val="0"/>
      <w:adjustRightInd w:val="0"/>
    </w:pPr>
    <w:rPr>
      <w:rFonts w:ascii="Times New Roman" w:eastAsia="Times New Roman" w:hAnsi="Times New Roman"/>
      <w:sz w:val="24"/>
      <w:szCs w:val="24"/>
    </w:rPr>
  </w:style>
  <w:style w:type="paragraph" w:styleId="BodyTextIndent">
    <w:name w:val="Body Text Indent"/>
    <w:basedOn w:val="Normal"/>
    <w:link w:val="BodyTextIndentChar"/>
    <w:uiPriority w:val="99"/>
    <w:rsid w:val="00632CA8"/>
    <w:pPr>
      <w:spacing w:after="120"/>
      <w:ind w:left="283"/>
    </w:pPr>
  </w:style>
  <w:style w:type="character" w:customStyle="1" w:styleId="BodyTextIndentChar">
    <w:name w:val="Body Text Indent Char"/>
    <w:basedOn w:val="DefaultParagraphFont"/>
    <w:link w:val="BodyTextIndent"/>
    <w:uiPriority w:val="99"/>
    <w:locked/>
    <w:rsid w:val="00632CA8"/>
    <w:rPr>
      <w:rFonts w:ascii="Times New Roman" w:hAnsi="Times New Roman" w:cs="Times New Roman"/>
      <w:lang w:eastAsia="ru-RU"/>
    </w:rPr>
  </w:style>
  <w:style w:type="character" w:customStyle="1" w:styleId="apple-converted-space">
    <w:name w:val="apple-converted-space"/>
    <w:basedOn w:val="DefaultParagraphFont"/>
    <w:uiPriority w:val="99"/>
    <w:rsid w:val="00632CA8"/>
    <w:rPr>
      <w:rFonts w:cs="Times New Roman"/>
    </w:rPr>
  </w:style>
  <w:style w:type="character" w:customStyle="1" w:styleId="grame">
    <w:name w:val="grame"/>
    <w:basedOn w:val="DefaultParagraphFont"/>
    <w:uiPriority w:val="99"/>
    <w:rsid w:val="00632CA8"/>
    <w:rPr>
      <w:rFonts w:cs="Times New Roman"/>
    </w:rPr>
  </w:style>
  <w:style w:type="character" w:customStyle="1" w:styleId="spelle">
    <w:name w:val="spelle"/>
    <w:basedOn w:val="DefaultParagraphFont"/>
    <w:uiPriority w:val="99"/>
    <w:rsid w:val="00632CA8"/>
    <w:rPr>
      <w:rFonts w:cs="Times New Roman"/>
    </w:rPr>
  </w:style>
  <w:style w:type="character" w:styleId="Strong">
    <w:name w:val="Strong"/>
    <w:basedOn w:val="DefaultParagraphFont"/>
    <w:uiPriority w:val="99"/>
    <w:qFormat/>
    <w:rsid w:val="00632CA8"/>
    <w:rPr>
      <w:rFonts w:cs="Times New Roman"/>
      <w:b/>
      <w:bCs/>
    </w:rPr>
  </w:style>
  <w:style w:type="paragraph" w:styleId="NormalWeb">
    <w:name w:val="Normal (Web)"/>
    <w:basedOn w:val="Normal"/>
    <w:uiPriority w:val="99"/>
    <w:rsid w:val="00632CA8"/>
    <w:pPr>
      <w:widowControl/>
      <w:autoSpaceDE/>
      <w:autoSpaceDN/>
      <w:adjustRightInd/>
      <w:spacing w:before="100" w:beforeAutospacing="1" w:after="100" w:afterAutospacing="1" w:line="240" w:lineRule="auto"/>
      <w:ind w:firstLine="0"/>
      <w:jc w:val="left"/>
    </w:pPr>
    <w:rPr>
      <w:sz w:val="24"/>
      <w:szCs w:val="24"/>
    </w:rPr>
  </w:style>
  <w:style w:type="character" w:styleId="Hyperlink">
    <w:name w:val="Hyperlink"/>
    <w:basedOn w:val="DefaultParagraphFont"/>
    <w:uiPriority w:val="99"/>
    <w:rsid w:val="00632CA8"/>
    <w:rPr>
      <w:rFonts w:cs="Times New Roman"/>
      <w:color w:val="0000FF"/>
      <w:u w:val="single"/>
    </w:rPr>
  </w:style>
  <w:style w:type="paragraph" w:styleId="BalloonText">
    <w:name w:val="Balloon Text"/>
    <w:basedOn w:val="Normal"/>
    <w:link w:val="BalloonTextChar"/>
    <w:uiPriority w:val="99"/>
    <w:semiHidden/>
    <w:rsid w:val="00632C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32CA8"/>
    <w:rPr>
      <w:rFonts w:ascii="Tahoma" w:hAnsi="Tahoma" w:cs="Tahoma"/>
      <w:sz w:val="16"/>
      <w:szCs w:val="16"/>
      <w:lang w:eastAsia="ru-RU"/>
    </w:rPr>
  </w:style>
  <w:style w:type="paragraph" w:styleId="Header">
    <w:name w:val="header"/>
    <w:basedOn w:val="Normal"/>
    <w:link w:val="HeaderChar"/>
    <w:uiPriority w:val="99"/>
    <w:semiHidden/>
    <w:rsid w:val="001E7715"/>
    <w:pPr>
      <w:tabs>
        <w:tab w:val="center" w:pos="4677"/>
        <w:tab w:val="right" w:pos="9355"/>
      </w:tabs>
      <w:spacing w:line="240" w:lineRule="auto"/>
    </w:pPr>
  </w:style>
  <w:style w:type="character" w:customStyle="1" w:styleId="HeaderChar">
    <w:name w:val="Header Char"/>
    <w:basedOn w:val="DefaultParagraphFont"/>
    <w:link w:val="Header"/>
    <w:uiPriority w:val="99"/>
    <w:semiHidden/>
    <w:locked/>
    <w:rsid w:val="001E7715"/>
    <w:rPr>
      <w:rFonts w:ascii="Times New Roman" w:hAnsi="Times New Roman" w:cs="Times New Roman"/>
      <w:lang w:eastAsia="ru-RU"/>
    </w:rPr>
  </w:style>
  <w:style w:type="paragraph" w:styleId="Footer">
    <w:name w:val="footer"/>
    <w:basedOn w:val="Normal"/>
    <w:link w:val="FooterChar"/>
    <w:uiPriority w:val="99"/>
    <w:rsid w:val="001E7715"/>
    <w:pPr>
      <w:tabs>
        <w:tab w:val="center" w:pos="4677"/>
        <w:tab w:val="right" w:pos="9355"/>
      </w:tabs>
      <w:spacing w:line="240" w:lineRule="auto"/>
    </w:pPr>
  </w:style>
  <w:style w:type="character" w:customStyle="1" w:styleId="FooterChar">
    <w:name w:val="Footer Char"/>
    <w:basedOn w:val="DefaultParagraphFont"/>
    <w:link w:val="Footer"/>
    <w:uiPriority w:val="99"/>
    <w:locked/>
    <w:rsid w:val="001E7715"/>
    <w:rPr>
      <w:rFonts w:ascii="Times New Roman" w:hAnsi="Times New Roman" w:cs="Times New Roman"/>
      <w:lang w:eastAsia="ru-RU"/>
    </w:rPr>
  </w:style>
  <w:style w:type="table" w:styleId="TableGrid">
    <w:name w:val="Table Grid"/>
    <w:basedOn w:val="TableNormal"/>
    <w:uiPriority w:val="99"/>
    <w:rsid w:val="001D7F1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ear">
    <w:name w:val="year"/>
    <w:basedOn w:val="DefaultParagraphFont"/>
    <w:uiPriority w:val="99"/>
    <w:rsid w:val="007949C2"/>
    <w:rPr>
      <w:rFonts w:cs="Times New Roman"/>
    </w:rPr>
  </w:style>
  <w:style w:type="paragraph" w:customStyle="1" w:styleId="a0">
    <w:name w:val="Прижатый влево"/>
    <w:basedOn w:val="Normal"/>
    <w:next w:val="Normal"/>
    <w:uiPriority w:val="99"/>
    <w:rsid w:val="001A71DA"/>
    <w:pPr>
      <w:spacing w:line="240" w:lineRule="auto"/>
      <w:ind w:firstLine="0"/>
      <w:jc w:val="left"/>
    </w:pPr>
    <w:rPr>
      <w:rFonts w:ascii="Arial" w:hAnsi="Arial" w:cs="Arial"/>
      <w:sz w:val="24"/>
      <w:szCs w:val="24"/>
    </w:rPr>
  </w:style>
  <w:style w:type="paragraph" w:styleId="ListParagraph">
    <w:name w:val="List Paragraph"/>
    <w:basedOn w:val="Normal"/>
    <w:uiPriority w:val="99"/>
    <w:qFormat/>
    <w:rsid w:val="00E21102"/>
    <w:pPr>
      <w:ind w:left="720"/>
      <w:contextualSpacing/>
    </w:pPr>
  </w:style>
  <w:style w:type="character" w:customStyle="1" w:styleId="FootnoteTextChar">
    <w:name w:val="Footnote Text Char"/>
    <w:link w:val="FootnoteText"/>
    <w:uiPriority w:val="99"/>
    <w:semiHidden/>
    <w:locked/>
    <w:rsid w:val="00275452"/>
    <w:rPr>
      <w:rFonts w:ascii="Times New Roman" w:hAnsi="Times New Roman" w:cs="Times New Roman"/>
      <w:sz w:val="20"/>
      <w:szCs w:val="20"/>
      <w:lang w:eastAsia="ru-RU"/>
    </w:rPr>
  </w:style>
  <w:style w:type="paragraph" w:styleId="FootnoteText">
    <w:name w:val="footnote text"/>
    <w:basedOn w:val="Normal"/>
    <w:link w:val="FootnoteTextChar2"/>
    <w:uiPriority w:val="99"/>
    <w:semiHidden/>
    <w:rsid w:val="00275452"/>
    <w:pPr>
      <w:widowControl/>
      <w:autoSpaceDE/>
      <w:autoSpaceDN/>
      <w:adjustRightInd/>
      <w:spacing w:line="240" w:lineRule="auto"/>
      <w:ind w:firstLine="0"/>
      <w:jc w:val="left"/>
    </w:pPr>
    <w:rPr>
      <w:sz w:val="20"/>
      <w:szCs w:val="20"/>
    </w:rPr>
  </w:style>
  <w:style w:type="character" w:customStyle="1" w:styleId="FootnoteTextChar1">
    <w:name w:val="Footnote Text Char1"/>
    <w:basedOn w:val="DefaultParagraphFont"/>
    <w:link w:val="FootnoteText"/>
    <w:uiPriority w:val="99"/>
    <w:semiHidden/>
    <w:rsid w:val="00EA37BF"/>
    <w:rPr>
      <w:rFonts w:ascii="Times New Roman" w:eastAsia="Times New Roman" w:hAnsi="Times New Roman"/>
      <w:sz w:val="20"/>
      <w:szCs w:val="20"/>
    </w:rPr>
  </w:style>
  <w:style w:type="character" w:customStyle="1" w:styleId="FootnoteTextChar2">
    <w:name w:val="Footnote Text Char2"/>
    <w:basedOn w:val="DefaultParagraphFont"/>
    <w:link w:val="FootnoteText"/>
    <w:uiPriority w:val="99"/>
    <w:semiHidden/>
    <w:locked/>
    <w:rsid w:val="00275452"/>
    <w:rPr>
      <w:rFonts w:ascii="Times New Roman" w:hAnsi="Times New Roman" w:cs="Times New Roman"/>
      <w:sz w:val="20"/>
      <w:szCs w:val="20"/>
      <w:lang w:eastAsia="ru-RU"/>
    </w:rPr>
  </w:style>
  <w:style w:type="character" w:customStyle="1" w:styleId="style561">
    <w:name w:val="style561"/>
    <w:basedOn w:val="DefaultParagraphFont"/>
    <w:uiPriority w:val="99"/>
    <w:rsid w:val="00275452"/>
    <w:rPr>
      <w:rFonts w:cs="Times New Roman"/>
      <w:b/>
      <w:bCs/>
      <w:color w:val="000000"/>
    </w:rPr>
  </w:style>
  <w:style w:type="character" w:customStyle="1" w:styleId="a1">
    <w:name w:val="Гипертекстовая ссылка"/>
    <w:basedOn w:val="DefaultParagraphFont"/>
    <w:uiPriority w:val="99"/>
    <w:rsid w:val="00467FA7"/>
    <w:rPr>
      <w:rFonts w:cs="Times New Roman"/>
      <w:b/>
      <w:bCs/>
      <w:color w:val="008000"/>
    </w:rPr>
  </w:style>
  <w:style w:type="character" w:customStyle="1" w:styleId="22">
    <w:name w:val="Заголовок №2 (2)"/>
    <w:basedOn w:val="DefaultParagraphFont"/>
    <w:uiPriority w:val="99"/>
    <w:rsid w:val="001F7651"/>
    <w:rPr>
      <w:rFonts w:ascii="Franklin Gothic Book" w:hAnsi="Franklin Gothic Book" w:cs="Franklin Gothic Book"/>
      <w:spacing w:val="0"/>
      <w:sz w:val="29"/>
      <w:szCs w:val="29"/>
    </w:rPr>
  </w:style>
</w:styles>
</file>

<file path=word/webSettings.xml><?xml version="1.0" encoding="utf-8"?>
<w:webSettings xmlns:r="http://schemas.openxmlformats.org/officeDocument/2006/relationships" xmlns:w="http://schemas.openxmlformats.org/wordprocessingml/2006/main">
  <w:divs>
    <w:div w:id="1449352545">
      <w:marLeft w:val="0"/>
      <w:marRight w:val="0"/>
      <w:marTop w:val="0"/>
      <w:marBottom w:val="0"/>
      <w:divBdr>
        <w:top w:val="none" w:sz="0" w:space="0" w:color="auto"/>
        <w:left w:val="none" w:sz="0" w:space="0" w:color="auto"/>
        <w:bottom w:val="none" w:sz="0" w:space="0" w:color="auto"/>
        <w:right w:val="none" w:sz="0" w:space="0" w:color="auto"/>
      </w:divBdr>
    </w:div>
    <w:div w:id="1449352546">
      <w:marLeft w:val="0"/>
      <w:marRight w:val="0"/>
      <w:marTop w:val="0"/>
      <w:marBottom w:val="0"/>
      <w:divBdr>
        <w:top w:val="none" w:sz="0" w:space="0" w:color="auto"/>
        <w:left w:val="none" w:sz="0" w:space="0" w:color="auto"/>
        <w:bottom w:val="none" w:sz="0" w:space="0" w:color="auto"/>
        <w:right w:val="none" w:sz="0" w:space="0" w:color="auto"/>
      </w:divBdr>
    </w:div>
    <w:div w:id="1449352547">
      <w:marLeft w:val="0"/>
      <w:marRight w:val="0"/>
      <w:marTop w:val="0"/>
      <w:marBottom w:val="0"/>
      <w:divBdr>
        <w:top w:val="none" w:sz="0" w:space="0" w:color="auto"/>
        <w:left w:val="none" w:sz="0" w:space="0" w:color="auto"/>
        <w:bottom w:val="none" w:sz="0" w:space="0" w:color="auto"/>
        <w:right w:val="none" w:sz="0" w:space="0" w:color="auto"/>
      </w:divBdr>
    </w:div>
    <w:div w:id="1449352548">
      <w:marLeft w:val="0"/>
      <w:marRight w:val="0"/>
      <w:marTop w:val="0"/>
      <w:marBottom w:val="0"/>
      <w:divBdr>
        <w:top w:val="none" w:sz="0" w:space="0" w:color="auto"/>
        <w:left w:val="none" w:sz="0" w:space="0" w:color="auto"/>
        <w:bottom w:val="none" w:sz="0" w:space="0" w:color="auto"/>
        <w:right w:val="none" w:sz="0" w:space="0" w:color="auto"/>
      </w:divBdr>
    </w:div>
    <w:div w:id="1449352549">
      <w:marLeft w:val="0"/>
      <w:marRight w:val="0"/>
      <w:marTop w:val="0"/>
      <w:marBottom w:val="0"/>
      <w:divBdr>
        <w:top w:val="none" w:sz="0" w:space="0" w:color="auto"/>
        <w:left w:val="none" w:sz="0" w:space="0" w:color="auto"/>
        <w:bottom w:val="none" w:sz="0" w:space="0" w:color="auto"/>
        <w:right w:val="none" w:sz="0" w:space="0" w:color="auto"/>
      </w:divBdr>
    </w:div>
    <w:div w:id="1449352550">
      <w:marLeft w:val="0"/>
      <w:marRight w:val="0"/>
      <w:marTop w:val="0"/>
      <w:marBottom w:val="0"/>
      <w:divBdr>
        <w:top w:val="none" w:sz="0" w:space="0" w:color="auto"/>
        <w:left w:val="none" w:sz="0" w:space="0" w:color="auto"/>
        <w:bottom w:val="none" w:sz="0" w:space="0" w:color="auto"/>
        <w:right w:val="none" w:sz="0" w:space="0" w:color="auto"/>
      </w:divBdr>
    </w:div>
    <w:div w:id="1449352551">
      <w:marLeft w:val="0"/>
      <w:marRight w:val="0"/>
      <w:marTop w:val="0"/>
      <w:marBottom w:val="0"/>
      <w:divBdr>
        <w:top w:val="none" w:sz="0" w:space="0" w:color="auto"/>
        <w:left w:val="none" w:sz="0" w:space="0" w:color="auto"/>
        <w:bottom w:val="none" w:sz="0" w:space="0" w:color="auto"/>
        <w:right w:val="none" w:sz="0" w:space="0" w:color="auto"/>
      </w:divBdr>
    </w:div>
    <w:div w:id="1449352552">
      <w:marLeft w:val="0"/>
      <w:marRight w:val="0"/>
      <w:marTop w:val="0"/>
      <w:marBottom w:val="0"/>
      <w:divBdr>
        <w:top w:val="none" w:sz="0" w:space="0" w:color="auto"/>
        <w:left w:val="none" w:sz="0" w:space="0" w:color="auto"/>
        <w:bottom w:val="none" w:sz="0" w:space="0" w:color="auto"/>
        <w:right w:val="none" w:sz="0" w:space="0" w:color="auto"/>
      </w:divBdr>
    </w:div>
    <w:div w:id="1449352553">
      <w:marLeft w:val="0"/>
      <w:marRight w:val="0"/>
      <w:marTop w:val="0"/>
      <w:marBottom w:val="0"/>
      <w:divBdr>
        <w:top w:val="none" w:sz="0" w:space="0" w:color="auto"/>
        <w:left w:val="none" w:sz="0" w:space="0" w:color="auto"/>
        <w:bottom w:val="none" w:sz="0" w:space="0" w:color="auto"/>
        <w:right w:val="none" w:sz="0" w:space="0" w:color="auto"/>
      </w:divBdr>
    </w:div>
    <w:div w:id="1449352554">
      <w:marLeft w:val="0"/>
      <w:marRight w:val="0"/>
      <w:marTop w:val="0"/>
      <w:marBottom w:val="0"/>
      <w:divBdr>
        <w:top w:val="none" w:sz="0" w:space="0" w:color="auto"/>
        <w:left w:val="none" w:sz="0" w:space="0" w:color="auto"/>
        <w:bottom w:val="none" w:sz="0" w:space="0" w:color="auto"/>
        <w:right w:val="none" w:sz="0" w:space="0" w:color="auto"/>
      </w:divBdr>
    </w:div>
    <w:div w:id="1449352555">
      <w:marLeft w:val="0"/>
      <w:marRight w:val="0"/>
      <w:marTop w:val="0"/>
      <w:marBottom w:val="0"/>
      <w:divBdr>
        <w:top w:val="none" w:sz="0" w:space="0" w:color="auto"/>
        <w:left w:val="none" w:sz="0" w:space="0" w:color="auto"/>
        <w:bottom w:val="none" w:sz="0" w:space="0" w:color="auto"/>
        <w:right w:val="none" w:sz="0" w:space="0" w:color="auto"/>
      </w:divBdr>
    </w:div>
    <w:div w:id="1449352556">
      <w:marLeft w:val="0"/>
      <w:marRight w:val="0"/>
      <w:marTop w:val="0"/>
      <w:marBottom w:val="0"/>
      <w:divBdr>
        <w:top w:val="none" w:sz="0" w:space="0" w:color="auto"/>
        <w:left w:val="none" w:sz="0" w:space="0" w:color="auto"/>
        <w:bottom w:val="none" w:sz="0" w:space="0" w:color="auto"/>
        <w:right w:val="none" w:sz="0" w:space="0" w:color="auto"/>
      </w:divBdr>
    </w:div>
    <w:div w:id="14493525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e5.biz/pravo/a002/47.htm" TargetMode="External"/><Relationship Id="rId13" Type="http://schemas.openxmlformats.org/officeDocument/2006/relationships/hyperlink" Target="http://www.doc-online.ru/" TargetMode="External"/><Relationship Id="rId18" Type="http://schemas.openxmlformats.org/officeDocument/2006/relationships/hyperlink" Target="http://www.hro.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serega.fe2017@yandex.ru" TargetMode="External"/><Relationship Id="rId12" Type="http://schemas.openxmlformats.org/officeDocument/2006/relationships/hyperlink" Target="http://pravo.msk.rsnet.ru/" TargetMode="External"/><Relationship Id="rId17" Type="http://schemas.openxmlformats.org/officeDocument/2006/relationships/hyperlink" Target="http://allpravo.ru/library" TargetMode="External"/><Relationship Id="rId2" Type="http://schemas.openxmlformats.org/officeDocument/2006/relationships/styles" Target="styles.xml"/><Relationship Id="rId16" Type="http://schemas.openxmlformats.org/officeDocument/2006/relationships/hyperlink" Target="http://www.delo-press.ru/magazines/staf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rant.ru/" TargetMode="External"/><Relationship Id="rId5" Type="http://schemas.openxmlformats.org/officeDocument/2006/relationships/footnotes" Target="footnotes.xml"/><Relationship Id="rId15" Type="http://schemas.openxmlformats.org/officeDocument/2006/relationships/hyperlink" Target="http://www.delo-press.ru/documents-it/index.html" TargetMode="External"/><Relationship Id="rId10" Type="http://schemas.openxmlformats.org/officeDocument/2006/relationships/hyperlink" Target="http://www.kodeks.ru/" TargetMode="External"/><Relationship Id="rId19" Type="http://schemas.openxmlformats.org/officeDocument/2006/relationships/hyperlink" Target="http://www.businesspravo.ru/" TargetMode="External"/><Relationship Id="rId4" Type="http://schemas.openxmlformats.org/officeDocument/2006/relationships/webSettings" Target="webSettings.xml"/><Relationship Id="rId9" Type="http://schemas.openxmlformats.org/officeDocument/2006/relationships/hyperlink" Target="http://www.consultant.ru/" TargetMode="External"/><Relationship Id="rId14" Type="http://schemas.openxmlformats.org/officeDocument/2006/relationships/hyperlink" Target="http://www.erp-online.r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933</TotalTime>
  <Pages>93</Pages>
  <Words>-32766</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dcterms:created xsi:type="dcterms:W3CDTF">2014-11-29T13:47:00Z</dcterms:created>
  <dcterms:modified xsi:type="dcterms:W3CDTF">2020-04-05T12:18:00Z</dcterms:modified>
</cp:coreProperties>
</file>