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9B" w:rsidRPr="00F533E9" w:rsidRDefault="00D01D9B" w:rsidP="009F48B8">
      <w:pPr>
        <w:spacing w:line="360" w:lineRule="auto"/>
        <w:ind w:firstLine="851"/>
        <w:jc w:val="center"/>
        <w:rPr>
          <w:sz w:val="28"/>
          <w:szCs w:val="28"/>
        </w:rPr>
      </w:pPr>
      <w:r w:rsidRPr="00F533E9">
        <w:rPr>
          <w:sz w:val="28"/>
          <w:szCs w:val="28"/>
        </w:rPr>
        <w:t>Министерство образования и науки Челябинской области</w:t>
      </w:r>
    </w:p>
    <w:p w:rsidR="00D01D9B" w:rsidRPr="00F533E9" w:rsidRDefault="00D01D9B" w:rsidP="009F48B8">
      <w:pPr>
        <w:tabs>
          <w:tab w:val="center" w:pos="5102"/>
          <w:tab w:val="right" w:pos="9354"/>
        </w:tabs>
        <w:spacing w:line="360" w:lineRule="auto"/>
        <w:ind w:firstLine="851"/>
        <w:jc w:val="center"/>
        <w:rPr>
          <w:sz w:val="28"/>
          <w:szCs w:val="28"/>
        </w:rPr>
      </w:pPr>
      <w:r w:rsidRPr="00F533E9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D01D9B" w:rsidRPr="00F533E9" w:rsidRDefault="00D01D9B" w:rsidP="009F48B8">
      <w:pPr>
        <w:tabs>
          <w:tab w:val="center" w:pos="5102"/>
          <w:tab w:val="right" w:pos="9354"/>
        </w:tabs>
        <w:spacing w:line="360" w:lineRule="auto"/>
        <w:ind w:firstLine="851"/>
        <w:jc w:val="center"/>
        <w:rPr>
          <w:sz w:val="28"/>
          <w:szCs w:val="28"/>
        </w:rPr>
      </w:pPr>
      <w:r w:rsidRPr="00F533E9">
        <w:rPr>
          <w:sz w:val="28"/>
          <w:szCs w:val="28"/>
        </w:rPr>
        <w:t>«Аргаяшский аграрный техникум»</w:t>
      </w:r>
    </w:p>
    <w:p w:rsidR="00D01D9B" w:rsidRPr="00F533E9" w:rsidRDefault="00D01D9B" w:rsidP="001A555E">
      <w:pPr>
        <w:spacing w:line="360" w:lineRule="auto"/>
        <w:ind w:firstLine="851"/>
        <w:jc w:val="right"/>
        <w:rPr>
          <w:sz w:val="28"/>
          <w:szCs w:val="28"/>
        </w:rPr>
      </w:pPr>
    </w:p>
    <w:p w:rsidR="00D01D9B" w:rsidRPr="00F533E9" w:rsidRDefault="00D01D9B" w:rsidP="001A555E">
      <w:pPr>
        <w:spacing w:line="360" w:lineRule="auto"/>
        <w:ind w:firstLine="851"/>
        <w:jc w:val="right"/>
        <w:rPr>
          <w:sz w:val="28"/>
          <w:szCs w:val="28"/>
        </w:rPr>
      </w:pPr>
      <w:r w:rsidRPr="00F533E9">
        <w:rPr>
          <w:sz w:val="28"/>
          <w:szCs w:val="28"/>
        </w:rPr>
        <w:t xml:space="preserve">   УТВЕРЖДАЮ</w:t>
      </w:r>
    </w:p>
    <w:p w:rsidR="00D01D9B" w:rsidRPr="00F533E9" w:rsidRDefault="00D01D9B" w:rsidP="001A555E">
      <w:pPr>
        <w:spacing w:line="360" w:lineRule="auto"/>
        <w:ind w:firstLine="851"/>
        <w:jc w:val="right"/>
        <w:rPr>
          <w:sz w:val="28"/>
          <w:szCs w:val="28"/>
        </w:rPr>
      </w:pPr>
      <w:r w:rsidRPr="00F533E9">
        <w:rPr>
          <w:sz w:val="28"/>
          <w:szCs w:val="28"/>
        </w:rPr>
        <w:t xml:space="preserve">                                                                                                  Директор</w:t>
      </w:r>
    </w:p>
    <w:p w:rsidR="00D01D9B" w:rsidRPr="00F533E9" w:rsidRDefault="00D01D9B" w:rsidP="001A555E">
      <w:pPr>
        <w:spacing w:line="360" w:lineRule="auto"/>
        <w:ind w:firstLine="851"/>
        <w:jc w:val="right"/>
        <w:rPr>
          <w:sz w:val="28"/>
          <w:szCs w:val="28"/>
        </w:rPr>
      </w:pPr>
      <w:r w:rsidRPr="00F533E9">
        <w:rPr>
          <w:sz w:val="28"/>
          <w:szCs w:val="28"/>
        </w:rPr>
        <w:t xml:space="preserve">                                                                ГБПОУ «ААТ»</w:t>
      </w:r>
    </w:p>
    <w:p w:rsidR="00D01D9B" w:rsidRPr="00F533E9" w:rsidRDefault="00D01D9B" w:rsidP="001A555E">
      <w:pPr>
        <w:spacing w:line="360" w:lineRule="auto"/>
        <w:ind w:firstLine="851"/>
        <w:jc w:val="right"/>
        <w:rPr>
          <w:sz w:val="28"/>
          <w:szCs w:val="28"/>
        </w:rPr>
      </w:pPr>
      <w:r w:rsidRPr="00F533E9">
        <w:rPr>
          <w:sz w:val="28"/>
          <w:szCs w:val="28"/>
        </w:rPr>
        <w:t>_________________/О.В.Аминева/</w:t>
      </w:r>
    </w:p>
    <w:p w:rsidR="00D01D9B" w:rsidRDefault="00D01D9B" w:rsidP="00B763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F533E9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F533E9">
        <w:rPr>
          <w:sz w:val="28"/>
          <w:szCs w:val="28"/>
        </w:rPr>
        <w:t>«____»</w:t>
      </w:r>
      <w:r>
        <w:rPr>
          <w:sz w:val="28"/>
          <w:szCs w:val="28"/>
        </w:rPr>
        <w:t>________________2015г</w:t>
      </w:r>
    </w:p>
    <w:p w:rsidR="00D01D9B" w:rsidRPr="00F533E9" w:rsidRDefault="00D01D9B" w:rsidP="00B763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 w:rsidRPr="00F533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</w:p>
    <w:p w:rsidR="00D01D9B" w:rsidRPr="00F533E9" w:rsidRDefault="00D01D9B" w:rsidP="001A555E">
      <w:pPr>
        <w:widowControl w:val="0"/>
        <w:spacing w:after="120"/>
        <w:jc w:val="center"/>
        <w:rPr>
          <w:caps/>
          <w:sz w:val="28"/>
          <w:szCs w:val="28"/>
        </w:rPr>
      </w:pPr>
    </w:p>
    <w:p w:rsidR="00D01D9B" w:rsidRPr="00F533E9" w:rsidRDefault="00D01D9B" w:rsidP="001A555E">
      <w:pPr>
        <w:widowControl w:val="0"/>
        <w:spacing w:after="120"/>
        <w:jc w:val="center"/>
        <w:rPr>
          <w:caps/>
          <w:sz w:val="28"/>
          <w:szCs w:val="28"/>
        </w:rPr>
      </w:pPr>
    </w:p>
    <w:p w:rsidR="00D01D9B" w:rsidRPr="00F533E9" w:rsidRDefault="00D01D9B" w:rsidP="001A555E">
      <w:pPr>
        <w:widowControl w:val="0"/>
        <w:spacing w:after="120"/>
        <w:jc w:val="center"/>
        <w:rPr>
          <w:caps/>
          <w:sz w:val="28"/>
          <w:szCs w:val="28"/>
        </w:rPr>
      </w:pPr>
    </w:p>
    <w:p w:rsidR="00D01D9B" w:rsidRPr="00F533E9" w:rsidRDefault="00D01D9B" w:rsidP="001A555E">
      <w:pPr>
        <w:widowControl w:val="0"/>
        <w:spacing w:after="120"/>
        <w:jc w:val="center"/>
        <w:rPr>
          <w:caps/>
          <w:sz w:val="28"/>
          <w:szCs w:val="28"/>
        </w:rPr>
      </w:pPr>
    </w:p>
    <w:p w:rsidR="00D01D9B" w:rsidRPr="00F533E9" w:rsidRDefault="00D01D9B" w:rsidP="001A555E">
      <w:pPr>
        <w:widowControl w:val="0"/>
        <w:spacing w:after="120"/>
        <w:jc w:val="center"/>
        <w:rPr>
          <w:caps/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F533E9">
        <w:rPr>
          <w:b/>
          <w:bCs/>
          <w:caps/>
          <w:sz w:val="28"/>
          <w:szCs w:val="28"/>
        </w:rPr>
        <w:t xml:space="preserve">Рабочая ПРОГРАММа </w:t>
      </w:r>
      <w:r w:rsidRPr="00F533E9">
        <w:rPr>
          <w:rFonts w:ascii="Times New Roman CYR" w:hAnsi="Times New Roman CYR" w:cs="Times New Roman CYR"/>
          <w:b/>
          <w:bCs/>
          <w:caps/>
          <w:sz w:val="28"/>
          <w:szCs w:val="28"/>
        </w:rPr>
        <w:t>учебной дисциплины</w:t>
      </w:r>
    </w:p>
    <w:p w:rsidR="00D01D9B" w:rsidRPr="00F624CB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624CB">
        <w:rPr>
          <w:sz w:val="28"/>
          <w:szCs w:val="28"/>
        </w:rPr>
        <w:t>ОУДБ.02 Английский  язык.</w:t>
      </w:r>
    </w:p>
    <w:p w:rsidR="00D01D9B" w:rsidRPr="00F533E9" w:rsidRDefault="00D01D9B" w:rsidP="00C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33E9">
        <w:rPr>
          <w:sz w:val="28"/>
          <w:szCs w:val="28"/>
        </w:rPr>
        <w:t>35.01.13 Тракторист-машинист сельскохозяйственного производства</w:t>
      </w:r>
    </w:p>
    <w:p w:rsidR="00D01D9B" w:rsidRPr="00F533E9" w:rsidRDefault="00D01D9B" w:rsidP="007C00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1A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01D9B" w:rsidRPr="00F533E9" w:rsidRDefault="00D01D9B" w:rsidP="0034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F533E9">
          <w:rPr>
            <w:sz w:val="28"/>
            <w:szCs w:val="28"/>
          </w:rPr>
          <w:t>2015 г</w:t>
        </w:r>
      </w:smartTag>
    </w:p>
    <w:p w:rsidR="00D01D9B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1051E">
        <w:rPr>
          <w:sz w:val="28"/>
          <w:szCs w:val="28"/>
        </w:rPr>
        <w:t xml:space="preserve">Рабочая программа учебной дисциплины разработана на основе примерной программы по общеобразовательной </w:t>
      </w:r>
      <w:r>
        <w:rPr>
          <w:sz w:val="28"/>
          <w:szCs w:val="28"/>
        </w:rPr>
        <w:t xml:space="preserve">учебной </w:t>
      </w:r>
      <w:r w:rsidRPr="0051051E">
        <w:rPr>
          <w:sz w:val="28"/>
          <w:szCs w:val="28"/>
        </w:rPr>
        <w:t>дисциплине «</w:t>
      </w:r>
      <w:r>
        <w:rPr>
          <w:sz w:val="28"/>
          <w:szCs w:val="28"/>
        </w:rPr>
        <w:t>Английский язык</w:t>
      </w:r>
      <w:r w:rsidRPr="0051051E">
        <w:rPr>
          <w:sz w:val="28"/>
          <w:szCs w:val="28"/>
        </w:rPr>
        <w:t xml:space="preserve">», рекомендованной Федеральным государственным автономным учреждением «Федеральный институт развития образования» (протокол №3 от 21 июля </w:t>
      </w:r>
      <w:smartTag w:uri="urn:schemas-microsoft-com:office:smarttags" w:element="metricconverter">
        <w:smartTagPr>
          <w:attr w:name="ProductID" w:val="2015 г"/>
        </w:smartTagPr>
        <w:r w:rsidRPr="0051051E">
          <w:rPr>
            <w:sz w:val="28"/>
            <w:szCs w:val="28"/>
          </w:rPr>
          <w:t>2</w:t>
        </w:r>
        <w:r>
          <w:rPr>
            <w:sz w:val="28"/>
            <w:szCs w:val="28"/>
          </w:rPr>
          <w:t>015 г</w:t>
        </w:r>
      </w:smartTag>
      <w:r>
        <w:rPr>
          <w:sz w:val="28"/>
          <w:szCs w:val="28"/>
        </w:rPr>
        <w:t>, регистрационный номер 371</w:t>
      </w:r>
      <w:r w:rsidRPr="0051051E">
        <w:rPr>
          <w:sz w:val="28"/>
          <w:szCs w:val="28"/>
        </w:rPr>
        <w:t xml:space="preserve"> от 23 июля </w:t>
      </w:r>
      <w:smartTag w:uri="urn:schemas-microsoft-com:office:smarttags" w:element="metricconverter">
        <w:smartTagPr>
          <w:attr w:name="ProductID" w:val="2015 г"/>
        </w:smartTagPr>
        <w:r w:rsidRPr="0051051E">
          <w:rPr>
            <w:sz w:val="28"/>
            <w:szCs w:val="28"/>
          </w:rPr>
          <w:t>2015 г</w:t>
        </w:r>
      </w:smartTag>
      <w:r w:rsidRPr="0051051E">
        <w:rPr>
          <w:sz w:val="28"/>
          <w:szCs w:val="28"/>
        </w:rPr>
        <w:t>).</w:t>
      </w:r>
      <w:bookmarkStart w:id="0" w:name="_GoBack"/>
      <w:bookmarkEnd w:id="0"/>
    </w:p>
    <w:p w:rsidR="00D01D9B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533E9">
        <w:rPr>
          <w:sz w:val="28"/>
          <w:szCs w:val="28"/>
        </w:rPr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Разработчик:  Истамгулова Э.Р., преподаватель высшей квалификационной категории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РАССМОТРЕНА  И  РЕКОМЕНДОВАНА   К УТВЕРЖДЕНИЮ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F533E9">
        <w:rPr>
          <w:sz w:val="28"/>
          <w:szCs w:val="28"/>
        </w:rPr>
        <w:t xml:space="preserve">на заседании предметно-цикловой комиссии 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специальных дисциплин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Протокол № ___ от «___» __________ 2015г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F533E9">
        <w:rPr>
          <w:sz w:val="28"/>
          <w:szCs w:val="28"/>
        </w:rPr>
        <w:t xml:space="preserve">Председатель комиссии ______________/А. Р. Хазырова/ </w:t>
      </w:r>
    </w:p>
    <w:p w:rsidR="00D01D9B" w:rsidRPr="00F533E9" w:rsidRDefault="00D01D9B" w:rsidP="00063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D01D9B" w:rsidRPr="00F533E9" w:rsidRDefault="00D01D9B" w:rsidP="00063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ab/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D01D9B" w:rsidRPr="00F533E9" w:rsidRDefault="00D01D9B" w:rsidP="0006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3E9"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D01D9B" w:rsidRPr="00F533E9" w:rsidRDefault="00D01D9B" w:rsidP="000637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D9B" w:rsidRPr="00F533E9" w:rsidRDefault="00D01D9B" w:rsidP="00345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br/>
      </w: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Pr="00F74418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D01D9B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1D9B" w:rsidRPr="00F533E9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533E9">
        <w:rPr>
          <w:sz w:val="28"/>
          <w:szCs w:val="28"/>
        </w:rPr>
        <w:t>Рецензия.</w:t>
      </w:r>
    </w:p>
    <w:p w:rsidR="00D01D9B" w:rsidRPr="00F533E9" w:rsidRDefault="00D01D9B" w:rsidP="0086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1D9B" w:rsidRPr="00F533E9" w:rsidRDefault="00D01D9B" w:rsidP="00F423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rFonts w:ascii="SchoolBookCSanPin-Regular" w:hAnsi="SchoolBookCSanPin-Regular" w:cs="SchoolBookCSanPin-Regular"/>
          <w:sz w:val="21"/>
          <w:szCs w:val="21"/>
        </w:rPr>
        <w:tab/>
      </w:r>
      <w:r w:rsidRPr="00F533E9">
        <w:rPr>
          <w:sz w:val="28"/>
          <w:szCs w:val="28"/>
        </w:rPr>
        <w:t>Программа общеобразовательной учебной дисциплины «Английский  язык» предназначена  для изучения иностранного языка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D01D9B" w:rsidRPr="00F533E9" w:rsidRDefault="00D01D9B" w:rsidP="00F423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«Английский язык»,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</w:t>
      </w:r>
    </w:p>
    <w:p w:rsidR="00D01D9B" w:rsidRPr="00F533E9" w:rsidRDefault="00D01D9B" w:rsidP="00F423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D01D9B" w:rsidRPr="00F533E9" w:rsidRDefault="00D01D9B" w:rsidP="00F423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 xml:space="preserve">      </w:t>
      </w:r>
      <w:r w:rsidRPr="00F533E9">
        <w:rPr>
          <w:sz w:val="28"/>
          <w:szCs w:val="28"/>
        </w:rPr>
        <w:tab/>
        <w:t xml:space="preserve">Количество часов на освоение рабочей программы 256 часов (максимальная нагрузка), из которых – 171 часов обязательной аудиторной учебной нагрузки обучающегося и 85 часов самостоятельной работы обучающегося. </w:t>
      </w:r>
    </w:p>
    <w:p w:rsidR="00D01D9B" w:rsidRPr="00F533E9" w:rsidRDefault="00D01D9B" w:rsidP="00F423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</w:t>
      </w:r>
    </w:p>
    <w:p w:rsidR="00D01D9B" w:rsidRPr="00F533E9" w:rsidRDefault="00D01D9B" w:rsidP="00F423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 xml:space="preserve">     Рабочая программа учебной дисциплины</w:t>
      </w:r>
      <w:r w:rsidRPr="00F533E9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F533E9">
        <w:rPr>
          <w:sz w:val="28"/>
          <w:szCs w:val="28"/>
        </w:rPr>
        <w:t>«Английский язык» предназначена  для изучения иностранного языка в учреждениях начального профессионального образования, при освоении профессии</w:t>
      </w:r>
    </w:p>
    <w:p w:rsidR="00D01D9B" w:rsidRPr="00F533E9" w:rsidRDefault="00D01D9B" w:rsidP="00E55FA9">
      <w:pPr>
        <w:rPr>
          <w:sz w:val="28"/>
          <w:szCs w:val="28"/>
        </w:rPr>
      </w:pPr>
      <w:r w:rsidRPr="00F533E9">
        <w:rPr>
          <w:sz w:val="28"/>
          <w:szCs w:val="28"/>
        </w:rPr>
        <w:t>35.01.13 Тракторист-машинист сельскохозяйственного производства</w:t>
      </w:r>
    </w:p>
    <w:p w:rsidR="00D01D9B" w:rsidRPr="00F533E9" w:rsidRDefault="00D01D9B" w:rsidP="007C00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1D9B" w:rsidRPr="00F533E9" w:rsidRDefault="00D01D9B" w:rsidP="007E0649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D01D9B" w:rsidRPr="00F533E9" w:rsidRDefault="00D01D9B" w:rsidP="007E0649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D01D9B" w:rsidRPr="00F533E9" w:rsidRDefault="00D01D9B" w:rsidP="007E0649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D01D9B" w:rsidRPr="00F533E9" w:rsidRDefault="00D01D9B" w:rsidP="007E0649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F533E9">
        <w:rPr>
          <w:rFonts w:ascii="Times New Roman" w:hAnsi="Times New Roman"/>
          <w:sz w:val="28"/>
          <w:szCs w:val="28"/>
        </w:rPr>
        <w:t>Рецензент :______________Хазырова А.Р., высшая категория.</w:t>
      </w:r>
    </w:p>
    <w:p w:rsidR="00D01D9B" w:rsidRPr="00F74418" w:rsidRDefault="00D01D9B" w:rsidP="00BF47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 w:firstLine="1134"/>
        <w:jc w:val="both"/>
        <w:rPr>
          <w:bCs/>
          <w:sz w:val="28"/>
          <w:szCs w:val="28"/>
          <w:highlight w:val="yellow"/>
        </w:rPr>
      </w:pPr>
      <w:r w:rsidRPr="00F74418">
        <w:rPr>
          <w:b/>
          <w:bCs/>
          <w:sz w:val="28"/>
          <w:szCs w:val="28"/>
          <w:highlight w:val="yellow"/>
        </w:rPr>
        <w:t xml:space="preserve">                    </w:t>
      </w:r>
    </w:p>
    <w:p w:rsidR="00D01D9B" w:rsidRPr="00F74418" w:rsidRDefault="00D01D9B" w:rsidP="00BF47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sz w:val="28"/>
          <w:szCs w:val="28"/>
          <w:highlight w:val="yellow"/>
        </w:rPr>
      </w:pPr>
    </w:p>
    <w:p w:rsidR="00D01D9B" w:rsidRPr="00F74418" w:rsidRDefault="00D01D9B" w:rsidP="00F4230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bCs/>
          <w:caps/>
          <w:sz w:val="28"/>
          <w:szCs w:val="28"/>
          <w:highlight w:val="yellow"/>
        </w:rPr>
      </w:pPr>
    </w:p>
    <w:p w:rsidR="00D01D9B" w:rsidRPr="00F74418" w:rsidRDefault="00D01D9B" w:rsidP="00E55FA9">
      <w:pPr>
        <w:rPr>
          <w:highlight w:val="yellow"/>
        </w:rPr>
      </w:pPr>
    </w:p>
    <w:p w:rsidR="00D01D9B" w:rsidRPr="00F74418" w:rsidRDefault="00D01D9B" w:rsidP="00E55FA9">
      <w:pPr>
        <w:rPr>
          <w:highlight w:val="yellow"/>
        </w:rPr>
      </w:pPr>
    </w:p>
    <w:p w:rsidR="00D01D9B" w:rsidRPr="00F533E9" w:rsidRDefault="00D01D9B" w:rsidP="00F4230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F533E9">
        <w:rPr>
          <w:b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8505"/>
        <w:gridCol w:w="674"/>
      </w:tblGrid>
      <w:tr w:rsidR="00D01D9B" w:rsidRPr="00F533E9" w:rsidTr="00621DBE">
        <w:trPr>
          <w:trHeight w:val="253"/>
        </w:trPr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caps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стр.</w:t>
            </w:r>
          </w:p>
        </w:tc>
      </w:tr>
      <w:tr w:rsidR="00D01D9B" w:rsidRPr="00F533E9" w:rsidTr="00621DBE">
        <w:tc>
          <w:tcPr>
            <w:tcW w:w="392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674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caps/>
                <w:sz w:val="28"/>
                <w:szCs w:val="28"/>
              </w:rPr>
              <w:t>5</w:t>
            </w:r>
          </w:p>
        </w:tc>
      </w:tr>
      <w:tr w:rsidR="00D01D9B" w:rsidRPr="00F533E9" w:rsidTr="00621DBE">
        <w:tc>
          <w:tcPr>
            <w:tcW w:w="392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674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8</w:t>
            </w:r>
          </w:p>
        </w:tc>
      </w:tr>
      <w:tr w:rsidR="00D01D9B" w:rsidRPr="00F533E9" w:rsidTr="00621DBE">
        <w:tc>
          <w:tcPr>
            <w:tcW w:w="392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Условия реализации учебной дисциплины </w:t>
            </w:r>
          </w:p>
        </w:tc>
        <w:tc>
          <w:tcPr>
            <w:tcW w:w="674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25</w:t>
            </w:r>
          </w:p>
        </w:tc>
      </w:tr>
      <w:tr w:rsidR="00D01D9B" w:rsidRPr="00F533E9" w:rsidTr="00621DBE">
        <w:tc>
          <w:tcPr>
            <w:tcW w:w="392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27</w:t>
            </w:r>
          </w:p>
        </w:tc>
      </w:tr>
      <w:tr w:rsidR="00D01D9B" w:rsidRPr="00F74418" w:rsidTr="00621DBE">
        <w:tc>
          <w:tcPr>
            <w:tcW w:w="392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F533E9">
              <w:rPr>
                <w:caps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D01D9B" w:rsidRPr="00F533E9" w:rsidRDefault="00D01D9B" w:rsidP="00E124B4">
            <w:p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Лист регистрации  дополнений и изменений в рабочей программе учебной дисциплины «Английский язык»</w:t>
            </w:r>
          </w:p>
          <w:p w:rsidR="00D01D9B" w:rsidRPr="00F533E9" w:rsidRDefault="00D01D9B" w:rsidP="00E55FA9">
            <w:pPr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профессии 35.01.13 Тракторист-машинист сельскохозяйственного производства</w:t>
            </w:r>
          </w:p>
          <w:p w:rsidR="00D01D9B" w:rsidRPr="00F533E9" w:rsidRDefault="00D01D9B" w:rsidP="00E12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D01D9B" w:rsidRPr="00F533E9" w:rsidRDefault="00D01D9B" w:rsidP="00AA30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30</w:t>
            </w:r>
          </w:p>
        </w:tc>
      </w:tr>
    </w:tbl>
    <w:p w:rsidR="00D01D9B" w:rsidRPr="00F74418" w:rsidRDefault="00D01D9B" w:rsidP="00AA3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highlight w:val="yellow"/>
        </w:rPr>
      </w:pPr>
    </w:p>
    <w:p w:rsidR="00D01D9B" w:rsidRPr="00F74418" w:rsidRDefault="00D01D9B" w:rsidP="0046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highlight w:val="yellow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  <w:u w:val="single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463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E51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E51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E51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  <w:highlight w:val="yellow"/>
        </w:rPr>
      </w:pPr>
    </w:p>
    <w:p w:rsidR="00D01D9B" w:rsidRPr="00F74418" w:rsidRDefault="00D01D9B" w:rsidP="00345D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  <w:highlight w:val="yellow"/>
        </w:rPr>
      </w:pPr>
    </w:p>
    <w:p w:rsidR="00D01D9B" w:rsidRPr="00F533E9" w:rsidRDefault="00D01D9B" w:rsidP="00345D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jc w:val="center"/>
        <w:rPr>
          <w:rStyle w:val="FontStyle12"/>
          <w:b/>
          <w:caps/>
          <w:sz w:val="28"/>
          <w:szCs w:val="28"/>
        </w:rPr>
      </w:pPr>
      <w:r w:rsidRPr="00F533E9">
        <w:rPr>
          <w:rStyle w:val="FontStyle12"/>
          <w:b/>
          <w:bCs/>
          <w:sz w:val="28"/>
          <w:szCs w:val="28"/>
        </w:rPr>
        <w:t>ПАСПОРТ   ПРОГРАММЫ  УЧЕБНОЙ ДИСЦИПЛИНЫ</w:t>
      </w:r>
    </w:p>
    <w:p w:rsidR="00D01D9B" w:rsidRPr="00F533E9" w:rsidRDefault="00D01D9B" w:rsidP="00AA3018">
      <w:pPr>
        <w:pStyle w:val="Style3"/>
        <w:widowControl/>
        <w:spacing w:line="240" w:lineRule="auto"/>
        <w:jc w:val="center"/>
        <w:rPr>
          <w:rStyle w:val="FontStyle12"/>
          <w:b/>
          <w:bCs/>
          <w:sz w:val="28"/>
          <w:szCs w:val="28"/>
        </w:rPr>
      </w:pPr>
      <w:r w:rsidRPr="00F533E9">
        <w:rPr>
          <w:rStyle w:val="FontStyle12"/>
          <w:b/>
          <w:bCs/>
          <w:sz w:val="28"/>
          <w:szCs w:val="28"/>
        </w:rPr>
        <w:t>АНГЛИЙСКИЙ ЯЗЫК</w:t>
      </w:r>
    </w:p>
    <w:p w:rsidR="00D01D9B" w:rsidRPr="00F533E9" w:rsidRDefault="00D01D9B" w:rsidP="00AA3018">
      <w:pPr>
        <w:pStyle w:val="Style3"/>
        <w:widowControl/>
        <w:spacing w:line="240" w:lineRule="auto"/>
        <w:jc w:val="center"/>
        <w:rPr>
          <w:rStyle w:val="FontStyle12"/>
          <w:b/>
          <w:bCs/>
          <w:sz w:val="28"/>
          <w:szCs w:val="28"/>
        </w:rPr>
      </w:pPr>
    </w:p>
    <w:p w:rsidR="00D01D9B" w:rsidRPr="00F533E9" w:rsidRDefault="00D01D9B" w:rsidP="00F42309">
      <w:pPr>
        <w:pStyle w:val="Style5"/>
        <w:widowControl/>
        <w:spacing w:line="240" w:lineRule="auto"/>
        <w:ind w:firstLine="709"/>
        <w:rPr>
          <w:rStyle w:val="FontStyle12"/>
          <w:b/>
          <w:bCs/>
          <w:sz w:val="28"/>
          <w:szCs w:val="28"/>
        </w:rPr>
      </w:pPr>
      <w:r w:rsidRPr="00F533E9">
        <w:rPr>
          <w:rStyle w:val="FontStyle11"/>
          <w:bCs/>
          <w:sz w:val="28"/>
          <w:szCs w:val="28"/>
        </w:rPr>
        <w:t xml:space="preserve">1.1. </w:t>
      </w:r>
      <w:r w:rsidRPr="00F533E9">
        <w:rPr>
          <w:rStyle w:val="FontStyle12"/>
          <w:b/>
          <w:bCs/>
          <w:sz w:val="28"/>
          <w:szCs w:val="28"/>
        </w:rPr>
        <w:t xml:space="preserve">Область применения </w:t>
      </w:r>
      <w:r>
        <w:rPr>
          <w:rStyle w:val="FontStyle12"/>
          <w:b/>
          <w:bCs/>
          <w:sz w:val="28"/>
          <w:szCs w:val="28"/>
        </w:rPr>
        <w:t>рабочей</w:t>
      </w:r>
      <w:r w:rsidRPr="00F533E9">
        <w:rPr>
          <w:rStyle w:val="FontStyle12"/>
          <w:b/>
          <w:bCs/>
          <w:sz w:val="28"/>
          <w:szCs w:val="28"/>
        </w:rPr>
        <w:t xml:space="preserve"> программы</w:t>
      </w:r>
    </w:p>
    <w:p w:rsidR="00D01D9B" w:rsidRPr="00F533E9" w:rsidRDefault="00D01D9B" w:rsidP="00F42309">
      <w:pPr>
        <w:pStyle w:val="210"/>
        <w:ind w:firstLine="680"/>
        <w:rPr>
          <w:sz w:val="28"/>
          <w:szCs w:val="28"/>
        </w:rPr>
      </w:pPr>
      <w:r w:rsidRPr="00F533E9">
        <w:rPr>
          <w:sz w:val="28"/>
          <w:szCs w:val="28"/>
        </w:rPr>
        <w:t>Настоящая  программа учебной дисциплины ориентирована на реализацию федерального компонента государственного образовательного ста</w:t>
      </w:r>
      <w:r>
        <w:rPr>
          <w:sz w:val="28"/>
          <w:szCs w:val="28"/>
        </w:rPr>
        <w:t xml:space="preserve">ндарта (далее – ФГОС) среднего </w:t>
      </w:r>
      <w:r w:rsidRPr="00F533E9">
        <w:rPr>
          <w:sz w:val="28"/>
          <w:szCs w:val="28"/>
        </w:rPr>
        <w:t xml:space="preserve">общего образования </w:t>
      </w:r>
      <w:r w:rsidRPr="00F533E9">
        <w:rPr>
          <w:b/>
          <w:i/>
          <w:sz w:val="28"/>
          <w:szCs w:val="28"/>
        </w:rPr>
        <w:t xml:space="preserve">английский язык </w:t>
      </w:r>
      <w:r w:rsidRPr="00F533E9">
        <w:rPr>
          <w:sz w:val="28"/>
          <w:szCs w:val="28"/>
        </w:rPr>
        <w:t>на</w:t>
      </w:r>
      <w:r w:rsidRPr="00F533E9">
        <w:rPr>
          <w:b/>
          <w:i/>
          <w:sz w:val="28"/>
          <w:szCs w:val="28"/>
        </w:rPr>
        <w:t xml:space="preserve"> </w:t>
      </w:r>
      <w:r w:rsidRPr="00F533E9">
        <w:rPr>
          <w:sz w:val="28"/>
          <w:szCs w:val="28"/>
        </w:rPr>
        <w:t>базовом уровне в пределах основной образовательной программы среднего профессионального образования с учетом профиля получаемого профессионального образования.</w:t>
      </w:r>
    </w:p>
    <w:p w:rsidR="00D01D9B" w:rsidRPr="00F533E9" w:rsidRDefault="00D01D9B" w:rsidP="00F42309">
      <w:pPr>
        <w:ind w:firstLine="680"/>
        <w:jc w:val="both"/>
        <w:rPr>
          <w:sz w:val="28"/>
          <w:szCs w:val="28"/>
        </w:rPr>
      </w:pPr>
      <w:r w:rsidRPr="00F533E9">
        <w:rPr>
          <w:sz w:val="28"/>
          <w:szCs w:val="28"/>
        </w:rPr>
        <w:t>Рабочая программа учебной дисциплины «АНГЛИЙСКИЙ ЯЗЫК» является частью основной профессиональной образовательной программы в соответствии с Федеральным Государственным Образовательным Стандартом по профессии</w:t>
      </w:r>
    </w:p>
    <w:p w:rsidR="00D01D9B" w:rsidRPr="00F533E9" w:rsidRDefault="00D01D9B" w:rsidP="00E55FA9">
      <w:pPr>
        <w:rPr>
          <w:sz w:val="28"/>
          <w:szCs w:val="28"/>
        </w:rPr>
      </w:pPr>
      <w:r w:rsidRPr="00F533E9">
        <w:rPr>
          <w:sz w:val="28"/>
          <w:szCs w:val="28"/>
        </w:rPr>
        <w:t>СПО 35.01.13 Тракторист-машинист сельскохозяйственного производства</w:t>
      </w:r>
    </w:p>
    <w:p w:rsidR="00D01D9B" w:rsidRPr="00F533E9" w:rsidRDefault="00D01D9B" w:rsidP="00F42309">
      <w:pPr>
        <w:contextualSpacing/>
        <w:jc w:val="both"/>
        <w:rPr>
          <w:sz w:val="28"/>
          <w:szCs w:val="28"/>
        </w:rPr>
      </w:pPr>
    </w:p>
    <w:p w:rsidR="00D01D9B" w:rsidRPr="00111DFA" w:rsidRDefault="00D01D9B" w:rsidP="00F624CB">
      <w:pPr>
        <w:pStyle w:val="Style5"/>
        <w:widowControl/>
        <w:spacing w:line="240" w:lineRule="auto"/>
        <w:ind w:firstLine="708"/>
        <w:rPr>
          <w:rStyle w:val="FontStyle12"/>
          <w:b/>
          <w:bCs/>
          <w:sz w:val="28"/>
          <w:szCs w:val="28"/>
        </w:rPr>
      </w:pPr>
      <w:r w:rsidRPr="001564F9">
        <w:rPr>
          <w:rStyle w:val="FontStyle11"/>
          <w:bCs/>
          <w:sz w:val="28"/>
          <w:szCs w:val="28"/>
        </w:rPr>
        <w:t>1</w:t>
      </w:r>
      <w:r w:rsidRPr="001564F9">
        <w:rPr>
          <w:rStyle w:val="FontStyle12"/>
          <w:b/>
          <w:bCs/>
          <w:sz w:val="28"/>
          <w:szCs w:val="28"/>
        </w:rPr>
        <w:t>.2.Место учебной дисциплины в структуре ос</w:t>
      </w:r>
      <w:r w:rsidRPr="00111DFA">
        <w:rPr>
          <w:rStyle w:val="FontStyle12"/>
          <w:b/>
          <w:bCs/>
          <w:sz w:val="28"/>
          <w:szCs w:val="28"/>
        </w:rPr>
        <w:t>новной профессиональной образовательной программы</w:t>
      </w:r>
    </w:p>
    <w:p w:rsidR="00D01D9B" w:rsidRPr="007C60CC" w:rsidRDefault="00D01D9B" w:rsidP="00F624CB">
      <w:pPr>
        <w:pStyle w:val="c7c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Иностранный язык (в том числе английский) входит в общеобразовательную область «Филология». Основное назначение  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 общение с носителями языка.</w:t>
      </w:r>
    </w:p>
    <w:p w:rsidR="00D01D9B" w:rsidRPr="007C60CC" w:rsidRDefault="00D01D9B" w:rsidP="00F624CB">
      <w:pPr>
        <w:pStyle w:val="c7c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Иностранный язык как учебный предмет характеризуется</w:t>
      </w:r>
    </w:p>
    <w:p w:rsidR="00D01D9B" w:rsidRPr="007C60CC" w:rsidRDefault="00D01D9B" w:rsidP="00F624CB">
      <w:pPr>
        <w:numPr>
          <w:ilvl w:val="0"/>
          <w:numId w:val="1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межпредметностью (</w:t>
      </w:r>
      <w:r w:rsidRPr="007C60CC">
        <w:rPr>
          <w:rStyle w:val="c2"/>
          <w:color w:val="000000"/>
          <w:sz w:val="28"/>
          <w:szCs w:val="28"/>
          <w:shd w:val="clear" w:color="auto" w:fill="FFFFFF"/>
        </w:rPr>
        <w:t>содержанием речи на иностранном языке могут быть сведения  из разных областей знаний, например, литературы, искусства, истории, географии, математики и др.)</w:t>
      </w:r>
    </w:p>
    <w:p w:rsidR="00D01D9B" w:rsidRPr="007C60CC" w:rsidRDefault="00D01D9B" w:rsidP="00F624CB">
      <w:pPr>
        <w:numPr>
          <w:ilvl w:val="0"/>
          <w:numId w:val="12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</w:t>
      </w:r>
    </w:p>
    <w:p w:rsidR="00D01D9B" w:rsidRPr="007C60CC" w:rsidRDefault="00D01D9B" w:rsidP="00F624CB">
      <w:pPr>
        <w:numPr>
          <w:ilvl w:val="0"/>
          <w:numId w:val="12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D01D9B" w:rsidRPr="007C60CC" w:rsidRDefault="00D01D9B" w:rsidP="00F624CB">
      <w:pPr>
        <w:pStyle w:val="c7c4"/>
        <w:spacing w:before="0" w:beforeAutospacing="0" w:after="0" w:afterAutospacing="0"/>
        <w:jc w:val="both"/>
        <w:rPr>
          <w:rStyle w:val="FontStyle11"/>
          <w:b w:val="0"/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   Данная рабочая программа нацелена на реализацию личностно-ориентированного, коммуникативно-когнитивного, социокультурного  деятельностного подхода к обучению английскому языку.</w:t>
      </w:r>
    </w:p>
    <w:p w:rsidR="00D01D9B" w:rsidRDefault="00D01D9B" w:rsidP="00F624CB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1962A9">
        <w:rPr>
          <w:rStyle w:val="c2"/>
          <w:color w:val="000000"/>
          <w:sz w:val="28"/>
          <w:szCs w:val="28"/>
          <w:shd w:val="clear" w:color="auto" w:fill="FFFFFF"/>
        </w:rPr>
        <w:t xml:space="preserve">Особенностью преподавания </w:t>
      </w:r>
      <w:r>
        <w:rPr>
          <w:rStyle w:val="c2"/>
          <w:color w:val="000000"/>
          <w:sz w:val="28"/>
          <w:szCs w:val="28"/>
          <w:shd w:val="clear" w:color="auto" w:fill="FFFFFF"/>
        </w:rPr>
        <w:t>Английского</w:t>
      </w:r>
      <w:r w:rsidRPr="001962A9">
        <w:rPr>
          <w:rStyle w:val="c2"/>
          <w:color w:val="000000"/>
          <w:sz w:val="28"/>
          <w:szCs w:val="28"/>
          <w:shd w:val="clear" w:color="auto" w:fill="FFFFFF"/>
        </w:rPr>
        <w:t xml:space="preserve"> языка в техникуме является профессиональная направленность: опора на профессиональные знания, умения и интересы учащихся.</w:t>
      </w:r>
    </w:p>
    <w:p w:rsidR="00D01D9B" w:rsidRPr="00125A32" w:rsidRDefault="00D01D9B" w:rsidP="00F624C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125A32">
        <w:rPr>
          <w:sz w:val="28"/>
          <w:szCs w:val="28"/>
        </w:rPr>
        <w:t xml:space="preserve">В результате освоения дисциплины будущий специалист должен овладеть </w:t>
      </w:r>
      <w:r w:rsidRPr="00125A32">
        <w:rPr>
          <w:sz w:val="28"/>
          <w:szCs w:val="28"/>
          <w:u w:val="single"/>
        </w:rPr>
        <w:t>общими компетенциями</w:t>
      </w:r>
      <w:r w:rsidRPr="00125A32">
        <w:rPr>
          <w:sz w:val="28"/>
          <w:szCs w:val="28"/>
        </w:rPr>
        <w:t>, включающими в себя способность:</w:t>
      </w:r>
    </w:p>
    <w:p w:rsidR="00D01D9B" w:rsidRPr="00125A32" w:rsidRDefault="00D01D9B" w:rsidP="00F624C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</w:p>
    <w:p w:rsidR="00D01D9B" w:rsidRPr="00125A32" w:rsidRDefault="00D01D9B" w:rsidP="00F624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  <w:lang w:val="en-US"/>
        </w:rPr>
        <w:t>OK</w:t>
      </w:r>
      <w:r w:rsidRPr="00125A32">
        <w:rPr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01D9B" w:rsidRPr="00125A32" w:rsidRDefault="00D01D9B" w:rsidP="00F624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D01D9B" w:rsidRPr="00125A32" w:rsidRDefault="00D01D9B" w:rsidP="00F624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01D9B" w:rsidRPr="00125A32" w:rsidRDefault="00D01D9B" w:rsidP="00F624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D01D9B" w:rsidRPr="00125A32" w:rsidRDefault="00D01D9B" w:rsidP="00F624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  <w:lang w:val="en-US"/>
        </w:rPr>
        <w:t>OK</w:t>
      </w:r>
      <w:r w:rsidRPr="00125A32">
        <w:rPr>
          <w:color w:val="000000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01D9B" w:rsidRPr="00125A32" w:rsidRDefault="00D01D9B" w:rsidP="00F624C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D01D9B" w:rsidRPr="00125A32" w:rsidRDefault="00D01D9B" w:rsidP="00F624CB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5A32">
        <w:rPr>
          <w:sz w:val="28"/>
          <w:szCs w:val="28"/>
        </w:rPr>
        <w:t>ОК 7. Брать на себя ответственность за работу членов команды (подчиненных), за результат выполнения заданий.</w:t>
      </w:r>
    </w:p>
    <w:p w:rsidR="00D01D9B" w:rsidRPr="00125A32" w:rsidRDefault="00D01D9B" w:rsidP="00F624CB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5A32">
        <w:rPr>
          <w:sz w:val="28"/>
          <w:szCs w:val="28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1D9B" w:rsidRPr="00125A32" w:rsidRDefault="00D01D9B" w:rsidP="00F624CB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5A32">
        <w:rPr>
          <w:sz w:val="28"/>
          <w:szCs w:val="28"/>
        </w:rPr>
        <w:t>ОК 9. Ориентироваться в условиях частой смены технологий в профессиональной деятельности.</w:t>
      </w:r>
    </w:p>
    <w:p w:rsidR="00D01D9B" w:rsidRPr="00D9506E" w:rsidRDefault="00D01D9B" w:rsidP="00F624CB">
      <w:pPr>
        <w:pStyle w:val="c4"/>
        <w:spacing w:before="0" w:beforeAutospacing="0" w:after="0" w:afterAutospacing="0"/>
        <w:jc w:val="both"/>
        <w:rPr>
          <w:rStyle w:val="FontStyle11"/>
          <w:b w:val="0"/>
          <w:color w:val="000000"/>
          <w:sz w:val="28"/>
          <w:szCs w:val="28"/>
          <w:shd w:val="clear" w:color="auto" w:fill="FFFFFF"/>
        </w:rPr>
      </w:pPr>
    </w:p>
    <w:p w:rsidR="00D01D9B" w:rsidRPr="00D76745" w:rsidRDefault="00D01D9B" w:rsidP="00F624CB">
      <w:pPr>
        <w:pStyle w:val="Style3"/>
        <w:widowControl/>
        <w:spacing w:line="240" w:lineRule="auto"/>
        <w:ind w:left="708"/>
        <w:jc w:val="both"/>
        <w:rPr>
          <w:sz w:val="28"/>
          <w:szCs w:val="28"/>
        </w:rPr>
      </w:pPr>
      <w:r w:rsidRPr="00111DFA">
        <w:rPr>
          <w:rStyle w:val="FontStyle11"/>
          <w:bCs/>
          <w:sz w:val="28"/>
          <w:szCs w:val="28"/>
        </w:rPr>
        <w:t>1.3</w:t>
      </w:r>
      <w:r w:rsidRPr="00111DFA">
        <w:rPr>
          <w:rStyle w:val="FontStyle12"/>
          <w:sz w:val="28"/>
          <w:szCs w:val="28"/>
        </w:rPr>
        <w:t>.</w:t>
      </w:r>
      <w:r w:rsidRPr="00111DFA">
        <w:rPr>
          <w:rStyle w:val="FontStyle12"/>
          <w:b/>
          <w:bCs/>
          <w:sz w:val="28"/>
          <w:szCs w:val="28"/>
        </w:rPr>
        <w:t>Цели и задачи учебной дисциплины - требования к результатам освоения учебной</w:t>
      </w:r>
      <w:r>
        <w:rPr>
          <w:rStyle w:val="FontStyle12"/>
          <w:b/>
          <w:bCs/>
          <w:sz w:val="28"/>
          <w:szCs w:val="28"/>
        </w:rPr>
        <w:t xml:space="preserve"> </w:t>
      </w:r>
      <w:r w:rsidRPr="00111DFA">
        <w:rPr>
          <w:rStyle w:val="FontStyle12"/>
          <w:b/>
          <w:bCs/>
          <w:sz w:val="28"/>
          <w:szCs w:val="28"/>
        </w:rPr>
        <w:t>дисциплины:</w:t>
      </w:r>
    </w:p>
    <w:p w:rsidR="00D01D9B" w:rsidRPr="00511295" w:rsidRDefault="00D01D9B" w:rsidP="00F624CB">
      <w:pPr>
        <w:pStyle w:val="3"/>
        <w:shd w:val="clear" w:color="auto" w:fill="auto"/>
        <w:spacing w:line="240" w:lineRule="auto"/>
        <w:ind w:left="20" w:right="20" w:firstLine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>Освоение содержания учебной дисциплины «</w:t>
      </w:r>
      <w:r>
        <w:rPr>
          <w:rStyle w:val="10"/>
          <w:rFonts w:ascii="Times New Roman" w:hAnsi="Times New Roman"/>
          <w:sz w:val="28"/>
          <w:szCs w:val="28"/>
        </w:rPr>
        <w:t>Иностранный</w:t>
      </w:r>
      <w:r w:rsidRPr="00511295">
        <w:rPr>
          <w:rStyle w:val="10"/>
          <w:rFonts w:ascii="Times New Roman" w:hAnsi="Times New Roman"/>
          <w:sz w:val="28"/>
          <w:szCs w:val="28"/>
        </w:rPr>
        <w:t xml:space="preserve"> язык» обеспечивает до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стижение студентами следующих результатов:</w:t>
      </w:r>
    </w:p>
    <w:p w:rsidR="00D01D9B" w:rsidRPr="00511295" w:rsidRDefault="00D01D9B" w:rsidP="00F624CB">
      <w:pPr>
        <w:pStyle w:val="81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511295">
        <w:rPr>
          <w:rStyle w:val="80"/>
          <w:rFonts w:ascii="Times New Roman" w:hAnsi="Times New Roman"/>
          <w:b/>
          <w:sz w:val="28"/>
          <w:szCs w:val="28"/>
        </w:rPr>
        <w:t>личностных: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сформированность ценностного отношения к языку как культурному фено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мену и средству отображения развития общества, его истории и духовной культуры;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сформированность широкого представления о достижениях национальных культур, о роли англ</w:t>
      </w:r>
      <w:r w:rsidRPr="00511295">
        <w:rPr>
          <w:rStyle w:val="2"/>
          <w:rFonts w:ascii="Times New Roman" w:hAnsi="Times New Roman"/>
          <w:sz w:val="28"/>
          <w:szCs w:val="28"/>
        </w:rPr>
        <w:t>ий</w:t>
      </w:r>
      <w:r w:rsidRPr="00511295">
        <w:rPr>
          <w:rStyle w:val="10"/>
          <w:rFonts w:ascii="Times New Roman" w:hAnsi="Times New Roman"/>
          <w:sz w:val="28"/>
          <w:szCs w:val="28"/>
        </w:rPr>
        <w:t>ского языка и культуры в развитии мировой куль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туры;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развитие интереса и способности к наблюдению за иным способом мирови- дения;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осознание своего места в поликультурном мире; готовность и способность вести диалог на английском языке с представителями других культур, до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готовность и способность к непрерывному образованию, включая самооб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разование, как в профессиональной области с использованием английского языка, так и в сфере английского языка;</w:t>
      </w:r>
    </w:p>
    <w:p w:rsidR="00D01D9B" w:rsidRPr="00511295" w:rsidRDefault="00D01D9B" w:rsidP="00F624CB">
      <w:pPr>
        <w:pStyle w:val="81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511295">
        <w:rPr>
          <w:rStyle w:val="80"/>
          <w:rFonts w:ascii="Times New Roman" w:hAnsi="Times New Roman"/>
          <w:b/>
          <w:sz w:val="28"/>
          <w:szCs w:val="28"/>
        </w:rPr>
        <w:t>метапредметных</w:t>
      </w:r>
      <w:r w:rsidRPr="00511295">
        <w:rPr>
          <w:rStyle w:val="82"/>
          <w:rFonts w:ascii="Times New Roman" w:hAnsi="Times New Roman"/>
          <w:b/>
          <w:sz w:val="28"/>
          <w:szCs w:val="28"/>
        </w:rPr>
        <w:t>: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умение самостоятельно выбирать успешные коммуникативные стратегии в различных ситуациях общения;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владение навыками проектной деятельности, моделирующей реальные си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туации межкультурной коммуникации;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умение ясно, логично и точно излагать свою точку зрения, используя адек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ватные языковые средства;</w:t>
      </w:r>
    </w:p>
    <w:p w:rsidR="00D01D9B" w:rsidRPr="00511295" w:rsidRDefault="00D01D9B" w:rsidP="00F624CB">
      <w:pPr>
        <w:pStyle w:val="81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511295">
        <w:rPr>
          <w:rStyle w:val="80"/>
          <w:rFonts w:ascii="Times New Roman" w:hAnsi="Times New Roman"/>
          <w:b/>
          <w:sz w:val="28"/>
          <w:szCs w:val="28"/>
        </w:rPr>
        <w:t>предметных</w:t>
      </w:r>
      <w:r w:rsidRPr="00511295">
        <w:rPr>
          <w:rStyle w:val="8Calibri"/>
          <w:rFonts w:ascii="Times New Roman" w:hAnsi="Times New Roman"/>
          <w:b/>
          <w:sz w:val="28"/>
          <w:szCs w:val="28"/>
        </w:rPr>
        <w:t>: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сформированность коммуникативной иноязычной компетенции, необхо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</w:t>
      </w:r>
      <w:r w:rsidRPr="00511295">
        <w:rPr>
          <w:rStyle w:val="10"/>
          <w:rFonts w:ascii="Times New Roman" w:hAnsi="Times New Roman"/>
          <w:sz w:val="28"/>
          <w:szCs w:val="28"/>
        </w:rPr>
        <w:softHyphen/>
        <w:t>рящих стран;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D01D9B" w:rsidRPr="00511295" w:rsidRDefault="00D01D9B" w:rsidP="00F624CB">
      <w:pPr>
        <w:pStyle w:val="3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0"/>
          <w:rFonts w:ascii="Times New Roman" w:hAnsi="Times New Roman"/>
          <w:sz w:val="28"/>
          <w:szCs w:val="28"/>
        </w:rPr>
        <w:t xml:space="preserve">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D01D9B" w:rsidRDefault="00D01D9B" w:rsidP="00F42309">
      <w:pPr>
        <w:pStyle w:val="Style6"/>
        <w:widowControl/>
        <w:ind w:firstLine="709"/>
        <w:jc w:val="both"/>
        <w:rPr>
          <w:rStyle w:val="FontStyle16"/>
          <w:b/>
          <w:bCs/>
          <w:sz w:val="28"/>
          <w:szCs w:val="28"/>
        </w:rPr>
      </w:pPr>
    </w:p>
    <w:p w:rsidR="00D01D9B" w:rsidRPr="00F533E9" w:rsidRDefault="00D01D9B" w:rsidP="00F42309">
      <w:pPr>
        <w:pStyle w:val="Style6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  <w:r w:rsidRPr="00F533E9">
        <w:rPr>
          <w:rStyle w:val="FontStyle16"/>
          <w:b/>
          <w:bCs/>
          <w:sz w:val="28"/>
          <w:szCs w:val="28"/>
        </w:rPr>
        <w:t>1.4.</w:t>
      </w:r>
      <w:r w:rsidRPr="00F533E9">
        <w:rPr>
          <w:rStyle w:val="FontStyle16"/>
          <w:sz w:val="28"/>
          <w:szCs w:val="28"/>
        </w:rPr>
        <w:t xml:space="preserve"> </w:t>
      </w:r>
      <w:r w:rsidRPr="00F533E9">
        <w:rPr>
          <w:rStyle w:val="FontStyle18"/>
          <w:bCs/>
          <w:smallCaps w:val="0"/>
          <w:sz w:val="28"/>
          <w:szCs w:val="28"/>
        </w:rPr>
        <w:t>Рекомендуемое количество часов на освоение примерной программы учебной дисциплины:</w:t>
      </w:r>
    </w:p>
    <w:p w:rsidR="00D01D9B" w:rsidRPr="00F533E9" w:rsidRDefault="00D01D9B" w:rsidP="00F42309">
      <w:pPr>
        <w:pStyle w:val="Style7"/>
        <w:widowControl/>
        <w:jc w:val="both"/>
        <w:rPr>
          <w:rStyle w:val="FontStyle17"/>
          <w:sz w:val="28"/>
          <w:szCs w:val="28"/>
        </w:rPr>
      </w:pPr>
      <w:r w:rsidRPr="00F533E9">
        <w:rPr>
          <w:rStyle w:val="FontStyle17"/>
          <w:sz w:val="28"/>
          <w:szCs w:val="28"/>
        </w:rPr>
        <w:t>максимальной учебной нагрузки обучающегося 256 часов, в том числе:</w:t>
      </w:r>
    </w:p>
    <w:p w:rsidR="00D01D9B" w:rsidRPr="00F533E9" w:rsidRDefault="00D01D9B" w:rsidP="00F42309">
      <w:pPr>
        <w:pStyle w:val="Style7"/>
        <w:widowControl/>
        <w:jc w:val="both"/>
        <w:rPr>
          <w:rStyle w:val="FontStyle17"/>
          <w:sz w:val="28"/>
          <w:szCs w:val="28"/>
        </w:rPr>
      </w:pPr>
      <w:r w:rsidRPr="00F533E9">
        <w:rPr>
          <w:rStyle w:val="FontStyle17"/>
          <w:sz w:val="28"/>
          <w:szCs w:val="28"/>
        </w:rPr>
        <w:t>обязательной аудиторной учебной нагрузки обучающегося 171 часов;</w:t>
      </w:r>
    </w:p>
    <w:p w:rsidR="00D01D9B" w:rsidRPr="00F533E9" w:rsidRDefault="00D01D9B" w:rsidP="00F42309">
      <w:pPr>
        <w:pStyle w:val="Style7"/>
        <w:widowControl/>
        <w:jc w:val="both"/>
        <w:rPr>
          <w:rStyle w:val="FontStyle17"/>
          <w:sz w:val="28"/>
          <w:szCs w:val="28"/>
        </w:rPr>
      </w:pPr>
      <w:r w:rsidRPr="00F533E9">
        <w:rPr>
          <w:rStyle w:val="FontStyle17"/>
          <w:sz w:val="28"/>
          <w:szCs w:val="28"/>
        </w:rPr>
        <w:t>1курс -80ч</w:t>
      </w:r>
    </w:p>
    <w:p w:rsidR="00D01D9B" w:rsidRPr="00F533E9" w:rsidRDefault="00D01D9B" w:rsidP="00F42309">
      <w:pPr>
        <w:pStyle w:val="Style7"/>
        <w:widowControl/>
        <w:jc w:val="both"/>
        <w:rPr>
          <w:rStyle w:val="FontStyle17"/>
          <w:sz w:val="28"/>
          <w:szCs w:val="28"/>
        </w:rPr>
      </w:pPr>
      <w:r w:rsidRPr="00F533E9">
        <w:rPr>
          <w:rStyle w:val="FontStyle17"/>
          <w:sz w:val="28"/>
          <w:szCs w:val="28"/>
        </w:rPr>
        <w:t>2 курс-91ч</w:t>
      </w:r>
    </w:p>
    <w:p w:rsidR="00D01D9B" w:rsidRDefault="00D01D9B" w:rsidP="00F42309">
      <w:pPr>
        <w:pStyle w:val="Style7"/>
        <w:widowControl/>
        <w:jc w:val="both"/>
        <w:rPr>
          <w:rStyle w:val="FontStyle17"/>
          <w:sz w:val="28"/>
          <w:szCs w:val="28"/>
        </w:rPr>
      </w:pPr>
      <w:r w:rsidRPr="00F533E9">
        <w:rPr>
          <w:rStyle w:val="FontStyle17"/>
          <w:sz w:val="28"/>
          <w:szCs w:val="28"/>
        </w:rPr>
        <w:t>самостоятельной работы обучающегося 85 часов.</w:t>
      </w: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F42309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AA3018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Default="00D01D9B" w:rsidP="00180E89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D01D9B" w:rsidRPr="00F533E9" w:rsidRDefault="00D01D9B" w:rsidP="00180E89">
      <w:pPr>
        <w:pStyle w:val="Style14"/>
        <w:widowControl/>
        <w:jc w:val="center"/>
        <w:rPr>
          <w:rStyle w:val="FontStyle18"/>
          <w:bCs/>
          <w:smallCaps w:val="0"/>
          <w:sz w:val="28"/>
          <w:szCs w:val="28"/>
        </w:rPr>
      </w:pPr>
      <w:r w:rsidRPr="00F533E9">
        <w:rPr>
          <w:rStyle w:val="FontStyle18"/>
          <w:bCs/>
          <w:smallCaps w:val="0"/>
          <w:sz w:val="28"/>
          <w:szCs w:val="28"/>
        </w:rPr>
        <w:t>2. СТРУКТУРА И СОДЕРЖАНИЕ  УЧЕБНОЙ ДИСЦИПЛИНЫ</w:t>
      </w:r>
    </w:p>
    <w:p w:rsidR="00D01D9B" w:rsidRPr="00F533E9" w:rsidRDefault="00D01D9B" w:rsidP="00621DBE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D01D9B" w:rsidRPr="00F533E9" w:rsidRDefault="00D01D9B" w:rsidP="00621DBE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  <w:r w:rsidRPr="00F533E9">
        <w:rPr>
          <w:rStyle w:val="FontStyle18"/>
          <w:bCs/>
          <w:smallCaps w:val="0"/>
          <w:sz w:val="28"/>
          <w:szCs w:val="28"/>
        </w:rPr>
        <w:t>2</w:t>
      </w:r>
      <w:r w:rsidRPr="00F533E9">
        <w:rPr>
          <w:rStyle w:val="FontStyle16"/>
          <w:sz w:val="28"/>
          <w:szCs w:val="28"/>
        </w:rPr>
        <w:t>.</w:t>
      </w:r>
      <w:r w:rsidRPr="00F533E9">
        <w:rPr>
          <w:rStyle w:val="FontStyle16"/>
          <w:b/>
          <w:sz w:val="28"/>
          <w:szCs w:val="28"/>
        </w:rPr>
        <w:t>1</w:t>
      </w:r>
      <w:r w:rsidRPr="00F533E9">
        <w:rPr>
          <w:rStyle w:val="FontStyle16"/>
          <w:sz w:val="28"/>
          <w:szCs w:val="28"/>
        </w:rPr>
        <w:t xml:space="preserve">. </w:t>
      </w:r>
      <w:r w:rsidRPr="00F533E9">
        <w:rPr>
          <w:rStyle w:val="FontStyle18"/>
          <w:bCs/>
          <w:smallCaps w:val="0"/>
          <w:sz w:val="28"/>
          <w:szCs w:val="28"/>
        </w:rPr>
        <w:t>Объем учебной дисциплины и виды учебной работы</w:t>
      </w:r>
    </w:p>
    <w:tbl>
      <w:tblPr>
        <w:tblW w:w="99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00"/>
        <w:gridCol w:w="20"/>
        <w:gridCol w:w="2942"/>
      </w:tblGrid>
      <w:tr w:rsidR="00D01D9B" w:rsidRPr="00F533E9" w:rsidTr="00621DBE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8"/>
                <w:szCs w:val="28"/>
              </w:rPr>
            </w:pPr>
            <w:r w:rsidRPr="00F533E9">
              <w:rPr>
                <w:rStyle w:val="FontStyle17"/>
                <w:sz w:val="28"/>
                <w:szCs w:val="28"/>
              </w:rPr>
              <w:t>Вид учебной работы</w:t>
            </w:r>
          </w:p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 w:rsidRPr="00F533E9">
              <w:rPr>
                <w:rStyle w:val="FontStyle17"/>
                <w:sz w:val="28"/>
                <w:szCs w:val="28"/>
              </w:rPr>
              <w:t>Объем часов</w:t>
            </w:r>
          </w:p>
        </w:tc>
      </w:tr>
      <w:tr w:rsidR="00D01D9B" w:rsidRPr="00F533E9" w:rsidTr="00621DBE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smallCaps w:val="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 w:rsidRPr="00F533E9">
              <w:rPr>
                <w:rStyle w:val="FontStyle17"/>
                <w:sz w:val="28"/>
                <w:szCs w:val="28"/>
              </w:rPr>
              <w:t>256</w:t>
            </w:r>
          </w:p>
        </w:tc>
      </w:tr>
      <w:tr w:rsidR="00D01D9B" w:rsidRPr="00F533E9" w:rsidTr="00621DBE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smallCaps w:val="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 w:rsidRPr="00F533E9">
              <w:rPr>
                <w:rStyle w:val="FontStyle17"/>
                <w:sz w:val="28"/>
                <w:szCs w:val="28"/>
              </w:rPr>
              <w:t>171</w:t>
            </w:r>
          </w:p>
        </w:tc>
      </w:tr>
      <w:tr w:rsidR="00D01D9B" w:rsidRPr="00F533E9" w:rsidTr="00621DBE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</w:p>
        </w:tc>
      </w:tr>
      <w:tr w:rsidR="00D01D9B" w:rsidRPr="00F533E9" w:rsidTr="00621DBE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лабораторные  работы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D01D9B" w:rsidRPr="00F533E9" w:rsidTr="00621DBE">
        <w:trPr>
          <w:trHeight w:val="108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7"/>
                <w:sz w:val="28"/>
                <w:szCs w:val="28"/>
              </w:rPr>
              <w:t>167</w:t>
            </w:r>
          </w:p>
        </w:tc>
      </w:tr>
      <w:tr w:rsidR="00D01D9B" w:rsidRPr="00F533E9" w:rsidTr="00621DBE">
        <w:trPr>
          <w:trHeight w:val="106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4</w:t>
            </w:r>
          </w:p>
        </w:tc>
      </w:tr>
      <w:tr w:rsidR="00D01D9B" w:rsidRPr="00F533E9" w:rsidTr="00621DBE">
        <w:trPr>
          <w:trHeight w:val="106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курсовая работа (проект)    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D01D9B" w:rsidRPr="00F533E9" w:rsidTr="00621DBE">
        <w:trPr>
          <w:trHeight w:val="94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smallCaps w:val="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 w:rsidRPr="00F533E9">
              <w:rPr>
                <w:rStyle w:val="FontStyle17"/>
                <w:sz w:val="28"/>
                <w:szCs w:val="28"/>
              </w:rPr>
              <w:t>85</w:t>
            </w:r>
          </w:p>
        </w:tc>
      </w:tr>
      <w:tr w:rsidR="00D01D9B" w:rsidRPr="00F533E9" w:rsidTr="00621DBE">
        <w:trPr>
          <w:trHeight w:val="91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</w:p>
        </w:tc>
      </w:tr>
      <w:tr w:rsidR="00D01D9B" w:rsidRPr="00F533E9" w:rsidTr="00621DBE">
        <w:trPr>
          <w:trHeight w:val="91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самостоятельная работа над курсовой работой (проектом)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D01D9B" w:rsidRPr="00F533E9" w:rsidTr="00621DBE">
        <w:trPr>
          <w:trHeight w:val="91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подготовка и защита реферата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8</w:t>
            </w:r>
          </w:p>
        </w:tc>
      </w:tr>
      <w:tr w:rsidR="00D01D9B" w:rsidRPr="00F533E9" w:rsidTr="00621DBE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Тестирование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F533E9" w:rsidRDefault="00D01D9B" w:rsidP="00621DB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F533E9">
              <w:rPr>
                <w:rStyle w:val="FontStyle18"/>
                <w:b w:val="0"/>
                <w:smallCaps w:val="0"/>
                <w:sz w:val="28"/>
                <w:szCs w:val="28"/>
              </w:rPr>
              <w:t>8</w:t>
            </w:r>
          </w:p>
        </w:tc>
      </w:tr>
      <w:tr w:rsidR="00D01D9B" w:rsidRPr="00FE1C46" w:rsidTr="00621DBE">
        <w:tc>
          <w:tcPr>
            <w:tcW w:w="9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D9B" w:rsidRPr="00AF481B" w:rsidRDefault="00D01D9B" w:rsidP="00621DBE">
            <w:pPr>
              <w:pStyle w:val="Style13"/>
              <w:widowControl/>
              <w:spacing w:line="240" w:lineRule="auto"/>
              <w:rPr>
                <w:rStyle w:val="FontStyle20"/>
                <w:b/>
                <w:iCs/>
                <w:sz w:val="28"/>
                <w:szCs w:val="28"/>
              </w:rPr>
            </w:pPr>
            <w:r w:rsidRPr="00F533E9">
              <w:rPr>
                <w:rStyle w:val="FontStyle20"/>
                <w:b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D01D9B" w:rsidRPr="006E2AF4" w:rsidRDefault="00D01D9B" w:rsidP="0062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01D9B" w:rsidRPr="00A20A8B" w:rsidRDefault="00D01D9B" w:rsidP="0046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01D9B" w:rsidRPr="00A20A8B" w:rsidSect="00660484">
          <w:footerReference w:type="even" r:id="rId7"/>
          <w:footerReference w:type="default" r:id="rId8"/>
          <w:pgSz w:w="11906" w:h="16838"/>
          <w:pgMar w:top="851" w:right="851" w:bottom="1134" w:left="851" w:header="709" w:footer="709" w:gutter="0"/>
          <w:cols w:space="720"/>
        </w:sectPr>
      </w:pPr>
    </w:p>
    <w:p w:rsidR="00D01D9B" w:rsidRPr="00F533E9" w:rsidRDefault="00D01D9B" w:rsidP="008A2A7B">
      <w:pPr>
        <w:jc w:val="center"/>
        <w:rPr>
          <w:b/>
          <w:caps/>
          <w:sz w:val="28"/>
          <w:szCs w:val="28"/>
        </w:rPr>
      </w:pPr>
      <w:r w:rsidRPr="00F533E9">
        <w:rPr>
          <w:b/>
          <w:sz w:val="28"/>
          <w:szCs w:val="28"/>
        </w:rPr>
        <w:t>Тематический план и содержание учебной дисциплины</w:t>
      </w:r>
    </w:p>
    <w:p w:rsidR="00D01D9B" w:rsidRPr="00F533E9" w:rsidRDefault="00D01D9B" w:rsidP="008A2A7B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533E9">
        <w:rPr>
          <w:sz w:val="28"/>
          <w:szCs w:val="28"/>
        </w:rPr>
        <w:t>«Английский язык» (технический профиль)</w:t>
      </w:r>
    </w:p>
    <w:tbl>
      <w:tblPr>
        <w:tblW w:w="14993" w:type="dxa"/>
        <w:tblLayout w:type="fixed"/>
        <w:tblLook w:val="01E0"/>
      </w:tblPr>
      <w:tblGrid>
        <w:gridCol w:w="2999"/>
        <w:gridCol w:w="1585"/>
        <w:gridCol w:w="8098"/>
        <w:gridCol w:w="12"/>
        <w:gridCol w:w="1053"/>
        <w:gridCol w:w="11"/>
        <w:gridCol w:w="1235"/>
      </w:tblGrid>
      <w:tr w:rsidR="00D01D9B" w:rsidRPr="00CC47D2" w:rsidTr="00822CE2">
        <w:trPr>
          <w:trHeight w:val="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01D9B" w:rsidRPr="00CC47D2" w:rsidTr="00822CE2">
        <w:trPr>
          <w:trHeight w:val="285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 xml:space="preserve">Введение. </w:t>
            </w:r>
            <w:r w:rsidRPr="00F533E9">
              <w:rPr>
                <w:b/>
                <w:sz w:val="28"/>
                <w:szCs w:val="28"/>
              </w:rPr>
              <w:t>Приветствие, прощание, представление себя и других людей в официальной и неофициальной обстановке.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pStyle w:val="21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Английский язык как средство общения и форма существования национальной культуры. Английский – язык международного общения.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реферативных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D01D9B" w:rsidRPr="00F533E9" w:rsidRDefault="00D01D9B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1) «</w:t>
            </w:r>
            <w:r w:rsidRPr="00F533E9">
              <w:rPr>
                <w:sz w:val="28"/>
                <w:szCs w:val="28"/>
              </w:rPr>
              <w:t>Язык и его функции».</w:t>
            </w:r>
          </w:p>
          <w:p w:rsidR="00D01D9B" w:rsidRPr="00F533E9" w:rsidRDefault="00D01D9B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2) « Английский язык в современном мире».</w:t>
            </w:r>
          </w:p>
          <w:p w:rsidR="00D01D9B" w:rsidRPr="00F533E9" w:rsidRDefault="00D01D9B" w:rsidP="00822CE2">
            <w:pPr>
              <w:pStyle w:val="31"/>
              <w:spacing w:after="0"/>
              <w:ind w:left="0" w:firstLine="679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3) «Английский зык и культура англоязычных стран».</w:t>
            </w:r>
          </w:p>
          <w:p w:rsidR="00D01D9B" w:rsidRPr="00F533E9" w:rsidRDefault="00D01D9B" w:rsidP="00822CE2">
            <w:pPr>
              <w:pStyle w:val="31"/>
              <w:spacing w:after="0"/>
              <w:ind w:firstLine="396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4) « Английский язык в профессиональной деятельности».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  <w:r w:rsidRPr="00F533E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Cs/>
                <w:i/>
                <w:sz w:val="28"/>
                <w:szCs w:val="28"/>
              </w:rPr>
              <w:t>1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767C04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1.</w:t>
            </w:r>
            <w:r w:rsidRPr="00F533E9">
              <w:rPr>
                <w:b/>
                <w:sz w:val="28"/>
                <w:szCs w:val="28"/>
              </w:rPr>
              <w:t xml:space="preserve"> Описание людей  (</w:t>
            </w:r>
            <w:r w:rsidRPr="00F533E9">
              <w:rPr>
                <w:b/>
                <w:bCs/>
                <w:sz w:val="28"/>
                <w:szCs w:val="28"/>
              </w:rPr>
              <w:t>внешность, национальность, образо</w:t>
            </w:r>
            <w:r w:rsidRPr="00F533E9">
              <w:rPr>
                <w:b/>
                <w:bCs/>
                <w:sz w:val="28"/>
                <w:szCs w:val="28"/>
              </w:rPr>
              <w:softHyphen/>
              <w:t>вание, личные качества, род занятий, должность, место работы и др</w:t>
            </w:r>
            <w:r w:rsidRPr="00F533E9">
              <w:rPr>
                <w:b/>
                <w:sz w:val="28"/>
                <w:szCs w:val="28"/>
              </w:rPr>
              <w:t xml:space="preserve">). 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 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Грамматический материал:</w:t>
            </w:r>
            <w:r w:rsidRPr="00F533E9">
              <w:rPr>
                <w:sz w:val="28"/>
                <w:szCs w:val="28"/>
              </w:rPr>
              <w:t xml:space="preserve"> Понятие об артикле.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Множественное число существительных. 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Порядок слов в английском предложении.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Глагол «</w:t>
            </w:r>
            <w:r w:rsidRPr="00F533E9">
              <w:rPr>
                <w:sz w:val="28"/>
                <w:szCs w:val="28"/>
                <w:lang w:val="en-US"/>
              </w:rPr>
              <w:t>to</w:t>
            </w:r>
            <w:r w:rsidRPr="00F533E9">
              <w:rPr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  <w:lang w:val="en-US"/>
              </w:rPr>
              <w:t>be</w:t>
            </w:r>
            <w:r w:rsidRPr="00F533E9">
              <w:rPr>
                <w:sz w:val="28"/>
                <w:szCs w:val="28"/>
              </w:rPr>
              <w:t xml:space="preserve">» и его формы. 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F533E9">
              <w:rPr>
                <w:sz w:val="28"/>
                <w:szCs w:val="28"/>
              </w:rPr>
              <w:t>Глаголы</w:t>
            </w:r>
            <w:r w:rsidRPr="00F533E9">
              <w:rPr>
                <w:sz w:val="28"/>
                <w:szCs w:val="28"/>
                <w:lang w:val="en-US"/>
              </w:rPr>
              <w:t xml:space="preserve"> «to have», « to have got». 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Притяжательные местоимения. 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Притяжательный падеж существительных.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F533E9" w:rsidRDefault="00D01D9B" w:rsidP="00822CE2">
            <w:pPr>
              <w:pStyle w:val="BodyTextIndent"/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 xml:space="preserve">Составление устных тем: </w:t>
            </w:r>
            <w:r w:rsidRPr="00F533E9">
              <w:rPr>
                <w:i/>
                <w:sz w:val="28"/>
                <w:szCs w:val="28"/>
              </w:rPr>
              <w:t>1.О себе.</w:t>
            </w:r>
          </w:p>
          <w:p w:rsidR="00D01D9B" w:rsidRPr="00F533E9" w:rsidRDefault="00D01D9B" w:rsidP="00822CE2">
            <w:pPr>
              <w:pStyle w:val="BodyTextIndent"/>
              <w:spacing w:after="0"/>
              <w:jc w:val="both"/>
              <w:rPr>
                <w:i/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 2.Описание лучшего друга.</w:t>
            </w:r>
          </w:p>
          <w:p w:rsidR="00D01D9B" w:rsidRPr="00F533E9" w:rsidRDefault="00D01D9B" w:rsidP="00822CE2">
            <w:pPr>
              <w:pStyle w:val="BodyTextIndent"/>
              <w:spacing w:after="0"/>
              <w:jc w:val="both"/>
              <w:rPr>
                <w:i/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3. Первый день в колледже.</w:t>
            </w:r>
          </w:p>
          <w:p w:rsidR="00D01D9B" w:rsidRPr="00F533E9" w:rsidRDefault="00D01D9B" w:rsidP="00822CE2">
            <w:pPr>
              <w:pStyle w:val="BodyTextIndent"/>
              <w:spacing w:after="0"/>
              <w:jc w:val="both"/>
              <w:rPr>
                <w:i/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4. Встреча с одногруппниками в кафе.</w:t>
            </w:r>
          </w:p>
          <w:p w:rsidR="00D01D9B" w:rsidRPr="00F533E9" w:rsidRDefault="00D01D9B" w:rsidP="00822CE2">
            <w:pPr>
              <w:pStyle w:val="BodyTextIndent"/>
              <w:spacing w:after="0"/>
              <w:jc w:val="both"/>
              <w:rPr>
                <w:i/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5.Моя будущая профессия. </w:t>
            </w:r>
          </w:p>
          <w:p w:rsidR="00D01D9B" w:rsidRPr="00F533E9" w:rsidRDefault="00D01D9B" w:rsidP="00822CE2">
            <w:pPr>
              <w:pStyle w:val="BodyTextIndent"/>
              <w:spacing w:after="0"/>
              <w:jc w:val="both"/>
              <w:rPr>
                <w:i/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6. Выполнение грамматических упражнений.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D01D9B" w:rsidRPr="00F533E9" w:rsidRDefault="00D01D9B" w:rsidP="00822CE2">
            <w:pPr>
              <w:pStyle w:val="31"/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1) «Внешность человека</w:t>
            </w:r>
            <w:r w:rsidRPr="00F533E9">
              <w:rPr>
                <w:sz w:val="28"/>
                <w:szCs w:val="28"/>
              </w:rPr>
              <w:t>».</w:t>
            </w:r>
          </w:p>
          <w:p w:rsidR="00D01D9B" w:rsidRPr="00F533E9" w:rsidRDefault="00D01D9B" w:rsidP="00822CE2">
            <w:pPr>
              <w:pStyle w:val="31"/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2) «Личностные качества человека».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    3) «Профессии»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Cs/>
                <w:i/>
                <w:sz w:val="28"/>
                <w:szCs w:val="28"/>
              </w:rPr>
              <w:t>2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767C04">
              <w:rPr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4353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767C04"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2.</w:t>
            </w:r>
          </w:p>
          <w:p w:rsidR="00D01D9B" w:rsidRPr="00F533E9" w:rsidRDefault="00D01D9B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Семья и семейные отношения, домашние обязанности.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CC47D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pStyle w:val="BodyText"/>
              <w:spacing w:after="0"/>
              <w:ind w:firstLine="395"/>
              <w:jc w:val="both"/>
              <w:rPr>
                <w:i/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F533E9">
              <w:rPr>
                <w:sz w:val="28"/>
                <w:szCs w:val="28"/>
              </w:rPr>
              <w:t xml:space="preserve">Лексика по темам: « Моя семья», «Моя группа», «Дружба». </w:t>
            </w:r>
          </w:p>
          <w:p w:rsidR="00D01D9B" w:rsidRPr="00F533E9" w:rsidRDefault="00D01D9B" w:rsidP="00822CE2">
            <w:pPr>
              <w:ind w:firstLine="322"/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F533E9">
              <w:rPr>
                <w:sz w:val="28"/>
                <w:szCs w:val="28"/>
              </w:rPr>
              <w:t xml:space="preserve">Личные местоимения. Указательные местоимения. Количественные местоимения: </w:t>
            </w:r>
            <w:r w:rsidRPr="00F533E9">
              <w:rPr>
                <w:sz w:val="28"/>
                <w:szCs w:val="28"/>
                <w:lang w:val="en-US"/>
              </w:rPr>
              <w:t>much</w:t>
            </w:r>
            <w:r w:rsidRPr="00F533E9">
              <w:rPr>
                <w:sz w:val="28"/>
                <w:szCs w:val="28"/>
              </w:rPr>
              <w:t xml:space="preserve"> , many,  little, </w:t>
            </w:r>
            <w:r w:rsidRPr="00F533E9">
              <w:rPr>
                <w:sz w:val="28"/>
                <w:szCs w:val="28"/>
                <w:lang w:val="en-US"/>
              </w:rPr>
              <w:t>few</w:t>
            </w:r>
            <w:r w:rsidRPr="00F533E9">
              <w:rPr>
                <w:sz w:val="28"/>
                <w:szCs w:val="28"/>
              </w:rPr>
              <w:t xml:space="preserve">. Общие и специальные вопросы. Обороты: </w:t>
            </w:r>
            <w:r w:rsidRPr="00F533E9">
              <w:rPr>
                <w:sz w:val="28"/>
                <w:szCs w:val="28"/>
                <w:lang w:val="en-US"/>
              </w:rPr>
              <w:t>there</w:t>
            </w:r>
            <w:r w:rsidRPr="00F533E9">
              <w:rPr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  <w:lang w:val="en-US"/>
              </w:rPr>
              <w:t>is</w:t>
            </w:r>
            <w:r w:rsidRPr="00F533E9">
              <w:rPr>
                <w:sz w:val="28"/>
                <w:szCs w:val="28"/>
              </w:rPr>
              <w:t xml:space="preserve">, </w:t>
            </w:r>
            <w:r w:rsidRPr="00F533E9">
              <w:rPr>
                <w:sz w:val="28"/>
                <w:szCs w:val="28"/>
                <w:lang w:val="en-US"/>
              </w:rPr>
              <w:t>there</w:t>
            </w:r>
            <w:r w:rsidRPr="00F533E9">
              <w:rPr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  <w:lang w:val="en-US"/>
              </w:rPr>
              <w:t>are</w:t>
            </w:r>
            <w:r w:rsidRPr="00F533E9">
              <w:rPr>
                <w:sz w:val="28"/>
                <w:szCs w:val="28"/>
              </w:rPr>
              <w:t>. Инфинитив, формы инфинитива.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1.Составление устной темы «Моя семья».2. Составление устной темы «Моя группа». 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3. Составление устной темы «Дружба».4. Выполнение упражнений по грамматике.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D01D9B" w:rsidRPr="00F533E9" w:rsidRDefault="00D01D9B" w:rsidP="00822CE2">
            <w:pPr>
              <w:pStyle w:val="31"/>
              <w:numPr>
                <w:ilvl w:val="0"/>
                <w:numId w:val="17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«Члены моей семьи».</w:t>
            </w:r>
          </w:p>
          <w:p w:rsidR="00D01D9B" w:rsidRPr="00F533E9" w:rsidRDefault="00D01D9B" w:rsidP="00822CE2">
            <w:pPr>
              <w:pStyle w:val="31"/>
              <w:numPr>
                <w:ilvl w:val="0"/>
                <w:numId w:val="17"/>
              </w:numPr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«Мой рабочий день»</w:t>
            </w:r>
          </w:p>
          <w:p w:rsidR="00D01D9B" w:rsidRPr="00F533E9" w:rsidRDefault="00D01D9B" w:rsidP="00822CE2">
            <w:pPr>
              <w:pStyle w:val="31"/>
              <w:numPr>
                <w:ilvl w:val="0"/>
                <w:numId w:val="17"/>
              </w:numPr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« Моя группа»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Cs/>
                <w:i/>
                <w:sz w:val="28"/>
                <w:szCs w:val="28"/>
              </w:rPr>
              <w:t>3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3.</w:t>
            </w:r>
          </w:p>
          <w:p w:rsidR="00D01D9B" w:rsidRPr="00F533E9" w:rsidRDefault="00D01D9B" w:rsidP="00434752">
            <w:pPr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Описание жилища и учебного заведения.</w:t>
            </w:r>
          </w:p>
          <w:p w:rsidR="00D01D9B" w:rsidRPr="00F533E9" w:rsidRDefault="00D01D9B" w:rsidP="00822CE2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D82741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3727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F533E9">
              <w:rPr>
                <w:sz w:val="28"/>
                <w:szCs w:val="28"/>
              </w:rPr>
              <w:t>Описание жилища и учебного заведения (здание, обстановка, условия жизни,</w:t>
            </w:r>
          </w:p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техника, оборудование).</w:t>
            </w:r>
          </w:p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F533E9">
              <w:rPr>
                <w:sz w:val="28"/>
                <w:szCs w:val="28"/>
              </w:rPr>
              <w:t>Оборот there is/ there are и его употребление в речи. Предлоги места.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1. Чтение и перевод статей и газет.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2. Чтение и перевод статей из газет.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3. Составление устной темы « Мой техникум».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4. Составление устной темы «Москва – столица России».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5.Выполнение грамматических упражнений.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6. Выполнение грамматических упражнений.</w:t>
            </w:r>
          </w:p>
          <w:p w:rsidR="00D01D9B" w:rsidRPr="00F533E9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7. Тестирование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заданиями;</w:t>
            </w:r>
          </w:p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6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25A32">
              <w:rPr>
                <w:bCs/>
                <w:i/>
                <w:sz w:val="28"/>
                <w:szCs w:val="28"/>
              </w:rPr>
              <w:t>2</w:t>
            </w: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724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175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4.</w:t>
            </w:r>
          </w:p>
          <w:p w:rsidR="00D01D9B" w:rsidRPr="00F533E9" w:rsidRDefault="00D01D9B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Хобби, досуг</w:t>
            </w:r>
            <w:r w:rsidRPr="00F533E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D82741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25A32">
              <w:rPr>
                <w:bCs/>
                <w:i/>
                <w:sz w:val="28"/>
                <w:szCs w:val="28"/>
              </w:rPr>
              <w:t>3</w:t>
            </w: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Лексический материал:</w:t>
            </w:r>
            <w:r w:rsidRPr="00F533E9">
              <w:rPr>
                <w:sz w:val="28"/>
                <w:szCs w:val="28"/>
              </w:rPr>
              <w:t xml:space="preserve"> Лексика по теме « Досуг, хобби, увлечения».</w:t>
            </w:r>
          </w:p>
          <w:p w:rsidR="00D01D9B" w:rsidRPr="00F533E9" w:rsidRDefault="00D01D9B" w:rsidP="00822CE2">
            <w:pPr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Грамматический материал:</w:t>
            </w:r>
            <w:r w:rsidRPr="00F533E9">
              <w:rPr>
                <w:sz w:val="28"/>
                <w:szCs w:val="28"/>
              </w:rPr>
              <w:t xml:space="preserve"> Сложно-подчиненные предложения с союзами for, as, till, until, (as) though.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F533E9" w:rsidRDefault="00D01D9B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Составление устной темы: « Как я провожу свободное время».</w:t>
            </w:r>
          </w:p>
          <w:p w:rsidR="00D01D9B" w:rsidRPr="00F533E9" w:rsidRDefault="00D01D9B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Составление устной темы: « Мое хобби».</w:t>
            </w:r>
          </w:p>
          <w:p w:rsidR="00D01D9B" w:rsidRPr="00F533E9" w:rsidRDefault="00D01D9B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Мир литературы и музыки.</w:t>
            </w:r>
          </w:p>
          <w:p w:rsidR="00D01D9B" w:rsidRPr="00F533E9" w:rsidRDefault="00D01D9B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Посещение театров, кино, музеев, выставок.</w:t>
            </w:r>
          </w:p>
          <w:p w:rsidR="00D01D9B" w:rsidRPr="00F533E9" w:rsidRDefault="00D01D9B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Шопинг – как вид проведения досуга.</w:t>
            </w:r>
          </w:p>
          <w:p w:rsidR="00D01D9B" w:rsidRPr="00F533E9" w:rsidRDefault="00D01D9B" w:rsidP="00822CE2">
            <w:pPr>
              <w:ind w:left="1003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6-9Выполнение грамматических упражнений.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F533E9" w:rsidRDefault="00D01D9B" w:rsidP="00822CE2">
            <w:pPr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D01D9B" w:rsidRPr="00F533E9" w:rsidRDefault="00D01D9B" w:rsidP="00822CE2">
            <w:pPr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1. « Мои увлечения»</w:t>
            </w:r>
          </w:p>
          <w:p w:rsidR="00D01D9B" w:rsidRPr="00F533E9" w:rsidRDefault="00D01D9B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CC47D2">
              <w:rPr>
                <w:bCs/>
                <w:i/>
                <w:sz w:val="28"/>
                <w:szCs w:val="28"/>
                <w:highlight w:val="yellow"/>
              </w:rPr>
              <w:t xml:space="preserve"> </w:t>
            </w:r>
          </w:p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6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5.</w:t>
            </w:r>
          </w:p>
          <w:p w:rsidR="00D01D9B" w:rsidRPr="00F533E9" w:rsidRDefault="00D01D9B" w:rsidP="00434752">
            <w:pPr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Распорядок дня студента колледжа.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D82741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F533E9">
              <w:rPr>
                <w:sz w:val="28"/>
                <w:szCs w:val="28"/>
              </w:rPr>
              <w:t>Распорядок дня. Занятия. Учебные предметы. Я – студент. Расписание. Дни недели. Время. Времена и месяцы года.</w:t>
            </w:r>
          </w:p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Грамматический материал:</w:t>
            </w:r>
            <w:r w:rsidRPr="00F533E9">
              <w:rPr>
                <w:sz w:val="28"/>
                <w:szCs w:val="28"/>
              </w:rPr>
              <w:t xml:space="preserve"> Количественные и порядковые числительные. Предлоги времени. Временные формы Past Simplе и Future Simple.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1.Составление устной темы « Мой дом»</w:t>
            </w:r>
            <w:r w:rsidRPr="00F533E9">
              <w:rPr>
                <w:b/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</w:rPr>
              <w:t>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2. Составление устной темы « Мой обычный рабочий день».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3. Составление устной темы « Мой выходной день».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4. Перевод статей из газет.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5-8.Выполнение грамматических упражнений.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9-10. Контроль чтения, говорения, аудирования и письма.</w:t>
            </w:r>
          </w:p>
          <w:p w:rsidR="00D01D9B" w:rsidRPr="00F533E9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F533E9">
              <w:rPr>
                <w:b/>
                <w:i/>
                <w:sz w:val="28"/>
                <w:szCs w:val="28"/>
              </w:rPr>
              <w:t>Самостоятельная работа</w:t>
            </w:r>
            <w:r w:rsidRPr="00F533E9">
              <w:rPr>
                <w:b/>
                <w:sz w:val="28"/>
                <w:szCs w:val="28"/>
              </w:rPr>
              <w:t>: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данных;</w:t>
            </w:r>
          </w:p>
          <w:p w:rsidR="00D01D9B" w:rsidRPr="00F533E9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выполнение заданий для закрепления знаний</w:t>
            </w:r>
          </w:p>
          <w:p w:rsidR="00D01D9B" w:rsidRPr="00F533E9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D01D9B" w:rsidRPr="00F533E9" w:rsidRDefault="00D01D9B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1) «Мой распорядок дня</w:t>
            </w:r>
            <w:r w:rsidRPr="00F533E9">
              <w:rPr>
                <w:sz w:val="28"/>
                <w:szCs w:val="28"/>
              </w:rPr>
              <w:t>».</w:t>
            </w:r>
          </w:p>
          <w:p w:rsidR="00D01D9B" w:rsidRPr="00F533E9" w:rsidRDefault="00D01D9B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F533E9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F533E9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6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25A32">
              <w:rPr>
                <w:bCs/>
                <w:i/>
                <w:sz w:val="28"/>
                <w:szCs w:val="28"/>
              </w:rPr>
              <w:t>2</w:t>
            </w: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322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pStyle w:val="BodyText"/>
              <w:spacing w:after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t>Раздел 6.</w:t>
            </w:r>
          </w:p>
          <w:p w:rsidR="00D01D9B" w:rsidRPr="0084478A" w:rsidRDefault="00D01D9B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t>Описание местоположения объекта (адрес, как найти).</w:t>
            </w: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D82741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pStyle w:val="BodyText"/>
              <w:spacing w:after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84478A">
              <w:rPr>
                <w:sz w:val="28"/>
                <w:szCs w:val="28"/>
              </w:rPr>
              <w:t>Родной город.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 Описание местоположения объекта (адрес, как его найти). 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Маршрут. 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Дорожные знаки.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 Транспорт.</w:t>
            </w:r>
          </w:p>
          <w:p w:rsidR="00D01D9B" w:rsidRPr="0084478A" w:rsidRDefault="00D01D9B" w:rsidP="00822CE2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>Грамматический материал: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</w:rPr>
              <w:t>Наречия и выражения места и направления.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 Предлоги направления.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Устойчивые глагольные сочетания: make / take/ have/do. 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Вопросы типа What …like?</w:t>
            </w:r>
          </w:p>
          <w:p w:rsidR="00D01D9B" w:rsidRPr="0084478A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84478A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84478A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1. Составление устной темы «Мой дом».</w:t>
            </w:r>
          </w:p>
          <w:p w:rsidR="00D01D9B" w:rsidRPr="0084478A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2. Город и его инфраструктура. </w:t>
            </w:r>
          </w:p>
          <w:p w:rsidR="00D01D9B" w:rsidRPr="0084478A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3. Улицы, проспекты, скверы …</w:t>
            </w:r>
          </w:p>
          <w:p w:rsidR="00D01D9B" w:rsidRPr="0084478A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4. Наземный городской транспорт.</w:t>
            </w:r>
          </w:p>
          <w:p w:rsidR="00D01D9B" w:rsidRPr="0084478A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5. Метрополитен и его история.</w:t>
            </w:r>
          </w:p>
          <w:p w:rsidR="00D01D9B" w:rsidRPr="0084478A" w:rsidRDefault="00D01D9B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6-8. Выполнение упражнений по грамматике.</w:t>
            </w:r>
          </w:p>
          <w:p w:rsidR="00D01D9B" w:rsidRPr="0084478A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84478A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84478A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84478A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тестовыми заданиями;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6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84478A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D01D9B" w:rsidRPr="00125A32" w:rsidTr="00822CE2">
        <w:trPr>
          <w:trHeight w:val="4955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t>Раздел 7.</w:t>
            </w: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t xml:space="preserve"> Магазины, товары, совершение покупок</w:t>
            </w:r>
            <w:r w:rsidRPr="0084478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D82741">
              <w:rPr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rPr>
          <w:trHeight w:val="3679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>Лексический материал:</w:t>
            </w:r>
            <w:r w:rsidRPr="0084478A">
              <w:rPr>
                <w:sz w:val="28"/>
                <w:szCs w:val="28"/>
              </w:rPr>
              <w:t xml:space="preserve"> Магазины, товары, совершение покупок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>Грамматический материал:</w:t>
            </w:r>
            <w:r w:rsidRPr="0084478A">
              <w:rPr>
                <w:sz w:val="28"/>
                <w:szCs w:val="28"/>
              </w:rPr>
              <w:t xml:space="preserve"> Модальные глаголы в этикетных формулах и официальной речи (</w:t>
            </w:r>
            <w:r w:rsidRPr="0084478A">
              <w:rPr>
                <w:sz w:val="28"/>
                <w:szCs w:val="28"/>
                <w:lang w:val="en-US"/>
              </w:rPr>
              <w:t>Can</w:t>
            </w:r>
            <w:r w:rsidRPr="0084478A">
              <w:rPr>
                <w:sz w:val="28"/>
                <w:szCs w:val="28"/>
              </w:rPr>
              <w:t>/</w:t>
            </w:r>
            <w:r w:rsidRPr="0084478A">
              <w:rPr>
                <w:sz w:val="28"/>
                <w:szCs w:val="28"/>
                <w:lang w:val="en-US"/>
              </w:rPr>
              <w:t>may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I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help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you</w:t>
            </w:r>
            <w:r w:rsidRPr="0084478A">
              <w:rPr>
                <w:sz w:val="28"/>
                <w:szCs w:val="28"/>
              </w:rPr>
              <w:t xml:space="preserve">?, </w:t>
            </w:r>
            <w:r w:rsidRPr="0084478A">
              <w:rPr>
                <w:sz w:val="28"/>
                <w:szCs w:val="28"/>
                <w:lang w:val="en-US"/>
              </w:rPr>
              <w:t>Should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you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have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any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questions</w:t>
            </w:r>
            <w:r w:rsidRPr="0084478A">
              <w:rPr>
                <w:sz w:val="28"/>
                <w:szCs w:val="28"/>
              </w:rPr>
              <w:t xml:space="preserve"> . . . , </w:t>
            </w:r>
            <w:r w:rsidRPr="0084478A">
              <w:rPr>
                <w:sz w:val="28"/>
                <w:szCs w:val="28"/>
                <w:lang w:val="en-US"/>
              </w:rPr>
              <w:t>Should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you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need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any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further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information</w:t>
            </w:r>
            <w:r w:rsidRPr="0084478A">
              <w:rPr>
                <w:sz w:val="28"/>
                <w:szCs w:val="28"/>
              </w:rPr>
              <w:t xml:space="preserve"> . . . и др.). Слова: much, many, little, few, a lot of. Исчисляемые и неисчисляемые существительные. Неопределенные местоимения.</w:t>
            </w:r>
          </w:p>
          <w:p w:rsidR="00D01D9B" w:rsidRPr="0084478A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84478A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84478A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1. Супермаркеты и маленькие магазины. Торговые центры.</w:t>
            </w:r>
          </w:p>
          <w:p w:rsidR="00D01D9B" w:rsidRPr="0084478A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2. Многообразие товаров потребления.</w:t>
            </w:r>
          </w:p>
          <w:p w:rsidR="00D01D9B" w:rsidRPr="0084478A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3. Продукты и другие товары.</w:t>
            </w:r>
          </w:p>
          <w:p w:rsidR="00D01D9B" w:rsidRPr="0084478A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4. Шопинг в  гипермаркете.</w:t>
            </w:r>
          </w:p>
          <w:p w:rsidR="00D01D9B" w:rsidRPr="0084478A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84478A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84478A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84478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84478A" w:rsidRDefault="00D01D9B" w:rsidP="00822CE2">
            <w:pPr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</w:t>
            </w:r>
          </w:p>
          <w:p w:rsidR="00D01D9B" w:rsidRPr="0084478A" w:rsidRDefault="00D01D9B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84478A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84478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тестовыми заданиями</w:t>
            </w:r>
          </w:p>
          <w:p w:rsidR="00D01D9B" w:rsidRPr="0084478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767C04">
              <w:rPr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84478A">
              <w:rPr>
                <w:bCs/>
                <w:i/>
                <w:sz w:val="28"/>
                <w:szCs w:val="28"/>
              </w:rPr>
              <w:t>3</w:t>
            </w:r>
          </w:p>
        </w:tc>
      </w:tr>
      <w:tr w:rsidR="00D01D9B" w:rsidRPr="00125A32" w:rsidTr="00822CE2">
        <w:trPr>
          <w:trHeight w:val="5835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CC47D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9B" w:rsidRPr="00767C04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767C04">
              <w:rPr>
                <w:bCs/>
                <w:i/>
                <w:sz w:val="28"/>
                <w:szCs w:val="28"/>
              </w:rPr>
              <w:t>4</w:t>
            </w: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1D9B" w:rsidRPr="00CC47D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8"/>
        </w:trPr>
        <w:tc>
          <w:tcPr>
            <w:tcW w:w="2999" w:type="dxa"/>
            <w:vMerge w:val="restart"/>
          </w:tcPr>
          <w:p w:rsidR="00D01D9B" w:rsidRPr="00080DDA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080DDA">
              <w:rPr>
                <w:b/>
                <w:sz w:val="28"/>
                <w:szCs w:val="28"/>
              </w:rPr>
              <w:t>Раздел 8</w:t>
            </w:r>
            <w:r>
              <w:rPr>
                <w:b/>
                <w:sz w:val="28"/>
                <w:szCs w:val="28"/>
              </w:rPr>
              <w:t>.</w:t>
            </w:r>
          </w:p>
          <w:p w:rsidR="00D01D9B" w:rsidRPr="00080DDA" w:rsidRDefault="00D01D9B" w:rsidP="00434752">
            <w:pPr>
              <w:pStyle w:val="Heading3"/>
              <w:spacing w:before="0" w:after="0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080DDA">
              <w:rPr>
                <w:rFonts w:ascii="Times New Roman" w:hAnsi="Times New Roman"/>
                <w:bCs w:val="0"/>
                <w:sz w:val="28"/>
                <w:szCs w:val="28"/>
              </w:rPr>
              <w:t>Физкультура и спорт, здоровый образ жизни.</w:t>
            </w:r>
          </w:p>
          <w:p w:rsidR="00D01D9B" w:rsidRPr="00080DDA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9"/>
        </w:trPr>
        <w:tc>
          <w:tcPr>
            <w:tcW w:w="2999" w:type="dxa"/>
            <w:vMerge/>
          </w:tcPr>
          <w:p w:rsidR="00D01D9B" w:rsidRPr="00080DDA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080DDA" w:rsidRDefault="00D01D9B" w:rsidP="00822CE2">
            <w:pPr>
              <w:pStyle w:val="BodyText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080DDA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080DDA">
              <w:rPr>
                <w:sz w:val="28"/>
                <w:szCs w:val="28"/>
              </w:rPr>
              <w:t>Лексика по темам: « Здоровье, здоровый образ жизни», «Виды спорта».</w:t>
            </w:r>
          </w:p>
          <w:p w:rsidR="00D01D9B" w:rsidRPr="00080DDA" w:rsidRDefault="00D01D9B" w:rsidP="00822CE2">
            <w:pPr>
              <w:pStyle w:val="BodyText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080DDA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080DDA">
              <w:rPr>
                <w:sz w:val="28"/>
                <w:szCs w:val="28"/>
              </w:rPr>
              <w:t xml:space="preserve">Степени сравнения прилагательных. Времена группы </w:t>
            </w:r>
            <w:r w:rsidRPr="00080DDA">
              <w:rPr>
                <w:sz w:val="28"/>
                <w:szCs w:val="28"/>
                <w:lang w:val="en-US"/>
              </w:rPr>
              <w:t>Simple</w:t>
            </w:r>
            <w:r w:rsidRPr="00080DDA">
              <w:rPr>
                <w:sz w:val="28"/>
                <w:szCs w:val="28"/>
              </w:rPr>
              <w:t>. Модальные глаголы.</w:t>
            </w:r>
          </w:p>
          <w:p w:rsidR="00D01D9B" w:rsidRPr="00080DDA" w:rsidRDefault="00D01D9B" w:rsidP="00822CE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080DDA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1. Составить устную тему « Наше здоровье зависит от нас»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2. Составить устную тему «Вредные привычки».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3. Составить устную тему « Диета».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4. Составить устную тему « Любимые виды спорта».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5. Составить устную тему « Известные спортсмены.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6. Выполнение упражнений по грамматике.</w:t>
            </w:r>
          </w:p>
          <w:p w:rsidR="00D01D9B" w:rsidRPr="00080DDA" w:rsidRDefault="00D01D9B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7. Выполнение упражнений по грамматике.</w:t>
            </w:r>
          </w:p>
          <w:p w:rsidR="00D01D9B" w:rsidRPr="00080DDA" w:rsidRDefault="00D01D9B" w:rsidP="00822CE2">
            <w:pPr>
              <w:ind w:firstLine="679"/>
              <w:jc w:val="both"/>
              <w:rPr>
                <w:b/>
                <w:i/>
                <w:sz w:val="28"/>
                <w:szCs w:val="28"/>
              </w:rPr>
            </w:pPr>
            <w:r w:rsidRPr="00080DDA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080DD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080DDA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080DD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080DD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080DDA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080DD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080DDA">
              <w:rPr>
                <w:bCs/>
                <w:sz w:val="28"/>
                <w:szCs w:val="28"/>
              </w:rPr>
              <w:t>.</w:t>
            </w:r>
          </w:p>
          <w:p w:rsidR="00D01D9B" w:rsidRPr="00080DDA" w:rsidRDefault="00D01D9B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1) «</w:t>
            </w:r>
            <w:r w:rsidRPr="00080DDA">
              <w:rPr>
                <w:sz w:val="28"/>
                <w:szCs w:val="28"/>
              </w:rPr>
              <w:t>Любимые виды спорта».</w:t>
            </w:r>
          </w:p>
          <w:p w:rsidR="00D01D9B" w:rsidRPr="00080DDA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080DDA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080DD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080DD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080DDA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76" w:type="dxa"/>
            <w:gridSpan w:val="3"/>
          </w:tcPr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  <w:r w:rsidRPr="00767C04">
              <w:rPr>
                <w:sz w:val="28"/>
                <w:szCs w:val="28"/>
              </w:rPr>
              <w:t>5</w:t>
            </w: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767C04">
              <w:rPr>
                <w:sz w:val="28"/>
                <w:szCs w:val="28"/>
              </w:rPr>
              <w:t>5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2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9"/>
        </w:trPr>
        <w:tc>
          <w:tcPr>
            <w:tcW w:w="2999" w:type="dxa"/>
            <w:vMerge w:val="restart"/>
          </w:tcPr>
          <w:p w:rsidR="00D01D9B" w:rsidRPr="004121E6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4121E6">
              <w:rPr>
                <w:b/>
                <w:sz w:val="28"/>
                <w:szCs w:val="28"/>
              </w:rPr>
              <w:t>Раздел 9</w:t>
            </w:r>
            <w:r>
              <w:rPr>
                <w:b/>
                <w:sz w:val="28"/>
                <w:szCs w:val="28"/>
              </w:rPr>
              <w:t>.</w:t>
            </w:r>
          </w:p>
          <w:p w:rsidR="00D01D9B" w:rsidRPr="004121E6" w:rsidRDefault="00D01D9B" w:rsidP="00434752">
            <w:pPr>
              <w:ind w:left="108"/>
              <w:rPr>
                <w:sz w:val="28"/>
                <w:szCs w:val="28"/>
              </w:rPr>
            </w:pPr>
            <w:r w:rsidRPr="004121E6">
              <w:rPr>
                <w:b/>
                <w:bCs/>
                <w:sz w:val="28"/>
                <w:szCs w:val="28"/>
              </w:rPr>
              <w:t>Экскурсии и путешествия</w:t>
            </w:r>
            <w:r w:rsidRPr="004121E6">
              <w:rPr>
                <w:b/>
                <w:sz w:val="28"/>
                <w:szCs w:val="28"/>
              </w:rPr>
              <w:t>.</w:t>
            </w:r>
          </w:p>
          <w:p w:rsidR="00D01D9B" w:rsidRPr="004121E6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4121E6" w:rsidRDefault="00D01D9B" w:rsidP="00822CE2">
            <w:pPr>
              <w:jc w:val="both"/>
              <w:rPr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8"/>
        </w:trPr>
        <w:tc>
          <w:tcPr>
            <w:tcW w:w="2999" w:type="dxa"/>
            <w:vMerge/>
          </w:tcPr>
          <w:p w:rsidR="00D01D9B" w:rsidRPr="004121E6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4121E6" w:rsidRDefault="00D01D9B" w:rsidP="00822CE2">
            <w:pPr>
              <w:jc w:val="both"/>
              <w:rPr>
                <w:sz w:val="28"/>
                <w:szCs w:val="28"/>
              </w:rPr>
            </w:pPr>
            <w:r w:rsidRPr="004121E6">
              <w:rPr>
                <w:i/>
                <w:sz w:val="28"/>
                <w:szCs w:val="28"/>
              </w:rPr>
              <w:t>Лексический материал:</w:t>
            </w:r>
            <w:r w:rsidRPr="004121E6">
              <w:rPr>
                <w:sz w:val="28"/>
                <w:szCs w:val="28"/>
              </w:rPr>
              <w:t xml:space="preserve"> Лексика по теме: Географическое положение. Туризм. </w:t>
            </w:r>
          </w:p>
          <w:p w:rsidR="00D01D9B" w:rsidRPr="004121E6" w:rsidRDefault="00D01D9B" w:rsidP="00822CE2">
            <w:pPr>
              <w:jc w:val="both"/>
              <w:rPr>
                <w:b/>
                <w:sz w:val="28"/>
                <w:szCs w:val="28"/>
              </w:rPr>
            </w:pPr>
            <w:r w:rsidRPr="004121E6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4121E6" w:rsidRDefault="00D01D9B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Географическое положение США.</w:t>
            </w:r>
          </w:p>
          <w:p w:rsidR="00D01D9B" w:rsidRPr="004121E6" w:rsidRDefault="00D01D9B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Географическое положение Австралии.</w:t>
            </w:r>
          </w:p>
          <w:p w:rsidR="00D01D9B" w:rsidRPr="004121E6" w:rsidRDefault="00D01D9B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Тема: « Путешествие за границу».</w:t>
            </w:r>
          </w:p>
          <w:p w:rsidR="00D01D9B" w:rsidRPr="004121E6" w:rsidRDefault="00D01D9B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Путешествия. Виды и способы путешествий.</w:t>
            </w:r>
          </w:p>
          <w:p w:rsidR="00D01D9B" w:rsidRPr="004121E6" w:rsidRDefault="00D01D9B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Путешествия по стране и заграницу.</w:t>
            </w:r>
          </w:p>
          <w:p w:rsidR="00D01D9B" w:rsidRPr="004121E6" w:rsidRDefault="00D01D9B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Осмотр достопримечательностей. Покупки.</w:t>
            </w:r>
          </w:p>
          <w:p w:rsidR="00D01D9B" w:rsidRPr="004121E6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4121E6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4121E6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4121E6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4121E6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4121E6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4121E6" w:rsidRDefault="00D01D9B" w:rsidP="00822CE2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4121E6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</w:p>
          <w:p w:rsidR="00D01D9B" w:rsidRPr="004121E6" w:rsidRDefault="00D01D9B" w:rsidP="00822CE2">
            <w:pPr>
              <w:numPr>
                <w:ilvl w:val="0"/>
                <w:numId w:val="29"/>
              </w:numPr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Достопримечательности Лондона.</w:t>
            </w:r>
          </w:p>
          <w:p w:rsidR="00D01D9B" w:rsidRPr="004121E6" w:rsidRDefault="00D01D9B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 xml:space="preserve"> </w:t>
            </w:r>
            <w:r w:rsidRPr="004121E6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4121E6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4121E6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работа с контрольными вопросами.</w:t>
            </w:r>
          </w:p>
        </w:tc>
        <w:tc>
          <w:tcPr>
            <w:tcW w:w="1076" w:type="dxa"/>
            <w:gridSpan w:val="3"/>
          </w:tcPr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  <w:r w:rsidRPr="00767C04">
              <w:rPr>
                <w:sz w:val="28"/>
                <w:szCs w:val="28"/>
              </w:rPr>
              <w:t>6</w:t>
            </w: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767C04">
              <w:rPr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2999" w:type="dxa"/>
            <w:vMerge w:val="restart"/>
          </w:tcPr>
          <w:p w:rsidR="00D01D9B" w:rsidRPr="008D0FC1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8D0FC1">
              <w:rPr>
                <w:b/>
                <w:sz w:val="28"/>
                <w:szCs w:val="28"/>
              </w:rPr>
              <w:t>Раздел 10</w:t>
            </w:r>
            <w:r>
              <w:rPr>
                <w:b/>
                <w:sz w:val="28"/>
                <w:szCs w:val="28"/>
              </w:rPr>
              <w:t>.</w:t>
            </w:r>
          </w:p>
          <w:p w:rsidR="00D01D9B" w:rsidRPr="008D0FC1" w:rsidRDefault="00D01D9B" w:rsidP="00434752">
            <w:pPr>
              <w:ind w:left="108"/>
              <w:rPr>
                <w:sz w:val="28"/>
                <w:szCs w:val="28"/>
              </w:rPr>
            </w:pPr>
            <w:r w:rsidRPr="008D0FC1">
              <w:rPr>
                <w:b/>
                <w:bCs/>
                <w:sz w:val="28"/>
                <w:szCs w:val="28"/>
              </w:rPr>
              <w:t>Россия, ее национальные символы, государственное и политическое устройство</w:t>
            </w:r>
            <w:r w:rsidRPr="008D0FC1">
              <w:rPr>
                <w:b/>
                <w:sz w:val="28"/>
                <w:szCs w:val="28"/>
              </w:rPr>
              <w:t>.</w:t>
            </w:r>
          </w:p>
          <w:p w:rsidR="00D01D9B" w:rsidRPr="008D0FC1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  <w:p w:rsidR="00D01D9B" w:rsidRPr="008D0FC1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8D0FC1" w:rsidRDefault="00D01D9B" w:rsidP="00822CE2">
            <w:pPr>
              <w:jc w:val="both"/>
              <w:rPr>
                <w:sz w:val="28"/>
                <w:szCs w:val="28"/>
              </w:rPr>
            </w:pPr>
            <w:r w:rsidRPr="008D0FC1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2999" w:type="dxa"/>
            <w:vMerge/>
          </w:tcPr>
          <w:p w:rsidR="00D01D9B" w:rsidRPr="008D0FC1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8D0FC1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i/>
                <w:iCs/>
                <w:sz w:val="28"/>
                <w:szCs w:val="28"/>
              </w:rPr>
              <w:t>Лексический материал:</w:t>
            </w:r>
          </w:p>
          <w:p w:rsidR="00D01D9B" w:rsidRPr="008D0FC1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 xml:space="preserve">Россия. Географическое положение. Национальные символы. Политическое устройство. Столица государства и ее достопримечательности. Праздники и традиции. Челябинск: достопримечательности, экология. </w:t>
            </w:r>
          </w:p>
          <w:p w:rsidR="00D01D9B" w:rsidRPr="008D0FC1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i/>
                <w:iCs/>
                <w:sz w:val="28"/>
                <w:szCs w:val="28"/>
              </w:rPr>
              <w:t>Грамматический материал:</w:t>
            </w:r>
          </w:p>
          <w:p w:rsidR="00D01D9B" w:rsidRPr="008D0FC1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 xml:space="preserve">Прошедшее время (Past simple/ used do). Будущее время (Future Simple, Present Continuous для обозначения будущего времени). </w:t>
            </w:r>
          </w:p>
          <w:p w:rsidR="00D01D9B" w:rsidRPr="008D0FC1" w:rsidRDefault="00D01D9B" w:rsidP="00822CE2">
            <w:pPr>
              <w:jc w:val="both"/>
              <w:rPr>
                <w:b/>
                <w:sz w:val="28"/>
                <w:szCs w:val="28"/>
              </w:rPr>
            </w:pPr>
            <w:r w:rsidRPr="008D0FC1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8D0FC1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1. Россия – страна, в которой я живу.</w:t>
            </w:r>
          </w:p>
          <w:p w:rsidR="00D01D9B" w:rsidRPr="008D0FC1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2. Политическая система и государственное устройство России.</w:t>
            </w:r>
          </w:p>
          <w:p w:rsidR="00D01D9B" w:rsidRPr="008D0FC1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3. Государственные и религиозные праздники в России.</w:t>
            </w:r>
          </w:p>
          <w:p w:rsidR="00D01D9B" w:rsidRPr="008D0FC1" w:rsidRDefault="00D01D9B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4. Национальные традиции и обычаи нашей страны.</w:t>
            </w:r>
          </w:p>
          <w:p w:rsidR="00D01D9B" w:rsidRPr="008D0FC1" w:rsidRDefault="00D01D9B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5. Национальные символы России.</w:t>
            </w:r>
          </w:p>
          <w:p w:rsidR="00D01D9B" w:rsidRPr="008D0FC1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8D0FC1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8D0FC1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8D0FC1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8D0FC1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D0FC1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8D0FC1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D0FC1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8D0FC1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D0FC1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8D0FC1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D0FC1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</w:t>
            </w:r>
          </w:p>
        </w:tc>
        <w:tc>
          <w:tcPr>
            <w:tcW w:w="1076" w:type="dxa"/>
            <w:gridSpan w:val="3"/>
          </w:tcPr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  <w:r w:rsidRPr="00767C04">
              <w:rPr>
                <w:sz w:val="28"/>
                <w:szCs w:val="28"/>
              </w:rPr>
              <w:t>5</w:t>
            </w: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767C04">
              <w:rPr>
                <w:sz w:val="28"/>
                <w:szCs w:val="28"/>
              </w:rPr>
              <w:t>5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2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"/>
        </w:trPr>
        <w:tc>
          <w:tcPr>
            <w:tcW w:w="2999" w:type="dxa"/>
            <w:vMerge w:val="restart"/>
          </w:tcPr>
          <w:p w:rsidR="00D01D9B" w:rsidRPr="00361255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361255">
              <w:rPr>
                <w:b/>
                <w:sz w:val="28"/>
                <w:szCs w:val="28"/>
              </w:rPr>
              <w:t>Раздел 11</w:t>
            </w:r>
            <w:r>
              <w:rPr>
                <w:b/>
                <w:sz w:val="28"/>
                <w:szCs w:val="28"/>
              </w:rPr>
              <w:t>.</w:t>
            </w:r>
          </w:p>
          <w:p w:rsidR="00D01D9B" w:rsidRPr="00361255" w:rsidRDefault="00D01D9B" w:rsidP="00434752">
            <w:pPr>
              <w:ind w:left="108"/>
              <w:rPr>
                <w:sz w:val="28"/>
                <w:szCs w:val="28"/>
              </w:rPr>
            </w:pPr>
            <w:r w:rsidRPr="00361255">
              <w:rPr>
                <w:b/>
                <w:bCs/>
                <w:sz w:val="28"/>
                <w:szCs w:val="28"/>
              </w:rPr>
              <w:t>Англоговорящие страны, географическое положение, климат, флора и фауна, национальные символы, госу</w:t>
            </w:r>
            <w:r w:rsidRPr="00361255">
              <w:rPr>
                <w:b/>
                <w:bCs/>
                <w:sz w:val="28"/>
                <w:szCs w:val="28"/>
              </w:rPr>
              <w:softHyphen/>
              <w:t>дарственное и политическое устройство, наиболее разви</w:t>
            </w:r>
            <w:r w:rsidRPr="00361255">
              <w:rPr>
                <w:b/>
                <w:bCs/>
                <w:sz w:val="28"/>
                <w:szCs w:val="28"/>
              </w:rPr>
              <w:softHyphen/>
              <w:t>тые отрасли экономики, достопримечательности.</w:t>
            </w:r>
          </w:p>
          <w:p w:rsidR="00D01D9B" w:rsidRPr="00361255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  <w:p w:rsidR="00D01D9B" w:rsidRPr="00361255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361255" w:rsidRDefault="00D01D9B" w:rsidP="00822CE2">
            <w:pPr>
              <w:jc w:val="both"/>
              <w:rPr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0"/>
        </w:trPr>
        <w:tc>
          <w:tcPr>
            <w:tcW w:w="2999" w:type="dxa"/>
            <w:vMerge/>
          </w:tcPr>
          <w:p w:rsidR="00D01D9B" w:rsidRPr="00361255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361255" w:rsidRDefault="00D01D9B" w:rsidP="00822CE2">
            <w:pPr>
              <w:jc w:val="both"/>
              <w:rPr>
                <w:sz w:val="28"/>
                <w:szCs w:val="28"/>
              </w:rPr>
            </w:pPr>
            <w:r w:rsidRPr="00361255">
              <w:rPr>
                <w:i/>
                <w:sz w:val="28"/>
                <w:szCs w:val="28"/>
              </w:rPr>
              <w:t>Лексический материал:</w:t>
            </w:r>
            <w:r w:rsidRPr="00361255">
              <w:rPr>
                <w:sz w:val="28"/>
                <w:szCs w:val="28"/>
              </w:rPr>
              <w:t xml:space="preserve"> Лексика по теме: Страны изучаемого языка.</w:t>
            </w:r>
          </w:p>
          <w:p w:rsidR="00D01D9B" w:rsidRPr="00361255" w:rsidRDefault="00D01D9B" w:rsidP="00822CE2">
            <w:pPr>
              <w:jc w:val="both"/>
              <w:rPr>
                <w:b/>
                <w:sz w:val="28"/>
                <w:szCs w:val="28"/>
              </w:rPr>
            </w:pPr>
            <w:r w:rsidRPr="00361255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Великобритания. Население. Основные города.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  <w:lang w:val="en-US"/>
              </w:rPr>
              <w:t>C</w:t>
            </w:r>
            <w:r w:rsidRPr="00361255">
              <w:rPr>
                <w:sz w:val="28"/>
                <w:szCs w:val="28"/>
              </w:rPr>
              <w:t>ША. Население. Города.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Австралия. Население. Города.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Новая Зеландия. Население. Города.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Канада. Население. Города.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Текст: « Открытие Америки».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Текст: « Исторические памятники Лондона»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 xml:space="preserve">Нью-Йорк – промышленный центр США. 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Штаты и города США.</w:t>
            </w:r>
          </w:p>
          <w:p w:rsidR="00D01D9B" w:rsidRPr="00361255" w:rsidRDefault="00D01D9B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Тестирование.</w:t>
            </w:r>
          </w:p>
          <w:p w:rsidR="00D01D9B" w:rsidRPr="00361255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361255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361255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361255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361255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361255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361255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361255" w:rsidRDefault="00D01D9B" w:rsidP="00822CE2">
            <w:pPr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</w:t>
            </w:r>
          </w:p>
          <w:p w:rsidR="00D01D9B" w:rsidRPr="00361255" w:rsidRDefault="00D01D9B" w:rsidP="00822CE2">
            <w:pPr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361255">
              <w:rPr>
                <w:bCs/>
                <w:sz w:val="28"/>
                <w:szCs w:val="28"/>
              </w:rPr>
              <w:t>.</w:t>
            </w:r>
          </w:p>
          <w:p w:rsidR="00D01D9B" w:rsidRPr="00361255" w:rsidRDefault="00D01D9B" w:rsidP="00822CE2">
            <w:pPr>
              <w:numPr>
                <w:ilvl w:val="0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Символы Великобритании.</w:t>
            </w:r>
          </w:p>
          <w:p w:rsidR="00D01D9B" w:rsidRPr="00361255" w:rsidRDefault="00D01D9B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361255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361255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361255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361255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76" w:type="dxa"/>
            <w:gridSpan w:val="3"/>
          </w:tcPr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  <w:r w:rsidRPr="00767C04">
              <w:rPr>
                <w:sz w:val="28"/>
                <w:szCs w:val="28"/>
              </w:rPr>
              <w:t>8</w:t>
            </w: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CC47D2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767C04">
              <w:rPr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2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1"/>
        </w:trPr>
        <w:tc>
          <w:tcPr>
            <w:tcW w:w="2999" w:type="dxa"/>
            <w:vMerge w:val="restart"/>
          </w:tcPr>
          <w:p w:rsidR="00D01D9B" w:rsidRPr="00002CA9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002CA9">
              <w:rPr>
                <w:b/>
                <w:sz w:val="28"/>
                <w:szCs w:val="28"/>
              </w:rPr>
              <w:t>Раздел 12</w:t>
            </w:r>
            <w:r>
              <w:rPr>
                <w:b/>
                <w:sz w:val="28"/>
                <w:szCs w:val="28"/>
              </w:rPr>
              <w:t>.</w:t>
            </w:r>
          </w:p>
          <w:p w:rsidR="00D01D9B" w:rsidRPr="00002CA9" w:rsidRDefault="00D01D9B" w:rsidP="00434752">
            <w:pPr>
              <w:ind w:left="108"/>
              <w:rPr>
                <w:sz w:val="28"/>
                <w:szCs w:val="28"/>
              </w:rPr>
            </w:pPr>
            <w:r w:rsidRPr="00002CA9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Научно-технический прогресс.</w:t>
            </w:r>
          </w:p>
        </w:tc>
        <w:tc>
          <w:tcPr>
            <w:tcW w:w="9683" w:type="dxa"/>
            <w:gridSpan w:val="2"/>
          </w:tcPr>
          <w:p w:rsidR="00D01D9B" w:rsidRPr="00002CA9" w:rsidRDefault="00D01D9B" w:rsidP="00822CE2">
            <w:pPr>
              <w:jc w:val="both"/>
              <w:rPr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9"/>
        </w:trPr>
        <w:tc>
          <w:tcPr>
            <w:tcW w:w="2999" w:type="dxa"/>
            <w:vMerge/>
          </w:tcPr>
          <w:p w:rsidR="00D01D9B" w:rsidRPr="00002CA9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002CA9" w:rsidRDefault="00D01D9B" w:rsidP="00956DD2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02CA9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002CA9">
              <w:rPr>
                <w:sz w:val="28"/>
                <w:szCs w:val="28"/>
              </w:rPr>
              <w:t>Лексика по теме «Научно – технические достижения человечества».</w:t>
            </w:r>
          </w:p>
          <w:p w:rsidR="00D01D9B" w:rsidRPr="00002CA9" w:rsidRDefault="00D01D9B" w:rsidP="00594621">
            <w:pPr>
              <w:jc w:val="both"/>
              <w:rPr>
                <w:b/>
              </w:rPr>
            </w:pPr>
            <w:r w:rsidRPr="00002CA9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002CA9">
              <w:rPr>
                <w:sz w:val="28"/>
                <w:szCs w:val="28"/>
              </w:rPr>
              <w:t>Причастия настоящего и прошедшего времени.</w:t>
            </w:r>
            <w:r w:rsidRPr="00002CA9">
              <w:t xml:space="preserve"> </w:t>
            </w:r>
            <w:r w:rsidRPr="00002CA9">
              <w:rPr>
                <w:sz w:val="28"/>
                <w:szCs w:val="28"/>
              </w:rPr>
              <w:t>Предлоги места и направления. Наречия и выражения места и направления.</w:t>
            </w:r>
          </w:p>
          <w:p w:rsidR="00D01D9B" w:rsidRPr="00002CA9" w:rsidRDefault="00D01D9B" w:rsidP="00956DD2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002CA9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1. Составление устной темы «Современные технологии» .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2. Сообщение на тему: « Компьютерные технологии в моей профессии».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3. Преимущества и недостатки научно- технического прогресса.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4.Современные устройства и их применение.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002CA9">
              <w:rPr>
                <w:sz w:val="28"/>
                <w:szCs w:val="28"/>
              </w:rPr>
              <w:t>5. Р</w:t>
            </w:r>
            <w:r w:rsidRPr="00002CA9">
              <w:rPr>
                <w:sz w:val="28"/>
                <w:szCs w:val="28"/>
                <w:lang w:eastAsia="en-US"/>
              </w:rPr>
              <w:t>оль научно-технического прогресса в мировом развитии.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002CA9">
              <w:rPr>
                <w:sz w:val="28"/>
                <w:szCs w:val="28"/>
                <w:lang w:eastAsia="en-US"/>
              </w:rPr>
              <w:t>6. Электронная техника в домашнем быту.</w:t>
            </w:r>
          </w:p>
          <w:p w:rsidR="00D01D9B" w:rsidRPr="00002CA9" w:rsidRDefault="00D01D9B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  <w:lang w:eastAsia="en-US"/>
              </w:rPr>
              <w:t>7. И</w:t>
            </w:r>
            <w:r w:rsidRPr="00002CA9">
              <w:rPr>
                <w:sz w:val="28"/>
                <w:szCs w:val="28"/>
              </w:rPr>
              <w:t>зобретения и изобретатели 20 века.</w:t>
            </w:r>
          </w:p>
          <w:p w:rsidR="00D01D9B" w:rsidRPr="00002CA9" w:rsidRDefault="00D01D9B" w:rsidP="00956DD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002CA9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002CA9" w:rsidRDefault="00D01D9B" w:rsidP="00956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002CA9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002CA9" w:rsidRDefault="00D01D9B" w:rsidP="00956DD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002CA9" w:rsidRDefault="00D01D9B" w:rsidP="00956DD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002CA9" w:rsidRDefault="00D01D9B" w:rsidP="00956DD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002CA9" w:rsidRDefault="00D01D9B" w:rsidP="00956DD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002CA9" w:rsidRDefault="00D01D9B" w:rsidP="00956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002CA9">
              <w:rPr>
                <w:bCs/>
                <w:sz w:val="28"/>
                <w:szCs w:val="28"/>
              </w:rPr>
              <w:t>.</w:t>
            </w:r>
          </w:p>
          <w:p w:rsidR="00D01D9B" w:rsidRPr="00002CA9" w:rsidRDefault="00D01D9B" w:rsidP="00956DD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1) «Ученые - современники»</w:t>
            </w:r>
            <w:r w:rsidRPr="00002CA9">
              <w:rPr>
                <w:sz w:val="28"/>
                <w:szCs w:val="28"/>
              </w:rPr>
              <w:t>.</w:t>
            </w:r>
          </w:p>
          <w:p w:rsidR="00D01D9B" w:rsidRPr="00002CA9" w:rsidRDefault="00D01D9B" w:rsidP="00956DD2">
            <w:pPr>
              <w:pStyle w:val="31"/>
              <w:spacing w:after="0"/>
              <w:ind w:left="0" w:firstLine="709"/>
              <w:jc w:val="both"/>
              <w:rPr>
                <w:spacing w:val="-2"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2) «Компьютер в моей профессии</w:t>
            </w:r>
            <w:r w:rsidRPr="00002CA9">
              <w:rPr>
                <w:spacing w:val="-2"/>
                <w:sz w:val="28"/>
                <w:szCs w:val="28"/>
              </w:rPr>
              <w:t xml:space="preserve">». </w:t>
            </w:r>
          </w:p>
          <w:p w:rsidR="00D01D9B" w:rsidRPr="00002CA9" w:rsidRDefault="00D01D9B" w:rsidP="00956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002CA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002CA9" w:rsidRDefault="00D01D9B" w:rsidP="00956DD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002CA9" w:rsidRDefault="00D01D9B" w:rsidP="00956DD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002CA9" w:rsidRDefault="00D01D9B" w:rsidP="00956DD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работа с тестовыми заданиями;</w:t>
            </w:r>
          </w:p>
          <w:p w:rsidR="00D01D9B" w:rsidRPr="00002CA9" w:rsidRDefault="00D01D9B" w:rsidP="00956DD2">
            <w:pPr>
              <w:pStyle w:val="BodyTextIndent"/>
              <w:spacing w:after="0"/>
              <w:ind w:left="360"/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076" w:type="dxa"/>
            <w:gridSpan w:val="3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  <w:r w:rsidRPr="00767C04">
              <w:rPr>
                <w:sz w:val="28"/>
                <w:szCs w:val="28"/>
              </w:rPr>
              <w:t>8</w:t>
            </w: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767C04">
              <w:rPr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1E10E5">
              <w:rPr>
                <w:sz w:val="28"/>
                <w:szCs w:val="28"/>
              </w:rPr>
              <w:t>2</w:t>
            </w:r>
          </w:p>
        </w:tc>
      </w:tr>
      <w:tr w:rsidR="00D01D9B" w:rsidRPr="00125A32" w:rsidTr="001E1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87"/>
        </w:trPr>
        <w:tc>
          <w:tcPr>
            <w:tcW w:w="2999" w:type="dxa"/>
            <w:vMerge w:val="restart"/>
          </w:tcPr>
          <w:p w:rsidR="00D01D9B" w:rsidRPr="001A5D2E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1A5D2E">
              <w:rPr>
                <w:b/>
                <w:sz w:val="28"/>
                <w:szCs w:val="28"/>
              </w:rPr>
              <w:t>Раздел 13</w:t>
            </w:r>
            <w:r>
              <w:rPr>
                <w:b/>
                <w:sz w:val="28"/>
                <w:szCs w:val="28"/>
              </w:rPr>
              <w:t>.</w:t>
            </w:r>
          </w:p>
          <w:p w:rsidR="00D01D9B" w:rsidRPr="00432913" w:rsidRDefault="00D01D9B" w:rsidP="00434752">
            <w:pPr>
              <w:ind w:left="108"/>
              <w:rPr>
                <w:sz w:val="28"/>
                <w:szCs w:val="28"/>
              </w:rPr>
            </w:pPr>
            <w:r w:rsidRPr="001A5D2E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Человек и природа, экологические проблемы.</w:t>
            </w:r>
          </w:p>
        </w:tc>
        <w:tc>
          <w:tcPr>
            <w:tcW w:w="9683" w:type="dxa"/>
            <w:gridSpan w:val="2"/>
            <w:vMerge w:val="restart"/>
          </w:tcPr>
          <w:p w:rsidR="00D01D9B" w:rsidRDefault="00D01D9B" w:rsidP="001E10E5">
            <w:pPr>
              <w:pStyle w:val="210"/>
              <w:ind w:firstLine="0"/>
              <w:rPr>
                <w:i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Содержание учебного материала</w:t>
            </w:r>
            <w:r>
              <w:rPr>
                <w:bCs/>
                <w:sz w:val="28"/>
                <w:szCs w:val="28"/>
              </w:rPr>
              <w:t>.</w:t>
            </w:r>
          </w:p>
          <w:p w:rsidR="00D01D9B" w:rsidRPr="00A30EF4" w:rsidRDefault="00D01D9B" w:rsidP="001E10E5">
            <w:pPr>
              <w:pStyle w:val="210"/>
              <w:ind w:firstLine="0"/>
              <w:rPr>
                <w:sz w:val="28"/>
                <w:szCs w:val="28"/>
              </w:rPr>
            </w:pPr>
            <w:r w:rsidRPr="00A30EF4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A30EF4">
              <w:rPr>
                <w:sz w:val="28"/>
                <w:szCs w:val="28"/>
              </w:rPr>
              <w:t>Лексика по темам: Природа. Экологические проблемы современности.</w:t>
            </w:r>
          </w:p>
          <w:p w:rsidR="00D01D9B" w:rsidRPr="00A30EF4" w:rsidRDefault="00D01D9B" w:rsidP="001E10E5">
            <w:pPr>
              <w:pStyle w:val="210"/>
              <w:ind w:firstLine="0"/>
              <w:rPr>
                <w:i/>
                <w:sz w:val="28"/>
                <w:szCs w:val="28"/>
              </w:rPr>
            </w:pPr>
            <w:r w:rsidRPr="00A30EF4">
              <w:rPr>
                <w:i/>
                <w:sz w:val="28"/>
                <w:szCs w:val="28"/>
              </w:rPr>
              <w:t>Грамматический материал: Правила согласования времен. Косвенная речь.</w:t>
            </w:r>
          </w:p>
          <w:p w:rsidR="00D01D9B" w:rsidRPr="00A30EF4" w:rsidRDefault="00D01D9B" w:rsidP="001E10E5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30EF4">
              <w:rPr>
                <w:b/>
                <w:sz w:val="28"/>
                <w:szCs w:val="28"/>
              </w:rPr>
              <w:t>Практические занятия:</w:t>
            </w:r>
          </w:p>
          <w:p w:rsidR="00D01D9B" w:rsidRPr="00A30EF4" w:rsidRDefault="00D01D9B" w:rsidP="001E10E5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1. Чтение и перевод текста « Экологические проблемы современности».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2. Чтение и перевод статей и газет.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3. Чтение и перевод статей из газет.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4. Составление устной темы « Экология моего города»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5. Чтение и перевод текста «Природные ресурсы»</w:t>
            </w:r>
          </w:p>
          <w:p w:rsidR="00D01D9B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6. Выполнение грамматических упражнений.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A30EF4">
              <w:rPr>
                <w:sz w:val="28"/>
                <w:szCs w:val="28"/>
              </w:rPr>
              <w:t>Выполнение грамматических упражнений.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A30EF4">
              <w:rPr>
                <w:sz w:val="28"/>
                <w:szCs w:val="28"/>
              </w:rPr>
              <w:t xml:space="preserve"> Выполнение грамматических упражнений.</w:t>
            </w:r>
          </w:p>
          <w:p w:rsidR="00D01D9B" w:rsidRPr="00A30EF4" w:rsidRDefault="00D01D9B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A30EF4">
              <w:rPr>
                <w:sz w:val="28"/>
                <w:szCs w:val="28"/>
              </w:rPr>
              <w:t xml:space="preserve"> Тестирование</w:t>
            </w:r>
          </w:p>
          <w:p w:rsidR="00D01D9B" w:rsidRPr="00A30EF4" w:rsidRDefault="00D01D9B" w:rsidP="001E10E5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A30EF4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E566B6" w:rsidRDefault="00D01D9B" w:rsidP="001E1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E566B6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E566B6" w:rsidRDefault="00D01D9B" w:rsidP="001E10E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E566B6" w:rsidRDefault="00D01D9B" w:rsidP="001E10E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E566B6" w:rsidRDefault="00D01D9B" w:rsidP="001E10E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E566B6" w:rsidRDefault="00D01D9B" w:rsidP="001E10E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данных.</w:t>
            </w:r>
          </w:p>
          <w:p w:rsidR="00D01D9B" w:rsidRPr="00E566B6" w:rsidRDefault="00D01D9B" w:rsidP="001E1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E566B6">
              <w:rPr>
                <w:bCs/>
                <w:sz w:val="28"/>
                <w:szCs w:val="28"/>
              </w:rPr>
              <w:t>.</w:t>
            </w:r>
          </w:p>
          <w:p w:rsidR="00D01D9B" w:rsidRPr="00A30EF4" w:rsidRDefault="00D01D9B" w:rsidP="001E10E5">
            <w:pPr>
              <w:pStyle w:val="31"/>
              <w:spacing w:after="0"/>
              <w:ind w:left="0" w:firstLine="709"/>
              <w:jc w:val="both"/>
              <w:rPr>
                <w:spacing w:val="-2"/>
                <w:sz w:val="28"/>
                <w:szCs w:val="28"/>
              </w:rPr>
            </w:pPr>
            <w:r w:rsidRPr="00A30EF4">
              <w:rPr>
                <w:bCs/>
                <w:sz w:val="28"/>
                <w:szCs w:val="28"/>
              </w:rPr>
              <w:t>1) «</w:t>
            </w:r>
            <w:r w:rsidRPr="00A30EF4">
              <w:rPr>
                <w:sz w:val="28"/>
                <w:szCs w:val="28"/>
              </w:rPr>
              <w:t xml:space="preserve">Экологические проблемы современности». </w:t>
            </w:r>
          </w:p>
          <w:p w:rsidR="00D01D9B" w:rsidRPr="00A30EF4" w:rsidRDefault="00D01D9B" w:rsidP="001E10E5">
            <w:pPr>
              <w:pStyle w:val="31"/>
              <w:spacing w:after="0"/>
              <w:ind w:left="0" w:firstLine="709"/>
              <w:jc w:val="both"/>
              <w:rPr>
                <w:spacing w:val="-2"/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2) «Флора и фауна</w:t>
            </w:r>
            <w:r w:rsidRPr="00A30EF4">
              <w:rPr>
                <w:spacing w:val="-2"/>
                <w:sz w:val="28"/>
                <w:szCs w:val="28"/>
              </w:rPr>
              <w:t xml:space="preserve">». </w:t>
            </w:r>
          </w:p>
          <w:p w:rsidR="00D01D9B" w:rsidRPr="00A30EF4" w:rsidRDefault="00D01D9B" w:rsidP="001E10E5">
            <w:pPr>
              <w:pStyle w:val="210"/>
              <w:ind w:firstLine="709"/>
              <w:rPr>
                <w:i/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3) «Наш вклад в защиту окружающей среды».</w:t>
            </w:r>
          </w:p>
          <w:p w:rsidR="00D01D9B" w:rsidRPr="00E566B6" w:rsidRDefault="00D01D9B" w:rsidP="001E1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E566B6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E566B6" w:rsidRDefault="00D01D9B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E566B6" w:rsidRDefault="00D01D9B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1E10E5" w:rsidRDefault="00D01D9B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sz w:val="28"/>
                <w:szCs w:val="28"/>
              </w:rPr>
              <w:t>работа с тестовыми заданиями;</w:t>
            </w:r>
          </w:p>
          <w:p w:rsidR="00D01D9B" w:rsidRPr="00E566B6" w:rsidRDefault="00D01D9B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кроссвордов.</w:t>
            </w:r>
          </w:p>
          <w:p w:rsidR="00D01D9B" w:rsidRPr="00996D3D" w:rsidRDefault="00D01D9B" w:rsidP="001E1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76" w:type="dxa"/>
            <w:gridSpan w:val="3"/>
            <w:vMerge w:val="restart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  <w:r w:rsidRPr="00767C04">
              <w:rPr>
                <w:sz w:val="28"/>
                <w:szCs w:val="28"/>
              </w:rPr>
              <w:t>7</w:t>
            </w: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767C04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767C04">
              <w:rPr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8"/>
        </w:trPr>
        <w:tc>
          <w:tcPr>
            <w:tcW w:w="2999" w:type="dxa"/>
            <w:vMerge/>
          </w:tcPr>
          <w:p w:rsidR="00D01D9B" w:rsidRPr="00125A32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  <w:vMerge/>
          </w:tcPr>
          <w:p w:rsidR="00D01D9B" w:rsidRPr="00125A3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vMerge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1E10E5">
              <w:rPr>
                <w:sz w:val="28"/>
                <w:szCs w:val="28"/>
              </w:rPr>
              <w:t>3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14993" w:type="dxa"/>
            <w:gridSpan w:val="7"/>
          </w:tcPr>
          <w:p w:rsidR="00D01D9B" w:rsidRPr="00432913" w:rsidRDefault="00D01D9B" w:rsidP="00822CE2">
            <w:pPr>
              <w:jc w:val="center"/>
              <w:rPr>
                <w:sz w:val="28"/>
                <w:szCs w:val="28"/>
              </w:rPr>
            </w:pPr>
            <w:r w:rsidRPr="0097373C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Профессионально ориентированное содержание.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"/>
        </w:trPr>
        <w:tc>
          <w:tcPr>
            <w:tcW w:w="2999" w:type="dxa"/>
            <w:vMerge w:val="restart"/>
          </w:tcPr>
          <w:p w:rsidR="00D01D9B" w:rsidRPr="00BD6F30" w:rsidRDefault="00D01D9B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BD6F30">
              <w:rPr>
                <w:b/>
                <w:sz w:val="28"/>
                <w:szCs w:val="28"/>
              </w:rPr>
              <w:t>Раздел 14.</w:t>
            </w:r>
          </w:p>
          <w:p w:rsidR="00D01D9B" w:rsidRPr="00432913" w:rsidRDefault="00D01D9B" w:rsidP="00434752">
            <w:pPr>
              <w:ind w:left="108"/>
              <w:rPr>
                <w:sz w:val="28"/>
                <w:szCs w:val="28"/>
              </w:rPr>
            </w:pPr>
            <w:r w:rsidRPr="00BD6F30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Достижения и инновации в области науки и техники</w:t>
            </w:r>
            <w:r w:rsidRPr="00BD6F30">
              <w:rPr>
                <w:sz w:val="28"/>
                <w:szCs w:val="28"/>
              </w:rPr>
              <w:t>.</w:t>
            </w:r>
          </w:p>
        </w:tc>
        <w:tc>
          <w:tcPr>
            <w:tcW w:w="9683" w:type="dxa"/>
            <w:gridSpan w:val="2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BD6F30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  <w:vMerge/>
          </w:tcPr>
          <w:p w:rsidR="00D01D9B" w:rsidRPr="00125A32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BB4780" w:rsidRDefault="00D01D9B" w:rsidP="00BB4780">
            <w:pPr>
              <w:jc w:val="both"/>
              <w:rPr>
                <w:i/>
                <w:sz w:val="28"/>
                <w:szCs w:val="28"/>
              </w:rPr>
            </w:pPr>
            <w:r w:rsidRPr="00BB4780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D01D9B" w:rsidRPr="00BB4780" w:rsidRDefault="00D01D9B" w:rsidP="00BB4780">
            <w:pPr>
              <w:jc w:val="both"/>
              <w:rPr>
                <w:sz w:val="28"/>
                <w:szCs w:val="28"/>
              </w:rPr>
            </w:pPr>
            <w:r w:rsidRPr="00BB4780">
              <w:rPr>
                <w:sz w:val="28"/>
                <w:szCs w:val="28"/>
              </w:rPr>
              <w:t xml:space="preserve">- профессиональная лексика: достижения в области </w:t>
            </w:r>
            <w:r>
              <w:rPr>
                <w:sz w:val="28"/>
                <w:szCs w:val="28"/>
              </w:rPr>
              <w:t>науки и техники;</w:t>
            </w:r>
            <w:r w:rsidRPr="00BB4780">
              <w:rPr>
                <w:sz w:val="28"/>
                <w:szCs w:val="28"/>
              </w:rPr>
              <w:t xml:space="preserve"> система компь</w:t>
            </w:r>
            <w:r>
              <w:rPr>
                <w:sz w:val="28"/>
                <w:szCs w:val="28"/>
              </w:rPr>
              <w:t xml:space="preserve">ютерного мониторинга и защиты с/х техники; роль английского языка в сельском хозяйстве; развитие бизнеса, связанного с сельским хозяйством; </w:t>
            </w:r>
          </w:p>
          <w:p w:rsidR="00D01D9B" w:rsidRPr="00BB4780" w:rsidRDefault="00D01D9B" w:rsidP="00BB4780">
            <w:pPr>
              <w:jc w:val="both"/>
              <w:rPr>
                <w:i/>
                <w:sz w:val="28"/>
                <w:szCs w:val="28"/>
              </w:rPr>
            </w:pPr>
            <w:r w:rsidRPr="00BB4780">
              <w:rPr>
                <w:i/>
                <w:sz w:val="28"/>
                <w:szCs w:val="28"/>
              </w:rPr>
              <w:t>Грамматический материал:</w:t>
            </w:r>
          </w:p>
          <w:p w:rsidR="00D01D9B" w:rsidRPr="00BB4780" w:rsidRDefault="00D01D9B" w:rsidP="00BB4780">
            <w:pPr>
              <w:tabs>
                <w:tab w:val="left" w:pos="1080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BB4780">
              <w:rPr>
                <w:sz w:val="28"/>
                <w:szCs w:val="28"/>
              </w:rPr>
              <w:t>Признаки и значения слов и словосочетаний с формами на -</w:t>
            </w:r>
            <w:r w:rsidRPr="00BB4780">
              <w:rPr>
                <w:sz w:val="28"/>
                <w:szCs w:val="28"/>
                <w:lang w:val="en-US"/>
              </w:rPr>
              <w:t>ing</w:t>
            </w:r>
            <w:r w:rsidRPr="00BB4780">
              <w:rPr>
                <w:sz w:val="28"/>
                <w:szCs w:val="28"/>
              </w:rPr>
              <w:t xml:space="preserve"> без обязательного различения их функций. Модальные глаголы в английском языке.</w:t>
            </w:r>
          </w:p>
          <w:p w:rsidR="00D01D9B" w:rsidRPr="00BB4780" w:rsidRDefault="00D01D9B" w:rsidP="00822CE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BB4780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25A32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</w:t>
            </w:r>
          </w:p>
        </w:tc>
        <w:tc>
          <w:tcPr>
            <w:tcW w:w="1076" w:type="dxa"/>
            <w:gridSpan w:val="3"/>
          </w:tcPr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  <w:r w:rsidRPr="00872CCA">
              <w:rPr>
                <w:sz w:val="28"/>
                <w:szCs w:val="28"/>
              </w:rPr>
              <w:t>6</w:t>
            </w: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872CCA">
              <w:rPr>
                <w:sz w:val="28"/>
                <w:szCs w:val="28"/>
              </w:rPr>
              <w:t>7</w:t>
            </w: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BD6F30">
              <w:rPr>
                <w:sz w:val="28"/>
                <w:szCs w:val="28"/>
              </w:rPr>
              <w:t>2</w:t>
            </w: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  <w:vMerge w:val="restart"/>
          </w:tcPr>
          <w:p w:rsidR="00D01D9B" w:rsidRPr="00432913" w:rsidRDefault="00D01D9B" w:rsidP="00434752">
            <w:pPr>
              <w:rPr>
                <w:b/>
                <w:sz w:val="28"/>
                <w:szCs w:val="28"/>
              </w:rPr>
            </w:pPr>
            <w:r w:rsidRPr="00ED13A8">
              <w:rPr>
                <w:b/>
                <w:sz w:val="28"/>
                <w:szCs w:val="28"/>
              </w:rPr>
              <w:t xml:space="preserve">Раздел 15. </w:t>
            </w:r>
            <w:r w:rsidRPr="00ED13A8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Машины и механизмы. Промышленное оборудование.</w:t>
            </w:r>
          </w:p>
        </w:tc>
        <w:tc>
          <w:tcPr>
            <w:tcW w:w="9683" w:type="dxa"/>
            <w:gridSpan w:val="2"/>
          </w:tcPr>
          <w:p w:rsidR="00D01D9B" w:rsidRPr="00996D3D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ED13A8">
              <w:rPr>
                <w:bCs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  <w:vMerge/>
          </w:tcPr>
          <w:p w:rsidR="00D01D9B" w:rsidRPr="00125A32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656DB5" w:rsidRDefault="00D01D9B" w:rsidP="00656DB5">
            <w:pPr>
              <w:jc w:val="both"/>
              <w:rPr>
                <w:i/>
                <w:sz w:val="28"/>
                <w:szCs w:val="28"/>
              </w:rPr>
            </w:pPr>
            <w:r w:rsidRPr="00656DB5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D01D9B" w:rsidRPr="00656DB5" w:rsidRDefault="00D01D9B" w:rsidP="00656DB5">
            <w:pPr>
              <w:jc w:val="both"/>
              <w:rPr>
                <w:sz w:val="28"/>
                <w:szCs w:val="28"/>
              </w:rPr>
            </w:pPr>
            <w:r w:rsidRPr="00656DB5">
              <w:rPr>
                <w:sz w:val="28"/>
                <w:szCs w:val="28"/>
              </w:rPr>
              <w:t>- профессиональная лексика: современные автомобили, устройство современных  автомобилей, грузовые автомобили, устройство грузовых автомобилей, заводы по производству автомобилей, требова</w:t>
            </w:r>
            <w:r>
              <w:rPr>
                <w:sz w:val="28"/>
                <w:szCs w:val="28"/>
              </w:rPr>
              <w:t>ния к современным автомобилям</w:t>
            </w:r>
            <w:r w:rsidRPr="00656DB5">
              <w:rPr>
                <w:sz w:val="28"/>
                <w:szCs w:val="28"/>
              </w:rPr>
              <w:t xml:space="preserve">, основные части автомобиля, принцип работы двигателя, современные виды сельскохозяйственной техники, зарубежные и отечественные производители тракторов, </w:t>
            </w:r>
            <w:r w:rsidRPr="00656DB5">
              <w:rPr>
                <w:sz w:val="28"/>
                <w:szCs w:val="28"/>
                <w:lang w:eastAsia="en-US"/>
              </w:rPr>
              <w:t>механизация сельского хо</w:t>
            </w:r>
            <w:r w:rsidRPr="00656DB5">
              <w:rPr>
                <w:sz w:val="28"/>
                <w:szCs w:val="28"/>
                <w:lang w:eastAsia="en-US"/>
              </w:rPr>
              <w:softHyphen/>
              <w:t>зяйства,</w:t>
            </w:r>
            <w:r w:rsidRPr="00656DB5">
              <w:rPr>
                <w:sz w:val="28"/>
                <w:szCs w:val="28"/>
              </w:rPr>
              <w:t xml:space="preserve"> основные части трактора, оборудование для выращи</w:t>
            </w:r>
            <w:r w:rsidRPr="00656DB5">
              <w:rPr>
                <w:sz w:val="28"/>
                <w:szCs w:val="28"/>
              </w:rPr>
              <w:softHyphen/>
              <w:t xml:space="preserve">вания урожая, </w:t>
            </w:r>
            <w:r w:rsidRPr="00656DB5">
              <w:rPr>
                <w:color w:val="000000"/>
                <w:sz w:val="28"/>
                <w:szCs w:val="28"/>
              </w:rPr>
              <w:t xml:space="preserve">оборудование для сбора урожая, </w:t>
            </w:r>
            <w:r w:rsidRPr="00656DB5">
              <w:rPr>
                <w:sz w:val="28"/>
                <w:szCs w:val="28"/>
              </w:rPr>
              <w:t>устройство современной сельскохозяйственной техники.</w:t>
            </w:r>
          </w:p>
          <w:p w:rsidR="00D01D9B" w:rsidRPr="00656DB5" w:rsidRDefault="00D01D9B" w:rsidP="00656DB5">
            <w:pPr>
              <w:jc w:val="both"/>
              <w:rPr>
                <w:sz w:val="28"/>
                <w:szCs w:val="28"/>
              </w:rPr>
            </w:pPr>
            <w:r w:rsidRPr="00656DB5">
              <w:rPr>
                <w:sz w:val="28"/>
                <w:szCs w:val="28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D01D9B" w:rsidRPr="00656DB5" w:rsidRDefault="00D01D9B" w:rsidP="00656DB5">
            <w:pPr>
              <w:jc w:val="both"/>
              <w:rPr>
                <w:i/>
                <w:sz w:val="28"/>
                <w:szCs w:val="28"/>
              </w:rPr>
            </w:pPr>
            <w:r w:rsidRPr="00656DB5">
              <w:rPr>
                <w:i/>
                <w:sz w:val="28"/>
                <w:szCs w:val="28"/>
              </w:rPr>
              <w:t>Грамматический материал:</w:t>
            </w:r>
          </w:p>
          <w:p w:rsidR="00D01D9B" w:rsidRPr="00656DB5" w:rsidRDefault="00D01D9B" w:rsidP="00656DB5">
            <w:pPr>
              <w:pStyle w:val="BodyTextIndent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656DB5">
              <w:rPr>
                <w:sz w:val="28"/>
                <w:szCs w:val="28"/>
              </w:rPr>
              <w:t xml:space="preserve">Косвенная речь в английском языке. Согласование времен в английском языке. Условные предложения в английском языке. </w:t>
            </w:r>
            <w:r w:rsidRPr="00656DB5">
              <w:rPr>
                <w:bCs/>
                <w:sz w:val="28"/>
                <w:szCs w:val="28"/>
              </w:rPr>
              <w:t>Союзы, используемые в придаточных условия.</w:t>
            </w:r>
            <w:r w:rsidRPr="00656DB5">
              <w:rPr>
                <w:sz w:val="28"/>
                <w:szCs w:val="28"/>
              </w:rPr>
              <w:t xml:space="preserve">  </w:t>
            </w:r>
          </w:p>
          <w:p w:rsidR="00D01D9B" w:rsidRPr="00125A32" w:rsidRDefault="00D01D9B" w:rsidP="00656DB5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125A32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25A32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125A32" w:rsidRDefault="00D01D9B" w:rsidP="00822CE2">
            <w:pPr>
              <w:jc w:val="both"/>
              <w:rPr>
                <w:i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выполнение заданий для закрепления знаний.</w:t>
            </w:r>
          </w:p>
        </w:tc>
        <w:tc>
          <w:tcPr>
            <w:tcW w:w="1076" w:type="dxa"/>
            <w:gridSpan w:val="3"/>
          </w:tcPr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  <w:r w:rsidRPr="00872CCA">
              <w:rPr>
                <w:sz w:val="28"/>
                <w:szCs w:val="28"/>
              </w:rPr>
              <w:t>5</w:t>
            </w: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 w:rsidRPr="00872CCA">
              <w:rPr>
                <w:sz w:val="28"/>
                <w:szCs w:val="28"/>
              </w:rPr>
              <w:t>5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</w:tcPr>
          <w:p w:rsidR="00D01D9B" w:rsidRPr="00434752" w:rsidRDefault="00D01D9B" w:rsidP="00434752">
            <w:pPr>
              <w:rPr>
                <w:b/>
                <w:sz w:val="28"/>
                <w:szCs w:val="28"/>
              </w:rPr>
            </w:pPr>
            <w:r w:rsidRPr="00434752">
              <w:rPr>
                <w:b/>
                <w:sz w:val="28"/>
                <w:szCs w:val="28"/>
              </w:rPr>
              <w:t>Раздел 16.</w:t>
            </w:r>
          </w:p>
          <w:p w:rsidR="00D01D9B" w:rsidRPr="00434752" w:rsidRDefault="00D01D9B" w:rsidP="00434752">
            <w:pPr>
              <w:rPr>
                <w:b/>
                <w:sz w:val="28"/>
                <w:szCs w:val="28"/>
              </w:rPr>
            </w:pPr>
            <w:r w:rsidRPr="00434752">
              <w:rPr>
                <w:b/>
                <w:sz w:val="28"/>
                <w:szCs w:val="28"/>
              </w:rPr>
              <w:t>Основные геометрические понятия и физические явления.</w:t>
            </w:r>
          </w:p>
        </w:tc>
        <w:tc>
          <w:tcPr>
            <w:tcW w:w="9683" w:type="dxa"/>
            <w:gridSpan w:val="2"/>
          </w:tcPr>
          <w:p w:rsidR="00D01D9B" w:rsidRPr="00434752" w:rsidRDefault="00D01D9B" w:rsidP="00822CE2">
            <w:pPr>
              <w:jc w:val="both"/>
              <w:rPr>
                <w:bCs/>
                <w:sz w:val="28"/>
                <w:szCs w:val="28"/>
              </w:rPr>
            </w:pPr>
            <w:r w:rsidRPr="00434752">
              <w:rPr>
                <w:bCs/>
                <w:sz w:val="28"/>
                <w:szCs w:val="28"/>
              </w:rPr>
              <w:t>Содержание учебного материала.</w:t>
            </w:r>
          </w:p>
          <w:p w:rsidR="00D01D9B" w:rsidRPr="00434752" w:rsidRDefault="00D01D9B" w:rsidP="00434752">
            <w:pPr>
              <w:rPr>
                <w:i/>
                <w:sz w:val="28"/>
                <w:szCs w:val="28"/>
              </w:rPr>
            </w:pPr>
            <w:r w:rsidRPr="00434752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D01D9B" w:rsidRPr="00434752" w:rsidRDefault="00D01D9B" w:rsidP="00434752">
            <w:pPr>
              <w:rPr>
                <w:sz w:val="28"/>
                <w:szCs w:val="28"/>
              </w:rPr>
            </w:pPr>
            <w:r w:rsidRPr="00434752">
              <w:rPr>
                <w:sz w:val="28"/>
                <w:szCs w:val="28"/>
              </w:rPr>
              <w:t>- профессиональная лексика: основные геометрические понятия, фигуры и тела, физические явления, электричество, выдающиеся ученые в области физики,  открытия в физике, изобретения электрических устройств,</w:t>
            </w:r>
          </w:p>
          <w:p w:rsidR="00D01D9B" w:rsidRPr="00434752" w:rsidRDefault="00D01D9B" w:rsidP="00434752">
            <w:pPr>
              <w:rPr>
                <w:sz w:val="28"/>
                <w:szCs w:val="28"/>
              </w:rPr>
            </w:pPr>
            <w:r w:rsidRPr="00434752">
              <w:rPr>
                <w:sz w:val="28"/>
                <w:szCs w:val="28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D01D9B" w:rsidRPr="00434752" w:rsidRDefault="00D01D9B" w:rsidP="00434752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434752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43475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434752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43475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34752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43475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34752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434752" w:rsidRDefault="00D01D9B" w:rsidP="00822CE2">
            <w:pPr>
              <w:jc w:val="both"/>
              <w:rPr>
                <w:i/>
                <w:sz w:val="28"/>
                <w:szCs w:val="28"/>
              </w:rPr>
            </w:pPr>
            <w:r w:rsidRPr="00434752">
              <w:rPr>
                <w:bCs/>
                <w:sz w:val="28"/>
                <w:szCs w:val="28"/>
              </w:rPr>
              <w:t>выполнение заданий для закрепления знаний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  <w:r w:rsidRPr="00872CCA">
              <w:rPr>
                <w:sz w:val="28"/>
                <w:szCs w:val="28"/>
              </w:rPr>
              <w:t>7</w:t>
            </w: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2"/>
        </w:trPr>
        <w:tc>
          <w:tcPr>
            <w:tcW w:w="2999" w:type="dxa"/>
            <w:vMerge w:val="restart"/>
          </w:tcPr>
          <w:p w:rsidR="00D01D9B" w:rsidRPr="00432913" w:rsidRDefault="00D01D9B" w:rsidP="00822CE2">
            <w:pPr>
              <w:rPr>
                <w:b/>
                <w:sz w:val="28"/>
                <w:szCs w:val="28"/>
              </w:rPr>
            </w:pPr>
            <w:r w:rsidRPr="00ED13A8">
              <w:rPr>
                <w:b/>
                <w:sz w:val="28"/>
                <w:szCs w:val="28"/>
              </w:rPr>
              <w:t>Раздел 17.</w:t>
            </w:r>
            <w:r w:rsidRPr="00ED13A8">
              <w:rPr>
                <w:rStyle w:val="FontStyle20"/>
                <w:sz w:val="28"/>
                <w:szCs w:val="28"/>
              </w:rPr>
              <w:t xml:space="preserve"> </w:t>
            </w:r>
            <w:r w:rsidRPr="00ED13A8">
              <w:rPr>
                <w:b/>
                <w:sz w:val="28"/>
                <w:szCs w:val="28"/>
              </w:rPr>
              <w:t xml:space="preserve">Инструкции, руководства: </w:t>
            </w:r>
            <w:r w:rsidRPr="00ED13A8">
              <w:rPr>
                <w:b/>
                <w:color w:val="000000"/>
                <w:sz w:val="28"/>
                <w:szCs w:val="28"/>
                <w:lang w:eastAsia="en-US"/>
              </w:rPr>
              <w:t>моя будущая профессия –тракторист-машинист с/х производства.</w:t>
            </w:r>
          </w:p>
          <w:p w:rsidR="00D01D9B" w:rsidRPr="00125A32" w:rsidRDefault="00D01D9B" w:rsidP="00822C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996D3D" w:rsidRDefault="00D01D9B" w:rsidP="00822CE2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ED13A8">
              <w:rPr>
                <w:bCs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076" w:type="dxa"/>
            <w:gridSpan w:val="3"/>
          </w:tcPr>
          <w:p w:rsidR="00D01D9B" w:rsidRPr="00D82741" w:rsidRDefault="00D01D9B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D8274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01D9B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2999" w:type="dxa"/>
            <w:vMerge/>
          </w:tcPr>
          <w:p w:rsidR="00D01D9B" w:rsidRPr="00125A32" w:rsidRDefault="00D01D9B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D01D9B" w:rsidRPr="00ED13A8" w:rsidRDefault="00D01D9B" w:rsidP="00ED13A8">
            <w:pPr>
              <w:jc w:val="both"/>
              <w:rPr>
                <w:i/>
                <w:sz w:val="28"/>
                <w:szCs w:val="28"/>
              </w:rPr>
            </w:pPr>
            <w:r w:rsidRPr="00ED13A8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D01D9B" w:rsidRPr="00ED13A8" w:rsidRDefault="00D01D9B" w:rsidP="00ED13A8">
            <w:pPr>
              <w:jc w:val="both"/>
              <w:rPr>
                <w:sz w:val="28"/>
                <w:szCs w:val="28"/>
              </w:rPr>
            </w:pPr>
            <w:r w:rsidRPr="00ED13A8">
              <w:rPr>
                <w:sz w:val="28"/>
                <w:szCs w:val="28"/>
              </w:rPr>
              <w:t>- профессиональная лексика: требования к профессии, квалификационная характеристика профессии, моя будущая профессия, компьютерные технологии на производстве, важность изучения иностранного языка для профессионального роста и карьеры, устройство на работу, составление резюме, собеседование при приеме на работу, новое о профессии тракториста, письмо работодателю, работа тракториста  в англоговорящих странах, составление резюме, самообразование и карьера.</w:t>
            </w:r>
          </w:p>
          <w:p w:rsidR="00D01D9B" w:rsidRPr="00ED13A8" w:rsidRDefault="00D01D9B" w:rsidP="00ED13A8">
            <w:pPr>
              <w:jc w:val="both"/>
              <w:rPr>
                <w:i/>
                <w:sz w:val="28"/>
                <w:szCs w:val="28"/>
              </w:rPr>
            </w:pPr>
            <w:r w:rsidRPr="00ED13A8">
              <w:rPr>
                <w:i/>
                <w:sz w:val="28"/>
                <w:szCs w:val="28"/>
              </w:rPr>
              <w:t>Грамматический материал:</w:t>
            </w:r>
          </w:p>
          <w:p w:rsidR="00D01D9B" w:rsidRPr="00ED13A8" w:rsidRDefault="00D01D9B" w:rsidP="00ED13A8">
            <w:pPr>
              <w:pStyle w:val="BodyTextIndent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ED13A8">
              <w:rPr>
                <w:sz w:val="28"/>
                <w:szCs w:val="28"/>
              </w:rPr>
              <w:t>Глаголы в страдательном залоге. Структуры для обозначения местоположения предметов. Безличные предложения в английском языке.</w:t>
            </w:r>
          </w:p>
          <w:p w:rsidR="00D01D9B" w:rsidRPr="00125A32" w:rsidRDefault="00D01D9B" w:rsidP="00ED13A8">
            <w:pPr>
              <w:pStyle w:val="BodyTextIndent"/>
              <w:spacing w:after="0"/>
              <w:ind w:left="0" w:firstLine="709"/>
              <w:jc w:val="both"/>
              <w:rPr>
                <w:b/>
                <w:i/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 xml:space="preserve">  </w:t>
            </w:r>
            <w:r w:rsidRPr="00125A32">
              <w:rPr>
                <w:b/>
                <w:i/>
                <w:sz w:val="28"/>
                <w:szCs w:val="28"/>
              </w:rPr>
              <w:t>Самостоятельная работа:</w:t>
            </w:r>
          </w:p>
          <w:p w:rsidR="00D01D9B" w:rsidRPr="00125A32" w:rsidRDefault="00D01D9B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25A32">
              <w:rPr>
                <w:b/>
                <w:bCs/>
                <w:i/>
                <w:sz w:val="28"/>
                <w:szCs w:val="28"/>
              </w:rPr>
              <w:t>Внеаудиторная самостоятельная работа: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выполнение тестовых заданий;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учебной, методической, справочной литературой;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выполнение заданий для закрепления знаний;</w:t>
            </w:r>
          </w:p>
          <w:p w:rsidR="00D01D9B" w:rsidRPr="00125A32" w:rsidRDefault="00D01D9B" w:rsidP="00822CE2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учебно-методической литературой в библиотеке и доступной базе данных</w:t>
            </w:r>
          </w:p>
          <w:p w:rsidR="00D01D9B" w:rsidRPr="00125A32" w:rsidRDefault="00D01D9B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125A32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D01D9B" w:rsidRPr="00125A3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D01D9B" w:rsidRPr="00125A32" w:rsidRDefault="00D01D9B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работа с контрольными вопросами;</w:t>
            </w:r>
          </w:p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76" w:type="dxa"/>
            <w:gridSpan w:val="3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  <w:p w:rsidR="00D01D9B" w:rsidRPr="00872CCA" w:rsidRDefault="00D01D9B" w:rsidP="00822CE2">
            <w:pPr>
              <w:jc w:val="both"/>
              <w:rPr>
                <w:sz w:val="28"/>
                <w:szCs w:val="28"/>
              </w:rPr>
            </w:pPr>
            <w:r w:rsidRPr="00872CCA">
              <w:rPr>
                <w:sz w:val="28"/>
                <w:szCs w:val="28"/>
              </w:rPr>
              <w:t>7</w:t>
            </w: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996D3D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D01D9B" w:rsidRPr="00125A32" w:rsidRDefault="00D01D9B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D01D9B" w:rsidRPr="00C0491A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2"/>
        </w:trPr>
        <w:tc>
          <w:tcPr>
            <w:tcW w:w="14993" w:type="dxa"/>
            <w:gridSpan w:val="7"/>
          </w:tcPr>
          <w:p w:rsidR="00D01D9B" w:rsidRPr="00C0491A" w:rsidRDefault="00D01D9B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1D9B" w:rsidRPr="00C0491A" w:rsidRDefault="00D01D9B" w:rsidP="00822CE2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 w:rsidRPr="003A62C1">
              <w:rPr>
                <w:b/>
                <w:sz w:val="28"/>
                <w:szCs w:val="28"/>
              </w:rPr>
              <w:t>Всего: 256 ч.</w:t>
            </w:r>
          </w:p>
        </w:tc>
      </w:tr>
      <w:tr w:rsidR="00D01D9B" w:rsidRPr="00125A32" w:rsidTr="00822CE2">
        <w:tblPrEx>
          <w:tblBorders>
            <w:top w:val="single" w:sz="4" w:space="0" w:color="auto"/>
          </w:tblBorders>
          <w:tblLook w:val="0000"/>
        </w:tblPrEx>
        <w:trPr>
          <w:gridBefore w:val="1"/>
          <w:gridAfter w:val="5"/>
          <w:wBefore w:w="2999" w:type="dxa"/>
          <w:wAfter w:w="10409" w:type="dxa"/>
          <w:trHeight w:val="100"/>
        </w:trPr>
        <w:tc>
          <w:tcPr>
            <w:tcW w:w="1585" w:type="dxa"/>
          </w:tcPr>
          <w:p w:rsidR="00D01D9B" w:rsidRPr="00125A32" w:rsidRDefault="00D01D9B" w:rsidP="00822C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D01D9B" w:rsidRPr="003A62C1" w:rsidRDefault="00D01D9B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A62C1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D01D9B" w:rsidRPr="003A62C1" w:rsidRDefault="00D01D9B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A62C1">
        <w:rPr>
          <w:sz w:val="28"/>
          <w:szCs w:val="28"/>
        </w:rPr>
        <w:t xml:space="preserve">1. – ознакомительный (узнавание ранее изученных объектов, свойств); </w:t>
      </w:r>
    </w:p>
    <w:p w:rsidR="00D01D9B" w:rsidRPr="003A62C1" w:rsidRDefault="00D01D9B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A62C1">
        <w:rPr>
          <w:sz w:val="28"/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D01D9B" w:rsidRPr="00125A32" w:rsidRDefault="00D01D9B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  <w:sectPr w:rsidR="00D01D9B" w:rsidRPr="00125A32" w:rsidSect="00E124B4">
          <w:pgSz w:w="16840" w:h="11907" w:orient="landscape"/>
          <w:pgMar w:top="851" w:right="1134" w:bottom="567" w:left="992" w:header="709" w:footer="709" w:gutter="0"/>
          <w:cols w:space="720"/>
        </w:sectPr>
      </w:pPr>
      <w:r w:rsidRPr="003A62C1">
        <w:rPr>
          <w:sz w:val="28"/>
          <w:szCs w:val="28"/>
        </w:rPr>
        <w:t>3. – продуктивный (планирование и самостоятельное выполнение деятельности, решение проблемных задач</w:t>
      </w:r>
    </w:p>
    <w:p w:rsidR="00D01D9B" w:rsidRPr="0016729A" w:rsidRDefault="00D01D9B" w:rsidP="00C0491A">
      <w:pPr>
        <w:tabs>
          <w:tab w:val="left" w:pos="6127"/>
        </w:tabs>
        <w:jc w:val="center"/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t>3.УСЛОВИЯ РЕАЛИЗАЦИИ УЧЕБНОЙ ДИСЦИПЛИНЫ</w:t>
      </w:r>
    </w:p>
    <w:p w:rsidR="00D01D9B" w:rsidRPr="0016729A" w:rsidRDefault="00D01D9B" w:rsidP="00D11981">
      <w:pPr>
        <w:tabs>
          <w:tab w:val="left" w:pos="1060"/>
        </w:tabs>
        <w:jc w:val="both"/>
        <w:rPr>
          <w:sz w:val="28"/>
          <w:szCs w:val="28"/>
        </w:rPr>
      </w:pPr>
    </w:p>
    <w:p w:rsidR="00D01D9B" w:rsidRPr="0016729A" w:rsidRDefault="00D01D9B" w:rsidP="00F42309">
      <w:pPr>
        <w:tabs>
          <w:tab w:val="left" w:pos="1060"/>
        </w:tabs>
        <w:jc w:val="both"/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Реализация учебной дисциплины требует наличия учебного кабинета английского языка.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 xml:space="preserve">Оборудование учебного  кабинета иностранного языка: 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Мебель и стационарное оборудование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доска классная;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стол и стул для преподавателя;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столы и стулья для студентов;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книжный шкаф;</w:t>
      </w:r>
    </w:p>
    <w:p w:rsidR="00D01D9B" w:rsidRPr="0016729A" w:rsidRDefault="00D01D9B" w:rsidP="00F42309">
      <w:pPr>
        <w:tabs>
          <w:tab w:val="left" w:pos="10080"/>
          <w:tab w:val="left" w:pos="10440"/>
          <w:tab w:val="left" w:pos="1062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компьютер;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экран;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Рекомендуемые средства обучения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задания в тестовой форме;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spacing w:val="-4"/>
          <w:sz w:val="28"/>
          <w:szCs w:val="28"/>
        </w:rPr>
        <w:t>- учебно-методическая литература;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интерактивная доска;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 xml:space="preserve"> </w:t>
      </w: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колонки;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проектор;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принтер;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сканер;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модем;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мультимедийные средства обучения: 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 xml:space="preserve">- </w:t>
      </w:r>
      <w:r w:rsidRPr="0016729A">
        <w:rPr>
          <w:bCs/>
          <w:sz w:val="28"/>
          <w:szCs w:val="28"/>
        </w:rPr>
        <w:t>компьютерные презентации;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презентации;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учебные пособия на электронных носителях;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обучающие и контролирующие компьютерные программы.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 xml:space="preserve"> - </w:t>
      </w:r>
      <w:r w:rsidRPr="0016729A">
        <w:rPr>
          <w:bCs/>
          <w:sz w:val="28"/>
          <w:szCs w:val="28"/>
        </w:rPr>
        <w:t>плакаты, слайды.</w:t>
      </w:r>
    </w:p>
    <w:p w:rsidR="00D01D9B" w:rsidRPr="0016729A" w:rsidRDefault="00D01D9B" w:rsidP="00F42309">
      <w:pPr>
        <w:jc w:val="both"/>
        <w:rPr>
          <w:b/>
          <w:sz w:val="28"/>
          <w:szCs w:val="28"/>
        </w:rPr>
      </w:pPr>
    </w:p>
    <w:p w:rsidR="00D01D9B" w:rsidRPr="0016729A" w:rsidRDefault="00D01D9B" w:rsidP="00F423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t>3.2. Информационное обеспечение обучения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 xml:space="preserve">Перечень рекомендуемых учебных изданий, 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Интернет-ресурсов, дополнительной литературы</w:t>
      </w:r>
    </w:p>
    <w:p w:rsidR="00D01D9B" w:rsidRPr="00454800" w:rsidRDefault="00D01D9B" w:rsidP="00F62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54800">
        <w:rPr>
          <w:b/>
          <w:bCs/>
          <w:sz w:val="28"/>
          <w:szCs w:val="28"/>
        </w:rPr>
        <w:t>Основная литература:</w:t>
      </w:r>
    </w:p>
    <w:p w:rsidR="00D01D9B" w:rsidRPr="00454800" w:rsidRDefault="00D01D9B" w:rsidP="00F624CB">
      <w:pPr>
        <w:numPr>
          <w:ilvl w:val="0"/>
          <w:numId w:val="32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«Английский язык: Счастливый английский.ру/</w:t>
      </w:r>
      <w:r w:rsidRPr="00454800">
        <w:rPr>
          <w:sz w:val="28"/>
          <w:szCs w:val="28"/>
          <w:lang w:val="en-US"/>
        </w:rPr>
        <w:t>Happy</w:t>
      </w:r>
      <w:r w:rsidRPr="00454800">
        <w:rPr>
          <w:sz w:val="28"/>
          <w:szCs w:val="28"/>
        </w:rPr>
        <w:t xml:space="preserve"> </w:t>
      </w:r>
      <w:r w:rsidRPr="00454800">
        <w:rPr>
          <w:sz w:val="28"/>
          <w:szCs w:val="28"/>
          <w:lang w:val="en-US"/>
        </w:rPr>
        <w:t>English</w:t>
      </w:r>
      <w:r w:rsidRPr="00454800">
        <w:rPr>
          <w:sz w:val="28"/>
          <w:szCs w:val="28"/>
        </w:rPr>
        <w:t xml:space="preserve">»,  Кауфман К.И., Кауфман М.Ю. учебник для 10 кл. – Обнинск: Титул, 2011. – 288с. </w:t>
      </w:r>
    </w:p>
    <w:p w:rsidR="00D01D9B" w:rsidRPr="00454800" w:rsidRDefault="00D01D9B" w:rsidP="00F624CB">
      <w:pPr>
        <w:numPr>
          <w:ilvl w:val="0"/>
          <w:numId w:val="32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 xml:space="preserve">«Английский язык: Счастливый английский.ру/Happy English»,  Кауфман К.И., Кауфман М.Ю. учебник для 11 кл. – Обнинск: Титул, 2011. – 320с. </w:t>
      </w:r>
      <w:hyperlink r:id="rId9" w:anchor="persons#persons" w:tooltip="В. К. Мюллер" w:history="1">
        <w:r w:rsidRPr="00454800">
          <w:rPr>
            <w:rStyle w:val="Hyperlink"/>
            <w:i/>
            <w:color w:val="auto"/>
            <w:sz w:val="28"/>
            <w:szCs w:val="28"/>
          </w:rPr>
          <w:t>Мюллер</w:t>
        </w:r>
      </w:hyperlink>
      <w:r w:rsidRPr="00454800">
        <w:rPr>
          <w:i/>
          <w:sz w:val="28"/>
          <w:szCs w:val="28"/>
        </w:rPr>
        <w:t xml:space="preserve"> В.К</w:t>
      </w:r>
      <w:r w:rsidRPr="00454800">
        <w:rPr>
          <w:sz w:val="28"/>
          <w:szCs w:val="28"/>
        </w:rPr>
        <w:t xml:space="preserve">. </w:t>
      </w:r>
      <w:r w:rsidRPr="00454800">
        <w:rPr>
          <w:kern w:val="36"/>
          <w:sz w:val="28"/>
          <w:szCs w:val="28"/>
        </w:rPr>
        <w:t xml:space="preserve">Англо-русский и русско-английский. – М.: </w:t>
      </w:r>
      <w:hyperlink r:id="rId10" w:tooltip="Издательство" w:history="1">
        <w:r w:rsidRPr="00454800">
          <w:rPr>
            <w:rStyle w:val="Hyperlink"/>
            <w:color w:val="auto"/>
            <w:sz w:val="28"/>
            <w:szCs w:val="28"/>
          </w:rPr>
          <w:t>Эксмо</w:t>
        </w:r>
      </w:hyperlink>
      <w:r w:rsidRPr="00454800">
        <w:rPr>
          <w:sz w:val="28"/>
          <w:szCs w:val="28"/>
        </w:rPr>
        <w:t>, 2008.</w:t>
      </w:r>
    </w:p>
    <w:p w:rsidR="00D01D9B" w:rsidRPr="00454800" w:rsidRDefault="00D01D9B" w:rsidP="00F624CB">
      <w:pPr>
        <w:numPr>
          <w:ilvl w:val="0"/>
          <w:numId w:val="32"/>
        </w:numPr>
        <w:jc w:val="both"/>
        <w:rPr>
          <w:rStyle w:val="72"/>
          <w:rFonts w:ascii="Times New Roman" w:hAnsi="Times New Roman"/>
          <w:b w:val="0"/>
          <w:color w:val="auto"/>
          <w:sz w:val="28"/>
          <w:szCs w:val="28"/>
        </w:rPr>
      </w:pP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val="en-US" w:eastAsia="en-US"/>
        </w:rPr>
        <w:t>Planet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val="en-US" w:eastAsia="en-US"/>
        </w:rPr>
        <w:t>of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val="en-US" w:eastAsia="en-US"/>
        </w:rPr>
        <w:t>English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: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</w:rPr>
        <w:t xml:space="preserve">учебник английского языка для учреждений СПО. </w:t>
      </w:r>
      <w:r w:rsidRPr="00454800">
        <w:rPr>
          <w:rStyle w:val="70"/>
          <w:rFonts w:ascii="Times New Roman" w:hAnsi="Times New Roman"/>
          <w:b w:val="0"/>
          <w:bCs w:val="0"/>
          <w:sz w:val="28"/>
          <w:szCs w:val="28"/>
        </w:rPr>
        <w:t>Безкоровайная Г.Т., Койранская Е.А., Соколова Н.И., Лаврик Г.В.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—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</w:rPr>
        <w:t xml:space="preserve">М.,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>2014.</w:t>
      </w:r>
    </w:p>
    <w:p w:rsidR="00D01D9B" w:rsidRPr="00454800" w:rsidRDefault="00D01D9B" w:rsidP="00F624CB">
      <w:pPr>
        <w:numPr>
          <w:ilvl w:val="0"/>
          <w:numId w:val="32"/>
        </w:numPr>
        <w:jc w:val="both"/>
        <w:rPr>
          <w:sz w:val="28"/>
          <w:szCs w:val="28"/>
        </w:rPr>
      </w:pP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val="en-US" w:eastAsia="en-US"/>
        </w:rPr>
        <w:t>Planet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val="en-US" w:eastAsia="en-US"/>
        </w:rPr>
        <w:t>of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val="en-US" w:eastAsia="en-US"/>
        </w:rPr>
        <w:t>English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: 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</w:rPr>
        <w:t xml:space="preserve">электронный учебно-методический комплекс английского языка для учреждений СПО. </w:t>
      </w:r>
      <w:r w:rsidRPr="00454800">
        <w:rPr>
          <w:rStyle w:val="70"/>
          <w:rFonts w:ascii="Times New Roman" w:hAnsi="Times New Roman"/>
          <w:b w:val="0"/>
          <w:bCs w:val="0"/>
          <w:sz w:val="28"/>
          <w:szCs w:val="28"/>
        </w:rPr>
        <w:t>Безкоровайная Г.Т., Койранская Е.А., Соколова Н.И., Лаврик Г.В.</w:t>
      </w:r>
      <w:r w:rsidRPr="00454800">
        <w:rPr>
          <w:rStyle w:val="72"/>
          <w:rFonts w:ascii="Times New Roman" w:hAnsi="Times New Roman"/>
          <w:b w:val="0"/>
          <w:bCs w:val="0"/>
          <w:sz w:val="28"/>
          <w:szCs w:val="28"/>
        </w:rPr>
        <w:t xml:space="preserve"> - М., 2015.</w:t>
      </w:r>
    </w:p>
    <w:p w:rsidR="00D01D9B" w:rsidRPr="00454800" w:rsidRDefault="00D01D9B" w:rsidP="00F624CB">
      <w:pPr>
        <w:ind w:left="360"/>
        <w:jc w:val="both"/>
        <w:rPr>
          <w:sz w:val="28"/>
          <w:szCs w:val="28"/>
        </w:rPr>
      </w:pPr>
    </w:p>
    <w:p w:rsidR="00D01D9B" w:rsidRPr="00454800" w:rsidRDefault="00D01D9B" w:rsidP="00F624CB">
      <w:pPr>
        <w:ind w:left="360"/>
        <w:jc w:val="both"/>
        <w:rPr>
          <w:sz w:val="28"/>
          <w:szCs w:val="28"/>
        </w:rPr>
      </w:pPr>
      <w:r w:rsidRPr="00454800">
        <w:rPr>
          <w:b/>
          <w:sz w:val="28"/>
          <w:szCs w:val="28"/>
        </w:rPr>
        <w:t>Для преподавателей:</w:t>
      </w:r>
    </w:p>
    <w:p w:rsidR="00D01D9B" w:rsidRPr="00454800" w:rsidRDefault="00D01D9B" w:rsidP="00F624CB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Федеральный закон Российской Федерации от 29 декабря 2012 г. № 273-ФЗ «Об образова</w:t>
      </w:r>
      <w:r w:rsidRPr="00454800">
        <w:rPr>
          <w:sz w:val="28"/>
          <w:szCs w:val="28"/>
        </w:rPr>
        <w:softHyphen/>
        <w:t>нии в Российской Федерации».</w:t>
      </w:r>
    </w:p>
    <w:p w:rsidR="00D01D9B" w:rsidRPr="00454800" w:rsidRDefault="00D01D9B" w:rsidP="00F624CB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Приказ Минобрнауки России от 17 мая 2012 г. № 413 «Об утверждении федерального го</w:t>
      </w:r>
      <w:r w:rsidRPr="00454800">
        <w:rPr>
          <w:sz w:val="28"/>
          <w:szCs w:val="28"/>
        </w:rPr>
        <w:softHyphen/>
        <w:t>сударственного образовательного стандарта среднего (полного) общего образования».</w:t>
      </w:r>
    </w:p>
    <w:p w:rsidR="00D01D9B" w:rsidRPr="00454800" w:rsidRDefault="00D01D9B" w:rsidP="00F624CB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D01D9B" w:rsidRPr="00454800" w:rsidRDefault="00D01D9B" w:rsidP="00F624CB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Грамматика современного английского языка) / под ред. А.В.Зеленщикова, Е.С.Петровой. – СПб.: Филологический факультет СПбГУ; М.: Издательский центр «Академия», 2003.</w:t>
      </w:r>
    </w:p>
    <w:p w:rsidR="00D01D9B" w:rsidRPr="00454800" w:rsidRDefault="00D01D9B" w:rsidP="00F624CB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i/>
          <w:sz w:val="28"/>
          <w:szCs w:val="28"/>
        </w:rPr>
        <w:t>Макнамара Т.</w:t>
      </w:r>
      <w:r w:rsidRPr="00454800">
        <w:rPr>
          <w:sz w:val="28"/>
          <w:szCs w:val="28"/>
        </w:rPr>
        <w:t xml:space="preserve"> Языковое тестирование. – М.: </w:t>
      </w:r>
      <w:r w:rsidRPr="00454800">
        <w:rPr>
          <w:sz w:val="28"/>
          <w:szCs w:val="28"/>
          <w:lang w:val="en-US"/>
        </w:rPr>
        <w:t>RELOD</w:t>
      </w:r>
      <w:r w:rsidRPr="00454800">
        <w:rPr>
          <w:sz w:val="28"/>
          <w:szCs w:val="28"/>
        </w:rPr>
        <w:t>, 2005.</w:t>
      </w:r>
    </w:p>
    <w:p w:rsidR="00D01D9B" w:rsidRPr="00454800" w:rsidRDefault="00D01D9B" w:rsidP="00F624CB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i/>
          <w:sz w:val="28"/>
          <w:szCs w:val="28"/>
        </w:rPr>
        <w:t>Колесникова И.Л.</w:t>
      </w:r>
      <w:r w:rsidRPr="00454800">
        <w:rPr>
          <w:sz w:val="28"/>
          <w:szCs w:val="28"/>
        </w:rPr>
        <w:t xml:space="preserve">, </w:t>
      </w:r>
      <w:r w:rsidRPr="00454800">
        <w:rPr>
          <w:i/>
          <w:sz w:val="28"/>
          <w:szCs w:val="28"/>
        </w:rPr>
        <w:t>Долгина О.А.</w:t>
      </w:r>
      <w:r w:rsidRPr="00454800">
        <w:rPr>
          <w:sz w:val="28"/>
          <w:szCs w:val="28"/>
        </w:rPr>
        <w:t xml:space="preserve"> Англо-русский терминологический справочник по методике преподавания иностранных языков. – СПб., 2001.</w:t>
      </w:r>
    </w:p>
    <w:p w:rsidR="00D01D9B" w:rsidRPr="00454800" w:rsidRDefault="00D01D9B" w:rsidP="00F624CB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b/>
          <w:bCs/>
          <w:sz w:val="28"/>
          <w:szCs w:val="28"/>
        </w:rPr>
        <w:t>Интернет</w:t>
      </w:r>
      <w:r w:rsidRPr="00454800">
        <w:rPr>
          <w:b/>
          <w:bCs/>
          <w:sz w:val="28"/>
          <w:szCs w:val="28"/>
          <w:lang w:val="en-US"/>
        </w:rPr>
        <w:t>-</w:t>
      </w:r>
      <w:r w:rsidRPr="00454800">
        <w:rPr>
          <w:b/>
          <w:bCs/>
          <w:sz w:val="28"/>
          <w:szCs w:val="28"/>
        </w:rPr>
        <w:t>ресурсы</w:t>
      </w:r>
    </w:p>
    <w:p w:rsidR="00D01D9B" w:rsidRPr="00454800" w:rsidRDefault="00D01D9B" w:rsidP="00F624CB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>1..www.esl – lab.com.</w:t>
      </w:r>
    </w:p>
    <w:p w:rsidR="00D01D9B" w:rsidRPr="00454800" w:rsidRDefault="00D01D9B" w:rsidP="00F624CB">
      <w:pPr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 xml:space="preserve">  2.www.voanews.com.</w:t>
      </w:r>
    </w:p>
    <w:p w:rsidR="00D01D9B" w:rsidRPr="00454800" w:rsidRDefault="00D01D9B" w:rsidP="00F624CB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>3.www.englishatschool.ru</w:t>
      </w:r>
    </w:p>
    <w:p w:rsidR="00D01D9B" w:rsidRPr="00454800" w:rsidRDefault="00D01D9B" w:rsidP="00F624CB">
      <w:pPr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 xml:space="preserve">  4.www.iqlib.ru</w:t>
      </w:r>
    </w:p>
    <w:p w:rsidR="00D01D9B" w:rsidRPr="00454800" w:rsidRDefault="00D01D9B" w:rsidP="00F624CB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>5.www.macmillan.ru</w:t>
      </w:r>
    </w:p>
    <w:p w:rsidR="00D01D9B" w:rsidRPr="00454800" w:rsidRDefault="00D01D9B" w:rsidP="00F624CB">
      <w:pPr>
        <w:jc w:val="both"/>
        <w:rPr>
          <w:sz w:val="28"/>
          <w:szCs w:val="28"/>
        </w:rPr>
      </w:pPr>
      <w:r w:rsidRPr="00454800">
        <w:rPr>
          <w:sz w:val="28"/>
          <w:szCs w:val="28"/>
          <w:lang w:val="en-US"/>
        </w:rPr>
        <w:t xml:space="preserve">  </w:t>
      </w:r>
      <w:r w:rsidRPr="00454800">
        <w:rPr>
          <w:sz w:val="28"/>
          <w:szCs w:val="28"/>
        </w:rPr>
        <w:t>6.</w:t>
      </w:r>
      <w:r w:rsidRPr="00454800">
        <w:rPr>
          <w:sz w:val="28"/>
          <w:szCs w:val="28"/>
          <w:lang w:val="en-US"/>
        </w:rPr>
        <w:t>www</w:t>
      </w:r>
      <w:r w:rsidRPr="00454800">
        <w:rPr>
          <w:sz w:val="28"/>
          <w:szCs w:val="28"/>
        </w:rPr>
        <w:t>.</w:t>
      </w:r>
      <w:r w:rsidRPr="00454800">
        <w:rPr>
          <w:sz w:val="28"/>
          <w:szCs w:val="28"/>
          <w:lang w:val="en-US"/>
        </w:rPr>
        <w:t>pedsovet</w:t>
      </w:r>
      <w:r w:rsidRPr="00454800">
        <w:rPr>
          <w:sz w:val="28"/>
          <w:szCs w:val="28"/>
        </w:rPr>
        <w:t>.</w:t>
      </w:r>
      <w:r w:rsidRPr="00454800">
        <w:rPr>
          <w:sz w:val="28"/>
          <w:szCs w:val="28"/>
          <w:lang w:val="en-US"/>
        </w:rPr>
        <w:t>ru</w:t>
      </w:r>
    </w:p>
    <w:p w:rsidR="00D01D9B" w:rsidRPr="00454800" w:rsidRDefault="00D01D9B" w:rsidP="00F624CB">
      <w:pPr>
        <w:ind w:left="540" w:hanging="360"/>
        <w:jc w:val="both"/>
        <w:rPr>
          <w:sz w:val="28"/>
          <w:szCs w:val="28"/>
        </w:rPr>
      </w:pPr>
      <w:r w:rsidRPr="00454800">
        <w:rPr>
          <w:sz w:val="28"/>
          <w:szCs w:val="28"/>
        </w:rPr>
        <w:t>7.Сайт «Сеть творческих учителей»</w:t>
      </w:r>
    </w:p>
    <w:p w:rsidR="00D01D9B" w:rsidRPr="0016729A" w:rsidRDefault="00D01D9B" w:rsidP="00F42309">
      <w:pPr>
        <w:jc w:val="both"/>
        <w:rPr>
          <w:b/>
          <w:caps/>
          <w:sz w:val="28"/>
          <w:szCs w:val="28"/>
        </w:rPr>
      </w:pPr>
      <w:r w:rsidRPr="0016729A">
        <w:rPr>
          <w:b/>
          <w:sz w:val="28"/>
          <w:szCs w:val="28"/>
        </w:rPr>
        <w:br w:type="page"/>
      </w:r>
      <w:r w:rsidRPr="0016729A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D01D9B" w:rsidRPr="0016729A" w:rsidRDefault="00D01D9B" w:rsidP="00F42309">
      <w:pPr>
        <w:widowControl w:val="0"/>
        <w:suppressAutoHyphens/>
        <w:jc w:val="both"/>
        <w:rPr>
          <w:sz w:val="28"/>
          <w:szCs w:val="28"/>
        </w:rPr>
      </w:pPr>
      <w:r w:rsidRPr="0016729A">
        <w:rPr>
          <w:sz w:val="28"/>
          <w:szCs w:val="28"/>
        </w:rPr>
        <w:t>Образовательное учреждение, реализующее подготовку по учебной дисциплине «АНГЛИЙСКИЙ ЯЗЫК», обеспечивает организацию и проведение промежуточной аттестации и текущего контроля индивидуальных образовательных достижений – демонстрируемых обучающимися, умений и знаний; участвует в создании «портфолио» учащегося.</w:t>
      </w:r>
    </w:p>
    <w:p w:rsidR="00D01D9B" w:rsidRPr="0016729A" w:rsidRDefault="00D01D9B" w:rsidP="00F423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jc w:val="both"/>
        <w:outlineLvl w:val="0"/>
        <w:rPr>
          <w:sz w:val="28"/>
          <w:szCs w:val="28"/>
        </w:rPr>
      </w:pPr>
      <w:r w:rsidRPr="0016729A">
        <w:rPr>
          <w:sz w:val="28"/>
          <w:szCs w:val="28"/>
        </w:rPr>
        <w:t xml:space="preserve">Формы и методы текущего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D01D9B" w:rsidRPr="0016729A" w:rsidRDefault="00D01D9B" w:rsidP="00F423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jc w:val="both"/>
        <w:outlineLvl w:val="0"/>
        <w:rPr>
          <w:sz w:val="28"/>
          <w:szCs w:val="28"/>
        </w:rPr>
      </w:pPr>
      <w:r w:rsidRPr="0016729A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 контрольных работ, тестирования, письменных  и самостоятельных  работ, а также выполнения обучающимися индивидуальных заданий.</w:t>
      </w:r>
    </w:p>
    <w:p w:rsidR="00D01D9B" w:rsidRPr="0016729A" w:rsidRDefault="00D01D9B" w:rsidP="00F4230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6729A">
        <w:rPr>
          <w:sz w:val="28"/>
          <w:szCs w:val="28"/>
        </w:rPr>
        <w:t>Для текущего контроля образовательным учреждением создаются педагогические контрольно-измерительные средства,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D01D9B" w:rsidRPr="0016729A" w:rsidRDefault="00D01D9B" w:rsidP="00F42309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16729A">
        <w:rPr>
          <w:sz w:val="28"/>
          <w:szCs w:val="28"/>
        </w:rPr>
        <w:t>Завершается изучение  учебной дисциплины «АНГЛИЙСКИЙ ЯЗЫК» итоговым контролем.</w:t>
      </w:r>
    </w:p>
    <w:p w:rsidR="00D01D9B" w:rsidRPr="0016729A" w:rsidRDefault="00D01D9B" w:rsidP="00F42309">
      <w:pPr>
        <w:ind w:firstLine="720"/>
        <w:jc w:val="both"/>
        <w:rPr>
          <w:b/>
          <w:bCs/>
          <w:sz w:val="28"/>
          <w:szCs w:val="28"/>
        </w:rPr>
      </w:pPr>
      <w:r w:rsidRPr="0016729A">
        <w:rPr>
          <w:sz w:val="28"/>
          <w:szCs w:val="28"/>
        </w:rPr>
        <w:t>Итоговый контроль по результатам освоения обучающимися  программы среднего (полного) общего образования, реализуемой  в пределах ОПОП НПО с учетом профиля получаемого профессионального образования, проводится в форме   зачета.</w:t>
      </w:r>
    </w:p>
    <w:p w:rsidR="00D01D9B" w:rsidRPr="0016729A" w:rsidRDefault="00D01D9B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4"/>
        <w:gridCol w:w="4615"/>
      </w:tblGrid>
      <w:tr w:rsidR="00D01D9B" w:rsidRPr="0016729A" w:rsidTr="006B17A8">
        <w:tc>
          <w:tcPr>
            <w:tcW w:w="5274" w:type="dxa"/>
            <w:vAlign w:val="center"/>
          </w:tcPr>
          <w:p w:rsidR="00D01D9B" w:rsidRPr="0016729A" w:rsidRDefault="00D01D9B" w:rsidP="00F42309">
            <w:pPr>
              <w:jc w:val="both"/>
              <w:rPr>
                <w:b/>
                <w:bCs/>
                <w:sz w:val="28"/>
                <w:szCs w:val="28"/>
              </w:rPr>
            </w:pPr>
            <w:r w:rsidRPr="0016729A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D01D9B" w:rsidRPr="0016729A" w:rsidRDefault="00D01D9B" w:rsidP="00F42309">
            <w:pPr>
              <w:jc w:val="both"/>
              <w:rPr>
                <w:b/>
                <w:bCs/>
                <w:sz w:val="28"/>
                <w:szCs w:val="28"/>
              </w:rPr>
            </w:pPr>
            <w:r w:rsidRPr="0016729A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15" w:type="dxa"/>
            <w:vAlign w:val="center"/>
          </w:tcPr>
          <w:p w:rsidR="00D01D9B" w:rsidRPr="0016729A" w:rsidRDefault="00D01D9B" w:rsidP="00F42309">
            <w:pPr>
              <w:jc w:val="both"/>
              <w:rPr>
                <w:b/>
                <w:bCs/>
                <w:sz w:val="28"/>
                <w:szCs w:val="28"/>
              </w:rPr>
            </w:pPr>
            <w:r w:rsidRPr="0016729A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D01D9B" w:rsidRPr="0016729A" w:rsidTr="006B17A8">
        <w:trPr>
          <w:trHeight w:val="2320"/>
        </w:trPr>
        <w:tc>
          <w:tcPr>
            <w:tcW w:w="5274" w:type="dxa"/>
          </w:tcPr>
          <w:p w:rsidR="00D01D9B" w:rsidRPr="0016729A" w:rsidRDefault="00D01D9B" w:rsidP="00F42309">
            <w:pPr>
              <w:pStyle w:val="BodyTextIndent"/>
              <w:spacing w:after="0"/>
              <w:jc w:val="both"/>
              <w:rPr>
                <w:b/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 xml:space="preserve">В результате изучения учебной дисциплины «Английский язык» обучающийся должен </w:t>
            </w:r>
            <w:r w:rsidRPr="0016729A">
              <w:rPr>
                <w:b/>
                <w:sz w:val="28"/>
                <w:szCs w:val="28"/>
              </w:rPr>
              <w:t>знать/понимать: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значения новых лексических единиц, связанных с тематикой данного этапа и с соответствующими ситуациями общения;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языковой материал:</w:t>
            </w:r>
            <w:r w:rsidRPr="0016729A">
              <w:rPr>
                <w:b/>
                <w:sz w:val="28"/>
                <w:szCs w:val="28"/>
              </w:rPr>
              <w:t xml:space="preserve"> </w:t>
            </w:r>
            <w:r w:rsidRPr="0016729A">
              <w:rPr>
                <w:sz w:val="28"/>
                <w:szCs w:val="28"/>
              </w:rPr>
              <w:t>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новые значения изученных глагольных форм (видо-временных, неличных), средства и способы выражения модальности; условия, предположения, причины, следствия, побуждения к действию;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тексты, построенные на языковом материале повседневного и профессионального общения, в том числе инструкции и нормативные документы по профессиям и специальностям СПО;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729A">
              <w:rPr>
                <w:b/>
                <w:sz w:val="28"/>
                <w:szCs w:val="28"/>
              </w:rPr>
              <w:t>уметь: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говорение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аудирование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оценивать важность/новизну информации, определять свое отношение к ней: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чтение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письменная речь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описывать явления, события, излагать факты в письме личного и делового характера;</w:t>
            </w:r>
          </w:p>
          <w:p w:rsidR="00D01D9B" w:rsidRPr="0016729A" w:rsidRDefault="00D01D9B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заполнять различные виды анкет, сообщать сведения о себе в форме, принятой в стране/странах изучаемого языка;</w:t>
            </w:r>
          </w:p>
        </w:tc>
        <w:tc>
          <w:tcPr>
            <w:tcW w:w="4615" w:type="dxa"/>
          </w:tcPr>
          <w:p w:rsidR="00D01D9B" w:rsidRPr="0016729A" w:rsidRDefault="00D01D9B" w:rsidP="00F42309">
            <w:pPr>
              <w:pStyle w:val="31"/>
              <w:spacing w:after="0"/>
              <w:jc w:val="both"/>
              <w:rPr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01D9B" w:rsidRPr="0016729A" w:rsidRDefault="00D01D9B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</w:tc>
      </w:tr>
    </w:tbl>
    <w:p w:rsidR="00D01D9B" w:rsidRPr="0016729A" w:rsidRDefault="00D01D9B" w:rsidP="00D1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01D9B" w:rsidRPr="0016729A" w:rsidSect="00C0491A">
          <w:pgSz w:w="11907" w:h="16840"/>
          <w:pgMar w:top="1134" w:right="851" w:bottom="992" w:left="851" w:header="709" w:footer="709" w:gutter="0"/>
          <w:pgNumType w:start="2"/>
          <w:cols w:space="720"/>
        </w:sectPr>
      </w:pPr>
    </w:p>
    <w:p w:rsidR="00D01D9B" w:rsidRPr="0016729A" w:rsidRDefault="00D01D9B" w:rsidP="0046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01D9B" w:rsidRPr="0016729A" w:rsidSect="00C0491A">
          <w:pgSz w:w="11907" w:h="16840"/>
          <w:pgMar w:top="1134" w:right="851" w:bottom="992" w:left="851" w:header="709" w:footer="709" w:gutter="0"/>
          <w:cols w:space="720"/>
        </w:sectPr>
      </w:pPr>
    </w:p>
    <w:p w:rsidR="00D01D9B" w:rsidRPr="0016729A" w:rsidRDefault="00D01D9B" w:rsidP="00E124B4">
      <w:pPr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t>Лист регистрации  дополнений и изменений в рабочей программе учебной дисциплины «Иностранный язык»</w:t>
      </w:r>
    </w:p>
    <w:p w:rsidR="00D01D9B" w:rsidRPr="0016729A" w:rsidRDefault="00D01D9B" w:rsidP="00E55FA9">
      <w:pPr>
        <w:rPr>
          <w:sz w:val="28"/>
          <w:szCs w:val="28"/>
        </w:rPr>
      </w:pPr>
      <w:r w:rsidRPr="0016729A">
        <w:rPr>
          <w:b/>
          <w:sz w:val="28"/>
          <w:szCs w:val="28"/>
        </w:rPr>
        <w:t xml:space="preserve">профессии </w:t>
      </w:r>
      <w:r w:rsidRPr="0016729A">
        <w:rPr>
          <w:sz w:val="28"/>
          <w:szCs w:val="28"/>
        </w:rPr>
        <w:t>35.01.13 Тракторист-машинист сельскохозяйственного производства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109"/>
        <w:gridCol w:w="1114"/>
        <w:gridCol w:w="2879"/>
        <w:gridCol w:w="4041"/>
      </w:tblGrid>
      <w:tr w:rsidR="00D01D9B" w:rsidRPr="0016729A" w:rsidTr="00F624CB">
        <w:trPr>
          <w:trHeight w:val="450"/>
        </w:trPr>
        <w:tc>
          <w:tcPr>
            <w:tcW w:w="1216" w:type="dxa"/>
            <w:vMerge w:val="restart"/>
          </w:tcPr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№</w:t>
            </w:r>
          </w:p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</w:tcPr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>Номера изменённых</w:t>
            </w:r>
          </w:p>
        </w:tc>
        <w:tc>
          <w:tcPr>
            <w:tcW w:w="2879" w:type="dxa"/>
            <w:vMerge w:val="restart"/>
          </w:tcPr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>№ протокола /подпись</w:t>
            </w:r>
          </w:p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 xml:space="preserve"> ПЦК</w:t>
            </w:r>
          </w:p>
        </w:tc>
        <w:tc>
          <w:tcPr>
            <w:tcW w:w="4041" w:type="dxa"/>
            <w:vMerge w:val="restart"/>
          </w:tcPr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>Дата ввода изменений</w:t>
            </w:r>
          </w:p>
        </w:tc>
      </w:tr>
      <w:tr w:rsidR="00D01D9B" w:rsidTr="00F624CB">
        <w:trPr>
          <w:trHeight w:val="510"/>
        </w:trPr>
        <w:tc>
          <w:tcPr>
            <w:tcW w:w="0" w:type="auto"/>
            <w:vMerge/>
            <w:vAlign w:val="center"/>
          </w:tcPr>
          <w:p w:rsidR="00D01D9B" w:rsidRPr="0016729A" w:rsidRDefault="00D01D9B" w:rsidP="00195A2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D01D9B" w:rsidRPr="0016729A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D01D9B" w:rsidRDefault="00D01D9B" w:rsidP="00195A28"/>
        </w:tc>
        <w:tc>
          <w:tcPr>
            <w:tcW w:w="4041" w:type="dxa"/>
            <w:vMerge/>
            <w:vAlign w:val="center"/>
          </w:tcPr>
          <w:p w:rsidR="00D01D9B" w:rsidRDefault="00D01D9B" w:rsidP="00195A28"/>
        </w:tc>
      </w:tr>
      <w:tr w:rsidR="00D01D9B" w:rsidTr="00F624CB">
        <w:tc>
          <w:tcPr>
            <w:tcW w:w="1216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01D9B" w:rsidTr="00F624CB">
        <w:tc>
          <w:tcPr>
            <w:tcW w:w="1216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01D9B" w:rsidTr="00F624CB">
        <w:trPr>
          <w:trHeight w:val="4463"/>
        </w:trPr>
        <w:tc>
          <w:tcPr>
            <w:tcW w:w="1216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D01D9B" w:rsidRDefault="00D01D9B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1D9B" w:rsidRDefault="00D01D9B" w:rsidP="002C5240">
      <w:pPr>
        <w:jc w:val="center"/>
        <w:rPr>
          <w:b/>
          <w:sz w:val="28"/>
          <w:szCs w:val="28"/>
        </w:rPr>
      </w:pPr>
    </w:p>
    <w:p w:rsidR="00D01D9B" w:rsidRDefault="00D01D9B" w:rsidP="002C5240"/>
    <w:p w:rsidR="00D01D9B" w:rsidRPr="00DF781B" w:rsidRDefault="00D01D9B" w:rsidP="002C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01D9B" w:rsidRDefault="00D01D9B" w:rsidP="002C5240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sectPr w:rsidR="00D01D9B" w:rsidSect="00C0491A">
      <w:pgSz w:w="11907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9B" w:rsidRDefault="00D01D9B">
      <w:r>
        <w:separator/>
      </w:r>
    </w:p>
  </w:endnote>
  <w:endnote w:type="continuationSeparator" w:id="0">
    <w:p w:rsidR="00D01D9B" w:rsidRDefault="00D0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9B" w:rsidRDefault="00D01D9B" w:rsidP="00463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1D9B" w:rsidRDefault="00D01D9B" w:rsidP="00463E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9B" w:rsidRDefault="00D01D9B" w:rsidP="00463E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9B" w:rsidRDefault="00D01D9B">
      <w:r>
        <w:separator/>
      </w:r>
    </w:p>
  </w:footnote>
  <w:footnote w:type="continuationSeparator" w:id="0">
    <w:p w:rsidR="00D01D9B" w:rsidRDefault="00D01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5C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266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E2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2AE0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76E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EA4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6E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7E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A3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B05"/>
    <w:multiLevelType w:val="hybridMultilevel"/>
    <w:tmpl w:val="46B2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26807F0"/>
    <w:multiLevelType w:val="hybridMultilevel"/>
    <w:tmpl w:val="886298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F82953"/>
    <w:multiLevelType w:val="hybridMultilevel"/>
    <w:tmpl w:val="25CED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515CDC"/>
    <w:multiLevelType w:val="hybridMultilevel"/>
    <w:tmpl w:val="418AE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6A5C0A"/>
    <w:multiLevelType w:val="hybridMultilevel"/>
    <w:tmpl w:val="E7AC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EB4E98"/>
    <w:multiLevelType w:val="hybridMultilevel"/>
    <w:tmpl w:val="DC3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BA0B6F"/>
    <w:multiLevelType w:val="multilevel"/>
    <w:tmpl w:val="867EF8E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2AD1551E"/>
    <w:multiLevelType w:val="hybridMultilevel"/>
    <w:tmpl w:val="B8B47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396493"/>
    <w:multiLevelType w:val="hybridMultilevel"/>
    <w:tmpl w:val="7DA6ED26"/>
    <w:lvl w:ilvl="0" w:tplc="16F078E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5D76D25E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1">
    <w:nsid w:val="2D2B0F9F"/>
    <w:multiLevelType w:val="hybridMultilevel"/>
    <w:tmpl w:val="12D037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9346F3"/>
    <w:multiLevelType w:val="hybridMultilevel"/>
    <w:tmpl w:val="23805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D94994"/>
    <w:multiLevelType w:val="hybridMultilevel"/>
    <w:tmpl w:val="13B68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56940A1"/>
    <w:multiLevelType w:val="hybridMultilevel"/>
    <w:tmpl w:val="CAB28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8B53234"/>
    <w:multiLevelType w:val="hybridMultilevel"/>
    <w:tmpl w:val="78F0334E"/>
    <w:lvl w:ilvl="0" w:tplc="DF1CF302">
      <w:numFmt w:val="bullet"/>
      <w:lvlText w:val="-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9E9638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3C6E01D4"/>
    <w:multiLevelType w:val="multilevel"/>
    <w:tmpl w:val="BD48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2E3DFC"/>
    <w:multiLevelType w:val="hybridMultilevel"/>
    <w:tmpl w:val="5E9C1B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4EA057A"/>
    <w:multiLevelType w:val="hybridMultilevel"/>
    <w:tmpl w:val="F5E84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5C67728"/>
    <w:multiLevelType w:val="multilevel"/>
    <w:tmpl w:val="3CDE634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47862C88"/>
    <w:multiLevelType w:val="hybridMultilevel"/>
    <w:tmpl w:val="38E88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520D8C"/>
    <w:multiLevelType w:val="hybridMultilevel"/>
    <w:tmpl w:val="EE78F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A643A0"/>
    <w:multiLevelType w:val="hybridMultilevel"/>
    <w:tmpl w:val="DE6C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2844D1F"/>
    <w:multiLevelType w:val="multilevel"/>
    <w:tmpl w:val="AD1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F07850"/>
    <w:multiLevelType w:val="hybridMultilevel"/>
    <w:tmpl w:val="C3ECD2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54DC3919"/>
    <w:multiLevelType w:val="hybridMultilevel"/>
    <w:tmpl w:val="6E4A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5852567"/>
    <w:multiLevelType w:val="hybridMultilevel"/>
    <w:tmpl w:val="256AA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F8186C"/>
    <w:multiLevelType w:val="hybridMultilevel"/>
    <w:tmpl w:val="2CDC8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9584FE3"/>
    <w:multiLevelType w:val="hybridMultilevel"/>
    <w:tmpl w:val="DE6C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AB51C11"/>
    <w:multiLevelType w:val="hybridMultilevel"/>
    <w:tmpl w:val="E0FEF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C8777E4"/>
    <w:multiLevelType w:val="hybridMultilevel"/>
    <w:tmpl w:val="80605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D030555"/>
    <w:multiLevelType w:val="hybridMultilevel"/>
    <w:tmpl w:val="673866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D18335C"/>
    <w:multiLevelType w:val="hybridMultilevel"/>
    <w:tmpl w:val="C4A43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884BB3"/>
    <w:multiLevelType w:val="hybridMultilevel"/>
    <w:tmpl w:val="E9ECBEEC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>
    <w:nsid w:val="7ED806FC"/>
    <w:multiLevelType w:val="hybridMultilevel"/>
    <w:tmpl w:val="176CE7E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39"/>
  </w:num>
  <w:num w:numId="5">
    <w:abstractNumId w:val="21"/>
  </w:num>
  <w:num w:numId="6">
    <w:abstractNumId w:val="35"/>
  </w:num>
  <w:num w:numId="7">
    <w:abstractNumId w:val="28"/>
  </w:num>
  <w:num w:numId="8">
    <w:abstractNumId w:val="11"/>
  </w:num>
  <w:num w:numId="9">
    <w:abstractNumId w:val="33"/>
  </w:num>
  <w:num w:numId="10">
    <w:abstractNumId w:val="18"/>
  </w:num>
  <w:num w:numId="11">
    <w:abstractNumId w:val="26"/>
  </w:num>
  <w:num w:numId="12">
    <w:abstractNumId w:val="34"/>
  </w:num>
  <w:num w:numId="13">
    <w:abstractNumId w:val="27"/>
  </w:num>
  <w:num w:numId="14">
    <w:abstractNumId w:val="32"/>
  </w:num>
  <w:num w:numId="15">
    <w:abstractNumId w:val="43"/>
  </w:num>
  <w:num w:numId="16">
    <w:abstractNumId w:val="15"/>
  </w:num>
  <w:num w:numId="17">
    <w:abstractNumId w:val="20"/>
  </w:num>
  <w:num w:numId="18">
    <w:abstractNumId w:val="37"/>
  </w:num>
  <w:num w:numId="19">
    <w:abstractNumId w:val="29"/>
  </w:num>
  <w:num w:numId="20">
    <w:abstractNumId w:val="31"/>
  </w:num>
  <w:num w:numId="21">
    <w:abstractNumId w:val="14"/>
  </w:num>
  <w:num w:numId="22">
    <w:abstractNumId w:val="10"/>
  </w:num>
  <w:num w:numId="23">
    <w:abstractNumId w:val="40"/>
  </w:num>
  <w:num w:numId="24">
    <w:abstractNumId w:val="36"/>
  </w:num>
  <w:num w:numId="25">
    <w:abstractNumId w:val="41"/>
  </w:num>
  <w:num w:numId="26">
    <w:abstractNumId w:val="19"/>
  </w:num>
  <w:num w:numId="27">
    <w:abstractNumId w:val="16"/>
  </w:num>
  <w:num w:numId="28">
    <w:abstractNumId w:val="23"/>
  </w:num>
  <w:num w:numId="29">
    <w:abstractNumId w:val="17"/>
  </w:num>
  <w:num w:numId="30">
    <w:abstractNumId w:val="24"/>
  </w:num>
  <w:num w:numId="31">
    <w:abstractNumId w:val="42"/>
  </w:num>
  <w:num w:numId="32">
    <w:abstractNumId w:val="38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2"/>
  </w:num>
  <w:num w:numId="44">
    <w:abstractNumId w:val="30"/>
  </w:num>
  <w:num w:numId="45">
    <w:abstractNumId w:val="44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EC9"/>
    <w:rsid w:val="00002CA9"/>
    <w:rsid w:val="00003FDB"/>
    <w:rsid w:val="00006B72"/>
    <w:rsid w:val="00007206"/>
    <w:rsid w:val="00010047"/>
    <w:rsid w:val="00021A64"/>
    <w:rsid w:val="000226BE"/>
    <w:rsid w:val="00022C7A"/>
    <w:rsid w:val="00030C71"/>
    <w:rsid w:val="00043E3A"/>
    <w:rsid w:val="0005279F"/>
    <w:rsid w:val="000534DA"/>
    <w:rsid w:val="0005624B"/>
    <w:rsid w:val="00060277"/>
    <w:rsid w:val="0006370C"/>
    <w:rsid w:val="000640EB"/>
    <w:rsid w:val="00080DDA"/>
    <w:rsid w:val="00082030"/>
    <w:rsid w:val="000859C5"/>
    <w:rsid w:val="00097820"/>
    <w:rsid w:val="000A3CDA"/>
    <w:rsid w:val="000B2453"/>
    <w:rsid w:val="000C531F"/>
    <w:rsid w:val="000D148F"/>
    <w:rsid w:val="000E08CF"/>
    <w:rsid w:val="000E5FB8"/>
    <w:rsid w:val="000F2E73"/>
    <w:rsid w:val="000F3D93"/>
    <w:rsid w:val="001010B7"/>
    <w:rsid w:val="001026AB"/>
    <w:rsid w:val="00111DFA"/>
    <w:rsid w:val="00117D28"/>
    <w:rsid w:val="00125A32"/>
    <w:rsid w:val="00145499"/>
    <w:rsid w:val="001553D6"/>
    <w:rsid w:val="001564F9"/>
    <w:rsid w:val="00160FB1"/>
    <w:rsid w:val="00161A98"/>
    <w:rsid w:val="00162929"/>
    <w:rsid w:val="00166039"/>
    <w:rsid w:val="0016729A"/>
    <w:rsid w:val="00176123"/>
    <w:rsid w:val="00180E89"/>
    <w:rsid w:val="00195A28"/>
    <w:rsid w:val="001962A9"/>
    <w:rsid w:val="001A555E"/>
    <w:rsid w:val="001A5D2E"/>
    <w:rsid w:val="001B4787"/>
    <w:rsid w:val="001B569E"/>
    <w:rsid w:val="001C075D"/>
    <w:rsid w:val="001C0CAC"/>
    <w:rsid w:val="001C4605"/>
    <w:rsid w:val="001D4C2E"/>
    <w:rsid w:val="001D5D88"/>
    <w:rsid w:val="001E10E5"/>
    <w:rsid w:val="001E4047"/>
    <w:rsid w:val="001E4160"/>
    <w:rsid w:val="001F5B9A"/>
    <w:rsid w:val="001F7D12"/>
    <w:rsid w:val="0020237D"/>
    <w:rsid w:val="00203BD1"/>
    <w:rsid w:val="0020532E"/>
    <w:rsid w:val="00207489"/>
    <w:rsid w:val="002200CE"/>
    <w:rsid w:val="00240737"/>
    <w:rsid w:val="00241B2D"/>
    <w:rsid w:val="00244DAF"/>
    <w:rsid w:val="00254C00"/>
    <w:rsid w:val="00261505"/>
    <w:rsid w:val="00262B00"/>
    <w:rsid w:val="00263751"/>
    <w:rsid w:val="00263C7F"/>
    <w:rsid w:val="002722B6"/>
    <w:rsid w:val="002755B6"/>
    <w:rsid w:val="0028119A"/>
    <w:rsid w:val="002856A6"/>
    <w:rsid w:val="002960AB"/>
    <w:rsid w:val="002B4589"/>
    <w:rsid w:val="002C5240"/>
    <w:rsid w:val="002D0838"/>
    <w:rsid w:val="002F7CC0"/>
    <w:rsid w:val="00330F47"/>
    <w:rsid w:val="0033231C"/>
    <w:rsid w:val="00332EEE"/>
    <w:rsid w:val="0033394B"/>
    <w:rsid w:val="00334A67"/>
    <w:rsid w:val="00345036"/>
    <w:rsid w:val="00345D1B"/>
    <w:rsid w:val="00352D59"/>
    <w:rsid w:val="00360782"/>
    <w:rsid w:val="00361255"/>
    <w:rsid w:val="003807B3"/>
    <w:rsid w:val="00392E8E"/>
    <w:rsid w:val="003A62C1"/>
    <w:rsid w:val="003B441D"/>
    <w:rsid w:val="003C17A5"/>
    <w:rsid w:val="003D50CE"/>
    <w:rsid w:val="003D656C"/>
    <w:rsid w:val="003D7BE3"/>
    <w:rsid w:val="003E6DFB"/>
    <w:rsid w:val="003E7FBD"/>
    <w:rsid w:val="004121E6"/>
    <w:rsid w:val="00414788"/>
    <w:rsid w:val="00432913"/>
    <w:rsid w:val="004343FF"/>
    <w:rsid w:val="00434752"/>
    <w:rsid w:val="0045264A"/>
    <w:rsid w:val="00454800"/>
    <w:rsid w:val="00455901"/>
    <w:rsid w:val="00457B09"/>
    <w:rsid w:val="00463EC9"/>
    <w:rsid w:val="00474722"/>
    <w:rsid w:val="00477960"/>
    <w:rsid w:val="00477FF5"/>
    <w:rsid w:val="00484676"/>
    <w:rsid w:val="00485DB2"/>
    <w:rsid w:val="004A353C"/>
    <w:rsid w:val="004A6883"/>
    <w:rsid w:val="004B2A4F"/>
    <w:rsid w:val="004B47B3"/>
    <w:rsid w:val="004C61F3"/>
    <w:rsid w:val="004D3A09"/>
    <w:rsid w:val="004E2FD8"/>
    <w:rsid w:val="004E417B"/>
    <w:rsid w:val="0051051E"/>
    <w:rsid w:val="00511295"/>
    <w:rsid w:val="0051224C"/>
    <w:rsid w:val="005235B2"/>
    <w:rsid w:val="00524C3B"/>
    <w:rsid w:val="00533521"/>
    <w:rsid w:val="005372F1"/>
    <w:rsid w:val="0054776D"/>
    <w:rsid w:val="00553FD1"/>
    <w:rsid w:val="00560EF4"/>
    <w:rsid w:val="00567831"/>
    <w:rsid w:val="00570C61"/>
    <w:rsid w:val="00572F66"/>
    <w:rsid w:val="00574594"/>
    <w:rsid w:val="00576630"/>
    <w:rsid w:val="005766A5"/>
    <w:rsid w:val="00594621"/>
    <w:rsid w:val="00595093"/>
    <w:rsid w:val="00595CAB"/>
    <w:rsid w:val="005A17F0"/>
    <w:rsid w:val="005A1D55"/>
    <w:rsid w:val="005B04E6"/>
    <w:rsid w:val="005B17CC"/>
    <w:rsid w:val="005B60A4"/>
    <w:rsid w:val="005B70FC"/>
    <w:rsid w:val="005E0930"/>
    <w:rsid w:val="005F66D4"/>
    <w:rsid w:val="00621DBE"/>
    <w:rsid w:val="0062317E"/>
    <w:rsid w:val="0062438D"/>
    <w:rsid w:val="00644FFA"/>
    <w:rsid w:val="00645FAF"/>
    <w:rsid w:val="006528C5"/>
    <w:rsid w:val="00656DB5"/>
    <w:rsid w:val="00660484"/>
    <w:rsid w:val="0066051C"/>
    <w:rsid w:val="00661AAF"/>
    <w:rsid w:val="0068072B"/>
    <w:rsid w:val="00684F05"/>
    <w:rsid w:val="006A3A81"/>
    <w:rsid w:val="006A4102"/>
    <w:rsid w:val="006A5FFC"/>
    <w:rsid w:val="006A6433"/>
    <w:rsid w:val="006B17A8"/>
    <w:rsid w:val="006B3D10"/>
    <w:rsid w:val="006D393A"/>
    <w:rsid w:val="006D4413"/>
    <w:rsid w:val="006E2689"/>
    <w:rsid w:val="006E2AF4"/>
    <w:rsid w:val="006E334C"/>
    <w:rsid w:val="006F340E"/>
    <w:rsid w:val="006F6404"/>
    <w:rsid w:val="0071398C"/>
    <w:rsid w:val="00715CBD"/>
    <w:rsid w:val="007206A2"/>
    <w:rsid w:val="00732EC7"/>
    <w:rsid w:val="007404AE"/>
    <w:rsid w:val="00746A4D"/>
    <w:rsid w:val="007478BC"/>
    <w:rsid w:val="00767C04"/>
    <w:rsid w:val="00771D6E"/>
    <w:rsid w:val="00777477"/>
    <w:rsid w:val="007864B0"/>
    <w:rsid w:val="0078664D"/>
    <w:rsid w:val="007912B8"/>
    <w:rsid w:val="007943F5"/>
    <w:rsid w:val="0079707D"/>
    <w:rsid w:val="007A0979"/>
    <w:rsid w:val="007A0C3E"/>
    <w:rsid w:val="007A7330"/>
    <w:rsid w:val="007C009F"/>
    <w:rsid w:val="007C4E86"/>
    <w:rsid w:val="007C60CC"/>
    <w:rsid w:val="007C645B"/>
    <w:rsid w:val="007E0649"/>
    <w:rsid w:val="007E6B7B"/>
    <w:rsid w:val="007E6D5D"/>
    <w:rsid w:val="007F0684"/>
    <w:rsid w:val="007F18AA"/>
    <w:rsid w:val="007F76EF"/>
    <w:rsid w:val="008108F8"/>
    <w:rsid w:val="00810A97"/>
    <w:rsid w:val="00812693"/>
    <w:rsid w:val="00820F8F"/>
    <w:rsid w:val="00822CE2"/>
    <w:rsid w:val="00835B67"/>
    <w:rsid w:val="008413CA"/>
    <w:rsid w:val="00842F22"/>
    <w:rsid w:val="0084478A"/>
    <w:rsid w:val="00856B0B"/>
    <w:rsid w:val="00864F98"/>
    <w:rsid w:val="00865500"/>
    <w:rsid w:val="00866B2F"/>
    <w:rsid w:val="008727DE"/>
    <w:rsid w:val="00872CCA"/>
    <w:rsid w:val="0089695F"/>
    <w:rsid w:val="008A098D"/>
    <w:rsid w:val="008A2A7B"/>
    <w:rsid w:val="008B3FCF"/>
    <w:rsid w:val="008B7E12"/>
    <w:rsid w:val="008B7EFB"/>
    <w:rsid w:val="008C490A"/>
    <w:rsid w:val="008D0FC1"/>
    <w:rsid w:val="008D2AE4"/>
    <w:rsid w:val="008D2AF3"/>
    <w:rsid w:val="008E38D4"/>
    <w:rsid w:val="008F1D58"/>
    <w:rsid w:val="008F25CF"/>
    <w:rsid w:val="00901B65"/>
    <w:rsid w:val="00904072"/>
    <w:rsid w:val="0091443B"/>
    <w:rsid w:val="009216FF"/>
    <w:rsid w:val="009244D7"/>
    <w:rsid w:val="00930DB4"/>
    <w:rsid w:val="009321F7"/>
    <w:rsid w:val="00934832"/>
    <w:rsid w:val="009355F0"/>
    <w:rsid w:val="00936D4A"/>
    <w:rsid w:val="0094221A"/>
    <w:rsid w:val="0095658F"/>
    <w:rsid w:val="00956DD2"/>
    <w:rsid w:val="0096242E"/>
    <w:rsid w:val="0097373C"/>
    <w:rsid w:val="00985224"/>
    <w:rsid w:val="009857D7"/>
    <w:rsid w:val="00986939"/>
    <w:rsid w:val="009948B3"/>
    <w:rsid w:val="00996B42"/>
    <w:rsid w:val="00996D3D"/>
    <w:rsid w:val="00997F8E"/>
    <w:rsid w:val="009A1B5B"/>
    <w:rsid w:val="009B316C"/>
    <w:rsid w:val="009D5F3D"/>
    <w:rsid w:val="009E4BB9"/>
    <w:rsid w:val="009F049C"/>
    <w:rsid w:val="009F48B8"/>
    <w:rsid w:val="00A07843"/>
    <w:rsid w:val="00A20A8B"/>
    <w:rsid w:val="00A30EF4"/>
    <w:rsid w:val="00A43F54"/>
    <w:rsid w:val="00A45D48"/>
    <w:rsid w:val="00A4739D"/>
    <w:rsid w:val="00A62F82"/>
    <w:rsid w:val="00A77008"/>
    <w:rsid w:val="00AA3018"/>
    <w:rsid w:val="00AB275D"/>
    <w:rsid w:val="00AD16AB"/>
    <w:rsid w:val="00AD2371"/>
    <w:rsid w:val="00AF01C3"/>
    <w:rsid w:val="00AF481B"/>
    <w:rsid w:val="00AF7FD5"/>
    <w:rsid w:val="00B37FB7"/>
    <w:rsid w:val="00B410F2"/>
    <w:rsid w:val="00B46E23"/>
    <w:rsid w:val="00B52099"/>
    <w:rsid w:val="00B564CE"/>
    <w:rsid w:val="00B75A73"/>
    <w:rsid w:val="00B76314"/>
    <w:rsid w:val="00B857BB"/>
    <w:rsid w:val="00B97A9E"/>
    <w:rsid w:val="00BA362B"/>
    <w:rsid w:val="00BA5CBF"/>
    <w:rsid w:val="00BB0FF2"/>
    <w:rsid w:val="00BB4780"/>
    <w:rsid w:val="00BC3633"/>
    <w:rsid w:val="00BC37B5"/>
    <w:rsid w:val="00BC65AE"/>
    <w:rsid w:val="00BD1B1E"/>
    <w:rsid w:val="00BD22F1"/>
    <w:rsid w:val="00BD65D4"/>
    <w:rsid w:val="00BD6F30"/>
    <w:rsid w:val="00BE4B47"/>
    <w:rsid w:val="00BE7F57"/>
    <w:rsid w:val="00BF0AE5"/>
    <w:rsid w:val="00BF1109"/>
    <w:rsid w:val="00BF3E6F"/>
    <w:rsid w:val="00BF4751"/>
    <w:rsid w:val="00BF5801"/>
    <w:rsid w:val="00BF6CCD"/>
    <w:rsid w:val="00C00972"/>
    <w:rsid w:val="00C021AC"/>
    <w:rsid w:val="00C0491A"/>
    <w:rsid w:val="00C06A28"/>
    <w:rsid w:val="00C137AA"/>
    <w:rsid w:val="00C21C45"/>
    <w:rsid w:val="00C227A5"/>
    <w:rsid w:val="00C22A20"/>
    <w:rsid w:val="00C3088E"/>
    <w:rsid w:val="00C32259"/>
    <w:rsid w:val="00C32772"/>
    <w:rsid w:val="00C41EB8"/>
    <w:rsid w:val="00C50054"/>
    <w:rsid w:val="00C50660"/>
    <w:rsid w:val="00C55674"/>
    <w:rsid w:val="00C570A2"/>
    <w:rsid w:val="00C62BCD"/>
    <w:rsid w:val="00C66A2F"/>
    <w:rsid w:val="00C8001C"/>
    <w:rsid w:val="00C83FD8"/>
    <w:rsid w:val="00C840F5"/>
    <w:rsid w:val="00C84485"/>
    <w:rsid w:val="00C845BE"/>
    <w:rsid w:val="00C97830"/>
    <w:rsid w:val="00CA4524"/>
    <w:rsid w:val="00CC11F2"/>
    <w:rsid w:val="00CC2FBC"/>
    <w:rsid w:val="00CC47D2"/>
    <w:rsid w:val="00CC6CED"/>
    <w:rsid w:val="00CC7302"/>
    <w:rsid w:val="00CD2E7C"/>
    <w:rsid w:val="00CD3701"/>
    <w:rsid w:val="00CD3B3D"/>
    <w:rsid w:val="00CE07D2"/>
    <w:rsid w:val="00CE5E11"/>
    <w:rsid w:val="00D01D9B"/>
    <w:rsid w:val="00D11981"/>
    <w:rsid w:val="00D121E0"/>
    <w:rsid w:val="00D14710"/>
    <w:rsid w:val="00D256AD"/>
    <w:rsid w:val="00D30630"/>
    <w:rsid w:val="00D448BE"/>
    <w:rsid w:val="00D47153"/>
    <w:rsid w:val="00D52F5A"/>
    <w:rsid w:val="00D52FA1"/>
    <w:rsid w:val="00D55429"/>
    <w:rsid w:val="00D76745"/>
    <w:rsid w:val="00D77ED8"/>
    <w:rsid w:val="00D802D5"/>
    <w:rsid w:val="00D82741"/>
    <w:rsid w:val="00D92DA4"/>
    <w:rsid w:val="00D9506E"/>
    <w:rsid w:val="00D96254"/>
    <w:rsid w:val="00DA02EE"/>
    <w:rsid w:val="00DA093B"/>
    <w:rsid w:val="00DC1AAA"/>
    <w:rsid w:val="00DC1ABE"/>
    <w:rsid w:val="00DD26B2"/>
    <w:rsid w:val="00DE1C64"/>
    <w:rsid w:val="00DE2620"/>
    <w:rsid w:val="00DE32F9"/>
    <w:rsid w:val="00DF0ED9"/>
    <w:rsid w:val="00DF3A72"/>
    <w:rsid w:val="00DF7249"/>
    <w:rsid w:val="00DF781B"/>
    <w:rsid w:val="00E02BED"/>
    <w:rsid w:val="00E06751"/>
    <w:rsid w:val="00E10C31"/>
    <w:rsid w:val="00E124B4"/>
    <w:rsid w:val="00E12A19"/>
    <w:rsid w:val="00E12AE4"/>
    <w:rsid w:val="00E14645"/>
    <w:rsid w:val="00E14B25"/>
    <w:rsid w:val="00E230EF"/>
    <w:rsid w:val="00E310E2"/>
    <w:rsid w:val="00E31FE8"/>
    <w:rsid w:val="00E4107F"/>
    <w:rsid w:val="00E5106D"/>
    <w:rsid w:val="00E55FA9"/>
    <w:rsid w:val="00E5637F"/>
    <w:rsid w:val="00E566B6"/>
    <w:rsid w:val="00E615BE"/>
    <w:rsid w:val="00E64B0A"/>
    <w:rsid w:val="00E8358E"/>
    <w:rsid w:val="00E91774"/>
    <w:rsid w:val="00E936F5"/>
    <w:rsid w:val="00E939EC"/>
    <w:rsid w:val="00EA3023"/>
    <w:rsid w:val="00ED13A8"/>
    <w:rsid w:val="00ED1446"/>
    <w:rsid w:val="00ED5325"/>
    <w:rsid w:val="00EE3021"/>
    <w:rsid w:val="00EE415F"/>
    <w:rsid w:val="00EF318C"/>
    <w:rsid w:val="00EF5480"/>
    <w:rsid w:val="00F01BD2"/>
    <w:rsid w:val="00F200DD"/>
    <w:rsid w:val="00F34EA6"/>
    <w:rsid w:val="00F42309"/>
    <w:rsid w:val="00F45B43"/>
    <w:rsid w:val="00F50CE6"/>
    <w:rsid w:val="00F533E9"/>
    <w:rsid w:val="00F624CB"/>
    <w:rsid w:val="00F72975"/>
    <w:rsid w:val="00F74418"/>
    <w:rsid w:val="00F74500"/>
    <w:rsid w:val="00F75D88"/>
    <w:rsid w:val="00F8112A"/>
    <w:rsid w:val="00F83F97"/>
    <w:rsid w:val="00F857DB"/>
    <w:rsid w:val="00F939CF"/>
    <w:rsid w:val="00F95C9A"/>
    <w:rsid w:val="00F960FA"/>
    <w:rsid w:val="00FA22BD"/>
    <w:rsid w:val="00FA4452"/>
    <w:rsid w:val="00FC01D1"/>
    <w:rsid w:val="00FE1C46"/>
    <w:rsid w:val="00FE4DD3"/>
    <w:rsid w:val="00FF257A"/>
    <w:rsid w:val="00FF569D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EC9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3751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EC9"/>
    <w:rPr>
      <w:rFonts w:ascii="Times New Roman" w:hAnsi="Times New Roman" w:cs="Times New Roman"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63751"/>
    <w:rPr>
      <w:rFonts w:ascii="Arial" w:hAnsi="Arial" w:cs="Times New Roman"/>
      <w:b/>
      <w:sz w:val="26"/>
      <w:lang w:eastAsia="ar-SA" w:bidi="ar-SA"/>
    </w:rPr>
  </w:style>
  <w:style w:type="paragraph" w:styleId="Footer">
    <w:name w:val="footer"/>
    <w:basedOn w:val="Normal"/>
    <w:link w:val="FooterChar"/>
    <w:uiPriority w:val="99"/>
    <w:rsid w:val="00463E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3EC9"/>
    <w:rPr>
      <w:rFonts w:ascii="Times New Roman" w:hAnsi="Times New Roman" w:cs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463EC9"/>
    <w:rPr>
      <w:rFonts w:cs="Times New Roman"/>
    </w:rPr>
  </w:style>
  <w:style w:type="character" w:styleId="Hyperlink">
    <w:name w:val="Hyperlink"/>
    <w:basedOn w:val="DefaultParagraphFont"/>
    <w:uiPriority w:val="99"/>
    <w:rsid w:val="00463EC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63E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65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EF5480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F5480"/>
    <w:rPr>
      <w:rFonts w:ascii="Times New Roman" w:hAnsi="Times New Roman" w:cs="Times New Roman"/>
      <w:sz w:val="24"/>
    </w:rPr>
  </w:style>
  <w:style w:type="paragraph" w:customStyle="1" w:styleId="21">
    <w:name w:val="Список 21"/>
    <w:basedOn w:val="Normal"/>
    <w:uiPriority w:val="99"/>
    <w:rsid w:val="001026AB"/>
    <w:pPr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352D59"/>
    <w:pPr>
      <w:spacing w:after="120"/>
      <w:ind w:left="283"/>
    </w:pPr>
    <w:rPr>
      <w:sz w:val="16"/>
      <w:szCs w:val="16"/>
      <w:lang w:eastAsia="ar-SA"/>
    </w:rPr>
  </w:style>
  <w:style w:type="paragraph" w:styleId="BodyText">
    <w:name w:val="Body Text"/>
    <w:basedOn w:val="Normal"/>
    <w:link w:val="BodyTextChar"/>
    <w:uiPriority w:val="99"/>
    <w:rsid w:val="00AB275D"/>
    <w:pPr>
      <w:spacing w:after="120"/>
    </w:pPr>
    <w:rPr>
      <w:rFonts w:eastAsia="Calibri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275D"/>
    <w:rPr>
      <w:rFonts w:ascii="Times New Roman" w:hAnsi="Times New Roman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263751"/>
    <w:pPr>
      <w:spacing w:after="120"/>
      <w:ind w:left="283"/>
    </w:pPr>
    <w:rPr>
      <w:rFonts w:eastAsia="Calibri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63751"/>
    <w:rPr>
      <w:rFonts w:ascii="Times New Roman" w:hAnsi="Times New Roman" w:cs="Times New Roman"/>
      <w:sz w:val="24"/>
      <w:lang w:eastAsia="ar-SA" w:bidi="ar-SA"/>
    </w:rPr>
  </w:style>
  <w:style w:type="paragraph" w:customStyle="1" w:styleId="1">
    <w:name w:val="Обычный отступ1"/>
    <w:basedOn w:val="Normal"/>
    <w:uiPriority w:val="99"/>
    <w:rsid w:val="003D656C"/>
    <w:pPr>
      <w:ind w:left="720"/>
    </w:pPr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3E7FB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7FBD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uiPriority w:val="99"/>
    <w:rsid w:val="00AA3018"/>
    <w:pPr>
      <w:widowControl w:val="0"/>
      <w:autoSpaceDE w:val="0"/>
      <w:autoSpaceDN w:val="0"/>
      <w:adjustRightInd w:val="0"/>
      <w:spacing w:line="384" w:lineRule="exact"/>
    </w:pPr>
    <w:rPr>
      <w:rFonts w:eastAsia="Calibri"/>
    </w:rPr>
  </w:style>
  <w:style w:type="character" w:customStyle="1" w:styleId="FontStyle12">
    <w:name w:val="Font Style12"/>
    <w:uiPriority w:val="99"/>
    <w:rsid w:val="00AA3018"/>
    <w:rPr>
      <w:rFonts w:ascii="Times New Roman" w:hAnsi="Times New Roman"/>
      <w:sz w:val="16"/>
    </w:rPr>
  </w:style>
  <w:style w:type="character" w:customStyle="1" w:styleId="FontStyle11">
    <w:name w:val="Font Style11"/>
    <w:uiPriority w:val="99"/>
    <w:rsid w:val="00AA3018"/>
    <w:rPr>
      <w:rFonts w:ascii="Times New Roman" w:hAnsi="Times New Roman"/>
      <w:b/>
      <w:spacing w:val="-20"/>
      <w:sz w:val="18"/>
    </w:rPr>
  </w:style>
  <w:style w:type="character" w:customStyle="1" w:styleId="FontStyle17">
    <w:name w:val="Font Style17"/>
    <w:uiPriority w:val="99"/>
    <w:rsid w:val="00AA3018"/>
    <w:rPr>
      <w:rFonts w:ascii="Times New Roman" w:hAnsi="Times New Roman"/>
      <w:sz w:val="18"/>
    </w:rPr>
  </w:style>
  <w:style w:type="paragraph" w:customStyle="1" w:styleId="Style5">
    <w:name w:val="Style5"/>
    <w:basedOn w:val="Normal"/>
    <w:uiPriority w:val="99"/>
    <w:rsid w:val="00AA3018"/>
    <w:pPr>
      <w:widowControl w:val="0"/>
      <w:autoSpaceDE w:val="0"/>
      <w:autoSpaceDN w:val="0"/>
      <w:adjustRightInd w:val="0"/>
      <w:spacing w:line="192" w:lineRule="exact"/>
      <w:ind w:firstLine="499"/>
      <w:jc w:val="both"/>
    </w:pPr>
    <w:rPr>
      <w:rFonts w:eastAsia="Calibri"/>
    </w:rPr>
  </w:style>
  <w:style w:type="paragraph" w:customStyle="1" w:styleId="Style6">
    <w:name w:val="Style6"/>
    <w:basedOn w:val="Normal"/>
    <w:uiPriority w:val="99"/>
    <w:rsid w:val="00AA3018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4">
    <w:name w:val="Style14"/>
    <w:basedOn w:val="Normal"/>
    <w:uiPriority w:val="99"/>
    <w:rsid w:val="00AA3018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">
    <w:name w:val="Style7"/>
    <w:basedOn w:val="Normal"/>
    <w:uiPriority w:val="99"/>
    <w:rsid w:val="00AA301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6">
    <w:name w:val="Font Style16"/>
    <w:uiPriority w:val="99"/>
    <w:rsid w:val="00AA3018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AA3018"/>
    <w:rPr>
      <w:rFonts w:ascii="Times New Roman" w:hAnsi="Times New Roman"/>
      <w:b/>
      <w:smallCaps/>
      <w:sz w:val="12"/>
    </w:rPr>
  </w:style>
  <w:style w:type="character" w:customStyle="1" w:styleId="c1">
    <w:name w:val="c1"/>
    <w:uiPriority w:val="99"/>
    <w:rsid w:val="00AA3018"/>
  </w:style>
  <w:style w:type="character" w:customStyle="1" w:styleId="c2">
    <w:name w:val="c2"/>
    <w:uiPriority w:val="99"/>
    <w:rsid w:val="00AA3018"/>
  </w:style>
  <w:style w:type="character" w:customStyle="1" w:styleId="apple-converted-space">
    <w:name w:val="apple-converted-space"/>
    <w:uiPriority w:val="99"/>
    <w:rsid w:val="00AA3018"/>
  </w:style>
  <w:style w:type="paragraph" w:customStyle="1" w:styleId="c7c4">
    <w:name w:val="c7 c4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">
    <w:name w:val="c4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75">
    <w:name w:val="c4 c75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79">
    <w:name w:val="c4 c79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character" w:customStyle="1" w:styleId="c1c3">
    <w:name w:val="c1 c3"/>
    <w:uiPriority w:val="99"/>
    <w:rsid w:val="00AA3018"/>
  </w:style>
  <w:style w:type="character" w:customStyle="1" w:styleId="c2c3">
    <w:name w:val="c2 c3"/>
    <w:uiPriority w:val="99"/>
    <w:rsid w:val="00AA3018"/>
  </w:style>
  <w:style w:type="paragraph" w:customStyle="1" w:styleId="c50c4">
    <w:name w:val="c50 c4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51">
    <w:name w:val="c4 c51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50">
    <w:name w:val="c4 c50"/>
    <w:basedOn w:val="Normal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210">
    <w:name w:val="Основной текст с отступом 21"/>
    <w:basedOn w:val="Normal"/>
    <w:uiPriority w:val="99"/>
    <w:rsid w:val="00AA3018"/>
    <w:pPr>
      <w:ind w:firstLine="360"/>
      <w:jc w:val="both"/>
    </w:pPr>
    <w:rPr>
      <w:rFonts w:eastAsia="Calibri"/>
      <w:lang w:eastAsia="ar-SA"/>
    </w:rPr>
  </w:style>
  <w:style w:type="paragraph" w:customStyle="1" w:styleId="Style4">
    <w:name w:val="Style4"/>
    <w:basedOn w:val="Normal"/>
    <w:uiPriority w:val="99"/>
    <w:rsid w:val="00621DBE"/>
    <w:pPr>
      <w:widowControl w:val="0"/>
      <w:autoSpaceDE w:val="0"/>
      <w:autoSpaceDN w:val="0"/>
      <w:adjustRightInd w:val="0"/>
      <w:spacing w:line="192" w:lineRule="exact"/>
      <w:ind w:firstLine="2635"/>
    </w:pPr>
    <w:rPr>
      <w:rFonts w:eastAsia="Calibri"/>
    </w:rPr>
  </w:style>
  <w:style w:type="character" w:customStyle="1" w:styleId="FontStyle20">
    <w:name w:val="Font Style20"/>
    <w:uiPriority w:val="99"/>
    <w:rsid w:val="00621DBE"/>
    <w:rPr>
      <w:rFonts w:ascii="Times New Roman" w:hAnsi="Times New Roman"/>
      <w:i/>
      <w:sz w:val="16"/>
    </w:rPr>
  </w:style>
  <w:style w:type="paragraph" w:customStyle="1" w:styleId="Style13">
    <w:name w:val="Style13"/>
    <w:basedOn w:val="Normal"/>
    <w:uiPriority w:val="99"/>
    <w:rsid w:val="00621DBE"/>
    <w:pPr>
      <w:widowControl w:val="0"/>
      <w:autoSpaceDE w:val="0"/>
      <w:autoSpaceDN w:val="0"/>
      <w:adjustRightInd w:val="0"/>
      <w:spacing w:line="197" w:lineRule="exact"/>
    </w:pPr>
    <w:rPr>
      <w:rFonts w:eastAsia="Calibri"/>
    </w:rPr>
  </w:style>
  <w:style w:type="paragraph" w:customStyle="1" w:styleId="Style8">
    <w:name w:val="Style8"/>
    <w:basedOn w:val="Normal"/>
    <w:uiPriority w:val="99"/>
    <w:rsid w:val="00D11981"/>
    <w:pPr>
      <w:widowControl w:val="0"/>
      <w:autoSpaceDE w:val="0"/>
      <w:autoSpaceDN w:val="0"/>
      <w:adjustRightInd w:val="0"/>
      <w:spacing w:line="322" w:lineRule="exact"/>
      <w:ind w:firstLine="509"/>
    </w:pPr>
    <w:rPr>
      <w:rFonts w:eastAsia="Calibri"/>
    </w:rPr>
  </w:style>
  <w:style w:type="character" w:customStyle="1" w:styleId="7">
    <w:name w:val="Основной текст (7)_"/>
    <w:basedOn w:val="DefaultParagraphFont"/>
    <w:link w:val="71"/>
    <w:uiPriority w:val="99"/>
    <w:locked/>
    <w:rsid w:val="00345D1B"/>
    <w:rPr>
      <w:rFonts w:ascii="Century Schoolbook" w:hAnsi="Century Schoolbook" w:cs="Times New Roman"/>
      <w:b/>
      <w:bCs/>
      <w:sz w:val="16"/>
      <w:szCs w:val="16"/>
      <w:lang w:bidi="ar-SA"/>
    </w:rPr>
  </w:style>
  <w:style w:type="character" w:customStyle="1" w:styleId="70">
    <w:name w:val="Основной текст (7) + Курсив"/>
    <w:basedOn w:val="7"/>
    <w:uiPriority w:val="99"/>
    <w:rsid w:val="00345D1B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72">
    <w:name w:val="Основной текст (7)"/>
    <w:basedOn w:val="7"/>
    <w:uiPriority w:val="99"/>
    <w:rsid w:val="00345D1B"/>
    <w:rPr>
      <w:color w:val="000000"/>
      <w:spacing w:val="0"/>
      <w:w w:val="100"/>
      <w:position w:val="0"/>
      <w:lang w:val="ru-RU" w:eastAsia="ru-RU"/>
    </w:rPr>
  </w:style>
  <w:style w:type="paragraph" w:customStyle="1" w:styleId="71">
    <w:name w:val="Основной текст (7)1"/>
    <w:basedOn w:val="Normal"/>
    <w:link w:val="7"/>
    <w:uiPriority w:val="99"/>
    <w:rsid w:val="00345D1B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/>
      <w:b/>
      <w:bCs/>
      <w:noProof/>
      <w:sz w:val="16"/>
      <w:szCs w:val="16"/>
    </w:rPr>
  </w:style>
  <w:style w:type="paragraph" w:styleId="NormalWeb">
    <w:name w:val="Normal (Web)"/>
    <w:basedOn w:val="Normal"/>
    <w:uiPriority w:val="99"/>
    <w:rsid w:val="00180E89"/>
    <w:pPr>
      <w:spacing w:before="100" w:beforeAutospacing="1" w:after="100" w:afterAutospacing="1"/>
    </w:pPr>
    <w:rPr>
      <w:rFonts w:eastAsia="Calibri"/>
    </w:rPr>
  </w:style>
  <w:style w:type="character" w:customStyle="1" w:styleId="8pt">
    <w:name w:val="Основной текст + 8 pt"/>
    <w:aliases w:val="Полужирный3"/>
    <w:basedOn w:val="DefaultParagraphFont"/>
    <w:uiPriority w:val="99"/>
    <w:rsid w:val="006A643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9E4BB9"/>
    <w:rPr>
      <w:rFonts w:ascii="Century Schoolbook" w:hAnsi="Century Schoolbook" w:cs="Times New Roman"/>
      <w:sz w:val="19"/>
      <w:szCs w:val="19"/>
      <w:lang w:bidi="ar-SA"/>
    </w:rPr>
  </w:style>
  <w:style w:type="character" w:customStyle="1" w:styleId="10">
    <w:name w:val="Основной текст1"/>
    <w:basedOn w:val="a"/>
    <w:uiPriority w:val="99"/>
    <w:rsid w:val="009E4BB9"/>
    <w:rPr>
      <w:color w:val="000000"/>
      <w:spacing w:val="0"/>
      <w:w w:val="100"/>
      <w:position w:val="0"/>
      <w:lang w:val="ru-RU" w:eastAsia="ru-RU"/>
    </w:rPr>
  </w:style>
  <w:style w:type="character" w:customStyle="1" w:styleId="4">
    <w:name w:val="Заголовок №4_"/>
    <w:basedOn w:val="DefaultParagraphFont"/>
    <w:link w:val="41"/>
    <w:uiPriority w:val="99"/>
    <w:locked/>
    <w:rsid w:val="009E4BB9"/>
    <w:rPr>
      <w:rFonts w:ascii="Franklin Gothic Medium" w:hAnsi="Franklin Gothic Medium" w:cs="Times New Roman"/>
      <w:sz w:val="28"/>
      <w:szCs w:val="28"/>
      <w:lang w:bidi="ar-SA"/>
    </w:rPr>
  </w:style>
  <w:style w:type="character" w:customStyle="1" w:styleId="40">
    <w:name w:val="Заголовок №4"/>
    <w:basedOn w:val="4"/>
    <w:uiPriority w:val="99"/>
    <w:rsid w:val="009E4BB9"/>
    <w:rPr>
      <w:color w:val="000000"/>
      <w:spacing w:val="0"/>
      <w:w w:val="100"/>
      <w:position w:val="0"/>
      <w:lang w:val="ru-RU" w:eastAsia="ru-RU"/>
    </w:rPr>
  </w:style>
  <w:style w:type="character" w:customStyle="1" w:styleId="8">
    <w:name w:val="Основной текст (8)_"/>
    <w:basedOn w:val="DefaultParagraphFont"/>
    <w:link w:val="81"/>
    <w:uiPriority w:val="99"/>
    <w:locked/>
    <w:rsid w:val="009E4BB9"/>
    <w:rPr>
      <w:rFonts w:ascii="Century Schoolbook" w:hAnsi="Century Schoolbook" w:cs="Times New Roman"/>
      <w:b/>
      <w:bCs/>
      <w:i/>
      <w:iCs/>
      <w:sz w:val="19"/>
      <w:szCs w:val="19"/>
      <w:lang w:bidi="ar-SA"/>
    </w:rPr>
  </w:style>
  <w:style w:type="character" w:customStyle="1" w:styleId="80">
    <w:name w:val="Основной текст (8)"/>
    <w:basedOn w:val="8"/>
    <w:uiPriority w:val="99"/>
    <w:rsid w:val="009E4BB9"/>
    <w:rPr>
      <w:color w:val="000000"/>
      <w:spacing w:val="0"/>
      <w:w w:val="100"/>
      <w:position w:val="0"/>
      <w:lang w:val="ru-RU" w:eastAsia="ru-RU"/>
    </w:rPr>
  </w:style>
  <w:style w:type="character" w:customStyle="1" w:styleId="8Calibri">
    <w:name w:val="Основной текст (8) + Calibri"/>
    <w:aliases w:val="8 pt1,Не курсив2"/>
    <w:basedOn w:val="8"/>
    <w:uiPriority w:val="99"/>
    <w:rsid w:val="009E4BB9"/>
    <w:rPr>
      <w:rFonts w:ascii="Calibri" w:hAnsi="Calibri" w:cs="Calibri"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2">
    <w:name w:val="Основной текст2"/>
    <w:basedOn w:val="a"/>
    <w:uiPriority w:val="99"/>
    <w:rsid w:val="009E4BB9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82">
    <w:name w:val="Основной текст (8) + Не полужирный"/>
    <w:aliases w:val="Не курсив1"/>
    <w:basedOn w:val="8"/>
    <w:uiPriority w:val="99"/>
    <w:rsid w:val="009E4BB9"/>
    <w:rPr>
      <w:color w:val="000000"/>
      <w:spacing w:val="0"/>
      <w:w w:val="100"/>
      <w:position w:val="0"/>
      <w:lang w:val="ru-RU" w:eastAsia="ru-RU"/>
    </w:rPr>
  </w:style>
  <w:style w:type="paragraph" w:customStyle="1" w:styleId="3">
    <w:name w:val="Основной текст3"/>
    <w:basedOn w:val="Normal"/>
    <w:link w:val="a"/>
    <w:uiPriority w:val="99"/>
    <w:rsid w:val="009E4BB9"/>
    <w:pPr>
      <w:widowControl w:val="0"/>
      <w:shd w:val="clear" w:color="auto" w:fill="FFFFFF"/>
      <w:spacing w:line="221" w:lineRule="exact"/>
      <w:ind w:hanging="560"/>
      <w:jc w:val="both"/>
    </w:pPr>
    <w:rPr>
      <w:rFonts w:ascii="Century Schoolbook" w:eastAsia="Calibri" w:hAnsi="Century Schoolbook"/>
      <w:noProof/>
      <w:sz w:val="19"/>
      <w:szCs w:val="19"/>
    </w:rPr>
  </w:style>
  <w:style w:type="paragraph" w:customStyle="1" w:styleId="41">
    <w:name w:val="Заголовок №41"/>
    <w:basedOn w:val="Normal"/>
    <w:link w:val="4"/>
    <w:uiPriority w:val="99"/>
    <w:rsid w:val="009E4BB9"/>
    <w:pPr>
      <w:widowControl w:val="0"/>
      <w:shd w:val="clear" w:color="auto" w:fill="FFFFFF"/>
      <w:spacing w:after="60" w:line="336" w:lineRule="exact"/>
      <w:jc w:val="center"/>
      <w:outlineLvl w:val="3"/>
    </w:pPr>
    <w:rPr>
      <w:rFonts w:ascii="Franklin Gothic Medium" w:eastAsia="Calibri" w:hAnsi="Franklin Gothic Medium"/>
      <w:noProof/>
      <w:sz w:val="28"/>
      <w:szCs w:val="28"/>
    </w:rPr>
  </w:style>
  <w:style w:type="paragraph" w:customStyle="1" w:styleId="81">
    <w:name w:val="Основной текст (8)1"/>
    <w:basedOn w:val="Normal"/>
    <w:link w:val="8"/>
    <w:uiPriority w:val="99"/>
    <w:rsid w:val="009E4BB9"/>
    <w:pPr>
      <w:widowControl w:val="0"/>
      <w:shd w:val="clear" w:color="auto" w:fill="FFFFFF"/>
      <w:spacing w:line="230" w:lineRule="exact"/>
      <w:ind w:firstLine="280"/>
      <w:jc w:val="both"/>
    </w:pPr>
    <w:rPr>
      <w:rFonts w:ascii="Century Schoolbook" w:eastAsia="Calibri" w:hAnsi="Century Schoolbook"/>
      <w:b/>
      <w:bCs/>
      <w:i/>
      <w:iCs/>
      <w:noProof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zon.ru/context/detail/id/8576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3572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31</Pages>
  <Words>5599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Элеонора</cp:lastModifiedBy>
  <cp:revision>76</cp:revision>
  <cp:lastPrinted>2015-09-02T07:17:00Z</cp:lastPrinted>
  <dcterms:created xsi:type="dcterms:W3CDTF">2015-11-05T10:13:00Z</dcterms:created>
  <dcterms:modified xsi:type="dcterms:W3CDTF">2017-09-24T13:50:00Z</dcterms:modified>
</cp:coreProperties>
</file>