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7D" w:rsidRPr="00146561" w:rsidRDefault="006E737D" w:rsidP="006E737D">
      <w:pPr>
        <w:pStyle w:val="a5"/>
        <w:jc w:val="center"/>
      </w:pPr>
      <w:r w:rsidRPr="00146561">
        <w:t>Министерство образования Тверской области</w:t>
      </w:r>
    </w:p>
    <w:p w:rsidR="006E737D" w:rsidRPr="00146561" w:rsidRDefault="006E737D" w:rsidP="006E737D">
      <w:pPr>
        <w:pStyle w:val="a5"/>
        <w:jc w:val="center"/>
      </w:pPr>
      <w:r w:rsidRPr="00146561">
        <w:t xml:space="preserve">Управление образования Администрации </w:t>
      </w:r>
      <w:proofErr w:type="spellStart"/>
      <w:r w:rsidRPr="00146561">
        <w:t>Нелидовского</w:t>
      </w:r>
      <w:proofErr w:type="spellEnd"/>
    </w:p>
    <w:p w:rsidR="006E737D" w:rsidRPr="00146561" w:rsidRDefault="006E737D" w:rsidP="006E737D">
      <w:pPr>
        <w:pStyle w:val="a5"/>
        <w:jc w:val="center"/>
      </w:pPr>
      <w:r w:rsidRPr="00146561">
        <w:t>городского округа Тверской области</w:t>
      </w:r>
    </w:p>
    <w:p w:rsidR="006E737D" w:rsidRPr="00146561" w:rsidRDefault="006E737D" w:rsidP="006E737D">
      <w:pPr>
        <w:pStyle w:val="a5"/>
        <w:jc w:val="center"/>
        <w:rPr>
          <w:i/>
          <w:iCs/>
        </w:rPr>
      </w:pPr>
      <w:r w:rsidRPr="00146561">
        <w:t>Муниципальное бюджетное общеобразовательное учреждение</w:t>
      </w:r>
    </w:p>
    <w:p w:rsidR="006E737D" w:rsidRPr="00146561" w:rsidRDefault="006E737D" w:rsidP="006E737D">
      <w:pPr>
        <w:pStyle w:val="a5"/>
        <w:jc w:val="center"/>
        <w:rPr>
          <w:bCs/>
        </w:rPr>
      </w:pPr>
      <w:r w:rsidRPr="00146561">
        <w:rPr>
          <w:b/>
          <w:bCs/>
        </w:rPr>
        <w:t xml:space="preserve">средняя общеобразовательная школа №3 </w:t>
      </w:r>
      <w:r w:rsidRPr="00146561">
        <w:rPr>
          <w:bCs/>
        </w:rPr>
        <w:t>(Школа №3)</w:t>
      </w:r>
    </w:p>
    <w:p w:rsidR="006E737D" w:rsidRPr="00146561" w:rsidRDefault="006E737D" w:rsidP="006E737D">
      <w:pPr>
        <w:pStyle w:val="a5"/>
        <w:jc w:val="center"/>
        <w:rPr>
          <w:b/>
          <w:bCs/>
        </w:rPr>
      </w:pPr>
      <w:r w:rsidRPr="00146561">
        <w:rPr>
          <w:b/>
          <w:bCs/>
        </w:rPr>
        <w:t xml:space="preserve">172527, Тверская область, </w:t>
      </w:r>
      <w:proofErr w:type="gramStart"/>
      <w:r w:rsidRPr="00146561">
        <w:rPr>
          <w:b/>
          <w:bCs/>
        </w:rPr>
        <w:t>г</w:t>
      </w:r>
      <w:proofErr w:type="gramEnd"/>
      <w:r w:rsidRPr="00146561">
        <w:rPr>
          <w:b/>
          <w:bCs/>
        </w:rPr>
        <w:t>. Нелидово, улица Правды, дом 17,</w:t>
      </w:r>
    </w:p>
    <w:p w:rsidR="006E737D" w:rsidRPr="00146561" w:rsidRDefault="006E737D" w:rsidP="006E737D">
      <w:pPr>
        <w:pStyle w:val="a5"/>
        <w:jc w:val="center"/>
        <w:rPr>
          <w:b/>
          <w:bCs/>
        </w:rPr>
      </w:pPr>
      <w:r w:rsidRPr="00146561">
        <w:rPr>
          <w:b/>
          <w:bCs/>
        </w:rPr>
        <w:t>тел (48266) 52753, 52435, факс (48266) 52753</w:t>
      </w:r>
    </w:p>
    <w:p w:rsidR="006E737D" w:rsidRPr="00146561" w:rsidRDefault="006E737D" w:rsidP="006E737D">
      <w:pPr>
        <w:pStyle w:val="a5"/>
        <w:jc w:val="center"/>
        <w:rPr>
          <w:b/>
          <w:bCs/>
          <w:lang w:val="de-DE"/>
        </w:rPr>
      </w:pPr>
      <w:r w:rsidRPr="00146561">
        <w:rPr>
          <w:b/>
          <w:bCs/>
          <w:lang w:val="de-DE"/>
        </w:rPr>
        <w:t>E-</w:t>
      </w:r>
      <w:proofErr w:type="spellStart"/>
      <w:r w:rsidRPr="00146561">
        <w:rPr>
          <w:b/>
          <w:bCs/>
          <w:lang w:val="de-DE"/>
        </w:rPr>
        <w:t>mail</w:t>
      </w:r>
      <w:proofErr w:type="spellEnd"/>
      <w:r w:rsidRPr="00146561">
        <w:rPr>
          <w:b/>
          <w:bCs/>
          <w:lang w:val="de-DE"/>
        </w:rPr>
        <w:t xml:space="preserve">: </w:t>
      </w:r>
      <w:hyperlink r:id="rId5" w:history="1">
        <w:r w:rsidRPr="00146561">
          <w:rPr>
            <w:rStyle w:val="a4"/>
            <w:rFonts w:eastAsia="Arial Unicode MS"/>
            <w:lang w:val="de-DE"/>
          </w:rPr>
          <w:t>nelshkola3@list.ru</w:t>
        </w:r>
      </w:hyperlink>
      <w:r w:rsidRPr="00146561">
        <w:rPr>
          <w:b/>
          <w:bCs/>
          <w:lang w:val="de-DE"/>
        </w:rPr>
        <w:t xml:space="preserve">; </w:t>
      </w:r>
      <w:r w:rsidRPr="00146561">
        <w:rPr>
          <w:rFonts w:eastAsia="Arial Unicode MS"/>
          <w:u w:val="single"/>
          <w:lang w:val="en-US"/>
        </w:rPr>
        <w:t>http</w:t>
      </w:r>
      <w:r w:rsidRPr="00146561">
        <w:rPr>
          <w:rFonts w:eastAsia="Arial Unicode MS"/>
          <w:u w:val="single"/>
        </w:rPr>
        <w:t>://</w:t>
      </w:r>
      <w:proofErr w:type="spellStart"/>
      <w:r w:rsidRPr="00146561">
        <w:rPr>
          <w:rFonts w:eastAsia="Arial Unicode MS"/>
          <w:u w:val="single"/>
          <w:lang w:val="en-US"/>
        </w:rPr>
        <w:t>nelshkola</w:t>
      </w:r>
      <w:proofErr w:type="spellEnd"/>
      <w:r w:rsidRPr="00146561">
        <w:rPr>
          <w:rFonts w:eastAsia="Arial Unicode MS"/>
          <w:u w:val="single"/>
        </w:rPr>
        <w:t>3.</w:t>
      </w:r>
      <w:proofErr w:type="spellStart"/>
      <w:r w:rsidRPr="00146561">
        <w:rPr>
          <w:rFonts w:eastAsia="Arial Unicode MS"/>
          <w:u w:val="single"/>
          <w:lang w:val="en-US"/>
        </w:rPr>
        <w:t>nubex</w:t>
      </w:r>
      <w:proofErr w:type="spellEnd"/>
      <w:r w:rsidRPr="00146561">
        <w:rPr>
          <w:rFonts w:eastAsia="Arial Unicode MS"/>
          <w:u w:val="single"/>
        </w:rPr>
        <w:t>.</w:t>
      </w:r>
      <w:proofErr w:type="spellStart"/>
      <w:r w:rsidRPr="00146561">
        <w:rPr>
          <w:rFonts w:eastAsia="Arial Unicode MS"/>
          <w:u w:val="single"/>
          <w:lang w:val="en-US"/>
        </w:rPr>
        <w:t>ru</w:t>
      </w:r>
      <w:proofErr w:type="spellEnd"/>
    </w:p>
    <w:p w:rsidR="006E737D" w:rsidRDefault="006E737D" w:rsidP="006E737D">
      <w:pPr>
        <w:pStyle w:val="a5"/>
        <w:ind w:left="-426" w:firstLine="426"/>
        <w:jc w:val="center"/>
      </w:pPr>
      <w:r w:rsidRPr="00146561">
        <w:t>ОГРН 1026901777308, ИНН 6912006057, КПП 691201001,</w:t>
      </w:r>
      <w:r w:rsidRPr="00146561">
        <w:rPr>
          <w:color w:val="FF0000"/>
        </w:rPr>
        <w:t xml:space="preserve"> </w:t>
      </w:r>
      <w:r w:rsidRPr="00146561">
        <w:t>ОКПО 40745916,</w:t>
      </w:r>
    </w:p>
    <w:p w:rsidR="006E737D" w:rsidRPr="00146561" w:rsidRDefault="006E737D" w:rsidP="006E737D">
      <w:pPr>
        <w:pStyle w:val="a5"/>
        <w:ind w:left="-426" w:firstLine="426"/>
        <w:jc w:val="center"/>
      </w:pPr>
      <w:r w:rsidRPr="00146561">
        <w:t xml:space="preserve"> ОКТМО 28759000,</w:t>
      </w:r>
    </w:p>
    <w:p w:rsidR="006E737D" w:rsidRDefault="006E737D" w:rsidP="006E737D">
      <w:pPr>
        <w:pStyle w:val="a5"/>
        <w:jc w:val="center"/>
        <w:rPr>
          <w:bCs/>
        </w:rPr>
      </w:pPr>
      <w:r w:rsidRPr="00146561">
        <w:rPr>
          <w:bCs/>
        </w:rPr>
        <w:t xml:space="preserve">единый казначейский счёт 40102810545370000029, </w:t>
      </w:r>
    </w:p>
    <w:p w:rsidR="006E737D" w:rsidRDefault="006E737D" w:rsidP="006E737D">
      <w:pPr>
        <w:pStyle w:val="a5"/>
        <w:jc w:val="center"/>
        <w:rPr>
          <w:bCs/>
        </w:rPr>
      </w:pPr>
      <w:r w:rsidRPr="00146561">
        <w:rPr>
          <w:bCs/>
        </w:rPr>
        <w:t xml:space="preserve">казначейский счёт 03234643287590003600 </w:t>
      </w:r>
    </w:p>
    <w:p w:rsidR="006E737D" w:rsidRDefault="006E737D" w:rsidP="006E737D">
      <w:pPr>
        <w:pStyle w:val="a5"/>
        <w:jc w:val="center"/>
        <w:rPr>
          <w:bCs/>
        </w:rPr>
      </w:pPr>
      <w:r w:rsidRPr="00146561">
        <w:rPr>
          <w:bCs/>
        </w:rPr>
        <w:t>ОТДЕЛЕНИЕ ТВЕРЬ БАНКА РОССИИ //УФК по Тверской области г</w:t>
      </w:r>
      <w:proofErr w:type="gramStart"/>
      <w:r w:rsidRPr="00146561">
        <w:rPr>
          <w:bCs/>
        </w:rPr>
        <w:t>.Т</w:t>
      </w:r>
      <w:proofErr w:type="gramEnd"/>
      <w:r w:rsidRPr="00146561">
        <w:rPr>
          <w:bCs/>
        </w:rPr>
        <w:t xml:space="preserve">верь, </w:t>
      </w:r>
    </w:p>
    <w:p w:rsidR="006E737D" w:rsidRPr="00146561" w:rsidRDefault="006E737D" w:rsidP="006E737D">
      <w:pPr>
        <w:pStyle w:val="a5"/>
        <w:jc w:val="center"/>
        <w:rPr>
          <w:bCs/>
        </w:rPr>
      </w:pPr>
      <w:r w:rsidRPr="00146561">
        <w:rPr>
          <w:bCs/>
        </w:rPr>
        <w:t>БИК 012809106</w:t>
      </w:r>
    </w:p>
    <w:p w:rsidR="006E737D" w:rsidRPr="00146561" w:rsidRDefault="00CD5427" w:rsidP="006E737D">
      <w:pPr>
        <w:pStyle w:val="a5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pict>
          <v:line id="_x0000_s1026" style="position:absolute;left:0;text-align:left;z-index:251658240" from="0,5.05pt" to="504.45pt,5.05pt" strokeweight="4.5pt">
            <v:stroke linestyle="thinThick"/>
          </v:line>
        </w:pict>
      </w:r>
    </w:p>
    <w:p w:rsidR="006E737D" w:rsidRPr="00146561" w:rsidRDefault="006E737D" w:rsidP="006E737D">
      <w:pPr>
        <w:pStyle w:val="a5"/>
        <w:rPr>
          <w:b/>
          <w:sz w:val="32"/>
          <w:szCs w:val="32"/>
        </w:rPr>
      </w:pPr>
    </w:p>
    <w:p w:rsidR="006E737D" w:rsidRPr="00146561" w:rsidRDefault="006E737D" w:rsidP="006E737D">
      <w:pPr>
        <w:pStyle w:val="a5"/>
        <w:jc w:val="center"/>
        <w:rPr>
          <w:b/>
          <w:sz w:val="32"/>
          <w:szCs w:val="32"/>
        </w:rPr>
      </w:pPr>
      <w:r w:rsidRPr="00146561">
        <w:rPr>
          <w:b/>
          <w:sz w:val="32"/>
          <w:szCs w:val="32"/>
        </w:rPr>
        <w:t>ПРИКАЗ</w:t>
      </w:r>
    </w:p>
    <w:p w:rsidR="006E737D" w:rsidRPr="00146561" w:rsidRDefault="006E737D" w:rsidP="006E737D">
      <w:pPr>
        <w:pStyle w:val="a5"/>
        <w:jc w:val="center"/>
        <w:rPr>
          <w:sz w:val="28"/>
          <w:szCs w:val="28"/>
        </w:rPr>
      </w:pPr>
    </w:p>
    <w:p w:rsidR="006E737D" w:rsidRPr="005D6614" w:rsidRDefault="006E737D" w:rsidP="006E737D">
      <w:pPr>
        <w:pStyle w:val="a5"/>
        <w:rPr>
          <w:sz w:val="28"/>
          <w:szCs w:val="28"/>
        </w:rPr>
      </w:pPr>
      <w:r w:rsidRPr="005D6614">
        <w:rPr>
          <w:sz w:val="28"/>
          <w:szCs w:val="28"/>
        </w:rPr>
        <w:t>2</w:t>
      </w:r>
      <w:r w:rsidR="005D6614" w:rsidRPr="005D6614">
        <w:rPr>
          <w:sz w:val="28"/>
          <w:szCs w:val="28"/>
        </w:rPr>
        <w:t>4</w:t>
      </w:r>
      <w:r w:rsidRPr="005D6614">
        <w:rPr>
          <w:sz w:val="28"/>
          <w:szCs w:val="28"/>
        </w:rPr>
        <w:t>.0</w:t>
      </w:r>
      <w:r w:rsidR="005D6614" w:rsidRPr="005D6614">
        <w:rPr>
          <w:sz w:val="28"/>
          <w:szCs w:val="28"/>
        </w:rPr>
        <w:t>3</w:t>
      </w:r>
      <w:r w:rsidRPr="005D6614">
        <w:rPr>
          <w:sz w:val="28"/>
          <w:szCs w:val="28"/>
        </w:rPr>
        <w:t xml:space="preserve">.2021 г.                             г. Нелидово                                    </w:t>
      </w:r>
      <w:r w:rsidR="00AE3354">
        <w:rPr>
          <w:sz w:val="28"/>
          <w:szCs w:val="28"/>
        </w:rPr>
        <w:t>№ 39</w:t>
      </w:r>
      <w:r w:rsidRPr="005D6614">
        <w:rPr>
          <w:sz w:val="28"/>
          <w:szCs w:val="28"/>
        </w:rPr>
        <w:t xml:space="preserve"> - </w:t>
      </w:r>
      <w:proofErr w:type="spellStart"/>
      <w:r w:rsidRPr="005D6614">
        <w:rPr>
          <w:sz w:val="28"/>
          <w:szCs w:val="28"/>
        </w:rPr>
        <w:t>д</w:t>
      </w:r>
      <w:proofErr w:type="spellEnd"/>
    </w:p>
    <w:p w:rsidR="006E737D" w:rsidRPr="00280C12" w:rsidRDefault="006E737D" w:rsidP="006E737D">
      <w:pPr>
        <w:pStyle w:val="a5"/>
        <w:jc w:val="center"/>
        <w:rPr>
          <w:sz w:val="32"/>
          <w:szCs w:val="32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05" w:rsidRPr="00A919B9" w:rsidRDefault="00AC0C05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C0C05" w:rsidRDefault="00AC0C05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proofErr w:type="gramStart"/>
      <w:r w:rsidRPr="00AC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международного</w:t>
      </w:r>
      <w:proofErr w:type="gramEnd"/>
    </w:p>
    <w:p w:rsidR="006E737D" w:rsidRDefault="00AC0C05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исследования PIRLS</w:t>
      </w:r>
      <w:r w:rsidR="006E7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Школе №3</w:t>
      </w:r>
    </w:p>
    <w:p w:rsidR="00AC0C05" w:rsidRPr="00AC0C05" w:rsidRDefault="00AC0C05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апреле 2021 года </w:t>
      </w: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37D" w:rsidRPr="006E737D" w:rsidRDefault="00AC0C05" w:rsidP="006E7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Федеральной службы по надзору в сфере образования и науки и Министерства просвещения РФ от 06.05.2019</w:t>
      </w:r>
      <w:r w:rsidR="006E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CB1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590/219 организовано участие образовательных организаций РФ в международном исследовании качества чтения</w:t>
      </w:r>
      <w:r w:rsidR="00BB7CB1" w:rsidRPr="00BB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CB1"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пон</w:t>
      </w:r>
      <w:r w:rsidR="006E73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имания текста</w:t>
      </w:r>
      <w:r w:rsid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BB7CB1" w:rsidRPr="00BB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PIRLS </w:t>
      </w:r>
      <w:r w:rsidR="00BB7CB1"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- 2</w:t>
      </w:r>
      <w:r w:rsid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021 учащимися четвёртых классов</w:t>
      </w:r>
      <w:r w:rsidR="006E73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приказа Управления образования Администрации </w:t>
      </w:r>
      <w:proofErr w:type="spellStart"/>
      <w:r w:rsidR="006E73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Нелидовского</w:t>
      </w:r>
      <w:proofErr w:type="spellEnd"/>
      <w:r w:rsidR="006E73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городского округа Тверской области от 23.03.2021 года №23</w:t>
      </w:r>
      <w:r w:rsidR="006E737D" w:rsidRPr="006E7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7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E737D" w:rsidRPr="006E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6E73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E737D" w:rsidRPr="006E7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еждународного</w:t>
      </w:r>
      <w:r w:rsidR="006E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37D" w:rsidRPr="006E73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PIRLS в апреле 2021 года</w:t>
      </w:r>
      <w:r w:rsidR="006E73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737D" w:rsidRPr="006E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CB1" w:rsidRPr="006E737D" w:rsidRDefault="00BB7CB1" w:rsidP="00BB7C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B7CB1" w:rsidRPr="00BB7CB1" w:rsidRDefault="00BB7CB1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BB7CB1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B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B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BB7CB1" w:rsidRPr="00BB7CB1" w:rsidRDefault="00BB7CB1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CB1" w:rsidRPr="00BB7CB1" w:rsidRDefault="006E737D" w:rsidP="00BB7C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Назначить Боголюбову Евгению Михайловну, заместителя директора </w:t>
      </w:r>
      <w:r w:rsidR="00D00E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учебно-воспитательной работе, школьным</w:t>
      </w:r>
      <w:r w:rsidR="00BB7CB1"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координатором по проведению  </w:t>
      </w:r>
      <w:r w:rsidR="00BB7CB1" w:rsidRPr="00BB7CB1">
        <w:rPr>
          <w:rFonts w:ascii="Times New Roman" w:eastAsia="Times New Roman" w:hAnsi="Times New Roman" w:cs="Times New Roman"/>
          <w:sz w:val="28"/>
          <w:szCs w:val="28"/>
          <w:lang w:eastAsia="ru-RU"/>
        </w:rPr>
        <w:t>PIRLS</w:t>
      </w:r>
      <w:r w:rsidR="00D00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№3</w:t>
      </w:r>
      <w:r w:rsidR="00BB7CB1"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D00EAF" w:rsidRPr="00BB7CB1" w:rsidRDefault="00D00EAF" w:rsidP="00D00E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Боголюбовой Евгении Михайловне</w:t>
      </w:r>
      <w:r w:rsidR="00BB7CB1"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D00E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школьному координатору</w:t>
      </w:r>
      <w:r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проведению  </w:t>
      </w:r>
      <w:r w:rsidRPr="00BB7CB1">
        <w:rPr>
          <w:rFonts w:ascii="Times New Roman" w:eastAsia="Times New Roman" w:hAnsi="Times New Roman" w:cs="Times New Roman"/>
          <w:sz w:val="28"/>
          <w:szCs w:val="28"/>
          <w:lang w:eastAsia="ru-RU"/>
        </w:rPr>
        <w:t>PIRLS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№3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B7CB1" w:rsidRPr="00BB7CB1" w:rsidRDefault="00BB7CB1" w:rsidP="00783E1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Организова</w:t>
      </w:r>
      <w:r w:rsidR="00D00E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ть участие обучающихся 4б класса</w:t>
      </w:r>
      <w:r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исследовании </w:t>
      </w:r>
      <w:r w:rsidRPr="00BB7CB1">
        <w:rPr>
          <w:rFonts w:ascii="Times New Roman" w:eastAsia="Times New Roman" w:hAnsi="Times New Roman" w:cs="Times New Roman"/>
          <w:sz w:val="28"/>
          <w:szCs w:val="28"/>
          <w:lang w:eastAsia="ru-RU"/>
        </w:rPr>
        <w:t>PIRLS</w:t>
      </w:r>
      <w:r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компьютерах. </w:t>
      </w:r>
      <w:proofErr w:type="gramEnd"/>
    </w:p>
    <w:p w:rsidR="00BB7CB1" w:rsidRPr="00D00EAF" w:rsidRDefault="00BB7CB1" w:rsidP="00783E1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Провести информационную работу с обучающимися</w:t>
      </w:r>
      <w:r w:rsidR="00D00E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4б класса</w:t>
      </w:r>
      <w:r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родителями, педагогами о порядке проведения и организации исследования</w:t>
      </w:r>
      <w:r w:rsidRPr="00BB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PIRLS</w:t>
      </w:r>
      <w:r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Школе №3.</w:t>
      </w:r>
    </w:p>
    <w:p w:rsidR="00D00EAF" w:rsidRPr="00BB7CB1" w:rsidRDefault="00D00EAF" w:rsidP="00D00E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Назначить Николаеву Светлану Владимировну, заместителя директора по информационно-коммуникационным технологиям, техническим специалистом по ИКТ при проведении</w:t>
      </w:r>
      <w:r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BB7CB1">
        <w:rPr>
          <w:rFonts w:ascii="Times New Roman" w:eastAsia="Times New Roman" w:hAnsi="Times New Roman" w:cs="Times New Roman"/>
          <w:sz w:val="28"/>
          <w:szCs w:val="28"/>
          <w:lang w:eastAsia="ru-RU"/>
        </w:rPr>
        <w:t>PIRLS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№3.</w:t>
      </w:r>
    </w:p>
    <w:p w:rsidR="00BB7CB1" w:rsidRPr="00BB7CB1" w:rsidRDefault="00BB7CB1" w:rsidP="00BB7C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Контроль за</w:t>
      </w:r>
      <w:proofErr w:type="gramEnd"/>
      <w:r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исполнением приказа оставляю за собой.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EAF" w:rsidRPr="00D143D5" w:rsidRDefault="00D00EAF" w:rsidP="00D00E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43D5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Т.Н. </w:t>
      </w:r>
      <w:proofErr w:type="spellStart"/>
      <w:r w:rsidRPr="00D143D5">
        <w:rPr>
          <w:rFonts w:ascii="Times New Roman" w:hAnsi="Times New Roman" w:cs="Times New Roman"/>
          <w:sz w:val="28"/>
          <w:szCs w:val="28"/>
        </w:rPr>
        <w:t>Кудрова</w:t>
      </w:r>
      <w:proofErr w:type="spellEnd"/>
    </w:p>
    <w:p w:rsidR="00D00EAF" w:rsidRPr="003E19A7" w:rsidRDefault="00D00EAF" w:rsidP="00D00EAF">
      <w:pPr>
        <w:jc w:val="both"/>
        <w:rPr>
          <w:color w:val="FF0000"/>
          <w:sz w:val="28"/>
          <w:szCs w:val="28"/>
        </w:rPr>
      </w:pPr>
    </w:p>
    <w:p w:rsidR="00D00EAF" w:rsidRPr="003E19A7" w:rsidRDefault="00D00EAF" w:rsidP="00D00EAF">
      <w:pPr>
        <w:rPr>
          <w:color w:val="FF0000"/>
        </w:rPr>
      </w:pPr>
    </w:p>
    <w:p w:rsidR="00D00EAF" w:rsidRDefault="00D00EAF" w:rsidP="00D00EAF">
      <w:pPr>
        <w:rPr>
          <w:sz w:val="28"/>
          <w:szCs w:val="28"/>
        </w:rPr>
      </w:pPr>
      <w:r w:rsidRPr="005679F4">
        <w:rPr>
          <w:sz w:val="28"/>
          <w:szCs w:val="28"/>
        </w:rPr>
        <w:t xml:space="preserve">       </w:t>
      </w: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5D6614" w:rsidRDefault="005D6614" w:rsidP="00D00EAF">
      <w:pPr>
        <w:rPr>
          <w:sz w:val="28"/>
          <w:szCs w:val="28"/>
        </w:rPr>
      </w:pPr>
    </w:p>
    <w:p w:rsidR="00D00EAF" w:rsidRPr="00D143D5" w:rsidRDefault="00D00EAF" w:rsidP="00D00EA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679F4">
        <w:rPr>
          <w:sz w:val="28"/>
          <w:szCs w:val="28"/>
        </w:rPr>
        <w:t xml:space="preserve">  </w:t>
      </w:r>
      <w:r w:rsidRPr="00D143D5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D143D5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D143D5">
        <w:rPr>
          <w:rFonts w:ascii="Times New Roman" w:hAnsi="Times New Roman" w:cs="Times New Roman"/>
          <w:sz w:val="28"/>
          <w:szCs w:val="28"/>
        </w:rPr>
        <w:t xml:space="preserve"> и согласны:  </w:t>
      </w:r>
    </w:p>
    <w:p w:rsidR="00D00EAF" w:rsidRPr="00280C12" w:rsidRDefault="00D00EAF" w:rsidP="00D00EA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80C12">
        <w:rPr>
          <w:rFonts w:ascii="Times New Roman" w:hAnsi="Times New Roman" w:cs="Times New Roman"/>
          <w:sz w:val="28"/>
          <w:szCs w:val="28"/>
        </w:rPr>
        <w:t xml:space="preserve">Боголюбова </w:t>
      </w:r>
      <w:r w:rsidR="005D6614">
        <w:rPr>
          <w:rFonts w:ascii="Times New Roman" w:hAnsi="Times New Roman" w:cs="Times New Roman"/>
          <w:sz w:val="28"/>
          <w:szCs w:val="28"/>
        </w:rPr>
        <w:t xml:space="preserve">Е.М.     ________  «24» марта </w:t>
      </w:r>
      <w:r w:rsidRPr="00280C12">
        <w:rPr>
          <w:rFonts w:ascii="Times New Roman" w:hAnsi="Times New Roman" w:cs="Times New Roman"/>
          <w:sz w:val="28"/>
          <w:szCs w:val="28"/>
        </w:rPr>
        <w:t>2021г.</w:t>
      </w:r>
    </w:p>
    <w:p w:rsidR="00D00EAF" w:rsidRPr="00280C12" w:rsidRDefault="005D6614" w:rsidP="00D00EA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С.В.        ________  «24</w:t>
      </w:r>
      <w:r w:rsidR="00D00EAF" w:rsidRPr="00280C1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D00EAF" w:rsidRPr="00280C12">
        <w:rPr>
          <w:rFonts w:ascii="Times New Roman" w:hAnsi="Times New Roman" w:cs="Times New Roman"/>
          <w:sz w:val="28"/>
          <w:szCs w:val="28"/>
        </w:rPr>
        <w:t>2021г.</w:t>
      </w:r>
    </w:p>
    <w:p w:rsidR="00FA44D7" w:rsidRDefault="00FA44D7" w:rsidP="00E7351B"/>
    <w:sectPr w:rsidR="00FA44D7" w:rsidSect="008F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2B3F"/>
    <w:multiLevelType w:val="multilevel"/>
    <w:tmpl w:val="FE083F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45423FC7"/>
    <w:multiLevelType w:val="multilevel"/>
    <w:tmpl w:val="3EB8AA6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color w:val="333333"/>
      </w:rPr>
    </w:lvl>
    <w:lvl w:ilvl="1">
      <w:start w:val="1"/>
      <w:numFmt w:val="decimal"/>
      <w:lvlText w:val="%1.%2."/>
      <w:lvlJc w:val="left"/>
      <w:pPr>
        <w:ind w:left="1845" w:hanging="720"/>
      </w:pPr>
      <w:rPr>
        <w:rFonts w:eastAsiaTheme="minorHAnsi" w:hint="default"/>
        <w:color w:val="333333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eastAsiaTheme="minorHAnsi" w:hint="default"/>
        <w:color w:val="333333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eastAsiaTheme="minorHAnsi" w:hint="default"/>
        <w:color w:val="333333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eastAsiaTheme="minorHAnsi" w:hint="default"/>
        <w:color w:val="333333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eastAsiaTheme="minorHAnsi"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eastAsiaTheme="minorHAnsi"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eastAsiaTheme="minorHAnsi"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eastAsiaTheme="minorHAnsi" w:hint="default"/>
        <w:color w:val="333333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defaultTabStop w:val="708"/>
  <w:characterSpacingControl w:val="doNotCompress"/>
  <w:compat/>
  <w:rsids>
    <w:rsidRoot w:val="00F3081A"/>
    <w:rsid w:val="005D6614"/>
    <w:rsid w:val="005F120B"/>
    <w:rsid w:val="00664426"/>
    <w:rsid w:val="006E737D"/>
    <w:rsid w:val="00783E14"/>
    <w:rsid w:val="008F7407"/>
    <w:rsid w:val="00AC0C05"/>
    <w:rsid w:val="00AE3354"/>
    <w:rsid w:val="00B054A9"/>
    <w:rsid w:val="00BB7CB1"/>
    <w:rsid w:val="00BF48AA"/>
    <w:rsid w:val="00CD5427"/>
    <w:rsid w:val="00D00EAF"/>
    <w:rsid w:val="00E7351B"/>
    <w:rsid w:val="00ED0799"/>
    <w:rsid w:val="00EF2581"/>
    <w:rsid w:val="00F3081A"/>
    <w:rsid w:val="00FA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B1"/>
    <w:pPr>
      <w:ind w:left="720"/>
      <w:contextualSpacing/>
    </w:pPr>
  </w:style>
  <w:style w:type="character" w:styleId="a4">
    <w:name w:val="Hyperlink"/>
    <w:basedOn w:val="a0"/>
    <w:unhideWhenUsed/>
    <w:rsid w:val="006E737D"/>
    <w:rPr>
      <w:color w:val="0000FF"/>
      <w:u w:val="single"/>
    </w:rPr>
  </w:style>
  <w:style w:type="paragraph" w:styleId="a5">
    <w:name w:val="No Spacing"/>
    <w:uiPriority w:val="1"/>
    <w:qFormat/>
    <w:rsid w:val="006E7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lshkola3@list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&#1082;&#1072;&#1073;2\Desktop\&#1096;&#1072;&#1073;&#1083;&#1086;&#1085;&#1099;%20&#1076;&#1086;&#1082;&#1091;&#1084;&#1077;&#1085;&#1090;&#1086;&#1074;\&#1055;&#1088;&#1080;&#1082;&#1072;&#107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61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39каб2</dc:creator>
  <cp:lastModifiedBy>Win7</cp:lastModifiedBy>
  <cp:revision>6</cp:revision>
  <cp:lastPrinted>2021-04-02T11:45:00Z</cp:lastPrinted>
  <dcterms:created xsi:type="dcterms:W3CDTF">2021-04-02T09:07:00Z</dcterms:created>
  <dcterms:modified xsi:type="dcterms:W3CDTF">2021-04-02T11:48:00Z</dcterms:modified>
</cp:coreProperties>
</file>