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7D" w:rsidRPr="00146561" w:rsidRDefault="006E737D" w:rsidP="006E737D">
      <w:pPr>
        <w:pStyle w:val="a5"/>
        <w:jc w:val="center"/>
      </w:pPr>
      <w:r w:rsidRPr="00146561">
        <w:t>Министерство образования Тверской области</w:t>
      </w:r>
    </w:p>
    <w:p w:rsidR="006E737D" w:rsidRPr="00146561" w:rsidRDefault="006E737D" w:rsidP="006E737D">
      <w:pPr>
        <w:pStyle w:val="a5"/>
        <w:jc w:val="center"/>
      </w:pPr>
      <w:r w:rsidRPr="00146561">
        <w:t xml:space="preserve">Управление образования Администрации </w:t>
      </w:r>
      <w:proofErr w:type="spellStart"/>
      <w:r w:rsidRPr="00146561">
        <w:t>Нелидовского</w:t>
      </w:r>
      <w:proofErr w:type="spellEnd"/>
    </w:p>
    <w:p w:rsidR="006E737D" w:rsidRPr="00146561" w:rsidRDefault="006E737D" w:rsidP="006E737D">
      <w:pPr>
        <w:pStyle w:val="a5"/>
        <w:jc w:val="center"/>
      </w:pPr>
      <w:r w:rsidRPr="00146561">
        <w:t>городского округа Тверской области</w:t>
      </w:r>
    </w:p>
    <w:p w:rsidR="006E737D" w:rsidRPr="00146561" w:rsidRDefault="006E737D" w:rsidP="006E737D">
      <w:pPr>
        <w:pStyle w:val="a5"/>
        <w:jc w:val="center"/>
        <w:rPr>
          <w:i/>
          <w:iCs/>
        </w:rPr>
      </w:pPr>
      <w:r w:rsidRPr="00146561">
        <w:t>Муниципальное бюджетное общеобразовательное учреждение</w:t>
      </w:r>
    </w:p>
    <w:p w:rsidR="006E737D" w:rsidRPr="00146561" w:rsidRDefault="006E737D" w:rsidP="006E737D">
      <w:pPr>
        <w:pStyle w:val="a5"/>
        <w:jc w:val="center"/>
        <w:rPr>
          <w:bCs/>
        </w:rPr>
      </w:pPr>
      <w:r w:rsidRPr="00146561">
        <w:rPr>
          <w:b/>
          <w:bCs/>
        </w:rPr>
        <w:t xml:space="preserve">средняя общеобразовательная школа №3 </w:t>
      </w:r>
      <w:r w:rsidRPr="00146561">
        <w:rPr>
          <w:bCs/>
        </w:rPr>
        <w:t>(Школа №3)</w:t>
      </w:r>
    </w:p>
    <w:p w:rsidR="006E737D" w:rsidRPr="00146561" w:rsidRDefault="006E737D" w:rsidP="006E737D">
      <w:pPr>
        <w:pStyle w:val="a5"/>
        <w:jc w:val="center"/>
        <w:rPr>
          <w:b/>
          <w:bCs/>
        </w:rPr>
      </w:pPr>
      <w:r w:rsidRPr="00146561">
        <w:rPr>
          <w:b/>
          <w:bCs/>
        </w:rPr>
        <w:t>172527, Тверская область, г. Нелидово, улица Правды, дом 17,</w:t>
      </w:r>
    </w:p>
    <w:p w:rsidR="006E737D" w:rsidRPr="00146561" w:rsidRDefault="006E737D" w:rsidP="006E737D">
      <w:pPr>
        <w:pStyle w:val="a5"/>
        <w:jc w:val="center"/>
        <w:rPr>
          <w:b/>
          <w:bCs/>
        </w:rPr>
      </w:pPr>
      <w:r w:rsidRPr="00146561">
        <w:rPr>
          <w:b/>
          <w:bCs/>
        </w:rPr>
        <w:t>тел (48266) 52753, 52435, факс (48266) 52753</w:t>
      </w:r>
    </w:p>
    <w:p w:rsidR="006E737D" w:rsidRPr="00146561" w:rsidRDefault="006E737D" w:rsidP="006E737D">
      <w:pPr>
        <w:pStyle w:val="a5"/>
        <w:jc w:val="center"/>
        <w:rPr>
          <w:b/>
          <w:bCs/>
          <w:lang w:val="de-DE"/>
        </w:rPr>
      </w:pPr>
      <w:proofErr w:type="spellStart"/>
      <w:r w:rsidRPr="00146561">
        <w:rPr>
          <w:b/>
          <w:bCs/>
          <w:lang w:val="de-DE"/>
        </w:rPr>
        <w:t>E-mail</w:t>
      </w:r>
      <w:proofErr w:type="spellEnd"/>
      <w:r w:rsidRPr="00146561">
        <w:rPr>
          <w:b/>
          <w:bCs/>
          <w:lang w:val="de-DE"/>
        </w:rPr>
        <w:t xml:space="preserve">: </w:t>
      </w:r>
      <w:hyperlink r:id="rId6" w:history="1">
        <w:r w:rsidRPr="00146561">
          <w:rPr>
            <w:rStyle w:val="a4"/>
            <w:rFonts w:eastAsia="Arial Unicode MS"/>
            <w:lang w:val="de-DE"/>
          </w:rPr>
          <w:t>nelshkola3@list.ru</w:t>
        </w:r>
      </w:hyperlink>
      <w:r w:rsidRPr="00146561">
        <w:rPr>
          <w:b/>
          <w:bCs/>
          <w:lang w:val="de-DE"/>
        </w:rPr>
        <w:t xml:space="preserve">; </w:t>
      </w:r>
      <w:r w:rsidRPr="00146561">
        <w:rPr>
          <w:rFonts w:eastAsia="Arial Unicode MS"/>
          <w:u w:val="single"/>
          <w:lang w:val="en-US"/>
        </w:rPr>
        <w:t>http</w:t>
      </w:r>
      <w:r w:rsidRPr="00146561">
        <w:rPr>
          <w:rFonts w:eastAsia="Arial Unicode MS"/>
          <w:u w:val="single"/>
        </w:rPr>
        <w:t>://</w:t>
      </w:r>
      <w:proofErr w:type="spellStart"/>
      <w:r w:rsidRPr="00146561">
        <w:rPr>
          <w:rFonts w:eastAsia="Arial Unicode MS"/>
          <w:u w:val="single"/>
          <w:lang w:val="en-US"/>
        </w:rPr>
        <w:t>nelshkola</w:t>
      </w:r>
      <w:proofErr w:type="spellEnd"/>
      <w:r w:rsidRPr="00146561">
        <w:rPr>
          <w:rFonts w:eastAsia="Arial Unicode MS"/>
          <w:u w:val="single"/>
        </w:rPr>
        <w:t>3.</w:t>
      </w:r>
      <w:proofErr w:type="spellStart"/>
      <w:r w:rsidRPr="00146561">
        <w:rPr>
          <w:rFonts w:eastAsia="Arial Unicode MS"/>
          <w:u w:val="single"/>
          <w:lang w:val="en-US"/>
        </w:rPr>
        <w:t>nubex</w:t>
      </w:r>
      <w:proofErr w:type="spellEnd"/>
      <w:r w:rsidRPr="00146561">
        <w:rPr>
          <w:rFonts w:eastAsia="Arial Unicode MS"/>
          <w:u w:val="single"/>
        </w:rPr>
        <w:t>.</w:t>
      </w:r>
      <w:proofErr w:type="spellStart"/>
      <w:r w:rsidRPr="00146561">
        <w:rPr>
          <w:rFonts w:eastAsia="Arial Unicode MS"/>
          <w:u w:val="single"/>
          <w:lang w:val="en-US"/>
        </w:rPr>
        <w:t>ru</w:t>
      </w:r>
      <w:proofErr w:type="spellEnd"/>
    </w:p>
    <w:p w:rsidR="006E737D" w:rsidRDefault="006E737D" w:rsidP="006E737D">
      <w:pPr>
        <w:pStyle w:val="a5"/>
        <w:ind w:left="-426" w:firstLine="426"/>
        <w:jc w:val="center"/>
      </w:pPr>
      <w:r w:rsidRPr="00146561">
        <w:t>ОГРН 1026901777308, ИНН 6912006057, КПП 691201001,</w:t>
      </w:r>
      <w:r w:rsidRPr="00146561">
        <w:rPr>
          <w:color w:val="FF0000"/>
        </w:rPr>
        <w:t xml:space="preserve"> </w:t>
      </w:r>
      <w:r w:rsidRPr="00146561">
        <w:t>ОКПО 40745916,</w:t>
      </w:r>
    </w:p>
    <w:p w:rsidR="006E737D" w:rsidRPr="00146561" w:rsidRDefault="006E737D" w:rsidP="006E737D">
      <w:pPr>
        <w:pStyle w:val="a5"/>
        <w:ind w:left="-426" w:firstLine="426"/>
        <w:jc w:val="center"/>
      </w:pPr>
      <w:r w:rsidRPr="00146561">
        <w:t xml:space="preserve"> ОКТМО 28759000,</w:t>
      </w:r>
    </w:p>
    <w:p w:rsidR="006E737D" w:rsidRDefault="006E737D" w:rsidP="006E737D">
      <w:pPr>
        <w:pStyle w:val="a5"/>
        <w:jc w:val="center"/>
        <w:rPr>
          <w:bCs/>
        </w:rPr>
      </w:pPr>
      <w:r w:rsidRPr="00146561">
        <w:rPr>
          <w:bCs/>
        </w:rPr>
        <w:t xml:space="preserve">единый казначейский счёт 40102810545370000029, </w:t>
      </w:r>
    </w:p>
    <w:p w:rsidR="006E737D" w:rsidRDefault="006E737D" w:rsidP="006E737D">
      <w:pPr>
        <w:pStyle w:val="a5"/>
        <w:jc w:val="center"/>
        <w:rPr>
          <w:bCs/>
        </w:rPr>
      </w:pPr>
      <w:r w:rsidRPr="00146561">
        <w:rPr>
          <w:bCs/>
        </w:rPr>
        <w:t xml:space="preserve">казначейский счёт 03234643287590003600 </w:t>
      </w:r>
    </w:p>
    <w:p w:rsidR="006E737D" w:rsidRDefault="006E737D" w:rsidP="006E737D">
      <w:pPr>
        <w:pStyle w:val="a5"/>
        <w:jc w:val="center"/>
        <w:rPr>
          <w:bCs/>
        </w:rPr>
      </w:pPr>
      <w:r w:rsidRPr="00146561">
        <w:rPr>
          <w:bCs/>
        </w:rPr>
        <w:t>ОТДЕЛЕНИЕ ТВЕРЬ БАНКА РОССИИ //УФК по Тверской области г</w:t>
      </w:r>
      <w:proofErr w:type="gramStart"/>
      <w:r w:rsidRPr="00146561">
        <w:rPr>
          <w:bCs/>
        </w:rPr>
        <w:t>.Т</w:t>
      </w:r>
      <w:proofErr w:type="gramEnd"/>
      <w:r w:rsidRPr="00146561">
        <w:rPr>
          <w:bCs/>
        </w:rPr>
        <w:t xml:space="preserve">верь, </w:t>
      </w:r>
    </w:p>
    <w:p w:rsidR="006E737D" w:rsidRPr="00146561" w:rsidRDefault="006E737D" w:rsidP="006E737D">
      <w:pPr>
        <w:pStyle w:val="a5"/>
        <w:jc w:val="center"/>
        <w:rPr>
          <w:bCs/>
        </w:rPr>
      </w:pPr>
      <w:r w:rsidRPr="00146561">
        <w:rPr>
          <w:bCs/>
        </w:rPr>
        <w:t>БИК 012809106</w:t>
      </w:r>
    </w:p>
    <w:p w:rsidR="006E737D" w:rsidRPr="00146561" w:rsidRDefault="00B6479D" w:rsidP="006E737D">
      <w:pPr>
        <w:pStyle w:val="a5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line id="_x0000_s1026" style="position:absolute;left:0;text-align:left;z-index:251658240" from="0,5.05pt" to="504.45pt,5.05pt" strokeweight="4.5pt">
            <v:stroke linestyle="thinThick"/>
          </v:line>
        </w:pict>
      </w:r>
    </w:p>
    <w:p w:rsidR="006E737D" w:rsidRPr="00146561" w:rsidRDefault="006E737D" w:rsidP="006E737D">
      <w:pPr>
        <w:pStyle w:val="a5"/>
        <w:rPr>
          <w:b/>
          <w:sz w:val="32"/>
          <w:szCs w:val="32"/>
        </w:rPr>
      </w:pPr>
    </w:p>
    <w:p w:rsidR="006E737D" w:rsidRPr="00146561" w:rsidRDefault="006E737D" w:rsidP="006E737D">
      <w:pPr>
        <w:pStyle w:val="a5"/>
        <w:jc w:val="center"/>
        <w:rPr>
          <w:b/>
          <w:sz w:val="32"/>
          <w:szCs w:val="32"/>
        </w:rPr>
      </w:pPr>
      <w:r w:rsidRPr="00146561">
        <w:rPr>
          <w:b/>
          <w:sz w:val="32"/>
          <w:szCs w:val="32"/>
        </w:rPr>
        <w:t>ПРИКАЗ</w:t>
      </w:r>
    </w:p>
    <w:p w:rsidR="006E737D" w:rsidRPr="00146561" w:rsidRDefault="006E737D" w:rsidP="006E737D">
      <w:pPr>
        <w:pStyle w:val="a5"/>
        <w:jc w:val="center"/>
        <w:rPr>
          <w:sz w:val="28"/>
          <w:szCs w:val="28"/>
        </w:rPr>
      </w:pPr>
    </w:p>
    <w:p w:rsidR="006E737D" w:rsidRPr="005D6614" w:rsidRDefault="00801E43" w:rsidP="006E737D">
      <w:pPr>
        <w:pStyle w:val="a5"/>
        <w:rPr>
          <w:sz w:val="28"/>
          <w:szCs w:val="28"/>
        </w:rPr>
      </w:pPr>
      <w:r>
        <w:rPr>
          <w:sz w:val="28"/>
          <w:szCs w:val="28"/>
        </w:rPr>
        <w:t>1</w:t>
      </w:r>
      <w:r w:rsidR="006E737D" w:rsidRPr="005D6614">
        <w:rPr>
          <w:sz w:val="28"/>
          <w:szCs w:val="28"/>
        </w:rPr>
        <w:t>2.0</w:t>
      </w:r>
      <w:r>
        <w:rPr>
          <w:sz w:val="28"/>
          <w:szCs w:val="28"/>
        </w:rPr>
        <w:t>4</w:t>
      </w:r>
      <w:r w:rsidR="006E737D" w:rsidRPr="005D6614">
        <w:rPr>
          <w:sz w:val="28"/>
          <w:szCs w:val="28"/>
        </w:rPr>
        <w:t xml:space="preserve">.2021 г.                             г. Нелидово                                    </w:t>
      </w:r>
      <w:r>
        <w:rPr>
          <w:sz w:val="28"/>
          <w:szCs w:val="28"/>
        </w:rPr>
        <w:t>№ 43</w:t>
      </w:r>
      <w:r w:rsidR="006E737D" w:rsidRPr="005D6614">
        <w:rPr>
          <w:sz w:val="28"/>
          <w:szCs w:val="28"/>
        </w:rPr>
        <w:t xml:space="preserve"> - д</w:t>
      </w:r>
    </w:p>
    <w:p w:rsidR="006E737D" w:rsidRPr="00280C12" w:rsidRDefault="006E737D" w:rsidP="006E737D">
      <w:pPr>
        <w:pStyle w:val="a5"/>
        <w:jc w:val="center"/>
        <w:rPr>
          <w:sz w:val="32"/>
          <w:szCs w:val="32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05" w:rsidRPr="00A919B9" w:rsidRDefault="00AC0C05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C0C05" w:rsidRDefault="00AC0C05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proofErr w:type="gramStart"/>
      <w:r w:rsidRPr="00AC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международного</w:t>
      </w:r>
      <w:proofErr w:type="gramEnd"/>
    </w:p>
    <w:p w:rsidR="00613971" w:rsidRDefault="00613971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C0C05" w:rsidRPr="00AC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сследования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качества чтения </w:t>
      </w:r>
    </w:p>
    <w:p w:rsidR="00613971" w:rsidRDefault="00613971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понимания текста </w:t>
      </w:r>
      <w:r w:rsidR="00AC0C05" w:rsidRPr="00AC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PIRLS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3971" w:rsidRDefault="00CE5D61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4б классе</w:t>
      </w:r>
      <w:r w:rsidR="00613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Школы</w:t>
      </w:r>
      <w:r w:rsidR="006E7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</w:t>
      </w:r>
      <w:r w:rsidR="00613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613971" w:rsidRDefault="00613971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расположенной на территории </w:t>
      </w:r>
      <w:proofErr w:type="gramEnd"/>
    </w:p>
    <w:p w:rsidR="00AC0C05" w:rsidRPr="00AC0C05" w:rsidRDefault="00613971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области, в 2021 году</w:t>
      </w:r>
      <w:r w:rsidR="00AC0C05" w:rsidRPr="00AC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7351B" w:rsidRDefault="00E7351B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D61" w:rsidRPr="00CE5D61" w:rsidRDefault="00613971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письмом Федеральной службы по надзору в сфере образования и науки от 18.01.2021 № 13-6 «О проведении основного этапа исследования </w:t>
      </w:r>
      <w:r w:rsidRPr="00613971">
        <w:rPr>
          <w:rFonts w:ascii="Times New Roman" w:eastAsia="Times New Roman" w:hAnsi="Times New Roman" w:cs="Times New Roman"/>
          <w:sz w:val="28"/>
          <w:szCs w:val="28"/>
          <w:lang w:eastAsia="ru-RU"/>
        </w:rPr>
        <w:t>PIRLS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-2021 в субъектах Российской Федерации», постановлением Правительства Тверской области от 17.10.2011 № 69-пп «Об утверждении Положения о Министерстве образования Тверской области», приказа Министерства образования Тверской области от 08.04.2021 № 386-ПК «</w:t>
      </w:r>
      <w:r w:rsidR="00CE5D61" w:rsidRP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международного</w:t>
      </w:r>
      <w:r w:rsid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D61" w:rsidRP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качества чтения и понимания текста  PIRLS </w:t>
      </w:r>
      <w:r w:rsid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4-х</w:t>
      </w:r>
      <w:r w:rsidR="00CE5D61" w:rsidRP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E5D61" w:rsidRP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r w:rsid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</w:t>
      </w:r>
      <w:proofErr w:type="gramEnd"/>
      <w:r w:rsidR="00CE5D61" w:rsidRP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="00CE5D61" w:rsidRP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2E6" w:rsidRPr="004E32E6" w:rsidRDefault="0010212A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асположенных</w:t>
      </w:r>
      <w:r w:rsidR="00CE5D61" w:rsidRP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области, </w:t>
      </w:r>
      <w:r w:rsidR="00CE5D61" w:rsidRP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</w:t>
      </w:r>
      <w:r w:rsidR="006139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организованного проведения международного исследования</w:t>
      </w:r>
      <w:r w:rsidR="004E32E6" w:rsidRPr="004E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32E6" w:rsidRPr="004E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чтения </w:t>
      </w:r>
      <w:proofErr w:type="gramEnd"/>
    </w:p>
    <w:p w:rsidR="00CE5D61" w:rsidRDefault="004E32E6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2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понимания текста</w:t>
      </w:r>
      <w:r w:rsidR="00CE5D61" w:rsidRPr="004E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PIRLS </w:t>
      </w:r>
      <w:r w:rsid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</w:t>
      </w:r>
    </w:p>
    <w:p w:rsidR="00BB7CB1" w:rsidRPr="00BB7CB1" w:rsidRDefault="00613971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351B" w:rsidRPr="00BB7CB1" w:rsidRDefault="00E7351B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B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B7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BB7CB1" w:rsidRPr="00BB7CB1" w:rsidRDefault="00BB7CB1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D61" w:rsidRPr="00175D6F" w:rsidRDefault="00CE5D61" w:rsidP="001021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международное исследование качества чтения и понимания текста</w:t>
      </w:r>
      <w:r w:rsidRPr="00CE5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PIRLS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4б классе Школы №3, расположенной на территории Тверской области </w:t>
      </w:r>
      <w:r w:rsidRPr="00CE5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22.04.2021 года.</w:t>
      </w:r>
    </w:p>
    <w:p w:rsidR="007C52B7" w:rsidRDefault="007C52B7" w:rsidP="001021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5D6F" w:rsidRPr="007C52B7">
        <w:rPr>
          <w:rFonts w:ascii="Times New Roman" w:hAnsi="Times New Roman" w:cs="Times New Roman"/>
          <w:sz w:val="28"/>
          <w:szCs w:val="28"/>
        </w:rPr>
        <w:t xml:space="preserve">Определить учебные кабинеты </w:t>
      </w:r>
      <w:r w:rsidR="00175D6F" w:rsidRPr="00DD1D98">
        <w:rPr>
          <w:rFonts w:ascii="Times New Roman" w:hAnsi="Times New Roman" w:cs="Times New Roman"/>
          <w:b/>
          <w:sz w:val="28"/>
          <w:szCs w:val="28"/>
        </w:rPr>
        <w:t>№15 и №16</w:t>
      </w:r>
      <w:r w:rsidR="00175D6F" w:rsidRPr="007C52B7">
        <w:rPr>
          <w:rFonts w:ascii="Times New Roman" w:hAnsi="Times New Roman" w:cs="Times New Roman"/>
          <w:sz w:val="28"/>
          <w:szCs w:val="28"/>
        </w:rPr>
        <w:t xml:space="preserve"> ауди</w:t>
      </w:r>
      <w:r w:rsidR="004E32E6" w:rsidRPr="007C52B7">
        <w:rPr>
          <w:rFonts w:ascii="Times New Roman" w:hAnsi="Times New Roman" w:cs="Times New Roman"/>
          <w:sz w:val="28"/>
          <w:szCs w:val="28"/>
        </w:rPr>
        <w:t>ториями</w:t>
      </w:r>
      <w:r w:rsidR="00175D6F" w:rsidRPr="007C52B7">
        <w:rPr>
          <w:rFonts w:ascii="Times New Roman" w:hAnsi="Times New Roman" w:cs="Times New Roman"/>
          <w:sz w:val="28"/>
          <w:szCs w:val="28"/>
        </w:rPr>
        <w:t xml:space="preserve"> для проведения международного исследования </w:t>
      </w:r>
      <w:r w:rsidR="00175D6F" w:rsidRPr="007C52B7">
        <w:rPr>
          <w:rFonts w:ascii="Times New Roman" w:eastAsia="Times New Roman" w:hAnsi="Times New Roman" w:cs="Times New Roman"/>
          <w:sz w:val="28"/>
          <w:szCs w:val="28"/>
          <w:lang w:eastAsia="ru-RU"/>
        </w:rPr>
        <w:t>PIRLS</w:t>
      </w:r>
      <w:r w:rsidR="00175D6F" w:rsidRPr="007C52B7">
        <w:rPr>
          <w:rFonts w:ascii="Times New Roman" w:hAnsi="Times New Roman" w:cs="Times New Roman"/>
          <w:sz w:val="28"/>
          <w:szCs w:val="28"/>
        </w:rPr>
        <w:t>.</w:t>
      </w:r>
    </w:p>
    <w:p w:rsidR="00175D6F" w:rsidRPr="004E32E6" w:rsidRDefault="007C52B7" w:rsidP="007C52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3.У</w:t>
      </w:r>
      <w:r w:rsidR="004E32E6" w:rsidRPr="004E32E6">
        <w:rPr>
          <w:rFonts w:ascii="Times New Roman" w:hAnsi="Times New Roman" w:cs="Times New Roman"/>
          <w:sz w:val="28"/>
          <w:szCs w:val="28"/>
        </w:rPr>
        <w:t xml:space="preserve">становить время начала международного исследования </w:t>
      </w:r>
      <w:r w:rsidR="004E32E6" w:rsidRPr="004E32E6">
        <w:rPr>
          <w:rFonts w:ascii="Times New Roman" w:eastAsia="Times New Roman" w:hAnsi="Times New Roman" w:cs="Times New Roman"/>
          <w:sz w:val="28"/>
          <w:szCs w:val="28"/>
          <w:lang w:eastAsia="ru-RU"/>
        </w:rPr>
        <w:t>PIRLS</w:t>
      </w:r>
      <w:r w:rsidR="004E32E6" w:rsidRPr="004E32E6">
        <w:rPr>
          <w:rFonts w:ascii="Times New Roman" w:hAnsi="Times New Roman" w:cs="Times New Roman"/>
          <w:sz w:val="28"/>
          <w:szCs w:val="28"/>
        </w:rPr>
        <w:t xml:space="preserve"> </w:t>
      </w:r>
      <w:r w:rsidR="004E32E6" w:rsidRPr="00DD1D98">
        <w:rPr>
          <w:rFonts w:ascii="Times New Roman" w:hAnsi="Times New Roman" w:cs="Times New Roman"/>
          <w:b/>
          <w:sz w:val="28"/>
          <w:szCs w:val="28"/>
        </w:rPr>
        <w:t>9-00 часов.</w:t>
      </w:r>
    </w:p>
    <w:p w:rsidR="00BB7CB1" w:rsidRDefault="007C52B7" w:rsidP="007C52B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</w:t>
      </w:r>
      <w:r w:rsidR="006E737D" w:rsidRPr="007C5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Назначить Боголюбову Евгению Михайловну, заместителя директора </w:t>
      </w:r>
      <w:r w:rsidR="00D00EAF" w:rsidRPr="007C5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учебно-воспитательной работе, </w:t>
      </w:r>
      <w:r w:rsidR="00CE5D61" w:rsidRPr="007C52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организатором, ответственным за проведение исследования</w:t>
      </w:r>
      <w:r w:rsidR="00CE5D61" w:rsidRPr="007C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PIRLS в Школе №3.</w:t>
      </w:r>
    </w:p>
    <w:p w:rsidR="002071CC" w:rsidRPr="007C52B7" w:rsidRDefault="002071CC" w:rsidP="007C52B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D61" w:rsidRDefault="007C52B7" w:rsidP="007C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1C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CE5D61" w:rsidRPr="002071CC">
        <w:rPr>
          <w:rFonts w:ascii="Times New Roman" w:hAnsi="Times New Roman" w:cs="Times New Roman"/>
          <w:sz w:val="28"/>
          <w:szCs w:val="28"/>
          <w:shd w:val="clear" w:color="auto" w:fill="FFFFFF"/>
        </w:rPr>
        <w:t>. Боголюбовой Евгении Михайловне, организатору, ответственному за проведение исследования</w:t>
      </w:r>
      <w:r w:rsidR="00CE5D61" w:rsidRPr="0020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PIRLS в Школе №3</w:t>
      </w:r>
      <w:r w:rsidR="0010212A" w:rsidRPr="00102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12A" w:rsidRPr="007C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212A" w:rsidRPr="0011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строгом соответствии с</w:t>
      </w:r>
      <w:r w:rsidR="0010212A" w:rsidRPr="007C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12A" w:rsidRPr="0011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Руководством по проведению компьютерного тестирования</w:t>
      </w:r>
      <w:r w:rsidR="00CE5D61" w:rsidRPr="002071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71CC" w:rsidRPr="002071CC" w:rsidRDefault="002071CC" w:rsidP="007C5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D61" w:rsidRPr="0011084B" w:rsidRDefault="00DD1D98" w:rsidP="001021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C52B7" w:rsidRPr="007C52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5D61" w:rsidRPr="007C52B7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7C52B7" w:rsidRPr="007C52B7">
        <w:rPr>
          <w:sz w:val="28"/>
          <w:szCs w:val="28"/>
        </w:rPr>
        <w:t xml:space="preserve"> </w:t>
      </w:r>
      <w:r w:rsidR="007C52B7">
        <w:rPr>
          <w:rFonts w:ascii="Times New Roman" w:hAnsi="Times New Roman" w:cs="Times New Roman"/>
          <w:sz w:val="28"/>
          <w:szCs w:val="28"/>
        </w:rPr>
        <w:t>О</w:t>
      </w:r>
      <w:r w:rsidR="007C52B7" w:rsidRPr="007C52B7">
        <w:rPr>
          <w:rFonts w:ascii="Times New Roman" w:hAnsi="Times New Roman" w:cs="Times New Roman"/>
          <w:sz w:val="28"/>
          <w:szCs w:val="28"/>
        </w:rPr>
        <w:t xml:space="preserve">беспечить организацию  и  проведение международного исследования </w:t>
      </w:r>
      <w:r w:rsidR="0010212A">
        <w:rPr>
          <w:rFonts w:ascii="Times New Roman" w:eastAsia="Times New Roman" w:hAnsi="Times New Roman" w:cs="Times New Roman"/>
          <w:sz w:val="28"/>
          <w:szCs w:val="28"/>
          <w:lang w:eastAsia="ru-RU"/>
        </w:rPr>
        <w:t>PIRLS;</w:t>
      </w:r>
    </w:p>
    <w:p w:rsidR="000A590B" w:rsidRPr="007C52B7" w:rsidRDefault="00DD1D98" w:rsidP="007C5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</w:t>
      </w:r>
      <w:r w:rsidR="007C52B7" w:rsidRPr="007C52B7">
        <w:rPr>
          <w:rFonts w:ascii="Times New Roman" w:hAnsi="Times New Roman" w:cs="Times New Roman"/>
          <w:sz w:val="28"/>
          <w:szCs w:val="28"/>
        </w:rPr>
        <w:t>.</w:t>
      </w:r>
      <w:r w:rsidR="007C52B7">
        <w:rPr>
          <w:rFonts w:ascii="Times New Roman" w:hAnsi="Times New Roman" w:cs="Times New Roman"/>
          <w:sz w:val="28"/>
          <w:szCs w:val="28"/>
        </w:rPr>
        <w:t>2</w:t>
      </w:r>
      <w:r w:rsidR="007C52B7" w:rsidRPr="007C52B7">
        <w:rPr>
          <w:rFonts w:ascii="Times New Roman" w:hAnsi="Times New Roman" w:cs="Times New Roman"/>
          <w:sz w:val="28"/>
          <w:szCs w:val="28"/>
        </w:rPr>
        <w:t>. Обеспечить готовность учебных кабинетов №15 и №16</w:t>
      </w:r>
      <w:r w:rsidR="007C52B7" w:rsidRPr="00BA3CA7">
        <w:rPr>
          <w:sz w:val="28"/>
          <w:szCs w:val="28"/>
        </w:rPr>
        <w:t xml:space="preserve"> </w:t>
      </w:r>
      <w:r w:rsidR="007C52B7" w:rsidRPr="007C52B7">
        <w:rPr>
          <w:rFonts w:ascii="Times New Roman" w:hAnsi="Times New Roman" w:cs="Times New Roman"/>
          <w:sz w:val="28"/>
          <w:szCs w:val="28"/>
        </w:rPr>
        <w:t xml:space="preserve"> к</w:t>
      </w:r>
      <w:r w:rsidR="007C52B7">
        <w:rPr>
          <w:sz w:val="28"/>
          <w:szCs w:val="28"/>
        </w:rPr>
        <w:t xml:space="preserve"> </w:t>
      </w:r>
      <w:r w:rsidR="007C52B7">
        <w:rPr>
          <w:rFonts w:ascii="Times New Roman" w:hAnsi="Times New Roman" w:cs="Times New Roman"/>
          <w:sz w:val="28"/>
          <w:szCs w:val="28"/>
        </w:rPr>
        <w:t>проведению</w:t>
      </w:r>
      <w:r w:rsidR="007C52B7" w:rsidRPr="007C52B7">
        <w:rPr>
          <w:rFonts w:ascii="Times New Roman" w:hAnsi="Times New Roman" w:cs="Times New Roman"/>
          <w:sz w:val="28"/>
          <w:szCs w:val="28"/>
        </w:rPr>
        <w:t xml:space="preserve"> международного исследования </w:t>
      </w:r>
      <w:r w:rsidR="007C52B7" w:rsidRPr="007C52B7">
        <w:rPr>
          <w:rFonts w:ascii="Times New Roman" w:eastAsia="Times New Roman" w:hAnsi="Times New Roman" w:cs="Times New Roman"/>
          <w:sz w:val="28"/>
          <w:szCs w:val="28"/>
          <w:lang w:eastAsia="ru-RU"/>
        </w:rPr>
        <w:t>PIRLS</w:t>
      </w:r>
      <w:r w:rsidR="007C52B7" w:rsidRPr="0010212A">
        <w:rPr>
          <w:rFonts w:ascii="Times New Roman" w:hAnsi="Times New Roman" w:cs="Times New Roman"/>
          <w:sz w:val="28"/>
          <w:szCs w:val="28"/>
        </w:rPr>
        <w:t>;</w:t>
      </w:r>
    </w:p>
    <w:p w:rsidR="0010212A" w:rsidRPr="0010212A" w:rsidRDefault="00DD1D98" w:rsidP="0010212A">
      <w:pPr>
        <w:pStyle w:val="a5"/>
        <w:rPr>
          <w:sz w:val="28"/>
          <w:szCs w:val="28"/>
        </w:rPr>
      </w:pPr>
      <w:r>
        <w:t xml:space="preserve">      </w:t>
      </w:r>
      <w:r w:rsidR="002071CC" w:rsidRPr="0010212A">
        <w:rPr>
          <w:sz w:val="28"/>
          <w:szCs w:val="28"/>
        </w:rPr>
        <w:t>5.3. Обеспечить наблюдение за ходом проведения исследования в</w:t>
      </w:r>
      <w:r w:rsidR="002071CC" w:rsidRPr="000A590B">
        <w:t xml:space="preserve"> </w:t>
      </w:r>
      <w:r w:rsidR="002071CC" w:rsidRPr="0010212A">
        <w:rPr>
          <w:sz w:val="28"/>
          <w:szCs w:val="28"/>
        </w:rPr>
        <w:t>аудиториях;</w:t>
      </w:r>
    </w:p>
    <w:p w:rsidR="002071CC" w:rsidRDefault="00DD1D98" w:rsidP="0010212A">
      <w:pPr>
        <w:pStyle w:val="a5"/>
        <w:rPr>
          <w:sz w:val="28"/>
          <w:szCs w:val="28"/>
        </w:rPr>
      </w:pPr>
      <w:r w:rsidRPr="0010212A">
        <w:rPr>
          <w:sz w:val="28"/>
          <w:szCs w:val="28"/>
        </w:rPr>
        <w:t xml:space="preserve">      </w:t>
      </w:r>
      <w:r w:rsidR="002071CC" w:rsidRPr="0010212A">
        <w:rPr>
          <w:sz w:val="28"/>
          <w:szCs w:val="28"/>
        </w:rPr>
        <w:t xml:space="preserve">5.4. Направить материалы исследования в ГБУ ТО ЦОКО </w:t>
      </w:r>
      <w:r w:rsidR="002071CC" w:rsidRPr="0010212A">
        <w:rPr>
          <w:b/>
          <w:sz w:val="28"/>
          <w:szCs w:val="28"/>
        </w:rPr>
        <w:t>22.04.2021</w:t>
      </w:r>
      <w:r w:rsidR="002071CC" w:rsidRPr="0010212A">
        <w:rPr>
          <w:sz w:val="28"/>
          <w:szCs w:val="28"/>
        </w:rPr>
        <w:t>.</w:t>
      </w:r>
    </w:p>
    <w:p w:rsidR="0010212A" w:rsidRPr="0010212A" w:rsidRDefault="0010212A" w:rsidP="0010212A">
      <w:pPr>
        <w:pStyle w:val="a5"/>
        <w:rPr>
          <w:sz w:val="28"/>
          <w:szCs w:val="28"/>
        </w:rPr>
      </w:pPr>
    </w:p>
    <w:p w:rsidR="000A590B" w:rsidRDefault="000A590B" w:rsidP="002071C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6.Назначить учителями, проводящими тестирование</w:t>
      </w:r>
      <w:r w:rsidR="00DD1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0578" w:rsidRDefault="00250578" w:rsidP="0025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05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Аудитория 15</w:t>
      </w:r>
    </w:p>
    <w:p w:rsidR="00250578" w:rsidRPr="00BB7CB1" w:rsidRDefault="00250578" w:rsidP="0010212A">
      <w:pPr>
        <w:pStyle w:val="a5"/>
        <w:rPr>
          <w:sz w:val="28"/>
          <w:szCs w:val="28"/>
        </w:rPr>
      </w:pPr>
      <w:r w:rsidRPr="000A590B">
        <w:rPr>
          <w:sz w:val="28"/>
          <w:szCs w:val="28"/>
        </w:rPr>
        <w:t xml:space="preserve">Мельник </w:t>
      </w:r>
      <w:r w:rsidR="00DD1D98">
        <w:rPr>
          <w:sz w:val="28"/>
          <w:szCs w:val="28"/>
        </w:rPr>
        <w:t>Наталью</w:t>
      </w:r>
      <w:r w:rsidRPr="000A590B">
        <w:rPr>
          <w:sz w:val="28"/>
          <w:szCs w:val="28"/>
        </w:rPr>
        <w:t xml:space="preserve"> Виктор</w:t>
      </w:r>
      <w:r w:rsidR="00DD1D98">
        <w:rPr>
          <w:sz w:val="28"/>
          <w:szCs w:val="28"/>
        </w:rPr>
        <w:t>овну, учитель начальных классов;</w:t>
      </w:r>
    </w:p>
    <w:p w:rsidR="00250578" w:rsidRDefault="00250578" w:rsidP="00250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Аудитория 16</w:t>
      </w:r>
    </w:p>
    <w:p w:rsidR="000A590B" w:rsidRDefault="00DD1D98" w:rsidP="000A590B">
      <w:pPr>
        <w:pStyle w:val="a5"/>
        <w:rPr>
          <w:sz w:val="28"/>
          <w:szCs w:val="28"/>
        </w:rPr>
      </w:pPr>
      <w:r>
        <w:rPr>
          <w:sz w:val="28"/>
          <w:szCs w:val="28"/>
        </w:rPr>
        <w:t>Боголюбову</w:t>
      </w:r>
      <w:r w:rsidR="000A590B" w:rsidRPr="000A590B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ю Михайловну, учитель географии.</w:t>
      </w:r>
    </w:p>
    <w:p w:rsidR="00DD1D98" w:rsidRPr="000A590B" w:rsidRDefault="00DD1D98" w:rsidP="0011084B">
      <w:pPr>
        <w:spacing w:after="0" w:line="240" w:lineRule="auto"/>
        <w:jc w:val="both"/>
        <w:rPr>
          <w:sz w:val="28"/>
          <w:szCs w:val="28"/>
        </w:rPr>
      </w:pPr>
      <w:r w:rsidRPr="0011084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A590B" w:rsidRDefault="000A590B" w:rsidP="000A590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A59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</w:t>
      </w:r>
      <w:r w:rsidR="00D00EAF" w:rsidRPr="000A59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Назначить</w:t>
      </w:r>
      <w:r w:rsidR="00250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специалистами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</w:t>
      </w:r>
      <w:r w:rsidR="00D00EAF" w:rsidRPr="000A59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информационно-коммуникационным технологиям,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ответственным</w:t>
      </w:r>
      <w:r w:rsidR="00250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технические </w:t>
      </w:r>
      <w:r w:rsidR="00250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аспекты проведения исследования в аудиториях:</w:t>
      </w:r>
    </w:p>
    <w:p w:rsidR="00250578" w:rsidRDefault="00250578" w:rsidP="000A590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50578" w:rsidRPr="00250578" w:rsidRDefault="00250578" w:rsidP="0025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05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Аудитория 15</w:t>
      </w:r>
    </w:p>
    <w:p w:rsidR="00250578" w:rsidRDefault="00250578" w:rsidP="000A590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Быстрову Елену Серге</w:t>
      </w:r>
      <w:r w:rsidR="001021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евну, учителя начальных классов;</w:t>
      </w:r>
    </w:p>
    <w:p w:rsidR="00250578" w:rsidRPr="00250578" w:rsidRDefault="00250578" w:rsidP="0025057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5057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Аудитория 16</w:t>
      </w:r>
    </w:p>
    <w:p w:rsidR="000A590B" w:rsidRDefault="00DD1D98" w:rsidP="000A590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Николаеву</w:t>
      </w:r>
      <w:r w:rsidR="000A59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Светлану Владимировну</w:t>
      </w:r>
      <w:r w:rsidR="000A59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50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заместитель директора Школы №3 по информационно-коммуникационным технологиям</w:t>
      </w:r>
      <w:r w:rsidR="001108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35548" w:rsidRDefault="00C35548" w:rsidP="000A590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084B" w:rsidRDefault="0011084B" w:rsidP="000A590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0212A">
        <w:rPr>
          <w:rFonts w:ascii="Times New Roman" w:hAnsi="Times New Roman" w:cs="Times New Roman"/>
          <w:sz w:val="28"/>
          <w:szCs w:val="28"/>
        </w:rPr>
        <w:t xml:space="preserve"> </w:t>
      </w:r>
      <w:r w:rsidRPr="0011084B">
        <w:rPr>
          <w:rFonts w:ascii="Times New Roman" w:hAnsi="Times New Roman" w:cs="Times New Roman"/>
          <w:sz w:val="28"/>
          <w:szCs w:val="28"/>
        </w:rPr>
        <w:t xml:space="preserve">Мельник Наталье Викторовне, Боголюбовой Евгении Михайловне, </w:t>
      </w:r>
      <w:r w:rsidR="00C35548">
        <w:rPr>
          <w:rFonts w:ascii="Times New Roman" w:hAnsi="Times New Roman" w:cs="Times New Roman"/>
          <w:sz w:val="28"/>
          <w:szCs w:val="28"/>
        </w:rPr>
        <w:t>Быстровой Елене Сергеев</w:t>
      </w:r>
      <w:r>
        <w:rPr>
          <w:rFonts w:ascii="Times New Roman" w:hAnsi="Times New Roman" w:cs="Times New Roman"/>
          <w:sz w:val="28"/>
          <w:szCs w:val="28"/>
        </w:rPr>
        <w:t xml:space="preserve">не, Николаевой Светлане Владимировне </w:t>
      </w:r>
      <w:r w:rsidRPr="0011084B">
        <w:rPr>
          <w:rFonts w:ascii="Times New Roman" w:hAnsi="Times New Roman" w:cs="Times New Roman"/>
          <w:sz w:val="28"/>
          <w:szCs w:val="28"/>
        </w:rPr>
        <w:t xml:space="preserve">провести компьютерное тестирование в аудиториях </w:t>
      </w:r>
      <w:r w:rsidR="00B6479D">
        <w:rPr>
          <w:rFonts w:ascii="Times New Roman" w:hAnsi="Times New Roman" w:cs="Times New Roman"/>
          <w:sz w:val="28"/>
          <w:szCs w:val="28"/>
        </w:rPr>
        <w:t xml:space="preserve">в </w:t>
      </w:r>
      <w:r w:rsidRPr="00C35548">
        <w:rPr>
          <w:rFonts w:ascii="Times New Roman" w:hAnsi="Times New Roman" w:cs="Times New Roman"/>
          <w:b/>
          <w:sz w:val="28"/>
          <w:szCs w:val="28"/>
        </w:rPr>
        <w:t>строго</w:t>
      </w:r>
      <w:r w:rsidR="00B6479D">
        <w:rPr>
          <w:rFonts w:ascii="Times New Roman" w:hAnsi="Times New Roman" w:cs="Times New Roman"/>
          <w:b/>
          <w:sz w:val="28"/>
          <w:szCs w:val="28"/>
        </w:rPr>
        <w:t>м</w:t>
      </w:r>
      <w:r w:rsidRPr="00C35548">
        <w:rPr>
          <w:rFonts w:ascii="Times New Roman" w:hAnsi="Times New Roman" w:cs="Times New Roman"/>
          <w:b/>
          <w:sz w:val="28"/>
          <w:szCs w:val="28"/>
        </w:rPr>
        <w:t xml:space="preserve">  соответствии</w:t>
      </w:r>
      <w:r w:rsidRPr="00C35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Pr="007C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8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Руководством по проведению компьютерного тестирования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0578" w:rsidRDefault="00250578" w:rsidP="000A590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B7CB1" w:rsidRPr="00BB7CB1" w:rsidRDefault="00C35548" w:rsidP="000A59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="002505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Start"/>
      <w:r w:rsidR="00BB7CB1"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Контроль за</w:t>
      </w:r>
      <w:proofErr w:type="gramEnd"/>
      <w:r w:rsidR="00BB7CB1" w:rsidRPr="00BB7C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исполнением приказа оставляю за собой.</w:t>
      </w:r>
      <w:bookmarkStart w:id="0" w:name="_GoBack"/>
      <w:bookmarkEnd w:id="0"/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EAF" w:rsidRPr="00D143D5" w:rsidRDefault="00D00EAF" w:rsidP="00D00EAF">
      <w:pPr>
        <w:jc w:val="both"/>
        <w:rPr>
          <w:rFonts w:ascii="Times New Roman" w:hAnsi="Times New Roman" w:cs="Times New Roman"/>
          <w:sz w:val="28"/>
          <w:szCs w:val="28"/>
        </w:rPr>
      </w:pPr>
      <w:r w:rsidRPr="00D143D5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Т.Н. </w:t>
      </w:r>
      <w:proofErr w:type="spellStart"/>
      <w:r w:rsidRPr="00D143D5">
        <w:rPr>
          <w:rFonts w:ascii="Times New Roman" w:hAnsi="Times New Roman" w:cs="Times New Roman"/>
          <w:sz w:val="28"/>
          <w:szCs w:val="28"/>
        </w:rPr>
        <w:t>Кудрова</w:t>
      </w:r>
      <w:proofErr w:type="spellEnd"/>
    </w:p>
    <w:p w:rsidR="005D6614" w:rsidRDefault="005D6614" w:rsidP="00D00EAF">
      <w:pPr>
        <w:rPr>
          <w:sz w:val="28"/>
          <w:szCs w:val="28"/>
        </w:rPr>
      </w:pPr>
    </w:p>
    <w:p w:rsidR="00D00EAF" w:rsidRPr="00D143D5" w:rsidRDefault="00D00EAF" w:rsidP="00D00EA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679F4">
        <w:rPr>
          <w:sz w:val="28"/>
          <w:szCs w:val="28"/>
        </w:rPr>
        <w:lastRenderedPageBreak/>
        <w:t xml:space="preserve">  </w:t>
      </w:r>
      <w:r w:rsidRPr="00D143D5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D143D5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D143D5">
        <w:rPr>
          <w:rFonts w:ascii="Times New Roman" w:hAnsi="Times New Roman" w:cs="Times New Roman"/>
          <w:sz w:val="28"/>
          <w:szCs w:val="28"/>
        </w:rPr>
        <w:t xml:space="preserve"> и согласны:  </w:t>
      </w:r>
    </w:p>
    <w:p w:rsidR="00D00EAF" w:rsidRPr="00280C12" w:rsidRDefault="00D00EAF" w:rsidP="00D00EA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80C12">
        <w:rPr>
          <w:rFonts w:ascii="Times New Roman" w:hAnsi="Times New Roman" w:cs="Times New Roman"/>
          <w:sz w:val="28"/>
          <w:szCs w:val="28"/>
        </w:rPr>
        <w:t xml:space="preserve">Боголюбова </w:t>
      </w:r>
      <w:r w:rsidR="00C35548">
        <w:rPr>
          <w:rFonts w:ascii="Times New Roman" w:hAnsi="Times New Roman" w:cs="Times New Roman"/>
          <w:sz w:val="28"/>
          <w:szCs w:val="28"/>
        </w:rPr>
        <w:t>Е.М.     ________  «12</w:t>
      </w:r>
      <w:r w:rsidR="005D6614">
        <w:rPr>
          <w:rFonts w:ascii="Times New Roman" w:hAnsi="Times New Roman" w:cs="Times New Roman"/>
          <w:sz w:val="28"/>
          <w:szCs w:val="28"/>
        </w:rPr>
        <w:t xml:space="preserve">» </w:t>
      </w:r>
      <w:r w:rsidR="00C35548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280C12">
        <w:rPr>
          <w:rFonts w:ascii="Times New Roman" w:hAnsi="Times New Roman" w:cs="Times New Roman"/>
          <w:sz w:val="28"/>
          <w:szCs w:val="28"/>
        </w:rPr>
        <w:t>2021г.</w:t>
      </w:r>
    </w:p>
    <w:p w:rsidR="00D00EAF" w:rsidRPr="00280C12" w:rsidRDefault="005D6614" w:rsidP="00D00EA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</w:t>
      </w:r>
      <w:r w:rsidR="00C35548">
        <w:rPr>
          <w:rFonts w:ascii="Times New Roman" w:hAnsi="Times New Roman" w:cs="Times New Roman"/>
          <w:sz w:val="28"/>
          <w:szCs w:val="28"/>
        </w:rPr>
        <w:t>олаева С.В.        ________  «12</w:t>
      </w:r>
      <w:r w:rsidR="00D00EAF" w:rsidRPr="00280C12">
        <w:rPr>
          <w:rFonts w:ascii="Times New Roman" w:hAnsi="Times New Roman" w:cs="Times New Roman"/>
          <w:sz w:val="28"/>
          <w:szCs w:val="28"/>
        </w:rPr>
        <w:t xml:space="preserve">» </w:t>
      </w:r>
      <w:r w:rsidR="00C3554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EAF" w:rsidRPr="00280C12">
        <w:rPr>
          <w:rFonts w:ascii="Times New Roman" w:hAnsi="Times New Roman" w:cs="Times New Roman"/>
          <w:sz w:val="28"/>
          <w:szCs w:val="28"/>
        </w:rPr>
        <w:t>2021г.</w:t>
      </w:r>
    </w:p>
    <w:p w:rsidR="00C35548" w:rsidRPr="00280C12" w:rsidRDefault="00C35548" w:rsidP="00C3554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Н.В.          ________  «12</w:t>
      </w:r>
      <w:r w:rsidRPr="00280C1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280C12">
        <w:rPr>
          <w:rFonts w:ascii="Times New Roman" w:hAnsi="Times New Roman" w:cs="Times New Roman"/>
          <w:sz w:val="28"/>
          <w:szCs w:val="28"/>
        </w:rPr>
        <w:t>2021г.</w:t>
      </w:r>
    </w:p>
    <w:p w:rsidR="00C35548" w:rsidRPr="00280C12" w:rsidRDefault="00C35548" w:rsidP="00C3554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Быстрова Е.С.          ________  «12</w:t>
      </w:r>
      <w:r w:rsidRPr="00280C1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280C12">
        <w:rPr>
          <w:rFonts w:ascii="Times New Roman" w:hAnsi="Times New Roman" w:cs="Times New Roman"/>
          <w:sz w:val="28"/>
          <w:szCs w:val="28"/>
        </w:rPr>
        <w:t>2021г.</w:t>
      </w:r>
    </w:p>
    <w:p w:rsidR="00C35548" w:rsidRDefault="00C35548" w:rsidP="00C35548"/>
    <w:p w:rsidR="00FA44D7" w:rsidRDefault="00FA44D7" w:rsidP="00E7351B"/>
    <w:sectPr w:rsidR="00FA44D7" w:rsidSect="001021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2B3F"/>
    <w:multiLevelType w:val="multilevel"/>
    <w:tmpl w:val="FE083F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2DA8445D"/>
    <w:multiLevelType w:val="multilevel"/>
    <w:tmpl w:val="8EACD4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45423FC7"/>
    <w:multiLevelType w:val="multilevel"/>
    <w:tmpl w:val="3EB8AA6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color w:val="333333"/>
      </w:rPr>
    </w:lvl>
    <w:lvl w:ilvl="1">
      <w:start w:val="1"/>
      <w:numFmt w:val="decimal"/>
      <w:lvlText w:val="%1.%2."/>
      <w:lvlJc w:val="left"/>
      <w:pPr>
        <w:ind w:left="1845" w:hanging="720"/>
      </w:pPr>
      <w:rPr>
        <w:rFonts w:eastAsiaTheme="minorHAnsi" w:hint="default"/>
        <w:color w:val="333333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eastAsiaTheme="minorHAnsi" w:hint="default"/>
        <w:color w:val="333333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eastAsiaTheme="minorHAnsi" w:hint="default"/>
        <w:color w:val="333333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eastAsiaTheme="minorHAnsi" w:hint="default"/>
        <w:color w:val="333333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eastAsiaTheme="minorHAnsi"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eastAsiaTheme="minorHAnsi"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eastAsiaTheme="minorHAnsi"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eastAsiaTheme="minorHAnsi" w:hint="default"/>
        <w:color w:val="333333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F3081A"/>
    <w:rsid w:val="000A590B"/>
    <w:rsid w:val="0010212A"/>
    <w:rsid w:val="0010220B"/>
    <w:rsid w:val="0011084B"/>
    <w:rsid w:val="00175D6F"/>
    <w:rsid w:val="002071CC"/>
    <w:rsid w:val="00250578"/>
    <w:rsid w:val="003F248D"/>
    <w:rsid w:val="004E32E6"/>
    <w:rsid w:val="005D6614"/>
    <w:rsid w:val="005F120B"/>
    <w:rsid w:val="00613971"/>
    <w:rsid w:val="00664426"/>
    <w:rsid w:val="006E737D"/>
    <w:rsid w:val="00783E14"/>
    <w:rsid w:val="007C52B7"/>
    <w:rsid w:val="00801E43"/>
    <w:rsid w:val="008F7407"/>
    <w:rsid w:val="00AC0C05"/>
    <w:rsid w:val="00AE3354"/>
    <w:rsid w:val="00B054A9"/>
    <w:rsid w:val="00B6479D"/>
    <w:rsid w:val="00BB7CB1"/>
    <w:rsid w:val="00BF48AA"/>
    <w:rsid w:val="00C35548"/>
    <w:rsid w:val="00CD5427"/>
    <w:rsid w:val="00CE5D61"/>
    <w:rsid w:val="00D00EAF"/>
    <w:rsid w:val="00DD1D98"/>
    <w:rsid w:val="00E7351B"/>
    <w:rsid w:val="00EC36A5"/>
    <w:rsid w:val="00ED0799"/>
    <w:rsid w:val="00EF2581"/>
    <w:rsid w:val="00F3081A"/>
    <w:rsid w:val="00FA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B1"/>
    <w:pPr>
      <w:ind w:left="720"/>
      <w:contextualSpacing/>
    </w:pPr>
  </w:style>
  <w:style w:type="character" w:styleId="a4">
    <w:name w:val="Hyperlink"/>
    <w:basedOn w:val="a0"/>
    <w:unhideWhenUsed/>
    <w:rsid w:val="006E737D"/>
    <w:rPr>
      <w:color w:val="0000FF"/>
      <w:u w:val="single"/>
    </w:rPr>
  </w:style>
  <w:style w:type="paragraph" w:styleId="a5">
    <w:name w:val="No Spacing"/>
    <w:uiPriority w:val="1"/>
    <w:qFormat/>
    <w:rsid w:val="006E7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lshkola3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&#1082;&#1072;&#1073;2\Desktop\&#1096;&#1072;&#1073;&#1083;&#1086;&#1085;&#1099;%20&#1076;&#1086;&#1082;&#1091;&#1084;&#1077;&#1085;&#1090;&#1086;&#1074;\&#1055;&#1088;&#1080;&#1082;&#1072;&#107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354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39каб2</dc:creator>
  <cp:lastModifiedBy>3shDir</cp:lastModifiedBy>
  <cp:revision>13</cp:revision>
  <cp:lastPrinted>2021-04-20T15:30:00Z</cp:lastPrinted>
  <dcterms:created xsi:type="dcterms:W3CDTF">2021-04-02T09:07:00Z</dcterms:created>
  <dcterms:modified xsi:type="dcterms:W3CDTF">2021-04-21T11:03:00Z</dcterms:modified>
</cp:coreProperties>
</file>