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1A" w:rsidRDefault="00DB0D1A" w:rsidP="009422D2">
      <w:pPr>
        <w:jc w:val="center"/>
        <w:rPr>
          <w:b/>
          <w:sz w:val="32"/>
          <w:szCs w:val="32"/>
        </w:rPr>
      </w:pPr>
    </w:p>
    <w:p w:rsidR="002D35A3" w:rsidRDefault="002D35A3" w:rsidP="00591E1D">
      <w:pPr>
        <w:jc w:val="right"/>
        <w:rPr>
          <w:b/>
        </w:rPr>
      </w:pPr>
      <w:r>
        <w:rPr>
          <w:b/>
        </w:rPr>
        <w:t>Приложение № 1</w:t>
      </w:r>
    </w:p>
    <w:p w:rsidR="002D35A3" w:rsidRDefault="002D35A3" w:rsidP="002D35A3">
      <w:pPr>
        <w:tabs>
          <w:tab w:val="left" w:pos="5355"/>
        </w:tabs>
        <w:jc w:val="right"/>
      </w:pPr>
      <w:r>
        <w:t>к приказу Управления образования</w:t>
      </w:r>
    </w:p>
    <w:p w:rsidR="0032606A" w:rsidRDefault="0032606A" w:rsidP="00831FEB">
      <w:pPr>
        <w:jc w:val="right"/>
      </w:pPr>
      <w:r>
        <w:t>от</w:t>
      </w:r>
      <w:r w:rsidR="00A57783">
        <w:t xml:space="preserve"> 15</w:t>
      </w:r>
      <w:r>
        <w:t>.09.202</w:t>
      </w:r>
      <w:r w:rsidR="00A57783">
        <w:t>5</w:t>
      </w:r>
      <w:r>
        <w:t xml:space="preserve"> №  </w:t>
      </w:r>
      <w:r w:rsidR="00A57783">
        <w:t>114</w:t>
      </w:r>
    </w:p>
    <w:p w:rsidR="0032606A" w:rsidRDefault="0032606A" w:rsidP="0032606A">
      <w:pPr>
        <w:pStyle w:val="Style14"/>
        <w:widowControl/>
        <w:tabs>
          <w:tab w:val="left" w:pos="1237"/>
        </w:tabs>
        <w:spacing w:line="240" w:lineRule="auto"/>
        <w:ind w:firstLine="705"/>
        <w:jc w:val="center"/>
        <w:rPr>
          <w:bCs/>
          <w:sz w:val="28"/>
          <w:szCs w:val="28"/>
        </w:rPr>
      </w:pPr>
      <w:r>
        <w:rPr>
          <w:rStyle w:val="FontStyle31"/>
          <w:b/>
          <w:sz w:val="28"/>
          <w:szCs w:val="28"/>
        </w:rPr>
        <w:t xml:space="preserve">График проведения </w:t>
      </w:r>
    </w:p>
    <w:p w:rsidR="0032606A" w:rsidRDefault="0032606A" w:rsidP="00591E1D">
      <w:pPr>
        <w:pStyle w:val="Style14"/>
        <w:widowControl/>
        <w:tabs>
          <w:tab w:val="left" w:pos="1237"/>
        </w:tabs>
        <w:spacing w:line="240" w:lineRule="auto"/>
        <w:ind w:firstLine="70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D65BC">
        <w:rPr>
          <w:b/>
          <w:bCs/>
          <w:sz w:val="28"/>
          <w:szCs w:val="28"/>
        </w:rPr>
        <w:t>школьного</w:t>
      </w:r>
      <w:r w:rsidRPr="00663FDF">
        <w:rPr>
          <w:b/>
          <w:bCs/>
          <w:sz w:val="28"/>
          <w:szCs w:val="28"/>
        </w:rPr>
        <w:t xml:space="preserve"> этапа всероссийской олимпиады школьников </w:t>
      </w:r>
      <w:r w:rsidR="001D65BC">
        <w:rPr>
          <w:b/>
          <w:bCs/>
          <w:sz w:val="28"/>
          <w:szCs w:val="28"/>
        </w:rPr>
        <w:br/>
      </w:r>
      <w:r w:rsidR="009631E0">
        <w:rPr>
          <w:b/>
          <w:bCs/>
          <w:sz w:val="28"/>
          <w:szCs w:val="28"/>
        </w:rPr>
        <w:t xml:space="preserve"> в </w:t>
      </w:r>
      <w:r w:rsidR="00A57783">
        <w:rPr>
          <w:b/>
          <w:bCs/>
          <w:sz w:val="28"/>
          <w:szCs w:val="28"/>
        </w:rPr>
        <w:t>2025-2026</w:t>
      </w:r>
      <w:r w:rsidR="009631E0">
        <w:rPr>
          <w:b/>
          <w:bCs/>
          <w:sz w:val="28"/>
          <w:szCs w:val="28"/>
        </w:rPr>
        <w:t xml:space="preserve"> учебном</w:t>
      </w:r>
      <w:r w:rsidRPr="00663FDF">
        <w:rPr>
          <w:b/>
          <w:bCs/>
          <w:sz w:val="28"/>
          <w:szCs w:val="28"/>
        </w:rPr>
        <w:t xml:space="preserve"> год</w:t>
      </w:r>
      <w:r w:rsidR="009631E0">
        <w:rPr>
          <w:b/>
          <w:bCs/>
          <w:sz w:val="28"/>
          <w:szCs w:val="28"/>
        </w:rPr>
        <w:t>у</w:t>
      </w:r>
    </w:p>
    <w:p w:rsidR="00376DCC" w:rsidRDefault="00376DCC" w:rsidP="00376DCC">
      <w:pPr>
        <w:pStyle w:val="Style14"/>
        <w:widowControl/>
        <w:tabs>
          <w:tab w:val="left" w:pos="1237"/>
        </w:tabs>
        <w:spacing w:line="240" w:lineRule="auto"/>
        <w:ind w:firstLine="705"/>
        <w:jc w:val="left"/>
        <w:rPr>
          <w:b/>
          <w:bCs/>
          <w:sz w:val="28"/>
          <w:szCs w:val="28"/>
        </w:rPr>
      </w:pPr>
    </w:p>
    <w:p w:rsidR="00376DCC" w:rsidRDefault="00376DCC" w:rsidP="00376DCC">
      <w:pPr>
        <w:pStyle w:val="Style14"/>
        <w:widowControl/>
        <w:tabs>
          <w:tab w:val="left" w:pos="1237"/>
        </w:tabs>
        <w:spacing w:line="240" w:lineRule="auto"/>
        <w:ind w:firstLine="70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Регистрация участников    14.30-15.00</w:t>
      </w:r>
    </w:p>
    <w:p w:rsidR="00376DCC" w:rsidRPr="0096698E" w:rsidRDefault="00376DCC" w:rsidP="0096698E">
      <w:pPr>
        <w:pStyle w:val="Style14"/>
        <w:widowControl/>
        <w:tabs>
          <w:tab w:val="left" w:pos="1237"/>
        </w:tabs>
        <w:spacing w:line="240" w:lineRule="auto"/>
        <w:ind w:firstLine="70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Начало     олимпиады         15.00</w:t>
      </w:r>
    </w:p>
    <w:tbl>
      <w:tblPr>
        <w:tblW w:w="15450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560"/>
        <w:gridCol w:w="1984"/>
        <w:gridCol w:w="2268"/>
        <w:gridCol w:w="1701"/>
        <w:gridCol w:w="1701"/>
        <w:gridCol w:w="1559"/>
        <w:gridCol w:w="1559"/>
      </w:tblGrid>
      <w:tr w:rsidR="009631E0" w:rsidRPr="000E7BB1" w:rsidTr="0096698E">
        <w:tc>
          <w:tcPr>
            <w:tcW w:w="708" w:type="dxa"/>
          </w:tcPr>
          <w:p w:rsidR="009631E0" w:rsidRDefault="009631E0" w:rsidP="0032606A">
            <w:pPr>
              <w:jc w:val="center"/>
              <w:rPr>
                <w:b/>
              </w:rPr>
            </w:pPr>
            <w:r w:rsidRPr="000E7BB1">
              <w:rPr>
                <w:b/>
              </w:rPr>
              <w:t>№</w:t>
            </w:r>
          </w:p>
          <w:p w:rsidR="009631E0" w:rsidRPr="000E7BB1" w:rsidRDefault="009631E0" w:rsidP="0032606A">
            <w:pPr>
              <w:jc w:val="center"/>
              <w:rPr>
                <w:b/>
              </w:rPr>
            </w:pPr>
            <w:proofErr w:type="gramStart"/>
            <w:r w:rsidRPr="000E7BB1">
              <w:rPr>
                <w:b/>
              </w:rPr>
              <w:t>п</w:t>
            </w:r>
            <w:proofErr w:type="gramEnd"/>
            <w:r>
              <w:rPr>
                <w:b/>
              </w:rPr>
              <w:t>/</w:t>
            </w:r>
            <w:r w:rsidRPr="000E7BB1">
              <w:rPr>
                <w:b/>
              </w:rPr>
              <w:t>п</w:t>
            </w:r>
          </w:p>
        </w:tc>
        <w:tc>
          <w:tcPr>
            <w:tcW w:w="2410" w:type="dxa"/>
            <w:shd w:val="clear" w:color="auto" w:fill="auto"/>
          </w:tcPr>
          <w:p w:rsidR="009631E0" w:rsidRPr="000E7BB1" w:rsidRDefault="009631E0" w:rsidP="0032606A">
            <w:pPr>
              <w:jc w:val="center"/>
              <w:rPr>
                <w:b/>
              </w:rPr>
            </w:pPr>
            <w:r w:rsidRPr="000E7BB1">
              <w:rPr>
                <w:b/>
              </w:rPr>
              <w:t>Предмет</w:t>
            </w:r>
          </w:p>
        </w:tc>
        <w:tc>
          <w:tcPr>
            <w:tcW w:w="1560" w:type="dxa"/>
          </w:tcPr>
          <w:p w:rsidR="009631E0" w:rsidRPr="000E7BB1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Даты </w:t>
            </w:r>
            <w:r w:rsidRPr="000E7BB1">
              <w:rPr>
                <w:b/>
              </w:rPr>
              <w:t>проведения</w:t>
            </w:r>
            <w:r>
              <w:rPr>
                <w:b/>
              </w:rPr>
              <w:t xml:space="preserve"> олимпиады</w:t>
            </w:r>
          </w:p>
        </w:tc>
        <w:tc>
          <w:tcPr>
            <w:tcW w:w="1984" w:type="dxa"/>
          </w:tcPr>
          <w:p w:rsidR="009631E0" w:rsidRPr="000E7BB1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Даты проверки работ</w:t>
            </w:r>
          </w:p>
        </w:tc>
        <w:tc>
          <w:tcPr>
            <w:tcW w:w="2268" w:type="dxa"/>
          </w:tcPr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Публикация предварительных баллов</w:t>
            </w:r>
          </w:p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 (в 10-00)</w:t>
            </w:r>
          </w:p>
          <w:p w:rsidR="009631E0" w:rsidRDefault="009631E0" w:rsidP="0032606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разбора олимпиадных заданий</w:t>
            </w:r>
          </w:p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</w:tc>
        <w:tc>
          <w:tcPr>
            <w:tcW w:w="1701" w:type="dxa"/>
          </w:tcPr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Приём апелляций</w:t>
            </w:r>
          </w:p>
          <w:p w:rsidR="009631E0" w:rsidRDefault="009631E0" w:rsidP="0032606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(с 09-00 до </w:t>
            </w:r>
            <w:proofErr w:type="gramEnd"/>
          </w:p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15-00) </w:t>
            </w:r>
          </w:p>
        </w:tc>
        <w:tc>
          <w:tcPr>
            <w:tcW w:w="1559" w:type="dxa"/>
          </w:tcPr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апелляции</w:t>
            </w:r>
          </w:p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</w:tc>
        <w:tc>
          <w:tcPr>
            <w:tcW w:w="1559" w:type="dxa"/>
          </w:tcPr>
          <w:p w:rsidR="009631E0" w:rsidRDefault="009631E0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предоставления итогового протокола и размещения на сайте</w:t>
            </w:r>
          </w:p>
        </w:tc>
      </w:tr>
      <w:tr w:rsidR="0096698E" w:rsidRPr="000E7BB1" w:rsidTr="0096698E">
        <w:tc>
          <w:tcPr>
            <w:tcW w:w="708" w:type="dxa"/>
          </w:tcPr>
          <w:p w:rsidR="0096698E" w:rsidRPr="000E7BB1" w:rsidRDefault="0096698E" w:rsidP="00D379F8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96698E" w:rsidRDefault="0096698E" w:rsidP="00D379F8">
            <w:pPr>
              <w:jc w:val="center"/>
            </w:pPr>
            <w:r>
              <w:t>Физика</w:t>
            </w:r>
          </w:p>
        </w:tc>
        <w:tc>
          <w:tcPr>
            <w:tcW w:w="1560" w:type="dxa"/>
          </w:tcPr>
          <w:p w:rsidR="0096698E" w:rsidRPr="00C81127" w:rsidRDefault="00A57783" w:rsidP="0096698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6698E">
              <w:rPr>
                <w:b/>
              </w:rPr>
              <w:t>.10</w:t>
            </w:r>
            <w:r w:rsidR="0096698E" w:rsidRPr="00C81127">
              <w:rPr>
                <w:b/>
              </w:rPr>
              <w:t>.202</w:t>
            </w:r>
            <w:r w:rsidR="0096698E">
              <w:rPr>
                <w:b/>
              </w:rPr>
              <w:t>4</w:t>
            </w:r>
          </w:p>
        </w:tc>
        <w:tc>
          <w:tcPr>
            <w:tcW w:w="1984" w:type="dxa"/>
          </w:tcPr>
          <w:p w:rsidR="0096698E" w:rsidRPr="00C81127" w:rsidRDefault="0096698E" w:rsidP="0096698E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96698E" w:rsidRPr="00C81127" w:rsidRDefault="0096698E" w:rsidP="0096698E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96698E" w:rsidRPr="00C81127" w:rsidRDefault="0096698E" w:rsidP="0096698E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96698E" w:rsidRPr="00C81127" w:rsidRDefault="0096698E" w:rsidP="0096698E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96698E" w:rsidRPr="00C81127" w:rsidRDefault="0096698E" w:rsidP="0096698E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96698E" w:rsidRPr="00C81127" w:rsidRDefault="0096698E" w:rsidP="0096698E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96698E" w:rsidRPr="000E7BB1" w:rsidTr="0096698E">
        <w:tc>
          <w:tcPr>
            <w:tcW w:w="708" w:type="dxa"/>
          </w:tcPr>
          <w:p w:rsidR="0096698E" w:rsidRPr="00032C63" w:rsidRDefault="0096698E" w:rsidP="00D379F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96698E" w:rsidRPr="00032C63" w:rsidRDefault="00A57783" w:rsidP="00D379F8">
            <w:pPr>
              <w:jc w:val="center"/>
            </w:pPr>
            <w:r>
              <w:t>Русский язык</w:t>
            </w:r>
          </w:p>
        </w:tc>
        <w:tc>
          <w:tcPr>
            <w:tcW w:w="1560" w:type="dxa"/>
          </w:tcPr>
          <w:p w:rsidR="0096698E" w:rsidRPr="0096698E" w:rsidRDefault="00A57783" w:rsidP="00D379F8">
            <w:pPr>
              <w:jc w:val="center"/>
            </w:pPr>
            <w:r>
              <w:t>06</w:t>
            </w:r>
            <w:r w:rsidR="0096698E" w:rsidRPr="0096698E">
              <w:t>.10.202</w:t>
            </w:r>
            <w:r>
              <w:t>5</w:t>
            </w:r>
          </w:p>
        </w:tc>
        <w:tc>
          <w:tcPr>
            <w:tcW w:w="1984" w:type="dxa"/>
          </w:tcPr>
          <w:p w:rsidR="0096698E" w:rsidRPr="00255705" w:rsidRDefault="00A57783" w:rsidP="00D379F8">
            <w:pPr>
              <w:jc w:val="center"/>
            </w:pPr>
            <w:r>
              <w:t>07.10 – 09</w:t>
            </w:r>
            <w:r w:rsidR="00255705" w:rsidRPr="00255705">
              <w:t>.10</w:t>
            </w:r>
          </w:p>
        </w:tc>
        <w:tc>
          <w:tcPr>
            <w:tcW w:w="2268" w:type="dxa"/>
          </w:tcPr>
          <w:p w:rsidR="0096698E" w:rsidRPr="00255705" w:rsidRDefault="00A57783" w:rsidP="00D379F8">
            <w:pPr>
              <w:jc w:val="center"/>
            </w:pPr>
            <w:r>
              <w:t>10</w:t>
            </w:r>
            <w:r w:rsidR="002C44DD">
              <w:t>.</w:t>
            </w:r>
            <w:r w:rsidR="00255705" w:rsidRPr="00255705">
              <w:t>10.202</w:t>
            </w:r>
            <w:r>
              <w:t>5</w:t>
            </w:r>
          </w:p>
        </w:tc>
        <w:tc>
          <w:tcPr>
            <w:tcW w:w="1701" w:type="dxa"/>
          </w:tcPr>
          <w:p w:rsidR="0096698E" w:rsidRPr="00255705" w:rsidRDefault="00A57783" w:rsidP="00D379F8">
            <w:pPr>
              <w:jc w:val="center"/>
            </w:pPr>
            <w:r>
              <w:t>10</w:t>
            </w:r>
            <w:r w:rsidR="002C44DD">
              <w:t>.</w:t>
            </w:r>
            <w:r w:rsidR="00255705" w:rsidRPr="00255705">
              <w:t>10.202</w:t>
            </w:r>
            <w:r>
              <w:t>5</w:t>
            </w:r>
          </w:p>
        </w:tc>
        <w:tc>
          <w:tcPr>
            <w:tcW w:w="1701" w:type="dxa"/>
          </w:tcPr>
          <w:p w:rsidR="0096698E" w:rsidRPr="00255705" w:rsidRDefault="00A57783" w:rsidP="00D379F8">
            <w:pPr>
              <w:jc w:val="center"/>
            </w:pPr>
            <w:r>
              <w:t>11</w:t>
            </w:r>
            <w:r w:rsidR="002C44DD">
              <w:t>.</w:t>
            </w:r>
            <w:r w:rsidR="00255705" w:rsidRPr="00255705">
              <w:t>10</w:t>
            </w:r>
            <w:r w:rsidR="002C44DD">
              <w:t>.</w:t>
            </w:r>
            <w:r w:rsidR="00255705" w:rsidRPr="00255705">
              <w:t>202</w:t>
            </w:r>
            <w:r>
              <w:t>5</w:t>
            </w:r>
          </w:p>
        </w:tc>
        <w:tc>
          <w:tcPr>
            <w:tcW w:w="1559" w:type="dxa"/>
          </w:tcPr>
          <w:p w:rsidR="0096698E" w:rsidRPr="00255705" w:rsidRDefault="00A57783" w:rsidP="00D379F8">
            <w:pPr>
              <w:jc w:val="center"/>
            </w:pPr>
            <w:r>
              <w:t>11</w:t>
            </w:r>
            <w:r w:rsidR="002C44DD">
              <w:t>.</w:t>
            </w:r>
            <w:r w:rsidR="00255705" w:rsidRPr="00255705">
              <w:t>10</w:t>
            </w:r>
            <w:r w:rsidR="002C44DD">
              <w:t>.</w:t>
            </w:r>
            <w:r w:rsidR="00255705" w:rsidRPr="00255705">
              <w:t xml:space="preserve"> 202</w:t>
            </w:r>
            <w:r>
              <w:t>5</w:t>
            </w:r>
          </w:p>
        </w:tc>
        <w:tc>
          <w:tcPr>
            <w:tcW w:w="1559" w:type="dxa"/>
          </w:tcPr>
          <w:p w:rsidR="0096698E" w:rsidRPr="00255705" w:rsidRDefault="00A57783" w:rsidP="00D379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</w:t>
            </w:r>
            <w:r w:rsidR="00255705" w:rsidRPr="00255705">
              <w:rPr>
                <w:b/>
                <w:color w:val="FF0000"/>
              </w:rPr>
              <w:t>10</w:t>
            </w:r>
            <w:r>
              <w:rPr>
                <w:b/>
                <w:color w:val="FF0000"/>
              </w:rPr>
              <w:t>.</w:t>
            </w:r>
            <w:r w:rsidR="00255705" w:rsidRPr="00255705">
              <w:rPr>
                <w:b/>
                <w:color w:val="FF0000"/>
              </w:rPr>
              <w:t>202</w:t>
            </w:r>
            <w:r>
              <w:rPr>
                <w:b/>
                <w:color w:val="FF0000"/>
              </w:rPr>
              <w:t>5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Pr="000E7BB1" w:rsidRDefault="00255705" w:rsidP="00656F92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255705" w:rsidRPr="000E7BB1" w:rsidRDefault="00255705" w:rsidP="00656F92">
            <w:pPr>
              <w:jc w:val="center"/>
            </w:pPr>
            <w:r>
              <w:t>Биология</w:t>
            </w:r>
          </w:p>
        </w:tc>
        <w:tc>
          <w:tcPr>
            <w:tcW w:w="1560" w:type="dxa"/>
          </w:tcPr>
          <w:p w:rsidR="00255705" w:rsidRPr="002C44DD" w:rsidRDefault="00A57783" w:rsidP="00656F92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255705" w:rsidRPr="002C44DD">
              <w:rPr>
                <w:b/>
              </w:rPr>
              <w:t>.10.202</w:t>
            </w: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255705" w:rsidRDefault="00255705" w:rsidP="00A57783">
            <w:pPr>
              <w:jc w:val="center"/>
              <w:rPr>
                <w:b/>
                <w:color w:val="FF0000"/>
              </w:rPr>
            </w:pPr>
            <w:r w:rsidRPr="00255705">
              <w:rPr>
                <w:b/>
                <w:color w:val="FF0000"/>
              </w:rPr>
              <w:t>по графику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Default="00A62E93" w:rsidP="00A62E93">
            <w:pPr>
              <w:ind w:left="142"/>
            </w:pPr>
            <w:r>
              <w:t xml:space="preserve"> </w:t>
            </w:r>
            <w:r w:rsidR="00255705">
              <w:t>4</w:t>
            </w:r>
          </w:p>
        </w:tc>
        <w:tc>
          <w:tcPr>
            <w:tcW w:w="2410" w:type="dxa"/>
            <w:shd w:val="clear" w:color="auto" w:fill="auto"/>
          </w:tcPr>
          <w:p w:rsidR="00255705" w:rsidRDefault="00255705" w:rsidP="00656F92">
            <w:pPr>
              <w:jc w:val="center"/>
            </w:pPr>
            <w:r>
              <w:t>Биология</w:t>
            </w:r>
          </w:p>
        </w:tc>
        <w:tc>
          <w:tcPr>
            <w:tcW w:w="1560" w:type="dxa"/>
          </w:tcPr>
          <w:p w:rsidR="00255705" w:rsidRPr="00C81127" w:rsidRDefault="00A57783" w:rsidP="00656F9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255705">
              <w:rPr>
                <w:b/>
              </w:rPr>
              <w:t>.10.202</w:t>
            </w: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255705" w:rsidRDefault="00255705" w:rsidP="00A57783">
            <w:pPr>
              <w:jc w:val="center"/>
              <w:rPr>
                <w:b/>
                <w:color w:val="FF0000"/>
              </w:rPr>
            </w:pPr>
            <w:r w:rsidRPr="00255705">
              <w:rPr>
                <w:b/>
                <w:color w:val="FF0000"/>
              </w:rPr>
              <w:t>по графику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Pr="000E7BB1" w:rsidRDefault="00A62E93" w:rsidP="00A62E93">
            <w:pPr>
              <w:ind w:left="142"/>
            </w:pPr>
            <w:r>
              <w:t xml:space="preserve"> </w:t>
            </w:r>
            <w:r w:rsidR="00255705">
              <w:t>5</w:t>
            </w:r>
          </w:p>
        </w:tc>
        <w:tc>
          <w:tcPr>
            <w:tcW w:w="2410" w:type="dxa"/>
            <w:shd w:val="clear" w:color="auto" w:fill="auto"/>
          </w:tcPr>
          <w:p w:rsidR="00255705" w:rsidRPr="000E7BB1" w:rsidRDefault="00255705" w:rsidP="0096698E">
            <w:pPr>
              <w:jc w:val="center"/>
            </w:pPr>
            <w:r>
              <w:t>Английский язык</w:t>
            </w:r>
          </w:p>
        </w:tc>
        <w:tc>
          <w:tcPr>
            <w:tcW w:w="1560" w:type="dxa"/>
          </w:tcPr>
          <w:p w:rsidR="00255705" w:rsidRPr="00255705" w:rsidRDefault="00A57783" w:rsidP="00656F92">
            <w:pPr>
              <w:jc w:val="center"/>
            </w:pPr>
            <w:r>
              <w:t>09</w:t>
            </w:r>
            <w:r w:rsidR="00255705" w:rsidRPr="00255705">
              <w:t>.10.202</w:t>
            </w:r>
            <w:r>
              <w:t>5</w:t>
            </w:r>
          </w:p>
        </w:tc>
        <w:tc>
          <w:tcPr>
            <w:tcW w:w="1984" w:type="dxa"/>
          </w:tcPr>
          <w:p w:rsidR="00255705" w:rsidRPr="00255705" w:rsidRDefault="00A57783" w:rsidP="00656F92">
            <w:pPr>
              <w:jc w:val="center"/>
            </w:pPr>
            <w:r>
              <w:t>10</w:t>
            </w:r>
            <w:r w:rsidR="00255705" w:rsidRPr="00255705">
              <w:t>.10 – 15.10</w:t>
            </w:r>
          </w:p>
        </w:tc>
        <w:tc>
          <w:tcPr>
            <w:tcW w:w="2268" w:type="dxa"/>
          </w:tcPr>
          <w:p w:rsidR="00255705" w:rsidRPr="00255705" w:rsidRDefault="00255705" w:rsidP="00656F92">
            <w:pPr>
              <w:jc w:val="center"/>
            </w:pPr>
            <w:r w:rsidRPr="00255705">
              <w:t>16.10.202</w:t>
            </w:r>
            <w:r w:rsidR="00A57783">
              <w:t>5</w:t>
            </w:r>
          </w:p>
        </w:tc>
        <w:tc>
          <w:tcPr>
            <w:tcW w:w="1701" w:type="dxa"/>
          </w:tcPr>
          <w:p w:rsidR="00255705" w:rsidRPr="00255705" w:rsidRDefault="00255705" w:rsidP="00656F92">
            <w:pPr>
              <w:jc w:val="center"/>
            </w:pPr>
            <w:r w:rsidRPr="00255705">
              <w:t>16.10.202</w:t>
            </w:r>
            <w:r w:rsidR="00A57783">
              <w:t>5</w:t>
            </w:r>
          </w:p>
        </w:tc>
        <w:tc>
          <w:tcPr>
            <w:tcW w:w="1701" w:type="dxa"/>
          </w:tcPr>
          <w:p w:rsidR="00255705" w:rsidRPr="00255705" w:rsidRDefault="00255705" w:rsidP="00656F92">
            <w:pPr>
              <w:jc w:val="center"/>
            </w:pPr>
            <w:r w:rsidRPr="00255705">
              <w:t>17.10.202</w:t>
            </w:r>
            <w:r w:rsidR="00A57783">
              <w:t>5</w:t>
            </w:r>
          </w:p>
        </w:tc>
        <w:tc>
          <w:tcPr>
            <w:tcW w:w="1559" w:type="dxa"/>
          </w:tcPr>
          <w:p w:rsidR="00255705" w:rsidRPr="00255705" w:rsidRDefault="00255705" w:rsidP="00656F92">
            <w:pPr>
              <w:jc w:val="center"/>
            </w:pPr>
            <w:r w:rsidRPr="00255705">
              <w:t>17.10.202</w:t>
            </w:r>
            <w:r w:rsidR="00A57783">
              <w:t>5</w:t>
            </w:r>
          </w:p>
        </w:tc>
        <w:tc>
          <w:tcPr>
            <w:tcW w:w="1559" w:type="dxa"/>
          </w:tcPr>
          <w:p w:rsidR="00255705" w:rsidRPr="00255705" w:rsidRDefault="00A62E93" w:rsidP="00656F9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  <w:r w:rsidR="00255705" w:rsidRPr="00255705">
              <w:rPr>
                <w:b/>
                <w:color w:val="FF0000"/>
              </w:rPr>
              <w:t>.10.202</w:t>
            </w:r>
            <w:r w:rsidR="00A57783">
              <w:rPr>
                <w:b/>
                <w:color w:val="FF0000"/>
              </w:rPr>
              <w:t>5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Pr="000E7BB1" w:rsidRDefault="00255705" w:rsidP="00656F92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255705" w:rsidRPr="000E7BB1" w:rsidRDefault="00255705" w:rsidP="00656F92">
            <w:pPr>
              <w:jc w:val="center"/>
            </w:pPr>
            <w:r>
              <w:t>История</w:t>
            </w:r>
          </w:p>
        </w:tc>
        <w:tc>
          <w:tcPr>
            <w:tcW w:w="1560" w:type="dxa"/>
          </w:tcPr>
          <w:p w:rsidR="00255705" w:rsidRPr="00C81127" w:rsidRDefault="00A62E93" w:rsidP="00656F92">
            <w:pPr>
              <w:jc w:val="center"/>
            </w:pPr>
            <w:r>
              <w:t>10</w:t>
            </w:r>
            <w:r w:rsidR="00255705" w:rsidRPr="00C81127">
              <w:t>.10.202</w:t>
            </w:r>
            <w:r>
              <w:t>5</w:t>
            </w:r>
          </w:p>
        </w:tc>
        <w:tc>
          <w:tcPr>
            <w:tcW w:w="1984" w:type="dxa"/>
          </w:tcPr>
          <w:p w:rsidR="00255705" w:rsidRPr="000E7BB1" w:rsidRDefault="00A62E93" w:rsidP="00255705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13.10 – 15</w:t>
            </w:r>
            <w:r w:rsidR="00255705">
              <w:t>.10</w:t>
            </w:r>
          </w:p>
        </w:tc>
        <w:tc>
          <w:tcPr>
            <w:tcW w:w="2268" w:type="dxa"/>
          </w:tcPr>
          <w:p w:rsidR="00255705" w:rsidRPr="000E7BB1" w:rsidRDefault="00A62E93" w:rsidP="00656F92">
            <w:pPr>
              <w:jc w:val="center"/>
            </w:pPr>
            <w:r>
              <w:t>16</w:t>
            </w:r>
            <w:r w:rsidR="00255705">
              <w:t>.10.202</w:t>
            </w:r>
            <w:r>
              <w:t>5</w:t>
            </w:r>
          </w:p>
        </w:tc>
        <w:tc>
          <w:tcPr>
            <w:tcW w:w="1701" w:type="dxa"/>
          </w:tcPr>
          <w:p w:rsidR="00255705" w:rsidRPr="000E7BB1" w:rsidRDefault="00A62E93" w:rsidP="00656F92">
            <w:pPr>
              <w:jc w:val="center"/>
            </w:pPr>
            <w:r>
              <w:t>16</w:t>
            </w:r>
            <w:r w:rsidR="00255705">
              <w:t>.10.202</w:t>
            </w:r>
            <w:r>
              <w:t>5</w:t>
            </w:r>
          </w:p>
        </w:tc>
        <w:tc>
          <w:tcPr>
            <w:tcW w:w="1701" w:type="dxa"/>
          </w:tcPr>
          <w:p w:rsidR="00255705" w:rsidRPr="000E7BB1" w:rsidRDefault="00A62E93" w:rsidP="00656F92">
            <w:pPr>
              <w:jc w:val="center"/>
            </w:pPr>
            <w:r>
              <w:t>17</w:t>
            </w:r>
            <w:r w:rsidR="00255705">
              <w:t>.10.202</w:t>
            </w:r>
            <w:r>
              <w:t>5</w:t>
            </w:r>
          </w:p>
        </w:tc>
        <w:tc>
          <w:tcPr>
            <w:tcW w:w="1559" w:type="dxa"/>
          </w:tcPr>
          <w:p w:rsidR="00255705" w:rsidRPr="000E7BB1" w:rsidRDefault="00A62E93" w:rsidP="00656F92">
            <w:pPr>
              <w:jc w:val="center"/>
            </w:pPr>
            <w:r>
              <w:t>17</w:t>
            </w:r>
            <w:r w:rsidR="00255705">
              <w:t>.10.202</w:t>
            </w:r>
            <w:r>
              <w:t>5</w:t>
            </w:r>
          </w:p>
        </w:tc>
        <w:tc>
          <w:tcPr>
            <w:tcW w:w="1559" w:type="dxa"/>
          </w:tcPr>
          <w:p w:rsidR="00255705" w:rsidRPr="00255705" w:rsidRDefault="00A62E93" w:rsidP="00656F9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20.10.2025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Pr="000E7BB1" w:rsidRDefault="00255705" w:rsidP="00656F92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255705" w:rsidRPr="000E7BB1" w:rsidRDefault="00255705" w:rsidP="00656F92">
            <w:pPr>
              <w:jc w:val="center"/>
            </w:pPr>
            <w:r>
              <w:t>География</w:t>
            </w:r>
          </w:p>
        </w:tc>
        <w:tc>
          <w:tcPr>
            <w:tcW w:w="1560" w:type="dxa"/>
          </w:tcPr>
          <w:p w:rsidR="00255705" w:rsidRPr="00C81127" w:rsidRDefault="00A62E93" w:rsidP="00656F92">
            <w:pPr>
              <w:jc w:val="center"/>
            </w:pPr>
            <w:r>
              <w:t>13</w:t>
            </w:r>
            <w:r w:rsidR="00255705" w:rsidRPr="00C81127">
              <w:t>.10.202</w:t>
            </w:r>
            <w:r>
              <w:t>5</w:t>
            </w:r>
          </w:p>
        </w:tc>
        <w:tc>
          <w:tcPr>
            <w:tcW w:w="1984" w:type="dxa"/>
          </w:tcPr>
          <w:p w:rsidR="00255705" w:rsidRPr="000E7BB1" w:rsidRDefault="00A62E93" w:rsidP="00656F92">
            <w:pPr>
              <w:jc w:val="center"/>
            </w:pPr>
            <w:r>
              <w:t>14.10 – 16</w:t>
            </w:r>
            <w:r w:rsidR="00255705">
              <w:t>.10</w:t>
            </w:r>
          </w:p>
        </w:tc>
        <w:tc>
          <w:tcPr>
            <w:tcW w:w="2268" w:type="dxa"/>
          </w:tcPr>
          <w:p w:rsidR="00255705" w:rsidRPr="000E7BB1" w:rsidRDefault="00A62E93" w:rsidP="00656F92">
            <w:pPr>
              <w:jc w:val="center"/>
            </w:pPr>
            <w:r>
              <w:t>17</w:t>
            </w:r>
            <w:r w:rsidR="00255705">
              <w:t>.10.202</w:t>
            </w:r>
            <w:r>
              <w:t>5</w:t>
            </w:r>
          </w:p>
        </w:tc>
        <w:tc>
          <w:tcPr>
            <w:tcW w:w="1701" w:type="dxa"/>
          </w:tcPr>
          <w:p w:rsidR="00255705" w:rsidRPr="000E7BB1" w:rsidRDefault="00A62E93" w:rsidP="00656F92">
            <w:pPr>
              <w:jc w:val="center"/>
            </w:pPr>
            <w:r>
              <w:t>17</w:t>
            </w:r>
            <w:r w:rsidR="00255705">
              <w:t>.10.202</w:t>
            </w:r>
            <w:r>
              <w:t>5</w:t>
            </w:r>
          </w:p>
        </w:tc>
        <w:tc>
          <w:tcPr>
            <w:tcW w:w="1701" w:type="dxa"/>
          </w:tcPr>
          <w:p w:rsidR="00255705" w:rsidRPr="000E7BB1" w:rsidRDefault="00A62E93" w:rsidP="00656F92">
            <w:pPr>
              <w:jc w:val="center"/>
            </w:pPr>
            <w:r>
              <w:t>20</w:t>
            </w:r>
            <w:r w:rsidR="00255705">
              <w:t>.10.202</w:t>
            </w:r>
            <w:r>
              <w:t>5</w:t>
            </w:r>
          </w:p>
        </w:tc>
        <w:tc>
          <w:tcPr>
            <w:tcW w:w="1559" w:type="dxa"/>
          </w:tcPr>
          <w:p w:rsidR="00255705" w:rsidRPr="000E7BB1" w:rsidRDefault="00A62E93" w:rsidP="00656F92">
            <w:pPr>
              <w:jc w:val="center"/>
            </w:pPr>
            <w:r>
              <w:t>20</w:t>
            </w:r>
            <w:r w:rsidR="00255705">
              <w:t>.10.202</w:t>
            </w:r>
            <w:r>
              <w:t>5</w:t>
            </w:r>
          </w:p>
        </w:tc>
        <w:tc>
          <w:tcPr>
            <w:tcW w:w="1559" w:type="dxa"/>
          </w:tcPr>
          <w:p w:rsidR="00255705" w:rsidRPr="00255705" w:rsidRDefault="00255705" w:rsidP="00656F9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21.10.202</w:t>
            </w:r>
            <w:r w:rsidR="00A62E93">
              <w:rPr>
                <w:b/>
                <w:color w:val="FF0000"/>
              </w:rPr>
              <w:t>5</w:t>
            </w:r>
          </w:p>
        </w:tc>
      </w:tr>
      <w:tr w:rsidR="00255705" w:rsidRPr="000E7BB1" w:rsidTr="0096698E">
        <w:trPr>
          <w:trHeight w:val="228"/>
        </w:trPr>
        <w:tc>
          <w:tcPr>
            <w:tcW w:w="708" w:type="dxa"/>
          </w:tcPr>
          <w:p w:rsidR="00255705" w:rsidRPr="000E7BB1" w:rsidRDefault="00255705" w:rsidP="00656F92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255705" w:rsidRDefault="00255705" w:rsidP="00656F92">
            <w:pPr>
              <w:jc w:val="center"/>
            </w:pPr>
            <w:r>
              <w:t>Математика</w:t>
            </w:r>
          </w:p>
        </w:tc>
        <w:tc>
          <w:tcPr>
            <w:tcW w:w="1560" w:type="dxa"/>
          </w:tcPr>
          <w:p w:rsidR="00255705" w:rsidRPr="00C81127" w:rsidRDefault="00A62E93" w:rsidP="00656F9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55705" w:rsidRPr="00C81127">
              <w:rPr>
                <w:b/>
              </w:rPr>
              <w:t>.10.202</w:t>
            </w: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:rsidR="00255705" w:rsidRPr="00C81127" w:rsidRDefault="00255705" w:rsidP="00C81127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255705" w:rsidRPr="00C81127" w:rsidRDefault="00255705" w:rsidP="00C81127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C81127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C81127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C81127" w:rsidRDefault="00255705" w:rsidP="00C81127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C81127" w:rsidRDefault="00255705" w:rsidP="00C81127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Default="00255705" w:rsidP="001D531E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255705" w:rsidRDefault="00255705" w:rsidP="00032C63">
            <w:pPr>
              <w:jc w:val="center"/>
            </w:pPr>
            <w:r>
              <w:t>Математика</w:t>
            </w:r>
          </w:p>
        </w:tc>
        <w:tc>
          <w:tcPr>
            <w:tcW w:w="1560" w:type="dxa"/>
          </w:tcPr>
          <w:p w:rsidR="00255705" w:rsidRPr="002C44DD" w:rsidRDefault="00A62E93" w:rsidP="00032C63">
            <w:pPr>
              <w:jc w:val="center"/>
              <w:rPr>
                <w:b/>
              </w:rPr>
            </w:pPr>
            <w:r>
              <w:rPr>
                <w:b/>
              </w:rPr>
              <w:t>15.10.2025</w:t>
            </w:r>
          </w:p>
        </w:tc>
        <w:tc>
          <w:tcPr>
            <w:tcW w:w="1984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C81127" w:rsidRDefault="00255705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255705" w:rsidRPr="00C81127" w:rsidRDefault="00255705" w:rsidP="00A57783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255705" w:rsidRPr="000E7BB1" w:rsidTr="0096698E">
        <w:tc>
          <w:tcPr>
            <w:tcW w:w="708" w:type="dxa"/>
          </w:tcPr>
          <w:p w:rsidR="00255705" w:rsidRPr="000E7BB1" w:rsidRDefault="00255705" w:rsidP="00656F92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255705" w:rsidRPr="000E7BB1" w:rsidRDefault="00255705" w:rsidP="00656F92">
            <w:pPr>
              <w:jc w:val="center"/>
            </w:pPr>
            <w:r>
              <w:t>Обществознание</w:t>
            </w:r>
          </w:p>
        </w:tc>
        <w:tc>
          <w:tcPr>
            <w:tcW w:w="1560" w:type="dxa"/>
          </w:tcPr>
          <w:p w:rsidR="00255705" w:rsidRPr="00C81127" w:rsidRDefault="00A62E93" w:rsidP="00656F92">
            <w:pPr>
              <w:jc w:val="center"/>
            </w:pPr>
            <w:r>
              <w:t>16</w:t>
            </w:r>
            <w:r w:rsidR="00255705" w:rsidRPr="00C81127">
              <w:t>.10.202</w:t>
            </w:r>
            <w:r>
              <w:t>5</w:t>
            </w:r>
          </w:p>
        </w:tc>
        <w:tc>
          <w:tcPr>
            <w:tcW w:w="1984" w:type="dxa"/>
          </w:tcPr>
          <w:p w:rsidR="00255705" w:rsidRPr="000E7BB1" w:rsidRDefault="00A62E93" w:rsidP="00656F92">
            <w:pPr>
              <w:jc w:val="center"/>
            </w:pPr>
            <w:r>
              <w:t>17.10 – 21</w:t>
            </w:r>
            <w:r w:rsidR="00255705">
              <w:t>.10</w:t>
            </w:r>
          </w:p>
        </w:tc>
        <w:tc>
          <w:tcPr>
            <w:tcW w:w="2268" w:type="dxa"/>
          </w:tcPr>
          <w:p w:rsidR="00255705" w:rsidRPr="000E7BB1" w:rsidRDefault="00A62E93" w:rsidP="00656F92">
            <w:pPr>
              <w:jc w:val="center"/>
            </w:pPr>
            <w:r>
              <w:t>22</w:t>
            </w:r>
            <w:r w:rsidR="00255705">
              <w:t>.10.202</w:t>
            </w:r>
            <w:r>
              <w:t>5</w:t>
            </w:r>
          </w:p>
        </w:tc>
        <w:tc>
          <w:tcPr>
            <w:tcW w:w="1701" w:type="dxa"/>
          </w:tcPr>
          <w:p w:rsidR="00255705" w:rsidRPr="000E7BB1" w:rsidRDefault="00A62E93" w:rsidP="00656F92">
            <w:pPr>
              <w:jc w:val="center"/>
            </w:pPr>
            <w:r>
              <w:t>22</w:t>
            </w:r>
            <w:r w:rsidR="00255705">
              <w:t>.10.202</w:t>
            </w:r>
            <w:r>
              <w:t>5</w:t>
            </w:r>
          </w:p>
        </w:tc>
        <w:tc>
          <w:tcPr>
            <w:tcW w:w="1701" w:type="dxa"/>
          </w:tcPr>
          <w:p w:rsidR="00255705" w:rsidRPr="000E7BB1" w:rsidRDefault="00A62E93" w:rsidP="00656F92">
            <w:pPr>
              <w:jc w:val="center"/>
            </w:pPr>
            <w:r>
              <w:t>23</w:t>
            </w:r>
            <w:r w:rsidR="00255705">
              <w:t>.10.202</w:t>
            </w:r>
            <w:r>
              <w:t>5</w:t>
            </w:r>
          </w:p>
        </w:tc>
        <w:tc>
          <w:tcPr>
            <w:tcW w:w="1559" w:type="dxa"/>
          </w:tcPr>
          <w:p w:rsidR="00255705" w:rsidRPr="000E7BB1" w:rsidRDefault="00A62E93" w:rsidP="00656F92">
            <w:pPr>
              <w:jc w:val="center"/>
            </w:pPr>
            <w:r>
              <w:t>23</w:t>
            </w:r>
            <w:r w:rsidR="00255705">
              <w:t>.10.202</w:t>
            </w:r>
            <w:r>
              <w:t>5</w:t>
            </w:r>
          </w:p>
        </w:tc>
        <w:tc>
          <w:tcPr>
            <w:tcW w:w="1559" w:type="dxa"/>
          </w:tcPr>
          <w:p w:rsidR="00255705" w:rsidRPr="00C81127" w:rsidRDefault="00A62E93" w:rsidP="00656F9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  <w:r w:rsidR="00255705">
              <w:rPr>
                <w:b/>
                <w:color w:val="FF0000"/>
              </w:rPr>
              <w:t>.10.202</w:t>
            </w:r>
            <w:r>
              <w:rPr>
                <w:b/>
                <w:color w:val="FF0000"/>
              </w:rPr>
              <w:t>5</w:t>
            </w:r>
          </w:p>
        </w:tc>
      </w:tr>
      <w:tr w:rsidR="003E0B9F" w:rsidRPr="000E7BB1" w:rsidTr="0096698E">
        <w:tc>
          <w:tcPr>
            <w:tcW w:w="708" w:type="dxa"/>
          </w:tcPr>
          <w:p w:rsidR="003E0B9F" w:rsidRDefault="003E0B9F" w:rsidP="00656F92">
            <w:pPr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3E0B9F" w:rsidRPr="000E7BB1" w:rsidRDefault="003E0B9F" w:rsidP="00656F92">
            <w:pPr>
              <w:jc w:val="center"/>
            </w:pPr>
            <w:r>
              <w:t>Химия</w:t>
            </w:r>
          </w:p>
        </w:tc>
        <w:tc>
          <w:tcPr>
            <w:tcW w:w="1560" w:type="dxa"/>
          </w:tcPr>
          <w:p w:rsidR="003E0B9F" w:rsidRPr="002C44DD" w:rsidRDefault="00A62E93" w:rsidP="00656F92">
            <w:pPr>
              <w:jc w:val="center"/>
              <w:rPr>
                <w:b/>
              </w:rPr>
            </w:pPr>
            <w:r>
              <w:rPr>
                <w:b/>
              </w:rPr>
              <w:t>17.10.2025</w:t>
            </w:r>
          </w:p>
        </w:tc>
        <w:tc>
          <w:tcPr>
            <w:tcW w:w="1984" w:type="dxa"/>
          </w:tcPr>
          <w:p w:rsidR="003E0B9F" w:rsidRPr="00C81127" w:rsidRDefault="003E0B9F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3E0B9F" w:rsidRPr="00C81127" w:rsidRDefault="003E0B9F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3E0B9F" w:rsidRPr="00C81127" w:rsidRDefault="003E0B9F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3E0B9F" w:rsidRPr="00C81127" w:rsidRDefault="003E0B9F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3E0B9F" w:rsidRPr="00C81127" w:rsidRDefault="003E0B9F" w:rsidP="00A5778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3E0B9F" w:rsidRPr="00C81127" w:rsidRDefault="003E0B9F" w:rsidP="00A57783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3E0B9F" w:rsidRPr="000E7BB1" w:rsidTr="0096698E">
        <w:tc>
          <w:tcPr>
            <w:tcW w:w="708" w:type="dxa"/>
          </w:tcPr>
          <w:p w:rsidR="003E0B9F" w:rsidRPr="000E7BB1" w:rsidRDefault="003E0B9F" w:rsidP="00656F92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</w:tcPr>
          <w:p w:rsidR="003E0B9F" w:rsidRPr="000E7BB1" w:rsidRDefault="003E0B9F" w:rsidP="00656F92">
            <w:pPr>
              <w:jc w:val="center"/>
            </w:pPr>
            <w:r w:rsidRPr="000E7BB1">
              <w:t xml:space="preserve">Физическая культура </w:t>
            </w:r>
          </w:p>
        </w:tc>
        <w:tc>
          <w:tcPr>
            <w:tcW w:w="1560" w:type="dxa"/>
          </w:tcPr>
          <w:p w:rsidR="003E0B9F" w:rsidRPr="00C81127" w:rsidRDefault="00A62E93" w:rsidP="00656F92">
            <w:pPr>
              <w:jc w:val="center"/>
            </w:pPr>
            <w:r>
              <w:t>17</w:t>
            </w:r>
            <w:r w:rsidR="003E0B9F" w:rsidRPr="00C81127">
              <w:t>.10.202</w:t>
            </w:r>
            <w:r>
              <w:t>5</w:t>
            </w:r>
          </w:p>
        </w:tc>
        <w:tc>
          <w:tcPr>
            <w:tcW w:w="1984" w:type="dxa"/>
          </w:tcPr>
          <w:p w:rsidR="003E0B9F" w:rsidRPr="000E7BB1" w:rsidRDefault="00A62E93" w:rsidP="00656F92">
            <w:pPr>
              <w:jc w:val="center"/>
            </w:pPr>
            <w:r>
              <w:t>17.10 – 21.10</w:t>
            </w:r>
          </w:p>
        </w:tc>
        <w:tc>
          <w:tcPr>
            <w:tcW w:w="2268" w:type="dxa"/>
          </w:tcPr>
          <w:p w:rsidR="003E0B9F" w:rsidRPr="000E7BB1" w:rsidRDefault="00A62E93" w:rsidP="003E0B9F">
            <w:pPr>
              <w:jc w:val="center"/>
            </w:pPr>
            <w:r>
              <w:t>22</w:t>
            </w:r>
            <w:r w:rsidR="003E0B9F">
              <w:t>.10.202</w:t>
            </w:r>
            <w:r>
              <w:t>5</w:t>
            </w:r>
          </w:p>
        </w:tc>
        <w:tc>
          <w:tcPr>
            <w:tcW w:w="1701" w:type="dxa"/>
          </w:tcPr>
          <w:p w:rsidR="003E0B9F" w:rsidRPr="000E7BB1" w:rsidRDefault="00A62E93" w:rsidP="00656F92">
            <w:pPr>
              <w:jc w:val="center"/>
            </w:pPr>
            <w:r>
              <w:t>22</w:t>
            </w:r>
            <w:r w:rsidR="003E0B9F">
              <w:t>.10.202</w:t>
            </w:r>
            <w:r>
              <w:t>5</w:t>
            </w:r>
          </w:p>
        </w:tc>
        <w:tc>
          <w:tcPr>
            <w:tcW w:w="1701" w:type="dxa"/>
          </w:tcPr>
          <w:p w:rsidR="003E0B9F" w:rsidRPr="000E7BB1" w:rsidRDefault="003E0B9F" w:rsidP="00656F92">
            <w:pPr>
              <w:jc w:val="center"/>
            </w:pPr>
            <w:r>
              <w:t>22.10.202</w:t>
            </w:r>
            <w:r w:rsidR="00A62E93">
              <w:t>5</w:t>
            </w:r>
          </w:p>
        </w:tc>
        <w:tc>
          <w:tcPr>
            <w:tcW w:w="1559" w:type="dxa"/>
          </w:tcPr>
          <w:p w:rsidR="003E0B9F" w:rsidRPr="000E7BB1" w:rsidRDefault="003E0B9F" w:rsidP="00656F92">
            <w:pPr>
              <w:jc w:val="center"/>
            </w:pPr>
            <w:r>
              <w:t>22.10.202</w:t>
            </w:r>
            <w:r w:rsidR="00A62E93">
              <w:t>5</w:t>
            </w:r>
          </w:p>
        </w:tc>
        <w:tc>
          <w:tcPr>
            <w:tcW w:w="1559" w:type="dxa"/>
          </w:tcPr>
          <w:p w:rsidR="003E0B9F" w:rsidRPr="00C81127" w:rsidRDefault="003E0B9F" w:rsidP="00656F9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22.10.202</w:t>
            </w:r>
            <w:r w:rsidR="00A62E93">
              <w:rPr>
                <w:b/>
                <w:color w:val="FF0000"/>
              </w:rPr>
              <w:t>5</w:t>
            </w:r>
          </w:p>
        </w:tc>
      </w:tr>
      <w:tr w:rsidR="00A62E93" w:rsidRPr="000E7BB1" w:rsidTr="0096698E">
        <w:tc>
          <w:tcPr>
            <w:tcW w:w="708" w:type="dxa"/>
          </w:tcPr>
          <w:p w:rsidR="00A62E93" w:rsidRDefault="00A62E93" w:rsidP="00656F92">
            <w:pPr>
              <w:jc w:val="center"/>
            </w:pPr>
            <w:r>
              <w:t>14</w:t>
            </w:r>
          </w:p>
        </w:tc>
        <w:tc>
          <w:tcPr>
            <w:tcW w:w="2410" w:type="dxa"/>
            <w:shd w:val="clear" w:color="auto" w:fill="auto"/>
          </w:tcPr>
          <w:p w:rsidR="00A62E93" w:rsidRPr="000E7BB1" w:rsidRDefault="00A62E93" w:rsidP="00656F92">
            <w:pPr>
              <w:jc w:val="center"/>
            </w:pPr>
            <w:r>
              <w:t>Литература</w:t>
            </w:r>
          </w:p>
        </w:tc>
        <w:tc>
          <w:tcPr>
            <w:tcW w:w="1560" w:type="dxa"/>
          </w:tcPr>
          <w:p w:rsidR="00A62E93" w:rsidRDefault="00A62E93" w:rsidP="00656F92">
            <w:pPr>
              <w:jc w:val="center"/>
            </w:pPr>
            <w:r>
              <w:t>20.10.2025</w:t>
            </w:r>
          </w:p>
        </w:tc>
        <w:tc>
          <w:tcPr>
            <w:tcW w:w="1984" w:type="dxa"/>
          </w:tcPr>
          <w:p w:rsidR="00A62E93" w:rsidRDefault="00A62E93" w:rsidP="00656F92">
            <w:pPr>
              <w:jc w:val="center"/>
            </w:pPr>
            <w:r>
              <w:t>21.10 – 23.10</w:t>
            </w:r>
          </w:p>
        </w:tc>
        <w:tc>
          <w:tcPr>
            <w:tcW w:w="2268" w:type="dxa"/>
          </w:tcPr>
          <w:p w:rsidR="00A62E93" w:rsidRDefault="00A62E93" w:rsidP="003E0B9F">
            <w:pPr>
              <w:jc w:val="center"/>
            </w:pPr>
            <w:r>
              <w:t>24.10.2025</w:t>
            </w:r>
          </w:p>
        </w:tc>
        <w:tc>
          <w:tcPr>
            <w:tcW w:w="1701" w:type="dxa"/>
          </w:tcPr>
          <w:p w:rsidR="00A62E93" w:rsidRDefault="00A62E93" w:rsidP="00656F92">
            <w:pPr>
              <w:jc w:val="center"/>
            </w:pPr>
            <w:r>
              <w:t>24.10.2025</w:t>
            </w:r>
          </w:p>
        </w:tc>
        <w:tc>
          <w:tcPr>
            <w:tcW w:w="1701" w:type="dxa"/>
          </w:tcPr>
          <w:p w:rsidR="00A62E93" w:rsidRDefault="00A62E93" w:rsidP="00656F92">
            <w:pPr>
              <w:jc w:val="center"/>
            </w:pPr>
            <w:r>
              <w:t>27.10.2025</w:t>
            </w:r>
          </w:p>
        </w:tc>
        <w:tc>
          <w:tcPr>
            <w:tcW w:w="1559" w:type="dxa"/>
          </w:tcPr>
          <w:p w:rsidR="00A62E93" w:rsidRDefault="00A62E93" w:rsidP="00656F92">
            <w:pPr>
              <w:jc w:val="center"/>
            </w:pPr>
            <w:r>
              <w:t>27.10.2025</w:t>
            </w:r>
          </w:p>
        </w:tc>
        <w:tc>
          <w:tcPr>
            <w:tcW w:w="1559" w:type="dxa"/>
          </w:tcPr>
          <w:p w:rsidR="00A62E93" w:rsidRDefault="00A62E93" w:rsidP="00656F9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28.10.2025</w:t>
            </w:r>
          </w:p>
        </w:tc>
      </w:tr>
      <w:tr w:rsidR="003E0B9F" w:rsidRPr="000E7BB1" w:rsidTr="0096698E">
        <w:tc>
          <w:tcPr>
            <w:tcW w:w="708" w:type="dxa"/>
          </w:tcPr>
          <w:p w:rsidR="003E0B9F" w:rsidRPr="000E7BB1" w:rsidRDefault="003E0B9F" w:rsidP="001D531E">
            <w:pPr>
              <w:jc w:val="center"/>
            </w:pPr>
            <w:r>
              <w:lastRenderedPageBreak/>
              <w:t>14</w:t>
            </w:r>
          </w:p>
        </w:tc>
        <w:tc>
          <w:tcPr>
            <w:tcW w:w="2410" w:type="dxa"/>
            <w:shd w:val="clear" w:color="auto" w:fill="auto"/>
          </w:tcPr>
          <w:p w:rsidR="003E0B9F" w:rsidRPr="000E7BB1" w:rsidRDefault="003E0B9F" w:rsidP="0032606A">
            <w:pPr>
              <w:jc w:val="center"/>
            </w:pPr>
            <w:r>
              <w:t>Информатика</w:t>
            </w:r>
            <w:r w:rsidR="00A62E93">
              <w:t xml:space="preserve"> (робототехника)</w:t>
            </w:r>
          </w:p>
        </w:tc>
        <w:tc>
          <w:tcPr>
            <w:tcW w:w="1560" w:type="dxa"/>
          </w:tcPr>
          <w:p w:rsidR="003E0B9F" w:rsidRPr="00C81127" w:rsidRDefault="00A62E93" w:rsidP="00C8112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E0B9F" w:rsidRPr="00C81127">
              <w:rPr>
                <w:b/>
              </w:rPr>
              <w:t>.10.202</w:t>
            </w: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:rsidR="003E0B9F" w:rsidRPr="00C81127" w:rsidRDefault="003E0B9F" w:rsidP="005E7549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3E0B9F" w:rsidRPr="00C81127" w:rsidRDefault="003E0B9F" w:rsidP="005E7549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3E0B9F" w:rsidRPr="00C81127" w:rsidRDefault="003E0B9F" w:rsidP="005E7549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3E0B9F" w:rsidRPr="00C81127" w:rsidRDefault="003E0B9F" w:rsidP="005E7549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3E0B9F" w:rsidRPr="00C81127" w:rsidRDefault="003E0B9F" w:rsidP="005E7549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3E0B9F" w:rsidRPr="00C81127" w:rsidRDefault="003E0B9F" w:rsidP="005E7549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A62E93" w:rsidRPr="000E7BB1" w:rsidTr="0096698E">
        <w:tc>
          <w:tcPr>
            <w:tcW w:w="708" w:type="dxa"/>
          </w:tcPr>
          <w:p w:rsidR="00A62E93" w:rsidRDefault="00A62E93" w:rsidP="001D531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62E93" w:rsidRDefault="00A62E93" w:rsidP="0032606A">
            <w:pPr>
              <w:jc w:val="center"/>
            </w:pPr>
            <w:r>
              <w:t>Информатика (программирование)</w:t>
            </w:r>
          </w:p>
        </w:tc>
        <w:tc>
          <w:tcPr>
            <w:tcW w:w="1560" w:type="dxa"/>
          </w:tcPr>
          <w:p w:rsidR="00A62E93" w:rsidRDefault="00A62E93" w:rsidP="00C81127">
            <w:pPr>
              <w:jc w:val="center"/>
              <w:rPr>
                <w:b/>
              </w:rPr>
            </w:pPr>
            <w:r>
              <w:rPr>
                <w:b/>
              </w:rPr>
              <w:t>22.10.2025</w:t>
            </w:r>
          </w:p>
        </w:tc>
        <w:tc>
          <w:tcPr>
            <w:tcW w:w="1984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A62E93" w:rsidRPr="00C81127" w:rsidRDefault="00A62E93" w:rsidP="008C5523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A62E93" w:rsidRPr="000E7BB1" w:rsidTr="0096698E">
        <w:tc>
          <w:tcPr>
            <w:tcW w:w="708" w:type="dxa"/>
          </w:tcPr>
          <w:p w:rsidR="00A62E93" w:rsidRDefault="00A62E93" w:rsidP="001D531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62E93" w:rsidRDefault="00A62E93" w:rsidP="0032606A">
            <w:pPr>
              <w:jc w:val="center"/>
            </w:pPr>
            <w:r>
              <w:t>Информатика (информационная безопасность)</w:t>
            </w:r>
          </w:p>
        </w:tc>
        <w:tc>
          <w:tcPr>
            <w:tcW w:w="1560" w:type="dxa"/>
          </w:tcPr>
          <w:p w:rsidR="00A62E93" w:rsidRDefault="00A62E93" w:rsidP="00C81127">
            <w:pPr>
              <w:jc w:val="center"/>
              <w:rPr>
                <w:b/>
              </w:rPr>
            </w:pPr>
            <w:r>
              <w:rPr>
                <w:b/>
              </w:rPr>
              <w:t>23.10.2025</w:t>
            </w:r>
          </w:p>
        </w:tc>
        <w:tc>
          <w:tcPr>
            <w:tcW w:w="1984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A62E93" w:rsidRPr="00C81127" w:rsidRDefault="00A62E93" w:rsidP="008C5523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  <w:tr w:rsidR="00A62E93" w:rsidRPr="000E7BB1" w:rsidTr="0096698E">
        <w:tc>
          <w:tcPr>
            <w:tcW w:w="708" w:type="dxa"/>
          </w:tcPr>
          <w:p w:rsidR="00A62E93" w:rsidRDefault="00A62E93" w:rsidP="001D531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62E93" w:rsidRDefault="00A62E93" w:rsidP="0032606A">
            <w:pPr>
              <w:jc w:val="center"/>
            </w:pPr>
            <w:r>
              <w:t>Информатика (искусственный интеллект)</w:t>
            </w:r>
          </w:p>
        </w:tc>
        <w:tc>
          <w:tcPr>
            <w:tcW w:w="1560" w:type="dxa"/>
          </w:tcPr>
          <w:p w:rsidR="00A62E93" w:rsidRDefault="00A62E93" w:rsidP="00C81127">
            <w:pPr>
              <w:jc w:val="center"/>
              <w:rPr>
                <w:b/>
              </w:rPr>
            </w:pPr>
            <w:r>
              <w:rPr>
                <w:b/>
              </w:rPr>
              <w:t>24.10.2025</w:t>
            </w:r>
          </w:p>
        </w:tc>
        <w:tc>
          <w:tcPr>
            <w:tcW w:w="1984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2268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701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A62E93" w:rsidRPr="00C81127" w:rsidRDefault="00A62E93" w:rsidP="008C5523">
            <w:pPr>
              <w:jc w:val="center"/>
              <w:rPr>
                <w:b/>
              </w:rPr>
            </w:pPr>
            <w:r w:rsidRPr="00C81127">
              <w:rPr>
                <w:b/>
              </w:rPr>
              <w:t>по графику</w:t>
            </w:r>
          </w:p>
        </w:tc>
        <w:tc>
          <w:tcPr>
            <w:tcW w:w="1559" w:type="dxa"/>
          </w:tcPr>
          <w:p w:rsidR="00A62E93" w:rsidRPr="00C81127" w:rsidRDefault="00A62E93" w:rsidP="008C5523">
            <w:pPr>
              <w:jc w:val="center"/>
              <w:rPr>
                <w:b/>
                <w:color w:val="FF0000"/>
              </w:rPr>
            </w:pPr>
            <w:r w:rsidRPr="00C81127">
              <w:rPr>
                <w:b/>
                <w:color w:val="FF0000"/>
              </w:rPr>
              <w:t>по графику</w:t>
            </w:r>
          </w:p>
        </w:tc>
      </w:tr>
    </w:tbl>
    <w:p w:rsidR="009631E0" w:rsidRDefault="009631E0" w:rsidP="00A07F80">
      <w:pPr>
        <w:jc w:val="right"/>
        <w:rPr>
          <w:b/>
        </w:rPr>
        <w:sectPr w:rsidR="009631E0" w:rsidSect="009631E0">
          <w:pgSz w:w="16838" w:h="11906" w:orient="landscape" w:code="9"/>
          <w:pgMar w:top="851" w:right="624" w:bottom="567" w:left="624" w:header="709" w:footer="709" w:gutter="0"/>
          <w:cols w:space="708"/>
          <w:docGrid w:linePitch="360"/>
        </w:sectPr>
      </w:pPr>
    </w:p>
    <w:p w:rsidR="008A20BE" w:rsidRPr="008A20BE" w:rsidRDefault="008A20BE" w:rsidP="00CE63EC">
      <w:pPr>
        <w:rPr>
          <w:sz w:val="28"/>
          <w:szCs w:val="28"/>
        </w:rPr>
      </w:pPr>
      <w:bookmarkStart w:id="0" w:name="_GoBack"/>
      <w:bookmarkEnd w:id="0"/>
    </w:p>
    <w:sectPr w:rsidR="008A20BE" w:rsidRPr="008A20BE" w:rsidSect="00CE63EC">
      <w:pgSz w:w="16838" w:h="11906" w:orient="landscape" w:code="9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A1" w:rsidRDefault="00195DA1" w:rsidP="009922A2">
      <w:r>
        <w:separator/>
      </w:r>
    </w:p>
  </w:endnote>
  <w:endnote w:type="continuationSeparator" w:id="0">
    <w:p w:rsidR="00195DA1" w:rsidRDefault="00195DA1" w:rsidP="0099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A1" w:rsidRDefault="00195DA1" w:rsidP="009922A2">
      <w:r>
        <w:separator/>
      </w:r>
    </w:p>
  </w:footnote>
  <w:footnote w:type="continuationSeparator" w:id="0">
    <w:p w:rsidR="00195DA1" w:rsidRDefault="00195DA1" w:rsidP="0099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3313"/>
    <w:multiLevelType w:val="multilevel"/>
    <w:tmpl w:val="5F0AA1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58A7B40"/>
    <w:multiLevelType w:val="multilevel"/>
    <w:tmpl w:val="49D4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DA1C19"/>
    <w:multiLevelType w:val="hybridMultilevel"/>
    <w:tmpl w:val="0214F222"/>
    <w:lvl w:ilvl="0" w:tplc="07A228C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EB3794"/>
    <w:multiLevelType w:val="hybridMultilevel"/>
    <w:tmpl w:val="BF74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7624D"/>
    <w:multiLevelType w:val="hybridMultilevel"/>
    <w:tmpl w:val="F2D4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5A4A"/>
    <w:multiLevelType w:val="multilevel"/>
    <w:tmpl w:val="070A7B92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13"/>
    <w:rsid w:val="0000645C"/>
    <w:rsid w:val="00015D44"/>
    <w:rsid w:val="000208A8"/>
    <w:rsid w:val="00022EE1"/>
    <w:rsid w:val="00024FB5"/>
    <w:rsid w:val="00026734"/>
    <w:rsid w:val="00031970"/>
    <w:rsid w:val="0003218A"/>
    <w:rsid w:val="00032C63"/>
    <w:rsid w:val="000379E2"/>
    <w:rsid w:val="00041370"/>
    <w:rsid w:val="00042987"/>
    <w:rsid w:val="00042D9C"/>
    <w:rsid w:val="00043651"/>
    <w:rsid w:val="00047A4D"/>
    <w:rsid w:val="000557C8"/>
    <w:rsid w:val="00056E89"/>
    <w:rsid w:val="00082AE8"/>
    <w:rsid w:val="0008500E"/>
    <w:rsid w:val="000865CF"/>
    <w:rsid w:val="00092BD4"/>
    <w:rsid w:val="000A63F7"/>
    <w:rsid w:val="000A6AB0"/>
    <w:rsid w:val="000A7EA4"/>
    <w:rsid w:val="000B2C56"/>
    <w:rsid w:val="000B64E4"/>
    <w:rsid w:val="000C5111"/>
    <w:rsid w:val="000D01B5"/>
    <w:rsid w:val="000D1B71"/>
    <w:rsid w:val="000D45F5"/>
    <w:rsid w:val="000E1B1D"/>
    <w:rsid w:val="000E7BB1"/>
    <w:rsid w:val="000E7DFC"/>
    <w:rsid w:val="000F35FE"/>
    <w:rsid w:val="000F4BF7"/>
    <w:rsid w:val="00102FA7"/>
    <w:rsid w:val="001121E1"/>
    <w:rsid w:val="001133C1"/>
    <w:rsid w:val="001155DA"/>
    <w:rsid w:val="00125B1B"/>
    <w:rsid w:val="001318E6"/>
    <w:rsid w:val="001430BB"/>
    <w:rsid w:val="00143F25"/>
    <w:rsid w:val="00156AD7"/>
    <w:rsid w:val="00173A12"/>
    <w:rsid w:val="001869E2"/>
    <w:rsid w:val="00195DA1"/>
    <w:rsid w:val="001B262E"/>
    <w:rsid w:val="001B27A4"/>
    <w:rsid w:val="001B2940"/>
    <w:rsid w:val="001B34D4"/>
    <w:rsid w:val="001C6B40"/>
    <w:rsid w:val="001C741C"/>
    <w:rsid w:val="001D0F33"/>
    <w:rsid w:val="001D321F"/>
    <w:rsid w:val="001D531E"/>
    <w:rsid w:val="001D5B42"/>
    <w:rsid w:val="001D6232"/>
    <w:rsid w:val="001D65BC"/>
    <w:rsid w:val="001E08E8"/>
    <w:rsid w:val="001E0D7A"/>
    <w:rsid w:val="001F0B42"/>
    <w:rsid w:val="001F280B"/>
    <w:rsid w:val="001F5A2C"/>
    <w:rsid w:val="001F5C2E"/>
    <w:rsid w:val="0020098C"/>
    <w:rsid w:val="002210F6"/>
    <w:rsid w:val="002266AD"/>
    <w:rsid w:val="00233CCA"/>
    <w:rsid w:val="00236D4E"/>
    <w:rsid w:val="002435CA"/>
    <w:rsid w:val="00255705"/>
    <w:rsid w:val="00255B9B"/>
    <w:rsid w:val="00256294"/>
    <w:rsid w:val="0025679F"/>
    <w:rsid w:val="00262123"/>
    <w:rsid w:val="002651B3"/>
    <w:rsid w:val="00271A08"/>
    <w:rsid w:val="00277586"/>
    <w:rsid w:val="00277BBA"/>
    <w:rsid w:val="002817EA"/>
    <w:rsid w:val="00283C88"/>
    <w:rsid w:val="00290EAB"/>
    <w:rsid w:val="00293B33"/>
    <w:rsid w:val="00296896"/>
    <w:rsid w:val="002A1DED"/>
    <w:rsid w:val="002A4110"/>
    <w:rsid w:val="002B1952"/>
    <w:rsid w:val="002B3F8A"/>
    <w:rsid w:val="002C00AD"/>
    <w:rsid w:val="002C44DD"/>
    <w:rsid w:val="002C564A"/>
    <w:rsid w:val="002C5D86"/>
    <w:rsid w:val="002D35A3"/>
    <w:rsid w:val="002D44DE"/>
    <w:rsid w:val="002D6AB9"/>
    <w:rsid w:val="002E030F"/>
    <w:rsid w:val="002F24D2"/>
    <w:rsid w:val="002F33FE"/>
    <w:rsid w:val="002F4C79"/>
    <w:rsid w:val="003044BF"/>
    <w:rsid w:val="003116E8"/>
    <w:rsid w:val="00314F33"/>
    <w:rsid w:val="0031581F"/>
    <w:rsid w:val="00315F68"/>
    <w:rsid w:val="00320C35"/>
    <w:rsid w:val="0032606A"/>
    <w:rsid w:val="00334DE5"/>
    <w:rsid w:val="00334F26"/>
    <w:rsid w:val="003351EF"/>
    <w:rsid w:val="00340A15"/>
    <w:rsid w:val="0034743C"/>
    <w:rsid w:val="00351E44"/>
    <w:rsid w:val="0035476A"/>
    <w:rsid w:val="003553EF"/>
    <w:rsid w:val="00360B28"/>
    <w:rsid w:val="00361B37"/>
    <w:rsid w:val="00371BA8"/>
    <w:rsid w:val="00372DFF"/>
    <w:rsid w:val="00376DCC"/>
    <w:rsid w:val="00381304"/>
    <w:rsid w:val="00382525"/>
    <w:rsid w:val="00390CD6"/>
    <w:rsid w:val="00395FEF"/>
    <w:rsid w:val="003968CE"/>
    <w:rsid w:val="003A3B2E"/>
    <w:rsid w:val="003B19FC"/>
    <w:rsid w:val="003B1EAC"/>
    <w:rsid w:val="003B4729"/>
    <w:rsid w:val="003C664C"/>
    <w:rsid w:val="003D22E1"/>
    <w:rsid w:val="003D2900"/>
    <w:rsid w:val="003E0B9F"/>
    <w:rsid w:val="003E0BA2"/>
    <w:rsid w:val="003F0F26"/>
    <w:rsid w:val="004066E9"/>
    <w:rsid w:val="004136C0"/>
    <w:rsid w:val="00415831"/>
    <w:rsid w:val="004259E8"/>
    <w:rsid w:val="0043055B"/>
    <w:rsid w:val="00433C6C"/>
    <w:rsid w:val="00443882"/>
    <w:rsid w:val="00452BB5"/>
    <w:rsid w:val="00457561"/>
    <w:rsid w:val="00462566"/>
    <w:rsid w:val="004725E0"/>
    <w:rsid w:val="00480B5A"/>
    <w:rsid w:val="00483A69"/>
    <w:rsid w:val="004B1CE1"/>
    <w:rsid w:val="004B325B"/>
    <w:rsid w:val="004C0316"/>
    <w:rsid w:val="004C2311"/>
    <w:rsid w:val="004C2673"/>
    <w:rsid w:val="004C61F9"/>
    <w:rsid w:val="004D2CC5"/>
    <w:rsid w:val="004D4047"/>
    <w:rsid w:val="004F1AB5"/>
    <w:rsid w:val="004F3A69"/>
    <w:rsid w:val="0050057A"/>
    <w:rsid w:val="0050155A"/>
    <w:rsid w:val="00504219"/>
    <w:rsid w:val="00506380"/>
    <w:rsid w:val="0050739F"/>
    <w:rsid w:val="00520460"/>
    <w:rsid w:val="005214FD"/>
    <w:rsid w:val="005253FC"/>
    <w:rsid w:val="005372E2"/>
    <w:rsid w:val="00537787"/>
    <w:rsid w:val="00541D26"/>
    <w:rsid w:val="00545196"/>
    <w:rsid w:val="00550823"/>
    <w:rsid w:val="00554DEE"/>
    <w:rsid w:val="00562498"/>
    <w:rsid w:val="00563293"/>
    <w:rsid w:val="00566D6D"/>
    <w:rsid w:val="00567574"/>
    <w:rsid w:val="0057028C"/>
    <w:rsid w:val="005703AB"/>
    <w:rsid w:val="005731F0"/>
    <w:rsid w:val="0059152F"/>
    <w:rsid w:val="00591E1D"/>
    <w:rsid w:val="00594C3A"/>
    <w:rsid w:val="00597632"/>
    <w:rsid w:val="005A6FD7"/>
    <w:rsid w:val="005A78B4"/>
    <w:rsid w:val="005A7E71"/>
    <w:rsid w:val="005B3CE3"/>
    <w:rsid w:val="005D4A13"/>
    <w:rsid w:val="005E5D0C"/>
    <w:rsid w:val="005E746A"/>
    <w:rsid w:val="005E7549"/>
    <w:rsid w:val="005F7DC6"/>
    <w:rsid w:val="006018CD"/>
    <w:rsid w:val="006044BC"/>
    <w:rsid w:val="006236B9"/>
    <w:rsid w:val="00635AEC"/>
    <w:rsid w:val="006409C7"/>
    <w:rsid w:val="00640CF9"/>
    <w:rsid w:val="006463A9"/>
    <w:rsid w:val="00654329"/>
    <w:rsid w:val="00656F92"/>
    <w:rsid w:val="00657BC1"/>
    <w:rsid w:val="00660A0C"/>
    <w:rsid w:val="006723A8"/>
    <w:rsid w:val="00674E0C"/>
    <w:rsid w:val="00675B96"/>
    <w:rsid w:val="00690E52"/>
    <w:rsid w:val="00693946"/>
    <w:rsid w:val="006A5755"/>
    <w:rsid w:val="006B1809"/>
    <w:rsid w:val="006B6628"/>
    <w:rsid w:val="006C6BF5"/>
    <w:rsid w:val="00701747"/>
    <w:rsid w:val="00702A43"/>
    <w:rsid w:val="00702ECF"/>
    <w:rsid w:val="0072211D"/>
    <w:rsid w:val="0072327F"/>
    <w:rsid w:val="00732945"/>
    <w:rsid w:val="00733019"/>
    <w:rsid w:val="0073340B"/>
    <w:rsid w:val="0075036C"/>
    <w:rsid w:val="00755A7C"/>
    <w:rsid w:val="0076094A"/>
    <w:rsid w:val="00760957"/>
    <w:rsid w:val="007626F6"/>
    <w:rsid w:val="00767083"/>
    <w:rsid w:val="007672EE"/>
    <w:rsid w:val="00767E6B"/>
    <w:rsid w:val="00771580"/>
    <w:rsid w:val="007822F2"/>
    <w:rsid w:val="00795FFD"/>
    <w:rsid w:val="00796415"/>
    <w:rsid w:val="007A1A35"/>
    <w:rsid w:val="007A25E3"/>
    <w:rsid w:val="007A4568"/>
    <w:rsid w:val="007A4C47"/>
    <w:rsid w:val="007A70C3"/>
    <w:rsid w:val="007C1018"/>
    <w:rsid w:val="007C3D22"/>
    <w:rsid w:val="007D1EC2"/>
    <w:rsid w:val="007D3DC3"/>
    <w:rsid w:val="007D78C4"/>
    <w:rsid w:val="007E0F8F"/>
    <w:rsid w:val="007E683D"/>
    <w:rsid w:val="007F0266"/>
    <w:rsid w:val="007F6E21"/>
    <w:rsid w:val="00802B75"/>
    <w:rsid w:val="008066A7"/>
    <w:rsid w:val="00814514"/>
    <w:rsid w:val="00815408"/>
    <w:rsid w:val="008207FD"/>
    <w:rsid w:val="00830D84"/>
    <w:rsid w:val="00831FEB"/>
    <w:rsid w:val="00853386"/>
    <w:rsid w:val="00854577"/>
    <w:rsid w:val="00856D9F"/>
    <w:rsid w:val="00865222"/>
    <w:rsid w:val="008658C2"/>
    <w:rsid w:val="008710C5"/>
    <w:rsid w:val="00871E58"/>
    <w:rsid w:val="00875CE8"/>
    <w:rsid w:val="00882A4E"/>
    <w:rsid w:val="00883C80"/>
    <w:rsid w:val="00887971"/>
    <w:rsid w:val="008957D8"/>
    <w:rsid w:val="0089584A"/>
    <w:rsid w:val="008A20BE"/>
    <w:rsid w:val="008A3D99"/>
    <w:rsid w:val="008A65C7"/>
    <w:rsid w:val="008B43FD"/>
    <w:rsid w:val="008B4644"/>
    <w:rsid w:val="008B4A50"/>
    <w:rsid w:val="008C252D"/>
    <w:rsid w:val="008E06B8"/>
    <w:rsid w:val="008E1E28"/>
    <w:rsid w:val="008E41B2"/>
    <w:rsid w:val="008F4341"/>
    <w:rsid w:val="008F45E0"/>
    <w:rsid w:val="008F7839"/>
    <w:rsid w:val="00902748"/>
    <w:rsid w:val="0090380C"/>
    <w:rsid w:val="00904AE0"/>
    <w:rsid w:val="00904DDB"/>
    <w:rsid w:val="009149FD"/>
    <w:rsid w:val="009300F4"/>
    <w:rsid w:val="00931697"/>
    <w:rsid w:val="0093207E"/>
    <w:rsid w:val="009379AF"/>
    <w:rsid w:val="009422D2"/>
    <w:rsid w:val="00945AA3"/>
    <w:rsid w:val="00955D62"/>
    <w:rsid w:val="00956C80"/>
    <w:rsid w:val="00957096"/>
    <w:rsid w:val="00957521"/>
    <w:rsid w:val="009631E0"/>
    <w:rsid w:val="0096563C"/>
    <w:rsid w:val="0096698E"/>
    <w:rsid w:val="00971A28"/>
    <w:rsid w:val="00981E8F"/>
    <w:rsid w:val="0098653C"/>
    <w:rsid w:val="00986EA3"/>
    <w:rsid w:val="00986F52"/>
    <w:rsid w:val="009871D4"/>
    <w:rsid w:val="009922A2"/>
    <w:rsid w:val="00996DF6"/>
    <w:rsid w:val="009A3356"/>
    <w:rsid w:val="009A3C74"/>
    <w:rsid w:val="009A6AD8"/>
    <w:rsid w:val="009A73C3"/>
    <w:rsid w:val="009B20FB"/>
    <w:rsid w:val="009C4753"/>
    <w:rsid w:val="009C5A86"/>
    <w:rsid w:val="009D5CC0"/>
    <w:rsid w:val="009D6E93"/>
    <w:rsid w:val="009D78B7"/>
    <w:rsid w:val="009E4E54"/>
    <w:rsid w:val="009F0607"/>
    <w:rsid w:val="009F31DE"/>
    <w:rsid w:val="009F6159"/>
    <w:rsid w:val="00A019E8"/>
    <w:rsid w:val="00A01ACF"/>
    <w:rsid w:val="00A07F80"/>
    <w:rsid w:val="00A10281"/>
    <w:rsid w:val="00A11744"/>
    <w:rsid w:val="00A24066"/>
    <w:rsid w:val="00A41FE9"/>
    <w:rsid w:val="00A4508E"/>
    <w:rsid w:val="00A46697"/>
    <w:rsid w:val="00A54513"/>
    <w:rsid w:val="00A54E20"/>
    <w:rsid w:val="00A57783"/>
    <w:rsid w:val="00A619B3"/>
    <w:rsid w:val="00A61B48"/>
    <w:rsid w:val="00A62E93"/>
    <w:rsid w:val="00A638CC"/>
    <w:rsid w:val="00A63FFA"/>
    <w:rsid w:val="00A709C7"/>
    <w:rsid w:val="00A85BAD"/>
    <w:rsid w:val="00A87BDE"/>
    <w:rsid w:val="00A900DA"/>
    <w:rsid w:val="00A91162"/>
    <w:rsid w:val="00A9340E"/>
    <w:rsid w:val="00A93BC8"/>
    <w:rsid w:val="00AA1830"/>
    <w:rsid w:val="00AA4EE2"/>
    <w:rsid w:val="00AA64EA"/>
    <w:rsid w:val="00AA7315"/>
    <w:rsid w:val="00AB537F"/>
    <w:rsid w:val="00AB7DAC"/>
    <w:rsid w:val="00AC1488"/>
    <w:rsid w:val="00AC2050"/>
    <w:rsid w:val="00AC676A"/>
    <w:rsid w:val="00AC6937"/>
    <w:rsid w:val="00AD1611"/>
    <w:rsid w:val="00AD3B65"/>
    <w:rsid w:val="00AE055D"/>
    <w:rsid w:val="00AE2BD2"/>
    <w:rsid w:val="00AE5829"/>
    <w:rsid w:val="00B064FC"/>
    <w:rsid w:val="00B06FC9"/>
    <w:rsid w:val="00B10698"/>
    <w:rsid w:val="00B20C47"/>
    <w:rsid w:val="00B23506"/>
    <w:rsid w:val="00B252EA"/>
    <w:rsid w:val="00B26DD6"/>
    <w:rsid w:val="00B344AC"/>
    <w:rsid w:val="00B366DA"/>
    <w:rsid w:val="00B373B4"/>
    <w:rsid w:val="00B40C8B"/>
    <w:rsid w:val="00B51AB2"/>
    <w:rsid w:val="00B5370E"/>
    <w:rsid w:val="00B555A6"/>
    <w:rsid w:val="00B64CD4"/>
    <w:rsid w:val="00B70051"/>
    <w:rsid w:val="00B70551"/>
    <w:rsid w:val="00B72B80"/>
    <w:rsid w:val="00B7478B"/>
    <w:rsid w:val="00B83455"/>
    <w:rsid w:val="00B86AB7"/>
    <w:rsid w:val="00B87765"/>
    <w:rsid w:val="00B9046F"/>
    <w:rsid w:val="00B90D75"/>
    <w:rsid w:val="00BA125B"/>
    <w:rsid w:val="00BA1F6C"/>
    <w:rsid w:val="00BA3B87"/>
    <w:rsid w:val="00BB0420"/>
    <w:rsid w:val="00BB613C"/>
    <w:rsid w:val="00BD0DE2"/>
    <w:rsid w:val="00BD3B1A"/>
    <w:rsid w:val="00BD5E98"/>
    <w:rsid w:val="00BE140E"/>
    <w:rsid w:val="00BF2BEE"/>
    <w:rsid w:val="00BF4715"/>
    <w:rsid w:val="00BF6597"/>
    <w:rsid w:val="00C06FD9"/>
    <w:rsid w:val="00C0727E"/>
    <w:rsid w:val="00C073C9"/>
    <w:rsid w:val="00C1498E"/>
    <w:rsid w:val="00C15DAA"/>
    <w:rsid w:val="00C4237E"/>
    <w:rsid w:val="00C457E7"/>
    <w:rsid w:val="00C47946"/>
    <w:rsid w:val="00C54CE5"/>
    <w:rsid w:val="00C602AC"/>
    <w:rsid w:val="00C626EF"/>
    <w:rsid w:val="00C65331"/>
    <w:rsid w:val="00C66CA3"/>
    <w:rsid w:val="00C7067E"/>
    <w:rsid w:val="00C715FC"/>
    <w:rsid w:val="00C71D3A"/>
    <w:rsid w:val="00C7602F"/>
    <w:rsid w:val="00C761F6"/>
    <w:rsid w:val="00C766C7"/>
    <w:rsid w:val="00C81127"/>
    <w:rsid w:val="00CA52C4"/>
    <w:rsid w:val="00CB31C5"/>
    <w:rsid w:val="00CC0645"/>
    <w:rsid w:val="00CC496B"/>
    <w:rsid w:val="00CC7125"/>
    <w:rsid w:val="00CD333A"/>
    <w:rsid w:val="00CD656A"/>
    <w:rsid w:val="00CE11C6"/>
    <w:rsid w:val="00CE1201"/>
    <w:rsid w:val="00CE140D"/>
    <w:rsid w:val="00CE1ED6"/>
    <w:rsid w:val="00CE3AED"/>
    <w:rsid w:val="00CE63EC"/>
    <w:rsid w:val="00CF0208"/>
    <w:rsid w:val="00CF146A"/>
    <w:rsid w:val="00CF78EF"/>
    <w:rsid w:val="00D0400C"/>
    <w:rsid w:val="00D0576A"/>
    <w:rsid w:val="00D0593D"/>
    <w:rsid w:val="00D06CED"/>
    <w:rsid w:val="00D3089F"/>
    <w:rsid w:val="00D31251"/>
    <w:rsid w:val="00D317CC"/>
    <w:rsid w:val="00D343CC"/>
    <w:rsid w:val="00D379F8"/>
    <w:rsid w:val="00D56678"/>
    <w:rsid w:val="00D60AA0"/>
    <w:rsid w:val="00D63822"/>
    <w:rsid w:val="00D64036"/>
    <w:rsid w:val="00D67FE1"/>
    <w:rsid w:val="00D72D70"/>
    <w:rsid w:val="00D76803"/>
    <w:rsid w:val="00D80198"/>
    <w:rsid w:val="00D82938"/>
    <w:rsid w:val="00D8423A"/>
    <w:rsid w:val="00D85016"/>
    <w:rsid w:val="00D869D3"/>
    <w:rsid w:val="00D87510"/>
    <w:rsid w:val="00D905B7"/>
    <w:rsid w:val="00D955BD"/>
    <w:rsid w:val="00DA50C2"/>
    <w:rsid w:val="00DA6936"/>
    <w:rsid w:val="00DB0D1A"/>
    <w:rsid w:val="00DB0D82"/>
    <w:rsid w:val="00DB0E10"/>
    <w:rsid w:val="00DB1A0F"/>
    <w:rsid w:val="00DC1B3F"/>
    <w:rsid w:val="00DC2C24"/>
    <w:rsid w:val="00DD1AD4"/>
    <w:rsid w:val="00DD6D83"/>
    <w:rsid w:val="00DE7C6D"/>
    <w:rsid w:val="00DF053C"/>
    <w:rsid w:val="00DF10E9"/>
    <w:rsid w:val="00DF37C6"/>
    <w:rsid w:val="00DF7013"/>
    <w:rsid w:val="00E01A23"/>
    <w:rsid w:val="00E01B69"/>
    <w:rsid w:val="00E034C7"/>
    <w:rsid w:val="00E05F6B"/>
    <w:rsid w:val="00E07416"/>
    <w:rsid w:val="00E10D1E"/>
    <w:rsid w:val="00E262AF"/>
    <w:rsid w:val="00E2682C"/>
    <w:rsid w:val="00E31B3C"/>
    <w:rsid w:val="00E3531A"/>
    <w:rsid w:val="00E4477C"/>
    <w:rsid w:val="00E51E36"/>
    <w:rsid w:val="00E6085B"/>
    <w:rsid w:val="00E77204"/>
    <w:rsid w:val="00E92539"/>
    <w:rsid w:val="00E951DA"/>
    <w:rsid w:val="00E95A91"/>
    <w:rsid w:val="00EB59E9"/>
    <w:rsid w:val="00EC2FF5"/>
    <w:rsid w:val="00EC3525"/>
    <w:rsid w:val="00EC426B"/>
    <w:rsid w:val="00EC5DB7"/>
    <w:rsid w:val="00ED077C"/>
    <w:rsid w:val="00EE47A3"/>
    <w:rsid w:val="00EE51C3"/>
    <w:rsid w:val="00EE6845"/>
    <w:rsid w:val="00EF0E52"/>
    <w:rsid w:val="00EF1641"/>
    <w:rsid w:val="00EF18A1"/>
    <w:rsid w:val="00EF70DE"/>
    <w:rsid w:val="00F05246"/>
    <w:rsid w:val="00F05458"/>
    <w:rsid w:val="00F11DAA"/>
    <w:rsid w:val="00F179FC"/>
    <w:rsid w:val="00F23B4B"/>
    <w:rsid w:val="00F342CA"/>
    <w:rsid w:val="00F41B7D"/>
    <w:rsid w:val="00F457EB"/>
    <w:rsid w:val="00F611A8"/>
    <w:rsid w:val="00F830A9"/>
    <w:rsid w:val="00F87187"/>
    <w:rsid w:val="00F93E04"/>
    <w:rsid w:val="00F9450E"/>
    <w:rsid w:val="00FA7399"/>
    <w:rsid w:val="00FB1987"/>
    <w:rsid w:val="00FC253C"/>
    <w:rsid w:val="00FD0B16"/>
    <w:rsid w:val="00FE22D9"/>
    <w:rsid w:val="00FE2581"/>
    <w:rsid w:val="00FE2954"/>
    <w:rsid w:val="00FE5973"/>
    <w:rsid w:val="00FE6B89"/>
    <w:rsid w:val="00FF3F31"/>
    <w:rsid w:val="00FF4C1F"/>
    <w:rsid w:val="00FF5021"/>
    <w:rsid w:val="00FF5CA3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paragraph" w:customStyle="1" w:styleId="Style14">
    <w:name w:val="Style14"/>
    <w:basedOn w:val="a"/>
    <w:uiPriority w:val="99"/>
    <w:rsid w:val="0032606A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32606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1">
    <w:name w:val="Style21"/>
    <w:basedOn w:val="a"/>
    <w:uiPriority w:val="99"/>
    <w:rsid w:val="0032606A"/>
    <w:pPr>
      <w:widowControl w:val="0"/>
      <w:autoSpaceDE w:val="0"/>
      <w:autoSpaceDN w:val="0"/>
      <w:adjustRightInd w:val="0"/>
      <w:spacing w:line="346" w:lineRule="exact"/>
      <w:jc w:val="both"/>
    </w:pPr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54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329"/>
    <w:pPr>
      <w:widowControl w:val="0"/>
      <w:autoSpaceDE w:val="0"/>
      <w:autoSpaceDN w:val="0"/>
      <w:ind w:left="6"/>
    </w:pPr>
    <w:rPr>
      <w:sz w:val="22"/>
      <w:szCs w:val="22"/>
      <w:lang w:eastAsia="en-US"/>
    </w:rPr>
  </w:style>
  <w:style w:type="paragraph" w:styleId="af">
    <w:name w:val="header"/>
    <w:basedOn w:val="a"/>
    <w:link w:val="af0"/>
    <w:rsid w:val="009922A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922A2"/>
    <w:rPr>
      <w:sz w:val="24"/>
      <w:szCs w:val="24"/>
    </w:rPr>
  </w:style>
  <w:style w:type="paragraph" w:styleId="af1">
    <w:name w:val="footer"/>
    <w:basedOn w:val="a"/>
    <w:link w:val="af2"/>
    <w:rsid w:val="009922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922A2"/>
    <w:rPr>
      <w:sz w:val="24"/>
      <w:szCs w:val="24"/>
    </w:rPr>
  </w:style>
  <w:style w:type="paragraph" w:customStyle="1" w:styleId="Default">
    <w:name w:val="Default"/>
    <w:rsid w:val="00047A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F9C4-DFBB-41C0-A6A6-BA393068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1577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Елена Викторовна</cp:lastModifiedBy>
  <cp:revision>154</cp:revision>
  <cp:lastPrinted>2024-09-16T07:08:00Z</cp:lastPrinted>
  <dcterms:created xsi:type="dcterms:W3CDTF">2017-09-14T18:03:00Z</dcterms:created>
  <dcterms:modified xsi:type="dcterms:W3CDTF">2025-09-16T14:59:00Z</dcterms:modified>
</cp:coreProperties>
</file>