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7C" w:rsidRPr="00427825" w:rsidRDefault="00FC497C" w:rsidP="0075120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Четверг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09.04.2020 класс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7"/>
        <w:gridCol w:w="1815"/>
        <w:gridCol w:w="1465"/>
        <w:gridCol w:w="1893"/>
        <w:gridCol w:w="5080"/>
        <w:gridCol w:w="2820"/>
        <w:gridCol w:w="1266"/>
      </w:tblGrid>
      <w:tr w:rsidR="00FC497C" w:rsidRPr="00125FE4" w:rsidTr="00751200">
        <w:tc>
          <w:tcPr>
            <w:tcW w:w="480" w:type="dxa"/>
          </w:tcPr>
          <w:p w:rsidR="00FC497C" w:rsidRPr="00125FE4" w:rsidRDefault="00FC497C" w:rsidP="0012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5" w:type="dxa"/>
          </w:tcPr>
          <w:p w:rsidR="00FC497C" w:rsidRPr="00125FE4" w:rsidRDefault="00FC497C" w:rsidP="0012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E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65" w:type="dxa"/>
          </w:tcPr>
          <w:p w:rsidR="00FC497C" w:rsidRPr="00125FE4" w:rsidRDefault="00FC497C" w:rsidP="0012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E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5" w:type="dxa"/>
          </w:tcPr>
          <w:p w:rsidR="00FC497C" w:rsidRPr="00125FE4" w:rsidRDefault="00FC497C" w:rsidP="0012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E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161" w:type="dxa"/>
          </w:tcPr>
          <w:p w:rsidR="00FC497C" w:rsidRPr="00125FE4" w:rsidRDefault="00FC497C" w:rsidP="0012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E4">
              <w:rPr>
                <w:rFonts w:ascii="Times New Roman" w:hAnsi="Times New Roman"/>
                <w:sz w:val="24"/>
                <w:szCs w:val="24"/>
              </w:rPr>
              <w:t>Задания урока</w:t>
            </w:r>
          </w:p>
        </w:tc>
        <w:tc>
          <w:tcPr>
            <w:tcW w:w="3706" w:type="dxa"/>
          </w:tcPr>
          <w:p w:rsidR="00FC497C" w:rsidRPr="00125FE4" w:rsidRDefault="00FC497C" w:rsidP="0012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E4">
              <w:rPr>
                <w:rFonts w:ascii="Times New Roman" w:hAnsi="Times New Roman"/>
                <w:sz w:val="24"/>
                <w:szCs w:val="24"/>
              </w:rPr>
              <w:t>Обратная связь (как сдать работу на проверку)</w:t>
            </w:r>
          </w:p>
        </w:tc>
        <w:tc>
          <w:tcPr>
            <w:tcW w:w="2364" w:type="dxa"/>
          </w:tcPr>
          <w:p w:rsidR="00FC497C" w:rsidRPr="00125FE4" w:rsidRDefault="00FC497C" w:rsidP="0012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E4">
              <w:rPr>
                <w:rFonts w:ascii="Times New Roman" w:hAnsi="Times New Roman"/>
                <w:sz w:val="24"/>
                <w:szCs w:val="24"/>
              </w:rPr>
              <w:t>Срок сдачи</w:t>
            </w:r>
          </w:p>
        </w:tc>
      </w:tr>
      <w:tr w:rsidR="00FC497C" w:rsidRPr="00125FE4" w:rsidTr="00751200">
        <w:tc>
          <w:tcPr>
            <w:tcW w:w="480" w:type="dxa"/>
          </w:tcPr>
          <w:p w:rsidR="00FC497C" w:rsidRPr="00125FE4" w:rsidRDefault="00FC497C" w:rsidP="00125FE4">
            <w:pPr>
              <w:spacing w:after="0" w:line="240" w:lineRule="auto"/>
            </w:pPr>
            <w:r w:rsidRPr="00125FE4">
              <w:t>1</w:t>
            </w:r>
          </w:p>
        </w:tc>
        <w:tc>
          <w:tcPr>
            <w:tcW w:w="1815" w:type="dxa"/>
          </w:tcPr>
          <w:p w:rsidR="00FC497C" w:rsidRPr="00C076FA" w:rsidRDefault="00FC497C" w:rsidP="00C07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97C" w:rsidRDefault="00FC497C" w:rsidP="00125FE4">
            <w:pPr>
              <w:spacing w:after="0" w:line="240" w:lineRule="auto"/>
            </w:pPr>
            <w:r>
              <w:t xml:space="preserve">Биология </w:t>
            </w:r>
          </w:p>
          <w:p w:rsidR="00FC497C" w:rsidRPr="00125FE4" w:rsidRDefault="00FC497C" w:rsidP="00125FE4">
            <w:pPr>
              <w:spacing w:after="0" w:line="240" w:lineRule="auto"/>
            </w:pPr>
            <w:r>
              <w:t>электив</w:t>
            </w:r>
          </w:p>
        </w:tc>
        <w:tc>
          <w:tcPr>
            <w:tcW w:w="1465" w:type="dxa"/>
          </w:tcPr>
          <w:p w:rsidR="00FC497C" w:rsidRPr="00125FE4" w:rsidRDefault="00FC497C" w:rsidP="00125FE4">
            <w:pPr>
              <w:spacing w:after="0" w:line="240" w:lineRule="auto"/>
            </w:pPr>
          </w:p>
        </w:tc>
        <w:tc>
          <w:tcPr>
            <w:tcW w:w="1795" w:type="dxa"/>
          </w:tcPr>
          <w:p w:rsidR="00FC497C" w:rsidRPr="00125FE4" w:rsidRDefault="00FC497C" w:rsidP="00125FE4">
            <w:pPr>
              <w:spacing w:after="0" w:line="240" w:lineRule="auto"/>
            </w:pPr>
          </w:p>
        </w:tc>
        <w:tc>
          <w:tcPr>
            <w:tcW w:w="3161" w:type="dxa"/>
          </w:tcPr>
          <w:p w:rsidR="00FC497C" w:rsidRPr="00C076FA" w:rsidRDefault="00FC497C" w:rsidP="00C07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6FA">
              <w:rPr>
                <w:rFonts w:ascii="Times New Roman" w:hAnsi="Times New Roman"/>
                <w:sz w:val="24"/>
                <w:szCs w:val="24"/>
                <w:lang w:eastAsia="ru-RU"/>
              </w:rPr>
              <w:t>- решать ВПР на сайте решу ЕГЭ, любой вариант</w:t>
            </w:r>
          </w:p>
          <w:p w:rsidR="00FC497C" w:rsidRPr="00125FE4" w:rsidRDefault="00FC497C" w:rsidP="00125FE4">
            <w:pPr>
              <w:spacing w:after="0" w:line="240" w:lineRule="auto"/>
            </w:pPr>
          </w:p>
        </w:tc>
        <w:tc>
          <w:tcPr>
            <w:tcW w:w="3706" w:type="dxa"/>
          </w:tcPr>
          <w:p w:rsidR="00FC497C" w:rsidRPr="00125FE4" w:rsidRDefault="00FC497C" w:rsidP="00125FE4">
            <w:pPr>
              <w:spacing w:after="0" w:line="240" w:lineRule="auto"/>
            </w:pPr>
          </w:p>
        </w:tc>
        <w:tc>
          <w:tcPr>
            <w:tcW w:w="2364" w:type="dxa"/>
          </w:tcPr>
          <w:p w:rsidR="00FC497C" w:rsidRPr="00125FE4" w:rsidRDefault="00FC497C" w:rsidP="00125FE4">
            <w:pPr>
              <w:spacing w:after="0" w:line="240" w:lineRule="auto"/>
            </w:pPr>
          </w:p>
        </w:tc>
      </w:tr>
      <w:tr w:rsidR="00FC497C" w:rsidRPr="00125FE4" w:rsidTr="00751200">
        <w:tc>
          <w:tcPr>
            <w:tcW w:w="480" w:type="dxa"/>
          </w:tcPr>
          <w:p w:rsidR="00FC497C" w:rsidRPr="00125FE4" w:rsidRDefault="00FC497C" w:rsidP="00125FE4">
            <w:pPr>
              <w:spacing w:after="0" w:line="240" w:lineRule="auto"/>
            </w:pPr>
            <w:r w:rsidRPr="00125FE4">
              <w:t>2</w:t>
            </w:r>
          </w:p>
        </w:tc>
        <w:tc>
          <w:tcPr>
            <w:tcW w:w="1815" w:type="dxa"/>
          </w:tcPr>
          <w:p w:rsidR="00FC497C" w:rsidRPr="00125FE4" w:rsidRDefault="00FC497C" w:rsidP="00125FE4">
            <w:pPr>
              <w:spacing w:after="0" w:line="240" w:lineRule="auto"/>
            </w:pPr>
            <w:r w:rsidRPr="00125FE4">
              <w:t>Английский</w:t>
            </w:r>
          </w:p>
        </w:tc>
        <w:tc>
          <w:tcPr>
            <w:tcW w:w="1465" w:type="dxa"/>
          </w:tcPr>
          <w:p w:rsidR="00FC497C" w:rsidRPr="00125FE4" w:rsidRDefault="00FC497C" w:rsidP="00125FE4">
            <w:pPr>
              <w:spacing w:after="0" w:line="240" w:lineRule="auto"/>
              <w:jc w:val="center"/>
            </w:pPr>
            <w:r w:rsidRPr="00125FE4">
              <w:t>Костина Н.В.</w:t>
            </w:r>
          </w:p>
        </w:tc>
        <w:tc>
          <w:tcPr>
            <w:tcW w:w="1795" w:type="dxa"/>
          </w:tcPr>
          <w:p w:rsidR="00FC497C" w:rsidRPr="00125FE4" w:rsidRDefault="00FC497C" w:rsidP="00125FE4">
            <w:pPr>
              <w:spacing w:after="0" w:line="240" w:lineRule="auto"/>
              <w:jc w:val="center"/>
            </w:pPr>
            <w:r w:rsidRPr="00125FE4">
              <w:rPr>
                <w:rFonts w:ascii="Times New Roman" w:hAnsi="Times New Roman"/>
                <w:sz w:val="24"/>
                <w:szCs w:val="24"/>
                <w:lang w:eastAsia="zh-CN"/>
              </w:rPr>
              <w:t>Страдательный залог прошедшего времени.</w:t>
            </w:r>
          </w:p>
        </w:tc>
        <w:tc>
          <w:tcPr>
            <w:tcW w:w="3161" w:type="dxa"/>
          </w:tcPr>
          <w:p w:rsidR="00FC497C" w:rsidRPr="00125FE4" w:rsidRDefault="00FC497C" w:rsidP="00125FE4">
            <w:pPr>
              <w:spacing w:after="0" w:line="240" w:lineRule="auto"/>
            </w:pPr>
            <w:r w:rsidRPr="00125FE4">
              <w:t>№3,4,5с.226-писать по 3,4 предложения. С. 228-229- читать и переводить.</w:t>
            </w:r>
          </w:p>
          <w:p w:rsidR="00FC497C" w:rsidRPr="00125FE4" w:rsidRDefault="00FC497C" w:rsidP="00125FE4">
            <w:pPr>
              <w:spacing w:after="0" w:line="240" w:lineRule="auto"/>
            </w:pPr>
            <w:r w:rsidRPr="00125FE4">
              <w:t>ЕГЭ - пишем письма и эссе, работаем над устной частью.</w:t>
            </w:r>
          </w:p>
          <w:p w:rsidR="00FC497C" w:rsidRPr="00125FE4" w:rsidRDefault="00FC497C" w:rsidP="00125FE4">
            <w:pPr>
              <w:spacing w:after="0" w:line="240" w:lineRule="auto"/>
            </w:pPr>
            <w:hyperlink r:id="rId4" w:history="1">
              <w:r w:rsidRPr="00125FE4">
                <w:rPr>
                  <w:rStyle w:val="Hyperlink"/>
                  <w:lang w:val="en-US"/>
                </w:rPr>
                <w:t>https</w:t>
              </w:r>
              <w:r w:rsidRPr="00125FE4">
                <w:rPr>
                  <w:rStyle w:val="Hyperlink"/>
                </w:rPr>
                <w:t>://</w:t>
              </w:r>
              <w:r w:rsidRPr="00125FE4">
                <w:rPr>
                  <w:rStyle w:val="Hyperlink"/>
                  <w:lang w:val="en-US"/>
                </w:rPr>
                <w:t>cifraschool</w:t>
              </w:r>
            </w:hyperlink>
            <w:r w:rsidRPr="00125FE4">
              <w:t xml:space="preserve">  дальше Платформа  </w:t>
            </w:r>
            <w:r w:rsidRPr="00125FE4">
              <w:rPr>
                <w:lang w:val="en-US"/>
              </w:rPr>
              <w:t>cifra</w:t>
            </w:r>
            <w:r w:rsidRPr="00125FE4">
              <w:t xml:space="preserve"> </w:t>
            </w:r>
            <w:r w:rsidRPr="00125FE4">
              <w:rPr>
                <w:lang w:val="en-US"/>
              </w:rPr>
              <w:t>school</w:t>
            </w:r>
            <w:r w:rsidRPr="00125FE4">
              <w:t xml:space="preserve"> потом 4 </w:t>
            </w:r>
            <w:r w:rsidRPr="00125FE4">
              <w:rPr>
                <w:lang w:val="en-US"/>
              </w:rPr>
              <w:t>ege</w:t>
            </w:r>
            <w:r w:rsidRPr="00125FE4">
              <w:t>/</w:t>
            </w:r>
            <w:r w:rsidRPr="00125FE4">
              <w:rPr>
                <w:lang w:val="en-US"/>
              </w:rPr>
              <w:t>ru</w:t>
            </w:r>
            <w:r w:rsidRPr="00125FE4">
              <w:t xml:space="preserve">  есть много примеров заданий и тестов с ответами для подготовки к ЕГЭ.</w:t>
            </w:r>
          </w:p>
        </w:tc>
        <w:tc>
          <w:tcPr>
            <w:tcW w:w="3706" w:type="dxa"/>
          </w:tcPr>
          <w:p w:rsidR="00FC497C" w:rsidRPr="00751200" w:rsidRDefault="00FC497C" w:rsidP="00125FE4">
            <w:pPr>
              <w:spacing w:after="0" w:line="240" w:lineRule="auto"/>
              <w:rPr>
                <w:lang w:val="en-US"/>
              </w:rPr>
            </w:pPr>
            <w:r w:rsidRPr="00125FE4">
              <w:t>Фотография</w:t>
            </w:r>
          </w:p>
          <w:p w:rsidR="00FC497C" w:rsidRPr="00125FE4" w:rsidRDefault="00FC497C" w:rsidP="00125FE4">
            <w:pPr>
              <w:spacing w:after="0" w:line="240" w:lineRule="auto"/>
              <w:rPr>
                <w:lang w:val="en-US"/>
              </w:rPr>
            </w:pPr>
            <w:hyperlink r:id="rId5" w:history="1">
              <w:r w:rsidRPr="00125FE4">
                <w:rPr>
                  <w:rStyle w:val="Hyperlink"/>
                  <w:lang w:val="en-US"/>
                </w:rPr>
                <w:t>kostinanadin@mail.ru</w:t>
              </w:r>
            </w:hyperlink>
          </w:p>
          <w:p w:rsidR="00FC497C" w:rsidRPr="00751200" w:rsidRDefault="00FC497C" w:rsidP="002C02AB">
            <w:pPr>
              <w:rPr>
                <w:lang w:val="en-US"/>
              </w:rPr>
            </w:pPr>
          </w:p>
          <w:p w:rsidR="00FC497C" w:rsidRPr="00125FE4" w:rsidRDefault="00FC497C" w:rsidP="00125FE4">
            <w:pPr>
              <w:spacing w:after="0" w:line="240" w:lineRule="auto"/>
              <w:rPr>
                <w:lang w:val="en-US"/>
              </w:rPr>
            </w:pPr>
            <w:r w:rsidRPr="00751200">
              <w:rPr>
                <w:lang w:val="en-US"/>
              </w:rPr>
              <w:t>+79210163241</w:t>
            </w:r>
            <w:r w:rsidRPr="002C02AB">
              <w:t>по</w:t>
            </w:r>
            <w:r w:rsidRPr="00751200">
              <w:rPr>
                <w:lang w:val="en-US"/>
              </w:rPr>
              <w:t xml:space="preserve"> </w:t>
            </w:r>
            <w:r w:rsidRPr="00125FE4">
              <w:rPr>
                <w:lang w:val="en-US"/>
              </w:rPr>
              <w:t>WhatsApp</w:t>
            </w:r>
          </w:p>
        </w:tc>
        <w:tc>
          <w:tcPr>
            <w:tcW w:w="2364" w:type="dxa"/>
          </w:tcPr>
          <w:p w:rsidR="00FC497C" w:rsidRPr="00125FE4" w:rsidRDefault="00FC497C" w:rsidP="00125FE4">
            <w:pPr>
              <w:spacing w:after="0" w:line="240" w:lineRule="auto"/>
            </w:pPr>
            <w:r w:rsidRPr="00125FE4">
              <w:t>13.04.2020</w:t>
            </w:r>
          </w:p>
        </w:tc>
      </w:tr>
      <w:tr w:rsidR="00FC497C" w:rsidRPr="00125FE4" w:rsidTr="00751200">
        <w:tc>
          <w:tcPr>
            <w:tcW w:w="480" w:type="dxa"/>
          </w:tcPr>
          <w:p w:rsidR="00FC497C" w:rsidRPr="00125FE4" w:rsidRDefault="00FC497C" w:rsidP="00125FE4">
            <w:pPr>
              <w:spacing w:after="0" w:line="240" w:lineRule="auto"/>
            </w:pPr>
            <w:r w:rsidRPr="00125FE4">
              <w:t>3</w:t>
            </w:r>
          </w:p>
        </w:tc>
        <w:tc>
          <w:tcPr>
            <w:tcW w:w="1815" w:type="dxa"/>
          </w:tcPr>
          <w:p w:rsidR="00FC497C" w:rsidRPr="007F312C" w:rsidRDefault="00FC497C" w:rsidP="00696E5A">
            <w:pPr>
              <w:spacing w:after="0" w:line="240" w:lineRule="auto"/>
              <w:rPr>
                <w:rFonts w:ascii="Times New Roman"/>
              </w:rPr>
            </w:pPr>
            <w:r w:rsidRPr="007F312C">
              <w:rPr>
                <w:rFonts w:ascii="Times New Roman" w:eastAsia="Times New Roman"/>
              </w:rPr>
              <w:t>География</w:t>
            </w:r>
          </w:p>
        </w:tc>
        <w:tc>
          <w:tcPr>
            <w:tcW w:w="1465" w:type="dxa"/>
          </w:tcPr>
          <w:p w:rsidR="00FC497C" w:rsidRPr="007F312C" w:rsidRDefault="00FC497C" w:rsidP="00696E5A">
            <w:pPr>
              <w:spacing w:after="0" w:line="240" w:lineRule="auto"/>
              <w:rPr>
                <w:rFonts w:ascii="Times New Roman" w:eastAsia="Times New Roman"/>
              </w:rPr>
            </w:pPr>
            <w:r w:rsidRPr="007F312C">
              <w:rPr>
                <w:rFonts w:ascii="Times New Roman" w:eastAsia="Times New Roman"/>
              </w:rPr>
              <w:t>Поликарпова</w:t>
            </w:r>
            <w:r w:rsidRPr="007F312C">
              <w:rPr>
                <w:rFonts w:ascii="Times New Roman" w:eastAsia="Times New Roman"/>
              </w:rPr>
              <w:t xml:space="preserve"> </w:t>
            </w:r>
            <w:r w:rsidRPr="007F312C">
              <w:rPr>
                <w:rFonts w:ascii="Times New Roman" w:eastAsia="Times New Roman"/>
              </w:rPr>
              <w:t>Т</w:t>
            </w:r>
            <w:r w:rsidRPr="007F312C">
              <w:rPr>
                <w:rFonts w:ascii="Times New Roman" w:eastAsia="Times New Roman"/>
              </w:rPr>
              <w:t>.</w:t>
            </w:r>
            <w:r w:rsidRPr="007F312C">
              <w:rPr>
                <w:rFonts w:ascii="Times New Roman" w:eastAsia="Times New Roman"/>
              </w:rPr>
              <w:t>Ю</w:t>
            </w:r>
            <w:r w:rsidRPr="007F312C">
              <w:rPr>
                <w:rFonts w:ascii="Times New Roman" w:eastAsia="Times New Roman"/>
              </w:rPr>
              <w:t>.</w:t>
            </w:r>
          </w:p>
        </w:tc>
        <w:tc>
          <w:tcPr>
            <w:tcW w:w="1795" w:type="dxa"/>
          </w:tcPr>
          <w:p w:rsidR="00FC497C" w:rsidRPr="007F312C" w:rsidRDefault="00FC497C" w:rsidP="00696E5A">
            <w:pPr>
              <w:spacing w:after="0" w:line="240" w:lineRule="auto"/>
              <w:rPr>
                <w:rFonts w:ascii="Times New Roman"/>
              </w:rPr>
            </w:pPr>
            <w:r w:rsidRPr="007F312C">
              <w:rPr>
                <w:rFonts w:ascii="Times New Roman" w:eastAsia="Times New Roman"/>
                <w:bCs/>
              </w:rPr>
              <w:t>Районы</w:t>
            </w:r>
            <w:r w:rsidRPr="007F312C">
              <w:rPr>
                <w:rFonts w:ascii="Times New Roman" w:eastAsia="Times New Roman"/>
                <w:bCs/>
              </w:rPr>
              <w:t xml:space="preserve"> </w:t>
            </w:r>
            <w:r w:rsidRPr="007F312C">
              <w:rPr>
                <w:rFonts w:ascii="Times New Roman" w:eastAsia="Times New Roman"/>
                <w:bCs/>
              </w:rPr>
              <w:t>США</w:t>
            </w:r>
            <w:r w:rsidRPr="007F312C">
              <w:rPr>
                <w:rFonts w:ascii="Times New Roman" w:eastAsia="Times New Roman"/>
                <w:bCs/>
              </w:rPr>
              <w:t>.</w:t>
            </w:r>
          </w:p>
        </w:tc>
        <w:tc>
          <w:tcPr>
            <w:tcW w:w="3161" w:type="dxa"/>
          </w:tcPr>
          <w:p w:rsidR="00FC497C" w:rsidRPr="007F312C" w:rsidRDefault="00FC497C" w:rsidP="00696E5A">
            <w:pPr>
              <w:spacing w:after="0" w:line="240" w:lineRule="auto"/>
              <w:rPr>
                <w:rFonts w:ascii="Times New Roman" w:eastAsia="Times New Roman"/>
              </w:rPr>
            </w:pPr>
            <w:r w:rsidRPr="007F312C">
              <w:rPr>
                <w:rFonts w:ascii="Times New Roman" w:eastAsia="Times New Roman"/>
              </w:rPr>
              <w:t>Пар</w:t>
            </w:r>
            <w:r w:rsidRPr="007F312C">
              <w:rPr>
                <w:rFonts w:ascii="Times New Roman" w:eastAsia="Times New Roman"/>
              </w:rPr>
              <w:t xml:space="preserve">.23  </w:t>
            </w:r>
            <w:r w:rsidRPr="007F312C">
              <w:rPr>
                <w:rFonts w:ascii="Times New Roman" w:eastAsia="Times New Roman"/>
              </w:rPr>
              <w:t>Пр</w:t>
            </w:r>
            <w:r w:rsidRPr="007F312C">
              <w:rPr>
                <w:rFonts w:ascii="Times New Roman" w:eastAsia="Times New Roman"/>
              </w:rPr>
              <w:t>.</w:t>
            </w:r>
            <w:r w:rsidRPr="007F312C">
              <w:rPr>
                <w:rFonts w:ascii="Times New Roman" w:eastAsia="Times New Roman"/>
              </w:rPr>
              <w:t>р</w:t>
            </w:r>
            <w:r w:rsidRPr="007F312C">
              <w:rPr>
                <w:rFonts w:ascii="Times New Roman" w:eastAsia="Times New Roman"/>
              </w:rPr>
              <w:t xml:space="preserve">. </w:t>
            </w:r>
            <w:r w:rsidRPr="007F312C">
              <w:rPr>
                <w:rFonts w:ascii="Times New Roman" w:eastAsia="Times New Roman"/>
              </w:rPr>
              <w:t>«Сравнение</w:t>
            </w:r>
            <w:r w:rsidRPr="007F312C">
              <w:rPr>
                <w:rFonts w:ascii="Times New Roman" w:eastAsia="Times New Roman"/>
              </w:rPr>
              <w:t xml:space="preserve">  </w:t>
            </w:r>
            <w:r w:rsidRPr="007F312C">
              <w:rPr>
                <w:rFonts w:ascii="Times New Roman" w:eastAsia="Times New Roman"/>
              </w:rPr>
              <w:t>двух</w:t>
            </w:r>
            <w:r w:rsidRPr="007F312C">
              <w:rPr>
                <w:rFonts w:ascii="Times New Roman" w:eastAsia="Times New Roman"/>
              </w:rPr>
              <w:t xml:space="preserve"> </w:t>
            </w:r>
            <w:r w:rsidRPr="007F312C">
              <w:rPr>
                <w:rFonts w:ascii="Times New Roman" w:eastAsia="Times New Roman"/>
              </w:rPr>
              <w:t>макрорегионов</w:t>
            </w:r>
            <w:r w:rsidRPr="007F312C">
              <w:rPr>
                <w:rFonts w:ascii="Times New Roman" w:eastAsia="Times New Roman"/>
              </w:rPr>
              <w:t xml:space="preserve"> </w:t>
            </w:r>
            <w:r w:rsidRPr="007F312C">
              <w:rPr>
                <w:rFonts w:ascii="Times New Roman" w:eastAsia="Times New Roman"/>
              </w:rPr>
              <w:t>США»</w:t>
            </w:r>
            <w:r w:rsidRPr="007F312C">
              <w:rPr>
                <w:rFonts w:ascii="Times New Roman" w:eastAsia="Times New Roman"/>
              </w:rPr>
              <w:t xml:space="preserve"> </w:t>
            </w:r>
          </w:p>
        </w:tc>
        <w:tc>
          <w:tcPr>
            <w:tcW w:w="3706" w:type="dxa"/>
          </w:tcPr>
          <w:p w:rsidR="00FC497C" w:rsidRPr="007F312C" w:rsidRDefault="00FC497C" w:rsidP="00696E5A">
            <w:pPr>
              <w:spacing w:after="0" w:line="240" w:lineRule="auto"/>
              <w:rPr>
                <w:rFonts w:ascii="Times New Roman"/>
              </w:rPr>
            </w:pPr>
            <w:r w:rsidRPr="007F312C">
              <w:rPr>
                <w:rFonts w:ascii="Times New Roman" w:eastAsia="Times New Roman"/>
              </w:rPr>
              <w:t>фото</w:t>
            </w:r>
            <w:r w:rsidRPr="007F312C">
              <w:rPr>
                <w:rFonts w:ascii="Times New Roman" w:eastAsia="Times New Roman"/>
              </w:rPr>
              <w:t xml:space="preserve">  </w:t>
            </w:r>
            <w:r w:rsidRPr="007F312C">
              <w:rPr>
                <w:rFonts w:ascii="Times New Roman" w:eastAsia="Times New Roman"/>
              </w:rPr>
              <w:t>на</w:t>
            </w:r>
            <w:r w:rsidRPr="007F312C">
              <w:rPr>
                <w:rFonts w:ascii="Times New Roman" w:eastAsia="Times New Roman"/>
              </w:rPr>
              <w:t xml:space="preserve"> </w:t>
            </w:r>
            <w:r w:rsidRPr="007F312C">
              <w:rPr>
                <w:rFonts w:ascii="Times New Roman" w:eastAsia="Times New Roman"/>
              </w:rPr>
              <w:t>эл</w:t>
            </w:r>
            <w:r w:rsidRPr="007F312C">
              <w:rPr>
                <w:rFonts w:ascii="Times New Roman" w:eastAsia="Times New Roman"/>
              </w:rPr>
              <w:t xml:space="preserve">. </w:t>
            </w:r>
            <w:r w:rsidRPr="007F312C">
              <w:rPr>
                <w:rFonts w:ascii="Times New Roman" w:eastAsia="Times New Roman"/>
              </w:rPr>
              <w:t>почту</w:t>
            </w:r>
          </w:p>
          <w:p w:rsidR="00FC497C" w:rsidRPr="007F312C" w:rsidRDefault="00FC497C" w:rsidP="00696E5A">
            <w:pPr>
              <w:spacing w:after="0" w:line="240" w:lineRule="auto"/>
              <w:rPr>
                <w:rFonts w:ascii="Times New Roman"/>
              </w:rPr>
            </w:pPr>
            <w:hyperlink r:id="rId6" w:history="1">
              <w:r w:rsidRPr="007F312C">
                <w:rPr>
                  <w:rStyle w:val="Hyperlink"/>
                  <w:rFonts w:ascii="Times New Roman" w:eastAsia="Times New Roman"/>
                  <w:lang w:val="en-US"/>
                </w:rPr>
                <w:t>tatyanpolikarpov</w:t>
              </w:r>
              <w:r w:rsidRPr="007F312C">
                <w:rPr>
                  <w:rStyle w:val="Hyperlink"/>
                  <w:rFonts w:ascii="Times New Roman" w:eastAsia="Times New Roman"/>
                </w:rPr>
                <w:t>@</w:t>
              </w:r>
              <w:r w:rsidRPr="007F312C">
                <w:rPr>
                  <w:rStyle w:val="Hyperlink"/>
                  <w:rFonts w:ascii="Times New Roman" w:eastAsia="Times New Roman"/>
                  <w:lang w:val="en-US"/>
                </w:rPr>
                <w:t>yandex</w:t>
              </w:r>
              <w:r w:rsidRPr="007F312C">
                <w:rPr>
                  <w:rStyle w:val="Hyperlink"/>
                  <w:rFonts w:ascii="Times New Roman" w:eastAsia="Times New Roman"/>
                </w:rPr>
                <w:t>.</w:t>
              </w:r>
              <w:r w:rsidRPr="007F312C">
                <w:rPr>
                  <w:rStyle w:val="Hyperlink"/>
                  <w:rFonts w:ascii="Times New Roman" w:eastAsia="Times New Roman"/>
                  <w:lang w:val="en-US"/>
                </w:rPr>
                <w:t>ru</w:t>
              </w:r>
            </w:hyperlink>
          </w:p>
          <w:p w:rsidR="00FC497C" w:rsidRPr="007F312C" w:rsidRDefault="00FC497C" w:rsidP="00696E5A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2364" w:type="dxa"/>
          </w:tcPr>
          <w:p w:rsidR="00FC497C" w:rsidRPr="007F312C" w:rsidRDefault="00FC497C" w:rsidP="00696E5A">
            <w:pPr>
              <w:spacing w:after="0" w:line="240" w:lineRule="auto"/>
              <w:rPr>
                <w:rFonts w:ascii="Times New Roman" w:eastAsia="Times New Roman"/>
              </w:rPr>
            </w:pPr>
            <w:r w:rsidRPr="007F312C">
              <w:rPr>
                <w:rFonts w:ascii="Times New Roman" w:eastAsia="Times New Roman"/>
              </w:rPr>
              <w:t>15.04</w:t>
            </w:r>
          </w:p>
        </w:tc>
      </w:tr>
      <w:tr w:rsidR="00FC497C" w:rsidRPr="00125FE4" w:rsidTr="00751200">
        <w:tc>
          <w:tcPr>
            <w:tcW w:w="480" w:type="dxa"/>
          </w:tcPr>
          <w:p w:rsidR="00FC497C" w:rsidRPr="00125FE4" w:rsidRDefault="00FC497C" w:rsidP="00125FE4">
            <w:pPr>
              <w:spacing w:after="0" w:line="240" w:lineRule="auto"/>
            </w:pPr>
            <w:r w:rsidRPr="00125FE4">
              <w:t>4</w:t>
            </w:r>
          </w:p>
        </w:tc>
        <w:tc>
          <w:tcPr>
            <w:tcW w:w="1815" w:type="dxa"/>
          </w:tcPr>
          <w:p w:rsidR="00FC497C" w:rsidRPr="007B0E59" w:rsidRDefault="00FC497C" w:rsidP="00696E5A">
            <w:r w:rsidRPr="007B0E59">
              <w:t>Геометрия</w:t>
            </w:r>
          </w:p>
        </w:tc>
        <w:tc>
          <w:tcPr>
            <w:tcW w:w="1465" w:type="dxa"/>
          </w:tcPr>
          <w:p w:rsidR="00FC497C" w:rsidRPr="007B0E59" w:rsidRDefault="00FC497C" w:rsidP="00696E5A">
            <w:r w:rsidRPr="007B0E59">
              <w:t>Стальберт Е Ю</w:t>
            </w:r>
          </w:p>
        </w:tc>
        <w:tc>
          <w:tcPr>
            <w:tcW w:w="1795" w:type="dxa"/>
          </w:tcPr>
          <w:p w:rsidR="00FC497C" w:rsidRPr="007B0E59" w:rsidRDefault="00FC497C" w:rsidP="00696E5A">
            <w:r w:rsidRPr="007B0E59">
              <w:t>Решение задач «Объём шара,сферы»</w:t>
            </w:r>
          </w:p>
        </w:tc>
        <w:tc>
          <w:tcPr>
            <w:tcW w:w="3161" w:type="dxa"/>
          </w:tcPr>
          <w:p w:rsidR="00FC497C" w:rsidRPr="007B0E59" w:rsidRDefault="00FC497C" w:rsidP="00696E5A">
            <w:r w:rsidRPr="007B0E59">
              <w:t>Зад.1 «Высота прав.треуг.пирамиды равна 3, двугранный угол при основании равен 60. Найдите объем пирамиды и вписанного в пирамиду шара.</w:t>
            </w:r>
          </w:p>
          <w:p w:rsidR="00FC497C" w:rsidRPr="007B0E59" w:rsidRDefault="00FC497C" w:rsidP="00696E5A">
            <w:r w:rsidRPr="007B0E59">
              <w:t>Зад2 «Осевое сечение конуса- правильный треугольник со стороной 6. Найдите объём конуса и описанного около него шара.</w:t>
            </w:r>
          </w:p>
        </w:tc>
        <w:tc>
          <w:tcPr>
            <w:tcW w:w="3706" w:type="dxa"/>
          </w:tcPr>
          <w:p w:rsidR="00FC497C" w:rsidRPr="007B0E59" w:rsidRDefault="00FC497C" w:rsidP="00696E5A">
            <w:r w:rsidRPr="007B0E59">
              <w:t xml:space="preserve">Фотографию на почту  </w:t>
            </w:r>
            <w:hyperlink r:id="rId7" w:history="1">
              <w:r w:rsidRPr="007B0E59">
                <w:rPr>
                  <w:rStyle w:val="Hyperlink"/>
                </w:rPr>
                <w:t>stalbert.elena@yandex.ru</w:t>
              </w:r>
            </w:hyperlink>
            <w:r w:rsidRPr="007B0E59">
              <w:t xml:space="preserve"> или ВК</w:t>
            </w:r>
          </w:p>
        </w:tc>
        <w:tc>
          <w:tcPr>
            <w:tcW w:w="2364" w:type="dxa"/>
          </w:tcPr>
          <w:p w:rsidR="00FC497C" w:rsidRPr="00125FE4" w:rsidRDefault="00FC497C" w:rsidP="00125FE4">
            <w:pPr>
              <w:spacing w:after="0" w:line="240" w:lineRule="auto"/>
            </w:pPr>
          </w:p>
        </w:tc>
      </w:tr>
      <w:tr w:rsidR="00FC497C" w:rsidRPr="00125FE4" w:rsidTr="00751200">
        <w:tc>
          <w:tcPr>
            <w:tcW w:w="480" w:type="dxa"/>
          </w:tcPr>
          <w:p w:rsidR="00FC497C" w:rsidRPr="00125FE4" w:rsidRDefault="00FC497C" w:rsidP="00125FE4">
            <w:pPr>
              <w:spacing w:after="0" w:line="240" w:lineRule="auto"/>
            </w:pPr>
            <w:r w:rsidRPr="00125FE4">
              <w:t>5</w:t>
            </w:r>
          </w:p>
        </w:tc>
        <w:tc>
          <w:tcPr>
            <w:tcW w:w="1815" w:type="dxa"/>
          </w:tcPr>
          <w:p w:rsidR="00FC497C" w:rsidRPr="00373C77" w:rsidRDefault="00FC497C" w:rsidP="00696E5A">
            <w:r w:rsidRPr="00373C77">
              <w:t>Обществознание</w:t>
            </w:r>
          </w:p>
        </w:tc>
        <w:tc>
          <w:tcPr>
            <w:tcW w:w="1465" w:type="dxa"/>
          </w:tcPr>
          <w:p w:rsidR="00FC497C" w:rsidRPr="00373C77" w:rsidRDefault="00FC497C" w:rsidP="00696E5A">
            <w:r w:rsidRPr="00373C77">
              <w:t>Куцебова Г.Ф.</w:t>
            </w:r>
          </w:p>
        </w:tc>
        <w:tc>
          <w:tcPr>
            <w:tcW w:w="1795" w:type="dxa"/>
          </w:tcPr>
          <w:p w:rsidR="00FC497C" w:rsidRPr="00373C77" w:rsidRDefault="00FC497C" w:rsidP="00696E5A">
            <w:r w:rsidRPr="00373C77">
              <w:t>Гражданское право</w:t>
            </w:r>
          </w:p>
        </w:tc>
        <w:tc>
          <w:tcPr>
            <w:tcW w:w="3161" w:type="dxa"/>
          </w:tcPr>
          <w:p w:rsidR="00FC497C" w:rsidRPr="00373C77" w:rsidRDefault="00FC497C" w:rsidP="00696E5A">
            <w:r w:rsidRPr="00373C77">
              <w:rPr>
                <w:rFonts w:ascii="inherit" w:hAnsi="inherit"/>
                <w:sz w:val="27"/>
                <w:szCs w:val="27"/>
              </w:rPr>
              <w:t xml:space="preserve">Прочитать параграф 22 </w:t>
            </w:r>
            <w:r w:rsidRPr="00373C77">
              <w:t>Отработать документ, ответив на вопросы или написать эссе по теме параграфа</w:t>
            </w:r>
          </w:p>
        </w:tc>
        <w:tc>
          <w:tcPr>
            <w:tcW w:w="3706" w:type="dxa"/>
          </w:tcPr>
          <w:p w:rsidR="00FC497C" w:rsidRPr="00373C77" w:rsidRDefault="00FC497C" w:rsidP="00696E5A">
            <w:r w:rsidRPr="00373C77">
              <w:rPr>
                <w:color w:val="000000"/>
                <w:sz w:val="27"/>
                <w:szCs w:val="27"/>
              </w:rPr>
              <w:t>Отправить фото задания на эл почту кл. рук . или мне galina_ kucebova@ mail.ru</w:t>
            </w:r>
          </w:p>
        </w:tc>
        <w:tc>
          <w:tcPr>
            <w:tcW w:w="2364" w:type="dxa"/>
          </w:tcPr>
          <w:p w:rsidR="00FC497C" w:rsidRPr="00373C77" w:rsidRDefault="00FC497C" w:rsidP="00696E5A">
            <w:r w:rsidRPr="00373C77">
              <w:t>12.04.</w:t>
            </w:r>
          </w:p>
        </w:tc>
      </w:tr>
      <w:tr w:rsidR="00FC497C" w:rsidRPr="00125FE4" w:rsidTr="00751200">
        <w:tc>
          <w:tcPr>
            <w:tcW w:w="480" w:type="dxa"/>
          </w:tcPr>
          <w:p w:rsidR="00FC497C" w:rsidRPr="00125FE4" w:rsidRDefault="00FC497C" w:rsidP="00125FE4">
            <w:pPr>
              <w:spacing w:after="0" w:line="240" w:lineRule="auto"/>
            </w:pPr>
            <w:r w:rsidRPr="00125FE4">
              <w:t>6</w:t>
            </w:r>
          </w:p>
        </w:tc>
        <w:tc>
          <w:tcPr>
            <w:tcW w:w="1815" w:type="dxa"/>
          </w:tcPr>
          <w:p w:rsidR="00FC497C" w:rsidRPr="003261EF" w:rsidRDefault="00FC497C" w:rsidP="00696E5A">
            <w:pPr>
              <w:spacing w:after="0" w:line="240" w:lineRule="auto"/>
            </w:pPr>
            <w:r w:rsidRPr="003261EF">
              <w:t>Физ-ра</w:t>
            </w:r>
          </w:p>
        </w:tc>
        <w:tc>
          <w:tcPr>
            <w:tcW w:w="1465" w:type="dxa"/>
          </w:tcPr>
          <w:p w:rsidR="00FC497C" w:rsidRPr="003261EF" w:rsidRDefault="00FC497C" w:rsidP="00696E5A">
            <w:pPr>
              <w:spacing w:after="0" w:line="240" w:lineRule="auto"/>
            </w:pPr>
            <w:r w:rsidRPr="003261EF">
              <w:t>Полунин Д.А.</w:t>
            </w:r>
          </w:p>
        </w:tc>
        <w:tc>
          <w:tcPr>
            <w:tcW w:w="1795" w:type="dxa"/>
          </w:tcPr>
          <w:p w:rsidR="00FC497C" w:rsidRPr="003261EF" w:rsidRDefault="00FC497C" w:rsidP="00696E5A">
            <w:pPr>
              <w:spacing w:after="0" w:line="240" w:lineRule="auto"/>
            </w:pPr>
            <w:r w:rsidRPr="003261EF">
              <w:t>Средства и методы достижения духовного, нравственного и психологического благополучия</w:t>
            </w:r>
          </w:p>
        </w:tc>
        <w:tc>
          <w:tcPr>
            <w:tcW w:w="3161" w:type="dxa"/>
          </w:tcPr>
          <w:p w:rsidR="00FC497C" w:rsidRPr="003261EF" w:rsidRDefault="00FC497C" w:rsidP="00696E5A">
            <w:pPr>
              <w:spacing w:after="0" w:line="240" w:lineRule="auto"/>
            </w:pPr>
            <w:hyperlink r:id="rId8" w:history="1">
              <w:r w:rsidRPr="003261EF">
                <w:rPr>
                  <w:rStyle w:val="Hyperlink"/>
                </w:rPr>
                <w:t>https://resh.edu.ru/subject/lesson/4962/start/80117/</w:t>
              </w:r>
            </w:hyperlink>
          </w:p>
          <w:p w:rsidR="00FC497C" w:rsidRPr="003261EF" w:rsidRDefault="00FC497C" w:rsidP="00696E5A">
            <w:pPr>
              <w:spacing w:after="0" w:line="240" w:lineRule="auto"/>
            </w:pPr>
            <w:r w:rsidRPr="003261EF">
              <w:t>Посмотреть урок пройти тренировочный тест сфотографировать столбец справа после проверки теста</w:t>
            </w:r>
          </w:p>
        </w:tc>
        <w:tc>
          <w:tcPr>
            <w:tcW w:w="3706" w:type="dxa"/>
          </w:tcPr>
          <w:p w:rsidR="00FC497C" w:rsidRPr="003261EF" w:rsidRDefault="00FC497C" w:rsidP="00696E5A">
            <w:pPr>
              <w:spacing w:after="0" w:line="240" w:lineRule="auto"/>
            </w:pPr>
            <w:r w:rsidRPr="003261EF">
              <w:t>Фото теста на мэил</w:t>
            </w:r>
          </w:p>
        </w:tc>
        <w:tc>
          <w:tcPr>
            <w:tcW w:w="2364" w:type="dxa"/>
          </w:tcPr>
          <w:p w:rsidR="00FC497C" w:rsidRPr="003261EF" w:rsidRDefault="00FC497C" w:rsidP="00696E5A">
            <w:pPr>
              <w:spacing w:after="0" w:line="240" w:lineRule="auto"/>
            </w:pPr>
            <w:r w:rsidRPr="003261EF">
              <w:t>20.00</w:t>
            </w:r>
          </w:p>
        </w:tc>
      </w:tr>
      <w:tr w:rsidR="00FC497C" w:rsidRPr="00D32D7F" w:rsidTr="00751200">
        <w:tc>
          <w:tcPr>
            <w:tcW w:w="480" w:type="dxa"/>
          </w:tcPr>
          <w:p w:rsidR="00FC497C" w:rsidRPr="00125FE4" w:rsidRDefault="00FC497C" w:rsidP="00125FE4">
            <w:pPr>
              <w:spacing w:after="0" w:line="240" w:lineRule="auto"/>
            </w:pPr>
            <w:r w:rsidRPr="00125FE4">
              <w:t>7</w:t>
            </w:r>
          </w:p>
        </w:tc>
        <w:tc>
          <w:tcPr>
            <w:tcW w:w="1815" w:type="dxa"/>
          </w:tcPr>
          <w:p w:rsidR="00FC497C" w:rsidRPr="00125FE4" w:rsidRDefault="00FC497C" w:rsidP="00125FE4">
            <w:pPr>
              <w:spacing w:after="0" w:line="240" w:lineRule="auto"/>
            </w:pPr>
            <w:r>
              <w:t>МХК</w:t>
            </w:r>
          </w:p>
        </w:tc>
        <w:tc>
          <w:tcPr>
            <w:tcW w:w="1465" w:type="dxa"/>
          </w:tcPr>
          <w:p w:rsidR="00FC497C" w:rsidRPr="00125FE4" w:rsidRDefault="00FC497C" w:rsidP="00125FE4">
            <w:pPr>
              <w:spacing w:after="0" w:line="240" w:lineRule="auto"/>
            </w:pPr>
            <w:r>
              <w:t>Фёдорова Л.А.</w:t>
            </w:r>
          </w:p>
        </w:tc>
        <w:tc>
          <w:tcPr>
            <w:tcW w:w="1795" w:type="dxa"/>
          </w:tcPr>
          <w:p w:rsidR="00FC497C" w:rsidRPr="00987A68" w:rsidRDefault="00FC497C" w:rsidP="00125FE4">
            <w:pPr>
              <w:spacing w:after="0" w:line="240" w:lineRule="auto"/>
            </w:pPr>
            <w:r>
              <w:t>Зарубежная музыка хх века.</w:t>
            </w:r>
          </w:p>
        </w:tc>
        <w:tc>
          <w:tcPr>
            <w:tcW w:w="3161" w:type="dxa"/>
          </w:tcPr>
          <w:p w:rsidR="00FC497C" w:rsidRPr="00D32D7F" w:rsidRDefault="00FC497C" w:rsidP="00D32D7F">
            <w:pPr>
              <w:spacing w:after="0" w:line="240" w:lineRule="auto"/>
            </w:pPr>
            <w:r>
              <w:t xml:space="preserve"> </w:t>
            </w:r>
            <w:r w:rsidRPr="00D32D7F">
              <w:t xml:space="preserve"> </w:t>
            </w:r>
            <w:r>
              <w:t xml:space="preserve">Прочитать конспект урока по возможности прослушайте ту музыку, о которой говорится в уроке (она действительно очень интересная) глава 27, ответить на вопрос №1 стр.339 письменно.  </w:t>
            </w:r>
          </w:p>
        </w:tc>
        <w:tc>
          <w:tcPr>
            <w:tcW w:w="3706" w:type="dxa"/>
          </w:tcPr>
          <w:p w:rsidR="00FC497C" w:rsidRPr="00D32D7F" w:rsidRDefault="00FC497C" w:rsidP="00125FE4">
            <w:pPr>
              <w:spacing w:after="0" w:line="240" w:lineRule="auto"/>
            </w:pPr>
            <w:r>
              <w:t>(можно скинуть на эл. почту,  или в нашу группу.)</w:t>
            </w:r>
          </w:p>
        </w:tc>
        <w:tc>
          <w:tcPr>
            <w:tcW w:w="2364" w:type="dxa"/>
          </w:tcPr>
          <w:p w:rsidR="00FC497C" w:rsidRPr="00D32D7F" w:rsidRDefault="00FC497C" w:rsidP="00125FE4">
            <w:pPr>
              <w:spacing w:after="0" w:line="240" w:lineRule="auto"/>
            </w:pPr>
            <w:r>
              <w:t>13.04</w:t>
            </w:r>
          </w:p>
        </w:tc>
      </w:tr>
    </w:tbl>
    <w:p w:rsidR="00FC497C" w:rsidRPr="00D32D7F" w:rsidRDefault="00FC497C">
      <w:bookmarkStart w:id="0" w:name="_GoBack"/>
      <w:bookmarkEnd w:id="0"/>
    </w:p>
    <w:sectPr w:rsidR="00FC497C" w:rsidRPr="00D32D7F" w:rsidSect="004278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825"/>
    <w:rsid w:val="00014651"/>
    <w:rsid w:val="000A61CF"/>
    <w:rsid w:val="000F1497"/>
    <w:rsid w:val="00125FE4"/>
    <w:rsid w:val="00160CB8"/>
    <w:rsid w:val="002C02AB"/>
    <w:rsid w:val="003261EF"/>
    <w:rsid w:val="00373C77"/>
    <w:rsid w:val="003D3518"/>
    <w:rsid w:val="003F08A7"/>
    <w:rsid w:val="00427825"/>
    <w:rsid w:val="004A772F"/>
    <w:rsid w:val="00505AAF"/>
    <w:rsid w:val="005C3EDD"/>
    <w:rsid w:val="005E4FA4"/>
    <w:rsid w:val="00634F44"/>
    <w:rsid w:val="006360E5"/>
    <w:rsid w:val="00696E5A"/>
    <w:rsid w:val="00735DA1"/>
    <w:rsid w:val="00751200"/>
    <w:rsid w:val="007B0E59"/>
    <w:rsid w:val="007E51DC"/>
    <w:rsid w:val="007F312C"/>
    <w:rsid w:val="00862C22"/>
    <w:rsid w:val="00987A68"/>
    <w:rsid w:val="00991E4E"/>
    <w:rsid w:val="009A30F8"/>
    <w:rsid w:val="00A70514"/>
    <w:rsid w:val="00AF43FC"/>
    <w:rsid w:val="00BA3675"/>
    <w:rsid w:val="00C076FA"/>
    <w:rsid w:val="00C26571"/>
    <w:rsid w:val="00C74786"/>
    <w:rsid w:val="00CD1CC2"/>
    <w:rsid w:val="00D10721"/>
    <w:rsid w:val="00D32D7F"/>
    <w:rsid w:val="00E70339"/>
    <w:rsid w:val="00FC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0E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78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link w:val="1"/>
    <w:uiPriority w:val="99"/>
    <w:locked/>
    <w:rsid w:val="004A772F"/>
    <w:rPr>
      <w:rFonts w:cs="Times New Roman"/>
      <w:color w:val="0563C1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512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26571"/>
    <w:rPr>
      <w:rFonts w:ascii="Times New Roman" w:hAnsi="Times New Roman" w:cs="Times New Roman"/>
      <w:sz w:val="2"/>
      <w:lang w:eastAsia="en-US"/>
    </w:rPr>
  </w:style>
  <w:style w:type="paragraph" w:customStyle="1" w:styleId="1">
    <w:name w:val="Гиперссылка1"/>
    <w:basedOn w:val="Normal"/>
    <w:link w:val="Hyperlink"/>
    <w:uiPriority w:val="99"/>
    <w:rsid w:val="00751200"/>
    <w:pPr>
      <w:spacing w:line="264" w:lineRule="auto"/>
    </w:pPr>
    <w:rPr>
      <w:rFonts w:ascii="Times New Roman" w:hAnsi="Times New Roman"/>
      <w:noProof/>
      <w:color w:val="0563C1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962/start/8011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lbert.elen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yanpolikarpov@yandex.ru" TargetMode="External"/><Relationship Id="rId5" Type="http://schemas.openxmlformats.org/officeDocument/2006/relationships/hyperlink" Target="mailto:kostinanadin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ifraschoo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322</Words>
  <Characters>1840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10</cp:revision>
  <dcterms:created xsi:type="dcterms:W3CDTF">2020-04-07T08:43:00Z</dcterms:created>
  <dcterms:modified xsi:type="dcterms:W3CDTF">2020-04-08T15:53:00Z</dcterms:modified>
</cp:coreProperties>
</file>