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5A" w:rsidRDefault="005D425A" w:rsidP="00C755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5D425A" w:rsidRDefault="00C755FC" w:rsidP="00C755FC">
      <w:pPr>
        <w:pStyle w:val="1"/>
        <w:tabs>
          <w:tab w:val="left" w:pos="3969"/>
        </w:tabs>
        <w:spacing w:before="72"/>
        <w:ind w:left="654" w:right="1158"/>
        <w:jc w:val="center"/>
      </w:pPr>
      <w:r>
        <w:t>Положение</w:t>
      </w:r>
    </w:p>
    <w:p w:rsidR="005D425A" w:rsidRDefault="00C755FC" w:rsidP="00C755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left" w:pos="3969"/>
        </w:tabs>
        <w:spacing w:before="50" w:line="276" w:lineRule="auto"/>
        <w:ind w:right="1004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>городского</w:t>
      </w:r>
      <w:r>
        <w:rPr>
          <w:b/>
          <w:color w:val="000000"/>
          <w:sz w:val="28"/>
          <w:szCs w:val="28"/>
        </w:rPr>
        <w:t xml:space="preserve"> конкурса по ЛЕГО-конструированию</w:t>
      </w:r>
    </w:p>
    <w:p w:rsidR="005D425A" w:rsidRDefault="005D425A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before="9"/>
        <w:jc w:val="both"/>
        <w:rPr>
          <w:b/>
          <w:color w:val="000000"/>
          <w:sz w:val="23"/>
          <w:szCs w:val="23"/>
        </w:rPr>
      </w:pPr>
    </w:p>
    <w:p w:rsidR="005D425A" w:rsidRDefault="00C755FC" w:rsidP="00C755FC">
      <w:pPr>
        <w:pStyle w:val="3"/>
        <w:numPr>
          <w:ilvl w:val="1"/>
          <w:numId w:val="1"/>
        </w:numPr>
        <w:tabs>
          <w:tab w:val="left" w:pos="3969"/>
          <w:tab w:val="left" w:pos="4013"/>
        </w:tabs>
        <w:spacing w:line="274" w:lineRule="auto"/>
        <w:ind w:hanging="241"/>
      </w:pPr>
      <w:r>
        <w:t>Общие положения</w:t>
      </w:r>
    </w:p>
    <w:p w:rsidR="005D425A" w:rsidRDefault="00C755FC" w:rsidP="00C755F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ind w:right="7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проведении конкурса по ЛЕГО-конструированию (далее – Конкурс) определяет цель, задачи, сроки, порядок и условия проведения, категорию участников конкурса.</w:t>
      </w:r>
    </w:p>
    <w:p w:rsidR="005D425A" w:rsidRDefault="00C755FC" w:rsidP="00C755F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ind w:right="7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Конкурса – создание условий для самореализации детей в области ЛЕГО- конструирования.</w:t>
      </w:r>
    </w:p>
    <w:p w:rsidR="005D425A" w:rsidRDefault="00C755FC" w:rsidP="00C755F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Конкурса:</w:t>
      </w:r>
    </w:p>
    <w:p w:rsidR="005D425A" w:rsidRDefault="00C755FC" w:rsidP="00C755F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  <w:tab w:val="left" w:pos="1302"/>
        </w:tabs>
        <w:spacing w:before="3" w:line="237" w:lineRule="auto"/>
        <w:ind w:right="7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у обучающихся младшего школьного возраста техническое мышление и пространственное воображение;</w:t>
      </w:r>
    </w:p>
    <w:p w:rsidR="005D425A" w:rsidRDefault="00C755FC" w:rsidP="00C755F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  <w:tab w:val="left" w:pos="1302"/>
          <w:tab w:val="left" w:pos="3275"/>
          <w:tab w:val="left" w:pos="5240"/>
          <w:tab w:val="left" w:pos="6492"/>
          <w:tab w:val="left" w:pos="6998"/>
          <w:tab w:val="left" w:pos="8197"/>
        </w:tabs>
        <w:spacing w:before="2"/>
        <w:ind w:right="7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</w:t>
      </w:r>
      <w:r>
        <w:rPr>
          <w:color w:val="000000"/>
          <w:sz w:val="24"/>
          <w:szCs w:val="24"/>
        </w:rPr>
        <w:tab/>
        <w:t>формированию</w:t>
      </w:r>
      <w:r>
        <w:rPr>
          <w:color w:val="000000"/>
          <w:sz w:val="24"/>
          <w:szCs w:val="24"/>
        </w:rPr>
        <w:tab/>
        <w:t>навыков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области</w:t>
      </w:r>
      <w:r>
        <w:rPr>
          <w:color w:val="000000"/>
          <w:sz w:val="24"/>
          <w:szCs w:val="24"/>
        </w:rPr>
        <w:tab/>
        <w:t>технического конструирования;</w:t>
      </w:r>
    </w:p>
    <w:p w:rsidR="005D425A" w:rsidRDefault="00C755FC" w:rsidP="00C755F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  <w:tab w:val="left" w:pos="1302"/>
        </w:tabs>
        <w:spacing w:before="1" w:line="293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содействовать развитию склонностей и технических интересов детей;</w:t>
      </w:r>
    </w:p>
    <w:p w:rsidR="005D425A" w:rsidRDefault="00C755FC" w:rsidP="00C755F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  <w:tab w:val="left" w:pos="1302"/>
        </w:tabs>
        <w:spacing w:line="293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содействовать развитию кругозора и интеллектуальных способностей детей;</w:t>
      </w:r>
    </w:p>
    <w:p w:rsidR="005D425A" w:rsidRDefault="00C755FC" w:rsidP="00C755FC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  <w:tab w:val="left" w:pos="1302"/>
        </w:tabs>
        <w:spacing w:before="5" w:line="237" w:lineRule="auto"/>
        <w:ind w:right="7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выявить и поддержать талантливых детей в стремлении к моделированию окружающего мира.</w:t>
      </w:r>
    </w:p>
    <w:p w:rsidR="005D425A" w:rsidRDefault="00C755FC" w:rsidP="00C755F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</w:t>
      </w:r>
      <w:r w:rsidR="00DB4EB4">
        <w:rPr>
          <w:sz w:val="24"/>
          <w:szCs w:val="24"/>
        </w:rPr>
        <w:t>ом конкурса является МОУ «Петровский Дворец»</w:t>
      </w:r>
    </w:p>
    <w:p w:rsidR="005D425A" w:rsidRDefault="00C755FC" w:rsidP="00C755FC">
      <w:pPr>
        <w:pStyle w:val="3"/>
        <w:numPr>
          <w:ilvl w:val="1"/>
          <w:numId w:val="1"/>
        </w:numPr>
        <w:tabs>
          <w:tab w:val="left" w:pos="3698"/>
        </w:tabs>
        <w:spacing w:before="187" w:line="274" w:lineRule="auto"/>
        <w:ind w:left="3697" w:hanging="241"/>
      </w:pPr>
      <w:r>
        <w:t>Руководство Конкурсом</w:t>
      </w:r>
    </w:p>
    <w:p w:rsidR="005D425A" w:rsidRDefault="00C755FC" w:rsidP="00C755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74"/>
        </w:tabs>
        <w:ind w:right="72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проведения Конкурса создается оргкомитет, который координирует исполнение порядка проведения, готовит отчет по итогам Конкурса, утверждает порядок формирования жюри и регламент его работы (далее Оргкомитет).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Оргкомитета:</w:t>
      </w:r>
    </w:p>
    <w:p w:rsidR="005D425A" w:rsidRDefault="00C755FC" w:rsidP="00C75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Фомичев Яков Владимирович</w:t>
      </w:r>
    </w:p>
    <w:p w:rsidR="005D425A" w:rsidRDefault="00C755FC" w:rsidP="00C75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Кирпиченко Алла Владимировна</w:t>
      </w:r>
    </w:p>
    <w:p w:rsidR="005D425A" w:rsidRDefault="00C755FC" w:rsidP="00C75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Кирпиченко Леонид Дмитриевич</w:t>
      </w:r>
    </w:p>
    <w:p w:rsidR="005D425A" w:rsidRDefault="00C755FC" w:rsidP="00C755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133"/>
        <w:ind w:left="642" w:hanging="4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Победителей и призеров Конкурса определяет жюри (Приложение 1).</w:t>
      </w:r>
    </w:p>
    <w:p w:rsidR="005D425A" w:rsidRDefault="00C755FC" w:rsidP="00C755FC">
      <w:pPr>
        <w:pStyle w:val="3"/>
        <w:numPr>
          <w:ilvl w:val="1"/>
          <w:numId w:val="1"/>
        </w:numPr>
        <w:tabs>
          <w:tab w:val="left" w:pos="3859"/>
        </w:tabs>
        <w:spacing w:before="190" w:line="274" w:lineRule="auto"/>
        <w:ind w:left="3858" w:hanging="241"/>
      </w:pPr>
      <w:r>
        <w:t>Участники Конкурса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ind w:left="222" w:right="7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К участию в конкурсе приглашаются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учащиеся начальных класс.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ind w:left="222" w:right="726"/>
        <w:jc w:val="both"/>
        <w:rPr>
          <w:sz w:val="24"/>
          <w:szCs w:val="24"/>
        </w:rPr>
      </w:pPr>
      <w:r>
        <w:rPr>
          <w:sz w:val="24"/>
          <w:szCs w:val="24"/>
        </w:rPr>
        <w:t>3.2. К участию допускаются команды, состоящие из 2 человек.</w:t>
      </w:r>
    </w:p>
    <w:p w:rsidR="005D425A" w:rsidRDefault="005D425A" w:rsidP="00C755FC">
      <w:pPr>
        <w:pBdr>
          <w:top w:val="nil"/>
          <w:left w:val="nil"/>
          <w:bottom w:val="nil"/>
          <w:right w:val="nil"/>
          <w:between w:val="nil"/>
        </w:pBdr>
        <w:ind w:left="222" w:right="726"/>
        <w:jc w:val="both"/>
        <w:rPr>
          <w:color w:val="000000"/>
          <w:sz w:val="24"/>
          <w:szCs w:val="24"/>
        </w:rPr>
      </w:pP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ind w:left="222" w:right="726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b/>
          <w:sz w:val="24"/>
          <w:szCs w:val="24"/>
        </w:rPr>
        <w:t>Порядок и условия проведения Конкурса</w:t>
      </w:r>
    </w:p>
    <w:p w:rsidR="005D425A" w:rsidRDefault="00C755FC" w:rsidP="00C755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2"/>
        </w:tabs>
        <w:ind w:right="72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проводится</w:t>
      </w:r>
      <w:r>
        <w:rPr>
          <w:color w:val="FF0000"/>
          <w:sz w:val="24"/>
          <w:szCs w:val="24"/>
        </w:rPr>
        <w:t xml:space="preserve"> </w:t>
      </w:r>
      <w:r w:rsidRPr="00C755FC">
        <w:rPr>
          <w:sz w:val="24"/>
          <w:szCs w:val="24"/>
        </w:rPr>
        <w:t xml:space="preserve">21 ноября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года в </w:t>
      </w:r>
      <w:r>
        <w:rPr>
          <w:sz w:val="24"/>
          <w:szCs w:val="24"/>
        </w:rPr>
        <w:t xml:space="preserve">МОУ “Петровский Дворец” по адресу: 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652"/>
        </w:tabs>
        <w:ind w:left="222" w:right="7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г. Петрозаводск, ул. Красная, д.8. </w:t>
      </w:r>
      <w:r w:rsidRPr="00C755FC">
        <w:rPr>
          <w:sz w:val="24"/>
          <w:szCs w:val="24"/>
        </w:rPr>
        <w:t xml:space="preserve">Начало Конкурса в 10.00. </w:t>
      </w:r>
    </w:p>
    <w:p w:rsidR="005D425A" w:rsidRDefault="00C755FC" w:rsidP="00C755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2"/>
        </w:tabs>
        <w:ind w:right="7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проводится в двух номинациях: </w:t>
      </w:r>
    </w:p>
    <w:p w:rsidR="005D425A" w:rsidRDefault="00C755FC" w:rsidP="00C75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52"/>
        </w:tabs>
        <w:ind w:right="7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 (конструкторы </w:t>
      </w: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Wedo</w:t>
      </w:r>
      <w:proofErr w:type="spellEnd"/>
      <w:r>
        <w:rPr>
          <w:sz w:val="24"/>
          <w:szCs w:val="24"/>
        </w:rPr>
        <w:t xml:space="preserve"> 2.0) </w:t>
      </w:r>
    </w:p>
    <w:p w:rsidR="005D425A" w:rsidRDefault="00C755FC" w:rsidP="00C755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52"/>
        </w:tabs>
        <w:ind w:right="7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Mechanisms</w:t>
      </w:r>
      <w:proofErr w:type="spellEnd"/>
      <w:r>
        <w:rPr>
          <w:sz w:val="24"/>
          <w:szCs w:val="24"/>
        </w:rPr>
        <w:t xml:space="preserve"> (образовательные конструкторы </w:t>
      </w:r>
      <w:proofErr w:type="spellStart"/>
      <w:r>
        <w:rPr>
          <w:sz w:val="24"/>
          <w:szCs w:val="24"/>
        </w:rPr>
        <w:t>Lego</w:t>
      </w:r>
      <w:proofErr w:type="spellEnd"/>
      <w:r>
        <w:rPr>
          <w:sz w:val="24"/>
          <w:szCs w:val="24"/>
        </w:rPr>
        <w:t xml:space="preserve"> без управляющего контроллера).</w:t>
      </w:r>
    </w:p>
    <w:p w:rsidR="005D425A" w:rsidRDefault="00C755FC" w:rsidP="00C755FC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4.3  Заявки на участие  и согласие на обработку персональных данных направляются до «19» ноября 2021 г. в МОУ «Петровский Дворец» на электронный адрес:</w:t>
      </w:r>
      <w:r>
        <w:rPr>
          <w:color w:val="FF0000"/>
          <w:sz w:val="24"/>
          <w:szCs w:val="24"/>
        </w:rPr>
        <w:t xml:space="preserve"> </w:t>
      </w:r>
      <w:r w:rsidRPr="00C755FC">
        <w:rPr>
          <w:sz w:val="24"/>
          <w:szCs w:val="24"/>
        </w:rPr>
        <w:t>e-</w:t>
      </w:r>
      <w:proofErr w:type="spellStart"/>
      <w:r w:rsidRPr="00C755FC">
        <w:rPr>
          <w:sz w:val="24"/>
          <w:szCs w:val="24"/>
        </w:rPr>
        <w:t>mail</w:t>
      </w:r>
      <w:proofErr w:type="spellEnd"/>
      <w:r w:rsidRPr="00C755FC">
        <w:rPr>
          <w:sz w:val="24"/>
          <w:szCs w:val="24"/>
        </w:rPr>
        <w:t xml:space="preserve">: </w:t>
      </w:r>
      <w:hyperlink r:id="rId6">
        <w:r>
          <w:rPr>
            <w:color w:val="1155CC"/>
            <w:sz w:val="24"/>
            <w:szCs w:val="24"/>
            <w:u w:val="single"/>
          </w:rPr>
          <w:t>kirpichenkold@pd.karelia.ru</w:t>
        </w:r>
      </w:hyperlink>
      <w:r>
        <w:rPr>
          <w:sz w:val="24"/>
          <w:szCs w:val="24"/>
        </w:rPr>
        <w:t>. Согласие на обработку персональных данных прилагается (Приложение 1, 2).</w:t>
      </w:r>
    </w:p>
    <w:p w:rsidR="00C755FC" w:rsidRDefault="00C755FC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746"/>
        </w:tabs>
        <w:spacing w:before="1"/>
        <w:ind w:left="222" w:right="7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color w:val="000000"/>
          <w:sz w:val="24"/>
          <w:szCs w:val="24"/>
        </w:rPr>
        <w:t xml:space="preserve">Конкурс проводится в очной форме, тема озвучивается перед началом конкурса.  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746"/>
        </w:tabs>
        <w:spacing w:before="1"/>
        <w:ind w:left="222" w:right="7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ограниченное время </w:t>
      </w:r>
      <w:r>
        <w:rPr>
          <w:sz w:val="24"/>
          <w:szCs w:val="24"/>
        </w:rPr>
        <w:t>участники конкурса</w:t>
      </w:r>
      <w:r>
        <w:rPr>
          <w:color w:val="000000"/>
          <w:sz w:val="24"/>
          <w:szCs w:val="24"/>
        </w:rPr>
        <w:t xml:space="preserve"> собирают конструкцию из </w:t>
      </w:r>
      <w:proofErr w:type="spellStart"/>
      <w:r>
        <w:rPr>
          <w:color w:val="000000"/>
          <w:sz w:val="24"/>
          <w:szCs w:val="24"/>
        </w:rPr>
        <w:t>Лего</w:t>
      </w:r>
      <w:proofErr w:type="spellEnd"/>
      <w:r>
        <w:rPr>
          <w:color w:val="000000"/>
          <w:sz w:val="24"/>
          <w:szCs w:val="24"/>
        </w:rPr>
        <w:t>-деталей по заданной теме, которая будет озвучена непосредственно в день проведения конкурса.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Регламент этапа:</w:t>
      </w:r>
    </w:p>
    <w:p w:rsidR="005D425A" w:rsidRDefault="00C755FC" w:rsidP="00C755FC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задания – 45 минут</w:t>
      </w:r>
      <w:r>
        <w:rPr>
          <w:sz w:val="24"/>
          <w:szCs w:val="24"/>
        </w:rPr>
        <w:t>.</w:t>
      </w:r>
    </w:p>
    <w:p w:rsidR="005D425A" w:rsidRDefault="00C755FC" w:rsidP="00C755FC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защита проекта – 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минуты.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633"/>
        </w:tabs>
        <w:spacing w:before="2"/>
        <w:ind w:left="2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4.5 К</w:t>
      </w:r>
      <w:r>
        <w:rPr>
          <w:color w:val="000000"/>
          <w:sz w:val="24"/>
          <w:szCs w:val="24"/>
        </w:rPr>
        <w:t>онструктор</w:t>
      </w:r>
      <w:r>
        <w:rPr>
          <w:sz w:val="24"/>
          <w:szCs w:val="24"/>
        </w:rPr>
        <w:t>ы и устройства управления (ПК, планшеты и т.п.) участникам не предоставляются</w:t>
      </w:r>
      <w:r>
        <w:rPr>
          <w:color w:val="000000"/>
          <w:sz w:val="24"/>
          <w:szCs w:val="24"/>
        </w:rPr>
        <w:t>.</w:t>
      </w:r>
    </w:p>
    <w:p w:rsidR="005D425A" w:rsidRDefault="00C755FC" w:rsidP="00C755FC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2" w:after="47"/>
        <w:ind w:left="2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4.6 </w:t>
      </w:r>
      <w:r>
        <w:rPr>
          <w:color w:val="000000"/>
          <w:sz w:val="24"/>
          <w:szCs w:val="24"/>
        </w:rPr>
        <w:t>Оценка конкурсных работ:</w:t>
      </w:r>
    </w:p>
    <w:tbl>
      <w:tblPr>
        <w:tblStyle w:val="a8"/>
        <w:tblW w:w="9213" w:type="dxa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5262"/>
        <w:gridCol w:w="3068"/>
      </w:tblGrid>
      <w:tr w:rsidR="005D425A">
        <w:trPr>
          <w:trHeight w:val="518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7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068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0" w:right="5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5D425A">
        <w:trPr>
          <w:trHeight w:val="316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модели теме задания</w:t>
            </w:r>
          </w:p>
        </w:tc>
        <w:tc>
          <w:tcPr>
            <w:tcW w:w="3068" w:type="dxa"/>
          </w:tcPr>
          <w:p w:rsidR="005D425A" w:rsidRPr="00C755FC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0" w:right="523"/>
              <w:jc w:val="both"/>
              <w:rPr>
                <w:sz w:val="24"/>
                <w:szCs w:val="24"/>
              </w:rPr>
            </w:pPr>
            <w:r w:rsidRPr="00C755FC">
              <w:rPr>
                <w:sz w:val="24"/>
                <w:szCs w:val="24"/>
              </w:rPr>
              <w:t>0-5</w:t>
            </w:r>
          </w:p>
        </w:tc>
      </w:tr>
      <w:tr w:rsidR="005D425A">
        <w:trPr>
          <w:trHeight w:val="345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  <w:tab w:val="left" w:pos="3417"/>
                <w:tab w:val="left" w:pos="5017"/>
              </w:tabs>
              <w:spacing w:line="276" w:lineRule="auto"/>
              <w:ind w:left="105" w:right="1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техническая </w:t>
            </w:r>
            <w:r>
              <w:rPr>
                <w:sz w:val="24"/>
                <w:szCs w:val="24"/>
              </w:rPr>
              <w:t>сложность</w:t>
            </w:r>
          </w:p>
        </w:tc>
        <w:tc>
          <w:tcPr>
            <w:tcW w:w="3068" w:type="dxa"/>
          </w:tcPr>
          <w:p w:rsidR="005D425A" w:rsidRPr="00C755FC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0" w:right="523"/>
              <w:jc w:val="both"/>
              <w:rPr>
                <w:sz w:val="24"/>
                <w:szCs w:val="24"/>
              </w:rPr>
            </w:pPr>
            <w:r w:rsidRPr="00C755FC">
              <w:rPr>
                <w:sz w:val="24"/>
                <w:szCs w:val="24"/>
              </w:rPr>
              <w:t>5-15</w:t>
            </w:r>
          </w:p>
        </w:tc>
      </w:tr>
      <w:tr w:rsidR="005D425A">
        <w:trPr>
          <w:trHeight w:val="316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оригинальность, творческий подход</w:t>
            </w:r>
          </w:p>
        </w:tc>
        <w:tc>
          <w:tcPr>
            <w:tcW w:w="3068" w:type="dxa"/>
          </w:tcPr>
          <w:p w:rsidR="005D425A" w:rsidRPr="00C755FC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0" w:right="523"/>
              <w:jc w:val="both"/>
              <w:rPr>
                <w:sz w:val="24"/>
                <w:szCs w:val="24"/>
              </w:rPr>
            </w:pPr>
            <w:r w:rsidRPr="00C755FC">
              <w:rPr>
                <w:sz w:val="24"/>
                <w:szCs w:val="24"/>
              </w:rPr>
              <w:t>0-5</w:t>
            </w:r>
          </w:p>
        </w:tc>
      </w:tr>
      <w:tr w:rsidR="005D425A">
        <w:trPr>
          <w:trHeight w:val="285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3068" w:type="dxa"/>
          </w:tcPr>
          <w:p w:rsidR="005D425A" w:rsidRPr="00C755FC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30" w:right="523"/>
              <w:jc w:val="both"/>
              <w:rPr>
                <w:sz w:val="24"/>
                <w:szCs w:val="24"/>
              </w:rPr>
            </w:pPr>
            <w:r w:rsidRPr="00C755FC">
              <w:rPr>
                <w:sz w:val="24"/>
                <w:szCs w:val="24"/>
              </w:rPr>
              <w:t>0-5</w:t>
            </w:r>
          </w:p>
        </w:tc>
      </w:tr>
      <w:tr w:rsidR="005D425A">
        <w:trPr>
          <w:trHeight w:val="318"/>
        </w:trPr>
        <w:tc>
          <w:tcPr>
            <w:tcW w:w="883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:rsidR="005D425A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регламента</w:t>
            </w:r>
          </w:p>
        </w:tc>
        <w:tc>
          <w:tcPr>
            <w:tcW w:w="3068" w:type="dxa"/>
          </w:tcPr>
          <w:p w:rsidR="005D425A" w:rsidRPr="00C755FC" w:rsidRDefault="00C755FC" w:rsidP="00C7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0" w:right="523"/>
              <w:jc w:val="both"/>
              <w:rPr>
                <w:sz w:val="24"/>
                <w:szCs w:val="24"/>
              </w:rPr>
            </w:pPr>
            <w:r w:rsidRPr="00C755FC">
              <w:rPr>
                <w:sz w:val="24"/>
                <w:szCs w:val="24"/>
              </w:rPr>
              <w:t>0-1</w:t>
            </w:r>
          </w:p>
        </w:tc>
      </w:tr>
    </w:tbl>
    <w:p w:rsidR="005D425A" w:rsidRDefault="005D425A" w:rsidP="00C755FC">
      <w:pPr>
        <w:pStyle w:val="3"/>
        <w:tabs>
          <w:tab w:val="left" w:pos="1264"/>
        </w:tabs>
        <w:spacing w:line="240" w:lineRule="auto"/>
        <w:ind w:left="4012" w:firstLine="0"/>
      </w:pPr>
    </w:p>
    <w:p w:rsidR="005D425A" w:rsidRDefault="00C755FC" w:rsidP="00C755FC">
      <w:pPr>
        <w:pStyle w:val="3"/>
        <w:tabs>
          <w:tab w:val="left" w:pos="1264"/>
        </w:tabs>
        <w:spacing w:line="240" w:lineRule="auto"/>
      </w:pPr>
      <w:r>
        <w:t>5.</w:t>
      </w:r>
      <w:r w:rsidR="00DB4EB4">
        <w:t xml:space="preserve"> </w:t>
      </w:r>
      <w:r>
        <w:t>Подведение итогов Конкурса и награждение победителей и призёров</w:t>
      </w:r>
    </w:p>
    <w:p w:rsidR="005D425A" w:rsidRDefault="00C755FC" w:rsidP="00C755F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  <w:tab w:val="left" w:pos="789"/>
        </w:tabs>
        <w:spacing w:line="27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участник Конкурса получает с</w:t>
      </w:r>
      <w:r>
        <w:rPr>
          <w:sz w:val="24"/>
          <w:szCs w:val="24"/>
        </w:rPr>
        <w:t>ертификат</w:t>
      </w:r>
      <w:r>
        <w:rPr>
          <w:color w:val="000000"/>
          <w:sz w:val="24"/>
          <w:szCs w:val="24"/>
        </w:rPr>
        <w:t xml:space="preserve"> участника.</w:t>
      </w:r>
    </w:p>
    <w:p w:rsidR="005D425A" w:rsidRDefault="00C755FC" w:rsidP="00C755F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  <w:tab w:val="left" w:pos="789"/>
          <w:tab w:val="left" w:pos="2277"/>
          <w:tab w:val="left" w:pos="2663"/>
          <w:tab w:val="left" w:pos="3776"/>
          <w:tab w:val="left" w:pos="5008"/>
          <w:tab w:val="left" w:pos="6720"/>
          <w:tab w:val="left" w:pos="8135"/>
        </w:tabs>
        <w:ind w:right="735"/>
        <w:jc w:val="both"/>
        <w:rPr>
          <w:color w:val="000000"/>
          <w:sz w:val="24"/>
          <w:szCs w:val="24"/>
        </w:rPr>
        <w:sectPr w:rsidR="005D425A" w:rsidSect="00C755FC">
          <w:pgSz w:w="11910" w:h="16840"/>
          <w:pgMar w:top="1040" w:right="853" w:bottom="993" w:left="1480" w:header="360" w:footer="360" w:gutter="0"/>
          <w:pgNumType w:start="1"/>
          <w:cols w:space="720"/>
        </w:sectPr>
      </w:pPr>
      <w:r>
        <w:rPr>
          <w:color w:val="000000"/>
          <w:sz w:val="24"/>
          <w:szCs w:val="24"/>
        </w:rPr>
        <w:t>Победители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призёры</w:t>
      </w:r>
      <w:r>
        <w:rPr>
          <w:color w:val="000000"/>
          <w:sz w:val="24"/>
          <w:szCs w:val="24"/>
        </w:rPr>
        <w:tab/>
        <w:t>Конкурса</w:t>
      </w:r>
      <w:r>
        <w:rPr>
          <w:color w:val="000000"/>
          <w:sz w:val="24"/>
          <w:szCs w:val="24"/>
        </w:rPr>
        <w:tab/>
        <w:t>награждаются</w:t>
      </w:r>
      <w:r>
        <w:rPr>
          <w:color w:val="000000"/>
          <w:sz w:val="24"/>
          <w:szCs w:val="24"/>
        </w:rPr>
        <w:tab/>
        <w:t>дипломами</w:t>
      </w:r>
      <w:r>
        <w:rPr>
          <w:color w:val="000000"/>
          <w:sz w:val="24"/>
          <w:szCs w:val="24"/>
        </w:rPr>
        <w:tab/>
        <w:t>победителей и сувенирам</w:t>
      </w:r>
      <w:r>
        <w:rPr>
          <w:sz w:val="24"/>
          <w:szCs w:val="24"/>
        </w:rPr>
        <w:t>и.</w:t>
      </w:r>
      <w:bookmarkStart w:id="0" w:name="_GoBack"/>
      <w:bookmarkEnd w:id="0"/>
    </w:p>
    <w:p w:rsidR="005D425A" w:rsidRDefault="00C755FC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Приложение 1</w:t>
      </w: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C755FC">
      <w:pPr>
        <w:ind w:left="4187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  <w:highlight w:val="white"/>
        </w:rPr>
        <w:t xml:space="preserve">Заявка 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:rsidR="005D425A" w:rsidRDefault="00C755FC">
      <w:pPr>
        <w:spacing w:line="457" w:lineRule="auto"/>
        <w:ind w:left="122" w:right="630"/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  <w:highlight w:val="white"/>
        </w:rPr>
        <w:t>на участие в городском конкурсе по ЛЕГО-конструированию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  <w:highlight w:val="white"/>
        </w:rPr>
        <w:t>Образовательная организация: __________________________________________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Название команды ____________________________________________________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Номинация___________________________________________________________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ФИО участника №1, возраст 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____________________________________________________________________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ФИО участника №2, возраст 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____________________________________________________________________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ФИО руководителя____________________________________________________</w:t>
      </w:r>
    </w:p>
    <w:p w:rsidR="005D425A" w:rsidRDefault="00C755FC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Телефон, E-</w:t>
      </w:r>
      <w:proofErr w:type="spellStart"/>
      <w:r>
        <w:rPr>
          <w:rFonts w:ascii="Times" w:eastAsia="Times" w:hAnsi="Times" w:cs="Times"/>
          <w:sz w:val="28"/>
          <w:szCs w:val="28"/>
        </w:rPr>
        <w:t>mail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руководителя __________________________________________</w:t>
      </w:r>
    </w:p>
    <w:p w:rsidR="005D425A" w:rsidRDefault="005D425A">
      <w:pPr>
        <w:spacing w:line="457" w:lineRule="auto"/>
        <w:ind w:right="630"/>
        <w:rPr>
          <w:rFonts w:ascii="Times" w:eastAsia="Times" w:hAnsi="Times" w:cs="Times"/>
          <w:sz w:val="28"/>
          <w:szCs w:val="28"/>
        </w:rPr>
      </w:pPr>
    </w:p>
    <w:p w:rsidR="005D425A" w:rsidRDefault="00C755FC">
      <w:pPr>
        <w:spacing w:line="276" w:lineRule="auto"/>
        <w:rPr>
          <w:b/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>Ответственный исполнитель заявки ___________/_____________________/</w:t>
      </w: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right="798"/>
        <w:rPr>
          <w:b/>
          <w:i/>
          <w:sz w:val="20"/>
          <w:szCs w:val="20"/>
        </w:rPr>
      </w:pPr>
    </w:p>
    <w:p w:rsidR="005D425A" w:rsidRDefault="005D425A">
      <w:pPr>
        <w:spacing w:before="6"/>
        <w:ind w:right="798"/>
        <w:rPr>
          <w:b/>
          <w:i/>
          <w:sz w:val="20"/>
          <w:szCs w:val="20"/>
        </w:rPr>
      </w:pPr>
    </w:p>
    <w:p w:rsidR="00C755FC" w:rsidRDefault="00C755FC">
      <w:pPr>
        <w:spacing w:before="6"/>
        <w:ind w:right="798"/>
        <w:rPr>
          <w:b/>
          <w:i/>
          <w:sz w:val="20"/>
          <w:szCs w:val="20"/>
        </w:rPr>
      </w:pPr>
    </w:p>
    <w:p w:rsidR="00C755FC" w:rsidRDefault="00C755FC">
      <w:pPr>
        <w:spacing w:before="6"/>
        <w:ind w:right="798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5D425A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</w:p>
    <w:p w:rsidR="005D425A" w:rsidRDefault="00C755FC">
      <w:pPr>
        <w:spacing w:before="6"/>
        <w:ind w:left="1102" w:right="798" w:hanging="56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Приложение 2</w:t>
      </w:r>
    </w:p>
    <w:p w:rsidR="005D425A" w:rsidRDefault="005D425A">
      <w:pPr>
        <w:spacing w:before="6"/>
        <w:ind w:left="1102" w:right="798" w:hanging="562"/>
        <w:rPr>
          <w:b/>
          <w:sz w:val="20"/>
          <w:szCs w:val="20"/>
        </w:rPr>
      </w:pPr>
    </w:p>
    <w:p w:rsidR="005D425A" w:rsidRDefault="00C755FC">
      <w:pPr>
        <w:spacing w:before="6"/>
        <w:ind w:left="1102" w:right="798" w:hanging="562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родителя (законного представителя) 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5D425A" w:rsidRDefault="005D42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5D425A" w:rsidRDefault="00C755FC">
      <w:pPr>
        <w:ind w:left="222"/>
        <w:rPr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 xml:space="preserve">Наименование мероприятия: </w:t>
      </w:r>
      <w:r>
        <w:rPr>
          <w:sz w:val="24"/>
          <w:szCs w:val="24"/>
        </w:rPr>
        <w:t>городской конкурс по ЛЕГО-конструированию</w:t>
      </w:r>
    </w:p>
    <w:p w:rsidR="005D425A" w:rsidRDefault="00C755FC">
      <w:pPr>
        <w:tabs>
          <w:tab w:val="left" w:pos="9099"/>
        </w:tabs>
        <w:spacing w:before="1"/>
        <w:ind w:left="222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:rsidR="005D425A" w:rsidRDefault="00C755FC">
      <w:pPr>
        <w:spacing w:before="2" w:line="183" w:lineRule="auto"/>
        <w:ind w:left="654" w:right="115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родителя (законного представителя) полностью)</w:t>
      </w:r>
    </w:p>
    <w:p w:rsidR="005D425A" w:rsidRDefault="00C755FC">
      <w:pPr>
        <w:tabs>
          <w:tab w:val="left" w:pos="9830"/>
        </w:tabs>
        <w:spacing w:line="229" w:lineRule="auto"/>
        <w:ind w:left="222"/>
        <w:rPr>
          <w:sz w:val="20"/>
          <w:szCs w:val="20"/>
        </w:rPr>
      </w:pPr>
      <w:r>
        <w:rPr>
          <w:sz w:val="20"/>
          <w:szCs w:val="20"/>
        </w:rPr>
        <w:t>проживающий по адресу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:rsidR="005D425A" w:rsidRDefault="00C755FC">
      <w:pPr>
        <w:spacing w:before="2" w:line="184" w:lineRule="auto"/>
        <w:ind w:left="654" w:right="115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(адрес места жительства)</w:t>
      </w:r>
    </w:p>
    <w:p w:rsidR="005D425A" w:rsidRDefault="00C755FC">
      <w:pPr>
        <w:tabs>
          <w:tab w:val="left" w:pos="3275"/>
          <w:tab w:val="left" w:pos="10057"/>
        </w:tabs>
        <w:spacing w:line="230" w:lineRule="auto"/>
        <w:ind w:left="222"/>
        <w:rPr>
          <w:sz w:val="20"/>
          <w:szCs w:val="20"/>
        </w:rPr>
      </w:pPr>
      <w:r>
        <w:rPr>
          <w:sz w:val="20"/>
          <w:szCs w:val="20"/>
        </w:rPr>
        <w:t>паспорт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выданный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5D425A" w:rsidRDefault="00C755FC">
      <w:pPr>
        <w:tabs>
          <w:tab w:val="left" w:pos="6054"/>
        </w:tabs>
        <w:spacing w:before="2"/>
        <w:ind w:left="1275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номер)</w:t>
      </w:r>
      <w:r>
        <w:rPr>
          <w:i/>
          <w:sz w:val="16"/>
          <w:szCs w:val="16"/>
        </w:rPr>
        <w:tab/>
        <w:t>(дата выдачи)</w:t>
      </w:r>
    </w:p>
    <w:p w:rsidR="005D425A" w:rsidRDefault="00C755F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15"/>
          <w:szCs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907405" cy="8255"/>
                <wp:effectExtent l="0" t="0" r="0" b="0"/>
                <wp:wrapTopAndBottom distT="0" dist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8255"/>
                          <a:chOff x="2392298" y="3775873"/>
                          <a:chExt cx="5907405" cy="825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392298" y="3775873"/>
                            <a:ext cx="5907405" cy="8255"/>
                            <a:chOff x="3332098" y="3775873"/>
                            <a:chExt cx="5907400" cy="825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3332098" y="3775873"/>
                              <a:ext cx="5907400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D425A" w:rsidRDefault="005D42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3332098" y="3775873"/>
                              <a:ext cx="5907400" cy="8250"/>
                              <a:chOff x="0" y="0"/>
                              <a:chExt cx="5907400" cy="8250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0" y="0"/>
                                <a:ext cx="5907400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425A" w:rsidRDefault="005D42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Прямая со стрелкой 5"/>
                            <wps:cNvCnPr/>
                            <wps:spPr>
                              <a:xfrm>
                                <a:off x="0" y="3810"/>
                                <a:ext cx="55816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Прямая со стрелкой 6"/>
                            <wps:cNvCnPr/>
                            <wps:spPr>
                              <a:xfrm>
                                <a:off x="5589270" y="3810"/>
                                <a:ext cx="3175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907405" cy="8255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740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425A" w:rsidRDefault="00C755FC">
      <w:pPr>
        <w:tabs>
          <w:tab w:val="left" w:pos="625"/>
        </w:tabs>
        <w:spacing w:line="199" w:lineRule="auto"/>
        <w:ind w:left="222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,</w:t>
      </w:r>
    </w:p>
    <w:p w:rsidR="005D425A" w:rsidRDefault="00C755FC">
      <w:pPr>
        <w:spacing w:line="182" w:lineRule="auto"/>
        <w:ind w:left="654" w:right="115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органа, выдавшего паспорт)</w:t>
      </w:r>
    </w:p>
    <w:p w:rsidR="005D425A" w:rsidRDefault="00C755FC">
      <w:pPr>
        <w:tabs>
          <w:tab w:val="left" w:pos="5757"/>
        </w:tabs>
        <w:spacing w:line="229" w:lineRule="auto"/>
        <w:ind w:left="222"/>
        <w:rPr>
          <w:sz w:val="20"/>
          <w:szCs w:val="20"/>
        </w:rPr>
      </w:pPr>
      <w:r>
        <w:rPr>
          <w:sz w:val="20"/>
          <w:szCs w:val="20"/>
        </w:rPr>
        <w:t>являясь на основании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родителем (законным представителем)</w:t>
      </w:r>
    </w:p>
    <w:p w:rsidR="005D425A" w:rsidRDefault="00C755FC">
      <w:pPr>
        <w:spacing w:before="1"/>
        <w:ind w:left="222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документа, подтверждающие полномочия родителя (законного представителя)</w:t>
      </w:r>
    </w:p>
    <w:p w:rsidR="005D425A" w:rsidRDefault="00C755F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15"/>
          <w:szCs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842635" cy="5080"/>
                <wp:effectExtent l="0" t="0" r="0" b="0"/>
                <wp:wrapTopAndBottom distT="0" dist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5080"/>
                          <a:chOff x="2424683" y="3777460"/>
                          <a:chExt cx="5842635" cy="5080"/>
                        </a:xfrm>
                      </wpg:grpSpPr>
                      <wpg:grpSp>
                        <wpg:cNvPr id="7" name="Группа 7"/>
                        <wpg:cNvGrpSpPr/>
                        <wpg:grpSpPr>
                          <a:xfrm>
                            <a:off x="2424683" y="3777460"/>
                            <a:ext cx="5842635" cy="5080"/>
                            <a:chOff x="3364483" y="3777460"/>
                            <a:chExt cx="5842635" cy="5075"/>
                          </a:xfrm>
                        </wpg:grpSpPr>
                        <wps:wsp>
                          <wps:cNvPr id="8" name="Прямоугольник 8"/>
                          <wps:cNvSpPr/>
                          <wps:spPr>
                            <a:xfrm>
                              <a:off x="3364483" y="3777460"/>
                              <a:ext cx="58426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D425A" w:rsidRDefault="005D42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Группа 9"/>
                          <wpg:cNvGrpSpPr/>
                          <wpg:grpSpPr>
                            <a:xfrm>
                              <a:off x="3364483" y="3777460"/>
                              <a:ext cx="5842635" cy="5075"/>
                              <a:chOff x="0" y="0"/>
                              <a:chExt cx="5842635" cy="5075"/>
                            </a:xfrm>
                          </wpg:grpSpPr>
                          <wps:wsp>
                            <wps:cNvPr id="10" name="Прямоугольник 10"/>
                            <wps:cNvSpPr/>
                            <wps:spPr>
                              <a:xfrm>
                                <a:off x="0" y="0"/>
                                <a:ext cx="5842625" cy="5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425A" w:rsidRDefault="005D42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Прямая со стрелкой 11"/>
                            <wps:cNvCnPr/>
                            <wps:spPr>
                              <a:xfrm>
                                <a:off x="0" y="2540"/>
                                <a:ext cx="570801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2" name="Прямая со стрелкой 12"/>
                            <wps:cNvCnPr/>
                            <wps:spPr>
                              <a:xfrm>
                                <a:off x="5717540" y="254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842635" cy="508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63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425A" w:rsidRDefault="00C755FC">
      <w:pPr>
        <w:spacing w:line="157" w:lineRule="auto"/>
        <w:ind w:left="2922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ребенка (подопечного) полностью)</w:t>
      </w:r>
    </w:p>
    <w:p w:rsidR="005D425A" w:rsidRDefault="00C755FC">
      <w:pPr>
        <w:spacing w:line="230" w:lineRule="auto"/>
        <w:ind w:left="222"/>
        <w:rPr>
          <w:sz w:val="20"/>
          <w:szCs w:val="20"/>
        </w:rPr>
      </w:pPr>
      <w:r>
        <w:rPr>
          <w:sz w:val="20"/>
          <w:szCs w:val="20"/>
        </w:rPr>
        <w:t>место учебы в настоящее время (в соответствии с уставом образовательной организации):</w:t>
      </w:r>
    </w:p>
    <w:p w:rsidR="005D425A" w:rsidRDefault="00C755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279400</wp:posOffset>
                </wp:positionV>
                <wp:extent cx="5714365" cy="5080"/>
                <wp:effectExtent l="0" t="0" r="0" b="0"/>
                <wp:wrapTopAndBottom distT="0" dist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5080"/>
                          <a:chOff x="2488818" y="3777460"/>
                          <a:chExt cx="5714365" cy="5080"/>
                        </a:xfrm>
                      </wpg:grpSpPr>
                      <wpg:grpSp>
                        <wpg:cNvPr id="13" name="Группа 13"/>
                        <wpg:cNvGrpSpPr/>
                        <wpg:grpSpPr>
                          <a:xfrm>
                            <a:off x="2488818" y="3777460"/>
                            <a:ext cx="5714365" cy="5080"/>
                            <a:chOff x="3428618" y="3777460"/>
                            <a:chExt cx="5714350" cy="5075"/>
                          </a:xfrm>
                        </wpg:grpSpPr>
                        <wps:wsp>
                          <wps:cNvPr id="14" name="Прямоугольник 14"/>
                          <wps:cNvSpPr/>
                          <wps:spPr>
                            <a:xfrm>
                              <a:off x="3428618" y="3777460"/>
                              <a:ext cx="57143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D425A" w:rsidRDefault="005D42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Группа 15"/>
                          <wpg:cNvGrpSpPr/>
                          <wpg:grpSpPr>
                            <a:xfrm>
                              <a:off x="3428618" y="3777460"/>
                              <a:ext cx="5714350" cy="5075"/>
                              <a:chOff x="0" y="0"/>
                              <a:chExt cx="5714350" cy="5075"/>
                            </a:xfrm>
                          </wpg:grpSpPr>
                          <wps:wsp>
                            <wps:cNvPr id="16" name="Прямоугольник 16"/>
                            <wps:cNvSpPr/>
                            <wps:spPr>
                              <a:xfrm>
                                <a:off x="0" y="0"/>
                                <a:ext cx="5714350" cy="5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425A" w:rsidRDefault="005D42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Прямая со стрелкой 17"/>
                            <wps:cNvCnPr/>
                            <wps:spPr>
                              <a:xfrm>
                                <a:off x="0" y="2540"/>
                                <a:ext cx="386969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8" name="Прямая со стрелкой 18"/>
                            <wps:cNvCnPr/>
                            <wps:spPr>
                              <a:xfrm>
                                <a:off x="3874769" y="2540"/>
                                <a:ext cx="18389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279400</wp:posOffset>
                </wp:positionV>
                <wp:extent cx="5714365" cy="508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436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1961" y="3780000"/>
                          <a:ext cx="570807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425A" w:rsidRDefault="005D42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</w:pPr>
    </w:p>
    <w:p w:rsidR="005D425A" w:rsidRDefault="00C755FC">
      <w:pPr>
        <w:tabs>
          <w:tab w:val="left" w:pos="3188"/>
          <w:tab w:val="left" w:pos="9473"/>
        </w:tabs>
        <w:spacing w:line="202" w:lineRule="auto"/>
        <w:ind w:left="222"/>
        <w:rPr>
          <w:sz w:val="20"/>
          <w:szCs w:val="20"/>
        </w:rPr>
      </w:pPr>
      <w:r>
        <w:rPr>
          <w:sz w:val="20"/>
          <w:szCs w:val="20"/>
        </w:rPr>
        <w:t>класс обучения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дата рождения ребенка (число, месяц, год):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5D425A" w:rsidRDefault="00C755FC">
      <w:pPr>
        <w:tabs>
          <w:tab w:val="left" w:pos="2699"/>
          <w:tab w:val="left" w:pos="7225"/>
        </w:tabs>
        <w:ind w:left="222" w:right="2128"/>
        <w:rPr>
          <w:i/>
          <w:sz w:val="16"/>
          <w:szCs w:val="16"/>
        </w:rPr>
      </w:pPr>
      <w:r>
        <w:rPr>
          <w:sz w:val="20"/>
          <w:szCs w:val="20"/>
        </w:rPr>
        <w:t>паспорт (свидетельство о рождении ребенка)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выданный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i/>
          <w:sz w:val="16"/>
          <w:szCs w:val="16"/>
        </w:rPr>
        <w:t>(серия, номер)</w:t>
      </w:r>
      <w:r>
        <w:rPr>
          <w:i/>
          <w:sz w:val="16"/>
          <w:szCs w:val="16"/>
          <w:u w:val="single"/>
        </w:rPr>
        <w:t xml:space="preserve"> </w:t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</w:rPr>
        <w:t>(дата выдачи)</w:t>
      </w:r>
    </w:p>
    <w:p w:rsidR="005D425A" w:rsidRDefault="00C755F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6958" y="3780000"/>
                          <a:ext cx="59180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425A" w:rsidRDefault="00C755FC">
      <w:pPr>
        <w:spacing w:line="154" w:lineRule="auto"/>
        <w:ind w:left="2281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5D425A" w:rsidRDefault="00C755FC">
      <w:pPr>
        <w:ind w:left="222" w:right="720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МОУ “Петровский Дворец”, находящимся по адресу: г. Петрозаводск, ул. Красная, д.8 (далее - Оператор) персональных данных моего ребенка: фамилии, имени, отчества, места учебы, класса, даты рождения, 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МОУ “Петровский Дворец”.</w:t>
      </w:r>
    </w:p>
    <w:p w:rsidR="005D425A" w:rsidRDefault="00C755FC">
      <w:pPr>
        <w:ind w:left="222" w:right="720"/>
        <w:jc w:val="both"/>
        <w:rPr>
          <w:sz w:val="20"/>
          <w:szCs w:val="20"/>
        </w:rPr>
      </w:pPr>
      <w:r>
        <w:rPr>
          <w:sz w:val="20"/>
          <w:szCs w:val="20"/>
        </w:rPr>
        <w:t>Я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5D425A" w:rsidRDefault="00C755FC">
      <w:pPr>
        <w:ind w:left="222" w:right="739" w:firstLine="283"/>
        <w:jc w:val="both"/>
        <w:rPr>
          <w:sz w:val="20"/>
          <w:szCs w:val="20"/>
        </w:rPr>
      </w:pPr>
      <w:r>
        <w:rPr>
          <w:sz w:val="20"/>
          <w:szCs w:val="20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</w:t>
      </w:r>
    </w:p>
    <w:p w:rsidR="005D425A" w:rsidRDefault="00C755FC">
      <w:pPr>
        <w:spacing w:before="1"/>
        <w:ind w:left="222" w:right="741" w:firstLine="283"/>
        <w:jc w:val="both"/>
        <w:rPr>
          <w:sz w:val="20"/>
          <w:szCs w:val="20"/>
        </w:rPr>
      </w:pPr>
      <w:r>
        <w:rPr>
          <w:sz w:val="20"/>
          <w:szCs w:val="20"/>
        </w:rPr>
        <w:t>Согласие действует на период с момента предоставления до 31.12.2021 г. и прекращается по истечении срока документа.</w:t>
      </w:r>
    </w:p>
    <w:p w:rsidR="005D425A" w:rsidRDefault="00C755FC">
      <w:pPr>
        <w:spacing w:line="228" w:lineRule="auto"/>
        <w:ind w:left="505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может быть отозвано в порядке, установленном законодательством РФ.</w:t>
      </w:r>
    </w:p>
    <w:p w:rsidR="005D425A" w:rsidRDefault="005D42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D425A" w:rsidRDefault="00C755FC">
      <w:pPr>
        <w:tabs>
          <w:tab w:val="left" w:pos="2852"/>
          <w:tab w:val="left" w:pos="8095"/>
        </w:tabs>
        <w:ind w:left="50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«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2021 г.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5D425A" w:rsidRDefault="00C755FC">
      <w:pPr>
        <w:spacing w:before="2"/>
        <w:ind w:left="654" w:right="54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Подпись, расшифровка</w:t>
      </w:r>
    </w:p>
    <w:sectPr w:rsidR="005D425A">
      <w:pgSz w:w="11910" w:h="16840"/>
      <w:pgMar w:top="1400" w:right="120" w:bottom="280" w:left="1480" w:header="113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91B"/>
    <w:multiLevelType w:val="multilevel"/>
    <w:tmpl w:val="E38021E4"/>
    <w:lvl w:ilvl="0">
      <w:start w:val="2"/>
      <w:numFmt w:val="decimal"/>
      <w:lvlText w:val="%1"/>
      <w:lvlJc w:val="left"/>
      <w:pPr>
        <w:ind w:left="222" w:hanging="452"/>
      </w:pPr>
    </w:lvl>
    <w:lvl w:ilvl="1">
      <w:start w:val="1"/>
      <w:numFmt w:val="decimal"/>
      <w:lvlText w:val="%1.%2."/>
      <w:lvlJc w:val="left"/>
      <w:pPr>
        <w:ind w:left="222" w:hanging="45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−"/>
      <w:lvlJc w:val="left"/>
      <w:pPr>
        <w:ind w:left="94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3021" w:hanging="360"/>
      </w:pPr>
    </w:lvl>
    <w:lvl w:ilvl="4">
      <w:start w:val="1"/>
      <w:numFmt w:val="bullet"/>
      <w:lvlText w:val="•"/>
      <w:lvlJc w:val="left"/>
      <w:pPr>
        <w:ind w:left="4062" w:hanging="360"/>
      </w:pPr>
    </w:lvl>
    <w:lvl w:ilvl="5">
      <w:start w:val="1"/>
      <w:numFmt w:val="bullet"/>
      <w:lvlText w:val="•"/>
      <w:lvlJc w:val="left"/>
      <w:pPr>
        <w:ind w:left="5102" w:hanging="360"/>
      </w:pPr>
    </w:lvl>
    <w:lvl w:ilvl="6">
      <w:start w:val="1"/>
      <w:numFmt w:val="bullet"/>
      <w:lvlText w:val="•"/>
      <w:lvlJc w:val="left"/>
      <w:pPr>
        <w:ind w:left="6143" w:hanging="360"/>
      </w:pPr>
    </w:lvl>
    <w:lvl w:ilvl="7">
      <w:start w:val="1"/>
      <w:numFmt w:val="bullet"/>
      <w:lvlText w:val="•"/>
      <w:lvlJc w:val="left"/>
      <w:pPr>
        <w:ind w:left="7184" w:hanging="360"/>
      </w:pPr>
    </w:lvl>
    <w:lvl w:ilvl="8">
      <w:start w:val="1"/>
      <w:numFmt w:val="bullet"/>
      <w:lvlText w:val="•"/>
      <w:lvlJc w:val="left"/>
      <w:pPr>
        <w:ind w:left="8224" w:hanging="360"/>
      </w:pPr>
    </w:lvl>
  </w:abstractNum>
  <w:abstractNum w:abstractNumId="1" w15:restartNumberingAfterBreak="0">
    <w:nsid w:val="26C81329"/>
    <w:multiLevelType w:val="multilevel"/>
    <w:tmpl w:val="739814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2220CB7"/>
    <w:multiLevelType w:val="multilevel"/>
    <w:tmpl w:val="D6B69A88"/>
    <w:lvl w:ilvl="0">
      <w:start w:val="1"/>
      <w:numFmt w:val="bullet"/>
      <w:lvlText w:val="о"/>
      <w:lvlJc w:val="left"/>
      <w:pPr>
        <w:ind w:left="498" w:hanging="2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012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4718" w:hanging="240"/>
      </w:pPr>
    </w:lvl>
    <w:lvl w:ilvl="3">
      <w:start w:val="1"/>
      <w:numFmt w:val="bullet"/>
      <w:lvlText w:val="•"/>
      <w:lvlJc w:val="left"/>
      <w:pPr>
        <w:ind w:left="5416" w:hanging="240"/>
      </w:pPr>
    </w:lvl>
    <w:lvl w:ilvl="4">
      <w:start w:val="1"/>
      <w:numFmt w:val="bullet"/>
      <w:lvlText w:val="•"/>
      <w:lvlJc w:val="left"/>
      <w:pPr>
        <w:ind w:left="6115" w:hanging="240"/>
      </w:pPr>
    </w:lvl>
    <w:lvl w:ilvl="5">
      <w:start w:val="1"/>
      <w:numFmt w:val="bullet"/>
      <w:lvlText w:val="•"/>
      <w:lvlJc w:val="left"/>
      <w:pPr>
        <w:ind w:left="6813" w:hanging="240"/>
      </w:pPr>
    </w:lvl>
    <w:lvl w:ilvl="6">
      <w:start w:val="1"/>
      <w:numFmt w:val="bullet"/>
      <w:lvlText w:val="•"/>
      <w:lvlJc w:val="left"/>
      <w:pPr>
        <w:ind w:left="7512" w:hanging="240"/>
      </w:pPr>
    </w:lvl>
    <w:lvl w:ilvl="7">
      <w:start w:val="1"/>
      <w:numFmt w:val="bullet"/>
      <w:lvlText w:val="•"/>
      <w:lvlJc w:val="left"/>
      <w:pPr>
        <w:ind w:left="8210" w:hanging="240"/>
      </w:pPr>
    </w:lvl>
    <w:lvl w:ilvl="8">
      <w:start w:val="1"/>
      <w:numFmt w:val="bullet"/>
      <w:lvlText w:val="•"/>
      <w:lvlJc w:val="left"/>
      <w:pPr>
        <w:ind w:left="8909" w:hanging="240"/>
      </w:pPr>
    </w:lvl>
  </w:abstractNum>
  <w:abstractNum w:abstractNumId="3" w15:restartNumberingAfterBreak="0">
    <w:nsid w:val="49B43F2A"/>
    <w:multiLevelType w:val="multilevel"/>
    <w:tmpl w:val="F2AE9DF2"/>
    <w:lvl w:ilvl="0">
      <w:start w:val="5"/>
      <w:numFmt w:val="decimal"/>
      <w:lvlText w:val="%1"/>
      <w:lvlJc w:val="left"/>
      <w:pPr>
        <w:ind w:left="788" w:hanging="567"/>
      </w:p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−"/>
      <w:lvlJc w:val="left"/>
      <w:pPr>
        <w:ind w:left="135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3348" w:hanging="360"/>
      </w:pPr>
    </w:lvl>
    <w:lvl w:ilvl="4">
      <w:start w:val="1"/>
      <w:numFmt w:val="bullet"/>
      <w:lvlText w:val="•"/>
      <w:lvlJc w:val="left"/>
      <w:pPr>
        <w:ind w:left="4342" w:hanging="360"/>
      </w:pPr>
    </w:lvl>
    <w:lvl w:ilvl="5">
      <w:start w:val="1"/>
      <w:numFmt w:val="bullet"/>
      <w:lvlText w:val="•"/>
      <w:lvlJc w:val="left"/>
      <w:pPr>
        <w:ind w:left="5336" w:hanging="360"/>
      </w:pPr>
    </w:lvl>
    <w:lvl w:ilvl="6">
      <w:start w:val="1"/>
      <w:numFmt w:val="bullet"/>
      <w:lvlText w:val="•"/>
      <w:lvlJc w:val="left"/>
      <w:pPr>
        <w:ind w:left="6330" w:hanging="360"/>
      </w:pPr>
    </w:lvl>
    <w:lvl w:ilvl="7">
      <w:start w:val="1"/>
      <w:numFmt w:val="bullet"/>
      <w:lvlText w:val="•"/>
      <w:lvlJc w:val="left"/>
      <w:pPr>
        <w:ind w:left="7324" w:hanging="360"/>
      </w:pPr>
    </w:lvl>
    <w:lvl w:ilvl="8">
      <w:start w:val="1"/>
      <w:numFmt w:val="bullet"/>
      <w:lvlText w:val="•"/>
      <w:lvlJc w:val="left"/>
      <w:pPr>
        <w:ind w:left="8318" w:hanging="360"/>
      </w:pPr>
    </w:lvl>
  </w:abstractNum>
  <w:abstractNum w:abstractNumId="4" w15:restartNumberingAfterBreak="0">
    <w:nsid w:val="576337BD"/>
    <w:multiLevelType w:val="multilevel"/>
    <w:tmpl w:val="21AE6274"/>
    <w:lvl w:ilvl="0">
      <w:start w:val="1"/>
      <w:numFmt w:val="decimal"/>
      <w:lvlText w:val="%1"/>
      <w:lvlJc w:val="left"/>
      <w:pPr>
        <w:ind w:left="716" w:hanging="495"/>
      </w:pPr>
    </w:lvl>
    <w:lvl w:ilvl="1">
      <w:start w:val="1"/>
      <w:numFmt w:val="decimal"/>
      <w:lvlText w:val="%1.%2."/>
      <w:lvlJc w:val="left"/>
      <w:pPr>
        <w:ind w:left="716" w:hanging="4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−"/>
      <w:lvlJc w:val="left"/>
      <w:pPr>
        <w:ind w:left="130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3301" w:hanging="360"/>
      </w:pPr>
    </w:lvl>
    <w:lvl w:ilvl="4">
      <w:start w:val="1"/>
      <w:numFmt w:val="bullet"/>
      <w:lvlText w:val="•"/>
      <w:lvlJc w:val="left"/>
      <w:pPr>
        <w:ind w:left="4302" w:hanging="360"/>
      </w:pPr>
    </w:lvl>
    <w:lvl w:ilvl="5">
      <w:start w:val="1"/>
      <w:numFmt w:val="bullet"/>
      <w:lvlText w:val="•"/>
      <w:lvlJc w:val="left"/>
      <w:pPr>
        <w:ind w:left="5302" w:hanging="360"/>
      </w:pPr>
    </w:lvl>
    <w:lvl w:ilvl="6">
      <w:start w:val="1"/>
      <w:numFmt w:val="bullet"/>
      <w:lvlText w:val="•"/>
      <w:lvlJc w:val="left"/>
      <w:pPr>
        <w:ind w:left="6303" w:hanging="360"/>
      </w:pPr>
    </w:lvl>
    <w:lvl w:ilvl="7">
      <w:start w:val="1"/>
      <w:numFmt w:val="bullet"/>
      <w:lvlText w:val="•"/>
      <w:lvlJc w:val="left"/>
      <w:pPr>
        <w:ind w:left="7304" w:hanging="360"/>
      </w:pPr>
    </w:lvl>
    <w:lvl w:ilvl="8">
      <w:start w:val="1"/>
      <w:numFmt w:val="bullet"/>
      <w:lvlText w:val="•"/>
      <w:lvlJc w:val="left"/>
      <w:pPr>
        <w:ind w:left="8304" w:hanging="360"/>
      </w:pPr>
    </w:lvl>
  </w:abstractNum>
  <w:abstractNum w:abstractNumId="5" w15:restartNumberingAfterBreak="0">
    <w:nsid w:val="70F66405"/>
    <w:multiLevelType w:val="multilevel"/>
    <w:tmpl w:val="C4B4BE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645136A"/>
    <w:multiLevelType w:val="multilevel"/>
    <w:tmpl w:val="1AEC286C"/>
    <w:lvl w:ilvl="0">
      <w:start w:val="4"/>
      <w:numFmt w:val="decimal"/>
      <w:lvlText w:val="%1"/>
      <w:lvlJc w:val="left"/>
      <w:pPr>
        <w:ind w:left="222" w:hanging="430"/>
      </w:pPr>
    </w:lvl>
    <w:lvl w:ilvl="1">
      <w:start w:val="1"/>
      <w:numFmt w:val="decimal"/>
      <w:lvlText w:val="%1.%2."/>
      <w:lvlJc w:val="left"/>
      <w:pPr>
        <w:ind w:left="222" w:hanging="43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ind w:left="644" w:hanging="13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788" w:hanging="140"/>
      </w:pPr>
    </w:lvl>
    <w:lvl w:ilvl="4">
      <w:start w:val="1"/>
      <w:numFmt w:val="bullet"/>
      <w:lvlText w:val="•"/>
      <w:lvlJc w:val="left"/>
      <w:pPr>
        <w:ind w:left="3862" w:hanging="140"/>
      </w:pPr>
    </w:lvl>
    <w:lvl w:ilvl="5">
      <w:start w:val="1"/>
      <w:numFmt w:val="bullet"/>
      <w:lvlText w:val="•"/>
      <w:lvlJc w:val="left"/>
      <w:pPr>
        <w:ind w:left="4936" w:hanging="140"/>
      </w:pPr>
    </w:lvl>
    <w:lvl w:ilvl="6">
      <w:start w:val="1"/>
      <w:numFmt w:val="bullet"/>
      <w:lvlText w:val="•"/>
      <w:lvlJc w:val="left"/>
      <w:pPr>
        <w:ind w:left="6010" w:hanging="140"/>
      </w:pPr>
    </w:lvl>
    <w:lvl w:ilvl="7">
      <w:start w:val="1"/>
      <w:numFmt w:val="bullet"/>
      <w:lvlText w:val="•"/>
      <w:lvlJc w:val="left"/>
      <w:pPr>
        <w:ind w:left="7084" w:hanging="140"/>
      </w:pPr>
    </w:lvl>
    <w:lvl w:ilvl="8">
      <w:start w:val="1"/>
      <w:numFmt w:val="bullet"/>
      <w:lvlText w:val="•"/>
      <w:lvlJc w:val="left"/>
      <w:pPr>
        <w:ind w:left="8158" w:hanging="1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5A"/>
    <w:rsid w:val="005D425A"/>
    <w:rsid w:val="00C755FC"/>
    <w:rsid w:val="00D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F284"/>
  <w15:docId w15:val="{3E7F6378-864F-4B77-9899-38D3ABAD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ru-RU"/>
    </w:rPr>
  </w:style>
  <w:style w:type="paragraph" w:styleId="1">
    <w:name w:val="heading 1"/>
    <w:basedOn w:val="a"/>
    <w:uiPriority w:val="1"/>
    <w:qFormat/>
    <w:pPr>
      <w:spacing w:before="50"/>
      <w:ind w:left="498" w:right="10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2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263" w:hanging="24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8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pichenkold@pd.karelia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40AZeDJx7LESAis2fAja48kvRw==">AMUW2mXOe2JJqQFQy2cKCsp8UFHQT/RX3y8XO1dvrjKsgr6ew7DquxiOFtdmAWcUmxaFtwe5cOX8eN3laY2w/bjF3+b2cwKtUeT0RsO0EDEGJHEflk7oZ7MNYjve/Rs2yV4AgO72kskX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B75D455F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Ермакова Елена Александровна</cp:lastModifiedBy>
  <cp:revision>3</cp:revision>
  <dcterms:created xsi:type="dcterms:W3CDTF">2021-11-08T08:40:00Z</dcterms:created>
  <dcterms:modified xsi:type="dcterms:W3CDTF">2021-11-11T12:06:00Z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