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43" w:rsidRDefault="00427243" w:rsidP="00427243">
      <w:pPr>
        <w:framePr w:wrap="none" w:vAnchor="page" w:hAnchor="page" w:x="260" w:y="377"/>
        <w:rPr>
          <w:sz w:val="2"/>
          <w:szCs w:val="2"/>
        </w:rPr>
      </w:pPr>
      <w:r>
        <w:fldChar w:fldCharType="begin"/>
      </w:r>
      <w:r>
        <w:instrText xml:space="preserve"> INCLUDEPICTURE  "C:\\Users\\879E~1\\AppData\\Local\\Temp\\FineReader11\\media\\image1.jpeg" \* MERGEFORMATINET </w:instrText>
      </w:r>
      <w:r>
        <w:fldChar w:fldCharType="separate"/>
      </w:r>
      <w:r w:rsidR="007B3EFD">
        <w:fldChar w:fldCharType="begin"/>
      </w:r>
      <w:r w:rsidR="007B3EFD">
        <w:instrText xml:space="preserve"> </w:instrText>
      </w:r>
      <w:r w:rsidR="007B3EFD">
        <w:instrText>INCLUDEPICTURE  "\\\\server2\\879E~1\\AppData\\Local\\Temp\\FineReader11\\media\\image1.jpeg" \* MERGEFORMATINET</w:instrText>
      </w:r>
      <w:r w:rsidR="007B3EFD">
        <w:instrText xml:space="preserve"> </w:instrText>
      </w:r>
      <w:r w:rsidR="007B3EFD">
        <w:fldChar w:fldCharType="separate"/>
      </w:r>
      <w:r w:rsidR="007B3E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805.5pt">
            <v:imagedata r:id="rId8" r:href="rId9"/>
          </v:shape>
        </w:pict>
      </w:r>
      <w:r w:rsidR="007B3EFD">
        <w:fldChar w:fldCharType="end"/>
      </w:r>
      <w:r>
        <w:fldChar w:fldCharType="end"/>
      </w:r>
    </w:p>
    <w:p w:rsidR="00D01630" w:rsidRDefault="00D01630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01630" w:rsidRDefault="00D01630" w:rsidP="00D016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A626E1">
        <w:rPr>
          <w:rFonts w:ascii="Times New Roman" w:hAnsi="Times New Roman"/>
          <w:b/>
          <w:sz w:val="24"/>
          <w:szCs w:val="24"/>
        </w:rPr>
        <w:t>обще</w:t>
      </w: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  <w:r w:rsidR="00A626E1">
        <w:rPr>
          <w:rFonts w:ascii="Times New Roman" w:hAnsi="Times New Roman"/>
          <w:b/>
          <w:sz w:val="24"/>
          <w:szCs w:val="24"/>
        </w:rPr>
        <w:t xml:space="preserve"> </w:t>
      </w:r>
      <w:r w:rsidR="007C00F0">
        <w:rPr>
          <w:rFonts w:ascii="Times New Roman" w:hAnsi="Times New Roman"/>
          <w:b/>
          <w:sz w:val="24"/>
          <w:szCs w:val="24"/>
        </w:rPr>
        <w:br/>
      </w:r>
      <w:r w:rsidR="00A626E1">
        <w:rPr>
          <w:rFonts w:ascii="Times New Roman" w:hAnsi="Times New Roman"/>
          <w:b/>
          <w:sz w:val="24"/>
          <w:szCs w:val="24"/>
        </w:rPr>
        <w:t>Петрозаводского городского округа</w:t>
      </w:r>
      <w:r w:rsidR="007C00F0">
        <w:rPr>
          <w:rFonts w:ascii="Times New Roman" w:hAnsi="Times New Roman"/>
          <w:b/>
          <w:sz w:val="24"/>
          <w:szCs w:val="24"/>
        </w:rPr>
        <w:br/>
      </w:r>
      <w:r w:rsidR="00A626E1">
        <w:rPr>
          <w:rFonts w:ascii="Times New Roman" w:hAnsi="Times New Roman"/>
          <w:b/>
          <w:sz w:val="24"/>
          <w:szCs w:val="24"/>
        </w:rPr>
        <w:t xml:space="preserve"> «Центр образования и творчества «Петровский Дворец»</w:t>
      </w:r>
    </w:p>
    <w:p w:rsidR="00CB0466" w:rsidRDefault="00CB0466" w:rsidP="00D016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(МОУ «Петровский Дворец»)</w:t>
      </w:r>
    </w:p>
    <w:p w:rsidR="00CB0466" w:rsidRDefault="00CB0466" w:rsidP="00D016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B4ED0" w:rsidRDefault="00A626E1" w:rsidP="00A626E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0"/>
        <w:gridCol w:w="4716"/>
      </w:tblGrid>
      <w:tr w:rsidR="007B732D" w:rsidTr="007B732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7B732D" w:rsidRDefault="007B732D" w:rsidP="008B1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B732D" w:rsidRDefault="007B732D" w:rsidP="007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00F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  <w:p w:rsidR="007B732D" w:rsidRPr="007B732D" w:rsidRDefault="007B732D" w:rsidP="00FC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5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192">
              <w:rPr>
                <w:rFonts w:ascii="Times New Roman" w:hAnsi="Times New Roman" w:cs="Times New Roman"/>
                <w:sz w:val="24"/>
                <w:szCs w:val="24"/>
              </w:rPr>
              <w:t>№ ___ от «___»______________2021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732D" w:rsidRDefault="007B732D" w:rsidP="007B73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B732D" w:rsidRDefault="00924582" w:rsidP="007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Директор_______________</w:t>
            </w:r>
            <w:r w:rsidR="007B732D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proofErr w:type="spellEnd"/>
            <w:r w:rsidR="007B732D">
              <w:rPr>
                <w:rFonts w:ascii="Times New Roman" w:hAnsi="Times New Roman" w:cs="Times New Roman"/>
                <w:sz w:val="24"/>
                <w:szCs w:val="24"/>
              </w:rPr>
              <w:t>. Карасева</w:t>
            </w:r>
          </w:p>
          <w:p w:rsidR="007B732D" w:rsidRPr="00560099" w:rsidRDefault="00A06192" w:rsidP="007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_______________2021</w:t>
            </w:r>
            <w:r w:rsidR="007B73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732D" w:rsidRPr="00BC5749" w:rsidRDefault="007B732D" w:rsidP="007B73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32D" w:rsidRPr="00BC5749" w:rsidRDefault="007B732D" w:rsidP="008B14AE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560099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99">
        <w:rPr>
          <w:rFonts w:ascii="Times New Roman" w:hAnsi="Times New Roman" w:cs="Times New Roman"/>
          <w:b/>
          <w:sz w:val="24"/>
          <w:szCs w:val="24"/>
        </w:rPr>
        <w:t>ПОЛОЖЕ</w:t>
      </w:r>
      <w:r w:rsidR="00560099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735AC6" w:rsidRDefault="007C00F0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131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B046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05161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E1">
        <w:rPr>
          <w:rFonts w:ascii="Times New Roman" w:hAnsi="Times New Roman" w:cs="Times New Roman"/>
          <w:b/>
          <w:sz w:val="24"/>
          <w:szCs w:val="24"/>
        </w:rPr>
        <w:t xml:space="preserve">дистанционной 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r w:rsidR="00B85AB0">
        <w:rPr>
          <w:rFonts w:ascii="Times New Roman" w:hAnsi="Times New Roman" w:cs="Times New Roman"/>
          <w:sz w:val="24"/>
          <w:szCs w:val="24"/>
        </w:rPr>
        <w:t>у</w:t>
      </w:r>
      <w:r w:rsidR="00B85AB0">
        <w:rPr>
          <w:rFonts w:ascii="Times New Roman" w:hAnsi="Times New Roman" w:cs="Times New Roman"/>
          <w:b/>
          <w:sz w:val="24"/>
          <w:szCs w:val="24"/>
        </w:rPr>
        <w:t>чебно-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исследовательских и проектных работ </w:t>
      </w:r>
      <w:r w:rsidR="00CB0466">
        <w:rPr>
          <w:rFonts w:ascii="Times New Roman" w:hAnsi="Times New Roman" w:cs="Times New Roman"/>
          <w:b/>
          <w:sz w:val="24"/>
          <w:szCs w:val="24"/>
        </w:rPr>
        <w:br/>
      </w:r>
      <w:r w:rsidR="008B14AE" w:rsidRPr="00560099">
        <w:rPr>
          <w:rFonts w:ascii="Times New Roman" w:hAnsi="Times New Roman" w:cs="Times New Roman"/>
          <w:b/>
          <w:sz w:val="24"/>
          <w:szCs w:val="24"/>
        </w:rPr>
        <w:t>«ШАНС И УСПЕХ»</w:t>
      </w:r>
    </w:p>
    <w:p w:rsidR="00F66634" w:rsidRPr="00AB7787" w:rsidRDefault="00560099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AB7787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D266CD" w:rsidRPr="00D266CD" w:rsidRDefault="00D266CD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планирования, организации и проведения, подведения итогов и награждения участников Конференции учебно-исследовательских и проектных работ «ШАНС и УСПЕХ» (далее – Конференция)</w:t>
      </w:r>
      <w:r w:rsidR="00A626E1">
        <w:rPr>
          <w:rFonts w:ascii="Times New Roman" w:hAnsi="Times New Roman" w:cs="Times New Roman"/>
          <w:sz w:val="24"/>
          <w:szCs w:val="24"/>
        </w:rPr>
        <w:t>.</w:t>
      </w:r>
    </w:p>
    <w:p w:rsidR="00F66634" w:rsidRDefault="00F66634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Организатором Конференции является </w:t>
      </w:r>
      <w:r w:rsidR="00CA635F" w:rsidRPr="00D266CD">
        <w:rPr>
          <w:rFonts w:ascii="Times New Roman" w:hAnsi="Times New Roman" w:cs="Times New Roman"/>
          <w:sz w:val="24"/>
          <w:szCs w:val="24"/>
        </w:rPr>
        <w:t>м</w:t>
      </w:r>
      <w:r w:rsidRPr="00D266CD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A626E1">
        <w:rPr>
          <w:rFonts w:ascii="Times New Roman" w:hAnsi="Times New Roman" w:cs="Times New Roman"/>
          <w:sz w:val="24"/>
          <w:szCs w:val="24"/>
        </w:rPr>
        <w:t>обще</w:t>
      </w:r>
      <w:r w:rsidRPr="00D266C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A626E1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округа «</w:t>
      </w:r>
      <w:r w:rsidR="00A626E1">
        <w:rPr>
          <w:rFonts w:ascii="Times New Roman" w:hAnsi="Times New Roman" w:cs="Times New Roman"/>
          <w:sz w:val="24"/>
          <w:szCs w:val="24"/>
        </w:rPr>
        <w:t>Центр образования и творчества «Петровский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 xml:space="preserve">» </w:t>
      </w:r>
      <w:r w:rsidR="00560099" w:rsidRPr="00D266CD">
        <w:rPr>
          <w:rFonts w:ascii="Times New Roman" w:hAnsi="Times New Roman" w:cs="Times New Roman"/>
          <w:sz w:val="24"/>
          <w:szCs w:val="24"/>
        </w:rPr>
        <w:t>(далее</w:t>
      </w:r>
      <w:r w:rsidRPr="00D266CD">
        <w:rPr>
          <w:rFonts w:ascii="Times New Roman" w:hAnsi="Times New Roman" w:cs="Times New Roman"/>
          <w:sz w:val="24"/>
          <w:szCs w:val="24"/>
        </w:rPr>
        <w:t xml:space="preserve"> -</w:t>
      </w:r>
      <w:r w:rsidR="00A626E1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>»).</w:t>
      </w:r>
    </w:p>
    <w:p w:rsidR="00431BCD" w:rsidRDefault="00A0619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носит очно-заочный формат, первый (заочный) тур</w:t>
      </w:r>
      <w:r w:rsidR="00A46C3A">
        <w:rPr>
          <w:rFonts w:ascii="Times New Roman" w:hAnsi="Times New Roman" w:cs="Times New Roman"/>
          <w:sz w:val="24"/>
          <w:szCs w:val="24"/>
        </w:rPr>
        <w:t xml:space="preserve"> организуется на портале дистанционного обучения МОУ «Петровский Дворец».</w:t>
      </w:r>
    </w:p>
    <w:p w:rsidR="00BD66E1" w:rsidRPr="00E3727A" w:rsidRDefault="00E3727A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7A"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Конференции осуществляет</w:t>
      </w:r>
      <w:r>
        <w:rPr>
          <w:rFonts w:ascii="Times New Roman" w:hAnsi="Times New Roman" w:cs="Times New Roman"/>
          <w:sz w:val="24"/>
          <w:szCs w:val="24"/>
        </w:rPr>
        <w:t>ся через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BD66E1" w:rsidRPr="00E3727A">
        <w:rPr>
          <w:rFonts w:ascii="Times New Roman" w:hAnsi="Times New Roman" w:cs="Times New Roman"/>
          <w:sz w:val="24"/>
          <w:szCs w:val="24"/>
        </w:rPr>
        <w:t>сайт МОУ «Петровский Дворец»</w:t>
      </w:r>
      <w:r>
        <w:rPr>
          <w:rFonts w:ascii="Times New Roman" w:hAnsi="Times New Roman" w:cs="Times New Roman"/>
          <w:sz w:val="24"/>
          <w:szCs w:val="24"/>
        </w:rPr>
        <w:t xml:space="preserve">, через информационный ресурс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E372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E3727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сообществе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E37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6CD" w:rsidRDefault="00D266CD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D66E1" w:rsidRPr="00D266CD" w:rsidRDefault="00BD66E1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2BC2" w:rsidRPr="00D266CD" w:rsidRDefault="00062BC2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Цели и задачи конференции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Цель: создание условий, способствующих развитию интеллектуального и тв</w:t>
      </w:r>
      <w:r w:rsidR="00A46C3A">
        <w:rPr>
          <w:rFonts w:ascii="Times New Roman" w:hAnsi="Times New Roman" w:cs="Times New Roman"/>
          <w:sz w:val="24"/>
          <w:szCs w:val="24"/>
        </w:rPr>
        <w:t>орческого потенциала обучающихся</w:t>
      </w:r>
      <w:r w:rsidR="00E91DD6">
        <w:rPr>
          <w:rFonts w:ascii="Times New Roman" w:hAnsi="Times New Roman" w:cs="Times New Roman"/>
          <w:sz w:val="24"/>
          <w:szCs w:val="24"/>
        </w:rPr>
        <w:t>,</w:t>
      </w:r>
      <w:r w:rsidR="00BD66E1">
        <w:rPr>
          <w:rFonts w:ascii="Times New Roman" w:hAnsi="Times New Roman" w:cs="Times New Roman"/>
          <w:sz w:val="24"/>
          <w:szCs w:val="24"/>
        </w:rPr>
        <w:t xml:space="preserve"> </w:t>
      </w:r>
      <w:r w:rsidR="00E91DD6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D266CD">
        <w:rPr>
          <w:rFonts w:ascii="Times New Roman" w:hAnsi="Times New Roman" w:cs="Times New Roman"/>
          <w:sz w:val="24"/>
          <w:szCs w:val="24"/>
        </w:rPr>
        <w:t>включение их в</w:t>
      </w:r>
      <w:r w:rsidR="0099342C" w:rsidRPr="00D266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42C" w:rsidRPr="00D266CD">
        <w:rPr>
          <w:rFonts w:ascii="Times New Roman" w:hAnsi="Times New Roman" w:cs="Times New Roman"/>
          <w:sz w:val="24"/>
          <w:szCs w:val="24"/>
        </w:rPr>
        <w:t>проектную  и</w:t>
      </w:r>
      <w:proofErr w:type="gramEnd"/>
      <w:r w:rsidR="0099342C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 исследовательскую деятельность.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Задачи:</w:t>
      </w:r>
    </w:p>
    <w:p w:rsidR="00062BC2" w:rsidRPr="003B4FAE" w:rsidRDefault="00FA3538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>формировать и со</w:t>
      </w:r>
      <w:r w:rsidR="00062BC2" w:rsidRPr="003B4FAE">
        <w:rPr>
          <w:rFonts w:ascii="Times New Roman" w:hAnsi="Times New Roman" w:cs="Times New Roman"/>
          <w:sz w:val="24"/>
          <w:szCs w:val="24"/>
        </w:rPr>
        <w:t xml:space="preserve">вершенствовать навыки </w:t>
      </w:r>
      <w:r w:rsidR="0099342C">
        <w:rPr>
          <w:rFonts w:ascii="Times New Roman" w:hAnsi="Times New Roman" w:cs="Times New Roman"/>
          <w:sz w:val="24"/>
          <w:szCs w:val="24"/>
        </w:rPr>
        <w:t xml:space="preserve">проектной и </w:t>
      </w:r>
      <w:r w:rsidR="00062BC2" w:rsidRPr="003B4FAE">
        <w:rPr>
          <w:rFonts w:ascii="Times New Roman" w:hAnsi="Times New Roman" w:cs="Times New Roman"/>
          <w:sz w:val="24"/>
          <w:szCs w:val="24"/>
        </w:rPr>
        <w:t>исследоват</w:t>
      </w:r>
      <w:r w:rsidRPr="003B4FAE">
        <w:rPr>
          <w:rFonts w:ascii="Times New Roman" w:hAnsi="Times New Roman" w:cs="Times New Roman"/>
          <w:sz w:val="24"/>
          <w:szCs w:val="24"/>
        </w:rPr>
        <w:t xml:space="preserve">ельской деятельности </w:t>
      </w:r>
      <w:r w:rsidR="00A46C3A">
        <w:rPr>
          <w:rFonts w:ascii="Times New Roman" w:hAnsi="Times New Roman" w:cs="Times New Roman"/>
          <w:sz w:val="24"/>
          <w:szCs w:val="24"/>
        </w:rPr>
        <w:t>обучающихся</w:t>
      </w:r>
      <w:r w:rsidR="00062BC2" w:rsidRPr="003B4FAE">
        <w:rPr>
          <w:rFonts w:ascii="Times New Roman" w:hAnsi="Times New Roman" w:cs="Times New Roman"/>
          <w:sz w:val="24"/>
          <w:szCs w:val="24"/>
        </w:rPr>
        <w:t>;</w:t>
      </w:r>
    </w:p>
    <w:p w:rsidR="00FA3538" w:rsidRPr="003B4FAE" w:rsidRDefault="0056009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обмен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опытом между </w:t>
      </w:r>
      <w:r w:rsidR="00FA3538" w:rsidRPr="00657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учителями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педагога</w:t>
      </w:r>
      <w:r w:rsidR="003B4FAE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 дополнительного образования 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руководителями </w:t>
      </w:r>
      <w:r w:rsidR="00993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проектной и 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исследовательской деятельности </w:t>
      </w:r>
      <w:r w:rsidR="00587464">
        <w:rPr>
          <w:rFonts w:ascii="Times New Roman" w:hAnsi="Times New Roman" w:cs="Times New Roman"/>
          <w:sz w:val="24"/>
          <w:szCs w:val="24"/>
        </w:rPr>
        <w:t>учащихся</w:t>
      </w:r>
      <w:r w:rsidR="00FA3538"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62BC2" w:rsidRPr="003B4FAE" w:rsidRDefault="002C3C12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 xml:space="preserve">предоставить возможности для публичного предъявления результатов </w:t>
      </w:r>
      <w:r w:rsidR="0099342C">
        <w:rPr>
          <w:rFonts w:ascii="Times New Roman" w:hAnsi="Times New Roman" w:cs="Times New Roman"/>
          <w:sz w:val="24"/>
          <w:szCs w:val="24"/>
        </w:rPr>
        <w:t xml:space="preserve">проектной и </w:t>
      </w:r>
      <w:r w:rsidRPr="003B4FAE"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A46C3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A3538" w:rsidRPr="003B4FAE">
        <w:rPr>
          <w:rFonts w:ascii="Times New Roman" w:hAnsi="Times New Roman" w:cs="Times New Roman"/>
          <w:sz w:val="24"/>
          <w:szCs w:val="24"/>
        </w:rPr>
        <w:t>;</w:t>
      </w:r>
    </w:p>
    <w:p w:rsidR="00876DF6" w:rsidRPr="00587464" w:rsidRDefault="00876DF6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1A">
        <w:rPr>
          <w:rFonts w:ascii="Times New Roman" w:hAnsi="Times New Roman" w:cs="Times New Roman"/>
          <w:sz w:val="24"/>
          <w:szCs w:val="24"/>
        </w:rPr>
        <w:t>развивать</w:t>
      </w:r>
      <w:r w:rsidRPr="00587464">
        <w:rPr>
          <w:rFonts w:ascii="Times New Roman" w:hAnsi="Times New Roman" w:cs="Times New Roman"/>
          <w:sz w:val="24"/>
          <w:szCs w:val="24"/>
        </w:rPr>
        <w:t xml:space="preserve"> социальное партнерство и сетевое </w:t>
      </w:r>
      <w:r w:rsidR="00CA635F" w:rsidRPr="00587464">
        <w:rPr>
          <w:rFonts w:ascii="Times New Roman" w:hAnsi="Times New Roman" w:cs="Times New Roman"/>
          <w:sz w:val="24"/>
          <w:szCs w:val="24"/>
        </w:rPr>
        <w:t>взаимодействие</w:t>
      </w:r>
      <w:r w:rsidRPr="00587464">
        <w:rPr>
          <w:rFonts w:ascii="Times New Roman" w:hAnsi="Times New Roman" w:cs="Times New Roman"/>
          <w:sz w:val="24"/>
          <w:szCs w:val="24"/>
        </w:rPr>
        <w:t>.</w:t>
      </w:r>
    </w:p>
    <w:p w:rsidR="003B4FAE" w:rsidRDefault="003B4FAE" w:rsidP="005C6C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538" w:rsidRPr="00AB7787" w:rsidRDefault="005F3FF7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5F3FF7" w:rsidRPr="00D266CD" w:rsidRDefault="005F3FF7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Для организации и проведения Конференции создается организационный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комитет из числа сотрудников </w:t>
      </w:r>
      <w:r w:rsidR="00A626E1"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="00A626E1" w:rsidRPr="00D266CD">
        <w:rPr>
          <w:rFonts w:ascii="Times New Roman" w:hAnsi="Times New Roman" w:cs="Times New Roman"/>
          <w:sz w:val="24"/>
          <w:szCs w:val="24"/>
        </w:rPr>
        <w:t>»</w:t>
      </w:r>
      <w:r w:rsidR="002550B9" w:rsidRPr="00D266CD">
        <w:rPr>
          <w:rFonts w:ascii="Times New Roman" w:hAnsi="Times New Roman" w:cs="Times New Roman"/>
          <w:sz w:val="24"/>
          <w:szCs w:val="24"/>
        </w:rPr>
        <w:t>.</w:t>
      </w:r>
    </w:p>
    <w:p w:rsidR="00A06192" w:rsidRPr="00D266CD" w:rsidRDefault="00456731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Организационный комитет формирует состав экспертных групп, список участников, составляет программу конференции, </w:t>
      </w:r>
      <w:r w:rsidR="00735AC6" w:rsidRPr="00D266CD">
        <w:rPr>
          <w:rFonts w:ascii="Times New Roman" w:hAnsi="Times New Roman" w:cs="Times New Roman"/>
          <w:sz w:val="24"/>
          <w:szCs w:val="24"/>
        </w:rPr>
        <w:t xml:space="preserve">обеспечивает регистрацию участников конференции в 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gramStart"/>
      <w:r w:rsidR="00A06192">
        <w:rPr>
          <w:rFonts w:ascii="Times New Roman" w:hAnsi="Times New Roman" w:cs="Times New Roman"/>
          <w:sz w:val="24"/>
          <w:szCs w:val="24"/>
        </w:rPr>
        <w:t xml:space="preserve">заявками,  </w:t>
      </w:r>
      <w:r w:rsidR="00A06192" w:rsidRPr="00D266CD"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 w:rsidR="00A06192" w:rsidRPr="00D266CD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A06192" w:rsidRPr="006B7FEF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="00A06192" w:rsidRPr="00D266CD">
        <w:rPr>
          <w:rFonts w:ascii="Times New Roman" w:hAnsi="Times New Roman" w:cs="Times New Roman"/>
          <w:sz w:val="24"/>
          <w:szCs w:val="24"/>
        </w:rPr>
        <w:t>конференции, подводит  итоги и  награждение победителей.</w:t>
      </w:r>
    </w:p>
    <w:p w:rsidR="00A06192" w:rsidRPr="00D266CD" w:rsidRDefault="007B3EFD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</w:t>
      </w:r>
      <w:r w:rsidR="00A06192" w:rsidRPr="00D266CD">
        <w:rPr>
          <w:rFonts w:ascii="Times New Roman" w:hAnsi="Times New Roman" w:cs="Times New Roman"/>
          <w:sz w:val="24"/>
          <w:szCs w:val="24"/>
        </w:rPr>
        <w:t>конференции организуется по секциям:</w:t>
      </w:r>
    </w:p>
    <w:p w:rsidR="00A06192" w:rsidRPr="00A06192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Краеведение и этнография</w:t>
      </w:r>
      <w:r w:rsidRPr="007C00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192">
        <w:rPr>
          <w:rFonts w:ascii="Times New Roman" w:hAnsi="Times New Roman" w:cs="Times New Roman"/>
          <w:sz w:val="24"/>
          <w:szCs w:val="24"/>
        </w:rPr>
        <w:t>(секция посвящается 85-летию Петровского Дворца);</w:t>
      </w:r>
      <w:r w:rsidRPr="00A06192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«Математика и информатика»;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«Филология» (литературоведение, английский язык, журналистика);</w:t>
      </w:r>
    </w:p>
    <w:p w:rsidR="00A06192" w:rsidRPr="00192E72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«Естествознание» (физика, химия, биология, экология, география);</w:t>
      </w:r>
    </w:p>
    <w:p w:rsidR="00A06192" w:rsidRPr="006B7FEF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>«Искусство» (изобразительное искусство, декоративно-прикладное искусство);</w:t>
      </w:r>
    </w:p>
    <w:p w:rsidR="00A06192" w:rsidRPr="006B7FEF" w:rsidRDefault="00A06192" w:rsidP="00A06192">
      <w:pPr>
        <w:pStyle w:val="a4"/>
        <w:numPr>
          <w:ilvl w:val="0"/>
          <w:numId w:val="18"/>
        </w:numPr>
        <w:shd w:val="clear" w:color="auto" w:fill="FFFFFF" w:themeFill="background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>«Творческий проект» (изобразительное искусство, декоративно-прикладное искусство, театральное искусство, хореография, робототехника, технический проект);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«Физкультура и спорт»;</w:t>
      </w:r>
    </w:p>
    <w:p w:rsidR="00A06192" w:rsidRPr="007C00F0" w:rsidRDefault="00A06192" w:rsidP="00A06192">
      <w:pPr>
        <w:pStyle w:val="a4"/>
        <w:numPr>
          <w:ilvl w:val="0"/>
          <w:numId w:val="18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 xml:space="preserve"> «Общественные науки» (социология, психология, экономика, социальные проекты)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192" w:rsidRPr="009274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0F0">
        <w:rPr>
          <w:rFonts w:ascii="Times New Roman" w:hAnsi="Times New Roman" w:cs="Times New Roman"/>
          <w:sz w:val="24"/>
          <w:szCs w:val="24"/>
        </w:rPr>
        <w:t>принимает докум</w:t>
      </w:r>
      <w:r w:rsidR="007B3EFD">
        <w:rPr>
          <w:rFonts w:ascii="Times New Roman" w:hAnsi="Times New Roman" w:cs="Times New Roman"/>
          <w:sz w:val="24"/>
          <w:szCs w:val="24"/>
        </w:rPr>
        <w:t>енты для участия в Конференции,</w:t>
      </w:r>
      <w:r w:rsidRPr="007C00F0">
        <w:rPr>
          <w:rFonts w:ascii="Times New Roman" w:hAnsi="Times New Roman" w:cs="Times New Roman"/>
          <w:sz w:val="24"/>
          <w:szCs w:val="24"/>
        </w:rPr>
        <w:t xml:space="preserve"> </w:t>
      </w:r>
      <w:r w:rsidRPr="007C00F0">
        <w:rPr>
          <w:rFonts w:ascii="Times New Roman" w:hAnsi="Times New Roman" w:cs="Times New Roman"/>
          <w:shd w:val="clear" w:color="auto" w:fill="FFFFFF"/>
        </w:rPr>
        <w:t>проводит</w:t>
      </w:r>
      <w:r w:rsidR="007B3EFD">
        <w:rPr>
          <w:rFonts w:ascii="Times New Roman" w:hAnsi="Times New Roman" w:cs="Times New Roman"/>
          <w:shd w:val="clear" w:color="auto" w:fill="FFFFFF"/>
        </w:rPr>
        <w:t xml:space="preserve"> проверку представленных работ</w:t>
      </w:r>
      <w:r w:rsidRPr="007C00F0">
        <w:rPr>
          <w:rFonts w:ascii="Times New Roman" w:hAnsi="Times New Roman" w:cs="Times New Roman"/>
          <w:shd w:val="clear" w:color="auto" w:fill="FFFFFF"/>
        </w:rPr>
        <w:t xml:space="preserve"> на оригинальность и соответствие требования к оформлению, содержанию и структуре работ</w:t>
      </w:r>
      <w:r w:rsidRPr="00120FF0">
        <w:rPr>
          <w:rFonts w:ascii="Times New Roman" w:hAnsi="Times New Roman" w:cs="Times New Roman"/>
          <w:shd w:val="clear" w:color="auto" w:fill="FFFFFF"/>
        </w:rPr>
        <w:t xml:space="preserve">; </w:t>
      </w:r>
      <w:r w:rsidRPr="00120FF0">
        <w:rPr>
          <w:rFonts w:ascii="Times New Roman" w:hAnsi="Times New Roman" w:cs="Times New Roman"/>
          <w:sz w:val="24"/>
          <w:szCs w:val="24"/>
        </w:rPr>
        <w:t>организует работу первого (</w:t>
      </w:r>
      <w:r>
        <w:rPr>
          <w:rFonts w:ascii="Times New Roman" w:hAnsi="Times New Roman" w:cs="Times New Roman"/>
          <w:sz w:val="24"/>
          <w:szCs w:val="24"/>
        </w:rPr>
        <w:t>отборочного</w:t>
      </w:r>
      <w:r w:rsidRPr="00120FF0">
        <w:rPr>
          <w:rFonts w:ascii="Times New Roman" w:hAnsi="Times New Roman" w:cs="Times New Roman"/>
          <w:sz w:val="24"/>
          <w:szCs w:val="24"/>
        </w:rPr>
        <w:t>) и втор</w:t>
      </w:r>
      <w:r>
        <w:rPr>
          <w:rFonts w:ascii="Times New Roman" w:hAnsi="Times New Roman" w:cs="Times New Roman"/>
          <w:sz w:val="24"/>
          <w:szCs w:val="24"/>
        </w:rPr>
        <w:t>ого (основного</w:t>
      </w:r>
      <w:r w:rsidRPr="00120FF0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туров </w:t>
      </w:r>
      <w:r w:rsidRPr="00120FF0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на портале дистанционного обучения МОУ «Петровский Дворец».</w:t>
      </w:r>
    </w:p>
    <w:p w:rsidR="00A06192" w:rsidRPr="00A06192" w:rsidRDefault="007B3EFD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06192" w:rsidRPr="00D266CD">
        <w:rPr>
          <w:rFonts w:ascii="Times New Roman" w:hAnsi="Times New Roman" w:cs="Times New Roman"/>
          <w:sz w:val="24"/>
          <w:szCs w:val="24"/>
        </w:rPr>
        <w:t>предостав</w:t>
      </w:r>
      <w:r w:rsidR="00A06192">
        <w:rPr>
          <w:rFonts w:ascii="Times New Roman" w:hAnsi="Times New Roman" w:cs="Times New Roman"/>
          <w:sz w:val="24"/>
          <w:szCs w:val="24"/>
        </w:rPr>
        <w:t xml:space="preserve">ляемых на конференцию работ ограничено (не более трех работ от одного научного руководителя). </w:t>
      </w:r>
    </w:p>
    <w:p w:rsidR="00A06192" w:rsidRPr="00D266CD" w:rsidRDefault="00A06192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AB7787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</w:p>
    <w:p w:rsidR="00A06192" w:rsidRPr="006316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В Конференции могут принимать участие обучающиеся образовательных учреждений дополнительного образования, </w:t>
      </w:r>
      <w:r w:rsidRPr="00657277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Pr="00D266CD">
        <w:rPr>
          <w:rFonts w:ascii="Times New Roman" w:hAnsi="Times New Roman" w:cs="Times New Roman"/>
          <w:sz w:val="24"/>
          <w:szCs w:val="24"/>
        </w:rPr>
        <w:t xml:space="preserve"> города Петрозаводс</w:t>
      </w:r>
      <w:r w:rsidR="007B3EFD">
        <w:rPr>
          <w:rFonts w:ascii="Times New Roman" w:hAnsi="Times New Roman" w:cs="Times New Roman"/>
          <w:sz w:val="24"/>
          <w:szCs w:val="24"/>
        </w:rPr>
        <w:t xml:space="preserve">ка и Республики Карелия в двух </w:t>
      </w:r>
      <w:r w:rsidRPr="00D266CD">
        <w:rPr>
          <w:rFonts w:ascii="Times New Roman" w:hAnsi="Times New Roman" w:cs="Times New Roman"/>
          <w:sz w:val="24"/>
          <w:szCs w:val="24"/>
        </w:rPr>
        <w:t>возрастных группах: 7 -11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12 -18 лет.</w:t>
      </w:r>
    </w:p>
    <w:p w:rsidR="00A06192" w:rsidRPr="006316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3162E">
        <w:rPr>
          <w:rFonts w:ascii="Times New Roman" w:hAnsi="Times New Roman" w:cs="Times New Roman"/>
          <w:sz w:val="24"/>
          <w:szCs w:val="24"/>
        </w:rPr>
        <w:t>К участию в Конференции принимаются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исследовательские работы </w:t>
      </w:r>
      <w:r w:rsidRPr="0063162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или коллективные проекты </w:t>
      </w:r>
      <w:r w:rsidRPr="0063162E">
        <w:rPr>
          <w:rFonts w:ascii="Times New Roman" w:hAnsi="Times New Roman" w:cs="Times New Roman"/>
          <w:sz w:val="24"/>
          <w:szCs w:val="24"/>
        </w:rPr>
        <w:t>(группы до 3 человек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Руководителями исследовательских и проектных работ могут быть педаго</w:t>
      </w:r>
      <w:r>
        <w:rPr>
          <w:rFonts w:ascii="Times New Roman" w:hAnsi="Times New Roman" w:cs="Times New Roman"/>
          <w:sz w:val="24"/>
          <w:szCs w:val="24"/>
        </w:rPr>
        <w:t>ги, родители, студенты, обучающиеся</w:t>
      </w:r>
      <w:r w:rsidRPr="00D266CD">
        <w:rPr>
          <w:rFonts w:ascii="Times New Roman" w:hAnsi="Times New Roman" w:cs="Times New Roman"/>
          <w:sz w:val="24"/>
          <w:szCs w:val="24"/>
        </w:rPr>
        <w:t xml:space="preserve"> старших классов.</w:t>
      </w:r>
    </w:p>
    <w:p w:rsidR="00A06192" w:rsidRPr="00D266CD" w:rsidRDefault="00A06192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Порядок и сроки проведения конференции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Конференции проводится с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я по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7C00F0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(последний день приема работ 17 декабря 2021 г.)</w:t>
      </w:r>
      <w:r w:rsidRPr="007C00F0">
        <w:rPr>
          <w:rFonts w:ascii="Times New Roman" w:hAnsi="Times New Roman" w:cs="Times New Roman"/>
          <w:sz w:val="24"/>
          <w:szCs w:val="24"/>
        </w:rPr>
        <w:t xml:space="preserve">.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дистанционной Конференции необходимо зарегистрироваться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-форму, размещенную на официальном </w:t>
      </w:r>
      <w:r w:rsidRPr="00E3727A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727A">
        <w:rPr>
          <w:rFonts w:ascii="Times New Roman" w:hAnsi="Times New Roman" w:cs="Times New Roman"/>
          <w:sz w:val="24"/>
          <w:szCs w:val="24"/>
        </w:rPr>
        <w:t xml:space="preserve"> МОУ «Петровский Дворец»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192" w:rsidRPr="006B7FEF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 дней</w:t>
      </w:r>
      <w:r w:rsidRPr="006B7FEF">
        <w:rPr>
          <w:rFonts w:ascii="Times New Roman" w:hAnsi="Times New Roman" w:cs="Times New Roman"/>
          <w:sz w:val="24"/>
          <w:szCs w:val="24"/>
        </w:rPr>
        <w:t xml:space="preserve"> на электронный адрес участника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(руководителя) </w:t>
      </w:r>
      <w:r w:rsidRPr="006B7FEF">
        <w:rPr>
          <w:rFonts w:ascii="Times New Roman" w:hAnsi="Times New Roman" w:cs="Times New Roman"/>
          <w:sz w:val="24"/>
          <w:szCs w:val="24"/>
        </w:rPr>
        <w:t>организаторы высылают логин и пароль для авторизации на Портале дистанционного обучения и инструкцию для загрузки работы.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7C00F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C00F0">
        <w:rPr>
          <w:rFonts w:ascii="Times New Roman" w:hAnsi="Times New Roman" w:cs="Times New Roman"/>
          <w:sz w:val="24"/>
          <w:szCs w:val="24"/>
        </w:rPr>
        <w:t xml:space="preserve"> организаторы </w:t>
      </w:r>
      <w:r w:rsidRPr="00AB24C4"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проверку представленных работ </w:t>
      </w:r>
      <w:r w:rsidRPr="00AB24C4">
        <w:rPr>
          <w:rFonts w:ascii="Times New Roman" w:hAnsi="Times New Roman" w:cs="Times New Roman"/>
          <w:sz w:val="24"/>
          <w:szCs w:val="24"/>
        </w:rPr>
        <w:t>на оригинальность в программе antiplagiat.ru, процент уникальности текста – не менее 40 %.</w:t>
      </w:r>
      <w:r w:rsidRPr="007C00F0">
        <w:rPr>
          <w:rFonts w:ascii="Times New Roman" w:hAnsi="Times New Roman" w:cs="Times New Roman"/>
          <w:sz w:val="24"/>
          <w:szCs w:val="24"/>
        </w:rPr>
        <w:t>; на соответствие требова</w:t>
      </w:r>
      <w:r>
        <w:rPr>
          <w:rFonts w:ascii="Times New Roman" w:hAnsi="Times New Roman" w:cs="Times New Roman"/>
          <w:sz w:val="24"/>
          <w:szCs w:val="24"/>
        </w:rPr>
        <w:t>ниям к оформлению, содержанию и</w:t>
      </w:r>
      <w:r w:rsidRPr="007C00F0">
        <w:rPr>
          <w:rFonts w:ascii="Times New Roman" w:hAnsi="Times New Roman" w:cs="Times New Roman"/>
          <w:sz w:val="24"/>
          <w:szCs w:val="24"/>
        </w:rPr>
        <w:t xml:space="preserve"> структуре работ – не менее 70 %. Работы, не соответствующие заявленн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7B3E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в первый тур не проходят</w:t>
      </w:r>
      <w:r w:rsidRPr="007C00F0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t xml:space="preserve">Первый тур проводится </w:t>
      </w:r>
      <w:r w:rsidRPr="008552D4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  по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7B3EFD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 w:rsidRPr="008552D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552D4">
        <w:rPr>
          <w:rFonts w:ascii="Times New Roman" w:hAnsi="Times New Roman" w:cs="Times New Roman"/>
          <w:sz w:val="24"/>
          <w:szCs w:val="24"/>
        </w:rPr>
        <w:t xml:space="preserve">  В первом</w:t>
      </w:r>
      <w:r>
        <w:rPr>
          <w:rFonts w:ascii="Times New Roman" w:hAnsi="Times New Roman" w:cs="Times New Roman"/>
          <w:sz w:val="24"/>
          <w:szCs w:val="24"/>
        </w:rPr>
        <w:t xml:space="preserve"> (заочном)</w:t>
      </w:r>
      <w:r w:rsidRPr="008552D4">
        <w:rPr>
          <w:rFonts w:ascii="Times New Roman" w:hAnsi="Times New Roman" w:cs="Times New Roman"/>
          <w:sz w:val="24"/>
          <w:szCs w:val="24"/>
        </w:rPr>
        <w:t xml:space="preserve"> туре эксперты проводят оценку представленных работ и определяют участников второго</w:t>
      </w:r>
      <w:r>
        <w:rPr>
          <w:rFonts w:ascii="Times New Roman" w:hAnsi="Times New Roman" w:cs="Times New Roman"/>
          <w:sz w:val="24"/>
          <w:szCs w:val="24"/>
        </w:rPr>
        <w:t xml:space="preserve"> (очного)</w:t>
      </w:r>
      <w:r w:rsidRPr="008552D4">
        <w:rPr>
          <w:rFonts w:ascii="Times New Roman" w:hAnsi="Times New Roman" w:cs="Times New Roman"/>
          <w:sz w:val="24"/>
          <w:szCs w:val="24"/>
        </w:rPr>
        <w:t xml:space="preserve"> тура Конференции, не более 8 работ по каждой секции. </w:t>
      </w:r>
    </w:p>
    <w:p w:rsidR="00A06192" w:rsidRPr="008552D4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t>Списки участников второго тура размещаются на сайте МОУ «Петровский Дворец» (</w:t>
      </w:r>
      <w:proofErr w:type="spellStart"/>
      <w:proofErr w:type="gramStart"/>
      <w:r w:rsidRPr="008552D4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karelia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8552D4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8552D4">
        <w:rPr>
          <w:rFonts w:ascii="Times New Roman" w:hAnsi="Times New Roman" w:cs="Times New Roman"/>
          <w:sz w:val="24"/>
          <w:szCs w:val="24"/>
        </w:rPr>
        <w:t xml:space="preserve">в сообществе в социальной сети 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2D4">
        <w:rPr>
          <w:rFonts w:ascii="Times New Roman" w:hAnsi="Times New Roman" w:cs="Times New Roman"/>
          <w:sz w:val="24"/>
          <w:szCs w:val="24"/>
        </w:rPr>
        <w:t xml:space="preserve">ВК, </w:t>
      </w:r>
      <w:r>
        <w:rPr>
          <w:rFonts w:ascii="Times New Roman" w:hAnsi="Times New Roman" w:cs="Times New Roman"/>
          <w:sz w:val="24"/>
          <w:szCs w:val="24"/>
        </w:rPr>
        <w:t>на информационном</w:t>
      </w:r>
      <w:r w:rsidRPr="008552D4">
        <w:rPr>
          <w:rFonts w:ascii="Times New Roman" w:hAnsi="Times New Roman" w:cs="Times New Roman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552D4">
        <w:rPr>
          <w:rFonts w:ascii="Times New Roman" w:hAnsi="Times New Roman" w:cs="Times New Roman"/>
          <w:sz w:val="24"/>
          <w:szCs w:val="24"/>
        </w:rPr>
        <w:t xml:space="preserve"> </w:t>
      </w:r>
      <w:r w:rsidRPr="008552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8552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lif</w:t>
      </w:r>
      <w:r w:rsidRPr="008552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52D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52D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B3EFD">
        <w:rPr>
          <w:rFonts w:ascii="Times New Roman" w:hAnsi="Times New Roman" w:cs="Times New Roman"/>
          <w:sz w:val="24"/>
          <w:szCs w:val="24"/>
        </w:rPr>
        <w:t xml:space="preserve"> </w:t>
      </w:r>
      <w:r w:rsidRPr="008552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7B3EFD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 w:rsidRPr="008552D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52D4">
        <w:rPr>
          <w:rFonts w:ascii="Times New Roman" w:hAnsi="Times New Roman" w:cs="Times New Roman"/>
          <w:b/>
          <w:sz w:val="24"/>
          <w:szCs w:val="24"/>
        </w:rPr>
        <w:t> г</w:t>
      </w:r>
      <w:r w:rsidRPr="008552D4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AD202C">
        <w:rPr>
          <w:rFonts w:ascii="Times New Roman" w:hAnsi="Times New Roman" w:cs="Times New Roman"/>
          <w:sz w:val="24"/>
          <w:szCs w:val="24"/>
        </w:rPr>
        <w:t>Оценка работ</w:t>
      </w:r>
      <w:r>
        <w:rPr>
          <w:rFonts w:ascii="Times New Roman" w:hAnsi="Times New Roman" w:cs="Times New Roman"/>
          <w:sz w:val="24"/>
          <w:szCs w:val="24"/>
        </w:rPr>
        <w:t xml:space="preserve"> в первом туре</w:t>
      </w:r>
      <w:r w:rsidRPr="00AD202C">
        <w:rPr>
          <w:rFonts w:ascii="Times New Roman" w:hAnsi="Times New Roman" w:cs="Times New Roman"/>
          <w:sz w:val="24"/>
          <w:szCs w:val="24"/>
        </w:rPr>
        <w:t xml:space="preserve"> производится по следующим критериям: оформление работы, актуальность работы, практическая значимость работы, логичность и структурированность изложения материала. 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первого тура</w:t>
      </w:r>
      <w:r w:rsidRPr="007C0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готовятся:</w:t>
      </w:r>
      <w:r w:rsidRPr="007C00F0">
        <w:rPr>
          <w:rFonts w:ascii="Times New Roman" w:hAnsi="Times New Roman" w:cs="Times New Roman"/>
          <w:sz w:val="24"/>
          <w:szCs w:val="24"/>
        </w:rPr>
        <w:t xml:space="preserve"> педагогам – благодарность за подготовку участников Конференции, участникам Конференции – серти</w:t>
      </w:r>
      <w:r>
        <w:rPr>
          <w:rFonts w:ascii="Times New Roman" w:hAnsi="Times New Roman" w:cs="Times New Roman"/>
          <w:sz w:val="24"/>
          <w:szCs w:val="24"/>
        </w:rPr>
        <w:t>фикаты участников первого тура.</w:t>
      </w:r>
    </w:p>
    <w:p w:rsidR="00A06192" w:rsidRPr="00065F3A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B7FEF">
        <w:rPr>
          <w:rFonts w:ascii="Times New Roman" w:hAnsi="Times New Roman" w:cs="Times New Roman"/>
          <w:sz w:val="24"/>
          <w:szCs w:val="24"/>
        </w:rPr>
        <w:lastRenderedPageBreak/>
        <w:t>Участники второго (</w:t>
      </w:r>
      <w:r>
        <w:rPr>
          <w:rFonts w:ascii="Times New Roman" w:hAnsi="Times New Roman" w:cs="Times New Roman"/>
          <w:sz w:val="24"/>
          <w:szCs w:val="24"/>
        </w:rPr>
        <w:t>очного</w:t>
      </w:r>
      <w:r w:rsidRPr="006B7FEF">
        <w:rPr>
          <w:rFonts w:ascii="Times New Roman" w:hAnsi="Times New Roman" w:cs="Times New Roman"/>
          <w:sz w:val="24"/>
          <w:szCs w:val="24"/>
        </w:rPr>
        <w:t>) тура не позднее 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B7FEF">
        <w:rPr>
          <w:rFonts w:ascii="Times New Roman" w:hAnsi="Times New Roman" w:cs="Times New Roman"/>
          <w:sz w:val="24"/>
          <w:szCs w:val="24"/>
        </w:rPr>
        <w:t>января 2021 года высылают по электронной почте (</w:t>
      </w:r>
      <w:r w:rsidRPr="006B7FEF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Pr="006B7FE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6B7F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karelia</w:t>
      </w:r>
      <w:proofErr w:type="spellEnd"/>
      <w:r w:rsidRPr="006B7F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B7F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B3EFD">
        <w:rPr>
          <w:rFonts w:ascii="Times New Roman" w:hAnsi="Times New Roman" w:cs="Times New Roman"/>
          <w:sz w:val="24"/>
          <w:szCs w:val="24"/>
        </w:rPr>
        <w:t xml:space="preserve">) </w:t>
      </w:r>
      <w:r w:rsidRPr="006B7FEF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FEF">
        <w:rPr>
          <w:rFonts w:ascii="Times New Roman" w:hAnsi="Times New Roman" w:cs="Times New Roman"/>
          <w:sz w:val="24"/>
          <w:szCs w:val="24"/>
        </w:rPr>
        <w:t>соп</w:t>
      </w:r>
      <w:r>
        <w:rPr>
          <w:rFonts w:ascii="Times New Roman" w:hAnsi="Times New Roman" w:cs="Times New Roman"/>
          <w:sz w:val="24"/>
          <w:szCs w:val="24"/>
        </w:rPr>
        <w:t>ровождающие выступление</w:t>
      </w:r>
      <w:r w:rsidRPr="006B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192" w:rsidRPr="00F501E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F501E0">
        <w:rPr>
          <w:rFonts w:ascii="Times New Roman" w:hAnsi="Times New Roman" w:cs="Times New Roman"/>
          <w:sz w:val="24"/>
          <w:szCs w:val="24"/>
        </w:rPr>
        <w:t>Второй тур (</w:t>
      </w:r>
      <w:r w:rsidR="007B3EFD">
        <w:rPr>
          <w:rFonts w:ascii="Times New Roman" w:hAnsi="Times New Roman" w:cs="Times New Roman"/>
          <w:sz w:val="24"/>
          <w:szCs w:val="24"/>
        </w:rPr>
        <w:t xml:space="preserve">очный) Конференции проводится </w:t>
      </w:r>
      <w:r w:rsidRPr="00F501E0">
        <w:rPr>
          <w:rFonts w:ascii="Times New Roman" w:hAnsi="Times New Roman" w:cs="Times New Roman"/>
          <w:b/>
          <w:sz w:val="24"/>
          <w:szCs w:val="24"/>
        </w:rPr>
        <w:t xml:space="preserve">26 января 2022 года </w:t>
      </w:r>
      <w:r w:rsidRPr="00F501E0">
        <w:rPr>
          <w:rFonts w:ascii="Times New Roman" w:hAnsi="Times New Roman" w:cs="Times New Roman"/>
          <w:sz w:val="24"/>
          <w:szCs w:val="24"/>
        </w:rPr>
        <w:t>в МОУ «Петровский Д</w:t>
      </w:r>
      <w:r w:rsidR="00F501E0" w:rsidRPr="00F501E0">
        <w:rPr>
          <w:rFonts w:ascii="Times New Roman" w:hAnsi="Times New Roman" w:cs="Times New Roman"/>
          <w:sz w:val="24"/>
          <w:szCs w:val="24"/>
        </w:rPr>
        <w:t>ворец» (Петрозаводск</w:t>
      </w:r>
      <w:r w:rsidR="007B3EFD">
        <w:rPr>
          <w:rFonts w:ascii="Times New Roman" w:hAnsi="Times New Roman" w:cs="Times New Roman"/>
          <w:sz w:val="24"/>
          <w:szCs w:val="24"/>
        </w:rPr>
        <w:t xml:space="preserve"> ул. Красная </w:t>
      </w:r>
      <w:r w:rsidRPr="00F501E0">
        <w:rPr>
          <w:rFonts w:ascii="Times New Roman" w:hAnsi="Times New Roman" w:cs="Times New Roman"/>
          <w:sz w:val="24"/>
          <w:szCs w:val="24"/>
        </w:rPr>
        <w:t>д. 8)</w:t>
      </w:r>
      <w:r w:rsidR="00F501E0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D202C">
        <w:rPr>
          <w:rFonts w:ascii="Times New Roman" w:hAnsi="Times New Roman" w:cs="Times New Roman"/>
          <w:sz w:val="24"/>
          <w:szCs w:val="24"/>
        </w:rPr>
        <w:t>Во втором</w:t>
      </w:r>
      <w:r>
        <w:rPr>
          <w:rFonts w:ascii="Times New Roman" w:hAnsi="Times New Roman" w:cs="Times New Roman"/>
          <w:sz w:val="24"/>
          <w:szCs w:val="24"/>
        </w:rPr>
        <w:t xml:space="preserve"> туре</w:t>
      </w:r>
      <w:r w:rsidRPr="00AD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экспертами </w:t>
      </w:r>
      <w:r w:rsidRPr="00AD202C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Pr="00AD202C">
        <w:rPr>
          <w:rFonts w:ascii="Times New Roman" w:hAnsi="Times New Roman" w:cs="Times New Roman"/>
          <w:sz w:val="24"/>
          <w:szCs w:val="24"/>
        </w:rPr>
        <w:t xml:space="preserve">участников по следующим критериям: качество доклада, культура выступления; качество ответов на вопросы; качество демонстрации результатов/продуктов работы. 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8552D4">
        <w:rPr>
          <w:rFonts w:ascii="Times New Roman" w:hAnsi="Times New Roman" w:cs="Times New Roman"/>
          <w:sz w:val="24"/>
          <w:szCs w:val="24"/>
        </w:rPr>
        <w:t>Эксперты и участники конф</w:t>
      </w:r>
      <w:r>
        <w:rPr>
          <w:rFonts w:ascii="Times New Roman" w:hAnsi="Times New Roman" w:cs="Times New Roman"/>
          <w:sz w:val="24"/>
          <w:szCs w:val="24"/>
        </w:rPr>
        <w:t>еренции могут задавать вопросы докладчикам.</w:t>
      </w:r>
    </w:p>
    <w:p w:rsidR="00A06192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983E98">
        <w:rPr>
          <w:rFonts w:ascii="Times New Roman" w:hAnsi="Times New Roman" w:cs="Times New Roman"/>
          <w:sz w:val="24"/>
          <w:szCs w:val="24"/>
        </w:rPr>
        <w:t xml:space="preserve">Итоги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будут подведены и опубликованы на официальном сайте </w:t>
      </w:r>
      <w:r w:rsidRPr="00983E98">
        <w:rPr>
          <w:rFonts w:ascii="Times New Roman" w:hAnsi="Times New Roman" w:cs="Times New Roman"/>
          <w:sz w:val="24"/>
          <w:szCs w:val="24"/>
        </w:rPr>
        <w:t>МОУ «Петровский Дворец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A2A5C">
        <w:rPr>
          <w:rFonts w:ascii="Times New Roman" w:hAnsi="Times New Roman" w:cs="Times New Roman"/>
          <w:b/>
          <w:sz w:val="24"/>
          <w:szCs w:val="24"/>
        </w:rPr>
        <w:t>26 января 2022 г</w:t>
      </w:r>
      <w:r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06192" w:rsidRPr="009A2A5C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83E98">
        <w:rPr>
          <w:rFonts w:ascii="Times New Roman" w:hAnsi="Times New Roman" w:cs="Times New Roman"/>
          <w:sz w:val="24"/>
          <w:szCs w:val="24"/>
        </w:rPr>
        <w:t>ипломы победителей, призеров и участников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567">
        <w:rPr>
          <w:rFonts w:ascii="Times New Roman" w:hAnsi="Times New Roman" w:cs="Times New Roman"/>
          <w:sz w:val="24"/>
          <w:szCs w:val="24"/>
        </w:rPr>
        <w:t>вручаются</w:t>
      </w:r>
      <w:r w:rsidRPr="00F16567">
        <w:rPr>
          <w:rFonts w:ascii="Times New Roman" w:hAnsi="Times New Roman" w:cs="Times New Roman"/>
          <w:sz w:val="24"/>
          <w:szCs w:val="24"/>
        </w:rPr>
        <w:t xml:space="preserve"> </w:t>
      </w:r>
      <w:r w:rsidRPr="00F16567">
        <w:rPr>
          <w:rFonts w:ascii="Times New Roman" w:hAnsi="Times New Roman" w:cs="Times New Roman"/>
          <w:b/>
          <w:sz w:val="24"/>
          <w:szCs w:val="24"/>
        </w:rPr>
        <w:t>26 января 2022 года.</w:t>
      </w:r>
      <w:r w:rsidRPr="00F16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192" w:rsidRPr="00983E98" w:rsidRDefault="00A06192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Требования, предъ</w:t>
      </w:r>
      <w:r w:rsidR="007B3EFD">
        <w:rPr>
          <w:rFonts w:ascii="Times New Roman" w:hAnsi="Times New Roman" w:cs="Times New Roman"/>
          <w:b/>
          <w:sz w:val="24"/>
          <w:szCs w:val="24"/>
        </w:rPr>
        <w:t xml:space="preserve">являемые к оформлению проектных и </w:t>
      </w:r>
      <w:r w:rsidRPr="00D266CD">
        <w:rPr>
          <w:rFonts w:ascii="Times New Roman" w:hAnsi="Times New Roman" w:cs="Times New Roman"/>
          <w:b/>
          <w:sz w:val="24"/>
          <w:szCs w:val="24"/>
        </w:rPr>
        <w:t>исследовательских работ</w:t>
      </w:r>
    </w:p>
    <w:p w:rsidR="00A06192" w:rsidRPr="00D266CD" w:rsidRDefault="00A06192" w:rsidP="00A06192">
      <w:pPr>
        <w:pStyle w:val="a4"/>
        <w:numPr>
          <w:ilvl w:val="1"/>
          <w:numId w:val="16"/>
        </w:numPr>
        <w:spacing w:before="24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размещается на портале дистанционного обучения МОУ «Петровский Дворец»</w:t>
      </w:r>
      <w:r w:rsidRPr="00DF2FD0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в текстовом формате </w:t>
      </w:r>
      <w:r w:rsidRPr="00D266CD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D266CD">
        <w:rPr>
          <w:rFonts w:ascii="Times New Roman" w:hAnsi="Times New Roman" w:cs="Times New Roman"/>
          <w:sz w:val="24"/>
          <w:szCs w:val="24"/>
        </w:rPr>
        <w:t xml:space="preserve"> (шрифт </w:t>
      </w:r>
      <w:proofErr w:type="spellStart"/>
      <w:r w:rsidRPr="00D266CD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D266CD">
        <w:rPr>
          <w:rFonts w:ascii="Times New Roman" w:hAnsi="Times New Roman" w:cs="Times New Roman"/>
          <w:sz w:val="24"/>
          <w:szCs w:val="24"/>
        </w:rPr>
        <w:t xml:space="preserve">, кегль – </w:t>
      </w:r>
      <w:r w:rsidRPr="007C00F0">
        <w:rPr>
          <w:rFonts w:ascii="Times New Roman" w:hAnsi="Times New Roman" w:cs="Times New Roman"/>
          <w:sz w:val="24"/>
          <w:szCs w:val="24"/>
        </w:rPr>
        <w:t xml:space="preserve">12, </w:t>
      </w:r>
      <w:r w:rsidRPr="00D266CD">
        <w:rPr>
          <w:rFonts w:ascii="Times New Roman" w:hAnsi="Times New Roman" w:cs="Times New Roman"/>
          <w:sz w:val="24"/>
          <w:szCs w:val="24"/>
        </w:rPr>
        <w:t>междустрочный интервал – 1,5); нумерация страниц – сквозная,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EFD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Pr="00D266CD">
        <w:rPr>
          <w:rFonts w:ascii="Times New Roman" w:hAnsi="Times New Roman" w:cs="Times New Roman"/>
          <w:sz w:val="24"/>
          <w:szCs w:val="24"/>
        </w:rPr>
        <w:t>- в верхнем поле по центру, титульный лист не нумеруется.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Поля: левое – 3 см, верхнее, нижнее, правое – 2 см. </w:t>
      </w:r>
    </w:p>
    <w:p w:rsidR="00A06192" w:rsidRPr="007C00F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Объем работы от 10 до 20 листов без приложений формата А4.</w:t>
      </w:r>
    </w:p>
    <w:p w:rsidR="00A06192" w:rsidRPr="007C00F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Библиографический список должен содержать не менее 5 источников литературы.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Работа должна</w:t>
      </w:r>
      <w:r w:rsidR="007B3EFD">
        <w:rPr>
          <w:rFonts w:ascii="Times New Roman" w:hAnsi="Times New Roman" w:cs="Times New Roman"/>
          <w:sz w:val="24"/>
          <w:szCs w:val="24"/>
        </w:rPr>
        <w:t xml:space="preserve"> соответствовать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D266CD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е и содержанию работ</w:t>
      </w:r>
      <w:r w:rsidRPr="00D266CD">
        <w:rPr>
          <w:rFonts w:ascii="Times New Roman" w:hAnsi="Times New Roman" w:cs="Times New Roman"/>
          <w:sz w:val="24"/>
          <w:szCs w:val="24"/>
        </w:rPr>
        <w:t>. (Приложени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266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D266CD">
        <w:rPr>
          <w:rFonts w:ascii="Times New Roman" w:hAnsi="Times New Roman" w:cs="Times New Roman"/>
          <w:sz w:val="24"/>
          <w:szCs w:val="24"/>
        </w:rPr>
        <w:t>).</w:t>
      </w:r>
    </w:p>
    <w:p w:rsidR="00A06192" w:rsidRPr="00F37851" w:rsidRDefault="00A06192" w:rsidP="00A06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8100B9" w:rsidRDefault="00A06192" w:rsidP="00A061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B9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(проект, учебно-исследовательская работа)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(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7 -11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12 -18 лет).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 работы (полностью)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общеобразовательного учреждения или учреждения дополнительного образования, при котором выполнена работа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тчество руководителя работы (полностью)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Место работы. Должность руководителя работы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  <w:r w:rsidRPr="008100B9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2D7F16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Заполняя анкету даю с</w:t>
            </w: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 июля 2006 г. № ФЗ-152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защите персональных данных»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560099" w:rsidTr="00A06192">
        <w:tc>
          <w:tcPr>
            <w:tcW w:w="4785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Заполняя анкету даю с</w:t>
            </w: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огласие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публикацию и использование материалов проекта/исследования</w:t>
            </w:r>
          </w:p>
        </w:tc>
        <w:tc>
          <w:tcPr>
            <w:tcW w:w="4786" w:type="dxa"/>
          </w:tcPr>
          <w:p w:rsidR="00A06192" w:rsidRPr="00560099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192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6192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560099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структуре и </w:t>
      </w:r>
      <w:r w:rsidRPr="00560099">
        <w:rPr>
          <w:rFonts w:ascii="Times New Roman" w:hAnsi="Times New Roman" w:cs="Times New Roman"/>
          <w:sz w:val="24"/>
          <w:szCs w:val="24"/>
        </w:rPr>
        <w:t xml:space="preserve">содержанию </w:t>
      </w:r>
      <w:r>
        <w:rPr>
          <w:rFonts w:ascii="Times New Roman" w:hAnsi="Times New Roman" w:cs="Times New Roman"/>
          <w:sz w:val="24"/>
          <w:szCs w:val="24"/>
        </w:rPr>
        <w:t>проекта*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структура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Требования к содержанию работы</w:t>
            </w:r>
          </w:p>
          <w:p w:rsidR="00A06192" w:rsidRPr="00132658" w:rsidRDefault="00A06192" w:rsidP="00A061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Титульный лист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Содержит: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название конференции;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тему работы;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название секции;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фамилию, имя и отчество автора;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название образовательного учреждения, при котором выполнен проект; класс обучения;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фамилию, имя и отчество руководителя;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город и год. 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Включает наименование всех глав, разделов, приложений с указанием номеров страниц, на которых размещается материал.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Паспорт проекта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  табличной форме представляется  краткое описание проекта.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Введение (не более 2 страниц)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Содержит: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Обоснование актуальности </w:t>
            </w:r>
            <w:r w:rsidRPr="00132658">
              <w:rPr>
                <w:rFonts w:ascii="Times New Roman" w:hAnsi="Times New Roman" w:cs="Times New Roman"/>
              </w:rPr>
              <w:t>темы проекта (решение какой проблемы предполагается)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Замысел проекта </w:t>
            </w:r>
            <w:r w:rsidRPr="00132658">
              <w:rPr>
                <w:rFonts w:ascii="Times New Roman" w:hAnsi="Times New Roman" w:cs="Times New Roman"/>
              </w:rPr>
              <w:t>(способ решения проблемы)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Цель проекта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Задачи проекта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Целевая группа проекта (на кого рассчитан ваш проект.)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Основная часть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ind w:left="34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Глава 1. </w:t>
            </w:r>
            <w:r w:rsidRPr="00132658">
              <w:rPr>
                <w:rFonts w:ascii="Times New Roman" w:hAnsi="Times New Roman" w:cs="Times New Roman"/>
              </w:rPr>
              <w:t>Теоретическое обоснование темы проекта</w:t>
            </w:r>
          </w:p>
          <w:p w:rsidR="00A06192" w:rsidRPr="00132658" w:rsidRDefault="00A06192" w:rsidP="00A06192">
            <w:pPr>
              <w:ind w:left="34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 xml:space="preserve">Глава 2. Практическое описание проекта </w:t>
            </w:r>
          </w:p>
          <w:p w:rsidR="00A06192" w:rsidRPr="00132658" w:rsidRDefault="007B3EFD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  <w:r w:rsidR="00A06192" w:rsidRPr="00132658">
              <w:rPr>
                <w:rFonts w:ascii="Times New Roman" w:hAnsi="Times New Roman" w:cs="Times New Roman"/>
              </w:rPr>
              <w:t xml:space="preserve"> (системное) результата проекта</w:t>
            </w:r>
          </w:p>
          <w:p w:rsidR="00A06192" w:rsidRPr="00132658" w:rsidRDefault="007B3EFD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проекта (задача; </w:t>
            </w:r>
            <w:r w:rsidR="00A06192" w:rsidRPr="00132658">
              <w:rPr>
                <w:rFonts w:ascii="Times New Roman" w:hAnsi="Times New Roman" w:cs="Times New Roman"/>
              </w:rPr>
              <w:t>мероприятия, критерии выполнения мероприятия; привлекаемые</w:t>
            </w:r>
            <w:r>
              <w:rPr>
                <w:rFonts w:ascii="Times New Roman" w:hAnsi="Times New Roman" w:cs="Times New Roman"/>
              </w:rPr>
              <w:t xml:space="preserve"> ресурсы; количественное и </w:t>
            </w:r>
            <w:r w:rsidR="00A06192" w:rsidRPr="00132658">
              <w:rPr>
                <w:rFonts w:ascii="Times New Roman" w:hAnsi="Times New Roman" w:cs="Times New Roman"/>
              </w:rPr>
              <w:t xml:space="preserve">качественное выражение результата выполнения задачи.) 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Бюджет расходов. Основные расходы.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Организационное планирование (мероприятие, сроки выполнения, ответственные по каждому этапу: подготовительный, </w:t>
            </w:r>
            <w:proofErr w:type="spellStart"/>
            <w:r w:rsidRPr="00132658">
              <w:rPr>
                <w:rFonts w:ascii="Times New Roman" w:hAnsi="Times New Roman" w:cs="Times New Roman"/>
              </w:rPr>
              <w:t>разработнический</w:t>
            </w:r>
            <w:proofErr w:type="spellEnd"/>
            <w:r w:rsidRPr="00132658">
              <w:rPr>
                <w:rFonts w:ascii="Times New Roman" w:hAnsi="Times New Roman" w:cs="Times New Roman"/>
              </w:rPr>
              <w:t>, аналитический)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возможных рисков</w:t>
            </w:r>
            <w:r w:rsidRPr="00132658">
              <w:rPr>
                <w:rFonts w:ascii="Times New Roman" w:hAnsi="Times New Roman" w:cs="Times New Roman"/>
              </w:rPr>
              <w:t xml:space="preserve"> проекта.</w:t>
            </w:r>
          </w:p>
          <w:p w:rsidR="00A06192" w:rsidRPr="00132658" w:rsidRDefault="00A06192" w:rsidP="00A0619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  <w:r w:rsidRPr="00132658">
              <w:rPr>
                <w:rFonts w:ascii="Times New Roman" w:hAnsi="Times New Roman" w:cs="Times New Roman"/>
              </w:rPr>
              <w:t xml:space="preserve"> ожидаемых результатов и социальных эффектов проекта.</w:t>
            </w:r>
          </w:p>
        </w:tc>
      </w:tr>
      <w:tr w:rsidR="00A06192" w:rsidRPr="00132658" w:rsidTr="00A06192">
        <w:trPr>
          <w:trHeight w:val="461"/>
        </w:trPr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Заключение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  <w:bCs/>
              </w:rPr>
              <w:t>Перспективы развития проекта.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Библиографический список</w:t>
            </w:r>
          </w:p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 xml:space="preserve">Содержит перечень источников, использованных при написании работы, составленный в алфавитном порядке (не менее 5). </w:t>
            </w:r>
          </w:p>
        </w:tc>
      </w:tr>
      <w:tr w:rsidR="00A06192" w:rsidRPr="00132658" w:rsidTr="00A06192">
        <w:tc>
          <w:tcPr>
            <w:tcW w:w="2660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Приложения.</w:t>
            </w:r>
          </w:p>
        </w:tc>
        <w:tc>
          <w:tcPr>
            <w:tcW w:w="6911" w:type="dxa"/>
          </w:tcPr>
          <w:p w:rsidR="00A06192" w:rsidRPr="00132658" w:rsidRDefault="00A06192" w:rsidP="00A06192">
            <w:pPr>
              <w:jc w:val="both"/>
              <w:rPr>
                <w:rFonts w:ascii="Times New Roman" w:hAnsi="Times New Roman" w:cs="Times New Roman"/>
              </w:rPr>
            </w:pPr>
            <w:r w:rsidRPr="00132658">
              <w:rPr>
                <w:rFonts w:ascii="Times New Roman" w:hAnsi="Times New Roman" w:cs="Times New Roman"/>
              </w:rPr>
              <w:t>Таблицы, графики и диаграммы, дополнительные расчеты, рисунки и фотографии, иллюстрации этапов опыта, распечатки расчетов.</w:t>
            </w:r>
          </w:p>
        </w:tc>
      </w:tr>
    </w:tbl>
    <w:p w:rsidR="00A06192" w:rsidRPr="00132658" w:rsidRDefault="00A06192" w:rsidP="00A06192">
      <w:pPr>
        <w:rPr>
          <w:rFonts w:ascii="Times New Roman" w:hAnsi="Times New Roman" w:cs="Times New Roman"/>
          <w:i/>
          <w:sz w:val="20"/>
          <w:szCs w:val="20"/>
        </w:rPr>
      </w:pPr>
      <w:r w:rsidRPr="00132658">
        <w:rPr>
          <w:rFonts w:ascii="Times New Roman" w:hAnsi="Times New Roman" w:cs="Times New Roman"/>
          <w:i/>
          <w:sz w:val="20"/>
          <w:szCs w:val="20"/>
        </w:rPr>
        <w:t>* Для творческого проекта паспорт проекта, целевая группа проекта</w:t>
      </w:r>
      <w:r>
        <w:rPr>
          <w:rFonts w:ascii="Times New Roman" w:hAnsi="Times New Roman" w:cs="Times New Roman"/>
          <w:i/>
          <w:sz w:val="20"/>
          <w:szCs w:val="20"/>
        </w:rPr>
        <w:t xml:space="preserve"> не являю</w:t>
      </w:r>
      <w:r w:rsidRPr="00132658">
        <w:rPr>
          <w:rFonts w:ascii="Times New Roman" w:hAnsi="Times New Roman" w:cs="Times New Roman"/>
          <w:i/>
          <w:sz w:val="20"/>
          <w:szCs w:val="20"/>
        </w:rPr>
        <w:t>тся обязательным</w:t>
      </w:r>
      <w:r>
        <w:rPr>
          <w:rFonts w:ascii="Times New Roman" w:hAnsi="Times New Roman" w:cs="Times New Roman"/>
          <w:i/>
          <w:sz w:val="20"/>
          <w:szCs w:val="20"/>
        </w:rPr>
        <w:t>и позициями;</w:t>
      </w:r>
      <w:r w:rsidRPr="00132658">
        <w:rPr>
          <w:rFonts w:ascii="Times New Roman" w:hAnsi="Times New Roman" w:cs="Times New Roman"/>
          <w:i/>
          <w:sz w:val="20"/>
          <w:szCs w:val="20"/>
        </w:rPr>
        <w:t xml:space="preserve"> описание основной части как минимум должно </w:t>
      </w:r>
      <w:r>
        <w:rPr>
          <w:rFonts w:ascii="Times New Roman" w:hAnsi="Times New Roman" w:cs="Times New Roman"/>
          <w:i/>
          <w:sz w:val="20"/>
          <w:szCs w:val="20"/>
        </w:rPr>
        <w:t>включать</w:t>
      </w:r>
      <w:r w:rsidRPr="00132658">
        <w:rPr>
          <w:rFonts w:ascii="Times New Roman" w:hAnsi="Times New Roman" w:cs="Times New Roman"/>
          <w:i/>
          <w:sz w:val="20"/>
          <w:szCs w:val="20"/>
        </w:rPr>
        <w:t xml:space="preserve"> теоретиче</w:t>
      </w:r>
      <w:r w:rsidR="007B3EFD">
        <w:rPr>
          <w:rFonts w:ascii="Times New Roman" w:hAnsi="Times New Roman" w:cs="Times New Roman"/>
          <w:i/>
          <w:sz w:val="20"/>
          <w:szCs w:val="20"/>
        </w:rPr>
        <w:t xml:space="preserve">ское обоснование темы проекта, </w:t>
      </w:r>
      <w:r w:rsidRPr="00132658">
        <w:rPr>
          <w:rFonts w:ascii="Times New Roman" w:hAnsi="Times New Roman" w:cs="Times New Roman"/>
          <w:i/>
          <w:sz w:val="20"/>
          <w:szCs w:val="20"/>
        </w:rPr>
        <w:t>системное описание результатов проекта, организационное планирование, включающие описание каждого этапа работы над проектом и оценка достижения результата проекта.</w:t>
      </w:r>
    </w:p>
    <w:p w:rsidR="00A06192" w:rsidRDefault="00A06192" w:rsidP="00A061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Default="00A06192" w:rsidP="00A06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Требование к структуре и содержанию исследовательской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исследовательской работы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конференции;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тему работы;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название секции;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фамилию, имя и отчество автора;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учреждения, при котором выполнена работа; класс обучения;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руководителя;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город и год.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Включает наименование всех глав, разделов, приложений с указанием номеров страниц, на которых размещается материал.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Введение (не более 2 страниц)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оценку современного состояния решаемой проблемы (актуальность);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объект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гипотеза;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исследования; </w:t>
            </w:r>
          </w:p>
          <w:p w:rsidR="00A06192" w:rsidRPr="007C00F0" w:rsidRDefault="00A06192" w:rsidP="00A061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Состоит из глав (разделов), в которых содержится конкретный материал по исследуемой теме. В работе должны быть сделаны ссылки на авторов и источники, из которых заимствуются материалы. В конце каждого раздела должны быть сделаны выводы. Общее количество выводов должно соответствовать количеству поставленных задач.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Включает: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достижении цели исследования;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подтверждении или опровержении гипотезы.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перечень источников, использованных при написании работы, составленный в алфавитном порядке (не менее 5).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Таблицы, графики и диаграммы, дополнительные расчеты, рисунки и фотографии, иллюстрации этапов опыта, распечатки расчетов.</w:t>
            </w:r>
          </w:p>
        </w:tc>
      </w:tr>
    </w:tbl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rPr>
          <w:rFonts w:ascii="Times New Roman" w:hAnsi="Times New Roman" w:cs="Times New Roman"/>
          <w:b/>
        </w:rPr>
      </w:pPr>
    </w:p>
    <w:p w:rsidR="00407A1E" w:rsidRDefault="00407A1E" w:rsidP="00F16567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b/>
        </w:rPr>
      </w:pPr>
    </w:p>
    <w:sectPr w:rsidR="00407A1E" w:rsidSect="00710D85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80" w:rsidRDefault="00727C80" w:rsidP="00A06192">
      <w:pPr>
        <w:spacing w:after="0" w:line="240" w:lineRule="auto"/>
      </w:pPr>
      <w:r>
        <w:separator/>
      </w:r>
    </w:p>
  </w:endnote>
  <w:endnote w:type="continuationSeparator" w:id="0">
    <w:p w:rsidR="00727C80" w:rsidRDefault="00727C80" w:rsidP="00A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80" w:rsidRDefault="00727C80" w:rsidP="00A06192">
      <w:pPr>
        <w:spacing w:after="0" w:line="240" w:lineRule="auto"/>
      </w:pPr>
      <w:r>
        <w:separator/>
      </w:r>
    </w:p>
  </w:footnote>
  <w:footnote w:type="continuationSeparator" w:id="0">
    <w:p w:rsidR="00727C80" w:rsidRDefault="00727C80" w:rsidP="00A06192">
      <w:pPr>
        <w:spacing w:after="0" w:line="240" w:lineRule="auto"/>
      </w:pPr>
      <w:r>
        <w:continuationSeparator/>
      </w:r>
    </w:p>
  </w:footnote>
  <w:footnote w:id="1">
    <w:p w:rsidR="00F501E0" w:rsidRDefault="00F501E0" w:rsidP="00A06192">
      <w:pPr>
        <w:pStyle w:val="aa"/>
      </w:pPr>
      <w:r>
        <w:rPr>
          <w:rStyle w:val="ac"/>
        </w:rPr>
        <w:footnoteRef/>
      </w:r>
      <w:r>
        <w:t xml:space="preserve"> Исключительно на данную секцию принимаются работы реферативного характера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0D6"/>
    <w:multiLevelType w:val="hybridMultilevel"/>
    <w:tmpl w:val="B57E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317"/>
    <w:multiLevelType w:val="hybridMultilevel"/>
    <w:tmpl w:val="C978867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588563B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600597B"/>
    <w:multiLevelType w:val="hybridMultilevel"/>
    <w:tmpl w:val="1058631E"/>
    <w:lvl w:ilvl="0" w:tplc="E4DA1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7A6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808C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1C53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B403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46E8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C89F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C24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1E38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7F18"/>
    <w:multiLevelType w:val="hybridMultilevel"/>
    <w:tmpl w:val="0B7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332"/>
    <w:multiLevelType w:val="hybridMultilevel"/>
    <w:tmpl w:val="2806F39C"/>
    <w:lvl w:ilvl="0" w:tplc="647A3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68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163F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907F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21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0B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202F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4E13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04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A097140"/>
    <w:multiLevelType w:val="hybridMultilevel"/>
    <w:tmpl w:val="0B981792"/>
    <w:lvl w:ilvl="0" w:tplc="E99CB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86708"/>
    <w:multiLevelType w:val="hybridMultilevel"/>
    <w:tmpl w:val="4FA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57F6"/>
    <w:multiLevelType w:val="hybridMultilevel"/>
    <w:tmpl w:val="625E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7A3B"/>
    <w:multiLevelType w:val="hybridMultilevel"/>
    <w:tmpl w:val="135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63FD"/>
    <w:multiLevelType w:val="hybridMultilevel"/>
    <w:tmpl w:val="64020F1E"/>
    <w:lvl w:ilvl="0" w:tplc="70FC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6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2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9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F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9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92E7B"/>
    <w:multiLevelType w:val="hybridMultilevel"/>
    <w:tmpl w:val="E79AA350"/>
    <w:lvl w:ilvl="0" w:tplc="E432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24A1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5E95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327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447A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CC90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562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EE5F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8EB0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11DC2"/>
    <w:multiLevelType w:val="multilevel"/>
    <w:tmpl w:val="42AE7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E241F"/>
    <w:multiLevelType w:val="hybridMultilevel"/>
    <w:tmpl w:val="E70099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5FA221DD"/>
    <w:multiLevelType w:val="hybridMultilevel"/>
    <w:tmpl w:val="8A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4298"/>
    <w:multiLevelType w:val="hybridMultilevel"/>
    <w:tmpl w:val="EC0AE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A78490A"/>
    <w:multiLevelType w:val="hybridMultilevel"/>
    <w:tmpl w:val="ACB4E8A6"/>
    <w:lvl w:ilvl="0" w:tplc="58BA3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A38FA"/>
    <w:multiLevelType w:val="hybridMultilevel"/>
    <w:tmpl w:val="CCC41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83CE3"/>
    <w:multiLevelType w:val="hybridMultilevel"/>
    <w:tmpl w:val="406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84D8D"/>
    <w:multiLevelType w:val="hybridMultilevel"/>
    <w:tmpl w:val="E29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32F81"/>
    <w:multiLevelType w:val="hybridMultilevel"/>
    <w:tmpl w:val="671C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5"/>
  </w:num>
  <w:num w:numId="5">
    <w:abstractNumId w:val="15"/>
  </w:num>
  <w:num w:numId="6">
    <w:abstractNumId w:val="20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8"/>
  </w:num>
  <w:num w:numId="12">
    <w:abstractNumId w:val="10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  <w:num w:numId="17">
    <w:abstractNumId w:val="3"/>
  </w:num>
  <w:num w:numId="18">
    <w:abstractNumId w:val="2"/>
  </w:num>
  <w:num w:numId="19">
    <w:abstractNumId w:val="16"/>
  </w:num>
  <w:num w:numId="20">
    <w:abstractNumId w:val="17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5F61"/>
    <w:rsid w:val="000317C3"/>
    <w:rsid w:val="00036138"/>
    <w:rsid w:val="0005161F"/>
    <w:rsid w:val="00052D31"/>
    <w:rsid w:val="00062BC2"/>
    <w:rsid w:val="00072553"/>
    <w:rsid w:val="000A5B9E"/>
    <w:rsid w:val="000D53C0"/>
    <w:rsid w:val="00116688"/>
    <w:rsid w:val="00120FF0"/>
    <w:rsid w:val="001239AC"/>
    <w:rsid w:val="00124CB6"/>
    <w:rsid w:val="0013505E"/>
    <w:rsid w:val="0014749F"/>
    <w:rsid w:val="001515A9"/>
    <w:rsid w:val="0016108F"/>
    <w:rsid w:val="00163BE3"/>
    <w:rsid w:val="00192E72"/>
    <w:rsid w:val="001A08A7"/>
    <w:rsid w:val="001A5018"/>
    <w:rsid w:val="001C4C79"/>
    <w:rsid w:val="00201DF5"/>
    <w:rsid w:val="00206F00"/>
    <w:rsid w:val="002550B9"/>
    <w:rsid w:val="002C09B3"/>
    <w:rsid w:val="002C3C12"/>
    <w:rsid w:val="002D2921"/>
    <w:rsid w:val="002E4A07"/>
    <w:rsid w:val="002F0AF5"/>
    <w:rsid w:val="00304044"/>
    <w:rsid w:val="00327172"/>
    <w:rsid w:val="00335363"/>
    <w:rsid w:val="00340ED5"/>
    <w:rsid w:val="0038413A"/>
    <w:rsid w:val="003862FB"/>
    <w:rsid w:val="00391CCE"/>
    <w:rsid w:val="00396DF6"/>
    <w:rsid w:val="003B4FAE"/>
    <w:rsid w:val="003C4F6F"/>
    <w:rsid w:val="003C6056"/>
    <w:rsid w:val="003C62D9"/>
    <w:rsid w:val="00407A1E"/>
    <w:rsid w:val="00427243"/>
    <w:rsid w:val="00430CB5"/>
    <w:rsid w:val="00431BCD"/>
    <w:rsid w:val="00432810"/>
    <w:rsid w:val="004547E5"/>
    <w:rsid w:val="00456731"/>
    <w:rsid w:val="004734B7"/>
    <w:rsid w:val="00494BEF"/>
    <w:rsid w:val="004E63D5"/>
    <w:rsid w:val="004F0F67"/>
    <w:rsid w:val="004F2451"/>
    <w:rsid w:val="004F6428"/>
    <w:rsid w:val="0050185E"/>
    <w:rsid w:val="005132D8"/>
    <w:rsid w:val="0055113B"/>
    <w:rsid w:val="00560099"/>
    <w:rsid w:val="00567BD0"/>
    <w:rsid w:val="00587464"/>
    <w:rsid w:val="005C6C33"/>
    <w:rsid w:val="005F2A49"/>
    <w:rsid w:val="005F3FF7"/>
    <w:rsid w:val="00627FDD"/>
    <w:rsid w:val="00631484"/>
    <w:rsid w:val="0063162E"/>
    <w:rsid w:val="00634E14"/>
    <w:rsid w:val="00657277"/>
    <w:rsid w:val="006945FA"/>
    <w:rsid w:val="006A47A7"/>
    <w:rsid w:val="006A483A"/>
    <w:rsid w:val="006B6A65"/>
    <w:rsid w:val="00700B1A"/>
    <w:rsid w:val="00710D85"/>
    <w:rsid w:val="00727C80"/>
    <w:rsid w:val="00735AC6"/>
    <w:rsid w:val="00740CB2"/>
    <w:rsid w:val="00763E44"/>
    <w:rsid w:val="00763E76"/>
    <w:rsid w:val="007677CF"/>
    <w:rsid w:val="0077529F"/>
    <w:rsid w:val="00794457"/>
    <w:rsid w:val="00796D5F"/>
    <w:rsid w:val="007A4ADE"/>
    <w:rsid w:val="007B3920"/>
    <w:rsid w:val="007B3EFD"/>
    <w:rsid w:val="007B732D"/>
    <w:rsid w:val="007C00F0"/>
    <w:rsid w:val="008040E6"/>
    <w:rsid w:val="008100B9"/>
    <w:rsid w:val="00814167"/>
    <w:rsid w:val="00871D3D"/>
    <w:rsid w:val="008756BC"/>
    <w:rsid w:val="00876DF6"/>
    <w:rsid w:val="00884A7A"/>
    <w:rsid w:val="00885FFD"/>
    <w:rsid w:val="008B14AE"/>
    <w:rsid w:val="008B5C75"/>
    <w:rsid w:val="008C1DDB"/>
    <w:rsid w:val="008C2974"/>
    <w:rsid w:val="008D06A0"/>
    <w:rsid w:val="008D3E85"/>
    <w:rsid w:val="008E76CF"/>
    <w:rsid w:val="008F18C2"/>
    <w:rsid w:val="00924582"/>
    <w:rsid w:val="0092742E"/>
    <w:rsid w:val="00941782"/>
    <w:rsid w:val="009459A1"/>
    <w:rsid w:val="00950C1B"/>
    <w:rsid w:val="009619DD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A06192"/>
    <w:rsid w:val="00A15FF6"/>
    <w:rsid w:val="00A211D9"/>
    <w:rsid w:val="00A30349"/>
    <w:rsid w:val="00A4390D"/>
    <w:rsid w:val="00A46C3A"/>
    <w:rsid w:val="00A626E1"/>
    <w:rsid w:val="00A950BE"/>
    <w:rsid w:val="00AB0EA8"/>
    <w:rsid w:val="00AB7143"/>
    <w:rsid w:val="00AB7787"/>
    <w:rsid w:val="00AC24B5"/>
    <w:rsid w:val="00AD202C"/>
    <w:rsid w:val="00AD606E"/>
    <w:rsid w:val="00B131BB"/>
    <w:rsid w:val="00B1789E"/>
    <w:rsid w:val="00B30FF9"/>
    <w:rsid w:val="00B6168E"/>
    <w:rsid w:val="00B7495E"/>
    <w:rsid w:val="00B75479"/>
    <w:rsid w:val="00B85AB0"/>
    <w:rsid w:val="00B9035E"/>
    <w:rsid w:val="00BB0674"/>
    <w:rsid w:val="00BB35CB"/>
    <w:rsid w:val="00BC0382"/>
    <w:rsid w:val="00BC5749"/>
    <w:rsid w:val="00BD66E1"/>
    <w:rsid w:val="00BE20BF"/>
    <w:rsid w:val="00BE77F3"/>
    <w:rsid w:val="00C037C7"/>
    <w:rsid w:val="00C07428"/>
    <w:rsid w:val="00C24843"/>
    <w:rsid w:val="00C30B7D"/>
    <w:rsid w:val="00C41141"/>
    <w:rsid w:val="00C46A3D"/>
    <w:rsid w:val="00C537E4"/>
    <w:rsid w:val="00C54408"/>
    <w:rsid w:val="00CA07CE"/>
    <w:rsid w:val="00CA3A2E"/>
    <w:rsid w:val="00CA635F"/>
    <w:rsid w:val="00CB0466"/>
    <w:rsid w:val="00CB3668"/>
    <w:rsid w:val="00CD27B9"/>
    <w:rsid w:val="00CD690B"/>
    <w:rsid w:val="00CE4CE4"/>
    <w:rsid w:val="00CE7ACA"/>
    <w:rsid w:val="00D01630"/>
    <w:rsid w:val="00D13E43"/>
    <w:rsid w:val="00D2091A"/>
    <w:rsid w:val="00D2597D"/>
    <w:rsid w:val="00D266CD"/>
    <w:rsid w:val="00D9562D"/>
    <w:rsid w:val="00D97F6D"/>
    <w:rsid w:val="00DC63C6"/>
    <w:rsid w:val="00DF04AE"/>
    <w:rsid w:val="00DF2FD0"/>
    <w:rsid w:val="00E0223C"/>
    <w:rsid w:val="00E07409"/>
    <w:rsid w:val="00E12BE5"/>
    <w:rsid w:val="00E3727A"/>
    <w:rsid w:val="00E6262E"/>
    <w:rsid w:val="00E67D29"/>
    <w:rsid w:val="00E91386"/>
    <w:rsid w:val="00E91DD6"/>
    <w:rsid w:val="00EA2AFB"/>
    <w:rsid w:val="00EA68AA"/>
    <w:rsid w:val="00EA7F51"/>
    <w:rsid w:val="00EC49AB"/>
    <w:rsid w:val="00EE592F"/>
    <w:rsid w:val="00EE73A8"/>
    <w:rsid w:val="00EF2CD6"/>
    <w:rsid w:val="00F154AF"/>
    <w:rsid w:val="00F16567"/>
    <w:rsid w:val="00F275FB"/>
    <w:rsid w:val="00F32353"/>
    <w:rsid w:val="00F37851"/>
    <w:rsid w:val="00F440D6"/>
    <w:rsid w:val="00F501E0"/>
    <w:rsid w:val="00F62A4B"/>
    <w:rsid w:val="00F66634"/>
    <w:rsid w:val="00FA3538"/>
    <w:rsid w:val="00FB26C8"/>
    <w:rsid w:val="00FB4ED0"/>
    <w:rsid w:val="00FC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85CEC"/>
  <w15:docId w15:val="{F112EF50-9E7A-411A-B055-DF29CF8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A0619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619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6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server2\879E~1\AppData\Local\Temp\FineReader11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D1B5-23D7-440C-8EC4-70EC415B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6261D886</Template>
  <TotalTime>3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Ермакова Елена Александровна</cp:lastModifiedBy>
  <cp:revision>3</cp:revision>
  <cp:lastPrinted>2020-10-21T06:06:00Z</cp:lastPrinted>
  <dcterms:created xsi:type="dcterms:W3CDTF">2021-10-01T11:57:00Z</dcterms:created>
  <dcterms:modified xsi:type="dcterms:W3CDTF">2021-11-22T07:38:00Z</dcterms:modified>
</cp:coreProperties>
</file>