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F23" w:rsidRPr="00AA1145" w:rsidRDefault="0094284F" w:rsidP="009428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A1145">
        <w:rPr>
          <w:rFonts w:ascii="Times New Roman" w:hAnsi="Times New Roman" w:cs="Times New Roman"/>
          <w:b/>
          <w:sz w:val="28"/>
          <w:szCs w:val="28"/>
        </w:rPr>
        <w:t>Советы, как сделать выступление интересным и представить выполненную работу в выгодном свете</w:t>
      </w:r>
    </w:p>
    <w:p w:rsidR="0094284F" w:rsidRDefault="0094284F" w:rsidP="00AA11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145">
        <w:rPr>
          <w:rFonts w:ascii="Times New Roman" w:hAnsi="Times New Roman" w:cs="Times New Roman"/>
          <w:sz w:val="28"/>
          <w:szCs w:val="28"/>
        </w:rPr>
        <w:t xml:space="preserve">Во-первых, необходимо подготовить </w:t>
      </w:r>
      <w:r w:rsidR="00AA1145" w:rsidRPr="00AA1145">
        <w:rPr>
          <w:rFonts w:ascii="Times New Roman" w:hAnsi="Times New Roman" w:cs="Times New Roman"/>
          <w:sz w:val="28"/>
          <w:szCs w:val="28"/>
        </w:rPr>
        <w:t>конспект (план) выступления. (</w:t>
      </w:r>
      <w:r w:rsidR="00825687">
        <w:rPr>
          <w:rFonts w:ascii="Times New Roman" w:hAnsi="Times New Roman" w:cs="Times New Roman"/>
          <w:i/>
          <w:sz w:val="28"/>
          <w:szCs w:val="28"/>
        </w:rPr>
        <w:t xml:space="preserve">Доклад </w:t>
      </w:r>
      <w:r w:rsidR="00AA1145" w:rsidRPr="00825687">
        <w:rPr>
          <w:rFonts w:ascii="Times New Roman" w:hAnsi="Times New Roman" w:cs="Times New Roman"/>
          <w:i/>
          <w:sz w:val="28"/>
          <w:szCs w:val="28"/>
          <w:u w:val="single"/>
        </w:rPr>
        <w:t>рассказывают</w:t>
      </w:r>
      <w:r w:rsidR="00AA1145" w:rsidRPr="00AA1145">
        <w:rPr>
          <w:rFonts w:ascii="Times New Roman" w:hAnsi="Times New Roman" w:cs="Times New Roman"/>
          <w:i/>
          <w:sz w:val="28"/>
          <w:szCs w:val="28"/>
        </w:rPr>
        <w:t>,</w:t>
      </w:r>
      <w:r w:rsidR="00825687">
        <w:rPr>
          <w:rFonts w:ascii="Times New Roman" w:hAnsi="Times New Roman" w:cs="Times New Roman"/>
          <w:i/>
          <w:sz w:val="28"/>
          <w:szCs w:val="28"/>
        </w:rPr>
        <w:t xml:space="preserve"> а не читают,</w:t>
      </w:r>
      <w:r w:rsidR="00AA1145" w:rsidRPr="00AA1145">
        <w:rPr>
          <w:rFonts w:ascii="Times New Roman" w:hAnsi="Times New Roman" w:cs="Times New Roman"/>
          <w:i/>
          <w:sz w:val="28"/>
          <w:szCs w:val="28"/>
        </w:rPr>
        <w:t xml:space="preserve"> поэтому в качестве плана выступления можно воспользоваться основными тезисами вашей работы с подчеркнутыми в них основными мыслями</w:t>
      </w:r>
      <w:r w:rsidR="00AA1145" w:rsidRPr="00AA1145">
        <w:rPr>
          <w:rFonts w:ascii="Times New Roman" w:hAnsi="Times New Roman" w:cs="Times New Roman"/>
          <w:sz w:val="28"/>
          <w:szCs w:val="28"/>
        </w:rPr>
        <w:t>).</w:t>
      </w:r>
    </w:p>
    <w:p w:rsidR="00AA1145" w:rsidRPr="00AA1145" w:rsidRDefault="00AA1145" w:rsidP="00AA11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3D2439">
        <w:rPr>
          <w:rFonts w:ascii="Times New Roman" w:hAnsi="Times New Roman" w:cs="Times New Roman"/>
          <w:sz w:val="28"/>
          <w:szCs w:val="28"/>
        </w:rPr>
        <w:t xml:space="preserve">если представлена </w:t>
      </w:r>
      <w:r w:rsidR="003D2439" w:rsidRPr="003D2439">
        <w:rPr>
          <w:rFonts w:ascii="Times New Roman" w:hAnsi="Times New Roman" w:cs="Times New Roman"/>
          <w:b/>
          <w:sz w:val="28"/>
          <w:szCs w:val="28"/>
        </w:rPr>
        <w:t>исследовательская работа</w:t>
      </w:r>
      <w:r w:rsidR="00573114">
        <w:rPr>
          <w:rFonts w:ascii="Times New Roman" w:hAnsi="Times New Roman" w:cs="Times New Roman"/>
          <w:b/>
          <w:sz w:val="28"/>
          <w:szCs w:val="28"/>
        </w:rPr>
        <w:t>,</w:t>
      </w:r>
      <w:r w:rsidR="003D2439">
        <w:rPr>
          <w:rFonts w:ascii="Times New Roman" w:hAnsi="Times New Roman" w:cs="Times New Roman"/>
          <w:sz w:val="28"/>
          <w:szCs w:val="28"/>
        </w:rPr>
        <w:t xml:space="preserve"> </w:t>
      </w:r>
      <w:r w:rsidRPr="003D2439">
        <w:rPr>
          <w:rFonts w:ascii="Times New Roman" w:hAnsi="Times New Roman" w:cs="Times New Roman"/>
          <w:sz w:val="28"/>
          <w:szCs w:val="28"/>
        </w:rPr>
        <w:t>в ходе выступления</w:t>
      </w:r>
      <w:r w:rsidR="003D2439">
        <w:rPr>
          <w:rFonts w:ascii="Times New Roman" w:hAnsi="Times New Roman" w:cs="Times New Roman"/>
          <w:sz w:val="28"/>
          <w:szCs w:val="28"/>
        </w:rPr>
        <w:t xml:space="preserve"> </w:t>
      </w:r>
      <w:r w:rsidR="00825687">
        <w:rPr>
          <w:rFonts w:ascii="Times New Roman" w:hAnsi="Times New Roman" w:cs="Times New Roman"/>
          <w:sz w:val="28"/>
          <w:szCs w:val="28"/>
        </w:rPr>
        <w:t>дайте ответы на следующие вопросы:</w:t>
      </w:r>
    </w:p>
    <w:p w:rsidR="00AA1145" w:rsidRPr="00AA1145" w:rsidRDefault="00AA1145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145">
        <w:rPr>
          <w:rFonts w:ascii="Times New Roman" w:hAnsi="Times New Roman" w:cs="Times New Roman"/>
          <w:sz w:val="28"/>
          <w:szCs w:val="28"/>
        </w:rPr>
        <w:t>- цель и задачи исследования;</w:t>
      </w:r>
    </w:p>
    <w:p w:rsidR="00AA1145" w:rsidRPr="00AA1145" w:rsidRDefault="00AA1145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145">
        <w:rPr>
          <w:rFonts w:ascii="Times New Roman" w:hAnsi="Times New Roman" w:cs="Times New Roman"/>
          <w:sz w:val="28"/>
          <w:szCs w:val="28"/>
        </w:rPr>
        <w:t>- гипотеза;</w:t>
      </w:r>
    </w:p>
    <w:p w:rsidR="00AA1145" w:rsidRPr="00AA1145" w:rsidRDefault="00AA1145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145">
        <w:rPr>
          <w:rFonts w:ascii="Times New Roman" w:hAnsi="Times New Roman" w:cs="Times New Roman"/>
          <w:sz w:val="28"/>
          <w:szCs w:val="28"/>
        </w:rPr>
        <w:t>- объект и предмет исследования;</w:t>
      </w:r>
    </w:p>
    <w:p w:rsidR="00AA1145" w:rsidRPr="00AA1145" w:rsidRDefault="00AA1145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145">
        <w:rPr>
          <w:rFonts w:ascii="Times New Roman" w:hAnsi="Times New Roman" w:cs="Times New Roman"/>
          <w:sz w:val="28"/>
          <w:szCs w:val="28"/>
        </w:rPr>
        <w:t>- где и когда проводились исследования;</w:t>
      </w:r>
    </w:p>
    <w:p w:rsidR="00AA1145" w:rsidRPr="00AA1145" w:rsidRDefault="00AA1145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145">
        <w:rPr>
          <w:rFonts w:ascii="Times New Roman" w:hAnsi="Times New Roman" w:cs="Times New Roman"/>
          <w:sz w:val="28"/>
          <w:szCs w:val="28"/>
        </w:rPr>
        <w:t>- какие методы использовались и почему;</w:t>
      </w:r>
    </w:p>
    <w:p w:rsidR="00AA1145" w:rsidRPr="00AA1145" w:rsidRDefault="00AA1145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145">
        <w:rPr>
          <w:rFonts w:ascii="Times New Roman" w:hAnsi="Times New Roman" w:cs="Times New Roman"/>
          <w:sz w:val="28"/>
          <w:szCs w:val="28"/>
        </w:rPr>
        <w:t>- в каких условиях проводилась работа;</w:t>
      </w:r>
    </w:p>
    <w:p w:rsidR="00AA1145" w:rsidRPr="00AA1145" w:rsidRDefault="00AA1145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145">
        <w:rPr>
          <w:rFonts w:ascii="Times New Roman" w:hAnsi="Times New Roman" w:cs="Times New Roman"/>
          <w:sz w:val="28"/>
          <w:szCs w:val="28"/>
        </w:rPr>
        <w:t>- какие результаты получены;</w:t>
      </w:r>
    </w:p>
    <w:p w:rsidR="00AA1145" w:rsidRPr="00AA1145" w:rsidRDefault="00AA1145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145">
        <w:rPr>
          <w:rFonts w:ascii="Times New Roman" w:hAnsi="Times New Roman" w:cs="Times New Roman"/>
          <w:sz w:val="28"/>
          <w:szCs w:val="28"/>
        </w:rPr>
        <w:t>- каким образом вы объясните полученные результаты;</w:t>
      </w:r>
    </w:p>
    <w:p w:rsidR="00AA1145" w:rsidRPr="00AA1145" w:rsidRDefault="00AA1145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1145">
        <w:rPr>
          <w:rFonts w:ascii="Times New Roman" w:hAnsi="Times New Roman" w:cs="Times New Roman"/>
          <w:sz w:val="28"/>
          <w:szCs w:val="28"/>
        </w:rPr>
        <w:t>- какие выводы сделаны;</w:t>
      </w:r>
    </w:p>
    <w:p w:rsidR="00AA1145" w:rsidRDefault="003D2439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подтверждена ли гипотеза.</w:t>
      </w:r>
    </w:p>
    <w:p w:rsidR="003D2439" w:rsidRDefault="003D2439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представлен </w:t>
      </w:r>
      <w:r w:rsidRPr="003D2439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25687">
        <w:rPr>
          <w:rFonts w:ascii="Times New Roman" w:hAnsi="Times New Roman" w:cs="Times New Roman"/>
          <w:sz w:val="28"/>
          <w:szCs w:val="28"/>
        </w:rPr>
        <w:t>то сделайте</w:t>
      </w:r>
      <w:r>
        <w:rPr>
          <w:rFonts w:ascii="Times New Roman" w:hAnsi="Times New Roman" w:cs="Times New Roman"/>
          <w:sz w:val="28"/>
          <w:szCs w:val="28"/>
        </w:rPr>
        <w:t xml:space="preserve"> акцент на следующем:</w:t>
      </w:r>
    </w:p>
    <w:p w:rsidR="003D2439" w:rsidRDefault="003D2439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актуальность (решение какой проблемы предполагается);</w:t>
      </w:r>
    </w:p>
    <w:p w:rsidR="003D2439" w:rsidRDefault="003D2439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замысел проекта (способ решения проблемы);</w:t>
      </w:r>
    </w:p>
    <w:p w:rsidR="003D2439" w:rsidRDefault="003D2439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цель проекта;</w:t>
      </w:r>
    </w:p>
    <w:p w:rsidR="003D2439" w:rsidRDefault="003D2439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задачи проекта;</w:t>
      </w:r>
    </w:p>
    <w:p w:rsidR="003D2439" w:rsidRDefault="003D2439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целевая группа (на кого рассчитан проект);</w:t>
      </w:r>
    </w:p>
    <w:p w:rsidR="003D2439" w:rsidRDefault="003D2439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реализовывался проект;</w:t>
      </w:r>
    </w:p>
    <w:p w:rsidR="003D2439" w:rsidRDefault="003D2439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получилось в результате (продукт проекта);</w:t>
      </w:r>
    </w:p>
    <w:p w:rsidR="003D2439" w:rsidRPr="003D2439" w:rsidRDefault="003D2439" w:rsidP="00AA1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05B6">
        <w:rPr>
          <w:rFonts w:ascii="Times New Roman" w:hAnsi="Times New Roman" w:cs="Times New Roman"/>
          <w:sz w:val="28"/>
          <w:szCs w:val="28"/>
        </w:rPr>
        <w:t>перспективы развития проекта.</w:t>
      </w:r>
    </w:p>
    <w:p w:rsidR="00AA1145" w:rsidRPr="0016784D" w:rsidRDefault="00AA1145" w:rsidP="00AA11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84D">
        <w:rPr>
          <w:rFonts w:ascii="Times New Roman" w:hAnsi="Times New Roman" w:cs="Times New Roman"/>
          <w:sz w:val="28"/>
          <w:szCs w:val="28"/>
        </w:rPr>
        <w:t xml:space="preserve">В-третьих, соблюдайте регламент выступления - 7 минут. </w:t>
      </w:r>
    </w:p>
    <w:p w:rsidR="00AA1145" w:rsidRPr="0016784D" w:rsidRDefault="00AA1145" w:rsidP="00AA114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84D">
        <w:rPr>
          <w:rFonts w:ascii="Times New Roman" w:hAnsi="Times New Roman" w:cs="Times New Roman"/>
          <w:sz w:val="28"/>
          <w:szCs w:val="28"/>
        </w:rPr>
        <w:t>(</w:t>
      </w:r>
      <w:r w:rsidRPr="0016784D">
        <w:rPr>
          <w:rFonts w:ascii="Times New Roman" w:hAnsi="Times New Roman" w:cs="Times New Roman"/>
          <w:i/>
          <w:sz w:val="28"/>
          <w:szCs w:val="28"/>
        </w:rPr>
        <w:t>Для этого полезно потренироваться заранее,</w:t>
      </w:r>
      <w:r w:rsidR="001905B6">
        <w:rPr>
          <w:rFonts w:ascii="Times New Roman" w:hAnsi="Times New Roman" w:cs="Times New Roman"/>
          <w:i/>
          <w:sz w:val="28"/>
          <w:szCs w:val="28"/>
        </w:rPr>
        <w:t xml:space="preserve"> засекая время. Сокращать текс выступления</w:t>
      </w:r>
      <w:r w:rsidRPr="0016784D">
        <w:rPr>
          <w:rFonts w:ascii="Times New Roman" w:hAnsi="Times New Roman" w:cs="Times New Roman"/>
          <w:i/>
          <w:sz w:val="28"/>
          <w:szCs w:val="28"/>
        </w:rPr>
        <w:t xml:space="preserve"> можно, убирая из него все то, чт</w:t>
      </w:r>
      <w:r w:rsidR="00573114">
        <w:rPr>
          <w:rFonts w:ascii="Times New Roman" w:hAnsi="Times New Roman" w:cs="Times New Roman"/>
          <w:i/>
          <w:sz w:val="28"/>
          <w:szCs w:val="28"/>
        </w:rPr>
        <w:t>о не соответствует плану)</w:t>
      </w:r>
      <w:r w:rsidRPr="0016784D">
        <w:rPr>
          <w:rFonts w:ascii="Times New Roman" w:hAnsi="Times New Roman" w:cs="Times New Roman"/>
          <w:i/>
          <w:sz w:val="28"/>
          <w:szCs w:val="28"/>
        </w:rPr>
        <w:t>.</w:t>
      </w:r>
    </w:p>
    <w:p w:rsidR="0016784D" w:rsidRDefault="0016784D" w:rsidP="0016784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678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-четвертых, </w:t>
      </w:r>
      <w:r w:rsidR="00573114">
        <w:rPr>
          <w:rFonts w:ascii="Times New Roman" w:hAnsi="Times New Roman" w:cs="Times New Roman"/>
          <w:sz w:val="28"/>
          <w:szCs w:val="28"/>
        </w:rPr>
        <w:t>активно отвечайте на вопросы в форуме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84D" w:rsidRPr="0016784D" w:rsidRDefault="0016784D" w:rsidP="0016784D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84D">
        <w:rPr>
          <w:rFonts w:ascii="Times New Roman" w:hAnsi="Times New Roman" w:cs="Times New Roman"/>
          <w:i/>
          <w:sz w:val="28"/>
          <w:szCs w:val="28"/>
        </w:rPr>
        <w:t xml:space="preserve">(Вопросы задаются для того, чтобы лучше понять суть вашей работы. Отвечая на </w:t>
      </w:r>
      <w:r w:rsidR="00A6488F">
        <w:rPr>
          <w:rFonts w:ascii="Times New Roman" w:hAnsi="Times New Roman" w:cs="Times New Roman"/>
          <w:i/>
          <w:sz w:val="28"/>
          <w:szCs w:val="28"/>
        </w:rPr>
        <w:t>вопросы, вы можете показать высокий</w:t>
      </w:r>
      <w:r w:rsidRPr="0016784D">
        <w:rPr>
          <w:rFonts w:ascii="Times New Roman" w:hAnsi="Times New Roman" w:cs="Times New Roman"/>
          <w:i/>
          <w:sz w:val="28"/>
          <w:szCs w:val="28"/>
        </w:rPr>
        <w:t xml:space="preserve"> уровень </w:t>
      </w:r>
      <w:r w:rsidR="00573114">
        <w:rPr>
          <w:rFonts w:ascii="Times New Roman" w:hAnsi="Times New Roman" w:cs="Times New Roman"/>
          <w:i/>
          <w:sz w:val="28"/>
          <w:szCs w:val="28"/>
        </w:rPr>
        <w:t>владения материалом</w:t>
      </w:r>
      <w:r w:rsidR="00A6488F">
        <w:rPr>
          <w:rFonts w:ascii="Times New Roman" w:hAnsi="Times New Roman" w:cs="Times New Roman"/>
          <w:i/>
          <w:sz w:val="28"/>
          <w:szCs w:val="28"/>
        </w:rPr>
        <w:t xml:space="preserve"> и умение аргументировать, отстаивая собственную позицию</w:t>
      </w:r>
      <w:r w:rsidR="00573114">
        <w:rPr>
          <w:rFonts w:ascii="Times New Roman" w:hAnsi="Times New Roman" w:cs="Times New Roman"/>
          <w:i/>
          <w:sz w:val="28"/>
          <w:szCs w:val="28"/>
        </w:rPr>
        <w:t>. Используйте эту</w:t>
      </w:r>
      <w:r w:rsidR="00A6488F">
        <w:rPr>
          <w:rFonts w:ascii="Times New Roman" w:hAnsi="Times New Roman" w:cs="Times New Roman"/>
          <w:i/>
          <w:sz w:val="28"/>
          <w:szCs w:val="28"/>
        </w:rPr>
        <w:t xml:space="preserve"> возможность!)</w:t>
      </w:r>
    </w:p>
    <w:p w:rsidR="00AA317F" w:rsidRDefault="0016784D" w:rsidP="0082568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</w:pPr>
      <w:r w:rsidRPr="00573114">
        <w:rPr>
          <w:rFonts w:ascii="Times New Roman" w:hAnsi="Times New Roman" w:cs="Times New Roman"/>
          <w:sz w:val="28"/>
          <w:szCs w:val="28"/>
        </w:rPr>
        <w:t>В-пятых, рассматривайте свое выступление как обмен опытом с коллегам</w:t>
      </w:r>
      <w:r w:rsidR="00825687">
        <w:rPr>
          <w:rFonts w:ascii="Times New Roman" w:hAnsi="Times New Roman" w:cs="Times New Roman"/>
          <w:sz w:val="28"/>
          <w:szCs w:val="28"/>
        </w:rPr>
        <w:t>и по интересующей вас тематике.</w:t>
      </w:r>
    </w:p>
    <w:sectPr w:rsidR="00AA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4DF4"/>
    <w:multiLevelType w:val="hybridMultilevel"/>
    <w:tmpl w:val="E2C06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C3255"/>
    <w:multiLevelType w:val="multilevel"/>
    <w:tmpl w:val="2A1C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59"/>
    <w:rsid w:val="00002203"/>
    <w:rsid w:val="000065F8"/>
    <w:rsid w:val="000246C8"/>
    <w:rsid w:val="000C4F23"/>
    <w:rsid w:val="0016784D"/>
    <w:rsid w:val="001905B6"/>
    <w:rsid w:val="00222DD1"/>
    <w:rsid w:val="00286A0F"/>
    <w:rsid w:val="00396C24"/>
    <w:rsid w:val="003D2439"/>
    <w:rsid w:val="003E6459"/>
    <w:rsid w:val="003F1D33"/>
    <w:rsid w:val="00420AC9"/>
    <w:rsid w:val="004E3F5E"/>
    <w:rsid w:val="00573114"/>
    <w:rsid w:val="005A06C1"/>
    <w:rsid w:val="00611624"/>
    <w:rsid w:val="00772901"/>
    <w:rsid w:val="007F30FC"/>
    <w:rsid w:val="00825687"/>
    <w:rsid w:val="00925E16"/>
    <w:rsid w:val="0094284F"/>
    <w:rsid w:val="00986883"/>
    <w:rsid w:val="009D1F96"/>
    <w:rsid w:val="00A0737F"/>
    <w:rsid w:val="00A41491"/>
    <w:rsid w:val="00A60D2F"/>
    <w:rsid w:val="00A6488F"/>
    <w:rsid w:val="00AA1145"/>
    <w:rsid w:val="00AA317F"/>
    <w:rsid w:val="00B30750"/>
    <w:rsid w:val="00DA39DE"/>
    <w:rsid w:val="00E96C63"/>
    <w:rsid w:val="00F029ED"/>
    <w:rsid w:val="00F11C67"/>
    <w:rsid w:val="00FB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ACF99-B094-4809-A5DC-59B3EF9D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7B38AD8B</Template>
  <TotalTime>68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"Петровская школа"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СухареваЕВ</dc:creator>
  <cp:keywords/>
  <dc:description/>
  <cp:lastModifiedBy>Ермакова Елена Александровна</cp:lastModifiedBy>
  <cp:revision>6</cp:revision>
  <dcterms:created xsi:type="dcterms:W3CDTF">2021-01-14T12:42:00Z</dcterms:created>
  <dcterms:modified xsi:type="dcterms:W3CDTF">2022-01-20T07:19:00Z</dcterms:modified>
</cp:coreProperties>
</file>