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DC" w:rsidRDefault="001759DC" w:rsidP="005F1E38">
      <w:pPr>
        <w:tabs>
          <w:tab w:val="left" w:pos="3165"/>
          <w:tab w:val="left" w:pos="10500"/>
        </w:tabs>
        <w:spacing w:after="0" w:line="240" w:lineRule="auto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>Муниципальное  казённое дошкольное образовательное учреждение</w:t>
      </w:r>
    </w:p>
    <w:p w:rsidR="001759DC" w:rsidRDefault="001759DC" w:rsidP="005F1E38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«Детский сад п. Эвенск» Северо-Эвенского городского округа Магаданской области</w:t>
      </w:r>
    </w:p>
    <w:p w:rsidR="001759DC" w:rsidRDefault="001759DC" w:rsidP="005F1E38">
      <w:pPr>
        <w:spacing w:after="0" w:line="240" w:lineRule="auto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686430, п. Эвенск, Магаданской области, Северо – Эвенского района, улица Курилова, д.3</w:t>
      </w:r>
    </w:p>
    <w:p w:rsidR="001759DC" w:rsidRDefault="001759DC" w:rsidP="005F1E38">
      <w:pPr>
        <w:rPr>
          <w:b/>
          <w:sz w:val="36"/>
          <w:szCs w:val="36"/>
        </w:rPr>
      </w:pPr>
    </w:p>
    <w:p w:rsidR="001759DC" w:rsidRDefault="001759DC" w:rsidP="005F1E38">
      <w:pPr>
        <w:spacing w:after="0" w:line="240" w:lineRule="auto"/>
        <w:rPr>
          <w:sz w:val="28"/>
          <w:szCs w:val="28"/>
        </w:rPr>
      </w:pPr>
    </w:p>
    <w:p w:rsidR="001759DC" w:rsidRDefault="001759DC" w:rsidP="005F1E38">
      <w:pPr>
        <w:spacing w:after="0" w:line="240" w:lineRule="auto"/>
        <w:rPr>
          <w:sz w:val="28"/>
          <w:szCs w:val="28"/>
        </w:rPr>
      </w:pPr>
    </w:p>
    <w:p w:rsidR="001759DC" w:rsidRDefault="001759DC" w:rsidP="005F1E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Принято                                                                                                                           Утверждаю:</w:t>
      </w:r>
    </w:p>
    <w:p w:rsidR="001759DC" w:rsidRDefault="001759DC" w:rsidP="005F1E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педагогическим советом №                                                                                Заведующий МКДОУ</w:t>
      </w:r>
    </w:p>
    <w:p w:rsidR="001759DC" w:rsidRDefault="001759DC" w:rsidP="005F1E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приказ №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                                                                                                      «Детский сад п. Эвенск»</w:t>
      </w:r>
    </w:p>
    <w:p w:rsidR="001759DC" w:rsidRDefault="001759DC" w:rsidP="005F1E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« 27 »   августа 2019г.</w:t>
      </w:r>
      <w:r>
        <w:rPr>
          <w:sz w:val="24"/>
          <w:szCs w:val="24"/>
        </w:rPr>
        <w:t xml:space="preserve">                                                                                       _________С.В. Бея</w:t>
      </w:r>
    </w:p>
    <w:p w:rsidR="001759DC" w:rsidRDefault="001759DC" w:rsidP="005F1E38">
      <w:pPr>
        <w:spacing w:after="0"/>
        <w:rPr>
          <w:b/>
          <w:sz w:val="24"/>
          <w:szCs w:val="24"/>
        </w:rPr>
      </w:pPr>
    </w:p>
    <w:p w:rsidR="001759DC" w:rsidRDefault="001759DC" w:rsidP="005F1E38">
      <w:pPr>
        <w:rPr>
          <w:b/>
          <w:sz w:val="36"/>
          <w:szCs w:val="36"/>
        </w:rPr>
      </w:pPr>
    </w:p>
    <w:p w:rsidR="001759DC" w:rsidRDefault="001759DC" w:rsidP="005F1E38">
      <w:pPr>
        <w:rPr>
          <w:b/>
          <w:sz w:val="36"/>
          <w:szCs w:val="36"/>
        </w:rPr>
      </w:pPr>
    </w:p>
    <w:p w:rsidR="001759DC" w:rsidRDefault="001759DC" w:rsidP="005F1E38">
      <w:pPr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ГОДОВОЙ ПЛАН РАБОТЫ</w:t>
      </w:r>
    </w:p>
    <w:p w:rsidR="001759DC" w:rsidRDefault="001759DC" w:rsidP="005F1E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муниципального казённого образовательного учреждения           </w:t>
      </w:r>
    </w:p>
    <w:p w:rsidR="001759DC" w:rsidRDefault="001759DC" w:rsidP="005F1E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«Детский сад п. Эвенск»</w:t>
      </w:r>
    </w:p>
    <w:p w:rsidR="001759DC" w:rsidRDefault="001759DC" w:rsidP="005F1E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2019 – 2020 учебный год</w:t>
      </w: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Default="001759DC" w:rsidP="005F1E38">
      <w:pPr>
        <w:jc w:val="center"/>
        <w:rPr>
          <w:b/>
          <w:sz w:val="36"/>
          <w:szCs w:val="36"/>
        </w:rPr>
      </w:pPr>
    </w:p>
    <w:p w:rsidR="001759DC" w:rsidRPr="00BC0454" w:rsidRDefault="001759DC" w:rsidP="005F1E38">
      <w:pPr>
        <w:jc w:val="center"/>
        <w:rPr>
          <w:rFonts w:ascii="Times New Roman" w:hAnsi="Times New Roman"/>
          <w:b/>
          <w:sz w:val="36"/>
          <w:szCs w:val="36"/>
        </w:rPr>
      </w:pPr>
    </w:p>
    <w:p w:rsidR="001759DC" w:rsidRPr="00BC0454" w:rsidRDefault="001759DC">
      <w:pPr>
        <w:rPr>
          <w:rFonts w:ascii="Times New Roman" w:hAnsi="Times New Roman"/>
          <w:sz w:val="24"/>
          <w:szCs w:val="24"/>
        </w:rPr>
      </w:pPr>
      <w:r w:rsidRPr="00BC0454">
        <w:rPr>
          <w:rFonts w:ascii="Times New Roman" w:hAnsi="Times New Roman"/>
          <w:sz w:val="24"/>
          <w:szCs w:val="24"/>
        </w:rPr>
        <w:t xml:space="preserve">Прошнуровано 49 листов </w:t>
      </w:r>
    </w:p>
    <w:p w:rsidR="001759DC" w:rsidRPr="00BC0454" w:rsidRDefault="001759DC">
      <w:pPr>
        <w:rPr>
          <w:rFonts w:ascii="Times New Roman" w:hAnsi="Times New Roman"/>
          <w:sz w:val="24"/>
          <w:szCs w:val="24"/>
        </w:rPr>
      </w:pPr>
      <w:r w:rsidRPr="00BC0454">
        <w:rPr>
          <w:rFonts w:ascii="Times New Roman" w:hAnsi="Times New Roman"/>
          <w:sz w:val="24"/>
          <w:szCs w:val="24"/>
        </w:rPr>
        <w:t xml:space="preserve">Заведующий МКДОУ </w:t>
      </w:r>
    </w:p>
    <w:p w:rsidR="001759DC" w:rsidRPr="00BC0454" w:rsidRDefault="001759DC">
      <w:pPr>
        <w:rPr>
          <w:rFonts w:ascii="Times New Roman" w:hAnsi="Times New Roman"/>
          <w:sz w:val="24"/>
          <w:szCs w:val="24"/>
        </w:rPr>
      </w:pPr>
      <w:r w:rsidRPr="00BC0454">
        <w:rPr>
          <w:rFonts w:ascii="Times New Roman" w:hAnsi="Times New Roman"/>
          <w:sz w:val="24"/>
          <w:szCs w:val="24"/>
        </w:rPr>
        <w:t>«Детский сад п.Эвенск»</w:t>
      </w:r>
    </w:p>
    <w:p w:rsidR="001759DC" w:rsidRPr="00BC0454" w:rsidRDefault="001759DC">
      <w:pPr>
        <w:rPr>
          <w:rFonts w:ascii="Times New Roman" w:hAnsi="Times New Roman"/>
          <w:sz w:val="24"/>
          <w:szCs w:val="24"/>
        </w:rPr>
      </w:pPr>
      <w:r w:rsidRPr="00BC0454">
        <w:rPr>
          <w:rFonts w:ascii="Times New Roman" w:hAnsi="Times New Roman"/>
          <w:sz w:val="24"/>
          <w:szCs w:val="24"/>
        </w:rPr>
        <w:t xml:space="preserve">Северо-Эвенского городского округа </w:t>
      </w:r>
    </w:p>
    <w:p w:rsidR="001759DC" w:rsidRPr="00BC0454" w:rsidRDefault="001759DC">
      <w:pPr>
        <w:rPr>
          <w:rFonts w:ascii="Times New Roman" w:hAnsi="Times New Roman"/>
          <w:sz w:val="24"/>
          <w:szCs w:val="24"/>
        </w:rPr>
      </w:pPr>
      <w:r w:rsidRPr="00BC0454">
        <w:rPr>
          <w:rFonts w:ascii="Times New Roman" w:hAnsi="Times New Roman"/>
          <w:sz w:val="24"/>
          <w:szCs w:val="24"/>
        </w:rPr>
        <w:t>Магаданской области</w:t>
      </w:r>
    </w:p>
    <w:p w:rsidR="001759DC" w:rsidRPr="00BC0454" w:rsidRDefault="001759DC" w:rsidP="00BC0454">
      <w:pPr>
        <w:rPr>
          <w:rFonts w:ascii="Times New Roman" w:hAnsi="Times New Roman"/>
          <w:b/>
          <w:sz w:val="24"/>
          <w:szCs w:val="24"/>
        </w:rPr>
      </w:pPr>
      <w:r w:rsidRPr="00BC0454">
        <w:rPr>
          <w:rFonts w:ascii="Times New Roman" w:hAnsi="Times New Roman"/>
          <w:sz w:val="24"/>
          <w:szCs w:val="24"/>
        </w:rPr>
        <w:t>____________С.В. Бея</w:t>
      </w:r>
      <w:r w:rsidRPr="00BC0454">
        <w:rPr>
          <w:rFonts w:ascii="Times New Roman" w:hAnsi="Times New Roman"/>
          <w:b/>
          <w:sz w:val="24"/>
          <w:szCs w:val="24"/>
        </w:rPr>
        <w:t xml:space="preserve"> </w:t>
      </w:r>
    </w:p>
    <w:p w:rsidR="001759DC" w:rsidRDefault="001759DC" w:rsidP="00BC0454">
      <w:pPr>
        <w:rPr>
          <w:rFonts w:ascii="Times New Roman" w:hAnsi="Times New Roman"/>
          <w:b/>
          <w:sz w:val="36"/>
          <w:szCs w:val="36"/>
        </w:rPr>
      </w:pPr>
    </w:p>
    <w:p w:rsidR="001759DC" w:rsidRDefault="001759DC" w:rsidP="00BC0454">
      <w:pPr>
        <w:rPr>
          <w:rFonts w:ascii="Times New Roman" w:hAnsi="Times New Roman"/>
          <w:b/>
          <w:sz w:val="36"/>
          <w:szCs w:val="36"/>
        </w:rPr>
      </w:pPr>
    </w:p>
    <w:p w:rsidR="001759DC" w:rsidRDefault="001759DC" w:rsidP="00BC0454">
      <w:pPr>
        <w:rPr>
          <w:rFonts w:ascii="Times New Roman" w:hAnsi="Times New Roman"/>
          <w:b/>
          <w:sz w:val="36"/>
          <w:szCs w:val="36"/>
        </w:rPr>
      </w:pPr>
    </w:p>
    <w:p w:rsidR="001759DC" w:rsidRPr="00BC0454" w:rsidRDefault="001759DC" w:rsidP="00BC0454">
      <w:pPr>
        <w:rPr>
          <w:rFonts w:ascii="Times New Roman" w:hAnsi="Times New Roman"/>
          <w:b/>
          <w:sz w:val="36"/>
          <w:szCs w:val="36"/>
        </w:rPr>
      </w:pPr>
    </w:p>
    <w:p w:rsidR="001759DC" w:rsidRPr="00BC0454" w:rsidRDefault="001759DC" w:rsidP="00BC045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BC0454">
        <w:rPr>
          <w:rFonts w:ascii="Times New Roman" w:hAnsi="Times New Roman"/>
          <w:sz w:val="20"/>
          <w:szCs w:val="20"/>
        </w:rPr>
        <w:t xml:space="preserve">рошнуровано 49 листов </w:t>
      </w:r>
    </w:p>
    <w:p w:rsidR="001759DC" w:rsidRPr="00BC0454" w:rsidRDefault="001759DC" w:rsidP="00BC045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Pr="00BC0454">
        <w:rPr>
          <w:rFonts w:ascii="Times New Roman" w:hAnsi="Times New Roman"/>
          <w:sz w:val="20"/>
          <w:szCs w:val="20"/>
        </w:rPr>
        <w:t xml:space="preserve">аведующий МКДОУ </w:t>
      </w:r>
    </w:p>
    <w:p w:rsidR="001759DC" w:rsidRPr="00BC0454" w:rsidRDefault="001759DC" w:rsidP="00BC0454">
      <w:pPr>
        <w:rPr>
          <w:rFonts w:ascii="Times New Roman" w:hAnsi="Times New Roman"/>
          <w:sz w:val="20"/>
          <w:szCs w:val="20"/>
        </w:rPr>
      </w:pPr>
      <w:r w:rsidRPr="00BC0454">
        <w:rPr>
          <w:rFonts w:ascii="Times New Roman" w:hAnsi="Times New Roman"/>
          <w:sz w:val="20"/>
          <w:szCs w:val="20"/>
        </w:rPr>
        <w:t>«Детский сад п.Эвенск»</w:t>
      </w:r>
    </w:p>
    <w:p w:rsidR="001759DC" w:rsidRDefault="001759DC" w:rsidP="00BC0454">
      <w:pPr>
        <w:rPr>
          <w:rFonts w:ascii="Times New Roman" w:hAnsi="Times New Roman"/>
          <w:sz w:val="20"/>
          <w:szCs w:val="20"/>
        </w:rPr>
      </w:pPr>
      <w:r w:rsidRPr="00BC0454">
        <w:rPr>
          <w:rFonts w:ascii="Times New Roman" w:hAnsi="Times New Roman"/>
          <w:sz w:val="20"/>
          <w:szCs w:val="20"/>
        </w:rPr>
        <w:t xml:space="preserve">Северо-Эвенского городского округа </w:t>
      </w:r>
    </w:p>
    <w:p w:rsidR="001759DC" w:rsidRDefault="001759DC" w:rsidP="00BC045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Магаданской области</w:t>
      </w:r>
    </w:p>
    <w:p w:rsidR="001759DC" w:rsidRPr="00BC0454" w:rsidRDefault="001759DC" w:rsidP="00BC045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____________С.В. Бея</w:t>
      </w:r>
    </w:p>
    <w:p w:rsidR="001759DC" w:rsidRPr="00BC0454" w:rsidRDefault="001759D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1759DC" w:rsidRPr="00BC0454" w:rsidSect="00D0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E23"/>
    <w:rsid w:val="00076E07"/>
    <w:rsid w:val="001759DC"/>
    <w:rsid w:val="00403A82"/>
    <w:rsid w:val="005601AD"/>
    <w:rsid w:val="005F1E38"/>
    <w:rsid w:val="00724891"/>
    <w:rsid w:val="007A2CC8"/>
    <w:rsid w:val="008370D2"/>
    <w:rsid w:val="00A92E8C"/>
    <w:rsid w:val="00BB0E23"/>
    <w:rsid w:val="00BC0454"/>
    <w:rsid w:val="00D00BB8"/>
    <w:rsid w:val="00EB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2</Pages>
  <Words>182</Words>
  <Characters>1040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Customer</cp:lastModifiedBy>
  <cp:revision>6</cp:revision>
  <cp:lastPrinted>2020-05-06T05:56:00Z</cp:lastPrinted>
  <dcterms:created xsi:type="dcterms:W3CDTF">2020-05-03T06:00:00Z</dcterms:created>
  <dcterms:modified xsi:type="dcterms:W3CDTF">2020-05-06T05:58:00Z</dcterms:modified>
</cp:coreProperties>
</file>