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0E6" w:rsidRPr="00F050BE" w:rsidRDefault="007620E6" w:rsidP="000654BF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7620E6" w:rsidRPr="00F050BE" w:rsidRDefault="007620E6" w:rsidP="00F050BE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  <w:lang w:eastAsia="ru-RU"/>
        </w:rPr>
      </w:pPr>
      <w:r w:rsidRPr="00F050BE">
        <w:rPr>
          <w:rFonts w:ascii="Times New Roman" w:hAnsi="Times New Roman"/>
          <w:b/>
          <w:sz w:val="32"/>
          <w:szCs w:val="32"/>
          <w:lang w:eastAsia="ru-RU"/>
        </w:rPr>
        <w:t>Приложение № 9</w:t>
      </w:r>
    </w:p>
    <w:p w:rsidR="007620E6" w:rsidRDefault="007620E6" w:rsidP="000654B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620E6" w:rsidRDefault="007620E6" w:rsidP="000654B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620E6" w:rsidRPr="00F050BE" w:rsidRDefault="007620E6" w:rsidP="00F050BE">
      <w:pPr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</w:p>
    <w:p w:rsidR="007620E6" w:rsidRPr="00F050BE" w:rsidRDefault="007620E6" w:rsidP="00BE7622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F050BE">
        <w:rPr>
          <w:rFonts w:ascii="Times New Roman" w:hAnsi="Times New Roman"/>
          <w:b/>
          <w:sz w:val="36"/>
          <w:szCs w:val="36"/>
          <w:lang w:eastAsia="ru-RU"/>
        </w:rPr>
        <w:t>ПЛАН МЕРОПРИЯТИЙ</w:t>
      </w:r>
    </w:p>
    <w:p w:rsidR="007620E6" w:rsidRPr="00F050BE" w:rsidRDefault="007620E6" w:rsidP="00BE7622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F050BE">
        <w:rPr>
          <w:rFonts w:ascii="Times New Roman" w:hAnsi="Times New Roman"/>
          <w:b/>
          <w:sz w:val="36"/>
          <w:szCs w:val="36"/>
          <w:lang w:eastAsia="ru-RU"/>
        </w:rPr>
        <w:t>«ДОРОЖНАЯ КАРТА»</w:t>
      </w:r>
    </w:p>
    <w:p w:rsidR="007620E6" w:rsidRPr="00F050BE" w:rsidRDefault="007620E6" w:rsidP="00F050B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F050BE">
        <w:rPr>
          <w:rFonts w:ascii="Times New Roman" w:hAnsi="Times New Roman"/>
          <w:b/>
          <w:sz w:val="36"/>
          <w:szCs w:val="36"/>
          <w:lang w:eastAsia="ru-RU"/>
        </w:rPr>
        <w:t>по обеспечению условий доступности для инвалидов</w:t>
      </w:r>
    </w:p>
    <w:p w:rsidR="007620E6" w:rsidRPr="00F050BE" w:rsidRDefault="007620E6" w:rsidP="00F050B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F050BE">
        <w:rPr>
          <w:rFonts w:ascii="Times New Roman" w:hAnsi="Times New Roman"/>
          <w:b/>
          <w:sz w:val="36"/>
          <w:szCs w:val="36"/>
          <w:lang w:eastAsia="ru-RU"/>
        </w:rPr>
        <w:t>объекта и услуг в сфере образования</w:t>
      </w:r>
    </w:p>
    <w:p w:rsidR="007620E6" w:rsidRPr="00F050BE" w:rsidRDefault="007620E6" w:rsidP="00F050BE">
      <w:pPr>
        <w:spacing w:after="0" w:line="240" w:lineRule="auto"/>
        <w:rPr>
          <w:rFonts w:ascii="Times New Roman" w:hAnsi="Times New Roman"/>
          <w:sz w:val="40"/>
          <w:szCs w:val="40"/>
          <w:lang w:eastAsia="ru-RU"/>
        </w:rPr>
      </w:pPr>
    </w:p>
    <w:p w:rsidR="007620E6" w:rsidRPr="00F050BE" w:rsidRDefault="007620E6" w:rsidP="00F050BE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7620E6" w:rsidRDefault="007620E6" w:rsidP="00F050BE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  <w:r w:rsidRPr="00F050BE">
        <w:rPr>
          <w:rFonts w:ascii="Times New Roman" w:hAnsi="Times New Roman"/>
          <w:sz w:val="36"/>
          <w:szCs w:val="36"/>
          <w:lang w:eastAsia="ru-RU"/>
        </w:rPr>
        <w:t>Муниципального казенного  дошкольного образовательного  учреждение</w:t>
      </w:r>
    </w:p>
    <w:p w:rsidR="007620E6" w:rsidRPr="00F050BE" w:rsidRDefault="007620E6" w:rsidP="00F050BE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  <w:r w:rsidRPr="00F050BE">
        <w:rPr>
          <w:rFonts w:ascii="Times New Roman" w:hAnsi="Times New Roman"/>
          <w:sz w:val="36"/>
          <w:szCs w:val="36"/>
          <w:lang w:eastAsia="ru-RU"/>
        </w:rPr>
        <w:t xml:space="preserve"> «Детский сад п.Эвенск»</w:t>
      </w:r>
    </w:p>
    <w:p w:rsidR="007620E6" w:rsidRPr="00F050BE" w:rsidRDefault="007620E6" w:rsidP="00F050BE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  <w:r w:rsidRPr="00F050BE">
        <w:rPr>
          <w:rFonts w:ascii="Times New Roman" w:hAnsi="Times New Roman"/>
          <w:sz w:val="36"/>
          <w:szCs w:val="36"/>
          <w:lang w:eastAsia="ru-RU"/>
        </w:rPr>
        <w:t>Северо-Эвенского городского округа Магаданской области</w:t>
      </w:r>
    </w:p>
    <w:p w:rsidR="007620E6" w:rsidRPr="00F050BE" w:rsidRDefault="007620E6" w:rsidP="000654BF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  <w:r w:rsidRPr="00F050BE">
        <w:rPr>
          <w:rFonts w:ascii="Times New Roman" w:hAnsi="Times New Roman"/>
          <w:sz w:val="36"/>
          <w:szCs w:val="36"/>
          <w:lang w:eastAsia="ru-RU"/>
        </w:rPr>
        <w:t xml:space="preserve"> </w:t>
      </w:r>
    </w:p>
    <w:p w:rsidR="007620E6" w:rsidRDefault="007620E6" w:rsidP="000654B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620E6" w:rsidRDefault="007620E6" w:rsidP="000654B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620E6" w:rsidRDefault="007620E6" w:rsidP="000654B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620E6" w:rsidRDefault="007620E6" w:rsidP="000654B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620E6" w:rsidRDefault="007620E6" w:rsidP="000654B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620E6" w:rsidRDefault="007620E6" w:rsidP="000654B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620E6" w:rsidRDefault="007620E6" w:rsidP="000654B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620E6" w:rsidRDefault="007620E6" w:rsidP="000654B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620E6" w:rsidRDefault="007620E6" w:rsidP="000654B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620E6" w:rsidRDefault="007620E6" w:rsidP="000654B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620E6" w:rsidRDefault="007620E6" w:rsidP="00F050B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620E6" w:rsidRDefault="007620E6" w:rsidP="000654B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620E6" w:rsidRDefault="007620E6" w:rsidP="000654B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620E6" w:rsidRDefault="007620E6" w:rsidP="000654B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Муниципальное казенное дошкольное образовательное учреждение «Детский сад п.Эвенск»</w:t>
      </w:r>
    </w:p>
    <w:p w:rsidR="007620E6" w:rsidRDefault="007620E6" w:rsidP="000654B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Северо-Эвенского городского округа Магаданской области</w:t>
      </w:r>
    </w:p>
    <w:p w:rsidR="007620E6" w:rsidRDefault="007620E6" w:rsidP="000654B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620E6" w:rsidRDefault="007620E6" w:rsidP="000654B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620E6" w:rsidRDefault="007620E6" w:rsidP="000654B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620E6" w:rsidRDefault="007620E6" w:rsidP="000654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УТВЕРЖДЕНО</w:t>
      </w:r>
    </w:p>
    <w:p w:rsidR="007620E6" w:rsidRDefault="007620E6" w:rsidP="000654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Приказом МКДОУ «Детский сад п.Эвенск»</w:t>
      </w:r>
    </w:p>
    <w:p w:rsidR="007620E6" w:rsidRDefault="007620E6" w:rsidP="000654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№ 73 от  05.11.2019г.</w:t>
      </w:r>
    </w:p>
    <w:p w:rsidR="007620E6" w:rsidRDefault="007620E6" w:rsidP="000654B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620E6" w:rsidRDefault="007620E6" w:rsidP="000654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Заведующий__________ Л.Г. Романова</w:t>
      </w:r>
    </w:p>
    <w:p w:rsidR="007620E6" w:rsidRDefault="007620E6" w:rsidP="000654B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620E6" w:rsidRDefault="007620E6" w:rsidP="000654B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620E6" w:rsidRDefault="007620E6" w:rsidP="000654B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620E6" w:rsidRDefault="007620E6" w:rsidP="000654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0654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20E6" w:rsidRDefault="007620E6" w:rsidP="000654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0E6" w:rsidRDefault="007620E6" w:rsidP="000654B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620E6" w:rsidRDefault="007620E6" w:rsidP="000654BF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ПЛАН МЕРОПРИЯТИЙ </w:t>
      </w:r>
    </w:p>
    <w:p w:rsidR="007620E6" w:rsidRDefault="007620E6" w:rsidP="000654BF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(ДОРОЖНАЯ КАРТА)</w:t>
      </w:r>
    </w:p>
    <w:p w:rsidR="007620E6" w:rsidRDefault="007620E6" w:rsidP="000654B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по обеспечению условий доступности для инвалидов</w:t>
      </w:r>
    </w:p>
    <w:p w:rsidR="007620E6" w:rsidRDefault="007620E6" w:rsidP="000654B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объекта и услуг в сфере образования</w:t>
      </w:r>
    </w:p>
    <w:p w:rsidR="007620E6" w:rsidRDefault="007620E6" w:rsidP="000654B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620E6" w:rsidRDefault="007620E6" w:rsidP="000654B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620E6" w:rsidRPr="001F5592" w:rsidRDefault="007620E6" w:rsidP="00864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864C0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7620E6" w:rsidRPr="00AA0F40" w:rsidRDefault="007620E6" w:rsidP="000654BF">
      <w:pPr>
        <w:pBdr>
          <w:bottom w:val="single" w:sz="12" w:space="1" w:color="auto"/>
        </w:pBd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620E6" w:rsidRPr="00AA0F40" w:rsidRDefault="007620E6" w:rsidP="00E65DCA">
      <w:pPr>
        <w:pBdr>
          <w:bottom w:val="single" w:sz="12" w:space="1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7620E6" w:rsidRPr="00AA0F40" w:rsidRDefault="007620E6" w:rsidP="00E65DCA">
      <w:pPr>
        <w:pBdr>
          <w:bottom w:val="single" w:sz="12" w:space="1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9B001D">
      <w:pPr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</w:p>
    <w:p w:rsidR="007620E6" w:rsidRPr="00AA0F40" w:rsidRDefault="007620E6" w:rsidP="009B001D">
      <w:pPr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</w:p>
    <w:p w:rsidR="007620E6" w:rsidRPr="001F5592" w:rsidRDefault="007620E6" w:rsidP="00E65D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02296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7620E6" w:rsidRDefault="007620E6" w:rsidP="0002296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620E6" w:rsidRDefault="007620E6" w:rsidP="000229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Одним из приоритетов социальной политики Российской Федерации в области социальной защиты инвалидов в соответствии с общепризнанными принципами и нормами международного права является реализация комплекса мер, направленных на создание инвалидам равных с другими гражданами возможностей для участия в жизни общества, в том числе, равное право на получение всех необходимых социальных услуг для удовлетворения своих нужд в различных сферах жизнедеятельности  в целях повышения уровня и качества их жизни. </w:t>
      </w:r>
    </w:p>
    <w:p w:rsidR="007620E6" w:rsidRDefault="007620E6" w:rsidP="000229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20E6" w:rsidRDefault="007620E6" w:rsidP="000229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Правительство Российской Федерации, органы исполнительной власти субъектов Российской Федерации, органы местного самоуправления и организации независимо от организационно-правовых форм (согласно статье 15 Федерального закона от 24.11.1995 № 181-ФЗ «О социальной защите инвалидов в Российской Федерации») создают условия инвалидам для беспрепятственного доступа к объектам социальной инфраструктуры (жилым, общественным и производственным зданиям, строениям и сооружениям, спортивным сооружениям, местам отдыха, культурно - зрелищным и другим учреждениям), а также для беспрепятственного пользования железнодорожным, воздушным, водным, междугородным автомобильным транспортом и всеми видами городского и пригородного пассажирского транспорта, средствами связи и информации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коммуникации).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Государство гарантирует инвалиду право на получение необходимой информации и беспрепятственный доступ к ней, в том числе с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использованием специальных, адаптированных носителей. </w:t>
      </w:r>
    </w:p>
    <w:p w:rsidR="007620E6" w:rsidRDefault="007620E6" w:rsidP="000229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20E6" w:rsidRDefault="007620E6" w:rsidP="000229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Реализация основных направлений реабилитации инвалидов предусматривает также обеспечение инвалидов и членов их семей информацией по вопросам реабилитации инвалидов, в том числе об объектах социальной инфраструктуры и оказываемых ими услугах (с учетом требований доступности объектов и услуг для граждан с различными видами нарушений функций и ограничений жизнедеятельности). </w:t>
      </w:r>
    </w:p>
    <w:p w:rsidR="007620E6" w:rsidRDefault="007620E6" w:rsidP="000229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20E6" w:rsidRDefault="007620E6" w:rsidP="000229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Согласно Конвенции «О правах инвалидов» (ООН, 2006, ратифицирована Российской Федерацией 03.05.2012) для обеспечения инвалидам наравне с другими гражданами доступа к физическому окружению (зданиям и сооружениям), транспорту, информации и связи, а также к другим объектам и услугам должен реализовываться комплекс мер, включая: выявление и устранение препятствий и барьеров, мешающих доступности, которые, в частности, распространяются на здания, дороги, транспорт и другие объекты, в том числе образовательные учреждения, жилые дома, медицинские учреждения и рабочие места, а также на информационные, коммуникационные и другие службы, включая электронные и экстренные службы.</w:t>
      </w:r>
    </w:p>
    <w:p w:rsidR="007620E6" w:rsidRDefault="007620E6" w:rsidP="000229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20E6" w:rsidRDefault="007620E6" w:rsidP="00022965">
      <w:pPr>
        <w:pStyle w:val="c1"/>
        <w:spacing w:before="0" w:beforeAutospacing="0" w:after="0" w:afterAutospacing="0"/>
        <w:jc w:val="both"/>
        <w:rPr>
          <w:rStyle w:val="c0"/>
        </w:rPr>
      </w:pPr>
      <w:r>
        <w:rPr>
          <w:rStyle w:val="c0"/>
          <w:b/>
        </w:rPr>
        <w:t>Таким образом,</w:t>
      </w:r>
      <w:r>
        <w:rPr>
          <w:rStyle w:val="c0"/>
        </w:rPr>
        <w:t xml:space="preserve"> инклюзивный подход к образованию детей-инвалидов связан с социальным заказом общества и государства. В целом система обучения, воспитания и социальной адаптации детей с ограниченными возможностями здоровья и детей-инвалидов использует потенциал общеобразовательных учреждений и ориентирована на наиболее часто встречающиеся проблемы ребенка.</w:t>
      </w:r>
    </w:p>
    <w:p w:rsidR="007620E6" w:rsidRDefault="007620E6" w:rsidP="00022965">
      <w:pPr>
        <w:pStyle w:val="c1"/>
        <w:spacing w:before="0" w:beforeAutospacing="0" w:after="0" w:afterAutospacing="0"/>
      </w:pPr>
      <w:r>
        <w:t xml:space="preserve">        В связи с этим в Муниципальном казенном дошкольном образовательном учреждении «Детский сад п.Эвенск» разработана дорожная карта объекта по повышению значений показателей доступности для инвалидов,  которая сформирована на основе Паспорта доступности детского сада. </w:t>
      </w:r>
      <w:r>
        <w:br/>
        <w:t xml:space="preserve">    Образовательную деятельность в дошкольном учреждении  осуществляют педагоги, музыкальный руководитель, инструктор по физической культуре, старший воспитатель  в соответствии  с Федеральным государственным образовательным стандартом (ФГОС ДО) реализуя Основную Образовательную Программу (ООП). </w:t>
      </w:r>
    </w:p>
    <w:p w:rsidR="007620E6" w:rsidRDefault="007620E6" w:rsidP="00022965">
      <w:pPr>
        <w:pStyle w:val="c1"/>
        <w:spacing w:before="0" w:beforeAutospacing="0" w:after="0" w:afterAutospacing="0"/>
      </w:pPr>
    </w:p>
    <w:p w:rsidR="007620E6" w:rsidRDefault="007620E6" w:rsidP="00022965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Строится основная образовательная программа на примерной программе   «От рождения до школы» под редакцией Н.Е. Вераксы, Т.С. Комаровой, М.А. Васильевой. – М.: Мозаика-Синтез 2014 год, утвержденной Минобрнаукой РФ -  </w:t>
      </w:r>
      <w:r>
        <w:rPr>
          <w:rFonts w:ascii="Times New Roman" w:hAnsi="Times New Roman"/>
          <w:b/>
          <w:sz w:val="24"/>
          <w:szCs w:val="24"/>
        </w:rPr>
        <w:t>основная часть.</w:t>
      </w:r>
    </w:p>
    <w:p w:rsidR="007620E6" w:rsidRDefault="007620E6" w:rsidP="00022965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«Адаптированная программа коррекционно-развивающей направленности  для детей с нарушениями  слуха в соответствии с ФГОС ДО»  на основе программы: «Примерная адаптированная основная образовательная программа для дошкольников с  нарушениями речи». Под редакцией профессора Л. В. Лопатиной. Санкт-Петербург.</w:t>
      </w:r>
    </w:p>
    <w:p w:rsidR="007620E6" w:rsidRDefault="007620E6" w:rsidP="00022965">
      <w:pPr>
        <w:pStyle w:val="c1"/>
        <w:spacing w:before="240" w:beforeAutospacing="0" w:after="240" w:afterAutospacing="0"/>
        <w:jc w:val="both"/>
      </w:pPr>
      <w:r>
        <w:t xml:space="preserve">   МКДОУ  «Детский сад п.Эвенск» предоставляет услуги дошкольного образования для здоровых детей, а так же для детей – инвалидов в рамках инклюзивного образования посредством реализации индивидуальных маршрутов педагогического сопровождения реб</w:t>
      </w:r>
      <w:r>
        <w:rPr>
          <w:rFonts w:ascii="Cambria Math" w:hAnsi="Cambria Math" w:cs="Cambria Math"/>
        </w:rPr>
        <w:t>ё</w:t>
      </w:r>
      <w:r>
        <w:t>нка – инвалида, разработаны  в соответствии с диагнозом данного реб</w:t>
      </w:r>
      <w:r>
        <w:rPr>
          <w:rFonts w:ascii="Cambria Math" w:hAnsi="Cambria Math" w:cs="Cambria Math"/>
        </w:rPr>
        <w:t>ё</w:t>
      </w:r>
      <w:r>
        <w:t>нка:</w:t>
      </w:r>
    </w:p>
    <w:p w:rsidR="007620E6" w:rsidRDefault="007620E6" w:rsidP="00022965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по реабилитации детей-инвалидов в МКДОУ «Детский сад п.Эвенск»</w:t>
      </w:r>
    </w:p>
    <w:p w:rsidR="007620E6" w:rsidRDefault="007620E6" w:rsidP="0002296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Адаптированная </w:t>
      </w:r>
      <w:r>
        <w:rPr>
          <w:rFonts w:ascii="Times New Roman" w:hAnsi="Times New Roman"/>
          <w:b/>
          <w:sz w:val="24"/>
          <w:szCs w:val="24"/>
        </w:rPr>
        <w:t xml:space="preserve">образовательная программа </w:t>
      </w:r>
      <w:r>
        <w:rPr>
          <w:rFonts w:ascii="Times New Roman" w:hAnsi="Times New Roman"/>
          <w:sz w:val="24"/>
          <w:szCs w:val="24"/>
        </w:rPr>
        <w:t>для детей с ОВЗ  и детей-инвалидов.</w:t>
      </w:r>
    </w:p>
    <w:p w:rsidR="007620E6" w:rsidRDefault="007620E6" w:rsidP="0002296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Адаптированная программа по </w:t>
      </w:r>
      <w:r>
        <w:rPr>
          <w:rFonts w:ascii="Times New Roman" w:hAnsi="Times New Roman"/>
          <w:b/>
          <w:sz w:val="24"/>
          <w:szCs w:val="24"/>
        </w:rPr>
        <w:t>физкультуре</w:t>
      </w:r>
      <w:r>
        <w:rPr>
          <w:rFonts w:ascii="Times New Roman" w:hAnsi="Times New Roman"/>
          <w:sz w:val="24"/>
          <w:szCs w:val="24"/>
        </w:rPr>
        <w:t xml:space="preserve"> для детей с ОВЗ и детей-инвалидов.</w:t>
      </w:r>
    </w:p>
    <w:p w:rsidR="007620E6" w:rsidRDefault="007620E6" w:rsidP="00022965">
      <w:pPr>
        <w:pStyle w:val="c1"/>
        <w:numPr>
          <w:ilvl w:val="0"/>
          <w:numId w:val="7"/>
        </w:numPr>
        <w:spacing w:before="0" w:beforeAutospacing="0" w:after="0" w:afterAutospacing="0"/>
        <w:rPr>
          <w:rStyle w:val="c0"/>
        </w:rPr>
      </w:pPr>
      <w:r>
        <w:t xml:space="preserve">Адаптированная программа по </w:t>
      </w:r>
      <w:r>
        <w:rPr>
          <w:b/>
        </w:rPr>
        <w:t>музыкальному воспитанию</w:t>
      </w:r>
      <w:r>
        <w:t xml:space="preserve">  для детей с ОВЗ и детей-инвалидов. </w:t>
      </w:r>
    </w:p>
    <w:p w:rsidR="007620E6" w:rsidRDefault="007620E6" w:rsidP="00022965">
      <w:pPr>
        <w:pStyle w:val="c1"/>
        <w:spacing w:before="240" w:beforeAutospacing="0" w:after="240" w:afterAutospacing="0"/>
        <w:jc w:val="both"/>
      </w:pPr>
      <w:r>
        <w:rPr>
          <w:rStyle w:val="c0"/>
          <w:b/>
        </w:rPr>
        <w:t xml:space="preserve"> «Дорожная карта»</w:t>
      </w:r>
      <w:r>
        <w:rPr>
          <w:rStyle w:val="c0"/>
        </w:rPr>
        <w:t xml:space="preserve"> предусматривает реализацию комплекса мероприятий по следующим основным направлениям:</w:t>
      </w:r>
    </w:p>
    <w:p w:rsidR="007620E6" w:rsidRDefault="007620E6" w:rsidP="00022965">
      <w:pPr>
        <w:pStyle w:val="c1"/>
        <w:spacing w:after="0" w:afterAutospacing="0"/>
        <w:jc w:val="both"/>
      </w:pPr>
      <w:r w:rsidRPr="00022965">
        <w:rPr>
          <w:rStyle w:val="c0"/>
          <w:b/>
        </w:rPr>
        <w:t>1.</w:t>
      </w:r>
      <w:r>
        <w:rPr>
          <w:rStyle w:val="c0"/>
        </w:rPr>
        <w:t xml:space="preserve"> Обеспечение доступности, повышение оперативности и эффективности предоставления образовательных услуг в рамках совершенствования системы реабилитации инвалидов в образовательном учреждении.</w:t>
      </w:r>
    </w:p>
    <w:p w:rsidR="007620E6" w:rsidRDefault="007620E6" w:rsidP="00022965">
      <w:pPr>
        <w:pStyle w:val="c1"/>
        <w:spacing w:before="0" w:beforeAutospacing="0" w:after="240" w:afterAutospacing="0"/>
        <w:jc w:val="both"/>
      </w:pPr>
      <w:r>
        <w:rPr>
          <w:rStyle w:val="c0"/>
        </w:rPr>
        <w:t>В рамках указанного направления в ДОУ  необходимо решить задачу по укреплению материально-технической базы для проведения комплексной педагогической и социальной реабилитации инвалидов.</w:t>
      </w:r>
    </w:p>
    <w:p w:rsidR="007620E6" w:rsidRDefault="007620E6" w:rsidP="00022965">
      <w:pPr>
        <w:pStyle w:val="c1"/>
        <w:spacing w:before="0" w:beforeAutospacing="0" w:after="0" w:afterAutospacing="0"/>
        <w:jc w:val="both"/>
      </w:pPr>
      <w:r w:rsidRPr="00022965">
        <w:rPr>
          <w:rStyle w:val="c0"/>
          <w:b/>
        </w:rPr>
        <w:t>2.</w:t>
      </w:r>
      <w:r>
        <w:rPr>
          <w:rStyle w:val="c0"/>
        </w:rPr>
        <w:t xml:space="preserve"> Обеспечение устойчивого формирования доступной среды для инвалидов в образовательном учреждении.</w:t>
      </w:r>
    </w:p>
    <w:p w:rsidR="007620E6" w:rsidRDefault="007620E6" w:rsidP="00022965">
      <w:pPr>
        <w:pStyle w:val="c1"/>
        <w:spacing w:before="0" w:beforeAutospacing="0" w:after="0" w:afterAutospacing="0"/>
        <w:jc w:val="both"/>
      </w:pPr>
      <w:r>
        <w:rPr>
          <w:rStyle w:val="c0"/>
        </w:rPr>
        <w:t xml:space="preserve">В рамках указанного направления в образовательном учреждении предполагается: </w:t>
      </w:r>
    </w:p>
    <w:p w:rsidR="007620E6" w:rsidRDefault="007620E6" w:rsidP="00022965">
      <w:pPr>
        <w:pStyle w:val="c1"/>
        <w:spacing w:before="240" w:beforeAutospacing="0" w:after="0" w:afterAutospacing="0"/>
        <w:jc w:val="both"/>
        <w:rPr>
          <w:rStyle w:val="c0"/>
        </w:rPr>
      </w:pPr>
      <w:r>
        <w:rPr>
          <w:rStyle w:val="c0"/>
        </w:rPr>
        <w:t>- проведение обследования доступной среды для инвалидов к объектам и услугам, предоставляемых дошкольным учреждением;</w:t>
      </w:r>
    </w:p>
    <w:p w:rsidR="007620E6" w:rsidRDefault="007620E6" w:rsidP="00022965">
      <w:pPr>
        <w:pStyle w:val="c1"/>
        <w:spacing w:before="0" w:beforeAutospacing="0" w:after="0" w:afterAutospacing="0"/>
        <w:jc w:val="both"/>
      </w:pPr>
      <w:r>
        <w:rPr>
          <w:rStyle w:val="c0"/>
        </w:rPr>
        <w:t>- размещение на официальном сайте учреждения информационных, справочных пособий по формированию доступной среды и организации обучения инвалидов;</w:t>
      </w:r>
    </w:p>
    <w:p w:rsidR="007620E6" w:rsidRDefault="007620E6" w:rsidP="00022965">
      <w:pPr>
        <w:pStyle w:val="c1"/>
        <w:spacing w:before="0" w:beforeAutospacing="0" w:after="0" w:afterAutospacing="0"/>
        <w:jc w:val="both"/>
      </w:pPr>
      <w:r>
        <w:rPr>
          <w:rStyle w:val="c0"/>
        </w:rPr>
        <w:t>- оснащение образовательного учреждения специальным, в том числе учебным оборудованием  (в целях обеспечения физической доступности образовательного учреждения), для организации образования инвалидов.</w:t>
      </w:r>
    </w:p>
    <w:p w:rsidR="007620E6" w:rsidRDefault="007620E6" w:rsidP="00022965">
      <w:pPr>
        <w:pStyle w:val="c1"/>
        <w:spacing w:before="240" w:beforeAutospacing="0" w:after="0" w:afterAutospacing="0" w:line="276" w:lineRule="auto"/>
        <w:jc w:val="both"/>
        <w:rPr>
          <w:rStyle w:val="c0"/>
        </w:rPr>
      </w:pPr>
      <w:r w:rsidRPr="00022965">
        <w:rPr>
          <w:rStyle w:val="c0"/>
          <w:b/>
        </w:rPr>
        <w:t>3.</w:t>
      </w:r>
      <w:r>
        <w:rPr>
          <w:rStyle w:val="c0"/>
        </w:rPr>
        <w:t xml:space="preserve"> Создание условий доступности образования, в том числе создание безбарьерной дошкольной среды для детей-инвалидов в МКДОУ «Детский сад п.Эвенск»</w:t>
      </w:r>
    </w:p>
    <w:p w:rsidR="007620E6" w:rsidRDefault="007620E6" w:rsidP="00022965">
      <w:pPr>
        <w:pStyle w:val="c1"/>
        <w:spacing w:before="240" w:beforeAutospacing="0" w:after="0" w:afterAutospacing="0" w:line="276" w:lineRule="auto"/>
        <w:jc w:val="both"/>
      </w:pPr>
    </w:p>
    <w:p w:rsidR="007620E6" w:rsidRDefault="007620E6" w:rsidP="00022965">
      <w:pPr>
        <w:pStyle w:val="c1"/>
        <w:spacing w:before="0" w:beforeAutospacing="0"/>
        <w:rPr>
          <w:b/>
        </w:rPr>
      </w:pPr>
      <w:r>
        <w:rPr>
          <w:rStyle w:val="c0"/>
          <w:b/>
        </w:rPr>
        <w:t> Данное направление предполагает:</w:t>
      </w:r>
    </w:p>
    <w:p w:rsidR="007620E6" w:rsidRDefault="007620E6" w:rsidP="00022965">
      <w:pPr>
        <w:pStyle w:val="c1"/>
        <w:numPr>
          <w:ilvl w:val="0"/>
          <w:numId w:val="8"/>
        </w:numPr>
        <w:spacing w:before="0" w:beforeAutospacing="0" w:after="0" w:afterAutospacing="0"/>
        <w:jc w:val="both"/>
      </w:pPr>
      <w:r>
        <w:rPr>
          <w:rStyle w:val="c0"/>
        </w:rPr>
        <w:t>создание системы и проведение мониторинга педагогического сопровождения и успешной социализации детей-инвалидов и детей с ограниченными возможностями здоровья;</w:t>
      </w:r>
    </w:p>
    <w:p w:rsidR="007620E6" w:rsidRDefault="007620E6" w:rsidP="00022965">
      <w:pPr>
        <w:pStyle w:val="c1"/>
        <w:numPr>
          <w:ilvl w:val="0"/>
          <w:numId w:val="9"/>
        </w:numPr>
        <w:spacing w:before="0" w:beforeAutospacing="0" w:after="0" w:afterAutospacing="0"/>
        <w:jc w:val="both"/>
        <w:rPr>
          <w:rStyle w:val="c0"/>
        </w:rPr>
      </w:pPr>
      <w:r>
        <w:rPr>
          <w:rStyle w:val="c0"/>
        </w:rPr>
        <w:t>повышение эффективности педагогического сопровождения воспитанников ДОУ;</w:t>
      </w:r>
    </w:p>
    <w:p w:rsidR="007620E6" w:rsidRDefault="007620E6" w:rsidP="00022965">
      <w:pPr>
        <w:pStyle w:val="c1"/>
        <w:numPr>
          <w:ilvl w:val="0"/>
          <w:numId w:val="9"/>
        </w:numPr>
        <w:spacing w:before="0" w:beforeAutospacing="0" w:after="0" w:afterAutospacing="0"/>
        <w:jc w:val="both"/>
      </w:pPr>
      <w:r>
        <w:rPr>
          <w:rStyle w:val="c0"/>
        </w:rPr>
        <w:t>создание в детском саду  доступной образовательной среды для детей-инвалидов и детей с ограниченными возможностями здоровья;</w:t>
      </w:r>
    </w:p>
    <w:p w:rsidR="007620E6" w:rsidRDefault="007620E6" w:rsidP="00022965">
      <w:pPr>
        <w:pStyle w:val="c1"/>
        <w:numPr>
          <w:ilvl w:val="0"/>
          <w:numId w:val="9"/>
        </w:numPr>
        <w:spacing w:before="0" w:beforeAutospacing="0" w:after="0" w:afterAutospacing="0"/>
        <w:jc w:val="both"/>
      </w:pPr>
      <w:r>
        <w:rPr>
          <w:rStyle w:val="c0"/>
        </w:rPr>
        <w:t>для обеспечения доступности зданий и сооружений необходимо решить задачу по приспособлению входных групп, лестниц, пандусных съездов, зон оказания услуг, прилегающей территории;</w:t>
      </w:r>
    </w:p>
    <w:p w:rsidR="007620E6" w:rsidRDefault="007620E6" w:rsidP="00022965">
      <w:pPr>
        <w:pStyle w:val="c1"/>
        <w:numPr>
          <w:ilvl w:val="0"/>
          <w:numId w:val="9"/>
        </w:numPr>
        <w:spacing w:before="0" w:beforeAutospacing="0" w:after="0" w:afterAutospacing="0"/>
        <w:jc w:val="both"/>
      </w:pPr>
      <w:r>
        <w:rPr>
          <w:rStyle w:val="c0"/>
        </w:rPr>
        <w:t>разработка механизмов, обеспечивающих доступность услуг в сфере образования для различных категорий детей-инвалидов, в том числе по созданию безбарьерной дошкольной среды;</w:t>
      </w:r>
    </w:p>
    <w:p w:rsidR="007620E6" w:rsidRDefault="007620E6" w:rsidP="00022965">
      <w:pPr>
        <w:pStyle w:val="c1"/>
        <w:numPr>
          <w:ilvl w:val="0"/>
          <w:numId w:val="9"/>
        </w:numPr>
        <w:spacing w:before="0" w:beforeAutospacing="0" w:after="0" w:afterAutospacing="0"/>
        <w:jc w:val="both"/>
      </w:pPr>
      <w:r>
        <w:rPr>
          <w:rStyle w:val="c0"/>
        </w:rPr>
        <w:t>разработка моделей реализации индивидуальной программы  реабилитации ребенка-инвалида в части получения детьми-инвалидами образования в обычном образовательном учреждении;</w:t>
      </w:r>
    </w:p>
    <w:p w:rsidR="007620E6" w:rsidRDefault="007620E6" w:rsidP="00022965">
      <w:pPr>
        <w:pStyle w:val="c1"/>
        <w:numPr>
          <w:ilvl w:val="0"/>
          <w:numId w:val="9"/>
        </w:numPr>
        <w:spacing w:before="0" w:beforeAutospacing="0" w:after="0" w:afterAutospacing="0"/>
        <w:jc w:val="both"/>
      </w:pPr>
      <w:r>
        <w:rPr>
          <w:rStyle w:val="c0"/>
        </w:rPr>
        <w:t>проведение обучающих мероприятий для специалистов и педагогов  по вопросам реализации индивидуальной программы реабилитации ребенка-инвалида в части получения детьми-инвалидами дошкольного образования;</w:t>
      </w:r>
    </w:p>
    <w:p w:rsidR="007620E6" w:rsidRDefault="007620E6" w:rsidP="00022965">
      <w:pPr>
        <w:pStyle w:val="c1"/>
        <w:numPr>
          <w:ilvl w:val="0"/>
          <w:numId w:val="9"/>
        </w:numPr>
        <w:spacing w:before="0" w:beforeAutospacing="0" w:afterAutospacing="0"/>
        <w:jc w:val="both"/>
      </w:pPr>
      <w:r>
        <w:rPr>
          <w:rStyle w:val="c0"/>
        </w:rPr>
        <w:t>осуществление сотрудничества с общественными организациями, инициирующими  вопросы совместного образования детей-инвалидов в общеобразовательных учреждениях на принципах социального партнёрства.</w:t>
      </w:r>
    </w:p>
    <w:p w:rsidR="007620E6" w:rsidRDefault="007620E6" w:rsidP="00022965">
      <w:pPr>
        <w:pStyle w:val="c1"/>
        <w:spacing w:after="0" w:afterAutospacing="0"/>
        <w:rPr>
          <w:rStyle w:val="c0"/>
        </w:rPr>
      </w:pPr>
      <w:r>
        <w:rPr>
          <w:rStyle w:val="c0"/>
          <w:b/>
        </w:rPr>
        <w:t>4.</w:t>
      </w:r>
      <w:r>
        <w:rPr>
          <w:rStyle w:val="c0"/>
        </w:rPr>
        <w:t xml:space="preserve"> Программно-методическое сопровождение образовательного процесса детей-инвалидов в различных образовательных моделях.</w:t>
      </w:r>
    </w:p>
    <w:p w:rsidR="007620E6" w:rsidRDefault="007620E6" w:rsidP="00022965">
      <w:pPr>
        <w:pStyle w:val="c4"/>
        <w:spacing w:before="0" w:beforeAutospacing="0" w:after="0" w:afterAutospacing="0"/>
      </w:pPr>
      <w:r>
        <w:rPr>
          <w:rStyle w:val="c0"/>
        </w:rPr>
        <w:t xml:space="preserve">  В системе дошкольного образования для детей с ОВЗ уже сегодня существуют следующие образовательные модели:</w:t>
      </w:r>
    </w:p>
    <w:p w:rsidR="007620E6" w:rsidRDefault="007620E6" w:rsidP="00022965">
      <w:pPr>
        <w:pStyle w:val="c4"/>
        <w:numPr>
          <w:ilvl w:val="0"/>
          <w:numId w:val="10"/>
        </w:numPr>
        <w:spacing w:beforeAutospacing="0" w:after="0" w:afterAutospacing="0"/>
      </w:pPr>
      <w:r>
        <w:rPr>
          <w:rStyle w:val="c0"/>
        </w:rPr>
        <w:t>модель воспитания, развития и обучения детей с ограниченными возможностями здоровья (далее – ОВЗ) и детей-инвалидов в группах общего развития;</w:t>
      </w:r>
    </w:p>
    <w:p w:rsidR="007620E6" w:rsidRDefault="007620E6" w:rsidP="00022965">
      <w:pPr>
        <w:pStyle w:val="c4"/>
        <w:numPr>
          <w:ilvl w:val="0"/>
          <w:numId w:val="10"/>
        </w:numPr>
        <w:spacing w:before="0" w:beforeAutospacing="0" w:after="0" w:afterAutospacing="0"/>
      </w:pPr>
      <w:r>
        <w:rPr>
          <w:rStyle w:val="c0"/>
        </w:rPr>
        <w:t>модель воспитания, развития и обучения детей с ОВЗ и детей-инвалидов в группах оздоровительной направленности в ДОУ;</w:t>
      </w:r>
    </w:p>
    <w:p w:rsidR="007620E6" w:rsidRDefault="007620E6" w:rsidP="00022965">
      <w:pPr>
        <w:pStyle w:val="c4"/>
        <w:numPr>
          <w:ilvl w:val="0"/>
          <w:numId w:val="10"/>
        </w:numPr>
        <w:spacing w:before="0" w:beforeAutospacing="0" w:after="0" w:afterAutospacing="0"/>
      </w:pPr>
      <w:r>
        <w:rPr>
          <w:rStyle w:val="c0"/>
        </w:rPr>
        <w:t>модель обучения и воспитания детей с ОВЗ и детей-инвалидов в общеразвивающих группах совместно с нормально развивающимися сверстниками;</w:t>
      </w:r>
    </w:p>
    <w:p w:rsidR="007620E6" w:rsidRDefault="007620E6" w:rsidP="00022965">
      <w:pPr>
        <w:pStyle w:val="c4"/>
        <w:numPr>
          <w:ilvl w:val="0"/>
          <w:numId w:val="10"/>
        </w:numPr>
        <w:spacing w:before="0" w:beforeAutospacing="0" w:after="0" w:afterAutospacing="0"/>
      </w:pPr>
      <w:r>
        <w:rPr>
          <w:rStyle w:val="c0"/>
        </w:rPr>
        <w:t>модель обучения и воспитания детей с ОВЗ и детей-инвалидов в общеразвивающих группах по индивидуальным образовательным маршрутам совместно с нормально развивающимися сверстниками.</w:t>
      </w:r>
    </w:p>
    <w:p w:rsidR="007620E6" w:rsidRDefault="007620E6" w:rsidP="00022965">
      <w:pPr>
        <w:pStyle w:val="c1"/>
        <w:rPr>
          <w:b/>
        </w:rPr>
      </w:pPr>
      <w:r>
        <w:rPr>
          <w:rStyle w:val="c0"/>
          <w:b/>
        </w:rPr>
        <w:t xml:space="preserve">В рамках указанного направления по формированию условий доступности обучения детей-инвалидов в МКДОУ «Детский сад п.Эвенск» предполагается: </w:t>
      </w:r>
    </w:p>
    <w:p w:rsidR="007620E6" w:rsidRDefault="007620E6" w:rsidP="00022965">
      <w:pPr>
        <w:pStyle w:val="c1"/>
        <w:numPr>
          <w:ilvl w:val="0"/>
          <w:numId w:val="11"/>
        </w:numPr>
        <w:spacing w:beforeAutospacing="0" w:after="0" w:afterAutospacing="0"/>
        <w:jc w:val="both"/>
      </w:pPr>
      <w:r>
        <w:rPr>
          <w:rStyle w:val="c0"/>
        </w:rPr>
        <w:t>разработка образовательным учреждением методических рекомендаций по формированию индивидуальных образовательных маршрутов в соответствии с образовательными потребностями семьи и ребёнка-инвалида;</w:t>
      </w:r>
    </w:p>
    <w:p w:rsidR="007620E6" w:rsidRDefault="007620E6" w:rsidP="00022965">
      <w:pPr>
        <w:pStyle w:val="c1"/>
        <w:numPr>
          <w:ilvl w:val="0"/>
          <w:numId w:val="11"/>
        </w:numPr>
        <w:spacing w:before="0" w:beforeAutospacing="0" w:afterAutospacing="0"/>
        <w:jc w:val="both"/>
        <w:rPr>
          <w:rStyle w:val="c0"/>
        </w:rPr>
      </w:pPr>
      <w:r>
        <w:rPr>
          <w:rStyle w:val="c0"/>
        </w:rPr>
        <w:t>создание образовательных ресурсов (печатных и электронных) для формирования банка методических материалов, аудио- и видеотек, учитывающих специфику нарушения в развитии ребенка-инвалида.</w:t>
      </w:r>
    </w:p>
    <w:p w:rsidR="007620E6" w:rsidRDefault="007620E6" w:rsidP="00022965">
      <w:pPr>
        <w:pStyle w:val="c1"/>
        <w:spacing w:before="0" w:beforeAutospacing="0" w:afterAutospacing="0"/>
        <w:jc w:val="both"/>
        <w:rPr>
          <w:rStyle w:val="c0"/>
        </w:rPr>
      </w:pPr>
    </w:p>
    <w:p w:rsidR="007620E6" w:rsidRDefault="007620E6" w:rsidP="00022965">
      <w:pPr>
        <w:pStyle w:val="c1"/>
        <w:spacing w:before="0" w:beforeAutospacing="0" w:afterAutospacing="0"/>
        <w:jc w:val="both"/>
      </w:pPr>
    </w:p>
    <w:p w:rsidR="007620E6" w:rsidRDefault="007620E6" w:rsidP="00022965">
      <w:pPr>
        <w:pStyle w:val="c1"/>
        <w:spacing w:before="0" w:beforeAutospacing="0" w:after="0" w:afterAutospacing="0"/>
      </w:pPr>
      <w:r w:rsidRPr="00022965">
        <w:rPr>
          <w:rStyle w:val="c0"/>
          <w:b/>
        </w:rPr>
        <w:t>5.</w:t>
      </w:r>
      <w:r>
        <w:rPr>
          <w:rStyle w:val="c0"/>
        </w:rPr>
        <w:t xml:space="preserve"> Создание условий для обеспечения качества образования детей-инвалидов в образовательном учреждении.</w:t>
      </w:r>
    </w:p>
    <w:p w:rsidR="007620E6" w:rsidRDefault="007620E6" w:rsidP="00022965">
      <w:pPr>
        <w:pStyle w:val="c1"/>
        <w:spacing w:before="0" w:beforeAutospacing="0" w:after="0" w:afterAutospacing="0"/>
      </w:pPr>
      <w:r>
        <w:rPr>
          <w:rStyle w:val="c0"/>
        </w:rPr>
        <w:t xml:space="preserve">  Данное направление предполагает:</w:t>
      </w:r>
    </w:p>
    <w:p w:rsidR="007620E6" w:rsidRDefault="007620E6" w:rsidP="00022965">
      <w:pPr>
        <w:pStyle w:val="c1"/>
        <w:numPr>
          <w:ilvl w:val="0"/>
          <w:numId w:val="12"/>
        </w:numPr>
        <w:spacing w:before="0" w:beforeAutospacing="0" w:after="0" w:afterAutospacing="0"/>
      </w:pPr>
      <w:r>
        <w:rPr>
          <w:rStyle w:val="c0"/>
        </w:rPr>
        <w:t>разработку системы мониторинга по оценке качества образования детей-инвалидов;</w:t>
      </w:r>
    </w:p>
    <w:p w:rsidR="007620E6" w:rsidRDefault="007620E6" w:rsidP="00022965">
      <w:pPr>
        <w:pStyle w:val="c1"/>
        <w:numPr>
          <w:ilvl w:val="0"/>
          <w:numId w:val="12"/>
        </w:numPr>
        <w:spacing w:before="0" w:beforeAutospacing="0" w:after="0" w:afterAutospacing="0"/>
      </w:pPr>
      <w:r>
        <w:rPr>
          <w:rStyle w:val="c0"/>
        </w:rPr>
        <w:t>моделирование инфраструктурных компонентов и содержательного наполнения образовательной среды в условиях совместного образования;</w:t>
      </w:r>
    </w:p>
    <w:p w:rsidR="007620E6" w:rsidRDefault="007620E6" w:rsidP="00022965">
      <w:pPr>
        <w:pStyle w:val="c1"/>
        <w:numPr>
          <w:ilvl w:val="0"/>
          <w:numId w:val="12"/>
        </w:numPr>
        <w:spacing w:before="0" w:beforeAutospacing="0" w:after="0" w:afterAutospacing="0"/>
      </w:pPr>
      <w:r>
        <w:rPr>
          <w:rStyle w:val="c0"/>
        </w:rPr>
        <w:t>проведение анализа действующих правоприменительных практик образования детей-инвалидов в различных образовательных моделях;</w:t>
      </w:r>
    </w:p>
    <w:p w:rsidR="007620E6" w:rsidRDefault="007620E6" w:rsidP="00022965">
      <w:pPr>
        <w:pStyle w:val="c1"/>
        <w:numPr>
          <w:ilvl w:val="0"/>
          <w:numId w:val="12"/>
        </w:numPr>
        <w:spacing w:before="0" w:beforeAutospacing="0" w:after="240" w:afterAutospacing="0"/>
      </w:pPr>
      <w:r>
        <w:rPr>
          <w:rStyle w:val="c0"/>
        </w:rPr>
        <w:t>создание собственной системы дошкольного образования для детей с ОВЗ, состоящую из различных современных образовательных моделей, обеспечивающих свободу выбора образовательного маршрута.</w:t>
      </w:r>
    </w:p>
    <w:p w:rsidR="007620E6" w:rsidRDefault="007620E6" w:rsidP="00F63579">
      <w:pPr>
        <w:pStyle w:val="c1"/>
        <w:spacing w:before="0" w:beforeAutospacing="0"/>
        <w:jc w:val="both"/>
        <w:rPr>
          <w:b/>
        </w:rPr>
      </w:pPr>
      <w:r>
        <w:rPr>
          <w:b/>
        </w:rPr>
        <w:t xml:space="preserve">Предоставляемые услуги: </w:t>
      </w:r>
    </w:p>
    <w:p w:rsidR="007620E6" w:rsidRPr="00F63579" w:rsidRDefault="007620E6" w:rsidP="00F63579">
      <w:pPr>
        <w:pStyle w:val="c1"/>
        <w:spacing w:before="0" w:beforeAutospacing="0"/>
        <w:jc w:val="both"/>
        <w:rPr>
          <w:b/>
        </w:rPr>
      </w:pPr>
      <w:r>
        <w:t>1.Прием заявлений от родителей (законных представителей) о зачислении реб</w:t>
      </w:r>
      <w:r>
        <w:rPr>
          <w:rFonts w:ascii="Cambria Math" w:hAnsi="Cambria Math" w:cs="Cambria Math"/>
        </w:rPr>
        <w:t>ё</w:t>
      </w:r>
      <w:r>
        <w:t>нка инвалида  в МКДОУ «Детский сад п.Эвенск»</w:t>
      </w:r>
    </w:p>
    <w:p w:rsidR="007620E6" w:rsidRDefault="007620E6" w:rsidP="00022965">
      <w:pPr>
        <w:pStyle w:val="c1"/>
        <w:spacing w:before="0" w:beforeAutospacing="0" w:after="0" w:afterAutospacing="0"/>
      </w:pPr>
      <w:r>
        <w:t>2.Индивидуальная работа с детьми-инвалидами в рамках индивидуальной программы развития, разработанной педагогическими</w:t>
      </w:r>
    </w:p>
    <w:p w:rsidR="007620E6" w:rsidRDefault="007620E6" w:rsidP="00022965">
      <w:pPr>
        <w:pStyle w:val="c1"/>
        <w:spacing w:before="0" w:beforeAutospacing="0" w:after="0" w:afterAutospacing="0"/>
      </w:pPr>
      <w:r>
        <w:t xml:space="preserve">   работниками дошкольного учреждения в соответствии с  диагнозом реб</w:t>
      </w:r>
      <w:r>
        <w:rPr>
          <w:rFonts w:ascii="Cambria Math" w:hAnsi="Cambria Math" w:cs="Cambria Math"/>
        </w:rPr>
        <w:t>ё</w:t>
      </w:r>
      <w:r>
        <w:t xml:space="preserve">нка; </w:t>
      </w:r>
    </w:p>
    <w:p w:rsidR="007620E6" w:rsidRDefault="007620E6" w:rsidP="00022965">
      <w:pPr>
        <w:pStyle w:val="c1"/>
        <w:spacing w:before="0" w:beforeAutospacing="0" w:after="0" w:afterAutospacing="0"/>
      </w:pPr>
      <w:r>
        <w:t>3. Оказание консультативной педагогической помощи реб</w:t>
      </w:r>
      <w:r>
        <w:rPr>
          <w:rFonts w:ascii="Cambria Math" w:hAnsi="Cambria Math" w:cs="Cambria Math"/>
        </w:rPr>
        <w:t>ё</w:t>
      </w:r>
      <w:r>
        <w:t xml:space="preserve">нку – инвалиду и его родителям (законным представителям); </w:t>
      </w:r>
      <w:r>
        <w:br/>
        <w:t>4. Присмотр и уход за реб</w:t>
      </w:r>
      <w:r>
        <w:rPr>
          <w:rFonts w:ascii="Cambria Math" w:hAnsi="Cambria Math" w:cs="Cambria Math"/>
        </w:rPr>
        <w:t>ё</w:t>
      </w:r>
      <w:r>
        <w:t xml:space="preserve">нком – инвалидом в течение дня и при организации режимных моментов (умывание, раздевание, посещение </w:t>
      </w:r>
    </w:p>
    <w:p w:rsidR="007620E6" w:rsidRDefault="007620E6" w:rsidP="00022965">
      <w:pPr>
        <w:pStyle w:val="c1"/>
        <w:spacing w:before="0" w:beforeAutospacing="0" w:after="0" w:afterAutospacing="0"/>
      </w:pPr>
      <w:r>
        <w:t xml:space="preserve">    туалетной комнаты и т.д.);   </w:t>
      </w:r>
    </w:p>
    <w:p w:rsidR="007620E6" w:rsidRDefault="007620E6" w:rsidP="00022965">
      <w:pPr>
        <w:pStyle w:val="c1"/>
        <w:spacing w:before="0" w:beforeAutospacing="0" w:after="0" w:afterAutospacing="0"/>
        <w:jc w:val="both"/>
      </w:pPr>
      <w:r>
        <w:t>5. Создание адаптивной безбарьерной предметно - развивающей среды для реб</w:t>
      </w:r>
      <w:r>
        <w:rPr>
          <w:rFonts w:ascii="Cambria Math" w:hAnsi="Cambria Math" w:cs="Cambria Math"/>
        </w:rPr>
        <w:t>ё</w:t>
      </w:r>
      <w:r>
        <w:t>нка-инвалида.</w:t>
      </w:r>
    </w:p>
    <w:p w:rsidR="007620E6" w:rsidRDefault="007620E6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5606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5606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Pr="005273EA" w:rsidRDefault="007620E6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Pr="00D33B41" w:rsidRDefault="007620E6" w:rsidP="003026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УТВЕРЖДЕНО</w:t>
      </w:r>
    </w:p>
    <w:p w:rsidR="007620E6" w:rsidRPr="00FA3D9E" w:rsidRDefault="007620E6" w:rsidP="003026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3D9E">
        <w:rPr>
          <w:rFonts w:ascii="Times New Roman" w:hAnsi="Times New Roman"/>
          <w:sz w:val="24"/>
          <w:szCs w:val="24"/>
        </w:rPr>
        <w:t>Приказом МКДОУ «Детский сад п.Эвенск»</w:t>
      </w:r>
    </w:p>
    <w:p w:rsidR="007620E6" w:rsidRPr="00FA3D9E" w:rsidRDefault="007620E6" w:rsidP="003026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FA3D9E">
        <w:rPr>
          <w:rFonts w:ascii="Times New Roman" w:hAnsi="Times New Roman"/>
          <w:sz w:val="24"/>
          <w:szCs w:val="24"/>
        </w:rPr>
        <w:t>№ 73 от  05.11.2019г.</w:t>
      </w:r>
    </w:p>
    <w:p w:rsidR="007620E6" w:rsidRPr="00FA3D9E" w:rsidRDefault="007620E6" w:rsidP="00E65D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0613">
        <w:rPr>
          <w:rFonts w:ascii="Times New Roman" w:hAnsi="Times New Roman"/>
          <w:sz w:val="28"/>
          <w:szCs w:val="28"/>
        </w:rPr>
        <w:t>Заведующий___________Романова Л.Г.</w:t>
      </w:r>
    </w:p>
    <w:p w:rsidR="007620E6" w:rsidRPr="00560613" w:rsidRDefault="007620E6" w:rsidP="005606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620E6" w:rsidRDefault="007620E6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Pr="00520FCE" w:rsidRDefault="007620E6" w:rsidP="00E65D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0FCE">
        <w:rPr>
          <w:rFonts w:ascii="Times New Roman" w:hAnsi="Times New Roman"/>
          <w:b/>
          <w:sz w:val="28"/>
          <w:szCs w:val="28"/>
        </w:rPr>
        <w:t xml:space="preserve">Мероприятия, направленные на улучшение доступной среды для детей-инвалидов </w:t>
      </w:r>
    </w:p>
    <w:p w:rsidR="007620E6" w:rsidRPr="00520FCE" w:rsidRDefault="007620E6" w:rsidP="005606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0FCE">
        <w:rPr>
          <w:rFonts w:ascii="Times New Roman" w:hAnsi="Times New Roman"/>
          <w:b/>
          <w:sz w:val="28"/>
          <w:szCs w:val="28"/>
        </w:rPr>
        <w:t>в МКДО</w:t>
      </w:r>
      <w:r>
        <w:rPr>
          <w:rFonts w:ascii="Times New Roman" w:hAnsi="Times New Roman"/>
          <w:b/>
          <w:sz w:val="28"/>
          <w:szCs w:val="28"/>
        </w:rPr>
        <w:t>У «Детский сад п.Эвенск» на 201</w:t>
      </w:r>
      <w:r w:rsidRPr="0034232E">
        <w:rPr>
          <w:rFonts w:ascii="Times New Roman" w:hAnsi="Times New Roman"/>
          <w:b/>
          <w:sz w:val="28"/>
          <w:szCs w:val="28"/>
        </w:rPr>
        <w:t>8</w:t>
      </w:r>
      <w:r w:rsidRPr="00520FCE">
        <w:rPr>
          <w:rFonts w:ascii="Times New Roman" w:hAnsi="Times New Roman"/>
          <w:b/>
          <w:sz w:val="28"/>
          <w:szCs w:val="28"/>
        </w:rPr>
        <w:t>-2025 годы</w:t>
      </w:r>
      <w:bookmarkStart w:id="0" w:name="_GoBack"/>
      <w:bookmarkEnd w:id="0"/>
    </w:p>
    <w:p w:rsidR="007620E6" w:rsidRDefault="007620E6" w:rsidP="006C2B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5245"/>
        <w:gridCol w:w="3969"/>
        <w:gridCol w:w="4755"/>
      </w:tblGrid>
      <w:tr w:rsidR="007620E6" w:rsidTr="008E1AE8">
        <w:tc>
          <w:tcPr>
            <w:tcW w:w="817" w:type="dxa"/>
          </w:tcPr>
          <w:p w:rsidR="007620E6" w:rsidRPr="008E1AE8" w:rsidRDefault="007620E6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245" w:type="dxa"/>
          </w:tcPr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69" w:type="dxa"/>
          </w:tcPr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4755" w:type="dxa"/>
          </w:tcPr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7620E6" w:rsidTr="008E1AE8">
        <w:tc>
          <w:tcPr>
            <w:tcW w:w="817" w:type="dxa"/>
          </w:tcPr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55" w:type="dxa"/>
          </w:tcPr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</w:tr>
      <w:tr w:rsidR="007620E6" w:rsidTr="008E1AE8">
        <w:tc>
          <w:tcPr>
            <w:tcW w:w="14786" w:type="dxa"/>
            <w:gridSpan w:val="4"/>
          </w:tcPr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1AE8">
              <w:rPr>
                <w:rFonts w:ascii="Times New Roman" w:hAnsi="Times New Roman"/>
                <w:b/>
                <w:sz w:val="28"/>
                <w:szCs w:val="28"/>
              </w:rPr>
              <w:t>1.Проведение организационных мероприятий</w:t>
            </w:r>
          </w:p>
        </w:tc>
      </w:tr>
      <w:tr w:rsidR="007620E6" w:rsidTr="008E1AE8">
        <w:tc>
          <w:tcPr>
            <w:tcW w:w="817" w:type="dxa"/>
          </w:tcPr>
          <w:p w:rsidR="007620E6" w:rsidRPr="008E1AE8" w:rsidRDefault="007620E6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5245" w:type="dxa"/>
          </w:tcPr>
          <w:p w:rsidR="007620E6" w:rsidRPr="008E1AE8" w:rsidRDefault="007620E6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Создание рабочей группы по  решению вопросов формирования условий развития доступной среды жизнедеятельности для  инвалидов.</w:t>
            </w:r>
          </w:p>
        </w:tc>
        <w:tc>
          <w:tcPr>
            <w:tcW w:w="3969" w:type="dxa"/>
          </w:tcPr>
          <w:p w:rsidR="007620E6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755" w:type="dxa"/>
          </w:tcPr>
          <w:p w:rsidR="007620E6" w:rsidRPr="00FE64CE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4CE">
              <w:rPr>
                <w:rFonts w:ascii="Times New Roman" w:hAnsi="Times New Roman"/>
                <w:sz w:val="24"/>
                <w:szCs w:val="24"/>
              </w:rPr>
              <w:t>Административная группа МКДОУ «Детский сад п.Эвенск»</w:t>
            </w:r>
          </w:p>
        </w:tc>
      </w:tr>
      <w:tr w:rsidR="007620E6" w:rsidTr="008E1AE8">
        <w:tc>
          <w:tcPr>
            <w:tcW w:w="817" w:type="dxa"/>
          </w:tcPr>
          <w:p w:rsidR="007620E6" w:rsidRPr="008E1AE8" w:rsidRDefault="007620E6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5245" w:type="dxa"/>
          </w:tcPr>
          <w:p w:rsidR="007620E6" w:rsidRPr="008E1AE8" w:rsidRDefault="007620E6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Проведение анализа подготовки перечня социально значимых объектов, подлежащих переоборудованию и реконструкции с учетом нужд  инвалидов, постоянное его пополнение.</w:t>
            </w:r>
          </w:p>
        </w:tc>
        <w:tc>
          <w:tcPr>
            <w:tcW w:w="3969" w:type="dxa"/>
          </w:tcPr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01.04.2018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01.04.2019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01.04.2020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755" w:type="dxa"/>
          </w:tcPr>
          <w:p w:rsidR="007620E6" w:rsidRPr="00FE64CE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4CE">
              <w:rPr>
                <w:rFonts w:ascii="Times New Roman" w:hAnsi="Times New Roman"/>
                <w:sz w:val="24"/>
                <w:szCs w:val="24"/>
              </w:rPr>
              <w:t xml:space="preserve">Административная группа МКДОУ «Детский сад п.Эвенск» </w:t>
            </w:r>
          </w:p>
        </w:tc>
      </w:tr>
      <w:tr w:rsidR="007620E6" w:rsidTr="008E1AE8">
        <w:tc>
          <w:tcPr>
            <w:tcW w:w="817" w:type="dxa"/>
          </w:tcPr>
          <w:p w:rsidR="007620E6" w:rsidRPr="008E1AE8" w:rsidRDefault="007620E6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5245" w:type="dxa"/>
          </w:tcPr>
          <w:p w:rsidR="007620E6" w:rsidRPr="008E1AE8" w:rsidRDefault="007620E6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Проведение обучаю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щих мероприятий для педагогов </w:t>
            </w:r>
            <w:r w:rsidRPr="008E1AE8">
              <w:rPr>
                <w:rFonts w:ascii="Times New Roman" w:hAnsi="Times New Roman"/>
                <w:sz w:val="28"/>
                <w:szCs w:val="28"/>
              </w:rPr>
              <w:t xml:space="preserve"> по вопросам реализации индивидуальной программы  реабилитации ребенка-инвалида в части получения детьми – инвалидами образования в дошкольном учреждении.</w:t>
            </w:r>
          </w:p>
        </w:tc>
        <w:tc>
          <w:tcPr>
            <w:tcW w:w="3969" w:type="dxa"/>
          </w:tcPr>
          <w:p w:rsidR="007620E6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20E6" w:rsidRPr="008E1AE8" w:rsidRDefault="007620E6" w:rsidP="00C773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01.04.2018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7620E6" w:rsidRPr="008E1AE8" w:rsidRDefault="007620E6" w:rsidP="00C773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01.04.2019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7620E6" w:rsidRPr="008E1AE8" w:rsidRDefault="007620E6" w:rsidP="00C773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01.04.202</w:t>
            </w:r>
            <w:r>
              <w:rPr>
                <w:rFonts w:ascii="Times New Roman" w:hAnsi="Times New Roman"/>
                <w:sz w:val="28"/>
                <w:szCs w:val="28"/>
              </w:rPr>
              <w:t>3г.</w:t>
            </w:r>
          </w:p>
        </w:tc>
        <w:tc>
          <w:tcPr>
            <w:tcW w:w="4755" w:type="dxa"/>
          </w:tcPr>
          <w:p w:rsidR="007620E6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20E6" w:rsidRPr="0090379C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64CE">
              <w:rPr>
                <w:rFonts w:ascii="Times New Roman" w:hAnsi="Times New Roman"/>
                <w:sz w:val="24"/>
                <w:szCs w:val="24"/>
              </w:rPr>
              <w:t>Административная группа МКДОУ «Детский сад п.Эвенск</w:t>
            </w:r>
            <w:r w:rsidRPr="0090379C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</w:tr>
      <w:tr w:rsidR="007620E6" w:rsidTr="008E1AE8">
        <w:tc>
          <w:tcPr>
            <w:tcW w:w="817" w:type="dxa"/>
          </w:tcPr>
          <w:p w:rsidR="007620E6" w:rsidRPr="008E1AE8" w:rsidRDefault="007620E6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5245" w:type="dxa"/>
          </w:tcPr>
          <w:p w:rsidR="007620E6" w:rsidRPr="008E1AE8" w:rsidRDefault="007620E6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Проведение комплекса мероприятий для педагогических работников, оказывающих помощь детям, имеющим отклонения, на ранней стадии развития.</w:t>
            </w:r>
          </w:p>
        </w:tc>
        <w:tc>
          <w:tcPr>
            <w:tcW w:w="3969" w:type="dxa"/>
          </w:tcPr>
          <w:p w:rsidR="007620E6" w:rsidRPr="008E1AE8" w:rsidRDefault="007620E6" w:rsidP="009037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01.04.2018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7620E6" w:rsidRPr="008E1AE8" w:rsidRDefault="007620E6" w:rsidP="009037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01.04.2019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7620E6" w:rsidRPr="008E1AE8" w:rsidRDefault="007620E6" w:rsidP="009037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01.04.202</w:t>
            </w:r>
            <w:r>
              <w:rPr>
                <w:rFonts w:ascii="Times New Roman" w:hAnsi="Times New Roman"/>
                <w:sz w:val="28"/>
                <w:szCs w:val="28"/>
              </w:rPr>
              <w:t>3г.</w:t>
            </w:r>
          </w:p>
        </w:tc>
        <w:tc>
          <w:tcPr>
            <w:tcW w:w="4755" w:type="dxa"/>
          </w:tcPr>
          <w:p w:rsidR="007620E6" w:rsidRPr="00FE64CE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4CE">
              <w:rPr>
                <w:rFonts w:ascii="Times New Roman" w:hAnsi="Times New Roman"/>
                <w:sz w:val="24"/>
                <w:szCs w:val="24"/>
              </w:rPr>
              <w:t xml:space="preserve">Административная группа МКДОУ «Детский сад п.Эвенск» </w:t>
            </w:r>
          </w:p>
        </w:tc>
      </w:tr>
      <w:tr w:rsidR="007620E6" w:rsidTr="008E1AE8">
        <w:tc>
          <w:tcPr>
            <w:tcW w:w="817" w:type="dxa"/>
          </w:tcPr>
          <w:p w:rsidR="007620E6" w:rsidRPr="008E1AE8" w:rsidRDefault="007620E6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5245" w:type="dxa"/>
          </w:tcPr>
          <w:p w:rsidR="007620E6" w:rsidRPr="008E1AE8" w:rsidRDefault="007620E6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Оснащение  МКДОУ «Детский сад п.Эвенск» специальным учебным материалом,  учебно-наглядным, реабилитационным оборудованием.</w:t>
            </w:r>
          </w:p>
        </w:tc>
        <w:tc>
          <w:tcPr>
            <w:tcW w:w="3969" w:type="dxa"/>
          </w:tcPr>
          <w:p w:rsidR="007620E6" w:rsidRPr="008E1AE8" w:rsidRDefault="007620E6" w:rsidP="00C773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01.04.2019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7620E6" w:rsidRDefault="007620E6" w:rsidP="00C773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01.04.202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3г. </w:t>
            </w:r>
          </w:p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5" w:type="dxa"/>
          </w:tcPr>
          <w:p w:rsidR="007620E6" w:rsidRPr="00FE64CE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4CE">
              <w:rPr>
                <w:rFonts w:ascii="Times New Roman" w:hAnsi="Times New Roman"/>
                <w:sz w:val="24"/>
                <w:szCs w:val="24"/>
              </w:rPr>
              <w:t xml:space="preserve">Административная группа МКДОУ «Детский сад п.Эвенск» </w:t>
            </w:r>
          </w:p>
        </w:tc>
      </w:tr>
      <w:tr w:rsidR="007620E6" w:rsidTr="008E1AE8">
        <w:tc>
          <w:tcPr>
            <w:tcW w:w="817" w:type="dxa"/>
          </w:tcPr>
          <w:p w:rsidR="007620E6" w:rsidRDefault="007620E6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20E6" w:rsidRPr="008E1AE8" w:rsidRDefault="007620E6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5245" w:type="dxa"/>
          </w:tcPr>
          <w:p w:rsidR="007620E6" w:rsidRDefault="007620E6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20E6" w:rsidRPr="008E1AE8" w:rsidRDefault="007620E6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Разработка адаптированных образовательных  программ и  индивидуальных   образовательных маршрутов.</w:t>
            </w:r>
          </w:p>
        </w:tc>
        <w:tc>
          <w:tcPr>
            <w:tcW w:w="3969" w:type="dxa"/>
          </w:tcPr>
          <w:p w:rsidR="007620E6" w:rsidRPr="00FE64CE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4CE">
              <w:rPr>
                <w:rFonts w:ascii="Times New Roman" w:hAnsi="Times New Roman"/>
                <w:b/>
                <w:sz w:val="24"/>
                <w:szCs w:val="24"/>
              </w:rPr>
              <w:t>Разработаны</w:t>
            </w:r>
            <w:r w:rsidRPr="00FE64CE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7620E6" w:rsidRPr="00FE64CE" w:rsidRDefault="007620E6" w:rsidP="00FE6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4CE">
              <w:rPr>
                <w:rFonts w:ascii="Times New Roman" w:hAnsi="Times New Roman"/>
                <w:sz w:val="24"/>
                <w:szCs w:val="24"/>
              </w:rPr>
              <w:t xml:space="preserve">1.Адаптированная </w:t>
            </w:r>
            <w:r w:rsidRPr="00FE64CE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образовательная </w:t>
            </w:r>
            <w:r w:rsidRPr="00FE64CE">
              <w:rPr>
                <w:rFonts w:ascii="Times New Roman" w:hAnsi="Times New Roman"/>
                <w:sz w:val="24"/>
                <w:szCs w:val="24"/>
              </w:rPr>
              <w:t>программа для детей с ОВЗ и детей инвалидов.</w:t>
            </w:r>
          </w:p>
          <w:p w:rsidR="007620E6" w:rsidRPr="00FE64CE" w:rsidRDefault="007620E6" w:rsidP="00FE6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4CE">
              <w:rPr>
                <w:rFonts w:ascii="Times New Roman" w:hAnsi="Times New Roman"/>
                <w:sz w:val="24"/>
                <w:szCs w:val="24"/>
              </w:rPr>
              <w:t xml:space="preserve">2.Адаптированная программа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развитию </w:t>
            </w:r>
            <w:r w:rsidRPr="00FE64CE">
              <w:rPr>
                <w:rFonts w:ascii="Times New Roman" w:hAnsi="Times New Roman"/>
                <w:b/>
                <w:sz w:val="24"/>
                <w:szCs w:val="24"/>
              </w:rPr>
              <w:t>физ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ического воспитания </w:t>
            </w:r>
            <w:r>
              <w:rPr>
                <w:rFonts w:ascii="Times New Roman" w:hAnsi="Times New Roman"/>
                <w:sz w:val="24"/>
                <w:szCs w:val="24"/>
              </w:rPr>
              <w:t>для детей с ОВЗ и детей-</w:t>
            </w:r>
            <w:r w:rsidRPr="00FE64CE">
              <w:rPr>
                <w:rFonts w:ascii="Times New Roman" w:hAnsi="Times New Roman"/>
                <w:sz w:val="24"/>
                <w:szCs w:val="24"/>
              </w:rPr>
              <w:t>инвалидов</w:t>
            </w:r>
          </w:p>
          <w:p w:rsidR="007620E6" w:rsidRDefault="007620E6" w:rsidP="00FE6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4CE">
              <w:rPr>
                <w:rFonts w:ascii="Times New Roman" w:hAnsi="Times New Roman"/>
                <w:sz w:val="24"/>
                <w:szCs w:val="24"/>
              </w:rPr>
              <w:t xml:space="preserve">3. Адаптированная программа  по </w:t>
            </w:r>
            <w:r w:rsidRPr="00FE64CE">
              <w:rPr>
                <w:rFonts w:ascii="Times New Roman" w:hAnsi="Times New Roman"/>
                <w:b/>
                <w:sz w:val="24"/>
                <w:szCs w:val="24"/>
              </w:rPr>
              <w:t>музыкальному воспитанию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для детей с ОВЗ и детей-</w:t>
            </w:r>
            <w:r w:rsidRPr="00FE64CE">
              <w:rPr>
                <w:rFonts w:ascii="Times New Roman" w:hAnsi="Times New Roman"/>
                <w:sz w:val="24"/>
                <w:szCs w:val="24"/>
              </w:rPr>
              <w:t>инвалидов.</w:t>
            </w:r>
          </w:p>
          <w:p w:rsidR="007620E6" w:rsidRPr="008E1AE8" w:rsidRDefault="007620E6" w:rsidP="001F2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5" w:type="dxa"/>
          </w:tcPr>
          <w:p w:rsidR="007620E6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20E6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20E6" w:rsidRPr="00FE64CE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4CE">
              <w:rPr>
                <w:rFonts w:ascii="Times New Roman" w:hAnsi="Times New Roman"/>
                <w:sz w:val="24"/>
                <w:szCs w:val="24"/>
              </w:rPr>
              <w:t xml:space="preserve">Административная группа МКДОУ «Детский сад п.Эвенск» </w:t>
            </w:r>
          </w:p>
        </w:tc>
      </w:tr>
      <w:tr w:rsidR="007620E6" w:rsidTr="008E1AE8">
        <w:tc>
          <w:tcPr>
            <w:tcW w:w="817" w:type="dxa"/>
          </w:tcPr>
          <w:p w:rsidR="007620E6" w:rsidRPr="008E1AE8" w:rsidRDefault="007620E6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5245" w:type="dxa"/>
          </w:tcPr>
          <w:p w:rsidR="007620E6" w:rsidRPr="008E1AE8" w:rsidRDefault="007620E6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 xml:space="preserve"> Совершенствование психолого-педагогической и коррекционной деятельности.</w:t>
            </w:r>
          </w:p>
        </w:tc>
        <w:tc>
          <w:tcPr>
            <w:tcW w:w="3969" w:type="dxa"/>
          </w:tcPr>
          <w:p w:rsidR="007620E6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Подписка </w:t>
            </w:r>
            <w:r w:rsidRPr="00FE64CE">
              <w:rPr>
                <w:rFonts w:ascii="Times New Roman" w:hAnsi="Times New Roman"/>
                <w:sz w:val="24"/>
                <w:szCs w:val="24"/>
              </w:rPr>
              <w:t>литературы и журналов по педагогике и психологии</w:t>
            </w:r>
          </w:p>
          <w:p w:rsidR="007620E6" w:rsidRPr="001F5592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педагогических работников</w:t>
            </w:r>
          </w:p>
          <w:p w:rsidR="007620E6" w:rsidRPr="00E4291B" w:rsidRDefault="007620E6" w:rsidP="00E4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 xml:space="preserve">Административная группа МКДОУ «Детский сад п.Эвенск» </w:t>
            </w:r>
          </w:p>
        </w:tc>
      </w:tr>
      <w:tr w:rsidR="007620E6" w:rsidTr="008E1AE8">
        <w:tc>
          <w:tcPr>
            <w:tcW w:w="817" w:type="dxa"/>
          </w:tcPr>
          <w:p w:rsidR="007620E6" w:rsidRPr="008E1AE8" w:rsidRDefault="007620E6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5245" w:type="dxa"/>
          </w:tcPr>
          <w:p w:rsidR="007620E6" w:rsidRPr="008E1AE8" w:rsidRDefault="007620E6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Проведение мероприятий по предоставлению услуг по  культурной, спортивно- оздоровительной и социальной реабилитации.</w:t>
            </w:r>
          </w:p>
        </w:tc>
        <w:tc>
          <w:tcPr>
            <w:tcW w:w="3969" w:type="dxa"/>
          </w:tcPr>
          <w:p w:rsidR="007620E6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4CE">
              <w:rPr>
                <w:rFonts w:ascii="Times New Roman" w:hAnsi="Times New Roman"/>
                <w:sz w:val="24"/>
                <w:szCs w:val="24"/>
              </w:rPr>
              <w:t>Проведение музыкальных, физкультурных занятий и развлечений с привлечением родителей</w:t>
            </w:r>
          </w:p>
          <w:p w:rsidR="007620E6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работа с детьми </w:t>
            </w:r>
          </w:p>
          <w:p w:rsidR="007620E6" w:rsidRPr="00FE64CE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ОВЗ </w:t>
            </w:r>
          </w:p>
        </w:tc>
        <w:tc>
          <w:tcPr>
            <w:tcW w:w="4755" w:type="dxa"/>
          </w:tcPr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 xml:space="preserve">Административная группа МКДОУ «Детский сад п.Эвенск» </w:t>
            </w:r>
          </w:p>
        </w:tc>
      </w:tr>
      <w:tr w:rsidR="007620E6" w:rsidTr="008E1AE8">
        <w:tc>
          <w:tcPr>
            <w:tcW w:w="14786" w:type="dxa"/>
            <w:gridSpan w:val="4"/>
          </w:tcPr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1AE8">
              <w:rPr>
                <w:rFonts w:ascii="Times New Roman" w:hAnsi="Times New Roman"/>
                <w:b/>
                <w:sz w:val="28"/>
                <w:szCs w:val="28"/>
              </w:rPr>
              <w:t xml:space="preserve">2. Улучшение условий среды  жизнедеятельности для инвалидов и других </w:t>
            </w:r>
          </w:p>
          <w:p w:rsidR="007620E6" w:rsidRPr="008E1AE8" w:rsidRDefault="007620E6" w:rsidP="008F79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1AE8">
              <w:rPr>
                <w:rFonts w:ascii="Times New Roman" w:hAnsi="Times New Roman"/>
                <w:b/>
                <w:sz w:val="28"/>
                <w:szCs w:val="28"/>
              </w:rPr>
              <w:t>маломобильных  групп населения в МКДОУ «Детский сад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п.Эвенск»</w:t>
            </w:r>
          </w:p>
        </w:tc>
      </w:tr>
      <w:tr w:rsidR="007620E6" w:rsidTr="008E1AE8">
        <w:tc>
          <w:tcPr>
            <w:tcW w:w="817" w:type="dxa"/>
          </w:tcPr>
          <w:p w:rsidR="007620E6" w:rsidRPr="008E1AE8" w:rsidRDefault="007620E6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5245" w:type="dxa"/>
          </w:tcPr>
          <w:p w:rsidR="007620E6" w:rsidRPr="008E1AE8" w:rsidRDefault="007620E6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Создание материально-технических условий  для обучения  детей инвалидов в дошкольном учреждении.</w:t>
            </w:r>
          </w:p>
        </w:tc>
        <w:tc>
          <w:tcPr>
            <w:tcW w:w="3969" w:type="dxa"/>
          </w:tcPr>
          <w:p w:rsidR="007620E6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2018-2025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755" w:type="dxa"/>
          </w:tcPr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 xml:space="preserve">Административная группа МКДОУ «Детский сад п.Эвенск» </w:t>
            </w:r>
          </w:p>
        </w:tc>
      </w:tr>
      <w:tr w:rsidR="007620E6" w:rsidTr="008E1AE8">
        <w:tc>
          <w:tcPr>
            <w:tcW w:w="817" w:type="dxa"/>
          </w:tcPr>
          <w:p w:rsidR="007620E6" w:rsidRPr="008E1AE8" w:rsidRDefault="007620E6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5245" w:type="dxa"/>
          </w:tcPr>
          <w:p w:rsidR="007620E6" w:rsidRPr="008E1AE8" w:rsidRDefault="007620E6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 xml:space="preserve">Приобретение необходимого  оборудования в сенсорные комнаты </w:t>
            </w:r>
          </w:p>
        </w:tc>
        <w:tc>
          <w:tcPr>
            <w:tcW w:w="3969" w:type="dxa"/>
          </w:tcPr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2018-2025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755" w:type="dxa"/>
          </w:tcPr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 xml:space="preserve">Административная группа МКДОУ «Детский сад п.Эвенск» </w:t>
            </w:r>
          </w:p>
        </w:tc>
      </w:tr>
      <w:tr w:rsidR="007620E6" w:rsidTr="008E1AE8">
        <w:tc>
          <w:tcPr>
            <w:tcW w:w="817" w:type="dxa"/>
          </w:tcPr>
          <w:p w:rsidR="007620E6" w:rsidRPr="008E1AE8" w:rsidRDefault="007620E6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5245" w:type="dxa"/>
          </w:tcPr>
          <w:p w:rsidR="007620E6" w:rsidRPr="008E1AE8" w:rsidRDefault="007620E6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 xml:space="preserve">Приобретение тренажеров для детей с ОВЗ </w:t>
            </w:r>
          </w:p>
        </w:tc>
        <w:tc>
          <w:tcPr>
            <w:tcW w:w="3969" w:type="dxa"/>
          </w:tcPr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2018-2025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755" w:type="dxa"/>
          </w:tcPr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 xml:space="preserve">Административная группа МКДОУ «Детский сад п.Эвенск» </w:t>
            </w:r>
          </w:p>
        </w:tc>
      </w:tr>
      <w:tr w:rsidR="007620E6" w:rsidTr="008E1AE8">
        <w:tc>
          <w:tcPr>
            <w:tcW w:w="817" w:type="dxa"/>
          </w:tcPr>
          <w:p w:rsidR="007620E6" w:rsidRPr="008E1AE8" w:rsidRDefault="007620E6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5245" w:type="dxa"/>
          </w:tcPr>
          <w:p w:rsidR="007620E6" w:rsidRPr="008E1AE8" w:rsidRDefault="007620E6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Оснащение визуальной  информацией входных  групп  в дошкольном учреждении.</w:t>
            </w:r>
          </w:p>
        </w:tc>
        <w:tc>
          <w:tcPr>
            <w:tcW w:w="3969" w:type="dxa"/>
          </w:tcPr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-2025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755" w:type="dxa"/>
          </w:tcPr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 xml:space="preserve">Административная группа МКДОУ «Детский сад п.Эвенск» </w:t>
            </w:r>
          </w:p>
        </w:tc>
      </w:tr>
      <w:tr w:rsidR="007620E6" w:rsidTr="008E1AE8">
        <w:tc>
          <w:tcPr>
            <w:tcW w:w="817" w:type="dxa"/>
          </w:tcPr>
          <w:p w:rsidR="007620E6" w:rsidRPr="008E1AE8" w:rsidRDefault="007620E6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5245" w:type="dxa"/>
          </w:tcPr>
          <w:p w:rsidR="007620E6" w:rsidRPr="008E1AE8" w:rsidRDefault="007620E6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 xml:space="preserve">Установка внешних пандусов и перил у входных групп в дошкольном учреждении. </w:t>
            </w:r>
          </w:p>
        </w:tc>
        <w:tc>
          <w:tcPr>
            <w:tcW w:w="3969" w:type="dxa"/>
          </w:tcPr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2021г.</w:t>
            </w:r>
          </w:p>
        </w:tc>
        <w:tc>
          <w:tcPr>
            <w:tcW w:w="4755" w:type="dxa"/>
          </w:tcPr>
          <w:p w:rsidR="007620E6" w:rsidRPr="008E1AE8" w:rsidRDefault="007620E6" w:rsidP="00D93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хозяйством</w:t>
            </w:r>
          </w:p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 xml:space="preserve">Административная группа МКДОУ «Детский сад п.Эвенск» </w:t>
            </w:r>
          </w:p>
        </w:tc>
      </w:tr>
      <w:tr w:rsidR="007620E6" w:rsidTr="008E1AE8">
        <w:tc>
          <w:tcPr>
            <w:tcW w:w="817" w:type="dxa"/>
          </w:tcPr>
          <w:p w:rsidR="007620E6" w:rsidRPr="008E1AE8" w:rsidRDefault="007620E6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5245" w:type="dxa"/>
          </w:tcPr>
          <w:p w:rsidR="007620E6" w:rsidRPr="008E1AE8" w:rsidRDefault="007620E6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Ремонт дорожного покрытия</w:t>
            </w:r>
          </w:p>
          <w:p w:rsidR="007620E6" w:rsidRPr="008E1AE8" w:rsidRDefault="007620E6" w:rsidP="008E1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755" w:type="dxa"/>
          </w:tcPr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хозяйством</w:t>
            </w:r>
          </w:p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>Административная группа МКДОУ «Детский сад п.Эвенск»</w:t>
            </w:r>
          </w:p>
        </w:tc>
      </w:tr>
    </w:tbl>
    <w:p w:rsidR="007620E6" w:rsidRDefault="007620E6" w:rsidP="006C2B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Pr="006C2BC9" w:rsidRDefault="007620E6" w:rsidP="006C2B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0E6" w:rsidRDefault="007620E6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Pr="00520FCE" w:rsidRDefault="007620E6" w:rsidP="00C718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Pr="00520FCE" w:rsidRDefault="007620E6" w:rsidP="00C718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E65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Pr="00520FCE" w:rsidRDefault="007620E6" w:rsidP="00C71833">
      <w:pPr>
        <w:rPr>
          <w:rFonts w:ascii="Times New Roman" w:hAnsi="Times New Roman"/>
          <w:sz w:val="28"/>
          <w:szCs w:val="28"/>
        </w:rPr>
      </w:pPr>
    </w:p>
    <w:p w:rsidR="007620E6" w:rsidRPr="00520FCE" w:rsidRDefault="007620E6" w:rsidP="00C71833">
      <w:pPr>
        <w:rPr>
          <w:rFonts w:ascii="Times New Roman" w:hAnsi="Times New Roman"/>
        </w:rPr>
      </w:pPr>
    </w:p>
    <w:p w:rsidR="007620E6" w:rsidRPr="00C71833" w:rsidRDefault="007620E6" w:rsidP="00C71833">
      <w:pPr>
        <w:jc w:val="center"/>
        <w:rPr>
          <w:rFonts w:ascii="Times New Roman" w:hAnsi="Times New Roman"/>
          <w:b/>
          <w:sz w:val="32"/>
          <w:szCs w:val="32"/>
        </w:rPr>
      </w:pPr>
      <w:r w:rsidRPr="00C71833">
        <w:rPr>
          <w:rFonts w:ascii="Times New Roman" w:hAnsi="Times New Roman"/>
          <w:b/>
          <w:sz w:val="32"/>
          <w:szCs w:val="32"/>
        </w:rPr>
        <w:t>МКДОУ «Детский сад п.Эвенск» принимает участие  в реализации программы  «Доступная среда»</w:t>
      </w:r>
    </w:p>
    <w:p w:rsidR="007620E6" w:rsidRDefault="007620E6" w:rsidP="00C71833">
      <w:pPr>
        <w:jc w:val="center"/>
        <w:rPr>
          <w:rFonts w:ascii="Times New Roman" w:hAnsi="Times New Roman"/>
          <w:b/>
        </w:rPr>
      </w:pPr>
    </w:p>
    <w:p w:rsidR="007620E6" w:rsidRPr="00DB6A03" w:rsidRDefault="007620E6" w:rsidP="00C71833">
      <w:pPr>
        <w:rPr>
          <w:rFonts w:ascii="Times New Roman" w:hAnsi="Times New Roman"/>
          <w:sz w:val="28"/>
          <w:szCs w:val="28"/>
        </w:rPr>
      </w:pPr>
      <w:r w:rsidRPr="00DB6A03">
        <w:rPr>
          <w:rFonts w:ascii="Times New Roman" w:hAnsi="Times New Roman"/>
          <w:sz w:val="28"/>
          <w:szCs w:val="28"/>
        </w:rPr>
        <w:t>Программа «Доступная среда» обеспечивает:</w:t>
      </w:r>
    </w:p>
    <w:p w:rsidR="007620E6" w:rsidRDefault="007620E6" w:rsidP="00C7183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-создание в МКДОУ специальных условий воспитания, обучения, позволяющих учитывать особые  образовательные потребности детей с ограниченными    возможностями здоровья (ОВЗ);</w:t>
      </w:r>
    </w:p>
    <w:p w:rsidR="007620E6" w:rsidRDefault="007620E6" w:rsidP="00C7183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-социальную адаптацию и интеграцию детей с особыми образовательными  потребностями в общеобразовательном учреждении;</w:t>
      </w:r>
    </w:p>
    <w:p w:rsidR="007620E6" w:rsidRDefault="007620E6" w:rsidP="00C7183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-реализацию прав детей с ограниченными возможностями здоровья (ОВЗ),  что будет способствовать  их  полноценному участию  в жизни общества.</w:t>
      </w:r>
    </w:p>
    <w:p w:rsidR="007620E6" w:rsidRDefault="007620E6" w:rsidP="00C71833">
      <w:pPr>
        <w:rPr>
          <w:rFonts w:ascii="Times New Roman" w:hAnsi="Times New Roman"/>
          <w:b/>
        </w:rPr>
      </w:pPr>
    </w:p>
    <w:p w:rsidR="007620E6" w:rsidRPr="00DB6A03" w:rsidRDefault="007620E6" w:rsidP="00C71833">
      <w:pPr>
        <w:rPr>
          <w:rFonts w:ascii="Times New Roman" w:hAnsi="Times New Roman"/>
          <w:b/>
          <w:sz w:val="28"/>
          <w:szCs w:val="28"/>
        </w:rPr>
      </w:pPr>
      <w:r w:rsidRPr="00DB6A03"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:rsidR="007620E6" w:rsidRDefault="007620E6" w:rsidP="00C7183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-позитивный эффект для уровня качества образования  детей с ОВЗ, повышение качества их  образования,  успешная социализация в обществе;</w:t>
      </w:r>
    </w:p>
    <w:p w:rsidR="007620E6" w:rsidRDefault="007620E6" w:rsidP="00C7183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-обновление качества образования за счет работы над индивидуальными  проектами, участием в конкурсах, выставках, конференциях различного уровня.</w:t>
      </w:r>
    </w:p>
    <w:p w:rsidR="007620E6" w:rsidRDefault="007620E6" w:rsidP="00C71833">
      <w:pPr>
        <w:jc w:val="both"/>
        <w:rPr>
          <w:rFonts w:ascii="Times New Roman" w:hAnsi="Times New Roman"/>
        </w:rPr>
      </w:pPr>
    </w:p>
    <w:p w:rsidR="007620E6" w:rsidRDefault="007620E6" w:rsidP="00C71833">
      <w:pPr>
        <w:jc w:val="both"/>
        <w:rPr>
          <w:rFonts w:ascii="Times New Roman" w:hAnsi="Times New Roman"/>
          <w:sz w:val="28"/>
          <w:szCs w:val="28"/>
        </w:rPr>
      </w:pPr>
      <w:r w:rsidRPr="00DB6A03">
        <w:rPr>
          <w:rFonts w:ascii="Times New Roman" w:hAnsi="Times New Roman"/>
          <w:b/>
          <w:sz w:val="28"/>
          <w:szCs w:val="28"/>
        </w:rPr>
        <w:t xml:space="preserve">   Программа «Доступная среда»</w:t>
      </w:r>
      <w:r w:rsidRPr="00DB6A03">
        <w:rPr>
          <w:rFonts w:ascii="Times New Roman" w:hAnsi="Times New Roman"/>
          <w:sz w:val="28"/>
          <w:szCs w:val="28"/>
        </w:rPr>
        <w:t xml:space="preserve"> в МКДОУ «Детский сад п.Эвенск» </w:t>
      </w:r>
      <w:r w:rsidRPr="00DB6A03">
        <w:rPr>
          <w:rFonts w:ascii="Times New Roman" w:hAnsi="Times New Roman"/>
          <w:b/>
          <w:sz w:val="28"/>
          <w:szCs w:val="28"/>
        </w:rPr>
        <w:t xml:space="preserve">направлена </w:t>
      </w:r>
      <w:r w:rsidRPr="00DB6A03">
        <w:rPr>
          <w:rFonts w:ascii="Times New Roman" w:hAnsi="Times New Roman"/>
          <w:sz w:val="28"/>
          <w:szCs w:val="28"/>
        </w:rPr>
        <w:t>на создание системы комплексной помощи детям с  ограниченными возможностями здоровья, эффективность их реабилитации за счёт доступности образовательной среды, преодоление самоизоляции детей с ограниченными возможностями здоровья и негативного отношения к ним и является составной частью программы развития нашей школы.</w:t>
      </w:r>
    </w:p>
    <w:p w:rsidR="007620E6" w:rsidRDefault="007620E6" w:rsidP="00C71833">
      <w:pPr>
        <w:jc w:val="both"/>
        <w:rPr>
          <w:rFonts w:ascii="Times New Roman" w:hAnsi="Times New Roman"/>
          <w:sz w:val="28"/>
          <w:szCs w:val="28"/>
        </w:rPr>
      </w:pPr>
    </w:p>
    <w:p w:rsidR="007620E6" w:rsidRPr="00DB6A03" w:rsidRDefault="007620E6" w:rsidP="00C71833">
      <w:pPr>
        <w:jc w:val="both"/>
        <w:rPr>
          <w:rFonts w:ascii="Times New Roman" w:hAnsi="Times New Roman"/>
          <w:b/>
          <w:sz w:val="28"/>
          <w:szCs w:val="28"/>
        </w:rPr>
      </w:pPr>
      <w:r w:rsidRPr="00DB6A03">
        <w:rPr>
          <w:rFonts w:ascii="Times New Roman" w:hAnsi="Times New Roman"/>
          <w:b/>
          <w:sz w:val="28"/>
          <w:szCs w:val="28"/>
        </w:rPr>
        <w:t>«Доступная среда» обеспечивает:</w:t>
      </w:r>
    </w:p>
    <w:p w:rsidR="007620E6" w:rsidRDefault="007620E6" w:rsidP="00C7183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выявление особых образовательных потребностей детей с ОВЗ;</w:t>
      </w:r>
    </w:p>
    <w:p w:rsidR="007620E6" w:rsidRDefault="007620E6" w:rsidP="00C7183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-осуществляет индивидуально ориентированное медико-социальное и психолого-педагогическое  сопровождение детей с ОВЗ; </w:t>
      </w:r>
    </w:p>
    <w:p w:rsidR="007620E6" w:rsidRDefault="007620E6" w:rsidP="00C71833">
      <w:pPr>
        <w:rPr>
          <w:rFonts w:ascii="Times New Roman" w:hAnsi="Times New Roman"/>
        </w:rPr>
      </w:pPr>
      <w:r>
        <w:rPr>
          <w:rFonts w:ascii="Times New Roman" w:hAnsi="Times New Roman"/>
        </w:rPr>
        <w:t>-дает возможность освоить детям с ОВЗ основную образовательную программу;</w:t>
      </w:r>
    </w:p>
    <w:p w:rsidR="007620E6" w:rsidRDefault="007620E6" w:rsidP="00C71833">
      <w:pPr>
        <w:rPr>
          <w:rFonts w:ascii="Times New Roman" w:hAnsi="Times New Roman"/>
        </w:rPr>
      </w:pPr>
      <w:r>
        <w:rPr>
          <w:rFonts w:ascii="Times New Roman" w:hAnsi="Times New Roman"/>
        </w:rPr>
        <w:t>-обеспечивает интеграцию  детей с ОВЗ в образовательном учреждении.</w:t>
      </w:r>
    </w:p>
    <w:p w:rsidR="007620E6" w:rsidRPr="00DB6A03" w:rsidRDefault="007620E6" w:rsidP="00C71833">
      <w:pPr>
        <w:rPr>
          <w:rFonts w:ascii="Times New Roman" w:hAnsi="Times New Roman"/>
          <w:sz w:val="28"/>
          <w:szCs w:val="28"/>
        </w:rPr>
      </w:pPr>
      <w:r w:rsidRPr="00DB6A03">
        <w:rPr>
          <w:rFonts w:ascii="Times New Roman" w:hAnsi="Times New Roman"/>
          <w:b/>
          <w:sz w:val="28"/>
          <w:szCs w:val="28"/>
        </w:rPr>
        <w:t>Основные задачи программы «Доступная среда»:</w:t>
      </w:r>
    </w:p>
    <w:p w:rsidR="007620E6" w:rsidRDefault="007620E6" w:rsidP="00C7183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   Задачи, ориентируемые на детей с ОВЗ:</w:t>
      </w:r>
    </w:p>
    <w:p w:rsidR="007620E6" w:rsidRDefault="007620E6" w:rsidP="00C7183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  Выявить особые образовательные потребности детей с ОВЗ.</w:t>
      </w:r>
    </w:p>
    <w:p w:rsidR="007620E6" w:rsidRDefault="007620E6" w:rsidP="00BD4F6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Осуществить индивидуально ориентированное медико-социальное и психолого-педагогическое сопровождение  детей с ОВЗ  с учётом их     </w:t>
      </w:r>
    </w:p>
    <w:p w:rsidR="007620E6" w:rsidRDefault="007620E6" w:rsidP="00BD4F6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индивидуальных возможностей.</w:t>
      </w:r>
    </w:p>
    <w:p w:rsidR="007620E6" w:rsidRDefault="007620E6" w:rsidP="00C7183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  Обеспечить возможность освоения детьми с ОВЗ основной образовательной программы   и  их интеграцию в  образовательное учреждение.</w:t>
      </w:r>
    </w:p>
    <w:p w:rsidR="007620E6" w:rsidRDefault="007620E6" w:rsidP="00C7183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  Задачи, ориентируемые на педагогов и специалистов:</w:t>
      </w:r>
    </w:p>
    <w:p w:rsidR="007620E6" w:rsidRDefault="007620E6" w:rsidP="00C7183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  сориентировать коллектив ДОУ на организацию и поддержку семей с детьми ОВЗ.</w:t>
      </w:r>
    </w:p>
    <w:p w:rsidR="007620E6" w:rsidRDefault="007620E6" w:rsidP="00C71833">
      <w:pPr>
        <w:rPr>
          <w:rFonts w:ascii="Times New Roman" w:hAnsi="Times New Roman"/>
        </w:rPr>
      </w:pPr>
      <w:r>
        <w:rPr>
          <w:rFonts w:ascii="Times New Roman" w:hAnsi="Times New Roman"/>
        </w:rPr>
        <w:t>2.2  Повысить профессиональную компетентность педагогов и специалистов.</w:t>
      </w:r>
    </w:p>
    <w:p w:rsidR="007620E6" w:rsidRDefault="007620E6" w:rsidP="00C71833">
      <w:pPr>
        <w:rPr>
          <w:rFonts w:ascii="Times New Roman" w:hAnsi="Times New Roman"/>
        </w:rPr>
      </w:pPr>
      <w:r>
        <w:rPr>
          <w:rFonts w:ascii="Times New Roman" w:hAnsi="Times New Roman"/>
        </w:rPr>
        <w:t>2.3  Формировать условия для эффективного развития обучающихся с ОВЗ.</w:t>
      </w:r>
    </w:p>
    <w:p w:rsidR="007620E6" w:rsidRDefault="007620E6" w:rsidP="00C71833">
      <w:pPr>
        <w:rPr>
          <w:rFonts w:ascii="Times New Roman" w:hAnsi="Times New Roman"/>
        </w:rPr>
      </w:pPr>
      <w:r>
        <w:rPr>
          <w:rFonts w:ascii="Times New Roman" w:hAnsi="Times New Roman"/>
        </w:rPr>
        <w:t>3.   Задачи, ориентируемые на родителей детей с ОВЗ.</w:t>
      </w:r>
    </w:p>
    <w:p w:rsidR="007620E6" w:rsidRDefault="007620E6" w:rsidP="00C71833">
      <w:pPr>
        <w:rPr>
          <w:rFonts w:ascii="Times New Roman" w:hAnsi="Times New Roman"/>
        </w:rPr>
      </w:pPr>
      <w:r>
        <w:rPr>
          <w:rFonts w:ascii="Times New Roman" w:hAnsi="Times New Roman"/>
        </w:rPr>
        <w:t>3.1  Информирование родителей о программе  «Доступная среда», о создании безбарьерной среды в  МКДОУ.</w:t>
      </w:r>
    </w:p>
    <w:p w:rsidR="007620E6" w:rsidRDefault="007620E6" w:rsidP="00C7183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  Просвещение родителей  по вопросам реализации дифференцированных  психолого-педагогических, медико-социальных и правовых условий    </w:t>
      </w:r>
    </w:p>
    <w:p w:rsidR="007620E6" w:rsidRPr="00520FCE" w:rsidRDefault="007620E6" w:rsidP="00C7183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обучения, воспитания,  развития и социализации детей. </w:t>
      </w:r>
    </w:p>
    <w:p w:rsidR="007620E6" w:rsidRPr="00520FCE" w:rsidRDefault="007620E6" w:rsidP="00C71833">
      <w:pPr>
        <w:rPr>
          <w:rFonts w:ascii="Times New Roman" w:hAnsi="Times New Roman"/>
        </w:rPr>
      </w:pPr>
    </w:p>
    <w:p w:rsidR="007620E6" w:rsidRPr="00520FCE" w:rsidRDefault="007620E6" w:rsidP="00C71833">
      <w:pPr>
        <w:rPr>
          <w:rFonts w:ascii="Times New Roman" w:hAnsi="Times New Roman"/>
        </w:rPr>
      </w:pPr>
    </w:p>
    <w:p w:rsidR="007620E6" w:rsidRPr="00520FCE" w:rsidRDefault="007620E6" w:rsidP="00C71833">
      <w:pPr>
        <w:rPr>
          <w:rFonts w:ascii="Times New Roman" w:hAnsi="Times New Roman"/>
        </w:rPr>
      </w:pPr>
    </w:p>
    <w:p w:rsidR="007620E6" w:rsidRPr="00520FCE" w:rsidRDefault="007620E6" w:rsidP="00C71833">
      <w:pPr>
        <w:rPr>
          <w:rFonts w:ascii="Times New Roman" w:hAnsi="Times New Roman"/>
        </w:rPr>
      </w:pPr>
    </w:p>
    <w:p w:rsidR="007620E6" w:rsidRDefault="007620E6" w:rsidP="007C2E14">
      <w:pPr>
        <w:rPr>
          <w:rFonts w:ascii="Times New Roman" w:hAnsi="Times New Roman"/>
          <w:sz w:val="28"/>
          <w:szCs w:val="28"/>
        </w:rPr>
      </w:pPr>
    </w:p>
    <w:p w:rsidR="007620E6" w:rsidRDefault="007620E6" w:rsidP="007C2E14">
      <w:pPr>
        <w:rPr>
          <w:rFonts w:ascii="Times New Roman" w:hAnsi="Times New Roman"/>
          <w:sz w:val="28"/>
          <w:szCs w:val="28"/>
        </w:rPr>
      </w:pPr>
    </w:p>
    <w:p w:rsidR="007620E6" w:rsidRDefault="007620E6" w:rsidP="007C2E14">
      <w:pPr>
        <w:rPr>
          <w:rFonts w:ascii="Times New Roman" w:hAnsi="Times New Roman"/>
          <w:sz w:val="28"/>
          <w:szCs w:val="28"/>
        </w:rPr>
      </w:pPr>
    </w:p>
    <w:p w:rsidR="007620E6" w:rsidRPr="00C71833" w:rsidRDefault="007620E6" w:rsidP="00C71833">
      <w:pPr>
        <w:jc w:val="center"/>
        <w:rPr>
          <w:rFonts w:ascii="Times New Roman" w:hAnsi="Times New Roman"/>
          <w:b/>
          <w:sz w:val="28"/>
          <w:szCs w:val="28"/>
        </w:rPr>
      </w:pPr>
      <w:r w:rsidRPr="00C71833">
        <w:rPr>
          <w:rFonts w:ascii="Times New Roman" w:hAnsi="Times New Roman"/>
          <w:b/>
          <w:sz w:val="28"/>
          <w:szCs w:val="28"/>
        </w:rPr>
        <w:t>РАБОТА ПЕДАГОГОВ С ДЕТЬМИ С ОГРАНИЧЕННЫМИ ВОЗМОЖНОСТЯМИ ЗДОРОВЬЯ  (ОВЗ)</w:t>
      </w:r>
    </w:p>
    <w:p w:rsidR="007620E6" w:rsidRPr="00DB6A03" w:rsidRDefault="007620E6" w:rsidP="00C71833">
      <w:pPr>
        <w:rPr>
          <w:rFonts w:ascii="Times New Roman" w:hAnsi="Times New Roman"/>
          <w:sz w:val="28"/>
          <w:szCs w:val="28"/>
        </w:rPr>
      </w:pPr>
      <w:r w:rsidRPr="00DB6A03">
        <w:rPr>
          <w:rFonts w:ascii="Times New Roman" w:hAnsi="Times New Roman"/>
          <w:sz w:val="28"/>
          <w:szCs w:val="28"/>
        </w:rPr>
        <w:t>Дети с ОВЗ или, проще говоря, с ограниченными возможностями здоровья -  это определенная группа,  требующая особого внимания и подхода к воспитанию.</w:t>
      </w:r>
    </w:p>
    <w:p w:rsidR="007620E6" w:rsidRPr="00DB6A03" w:rsidRDefault="007620E6" w:rsidP="00C71833">
      <w:pPr>
        <w:rPr>
          <w:rFonts w:ascii="Times New Roman" w:hAnsi="Times New Roman"/>
          <w:b/>
          <w:sz w:val="28"/>
          <w:szCs w:val="28"/>
        </w:rPr>
      </w:pPr>
      <w:r w:rsidRPr="00DB6A03">
        <w:rPr>
          <w:rFonts w:ascii="Times New Roman" w:hAnsi="Times New Roman"/>
          <w:b/>
          <w:sz w:val="28"/>
          <w:szCs w:val="28"/>
        </w:rPr>
        <w:t>Понятие и классификация: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     Попытаемся разобраться, что же это  за категория детского  населения. Итак, определение «дети с ОВЗ»  подразумевает наличие у ребенка временного или постоянного отклонения в физическом или психическом развитии. При этом существует необходимость создания для него специальных условий для обучения и  воспитания. В данную группу можно отнести как детей –инвалидов, так и не признанных инвалидами, но при  наличии ограничений жизнедеятельности.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Согласно основной классификации дети с ОВЗ разделяются на следующие категории: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*с нарушением слуха;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*с дисфункцией речи;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*с патологией опорно-двигательного аппарата;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*с проблемами психического развития, отсталостью умственного развития;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*с поведенческими расстройствами и нарушениям общения;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*дети с сочетанными,  сложными нарушениями развития.</w:t>
      </w:r>
    </w:p>
    <w:p w:rsidR="007620E6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 Характеристика  детей с ОВЗ  зависит от многих показателей, из которых определяющим является сам дефект. Ведь именно от него 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зависит дальнейшая практическая деятельность индивидуума.</w:t>
      </w:r>
    </w:p>
    <w:p w:rsidR="007620E6" w:rsidRDefault="007620E6" w:rsidP="00C71833">
      <w:pPr>
        <w:rPr>
          <w:rFonts w:ascii="Times New Roman" w:hAnsi="Times New Roman"/>
          <w:sz w:val="28"/>
          <w:szCs w:val="28"/>
        </w:rPr>
      </w:pPr>
    </w:p>
    <w:p w:rsidR="007620E6" w:rsidRPr="00D33B41" w:rsidRDefault="007620E6" w:rsidP="00C71833">
      <w:pPr>
        <w:rPr>
          <w:rFonts w:ascii="Times New Roman" w:hAnsi="Times New Roman"/>
          <w:sz w:val="28"/>
          <w:szCs w:val="28"/>
        </w:rPr>
      </w:pPr>
    </w:p>
    <w:p w:rsidR="007620E6" w:rsidRPr="00D33B41" w:rsidRDefault="007620E6" w:rsidP="00C71833">
      <w:pPr>
        <w:rPr>
          <w:rFonts w:ascii="Times New Roman" w:hAnsi="Times New Roman"/>
          <w:sz w:val="28"/>
          <w:szCs w:val="28"/>
        </w:rPr>
      </w:pPr>
    </w:p>
    <w:p w:rsidR="007620E6" w:rsidRPr="00DB6A03" w:rsidRDefault="007620E6" w:rsidP="00C71833">
      <w:pPr>
        <w:rPr>
          <w:rFonts w:ascii="Times New Roman" w:hAnsi="Times New Roman"/>
          <w:sz w:val="28"/>
          <w:szCs w:val="28"/>
        </w:rPr>
      </w:pPr>
    </w:p>
    <w:p w:rsidR="007620E6" w:rsidRPr="00DB6A03" w:rsidRDefault="007620E6" w:rsidP="00C71833">
      <w:pPr>
        <w:rPr>
          <w:rFonts w:ascii="Times New Roman" w:hAnsi="Times New Roman"/>
          <w:b/>
          <w:sz w:val="28"/>
          <w:szCs w:val="28"/>
        </w:rPr>
      </w:pPr>
      <w:r w:rsidRPr="00DB6A03">
        <w:rPr>
          <w:rFonts w:ascii="Times New Roman" w:hAnsi="Times New Roman"/>
          <w:b/>
          <w:sz w:val="28"/>
          <w:szCs w:val="28"/>
        </w:rPr>
        <w:t>Цель психолого-педагогического сопровождения: создание комплексной системы психолого-педагогических условий, способствующих успешной  адаптации, реабилитации и личностному росту детей в социуме.</w:t>
      </w:r>
    </w:p>
    <w:p w:rsidR="007620E6" w:rsidRPr="00DB6A03" w:rsidRDefault="007620E6" w:rsidP="001F5592">
      <w:pPr>
        <w:jc w:val="center"/>
        <w:rPr>
          <w:rFonts w:ascii="Times New Roman" w:hAnsi="Times New Roman"/>
          <w:b/>
          <w:sz w:val="28"/>
          <w:szCs w:val="28"/>
        </w:rPr>
      </w:pPr>
      <w:r w:rsidRPr="00DB6A03">
        <w:rPr>
          <w:rFonts w:ascii="Times New Roman" w:hAnsi="Times New Roman"/>
          <w:b/>
          <w:sz w:val="28"/>
          <w:szCs w:val="28"/>
        </w:rPr>
        <w:t>Задачи психолого-педагогического сопровождения:</w:t>
      </w:r>
    </w:p>
    <w:p w:rsidR="007620E6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*выявление особых образовательных потребностей детей с ОВЗ, обусловленных не</w:t>
      </w:r>
      <w:r>
        <w:rPr>
          <w:rFonts w:ascii="Times New Roman" w:hAnsi="Times New Roman"/>
          <w:sz w:val="24"/>
          <w:szCs w:val="24"/>
        </w:rPr>
        <w:t xml:space="preserve">достатками в их  физическом  и (или) психическом 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развитии;</w:t>
      </w:r>
    </w:p>
    <w:p w:rsidR="007620E6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*осуществление индивидуально ориентированной  психолого-медико- педагогической  помощи детям  с ОВЗ с  учетом особенностей  </w:t>
      </w:r>
    </w:p>
    <w:p w:rsidR="007620E6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психофизического  развития и индивидуальных возможностей детей (в соответствии с  р</w:t>
      </w:r>
      <w:r>
        <w:rPr>
          <w:rFonts w:ascii="Times New Roman" w:hAnsi="Times New Roman"/>
          <w:sz w:val="24"/>
          <w:szCs w:val="24"/>
        </w:rPr>
        <w:t xml:space="preserve">екомендациями психолого-медико-  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педагогической  комиссии);</w:t>
      </w:r>
    </w:p>
    <w:p w:rsidR="007620E6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*возможность освоения детьми с ОВЗ  Общеобразовательной программы  и их  интеграции в образовательном  учреждении.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</w:p>
    <w:p w:rsidR="007620E6" w:rsidRPr="00C71833" w:rsidRDefault="007620E6" w:rsidP="00BD4F6E">
      <w:pPr>
        <w:jc w:val="center"/>
        <w:rPr>
          <w:rFonts w:ascii="Times New Roman" w:hAnsi="Times New Roman"/>
          <w:b/>
          <w:sz w:val="28"/>
          <w:szCs w:val="28"/>
        </w:rPr>
      </w:pPr>
      <w:r w:rsidRPr="00C71833">
        <w:rPr>
          <w:rFonts w:ascii="Times New Roman" w:hAnsi="Times New Roman"/>
          <w:b/>
          <w:sz w:val="28"/>
          <w:szCs w:val="28"/>
        </w:rPr>
        <w:t xml:space="preserve">Алгоритм действий с детьми с ограниченными возможностями  здоровья и детьми-инвалидами, посещающих  </w:t>
      </w:r>
      <w:r>
        <w:rPr>
          <w:rFonts w:ascii="Times New Roman" w:hAnsi="Times New Roman"/>
          <w:b/>
          <w:sz w:val="28"/>
          <w:szCs w:val="28"/>
        </w:rPr>
        <w:t>дошкольное учреждение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*первичная встреча с семьей, сбор информации о развитии ребенка, выявление образовательного запроса;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*заключение договора между ДОУ и родителями (законными представителями);</w:t>
      </w:r>
    </w:p>
    <w:p w:rsidR="007620E6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*разработка  индивидуального маршрута на основе  заключения  ПМПК консилиумом ДОУ, в который входят    старший воспитатель и 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специалисты ДОУ;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*составление сетки занятий и перспективного плана  для детей,  обучающихся  по коррекционной программе;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*создание условий в развивающей среде для ребенка с ОВЗ во время его пребывания в ДОУ;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*реализация  индивидуальной  программы  или  маршрута; 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*проведение  промежуточной  диагностики  и анализ;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*консультирование родителей.</w:t>
      </w:r>
    </w:p>
    <w:p w:rsidR="007620E6" w:rsidRPr="00C71833" w:rsidRDefault="007620E6" w:rsidP="00C71833">
      <w:pPr>
        <w:rPr>
          <w:rFonts w:ascii="Times New Roman" w:hAnsi="Times New Roman"/>
          <w:b/>
          <w:sz w:val="28"/>
          <w:szCs w:val="28"/>
        </w:rPr>
      </w:pPr>
      <w:r w:rsidRPr="00C71833">
        <w:rPr>
          <w:rFonts w:ascii="Times New Roman" w:hAnsi="Times New Roman"/>
          <w:b/>
          <w:sz w:val="28"/>
          <w:szCs w:val="28"/>
        </w:rPr>
        <w:t>Информация для родителей: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 - о предельно допустимой норме учебной нагрузки;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 -об основных  образовательных  программах;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 -о дополнительных коррекционно-развивающих  программах;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 - о содержании  психолого-педагогической  коррекции;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 - о возможности и правилах  изменений в образовательный маршрут.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Если в дошкольное образовательное учреждение поступают дети с ОВЗ,  обследованием занимаются специалисты (педагог-психолог, учитель-логопед), а воспитатель знакомится с полученными ими данными.</w:t>
      </w:r>
    </w:p>
    <w:p w:rsidR="007620E6" w:rsidRPr="00C71833" w:rsidRDefault="007620E6" w:rsidP="00C71833">
      <w:pPr>
        <w:jc w:val="center"/>
        <w:rPr>
          <w:rFonts w:ascii="Times New Roman" w:hAnsi="Times New Roman"/>
          <w:b/>
          <w:sz w:val="28"/>
          <w:szCs w:val="28"/>
        </w:rPr>
      </w:pPr>
      <w:r w:rsidRPr="00C71833">
        <w:rPr>
          <w:rFonts w:ascii="Times New Roman" w:hAnsi="Times New Roman"/>
          <w:b/>
          <w:sz w:val="28"/>
          <w:szCs w:val="28"/>
        </w:rPr>
        <w:t>План  изучения  ребенка включает такие мероприятия, как: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b/>
          <w:sz w:val="24"/>
          <w:szCs w:val="24"/>
        </w:rPr>
        <w:t xml:space="preserve">   *</w:t>
      </w:r>
      <w:r w:rsidRPr="00C71833">
        <w:rPr>
          <w:rFonts w:ascii="Times New Roman" w:hAnsi="Times New Roman"/>
          <w:sz w:val="24"/>
          <w:szCs w:val="24"/>
        </w:rPr>
        <w:t>беседа с родителями;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   *изучение медицинской карты ребенка;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   *обследование физического развития;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  *обследование психического развития: характеристика детских видов деятельности  и познавательных  психических процессов, речи.</w:t>
      </w:r>
    </w:p>
    <w:p w:rsidR="007620E6" w:rsidRPr="00D33B41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Далее под руководством  психолога </w:t>
      </w:r>
      <w:r>
        <w:rPr>
          <w:rFonts w:ascii="Times New Roman" w:hAnsi="Times New Roman"/>
          <w:sz w:val="24"/>
          <w:szCs w:val="24"/>
        </w:rPr>
        <w:t>(если имеется)</w:t>
      </w:r>
      <w:r w:rsidRPr="00C71833">
        <w:rPr>
          <w:rFonts w:ascii="Times New Roman" w:hAnsi="Times New Roman"/>
          <w:sz w:val="24"/>
          <w:szCs w:val="24"/>
        </w:rPr>
        <w:t xml:space="preserve"> в дошкольном учреждении разрабатываются индивидуальные карты развития определенного содержания.</w:t>
      </w:r>
    </w:p>
    <w:p w:rsidR="007620E6" w:rsidRPr="00D33B41" w:rsidRDefault="007620E6" w:rsidP="00C71833">
      <w:pPr>
        <w:rPr>
          <w:rFonts w:ascii="Times New Roman" w:hAnsi="Times New Roman"/>
          <w:sz w:val="24"/>
          <w:szCs w:val="24"/>
        </w:rPr>
      </w:pPr>
    </w:p>
    <w:p w:rsidR="007620E6" w:rsidRDefault="007620E6" w:rsidP="00C71833">
      <w:pPr>
        <w:rPr>
          <w:rFonts w:ascii="Times New Roman" w:hAnsi="Times New Roman"/>
          <w:sz w:val="24"/>
          <w:szCs w:val="24"/>
        </w:rPr>
      </w:pPr>
    </w:p>
    <w:p w:rsidR="007620E6" w:rsidRDefault="007620E6" w:rsidP="00C71833">
      <w:pPr>
        <w:rPr>
          <w:rFonts w:ascii="Times New Roman" w:hAnsi="Times New Roman"/>
          <w:sz w:val="24"/>
          <w:szCs w:val="24"/>
        </w:rPr>
      </w:pPr>
    </w:p>
    <w:p w:rsidR="007620E6" w:rsidRDefault="007620E6" w:rsidP="00C71833">
      <w:pPr>
        <w:rPr>
          <w:rFonts w:ascii="Times New Roman" w:hAnsi="Times New Roman"/>
          <w:sz w:val="24"/>
          <w:szCs w:val="24"/>
        </w:rPr>
      </w:pPr>
    </w:p>
    <w:p w:rsidR="007620E6" w:rsidRDefault="007620E6" w:rsidP="00C71833">
      <w:pPr>
        <w:rPr>
          <w:rFonts w:ascii="Times New Roman" w:hAnsi="Times New Roman"/>
          <w:sz w:val="24"/>
          <w:szCs w:val="24"/>
        </w:rPr>
      </w:pPr>
    </w:p>
    <w:p w:rsidR="007620E6" w:rsidRPr="00D33B41" w:rsidRDefault="007620E6" w:rsidP="00C71833">
      <w:pPr>
        <w:rPr>
          <w:rFonts w:ascii="Times New Roman" w:hAnsi="Times New Roman"/>
          <w:sz w:val="24"/>
          <w:szCs w:val="24"/>
        </w:rPr>
      </w:pPr>
    </w:p>
    <w:p w:rsidR="007620E6" w:rsidRPr="0034232E" w:rsidRDefault="007620E6" w:rsidP="0034232E">
      <w:pPr>
        <w:jc w:val="center"/>
        <w:rPr>
          <w:rFonts w:ascii="Times New Roman" w:hAnsi="Times New Roman"/>
          <w:b/>
          <w:sz w:val="28"/>
          <w:szCs w:val="28"/>
        </w:rPr>
      </w:pPr>
      <w:r w:rsidRPr="00C71833">
        <w:rPr>
          <w:rFonts w:ascii="Times New Roman" w:hAnsi="Times New Roman"/>
          <w:b/>
          <w:sz w:val="28"/>
          <w:szCs w:val="28"/>
        </w:rPr>
        <w:t>Модель профессиональной взаимосвязи всех специалистов ДОУ (педагога-психолога,  учителя-логопеда,  воспитателя, музыкального руководителя,  инструктора по физической культуре) в работе  с ребенком с особыми образовательными потребностями следующая:</w:t>
      </w:r>
    </w:p>
    <w:p w:rsidR="007620E6" w:rsidRPr="00C71833" w:rsidRDefault="007620E6" w:rsidP="0034232E">
      <w:pPr>
        <w:rPr>
          <w:rFonts w:ascii="Times New Roman" w:hAnsi="Times New Roman"/>
          <w:b/>
          <w:sz w:val="28"/>
          <w:szCs w:val="28"/>
        </w:rPr>
      </w:pPr>
      <w:r w:rsidRPr="00C71833">
        <w:rPr>
          <w:rFonts w:ascii="Times New Roman" w:hAnsi="Times New Roman"/>
          <w:b/>
          <w:sz w:val="28"/>
          <w:szCs w:val="28"/>
        </w:rPr>
        <w:t>Музыкальный руководитель:</w:t>
      </w:r>
    </w:p>
    <w:p w:rsidR="007620E6" w:rsidRPr="00C71833" w:rsidRDefault="007620E6" w:rsidP="0034232E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b/>
          <w:sz w:val="24"/>
          <w:szCs w:val="24"/>
        </w:rPr>
        <w:t>*</w:t>
      </w:r>
      <w:r w:rsidRPr="00C71833">
        <w:rPr>
          <w:rFonts w:ascii="Times New Roman" w:hAnsi="Times New Roman"/>
          <w:sz w:val="24"/>
          <w:szCs w:val="24"/>
        </w:rPr>
        <w:t>осуществляет музыкальное и эстетическое  воспитание детей;</w:t>
      </w:r>
    </w:p>
    <w:p w:rsidR="007620E6" w:rsidRPr="00C71833" w:rsidRDefault="007620E6" w:rsidP="0034232E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*учитывает  психологическое, речевое и физическое развитие детей при подборе материала для занятий;</w:t>
      </w:r>
    </w:p>
    <w:p w:rsidR="007620E6" w:rsidRPr="00C71833" w:rsidRDefault="007620E6" w:rsidP="0034232E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*использует на занятиях  элементы музыкотерапии  и  др.;</w:t>
      </w:r>
    </w:p>
    <w:p w:rsidR="007620E6" w:rsidRPr="00C71833" w:rsidRDefault="007620E6" w:rsidP="0034232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Руководитель </w:t>
      </w:r>
      <w:r w:rsidRPr="00C71833">
        <w:rPr>
          <w:rFonts w:ascii="Times New Roman" w:hAnsi="Times New Roman"/>
          <w:b/>
          <w:sz w:val="28"/>
          <w:szCs w:val="28"/>
        </w:rPr>
        <w:t xml:space="preserve"> по физической культуре:</w:t>
      </w:r>
    </w:p>
    <w:p w:rsidR="007620E6" w:rsidRPr="00C71833" w:rsidRDefault="007620E6" w:rsidP="0034232E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b/>
          <w:sz w:val="24"/>
          <w:szCs w:val="24"/>
        </w:rPr>
        <w:t>*</w:t>
      </w:r>
      <w:r w:rsidRPr="00C71833">
        <w:rPr>
          <w:rFonts w:ascii="Times New Roman" w:hAnsi="Times New Roman"/>
          <w:sz w:val="24"/>
          <w:szCs w:val="24"/>
        </w:rPr>
        <w:t>осуществляет укрепление здоровья детей;</w:t>
      </w:r>
    </w:p>
    <w:p w:rsidR="007620E6" w:rsidRPr="00C71833" w:rsidRDefault="007620E6" w:rsidP="0034232E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*совершенствует психомоторные способности  дошкольников.</w:t>
      </w:r>
    </w:p>
    <w:p w:rsidR="007620E6" w:rsidRPr="00D33B41" w:rsidRDefault="007620E6" w:rsidP="0034232E">
      <w:pPr>
        <w:rPr>
          <w:rFonts w:ascii="Times New Roman" w:hAnsi="Times New Roman"/>
          <w:b/>
          <w:sz w:val="28"/>
          <w:szCs w:val="28"/>
        </w:rPr>
      </w:pPr>
    </w:p>
    <w:p w:rsidR="007620E6" w:rsidRPr="00D33B41" w:rsidRDefault="007620E6" w:rsidP="0034232E">
      <w:pPr>
        <w:rPr>
          <w:rFonts w:ascii="Times New Roman" w:hAnsi="Times New Roman"/>
          <w:b/>
          <w:sz w:val="28"/>
          <w:szCs w:val="28"/>
        </w:rPr>
      </w:pPr>
      <w:r w:rsidRPr="00C71833">
        <w:rPr>
          <w:rFonts w:ascii="Times New Roman" w:hAnsi="Times New Roman"/>
          <w:b/>
          <w:sz w:val="28"/>
          <w:szCs w:val="28"/>
        </w:rPr>
        <w:t>Воспитатель:</w:t>
      </w:r>
    </w:p>
    <w:p w:rsidR="007620E6" w:rsidRPr="0034232E" w:rsidRDefault="007620E6" w:rsidP="0034232E">
      <w:pPr>
        <w:rPr>
          <w:rFonts w:ascii="Times New Roman" w:hAnsi="Times New Roman"/>
          <w:b/>
          <w:sz w:val="28"/>
          <w:szCs w:val="28"/>
        </w:rPr>
      </w:pPr>
      <w:r w:rsidRPr="00C71833">
        <w:rPr>
          <w:rFonts w:ascii="Times New Roman" w:hAnsi="Times New Roman"/>
          <w:b/>
          <w:sz w:val="24"/>
          <w:szCs w:val="24"/>
        </w:rPr>
        <w:t>*</w:t>
      </w:r>
      <w:r w:rsidRPr="00C71833">
        <w:rPr>
          <w:rFonts w:ascii="Times New Roman" w:hAnsi="Times New Roman"/>
          <w:sz w:val="24"/>
          <w:szCs w:val="24"/>
        </w:rPr>
        <w:t xml:space="preserve">проводит занятия по продуктивным видам деятельности (рисование, лепка, конструирование) по подгруппам и </w:t>
      </w:r>
    </w:p>
    <w:p w:rsidR="007620E6" w:rsidRPr="00C71833" w:rsidRDefault="007620E6" w:rsidP="0034232E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  индивидуально;</w:t>
      </w:r>
    </w:p>
    <w:p w:rsidR="007620E6" w:rsidRPr="00C71833" w:rsidRDefault="007620E6" w:rsidP="0034232E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*воспитывает культурно-гигиенические навыки,  развивает  тонкую и общую моторику;</w:t>
      </w:r>
    </w:p>
    <w:p w:rsidR="007620E6" w:rsidRPr="00C71833" w:rsidRDefault="007620E6" w:rsidP="0034232E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*организует индивидуальную работу  с детьми по заданиям и с учетом рекомендаций специалистов </w:t>
      </w:r>
    </w:p>
    <w:p w:rsidR="007620E6" w:rsidRPr="00C71833" w:rsidRDefault="007620E6" w:rsidP="0034232E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  (педагога-психолога, учителя-дефектолога,  учителя-логопеда);</w:t>
      </w:r>
    </w:p>
    <w:p w:rsidR="007620E6" w:rsidRPr="00C71833" w:rsidRDefault="007620E6" w:rsidP="0034232E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*применяет здоровьесберегающие  технологии, создает благоприятный микроклимат в группе;</w:t>
      </w:r>
    </w:p>
    <w:p w:rsidR="007620E6" w:rsidRPr="00C71833" w:rsidRDefault="007620E6" w:rsidP="0034232E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*консультирует родителей  о формировании культурно-гигиенических навыков, об  индивидуальных  </w:t>
      </w:r>
    </w:p>
    <w:p w:rsidR="007620E6" w:rsidRPr="00C71833" w:rsidRDefault="007620E6" w:rsidP="0034232E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особенностях ребенка, об уровне  развития  мелкой  моторики.</w:t>
      </w:r>
    </w:p>
    <w:p w:rsidR="007620E6" w:rsidRPr="00D33B41" w:rsidRDefault="007620E6" w:rsidP="0034232E">
      <w:pPr>
        <w:rPr>
          <w:rFonts w:ascii="Times New Roman" w:hAnsi="Times New Roman"/>
          <w:b/>
          <w:sz w:val="28"/>
          <w:szCs w:val="28"/>
        </w:rPr>
      </w:pPr>
    </w:p>
    <w:p w:rsidR="007620E6" w:rsidRPr="00C71833" w:rsidRDefault="007620E6" w:rsidP="0034232E">
      <w:pPr>
        <w:rPr>
          <w:rFonts w:ascii="Times New Roman" w:hAnsi="Times New Roman"/>
          <w:b/>
          <w:sz w:val="28"/>
          <w:szCs w:val="28"/>
        </w:rPr>
      </w:pPr>
      <w:r w:rsidRPr="00C71833">
        <w:rPr>
          <w:rFonts w:ascii="Times New Roman" w:hAnsi="Times New Roman"/>
          <w:b/>
          <w:sz w:val="28"/>
          <w:szCs w:val="28"/>
        </w:rPr>
        <w:t xml:space="preserve">Медицинский персонал: </w:t>
      </w:r>
    </w:p>
    <w:p w:rsidR="007620E6" w:rsidRPr="00C71833" w:rsidRDefault="007620E6" w:rsidP="0034232E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 проводит  лечебно-профилактические и оздоровительные мероприятия;</w:t>
      </w:r>
    </w:p>
    <w:p w:rsidR="007620E6" w:rsidRPr="00C71833" w:rsidRDefault="007620E6" w:rsidP="0034232E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* осуществляет контроль,  за состоянием здоровья детей посредством регулярных осмотров, за соблюдением </w:t>
      </w:r>
    </w:p>
    <w:p w:rsidR="007620E6" w:rsidRPr="00D33B41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   требований  санитарно-эпидемиологических норм.</w:t>
      </w:r>
    </w:p>
    <w:p w:rsidR="007620E6" w:rsidRPr="00DB6A03" w:rsidRDefault="007620E6" w:rsidP="00C71833">
      <w:pPr>
        <w:rPr>
          <w:rFonts w:ascii="Times New Roman" w:hAnsi="Times New Roman"/>
          <w:b/>
          <w:sz w:val="28"/>
          <w:szCs w:val="28"/>
        </w:rPr>
      </w:pPr>
      <w:r w:rsidRPr="00DB6A03">
        <w:rPr>
          <w:rFonts w:ascii="Times New Roman" w:hAnsi="Times New Roman"/>
          <w:b/>
          <w:sz w:val="28"/>
          <w:szCs w:val="28"/>
        </w:rPr>
        <w:t>Педагог-психолог:</w:t>
      </w:r>
    </w:p>
    <w:p w:rsidR="007620E6" w:rsidRPr="00C71833" w:rsidRDefault="007620E6" w:rsidP="00C71833">
      <w:pPr>
        <w:rPr>
          <w:rFonts w:ascii="Times New Roman" w:hAnsi="Times New Roman"/>
          <w:b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*организует взаимодействие педагогов;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*разрабатывает коррекционные программы индивидуального развития ребенка;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*проводит психопрофилактическую и психодиагностическую работу с детьми;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*организует  специальную коррекционную работу  с детьми,  входящими в группу риска;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*повышает уровень психологической  компетентности педагогов детского сада;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*проводит консультативную работу с родителями.</w:t>
      </w:r>
    </w:p>
    <w:p w:rsidR="007620E6" w:rsidRDefault="007620E6" w:rsidP="00C71833">
      <w:pPr>
        <w:rPr>
          <w:rFonts w:ascii="Times New Roman" w:hAnsi="Times New Roman"/>
          <w:b/>
          <w:sz w:val="20"/>
          <w:szCs w:val="20"/>
        </w:rPr>
      </w:pPr>
    </w:p>
    <w:p w:rsidR="007620E6" w:rsidRPr="00DB6A03" w:rsidRDefault="007620E6" w:rsidP="00C71833">
      <w:pPr>
        <w:rPr>
          <w:rFonts w:ascii="Times New Roman" w:hAnsi="Times New Roman"/>
          <w:b/>
          <w:sz w:val="28"/>
          <w:szCs w:val="28"/>
        </w:rPr>
      </w:pPr>
      <w:r w:rsidRPr="00DB6A03">
        <w:rPr>
          <w:rFonts w:ascii="Times New Roman" w:hAnsi="Times New Roman"/>
          <w:b/>
          <w:sz w:val="28"/>
          <w:szCs w:val="28"/>
        </w:rPr>
        <w:t>Учитель-логопед: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b/>
          <w:sz w:val="24"/>
          <w:szCs w:val="24"/>
        </w:rPr>
        <w:t>*</w:t>
      </w:r>
      <w:r w:rsidRPr="00C71833">
        <w:rPr>
          <w:rFonts w:ascii="Times New Roman" w:hAnsi="Times New Roman"/>
          <w:sz w:val="24"/>
          <w:szCs w:val="24"/>
        </w:rPr>
        <w:t>диагностирует  уровень импрессивной и экспрессивной речи;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*составляет индивидуальный  план;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*проводит индивидуальные занятия (постановка правильного речевого дыхания,  коррекция звуков, их 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  автоматизация, дифференциация и введение в самостоятельную речь), подгрупповые занятия (формирование 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  фонематических процессов);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*консультирует  педагогических работников  и  родителей  о применении  логопедических методов  </w:t>
      </w:r>
    </w:p>
    <w:p w:rsidR="007620E6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  коррекционно-развивающей работы.</w:t>
      </w:r>
    </w:p>
    <w:p w:rsidR="007620E6" w:rsidRPr="00D33B41" w:rsidRDefault="007620E6" w:rsidP="00C71833">
      <w:pPr>
        <w:rPr>
          <w:rFonts w:ascii="Times New Roman" w:hAnsi="Times New Roman"/>
          <w:b/>
          <w:sz w:val="28"/>
          <w:szCs w:val="28"/>
        </w:rPr>
      </w:pPr>
    </w:p>
    <w:p w:rsidR="007620E6" w:rsidRPr="00C71833" w:rsidRDefault="007620E6" w:rsidP="00C71833">
      <w:pPr>
        <w:jc w:val="center"/>
        <w:rPr>
          <w:rFonts w:ascii="Times New Roman" w:hAnsi="Times New Roman"/>
          <w:b/>
          <w:sz w:val="28"/>
          <w:szCs w:val="28"/>
        </w:rPr>
      </w:pPr>
      <w:r w:rsidRPr="00C71833">
        <w:rPr>
          <w:rFonts w:ascii="Times New Roman" w:hAnsi="Times New Roman"/>
          <w:b/>
          <w:sz w:val="28"/>
          <w:szCs w:val="28"/>
        </w:rPr>
        <w:t>Правила этикета при общении с инвалидом</w:t>
      </w:r>
    </w:p>
    <w:p w:rsidR="007620E6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1.Когда Вы разговариваете с инвалидом,  обращайтесь </w:t>
      </w:r>
      <w:r>
        <w:rPr>
          <w:rFonts w:ascii="Times New Roman" w:hAnsi="Times New Roman"/>
          <w:sz w:val="24"/>
          <w:szCs w:val="24"/>
        </w:rPr>
        <w:t xml:space="preserve">непосредственно к нему, а не к </w:t>
      </w:r>
      <w:r w:rsidRPr="00C71833">
        <w:rPr>
          <w:rFonts w:ascii="Times New Roman" w:hAnsi="Times New Roman"/>
          <w:sz w:val="24"/>
          <w:szCs w:val="24"/>
        </w:rPr>
        <w:t xml:space="preserve">  сопровождающему или сурдопереводчику, которые 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присутствуют при разговоре.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2.Когда Вас знакомят с инвалидом, вполне естественно пожать ему рук</w:t>
      </w:r>
      <w:r>
        <w:rPr>
          <w:rFonts w:ascii="Times New Roman" w:hAnsi="Times New Roman"/>
          <w:sz w:val="24"/>
          <w:szCs w:val="24"/>
        </w:rPr>
        <w:t xml:space="preserve">у, правую или левую (если есть </w:t>
      </w:r>
      <w:r w:rsidRPr="00C71833">
        <w:rPr>
          <w:rFonts w:ascii="Times New Roman" w:hAnsi="Times New Roman"/>
          <w:sz w:val="24"/>
          <w:szCs w:val="24"/>
        </w:rPr>
        <w:t xml:space="preserve"> протез).</w:t>
      </w:r>
    </w:p>
    <w:p w:rsidR="007620E6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3.Когда Вы встречаетесь с человеком, который плохо или совсем не в</w:t>
      </w:r>
      <w:r>
        <w:rPr>
          <w:rFonts w:ascii="Times New Roman" w:hAnsi="Times New Roman"/>
          <w:sz w:val="24"/>
          <w:szCs w:val="24"/>
        </w:rPr>
        <w:t xml:space="preserve">идит, то обязательно называйте </w:t>
      </w:r>
      <w:r w:rsidRPr="00C71833">
        <w:rPr>
          <w:rFonts w:ascii="Times New Roman" w:hAnsi="Times New Roman"/>
          <w:sz w:val="24"/>
          <w:szCs w:val="24"/>
        </w:rPr>
        <w:t>себя и  тех людей, которые пришли с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Вами.  Если у Вас общая</w:t>
      </w:r>
      <w:r>
        <w:rPr>
          <w:rFonts w:ascii="Times New Roman" w:hAnsi="Times New Roman"/>
          <w:sz w:val="24"/>
          <w:szCs w:val="24"/>
        </w:rPr>
        <w:t xml:space="preserve"> беседа в группе, не забывайте </w:t>
      </w:r>
      <w:r w:rsidRPr="00C71833">
        <w:rPr>
          <w:rFonts w:ascii="Times New Roman" w:hAnsi="Times New Roman"/>
          <w:sz w:val="24"/>
          <w:szCs w:val="24"/>
        </w:rPr>
        <w:t xml:space="preserve"> пояснить, к кому в данный момент  Вы обращаетесь, и назвать себя.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4.Если Вы предлагаете помощь, ждите, пока ее примут, а затем спрашивайте, что и как делать.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5.Обращайтесь с взрослыми инвалидами как с взрослыми. Обращайте</w:t>
      </w:r>
      <w:r>
        <w:rPr>
          <w:rFonts w:ascii="Times New Roman" w:hAnsi="Times New Roman"/>
          <w:sz w:val="24"/>
          <w:szCs w:val="24"/>
        </w:rPr>
        <w:t xml:space="preserve">сь по имени и на «ты» только в </w:t>
      </w:r>
      <w:r w:rsidRPr="00C71833">
        <w:rPr>
          <w:rFonts w:ascii="Times New Roman" w:hAnsi="Times New Roman"/>
          <w:sz w:val="24"/>
          <w:szCs w:val="24"/>
        </w:rPr>
        <w:t>том случае, если Вы хорошо знакомы.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6.Инвалидная коляска – это часть неприкасаемого пространства че</w:t>
      </w:r>
      <w:r>
        <w:rPr>
          <w:rFonts w:ascii="Times New Roman" w:hAnsi="Times New Roman"/>
          <w:sz w:val="24"/>
          <w:szCs w:val="24"/>
        </w:rPr>
        <w:t xml:space="preserve">ловека, который ее использует. </w:t>
      </w:r>
      <w:r w:rsidRPr="00C71833">
        <w:rPr>
          <w:rFonts w:ascii="Times New Roman" w:hAnsi="Times New Roman"/>
          <w:sz w:val="24"/>
          <w:szCs w:val="24"/>
        </w:rPr>
        <w:t xml:space="preserve">  Опираться или провисать на ней нельзя.</w:t>
      </w:r>
    </w:p>
    <w:p w:rsidR="007620E6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7. При разговоре с человеком, испытывающем трудности в общении, слуша</w:t>
      </w:r>
      <w:r>
        <w:rPr>
          <w:rFonts w:ascii="Times New Roman" w:hAnsi="Times New Roman"/>
          <w:sz w:val="24"/>
          <w:szCs w:val="24"/>
        </w:rPr>
        <w:t xml:space="preserve">ть его необходимо внимательно, </w:t>
      </w:r>
      <w:r w:rsidRPr="00C71833">
        <w:rPr>
          <w:rFonts w:ascii="Times New Roman" w:hAnsi="Times New Roman"/>
          <w:sz w:val="24"/>
          <w:szCs w:val="24"/>
        </w:rPr>
        <w:t xml:space="preserve"> терпеливо дожидаясь конца 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фразы.  Нельзя поправлять его и договаривать за него. Повторите что Вы поняли,  это поможет человеку ответить Вам, а Вам понять его.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8.При разговоре с человеком на коляске, расположиться необходимо так, чтобы </w:t>
      </w:r>
      <w:r>
        <w:rPr>
          <w:rFonts w:ascii="Times New Roman" w:hAnsi="Times New Roman"/>
          <w:sz w:val="24"/>
          <w:szCs w:val="24"/>
        </w:rPr>
        <w:t>Ваши и его глаза были на одном</w:t>
      </w:r>
      <w:r w:rsidRPr="00C71833">
        <w:rPr>
          <w:rFonts w:ascii="Times New Roman" w:hAnsi="Times New Roman"/>
          <w:sz w:val="24"/>
          <w:szCs w:val="24"/>
        </w:rPr>
        <w:t xml:space="preserve">  уровне.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9.Чтобы привлечь внимание  слабослышащего  человека, помашите ему рукой или  похлопайте по плечу. </w:t>
      </w:r>
    </w:p>
    <w:p w:rsidR="007620E6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 xml:space="preserve">   Смотрите ему прямо в глаза и необходимости,  он мог читать по губам. Располож</w:t>
      </w:r>
      <w:r>
        <w:rPr>
          <w:rFonts w:ascii="Times New Roman" w:hAnsi="Times New Roman"/>
          <w:sz w:val="24"/>
          <w:szCs w:val="24"/>
        </w:rPr>
        <w:t xml:space="preserve">иться  лучше так, чтобы на Вас </w:t>
      </w:r>
      <w:r w:rsidRPr="00C71833">
        <w:rPr>
          <w:rFonts w:ascii="Times New Roman" w:hAnsi="Times New Roman"/>
          <w:sz w:val="24"/>
          <w:szCs w:val="24"/>
        </w:rPr>
        <w:t>падал свет и Вас было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хорошо видно.</w:t>
      </w:r>
    </w:p>
    <w:p w:rsidR="007620E6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10. Не смущайтесь, ели случайно допустили оплошность, сказав «Увидим</w:t>
      </w:r>
      <w:r>
        <w:rPr>
          <w:rFonts w:ascii="Times New Roman" w:hAnsi="Times New Roman"/>
          <w:sz w:val="24"/>
          <w:szCs w:val="24"/>
        </w:rPr>
        <w:t xml:space="preserve">ся» или «Вы слышали об этом…?» </w:t>
      </w:r>
      <w:r w:rsidRPr="00C71833">
        <w:rPr>
          <w:rFonts w:ascii="Times New Roman" w:hAnsi="Times New Roman"/>
          <w:sz w:val="24"/>
          <w:szCs w:val="24"/>
        </w:rPr>
        <w:t xml:space="preserve"> тому, кто не может видеть или </w:t>
      </w:r>
    </w:p>
    <w:p w:rsidR="007620E6" w:rsidRPr="00C71833" w:rsidRDefault="007620E6" w:rsidP="00C71833">
      <w:pPr>
        <w:rPr>
          <w:rFonts w:ascii="Times New Roman" w:hAnsi="Times New Roman"/>
          <w:sz w:val="24"/>
          <w:szCs w:val="24"/>
        </w:rPr>
      </w:pPr>
      <w:r w:rsidRPr="00C71833">
        <w:rPr>
          <w:rFonts w:ascii="Times New Roman" w:hAnsi="Times New Roman"/>
          <w:sz w:val="24"/>
          <w:szCs w:val="24"/>
        </w:rPr>
        <w:t>слышать.</w:t>
      </w:r>
    </w:p>
    <w:p w:rsidR="007620E6" w:rsidRDefault="007620E6" w:rsidP="00C71833">
      <w:pPr>
        <w:rPr>
          <w:rFonts w:ascii="Times New Roman" w:hAnsi="Times New Roman"/>
          <w:sz w:val="20"/>
          <w:szCs w:val="20"/>
        </w:rPr>
      </w:pPr>
    </w:p>
    <w:p w:rsidR="007620E6" w:rsidRPr="00DB6A03" w:rsidRDefault="007620E6" w:rsidP="00C71833">
      <w:pPr>
        <w:rPr>
          <w:rFonts w:ascii="Times New Roman" w:hAnsi="Times New Roman"/>
          <w:b/>
          <w:sz w:val="28"/>
          <w:szCs w:val="28"/>
        </w:rPr>
      </w:pPr>
      <w:r w:rsidRPr="00DB6A03">
        <w:rPr>
          <w:rFonts w:ascii="Times New Roman" w:hAnsi="Times New Roman"/>
          <w:b/>
          <w:sz w:val="28"/>
          <w:szCs w:val="28"/>
        </w:rPr>
        <w:t>Существует восемь основных принципов инклюзивного образования:</w:t>
      </w:r>
    </w:p>
    <w:p w:rsidR="007620E6" w:rsidRPr="00DB6A03" w:rsidRDefault="007620E6" w:rsidP="00C71833">
      <w:pPr>
        <w:rPr>
          <w:rFonts w:ascii="Times New Roman" w:hAnsi="Times New Roman"/>
          <w:sz w:val="24"/>
          <w:szCs w:val="24"/>
        </w:rPr>
      </w:pPr>
      <w:r w:rsidRPr="00DB6A03">
        <w:rPr>
          <w:rFonts w:ascii="Times New Roman" w:hAnsi="Times New Roman"/>
          <w:sz w:val="24"/>
          <w:szCs w:val="24"/>
        </w:rPr>
        <w:t>1.Ценность человека не зависит от его  способностей и достижений.</w:t>
      </w:r>
    </w:p>
    <w:p w:rsidR="007620E6" w:rsidRPr="00DB6A03" w:rsidRDefault="007620E6" w:rsidP="00C71833">
      <w:pPr>
        <w:rPr>
          <w:rFonts w:ascii="Times New Roman" w:hAnsi="Times New Roman"/>
          <w:sz w:val="24"/>
          <w:szCs w:val="24"/>
        </w:rPr>
      </w:pPr>
      <w:r w:rsidRPr="00DB6A03">
        <w:rPr>
          <w:rFonts w:ascii="Times New Roman" w:hAnsi="Times New Roman"/>
          <w:sz w:val="24"/>
          <w:szCs w:val="24"/>
        </w:rPr>
        <w:t>2.каждый человек способен чувствовать и думать.</w:t>
      </w:r>
    </w:p>
    <w:p w:rsidR="007620E6" w:rsidRPr="00DB6A03" w:rsidRDefault="007620E6" w:rsidP="00C71833">
      <w:pPr>
        <w:rPr>
          <w:rFonts w:ascii="Times New Roman" w:hAnsi="Times New Roman"/>
          <w:sz w:val="24"/>
          <w:szCs w:val="24"/>
        </w:rPr>
      </w:pPr>
      <w:r w:rsidRPr="00DB6A03">
        <w:rPr>
          <w:rFonts w:ascii="Times New Roman" w:hAnsi="Times New Roman"/>
          <w:sz w:val="24"/>
          <w:szCs w:val="24"/>
        </w:rPr>
        <w:t>3.Каждый человек имеет право на общение и на то, чтобы быть услышанным.</w:t>
      </w:r>
    </w:p>
    <w:p w:rsidR="007620E6" w:rsidRPr="00DB6A03" w:rsidRDefault="007620E6" w:rsidP="00C71833">
      <w:pPr>
        <w:rPr>
          <w:rFonts w:ascii="Times New Roman" w:hAnsi="Times New Roman"/>
          <w:sz w:val="24"/>
          <w:szCs w:val="24"/>
        </w:rPr>
      </w:pPr>
      <w:r w:rsidRPr="00DB6A03">
        <w:rPr>
          <w:rFonts w:ascii="Times New Roman" w:hAnsi="Times New Roman"/>
          <w:sz w:val="24"/>
          <w:szCs w:val="24"/>
        </w:rPr>
        <w:t>4.Все люди нуждаются друг в друге.</w:t>
      </w:r>
    </w:p>
    <w:p w:rsidR="007620E6" w:rsidRPr="00DB6A03" w:rsidRDefault="007620E6" w:rsidP="00C71833">
      <w:pPr>
        <w:rPr>
          <w:rFonts w:ascii="Times New Roman" w:hAnsi="Times New Roman"/>
          <w:sz w:val="24"/>
          <w:szCs w:val="24"/>
        </w:rPr>
      </w:pPr>
      <w:r w:rsidRPr="00DB6A03">
        <w:rPr>
          <w:rFonts w:ascii="Times New Roman" w:hAnsi="Times New Roman"/>
          <w:sz w:val="24"/>
          <w:szCs w:val="24"/>
        </w:rPr>
        <w:t>5.Подлинное образование может осуществляться только в контексте реальных возможностей.</w:t>
      </w:r>
    </w:p>
    <w:p w:rsidR="007620E6" w:rsidRDefault="007620E6" w:rsidP="00C71833">
      <w:pPr>
        <w:rPr>
          <w:rFonts w:ascii="Times New Roman" w:hAnsi="Times New Roman"/>
        </w:rPr>
      </w:pPr>
      <w:r>
        <w:rPr>
          <w:rFonts w:ascii="Times New Roman" w:hAnsi="Times New Roman"/>
        </w:rPr>
        <w:t>6.Все люди нуждаются в поддержке и дружбе ровесников.</w:t>
      </w:r>
    </w:p>
    <w:p w:rsidR="007620E6" w:rsidRDefault="007620E6" w:rsidP="00C71833">
      <w:pPr>
        <w:rPr>
          <w:rFonts w:ascii="Times New Roman" w:hAnsi="Times New Roman"/>
        </w:rPr>
      </w:pPr>
      <w:r>
        <w:rPr>
          <w:rFonts w:ascii="Times New Roman" w:hAnsi="Times New Roman"/>
        </w:rPr>
        <w:t>7.Для всех обучающихся достижение прогресса скорее может быть в том, что они могут делать, чем в</w:t>
      </w:r>
    </w:p>
    <w:p w:rsidR="007620E6" w:rsidRDefault="007620E6" w:rsidP="00C7183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том, что не могут.</w:t>
      </w:r>
    </w:p>
    <w:p w:rsidR="007620E6" w:rsidRPr="00BD4F6E" w:rsidRDefault="007620E6" w:rsidP="007C2E14">
      <w:pPr>
        <w:rPr>
          <w:rFonts w:ascii="Times New Roman" w:hAnsi="Times New Roman"/>
        </w:rPr>
      </w:pPr>
      <w:r>
        <w:rPr>
          <w:rFonts w:ascii="Times New Roman" w:hAnsi="Times New Roman"/>
        </w:rPr>
        <w:t>8.Разнообразие усиливает все стороны жизни человека.</w:t>
      </w:r>
    </w:p>
    <w:p w:rsidR="007620E6" w:rsidRDefault="007620E6" w:rsidP="007C2E14">
      <w:pPr>
        <w:rPr>
          <w:rFonts w:ascii="Times New Roman" w:hAnsi="Times New Roman"/>
          <w:sz w:val="28"/>
          <w:szCs w:val="28"/>
        </w:rPr>
      </w:pPr>
    </w:p>
    <w:p w:rsidR="007620E6" w:rsidRDefault="007620E6" w:rsidP="007C2E14">
      <w:pPr>
        <w:rPr>
          <w:rFonts w:ascii="Times New Roman" w:hAnsi="Times New Roman"/>
          <w:sz w:val="28"/>
          <w:szCs w:val="28"/>
        </w:rPr>
      </w:pPr>
    </w:p>
    <w:p w:rsidR="007620E6" w:rsidRPr="00DC230D" w:rsidRDefault="007620E6" w:rsidP="007C2E14">
      <w:pPr>
        <w:rPr>
          <w:rFonts w:ascii="Times New Roman" w:hAnsi="Times New Roman"/>
          <w:sz w:val="44"/>
          <w:szCs w:val="44"/>
        </w:rPr>
      </w:pPr>
    </w:p>
    <w:p w:rsidR="007620E6" w:rsidRDefault="007620E6" w:rsidP="0083172A">
      <w:pPr>
        <w:jc w:val="center"/>
        <w:rPr>
          <w:rFonts w:ascii="Times New Roman" w:hAnsi="Times New Roman"/>
          <w:b/>
          <w:sz w:val="44"/>
          <w:szCs w:val="44"/>
        </w:rPr>
      </w:pPr>
    </w:p>
    <w:p w:rsidR="007620E6" w:rsidRDefault="007620E6" w:rsidP="0083172A">
      <w:pPr>
        <w:jc w:val="center"/>
        <w:rPr>
          <w:rFonts w:ascii="Times New Roman" w:hAnsi="Times New Roman"/>
          <w:b/>
          <w:sz w:val="44"/>
          <w:szCs w:val="44"/>
        </w:rPr>
      </w:pPr>
    </w:p>
    <w:p w:rsidR="007620E6" w:rsidRPr="00D33B41" w:rsidRDefault="007620E6" w:rsidP="0083172A">
      <w:pPr>
        <w:jc w:val="center"/>
        <w:rPr>
          <w:rFonts w:ascii="Times New Roman" w:hAnsi="Times New Roman"/>
          <w:b/>
          <w:sz w:val="44"/>
          <w:szCs w:val="44"/>
        </w:rPr>
      </w:pPr>
    </w:p>
    <w:p w:rsidR="007620E6" w:rsidRPr="00D33B41" w:rsidRDefault="007620E6" w:rsidP="0083172A">
      <w:pPr>
        <w:jc w:val="center"/>
        <w:rPr>
          <w:rFonts w:ascii="Times New Roman" w:hAnsi="Times New Roman"/>
          <w:b/>
          <w:sz w:val="44"/>
          <w:szCs w:val="44"/>
        </w:rPr>
      </w:pPr>
    </w:p>
    <w:p w:rsidR="007620E6" w:rsidRPr="00D33B41" w:rsidRDefault="007620E6" w:rsidP="0083172A">
      <w:pPr>
        <w:jc w:val="center"/>
        <w:rPr>
          <w:rFonts w:ascii="Times New Roman" w:hAnsi="Times New Roman"/>
          <w:b/>
          <w:sz w:val="44"/>
          <w:szCs w:val="44"/>
        </w:rPr>
      </w:pPr>
    </w:p>
    <w:p w:rsidR="007620E6" w:rsidRPr="0075237B" w:rsidRDefault="007620E6" w:rsidP="0083172A">
      <w:pPr>
        <w:jc w:val="center"/>
        <w:rPr>
          <w:rFonts w:ascii="Times New Roman" w:hAnsi="Times New Roman"/>
          <w:b/>
          <w:sz w:val="28"/>
          <w:szCs w:val="28"/>
        </w:rPr>
      </w:pPr>
    </w:p>
    <w:p w:rsidR="007620E6" w:rsidRPr="00746CA9" w:rsidRDefault="007620E6" w:rsidP="0075237B">
      <w:pPr>
        <w:jc w:val="right"/>
        <w:rPr>
          <w:rFonts w:ascii="Times New Roman" w:hAnsi="Times New Roman"/>
          <w:b/>
          <w:sz w:val="32"/>
          <w:szCs w:val="32"/>
        </w:rPr>
      </w:pPr>
      <w:r w:rsidRPr="00746CA9">
        <w:rPr>
          <w:rFonts w:ascii="Times New Roman" w:hAnsi="Times New Roman"/>
          <w:b/>
          <w:sz w:val="32"/>
          <w:szCs w:val="32"/>
        </w:rPr>
        <w:t>Приложение № 8</w:t>
      </w:r>
    </w:p>
    <w:p w:rsidR="007620E6" w:rsidRPr="00D33B41" w:rsidRDefault="007620E6" w:rsidP="0083172A">
      <w:pPr>
        <w:jc w:val="center"/>
        <w:rPr>
          <w:rFonts w:ascii="Times New Roman" w:hAnsi="Times New Roman"/>
          <w:b/>
          <w:sz w:val="44"/>
          <w:szCs w:val="44"/>
        </w:rPr>
      </w:pPr>
    </w:p>
    <w:p w:rsidR="007620E6" w:rsidRPr="00D33B41" w:rsidRDefault="007620E6" w:rsidP="0083172A">
      <w:pPr>
        <w:jc w:val="center"/>
        <w:rPr>
          <w:rFonts w:ascii="Times New Roman" w:hAnsi="Times New Roman"/>
          <w:b/>
          <w:sz w:val="44"/>
          <w:szCs w:val="44"/>
        </w:rPr>
      </w:pPr>
    </w:p>
    <w:p w:rsidR="007620E6" w:rsidRPr="00D33B41" w:rsidRDefault="007620E6" w:rsidP="0083172A">
      <w:pPr>
        <w:jc w:val="center"/>
        <w:rPr>
          <w:rFonts w:ascii="Times New Roman" w:hAnsi="Times New Roman"/>
          <w:b/>
          <w:sz w:val="44"/>
          <w:szCs w:val="44"/>
        </w:rPr>
      </w:pPr>
    </w:p>
    <w:p w:rsidR="007620E6" w:rsidRDefault="007620E6" w:rsidP="0083172A">
      <w:pPr>
        <w:jc w:val="center"/>
        <w:rPr>
          <w:rFonts w:ascii="Times New Roman" w:hAnsi="Times New Roman"/>
          <w:b/>
          <w:sz w:val="44"/>
          <w:szCs w:val="44"/>
        </w:rPr>
      </w:pPr>
    </w:p>
    <w:p w:rsidR="007620E6" w:rsidRPr="00DC230D" w:rsidRDefault="007620E6" w:rsidP="0083172A">
      <w:pPr>
        <w:jc w:val="center"/>
        <w:rPr>
          <w:rFonts w:ascii="Times New Roman" w:hAnsi="Times New Roman"/>
          <w:b/>
          <w:sz w:val="44"/>
          <w:szCs w:val="44"/>
        </w:rPr>
      </w:pPr>
      <w:r w:rsidRPr="00DC230D">
        <w:rPr>
          <w:rFonts w:ascii="Times New Roman" w:hAnsi="Times New Roman"/>
          <w:b/>
          <w:sz w:val="44"/>
          <w:szCs w:val="44"/>
        </w:rPr>
        <w:t>«Доступная среда»</w:t>
      </w:r>
    </w:p>
    <w:p w:rsidR="007620E6" w:rsidRPr="009B001D" w:rsidRDefault="007620E6" w:rsidP="0083172A">
      <w:pPr>
        <w:jc w:val="center"/>
        <w:rPr>
          <w:rFonts w:ascii="Times New Roman" w:hAnsi="Times New Roman"/>
          <w:sz w:val="32"/>
          <w:szCs w:val="32"/>
        </w:rPr>
      </w:pPr>
      <w:r w:rsidRPr="009B001D">
        <w:rPr>
          <w:rFonts w:ascii="Times New Roman" w:hAnsi="Times New Roman"/>
          <w:sz w:val="32"/>
          <w:szCs w:val="32"/>
        </w:rPr>
        <w:t>Муниципального казенного дошкольного образовательного учреждения</w:t>
      </w:r>
    </w:p>
    <w:p w:rsidR="007620E6" w:rsidRPr="009B001D" w:rsidRDefault="007620E6" w:rsidP="0083172A">
      <w:pPr>
        <w:jc w:val="center"/>
        <w:rPr>
          <w:rFonts w:ascii="Times New Roman" w:hAnsi="Times New Roman"/>
          <w:sz w:val="32"/>
          <w:szCs w:val="32"/>
        </w:rPr>
      </w:pPr>
      <w:r w:rsidRPr="009B001D">
        <w:rPr>
          <w:rFonts w:ascii="Times New Roman" w:hAnsi="Times New Roman"/>
          <w:sz w:val="32"/>
          <w:szCs w:val="32"/>
        </w:rPr>
        <w:t>«Детский сад п.Эвенск»</w:t>
      </w:r>
    </w:p>
    <w:p w:rsidR="007620E6" w:rsidRPr="009B001D" w:rsidRDefault="007620E6" w:rsidP="0083172A">
      <w:pPr>
        <w:jc w:val="center"/>
        <w:rPr>
          <w:rFonts w:ascii="Times New Roman" w:hAnsi="Times New Roman"/>
          <w:sz w:val="32"/>
          <w:szCs w:val="32"/>
        </w:rPr>
      </w:pPr>
      <w:r w:rsidRPr="009B001D">
        <w:rPr>
          <w:rFonts w:ascii="Times New Roman" w:hAnsi="Times New Roman"/>
          <w:sz w:val="32"/>
          <w:szCs w:val="32"/>
        </w:rPr>
        <w:t>Северо-Эвенского городского округа Магаданской области</w:t>
      </w:r>
    </w:p>
    <w:p w:rsidR="007620E6" w:rsidRDefault="007620E6" w:rsidP="0083172A">
      <w:pPr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83172A">
      <w:pPr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7C2E14">
      <w:pPr>
        <w:rPr>
          <w:rFonts w:ascii="Times New Roman" w:hAnsi="Times New Roman"/>
          <w:sz w:val="28"/>
          <w:szCs w:val="28"/>
        </w:rPr>
      </w:pPr>
    </w:p>
    <w:p w:rsidR="007620E6" w:rsidRDefault="007620E6" w:rsidP="007C2E14">
      <w:pPr>
        <w:rPr>
          <w:rFonts w:ascii="Times New Roman" w:hAnsi="Times New Roman"/>
          <w:sz w:val="28"/>
          <w:szCs w:val="28"/>
        </w:rPr>
      </w:pPr>
    </w:p>
    <w:p w:rsidR="007620E6" w:rsidRPr="00D33B41" w:rsidRDefault="007620E6" w:rsidP="007C2E14">
      <w:pPr>
        <w:rPr>
          <w:rFonts w:ascii="Times New Roman" w:hAnsi="Times New Roman"/>
          <w:sz w:val="28"/>
          <w:szCs w:val="28"/>
        </w:rPr>
      </w:pPr>
    </w:p>
    <w:p w:rsidR="007620E6" w:rsidRPr="00D33B41" w:rsidRDefault="007620E6" w:rsidP="007C2E14">
      <w:pPr>
        <w:rPr>
          <w:rFonts w:ascii="Times New Roman" w:hAnsi="Times New Roman"/>
          <w:sz w:val="28"/>
          <w:szCs w:val="28"/>
        </w:rPr>
      </w:pPr>
    </w:p>
    <w:p w:rsidR="007620E6" w:rsidRPr="00D63271" w:rsidRDefault="007620E6" w:rsidP="007C2E14">
      <w:pPr>
        <w:rPr>
          <w:rFonts w:ascii="Times New Roman" w:hAnsi="Times New Roman"/>
          <w:sz w:val="40"/>
          <w:szCs w:val="40"/>
        </w:rPr>
      </w:pPr>
    </w:p>
    <w:p w:rsidR="007620E6" w:rsidRDefault="007620E6" w:rsidP="00D63271">
      <w:pPr>
        <w:jc w:val="center"/>
        <w:rPr>
          <w:rFonts w:ascii="Times New Roman" w:hAnsi="Times New Roman"/>
          <w:b/>
          <w:sz w:val="40"/>
          <w:szCs w:val="40"/>
        </w:rPr>
      </w:pPr>
      <w:r w:rsidRPr="00D63271">
        <w:rPr>
          <w:rFonts w:ascii="Times New Roman" w:hAnsi="Times New Roman"/>
          <w:b/>
          <w:sz w:val="40"/>
          <w:szCs w:val="40"/>
        </w:rPr>
        <w:t>Доступная среда</w:t>
      </w:r>
    </w:p>
    <w:p w:rsidR="007620E6" w:rsidRPr="001F5592" w:rsidRDefault="007620E6" w:rsidP="00D63271">
      <w:pPr>
        <w:rPr>
          <w:rFonts w:ascii="Times New Roman" w:hAnsi="Times New Roman"/>
          <w:sz w:val="28"/>
          <w:szCs w:val="28"/>
        </w:rPr>
      </w:pPr>
      <w:r w:rsidRPr="001F5592">
        <w:rPr>
          <w:rFonts w:ascii="Times New Roman" w:hAnsi="Times New Roman"/>
          <w:sz w:val="28"/>
          <w:szCs w:val="28"/>
        </w:rPr>
        <w:t xml:space="preserve">ИНКЛЮЗИВНОЕ  ОБРАЗОВАНИЕ </w:t>
      </w:r>
    </w:p>
    <w:p w:rsidR="007620E6" w:rsidRPr="001F5592" w:rsidRDefault="007620E6" w:rsidP="00D63271">
      <w:pPr>
        <w:rPr>
          <w:rFonts w:ascii="Times New Roman" w:hAnsi="Times New Roman"/>
          <w:sz w:val="28"/>
          <w:szCs w:val="28"/>
        </w:rPr>
      </w:pPr>
      <w:r w:rsidRPr="001F5592">
        <w:rPr>
          <w:rFonts w:ascii="Times New Roman" w:hAnsi="Times New Roman"/>
          <w:sz w:val="28"/>
          <w:szCs w:val="28"/>
        </w:rPr>
        <w:t xml:space="preserve">     Организации образовательной деятельности  для воспитанников с ограниченными  возможностями  здоровья и инвалидностью  осуществляется в соответствии с Федеральным законом « Об образовании в Российской Федерации» от 29 декабря 2012г.  №273-ФЗ»</w:t>
      </w:r>
    </w:p>
    <w:p w:rsidR="007620E6" w:rsidRPr="001F5592" w:rsidRDefault="007620E6" w:rsidP="00D63271">
      <w:pPr>
        <w:rPr>
          <w:rFonts w:ascii="Times New Roman" w:hAnsi="Times New Roman"/>
          <w:sz w:val="28"/>
          <w:szCs w:val="28"/>
        </w:rPr>
      </w:pPr>
      <w:r w:rsidRPr="001F5592">
        <w:rPr>
          <w:rFonts w:ascii="Times New Roman" w:hAnsi="Times New Roman"/>
          <w:sz w:val="28"/>
          <w:szCs w:val="28"/>
        </w:rPr>
        <w:t xml:space="preserve">     Приказом  Министерства образования и  науки Российской Федерации  от 17.10.2013г. №1155 «Об утверждении Федерального государственного стандарта дошкольного образования»</w:t>
      </w:r>
    </w:p>
    <w:p w:rsidR="007620E6" w:rsidRPr="001F5592" w:rsidRDefault="007620E6" w:rsidP="0083172A">
      <w:pPr>
        <w:jc w:val="both"/>
        <w:rPr>
          <w:rFonts w:ascii="Times New Roman" w:hAnsi="Times New Roman"/>
          <w:sz w:val="28"/>
          <w:szCs w:val="28"/>
        </w:rPr>
      </w:pPr>
      <w:r w:rsidRPr="001F5592">
        <w:rPr>
          <w:rFonts w:ascii="Times New Roman" w:hAnsi="Times New Roman"/>
          <w:b/>
          <w:sz w:val="28"/>
          <w:szCs w:val="28"/>
        </w:rPr>
        <w:t>Обучающийся с ограниченными возможностями здоровья</w:t>
      </w:r>
      <w:r w:rsidRPr="001F5592">
        <w:rPr>
          <w:rFonts w:ascii="Times New Roman" w:hAnsi="Times New Roman"/>
          <w:sz w:val="28"/>
          <w:szCs w:val="28"/>
        </w:rPr>
        <w:t xml:space="preserve"> (далее- ОВЗ)-физическое лицо, имеющее недостатки в физическом и(или) психологическом развитии,  подтвержденные психолого-медико-педагогической комиссией и препятствующие получению  образования без создания специальных условий.</w:t>
      </w:r>
    </w:p>
    <w:p w:rsidR="007620E6" w:rsidRPr="001F5592" w:rsidRDefault="007620E6" w:rsidP="0083172A">
      <w:pPr>
        <w:jc w:val="both"/>
        <w:rPr>
          <w:rFonts w:ascii="Times New Roman" w:hAnsi="Times New Roman"/>
          <w:sz w:val="28"/>
          <w:szCs w:val="28"/>
        </w:rPr>
      </w:pPr>
      <w:r w:rsidRPr="001F5592">
        <w:rPr>
          <w:rFonts w:ascii="Times New Roman" w:hAnsi="Times New Roman"/>
          <w:sz w:val="28"/>
          <w:szCs w:val="28"/>
        </w:rPr>
        <w:t>Содержание дошкольного образования и условия  организации обучения и воспитания детей с ОВЗ определяются адаптированной образовательной программой.</w:t>
      </w:r>
    </w:p>
    <w:p w:rsidR="007620E6" w:rsidRPr="001F5592" w:rsidRDefault="007620E6" w:rsidP="0083172A">
      <w:pPr>
        <w:jc w:val="both"/>
        <w:rPr>
          <w:rFonts w:ascii="Times New Roman" w:hAnsi="Times New Roman"/>
          <w:sz w:val="28"/>
          <w:szCs w:val="28"/>
        </w:rPr>
      </w:pPr>
      <w:r w:rsidRPr="001F5592">
        <w:rPr>
          <w:rFonts w:ascii="Times New Roman" w:hAnsi="Times New Roman"/>
          <w:b/>
          <w:sz w:val="28"/>
          <w:szCs w:val="28"/>
        </w:rPr>
        <w:t>Адаптированная образовательная программа дошкольного образования</w:t>
      </w:r>
      <w:r w:rsidRPr="001F5592">
        <w:rPr>
          <w:rFonts w:ascii="Times New Roman" w:hAnsi="Times New Roman"/>
          <w:sz w:val="28"/>
          <w:szCs w:val="28"/>
        </w:rPr>
        <w:t xml:space="preserve"> (далее – АОП  ДО) – образовательная программа, адаптированная (модифицированная) для обучения лиц с ОВЗ с учетом особенностей их психофизического развития, индивидуальных возможностей, и  при необходимости  обеспечивающая коррекцию нарушений развития и социальную  адаптацию  указанных  лиц.</w:t>
      </w:r>
    </w:p>
    <w:p w:rsidR="007620E6" w:rsidRPr="001F5592" w:rsidRDefault="007620E6" w:rsidP="0083172A">
      <w:pPr>
        <w:spacing w:before="180" w:after="180" w:line="240" w:lineRule="auto"/>
        <w:jc w:val="both"/>
        <w:rPr>
          <w:rFonts w:ascii="Times New Roman" w:hAnsi="Times New Roman"/>
          <w:sz w:val="28"/>
          <w:szCs w:val="28"/>
        </w:rPr>
      </w:pPr>
      <w:r w:rsidRPr="001F5592">
        <w:rPr>
          <w:rFonts w:ascii="Times New Roman" w:hAnsi="Times New Roman"/>
          <w:sz w:val="28"/>
          <w:szCs w:val="28"/>
        </w:rPr>
        <w:t>Вопрос о выборе образовательного и реабилитационного маршрута ребенка-инвалида, в том числе об определении формы и степени его инклюзии (интеграции) в образовательную среду, решается  городской психолого-медико-педагогической комиссией   исходя, прежде всего, из  потребностей, особенностей развития  и возможностей ребенка,  с непосредственным участием  его родителей.</w:t>
      </w:r>
    </w:p>
    <w:p w:rsidR="007620E6" w:rsidRPr="001F5592" w:rsidRDefault="007620E6" w:rsidP="00F915D7">
      <w:pPr>
        <w:spacing w:before="180" w:after="18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F5592">
        <w:rPr>
          <w:rFonts w:ascii="Times New Roman" w:hAnsi="Times New Roman"/>
          <w:color w:val="008000"/>
          <w:sz w:val="28"/>
          <w:szCs w:val="28"/>
          <w:lang w:eastAsia="ru-RU"/>
        </w:rPr>
        <w:t xml:space="preserve"> Паспорт доступности МКДОУ «Детский сад п.Эвенск»</w:t>
      </w:r>
    </w:p>
    <w:p w:rsidR="007620E6" w:rsidRPr="001F5592" w:rsidRDefault="007620E6" w:rsidP="00F915D7">
      <w:pPr>
        <w:spacing w:before="180" w:after="18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F5592">
        <w:rPr>
          <w:rFonts w:ascii="Times New Roman" w:hAnsi="Times New Roman"/>
          <w:b/>
          <w:bCs/>
          <w:sz w:val="28"/>
          <w:szCs w:val="28"/>
          <w:lang w:eastAsia="ru-RU"/>
        </w:rPr>
        <w:t>Приказ</w:t>
      </w:r>
      <w:r w:rsidRPr="001F5592">
        <w:rPr>
          <w:rFonts w:ascii="Times New Roman" w:hAnsi="Times New Roman"/>
          <w:sz w:val="28"/>
          <w:szCs w:val="28"/>
          <w:lang w:eastAsia="ru-RU"/>
        </w:rPr>
        <w:t xml:space="preserve"> о назначении ответственных работников за организацию и проведение работы в учреждении по обеспечению доступности объектов и услуг для инвалидов МКДОУ  «Детский сад п.Эвен</w:t>
      </w:r>
      <w:r w:rsidRPr="001F5592">
        <w:rPr>
          <w:rFonts w:ascii="Times New Roman" w:hAnsi="Times New Roman"/>
          <w:color w:val="217DDA"/>
          <w:sz w:val="28"/>
          <w:szCs w:val="28"/>
          <w:u w:val="single"/>
          <w:lang w:eastAsia="ru-RU"/>
        </w:rPr>
        <w:t>ск»</w:t>
      </w:r>
    </w:p>
    <w:p w:rsidR="007620E6" w:rsidRPr="001F5592" w:rsidRDefault="007620E6" w:rsidP="00F915D7">
      <w:pPr>
        <w:spacing w:before="180" w:after="18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F5592">
        <w:rPr>
          <w:rFonts w:ascii="Times New Roman" w:hAnsi="Times New Roman"/>
          <w:b/>
          <w:bCs/>
          <w:sz w:val="28"/>
          <w:szCs w:val="28"/>
          <w:lang w:eastAsia="ru-RU"/>
        </w:rPr>
        <w:t>Памятка</w:t>
      </w:r>
      <w:r w:rsidRPr="001F5592">
        <w:rPr>
          <w:rFonts w:ascii="Times New Roman" w:hAnsi="Times New Roman"/>
          <w:sz w:val="28"/>
          <w:szCs w:val="28"/>
          <w:lang w:eastAsia="ru-RU"/>
        </w:rPr>
        <w:t xml:space="preserve"> для инвалидов по вопросам получения услуг и помощи со стороны персонала на объекте МКДОУ «Детский сад п.Эвенск»</w:t>
      </w:r>
    </w:p>
    <w:p w:rsidR="007620E6" w:rsidRPr="001F5592" w:rsidRDefault="007620E6" w:rsidP="00F915D7">
      <w:pPr>
        <w:spacing w:before="180" w:after="18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Муниципальные документы:</w:t>
      </w:r>
    </w:p>
    <w:p w:rsidR="007620E6" w:rsidRPr="001F5592" w:rsidRDefault="007620E6" w:rsidP="00F915D7">
      <w:pPr>
        <w:spacing w:before="180" w:after="18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F5592">
        <w:rPr>
          <w:rFonts w:ascii="Times New Roman" w:hAnsi="Times New Roman"/>
          <w:i/>
          <w:iCs/>
          <w:sz w:val="24"/>
          <w:szCs w:val="24"/>
          <w:lang w:eastAsia="ru-RU"/>
        </w:rPr>
        <w:t>Приложение 1</w:t>
      </w:r>
      <w:r w:rsidRPr="001F5592">
        <w:rPr>
          <w:rFonts w:ascii="Times New Roman" w:hAnsi="Times New Roman"/>
          <w:sz w:val="24"/>
          <w:szCs w:val="24"/>
          <w:lang w:eastAsia="ru-RU"/>
        </w:rPr>
        <w:t xml:space="preserve"> к дорожной карте. Перечень индикаторов по повышению показателей доступности для инвалидов объектов и услуг «дорожной карты» </w:t>
      </w:r>
    </w:p>
    <w:p w:rsidR="007620E6" w:rsidRPr="001F5592" w:rsidRDefault="007620E6" w:rsidP="00F915D7">
      <w:pPr>
        <w:spacing w:before="180" w:after="18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F559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Приложение 2 </w:t>
      </w:r>
      <w:r w:rsidRPr="001F5592">
        <w:rPr>
          <w:rFonts w:ascii="Times New Roman" w:hAnsi="Times New Roman"/>
          <w:sz w:val="24"/>
          <w:szCs w:val="24"/>
          <w:lang w:eastAsia="ru-RU"/>
        </w:rPr>
        <w:t xml:space="preserve">к дорожной карте. Перечень мероприятий «дорожной карты» </w:t>
      </w:r>
    </w:p>
    <w:p w:rsidR="007620E6" w:rsidRPr="001F5592" w:rsidRDefault="007620E6" w:rsidP="00F915D7">
      <w:pPr>
        <w:spacing w:before="180" w:after="18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F5592">
        <w:rPr>
          <w:rFonts w:ascii="Times New Roman" w:hAnsi="Times New Roman"/>
          <w:sz w:val="24"/>
          <w:szCs w:val="24"/>
          <w:lang w:eastAsia="ru-RU"/>
        </w:rPr>
        <w:t>Извлечение из Федерального закона от 29 декабря 2012 г. № 273-ФЗ «Об образовании в Российской Федерации»</w:t>
      </w:r>
    </w:p>
    <w:p w:rsidR="007620E6" w:rsidRPr="001F5592" w:rsidRDefault="007620E6" w:rsidP="00F915D7">
      <w:pPr>
        <w:spacing w:before="180" w:after="18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620E6" w:rsidRPr="000D666A" w:rsidRDefault="007620E6" w:rsidP="00F915D7">
      <w:pPr>
        <w:spacing w:before="180" w:after="18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D666A">
        <w:rPr>
          <w:rFonts w:ascii="Times New Roman" w:hAnsi="Times New Roman"/>
          <w:b/>
          <w:bCs/>
          <w:sz w:val="28"/>
          <w:szCs w:val="28"/>
          <w:lang w:eastAsia="ru-RU"/>
        </w:rPr>
        <w:t>Информация о предоставлении образования детям с ОВЗ и детям-инвалидам</w:t>
      </w:r>
    </w:p>
    <w:p w:rsidR="007620E6" w:rsidRPr="000D666A" w:rsidRDefault="007620E6" w:rsidP="00F915D7">
      <w:pPr>
        <w:spacing w:before="180" w:after="18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D666A">
        <w:rPr>
          <w:rFonts w:ascii="Times New Roman" w:hAnsi="Times New Roman"/>
          <w:sz w:val="28"/>
          <w:szCs w:val="28"/>
          <w:lang w:eastAsia="ru-RU"/>
        </w:rPr>
        <w:t>Ключевым ориентиром современной системы образования является создание специальных условий для развития и самореализации каждого ребенка. С 2011 года в РФ стартовала широкомасштабная государственная программа «Доступная среда» (17. 03. 2011 г. № 175 «О государственной программе Российской Федерации „Доступная среда» на 2011–2015 годы”), цель которой — создание безбарьерной среды для людей с ограниченными возможностями здоровья.</w:t>
      </w:r>
    </w:p>
    <w:p w:rsidR="007620E6" w:rsidRPr="000D666A" w:rsidRDefault="007620E6" w:rsidP="00F915D7">
      <w:pPr>
        <w:spacing w:before="180" w:after="18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D666A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Безбарьерная среда</w:t>
      </w:r>
      <w:r w:rsidRPr="000D666A">
        <w:rPr>
          <w:rFonts w:ascii="Times New Roman" w:hAnsi="Times New Roman"/>
          <w:sz w:val="28"/>
          <w:szCs w:val="28"/>
          <w:lang w:eastAsia="ru-RU"/>
        </w:rPr>
        <w:t> — это обычная среда, дооборудованная с учетом потребностей, возникающих в связи с инвалидностью, и позволяющая людям с особыми потребностями вести независимый образ жизни.</w:t>
      </w:r>
    </w:p>
    <w:p w:rsidR="007620E6" w:rsidRPr="000D666A" w:rsidRDefault="007620E6" w:rsidP="00F915D7">
      <w:pPr>
        <w:spacing w:before="180" w:after="18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D666A">
        <w:rPr>
          <w:rFonts w:ascii="Times New Roman" w:hAnsi="Times New Roman"/>
          <w:sz w:val="28"/>
          <w:szCs w:val="28"/>
          <w:lang w:eastAsia="ru-RU"/>
        </w:rPr>
        <w:t>В 2013 году появился ФГОС ДО, который направлен на обеспечение государством равенства возможностей для каждого ребенка в получении качественного дошкольного образования.</w:t>
      </w:r>
    </w:p>
    <w:p w:rsidR="007620E6" w:rsidRPr="005D18E6" w:rsidRDefault="007620E6" w:rsidP="00F915D7">
      <w:pPr>
        <w:spacing w:before="180" w:after="18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620E6" w:rsidRPr="000D666A" w:rsidRDefault="007620E6" w:rsidP="00F915D7">
      <w:pPr>
        <w:spacing w:before="180" w:after="18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D666A">
        <w:rPr>
          <w:rFonts w:ascii="Times New Roman" w:hAnsi="Times New Roman"/>
          <w:sz w:val="28"/>
          <w:szCs w:val="28"/>
          <w:lang w:eastAsia="ru-RU"/>
        </w:rPr>
        <w:t>Организации образовательной деятельности для воспитанников с ограниченными возможностями здоровья в МКДОУ  «Детский сад п.Эвенск» осуществляется в соответствии с:</w:t>
      </w:r>
    </w:p>
    <w:p w:rsidR="007620E6" w:rsidRPr="000D666A" w:rsidRDefault="007620E6" w:rsidP="00F915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D666A">
        <w:rPr>
          <w:rFonts w:ascii="Times New Roman" w:hAnsi="Times New Roman"/>
          <w:sz w:val="28"/>
          <w:szCs w:val="28"/>
          <w:lang w:eastAsia="ru-RU"/>
        </w:rPr>
        <w:t> Федеральным законом «Об образовании в Российской Федерации» от 29 декабря 2012 г. N 273-ФЗ»:</w:t>
      </w:r>
    </w:p>
    <w:p w:rsidR="007620E6" w:rsidRPr="000D666A" w:rsidRDefault="007620E6" w:rsidP="00F915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D666A">
        <w:rPr>
          <w:rFonts w:ascii="Times New Roman" w:hAnsi="Times New Roman"/>
          <w:sz w:val="28"/>
          <w:szCs w:val="28"/>
          <w:lang w:eastAsia="ru-RU"/>
        </w:rPr>
        <w:t> Приказом Министерства образования и науки Российской Федерации от 17.10.2013 № 1155 «Об утверждении Федерального государственного стандарта дошкольного образования»;</w:t>
      </w:r>
    </w:p>
    <w:p w:rsidR="007620E6" w:rsidRDefault="007620E6" w:rsidP="00F915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D666A">
        <w:rPr>
          <w:rFonts w:ascii="Times New Roman" w:hAnsi="Times New Roman"/>
          <w:sz w:val="28"/>
          <w:szCs w:val="28"/>
          <w:lang w:eastAsia="ru-RU"/>
        </w:rPr>
        <w:t>локальными актами дошкольного учреждения.</w:t>
      </w:r>
    </w:p>
    <w:p w:rsidR="007620E6" w:rsidRDefault="007620E6" w:rsidP="001F5592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</w:p>
    <w:p w:rsidR="007620E6" w:rsidRPr="001F5592" w:rsidRDefault="007620E6" w:rsidP="001F5592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1F5592">
        <w:rPr>
          <w:rFonts w:ascii="Times New Roman" w:hAnsi="Times New Roman"/>
          <w:i/>
          <w:iCs/>
          <w:sz w:val="28"/>
          <w:szCs w:val="28"/>
          <w:lang w:eastAsia="ru-RU"/>
        </w:rPr>
        <w:t>Условиями построения безбарьерной среды в ДОУ являются:</w:t>
      </w:r>
    </w:p>
    <w:p w:rsidR="007620E6" w:rsidRPr="000D666A" w:rsidRDefault="007620E6" w:rsidP="001F559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666A">
        <w:rPr>
          <w:rFonts w:ascii="Times New Roman" w:hAnsi="Times New Roman"/>
          <w:sz w:val="28"/>
          <w:szCs w:val="28"/>
          <w:lang w:eastAsia="ru-RU"/>
        </w:rPr>
        <w:t>взаимодействие и координация усилий детского сада, семьи, общественности в процессе формирования социальной компетентности детей дошкольного возраста с целью обеспечения единых целей, задач, содержания деятельности;</w:t>
      </w:r>
    </w:p>
    <w:p w:rsidR="007620E6" w:rsidRPr="000D666A" w:rsidRDefault="007620E6" w:rsidP="001F559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666A">
        <w:rPr>
          <w:rFonts w:ascii="Times New Roman" w:hAnsi="Times New Roman"/>
          <w:sz w:val="28"/>
          <w:szCs w:val="28"/>
          <w:lang w:eastAsia="ru-RU"/>
        </w:rPr>
        <w:t>создание равных возможностей для детей с ОВЗ и детей, не посещающих ДОУ, имеющих ограниченные возможности здоровья посредством интеграции взаимодействия специалистов ДОУ;</w:t>
      </w:r>
    </w:p>
    <w:p w:rsidR="007620E6" w:rsidRPr="000D666A" w:rsidRDefault="007620E6" w:rsidP="001F559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666A">
        <w:rPr>
          <w:rFonts w:ascii="Times New Roman" w:hAnsi="Times New Roman"/>
          <w:sz w:val="28"/>
          <w:szCs w:val="28"/>
          <w:lang w:eastAsia="ru-RU"/>
        </w:rPr>
        <w:t>оказание постоянной поддержки в освоении образовательного маршрута ребенку и семье воспитанника;</w:t>
      </w:r>
    </w:p>
    <w:p w:rsidR="007620E6" w:rsidRPr="000D666A" w:rsidRDefault="007620E6" w:rsidP="001F559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666A">
        <w:rPr>
          <w:rFonts w:ascii="Times New Roman" w:hAnsi="Times New Roman"/>
          <w:sz w:val="28"/>
          <w:szCs w:val="28"/>
          <w:lang w:eastAsia="ru-RU"/>
        </w:rPr>
        <w:t>ориентация на организацию индивидуального подхода, выявление и учет в педагогическом процессе личностных и индивидуальных особенностей, интересов и способности в процессе формирования социальной компетентности детей дошкольного возраста;</w:t>
      </w:r>
    </w:p>
    <w:p w:rsidR="007620E6" w:rsidRPr="000D666A" w:rsidRDefault="007620E6" w:rsidP="001F559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666A">
        <w:rPr>
          <w:rFonts w:ascii="Times New Roman" w:hAnsi="Times New Roman"/>
          <w:sz w:val="28"/>
          <w:szCs w:val="28"/>
          <w:lang w:eastAsia="ru-RU"/>
        </w:rPr>
        <w:t>доброжелательное и уважительное отношение друг к другу всех участников образовательных отношений;</w:t>
      </w:r>
    </w:p>
    <w:p w:rsidR="007620E6" w:rsidRPr="000D666A" w:rsidRDefault="007620E6" w:rsidP="001F559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666A">
        <w:rPr>
          <w:rFonts w:ascii="Times New Roman" w:hAnsi="Times New Roman"/>
          <w:sz w:val="28"/>
          <w:szCs w:val="28"/>
          <w:lang w:eastAsia="ru-RU"/>
        </w:rPr>
        <w:t>конфиденциальность — обеспечивает сохранность информации о ребенке и семье, не разглашение ее без согласия семьи.</w:t>
      </w:r>
    </w:p>
    <w:p w:rsidR="007620E6" w:rsidRPr="000D666A" w:rsidRDefault="007620E6" w:rsidP="00F915D7">
      <w:pPr>
        <w:spacing w:before="180" w:after="18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D666A">
        <w:rPr>
          <w:rFonts w:ascii="Times New Roman" w:hAnsi="Times New Roman"/>
          <w:i/>
          <w:iCs/>
          <w:sz w:val="28"/>
          <w:szCs w:val="28"/>
          <w:lang w:eastAsia="ru-RU"/>
        </w:rPr>
        <w:t>Основные направления работы педагогического коллектива с детьми с ОВЗ при создании безбарьерной среды по ФГОС:</w:t>
      </w:r>
    </w:p>
    <w:p w:rsidR="007620E6" w:rsidRPr="000D666A" w:rsidRDefault="007620E6" w:rsidP="00F91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D666A">
        <w:rPr>
          <w:rFonts w:ascii="Times New Roman" w:hAnsi="Times New Roman"/>
          <w:sz w:val="28"/>
          <w:szCs w:val="28"/>
          <w:lang w:eastAsia="ru-RU"/>
        </w:rPr>
        <w:t>диагностика индивидуальных особенностей развития каждого ребенка;</w:t>
      </w:r>
    </w:p>
    <w:p w:rsidR="007620E6" w:rsidRPr="000D666A" w:rsidRDefault="007620E6" w:rsidP="00F91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D666A">
        <w:rPr>
          <w:rFonts w:ascii="Times New Roman" w:hAnsi="Times New Roman"/>
          <w:sz w:val="28"/>
          <w:szCs w:val="28"/>
          <w:lang w:eastAsia="ru-RU"/>
        </w:rPr>
        <w:t>комплексная оценка ресурсов и дефицитов ребенка для составления индивидуального образовательного маршрута;</w:t>
      </w:r>
    </w:p>
    <w:p w:rsidR="007620E6" w:rsidRPr="000D666A" w:rsidRDefault="007620E6" w:rsidP="00F91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D666A">
        <w:rPr>
          <w:rFonts w:ascii="Times New Roman" w:hAnsi="Times New Roman"/>
          <w:sz w:val="28"/>
          <w:szCs w:val="28"/>
          <w:lang w:eastAsia="ru-RU"/>
        </w:rPr>
        <w:t>планирование образовательного процесса с учетом индивидуальных образовательных потребностей детей группы;</w:t>
      </w:r>
    </w:p>
    <w:p w:rsidR="007620E6" w:rsidRPr="000D666A" w:rsidRDefault="007620E6" w:rsidP="00F91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D666A">
        <w:rPr>
          <w:rFonts w:ascii="Times New Roman" w:hAnsi="Times New Roman"/>
          <w:sz w:val="28"/>
          <w:szCs w:val="28"/>
          <w:lang w:eastAsia="ru-RU"/>
        </w:rPr>
        <w:t>организация совместной жизнедеятельности детей в условиях безбарьерной среды.</w:t>
      </w:r>
    </w:p>
    <w:p w:rsidR="007620E6" w:rsidRPr="000D666A" w:rsidRDefault="007620E6" w:rsidP="00D63271">
      <w:pPr>
        <w:rPr>
          <w:rFonts w:ascii="Times New Roman" w:hAnsi="Times New Roman"/>
          <w:sz w:val="28"/>
          <w:szCs w:val="28"/>
        </w:rPr>
      </w:pPr>
    </w:p>
    <w:p w:rsidR="007620E6" w:rsidRDefault="007620E6" w:rsidP="00F63579">
      <w:pPr>
        <w:spacing w:before="180" w:after="18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D666A">
        <w:rPr>
          <w:rFonts w:ascii="Times New Roman" w:hAnsi="Times New Roman"/>
          <w:sz w:val="28"/>
          <w:szCs w:val="28"/>
          <w:lang w:eastAsia="ru-RU"/>
        </w:rPr>
        <w:t>Создание доступной (безбарьерной ) среды для инвалидов и малобильных групп населения является важной задачей современного общества, а реабилитация людей с ограниченными возможностями здоровья является приоритетным направлением госу</w:t>
      </w:r>
      <w:r>
        <w:rPr>
          <w:rFonts w:ascii="Times New Roman" w:hAnsi="Times New Roman"/>
          <w:sz w:val="28"/>
          <w:szCs w:val="28"/>
          <w:lang w:eastAsia="ru-RU"/>
        </w:rPr>
        <w:t>дарственной социальной политики.</w:t>
      </w:r>
    </w:p>
    <w:p w:rsidR="007620E6" w:rsidRDefault="007620E6" w:rsidP="005F7EA8">
      <w:pPr>
        <w:rPr>
          <w:rFonts w:ascii="Times New Roman" w:hAnsi="Times New Roman"/>
          <w:sz w:val="28"/>
          <w:szCs w:val="28"/>
        </w:rPr>
      </w:pPr>
    </w:p>
    <w:p w:rsidR="007620E6" w:rsidRDefault="007620E6" w:rsidP="005F7EA8">
      <w:pPr>
        <w:rPr>
          <w:rFonts w:ascii="Times New Roman" w:hAnsi="Times New Roman"/>
          <w:sz w:val="28"/>
          <w:szCs w:val="28"/>
        </w:rPr>
      </w:pPr>
    </w:p>
    <w:p w:rsidR="007620E6" w:rsidRDefault="007620E6" w:rsidP="005F7EA8">
      <w:pPr>
        <w:rPr>
          <w:rFonts w:ascii="Times New Roman" w:hAnsi="Times New Roman"/>
          <w:sz w:val="28"/>
          <w:szCs w:val="28"/>
        </w:rPr>
      </w:pPr>
    </w:p>
    <w:p w:rsidR="007620E6" w:rsidRDefault="007620E6" w:rsidP="005F7EA8">
      <w:pPr>
        <w:rPr>
          <w:rFonts w:ascii="Times New Roman" w:hAnsi="Times New Roman"/>
          <w:sz w:val="28"/>
          <w:szCs w:val="28"/>
        </w:rPr>
      </w:pPr>
    </w:p>
    <w:p w:rsidR="007620E6" w:rsidRPr="00A84A3A" w:rsidRDefault="007620E6" w:rsidP="00AF4E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УТВЕРЖДЕНО</w:t>
      </w:r>
    </w:p>
    <w:p w:rsidR="007620E6" w:rsidRPr="00AF4E2A" w:rsidRDefault="007620E6" w:rsidP="00AF4E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4E2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Приказом МКДОУ «Детский сад п.Эвенск»</w:t>
      </w:r>
    </w:p>
    <w:p w:rsidR="007620E6" w:rsidRPr="00AF4E2A" w:rsidRDefault="007620E6" w:rsidP="00F635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AF4E2A">
        <w:rPr>
          <w:rFonts w:ascii="Times New Roman" w:hAnsi="Times New Roman"/>
          <w:sz w:val="24"/>
          <w:szCs w:val="24"/>
        </w:rPr>
        <w:t>№ 73от  05.11.2019г.</w:t>
      </w:r>
    </w:p>
    <w:p w:rsidR="007620E6" w:rsidRPr="00A84A3A" w:rsidRDefault="007620E6" w:rsidP="00AF4E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20E6" w:rsidRPr="001560CE" w:rsidRDefault="007620E6" w:rsidP="001560C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_________________Романова Л.Г.</w:t>
      </w:r>
    </w:p>
    <w:p w:rsidR="007620E6" w:rsidRPr="00CF0371" w:rsidRDefault="007620E6" w:rsidP="006A371C">
      <w:pPr>
        <w:jc w:val="center"/>
        <w:rPr>
          <w:rFonts w:ascii="Times New Roman" w:hAnsi="Times New Roman"/>
          <w:b/>
          <w:sz w:val="28"/>
          <w:szCs w:val="28"/>
        </w:rPr>
      </w:pPr>
      <w:r w:rsidRPr="003B6816">
        <w:rPr>
          <w:rFonts w:ascii="Times New Roman" w:hAnsi="Times New Roman"/>
          <w:b/>
          <w:sz w:val="28"/>
          <w:szCs w:val="28"/>
        </w:rPr>
        <w:t>ПЛАН</w:t>
      </w:r>
    </w:p>
    <w:p w:rsidR="007620E6" w:rsidRPr="006A371C" w:rsidRDefault="007620E6" w:rsidP="00CF0371">
      <w:pPr>
        <w:jc w:val="center"/>
        <w:rPr>
          <w:rFonts w:ascii="Times New Roman" w:hAnsi="Times New Roman"/>
          <w:b/>
          <w:sz w:val="28"/>
          <w:szCs w:val="28"/>
        </w:rPr>
      </w:pPr>
      <w:r w:rsidRPr="003B6816">
        <w:rPr>
          <w:rFonts w:ascii="Times New Roman" w:hAnsi="Times New Roman"/>
          <w:b/>
          <w:sz w:val="28"/>
          <w:szCs w:val="28"/>
        </w:rPr>
        <w:t>мероприятий («дорожная карта»)</w:t>
      </w:r>
      <w:r>
        <w:rPr>
          <w:rFonts w:ascii="Times New Roman" w:hAnsi="Times New Roman"/>
          <w:b/>
          <w:sz w:val="28"/>
          <w:szCs w:val="28"/>
        </w:rPr>
        <w:t>МКДОУ «Детский сад п.Эвенск»</w:t>
      </w:r>
      <w:r w:rsidRPr="003B6816">
        <w:rPr>
          <w:rFonts w:ascii="Times New Roman" w:hAnsi="Times New Roman"/>
          <w:b/>
          <w:sz w:val="28"/>
          <w:szCs w:val="28"/>
        </w:rPr>
        <w:t xml:space="preserve">  по повышению значений  показателей доступности для инвалидов к объекту и предоставляемым на нем услугам</w:t>
      </w:r>
    </w:p>
    <w:p w:rsidR="007620E6" w:rsidRDefault="007620E6" w:rsidP="003B681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Общие положения</w:t>
      </w:r>
    </w:p>
    <w:p w:rsidR="007620E6" w:rsidRDefault="007620E6" w:rsidP="005F59F7">
      <w:pPr>
        <w:pStyle w:val="31"/>
        <w:numPr>
          <w:ilvl w:val="2"/>
          <w:numId w:val="1"/>
        </w:numPr>
        <w:shd w:val="clear" w:color="auto" w:fill="auto"/>
        <w:tabs>
          <w:tab w:val="left" w:pos="1138"/>
        </w:tabs>
        <w:spacing w:before="0" w:after="0" w:line="240" w:lineRule="auto"/>
        <w:ind w:left="20" w:right="20" w:firstLine="700"/>
        <w:jc w:val="both"/>
      </w:pPr>
      <w:r>
        <w:t xml:space="preserve">План мероприятий («дорожная карта»)  МКДОУ «Детский сад п.Эвенск»  направлен на обеспечение условий по повышению значений показателей доступности для инвалидов к объекту МКДОУ «Детский сад п.Эвенск» (далее - объект) </w:t>
      </w:r>
      <w:r w:rsidRPr="00537109">
        <w:t>и предоставляемым на нем услугам</w:t>
      </w:r>
      <w:r>
        <w:t xml:space="preserve"> (далее - услуги)</w:t>
      </w:r>
      <w:r w:rsidRPr="00537109">
        <w:t xml:space="preserve"> в сфере образования. План разработан с учетом требований приказа Министерства образования и науки Российской Федерации от 9 ноября 2015года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</w:r>
      <w:r>
        <w:t xml:space="preserve">. </w:t>
      </w:r>
    </w:p>
    <w:p w:rsidR="007620E6" w:rsidRPr="00537109" w:rsidRDefault="007620E6" w:rsidP="00C21059">
      <w:pPr>
        <w:pStyle w:val="31"/>
        <w:shd w:val="clear" w:color="auto" w:fill="auto"/>
        <w:tabs>
          <w:tab w:val="left" w:pos="1138"/>
        </w:tabs>
        <w:spacing w:before="0" w:after="0" w:line="240" w:lineRule="auto"/>
        <w:ind w:left="720" w:right="20"/>
        <w:jc w:val="both"/>
      </w:pPr>
    </w:p>
    <w:p w:rsidR="007620E6" w:rsidRDefault="007620E6" w:rsidP="005F59F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109">
        <w:rPr>
          <w:rFonts w:ascii="Times New Roman" w:hAnsi="Times New Roman" w:cs="Times New Roman"/>
          <w:sz w:val="28"/>
          <w:szCs w:val="28"/>
        </w:rPr>
        <w:t xml:space="preserve">Частью 5 статьи 5 Федерального закона от 29.12.2012г. №273-ФЗ «Об образовании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37109">
        <w:rPr>
          <w:rFonts w:ascii="Times New Roman" w:hAnsi="Times New Roman" w:cs="Times New Roman"/>
          <w:sz w:val="28"/>
          <w:szCs w:val="28"/>
        </w:rPr>
        <w:t xml:space="preserve"> целях реализации права каждого человека на образование  «создаются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адаптации…»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726BF">
        <w:rPr>
          <w:rFonts w:ascii="Times New Roman" w:hAnsi="Times New Roman" w:cs="Times New Roman"/>
          <w:b/>
          <w:sz w:val="28"/>
          <w:szCs w:val="28"/>
        </w:rPr>
        <w:t>Согласно указанному Федеральному закону специальные условия для получения образования подразумевают условия обучения, воспитания и развития, включающие в себя:</w:t>
      </w:r>
    </w:p>
    <w:p w:rsidR="007620E6" w:rsidRPr="00E726BF" w:rsidRDefault="007620E6" w:rsidP="005F59F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20E6" w:rsidRPr="00E726BF" w:rsidRDefault="007620E6" w:rsidP="005F59F7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E726BF">
        <w:rPr>
          <w:rFonts w:ascii="Times New Roman" w:hAnsi="Times New Roman"/>
          <w:b/>
          <w:sz w:val="28"/>
          <w:szCs w:val="28"/>
        </w:rPr>
        <w:t xml:space="preserve">- </w:t>
      </w:r>
      <w:r w:rsidRPr="00E726BF">
        <w:rPr>
          <w:rFonts w:ascii="Times New Roman" w:hAnsi="Times New Roman"/>
          <w:sz w:val="28"/>
          <w:szCs w:val="28"/>
        </w:rPr>
        <w:t>использование специальных образовательных программ и методов обучения и воспитания,</w:t>
      </w:r>
    </w:p>
    <w:p w:rsidR="007620E6" w:rsidRPr="0033173C" w:rsidRDefault="007620E6" w:rsidP="005F59F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33173C">
        <w:rPr>
          <w:rFonts w:ascii="Times New Roman" w:hAnsi="Times New Roman"/>
          <w:sz w:val="28"/>
          <w:szCs w:val="28"/>
        </w:rPr>
        <w:t xml:space="preserve">- использование специальных учебников, учебных пособий и дидактических материалов, </w:t>
      </w:r>
    </w:p>
    <w:p w:rsidR="007620E6" w:rsidRPr="0033173C" w:rsidRDefault="007620E6" w:rsidP="005F59F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33173C">
        <w:rPr>
          <w:rFonts w:ascii="Times New Roman" w:hAnsi="Times New Roman"/>
          <w:sz w:val="28"/>
          <w:szCs w:val="28"/>
        </w:rPr>
        <w:t xml:space="preserve">- использование специальных технических средств обучения коллективного и индивидуального пользования, </w:t>
      </w:r>
    </w:p>
    <w:p w:rsidR="007620E6" w:rsidRPr="0033173C" w:rsidRDefault="007620E6" w:rsidP="005F59F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33173C">
        <w:rPr>
          <w:rFonts w:ascii="Times New Roman" w:hAnsi="Times New Roman"/>
          <w:sz w:val="28"/>
          <w:szCs w:val="28"/>
        </w:rPr>
        <w:t xml:space="preserve">- предоставление услуг ассистента (помощника), оказывающего обучающимся необходимую техническую помощь, </w:t>
      </w:r>
    </w:p>
    <w:p w:rsidR="007620E6" w:rsidRPr="0033173C" w:rsidRDefault="007620E6" w:rsidP="005F59F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3173C">
        <w:rPr>
          <w:rFonts w:ascii="Times New Roman" w:hAnsi="Times New Roman"/>
          <w:sz w:val="28"/>
          <w:szCs w:val="28"/>
        </w:rPr>
        <w:t xml:space="preserve">проведение групповых и индивидуальных коррекционных занятий, </w:t>
      </w:r>
    </w:p>
    <w:p w:rsidR="007620E6" w:rsidRDefault="007620E6" w:rsidP="005F59F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33173C">
        <w:rPr>
          <w:rFonts w:ascii="Times New Roman" w:hAnsi="Times New Roman"/>
          <w:sz w:val="28"/>
          <w:szCs w:val="28"/>
        </w:rPr>
        <w:t xml:space="preserve">- обеспечение доступа в здания организаций, осуществляющих образовательную деятельность, и другие условия, </w:t>
      </w:r>
    </w:p>
    <w:p w:rsidR="007620E6" w:rsidRDefault="007620E6" w:rsidP="005F59F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33173C">
        <w:rPr>
          <w:rFonts w:ascii="Times New Roman" w:hAnsi="Times New Roman"/>
          <w:sz w:val="28"/>
          <w:szCs w:val="28"/>
        </w:rPr>
        <w:t>без которых невозможно или затруднено освоение обр</w:t>
      </w:r>
      <w:r>
        <w:rPr>
          <w:rFonts w:ascii="Times New Roman" w:hAnsi="Times New Roman"/>
          <w:sz w:val="28"/>
          <w:szCs w:val="28"/>
        </w:rPr>
        <w:t>азовательных программ обучающим</w:t>
      </w:r>
      <w:r w:rsidRPr="0033173C">
        <w:rPr>
          <w:rFonts w:ascii="Times New Roman" w:hAnsi="Times New Roman"/>
          <w:sz w:val="28"/>
          <w:szCs w:val="28"/>
        </w:rPr>
        <w:t xml:space="preserve">ся с ограниченными </w:t>
      </w:r>
    </w:p>
    <w:p w:rsidR="007620E6" w:rsidRDefault="007620E6" w:rsidP="005F59F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33173C">
        <w:rPr>
          <w:rFonts w:ascii="Times New Roman" w:hAnsi="Times New Roman"/>
          <w:sz w:val="28"/>
          <w:szCs w:val="28"/>
        </w:rPr>
        <w:t>возможностями здоровья.</w:t>
      </w:r>
    </w:p>
    <w:p w:rsidR="007620E6" w:rsidRPr="0033173C" w:rsidRDefault="007620E6" w:rsidP="005F59F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620E6" w:rsidRDefault="007620E6" w:rsidP="005F59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33173C">
        <w:rPr>
          <w:rFonts w:ascii="Times New Roman" w:hAnsi="Times New Roman"/>
          <w:color w:val="000000"/>
          <w:sz w:val="28"/>
          <w:szCs w:val="28"/>
        </w:rPr>
        <w:t xml:space="preserve">Получение образования детьми-инвалидами и детьми с ОВЗ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 </w:t>
      </w:r>
    </w:p>
    <w:p w:rsidR="007620E6" w:rsidRPr="003B6816" w:rsidRDefault="007620E6" w:rsidP="005F59F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620E6" w:rsidRDefault="007620E6" w:rsidP="005F59F7">
      <w:pPr>
        <w:pStyle w:val="31"/>
        <w:numPr>
          <w:ilvl w:val="2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700"/>
        <w:jc w:val="both"/>
      </w:pPr>
      <w:r w:rsidRPr="00E726BF">
        <w:rPr>
          <w:b/>
        </w:rPr>
        <w:t>Целью «дорожной карты</w:t>
      </w:r>
      <w:r>
        <w:t>» является поэтапное повышение с учетом финансовых возможностей уровня доступности для инвалидов к объекту и предоставляемым на нем услугам в сфере образования, в том числе:</w:t>
      </w:r>
    </w:p>
    <w:p w:rsidR="007620E6" w:rsidRPr="00537109" w:rsidRDefault="007620E6" w:rsidP="005F59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37109">
        <w:rPr>
          <w:rFonts w:ascii="Times New Roman" w:hAnsi="Times New Roman"/>
          <w:sz w:val="28"/>
          <w:szCs w:val="28"/>
        </w:rPr>
        <w:t>обеспечение условий доступности для инвалидов объекта сферы образования;</w:t>
      </w:r>
    </w:p>
    <w:p w:rsidR="007620E6" w:rsidRPr="00537109" w:rsidRDefault="007620E6" w:rsidP="005F59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</w:t>
      </w:r>
      <w:r w:rsidRPr="00537109">
        <w:rPr>
          <w:rFonts w:ascii="Times New Roman" w:hAnsi="Times New Roman"/>
          <w:sz w:val="28"/>
          <w:szCs w:val="28"/>
        </w:rPr>
        <w:t xml:space="preserve">беспечение условий для беспрепятственного пользования инвалидами услугами </w:t>
      </w:r>
      <w:r w:rsidRPr="00537109">
        <w:rPr>
          <w:rFonts w:ascii="Times New Roman" w:hAnsi="Times New Roman"/>
          <w:bCs/>
          <w:sz w:val="28"/>
          <w:szCs w:val="28"/>
        </w:rPr>
        <w:t>в сфере образования;</w:t>
      </w:r>
    </w:p>
    <w:p w:rsidR="007620E6" w:rsidRDefault="007620E6" w:rsidP="005F59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537109">
        <w:rPr>
          <w:rFonts w:ascii="Times New Roman" w:hAnsi="Times New Roman"/>
          <w:bCs/>
          <w:sz w:val="28"/>
          <w:szCs w:val="28"/>
        </w:rPr>
        <w:t xml:space="preserve">полноценная интеграция инвалидов в общество. </w:t>
      </w:r>
    </w:p>
    <w:p w:rsidR="007620E6" w:rsidRPr="00C21059" w:rsidRDefault="007620E6" w:rsidP="005F59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620E6" w:rsidRPr="00C21059" w:rsidRDefault="007620E6" w:rsidP="005F59F7">
      <w:pPr>
        <w:pStyle w:val="31"/>
        <w:numPr>
          <w:ilvl w:val="2"/>
          <w:numId w:val="1"/>
        </w:numPr>
        <w:shd w:val="clear" w:color="auto" w:fill="auto"/>
        <w:tabs>
          <w:tab w:val="left" w:pos="1153"/>
        </w:tabs>
        <w:spacing w:before="0" w:after="0" w:line="240" w:lineRule="auto"/>
        <w:ind w:left="20" w:right="20" w:firstLine="700"/>
        <w:jc w:val="both"/>
        <w:rPr>
          <w:b/>
        </w:rPr>
      </w:pPr>
      <w:r w:rsidRPr="00C21059">
        <w:rPr>
          <w:b/>
        </w:rPr>
        <w:t xml:space="preserve">«Дорожной картой» в соответствии </w:t>
      </w:r>
      <w:r w:rsidRPr="00C21059">
        <w:rPr>
          <w:b/>
          <w:bCs/>
        </w:rPr>
        <w:t>с</w:t>
      </w:r>
      <w:r w:rsidRPr="00C21059">
        <w:rPr>
          <w:b/>
        </w:rPr>
        <w:t xml:space="preserve"> приказом Министерства образования и науки Российской Федерации от  9 ноября 2015года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определяются:</w:t>
      </w:r>
    </w:p>
    <w:p w:rsidR="007620E6" w:rsidRDefault="007620E6" w:rsidP="00CF0371">
      <w:pPr>
        <w:pStyle w:val="31"/>
        <w:shd w:val="clear" w:color="auto" w:fill="auto"/>
        <w:tabs>
          <w:tab w:val="left" w:pos="1153"/>
        </w:tabs>
        <w:spacing w:before="0" w:after="0" w:line="240" w:lineRule="auto"/>
        <w:ind w:left="720" w:right="20"/>
        <w:jc w:val="both"/>
      </w:pP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jc w:val="both"/>
      </w:pPr>
      <w:r>
        <w:t>- цели обеспечения доступности для инвалидов объектов и услуг;</w:t>
      </w: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jc w:val="both"/>
      </w:pPr>
    </w:p>
    <w:p w:rsidR="007620E6" w:rsidRDefault="007620E6" w:rsidP="005F59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C6430">
        <w:rPr>
          <w:rFonts w:ascii="Times New Roman" w:hAnsi="Times New Roman"/>
          <w:sz w:val="28"/>
          <w:szCs w:val="28"/>
        </w:rPr>
        <w:t>значения показателей доступности для инвалидов объектов и услу</w:t>
      </w:r>
      <w:r>
        <w:rPr>
          <w:rFonts w:ascii="Times New Roman" w:hAnsi="Times New Roman"/>
          <w:sz w:val="28"/>
          <w:szCs w:val="28"/>
        </w:rPr>
        <w:t>г (на период 2016</w:t>
      </w:r>
      <w:r w:rsidRPr="009C6430">
        <w:rPr>
          <w:rFonts w:ascii="Times New Roman" w:hAnsi="Times New Roman"/>
          <w:sz w:val="28"/>
          <w:szCs w:val="28"/>
        </w:rPr>
        <w:t xml:space="preserve"> - 2030 годов); </w:t>
      </w:r>
    </w:p>
    <w:p w:rsidR="007620E6" w:rsidRDefault="007620E6" w:rsidP="005F59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5F59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C6430">
        <w:rPr>
          <w:rFonts w:ascii="Times New Roman" w:hAnsi="Times New Roman"/>
          <w:sz w:val="28"/>
          <w:szCs w:val="28"/>
        </w:rPr>
        <w:t>перечень мероприятий, реализуемых для достижения запланированных значений показателей доступности для</w:t>
      </w:r>
    </w:p>
    <w:p w:rsidR="007620E6" w:rsidRDefault="007620E6" w:rsidP="005F59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C6430">
        <w:rPr>
          <w:rFonts w:ascii="Times New Roman" w:hAnsi="Times New Roman"/>
          <w:sz w:val="28"/>
          <w:szCs w:val="28"/>
        </w:rPr>
        <w:t>инвалидов объектов и услуг.</w:t>
      </w:r>
    </w:p>
    <w:p w:rsidR="007620E6" w:rsidRPr="009C6430" w:rsidRDefault="007620E6" w:rsidP="005F59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C21059">
      <w:pPr>
        <w:pStyle w:val="31"/>
        <w:shd w:val="clear" w:color="auto" w:fill="auto"/>
        <w:tabs>
          <w:tab w:val="left" w:pos="1133"/>
        </w:tabs>
        <w:spacing w:before="0" w:after="0" w:line="240" w:lineRule="auto"/>
        <w:rPr>
          <w:b/>
        </w:rPr>
      </w:pPr>
      <w:r>
        <w:t xml:space="preserve">       4.</w:t>
      </w:r>
      <w:r w:rsidRPr="00E726BF">
        <w:rPr>
          <w:b/>
        </w:rPr>
        <w:t>Целями реализации «дорожной карты» являются:</w:t>
      </w:r>
    </w:p>
    <w:p w:rsidR="007620E6" w:rsidRPr="00E726BF" w:rsidRDefault="007620E6" w:rsidP="00C21059">
      <w:pPr>
        <w:pStyle w:val="31"/>
        <w:shd w:val="clear" w:color="auto" w:fill="auto"/>
        <w:tabs>
          <w:tab w:val="left" w:pos="1133"/>
        </w:tabs>
        <w:spacing w:before="0" w:after="0" w:line="240" w:lineRule="auto"/>
        <w:rPr>
          <w:b/>
        </w:rPr>
      </w:pP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  <w:r>
        <w:t xml:space="preserve">- создание условий доступности для инвалидов и </w:t>
      </w:r>
      <w:r w:rsidRPr="006A3C37">
        <w:t xml:space="preserve">других маломобильных групп населения  равных возможностей </w:t>
      </w: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  <w:r w:rsidRPr="006A3C37">
        <w:t xml:space="preserve">доступа к </w:t>
      </w:r>
      <w:r>
        <w:t xml:space="preserve">объекту (наименование организации)  и предоставляемым услугам, а также оказание им при этом </w:t>
      </w: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  <w:r>
        <w:t xml:space="preserve">  необходимой помощи в пределах полномочий;</w:t>
      </w: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>- установление показателей, позволяющих оценивать степень доступности для инвалидов  объекта и услуг;</w:t>
      </w: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  <w:r>
        <w:t xml:space="preserve">-оснащение объекта приспособлениями, средствами и источниками информации в доступной форме, позволяющими </w:t>
      </w: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  <w:r>
        <w:t xml:space="preserve"> обеспечить доступность для инвалидов предоставляемых на нем услуг;</w:t>
      </w: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  <w:r>
        <w:t xml:space="preserve">-создание условий по исключению с 1 июля 2016 г. приемки прошедшего реконструкцию объекта, не полностью </w:t>
      </w: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  <w:r>
        <w:t xml:space="preserve">приспособленного с учетом потребности инвалидов в соответствии с законодательством о социальной защите </w:t>
      </w: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  <w:r>
        <w:t xml:space="preserve">  инвалидов;</w:t>
      </w: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  <w:r>
        <w:t xml:space="preserve">-проведение паспортизации объекта и услуг, принятие и реализация решений о сроках поэтапного повышения значений </w:t>
      </w: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  <w:r>
        <w:t xml:space="preserve">  показателей его доступности до уровня требований, предусмотренных законодательством Российской Федерации.</w:t>
      </w: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</w:p>
    <w:p w:rsidR="007620E6" w:rsidRDefault="007620E6" w:rsidP="00C21059">
      <w:pPr>
        <w:pStyle w:val="31"/>
        <w:shd w:val="clear" w:color="auto" w:fill="auto"/>
        <w:tabs>
          <w:tab w:val="left" w:pos="1134"/>
        </w:tabs>
        <w:spacing w:before="0" w:after="0" w:line="240" w:lineRule="auto"/>
        <w:ind w:right="20"/>
        <w:jc w:val="both"/>
      </w:pPr>
      <w:r>
        <w:rPr>
          <w:b/>
        </w:rPr>
        <w:t>5.</w:t>
      </w:r>
      <w:r w:rsidRPr="00774AAC">
        <w:rPr>
          <w:b/>
        </w:rPr>
        <w:t>Для достижения заявленных целей «дорожной картой» предусмотрен перечень мероприятий,</w:t>
      </w:r>
      <w:r>
        <w:t xml:space="preserve"> реализуемых для достижения запланированных значений показателей доступности для инвалидов к объекту и услугам в соответствии с требованиями законодательства Российской Федерации об обеспечении доступности для инвалидов объектов и услуг путем учета указанных требований при разработке проектных решений на новое строительство или  реконструкцию объекта.</w:t>
      </w:r>
    </w:p>
    <w:p w:rsidR="007620E6" w:rsidRDefault="007620E6" w:rsidP="00C21059">
      <w:pPr>
        <w:pStyle w:val="31"/>
        <w:shd w:val="clear" w:color="auto" w:fill="auto"/>
        <w:tabs>
          <w:tab w:val="left" w:pos="1134"/>
        </w:tabs>
        <w:spacing w:before="0" w:after="0" w:line="240" w:lineRule="auto"/>
        <w:ind w:right="20"/>
        <w:jc w:val="both"/>
      </w:pP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right="20" w:firstLine="708"/>
        <w:jc w:val="both"/>
        <w:rPr>
          <w:b/>
        </w:rPr>
      </w:pPr>
      <w:r w:rsidRPr="00774AAC">
        <w:rPr>
          <w:b/>
        </w:rPr>
        <w:t>6. «Дорожной картой» предусматривается создание необходимых условий для решения основных проблем с обеспечением для инвалидов беспрепятственного доступа к объекту и услугам, в том числе:</w:t>
      </w:r>
    </w:p>
    <w:p w:rsidR="007620E6" w:rsidRPr="00774AAC" w:rsidRDefault="007620E6" w:rsidP="005F59F7">
      <w:pPr>
        <w:pStyle w:val="31"/>
        <w:shd w:val="clear" w:color="auto" w:fill="auto"/>
        <w:spacing w:before="0" w:after="0" w:line="240" w:lineRule="auto"/>
        <w:ind w:right="20" w:firstLine="708"/>
        <w:jc w:val="both"/>
        <w:rPr>
          <w:b/>
        </w:rPr>
      </w:pP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 xml:space="preserve">- адаптация  объекта с учетом реконструкции или капитального ремонта для обеспечения доступа  инвалидов к объекту </w:t>
      </w: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 xml:space="preserve">  и услугам;</w:t>
      </w: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>- отсутствие или неполная оснащенность  объекта приспособлениями, средствами и источниками информации в</w:t>
      </w: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 xml:space="preserve">  доступной форме, необходимыми для получения инвалидами услуг наравне с другими лицами;</w:t>
      </w: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>- наличие работников, предоставляющих услуги инвалидам, не прошедших инструктирование или обучение по</w:t>
      </w: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 xml:space="preserve">  вопросам, связанных  с обеспечением их доступности и оказанием при этом помощи инвалидам, и не владеющих </w:t>
      </w: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 xml:space="preserve">  необходимыми для этого знаниями и навыками;</w:t>
      </w: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>- отсутствие паспорта доступности объекта, содержащего решения об объеме и сроках проведения мероприятий по</w:t>
      </w: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 xml:space="preserve">  поэтапному созданию условий для беспрепятственного доступа  инвалидов;</w:t>
      </w: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 xml:space="preserve">- отсутствие в административных регламентах  государственных услуг (в должностных инструкциях работников) </w:t>
      </w: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 xml:space="preserve">  положений, определяющих их обязанности и порядок действий по оказанию инвалидам помощи и содействия в</w:t>
      </w: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>преодолении барьеров, мешающих получению ими услуг наравне с другими лицами.</w:t>
      </w: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</w:p>
    <w:p w:rsidR="007620E6" w:rsidRDefault="007620E6" w:rsidP="006A371C">
      <w:pPr>
        <w:pStyle w:val="31"/>
        <w:shd w:val="clear" w:color="auto" w:fill="auto"/>
        <w:spacing w:before="0" w:after="0" w:line="240" w:lineRule="auto"/>
        <w:ind w:right="20" w:firstLine="708"/>
        <w:jc w:val="both"/>
      </w:pPr>
      <w:r>
        <w:t>«Дорожной картой» предусматривается проведение мероприятий по поэтапному повышению значений</w:t>
      </w:r>
    </w:p>
    <w:p w:rsidR="007620E6" w:rsidRDefault="007620E6" w:rsidP="006A371C">
      <w:pPr>
        <w:pStyle w:val="31"/>
        <w:shd w:val="clear" w:color="auto" w:fill="auto"/>
        <w:spacing w:before="0" w:after="0" w:line="240" w:lineRule="auto"/>
        <w:ind w:right="20" w:firstLine="708"/>
        <w:jc w:val="both"/>
      </w:pPr>
      <w:r>
        <w:t>показателей, предоставляемых услуг инвалидам с учетом имеющихся у них нарушений функций организма, а</w:t>
      </w:r>
    </w:p>
    <w:p w:rsidR="007620E6" w:rsidRDefault="007620E6" w:rsidP="006A371C">
      <w:pPr>
        <w:pStyle w:val="31"/>
        <w:shd w:val="clear" w:color="auto" w:fill="auto"/>
        <w:spacing w:before="0" w:after="0" w:line="240" w:lineRule="auto"/>
        <w:ind w:right="20" w:firstLine="708"/>
        <w:jc w:val="both"/>
      </w:pPr>
      <w:r>
        <w:t>также оказанию им помощи в преодолении барьеров, препятствующих получению услуг, таких как:</w:t>
      </w:r>
    </w:p>
    <w:p w:rsidR="007620E6" w:rsidRDefault="007620E6" w:rsidP="006A371C">
      <w:pPr>
        <w:pStyle w:val="31"/>
        <w:shd w:val="clear" w:color="auto" w:fill="auto"/>
        <w:spacing w:before="0" w:after="0" w:line="240" w:lineRule="auto"/>
        <w:ind w:right="20" w:firstLine="708"/>
        <w:jc w:val="both"/>
      </w:pP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 xml:space="preserve">- принятие МКДОУ «Детский сад п.Эвенск»  нормативных правовых документов,  обеспечивающих соблюдение </w:t>
      </w: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 xml:space="preserve">  установленных законодательством Российской Федерации условий доступности объекта и услуг для инвалидов;</w:t>
      </w: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>- организация работы по обеспечению предоставления услуг инвалидам;</w:t>
      </w: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>- расширение перечня оказываемых услуг, доступных для лиц с ограниченными возможностями, через информационно-</w:t>
      </w: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 xml:space="preserve">  телекоммуникационную сеть «Интернет».</w:t>
      </w: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</w:p>
    <w:p w:rsidR="007620E6" w:rsidRPr="00C21059" w:rsidRDefault="007620E6" w:rsidP="005F59F7">
      <w:pPr>
        <w:pStyle w:val="31"/>
        <w:numPr>
          <w:ilvl w:val="3"/>
          <w:numId w:val="1"/>
        </w:numPr>
        <w:shd w:val="clear" w:color="auto" w:fill="auto"/>
        <w:tabs>
          <w:tab w:val="left" w:pos="1114"/>
        </w:tabs>
        <w:spacing w:before="0" w:after="0" w:line="240" w:lineRule="auto"/>
        <w:ind w:left="20" w:right="20" w:firstLine="700"/>
        <w:jc w:val="both"/>
        <w:rPr>
          <w:b/>
        </w:rPr>
      </w:pPr>
      <w:r w:rsidRPr="00C21059">
        <w:rPr>
          <w:b/>
        </w:rPr>
        <w:t>Планируемое повышение значений показателей доступности объектов и услуг и сроки их достижения.</w:t>
      </w:r>
    </w:p>
    <w:p w:rsidR="007620E6" w:rsidRDefault="007620E6" w:rsidP="00C21059">
      <w:pPr>
        <w:pStyle w:val="31"/>
        <w:shd w:val="clear" w:color="auto" w:fill="auto"/>
        <w:tabs>
          <w:tab w:val="left" w:pos="1114"/>
        </w:tabs>
        <w:spacing w:before="0" w:after="0" w:line="240" w:lineRule="auto"/>
        <w:ind w:right="20"/>
        <w:jc w:val="both"/>
      </w:pPr>
      <w:r>
        <w:t>Определены в «дорожной карте», исходя из норм и требований:</w:t>
      </w:r>
    </w:p>
    <w:p w:rsidR="007620E6" w:rsidRDefault="007620E6" w:rsidP="00C21059">
      <w:pPr>
        <w:pStyle w:val="31"/>
        <w:shd w:val="clear" w:color="auto" w:fill="auto"/>
        <w:tabs>
          <w:tab w:val="left" w:pos="1114"/>
        </w:tabs>
        <w:spacing w:before="0" w:after="0" w:line="240" w:lineRule="auto"/>
        <w:ind w:right="20"/>
        <w:jc w:val="both"/>
      </w:pPr>
    </w:p>
    <w:p w:rsidR="007620E6" w:rsidRDefault="007620E6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9114B">
        <w:rPr>
          <w:rFonts w:ascii="Times New Roman" w:hAnsi="Times New Roman"/>
          <w:sz w:val="28"/>
          <w:szCs w:val="28"/>
        </w:rPr>
        <w:t xml:space="preserve"> Федерального закона от 29 декабря 2012 г. </w:t>
      </w:r>
      <w:r>
        <w:rPr>
          <w:rFonts w:ascii="Times New Roman" w:hAnsi="Times New Roman"/>
          <w:sz w:val="28"/>
          <w:szCs w:val="28"/>
        </w:rPr>
        <w:t xml:space="preserve">№273-ФЗ </w:t>
      </w:r>
      <w:r w:rsidRPr="00C9114B">
        <w:rPr>
          <w:rFonts w:ascii="Times New Roman" w:hAnsi="Times New Roman"/>
          <w:sz w:val="28"/>
          <w:szCs w:val="28"/>
        </w:rPr>
        <w:t>«Об образовании в Российской Федерации»</w:t>
      </w:r>
      <w:r>
        <w:rPr>
          <w:rFonts w:ascii="Times New Roman" w:hAnsi="Times New Roman"/>
          <w:sz w:val="28"/>
          <w:szCs w:val="28"/>
        </w:rPr>
        <w:t>;</w:t>
      </w:r>
    </w:p>
    <w:p w:rsidR="007620E6" w:rsidRDefault="007620E6" w:rsidP="005F59F7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7620E6" w:rsidRDefault="007620E6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8BF">
        <w:rPr>
          <w:rFonts w:ascii="Times New Roman" w:hAnsi="Times New Roman"/>
          <w:sz w:val="28"/>
          <w:szCs w:val="28"/>
          <w:lang w:eastAsia="ru-RU"/>
        </w:rPr>
        <w:t xml:space="preserve">-порядка организации и осуществления образовательной деятельности по дополнительным общеобразовательным </w:t>
      </w:r>
    </w:p>
    <w:p w:rsidR="007620E6" w:rsidRDefault="007620E6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8BF">
        <w:rPr>
          <w:rFonts w:ascii="Times New Roman" w:hAnsi="Times New Roman"/>
          <w:sz w:val="28"/>
          <w:szCs w:val="28"/>
          <w:lang w:eastAsia="ru-RU"/>
        </w:rPr>
        <w:t xml:space="preserve">программам, утвержденным приказом Министерства образования и науки Российской Федерации от 29 августа 2013 г. </w:t>
      </w:r>
    </w:p>
    <w:p w:rsidR="007620E6" w:rsidRDefault="007620E6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8BF">
        <w:rPr>
          <w:rFonts w:ascii="Times New Roman" w:hAnsi="Times New Roman"/>
          <w:sz w:val="28"/>
          <w:szCs w:val="28"/>
          <w:lang w:eastAsia="ru-RU"/>
        </w:rPr>
        <w:t xml:space="preserve">№ 1008 (зарегистрирован Министерством юстиции Российской Федерации 27 ноября 2013 г., регистрационный № </w:t>
      </w:r>
    </w:p>
    <w:p w:rsidR="007620E6" w:rsidRDefault="007620E6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8BF">
        <w:rPr>
          <w:rFonts w:ascii="Times New Roman" w:hAnsi="Times New Roman"/>
          <w:sz w:val="28"/>
          <w:szCs w:val="28"/>
          <w:lang w:eastAsia="ru-RU"/>
        </w:rPr>
        <w:t>30468);</w:t>
      </w:r>
    </w:p>
    <w:p w:rsidR="007620E6" w:rsidRDefault="007620E6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620E6" w:rsidRDefault="007620E6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8BF">
        <w:rPr>
          <w:rFonts w:ascii="Times New Roman" w:hAnsi="Times New Roman"/>
          <w:sz w:val="28"/>
          <w:szCs w:val="28"/>
          <w:lang w:eastAsia="ru-RU"/>
        </w:rPr>
        <w:t xml:space="preserve">-Порядком организации и осуществления образовательной деятельности по основным общеобразовательным </w:t>
      </w:r>
    </w:p>
    <w:p w:rsidR="007620E6" w:rsidRDefault="007620E6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8BF">
        <w:rPr>
          <w:rFonts w:ascii="Times New Roman" w:hAnsi="Times New Roman"/>
          <w:sz w:val="28"/>
          <w:szCs w:val="28"/>
          <w:lang w:eastAsia="ru-RU"/>
        </w:rPr>
        <w:t xml:space="preserve">программам - образовательным программам дошкольного образования, утвержденным приказом Министерства </w:t>
      </w:r>
    </w:p>
    <w:p w:rsidR="007620E6" w:rsidRDefault="007620E6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8BF">
        <w:rPr>
          <w:rFonts w:ascii="Times New Roman" w:hAnsi="Times New Roman"/>
          <w:sz w:val="28"/>
          <w:szCs w:val="28"/>
          <w:lang w:eastAsia="ru-RU"/>
        </w:rPr>
        <w:t xml:space="preserve">образования и науки Российской Федерации от 30 августа 2013 г. № 1014 (зарегистрирован Министерством юстиции </w:t>
      </w:r>
    </w:p>
    <w:p w:rsidR="007620E6" w:rsidRDefault="007620E6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8BF">
        <w:rPr>
          <w:rFonts w:ascii="Times New Roman" w:hAnsi="Times New Roman"/>
          <w:sz w:val="28"/>
          <w:szCs w:val="28"/>
          <w:lang w:eastAsia="ru-RU"/>
        </w:rPr>
        <w:t>Российской Федерации 26 сентября 2013 г., регистрационный № 30038);</w:t>
      </w:r>
    </w:p>
    <w:p w:rsidR="007620E6" w:rsidRPr="00521788" w:rsidRDefault="007620E6" w:rsidP="005F59F7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7620E6" w:rsidRDefault="007620E6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0051">
        <w:rPr>
          <w:rFonts w:ascii="Times New Roman" w:hAnsi="Times New Roman"/>
          <w:sz w:val="28"/>
          <w:szCs w:val="28"/>
          <w:lang w:eastAsia="ru-RU"/>
        </w:rPr>
        <w:t>- Федерального закона от 24 ноября 1995 г. № 181-ФЗ "О социальной защите инвалидов в Российской Федерации"</w:t>
      </w:r>
    </w:p>
    <w:p w:rsidR="007620E6" w:rsidRPr="00BD0051" w:rsidRDefault="007620E6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 xml:space="preserve">-Федерального закона от 1 декабря 2014 г. № 419-ФЗ «О внесении изменений в отдельные законодательные акты </w:t>
      </w: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 xml:space="preserve"> Российской Федерации по вопросам социальной защиты инвалидов в связи с ратификацией Конвенции о правах </w:t>
      </w: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 xml:space="preserve"> инвалидов»;</w:t>
      </w: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  <w:r>
        <w:t xml:space="preserve">-постановления Правительства Российской Федерации от 26 декабря 2014 г. № 1521 «Об утверждении перечня </w:t>
      </w: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  <w:r>
        <w:t xml:space="preserve"> национальных стандартов и сводов правил (частей таких стандартов и сводов правил), в результате применения </w:t>
      </w: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  <w:r>
        <w:t xml:space="preserve"> которых на обязательной основе обеспечивается соблюдение требований Федерального закона «Технический регламент </w:t>
      </w:r>
    </w:p>
    <w:p w:rsidR="007620E6" w:rsidRDefault="007620E6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  <w:r>
        <w:t xml:space="preserve"> о </w:t>
      </w:r>
      <w:r w:rsidRPr="00E26840">
        <w:t>безопасности зданий и сооружений»;</w:t>
      </w:r>
    </w:p>
    <w:p w:rsidR="007620E6" w:rsidRPr="00E26840" w:rsidRDefault="007620E6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</w:p>
    <w:p w:rsidR="007620E6" w:rsidRDefault="007620E6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26840">
        <w:rPr>
          <w:rFonts w:ascii="Times New Roman" w:hAnsi="Times New Roman"/>
          <w:sz w:val="28"/>
          <w:szCs w:val="28"/>
        </w:rPr>
        <w:t xml:space="preserve">приказа Министерства регионального развития Российской Федерации от 27 декабря 2011 г. № 605 «Об утверждении </w:t>
      </w:r>
    </w:p>
    <w:p w:rsidR="007620E6" w:rsidRDefault="007620E6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6840">
        <w:rPr>
          <w:rFonts w:ascii="Times New Roman" w:hAnsi="Times New Roman"/>
          <w:sz w:val="28"/>
          <w:szCs w:val="28"/>
        </w:rPr>
        <w:t xml:space="preserve">свода правил «СНиП 35-01-2001 «Доступность зданий и сооружений для маломобильных групп </w:t>
      </w:r>
      <w:r>
        <w:rPr>
          <w:rFonts w:ascii="Times New Roman" w:hAnsi="Times New Roman"/>
          <w:sz w:val="28"/>
          <w:szCs w:val="28"/>
        </w:rPr>
        <w:t xml:space="preserve">населения» (СП </w:t>
      </w:r>
    </w:p>
    <w:p w:rsidR="007620E6" w:rsidRDefault="007620E6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59.13330.2012)»;</w:t>
      </w:r>
    </w:p>
    <w:p w:rsidR="007620E6" w:rsidRDefault="007620E6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20E6" w:rsidRDefault="007620E6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-приказа Министерства образования и науки Российской Федерации  от 9 ноября 2015года </w:t>
      </w:r>
      <w:r w:rsidRPr="00C20650">
        <w:rPr>
          <w:rFonts w:ascii="Times New Roman" w:hAnsi="Times New Roman"/>
          <w:sz w:val="28"/>
          <w:szCs w:val="28"/>
        </w:rPr>
        <w:t xml:space="preserve">№1309 «Об утверждении </w:t>
      </w:r>
    </w:p>
    <w:p w:rsidR="007620E6" w:rsidRDefault="007620E6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0650">
        <w:rPr>
          <w:rFonts w:ascii="Times New Roman" w:hAnsi="Times New Roman"/>
          <w:sz w:val="28"/>
          <w:szCs w:val="28"/>
        </w:rPr>
        <w:t xml:space="preserve">порядка обеспечения условий доступности для инвалидов объектов и предоставляемых услуг в сфере образования, а </w:t>
      </w:r>
    </w:p>
    <w:p w:rsidR="007620E6" w:rsidRDefault="007620E6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0650">
        <w:rPr>
          <w:rFonts w:ascii="Times New Roman" w:hAnsi="Times New Roman"/>
          <w:sz w:val="28"/>
          <w:szCs w:val="28"/>
        </w:rPr>
        <w:t>также оказания им при этом необходимой помощи»</w:t>
      </w:r>
      <w:r>
        <w:rPr>
          <w:rFonts w:ascii="Times New Roman" w:hAnsi="Times New Roman"/>
          <w:sz w:val="28"/>
          <w:szCs w:val="28"/>
        </w:rPr>
        <w:t>.</w:t>
      </w:r>
    </w:p>
    <w:p w:rsidR="007620E6" w:rsidRDefault="007620E6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20E6" w:rsidRDefault="007620E6" w:rsidP="00C210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8.</w:t>
      </w:r>
      <w:r w:rsidRPr="00774AAC">
        <w:rPr>
          <w:rFonts w:ascii="Times New Roman" w:hAnsi="Times New Roman"/>
          <w:b/>
          <w:sz w:val="28"/>
          <w:szCs w:val="28"/>
        </w:rPr>
        <w:t>Основные ожидаемые результаты реализации «дорожной карты»:</w:t>
      </w:r>
    </w:p>
    <w:p w:rsidR="007620E6" w:rsidRPr="00C21059" w:rsidRDefault="007620E6" w:rsidP="00C210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20E6" w:rsidRDefault="007620E6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6840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поэтапное выполнение запланированных значений (показателей)  доступности объекта и услуг с учетом финансовых </w:t>
      </w:r>
    </w:p>
    <w:p w:rsidR="007620E6" w:rsidRDefault="007620E6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возможностей организации, предоставляющей услуги в сфере образования;</w:t>
      </w:r>
    </w:p>
    <w:p w:rsidR="007620E6" w:rsidRDefault="007620E6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20E6" w:rsidRDefault="007620E6" w:rsidP="005F59F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A3C37">
        <w:rPr>
          <w:rFonts w:ascii="Times New Roman" w:hAnsi="Times New Roman"/>
          <w:sz w:val="28"/>
          <w:szCs w:val="28"/>
        </w:rPr>
        <w:t>обеспечени</w:t>
      </w:r>
      <w:r>
        <w:rPr>
          <w:rFonts w:ascii="Times New Roman" w:hAnsi="Times New Roman"/>
          <w:sz w:val="28"/>
          <w:szCs w:val="28"/>
        </w:rPr>
        <w:t>е</w:t>
      </w:r>
      <w:r w:rsidRPr="006A3C37">
        <w:rPr>
          <w:rFonts w:ascii="Times New Roman" w:hAnsi="Times New Roman"/>
          <w:sz w:val="28"/>
          <w:szCs w:val="28"/>
        </w:rPr>
        <w:t xml:space="preserve"> беспрепятственного доступа инвалидов и других маломобильных групп населения </w:t>
      </w:r>
      <w:r>
        <w:rPr>
          <w:rFonts w:ascii="Times New Roman" w:hAnsi="Times New Roman"/>
          <w:sz w:val="28"/>
          <w:szCs w:val="28"/>
        </w:rPr>
        <w:t xml:space="preserve">к объекту  и </w:t>
      </w:r>
    </w:p>
    <w:p w:rsidR="007620E6" w:rsidRDefault="007620E6" w:rsidP="005F59F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предоставляемым услугам согласно запланированным показателям Плана мероприятий («дорожной карты») МКДОУ </w:t>
      </w:r>
    </w:p>
    <w:p w:rsidR="007620E6" w:rsidRDefault="007620E6" w:rsidP="005F59F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«Детский сад п.Эвенск».</w:t>
      </w:r>
    </w:p>
    <w:p w:rsidR="007620E6" w:rsidRDefault="007620E6" w:rsidP="005F59F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sz w:val="28"/>
          <w:szCs w:val="28"/>
        </w:rPr>
      </w:pPr>
    </w:p>
    <w:p w:rsidR="007620E6" w:rsidRPr="00A112D3" w:rsidRDefault="007620E6" w:rsidP="009429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112D3">
        <w:rPr>
          <w:rFonts w:ascii="Times New Roman" w:hAnsi="Times New Roman"/>
          <w:sz w:val="28"/>
          <w:szCs w:val="28"/>
        </w:rPr>
        <w:t>Реализация «дорожной карты» позволит сформировать условия для устойчивого развития доступной среды для инвалидов, повысить доступность и качество предоставляемых инвалидам услуг в сфере образования, преодолеть социальную разобщенность.</w:t>
      </w:r>
    </w:p>
    <w:p w:rsidR="007620E6" w:rsidRPr="00A112D3" w:rsidRDefault="007620E6" w:rsidP="0094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2D3">
        <w:rPr>
          <w:rFonts w:ascii="Times New Roman" w:hAnsi="Times New Roman"/>
          <w:sz w:val="28"/>
          <w:szCs w:val="28"/>
        </w:rPr>
        <w:t xml:space="preserve">Сроки реализации </w:t>
      </w:r>
      <w:r>
        <w:rPr>
          <w:rFonts w:ascii="Times New Roman" w:hAnsi="Times New Roman"/>
          <w:sz w:val="28"/>
          <w:szCs w:val="28"/>
        </w:rPr>
        <w:t xml:space="preserve">Плана мероприятий «дорожной карты» – 2016–2030 </w:t>
      </w:r>
      <w:r w:rsidRPr="00A112D3">
        <w:rPr>
          <w:rFonts w:ascii="Times New Roman" w:hAnsi="Times New Roman"/>
          <w:sz w:val="28"/>
          <w:szCs w:val="28"/>
        </w:rPr>
        <w:t xml:space="preserve">годы. </w:t>
      </w:r>
    </w:p>
    <w:p w:rsidR="007620E6" w:rsidRDefault="007620E6" w:rsidP="0094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2D3">
        <w:rPr>
          <w:rFonts w:ascii="Times New Roman" w:hAnsi="Times New Roman"/>
          <w:sz w:val="28"/>
          <w:szCs w:val="28"/>
        </w:rPr>
        <w:t xml:space="preserve">Результатом реализации «дорожной </w:t>
      </w:r>
      <w:r>
        <w:rPr>
          <w:rFonts w:ascii="Times New Roman" w:hAnsi="Times New Roman"/>
          <w:sz w:val="28"/>
          <w:szCs w:val="28"/>
        </w:rPr>
        <w:t>карты» является повышение к 2030</w:t>
      </w:r>
      <w:r w:rsidRPr="00A112D3">
        <w:rPr>
          <w:rFonts w:ascii="Times New Roman" w:hAnsi="Times New Roman"/>
          <w:sz w:val="28"/>
          <w:szCs w:val="28"/>
        </w:rPr>
        <w:t xml:space="preserve"> году значений показателей доступности для инвалидов объек</w:t>
      </w:r>
      <w:r>
        <w:rPr>
          <w:rFonts w:ascii="Times New Roman" w:hAnsi="Times New Roman"/>
          <w:sz w:val="28"/>
          <w:szCs w:val="28"/>
        </w:rPr>
        <w:t>тов и услуг в сфере образования.</w:t>
      </w:r>
    </w:p>
    <w:p w:rsidR="007620E6" w:rsidRDefault="007620E6" w:rsidP="0094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20E6" w:rsidRDefault="007620E6" w:rsidP="00EF7C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20E6" w:rsidRDefault="007620E6" w:rsidP="00BE76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631D2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620E6" w:rsidRDefault="007620E6" w:rsidP="00631D2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620E6" w:rsidRDefault="007620E6" w:rsidP="003C4C9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620E6" w:rsidRPr="00EF7C59" w:rsidRDefault="007620E6" w:rsidP="00EF7C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20FCE">
        <w:rPr>
          <w:rFonts w:ascii="Times New Roman" w:hAnsi="Times New Roman"/>
          <w:b/>
          <w:sz w:val="28"/>
          <w:szCs w:val="28"/>
        </w:rPr>
        <w:t>Показатели доступности для инвалидов объектов и услуг  дорожной карты</w:t>
      </w:r>
    </w:p>
    <w:p w:rsidR="007620E6" w:rsidRPr="00BC177C" w:rsidRDefault="007620E6" w:rsidP="004529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35F3A">
        <w:rPr>
          <w:rFonts w:ascii="Times New Roman" w:hAnsi="Times New Roman"/>
          <w:sz w:val="28"/>
          <w:szCs w:val="28"/>
        </w:rPr>
        <w:t xml:space="preserve">Муниципального казённого дошкольного образовательного учреждения «Детский сад п.Эвенск»  </w:t>
      </w:r>
    </w:p>
    <w:p w:rsidR="007620E6" w:rsidRPr="00F92D56" w:rsidRDefault="007620E6" w:rsidP="00F92D5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Таблица № </w:t>
      </w:r>
      <w:r w:rsidRPr="00F92D56">
        <w:rPr>
          <w:rFonts w:ascii="Times New Roman" w:hAnsi="Times New Roman"/>
          <w:b/>
          <w:sz w:val="24"/>
          <w:szCs w:val="24"/>
        </w:rPr>
        <w:t>3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792"/>
        <w:gridCol w:w="1004"/>
        <w:gridCol w:w="741"/>
        <w:gridCol w:w="709"/>
        <w:gridCol w:w="674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1689"/>
      </w:tblGrid>
      <w:tr w:rsidR="007620E6" w:rsidRPr="00A84A3A" w:rsidTr="00452990">
        <w:trPr>
          <w:trHeight w:val="600"/>
        </w:trPr>
        <w:tc>
          <w:tcPr>
            <w:tcW w:w="567" w:type="dxa"/>
            <w:vMerge w:val="restart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792" w:type="dxa"/>
            <w:vMerge w:val="restart"/>
          </w:tcPr>
          <w:p w:rsidR="007620E6" w:rsidRPr="00452990" w:rsidRDefault="007620E6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990">
              <w:rPr>
                <w:rFonts w:ascii="Times New Roman" w:hAnsi="Times New Roman"/>
                <w:sz w:val="24"/>
                <w:szCs w:val="24"/>
              </w:rPr>
              <w:t>Наименование показателей доступности</w:t>
            </w:r>
          </w:p>
          <w:p w:rsidR="007620E6" w:rsidRPr="00452990" w:rsidRDefault="007620E6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990">
              <w:rPr>
                <w:rFonts w:ascii="Times New Roman" w:hAnsi="Times New Roman"/>
                <w:sz w:val="24"/>
                <w:szCs w:val="24"/>
              </w:rPr>
              <w:t>для инвалидов объектов  и услуг</w:t>
            </w:r>
          </w:p>
          <w:p w:rsidR="007620E6" w:rsidRPr="00A84A3A" w:rsidRDefault="007620E6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20E6" w:rsidRPr="00A84A3A" w:rsidRDefault="007620E6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</w:tcPr>
          <w:p w:rsidR="007620E6" w:rsidRPr="00A84A3A" w:rsidRDefault="007620E6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2" w:type="dxa"/>
            <w:gridSpan w:val="16"/>
          </w:tcPr>
          <w:p w:rsidR="007620E6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F72F0">
              <w:rPr>
                <w:rFonts w:ascii="Times New Roman" w:hAnsi="Times New Roman"/>
                <w:b/>
              </w:rPr>
              <w:t>Ожидаемые результаты повышения з</w:t>
            </w:r>
            <w:r>
              <w:rPr>
                <w:rFonts w:ascii="Times New Roman" w:hAnsi="Times New Roman"/>
                <w:b/>
              </w:rPr>
              <w:t>начений показателей доступности</w:t>
            </w:r>
          </w:p>
          <w:p w:rsidR="007620E6" w:rsidRPr="006F72F0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(годы)</w:t>
            </w:r>
          </w:p>
          <w:p w:rsidR="007620E6" w:rsidRPr="009D704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</w:tcPr>
          <w:p w:rsidR="007620E6" w:rsidRDefault="007620E6" w:rsidP="00452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 (</w:t>
            </w:r>
            <w:r w:rsidRPr="00452990">
              <w:rPr>
                <w:rFonts w:ascii="Times New Roman" w:hAnsi="Times New Roman"/>
                <w:sz w:val="20"/>
                <w:szCs w:val="20"/>
              </w:rPr>
              <w:t>должностное лицо</w:t>
            </w:r>
            <w:r>
              <w:rPr>
                <w:rFonts w:ascii="Times New Roman" w:hAnsi="Times New Roman"/>
              </w:rPr>
              <w:t>), ответственные за мониторинг  и достижение запланирован-</w:t>
            </w:r>
          </w:p>
          <w:p w:rsidR="007620E6" w:rsidRPr="008A4C9F" w:rsidRDefault="007620E6" w:rsidP="00452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ных значений показателей доступности  </w:t>
            </w:r>
          </w:p>
        </w:tc>
      </w:tr>
      <w:tr w:rsidR="007620E6" w:rsidRPr="00A84A3A" w:rsidTr="00452990">
        <w:trPr>
          <w:trHeight w:val="1000"/>
        </w:trPr>
        <w:tc>
          <w:tcPr>
            <w:tcW w:w="567" w:type="dxa"/>
            <w:vMerge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2" w:type="dxa"/>
            <w:vMerge/>
          </w:tcPr>
          <w:p w:rsidR="007620E6" w:rsidRPr="00A84A3A" w:rsidRDefault="007620E6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7620E6" w:rsidRPr="00A84A3A" w:rsidRDefault="007620E6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1" w:type="dxa"/>
          </w:tcPr>
          <w:p w:rsidR="007620E6" w:rsidRPr="00A84A3A" w:rsidRDefault="007620E6" w:rsidP="004529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709" w:type="dxa"/>
          </w:tcPr>
          <w:p w:rsidR="007620E6" w:rsidRPr="00A84A3A" w:rsidRDefault="007620E6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674" w:type="dxa"/>
          </w:tcPr>
          <w:p w:rsidR="007620E6" w:rsidRPr="00A84A3A" w:rsidRDefault="007620E6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689" w:type="dxa"/>
            <w:vMerge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20E6" w:rsidRPr="00A84A3A" w:rsidTr="00452990">
        <w:tc>
          <w:tcPr>
            <w:tcW w:w="567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92" w:type="dxa"/>
          </w:tcPr>
          <w:p w:rsidR="007620E6" w:rsidRPr="00A84A3A" w:rsidRDefault="007620E6" w:rsidP="0045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детей –инвалидов, обучающихся совместно с другими обучающимися  в ДОУ</w:t>
            </w:r>
          </w:p>
        </w:tc>
        <w:tc>
          <w:tcPr>
            <w:tcW w:w="1004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1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620E6" w:rsidRPr="005D5AB5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AB5">
              <w:rPr>
                <w:rFonts w:ascii="Times New Roman" w:hAnsi="Times New Roman"/>
                <w:sz w:val="24"/>
                <w:szCs w:val="24"/>
              </w:rPr>
              <w:t>3 чел</w:t>
            </w:r>
          </w:p>
        </w:tc>
        <w:tc>
          <w:tcPr>
            <w:tcW w:w="674" w:type="dxa"/>
          </w:tcPr>
          <w:p w:rsidR="007620E6" w:rsidRPr="005D5AB5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5D5AB5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636" w:type="dxa"/>
          </w:tcPr>
          <w:p w:rsidR="007620E6" w:rsidRPr="005D5AB5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AB5">
              <w:rPr>
                <w:rFonts w:ascii="Times New Roman" w:hAnsi="Times New Roman"/>
                <w:sz w:val="24"/>
                <w:szCs w:val="24"/>
              </w:rPr>
              <w:t>2 чел</w:t>
            </w:r>
          </w:p>
        </w:tc>
        <w:tc>
          <w:tcPr>
            <w:tcW w:w="636" w:type="dxa"/>
          </w:tcPr>
          <w:p w:rsidR="007620E6" w:rsidRPr="005D5AB5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AB5">
              <w:rPr>
                <w:rFonts w:ascii="Times New Roman" w:hAnsi="Times New Roman"/>
                <w:sz w:val="24"/>
                <w:szCs w:val="24"/>
              </w:rPr>
              <w:t xml:space="preserve">2 чел </w:t>
            </w:r>
          </w:p>
        </w:tc>
        <w:tc>
          <w:tcPr>
            <w:tcW w:w="636" w:type="dxa"/>
          </w:tcPr>
          <w:p w:rsidR="007620E6" w:rsidRPr="005D5AB5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AB5">
              <w:rPr>
                <w:rFonts w:ascii="Times New Roman" w:hAnsi="Times New Roman"/>
                <w:sz w:val="24"/>
                <w:szCs w:val="24"/>
              </w:rPr>
              <w:t>2 чел</w:t>
            </w: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7620E6" w:rsidRDefault="007620E6" w:rsidP="0045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</w:p>
          <w:p w:rsidR="007620E6" w:rsidRDefault="007620E6" w:rsidP="0045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воспитатель:</w:t>
            </w:r>
          </w:p>
          <w:p w:rsidR="007620E6" w:rsidRPr="005D5AB5" w:rsidRDefault="007620E6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Буравова В.П.</w:t>
            </w:r>
          </w:p>
        </w:tc>
      </w:tr>
      <w:tr w:rsidR="007620E6" w:rsidRPr="00A84A3A" w:rsidTr="00452990">
        <w:tc>
          <w:tcPr>
            <w:tcW w:w="567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2" w:type="dxa"/>
          </w:tcPr>
          <w:p w:rsidR="007620E6" w:rsidRPr="00A84A3A" w:rsidRDefault="007620E6" w:rsidP="0045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детей-инвалидов,  по программе реабилитации</w:t>
            </w:r>
          </w:p>
        </w:tc>
        <w:tc>
          <w:tcPr>
            <w:tcW w:w="1004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4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7620E6" w:rsidRDefault="007620E6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воспитатель:</w:t>
            </w:r>
          </w:p>
          <w:p w:rsidR="007620E6" w:rsidRPr="00A84A3A" w:rsidRDefault="007620E6" w:rsidP="004529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Буравова В.П</w:t>
            </w:r>
          </w:p>
        </w:tc>
      </w:tr>
      <w:tr w:rsidR="007620E6" w:rsidRPr="00A84A3A" w:rsidTr="00452990">
        <w:tc>
          <w:tcPr>
            <w:tcW w:w="567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92" w:type="dxa"/>
          </w:tcPr>
          <w:p w:rsidR="007620E6" w:rsidRPr="00092FBD" w:rsidRDefault="007620E6" w:rsidP="004529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инвалидов, получающих образование на дому, в том числе дистанционно </w:t>
            </w:r>
          </w:p>
        </w:tc>
        <w:tc>
          <w:tcPr>
            <w:tcW w:w="1004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620E6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7620E6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7620E6" w:rsidRDefault="007620E6" w:rsidP="00E01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воспитатель:</w:t>
            </w:r>
          </w:p>
          <w:p w:rsidR="007620E6" w:rsidRPr="005D5AB5" w:rsidRDefault="007620E6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Буравова В.П.  </w:t>
            </w:r>
          </w:p>
        </w:tc>
      </w:tr>
      <w:tr w:rsidR="007620E6" w:rsidRPr="00A84A3A" w:rsidTr="00452990">
        <w:tc>
          <w:tcPr>
            <w:tcW w:w="567" w:type="dxa"/>
          </w:tcPr>
          <w:p w:rsidR="007620E6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92" w:type="dxa"/>
          </w:tcPr>
          <w:p w:rsidR="007620E6" w:rsidRPr="00092FBD" w:rsidRDefault="007620E6" w:rsidP="00452990">
            <w:pPr>
              <w:spacing w:after="0" w:line="240" w:lineRule="auto"/>
              <w:rPr>
                <w:rFonts w:ascii="Times New Roman" w:hAnsi="Times New Roman"/>
              </w:rPr>
            </w:pPr>
            <w:r w:rsidRPr="00092FBD">
              <w:rPr>
                <w:rFonts w:ascii="Times New Roman" w:hAnsi="Times New Roman"/>
              </w:rPr>
              <w:t>Доля педагогических  работников образовательной организации, прошедших специальную подготовку для работы с инвалидами, от общего числа педагогических работников образовательной организации</w:t>
            </w:r>
          </w:p>
        </w:tc>
        <w:tc>
          <w:tcPr>
            <w:tcW w:w="1004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620E6" w:rsidRPr="008F79E8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9E8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74" w:type="dxa"/>
          </w:tcPr>
          <w:p w:rsidR="007620E6" w:rsidRPr="008F79E8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9E8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36" w:type="dxa"/>
          </w:tcPr>
          <w:p w:rsidR="007620E6" w:rsidRPr="008F79E8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66A">
              <w:rPr>
                <w:rFonts w:ascii="Times New Roman" w:hAnsi="Times New Roman"/>
                <w:b/>
                <w:sz w:val="24"/>
                <w:szCs w:val="24"/>
              </w:rPr>
              <w:t>16,6</w:t>
            </w:r>
            <w:r w:rsidRPr="008F79E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6" w:type="dxa"/>
          </w:tcPr>
          <w:p w:rsidR="007620E6" w:rsidRPr="008F79E8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9E8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36" w:type="dxa"/>
          </w:tcPr>
          <w:p w:rsidR="007620E6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7620E6" w:rsidRDefault="007620E6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воспитатель:</w:t>
            </w:r>
          </w:p>
          <w:p w:rsidR="007620E6" w:rsidRPr="005D5AB5" w:rsidRDefault="007620E6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Буравова В.П</w:t>
            </w:r>
          </w:p>
        </w:tc>
      </w:tr>
      <w:tr w:rsidR="007620E6" w:rsidRPr="00A84A3A" w:rsidTr="00452990">
        <w:tc>
          <w:tcPr>
            <w:tcW w:w="567" w:type="dxa"/>
          </w:tcPr>
          <w:p w:rsidR="007620E6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92" w:type="dxa"/>
          </w:tcPr>
          <w:p w:rsidR="007620E6" w:rsidRDefault="007620E6" w:rsidP="004529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Удельный вес приспособленных для обучения инвалидов (по слуху, зрению, инвалидов  с нарушением функции опорно-двигательного аппарата) аудиторий и иных помещений от общего числа аудиторий и помещений  в образовательной организации</w:t>
            </w:r>
          </w:p>
        </w:tc>
        <w:tc>
          <w:tcPr>
            <w:tcW w:w="1004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620E6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674" w:type="dxa"/>
          </w:tcPr>
          <w:p w:rsidR="007620E6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636" w:type="dxa"/>
          </w:tcPr>
          <w:p w:rsidR="007620E6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636" w:type="dxa"/>
          </w:tcPr>
          <w:p w:rsidR="007620E6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636" w:type="dxa"/>
          </w:tcPr>
          <w:p w:rsidR="007620E6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620E6" w:rsidRPr="00A84A3A" w:rsidRDefault="007620E6" w:rsidP="0045299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7620E6" w:rsidRDefault="007620E6" w:rsidP="0045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Default="007620E6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Default="007620E6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Default="007620E6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Default="007620E6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воспитатель:</w:t>
            </w:r>
          </w:p>
          <w:p w:rsidR="007620E6" w:rsidRPr="005D5AB5" w:rsidRDefault="007620E6" w:rsidP="00452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Буравова В.П.   </w:t>
            </w:r>
          </w:p>
        </w:tc>
      </w:tr>
    </w:tbl>
    <w:p w:rsidR="007620E6" w:rsidRDefault="007620E6" w:rsidP="004529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20E6" w:rsidRPr="006F72F0" w:rsidRDefault="007620E6" w:rsidP="004529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620E6" w:rsidRPr="006F72F0" w:rsidRDefault="007620E6" w:rsidP="004529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МКДОУ  «Детский сад п.Эвенск»                                                                                                  Романова Л.Г.  </w:t>
      </w:r>
    </w:p>
    <w:p w:rsidR="007620E6" w:rsidRDefault="007620E6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4529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4529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620E6" w:rsidRDefault="007620E6" w:rsidP="008F79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620E6" w:rsidRPr="00BE7622" w:rsidRDefault="007620E6" w:rsidP="00BE762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BE7622">
        <w:rPr>
          <w:rFonts w:ascii="Times New Roman" w:hAnsi="Times New Roman"/>
          <w:b/>
          <w:sz w:val="24"/>
          <w:szCs w:val="24"/>
        </w:rPr>
        <w:t>Таблица №3</w:t>
      </w:r>
    </w:p>
    <w:p w:rsidR="007620E6" w:rsidRPr="00520FCE" w:rsidRDefault="007620E6" w:rsidP="00AC17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620E6" w:rsidRPr="00520FCE" w:rsidRDefault="007620E6" w:rsidP="00AC17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20FCE">
        <w:rPr>
          <w:rFonts w:ascii="Times New Roman" w:hAnsi="Times New Roman"/>
          <w:b/>
          <w:sz w:val="28"/>
          <w:szCs w:val="28"/>
        </w:rPr>
        <w:t>Перечень мероприятий, реализуемых для достижения запланированных значений</w:t>
      </w:r>
    </w:p>
    <w:p w:rsidR="007620E6" w:rsidRPr="00520FCE" w:rsidRDefault="007620E6" w:rsidP="00AC17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20FCE">
        <w:rPr>
          <w:rFonts w:ascii="Times New Roman" w:hAnsi="Times New Roman"/>
          <w:b/>
          <w:sz w:val="28"/>
          <w:szCs w:val="28"/>
        </w:rPr>
        <w:t>показателей доступности для инвалидов объектов и услуг</w:t>
      </w:r>
    </w:p>
    <w:p w:rsidR="007620E6" w:rsidRDefault="007620E6" w:rsidP="00BE76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казенное дошкольное образовательное учреждение «Детский сад п.Эвенск»</w:t>
      </w:r>
    </w:p>
    <w:p w:rsidR="007620E6" w:rsidRDefault="007620E6" w:rsidP="00BE76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4678"/>
        <w:gridCol w:w="2410"/>
        <w:gridCol w:w="2410"/>
        <w:gridCol w:w="1559"/>
        <w:gridCol w:w="3054"/>
      </w:tblGrid>
      <w:tr w:rsidR="007620E6" w:rsidTr="008E1AE8">
        <w:tc>
          <w:tcPr>
            <w:tcW w:w="675" w:type="dxa"/>
          </w:tcPr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AE8">
              <w:rPr>
                <w:rFonts w:ascii="Times New Roman" w:hAnsi="Times New Roman"/>
                <w:sz w:val="20"/>
                <w:szCs w:val="20"/>
              </w:rPr>
              <w:t xml:space="preserve"> № п/п</w:t>
            </w:r>
          </w:p>
        </w:tc>
        <w:tc>
          <w:tcPr>
            <w:tcW w:w="4678" w:type="dxa"/>
          </w:tcPr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20E6" w:rsidRPr="003C4C96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C9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C96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7620E6" w:rsidRPr="003C4C96" w:rsidRDefault="007620E6" w:rsidP="008E1AE8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3C4C96">
              <w:rPr>
                <w:b w:val="0"/>
                <w:sz w:val="24"/>
                <w:szCs w:val="24"/>
              </w:rPr>
              <w:t>Нормативный правовой акт</w:t>
            </w:r>
          </w:p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3C4C96">
              <w:rPr>
                <w:b w:val="0"/>
                <w:sz w:val="24"/>
                <w:szCs w:val="24"/>
              </w:rPr>
              <w:t>(программа), иной документ, которым предусмотрено проведение мероприятия</w:t>
            </w:r>
          </w:p>
        </w:tc>
        <w:tc>
          <w:tcPr>
            <w:tcW w:w="2410" w:type="dxa"/>
          </w:tcPr>
          <w:p w:rsidR="007620E6" w:rsidRPr="003C4C96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C96">
              <w:rPr>
                <w:rFonts w:ascii="Times New Roman" w:hAnsi="Times New Roman"/>
                <w:sz w:val="24"/>
                <w:szCs w:val="24"/>
              </w:rPr>
              <w:t>Ответственные исполнители, соисполнители</w:t>
            </w:r>
          </w:p>
        </w:tc>
        <w:tc>
          <w:tcPr>
            <w:tcW w:w="1559" w:type="dxa"/>
          </w:tcPr>
          <w:p w:rsidR="007620E6" w:rsidRPr="003C4C96" w:rsidRDefault="007620E6" w:rsidP="008E1AE8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3C4C96">
              <w:rPr>
                <w:b w:val="0"/>
                <w:sz w:val="24"/>
                <w:szCs w:val="24"/>
              </w:rPr>
              <w:t>Срок реализации,</w:t>
            </w:r>
          </w:p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3C4C96">
              <w:rPr>
                <w:b w:val="0"/>
                <w:sz w:val="24"/>
                <w:szCs w:val="24"/>
              </w:rPr>
              <w:t>год</w:t>
            </w:r>
          </w:p>
        </w:tc>
        <w:tc>
          <w:tcPr>
            <w:tcW w:w="3054" w:type="dxa"/>
          </w:tcPr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</w:p>
          <w:p w:rsidR="007620E6" w:rsidRPr="003C4C96" w:rsidRDefault="007620E6" w:rsidP="008E1AE8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3C4C96">
              <w:rPr>
                <w:b w:val="0"/>
                <w:sz w:val="24"/>
                <w:szCs w:val="24"/>
              </w:rPr>
              <w:t>Ожидаемый результат</w:t>
            </w:r>
          </w:p>
        </w:tc>
      </w:tr>
      <w:tr w:rsidR="007620E6" w:rsidTr="008E1AE8">
        <w:tc>
          <w:tcPr>
            <w:tcW w:w="14786" w:type="dxa"/>
            <w:gridSpan w:val="6"/>
          </w:tcPr>
          <w:p w:rsidR="007620E6" w:rsidRPr="008E1AE8" w:rsidRDefault="007620E6" w:rsidP="008E1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.Совершенствование нормативной -</w:t>
            </w:r>
            <w:r w:rsidRPr="008E1AE8">
              <w:rPr>
                <w:rFonts w:ascii="Times New Roman" w:hAnsi="Times New Roman"/>
                <w:b/>
                <w:sz w:val="24"/>
                <w:szCs w:val="24"/>
              </w:rPr>
              <w:t xml:space="preserve"> правовой базы </w:t>
            </w:r>
          </w:p>
        </w:tc>
      </w:tr>
      <w:tr w:rsidR="007620E6" w:rsidTr="008E1AE8">
        <w:tc>
          <w:tcPr>
            <w:tcW w:w="675" w:type="dxa"/>
          </w:tcPr>
          <w:p w:rsidR="007620E6" w:rsidRPr="008E1AE8" w:rsidRDefault="007620E6" w:rsidP="008E1AE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AE8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4678" w:type="dxa"/>
          </w:tcPr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8E1AE8">
              <w:rPr>
                <w:b w:val="0"/>
                <w:sz w:val="24"/>
                <w:szCs w:val="24"/>
              </w:rPr>
              <w:t>Ознакомление:</w:t>
            </w:r>
          </w:p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8E1AE8">
              <w:rPr>
                <w:b w:val="0"/>
                <w:sz w:val="24"/>
                <w:szCs w:val="24"/>
              </w:rPr>
              <w:t>- с Федеральным Законом «О социальной защите инвалидов в Российской Федерации»;</w:t>
            </w:r>
          </w:p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8E1AE8">
              <w:rPr>
                <w:b w:val="0"/>
                <w:sz w:val="24"/>
                <w:szCs w:val="24"/>
              </w:rPr>
              <w:t>- с приказом Министерства образования и науки РФ от 09 ноября 2015г.№ 1309 «Об утверждении порядка обеспечения условий доступности для инвалидов и предоставляемых услуг в сфере образования,  а также оказания им при этом необходимой помощи»</w:t>
            </w:r>
          </w:p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8E1AE8">
              <w:rPr>
                <w:b w:val="0"/>
                <w:sz w:val="24"/>
                <w:szCs w:val="24"/>
              </w:rPr>
              <w:t>- Приказ № 01-27/103 от 11.08.2017 г. «О создании комиссии по проведению обследования и паспортизации объекта и предоставляемых услуг по обеспечению доступности для инвалидов…»</w:t>
            </w:r>
          </w:p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E1AE8">
              <w:rPr>
                <w:b w:val="0"/>
                <w:sz w:val="24"/>
                <w:szCs w:val="24"/>
              </w:rPr>
              <w:t>План обучения</w:t>
            </w:r>
          </w:p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7620E6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>Романова Л.Г.</w:t>
            </w:r>
          </w:p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>Буравова В.П.</w:t>
            </w:r>
          </w:p>
        </w:tc>
        <w:tc>
          <w:tcPr>
            <w:tcW w:w="1559" w:type="dxa"/>
          </w:tcPr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E1AE8">
              <w:rPr>
                <w:b w:val="0"/>
                <w:sz w:val="24"/>
                <w:szCs w:val="24"/>
              </w:rPr>
              <w:t>Постоянно</w:t>
            </w:r>
          </w:p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54" w:type="dxa"/>
          </w:tcPr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8E1AE8">
              <w:rPr>
                <w:b w:val="0"/>
                <w:sz w:val="24"/>
                <w:szCs w:val="24"/>
              </w:rPr>
              <w:t>Утверждение паспорта</w:t>
            </w:r>
          </w:p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8E1AE8">
              <w:rPr>
                <w:b w:val="0"/>
                <w:sz w:val="24"/>
                <w:szCs w:val="24"/>
              </w:rPr>
              <w:t>доступности для инвалидов объекта и предоставляемых на нем услуг по согласованию с представителем общества инвалидов.</w:t>
            </w:r>
          </w:p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8E1AE8">
              <w:rPr>
                <w:b w:val="0"/>
                <w:sz w:val="24"/>
                <w:szCs w:val="24"/>
              </w:rPr>
              <w:t>Определение объемов работ по обеспечению условий доступности и их финансирования, уточнение базовых значений показателей и сроков выполнения мероприятий.</w:t>
            </w:r>
          </w:p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8E1AE8">
              <w:rPr>
                <w:b w:val="0"/>
                <w:sz w:val="24"/>
                <w:szCs w:val="24"/>
              </w:rPr>
              <w:t>Информационность о необходимости проведения необходимых мероприятий для улучшения доступности для инвалидов объектов и услуг</w:t>
            </w:r>
          </w:p>
        </w:tc>
      </w:tr>
      <w:tr w:rsidR="007620E6" w:rsidTr="008E1AE8">
        <w:tc>
          <w:tcPr>
            <w:tcW w:w="675" w:type="dxa"/>
          </w:tcPr>
          <w:p w:rsidR="007620E6" w:rsidRPr="008E1AE8" w:rsidRDefault="007620E6" w:rsidP="008E1AE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AE8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4678" w:type="dxa"/>
          </w:tcPr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  <w:highlight w:val="yellow"/>
              </w:rPr>
            </w:pPr>
            <w:r w:rsidRPr="008E1AE8">
              <w:rPr>
                <w:sz w:val="24"/>
                <w:szCs w:val="24"/>
              </w:rPr>
              <w:t>Определение ответственных  за организацию работы должностных лиц, а также создание  рабочей группы по разработке мероприятий</w:t>
            </w:r>
          </w:p>
        </w:tc>
        <w:tc>
          <w:tcPr>
            <w:tcW w:w="2410" w:type="dxa"/>
          </w:tcPr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8E1AE8">
              <w:rPr>
                <w:sz w:val="24"/>
                <w:szCs w:val="24"/>
              </w:rPr>
              <w:t>Приказы по учреждению</w:t>
            </w:r>
          </w:p>
        </w:tc>
        <w:tc>
          <w:tcPr>
            <w:tcW w:w="2410" w:type="dxa"/>
          </w:tcPr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7620E6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>Романова Л.Г.</w:t>
            </w:r>
          </w:p>
          <w:p w:rsidR="007620E6" w:rsidRPr="008E1AE8" w:rsidRDefault="007620E6" w:rsidP="008F7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E1AE8">
              <w:rPr>
                <w:sz w:val="24"/>
                <w:szCs w:val="24"/>
              </w:rPr>
              <w:t>Буравова В.П.</w:t>
            </w:r>
          </w:p>
        </w:tc>
        <w:tc>
          <w:tcPr>
            <w:tcW w:w="1559" w:type="dxa"/>
          </w:tcPr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054" w:type="dxa"/>
          </w:tcPr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ind w:left="80"/>
              <w:jc w:val="both"/>
              <w:rPr>
                <w:sz w:val="24"/>
                <w:szCs w:val="24"/>
              </w:rPr>
            </w:pPr>
            <w:r w:rsidRPr="008E1AE8">
              <w:rPr>
                <w:sz w:val="24"/>
                <w:szCs w:val="24"/>
              </w:rPr>
              <w:t>Создание рабочей группы, определение приоритетных  направлений</w:t>
            </w:r>
          </w:p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620E6" w:rsidTr="008E1AE8">
        <w:tc>
          <w:tcPr>
            <w:tcW w:w="675" w:type="dxa"/>
          </w:tcPr>
          <w:p w:rsidR="007620E6" w:rsidRPr="008E1AE8" w:rsidRDefault="007620E6" w:rsidP="008E1AE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AE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:rsidR="007620E6" w:rsidRPr="008E1AE8" w:rsidRDefault="007620E6" w:rsidP="008E1AE8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1A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Организация проведения инструктирования(обучения) сотрудников ДОУ, предоставляющих услуги инвалидам в  доступных для них форматах</w:t>
            </w:r>
          </w:p>
          <w:p w:rsidR="007620E6" w:rsidRPr="008E1AE8" w:rsidRDefault="007620E6" w:rsidP="008E1AE8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620E6" w:rsidRPr="008E1AE8" w:rsidRDefault="007620E6" w:rsidP="008E1AE8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8E1AE8">
              <w:rPr>
                <w:sz w:val="24"/>
                <w:szCs w:val="24"/>
              </w:rPr>
              <w:t>План обучения</w:t>
            </w:r>
          </w:p>
        </w:tc>
        <w:tc>
          <w:tcPr>
            <w:tcW w:w="2410" w:type="dxa"/>
          </w:tcPr>
          <w:p w:rsidR="007620E6" w:rsidRPr="008E1AE8" w:rsidRDefault="007620E6" w:rsidP="008E1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7620E6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 xml:space="preserve">Романова Л.Г. </w:t>
            </w:r>
          </w:p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 xml:space="preserve">Буравова В.П. </w:t>
            </w:r>
          </w:p>
        </w:tc>
        <w:tc>
          <w:tcPr>
            <w:tcW w:w="1559" w:type="dxa"/>
          </w:tcPr>
          <w:p w:rsidR="007620E6" w:rsidRPr="008E1AE8" w:rsidRDefault="007620E6" w:rsidP="008E1AE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7620E6" w:rsidRPr="008E1AE8" w:rsidRDefault="007620E6" w:rsidP="008E1AE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7620E6" w:rsidRPr="003C4C96" w:rsidRDefault="007620E6" w:rsidP="008E1AE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2018-2025</w:t>
            </w:r>
          </w:p>
        </w:tc>
        <w:tc>
          <w:tcPr>
            <w:tcW w:w="3054" w:type="dxa"/>
          </w:tcPr>
          <w:p w:rsidR="007620E6" w:rsidRPr="003C4C96" w:rsidRDefault="007620E6" w:rsidP="008F79E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C4C9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Повышение квалификации в области предоставления услуги инвалидам в доступных для них  форматах</w:t>
            </w:r>
          </w:p>
          <w:p w:rsidR="007620E6" w:rsidRPr="008E1AE8" w:rsidRDefault="007620E6" w:rsidP="008E1AE8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7620E6" w:rsidTr="008E1AE8">
        <w:tc>
          <w:tcPr>
            <w:tcW w:w="675" w:type="dxa"/>
          </w:tcPr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8E1AE8">
              <w:rPr>
                <w:sz w:val="20"/>
                <w:szCs w:val="20"/>
              </w:rPr>
              <w:t>4</w:t>
            </w:r>
          </w:p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ind w:left="12"/>
              <w:rPr>
                <w:sz w:val="20"/>
                <w:szCs w:val="20"/>
              </w:rPr>
            </w:pPr>
          </w:p>
          <w:p w:rsidR="007620E6" w:rsidRPr="00CA602A" w:rsidRDefault="007620E6" w:rsidP="00CA602A">
            <w:pPr>
              <w:pStyle w:val="140"/>
              <w:shd w:val="clear" w:color="auto" w:fill="auto"/>
              <w:spacing w:after="0" w:line="240" w:lineRule="auto"/>
              <w:ind w:left="57"/>
              <w:rPr>
                <w:sz w:val="24"/>
                <w:szCs w:val="24"/>
              </w:rPr>
            </w:pPr>
            <w:r w:rsidRPr="00CA602A">
              <w:rPr>
                <w:sz w:val="24"/>
                <w:szCs w:val="24"/>
              </w:rPr>
              <w:t>Внесение изменений  в</w:t>
            </w:r>
          </w:p>
          <w:p w:rsidR="007620E6" w:rsidRPr="00CA602A" w:rsidRDefault="007620E6" w:rsidP="000D629C">
            <w:pPr>
              <w:pStyle w:val="140"/>
              <w:shd w:val="clear" w:color="auto" w:fill="auto"/>
              <w:spacing w:after="0" w:line="240" w:lineRule="auto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A602A">
              <w:rPr>
                <w:sz w:val="24"/>
                <w:szCs w:val="24"/>
              </w:rPr>
              <w:t>олжностныеинструкции сотрудников</w:t>
            </w:r>
            <w:r>
              <w:rPr>
                <w:sz w:val="24"/>
                <w:szCs w:val="24"/>
              </w:rPr>
              <w:t xml:space="preserve"> дошкольного учреждения</w:t>
            </w:r>
          </w:p>
        </w:tc>
        <w:tc>
          <w:tcPr>
            <w:tcW w:w="2410" w:type="dxa"/>
          </w:tcPr>
          <w:p w:rsidR="007620E6" w:rsidRPr="008E1AE8" w:rsidRDefault="007620E6" w:rsidP="008E1A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20E6" w:rsidRPr="008E1AE8" w:rsidRDefault="007620E6" w:rsidP="008E1A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20E6" w:rsidRPr="003C4C96" w:rsidRDefault="007620E6" w:rsidP="003C4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по ДОУ</w:t>
            </w:r>
          </w:p>
          <w:p w:rsidR="007620E6" w:rsidRPr="008E1AE8" w:rsidRDefault="007620E6" w:rsidP="008E1AE8">
            <w:pPr>
              <w:pStyle w:val="14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620E6" w:rsidRPr="008E1AE8" w:rsidRDefault="007620E6" w:rsidP="008E1A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20E6" w:rsidRPr="008E1AE8" w:rsidRDefault="007620E6" w:rsidP="008E1A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20E6" w:rsidRPr="008E1AE8" w:rsidRDefault="007620E6" w:rsidP="00CA6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7620E6" w:rsidRDefault="007620E6" w:rsidP="00CA6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 xml:space="preserve">Романова Л.Г. </w:t>
            </w:r>
          </w:p>
          <w:p w:rsidR="007620E6" w:rsidRDefault="007620E6" w:rsidP="00373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7620E6" w:rsidRPr="003737DC" w:rsidRDefault="007620E6" w:rsidP="00373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Буравова В.П.</w:t>
            </w:r>
          </w:p>
        </w:tc>
        <w:tc>
          <w:tcPr>
            <w:tcW w:w="1559" w:type="dxa"/>
          </w:tcPr>
          <w:p w:rsidR="007620E6" w:rsidRPr="008E1AE8" w:rsidRDefault="007620E6" w:rsidP="008E1A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20E6" w:rsidRPr="000D629C" w:rsidRDefault="007620E6" w:rsidP="000D62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0D629C" w:rsidRDefault="007620E6" w:rsidP="000D62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2018-2025</w:t>
            </w:r>
          </w:p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ind w:left="2901"/>
              <w:rPr>
                <w:sz w:val="20"/>
                <w:szCs w:val="20"/>
              </w:rPr>
            </w:pPr>
          </w:p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ind w:left="2901"/>
              <w:rPr>
                <w:sz w:val="20"/>
                <w:szCs w:val="20"/>
              </w:rPr>
            </w:pPr>
          </w:p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ind w:left="1722"/>
              <w:rPr>
                <w:sz w:val="20"/>
                <w:szCs w:val="20"/>
              </w:rPr>
            </w:pPr>
          </w:p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ind w:left="1722"/>
              <w:rPr>
                <w:sz w:val="20"/>
                <w:szCs w:val="20"/>
              </w:rPr>
            </w:pPr>
          </w:p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ind w:left="1722"/>
              <w:rPr>
                <w:sz w:val="20"/>
                <w:szCs w:val="20"/>
              </w:rPr>
            </w:pPr>
          </w:p>
          <w:p w:rsidR="007620E6" w:rsidRPr="008E1AE8" w:rsidRDefault="007620E6" w:rsidP="008E1AE8">
            <w:pPr>
              <w:pStyle w:val="14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4" w:type="dxa"/>
          </w:tcPr>
          <w:p w:rsidR="007620E6" w:rsidRPr="008E1AE8" w:rsidRDefault="007620E6" w:rsidP="008E1A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20E6" w:rsidRPr="000D629C" w:rsidRDefault="007620E6" w:rsidP="008F79E8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D629C">
              <w:rPr>
                <w:sz w:val="24"/>
                <w:szCs w:val="24"/>
              </w:rPr>
              <w:t>Создание</w:t>
            </w:r>
          </w:p>
          <w:p w:rsidR="007620E6" w:rsidRPr="000D629C" w:rsidRDefault="007620E6" w:rsidP="008F79E8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D629C">
              <w:rPr>
                <w:sz w:val="24"/>
                <w:szCs w:val="24"/>
              </w:rPr>
              <w:t>условий</w:t>
            </w:r>
          </w:p>
          <w:p w:rsidR="007620E6" w:rsidRPr="000D629C" w:rsidRDefault="007620E6" w:rsidP="008F79E8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D629C">
              <w:rPr>
                <w:sz w:val="24"/>
                <w:szCs w:val="24"/>
              </w:rPr>
              <w:t>доступности</w:t>
            </w:r>
          </w:p>
          <w:p w:rsidR="007620E6" w:rsidRPr="000D629C" w:rsidRDefault="007620E6" w:rsidP="008F79E8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D629C">
              <w:rPr>
                <w:sz w:val="24"/>
                <w:szCs w:val="24"/>
              </w:rPr>
              <w:t>объекта  для всех инвалидов</w:t>
            </w:r>
          </w:p>
          <w:p w:rsidR="007620E6" w:rsidRPr="000D629C" w:rsidRDefault="007620E6" w:rsidP="008E1AE8">
            <w:pPr>
              <w:pStyle w:val="14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D629C">
              <w:rPr>
                <w:sz w:val="24"/>
                <w:szCs w:val="24"/>
              </w:rPr>
              <w:t>и других маломобильных</w:t>
            </w:r>
          </w:p>
          <w:p w:rsidR="007620E6" w:rsidRPr="003737DC" w:rsidRDefault="007620E6" w:rsidP="008F79E8">
            <w:pPr>
              <w:pStyle w:val="14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D629C">
              <w:rPr>
                <w:sz w:val="24"/>
                <w:szCs w:val="24"/>
              </w:rPr>
              <w:t xml:space="preserve">групп </w:t>
            </w:r>
            <w:r>
              <w:rPr>
                <w:sz w:val="24"/>
                <w:szCs w:val="24"/>
              </w:rPr>
              <w:t>населения</w:t>
            </w:r>
          </w:p>
          <w:p w:rsidR="007620E6" w:rsidRPr="008E1AE8" w:rsidRDefault="007620E6" w:rsidP="008E1AE8">
            <w:pPr>
              <w:pStyle w:val="14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20E6" w:rsidTr="008E1AE8">
        <w:tc>
          <w:tcPr>
            <w:tcW w:w="675" w:type="dxa"/>
            <w:tcBorders>
              <w:right w:val="nil"/>
            </w:tcBorders>
          </w:tcPr>
          <w:p w:rsidR="007620E6" w:rsidRPr="003737DC" w:rsidRDefault="007620E6" w:rsidP="008E1AE8">
            <w:pPr>
              <w:pStyle w:val="14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11" w:type="dxa"/>
            <w:gridSpan w:val="5"/>
            <w:tcBorders>
              <w:left w:val="nil"/>
            </w:tcBorders>
          </w:tcPr>
          <w:p w:rsidR="007620E6" w:rsidRPr="008E1AE8" w:rsidRDefault="007620E6" w:rsidP="000D62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.</w:t>
            </w:r>
            <w:r w:rsidRPr="008E1AE8">
              <w:rPr>
                <w:rFonts w:ascii="Times New Roman" w:hAnsi="Times New Roman"/>
                <w:b/>
              </w:rPr>
              <w:t xml:space="preserve">  Мероприятия по поэтапному повышению значений  показателей  доступно</w:t>
            </w:r>
            <w:r>
              <w:rPr>
                <w:rFonts w:ascii="Times New Roman" w:hAnsi="Times New Roman"/>
                <w:b/>
              </w:rPr>
              <w:t xml:space="preserve">сти  для  инвалидов объектов  </w:t>
            </w:r>
            <w:r w:rsidRPr="008E1AE8">
              <w:rPr>
                <w:rFonts w:ascii="Times New Roman" w:hAnsi="Times New Roman"/>
                <w:b/>
              </w:rPr>
              <w:t xml:space="preserve"> инфраструктуры</w:t>
            </w:r>
          </w:p>
          <w:p w:rsidR="007620E6" w:rsidRPr="008E1AE8" w:rsidRDefault="007620E6" w:rsidP="008E1A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0E6" w:rsidTr="008E1AE8">
        <w:tc>
          <w:tcPr>
            <w:tcW w:w="675" w:type="dxa"/>
          </w:tcPr>
          <w:p w:rsidR="007620E6" w:rsidRPr="003737DC" w:rsidRDefault="007620E6" w:rsidP="008E1AE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7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7620E6" w:rsidRPr="008E1AE8" w:rsidRDefault="007620E6" w:rsidP="008E1AE8">
            <w:pPr>
              <w:pStyle w:val="140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8E1AE8">
              <w:rPr>
                <w:sz w:val="24"/>
                <w:szCs w:val="24"/>
              </w:rPr>
              <w:t>Провести обследование действующих зданий, помещений на соответствие требований действующих строительных норм и правил. Внести изменения в паспорта доступности.</w:t>
            </w:r>
          </w:p>
        </w:tc>
        <w:tc>
          <w:tcPr>
            <w:tcW w:w="2410" w:type="dxa"/>
          </w:tcPr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ind w:left="1164"/>
              <w:rPr>
                <w:sz w:val="20"/>
                <w:szCs w:val="20"/>
              </w:rPr>
            </w:pPr>
          </w:p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ind w:left="1164"/>
              <w:rPr>
                <w:sz w:val="20"/>
                <w:szCs w:val="20"/>
              </w:rPr>
            </w:pPr>
          </w:p>
          <w:p w:rsidR="007620E6" w:rsidRPr="008E1AE8" w:rsidRDefault="007620E6" w:rsidP="008E1AE8">
            <w:pPr>
              <w:pStyle w:val="140"/>
              <w:shd w:val="clear" w:color="auto" w:fill="auto"/>
              <w:spacing w:after="0" w:line="278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по ДОУ</w:t>
            </w:r>
          </w:p>
        </w:tc>
        <w:tc>
          <w:tcPr>
            <w:tcW w:w="2410" w:type="dxa"/>
          </w:tcPr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 xml:space="preserve">Романова Л.Г.  </w:t>
            </w:r>
          </w:p>
          <w:p w:rsidR="007620E6" w:rsidRPr="008E1AE8" w:rsidRDefault="007620E6" w:rsidP="008E1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3054" w:type="dxa"/>
          </w:tcPr>
          <w:p w:rsidR="007620E6" w:rsidRPr="008E1AE8" w:rsidRDefault="007620E6" w:rsidP="008E1AE8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  <w:r w:rsidRPr="008E1AE8">
              <w:rPr>
                <w:sz w:val="24"/>
                <w:szCs w:val="24"/>
              </w:rPr>
              <w:t>Уточнение плана мероприятий по созданию условий доступности объекта для инвалидов</w:t>
            </w:r>
          </w:p>
        </w:tc>
      </w:tr>
      <w:tr w:rsidR="007620E6" w:rsidTr="008E1AE8">
        <w:tc>
          <w:tcPr>
            <w:tcW w:w="675" w:type="dxa"/>
          </w:tcPr>
          <w:p w:rsidR="007620E6" w:rsidRPr="008E1AE8" w:rsidRDefault="007620E6" w:rsidP="008E1AE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AE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:rsidR="007620E6" w:rsidRPr="008E1AE8" w:rsidRDefault="007620E6" w:rsidP="008E1AE8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  <w:r w:rsidRPr="008E1AE8">
              <w:rPr>
                <w:sz w:val="24"/>
                <w:szCs w:val="24"/>
              </w:rPr>
              <w:t>Внести изменения в паспорта доступности после проведенного обследования (после проведения ремонтных работ, закупки оборудования)</w:t>
            </w:r>
          </w:p>
        </w:tc>
        <w:tc>
          <w:tcPr>
            <w:tcW w:w="2410" w:type="dxa"/>
          </w:tcPr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ind w:left="1164"/>
              <w:rPr>
                <w:sz w:val="20"/>
                <w:szCs w:val="20"/>
              </w:rPr>
            </w:pPr>
          </w:p>
          <w:p w:rsidR="007620E6" w:rsidRPr="008E1AE8" w:rsidRDefault="007620E6" w:rsidP="008E1AE8">
            <w:pPr>
              <w:pStyle w:val="140"/>
              <w:shd w:val="clear" w:color="auto" w:fill="auto"/>
              <w:spacing w:after="0" w:line="278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по ДОУ</w:t>
            </w:r>
          </w:p>
        </w:tc>
        <w:tc>
          <w:tcPr>
            <w:tcW w:w="2410" w:type="dxa"/>
          </w:tcPr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 xml:space="preserve">Романова Л.Г.  </w:t>
            </w:r>
          </w:p>
          <w:p w:rsidR="007620E6" w:rsidRPr="008E1AE8" w:rsidRDefault="007620E6" w:rsidP="008E1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3054" w:type="dxa"/>
          </w:tcPr>
          <w:p w:rsidR="007620E6" w:rsidRPr="008E1AE8" w:rsidRDefault="007620E6" w:rsidP="008E1AE8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  <w:r w:rsidRPr="008E1AE8">
              <w:rPr>
                <w:sz w:val="24"/>
                <w:szCs w:val="24"/>
              </w:rPr>
              <w:t>Уточнение плана мероприятий по созданию условий доступности объекта для инвалидов</w:t>
            </w:r>
          </w:p>
        </w:tc>
      </w:tr>
      <w:tr w:rsidR="007620E6" w:rsidTr="008E1AE8">
        <w:tc>
          <w:tcPr>
            <w:tcW w:w="675" w:type="dxa"/>
          </w:tcPr>
          <w:p w:rsidR="007620E6" w:rsidRPr="008E1AE8" w:rsidRDefault="007620E6" w:rsidP="008E1AE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E1AE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111" w:type="dxa"/>
            <w:gridSpan w:val="5"/>
          </w:tcPr>
          <w:p w:rsidR="007620E6" w:rsidRPr="00CA602A" w:rsidRDefault="007620E6" w:rsidP="000D629C">
            <w:pPr>
              <w:pStyle w:val="140"/>
              <w:shd w:val="clear" w:color="auto" w:fill="auto"/>
              <w:spacing w:after="0" w:line="274" w:lineRule="exact"/>
              <w:ind w:left="80"/>
              <w:jc w:val="center"/>
              <w:rPr>
                <w:b/>
                <w:sz w:val="24"/>
                <w:szCs w:val="24"/>
              </w:rPr>
            </w:pPr>
            <w:r w:rsidRPr="00CA602A">
              <w:rPr>
                <w:b/>
                <w:sz w:val="24"/>
                <w:szCs w:val="24"/>
              </w:rPr>
              <w:t>Мероприятия, необходимые для предоставления в ДОУ услуг в соответствии с требованиями законодательства РФ об обеспечении условий  их доступности для инвалидов</w:t>
            </w:r>
          </w:p>
        </w:tc>
      </w:tr>
      <w:tr w:rsidR="007620E6" w:rsidTr="008E1AE8">
        <w:tc>
          <w:tcPr>
            <w:tcW w:w="675" w:type="dxa"/>
          </w:tcPr>
          <w:p w:rsidR="007620E6" w:rsidRPr="008E1AE8" w:rsidRDefault="007620E6" w:rsidP="008E1AE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AE8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678" w:type="dxa"/>
          </w:tcPr>
          <w:p w:rsidR="007620E6" w:rsidRPr="008E1AE8" w:rsidRDefault="007620E6" w:rsidP="008E1AE8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  <w:r w:rsidRPr="008E1AE8">
              <w:rPr>
                <w:sz w:val="24"/>
                <w:szCs w:val="24"/>
              </w:rPr>
              <w:t>Нанесение тактильной разметки на пути следования к входу  в здание дошкольного учреждения и на путях  движения внутри здания на расстоянии 0,6 м. перед дверными проемами</w:t>
            </w:r>
          </w:p>
        </w:tc>
        <w:tc>
          <w:tcPr>
            <w:tcW w:w="2410" w:type="dxa"/>
          </w:tcPr>
          <w:p w:rsidR="007620E6" w:rsidRDefault="007620E6" w:rsidP="008E1AE8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E1AE8">
              <w:rPr>
                <w:sz w:val="24"/>
                <w:szCs w:val="24"/>
              </w:rPr>
              <w:t>Паспорт доступности</w:t>
            </w:r>
          </w:p>
        </w:tc>
        <w:tc>
          <w:tcPr>
            <w:tcW w:w="2410" w:type="dxa"/>
          </w:tcPr>
          <w:p w:rsidR="007620E6" w:rsidRDefault="007620E6" w:rsidP="00CA6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Романова Л.Г.,</w:t>
            </w:r>
          </w:p>
          <w:p w:rsidR="007620E6" w:rsidRDefault="007620E6" w:rsidP="00CA6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за обеспечение доступной среды для инвалидов старший воспитатель </w:t>
            </w:r>
          </w:p>
          <w:p w:rsidR="007620E6" w:rsidRPr="008E1AE8" w:rsidRDefault="007620E6" w:rsidP="00CA6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Буравова  В.П. </w:t>
            </w:r>
          </w:p>
        </w:tc>
        <w:tc>
          <w:tcPr>
            <w:tcW w:w="1559" w:type="dxa"/>
          </w:tcPr>
          <w:p w:rsidR="007620E6" w:rsidRDefault="007620E6" w:rsidP="008E1AE8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3054" w:type="dxa"/>
          </w:tcPr>
          <w:p w:rsidR="007620E6" w:rsidRDefault="007620E6" w:rsidP="008E1AE8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  <w:r w:rsidRPr="008E1AE8">
              <w:rPr>
                <w:sz w:val="24"/>
                <w:szCs w:val="24"/>
              </w:rPr>
              <w:t>Создание условий  доступности для всех категорий инвалидов</w:t>
            </w:r>
          </w:p>
        </w:tc>
      </w:tr>
      <w:tr w:rsidR="007620E6" w:rsidTr="008E1AE8">
        <w:tc>
          <w:tcPr>
            <w:tcW w:w="14786" w:type="dxa"/>
            <w:gridSpan w:val="6"/>
          </w:tcPr>
          <w:p w:rsidR="007620E6" w:rsidRPr="008E1AE8" w:rsidRDefault="007620E6" w:rsidP="00631D20">
            <w:pPr>
              <w:pStyle w:val="140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8E1AE8">
              <w:rPr>
                <w:b/>
                <w:sz w:val="24"/>
                <w:szCs w:val="24"/>
              </w:rPr>
              <w:t xml:space="preserve">  Мероприятия по поэтапному повышению значений показателей доступности предоставляемых  инвалидам услуг с учетом имеющихся у них нарушений функций организма, 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7620E6" w:rsidTr="008E1AE8">
        <w:tc>
          <w:tcPr>
            <w:tcW w:w="675" w:type="dxa"/>
          </w:tcPr>
          <w:p w:rsidR="007620E6" w:rsidRPr="008E1AE8" w:rsidRDefault="007620E6" w:rsidP="008E1AE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AE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:rsidR="007620E6" w:rsidRPr="008E1AE8" w:rsidRDefault="007620E6" w:rsidP="008E1AE8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  <w:r w:rsidRPr="008E1AE8">
              <w:rPr>
                <w:sz w:val="24"/>
                <w:szCs w:val="24"/>
              </w:rPr>
              <w:t>Разработка алгоритма оказания ситуативной помощи инвалидам в зависимости  от стойких расстройств функций  организма (зрения, слуха, опорно-двигательного аппарата)</w:t>
            </w:r>
          </w:p>
        </w:tc>
        <w:tc>
          <w:tcPr>
            <w:tcW w:w="2410" w:type="dxa"/>
          </w:tcPr>
          <w:p w:rsidR="007620E6" w:rsidRDefault="007620E6" w:rsidP="008E1AE8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8E1AE8">
              <w:rPr>
                <w:sz w:val="24"/>
                <w:szCs w:val="24"/>
              </w:rPr>
              <w:t>олжностные инструкции</w:t>
            </w:r>
          </w:p>
        </w:tc>
        <w:tc>
          <w:tcPr>
            <w:tcW w:w="2410" w:type="dxa"/>
          </w:tcPr>
          <w:p w:rsidR="007620E6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AE8">
              <w:rPr>
                <w:rFonts w:ascii="Times New Roman" w:hAnsi="Times New Roman"/>
                <w:sz w:val="24"/>
                <w:szCs w:val="24"/>
              </w:rPr>
              <w:t>Старшая медицинская сестра Ушакова Т.И.</w:t>
            </w:r>
          </w:p>
        </w:tc>
        <w:tc>
          <w:tcPr>
            <w:tcW w:w="1559" w:type="dxa"/>
          </w:tcPr>
          <w:p w:rsidR="007620E6" w:rsidRDefault="007620E6" w:rsidP="008E1AE8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3054" w:type="dxa"/>
          </w:tcPr>
          <w:p w:rsidR="007620E6" w:rsidRPr="008E1AE8" w:rsidRDefault="007620E6" w:rsidP="00631D20">
            <w:pPr>
              <w:pStyle w:val="140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8E1AE8">
              <w:rPr>
                <w:sz w:val="24"/>
                <w:szCs w:val="24"/>
              </w:rPr>
              <w:t>Стандартизация оказания помощи специалистами, работающими с инвалидами</w:t>
            </w:r>
          </w:p>
        </w:tc>
      </w:tr>
      <w:tr w:rsidR="007620E6" w:rsidTr="008E1AE8">
        <w:tc>
          <w:tcPr>
            <w:tcW w:w="675" w:type="dxa"/>
          </w:tcPr>
          <w:p w:rsidR="007620E6" w:rsidRDefault="007620E6" w:rsidP="008E1AE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20E6" w:rsidRPr="008E1AE8" w:rsidRDefault="007620E6" w:rsidP="008E1AE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AE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:rsidR="007620E6" w:rsidRDefault="007620E6" w:rsidP="008E1AE8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Адаптация официального сайта в информационно-телекоммуникационной сети  Интернет  с учетом потребностей  инвалидов по зрению</w:t>
            </w:r>
          </w:p>
        </w:tc>
        <w:tc>
          <w:tcPr>
            <w:tcW w:w="2410" w:type="dxa"/>
          </w:tcPr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Минкомсвязи России № 108 от 25.04.2014г. «Об утверждении методических рекомендаций об особенностях обеспечения информационной  доступности в сфере теле-, радиовещания, электронных и информационно-коммуникационных технологий»</w:t>
            </w:r>
          </w:p>
        </w:tc>
        <w:tc>
          <w:tcPr>
            <w:tcW w:w="2410" w:type="dxa"/>
          </w:tcPr>
          <w:p w:rsidR="007620E6" w:rsidRDefault="007620E6" w:rsidP="000D62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Default="007620E6" w:rsidP="000D62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ведение сайта Старший воспитатель</w:t>
            </w:r>
          </w:p>
          <w:p w:rsidR="007620E6" w:rsidRPr="008E1AE8" w:rsidRDefault="007620E6" w:rsidP="000D62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Буравова  В.П. </w:t>
            </w:r>
          </w:p>
        </w:tc>
        <w:tc>
          <w:tcPr>
            <w:tcW w:w="1559" w:type="dxa"/>
          </w:tcPr>
          <w:p w:rsidR="007620E6" w:rsidRDefault="007620E6" w:rsidP="008E1AE8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3054" w:type="dxa"/>
          </w:tcPr>
          <w:p w:rsidR="007620E6" w:rsidRDefault="007620E6" w:rsidP="008E1AE8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получения государственной услуги дистанционно для инвалидов по зрению</w:t>
            </w:r>
          </w:p>
        </w:tc>
      </w:tr>
      <w:tr w:rsidR="007620E6" w:rsidTr="008E1AE8">
        <w:tc>
          <w:tcPr>
            <w:tcW w:w="14786" w:type="dxa"/>
            <w:gridSpan w:val="6"/>
          </w:tcPr>
          <w:p w:rsidR="007620E6" w:rsidRPr="008E1AE8" w:rsidRDefault="007620E6" w:rsidP="000D629C">
            <w:pPr>
              <w:pStyle w:val="140"/>
              <w:shd w:val="clear" w:color="auto" w:fill="auto"/>
              <w:spacing w:after="0" w:line="274" w:lineRule="exact"/>
              <w:ind w:left="80"/>
              <w:jc w:val="center"/>
              <w:rPr>
                <w:sz w:val="24"/>
                <w:szCs w:val="24"/>
              </w:rPr>
            </w:pPr>
            <w:r w:rsidRPr="000D629C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IV</w:t>
            </w:r>
            <w:r>
              <w:rPr>
                <w:b/>
                <w:sz w:val="24"/>
                <w:szCs w:val="24"/>
              </w:rPr>
              <w:t>.</w:t>
            </w:r>
            <w:r w:rsidRPr="008E1AE8">
              <w:rPr>
                <w:b/>
                <w:sz w:val="24"/>
                <w:szCs w:val="24"/>
              </w:rPr>
              <w:t xml:space="preserve"> Мероприятия по инструктированию или обучению  специалистов, работающих с инвалидами, по вопросам, связанным с обеспечением доступности для них объектов, услуг и оказанием помощи в их пользовании или получении (доступ к ним)</w:t>
            </w:r>
          </w:p>
        </w:tc>
      </w:tr>
      <w:tr w:rsidR="007620E6" w:rsidTr="008E1AE8">
        <w:tc>
          <w:tcPr>
            <w:tcW w:w="675" w:type="dxa"/>
          </w:tcPr>
          <w:p w:rsidR="007620E6" w:rsidRDefault="007620E6" w:rsidP="008E1AE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20E6" w:rsidRPr="008E1AE8" w:rsidRDefault="007620E6" w:rsidP="008E1AE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AE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:rsidR="007620E6" w:rsidRDefault="007620E6" w:rsidP="008E1AE8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семинарах, мастер-классах по инструктированию  специалистов</w:t>
            </w:r>
          </w:p>
        </w:tc>
        <w:tc>
          <w:tcPr>
            <w:tcW w:w="2410" w:type="dxa"/>
          </w:tcPr>
          <w:p w:rsidR="007620E6" w:rsidRDefault="007620E6" w:rsidP="008E1AE8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Конвенция о правах ребенка</w:t>
            </w:r>
          </w:p>
        </w:tc>
        <w:tc>
          <w:tcPr>
            <w:tcW w:w="2410" w:type="dxa"/>
          </w:tcPr>
          <w:p w:rsidR="007620E6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Романова Л.Г.,</w:t>
            </w:r>
          </w:p>
          <w:p w:rsidR="007620E6" w:rsidRDefault="007620E6" w:rsidP="008B3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обеспечение доступной среды для инвалидов</w:t>
            </w:r>
          </w:p>
          <w:p w:rsidR="007620E6" w:rsidRDefault="007620E6" w:rsidP="008B3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Старший воспитатель</w:t>
            </w:r>
          </w:p>
          <w:p w:rsidR="007620E6" w:rsidRPr="008E1AE8" w:rsidRDefault="007620E6" w:rsidP="008E1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Буравова  В.П.</w:t>
            </w:r>
          </w:p>
        </w:tc>
        <w:tc>
          <w:tcPr>
            <w:tcW w:w="1559" w:type="dxa"/>
          </w:tcPr>
          <w:p w:rsidR="007620E6" w:rsidRDefault="007620E6" w:rsidP="008E1AE8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7620E6" w:rsidRDefault="007620E6" w:rsidP="008E1AE8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2018-2025</w:t>
            </w:r>
          </w:p>
        </w:tc>
        <w:tc>
          <w:tcPr>
            <w:tcW w:w="3054" w:type="dxa"/>
          </w:tcPr>
          <w:p w:rsidR="007620E6" w:rsidRPr="008E1AE8" w:rsidRDefault="007620E6" w:rsidP="008E1AE8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Повышений качества знаний специалистов, работающих с инвалидами, по вопросам связанным с обеспечением доступности для них объектов, услуг и оказанием помощи в их использовании или получении (доступу к ним)</w:t>
            </w:r>
          </w:p>
        </w:tc>
      </w:tr>
      <w:tr w:rsidR="007620E6" w:rsidTr="008E1AE8">
        <w:tc>
          <w:tcPr>
            <w:tcW w:w="675" w:type="dxa"/>
          </w:tcPr>
          <w:p w:rsidR="007620E6" w:rsidRDefault="007620E6" w:rsidP="008E1AE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20E6" w:rsidRPr="008E1AE8" w:rsidRDefault="007620E6" w:rsidP="008E1AE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AE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:rsidR="007620E6" w:rsidRDefault="007620E6" w:rsidP="008E1AE8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технических учебных занятий, инструктажей</w:t>
            </w:r>
          </w:p>
        </w:tc>
        <w:tc>
          <w:tcPr>
            <w:tcW w:w="2410" w:type="dxa"/>
          </w:tcPr>
          <w:p w:rsidR="007620E6" w:rsidRDefault="007620E6" w:rsidP="008E1AE8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по ДОУ</w:t>
            </w:r>
          </w:p>
        </w:tc>
        <w:tc>
          <w:tcPr>
            <w:tcW w:w="2410" w:type="dxa"/>
          </w:tcPr>
          <w:p w:rsidR="007620E6" w:rsidRDefault="007620E6" w:rsidP="008B3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Default="007620E6" w:rsidP="008B3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Романова Л.Г.,</w:t>
            </w:r>
          </w:p>
          <w:p w:rsidR="007620E6" w:rsidRDefault="007620E6" w:rsidP="008B3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обеспечение доступной среды для инвалидов старший воспитатель</w:t>
            </w:r>
          </w:p>
          <w:p w:rsidR="007620E6" w:rsidRPr="008E1AE8" w:rsidRDefault="007620E6" w:rsidP="008B3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Буравова  В.П. </w:t>
            </w:r>
          </w:p>
        </w:tc>
        <w:tc>
          <w:tcPr>
            <w:tcW w:w="1559" w:type="dxa"/>
          </w:tcPr>
          <w:p w:rsidR="007620E6" w:rsidRDefault="007620E6" w:rsidP="008E1AE8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7620E6" w:rsidRPr="008E1AE8" w:rsidRDefault="007620E6" w:rsidP="008E1AE8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2018-2025</w:t>
            </w:r>
          </w:p>
        </w:tc>
        <w:tc>
          <w:tcPr>
            <w:tcW w:w="3054" w:type="dxa"/>
          </w:tcPr>
          <w:p w:rsidR="007620E6" w:rsidRPr="008E1AE8" w:rsidRDefault="007620E6" w:rsidP="008E1AE8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Повышений качества знаний специалистов, работающих с инвалидами, по вопросам связанным с обеспечением доступности для них объектов, услуг и оказанием помощи в их использовании или получении (доступу к ним) </w:t>
            </w:r>
          </w:p>
        </w:tc>
      </w:tr>
    </w:tbl>
    <w:p w:rsidR="007620E6" w:rsidRDefault="007620E6" w:rsidP="003C4C9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620E6" w:rsidRDefault="007620E6" w:rsidP="003C4C9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МКДОУ    «Детский сад п.Эвенск»                                                                            Романова Л.Г.</w:t>
      </w:r>
    </w:p>
    <w:p w:rsidR="007620E6" w:rsidRDefault="007620E6" w:rsidP="00187B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204D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204D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204D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204D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204D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204D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4D08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7A58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7A58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7A58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7A58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7A58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0E6" w:rsidRPr="00520FCE" w:rsidRDefault="007620E6" w:rsidP="007A58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20E6" w:rsidRPr="00EF7C59" w:rsidRDefault="007620E6" w:rsidP="00EF7C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20FCE">
        <w:rPr>
          <w:rFonts w:ascii="Times New Roman" w:hAnsi="Times New Roman"/>
          <w:b/>
          <w:sz w:val="28"/>
          <w:szCs w:val="28"/>
        </w:rPr>
        <w:t>Перечень мероприятий, реализуемых для достижения запланированных значений</w:t>
      </w:r>
    </w:p>
    <w:p w:rsidR="007620E6" w:rsidRPr="00520FCE" w:rsidRDefault="007620E6" w:rsidP="00EF7C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20FCE">
        <w:rPr>
          <w:rFonts w:ascii="Times New Roman" w:hAnsi="Times New Roman"/>
          <w:b/>
          <w:sz w:val="28"/>
          <w:szCs w:val="28"/>
        </w:rPr>
        <w:t>показателей доступности для инвалидов объектов и услуг</w:t>
      </w:r>
    </w:p>
    <w:p w:rsidR="007620E6" w:rsidRPr="00701D39" w:rsidRDefault="007620E6" w:rsidP="00F428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620E6" w:rsidRPr="00701D39" w:rsidRDefault="007620E6" w:rsidP="005127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01D39">
        <w:rPr>
          <w:rFonts w:ascii="Times New Roman" w:hAnsi="Times New Roman"/>
          <w:sz w:val="28"/>
          <w:szCs w:val="28"/>
        </w:rPr>
        <w:t>Муниципальное казенное дошкольное образовательное учреждение «Детский сад п.Эвенск»</w:t>
      </w:r>
    </w:p>
    <w:p w:rsidR="007620E6" w:rsidRDefault="007620E6" w:rsidP="005127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620E6" w:rsidRPr="00EF7C59" w:rsidRDefault="007620E6" w:rsidP="00EF7C5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EF7C59">
        <w:rPr>
          <w:rFonts w:ascii="Times New Roman" w:hAnsi="Times New Roman"/>
          <w:sz w:val="24"/>
          <w:szCs w:val="24"/>
        </w:rPr>
        <w:t>Таблица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"/>
        <w:gridCol w:w="3144"/>
        <w:gridCol w:w="4103"/>
        <w:gridCol w:w="2579"/>
        <w:gridCol w:w="1728"/>
        <w:gridCol w:w="2719"/>
      </w:tblGrid>
      <w:tr w:rsidR="007620E6" w:rsidTr="00520FCE">
        <w:tc>
          <w:tcPr>
            <w:tcW w:w="513" w:type="dxa"/>
          </w:tcPr>
          <w:p w:rsidR="007620E6" w:rsidRPr="00064670" w:rsidRDefault="007620E6" w:rsidP="000646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4670">
              <w:rPr>
                <w:rFonts w:ascii="Times New Roman" w:hAnsi="Times New Roman"/>
              </w:rPr>
              <w:t>№</w:t>
            </w:r>
          </w:p>
          <w:p w:rsidR="007620E6" w:rsidRPr="00064670" w:rsidRDefault="007620E6" w:rsidP="000646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4670">
              <w:rPr>
                <w:rFonts w:ascii="Times New Roman" w:hAnsi="Times New Roman"/>
              </w:rPr>
              <w:t>п/п</w:t>
            </w:r>
          </w:p>
        </w:tc>
        <w:tc>
          <w:tcPr>
            <w:tcW w:w="3112" w:type="dxa"/>
          </w:tcPr>
          <w:p w:rsidR="007620E6" w:rsidRPr="00064670" w:rsidRDefault="007620E6" w:rsidP="000646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20E6" w:rsidRPr="00064670" w:rsidRDefault="007620E6" w:rsidP="000646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4670">
              <w:rPr>
                <w:rFonts w:ascii="Times New Roman" w:hAnsi="Times New Roman"/>
              </w:rPr>
              <w:t>Наименование</w:t>
            </w:r>
          </w:p>
          <w:p w:rsidR="007620E6" w:rsidRPr="00064670" w:rsidRDefault="007620E6" w:rsidP="000646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4670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4121" w:type="dxa"/>
          </w:tcPr>
          <w:p w:rsidR="007620E6" w:rsidRPr="00064670" w:rsidRDefault="007620E6" w:rsidP="00064670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064670">
              <w:rPr>
                <w:b w:val="0"/>
                <w:sz w:val="22"/>
                <w:szCs w:val="22"/>
              </w:rPr>
              <w:t>Нормативный правовой акт(программа), иной документ, которым преду</w:t>
            </w:r>
            <w:r>
              <w:rPr>
                <w:b w:val="0"/>
                <w:sz w:val="22"/>
                <w:szCs w:val="22"/>
              </w:rPr>
              <w:t>смотрено проведение мероприятий</w:t>
            </w:r>
          </w:p>
        </w:tc>
        <w:tc>
          <w:tcPr>
            <w:tcW w:w="2580" w:type="dxa"/>
          </w:tcPr>
          <w:p w:rsidR="007620E6" w:rsidRPr="00064670" w:rsidRDefault="007620E6" w:rsidP="000646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4670">
              <w:rPr>
                <w:rFonts w:ascii="Times New Roman" w:hAnsi="Times New Roman"/>
              </w:rPr>
              <w:t>Ответственные исполнители, соисполнители</w:t>
            </w:r>
          </w:p>
        </w:tc>
        <w:tc>
          <w:tcPr>
            <w:tcW w:w="1729" w:type="dxa"/>
          </w:tcPr>
          <w:p w:rsidR="007620E6" w:rsidRPr="00064670" w:rsidRDefault="007620E6" w:rsidP="00064670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064670">
              <w:rPr>
                <w:b w:val="0"/>
                <w:sz w:val="22"/>
                <w:szCs w:val="22"/>
              </w:rPr>
              <w:t>Срок реализации,</w:t>
            </w:r>
          </w:p>
          <w:p w:rsidR="007620E6" w:rsidRPr="00064670" w:rsidRDefault="007620E6" w:rsidP="00064670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064670">
              <w:rPr>
                <w:b w:val="0"/>
                <w:sz w:val="22"/>
                <w:szCs w:val="22"/>
              </w:rPr>
              <w:t>год</w:t>
            </w:r>
          </w:p>
        </w:tc>
        <w:tc>
          <w:tcPr>
            <w:tcW w:w="2731" w:type="dxa"/>
          </w:tcPr>
          <w:p w:rsidR="007620E6" w:rsidRPr="00064670" w:rsidRDefault="007620E6" w:rsidP="00064670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</w:p>
          <w:p w:rsidR="007620E6" w:rsidRPr="00064670" w:rsidRDefault="007620E6" w:rsidP="00064670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064670">
              <w:rPr>
                <w:b w:val="0"/>
                <w:sz w:val="22"/>
                <w:szCs w:val="22"/>
              </w:rPr>
              <w:t>Ожидаемый результат</w:t>
            </w:r>
          </w:p>
        </w:tc>
      </w:tr>
      <w:tr w:rsidR="007620E6" w:rsidTr="006169ED">
        <w:tc>
          <w:tcPr>
            <w:tcW w:w="14786" w:type="dxa"/>
            <w:gridSpan w:val="6"/>
          </w:tcPr>
          <w:p w:rsidR="007620E6" w:rsidRPr="00701D39" w:rsidRDefault="007620E6" w:rsidP="00701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1D39">
              <w:rPr>
                <w:rFonts w:ascii="Times New Roman" w:hAnsi="Times New Roman"/>
                <w:b/>
                <w:sz w:val="28"/>
                <w:szCs w:val="28"/>
              </w:rPr>
              <w:t>Раздел 1. Совершенствование нормативно-правовой базы</w:t>
            </w:r>
          </w:p>
        </w:tc>
      </w:tr>
      <w:tr w:rsidR="007620E6" w:rsidTr="00520FCE">
        <w:tc>
          <w:tcPr>
            <w:tcW w:w="513" w:type="dxa"/>
          </w:tcPr>
          <w:p w:rsidR="007620E6" w:rsidRPr="00064670" w:rsidRDefault="007620E6" w:rsidP="0006467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064670">
              <w:rPr>
                <w:rFonts w:ascii="Times New Roman" w:hAnsi="Times New Roman"/>
              </w:rPr>
              <w:t>1.1</w:t>
            </w:r>
          </w:p>
        </w:tc>
        <w:tc>
          <w:tcPr>
            <w:tcW w:w="3112" w:type="dxa"/>
          </w:tcPr>
          <w:p w:rsidR="007620E6" w:rsidRPr="00064670" w:rsidRDefault="007620E6" w:rsidP="00064670">
            <w:pPr>
              <w:pStyle w:val="230"/>
              <w:shd w:val="clear" w:color="auto" w:fill="auto"/>
              <w:spacing w:line="240" w:lineRule="auto"/>
              <w:ind w:left="80" w:firstLine="0"/>
              <w:rPr>
                <w:b w:val="0"/>
                <w:sz w:val="24"/>
                <w:szCs w:val="24"/>
              </w:rPr>
            </w:pPr>
            <w:r w:rsidRPr="00064670">
              <w:rPr>
                <w:b w:val="0"/>
                <w:sz w:val="24"/>
                <w:szCs w:val="24"/>
              </w:rPr>
              <w:t>Изучение  законодательства РФ в области обеспечения доступности для инвалидов объектов  и услуг</w:t>
            </w:r>
          </w:p>
        </w:tc>
        <w:tc>
          <w:tcPr>
            <w:tcW w:w="4121" w:type="dxa"/>
          </w:tcPr>
          <w:p w:rsidR="007620E6" w:rsidRPr="00064670" w:rsidRDefault="007620E6" w:rsidP="00064670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7620E6" w:rsidRPr="00064670" w:rsidRDefault="007620E6" w:rsidP="00064670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064670">
              <w:rPr>
                <w:b w:val="0"/>
                <w:sz w:val="24"/>
                <w:szCs w:val="24"/>
              </w:rPr>
              <w:t>Нормативные акты РФ</w:t>
            </w:r>
          </w:p>
          <w:p w:rsidR="007620E6" w:rsidRPr="00064670" w:rsidRDefault="007620E6" w:rsidP="00064670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7620E6" w:rsidRPr="00064670" w:rsidRDefault="007620E6" w:rsidP="00064670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7620E6" w:rsidRPr="00064670" w:rsidRDefault="007620E6" w:rsidP="00064670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7620E6" w:rsidRPr="00064670" w:rsidRDefault="007620E6" w:rsidP="00064670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80" w:type="dxa"/>
          </w:tcPr>
          <w:p w:rsidR="007620E6" w:rsidRPr="00064670" w:rsidRDefault="007620E6" w:rsidP="0006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Заведующий МКДОУ</w:t>
            </w:r>
          </w:p>
          <w:p w:rsidR="007620E6" w:rsidRDefault="007620E6" w:rsidP="0006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Романова Л.Г.</w:t>
            </w:r>
          </w:p>
          <w:p w:rsidR="007620E6" w:rsidRPr="00064670" w:rsidRDefault="007620E6" w:rsidP="0006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064670" w:rsidRDefault="007620E6" w:rsidP="0006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7620E6" w:rsidRPr="00064670" w:rsidRDefault="007620E6" w:rsidP="0006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Буравова В.П.</w:t>
            </w:r>
          </w:p>
        </w:tc>
        <w:tc>
          <w:tcPr>
            <w:tcW w:w="1729" w:type="dxa"/>
          </w:tcPr>
          <w:p w:rsidR="007620E6" w:rsidRDefault="007620E6" w:rsidP="00064670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:rsidR="007620E6" w:rsidRPr="00064670" w:rsidRDefault="007620E6" w:rsidP="00064670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064670">
              <w:rPr>
                <w:b w:val="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731" w:type="dxa"/>
          </w:tcPr>
          <w:p w:rsidR="007620E6" w:rsidRDefault="007620E6" w:rsidP="00064670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:rsidR="007620E6" w:rsidRPr="00064670" w:rsidRDefault="007620E6" w:rsidP="00064670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064670">
              <w:rPr>
                <w:b w:val="0"/>
                <w:sz w:val="24"/>
                <w:szCs w:val="24"/>
              </w:rPr>
              <w:t>Владение нормативной базой</w:t>
            </w:r>
          </w:p>
        </w:tc>
      </w:tr>
      <w:tr w:rsidR="007620E6" w:rsidTr="00520FCE">
        <w:tc>
          <w:tcPr>
            <w:tcW w:w="513" w:type="dxa"/>
          </w:tcPr>
          <w:p w:rsidR="007620E6" w:rsidRPr="00064670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4670">
              <w:rPr>
                <w:rFonts w:ascii="Times New Roman" w:hAnsi="Times New Roman"/>
              </w:rPr>
              <w:t>1.2</w:t>
            </w:r>
          </w:p>
        </w:tc>
        <w:tc>
          <w:tcPr>
            <w:tcW w:w="3112" w:type="dxa"/>
          </w:tcPr>
          <w:p w:rsidR="007620E6" w:rsidRPr="00064670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-Назначение ответственного лица в ДОУ по работе с детьми  с ОВЗ</w:t>
            </w:r>
          </w:p>
          <w:p w:rsidR="007620E6" w:rsidRPr="00064670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 xml:space="preserve">- Создание комиссии по проведению  обследования учреждения в отношении его доступности для детей-инвалидов и их родителейс целью паспортизации учреждения </w:t>
            </w:r>
          </w:p>
        </w:tc>
        <w:tc>
          <w:tcPr>
            <w:tcW w:w="4121" w:type="dxa"/>
            <w:tcBorders>
              <w:bottom w:val="nil"/>
            </w:tcBorders>
          </w:tcPr>
          <w:p w:rsidR="007620E6" w:rsidRPr="00064670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-Издание приказа о назначении ответственного  ДОУ по работе с детьми с ограниченными возможностями здоровья;</w:t>
            </w:r>
          </w:p>
          <w:p w:rsidR="007620E6" w:rsidRPr="00064670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-Издание приказа о создании комиссии  по проведению обследования учреждения в отношении его   доступности для инвалидов и маломобильных групп населения.</w:t>
            </w:r>
          </w:p>
        </w:tc>
        <w:tc>
          <w:tcPr>
            <w:tcW w:w="2580" w:type="dxa"/>
            <w:tcBorders>
              <w:bottom w:val="nil"/>
            </w:tcBorders>
          </w:tcPr>
          <w:p w:rsidR="007620E6" w:rsidRDefault="007620E6" w:rsidP="0006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064670" w:rsidRDefault="007620E6" w:rsidP="0006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Заведующий МКДОУ</w:t>
            </w:r>
          </w:p>
          <w:p w:rsidR="007620E6" w:rsidRDefault="007620E6" w:rsidP="0006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Романова Л.Г.</w:t>
            </w:r>
          </w:p>
          <w:p w:rsidR="007620E6" w:rsidRPr="00064670" w:rsidRDefault="007620E6" w:rsidP="0006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064670" w:rsidRDefault="007620E6" w:rsidP="0006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</w:p>
          <w:p w:rsidR="007620E6" w:rsidRPr="00064670" w:rsidRDefault="007620E6" w:rsidP="00701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Буравова В.П.</w:t>
            </w:r>
          </w:p>
        </w:tc>
        <w:tc>
          <w:tcPr>
            <w:tcW w:w="1729" w:type="dxa"/>
            <w:tcBorders>
              <w:bottom w:val="nil"/>
            </w:tcBorders>
          </w:tcPr>
          <w:p w:rsidR="007620E6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20E6" w:rsidRPr="00064670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2018г.</w:t>
            </w:r>
          </w:p>
        </w:tc>
        <w:tc>
          <w:tcPr>
            <w:tcW w:w="2731" w:type="dxa"/>
            <w:tcBorders>
              <w:bottom w:val="nil"/>
            </w:tcBorders>
          </w:tcPr>
          <w:p w:rsidR="007620E6" w:rsidRPr="00064670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-Паспортизация объекта;</w:t>
            </w:r>
          </w:p>
          <w:p w:rsidR="007620E6" w:rsidRPr="00064670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-Разработка и реали</w:t>
            </w:r>
            <w:r>
              <w:rPr>
                <w:rFonts w:ascii="Times New Roman" w:hAnsi="Times New Roman"/>
                <w:sz w:val="24"/>
                <w:szCs w:val="24"/>
              </w:rPr>
              <w:t>зация плана мероприятий по повыш</w:t>
            </w:r>
            <w:r w:rsidRPr="00064670">
              <w:rPr>
                <w:rFonts w:ascii="Times New Roman" w:hAnsi="Times New Roman"/>
                <w:sz w:val="24"/>
                <w:szCs w:val="24"/>
              </w:rPr>
              <w:t>ению показателей доступности объектов и услуг в полном объеме.</w:t>
            </w:r>
          </w:p>
        </w:tc>
      </w:tr>
      <w:tr w:rsidR="007620E6" w:rsidTr="00520FCE">
        <w:tc>
          <w:tcPr>
            <w:tcW w:w="14786" w:type="dxa"/>
            <w:gridSpan w:val="6"/>
          </w:tcPr>
          <w:p w:rsidR="007620E6" w:rsidRPr="006169ED" w:rsidRDefault="007620E6" w:rsidP="0061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9ED">
              <w:rPr>
                <w:rFonts w:ascii="Times New Roman" w:hAnsi="Times New Roman"/>
                <w:b/>
                <w:sz w:val="24"/>
                <w:szCs w:val="24"/>
              </w:rPr>
              <w:t>Раздел 2. Мероприятия по этапному повышению доступности для инвалидов объектов инфраструктуры(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подвижного состава, транспортных  средств</w:t>
            </w:r>
            <w:r w:rsidRPr="006169ED">
              <w:rPr>
                <w:rFonts w:ascii="Times New Roman" w:hAnsi="Times New Roman"/>
                <w:b/>
                <w:sz w:val="24"/>
                <w:szCs w:val="24"/>
              </w:rPr>
              <w:t xml:space="preserve"> связи и информации)</w:t>
            </w:r>
          </w:p>
        </w:tc>
      </w:tr>
      <w:tr w:rsidR="007620E6" w:rsidTr="00520FCE">
        <w:tc>
          <w:tcPr>
            <w:tcW w:w="513" w:type="dxa"/>
          </w:tcPr>
          <w:p w:rsidR="007620E6" w:rsidRPr="00064670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4670">
              <w:rPr>
                <w:rFonts w:ascii="Times New Roman" w:hAnsi="Times New Roman"/>
              </w:rPr>
              <w:t>2.1</w:t>
            </w:r>
          </w:p>
        </w:tc>
        <w:tc>
          <w:tcPr>
            <w:tcW w:w="3112" w:type="dxa"/>
          </w:tcPr>
          <w:p w:rsidR="007620E6" w:rsidRPr="00064670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4670">
              <w:rPr>
                <w:rFonts w:ascii="Times New Roman" w:hAnsi="Times New Roman"/>
                <w:b/>
                <w:sz w:val="24"/>
                <w:szCs w:val="24"/>
              </w:rPr>
              <w:t>Слабослышащие группы:</w:t>
            </w:r>
          </w:p>
          <w:p w:rsidR="007620E6" w:rsidRPr="00064670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 xml:space="preserve">-индукционная система </w:t>
            </w:r>
            <w:r w:rsidRPr="00064670">
              <w:rPr>
                <w:rFonts w:ascii="Times New Roman" w:hAnsi="Times New Roman"/>
                <w:sz w:val="24"/>
                <w:szCs w:val="24"/>
                <w:lang w:val="en-US"/>
              </w:rPr>
              <w:t>UnivoxCL</w:t>
            </w:r>
            <w:r w:rsidRPr="00064670">
              <w:rPr>
                <w:rFonts w:ascii="Times New Roman" w:hAnsi="Times New Roman"/>
                <w:sz w:val="24"/>
                <w:szCs w:val="24"/>
              </w:rPr>
              <w:t>-5;</w:t>
            </w:r>
          </w:p>
          <w:p w:rsidR="007620E6" w:rsidRPr="00064670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-сигнализатор звука Т</w:t>
            </w:r>
            <w:r w:rsidRPr="0006467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064670">
              <w:rPr>
                <w:rFonts w:ascii="Times New Roman" w:hAnsi="Times New Roman"/>
                <w:sz w:val="24"/>
                <w:szCs w:val="24"/>
              </w:rPr>
              <w:t xml:space="preserve">-2000D; </w:t>
            </w:r>
          </w:p>
          <w:p w:rsidR="007620E6" w:rsidRPr="00064670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-информационное табло бегущая строка для улиц; -информационное табло бегущая строка для помещения</w:t>
            </w:r>
          </w:p>
        </w:tc>
        <w:tc>
          <w:tcPr>
            <w:tcW w:w="4121" w:type="dxa"/>
          </w:tcPr>
          <w:p w:rsidR="007620E6" w:rsidRPr="00064670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мероприятий в МКДОУ «Детский сад п.Эвенск» по повышению показателя доступности   объектов и услуг  для детей-инвалидов и их родителей</w:t>
            </w:r>
          </w:p>
        </w:tc>
        <w:tc>
          <w:tcPr>
            <w:tcW w:w="2580" w:type="dxa"/>
          </w:tcPr>
          <w:p w:rsidR="007620E6" w:rsidRPr="00064670" w:rsidRDefault="007620E6" w:rsidP="00867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Заведующий МКДОУ</w:t>
            </w:r>
          </w:p>
          <w:p w:rsidR="007620E6" w:rsidRDefault="007620E6" w:rsidP="00867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Романова Л.Г.</w:t>
            </w:r>
          </w:p>
          <w:p w:rsidR="007620E6" w:rsidRPr="00064670" w:rsidRDefault="007620E6" w:rsidP="00867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064670" w:rsidRDefault="007620E6" w:rsidP="00867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7620E6" w:rsidRDefault="007620E6" w:rsidP="00D47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Буравова В.П.</w:t>
            </w:r>
          </w:p>
          <w:p w:rsidR="007620E6" w:rsidRDefault="007620E6" w:rsidP="00D47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Default="007620E6" w:rsidP="00D47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по хозяйственной работе</w:t>
            </w:r>
          </w:p>
          <w:p w:rsidR="007620E6" w:rsidRPr="00064670" w:rsidRDefault="007620E6" w:rsidP="00D47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Ахметова О.А. </w:t>
            </w:r>
          </w:p>
        </w:tc>
        <w:tc>
          <w:tcPr>
            <w:tcW w:w="1729" w:type="dxa"/>
          </w:tcPr>
          <w:p w:rsidR="007620E6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20E6" w:rsidRPr="00F01ECD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наличии финансовых средств </w:t>
            </w:r>
          </w:p>
        </w:tc>
        <w:tc>
          <w:tcPr>
            <w:tcW w:w="2731" w:type="dxa"/>
          </w:tcPr>
          <w:p w:rsidR="007620E6" w:rsidRDefault="007620E6" w:rsidP="00604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доступности в МКДОУ «Детский сад п.Эвенск»</w:t>
            </w:r>
          </w:p>
          <w:p w:rsidR="007620E6" w:rsidRPr="00064670" w:rsidRDefault="007620E6" w:rsidP="00604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детей инвалидов при посещении и перемещении в учреждении.</w:t>
            </w:r>
          </w:p>
        </w:tc>
      </w:tr>
      <w:tr w:rsidR="007620E6" w:rsidTr="00520FCE">
        <w:tc>
          <w:tcPr>
            <w:tcW w:w="513" w:type="dxa"/>
          </w:tcPr>
          <w:p w:rsidR="007620E6" w:rsidRPr="00064670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4670">
              <w:rPr>
                <w:rFonts w:ascii="Times New Roman" w:hAnsi="Times New Roman"/>
              </w:rPr>
              <w:t>2.2</w:t>
            </w:r>
          </w:p>
        </w:tc>
        <w:tc>
          <w:tcPr>
            <w:tcW w:w="3112" w:type="dxa"/>
          </w:tcPr>
          <w:p w:rsidR="007620E6" w:rsidRPr="00064670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4670">
              <w:rPr>
                <w:rFonts w:ascii="Times New Roman" w:hAnsi="Times New Roman"/>
                <w:b/>
                <w:sz w:val="24"/>
                <w:szCs w:val="24"/>
              </w:rPr>
              <w:t>Слабовидящие группы:</w:t>
            </w:r>
          </w:p>
          <w:p w:rsidR="007620E6" w:rsidRPr="00064670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 xml:space="preserve">-звуковой маяк </w:t>
            </w:r>
            <w:r w:rsidRPr="00064670">
              <w:rPr>
                <w:rFonts w:ascii="Times New Roman" w:hAnsi="Times New Roman"/>
                <w:sz w:val="24"/>
                <w:szCs w:val="24"/>
                <w:lang w:val="en-US"/>
              </w:rPr>
              <w:t>SmartBell</w:t>
            </w:r>
            <w:r w:rsidRPr="00064670">
              <w:rPr>
                <w:rFonts w:ascii="Times New Roman" w:hAnsi="Times New Roman"/>
                <w:sz w:val="24"/>
                <w:szCs w:val="24"/>
              </w:rPr>
              <w:t xml:space="preserve"> с беспроводной кнопкой;</w:t>
            </w:r>
          </w:p>
          <w:p w:rsidR="007620E6" w:rsidRPr="00064670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-тактильные пиктограммы с азбукой Брайля;</w:t>
            </w:r>
          </w:p>
          <w:p w:rsidR="007620E6" w:rsidRPr="00064670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-противоскользящий угол для помещений;</w:t>
            </w:r>
          </w:p>
          <w:p w:rsidR="007620E6" w:rsidRPr="00064670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-тактильные ленты;</w:t>
            </w:r>
          </w:p>
          <w:p w:rsidR="007620E6" w:rsidRPr="00064670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-ленты повышенной контрастности;</w:t>
            </w:r>
          </w:p>
          <w:p w:rsidR="007620E6" w:rsidRPr="00064670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 xml:space="preserve">-круг на </w:t>
            </w:r>
            <w:r>
              <w:rPr>
                <w:rFonts w:ascii="Times New Roman" w:hAnsi="Times New Roman"/>
                <w:sz w:val="24"/>
                <w:szCs w:val="24"/>
              </w:rPr>
              <w:t>дверь повышенной контрастности.</w:t>
            </w:r>
          </w:p>
        </w:tc>
        <w:tc>
          <w:tcPr>
            <w:tcW w:w="4121" w:type="dxa"/>
          </w:tcPr>
          <w:p w:rsidR="007620E6" w:rsidRPr="00064670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7620E6" w:rsidRDefault="007620E6" w:rsidP="00867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064670" w:rsidRDefault="007620E6" w:rsidP="00867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Заведующий МКДОУ</w:t>
            </w:r>
          </w:p>
          <w:p w:rsidR="007620E6" w:rsidRDefault="007620E6" w:rsidP="00867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Романова Л.Г.</w:t>
            </w:r>
          </w:p>
          <w:p w:rsidR="007620E6" w:rsidRPr="00064670" w:rsidRDefault="007620E6" w:rsidP="00867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064670" w:rsidRDefault="007620E6" w:rsidP="00867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</w:p>
          <w:p w:rsidR="007620E6" w:rsidRDefault="007620E6" w:rsidP="00D47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Буравова В.П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20E6" w:rsidRDefault="007620E6" w:rsidP="00D47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Default="007620E6" w:rsidP="00D47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по хозяйственной работе</w:t>
            </w:r>
          </w:p>
          <w:p w:rsidR="007620E6" w:rsidRPr="00064670" w:rsidRDefault="007620E6" w:rsidP="00D47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Ахметова О.А. </w:t>
            </w:r>
          </w:p>
        </w:tc>
        <w:tc>
          <w:tcPr>
            <w:tcW w:w="1729" w:type="dxa"/>
          </w:tcPr>
          <w:p w:rsidR="007620E6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20E6" w:rsidRPr="00F01ECD" w:rsidRDefault="007620E6" w:rsidP="00F01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наличии финансовых средств </w:t>
            </w:r>
          </w:p>
        </w:tc>
        <w:tc>
          <w:tcPr>
            <w:tcW w:w="2731" w:type="dxa"/>
          </w:tcPr>
          <w:p w:rsidR="007620E6" w:rsidRPr="00064670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0E6" w:rsidTr="00520FCE">
        <w:tc>
          <w:tcPr>
            <w:tcW w:w="513" w:type="dxa"/>
          </w:tcPr>
          <w:p w:rsidR="007620E6" w:rsidRPr="00064670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4670">
              <w:rPr>
                <w:rFonts w:ascii="Times New Roman" w:hAnsi="Times New Roman"/>
              </w:rPr>
              <w:t>2.3</w:t>
            </w:r>
          </w:p>
        </w:tc>
        <w:tc>
          <w:tcPr>
            <w:tcW w:w="3112" w:type="dxa"/>
          </w:tcPr>
          <w:p w:rsidR="007620E6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5A9">
              <w:rPr>
                <w:rFonts w:ascii="Times New Roman" w:hAnsi="Times New Roman"/>
                <w:b/>
                <w:sz w:val="24"/>
                <w:szCs w:val="24"/>
              </w:rPr>
              <w:t>Маломобильные группы:</w:t>
            </w:r>
          </w:p>
          <w:p w:rsidR="007620E6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-кнопка вызова беспроводная;</w:t>
            </w:r>
          </w:p>
          <w:p w:rsidR="007620E6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-информационная табличка кнопки вызова;</w:t>
            </w:r>
          </w:p>
          <w:p w:rsidR="007620E6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-керамический унитаз с откиднымиподлакотниками;</w:t>
            </w:r>
          </w:p>
          <w:p w:rsidR="007620E6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удлиненный прямой стационарный опорный поручень;</w:t>
            </w:r>
          </w:p>
          <w:p w:rsidR="007620E6" w:rsidRPr="005835A9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пандус перекатной алюминиевая конструкция противоскользящая поверхность грузоподъемность -270кг.</w:t>
            </w:r>
          </w:p>
        </w:tc>
        <w:tc>
          <w:tcPr>
            <w:tcW w:w="4121" w:type="dxa"/>
          </w:tcPr>
          <w:p w:rsidR="007620E6" w:rsidRDefault="007620E6" w:rsidP="00856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064670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7620E6" w:rsidRPr="00064670" w:rsidRDefault="007620E6" w:rsidP="00D47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Заведующий МКДОУ</w:t>
            </w:r>
          </w:p>
          <w:p w:rsidR="007620E6" w:rsidRDefault="007620E6" w:rsidP="00D47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Романова Л.Г.</w:t>
            </w:r>
          </w:p>
          <w:p w:rsidR="007620E6" w:rsidRPr="00064670" w:rsidRDefault="007620E6" w:rsidP="00D47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064670" w:rsidRDefault="007620E6" w:rsidP="00D47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</w:p>
          <w:p w:rsidR="007620E6" w:rsidRDefault="007620E6" w:rsidP="00D47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Буравова В.П.</w:t>
            </w:r>
          </w:p>
          <w:p w:rsidR="007620E6" w:rsidRDefault="007620E6" w:rsidP="00D47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Default="007620E6" w:rsidP="00D47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по хозяйственной работе</w:t>
            </w:r>
          </w:p>
          <w:p w:rsidR="007620E6" w:rsidRPr="00064670" w:rsidRDefault="007620E6" w:rsidP="00D47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Ахметова О.А. </w:t>
            </w:r>
          </w:p>
        </w:tc>
        <w:tc>
          <w:tcPr>
            <w:tcW w:w="1729" w:type="dxa"/>
          </w:tcPr>
          <w:p w:rsidR="007620E6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F01ECD" w:rsidRDefault="007620E6" w:rsidP="00F01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 наличии финансовых средств </w:t>
            </w:r>
          </w:p>
        </w:tc>
        <w:tc>
          <w:tcPr>
            <w:tcW w:w="2731" w:type="dxa"/>
          </w:tcPr>
          <w:p w:rsidR="007620E6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064670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620E6" w:rsidTr="00520FCE">
        <w:tc>
          <w:tcPr>
            <w:tcW w:w="14786" w:type="dxa"/>
            <w:gridSpan w:val="6"/>
          </w:tcPr>
          <w:p w:rsidR="007620E6" w:rsidRPr="00701D39" w:rsidRDefault="007620E6" w:rsidP="00D47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D39">
              <w:rPr>
                <w:rFonts w:ascii="Times New Roman" w:hAnsi="Times New Roman"/>
                <w:b/>
                <w:sz w:val="24"/>
                <w:szCs w:val="24"/>
              </w:rPr>
              <w:t>Раздел 3. Мероприятия  по поэтапному повышению доступности  предоставляемым инвалидам услуг с учетом имеющихся  у них нарушенных 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7620E6" w:rsidTr="00520FCE">
        <w:tc>
          <w:tcPr>
            <w:tcW w:w="513" w:type="dxa"/>
          </w:tcPr>
          <w:p w:rsidR="007620E6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3112" w:type="dxa"/>
          </w:tcPr>
          <w:p w:rsidR="007620E6" w:rsidRPr="005835A9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5A9">
              <w:rPr>
                <w:rFonts w:ascii="Times New Roman" w:hAnsi="Times New Roman"/>
                <w:sz w:val="24"/>
                <w:szCs w:val="24"/>
              </w:rPr>
              <w:t>Разработка программ сопровождения детей –инвалидов  и детей с ОВЗ в соответствии с диагнозом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21" w:type="dxa"/>
          </w:tcPr>
          <w:p w:rsidR="007620E6" w:rsidRDefault="007620E6" w:rsidP="00357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EFF">
              <w:rPr>
                <w:rFonts w:ascii="Times New Roman" w:hAnsi="Times New Roman"/>
                <w:b/>
                <w:sz w:val="24"/>
                <w:szCs w:val="24"/>
              </w:rPr>
              <w:t>РазработаныПрограммы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7620E6" w:rsidRDefault="007620E6" w:rsidP="00357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реабилитации детей-инвалидов в МКДОУ «Детский сад п.Эвенск» :</w:t>
            </w:r>
          </w:p>
          <w:p w:rsidR="007620E6" w:rsidRDefault="007620E6" w:rsidP="00583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A094F">
              <w:rPr>
                <w:rFonts w:ascii="Times New Roman" w:hAnsi="Times New Roman"/>
                <w:b/>
                <w:sz w:val="24"/>
                <w:szCs w:val="24"/>
              </w:rPr>
              <w:t>Адаптированная образовательная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программа  для детей с ОВЗ и детей инвалидов</w:t>
            </w:r>
          </w:p>
          <w:p w:rsidR="007620E6" w:rsidRDefault="007620E6" w:rsidP="00357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-- Адаптированная  программа  по </w:t>
            </w:r>
            <w:r w:rsidRPr="008A094F">
              <w:rPr>
                <w:rFonts w:ascii="Times New Roman" w:hAnsi="Times New Roman"/>
                <w:b/>
                <w:sz w:val="24"/>
                <w:szCs w:val="24"/>
              </w:rPr>
              <w:t>физическому воспитанию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детей с ОВЗ;</w:t>
            </w:r>
          </w:p>
          <w:p w:rsidR="007620E6" w:rsidRPr="00064670" w:rsidRDefault="007620E6" w:rsidP="00583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Адаптированная  программа  по </w:t>
            </w:r>
            <w:r w:rsidRPr="008A094F">
              <w:rPr>
                <w:rFonts w:ascii="Times New Roman" w:hAnsi="Times New Roman"/>
                <w:b/>
                <w:sz w:val="24"/>
                <w:szCs w:val="24"/>
              </w:rPr>
              <w:t>музыкальному воспитанию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детей с ОВЗ.</w:t>
            </w:r>
          </w:p>
        </w:tc>
        <w:tc>
          <w:tcPr>
            <w:tcW w:w="2580" w:type="dxa"/>
          </w:tcPr>
          <w:p w:rsidR="007620E6" w:rsidRPr="00064670" w:rsidRDefault="007620E6" w:rsidP="0063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Педагогические работники, помощники воспитателя.</w:t>
            </w:r>
          </w:p>
        </w:tc>
        <w:tc>
          <w:tcPr>
            <w:tcW w:w="1729" w:type="dxa"/>
          </w:tcPr>
          <w:p w:rsidR="007620E6" w:rsidRPr="00064670" w:rsidRDefault="007620E6" w:rsidP="00631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периода при наличии детей-инвалидов и детей с ОВЗ.</w:t>
            </w:r>
          </w:p>
        </w:tc>
        <w:tc>
          <w:tcPr>
            <w:tcW w:w="2731" w:type="dxa"/>
          </w:tcPr>
          <w:p w:rsidR="007620E6" w:rsidRPr="00064670" w:rsidRDefault="007620E6" w:rsidP="00631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Сопровождение детей-инвалидов и детей с ОВЗ в рамках инклюзивного образования в соответствии с индивидуальной  программой реабилитации.</w:t>
            </w:r>
          </w:p>
        </w:tc>
      </w:tr>
      <w:tr w:rsidR="007620E6" w:rsidTr="00520FCE">
        <w:tc>
          <w:tcPr>
            <w:tcW w:w="513" w:type="dxa"/>
          </w:tcPr>
          <w:p w:rsidR="007620E6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w="3112" w:type="dxa"/>
          </w:tcPr>
          <w:p w:rsidR="007620E6" w:rsidRPr="00053BA2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BA2">
              <w:rPr>
                <w:rFonts w:ascii="Times New Roman" w:hAnsi="Times New Roman"/>
                <w:sz w:val="24"/>
                <w:szCs w:val="24"/>
              </w:rPr>
              <w:t>Создание в МКДОУ «Детский сад п.Эвенск»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универсальной безбарьерной предметно-развивающей среды для детей-инвалидов</w:t>
            </w:r>
          </w:p>
        </w:tc>
        <w:tc>
          <w:tcPr>
            <w:tcW w:w="4121" w:type="dxa"/>
          </w:tcPr>
          <w:p w:rsidR="007620E6" w:rsidRDefault="007620E6" w:rsidP="00E37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EFF">
              <w:rPr>
                <w:rFonts w:ascii="Times New Roman" w:hAnsi="Times New Roman"/>
                <w:b/>
                <w:sz w:val="24"/>
                <w:szCs w:val="24"/>
              </w:rPr>
              <w:t>РазработаныПрограммы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7620E6" w:rsidRDefault="007620E6" w:rsidP="00E37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реабилитации детей-инвалидов в МКДОУ «Детский сад п.Эвенск» :</w:t>
            </w:r>
          </w:p>
          <w:p w:rsidR="007620E6" w:rsidRDefault="007620E6" w:rsidP="00E37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A094F">
              <w:rPr>
                <w:rFonts w:ascii="Times New Roman" w:hAnsi="Times New Roman"/>
                <w:b/>
                <w:sz w:val="24"/>
                <w:szCs w:val="24"/>
              </w:rPr>
              <w:t>Адаптированная образовательная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программа  для детей с ОВЗ и детей инвалидов</w:t>
            </w:r>
          </w:p>
          <w:p w:rsidR="007620E6" w:rsidRDefault="007620E6" w:rsidP="00E37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-- Адаптированная  программа  по </w:t>
            </w:r>
            <w:r w:rsidRPr="008A094F">
              <w:rPr>
                <w:rFonts w:ascii="Times New Roman" w:hAnsi="Times New Roman"/>
                <w:b/>
                <w:sz w:val="24"/>
                <w:szCs w:val="24"/>
              </w:rPr>
              <w:t>физическому воспитанию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детей с ОВЗ;</w:t>
            </w:r>
          </w:p>
          <w:p w:rsidR="007620E6" w:rsidRPr="00064670" w:rsidRDefault="007620E6" w:rsidP="00E37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Адаптированная  программа  по </w:t>
            </w:r>
            <w:r w:rsidRPr="008A094F">
              <w:rPr>
                <w:rFonts w:ascii="Times New Roman" w:hAnsi="Times New Roman"/>
                <w:b/>
                <w:sz w:val="24"/>
                <w:szCs w:val="24"/>
              </w:rPr>
              <w:t>музыкальному воспитанию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детей с ОВЗ. </w:t>
            </w:r>
          </w:p>
        </w:tc>
        <w:tc>
          <w:tcPr>
            <w:tcW w:w="2580" w:type="dxa"/>
          </w:tcPr>
          <w:p w:rsidR="007620E6" w:rsidRPr="00064670" w:rsidRDefault="007620E6" w:rsidP="0063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Педагогические работники, помощники воспитателя.</w:t>
            </w:r>
          </w:p>
        </w:tc>
        <w:tc>
          <w:tcPr>
            <w:tcW w:w="1729" w:type="dxa"/>
          </w:tcPr>
          <w:p w:rsidR="007620E6" w:rsidRPr="00064670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всего периода при наличии детей-инвалидов и детей с ОВЗ. </w:t>
            </w:r>
          </w:p>
        </w:tc>
        <w:tc>
          <w:tcPr>
            <w:tcW w:w="2731" w:type="dxa"/>
          </w:tcPr>
          <w:p w:rsidR="007620E6" w:rsidRPr="00064670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Созданная безбарьерная предметно-развивающая среда позволит обеспечить интеграцию детей-инвалидов в рамках инклюзивного образования.</w:t>
            </w:r>
          </w:p>
        </w:tc>
      </w:tr>
      <w:tr w:rsidR="007620E6" w:rsidTr="00520FCE">
        <w:tc>
          <w:tcPr>
            <w:tcW w:w="513" w:type="dxa"/>
          </w:tcPr>
          <w:p w:rsidR="007620E6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  <w:tc>
          <w:tcPr>
            <w:tcW w:w="3112" w:type="dxa"/>
          </w:tcPr>
          <w:p w:rsidR="007620E6" w:rsidRPr="00053BA2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необходимой медицинской помощи в рамках вакцинации.</w:t>
            </w:r>
          </w:p>
        </w:tc>
        <w:tc>
          <w:tcPr>
            <w:tcW w:w="4121" w:type="dxa"/>
          </w:tcPr>
          <w:p w:rsidR="007620E6" w:rsidRDefault="007620E6" w:rsidP="008A0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Медицинское заключение врачей-специалистов</w:t>
            </w:r>
          </w:p>
        </w:tc>
        <w:tc>
          <w:tcPr>
            <w:tcW w:w="2580" w:type="dxa"/>
          </w:tcPr>
          <w:p w:rsidR="007620E6" w:rsidRDefault="007620E6" w:rsidP="00583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Врач-педиатр;</w:t>
            </w:r>
          </w:p>
          <w:p w:rsidR="007620E6" w:rsidRDefault="007620E6" w:rsidP="00583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медицинская сестра Ушакова Т.И. МКДОУ «Детский сад п.Эвенск»</w:t>
            </w:r>
          </w:p>
        </w:tc>
        <w:tc>
          <w:tcPr>
            <w:tcW w:w="1729" w:type="dxa"/>
          </w:tcPr>
          <w:p w:rsidR="007620E6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согласованию родителей</w:t>
            </w:r>
          </w:p>
        </w:tc>
        <w:tc>
          <w:tcPr>
            <w:tcW w:w="2731" w:type="dxa"/>
          </w:tcPr>
          <w:p w:rsidR="007620E6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необходимых условий  для укрепления состояния здоровья детей-инвалидов.</w:t>
            </w:r>
          </w:p>
        </w:tc>
      </w:tr>
      <w:tr w:rsidR="007620E6" w:rsidTr="00520FCE">
        <w:tc>
          <w:tcPr>
            <w:tcW w:w="513" w:type="dxa"/>
          </w:tcPr>
          <w:p w:rsidR="007620E6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3112" w:type="dxa"/>
          </w:tcPr>
          <w:p w:rsidR="007620E6" w:rsidRPr="00053BA2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Оснащение МКДОУ «Детский сад п.Эвенск» специальным, в том числе учебными, реабилитационными, компьютерными программами и оборудованием (в целях обеспечения физической доступности образовательного учреждения).</w:t>
            </w:r>
          </w:p>
        </w:tc>
        <w:tc>
          <w:tcPr>
            <w:tcW w:w="4121" w:type="dxa"/>
          </w:tcPr>
          <w:p w:rsidR="007620E6" w:rsidRDefault="007620E6" w:rsidP="0038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83735">
              <w:rPr>
                <w:rFonts w:ascii="Times New Roman" w:hAnsi="Times New Roman"/>
                <w:b/>
                <w:sz w:val="24"/>
                <w:szCs w:val="24"/>
              </w:rPr>
              <w:t>Основна</w:t>
            </w:r>
            <w:r>
              <w:rPr>
                <w:rFonts w:ascii="Times New Roman" w:hAnsi="Times New Roman"/>
                <w:sz w:val="24"/>
                <w:szCs w:val="24"/>
              </w:rPr>
              <w:t>я общеобразовательная программа дошкольного образования МКДОУ «Детский сад п.Эвенск»</w:t>
            </w:r>
          </w:p>
          <w:p w:rsidR="007620E6" w:rsidRDefault="007620E6" w:rsidP="0038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Программа по реабилитации детей-инвалидов в МКДОУ «Детский сад п.Эвенск»</w:t>
            </w:r>
          </w:p>
          <w:p w:rsidR="007620E6" w:rsidRDefault="007620E6" w:rsidP="0038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-Адаптированная </w:t>
            </w:r>
            <w:r w:rsidRPr="00235F3A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для детей с ОВЗ  и детей-инвалидов.</w:t>
            </w:r>
          </w:p>
          <w:p w:rsidR="007620E6" w:rsidRDefault="007620E6" w:rsidP="0038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Default="007620E6" w:rsidP="0038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Адаптированная программа по </w:t>
            </w:r>
            <w:r w:rsidRPr="004D08AA">
              <w:rPr>
                <w:rFonts w:ascii="Times New Roman" w:hAnsi="Times New Roman"/>
                <w:b/>
                <w:sz w:val="24"/>
                <w:szCs w:val="24"/>
              </w:rPr>
              <w:t>физкультуре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детей с ОВЗ и детей-инвалидов.</w:t>
            </w:r>
          </w:p>
          <w:p w:rsidR="007620E6" w:rsidRDefault="007620E6" w:rsidP="0038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Default="007620E6" w:rsidP="0038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-Адаптированная программа по </w:t>
            </w:r>
            <w:r w:rsidRPr="004D08AA">
              <w:rPr>
                <w:rFonts w:ascii="Times New Roman" w:hAnsi="Times New Roman"/>
                <w:b/>
                <w:sz w:val="24"/>
                <w:szCs w:val="24"/>
              </w:rPr>
              <w:t>музыкальному воспитанию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для детей с ОВЗ и детей-инвалидов.</w:t>
            </w:r>
          </w:p>
        </w:tc>
        <w:tc>
          <w:tcPr>
            <w:tcW w:w="2580" w:type="dxa"/>
          </w:tcPr>
          <w:p w:rsidR="007620E6" w:rsidRPr="00064670" w:rsidRDefault="007620E6" w:rsidP="00387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Заведующий МКДОУ</w:t>
            </w:r>
          </w:p>
          <w:p w:rsidR="007620E6" w:rsidRDefault="007620E6" w:rsidP="00387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Романова Л.Г.</w:t>
            </w:r>
          </w:p>
          <w:p w:rsidR="007620E6" w:rsidRPr="00064670" w:rsidRDefault="007620E6" w:rsidP="00387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064670" w:rsidRDefault="007620E6" w:rsidP="00387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</w:p>
          <w:p w:rsidR="007620E6" w:rsidRDefault="007620E6" w:rsidP="00387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 xml:space="preserve">Буравова В.П. </w:t>
            </w:r>
          </w:p>
          <w:p w:rsidR="007620E6" w:rsidRPr="00064670" w:rsidRDefault="007620E6" w:rsidP="00387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Default="007620E6" w:rsidP="00387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по хозяйственной работе</w:t>
            </w:r>
          </w:p>
          <w:p w:rsidR="007620E6" w:rsidRDefault="007620E6" w:rsidP="00387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70">
              <w:rPr>
                <w:rFonts w:ascii="Times New Roman" w:hAnsi="Times New Roman"/>
                <w:sz w:val="24"/>
                <w:szCs w:val="24"/>
              </w:rPr>
              <w:t>Ахметова О.А</w:t>
            </w:r>
          </w:p>
        </w:tc>
        <w:tc>
          <w:tcPr>
            <w:tcW w:w="1729" w:type="dxa"/>
          </w:tcPr>
          <w:p w:rsidR="007620E6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наличии финансовых средств</w:t>
            </w:r>
          </w:p>
        </w:tc>
        <w:tc>
          <w:tcPr>
            <w:tcW w:w="2731" w:type="dxa"/>
          </w:tcPr>
          <w:p w:rsidR="007620E6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Успешная организация коррекционной работы, обучения и развития детей-инвалидов по зрению, слуху, и с нарушением опорно-двигательного аппарата.</w:t>
            </w:r>
          </w:p>
        </w:tc>
      </w:tr>
      <w:tr w:rsidR="007620E6" w:rsidTr="00520FCE">
        <w:tc>
          <w:tcPr>
            <w:tcW w:w="14786" w:type="dxa"/>
            <w:gridSpan w:val="6"/>
          </w:tcPr>
          <w:p w:rsidR="007620E6" w:rsidRPr="00701D39" w:rsidRDefault="007620E6" w:rsidP="00701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D39">
              <w:rPr>
                <w:rFonts w:ascii="Times New Roman" w:hAnsi="Times New Roman"/>
                <w:b/>
                <w:sz w:val="24"/>
                <w:szCs w:val="24"/>
              </w:rPr>
              <w:t>Раздел 4. Мероприятия по инструктированию или обучению специалистов, работающих с инвалидами, по вопросам, связанным с обеспечением доступности для них объектов, услуг и оказанием помощи в их использовании или получении (доступа к ним)</w:t>
            </w:r>
          </w:p>
        </w:tc>
      </w:tr>
      <w:tr w:rsidR="007620E6" w:rsidTr="00520FCE">
        <w:tc>
          <w:tcPr>
            <w:tcW w:w="513" w:type="dxa"/>
          </w:tcPr>
          <w:p w:rsidR="007620E6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w="3112" w:type="dxa"/>
          </w:tcPr>
          <w:p w:rsidR="007620E6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педагогических работников по вопросам реализации образовательной деятельности с детьми-инвалидами в рамках инклюзивного образования.</w:t>
            </w:r>
            <w:r>
              <w:rPr>
                <w:rFonts w:ascii="Times New Roman" w:hAnsi="Times New Roman"/>
              </w:rPr>
              <w:t xml:space="preserve"> Педагогические работники</w:t>
            </w:r>
            <w:r w:rsidRPr="00092FBD">
              <w:rPr>
                <w:rFonts w:ascii="Times New Roman" w:hAnsi="Times New Roman"/>
              </w:rPr>
              <w:t xml:space="preserve"> образовательной организации, прошедших специальную подготовку для работы с </w:t>
            </w:r>
            <w:r>
              <w:rPr>
                <w:rFonts w:ascii="Times New Roman" w:hAnsi="Times New Roman"/>
              </w:rPr>
              <w:t xml:space="preserve">инвалидами. </w:t>
            </w:r>
          </w:p>
        </w:tc>
        <w:tc>
          <w:tcPr>
            <w:tcW w:w="4121" w:type="dxa"/>
          </w:tcPr>
          <w:p w:rsidR="007620E6" w:rsidRDefault="007620E6" w:rsidP="0038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руководителя (в соответствии с графиком проведения курсов).</w:t>
            </w:r>
          </w:p>
          <w:p w:rsidR="007620E6" w:rsidRDefault="007620E6" w:rsidP="0038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Default="007620E6" w:rsidP="0038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7620E6" w:rsidRDefault="007620E6" w:rsidP="008A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Педагогические работники: </w:t>
            </w:r>
          </w:p>
          <w:p w:rsidR="007620E6" w:rsidRDefault="007620E6" w:rsidP="00622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Сасова Т.И.  –инструктор по физической культуре  с 02.03.2018г по 23.03.2018г.г.Магадан</w:t>
            </w:r>
          </w:p>
          <w:p w:rsidR="007620E6" w:rsidRDefault="007620E6" w:rsidP="008A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Карий Л.В. – воспитатель</w:t>
            </w:r>
          </w:p>
          <w:p w:rsidR="007620E6" w:rsidRDefault="007620E6" w:rsidP="00AE6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 02.03.2018г. по 23.03.2018г. г.Магадан</w:t>
            </w:r>
          </w:p>
          <w:p w:rsidR="007620E6" w:rsidRDefault="007620E6" w:rsidP="00604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064670" w:rsidRDefault="007620E6" w:rsidP="00AE6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Имеются удостоверения </w:t>
            </w:r>
          </w:p>
        </w:tc>
        <w:tc>
          <w:tcPr>
            <w:tcW w:w="1729" w:type="dxa"/>
          </w:tcPr>
          <w:p w:rsidR="007620E6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графиком проведения курсов</w:t>
            </w:r>
          </w:p>
          <w:p w:rsidR="007620E6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7620E6" w:rsidRDefault="007620E6" w:rsidP="00D47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Внедрение в педагогический процесс инклюзивного образования  (при наличии в группе ребенка-инвалида).</w:t>
            </w:r>
          </w:p>
          <w:p w:rsidR="007620E6" w:rsidRDefault="007620E6" w:rsidP="00D47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629">
              <w:rPr>
                <w:rFonts w:ascii="Times New Roman" w:hAnsi="Times New Roman"/>
                <w:b/>
                <w:sz w:val="24"/>
                <w:szCs w:val="24"/>
              </w:rPr>
              <w:t>Тема курсов: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«Нарушение в развитии детей-инвалидов и детей с ОВЗ, их образовательные потребности и специальные образовательные условия в рамках инклюзивного образования»</w:t>
            </w:r>
          </w:p>
        </w:tc>
      </w:tr>
      <w:tr w:rsidR="007620E6" w:rsidTr="00520FCE">
        <w:tc>
          <w:tcPr>
            <w:tcW w:w="513" w:type="dxa"/>
          </w:tcPr>
          <w:p w:rsidR="007620E6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20E6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</w:p>
        </w:tc>
        <w:tc>
          <w:tcPr>
            <w:tcW w:w="3112" w:type="dxa"/>
          </w:tcPr>
          <w:p w:rsidR="007620E6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помощников воспитателей по вопросам ухода, организации питания с детьми-инвалидами в рамках инклюзивного образования.</w:t>
            </w:r>
          </w:p>
        </w:tc>
        <w:tc>
          <w:tcPr>
            <w:tcW w:w="4121" w:type="dxa"/>
          </w:tcPr>
          <w:p w:rsidR="007620E6" w:rsidRDefault="007620E6" w:rsidP="0038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Default="007620E6" w:rsidP="0038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руководителя (при наличии данных курсов в соответствии  с графиком проведения курсов).</w:t>
            </w:r>
          </w:p>
          <w:p w:rsidR="007620E6" w:rsidRDefault="007620E6" w:rsidP="0038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D">
              <w:rPr>
                <w:rFonts w:ascii="Times New Roman" w:hAnsi="Times New Roman"/>
              </w:rPr>
              <w:t>Доля педагогических  работников образовательной организации, прошедших специальную подготовку для работы с инвалидами, от общего числа педагогических работников образовательной организации</w:t>
            </w:r>
          </w:p>
        </w:tc>
        <w:tc>
          <w:tcPr>
            <w:tcW w:w="2580" w:type="dxa"/>
          </w:tcPr>
          <w:p w:rsidR="007620E6" w:rsidRDefault="007620E6" w:rsidP="00477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064670" w:rsidRDefault="007620E6" w:rsidP="00477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Помощники воспитателя</w:t>
            </w:r>
          </w:p>
        </w:tc>
        <w:tc>
          <w:tcPr>
            <w:tcW w:w="1729" w:type="dxa"/>
          </w:tcPr>
          <w:p w:rsidR="007620E6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графиком проведения курсов, при их наличии.</w:t>
            </w:r>
          </w:p>
        </w:tc>
        <w:tc>
          <w:tcPr>
            <w:tcW w:w="2731" w:type="dxa"/>
          </w:tcPr>
          <w:p w:rsidR="007620E6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надлежащего ухода за ребенком-инвалидом и осуществление правильной организации режимных моментов во время пребывания такого ребенка в группе совместно  со здоровыми детьми.</w:t>
            </w:r>
          </w:p>
        </w:tc>
      </w:tr>
      <w:tr w:rsidR="007620E6" w:rsidTr="00520FCE">
        <w:tc>
          <w:tcPr>
            <w:tcW w:w="513" w:type="dxa"/>
          </w:tcPr>
          <w:p w:rsidR="007620E6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</w:t>
            </w:r>
          </w:p>
        </w:tc>
        <w:tc>
          <w:tcPr>
            <w:tcW w:w="3112" w:type="dxa"/>
          </w:tcPr>
          <w:p w:rsidR="007620E6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педагога-психолога по вопросам реализации индивидуальной программы реабилитации ребенка-инвалида в части получения детьми-инвалидами образования  в обычных  образовательных учреждениях.</w:t>
            </w:r>
          </w:p>
        </w:tc>
        <w:tc>
          <w:tcPr>
            <w:tcW w:w="4121" w:type="dxa"/>
          </w:tcPr>
          <w:p w:rsidR="007620E6" w:rsidRDefault="007620E6" w:rsidP="0038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Default="007620E6" w:rsidP="0038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7620E6" w:rsidRDefault="007620E6" w:rsidP="00387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064670" w:rsidRDefault="007620E6" w:rsidP="0063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729" w:type="dxa"/>
          </w:tcPr>
          <w:p w:rsidR="007620E6" w:rsidRDefault="007620E6" w:rsidP="007A5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7620E6" w:rsidRDefault="007620E6" w:rsidP="00064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20E6" w:rsidRDefault="007620E6" w:rsidP="005127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5127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МКДОУ  «Детский сад п.Эвенск»                                                                                                   Романова Л.Г.  </w:t>
      </w:r>
    </w:p>
    <w:p w:rsidR="007620E6" w:rsidRDefault="007620E6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D4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Pr="00BC177C" w:rsidRDefault="007620E6" w:rsidP="006225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620E6" w:rsidRPr="00BC177C" w:rsidRDefault="007620E6" w:rsidP="00BC17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C177C">
        <w:rPr>
          <w:rFonts w:ascii="Times New Roman" w:hAnsi="Times New Roman"/>
          <w:b/>
          <w:sz w:val="28"/>
          <w:szCs w:val="28"/>
        </w:rPr>
        <w:t>Показатели доступности для инвалидов и услуг дорожной карты</w:t>
      </w:r>
    </w:p>
    <w:p w:rsidR="007620E6" w:rsidRPr="009E203E" w:rsidRDefault="007620E6" w:rsidP="009E203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C177C">
        <w:rPr>
          <w:rFonts w:ascii="Times New Roman" w:hAnsi="Times New Roman"/>
          <w:b/>
          <w:sz w:val="28"/>
          <w:szCs w:val="28"/>
        </w:rPr>
        <w:t>Муниципальное казенное дошкольно</w:t>
      </w:r>
      <w:r>
        <w:rPr>
          <w:rFonts w:ascii="Times New Roman" w:hAnsi="Times New Roman"/>
          <w:b/>
          <w:sz w:val="28"/>
          <w:szCs w:val="28"/>
        </w:rPr>
        <w:t>е образовательное учреждение «</w:t>
      </w:r>
      <w:r w:rsidRPr="00BC177C">
        <w:rPr>
          <w:rFonts w:ascii="Times New Roman" w:hAnsi="Times New Roman"/>
          <w:b/>
          <w:sz w:val="28"/>
          <w:szCs w:val="28"/>
        </w:rPr>
        <w:t>Детский сад п.Эвенск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7620E6" w:rsidRDefault="007620E6" w:rsidP="005127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620E6" w:rsidRDefault="007620E6" w:rsidP="000946D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C177C">
        <w:rPr>
          <w:rFonts w:ascii="Times New Roman" w:hAnsi="Times New Roman"/>
          <w:sz w:val="28"/>
          <w:szCs w:val="28"/>
        </w:rPr>
        <w:t>Перечень мероприятий, реализуемых для достижения запланированных значений   показателей</w:t>
      </w:r>
    </w:p>
    <w:p w:rsidR="007620E6" w:rsidRPr="00A5360B" w:rsidRDefault="007620E6" w:rsidP="00A5360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C177C">
        <w:rPr>
          <w:rFonts w:ascii="Times New Roman" w:hAnsi="Times New Roman"/>
          <w:sz w:val="28"/>
          <w:szCs w:val="28"/>
        </w:rPr>
        <w:t>доступности для инвалидов и услуг</w:t>
      </w:r>
    </w:p>
    <w:p w:rsidR="007620E6" w:rsidRPr="00A5360B" w:rsidRDefault="007620E6" w:rsidP="009E203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A5360B">
        <w:rPr>
          <w:rFonts w:ascii="Times New Roman" w:hAnsi="Times New Roman"/>
          <w:sz w:val="24"/>
          <w:szCs w:val="24"/>
        </w:rPr>
        <w:t>Таблица №2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3218"/>
        <w:gridCol w:w="4229"/>
        <w:gridCol w:w="2511"/>
        <w:gridCol w:w="1536"/>
        <w:gridCol w:w="2776"/>
      </w:tblGrid>
      <w:tr w:rsidR="007620E6" w:rsidTr="001159ED">
        <w:tc>
          <w:tcPr>
            <w:tcW w:w="516" w:type="dxa"/>
          </w:tcPr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9ED">
              <w:rPr>
                <w:rFonts w:ascii="Times New Roman" w:hAnsi="Times New Roman"/>
              </w:rPr>
              <w:t>№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9ED">
              <w:rPr>
                <w:rFonts w:ascii="Times New Roman" w:hAnsi="Times New Roman"/>
              </w:rPr>
              <w:t>п/п</w:t>
            </w:r>
          </w:p>
        </w:tc>
        <w:tc>
          <w:tcPr>
            <w:tcW w:w="3218" w:type="dxa"/>
          </w:tcPr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9ED">
              <w:rPr>
                <w:rFonts w:ascii="Times New Roman" w:hAnsi="Times New Roman"/>
              </w:rPr>
              <w:t>Наименование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9ED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4229" w:type="dxa"/>
          </w:tcPr>
          <w:p w:rsidR="007620E6" w:rsidRPr="001159ED" w:rsidRDefault="007620E6" w:rsidP="001159ED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1159ED">
              <w:rPr>
                <w:b w:val="0"/>
                <w:sz w:val="22"/>
                <w:szCs w:val="22"/>
              </w:rPr>
              <w:t xml:space="preserve">Нормативный правовой акт(программа), иной документ, которым предусмотрено проведение мероприятия </w:t>
            </w:r>
          </w:p>
        </w:tc>
        <w:tc>
          <w:tcPr>
            <w:tcW w:w="2511" w:type="dxa"/>
          </w:tcPr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9ED">
              <w:rPr>
                <w:rFonts w:ascii="Times New Roman" w:hAnsi="Times New Roman"/>
              </w:rPr>
              <w:t>Ответственные исполнители, соисполнители</w:t>
            </w:r>
          </w:p>
        </w:tc>
        <w:tc>
          <w:tcPr>
            <w:tcW w:w="1536" w:type="dxa"/>
          </w:tcPr>
          <w:p w:rsidR="007620E6" w:rsidRPr="001159ED" w:rsidRDefault="007620E6" w:rsidP="001159ED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1159ED">
              <w:rPr>
                <w:b w:val="0"/>
                <w:sz w:val="22"/>
                <w:szCs w:val="22"/>
              </w:rPr>
              <w:t>Срок реализации,</w:t>
            </w:r>
          </w:p>
          <w:p w:rsidR="007620E6" w:rsidRPr="001159ED" w:rsidRDefault="007620E6" w:rsidP="001159ED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1159ED">
              <w:rPr>
                <w:b w:val="0"/>
                <w:sz w:val="22"/>
                <w:szCs w:val="22"/>
              </w:rPr>
              <w:t>год</w:t>
            </w:r>
          </w:p>
        </w:tc>
        <w:tc>
          <w:tcPr>
            <w:tcW w:w="2776" w:type="dxa"/>
          </w:tcPr>
          <w:p w:rsidR="007620E6" w:rsidRPr="001159ED" w:rsidRDefault="007620E6" w:rsidP="001159ED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</w:p>
          <w:p w:rsidR="007620E6" w:rsidRPr="001159ED" w:rsidRDefault="007620E6" w:rsidP="001159ED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1159ED">
              <w:rPr>
                <w:b w:val="0"/>
                <w:sz w:val="22"/>
                <w:szCs w:val="22"/>
              </w:rPr>
              <w:t>Ожидаемый результат</w:t>
            </w:r>
          </w:p>
        </w:tc>
      </w:tr>
      <w:tr w:rsidR="007620E6" w:rsidTr="001159ED">
        <w:tc>
          <w:tcPr>
            <w:tcW w:w="14786" w:type="dxa"/>
            <w:gridSpan w:val="6"/>
          </w:tcPr>
          <w:p w:rsidR="007620E6" w:rsidRPr="001159ED" w:rsidRDefault="007620E6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59ED">
              <w:rPr>
                <w:rFonts w:ascii="Times New Roman" w:hAnsi="Times New Roman"/>
                <w:b/>
                <w:sz w:val="28"/>
                <w:szCs w:val="28"/>
              </w:rPr>
              <w:t>Раздел 1. Совершенствование нормативной правовой  базы</w:t>
            </w:r>
          </w:p>
        </w:tc>
      </w:tr>
      <w:tr w:rsidR="007620E6" w:rsidTr="001159ED">
        <w:tc>
          <w:tcPr>
            <w:tcW w:w="516" w:type="dxa"/>
          </w:tcPr>
          <w:p w:rsidR="007620E6" w:rsidRPr="001159ED" w:rsidRDefault="007620E6" w:rsidP="001159ED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20E6" w:rsidRPr="001159ED" w:rsidRDefault="007620E6" w:rsidP="001159ED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9ED">
              <w:rPr>
                <w:rFonts w:ascii="Times New Roman" w:hAnsi="Times New Roman"/>
                <w:sz w:val="20"/>
                <w:szCs w:val="20"/>
              </w:rPr>
              <w:t xml:space="preserve">1. </w:t>
            </w:r>
          </w:p>
        </w:tc>
        <w:tc>
          <w:tcPr>
            <w:tcW w:w="3218" w:type="dxa"/>
          </w:tcPr>
          <w:p w:rsidR="007620E6" w:rsidRPr="001159ED" w:rsidRDefault="007620E6" w:rsidP="001159ED">
            <w:pPr>
              <w:pStyle w:val="230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1159ED">
              <w:rPr>
                <w:b w:val="0"/>
                <w:sz w:val="24"/>
                <w:szCs w:val="24"/>
              </w:rPr>
              <w:t>Ознакомление:</w:t>
            </w:r>
          </w:p>
          <w:p w:rsidR="007620E6" w:rsidRPr="001159ED" w:rsidRDefault="007620E6" w:rsidP="001159ED">
            <w:pPr>
              <w:pStyle w:val="230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1159ED">
              <w:rPr>
                <w:b w:val="0"/>
                <w:sz w:val="24"/>
                <w:szCs w:val="24"/>
              </w:rPr>
              <w:t>- с Федеральным Законом «О социальной защите инвалидов в Российской Федерации»;</w:t>
            </w:r>
          </w:p>
          <w:p w:rsidR="007620E6" w:rsidRPr="001159ED" w:rsidRDefault="007620E6" w:rsidP="001159ED">
            <w:pPr>
              <w:pStyle w:val="230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1159ED">
              <w:rPr>
                <w:b w:val="0"/>
                <w:sz w:val="24"/>
                <w:szCs w:val="24"/>
              </w:rPr>
              <w:t>- с приказом Министерства образования и науки РФ от 09 ноября 2015г.№ 1309 «Об утверждении порядка обеспечения условий доступности для инвалидов и предоставляемых услуг в сфере образования,  а также оказания им при этом необходимой помощи»</w:t>
            </w:r>
          </w:p>
        </w:tc>
        <w:tc>
          <w:tcPr>
            <w:tcW w:w="4229" w:type="dxa"/>
          </w:tcPr>
          <w:p w:rsidR="007620E6" w:rsidRPr="001159ED" w:rsidRDefault="007620E6" w:rsidP="001159ED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159ED">
              <w:rPr>
                <w:b w:val="0"/>
                <w:sz w:val="24"/>
                <w:szCs w:val="24"/>
              </w:rPr>
              <w:t>План обучения</w:t>
            </w:r>
          </w:p>
          <w:p w:rsidR="007620E6" w:rsidRPr="001159ED" w:rsidRDefault="007620E6" w:rsidP="001159ED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11" w:type="dxa"/>
          </w:tcPr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1159ED" w:rsidRDefault="007620E6" w:rsidP="00115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Романова Л.Г.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Буравова В.П.</w:t>
            </w:r>
          </w:p>
        </w:tc>
        <w:tc>
          <w:tcPr>
            <w:tcW w:w="1536" w:type="dxa"/>
          </w:tcPr>
          <w:p w:rsidR="007620E6" w:rsidRPr="001159ED" w:rsidRDefault="007620E6" w:rsidP="001159ED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23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1159ED">
              <w:rPr>
                <w:b w:val="0"/>
                <w:sz w:val="24"/>
                <w:szCs w:val="24"/>
              </w:rPr>
              <w:t>Постоянно</w:t>
            </w:r>
          </w:p>
          <w:p w:rsidR="007620E6" w:rsidRPr="001159ED" w:rsidRDefault="007620E6" w:rsidP="001159ED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76" w:type="dxa"/>
          </w:tcPr>
          <w:p w:rsidR="007620E6" w:rsidRPr="001159ED" w:rsidRDefault="007620E6" w:rsidP="001159ED">
            <w:pPr>
              <w:pStyle w:val="230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230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159ED">
              <w:rPr>
                <w:b w:val="0"/>
                <w:sz w:val="24"/>
                <w:szCs w:val="24"/>
              </w:rPr>
              <w:t>Информационность о необходимости проведения необходимых мероприятий для улучшения доступности для инвалидов объектов и услуг</w:t>
            </w:r>
          </w:p>
        </w:tc>
      </w:tr>
      <w:tr w:rsidR="007620E6" w:rsidTr="001159ED">
        <w:tc>
          <w:tcPr>
            <w:tcW w:w="516" w:type="dxa"/>
          </w:tcPr>
          <w:p w:rsidR="007620E6" w:rsidRPr="001159ED" w:rsidRDefault="007620E6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18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  <w:highlight w:val="yellow"/>
              </w:rPr>
            </w:pPr>
            <w:r w:rsidRPr="001159ED">
              <w:rPr>
                <w:sz w:val="24"/>
                <w:szCs w:val="24"/>
              </w:rPr>
              <w:t>Определение ответственных  за организацию работы должностных лиц, а также создание  рабочей группы по разработке мероприятий</w:t>
            </w:r>
          </w:p>
        </w:tc>
        <w:tc>
          <w:tcPr>
            <w:tcW w:w="4229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Приказы по ДОУ</w:t>
            </w:r>
          </w:p>
        </w:tc>
        <w:tc>
          <w:tcPr>
            <w:tcW w:w="2511" w:type="dxa"/>
          </w:tcPr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Романова Л.Г.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1159ED" w:rsidRDefault="007620E6" w:rsidP="00115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2018г.</w:t>
            </w:r>
          </w:p>
        </w:tc>
        <w:tc>
          <w:tcPr>
            <w:tcW w:w="2776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ind w:left="80"/>
              <w:jc w:val="both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Создание рабочей группы, определение приоритетных  направлений</w:t>
            </w: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620E6" w:rsidTr="001159ED">
        <w:tc>
          <w:tcPr>
            <w:tcW w:w="516" w:type="dxa"/>
          </w:tcPr>
          <w:p w:rsidR="007620E6" w:rsidRPr="001159ED" w:rsidRDefault="007620E6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18" w:type="dxa"/>
          </w:tcPr>
          <w:p w:rsidR="007620E6" w:rsidRPr="001159ED" w:rsidRDefault="007620E6" w:rsidP="001159ED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159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Организация проведения инструктирования(обучения) сотрудников ДОУ, предоставляющих услуги инвалидам в  доступных для них форматах</w:t>
            </w:r>
          </w:p>
          <w:p w:rsidR="007620E6" w:rsidRPr="001159ED" w:rsidRDefault="007620E6" w:rsidP="001159ED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620E6" w:rsidRPr="001159ED" w:rsidRDefault="007620E6" w:rsidP="001159ED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План обучения</w:t>
            </w:r>
          </w:p>
        </w:tc>
        <w:tc>
          <w:tcPr>
            <w:tcW w:w="2511" w:type="dxa"/>
          </w:tcPr>
          <w:p w:rsidR="007620E6" w:rsidRPr="001159ED" w:rsidRDefault="007620E6" w:rsidP="00115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Ответственный за обеспечение доступной среды для инвалидов 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Буравова В.П. </w:t>
            </w:r>
          </w:p>
        </w:tc>
        <w:tc>
          <w:tcPr>
            <w:tcW w:w="1536" w:type="dxa"/>
          </w:tcPr>
          <w:p w:rsidR="007620E6" w:rsidRPr="001159ED" w:rsidRDefault="007620E6" w:rsidP="001159E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7620E6" w:rsidRPr="001159ED" w:rsidRDefault="007620E6" w:rsidP="001159E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7620E6" w:rsidRPr="001159ED" w:rsidRDefault="007620E6" w:rsidP="001159E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159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2018-2025гг.</w:t>
            </w:r>
          </w:p>
        </w:tc>
        <w:tc>
          <w:tcPr>
            <w:tcW w:w="2776" w:type="dxa"/>
          </w:tcPr>
          <w:p w:rsidR="007620E6" w:rsidRPr="001159ED" w:rsidRDefault="007620E6" w:rsidP="001159ED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159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Повышение квалификации в области предоставления услуги инвалидам в доступных для них  форматах</w:t>
            </w:r>
          </w:p>
          <w:p w:rsidR="007620E6" w:rsidRPr="001159ED" w:rsidRDefault="007620E6" w:rsidP="001159ED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7620E6" w:rsidTr="001159ED">
        <w:tc>
          <w:tcPr>
            <w:tcW w:w="516" w:type="dxa"/>
          </w:tcPr>
          <w:p w:rsidR="007620E6" w:rsidRPr="001159ED" w:rsidRDefault="007620E6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18" w:type="dxa"/>
          </w:tcPr>
          <w:p w:rsidR="007620E6" w:rsidRPr="001159ED" w:rsidRDefault="007620E6" w:rsidP="001159ED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159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Внесение изменений в должностные инструкции сотрудников</w:t>
            </w:r>
          </w:p>
        </w:tc>
        <w:tc>
          <w:tcPr>
            <w:tcW w:w="4229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Приказ по ДОУ</w:t>
            </w:r>
          </w:p>
        </w:tc>
        <w:tc>
          <w:tcPr>
            <w:tcW w:w="2511" w:type="dxa"/>
          </w:tcPr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Романова Л.Г.</w:t>
            </w:r>
          </w:p>
          <w:p w:rsidR="007620E6" w:rsidRPr="001159ED" w:rsidRDefault="007620E6" w:rsidP="00115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7620E6" w:rsidRPr="001159ED" w:rsidRDefault="007620E6" w:rsidP="001159E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2018</w:t>
            </w:r>
            <w:r w:rsidRPr="001159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76" w:type="dxa"/>
          </w:tcPr>
          <w:p w:rsidR="007620E6" w:rsidRPr="001159ED" w:rsidRDefault="007620E6" w:rsidP="001159ED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159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Создание условий доступности объекта для всех категорий инвалидов и других маломобильных групп населения</w:t>
            </w:r>
          </w:p>
        </w:tc>
      </w:tr>
      <w:tr w:rsidR="007620E6" w:rsidTr="001159ED">
        <w:tc>
          <w:tcPr>
            <w:tcW w:w="516" w:type="dxa"/>
          </w:tcPr>
          <w:p w:rsidR="007620E6" w:rsidRPr="001159ED" w:rsidRDefault="007620E6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18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Организация раздела «Доступная среда для инвалидов»</w:t>
            </w: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 xml:space="preserve">на сайте МКДОУ «Детский сад п.Эвенск» </w:t>
            </w:r>
          </w:p>
        </w:tc>
        <w:tc>
          <w:tcPr>
            <w:tcW w:w="4229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78" w:lineRule="exact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Приказ Министерства образования и науки РФ  №1309 от 09.11.2015г.</w:t>
            </w:r>
          </w:p>
        </w:tc>
        <w:tc>
          <w:tcPr>
            <w:tcW w:w="2511" w:type="dxa"/>
            <w:tcBorders>
              <w:bottom w:val="nil"/>
            </w:tcBorders>
          </w:tcPr>
          <w:p w:rsidR="007620E6" w:rsidRPr="001159ED" w:rsidRDefault="007620E6" w:rsidP="00115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заведение сайта Старший воспитатель</w:t>
            </w:r>
            <w:r w:rsidRPr="001159ED">
              <w:rPr>
                <w:rFonts w:ascii="Times New Roman" w:hAnsi="Times New Roman"/>
                <w:sz w:val="24"/>
                <w:szCs w:val="24"/>
              </w:rPr>
              <w:t>Буравова В.П.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776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Организация свободного доступа к информации о доступной среде для инвалидов в  ДОУ</w:t>
            </w:r>
          </w:p>
        </w:tc>
      </w:tr>
      <w:tr w:rsidR="007620E6" w:rsidTr="001159ED">
        <w:tc>
          <w:tcPr>
            <w:tcW w:w="14786" w:type="dxa"/>
            <w:gridSpan w:val="6"/>
          </w:tcPr>
          <w:p w:rsidR="007620E6" w:rsidRPr="001159ED" w:rsidRDefault="007620E6" w:rsidP="001159ED">
            <w:pPr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15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 2.Мероприятия по поэтапному повышению значений показателей доступности для инвалидов объектов инфраструктуры</w:t>
            </w:r>
          </w:p>
        </w:tc>
      </w:tr>
      <w:tr w:rsidR="007620E6" w:rsidTr="001159ED">
        <w:tc>
          <w:tcPr>
            <w:tcW w:w="516" w:type="dxa"/>
          </w:tcPr>
          <w:p w:rsidR="007620E6" w:rsidRPr="001159ED" w:rsidRDefault="007620E6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18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Провести обследование действующих зданий, помещений на соответствие требований действующих строительных норм и правил. Внести изменения в паспорта доступности.</w:t>
            </w:r>
          </w:p>
        </w:tc>
        <w:tc>
          <w:tcPr>
            <w:tcW w:w="4229" w:type="dxa"/>
            <w:tcBorders>
              <w:top w:val="nil"/>
            </w:tcBorders>
          </w:tcPr>
          <w:p w:rsidR="007620E6" w:rsidRDefault="007620E6" w:rsidP="001159ED">
            <w:pPr>
              <w:pStyle w:val="140"/>
              <w:shd w:val="clear" w:color="auto" w:fill="auto"/>
              <w:spacing w:after="0" w:line="240" w:lineRule="auto"/>
              <w:ind w:left="1164"/>
            </w:pPr>
          </w:p>
          <w:p w:rsidR="007620E6" w:rsidRDefault="007620E6" w:rsidP="001159ED">
            <w:pPr>
              <w:pStyle w:val="140"/>
              <w:shd w:val="clear" w:color="auto" w:fill="auto"/>
              <w:spacing w:after="0" w:line="240" w:lineRule="auto"/>
              <w:ind w:left="1164"/>
            </w:pPr>
          </w:p>
          <w:p w:rsidR="007620E6" w:rsidRDefault="007620E6" w:rsidP="001159ED">
            <w:pPr>
              <w:pStyle w:val="140"/>
              <w:shd w:val="clear" w:color="auto" w:fill="auto"/>
              <w:spacing w:after="0" w:line="240" w:lineRule="auto"/>
              <w:ind w:left="1164"/>
            </w:pPr>
            <w:r>
              <w:t>Приказ по ДОУ</w:t>
            </w: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78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7620E6" w:rsidRPr="001159ED" w:rsidRDefault="007620E6" w:rsidP="00115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Романова Л.Г.  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Буравова В.П. </w:t>
            </w:r>
          </w:p>
          <w:p w:rsidR="007620E6" w:rsidRPr="001159ED" w:rsidRDefault="007620E6" w:rsidP="00622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по хозяйственной работе</w:t>
            </w:r>
            <w:r w:rsidRPr="001159ED">
              <w:rPr>
                <w:rFonts w:ascii="Times New Roman" w:hAnsi="Times New Roman"/>
                <w:sz w:val="24"/>
                <w:szCs w:val="24"/>
              </w:rPr>
              <w:t xml:space="preserve"> Ахметова О.А </w:t>
            </w:r>
          </w:p>
        </w:tc>
        <w:tc>
          <w:tcPr>
            <w:tcW w:w="1536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2019г.</w:t>
            </w:r>
          </w:p>
        </w:tc>
        <w:tc>
          <w:tcPr>
            <w:tcW w:w="2776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Уточнение плана мероприятий по созданию условий доступности объекта для инвалидов</w:t>
            </w:r>
          </w:p>
        </w:tc>
      </w:tr>
      <w:tr w:rsidR="007620E6" w:rsidTr="001159ED">
        <w:tc>
          <w:tcPr>
            <w:tcW w:w="516" w:type="dxa"/>
          </w:tcPr>
          <w:p w:rsidR="007620E6" w:rsidRDefault="007620E6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1159ED" w:rsidRDefault="007620E6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18" w:type="dxa"/>
          </w:tcPr>
          <w:p w:rsidR="007620E6" w:rsidRDefault="007620E6" w:rsidP="001159ED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 xml:space="preserve">Внести изменения в паспорта доступности после проведенного обследования </w:t>
            </w:r>
            <w:r w:rsidRPr="001159ED">
              <w:rPr>
                <w:i/>
                <w:sz w:val="24"/>
                <w:szCs w:val="24"/>
              </w:rPr>
              <w:t>(после проведения ремонтных работ, закупки оборудования)</w:t>
            </w:r>
          </w:p>
        </w:tc>
        <w:tc>
          <w:tcPr>
            <w:tcW w:w="4229" w:type="dxa"/>
          </w:tcPr>
          <w:p w:rsidR="007620E6" w:rsidRDefault="007620E6" w:rsidP="001159ED">
            <w:pPr>
              <w:pStyle w:val="140"/>
              <w:shd w:val="clear" w:color="auto" w:fill="auto"/>
              <w:spacing w:after="0" w:line="240" w:lineRule="auto"/>
              <w:ind w:left="1164"/>
            </w:pPr>
          </w:p>
          <w:p w:rsidR="007620E6" w:rsidRDefault="007620E6" w:rsidP="001159ED">
            <w:pPr>
              <w:pStyle w:val="140"/>
              <w:shd w:val="clear" w:color="auto" w:fill="auto"/>
              <w:spacing w:after="0" w:line="240" w:lineRule="auto"/>
              <w:ind w:left="1164"/>
            </w:pPr>
          </w:p>
          <w:p w:rsidR="007620E6" w:rsidRDefault="007620E6" w:rsidP="001159ED">
            <w:pPr>
              <w:pStyle w:val="140"/>
              <w:shd w:val="clear" w:color="auto" w:fill="auto"/>
              <w:spacing w:after="0" w:line="240" w:lineRule="auto"/>
              <w:ind w:left="1164"/>
            </w:pPr>
            <w:r>
              <w:t>Приказ по ДОУ</w:t>
            </w: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78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7620E6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Романова Л.Г.  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7620E6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Буравова В.П. 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1159ED" w:rsidRDefault="007620E6" w:rsidP="00622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по  хозяйственной работе</w:t>
            </w:r>
            <w:r w:rsidRPr="001159ED">
              <w:rPr>
                <w:rFonts w:ascii="Times New Roman" w:hAnsi="Times New Roman"/>
                <w:sz w:val="24"/>
                <w:szCs w:val="24"/>
              </w:rPr>
              <w:t xml:space="preserve"> Ахметова О.А </w:t>
            </w:r>
          </w:p>
        </w:tc>
        <w:tc>
          <w:tcPr>
            <w:tcW w:w="1536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Pr="001159ED">
              <w:rPr>
                <w:sz w:val="24"/>
                <w:szCs w:val="24"/>
              </w:rPr>
              <w:t>г.</w:t>
            </w:r>
          </w:p>
        </w:tc>
        <w:tc>
          <w:tcPr>
            <w:tcW w:w="2776" w:type="dxa"/>
          </w:tcPr>
          <w:p w:rsidR="007620E6" w:rsidRDefault="007620E6" w:rsidP="001159ED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620E6" w:rsidRPr="001159ED" w:rsidRDefault="007620E6" w:rsidP="001159ED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159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Уточнение плана мероприятий по созданию условий доступности объекта для инвалидов.</w:t>
            </w:r>
          </w:p>
          <w:p w:rsidR="007620E6" w:rsidRPr="001159ED" w:rsidRDefault="007620E6" w:rsidP="001159ED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620E6" w:rsidTr="001159ED">
        <w:tc>
          <w:tcPr>
            <w:tcW w:w="14786" w:type="dxa"/>
            <w:gridSpan w:val="6"/>
          </w:tcPr>
          <w:p w:rsidR="007620E6" w:rsidRPr="001159ED" w:rsidRDefault="007620E6" w:rsidP="001159E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15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 3. Подготовка сметной и проектно- сметной  документации на  проведение ремонтных работ</w:t>
            </w:r>
          </w:p>
        </w:tc>
      </w:tr>
      <w:tr w:rsidR="007620E6" w:rsidTr="001159ED">
        <w:tc>
          <w:tcPr>
            <w:tcW w:w="516" w:type="dxa"/>
          </w:tcPr>
          <w:p w:rsidR="007620E6" w:rsidRPr="001159ED" w:rsidRDefault="007620E6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1159ED" w:rsidRDefault="007620E6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218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rPr>
                <w:sz w:val="28"/>
                <w:szCs w:val="28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rPr>
                <w:sz w:val="28"/>
                <w:szCs w:val="28"/>
              </w:rPr>
            </w:pPr>
            <w:r w:rsidRPr="001159ED">
              <w:rPr>
                <w:sz w:val="28"/>
                <w:szCs w:val="28"/>
              </w:rPr>
              <w:t>Установка в здании адаптированных лифтов</w:t>
            </w:r>
          </w:p>
        </w:tc>
        <w:tc>
          <w:tcPr>
            <w:tcW w:w="4229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Проектно-сметная документация</w:t>
            </w:r>
          </w:p>
        </w:tc>
        <w:tc>
          <w:tcPr>
            <w:tcW w:w="2511" w:type="dxa"/>
          </w:tcPr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«Служба заказчика»/</w:t>
            </w:r>
          </w:p>
          <w:p w:rsidR="007620E6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Ответственный за обеспечение доступной среды для инвалидов </w:t>
            </w:r>
          </w:p>
          <w:p w:rsidR="007620E6" w:rsidRDefault="007620E6" w:rsidP="00622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по хозяйственной работе</w:t>
            </w:r>
          </w:p>
          <w:p w:rsidR="007620E6" w:rsidRDefault="007620E6" w:rsidP="00622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Ахметова О.А.</w:t>
            </w:r>
          </w:p>
          <w:p w:rsidR="007620E6" w:rsidRDefault="007620E6" w:rsidP="00622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Романова Л.Г.  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8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2019г.</w:t>
            </w:r>
          </w:p>
        </w:tc>
        <w:tc>
          <w:tcPr>
            <w:tcW w:w="2776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Рациональное расходование финансовых средств, уточнение объемов работы</w:t>
            </w:r>
          </w:p>
        </w:tc>
      </w:tr>
      <w:tr w:rsidR="007620E6" w:rsidTr="001159ED">
        <w:tc>
          <w:tcPr>
            <w:tcW w:w="516" w:type="dxa"/>
          </w:tcPr>
          <w:p w:rsidR="007620E6" w:rsidRPr="001159ED" w:rsidRDefault="007620E6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1159ED" w:rsidRDefault="007620E6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1159ED" w:rsidRDefault="007620E6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218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8"/>
                <w:szCs w:val="28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1159ED">
              <w:rPr>
                <w:sz w:val="28"/>
                <w:szCs w:val="28"/>
              </w:rPr>
              <w:t>Установка поручней</w:t>
            </w:r>
          </w:p>
        </w:tc>
        <w:tc>
          <w:tcPr>
            <w:tcW w:w="4229" w:type="dxa"/>
          </w:tcPr>
          <w:p w:rsidR="007620E6" w:rsidRDefault="007620E6" w:rsidP="001159ED">
            <w:pPr>
              <w:pStyle w:val="140"/>
              <w:shd w:val="clear" w:color="auto" w:fill="auto"/>
              <w:spacing w:after="0" w:line="240" w:lineRule="auto"/>
              <w:ind w:left="1164"/>
            </w:pPr>
          </w:p>
          <w:p w:rsidR="007620E6" w:rsidRDefault="007620E6" w:rsidP="001159ED">
            <w:pPr>
              <w:pStyle w:val="140"/>
              <w:shd w:val="clear" w:color="auto" w:fill="auto"/>
              <w:spacing w:after="0" w:line="240" w:lineRule="auto"/>
              <w:ind w:left="1164"/>
            </w:pPr>
          </w:p>
          <w:p w:rsidR="007620E6" w:rsidRDefault="007620E6" w:rsidP="001159ED">
            <w:pPr>
              <w:pStyle w:val="140"/>
              <w:shd w:val="clear" w:color="auto" w:fill="auto"/>
              <w:spacing w:after="0" w:line="240" w:lineRule="auto"/>
              <w:ind w:left="1164"/>
            </w:pPr>
            <w:r>
              <w:t>Сметная документация</w:t>
            </w:r>
          </w:p>
        </w:tc>
        <w:tc>
          <w:tcPr>
            <w:tcW w:w="2511" w:type="dxa"/>
          </w:tcPr>
          <w:p w:rsidR="007620E6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«Служба заказчика»/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7620E6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Романова Л.Г.  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Ответственный за обеспечение доступной среды для инвалидов 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по хозяйственной работе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Ахметова О.А </w:t>
            </w:r>
          </w:p>
        </w:tc>
        <w:tc>
          <w:tcPr>
            <w:tcW w:w="1536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2019г.</w:t>
            </w:r>
          </w:p>
        </w:tc>
        <w:tc>
          <w:tcPr>
            <w:tcW w:w="2776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 xml:space="preserve">Рациональное расходование финансовых средств, уточнение объемов работы </w:t>
            </w: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pacing w:after="0" w:line="274" w:lineRule="exact"/>
              <w:ind w:left="80"/>
              <w:rPr>
                <w:sz w:val="24"/>
                <w:szCs w:val="24"/>
              </w:rPr>
            </w:pPr>
          </w:p>
        </w:tc>
      </w:tr>
      <w:tr w:rsidR="007620E6" w:rsidTr="001159ED">
        <w:tc>
          <w:tcPr>
            <w:tcW w:w="516" w:type="dxa"/>
          </w:tcPr>
          <w:p w:rsidR="007620E6" w:rsidRPr="001159ED" w:rsidRDefault="007620E6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1159ED" w:rsidRDefault="007620E6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3.3</w:t>
            </w:r>
          </w:p>
          <w:p w:rsidR="007620E6" w:rsidRPr="001159ED" w:rsidRDefault="007620E6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8"/>
                <w:szCs w:val="28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8"/>
                <w:szCs w:val="28"/>
              </w:rPr>
            </w:pPr>
            <w:r w:rsidRPr="001159ED">
              <w:rPr>
                <w:sz w:val="28"/>
                <w:szCs w:val="28"/>
              </w:rPr>
              <w:t>Установка пандусов</w:t>
            </w:r>
          </w:p>
        </w:tc>
        <w:tc>
          <w:tcPr>
            <w:tcW w:w="4229" w:type="dxa"/>
          </w:tcPr>
          <w:p w:rsidR="007620E6" w:rsidRDefault="007620E6" w:rsidP="001159ED">
            <w:pPr>
              <w:pStyle w:val="140"/>
              <w:shd w:val="clear" w:color="auto" w:fill="auto"/>
              <w:spacing w:after="0" w:line="240" w:lineRule="auto"/>
              <w:ind w:left="1164"/>
            </w:pPr>
          </w:p>
          <w:p w:rsidR="007620E6" w:rsidRDefault="007620E6" w:rsidP="001159ED">
            <w:pPr>
              <w:pStyle w:val="140"/>
              <w:shd w:val="clear" w:color="auto" w:fill="auto"/>
              <w:spacing w:after="0" w:line="240" w:lineRule="auto"/>
              <w:ind w:left="1164"/>
            </w:pPr>
            <w:r>
              <w:t xml:space="preserve">Сметная документация </w:t>
            </w:r>
          </w:p>
        </w:tc>
        <w:tc>
          <w:tcPr>
            <w:tcW w:w="2511" w:type="dxa"/>
          </w:tcPr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«Служба заказчика»/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Романова Л.Г.  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Ответственный за обеспечение доступной среды для инвалидов 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по хозяйственной работе  Ахметова О.А.</w:t>
            </w:r>
          </w:p>
        </w:tc>
        <w:tc>
          <w:tcPr>
            <w:tcW w:w="1536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2020г.</w:t>
            </w:r>
          </w:p>
        </w:tc>
        <w:tc>
          <w:tcPr>
            <w:tcW w:w="2776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 xml:space="preserve">Рациональное расходование финансовых средств, уточнение объемов работы </w:t>
            </w: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pacing w:after="0" w:line="274" w:lineRule="exact"/>
              <w:ind w:left="80"/>
              <w:rPr>
                <w:sz w:val="24"/>
                <w:szCs w:val="24"/>
              </w:rPr>
            </w:pPr>
          </w:p>
        </w:tc>
      </w:tr>
      <w:tr w:rsidR="007620E6" w:rsidTr="001159ED">
        <w:tc>
          <w:tcPr>
            <w:tcW w:w="516" w:type="dxa"/>
          </w:tcPr>
          <w:p w:rsidR="007620E6" w:rsidRPr="001159ED" w:rsidRDefault="007620E6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218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6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Установка раздвижных дверей</w:t>
            </w:r>
          </w:p>
        </w:tc>
        <w:tc>
          <w:tcPr>
            <w:tcW w:w="4229" w:type="dxa"/>
          </w:tcPr>
          <w:p w:rsidR="007620E6" w:rsidRDefault="007620E6" w:rsidP="001159ED">
            <w:pPr>
              <w:pStyle w:val="140"/>
              <w:shd w:val="clear" w:color="auto" w:fill="auto"/>
              <w:spacing w:after="0" w:line="240" w:lineRule="auto"/>
              <w:ind w:left="1164"/>
            </w:pPr>
          </w:p>
          <w:p w:rsidR="007620E6" w:rsidRDefault="007620E6" w:rsidP="001159ED">
            <w:pPr>
              <w:pStyle w:val="140"/>
              <w:shd w:val="clear" w:color="auto" w:fill="auto"/>
              <w:spacing w:after="0" w:line="240" w:lineRule="auto"/>
              <w:ind w:left="1164"/>
            </w:pPr>
            <w:r>
              <w:t xml:space="preserve">Сметная документация </w:t>
            </w:r>
          </w:p>
        </w:tc>
        <w:tc>
          <w:tcPr>
            <w:tcW w:w="2511" w:type="dxa"/>
          </w:tcPr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«Служба заказчика»/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Романова Л.Г.  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 Ответственный за обеспечение доступной среды для инвалидов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по хозяйственной работе   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Ахметова О.А.  </w:t>
            </w:r>
          </w:p>
        </w:tc>
        <w:tc>
          <w:tcPr>
            <w:tcW w:w="1536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2027г.</w:t>
            </w:r>
          </w:p>
        </w:tc>
        <w:tc>
          <w:tcPr>
            <w:tcW w:w="2776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 xml:space="preserve">Рациональное расходование финансовых средств, уточнение объемов работы </w:t>
            </w:r>
          </w:p>
          <w:p w:rsidR="007620E6" w:rsidRPr="001159ED" w:rsidRDefault="007620E6" w:rsidP="001159ED">
            <w:pPr>
              <w:pStyle w:val="140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pacing w:after="0" w:line="274" w:lineRule="exact"/>
              <w:ind w:left="80"/>
              <w:rPr>
                <w:sz w:val="24"/>
                <w:szCs w:val="24"/>
              </w:rPr>
            </w:pPr>
          </w:p>
        </w:tc>
      </w:tr>
      <w:tr w:rsidR="007620E6" w:rsidTr="001159ED">
        <w:tc>
          <w:tcPr>
            <w:tcW w:w="516" w:type="dxa"/>
          </w:tcPr>
          <w:p w:rsidR="007620E6" w:rsidRPr="001159ED" w:rsidRDefault="007620E6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1159ED" w:rsidRDefault="007620E6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218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6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Устройство доступности входных группы</w:t>
            </w:r>
          </w:p>
        </w:tc>
        <w:tc>
          <w:tcPr>
            <w:tcW w:w="4229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7620E6" w:rsidRDefault="007620E6" w:rsidP="001159ED">
            <w:pPr>
              <w:pStyle w:val="140"/>
              <w:shd w:val="clear" w:color="auto" w:fill="auto"/>
              <w:spacing w:after="0" w:line="240" w:lineRule="auto"/>
              <w:jc w:val="center"/>
            </w:pPr>
            <w:r w:rsidRPr="001159ED">
              <w:rPr>
                <w:sz w:val="24"/>
                <w:szCs w:val="24"/>
              </w:rPr>
              <w:t>Проектно-сметная документация</w:t>
            </w:r>
          </w:p>
        </w:tc>
        <w:tc>
          <w:tcPr>
            <w:tcW w:w="2511" w:type="dxa"/>
          </w:tcPr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«Служба заказчика»/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Романова Л.Г.  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 Ответственный за обеспечение доступной среды для инвалидов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по хозяйственной работе    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Ахметова О.А.    </w:t>
            </w:r>
          </w:p>
        </w:tc>
        <w:tc>
          <w:tcPr>
            <w:tcW w:w="1536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2026г.</w:t>
            </w:r>
          </w:p>
        </w:tc>
        <w:tc>
          <w:tcPr>
            <w:tcW w:w="2776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 xml:space="preserve">Рациональное расходование финансовых средств, уточнение объемов работы </w:t>
            </w:r>
          </w:p>
          <w:p w:rsidR="007620E6" w:rsidRPr="001159ED" w:rsidRDefault="007620E6" w:rsidP="001159ED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620E6" w:rsidTr="001159ED">
        <w:tc>
          <w:tcPr>
            <w:tcW w:w="516" w:type="dxa"/>
          </w:tcPr>
          <w:p w:rsidR="007620E6" w:rsidRPr="001159ED" w:rsidRDefault="007620E6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3218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6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Устройство доступных санитарно-гигиенического помещения</w:t>
            </w:r>
          </w:p>
        </w:tc>
        <w:tc>
          <w:tcPr>
            <w:tcW w:w="4229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7620E6" w:rsidRDefault="007620E6" w:rsidP="001159ED">
            <w:pPr>
              <w:pStyle w:val="140"/>
              <w:shd w:val="clear" w:color="auto" w:fill="auto"/>
              <w:spacing w:after="0" w:line="240" w:lineRule="auto"/>
              <w:jc w:val="center"/>
            </w:pPr>
            <w:r w:rsidRPr="001159ED">
              <w:rPr>
                <w:sz w:val="24"/>
                <w:szCs w:val="24"/>
              </w:rPr>
              <w:t>Проектно-сметная документация</w:t>
            </w:r>
          </w:p>
        </w:tc>
        <w:tc>
          <w:tcPr>
            <w:tcW w:w="2511" w:type="dxa"/>
          </w:tcPr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«Служба заказчика»/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Романова Л.Г.  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 Ответственный за обеспечение доступной среды для инвалидов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по хозяйственной работе     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Ахметова О.А.      </w:t>
            </w:r>
          </w:p>
        </w:tc>
        <w:tc>
          <w:tcPr>
            <w:tcW w:w="1536" w:type="dxa"/>
          </w:tcPr>
          <w:p w:rsidR="007620E6" w:rsidRPr="001159ED" w:rsidRDefault="007620E6" w:rsidP="001159ED">
            <w:pPr>
              <w:pStyle w:val="140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2024г.</w:t>
            </w:r>
          </w:p>
        </w:tc>
        <w:tc>
          <w:tcPr>
            <w:tcW w:w="2776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 xml:space="preserve">Рациональное расходование финансовых средств, уточнение объемов работы </w:t>
            </w: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</w:p>
        </w:tc>
      </w:tr>
      <w:tr w:rsidR="007620E6" w:rsidTr="001159ED">
        <w:tc>
          <w:tcPr>
            <w:tcW w:w="516" w:type="dxa"/>
          </w:tcPr>
          <w:p w:rsidR="007620E6" w:rsidRPr="001159ED" w:rsidRDefault="007620E6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1159ED" w:rsidRDefault="007620E6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3218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6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Расширение дверных проемов в стенах, лестничных маршей, площадок</w:t>
            </w:r>
          </w:p>
        </w:tc>
        <w:tc>
          <w:tcPr>
            <w:tcW w:w="4229" w:type="dxa"/>
          </w:tcPr>
          <w:p w:rsidR="007620E6" w:rsidRDefault="007620E6" w:rsidP="001159ED">
            <w:pPr>
              <w:pStyle w:val="14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 xml:space="preserve">Проектно-сметная документация </w:t>
            </w:r>
          </w:p>
        </w:tc>
        <w:tc>
          <w:tcPr>
            <w:tcW w:w="2511" w:type="dxa"/>
          </w:tcPr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«Служба заказчика»/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Романова Л.Г.  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 Ответственный за обеспечение доступной среды для инвалидов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по хозяйственной работе      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Ахметова О.А.        </w:t>
            </w:r>
          </w:p>
        </w:tc>
        <w:tc>
          <w:tcPr>
            <w:tcW w:w="1536" w:type="dxa"/>
          </w:tcPr>
          <w:p w:rsidR="007620E6" w:rsidRPr="001159ED" w:rsidRDefault="007620E6" w:rsidP="001159ED">
            <w:pPr>
              <w:pStyle w:val="140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2027г.</w:t>
            </w:r>
          </w:p>
        </w:tc>
        <w:tc>
          <w:tcPr>
            <w:tcW w:w="2776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 xml:space="preserve">Рациональное расходование финансовых средств, уточнение объемов работы </w:t>
            </w:r>
          </w:p>
        </w:tc>
      </w:tr>
      <w:tr w:rsidR="007620E6" w:rsidTr="001159ED">
        <w:tc>
          <w:tcPr>
            <w:tcW w:w="516" w:type="dxa"/>
          </w:tcPr>
          <w:p w:rsidR="007620E6" w:rsidRPr="001159ED" w:rsidRDefault="007620E6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1159ED" w:rsidRDefault="007620E6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3218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Монтаж электопроводки для дублирования необходимой  для  инвалидов, имеющих стойкие расстройства функции зрения,  зрительной информации-звуковой информацией</w:t>
            </w:r>
          </w:p>
        </w:tc>
        <w:tc>
          <w:tcPr>
            <w:tcW w:w="4229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Сметная документация</w:t>
            </w:r>
          </w:p>
        </w:tc>
        <w:tc>
          <w:tcPr>
            <w:tcW w:w="2511" w:type="dxa"/>
          </w:tcPr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Служба заказчика»/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Романова Л.Г.  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 Ответственный за обеспечение доступной среды для инвалидов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по хозяйственной работе       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Ахметова О.А.          </w:t>
            </w:r>
          </w:p>
        </w:tc>
        <w:tc>
          <w:tcPr>
            <w:tcW w:w="1536" w:type="dxa"/>
          </w:tcPr>
          <w:p w:rsidR="007620E6" w:rsidRPr="001159ED" w:rsidRDefault="007620E6" w:rsidP="001159ED">
            <w:pPr>
              <w:pStyle w:val="140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2017г.</w:t>
            </w:r>
          </w:p>
        </w:tc>
        <w:tc>
          <w:tcPr>
            <w:tcW w:w="2776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 xml:space="preserve">Рациональное расходование финансовых средств, уточнение объемов работы </w:t>
            </w:r>
          </w:p>
        </w:tc>
      </w:tr>
      <w:tr w:rsidR="007620E6" w:rsidTr="001159ED">
        <w:tc>
          <w:tcPr>
            <w:tcW w:w="516" w:type="dxa"/>
          </w:tcPr>
          <w:p w:rsidR="007620E6" w:rsidRPr="001159ED" w:rsidRDefault="007620E6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1159ED" w:rsidRDefault="007620E6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3218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6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Монтаж электороводки для дублирования  необходимой  для инвалидов по слуху звуковой информации зрительной информацией</w:t>
            </w:r>
          </w:p>
        </w:tc>
        <w:tc>
          <w:tcPr>
            <w:tcW w:w="4229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Сметная документация</w:t>
            </w:r>
          </w:p>
        </w:tc>
        <w:tc>
          <w:tcPr>
            <w:tcW w:w="2511" w:type="dxa"/>
          </w:tcPr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Служба заказчика»/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Романова Л.Г.  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 Ответственный за обеспечение доступной среды для инвалидов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по хозяйственной работе        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Ахметова О.А.            </w:t>
            </w:r>
          </w:p>
        </w:tc>
        <w:tc>
          <w:tcPr>
            <w:tcW w:w="1536" w:type="dxa"/>
          </w:tcPr>
          <w:p w:rsidR="007620E6" w:rsidRPr="001159ED" w:rsidRDefault="007620E6" w:rsidP="001159ED">
            <w:pPr>
              <w:pStyle w:val="140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2023г.</w:t>
            </w:r>
          </w:p>
        </w:tc>
        <w:tc>
          <w:tcPr>
            <w:tcW w:w="2776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 xml:space="preserve">Рациональное расходование финансовых средств, уточнение объемов работы </w:t>
            </w:r>
          </w:p>
        </w:tc>
      </w:tr>
      <w:tr w:rsidR="007620E6" w:rsidTr="001159ED">
        <w:tc>
          <w:tcPr>
            <w:tcW w:w="14786" w:type="dxa"/>
            <w:gridSpan w:val="6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80"/>
              <w:jc w:val="center"/>
              <w:rPr>
                <w:b/>
                <w:sz w:val="28"/>
                <w:szCs w:val="28"/>
              </w:rPr>
            </w:pPr>
            <w:r w:rsidRPr="001159ED">
              <w:rPr>
                <w:b/>
                <w:sz w:val="28"/>
                <w:szCs w:val="28"/>
              </w:rPr>
              <w:t>Раздел 4.мероприятия, необходимые для предоставления в ДОУ услуг в соответствие с требованиями законодательства РФ об обеспечении условий  их доступности для инвалидов</w:t>
            </w:r>
          </w:p>
        </w:tc>
      </w:tr>
      <w:tr w:rsidR="007620E6" w:rsidTr="001159ED">
        <w:tc>
          <w:tcPr>
            <w:tcW w:w="516" w:type="dxa"/>
          </w:tcPr>
          <w:p w:rsidR="007620E6" w:rsidRPr="001159ED" w:rsidRDefault="007620E6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1159ED" w:rsidRDefault="007620E6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218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6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Оборудование выделенных стоянок  автотранспортных средств для инвалидов</w:t>
            </w:r>
          </w:p>
        </w:tc>
        <w:tc>
          <w:tcPr>
            <w:tcW w:w="4229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Паспорт доступности</w:t>
            </w:r>
          </w:p>
        </w:tc>
        <w:tc>
          <w:tcPr>
            <w:tcW w:w="2511" w:type="dxa"/>
          </w:tcPr>
          <w:p w:rsidR="007620E6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Служба заказчика»/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7620E6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Романова Л.Г.  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1159ED" w:rsidRDefault="007620E6" w:rsidP="00622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 Ответственный за обеспечение доступной среды для инвалидов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по хозяйственной работе        </w:t>
            </w:r>
          </w:p>
          <w:p w:rsidR="007620E6" w:rsidRPr="001159ED" w:rsidRDefault="007620E6" w:rsidP="00622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Ахметова О.А.            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7620E6" w:rsidRPr="001159ED" w:rsidRDefault="007620E6" w:rsidP="001159ED">
            <w:pPr>
              <w:pStyle w:val="140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1159ED">
              <w:rPr>
                <w:sz w:val="24"/>
                <w:szCs w:val="24"/>
              </w:rPr>
              <w:t>г.</w:t>
            </w:r>
          </w:p>
        </w:tc>
        <w:tc>
          <w:tcPr>
            <w:tcW w:w="2776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Создание условий доступности для всех категорий инвалидов и других маломобильных групп населения</w:t>
            </w:r>
          </w:p>
        </w:tc>
      </w:tr>
      <w:tr w:rsidR="007620E6" w:rsidTr="001159ED">
        <w:tc>
          <w:tcPr>
            <w:tcW w:w="14786" w:type="dxa"/>
            <w:gridSpan w:val="6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80"/>
              <w:jc w:val="center"/>
              <w:rPr>
                <w:b/>
                <w:sz w:val="28"/>
                <w:szCs w:val="28"/>
              </w:rPr>
            </w:pPr>
            <w:r w:rsidRPr="001159ED">
              <w:rPr>
                <w:b/>
                <w:sz w:val="28"/>
                <w:szCs w:val="28"/>
              </w:rPr>
              <w:t>Раздел 5.Подготовка  документации на проведение процедуры  закупки  оборудования</w:t>
            </w:r>
          </w:p>
        </w:tc>
      </w:tr>
      <w:tr w:rsidR="007620E6" w:rsidTr="001159ED">
        <w:tc>
          <w:tcPr>
            <w:tcW w:w="516" w:type="dxa"/>
          </w:tcPr>
          <w:p w:rsidR="007620E6" w:rsidRPr="001159ED" w:rsidRDefault="007620E6" w:rsidP="00115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1159ED" w:rsidRDefault="007620E6" w:rsidP="00115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218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Закупка сменных кресел-колясок</w:t>
            </w:r>
          </w:p>
        </w:tc>
        <w:tc>
          <w:tcPr>
            <w:tcW w:w="4229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План закупок</w:t>
            </w:r>
          </w:p>
        </w:tc>
        <w:tc>
          <w:tcPr>
            <w:tcW w:w="2511" w:type="dxa"/>
          </w:tcPr>
          <w:p w:rsidR="007620E6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Служба заказчика»/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7620E6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Романова Л.Г.  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Ответственный за обеспечение доступной среды для инвалидов </w:t>
            </w:r>
          </w:p>
          <w:p w:rsidR="007620E6" w:rsidRPr="001159ED" w:rsidRDefault="007620E6" w:rsidP="00D51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по хозяйственной работе        </w:t>
            </w:r>
          </w:p>
          <w:p w:rsidR="007620E6" w:rsidRPr="001159ED" w:rsidRDefault="007620E6" w:rsidP="00D51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Ахметова О.А.            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7620E6" w:rsidRPr="001159ED" w:rsidRDefault="007620E6" w:rsidP="001159ED">
            <w:pPr>
              <w:pStyle w:val="140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2021г.</w:t>
            </w:r>
          </w:p>
        </w:tc>
        <w:tc>
          <w:tcPr>
            <w:tcW w:w="2776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 xml:space="preserve">Создание условий доступности для всех категорий инвалидов и других маломобильных групп населения </w:t>
            </w:r>
          </w:p>
        </w:tc>
      </w:tr>
      <w:tr w:rsidR="007620E6" w:rsidTr="001159ED">
        <w:tc>
          <w:tcPr>
            <w:tcW w:w="516" w:type="dxa"/>
          </w:tcPr>
          <w:p w:rsidR="007620E6" w:rsidRPr="001159ED" w:rsidRDefault="007620E6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218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Закупка оборудования и носителей информации, необходимых для обеспечения беспрепятственного доступа к  ДОУ инвалидов, имеющих стойкие расстройства функции зрения, слуха и передвижения</w:t>
            </w:r>
          </w:p>
        </w:tc>
        <w:tc>
          <w:tcPr>
            <w:tcW w:w="4229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План закупок</w:t>
            </w:r>
          </w:p>
        </w:tc>
        <w:tc>
          <w:tcPr>
            <w:tcW w:w="2511" w:type="dxa"/>
          </w:tcPr>
          <w:p w:rsidR="007620E6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Служба заказчика»/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7620E6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Романова Л.Г.  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Ответственный за обеспечение доступной среды для инвалидов </w:t>
            </w:r>
          </w:p>
          <w:p w:rsidR="007620E6" w:rsidRPr="001159ED" w:rsidRDefault="007620E6" w:rsidP="00D51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по хозяйственной работе        </w:t>
            </w:r>
          </w:p>
          <w:p w:rsidR="007620E6" w:rsidRPr="001159ED" w:rsidRDefault="007620E6" w:rsidP="00D51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Ахметова О.А.            </w:t>
            </w:r>
          </w:p>
        </w:tc>
        <w:tc>
          <w:tcPr>
            <w:tcW w:w="1536" w:type="dxa"/>
          </w:tcPr>
          <w:p w:rsidR="007620E6" w:rsidRPr="001159ED" w:rsidRDefault="007620E6" w:rsidP="001159ED">
            <w:pPr>
              <w:pStyle w:val="140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2022г.</w:t>
            </w:r>
          </w:p>
        </w:tc>
        <w:tc>
          <w:tcPr>
            <w:tcW w:w="2776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 xml:space="preserve">Создание условий доступности для всех категорий инвалидов и других маломобильных групп населения </w:t>
            </w:r>
          </w:p>
        </w:tc>
      </w:tr>
      <w:tr w:rsidR="007620E6" w:rsidTr="001159ED">
        <w:tc>
          <w:tcPr>
            <w:tcW w:w="516" w:type="dxa"/>
          </w:tcPr>
          <w:p w:rsidR="007620E6" w:rsidRPr="001159ED" w:rsidRDefault="007620E6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1159ED" w:rsidRDefault="007620E6" w:rsidP="00115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3218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60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Закупка на вход в объект вывески с названием  организации, графиком работы организации, плана здания, выполненных рельефно-точечным шрифтом Брайля и на контрастном фоне</w:t>
            </w:r>
          </w:p>
        </w:tc>
        <w:tc>
          <w:tcPr>
            <w:tcW w:w="4229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>План закупок</w:t>
            </w:r>
          </w:p>
        </w:tc>
        <w:tc>
          <w:tcPr>
            <w:tcW w:w="2511" w:type="dxa"/>
          </w:tcPr>
          <w:p w:rsidR="007620E6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>Служба заказчика»/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7620E6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Романова Л.Г.  </w:t>
            </w: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0E6" w:rsidRPr="001159ED" w:rsidRDefault="007620E6" w:rsidP="0011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Ответственный за обеспечение доступной среды для инвалидов </w:t>
            </w:r>
          </w:p>
          <w:p w:rsidR="007620E6" w:rsidRPr="001159ED" w:rsidRDefault="007620E6" w:rsidP="00D51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по хозяйственной работе        </w:t>
            </w:r>
          </w:p>
          <w:p w:rsidR="007620E6" w:rsidRPr="001159ED" w:rsidRDefault="007620E6" w:rsidP="00D51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ED">
              <w:rPr>
                <w:rFonts w:ascii="Times New Roman" w:hAnsi="Times New Roman"/>
                <w:sz w:val="24"/>
                <w:szCs w:val="24"/>
              </w:rPr>
              <w:t xml:space="preserve">Ахметова О.А.            </w:t>
            </w:r>
          </w:p>
        </w:tc>
        <w:tc>
          <w:tcPr>
            <w:tcW w:w="1536" w:type="dxa"/>
          </w:tcPr>
          <w:p w:rsidR="007620E6" w:rsidRPr="001159ED" w:rsidRDefault="007620E6" w:rsidP="001159ED">
            <w:pPr>
              <w:pStyle w:val="140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1159ED">
              <w:rPr>
                <w:sz w:val="24"/>
                <w:szCs w:val="24"/>
              </w:rPr>
              <w:t>г.</w:t>
            </w:r>
          </w:p>
        </w:tc>
        <w:tc>
          <w:tcPr>
            <w:tcW w:w="2776" w:type="dxa"/>
          </w:tcPr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</w:p>
          <w:p w:rsidR="007620E6" w:rsidRPr="001159ED" w:rsidRDefault="007620E6" w:rsidP="001159ED">
            <w:pPr>
              <w:pStyle w:val="140"/>
              <w:shd w:val="clear" w:color="auto" w:fill="auto"/>
              <w:spacing w:after="0" w:line="274" w:lineRule="exact"/>
              <w:ind w:left="80"/>
              <w:rPr>
                <w:sz w:val="24"/>
                <w:szCs w:val="24"/>
              </w:rPr>
            </w:pPr>
            <w:r w:rsidRPr="001159ED">
              <w:rPr>
                <w:sz w:val="24"/>
                <w:szCs w:val="24"/>
              </w:rPr>
              <w:t xml:space="preserve">Создание условий доступности для всех категорий инвалидов и других маломобильных групп населения </w:t>
            </w:r>
          </w:p>
        </w:tc>
      </w:tr>
    </w:tbl>
    <w:p w:rsidR="007620E6" w:rsidRDefault="007620E6" w:rsidP="005127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5127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5127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620E6" w:rsidRDefault="007620E6" w:rsidP="00D51E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0E6" w:rsidRDefault="007620E6" w:rsidP="004D08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МКДОУ  «Детский сад п.Эвенск»                                                                                        Романова Л.Г.</w:t>
      </w:r>
    </w:p>
    <w:p w:rsidR="007620E6" w:rsidRDefault="007620E6" w:rsidP="00F666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620E6" w:rsidRDefault="007620E6" w:rsidP="000E22D3">
      <w:pPr>
        <w:spacing w:line="360" w:lineRule="auto"/>
        <w:jc w:val="center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50pt;height:531pt">
            <v:imagedata r:id="rId5" r:href="rId6"/>
          </v:shape>
        </w:pict>
      </w:r>
    </w:p>
    <w:p w:rsidR="007620E6" w:rsidRDefault="007620E6" w:rsidP="003B681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620E6" w:rsidRDefault="007620E6" w:rsidP="003B6816">
      <w:pPr>
        <w:ind w:left="-709" w:right="-456"/>
      </w:pPr>
    </w:p>
    <w:sectPr w:rsidR="007620E6" w:rsidSect="007304EB">
      <w:type w:val="continuous"/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11F045FD"/>
    <w:multiLevelType w:val="hybridMultilevel"/>
    <w:tmpl w:val="53AAFB92"/>
    <w:lvl w:ilvl="0" w:tplc="D80E0A1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DC23DA"/>
    <w:multiLevelType w:val="hybridMultilevel"/>
    <w:tmpl w:val="A57C1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02BBF"/>
    <w:multiLevelType w:val="hybridMultilevel"/>
    <w:tmpl w:val="FD903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B87190"/>
    <w:multiLevelType w:val="hybridMultilevel"/>
    <w:tmpl w:val="0164AD0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14F5D4A"/>
    <w:multiLevelType w:val="hybridMultilevel"/>
    <w:tmpl w:val="2F7E47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22200CB"/>
    <w:multiLevelType w:val="hybridMultilevel"/>
    <w:tmpl w:val="93ACA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D7018D"/>
    <w:multiLevelType w:val="multilevel"/>
    <w:tmpl w:val="643C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151A5C"/>
    <w:multiLevelType w:val="hybridMultilevel"/>
    <w:tmpl w:val="D7965864"/>
    <w:lvl w:ilvl="0" w:tplc="ACC21A86">
      <w:start w:val="1"/>
      <w:numFmt w:val="decimal"/>
      <w:lvlText w:val="%1."/>
      <w:lvlJc w:val="left"/>
      <w:pPr>
        <w:ind w:left="780" w:hanging="4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F02E48"/>
    <w:multiLevelType w:val="hybridMultilevel"/>
    <w:tmpl w:val="A76EABD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7695A0D"/>
    <w:multiLevelType w:val="multilevel"/>
    <w:tmpl w:val="163E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7360C1"/>
    <w:multiLevelType w:val="multilevel"/>
    <w:tmpl w:val="42D0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A21AC7"/>
    <w:multiLevelType w:val="hybridMultilevel"/>
    <w:tmpl w:val="D6AC21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7"/>
  </w:num>
  <w:num w:numId="5">
    <w:abstractNumId w:val="11"/>
  </w:num>
  <w:num w:numId="6">
    <w:abstractNumId w:val="12"/>
  </w:num>
  <w:num w:numId="7">
    <w:abstractNumId w:val="9"/>
  </w:num>
  <w:num w:numId="8">
    <w:abstractNumId w:val="4"/>
  </w:num>
  <w:num w:numId="9">
    <w:abstractNumId w:val="5"/>
  </w:num>
  <w:num w:numId="10">
    <w:abstractNumId w:val="3"/>
  </w:num>
  <w:num w:numId="11">
    <w:abstractNumId w:val="2"/>
  </w:num>
  <w:num w:numId="12">
    <w:abstractNumId w:val="6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6816"/>
    <w:rsid w:val="00007437"/>
    <w:rsid w:val="00010F2E"/>
    <w:rsid w:val="000147C3"/>
    <w:rsid w:val="00022965"/>
    <w:rsid w:val="00030069"/>
    <w:rsid w:val="000308AB"/>
    <w:rsid w:val="00034923"/>
    <w:rsid w:val="000463E2"/>
    <w:rsid w:val="0005253F"/>
    <w:rsid w:val="00052EC3"/>
    <w:rsid w:val="00053BA2"/>
    <w:rsid w:val="00064670"/>
    <w:rsid w:val="000654BF"/>
    <w:rsid w:val="00077C77"/>
    <w:rsid w:val="00081B32"/>
    <w:rsid w:val="0008230B"/>
    <w:rsid w:val="00092FBD"/>
    <w:rsid w:val="0009357E"/>
    <w:rsid w:val="000946D9"/>
    <w:rsid w:val="000D629C"/>
    <w:rsid w:val="000D666A"/>
    <w:rsid w:val="000E22D3"/>
    <w:rsid w:val="000E232A"/>
    <w:rsid w:val="000F5822"/>
    <w:rsid w:val="00106D59"/>
    <w:rsid w:val="001159ED"/>
    <w:rsid w:val="00117A99"/>
    <w:rsid w:val="001200B9"/>
    <w:rsid w:val="001253B0"/>
    <w:rsid w:val="0013514D"/>
    <w:rsid w:val="00136D3B"/>
    <w:rsid w:val="001560CE"/>
    <w:rsid w:val="0015620E"/>
    <w:rsid w:val="001649FA"/>
    <w:rsid w:val="00187BC7"/>
    <w:rsid w:val="001B0890"/>
    <w:rsid w:val="001B36E8"/>
    <w:rsid w:val="001C1A8D"/>
    <w:rsid w:val="001C6E2E"/>
    <w:rsid w:val="001E0483"/>
    <w:rsid w:val="001E63D0"/>
    <w:rsid w:val="001F0E1D"/>
    <w:rsid w:val="001F2510"/>
    <w:rsid w:val="001F3A24"/>
    <w:rsid w:val="001F5592"/>
    <w:rsid w:val="00202B18"/>
    <w:rsid w:val="00204DBF"/>
    <w:rsid w:val="00235F3A"/>
    <w:rsid w:val="0024739E"/>
    <w:rsid w:val="002A2206"/>
    <w:rsid w:val="002C2DA7"/>
    <w:rsid w:val="002F7615"/>
    <w:rsid w:val="003026E8"/>
    <w:rsid w:val="00303963"/>
    <w:rsid w:val="00311733"/>
    <w:rsid w:val="0031343A"/>
    <w:rsid w:val="003163EE"/>
    <w:rsid w:val="00320D5A"/>
    <w:rsid w:val="0033173C"/>
    <w:rsid w:val="003352B7"/>
    <w:rsid w:val="00336026"/>
    <w:rsid w:val="0034232E"/>
    <w:rsid w:val="00354F61"/>
    <w:rsid w:val="00357EFF"/>
    <w:rsid w:val="003737DC"/>
    <w:rsid w:val="00383735"/>
    <w:rsid w:val="003851A3"/>
    <w:rsid w:val="00387E41"/>
    <w:rsid w:val="00393ABE"/>
    <w:rsid w:val="003B46F5"/>
    <w:rsid w:val="003B4882"/>
    <w:rsid w:val="003B6816"/>
    <w:rsid w:val="003C4C96"/>
    <w:rsid w:val="003C6DBB"/>
    <w:rsid w:val="003E2158"/>
    <w:rsid w:val="00403ED1"/>
    <w:rsid w:val="00404167"/>
    <w:rsid w:val="00415790"/>
    <w:rsid w:val="00420DCA"/>
    <w:rsid w:val="0042395B"/>
    <w:rsid w:val="00424B74"/>
    <w:rsid w:val="00430575"/>
    <w:rsid w:val="00440C60"/>
    <w:rsid w:val="00442835"/>
    <w:rsid w:val="00452990"/>
    <w:rsid w:val="0045424A"/>
    <w:rsid w:val="00461790"/>
    <w:rsid w:val="00475BE2"/>
    <w:rsid w:val="00477F20"/>
    <w:rsid w:val="0049064A"/>
    <w:rsid w:val="004D08AA"/>
    <w:rsid w:val="004D5C4A"/>
    <w:rsid w:val="004E0985"/>
    <w:rsid w:val="00502D6F"/>
    <w:rsid w:val="00503500"/>
    <w:rsid w:val="00512706"/>
    <w:rsid w:val="00520FCE"/>
    <w:rsid w:val="00521788"/>
    <w:rsid w:val="005273EA"/>
    <w:rsid w:val="00537109"/>
    <w:rsid w:val="00560613"/>
    <w:rsid w:val="0056096D"/>
    <w:rsid w:val="005628B7"/>
    <w:rsid w:val="00562ECB"/>
    <w:rsid w:val="00563C83"/>
    <w:rsid w:val="00564BCE"/>
    <w:rsid w:val="0057221A"/>
    <w:rsid w:val="005772F3"/>
    <w:rsid w:val="005835A9"/>
    <w:rsid w:val="00584E40"/>
    <w:rsid w:val="00596FC6"/>
    <w:rsid w:val="005B2869"/>
    <w:rsid w:val="005B4816"/>
    <w:rsid w:val="005C588B"/>
    <w:rsid w:val="005D18E6"/>
    <w:rsid w:val="005D5AB5"/>
    <w:rsid w:val="005D7553"/>
    <w:rsid w:val="005E12B1"/>
    <w:rsid w:val="005E21AC"/>
    <w:rsid w:val="005E22A5"/>
    <w:rsid w:val="005E6845"/>
    <w:rsid w:val="005F3A41"/>
    <w:rsid w:val="005F47CC"/>
    <w:rsid w:val="005F562F"/>
    <w:rsid w:val="005F564A"/>
    <w:rsid w:val="005F59F7"/>
    <w:rsid w:val="005F7EA8"/>
    <w:rsid w:val="00604F18"/>
    <w:rsid w:val="00610D56"/>
    <w:rsid w:val="00615484"/>
    <w:rsid w:val="006169ED"/>
    <w:rsid w:val="0062252F"/>
    <w:rsid w:val="00631D20"/>
    <w:rsid w:val="00632E29"/>
    <w:rsid w:val="00635CAD"/>
    <w:rsid w:val="00687993"/>
    <w:rsid w:val="00687E17"/>
    <w:rsid w:val="00690C47"/>
    <w:rsid w:val="006A371C"/>
    <w:rsid w:val="006A3C37"/>
    <w:rsid w:val="006C0B4B"/>
    <w:rsid w:val="006C2029"/>
    <w:rsid w:val="006C2BC9"/>
    <w:rsid w:val="006C4776"/>
    <w:rsid w:val="006E15AA"/>
    <w:rsid w:val="006E342F"/>
    <w:rsid w:val="006F259C"/>
    <w:rsid w:val="006F4527"/>
    <w:rsid w:val="006F72F0"/>
    <w:rsid w:val="00701D39"/>
    <w:rsid w:val="00707E55"/>
    <w:rsid w:val="00726A46"/>
    <w:rsid w:val="007304EB"/>
    <w:rsid w:val="00735CFB"/>
    <w:rsid w:val="00737136"/>
    <w:rsid w:val="00746CA9"/>
    <w:rsid w:val="0075237B"/>
    <w:rsid w:val="00753B4A"/>
    <w:rsid w:val="007620E6"/>
    <w:rsid w:val="00765F57"/>
    <w:rsid w:val="00774AAC"/>
    <w:rsid w:val="007824D3"/>
    <w:rsid w:val="00786696"/>
    <w:rsid w:val="007A218E"/>
    <w:rsid w:val="007A47DE"/>
    <w:rsid w:val="007A5884"/>
    <w:rsid w:val="007A63D9"/>
    <w:rsid w:val="007B214A"/>
    <w:rsid w:val="007C2E14"/>
    <w:rsid w:val="007D0472"/>
    <w:rsid w:val="00805E1A"/>
    <w:rsid w:val="008209D8"/>
    <w:rsid w:val="00823CB2"/>
    <w:rsid w:val="0083172A"/>
    <w:rsid w:val="008542FD"/>
    <w:rsid w:val="00855AA6"/>
    <w:rsid w:val="0085669B"/>
    <w:rsid w:val="00861532"/>
    <w:rsid w:val="00864AE8"/>
    <w:rsid w:val="00864C0E"/>
    <w:rsid w:val="00867816"/>
    <w:rsid w:val="00872410"/>
    <w:rsid w:val="00872478"/>
    <w:rsid w:val="00890097"/>
    <w:rsid w:val="008A094F"/>
    <w:rsid w:val="008A4C9F"/>
    <w:rsid w:val="008B3E03"/>
    <w:rsid w:val="008B4279"/>
    <w:rsid w:val="008C1B87"/>
    <w:rsid w:val="008D61A6"/>
    <w:rsid w:val="008D7291"/>
    <w:rsid w:val="008E1AE8"/>
    <w:rsid w:val="008F1613"/>
    <w:rsid w:val="008F2524"/>
    <w:rsid w:val="008F79E8"/>
    <w:rsid w:val="0090379C"/>
    <w:rsid w:val="00910A3B"/>
    <w:rsid w:val="009147E2"/>
    <w:rsid w:val="009257D2"/>
    <w:rsid w:val="009335EE"/>
    <w:rsid w:val="00942906"/>
    <w:rsid w:val="00954ADB"/>
    <w:rsid w:val="0097120F"/>
    <w:rsid w:val="0097460E"/>
    <w:rsid w:val="00986B4A"/>
    <w:rsid w:val="00991CAB"/>
    <w:rsid w:val="00997FFC"/>
    <w:rsid w:val="009B001D"/>
    <w:rsid w:val="009C5603"/>
    <w:rsid w:val="009C6430"/>
    <w:rsid w:val="009D2B71"/>
    <w:rsid w:val="009D3B98"/>
    <w:rsid w:val="009D6B54"/>
    <w:rsid w:val="009D704A"/>
    <w:rsid w:val="009E203E"/>
    <w:rsid w:val="009E283E"/>
    <w:rsid w:val="00A112D3"/>
    <w:rsid w:val="00A24B5B"/>
    <w:rsid w:val="00A273E9"/>
    <w:rsid w:val="00A30DBC"/>
    <w:rsid w:val="00A35F99"/>
    <w:rsid w:val="00A3643A"/>
    <w:rsid w:val="00A37612"/>
    <w:rsid w:val="00A4009C"/>
    <w:rsid w:val="00A42E43"/>
    <w:rsid w:val="00A459A8"/>
    <w:rsid w:val="00A5030D"/>
    <w:rsid w:val="00A5360B"/>
    <w:rsid w:val="00A54A47"/>
    <w:rsid w:val="00A65D18"/>
    <w:rsid w:val="00A84A3A"/>
    <w:rsid w:val="00A911BD"/>
    <w:rsid w:val="00AA0F40"/>
    <w:rsid w:val="00AC17F5"/>
    <w:rsid w:val="00AE1C58"/>
    <w:rsid w:val="00AE3BD3"/>
    <w:rsid w:val="00AE42EA"/>
    <w:rsid w:val="00AE6629"/>
    <w:rsid w:val="00AF0A5B"/>
    <w:rsid w:val="00AF4E2A"/>
    <w:rsid w:val="00AF7131"/>
    <w:rsid w:val="00B32482"/>
    <w:rsid w:val="00B324B6"/>
    <w:rsid w:val="00B55210"/>
    <w:rsid w:val="00B82E8E"/>
    <w:rsid w:val="00B85288"/>
    <w:rsid w:val="00B92FF2"/>
    <w:rsid w:val="00BC177C"/>
    <w:rsid w:val="00BC300D"/>
    <w:rsid w:val="00BD0051"/>
    <w:rsid w:val="00BD4F6E"/>
    <w:rsid w:val="00BE7622"/>
    <w:rsid w:val="00C20650"/>
    <w:rsid w:val="00C21059"/>
    <w:rsid w:val="00C24C19"/>
    <w:rsid w:val="00C32CDE"/>
    <w:rsid w:val="00C537AF"/>
    <w:rsid w:val="00C71833"/>
    <w:rsid w:val="00C773A3"/>
    <w:rsid w:val="00C9114B"/>
    <w:rsid w:val="00C956AE"/>
    <w:rsid w:val="00CA1D98"/>
    <w:rsid w:val="00CA2128"/>
    <w:rsid w:val="00CA602A"/>
    <w:rsid w:val="00CB5AC6"/>
    <w:rsid w:val="00CC0773"/>
    <w:rsid w:val="00CE539C"/>
    <w:rsid w:val="00CF0371"/>
    <w:rsid w:val="00D02FCF"/>
    <w:rsid w:val="00D204C8"/>
    <w:rsid w:val="00D33B41"/>
    <w:rsid w:val="00D43814"/>
    <w:rsid w:val="00D438BF"/>
    <w:rsid w:val="00D45FC6"/>
    <w:rsid w:val="00D472D5"/>
    <w:rsid w:val="00D50F0D"/>
    <w:rsid w:val="00D51EB7"/>
    <w:rsid w:val="00D5433D"/>
    <w:rsid w:val="00D61F77"/>
    <w:rsid w:val="00D63271"/>
    <w:rsid w:val="00D66848"/>
    <w:rsid w:val="00D85C35"/>
    <w:rsid w:val="00D9095D"/>
    <w:rsid w:val="00D909FC"/>
    <w:rsid w:val="00D9218A"/>
    <w:rsid w:val="00D9377F"/>
    <w:rsid w:val="00DA1251"/>
    <w:rsid w:val="00DA438C"/>
    <w:rsid w:val="00DB518C"/>
    <w:rsid w:val="00DB6A03"/>
    <w:rsid w:val="00DC230D"/>
    <w:rsid w:val="00DC52E6"/>
    <w:rsid w:val="00DD2482"/>
    <w:rsid w:val="00DF353C"/>
    <w:rsid w:val="00E00938"/>
    <w:rsid w:val="00E013E2"/>
    <w:rsid w:val="00E16ECD"/>
    <w:rsid w:val="00E26840"/>
    <w:rsid w:val="00E26E24"/>
    <w:rsid w:val="00E30BCD"/>
    <w:rsid w:val="00E37588"/>
    <w:rsid w:val="00E4291B"/>
    <w:rsid w:val="00E51AA2"/>
    <w:rsid w:val="00E5321A"/>
    <w:rsid w:val="00E569E6"/>
    <w:rsid w:val="00E65DCA"/>
    <w:rsid w:val="00E66F93"/>
    <w:rsid w:val="00E70435"/>
    <w:rsid w:val="00E726BF"/>
    <w:rsid w:val="00E84B2B"/>
    <w:rsid w:val="00E95FB7"/>
    <w:rsid w:val="00E9795A"/>
    <w:rsid w:val="00EA676F"/>
    <w:rsid w:val="00ED606C"/>
    <w:rsid w:val="00EE3B5D"/>
    <w:rsid w:val="00EF7C59"/>
    <w:rsid w:val="00F01ECD"/>
    <w:rsid w:val="00F050BE"/>
    <w:rsid w:val="00F136A4"/>
    <w:rsid w:val="00F16084"/>
    <w:rsid w:val="00F16BF5"/>
    <w:rsid w:val="00F2137A"/>
    <w:rsid w:val="00F3103F"/>
    <w:rsid w:val="00F4283A"/>
    <w:rsid w:val="00F4497E"/>
    <w:rsid w:val="00F4537A"/>
    <w:rsid w:val="00F4557B"/>
    <w:rsid w:val="00F575EC"/>
    <w:rsid w:val="00F6004A"/>
    <w:rsid w:val="00F63579"/>
    <w:rsid w:val="00F66664"/>
    <w:rsid w:val="00F72BBB"/>
    <w:rsid w:val="00F741F1"/>
    <w:rsid w:val="00F8670C"/>
    <w:rsid w:val="00F915D7"/>
    <w:rsid w:val="00F92D56"/>
    <w:rsid w:val="00F93C8B"/>
    <w:rsid w:val="00FA3D9E"/>
    <w:rsid w:val="00FB5E5C"/>
    <w:rsid w:val="00FB6451"/>
    <w:rsid w:val="00FD1D0A"/>
    <w:rsid w:val="00FE02ED"/>
    <w:rsid w:val="00FE64CE"/>
    <w:rsid w:val="00FE6C48"/>
    <w:rsid w:val="00FF1367"/>
    <w:rsid w:val="00FF5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81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B68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DefaultParagraphFont"/>
    <w:link w:val="31"/>
    <w:uiPriority w:val="99"/>
    <w:locked/>
    <w:rsid w:val="003B681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 (3)1"/>
    <w:basedOn w:val="Normal"/>
    <w:link w:val="3"/>
    <w:uiPriority w:val="99"/>
    <w:rsid w:val="003B6816"/>
    <w:pPr>
      <w:shd w:val="clear" w:color="auto" w:fill="FFFFFF"/>
      <w:spacing w:before="360" w:after="300" w:line="240" w:lineRule="atLeast"/>
    </w:pPr>
    <w:rPr>
      <w:rFonts w:ascii="Times New Roman" w:hAnsi="Times New Roman"/>
      <w:sz w:val="28"/>
      <w:szCs w:val="28"/>
    </w:rPr>
  </w:style>
  <w:style w:type="paragraph" w:styleId="NoSpacing">
    <w:name w:val="No Spacing"/>
    <w:uiPriority w:val="99"/>
    <w:qFormat/>
    <w:rsid w:val="003B6816"/>
    <w:rPr>
      <w:rFonts w:eastAsia="Times New Roman"/>
    </w:rPr>
  </w:style>
  <w:style w:type="character" w:customStyle="1" w:styleId="14">
    <w:name w:val="Основной текст (14)_"/>
    <w:basedOn w:val="DefaultParagraphFont"/>
    <w:link w:val="140"/>
    <w:uiPriority w:val="99"/>
    <w:locked/>
    <w:rsid w:val="003B6816"/>
    <w:rPr>
      <w:rFonts w:ascii="Times New Roman" w:hAnsi="Times New Roman" w:cs="Times New Roman"/>
      <w:shd w:val="clear" w:color="auto" w:fill="FFFFFF"/>
    </w:rPr>
  </w:style>
  <w:style w:type="paragraph" w:customStyle="1" w:styleId="140">
    <w:name w:val="Основной текст (14)"/>
    <w:basedOn w:val="Normal"/>
    <w:link w:val="14"/>
    <w:uiPriority w:val="99"/>
    <w:rsid w:val="003B6816"/>
    <w:pPr>
      <w:shd w:val="clear" w:color="auto" w:fill="FFFFFF"/>
      <w:spacing w:after="120" w:line="240" w:lineRule="atLeast"/>
    </w:pPr>
    <w:rPr>
      <w:rFonts w:ascii="Times New Roman" w:hAnsi="Times New Roman"/>
    </w:rPr>
  </w:style>
  <w:style w:type="character" w:customStyle="1" w:styleId="23">
    <w:name w:val="Основной текст (23)_"/>
    <w:basedOn w:val="DefaultParagraphFont"/>
    <w:link w:val="230"/>
    <w:uiPriority w:val="99"/>
    <w:locked/>
    <w:rsid w:val="003B681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30">
    <w:name w:val="Основной текст (23)"/>
    <w:basedOn w:val="Normal"/>
    <w:link w:val="23"/>
    <w:uiPriority w:val="99"/>
    <w:rsid w:val="003B6816"/>
    <w:pPr>
      <w:shd w:val="clear" w:color="auto" w:fill="FFFFFF"/>
      <w:spacing w:after="0" w:line="274" w:lineRule="exact"/>
      <w:ind w:hanging="120"/>
      <w:jc w:val="both"/>
    </w:pPr>
    <w:rPr>
      <w:rFonts w:ascii="Times New Roman" w:hAnsi="Times New Roman"/>
      <w:b/>
      <w:bCs/>
      <w:sz w:val="23"/>
      <w:szCs w:val="23"/>
    </w:rPr>
  </w:style>
  <w:style w:type="character" w:customStyle="1" w:styleId="231pt">
    <w:name w:val="Основной текст (23) + Интервал 1 pt"/>
    <w:basedOn w:val="23"/>
    <w:uiPriority w:val="99"/>
    <w:rsid w:val="003B6816"/>
    <w:rPr>
      <w:spacing w:val="20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3B6816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3B6816"/>
    <w:rPr>
      <w:u w:val="single"/>
    </w:rPr>
  </w:style>
  <w:style w:type="character" w:customStyle="1" w:styleId="20pt">
    <w:name w:val="Основной текст (2) + Интервал 0 pt"/>
    <w:basedOn w:val="2"/>
    <w:uiPriority w:val="99"/>
    <w:rsid w:val="003B6816"/>
    <w:rPr>
      <w:spacing w:val="-10"/>
    </w:rPr>
  </w:style>
  <w:style w:type="character" w:customStyle="1" w:styleId="13">
    <w:name w:val="Заголовок №1 (3)_"/>
    <w:basedOn w:val="DefaultParagraphFont"/>
    <w:link w:val="130"/>
    <w:uiPriority w:val="99"/>
    <w:locked/>
    <w:rsid w:val="003B681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3B6816"/>
    <w:pPr>
      <w:shd w:val="clear" w:color="auto" w:fill="FFFFFF"/>
      <w:spacing w:before="120" w:after="0" w:line="240" w:lineRule="atLeast"/>
    </w:pPr>
    <w:rPr>
      <w:rFonts w:ascii="Times New Roman" w:hAnsi="Times New Roman"/>
      <w:b/>
      <w:bCs/>
      <w:spacing w:val="30"/>
    </w:rPr>
  </w:style>
  <w:style w:type="paragraph" w:customStyle="1" w:styleId="130">
    <w:name w:val="Заголовок №1 (3)"/>
    <w:basedOn w:val="Normal"/>
    <w:link w:val="13"/>
    <w:uiPriority w:val="99"/>
    <w:rsid w:val="003B6816"/>
    <w:pPr>
      <w:shd w:val="clear" w:color="auto" w:fill="FFFFFF"/>
      <w:spacing w:before="1080" w:after="0" w:line="322" w:lineRule="exact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ConsPlusNormal">
    <w:name w:val="ConsPlusNormal"/>
    <w:uiPriority w:val="99"/>
    <w:rsid w:val="003B6816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3B6816"/>
    <w:pPr>
      <w:ind w:left="720"/>
      <w:contextualSpacing/>
    </w:pPr>
  </w:style>
  <w:style w:type="paragraph" w:customStyle="1" w:styleId="Default">
    <w:name w:val="Default"/>
    <w:uiPriority w:val="99"/>
    <w:rsid w:val="00CB5AC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5D18E6"/>
    <w:rPr>
      <w:rFonts w:cs="Times New Roman"/>
      <w:color w:val="217DDA"/>
      <w:u w:val="single"/>
    </w:rPr>
  </w:style>
  <w:style w:type="character" w:styleId="Strong">
    <w:name w:val="Strong"/>
    <w:basedOn w:val="DefaultParagraphFont"/>
    <w:uiPriority w:val="99"/>
    <w:qFormat/>
    <w:locked/>
    <w:rsid w:val="005D18E6"/>
    <w:rPr>
      <w:rFonts w:cs="Times New Roman"/>
      <w:b/>
    </w:rPr>
  </w:style>
  <w:style w:type="paragraph" w:styleId="NormalWeb">
    <w:name w:val="Normal (Web)"/>
    <w:basedOn w:val="Normal"/>
    <w:uiPriority w:val="99"/>
    <w:semiHidden/>
    <w:rsid w:val="005D18E6"/>
    <w:pPr>
      <w:spacing w:before="18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locked/>
    <w:rsid w:val="005D18E6"/>
    <w:rPr>
      <w:rFonts w:cs="Times New Roman"/>
      <w:i/>
    </w:rPr>
  </w:style>
  <w:style w:type="character" w:customStyle="1" w:styleId="textmarked1">
    <w:name w:val="text_marked1"/>
    <w:uiPriority w:val="99"/>
    <w:rsid w:val="005D18E6"/>
    <w:rPr>
      <w:color w:val="ED8224"/>
    </w:rPr>
  </w:style>
  <w:style w:type="paragraph" w:customStyle="1" w:styleId="c1">
    <w:name w:val="c1"/>
    <w:basedOn w:val="Normal"/>
    <w:uiPriority w:val="99"/>
    <w:rsid w:val="000229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Normal"/>
    <w:uiPriority w:val="99"/>
    <w:rsid w:val="000229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uiPriority w:val="99"/>
    <w:rsid w:val="000229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9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09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&#1052;&#1044;&#1054;&#1059;%20&#1076;&#1077;&#1090;&#1089;&#1082;&#1080;&#1081;%20&#1089;&#1072;&#1076;%20&#1086;&#1073;&#1097;&#1077;&#1088;&#1072;&#1079;&#1074;&#1080;&#1074;&#1072;&#1102;&#1097;&#1077;&#1075;&#1086;%20&#1074;&#1080;&#1076;&#1072;%20&#8470;%2080_files/elektr_pasport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1716</TotalTime>
  <Pages>47</Pages>
  <Words>9916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DIAMOND</dc:creator>
  <cp:keywords/>
  <dc:description/>
  <cp:lastModifiedBy>Customer</cp:lastModifiedBy>
  <cp:revision>79</cp:revision>
  <cp:lastPrinted>2020-05-17T02:44:00Z</cp:lastPrinted>
  <dcterms:created xsi:type="dcterms:W3CDTF">2016-05-13T07:22:00Z</dcterms:created>
  <dcterms:modified xsi:type="dcterms:W3CDTF">2020-05-17T02:46:00Z</dcterms:modified>
</cp:coreProperties>
</file>