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96" w:rsidRDefault="004F2496" w:rsidP="00CA7CB7">
      <w:pPr>
        <w:rPr>
          <w:rFonts w:ascii="Times New Roman" w:hAnsi="Times New Roman"/>
        </w:rPr>
      </w:pPr>
    </w:p>
    <w:p w:rsidR="004F2496" w:rsidRPr="00883F82" w:rsidRDefault="004F2496" w:rsidP="00ED73EA">
      <w:pPr>
        <w:jc w:val="center"/>
        <w:rPr>
          <w:rFonts w:ascii="Times New Roman" w:hAnsi="Times New Roman"/>
          <w:sz w:val="28"/>
          <w:szCs w:val="28"/>
        </w:rPr>
      </w:pPr>
      <w:r w:rsidRPr="00883F82">
        <w:rPr>
          <w:rFonts w:ascii="Times New Roman" w:hAnsi="Times New Roman"/>
          <w:sz w:val="28"/>
          <w:szCs w:val="28"/>
        </w:rPr>
        <w:t>Муниципальное казенное   дошкольное образовательное учреждение</w:t>
      </w:r>
    </w:p>
    <w:p w:rsidR="004F2496" w:rsidRPr="00883F82" w:rsidRDefault="004F2496" w:rsidP="00ED73EA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sz w:val="28"/>
          <w:szCs w:val="28"/>
        </w:rPr>
      </w:pPr>
      <w:r w:rsidRPr="00883F82">
        <w:rPr>
          <w:rFonts w:ascii="Times New Roman" w:hAnsi="Times New Roman"/>
          <w:sz w:val="28"/>
          <w:szCs w:val="28"/>
        </w:rPr>
        <w:t xml:space="preserve">«Детский сад п. Эвенск » Северо-Эвенского городского округа  </w:t>
      </w:r>
    </w:p>
    <w:p w:rsidR="004F2496" w:rsidRPr="00883F82" w:rsidRDefault="004F2496" w:rsidP="00ED73EA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883F82">
        <w:rPr>
          <w:rFonts w:ascii="Times New Roman" w:hAnsi="Times New Roman"/>
          <w:sz w:val="28"/>
          <w:szCs w:val="28"/>
        </w:rPr>
        <w:t>686430, п. Эвенск, Северо – Эвенского района, Магаданской области, ул.Курилова, д. 3,тел: 22-176</w:t>
      </w:r>
    </w:p>
    <w:p w:rsidR="004F2496" w:rsidRPr="0082478B" w:rsidRDefault="004F2496" w:rsidP="00824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F82">
        <w:rPr>
          <w:rFonts w:ascii="Times New Roman" w:hAnsi="Times New Roman"/>
          <w:b/>
          <w:sz w:val="28"/>
          <w:szCs w:val="28"/>
        </w:rPr>
        <w:t xml:space="preserve"> </w:t>
      </w:r>
    </w:p>
    <w:p w:rsidR="004F2496" w:rsidRPr="0082478B" w:rsidRDefault="004F2496" w:rsidP="00ED73EA">
      <w:pPr>
        <w:rPr>
          <w:rFonts w:ascii="Times New Roman" w:hAnsi="Times New Roman"/>
          <w:sz w:val="24"/>
          <w:szCs w:val="24"/>
        </w:rPr>
      </w:pPr>
    </w:p>
    <w:p w:rsidR="004F2496" w:rsidRPr="0082478B" w:rsidRDefault="004F2496" w:rsidP="00ED73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82478B"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78B">
        <w:rPr>
          <w:rFonts w:ascii="Times New Roman" w:hAnsi="Times New Roman"/>
          <w:sz w:val="24"/>
          <w:szCs w:val="24"/>
        </w:rPr>
        <w:t xml:space="preserve">      УТВЕРЖДАЮ</w:t>
      </w:r>
    </w:p>
    <w:p w:rsidR="004F2496" w:rsidRPr="0082478B" w:rsidRDefault="004F2496" w:rsidP="00ED73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82478B">
        <w:rPr>
          <w:rFonts w:ascii="Times New Roman" w:hAnsi="Times New Roman"/>
          <w:sz w:val="24"/>
          <w:szCs w:val="24"/>
        </w:rPr>
        <w:t xml:space="preserve">Управляющим советом                                                                     Заведующий МКДОУ </w:t>
      </w:r>
    </w:p>
    <w:p w:rsidR="004F2496" w:rsidRPr="0082478B" w:rsidRDefault="004F2496" w:rsidP="00ED73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82478B">
        <w:rPr>
          <w:rFonts w:ascii="Times New Roman" w:hAnsi="Times New Roman"/>
          <w:sz w:val="24"/>
          <w:szCs w:val="24"/>
        </w:rPr>
        <w:t xml:space="preserve">МКДОУ «Детский сад п.Эвенск»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2478B">
        <w:rPr>
          <w:rFonts w:ascii="Times New Roman" w:hAnsi="Times New Roman"/>
          <w:sz w:val="24"/>
          <w:szCs w:val="24"/>
        </w:rPr>
        <w:t xml:space="preserve">   «Детский сад п.Эвенск»</w:t>
      </w:r>
    </w:p>
    <w:p w:rsidR="004F2496" w:rsidRPr="0082478B" w:rsidRDefault="004F2496" w:rsidP="00ED73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(протокол от 21.02.</w:t>
      </w:r>
      <w:r w:rsidRPr="0082478B">
        <w:rPr>
          <w:rFonts w:ascii="Times New Roman" w:hAnsi="Times New Roman"/>
          <w:sz w:val="24"/>
          <w:szCs w:val="24"/>
        </w:rPr>
        <w:t xml:space="preserve">2020г. №1)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2478B">
        <w:rPr>
          <w:rFonts w:ascii="Times New Roman" w:hAnsi="Times New Roman"/>
          <w:sz w:val="24"/>
          <w:szCs w:val="24"/>
        </w:rPr>
        <w:t xml:space="preserve"> __________Л.Г. Романова</w:t>
      </w:r>
    </w:p>
    <w:p w:rsidR="004F2496" w:rsidRPr="0082478B" w:rsidRDefault="004F2496" w:rsidP="00ED73EA">
      <w:pPr>
        <w:rPr>
          <w:rFonts w:ascii="Times New Roman" w:hAnsi="Times New Roman"/>
          <w:sz w:val="24"/>
          <w:szCs w:val="24"/>
        </w:rPr>
      </w:pPr>
      <w:r w:rsidRPr="008247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Приказ № 6/б  от  27.02</w:t>
      </w:r>
      <w:r w:rsidRPr="0082478B">
        <w:rPr>
          <w:rFonts w:ascii="Times New Roman" w:hAnsi="Times New Roman"/>
          <w:sz w:val="24"/>
          <w:szCs w:val="24"/>
        </w:rPr>
        <w:t>.2020г.</w:t>
      </w:r>
    </w:p>
    <w:p w:rsidR="004F2496" w:rsidRPr="00A17DFA" w:rsidRDefault="004F2496" w:rsidP="00883F82">
      <w:pPr>
        <w:rPr>
          <w:rFonts w:ascii="Times New Roman" w:hAnsi="Times New Roman"/>
          <w:sz w:val="28"/>
          <w:szCs w:val="28"/>
        </w:rPr>
      </w:pPr>
    </w:p>
    <w:p w:rsidR="004F2496" w:rsidRDefault="004F2496" w:rsidP="00883F82">
      <w:pPr>
        <w:jc w:val="center"/>
        <w:rPr>
          <w:rFonts w:ascii="Times New Roman" w:hAnsi="Times New Roman"/>
          <w:b/>
          <w:sz w:val="48"/>
          <w:szCs w:val="48"/>
        </w:rPr>
      </w:pPr>
      <w:r w:rsidRPr="00A17DFA">
        <w:rPr>
          <w:rFonts w:ascii="Times New Roman" w:hAnsi="Times New Roman"/>
          <w:b/>
          <w:sz w:val="48"/>
          <w:szCs w:val="48"/>
        </w:rPr>
        <w:t xml:space="preserve">План </w:t>
      </w:r>
      <w:r>
        <w:rPr>
          <w:rFonts w:ascii="Times New Roman" w:hAnsi="Times New Roman"/>
          <w:b/>
          <w:sz w:val="48"/>
          <w:szCs w:val="48"/>
        </w:rPr>
        <w:t>мероприятий по противодействию коррупции</w:t>
      </w:r>
    </w:p>
    <w:p w:rsidR="004F2496" w:rsidRDefault="004F2496" w:rsidP="00883F8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на 2020-2021 учебный год</w:t>
      </w:r>
    </w:p>
    <w:p w:rsidR="004F2496" w:rsidRDefault="004F2496" w:rsidP="00ED73EA">
      <w:pPr>
        <w:jc w:val="center"/>
        <w:rPr>
          <w:rFonts w:ascii="Times New Roman" w:hAnsi="Times New Roman"/>
          <w:b/>
          <w:sz w:val="48"/>
          <w:szCs w:val="48"/>
        </w:rPr>
      </w:pPr>
      <w:r w:rsidRPr="00A17DFA">
        <w:rPr>
          <w:rFonts w:ascii="Times New Roman" w:hAnsi="Times New Roman"/>
          <w:b/>
          <w:sz w:val="48"/>
          <w:szCs w:val="48"/>
        </w:rPr>
        <w:t>МКДОУ</w:t>
      </w:r>
      <w:r>
        <w:rPr>
          <w:rFonts w:ascii="Times New Roman" w:hAnsi="Times New Roman"/>
          <w:b/>
          <w:sz w:val="48"/>
          <w:szCs w:val="48"/>
        </w:rPr>
        <w:t xml:space="preserve"> «Детский сад п.Эвенск»</w:t>
      </w:r>
      <w:r w:rsidRPr="00A17DFA">
        <w:rPr>
          <w:rFonts w:ascii="Times New Roman" w:hAnsi="Times New Roman"/>
          <w:b/>
          <w:sz w:val="48"/>
          <w:szCs w:val="48"/>
        </w:rPr>
        <w:t xml:space="preserve"> </w:t>
      </w:r>
    </w:p>
    <w:p w:rsidR="004F2496" w:rsidRDefault="004F2496" w:rsidP="00594B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создание и использование организационно- правовых механизмов, нравственно-психологической атмосферы, направленных на эффективную профилактику возможности коррупции в Муниципальном казенном дошкольном образовательном учреждении «Детский сад п.Эвенск» (далее - МКДОУ)</w:t>
      </w:r>
    </w:p>
    <w:p w:rsidR="004F2496" w:rsidRDefault="004F2496" w:rsidP="00594BC9">
      <w:pPr>
        <w:rPr>
          <w:rFonts w:ascii="Times New Roman" w:hAnsi="Times New Roman"/>
          <w:b/>
          <w:sz w:val="28"/>
          <w:szCs w:val="28"/>
        </w:rPr>
      </w:pPr>
      <w:r w:rsidRPr="00594BC9">
        <w:rPr>
          <w:rFonts w:ascii="Times New Roman" w:hAnsi="Times New Roman"/>
          <w:b/>
          <w:sz w:val="28"/>
          <w:szCs w:val="28"/>
        </w:rPr>
        <w:t>Задачи:</w:t>
      </w:r>
    </w:p>
    <w:p w:rsidR="004F2496" w:rsidRDefault="004F2496" w:rsidP="00594B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 w:rsidRPr="00594BC9">
        <w:rPr>
          <w:rFonts w:ascii="Times New Roman" w:hAnsi="Times New Roman"/>
          <w:sz w:val="28"/>
          <w:szCs w:val="28"/>
        </w:rPr>
        <w:t>систематизация условий, способствующих коррупции в МКДОУ</w:t>
      </w:r>
      <w:r>
        <w:rPr>
          <w:rFonts w:ascii="Times New Roman" w:hAnsi="Times New Roman"/>
          <w:sz w:val="28"/>
          <w:szCs w:val="28"/>
        </w:rPr>
        <w:t>;</w:t>
      </w:r>
    </w:p>
    <w:p w:rsidR="004F2496" w:rsidRDefault="004F2496" w:rsidP="00594B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*разработка мер, направленных на обеспечение прозрачности действий ответственных лиц в условиях коррупционной ситуации;</w:t>
      </w:r>
    </w:p>
    <w:p w:rsidR="004F2496" w:rsidRDefault="004F2496" w:rsidP="00594B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4F2496" w:rsidRDefault="004F2496" w:rsidP="00594B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*разработка и внедрение организационно-правовых механизмов, снимающих возможность коррупционных действий;</w:t>
      </w:r>
    </w:p>
    <w:p w:rsidR="004F2496" w:rsidRPr="00594BC9" w:rsidRDefault="004F2496" w:rsidP="00594BC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*содействие реализации прав граждан и организаций на доступ к информации о фактах коррупции, а также на их свободное освещение в средствах массовой информации (сайт МКДОУ).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8"/>
        <w:gridCol w:w="29"/>
        <w:gridCol w:w="8822"/>
        <w:gridCol w:w="14"/>
        <w:gridCol w:w="2752"/>
        <w:gridCol w:w="48"/>
        <w:gridCol w:w="2423"/>
      </w:tblGrid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7DF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7DFA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7DF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 м</w:t>
            </w:r>
            <w:r w:rsidRPr="00A17DFA">
              <w:rPr>
                <w:rFonts w:ascii="Times New Roman" w:hAnsi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BA4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DF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DFA">
              <w:rPr>
                <w:rFonts w:ascii="Times New Roman" w:hAnsi="Times New Roman"/>
                <w:b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</w:p>
        </w:tc>
      </w:tr>
      <w:tr w:rsidR="004F2496" w:rsidRPr="00A17DFA" w:rsidTr="00BA442B">
        <w:tc>
          <w:tcPr>
            <w:tcW w:w="14786" w:type="dxa"/>
            <w:gridSpan w:val="7"/>
          </w:tcPr>
          <w:p w:rsidR="004F2496" w:rsidRPr="007C3BB5" w:rsidRDefault="004F2496" w:rsidP="007C3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3BB5">
              <w:rPr>
                <w:rFonts w:ascii="Times New Roman" w:hAnsi="Times New Roman"/>
                <w:b/>
                <w:sz w:val="28"/>
                <w:szCs w:val="28"/>
              </w:rPr>
              <w:t>1.Меры по развитию правовой основы в области противодействия коррупции,</w:t>
            </w:r>
          </w:p>
          <w:p w:rsidR="004F2496" w:rsidRPr="00A17DFA" w:rsidRDefault="004F2496" w:rsidP="007C3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BB5">
              <w:rPr>
                <w:rFonts w:ascii="Times New Roman" w:hAnsi="Times New Roman"/>
                <w:b/>
                <w:sz w:val="28"/>
                <w:szCs w:val="28"/>
              </w:rPr>
              <w:t xml:space="preserve"> совершенствование кадровой работы по профилактике коррупционных правонарушений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DF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 с Кодексом профессиональной этики работников МКДОУ «Детский сад п.Эвенск»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FA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>-октябрь</w:t>
            </w:r>
          </w:p>
        </w:tc>
        <w:tc>
          <w:tcPr>
            <w:tcW w:w="2423" w:type="dxa"/>
          </w:tcPr>
          <w:p w:rsidR="004F2496" w:rsidRPr="00A17DFA" w:rsidRDefault="004F2496" w:rsidP="007C3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МКДОУ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Издание приказа об утверждении состава антикоррупционной комиссии и плана работы комиссии на 2020-2021 учебный год, о коррупционных правонарушений в МКДОУ.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23" w:type="dxa"/>
          </w:tcPr>
          <w:p w:rsidR="004F2496" w:rsidRPr="00A17DFA" w:rsidRDefault="004F2496" w:rsidP="007C3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МКДОУ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DFA">
              <w:rPr>
                <w:rFonts w:ascii="Times New Roman" w:hAnsi="Times New Roman"/>
                <w:sz w:val="28"/>
                <w:szCs w:val="28"/>
              </w:rPr>
              <w:t>Рассматривание вопросов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МКДОУ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работников МКДОУ с нормативными документами по антикоррупционной  деятельности.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старший воспитатель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22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DFA">
              <w:rPr>
                <w:rFonts w:ascii="Times New Roman" w:hAnsi="Times New Roman"/>
                <w:sz w:val="28"/>
                <w:szCs w:val="28"/>
              </w:rPr>
              <w:t>старший воспитатель,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за профилактику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деятельности работников МКДОУ на которых возложены обязанности по профилактике коррупционных и иных правонарушений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реализации плана по противодействию коррупции в МКДОУ «Детский сад п.Эвенск»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 ответственные за профилактику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F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Заведующий, ответственные за профилактику 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C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4F2496" w:rsidRPr="00A17DFA" w:rsidTr="00F719F7">
        <w:tc>
          <w:tcPr>
            <w:tcW w:w="14786" w:type="dxa"/>
            <w:gridSpan w:val="7"/>
          </w:tcPr>
          <w:p w:rsidR="004F2496" w:rsidRPr="00FC14FD" w:rsidRDefault="004F2496" w:rsidP="00FC1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4FD">
              <w:rPr>
                <w:rFonts w:ascii="Times New Roman" w:hAnsi="Times New Roman"/>
                <w:b/>
                <w:sz w:val="28"/>
                <w:szCs w:val="28"/>
              </w:rPr>
              <w:t>2. Меры по совершенствованию функционирования МКДОУ  в целях предупреждения коррупции</w:t>
            </w:r>
          </w:p>
        </w:tc>
      </w:tr>
      <w:tr w:rsidR="004F2496" w:rsidRPr="00A17DFA" w:rsidTr="000F00CF"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4F2496" w:rsidRPr="00A17DFA" w:rsidRDefault="004F2496" w:rsidP="00FC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865" w:type="dxa"/>
            <w:gridSpan w:val="3"/>
            <w:tcBorders>
              <w:top w:val="nil"/>
              <w:right w:val="single" w:sz="4" w:space="0" w:color="auto"/>
            </w:tcBorders>
          </w:tcPr>
          <w:p w:rsidR="004F2496" w:rsidRPr="00A17DFA" w:rsidRDefault="004F2496" w:rsidP="00FC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МКДОУ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2496" w:rsidRPr="00A17DFA" w:rsidRDefault="004F2496" w:rsidP="00036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71" w:type="dxa"/>
            <w:gridSpan w:val="2"/>
            <w:tcBorders>
              <w:top w:val="nil"/>
              <w:left w:val="single" w:sz="4" w:space="0" w:color="auto"/>
            </w:tcBorders>
          </w:tcPr>
          <w:p w:rsidR="004F2496" w:rsidRPr="00A17DFA" w:rsidRDefault="004F2496" w:rsidP="00FC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4F2496" w:rsidRPr="00A17DFA" w:rsidTr="000F00CF">
        <w:tc>
          <w:tcPr>
            <w:tcW w:w="727" w:type="dxa"/>
            <w:gridSpan w:val="2"/>
            <w:tcBorders>
              <w:right w:val="single" w:sz="4" w:space="0" w:color="auto"/>
            </w:tcBorders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8822" w:type="dxa"/>
            <w:tcBorders>
              <w:left w:val="single" w:sz="4" w:space="0" w:color="auto"/>
              <w:right w:val="single" w:sz="4" w:space="0" w:color="auto"/>
            </w:tcBorders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инвентаризации муниципального имущества по анализу эффективности использования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инвентаризации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8822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внутреннего контроля:</w:t>
            </w:r>
          </w:p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-организация питания воспитанников;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-соблюдение прав всех участников образовательного процесса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23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медсестра, старший воспитатель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Усиление контроля за недопущением фактов неправомерного внимания денежных средств  с родителей (законных представителей) в МКДОУ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систематического контроля за выполнением законодательства о противодействии коррупции в МКДОУ при организации  работы по вопросам охраны труда 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8822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по антикоррупционной тематике на официальном сайте  и на стендах в МКДОУ:</w:t>
            </w:r>
          </w:p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копия лицензии на право ведения образовательной деятельности</w:t>
            </w:r>
          </w:p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свидетельство о государственной аккредитации</w:t>
            </w:r>
          </w:p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режим работы</w:t>
            </w:r>
          </w:p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-Порядок комплектования муниципальных образовательных учреждений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8822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адрес, телефон) на действия (бездействия) заведующего и сотрудников МКДОУ с точки зрения наличия сведений о фактах коррупции и организации их проверки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423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Заведующий, ответственные лица, 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оценки должностных обязанностей педагогических работников, исполнение которых в наибольшей степени подвержено риску коррупционных проявлений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 ответственные лица, комиссия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групповых собраний с целью разъяснения политики МКДОУ в отношении коррупции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 ответственные лица, воспитатели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8822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Инструктивные совещания работников МКДОУ «Коррупция и ответственность за коррупционные деяния»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4F2496" w:rsidRPr="00A17DFA" w:rsidTr="00051A7B">
        <w:tc>
          <w:tcPr>
            <w:tcW w:w="14786" w:type="dxa"/>
            <w:gridSpan w:val="7"/>
          </w:tcPr>
          <w:p w:rsidR="004F2496" w:rsidRDefault="004F2496" w:rsidP="00CE7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2496" w:rsidRPr="00CE7201" w:rsidRDefault="004F2496" w:rsidP="00CE7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7201">
              <w:rPr>
                <w:rFonts w:ascii="Times New Roman" w:hAnsi="Times New Roman"/>
                <w:b/>
                <w:sz w:val="28"/>
                <w:szCs w:val="28"/>
              </w:rPr>
              <w:t>3. Меры по правовому просвещению и повышению антикоррупционной компетентности сотрудников, воспитанников МКДОУ и их родителей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Проведений мероприятий по гражданской и правовой сознательности «Мой выбор» с детьми и взрослыми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хозяйством, воспитатели групп,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  <w:r w:rsidRPr="00A17DF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2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памяток для родителей «Вы должны знать!»</w:t>
            </w:r>
          </w:p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противодействовать коррупции» Анкета для родителей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за профилактику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педагогами: круглый стол «Формирование антикоррупционной и нравственно-правовой культуры»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 воспитатели групп, ответственные за профилактику</w:t>
            </w:r>
          </w:p>
        </w:tc>
      </w:tr>
      <w:tr w:rsidR="004F2496" w:rsidRPr="00A17DFA" w:rsidTr="00310725">
        <w:tc>
          <w:tcPr>
            <w:tcW w:w="14786" w:type="dxa"/>
            <w:gridSpan w:val="7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496" w:rsidRDefault="004F2496" w:rsidP="00C92D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DC3">
              <w:rPr>
                <w:rFonts w:ascii="Times New Roman" w:hAnsi="Times New Roman"/>
                <w:b/>
                <w:sz w:val="28"/>
                <w:szCs w:val="28"/>
              </w:rPr>
              <w:t>4.Обеспечение доступа родителям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законным представителям</w:t>
            </w:r>
            <w:r w:rsidRPr="00C92DC3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 информации о деятельности МКДОУ,  </w:t>
            </w:r>
          </w:p>
          <w:p w:rsidR="004F2496" w:rsidRPr="00C92DC3" w:rsidRDefault="004F2496" w:rsidP="00C92D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установление обратной связи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родителей (законных представителей) о правилах приема в МКДОУ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ежегодного опроса родителей воспитанников с целью определения степени их удовлетворенности работой МКДОУ, качеством предоставляемых образовательных услуг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групп, заведующий хозяйством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наличия в МКДОУ уголков потребителя образовательных услуг с целью  осуществления прозрачной деятельности МКДОУ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функционирование сайта МКДОУ в соответствии с Постановлением 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 «Интернет» и обновления…» для размещения на нем информации о деятельности МКДОУ, правил приема воспитанников, публичного доклада заведующего, информация об осуществлении мер по противодействию коррупции.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 ответственный за ведение сайта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на сайте МКДОУ ежегодного публичного доклада заведующего об  образовательной, медицинской и финансово-хозяйственной деятельности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423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 ответственный за ведение сайта</w:t>
            </w:r>
          </w:p>
        </w:tc>
      </w:tr>
      <w:tr w:rsidR="004F2496" w:rsidRPr="00A17DFA" w:rsidTr="000F00CF">
        <w:tc>
          <w:tcPr>
            <w:tcW w:w="727" w:type="dxa"/>
            <w:gridSpan w:val="2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8822" w:type="dxa"/>
          </w:tcPr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Активизация работы по организации органов самоуправления, работа Родительского комитета,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2814" w:type="dxa"/>
            <w:gridSpan w:val="3"/>
          </w:tcPr>
          <w:p w:rsidR="004F2496" w:rsidRPr="00A17DFA" w:rsidRDefault="004F2496" w:rsidP="00F97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</w:tcPr>
          <w:p w:rsidR="004F2496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4F2496" w:rsidRPr="00A17DFA" w:rsidRDefault="004F2496" w:rsidP="00BA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</w:p>
        </w:tc>
      </w:tr>
    </w:tbl>
    <w:p w:rsidR="004F2496" w:rsidRDefault="004F2496" w:rsidP="007E7F24">
      <w:pPr>
        <w:rPr>
          <w:sz w:val="28"/>
          <w:szCs w:val="28"/>
        </w:rPr>
      </w:pPr>
    </w:p>
    <w:sectPr w:rsidR="004F2496" w:rsidSect="007E7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F24"/>
    <w:rsid w:val="00000265"/>
    <w:rsid w:val="0000731F"/>
    <w:rsid w:val="000367B1"/>
    <w:rsid w:val="000370CD"/>
    <w:rsid w:val="00051A7B"/>
    <w:rsid w:val="00053994"/>
    <w:rsid w:val="0005653A"/>
    <w:rsid w:val="00057EEA"/>
    <w:rsid w:val="00073EA5"/>
    <w:rsid w:val="000F00CF"/>
    <w:rsid w:val="000F3B24"/>
    <w:rsid w:val="0010382E"/>
    <w:rsid w:val="00196B91"/>
    <w:rsid w:val="00206F5F"/>
    <w:rsid w:val="00210427"/>
    <w:rsid w:val="0023462C"/>
    <w:rsid w:val="002660DE"/>
    <w:rsid w:val="00295D90"/>
    <w:rsid w:val="002D14CB"/>
    <w:rsid w:val="002E76CF"/>
    <w:rsid w:val="00310725"/>
    <w:rsid w:val="00322106"/>
    <w:rsid w:val="003300C7"/>
    <w:rsid w:val="003404F4"/>
    <w:rsid w:val="00345053"/>
    <w:rsid w:val="00351EB5"/>
    <w:rsid w:val="003C0EEF"/>
    <w:rsid w:val="003E39A4"/>
    <w:rsid w:val="00414A14"/>
    <w:rsid w:val="00455142"/>
    <w:rsid w:val="004D3E1E"/>
    <w:rsid w:val="004E5DB3"/>
    <w:rsid w:val="004F2496"/>
    <w:rsid w:val="00581614"/>
    <w:rsid w:val="00594BC9"/>
    <w:rsid w:val="005C7404"/>
    <w:rsid w:val="005E468B"/>
    <w:rsid w:val="0060641F"/>
    <w:rsid w:val="0064770B"/>
    <w:rsid w:val="006F7BBE"/>
    <w:rsid w:val="007126DF"/>
    <w:rsid w:val="00736263"/>
    <w:rsid w:val="007C3BB5"/>
    <w:rsid w:val="007C7E0D"/>
    <w:rsid w:val="007E2FE9"/>
    <w:rsid w:val="007E7F24"/>
    <w:rsid w:val="00802939"/>
    <w:rsid w:val="008234BB"/>
    <w:rsid w:val="0082446C"/>
    <w:rsid w:val="0082478B"/>
    <w:rsid w:val="0083344A"/>
    <w:rsid w:val="00840244"/>
    <w:rsid w:val="00883F82"/>
    <w:rsid w:val="00894BF7"/>
    <w:rsid w:val="00894F4A"/>
    <w:rsid w:val="008A577B"/>
    <w:rsid w:val="008C1312"/>
    <w:rsid w:val="008F1BDB"/>
    <w:rsid w:val="009C1618"/>
    <w:rsid w:val="00A17DFA"/>
    <w:rsid w:val="00A20882"/>
    <w:rsid w:val="00A2247A"/>
    <w:rsid w:val="00A22E68"/>
    <w:rsid w:val="00A355E8"/>
    <w:rsid w:val="00A6325C"/>
    <w:rsid w:val="00A76F4F"/>
    <w:rsid w:val="00B34540"/>
    <w:rsid w:val="00B44911"/>
    <w:rsid w:val="00B44B51"/>
    <w:rsid w:val="00B73412"/>
    <w:rsid w:val="00B806F9"/>
    <w:rsid w:val="00B96C0B"/>
    <w:rsid w:val="00BA1AE7"/>
    <w:rsid w:val="00BA442B"/>
    <w:rsid w:val="00BC319F"/>
    <w:rsid w:val="00C620B4"/>
    <w:rsid w:val="00C92DC3"/>
    <w:rsid w:val="00CA7CB7"/>
    <w:rsid w:val="00CE7201"/>
    <w:rsid w:val="00D825A5"/>
    <w:rsid w:val="00D96170"/>
    <w:rsid w:val="00DF4770"/>
    <w:rsid w:val="00E11DB5"/>
    <w:rsid w:val="00ED73EA"/>
    <w:rsid w:val="00F01C8C"/>
    <w:rsid w:val="00F16710"/>
    <w:rsid w:val="00F276DE"/>
    <w:rsid w:val="00F42126"/>
    <w:rsid w:val="00F719F7"/>
    <w:rsid w:val="00F9753A"/>
    <w:rsid w:val="00FA5442"/>
    <w:rsid w:val="00FC0450"/>
    <w:rsid w:val="00FC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D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7F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543</TotalTime>
  <Pages>6</Pages>
  <Words>1174</Words>
  <Characters>6693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Customer</cp:lastModifiedBy>
  <cp:revision>17</cp:revision>
  <cp:lastPrinted>2021-03-11T00:25:00Z</cp:lastPrinted>
  <dcterms:created xsi:type="dcterms:W3CDTF">2020-11-13T07:22:00Z</dcterms:created>
  <dcterms:modified xsi:type="dcterms:W3CDTF">2021-03-11T00:27:00Z</dcterms:modified>
</cp:coreProperties>
</file>