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0" w:rsidRPr="00B65FF5" w:rsidRDefault="000D36B0" w:rsidP="005C7E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5FF5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0D36B0" w:rsidRPr="00B65FF5" w:rsidRDefault="000D36B0" w:rsidP="005C7E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4" o:spid="_x0000_s1026" style="position:absolute;left:0;text-align:left;flip:y;z-index:251658240;visibility:visible;mso-position-horizontal:center;mso-position-horizontal-relative:margin" from="0,13.9pt" to="455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" strokeweight=".5pt">
            <v:stroke joinstyle="miter"/>
            <w10:wrap anchorx="margin"/>
          </v:line>
        </w:pict>
      </w:r>
      <w:r w:rsidRPr="00B65FF5">
        <w:rPr>
          <w:rFonts w:ascii="Times New Roman" w:hAnsi="Times New Roman"/>
          <w:sz w:val="24"/>
          <w:szCs w:val="24"/>
        </w:rPr>
        <w:t>«Детский сад п. Эвенск» Северо-Эвенского городского округа Магаданской области</w:t>
      </w:r>
    </w:p>
    <w:p w:rsidR="000D36B0" w:rsidRDefault="000D36B0" w:rsidP="005C7EC8">
      <w:pPr>
        <w:jc w:val="center"/>
        <w:rPr>
          <w:rFonts w:ascii="Times New Roman" w:hAnsi="Times New Roman"/>
          <w:sz w:val="18"/>
          <w:szCs w:val="18"/>
        </w:rPr>
      </w:pPr>
      <w:r w:rsidRPr="00C30E6E">
        <w:rPr>
          <w:rFonts w:ascii="Times New Roman" w:hAnsi="Times New Roman"/>
          <w:sz w:val="18"/>
          <w:szCs w:val="18"/>
        </w:rPr>
        <w:t>686430 п. Эвенск, Северо-Эвенского района Магаданской области, ул. Курилова, дом 3, тел: 22-176</w:t>
      </w:r>
    </w:p>
    <w:p w:rsidR="000D36B0" w:rsidRDefault="000D36B0" w:rsidP="005032AD">
      <w:pPr>
        <w:jc w:val="right"/>
      </w:pPr>
    </w:p>
    <w:p w:rsidR="000D36B0" w:rsidRPr="00D56202" w:rsidRDefault="000D36B0" w:rsidP="006E3017">
      <w:pPr>
        <w:spacing w:after="0" w:line="240" w:lineRule="auto"/>
        <w:ind w:left="12036"/>
        <w:rPr>
          <w:rFonts w:ascii="Times New Roman" w:hAnsi="Times New Roman"/>
        </w:rPr>
      </w:pPr>
      <w:r>
        <w:t xml:space="preserve">      </w:t>
      </w:r>
      <w:r w:rsidRPr="00D56202">
        <w:rPr>
          <w:rFonts w:ascii="Times New Roman" w:hAnsi="Times New Roman"/>
        </w:rPr>
        <w:t>«Утверждаю»</w:t>
      </w:r>
    </w:p>
    <w:p w:rsidR="000D36B0" w:rsidRPr="00D56202" w:rsidRDefault="000D36B0" w:rsidP="006E3017">
      <w:pPr>
        <w:spacing w:after="0" w:line="240" w:lineRule="auto"/>
        <w:ind w:left="12036"/>
        <w:rPr>
          <w:rFonts w:ascii="Times New Roman" w:hAnsi="Times New Roman"/>
        </w:rPr>
      </w:pPr>
      <w:r w:rsidRPr="00D56202">
        <w:rPr>
          <w:rFonts w:ascii="Times New Roman" w:hAnsi="Times New Roman"/>
        </w:rPr>
        <w:t>Заведующий МКДОУ</w:t>
      </w:r>
    </w:p>
    <w:p w:rsidR="000D36B0" w:rsidRPr="00D56202" w:rsidRDefault="000D36B0" w:rsidP="006E3017">
      <w:pPr>
        <w:spacing w:after="0" w:line="240" w:lineRule="auto"/>
        <w:ind w:left="12036"/>
        <w:rPr>
          <w:rFonts w:ascii="Times New Roman" w:hAnsi="Times New Roman"/>
        </w:rPr>
      </w:pPr>
      <w:r w:rsidRPr="00D56202"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  <w:u w:val="single"/>
        </w:rPr>
        <w:t xml:space="preserve">       </w:t>
      </w:r>
      <w:r w:rsidRPr="00D5620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С.В. Бея</w:t>
      </w:r>
    </w:p>
    <w:p w:rsidR="000D36B0" w:rsidRPr="00D56202" w:rsidRDefault="000D36B0" w:rsidP="006E3017">
      <w:pPr>
        <w:spacing w:after="0" w:line="240" w:lineRule="auto"/>
        <w:ind w:left="12036"/>
        <w:rPr>
          <w:rFonts w:ascii="Times New Roman" w:hAnsi="Times New Roman"/>
          <w:u w:val="single"/>
        </w:rPr>
      </w:pPr>
      <w:r w:rsidRPr="00D56202">
        <w:rPr>
          <w:rFonts w:ascii="Times New Roman" w:hAnsi="Times New Roman"/>
          <w:u w:val="single"/>
        </w:rPr>
        <w:t>«     »                  202</w:t>
      </w:r>
      <w:r>
        <w:rPr>
          <w:rFonts w:ascii="Times New Roman" w:hAnsi="Times New Roman"/>
          <w:u w:val="single"/>
        </w:rPr>
        <w:t>1</w:t>
      </w:r>
      <w:r w:rsidRPr="00D56202">
        <w:rPr>
          <w:rFonts w:ascii="Times New Roman" w:hAnsi="Times New Roman"/>
          <w:u w:val="single"/>
        </w:rPr>
        <w:t xml:space="preserve"> года</w:t>
      </w:r>
    </w:p>
    <w:p w:rsidR="000D36B0" w:rsidRDefault="000D36B0" w:rsidP="00337538">
      <w:pPr>
        <w:jc w:val="right"/>
      </w:pPr>
    </w:p>
    <w:p w:rsidR="000D36B0" w:rsidRDefault="000D36B0"/>
    <w:p w:rsidR="000D36B0" w:rsidRPr="00A31BE3" w:rsidRDefault="000D36B0">
      <w:pPr>
        <w:rPr>
          <w:rFonts w:ascii="Times New Roman" w:hAnsi="Times New Roman"/>
          <w:b/>
          <w:sz w:val="28"/>
          <w:szCs w:val="28"/>
        </w:rPr>
      </w:pPr>
    </w:p>
    <w:p w:rsidR="000D36B0" w:rsidRPr="00A31BE3" w:rsidRDefault="000D36B0">
      <w:pPr>
        <w:rPr>
          <w:rFonts w:ascii="Times New Roman" w:hAnsi="Times New Roman"/>
          <w:b/>
          <w:sz w:val="28"/>
          <w:szCs w:val="28"/>
        </w:rPr>
      </w:pPr>
    </w:p>
    <w:p w:rsidR="000D36B0" w:rsidRPr="00A31BE3" w:rsidRDefault="000D36B0" w:rsidP="00152F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д</w:t>
      </w:r>
      <w:r w:rsidRPr="00A31BE3">
        <w:rPr>
          <w:rFonts w:ascii="Times New Roman" w:hAnsi="Times New Roman"/>
          <w:b/>
          <w:sz w:val="28"/>
          <w:szCs w:val="28"/>
        </w:rPr>
        <w:t>есятидневное меню</w:t>
      </w:r>
    </w:p>
    <w:p w:rsidR="000D36B0" w:rsidRPr="00A31BE3" w:rsidRDefault="000D36B0" w:rsidP="00152F7E">
      <w:pPr>
        <w:jc w:val="center"/>
        <w:rPr>
          <w:rFonts w:ascii="Times New Roman" w:hAnsi="Times New Roman"/>
          <w:b/>
          <w:sz w:val="28"/>
          <w:szCs w:val="28"/>
        </w:rPr>
      </w:pPr>
      <w:r w:rsidRPr="00A31BE3">
        <w:rPr>
          <w:rFonts w:ascii="Times New Roman" w:hAnsi="Times New Roman"/>
          <w:b/>
          <w:sz w:val="28"/>
          <w:szCs w:val="28"/>
        </w:rPr>
        <w:t>МКДОУ «Детский сад п. Эвенск»</w:t>
      </w:r>
    </w:p>
    <w:p w:rsidR="000D36B0" w:rsidRDefault="000D36B0" w:rsidP="00152F7E">
      <w:pPr>
        <w:jc w:val="center"/>
        <w:rPr>
          <w:rFonts w:ascii="Times New Roman" w:hAnsi="Times New Roman"/>
          <w:b/>
          <w:sz w:val="28"/>
          <w:szCs w:val="28"/>
        </w:rPr>
      </w:pPr>
      <w:r w:rsidRPr="00A31BE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,5</w:t>
      </w:r>
      <w:r w:rsidRPr="00A31BE3">
        <w:rPr>
          <w:rFonts w:ascii="Times New Roman" w:hAnsi="Times New Roman"/>
          <w:b/>
          <w:sz w:val="28"/>
          <w:szCs w:val="28"/>
        </w:rPr>
        <w:t>-3 лет</w:t>
      </w:r>
    </w:p>
    <w:p w:rsidR="000D36B0" w:rsidRDefault="000D36B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D36B0" w:rsidRDefault="000D36B0" w:rsidP="00E9549D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E954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первый</w:t>
      </w:r>
    </w:p>
    <w:p w:rsidR="000D36B0" w:rsidRDefault="000D36B0" w:rsidP="00E954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32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0"/>
        <w:gridCol w:w="4288"/>
        <w:gridCol w:w="1701"/>
        <w:gridCol w:w="993"/>
        <w:gridCol w:w="992"/>
        <w:gridCol w:w="1020"/>
        <w:gridCol w:w="1835"/>
        <w:gridCol w:w="2106"/>
      </w:tblGrid>
      <w:tr w:rsidR="000D36B0" w:rsidRPr="002E334E" w:rsidTr="002E334E">
        <w:trPr>
          <w:trHeight w:val="414"/>
        </w:trPr>
        <w:tc>
          <w:tcPr>
            <w:tcW w:w="1490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88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3005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34E">
              <w:rPr>
                <w:rFonts w:ascii="Times New Roman" w:hAnsi="Times New Roman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0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90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1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манная с маслом и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0D36B0" w:rsidRPr="002E334E" w:rsidTr="002E334E"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71"/>
        </w:trPr>
        <w:tc>
          <w:tcPr>
            <w:tcW w:w="1490" w:type="dxa"/>
            <w:tcBorders>
              <w:bottom w:val="single" w:sz="8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1835" w:type="dxa"/>
            <w:tcBorders>
              <w:bottom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0D36B0" w:rsidRPr="002E334E" w:rsidTr="002E334E">
        <w:trPr>
          <w:trHeight w:val="271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46,57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85"/>
        </w:trPr>
        <w:tc>
          <w:tcPr>
            <w:tcW w:w="149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85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0D36B0" w:rsidRPr="002E334E" w:rsidTr="002E334E">
        <w:trPr>
          <w:trHeight w:val="95"/>
        </w:trPr>
        <w:tc>
          <w:tcPr>
            <w:tcW w:w="1490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Борщ с мясом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9,85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№68</w:t>
            </w:r>
          </w:p>
        </w:tc>
      </w:tr>
      <w:tr w:rsidR="000D36B0" w:rsidRPr="002E334E" w:rsidTr="002E334E">
        <w:trPr>
          <w:trHeight w:val="263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рисовая вязкая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20,87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№331</w:t>
            </w:r>
          </w:p>
        </w:tc>
      </w:tr>
      <w:tr w:rsidR="000D36B0" w:rsidRPr="002E334E" w:rsidTr="002E334E">
        <w:trPr>
          <w:trHeight w:val="270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Гуляш из отварного мяса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10,57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№293</w:t>
            </w:r>
          </w:p>
        </w:tc>
      </w:tr>
      <w:tr w:rsidR="000D36B0" w:rsidRPr="002E334E" w:rsidTr="002E334E">
        <w:trPr>
          <w:trHeight w:val="187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св. огурцов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</w:tr>
      <w:tr w:rsidR="000D36B0" w:rsidRPr="002E334E" w:rsidTr="002E334E">
        <w:trPr>
          <w:trHeight w:val="195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95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Соус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03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0D36B0" w:rsidRPr="002E334E" w:rsidTr="002E334E">
        <w:trPr>
          <w:trHeight w:val="203"/>
        </w:trPr>
        <w:tc>
          <w:tcPr>
            <w:tcW w:w="1490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19,39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73,08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701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0D36B0" w:rsidRPr="002E334E" w:rsidTr="002E334E">
        <w:trPr>
          <w:trHeight w:val="330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Пирожки печеные(с повидлом)</w:t>
            </w:r>
          </w:p>
        </w:tc>
        <w:tc>
          <w:tcPr>
            <w:tcW w:w="1701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25,99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№437</w:t>
            </w:r>
          </w:p>
        </w:tc>
      </w:tr>
      <w:tr w:rsidR="000D36B0" w:rsidRPr="002E334E" w:rsidTr="002E334E">
        <w:trPr>
          <w:trHeight w:val="156"/>
        </w:trPr>
        <w:tc>
          <w:tcPr>
            <w:tcW w:w="1490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32,57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9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5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Капуста тушеная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6,37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№143</w:t>
            </w:r>
          </w:p>
        </w:tc>
      </w:tr>
      <w:tr w:rsidR="000D36B0" w:rsidRPr="002E334E" w:rsidTr="002E334E">
        <w:trPr>
          <w:trHeight w:val="259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0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87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0D36B0" w:rsidRPr="002E334E" w:rsidTr="002E334E">
        <w:trPr>
          <w:trHeight w:val="249"/>
        </w:trPr>
        <w:tc>
          <w:tcPr>
            <w:tcW w:w="1490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5,72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8,42</w:t>
            </w:r>
          </w:p>
        </w:tc>
        <w:tc>
          <w:tcPr>
            <w:tcW w:w="1020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42,08</w:t>
            </w:r>
          </w:p>
        </w:tc>
        <w:tc>
          <w:tcPr>
            <w:tcW w:w="1835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0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10"/>
        </w:trPr>
        <w:tc>
          <w:tcPr>
            <w:tcW w:w="1490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1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161</w:t>
            </w:r>
            <w:bookmarkStart w:id="0" w:name="_GoBack"/>
            <w:bookmarkEnd w:id="0"/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105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первый</w:t>
      </w:r>
    </w:p>
    <w:p w:rsidR="000D36B0" w:rsidRDefault="000D36B0" w:rsidP="00105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p w:rsidR="000D36B0" w:rsidRDefault="000D36B0" w:rsidP="008808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День: второй</w:t>
      </w:r>
    </w:p>
    <w:p w:rsidR="000D36B0" w:rsidRDefault="000D36B0" w:rsidP="008808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3"/>
        <w:gridCol w:w="425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413"/>
        </w:trPr>
        <w:tc>
          <w:tcPr>
            <w:tcW w:w="138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5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34E">
              <w:rPr>
                <w:rFonts w:ascii="Times New Roman" w:hAnsi="Times New Roman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383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38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2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пшеничная с маслом и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№416</w:t>
            </w:r>
          </w:p>
        </w:tc>
      </w:tr>
      <w:tr w:rsidR="000D36B0" w:rsidRPr="002E334E" w:rsidTr="002E334E">
        <w:trPr>
          <w:trHeight w:val="240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0D36B0" w:rsidRPr="002E334E" w:rsidTr="002E334E">
        <w:trPr>
          <w:trHeight w:val="240"/>
        </w:trPr>
        <w:tc>
          <w:tcPr>
            <w:tcW w:w="138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50,95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65"/>
        </w:trPr>
        <w:tc>
          <w:tcPr>
            <w:tcW w:w="138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25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8,62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0D36B0" w:rsidRPr="002E334E" w:rsidTr="002E334E">
        <w:trPr>
          <w:trHeight w:val="168"/>
        </w:trPr>
        <w:tc>
          <w:tcPr>
            <w:tcW w:w="138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8,62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38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№88</w:t>
            </w: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Биточки паровые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5,51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5,44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7,99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№306</w:t>
            </w:r>
          </w:p>
        </w:tc>
      </w:tr>
      <w:tr w:rsidR="000D36B0" w:rsidRPr="002E334E" w:rsidTr="002E334E">
        <w:trPr>
          <w:trHeight w:val="255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№339</w:t>
            </w:r>
          </w:p>
        </w:tc>
      </w:tr>
      <w:tr w:rsidR="000D36B0" w:rsidRPr="002E334E" w:rsidTr="002E334E">
        <w:trPr>
          <w:trHeight w:val="265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свеклы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№34</w:t>
            </w: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яблок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18,92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№390</w:t>
            </w:r>
          </w:p>
        </w:tc>
      </w:tr>
      <w:tr w:rsidR="000D36B0" w:rsidRPr="002E334E" w:rsidTr="002E334E"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Соус молочный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№368</w:t>
            </w:r>
          </w:p>
        </w:tc>
      </w:tr>
      <w:tr w:rsidR="000D36B0" w:rsidRPr="002E334E" w:rsidTr="002E334E">
        <w:tc>
          <w:tcPr>
            <w:tcW w:w="138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71,81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38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43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Кефир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№420</w:t>
            </w:r>
          </w:p>
        </w:tc>
      </w:tr>
      <w:tr w:rsidR="000D36B0" w:rsidRPr="002E334E" w:rsidTr="002E334E">
        <w:trPr>
          <w:trHeight w:val="225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35"/>
        </w:trPr>
        <w:tc>
          <w:tcPr>
            <w:tcW w:w="138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37"/>
        </w:trPr>
        <w:tc>
          <w:tcPr>
            <w:tcW w:w="138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41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Суфле из рыбы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5,61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№284</w:t>
            </w:r>
          </w:p>
        </w:tc>
      </w:tr>
      <w:tr w:rsidR="000D36B0" w:rsidRPr="002E334E" w:rsidTr="002E334E">
        <w:trPr>
          <w:trHeight w:val="182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Овощи отварные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№338</w:t>
            </w:r>
          </w:p>
        </w:tc>
      </w:tr>
      <w:tr w:rsidR="000D36B0" w:rsidRPr="002E334E" w:rsidTr="002E334E">
        <w:trPr>
          <w:trHeight w:val="210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25"/>
        </w:trPr>
        <w:tc>
          <w:tcPr>
            <w:tcW w:w="138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158"/>
        </w:trPr>
        <w:tc>
          <w:tcPr>
            <w:tcW w:w="138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71"/>
        </w:trPr>
        <w:tc>
          <w:tcPr>
            <w:tcW w:w="138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2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День: третий</w:t>
      </w:r>
    </w:p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416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334E">
              <w:rPr>
                <w:rFonts w:ascii="Times New Roman" w:hAnsi="Times New Roman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138"/>
        </w:trPr>
        <w:tc>
          <w:tcPr>
            <w:tcW w:w="1413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3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гречневая с маслом и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8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0D36B0" w:rsidRPr="002E334E" w:rsidTr="002E334E">
        <w:trPr>
          <w:trHeight w:val="28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8,62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8,67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46,37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26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10.30-10,35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2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плодов консервированных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№395</w:t>
            </w:r>
          </w:p>
        </w:tc>
      </w:tr>
      <w:tr w:rsidR="000D36B0" w:rsidRPr="002E334E" w:rsidTr="002E334E">
        <w:trPr>
          <w:trHeight w:val="30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7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Борщ с картофелем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9,89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№64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8,46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19,01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№292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сол. огурцов с луком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99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0D36B0" w:rsidRPr="002E334E" w:rsidTr="002E334E">
        <w:trPr>
          <w:trHeight w:val="258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12,47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Молоко свежее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4,89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7,58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0D36B0" w:rsidRPr="002E334E" w:rsidTr="002E334E">
        <w:trPr>
          <w:trHeight w:val="18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Пирог(с повидлом)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25,26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№442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7,06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32,84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3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Мясо тушеное с овощами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№290</w:t>
            </w:r>
          </w:p>
        </w:tc>
      </w:tr>
      <w:tr w:rsidR="000D36B0" w:rsidRPr="002E334E" w:rsidTr="002E334E">
        <w:trPr>
          <w:trHeight w:val="18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5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4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39,89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76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3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9B0C0D">
      <w:pPr>
        <w:rPr>
          <w:rFonts w:ascii="Times New Roman" w:hAnsi="Times New Roman"/>
          <w:sz w:val="24"/>
          <w:szCs w:val="24"/>
        </w:rPr>
      </w:pPr>
    </w:p>
    <w:p w:rsidR="000D36B0" w:rsidRDefault="000D36B0" w:rsidP="00246037">
      <w:pPr>
        <w:rPr>
          <w:rFonts w:ascii="Times New Roman" w:hAnsi="Times New Roman"/>
          <w:sz w:val="24"/>
          <w:szCs w:val="24"/>
        </w:rPr>
      </w:pPr>
    </w:p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четвертый</w:t>
      </w:r>
    </w:p>
    <w:tbl>
      <w:tblPr>
        <w:tblpPr w:leftFromText="180" w:rightFromText="180" w:vertAnchor="page" w:horzAnchor="margin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96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9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4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молочный с кукурузной крупой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10,32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№101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№416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10,62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38,77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72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№91</w:t>
            </w:r>
          </w:p>
        </w:tc>
      </w:tr>
      <w:tr w:rsidR="000D36B0" w:rsidRPr="002E334E" w:rsidTr="002E334E">
        <w:trPr>
          <w:trHeight w:val="25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13,51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18,99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№321</w:t>
            </w:r>
          </w:p>
        </w:tc>
      </w:tr>
      <w:tr w:rsidR="000D36B0" w:rsidRPr="002E334E" w:rsidTr="002E334E">
        <w:trPr>
          <w:trHeight w:val="15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</w:tr>
      <w:tr w:rsidR="000D36B0" w:rsidRPr="002E334E" w:rsidTr="002E334E">
        <w:trPr>
          <w:trHeight w:val="17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4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ягод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15,15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№393</w:t>
            </w:r>
          </w:p>
        </w:tc>
      </w:tr>
      <w:tr w:rsidR="000D36B0" w:rsidRPr="002E334E" w:rsidTr="002E334E">
        <w:trPr>
          <w:trHeight w:val="24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Соус белый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№365</w:t>
            </w:r>
          </w:p>
        </w:tc>
      </w:tr>
      <w:tr w:rsidR="000D36B0" w:rsidRPr="002E334E" w:rsidTr="002E334E">
        <w:trPr>
          <w:trHeight w:val="144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14,09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19,54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58,15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Кисель из яблок сушеных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№397</w:t>
            </w:r>
          </w:p>
        </w:tc>
      </w:tr>
      <w:tr w:rsidR="000D36B0" w:rsidRPr="002E334E" w:rsidTr="002E334E">
        <w:trPr>
          <w:trHeight w:val="14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5,95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5,96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3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5,65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№271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Картофель отварной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4,81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19,87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№336</w:t>
            </w: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34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8,86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9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18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11,04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50,88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47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4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p w:rsidR="000D36B0" w:rsidRDefault="000D36B0" w:rsidP="00246037">
      <w:pPr>
        <w:rPr>
          <w:rFonts w:ascii="Times New Roman" w:hAnsi="Times New Roman"/>
          <w:sz w:val="24"/>
          <w:szCs w:val="24"/>
        </w:rPr>
      </w:pPr>
    </w:p>
    <w:p w:rsidR="000D36B0" w:rsidRDefault="000D36B0" w:rsidP="00F87A0A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F87A0A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F87A0A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F87A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пятый</w:t>
      </w:r>
    </w:p>
    <w:p w:rsidR="000D36B0" w:rsidRDefault="000D36B0" w:rsidP="00F87A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Омлет натуральный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№229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8,34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23,16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74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гороховый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№87</w:t>
            </w:r>
          </w:p>
        </w:tc>
      </w:tr>
      <w:tr w:rsidR="000D36B0" w:rsidRPr="002E334E" w:rsidTr="002E334E">
        <w:trPr>
          <w:trHeight w:val="19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Запеканка из печени с рисом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26,79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№311</w:t>
            </w:r>
          </w:p>
        </w:tc>
      </w:tr>
      <w:tr w:rsidR="000D36B0" w:rsidRPr="002E334E" w:rsidTr="002E334E">
        <w:trPr>
          <w:trHeight w:val="18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Соус белый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№365</w:t>
            </w:r>
          </w:p>
        </w:tc>
      </w:tr>
      <w:tr w:rsidR="000D36B0" w:rsidRPr="002E334E" w:rsidTr="002E334E">
        <w:trPr>
          <w:trHeight w:val="187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свеклы с сыром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</w:tr>
      <w:tr w:rsidR="000D36B0" w:rsidRPr="002E334E" w:rsidTr="002E334E">
        <w:trPr>
          <w:trHeight w:val="16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0D36B0" w:rsidRPr="002E334E" w:rsidTr="002E334E">
        <w:trPr>
          <w:trHeight w:val="272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13,19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80,41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2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D36B0" w:rsidRPr="002E334E" w:rsidRDefault="000D36B0" w:rsidP="002E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701" w:type="dxa"/>
          </w:tcPr>
          <w:p w:rsidR="000D36B0" w:rsidRPr="002E334E" w:rsidRDefault="000D36B0" w:rsidP="002E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№417</w:t>
            </w:r>
          </w:p>
        </w:tc>
      </w:tr>
      <w:tr w:rsidR="000D36B0" w:rsidRPr="002E334E" w:rsidTr="002E334E">
        <w:trPr>
          <w:trHeight w:val="13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D36B0" w:rsidRPr="002E334E" w:rsidRDefault="000D36B0" w:rsidP="002E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1701" w:type="dxa"/>
          </w:tcPr>
          <w:p w:rsidR="000D36B0" w:rsidRPr="002E334E" w:rsidRDefault="000D36B0" w:rsidP="002E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№245</w:t>
            </w:r>
          </w:p>
        </w:tc>
      </w:tr>
      <w:tr w:rsidR="000D36B0" w:rsidRPr="002E334E" w:rsidTr="002E334E">
        <w:trPr>
          <w:trHeight w:val="137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3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Котлеты мясные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17,54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№299</w:t>
            </w:r>
          </w:p>
        </w:tc>
      </w:tr>
      <w:tr w:rsidR="000D36B0" w:rsidRPr="002E334E" w:rsidTr="002E334E">
        <w:trPr>
          <w:trHeight w:val="227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№335</w:t>
            </w: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10,74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67,93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7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5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36B0" w:rsidRDefault="000D36B0" w:rsidP="00666016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666016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666016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6660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шестой</w:t>
      </w:r>
    </w:p>
    <w:p w:rsidR="000D36B0" w:rsidRDefault="000D36B0" w:rsidP="006660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092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092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6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манная с маслом и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9,05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44,79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плодов консервированных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№395</w:t>
            </w:r>
          </w:p>
        </w:tc>
      </w:tr>
      <w:tr w:rsidR="000D36B0" w:rsidRPr="002E334E" w:rsidTr="002E334E">
        <w:trPr>
          <w:trHeight w:val="273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1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Щи из свежей капусты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№72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Макаронник с мясом 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16,01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№309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Соус белый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№365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помидоров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</w:tr>
      <w:tr w:rsidR="000D36B0" w:rsidRPr="002E334E" w:rsidTr="002E334E">
        <w:trPr>
          <w:trHeight w:val="19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2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0D36B0" w:rsidRPr="002E334E" w:rsidTr="002E334E">
        <w:trPr>
          <w:trHeight w:val="16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12,87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60,79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2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5,53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7,58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0D36B0" w:rsidRPr="002E334E" w:rsidTr="002E334E">
        <w:trPr>
          <w:trHeight w:val="34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Ватрушка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№441</w:t>
            </w:r>
          </w:p>
        </w:tc>
      </w:tr>
      <w:tr w:rsidR="000D36B0" w:rsidRPr="002E334E" w:rsidTr="002E334E">
        <w:trPr>
          <w:trHeight w:val="18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8,48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7,93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34,38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347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Голубцы ленивые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13,86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№315</w:t>
            </w:r>
          </w:p>
        </w:tc>
      </w:tr>
      <w:tr w:rsidR="000D36B0" w:rsidRPr="002E334E" w:rsidTr="002E334E">
        <w:trPr>
          <w:trHeight w:val="16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4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92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159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47,84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6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6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F2A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седьмой</w:t>
      </w:r>
    </w:p>
    <w:p w:rsidR="000D36B0" w:rsidRDefault="000D36B0" w:rsidP="005F2A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7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ячневая с маслом и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23,23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8,34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46,19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26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10.30-10,35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88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0D36B0" w:rsidRPr="002E334E" w:rsidTr="002E334E">
        <w:trPr>
          <w:trHeight w:val="19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Рассольник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№80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Шницель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10,58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№299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белокочан. капусты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Картофель отварной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16,88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№336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89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ягод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16,62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№393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12,74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14,38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69,49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2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Блины со сгущ.м.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№430</w:t>
            </w:r>
          </w:p>
        </w:tc>
      </w:tr>
      <w:tr w:rsidR="000D36B0" w:rsidRPr="002E334E" w:rsidTr="002E334E">
        <w:trPr>
          <w:trHeight w:val="27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Кефир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№420</w:t>
            </w:r>
          </w:p>
        </w:tc>
      </w:tr>
      <w:tr w:rsidR="000D36B0" w:rsidRPr="002E334E" w:rsidTr="002E334E">
        <w:trPr>
          <w:trHeight w:val="11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9,04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8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Макароны с сыром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9,12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25,47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№220</w:t>
            </w: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с сол. огурцами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2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4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12,26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51,22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98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7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D44753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D44753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D44753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D447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восьмой</w:t>
      </w:r>
    </w:p>
    <w:p w:rsidR="000D36B0" w:rsidRDefault="000D36B0" w:rsidP="00D447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8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рисовая с маслом и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24,16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31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0D36B0" w:rsidRPr="002E334E" w:rsidTr="002E334E">
        <w:trPr>
          <w:trHeight w:val="31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35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0D36B0" w:rsidRPr="002E334E" w:rsidTr="002E334E">
        <w:trPr>
          <w:trHeight w:val="204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с рыбными консерв.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№95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Гуляш из отварного мяса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№293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пшеничная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№330</w:t>
            </w:r>
          </w:p>
        </w:tc>
      </w:tr>
      <w:tr w:rsidR="000D36B0" w:rsidRPr="002E334E" w:rsidTr="002E334E">
        <w:trPr>
          <w:trHeight w:val="188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св. огурцов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</w:tr>
      <w:tr w:rsidR="000D36B0" w:rsidRPr="002E334E" w:rsidTr="002E334E">
        <w:trPr>
          <w:trHeight w:val="24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3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15,09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19,71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83,38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8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7,58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0D36B0" w:rsidRPr="002E334E" w:rsidTr="002E334E">
        <w:trPr>
          <w:trHeight w:val="249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Пирожок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№437</w:t>
            </w:r>
          </w:p>
        </w:tc>
      </w:tr>
      <w:tr w:rsidR="000D36B0" w:rsidRPr="002E334E" w:rsidTr="002E334E">
        <w:trPr>
          <w:trHeight w:val="27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21,78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99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Мясо тушеное с овощами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7,24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22,13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№290</w:t>
            </w:r>
          </w:p>
        </w:tc>
      </w:tr>
      <w:tr w:rsidR="000D36B0" w:rsidRPr="002E334E" w:rsidTr="002E334E">
        <w:trPr>
          <w:trHeight w:val="13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19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9,94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43,51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58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8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AA5152">
      <w:pPr>
        <w:rPr>
          <w:rFonts w:ascii="Times New Roman" w:hAnsi="Times New Roman"/>
          <w:sz w:val="24"/>
          <w:szCs w:val="24"/>
        </w:rPr>
      </w:pPr>
    </w:p>
    <w:p w:rsidR="000D36B0" w:rsidRDefault="000D36B0" w:rsidP="00556B60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56B60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56B60">
      <w:pPr>
        <w:spacing w:after="0"/>
        <w:rPr>
          <w:rFonts w:ascii="Times New Roman" w:hAnsi="Times New Roman"/>
          <w:sz w:val="24"/>
          <w:szCs w:val="24"/>
        </w:rPr>
      </w:pPr>
    </w:p>
    <w:p w:rsidR="000D36B0" w:rsidRDefault="000D36B0" w:rsidP="00556B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девятый</w:t>
      </w:r>
    </w:p>
    <w:p w:rsidR="000D36B0" w:rsidRDefault="000D36B0" w:rsidP="00556B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tbl>
      <w:tblPr>
        <w:tblpPr w:leftFromText="180" w:rightFromText="180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9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молочный с кукурузной крупой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11,38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№101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12,83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№416</w:t>
            </w:r>
          </w:p>
        </w:tc>
      </w:tr>
      <w:tr w:rsidR="000D36B0" w:rsidRPr="002E334E" w:rsidTr="002E334E">
        <w:trPr>
          <w:trHeight w:val="31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0D36B0" w:rsidRPr="002E334E" w:rsidTr="002E334E">
        <w:trPr>
          <w:trHeight w:val="315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38,83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81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10.30-10,35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фасолевый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4,31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№93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№321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с сол. огурцами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0D36B0" w:rsidRPr="002E334E" w:rsidTr="002E334E">
        <w:trPr>
          <w:trHeight w:val="24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яблок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17,91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№391</w:t>
            </w:r>
          </w:p>
        </w:tc>
      </w:tr>
      <w:tr w:rsidR="000D36B0" w:rsidRPr="002E334E" w:rsidTr="002E334E">
        <w:trPr>
          <w:trHeight w:val="18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14,45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15.15-15.20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Кисель из яблок сушеных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№397</w:t>
            </w:r>
          </w:p>
        </w:tc>
      </w:tr>
      <w:tr w:rsidR="000D36B0" w:rsidRPr="002E334E" w:rsidTr="002E334E">
        <w:trPr>
          <w:trHeight w:val="183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6,41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52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Биточки паровые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№306</w:t>
            </w:r>
          </w:p>
        </w:tc>
      </w:tr>
      <w:tr w:rsidR="000D36B0" w:rsidRPr="002E334E" w:rsidTr="002E334E">
        <w:trPr>
          <w:trHeight w:val="16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Капуста тушенная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8,91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№354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Соус молочный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№368</w:t>
            </w:r>
          </w:p>
        </w:tc>
      </w:tr>
      <w:tr w:rsidR="000D36B0" w:rsidRPr="002E334E" w:rsidTr="002E334E">
        <w:trPr>
          <w:trHeight w:val="30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57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14,16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43,77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87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9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6B0" w:rsidRDefault="000D36B0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6B0" w:rsidRDefault="000D36B0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десятый</w:t>
      </w: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0D36B0" w:rsidRPr="002E334E" w:rsidTr="002E334E">
        <w:trPr>
          <w:trHeight w:val="555"/>
        </w:trPr>
        <w:tc>
          <w:tcPr>
            <w:tcW w:w="141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0D36B0" w:rsidRPr="002E334E" w:rsidTr="002E334E">
        <w:trPr>
          <w:trHeight w:val="129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День 10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Омлет натуральный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№229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8,34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25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350г.)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26,79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10.30-10.35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100г.)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Суп с мясными фрикадельками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№89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Суфле из мяса с рисом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11,24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№295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№339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</w:tr>
      <w:tr w:rsidR="000D36B0" w:rsidRPr="002E334E" w:rsidTr="002E334E"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12,08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18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0D36B0" w:rsidRPr="002E334E" w:rsidTr="002E334E">
        <w:trPr>
          <w:trHeight w:val="9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16,06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21,61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70,63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31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Наипиток из плодов шиповника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№417</w:t>
            </w:r>
          </w:p>
        </w:tc>
      </w:tr>
      <w:tr w:rsidR="000D36B0" w:rsidRPr="002E334E" w:rsidTr="002E334E">
        <w:trPr>
          <w:trHeight w:val="15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Оладьи с яблоками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6,23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20,14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№434</w:t>
            </w:r>
          </w:p>
        </w:tc>
      </w:tr>
      <w:tr w:rsidR="000D36B0" w:rsidRPr="002E334E" w:rsidTr="002E334E">
        <w:trPr>
          <w:trHeight w:val="111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31,34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17.10-17.15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270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Каша вязкая гречневая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№331</w:t>
            </w:r>
          </w:p>
        </w:tc>
      </w:tr>
      <w:tr w:rsidR="000D36B0" w:rsidRPr="002E334E" w:rsidTr="002E334E">
        <w:trPr>
          <w:trHeight w:val="126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Салат из моркови 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5,18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№42</w:t>
            </w:r>
          </w:p>
        </w:tc>
      </w:tr>
      <w:tr w:rsidR="000D36B0" w:rsidRPr="002E334E" w:rsidTr="002E334E">
        <w:trPr>
          <w:trHeight w:val="135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Тефтели рыбные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№277</w:t>
            </w:r>
          </w:p>
        </w:tc>
      </w:tr>
      <w:tr w:rsidR="000D36B0" w:rsidRPr="002E334E" w:rsidTr="002E334E">
        <w:trPr>
          <w:trHeight w:val="204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81"/>
        </w:trPr>
        <w:tc>
          <w:tcPr>
            <w:tcW w:w="1413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1843" w:type="dxa"/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0D36B0" w:rsidRPr="002E334E" w:rsidTr="002E334E">
        <w:trPr>
          <w:trHeight w:val="180"/>
        </w:trPr>
        <w:tc>
          <w:tcPr>
            <w:tcW w:w="1413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11,49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62,74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B0" w:rsidRPr="002E334E" w:rsidTr="002E334E">
        <w:trPr>
          <w:trHeight w:val="50"/>
        </w:trPr>
        <w:tc>
          <w:tcPr>
            <w:tcW w:w="1413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sz w:val="24"/>
                <w:szCs w:val="24"/>
              </w:rPr>
              <w:t>Итого за 10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33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D36B0" w:rsidRPr="002E334E" w:rsidRDefault="000D36B0" w:rsidP="002E3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6B0" w:rsidRDefault="000D36B0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1,5 до 3 лет</w:t>
      </w:r>
    </w:p>
    <w:p w:rsidR="000D36B0" w:rsidRPr="007B4045" w:rsidRDefault="000D36B0" w:rsidP="002C4FED">
      <w:pPr>
        <w:spacing w:line="240" w:lineRule="auto"/>
        <w:rPr>
          <w:rFonts w:ascii="Times New Roman" w:hAnsi="Times New Roman"/>
          <w:sz w:val="24"/>
          <w:szCs w:val="24"/>
        </w:rPr>
      </w:pPr>
      <w:r w:rsidRPr="007B4045">
        <w:rPr>
          <w:rFonts w:ascii="Times New Roman" w:hAnsi="Times New Roman"/>
          <w:sz w:val="24"/>
          <w:szCs w:val="24"/>
          <w:u w:val="single"/>
        </w:rPr>
        <w:t>Наименование сборника рецептур:</w:t>
      </w:r>
      <w:r w:rsidRPr="007B4045">
        <w:rPr>
          <w:rFonts w:ascii="Times New Roman" w:hAnsi="Times New Roman"/>
          <w:sz w:val="24"/>
          <w:szCs w:val="24"/>
        </w:rPr>
        <w:t xml:space="preserve"> Сборник технических нормативов – Сборник рецептур на продукцию для питания детей в дошкольных образовательных организациях / Под ред. М.П. Могильного и В.А. Тутельяна. – М.: ДеЛи плюс, 2016. – 640с.  </w:t>
      </w:r>
    </w:p>
    <w:p w:rsidR="000D36B0" w:rsidRDefault="000D36B0" w:rsidP="008131F9">
      <w:pPr>
        <w:rPr>
          <w:rFonts w:ascii="Times New Roman" w:hAnsi="Times New Roman"/>
          <w:sz w:val="24"/>
          <w:szCs w:val="24"/>
        </w:rPr>
      </w:pPr>
    </w:p>
    <w:p w:rsidR="000D36B0" w:rsidRPr="006812B2" w:rsidRDefault="000D36B0" w:rsidP="006812B2">
      <w:pPr>
        <w:rPr>
          <w:rFonts w:ascii="Times New Roman" w:hAnsi="Times New Roman"/>
          <w:sz w:val="24"/>
          <w:szCs w:val="24"/>
        </w:rPr>
      </w:pPr>
    </w:p>
    <w:sectPr w:rsidR="000D36B0" w:rsidRPr="006812B2" w:rsidSect="007B404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795"/>
    <w:rsid w:val="0000055A"/>
    <w:rsid w:val="00002265"/>
    <w:rsid w:val="000022FA"/>
    <w:rsid w:val="00005652"/>
    <w:rsid w:val="000158AA"/>
    <w:rsid w:val="0002032B"/>
    <w:rsid w:val="00021879"/>
    <w:rsid w:val="00026C49"/>
    <w:rsid w:val="00027568"/>
    <w:rsid w:val="00027CEA"/>
    <w:rsid w:val="00034028"/>
    <w:rsid w:val="00035E0A"/>
    <w:rsid w:val="00044BEC"/>
    <w:rsid w:val="0005797C"/>
    <w:rsid w:val="00060AAF"/>
    <w:rsid w:val="000625D2"/>
    <w:rsid w:val="00062A13"/>
    <w:rsid w:val="000661F0"/>
    <w:rsid w:val="00073462"/>
    <w:rsid w:val="00073F1F"/>
    <w:rsid w:val="00076753"/>
    <w:rsid w:val="00077141"/>
    <w:rsid w:val="00084F36"/>
    <w:rsid w:val="0009330C"/>
    <w:rsid w:val="000A2915"/>
    <w:rsid w:val="000A2931"/>
    <w:rsid w:val="000A4612"/>
    <w:rsid w:val="000A60C4"/>
    <w:rsid w:val="000A6662"/>
    <w:rsid w:val="000B2DC5"/>
    <w:rsid w:val="000C16FB"/>
    <w:rsid w:val="000C4F36"/>
    <w:rsid w:val="000C6020"/>
    <w:rsid w:val="000D040E"/>
    <w:rsid w:val="000D1357"/>
    <w:rsid w:val="000D36B0"/>
    <w:rsid w:val="000E07EB"/>
    <w:rsid w:val="000E63D2"/>
    <w:rsid w:val="000F0C0B"/>
    <w:rsid w:val="000F2AE0"/>
    <w:rsid w:val="000F7CF7"/>
    <w:rsid w:val="001042A8"/>
    <w:rsid w:val="00105749"/>
    <w:rsid w:val="00106CD4"/>
    <w:rsid w:val="00112DA7"/>
    <w:rsid w:val="001210BC"/>
    <w:rsid w:val="00123B2E"/>
    <w:rsid w:val="00126122"/>
    <w:rsid w:val="00135868"/>
    <w:rsid w:val="001421F1"/>
    <w:rsid w:val="0014361C"/>
    <w:rsid w:val="00144066"/>
    <w:rsid w:val="00152096"/>
    <w:rsid w:val="00152F7E"/>
    <w:rsid w:val="00155A6F"/>
    <w:rsid w:val="00155E74"/>
    <w:rsid w:val="00163F05"/>
    <w:rsid w:val="0016569B"/>
    <w:rsid w:val="00166838"/>
    <w:rsid w:val="00171E4A"/>
    <w:rsid w:val="00172191"/>
    <w:rsid w:val="00173C2B"/>
    <w:rsid w:val="0017705C"/>
    <w:rsid w:val="00177F46"/>
    <w:rsid w:val="00187CA4"/>
    <w:rsid w:val="001A18A7"/>
    <w:rsid w:val="001A4106"/>
    <w:rsid w:val="001B1F7B"/>
    <w:rsid w:val="001B596E"/>
    <w:rsid w:val="001C0F49"/>
    <w:rsid w:val="001C26B8"/>
    <w:rsid w:val="001C58A1"/>
    <w:rsid w:val="001C639E"/>
    <w:rsid w:val="001D2908"/>
    <w:rsid w:val="001D6C9E"/>
    <w:rsid w:val="001E2A25"/>
    <w:rsid w:val="001E5534"/>
    <w:rsid w:val="001E66A1"/>
    <w:rsid w:val="001F031B"/>
    <w:rsid w:val="001F218A"/>
    <w:rsid w:val="00200729"/>
    <w:rsid w:val="002027A5"/>
    <w:rsid w:val="00207747"/>
    <w:rsid w:val="002153C8"/>
    <w:rsid w:val="00220308"/>
    <w:rsid w:val="0022498F"/>
    <w:rsid w:val="00246037"/>
    <w:rsid w:val="0024737D"/>
    <w:rsid w:val="00263F96"/>
    <w:rsid w:val="0027246F"/>
    <w:rsid w:val="00275B08"/>
    <w:rsid w:val="00276A80"/>
    <w:rsid w:val="00280298"/>
    <w:rsid w:val="00281DD5"/>
    <w:rsid w:val="002820F4"/>
    <w:rsid w:val="00282B92"/>
    <w:rsid w:val="00286F22"/>
    <w:rsid w:val="002A0FDC"/>
    <w:rsid w:val="002A4307"/>
    <w:rsid w:val="002A5290"/>
    <w:rsid w:val="002A682E"/>
    <w:rsid w:val="002B1048"/>
    <w:rsid w:val="002B7BA6"/>
    <w:rsid w:val="002C0517"/>
    <w:rsid w:val="002C0A0E"/>
    <w:rsid w:val="002C1A7D"/>
    <w:rsid w:val="002C4FED"/>
    <w:rsid w:val="002E25E4"/>
    <w:rsid w:val="002E3257"/>
    <w:rsid w:val="002E334E"/>
    <w:rsid w:val="002E6F78"/>
    <w:rsid w:val="002F2390"/>
    <w:rsid w:val="002F295F"/>
    <w:rsid w:val="002F6514"/>
    <w:rsid w:val="00301B56"/>
    <w:rsid w:val="00304288"/>
    <w:rsid w:val="00311261"/>
    <w:rsid w:val="0031227B"/>
    <w:rsid w:val="00322C3F"/>
    <w:rsid w:val="00323A57"/>
    <w:rsid w:val="00323E4E"/>
    <w:rsid w:val="003253E3"/>
    <w:rsid w:val="00337538"/>
    <w:rsid w:val="00337DF2"/>
    <w:rsid w:val="003477CA"/>
    <w:rsid w:val="00356062"/>
    <w:rsid w:val="0035709B"/>
    <w:rsid w:val="003633B9"/>
    <w:rsid w:val="00366F37"/>
    <w:rsid w:val="00374F8C"/>
    <w:rsid w:val="003766C9"/>
    <w:rsid w:val="00381960"/>
    <w:rsid w:val="00382395"/>
    <w:rsid w:val="00382C85"/>
    <w:rsid w:val="00387D1F"/>
    <w:rsid w:val="00395CDB"/>
    <w:rsid w:val="00397B6B"/>
    <w:rsid w:val="003A0BD2"/>
    <w:rsid w:val="003A6901"/>
    <w:rsid w:val="003B33F4"/>
    <w:rsid w:val="003B5339"/>
    <w:rsid w:val="003B64AD"/>
    <w:rsid w:val="003C62AC"/>
    <w:rsid w:val="003E072D"/>
    <w:rsid w:val="003E35EE"/>
    <w:rsid w:val="003E6EAD"/>
    <w:rsid w:val="003F06E6"/>
    <w:rsid w:val="003F0C04"/>
    <w:rsid w:val="003F58C9"/>
    <w:rsid w:val="00404CB0"/>
    <w:rsid w:val="004177A1"/>
    <w:rsid w:val="00420A24"/>
    <w:rsid w:val="0042453D"/>
    <w:rsid w:val="004256CB"/>
    <w:rsid w:val="004346FE"/>
    <w:rsid w:val="00441AAC"/>
    <w:rsid w:val="004475AE"/>
    <w:rsid w:val="00451554"/>
    <w:rsid w:val="004528B2"/>
    <w:rsid w:val="004535B8"/>
    <w:rsid w:val="00460F71"/>
    <w:rsid w:val="0046284B"/>
    <w:rsid w:val="00464D0E"/>
    <w:rsid w:val="00465A55"/>
    <w:rsid w:val="004671EB"/>
    <w:rsid w:val="004736DA"/>
    <w:rsid w:val="0047497E"/>
    <w:rsid w:val="00476C6A"/>
    <w:rsid w:val="004774B2"/>
    <w:rsid w:val="00483086"/>
    <w:rsid w:val="00483329"/>
    <w:rsid w:val="00490F4E"/>
    <w:rsid w:val="004938A9"/>
    <w:rsid w:val="004962DA"/>
    <w:rsid w:val="00496FCB"/>
    <w:rsid w:val="00497D2A"/>
    <w:rsid w:val="004B0C61"/>
    <w:rsid w:val="004B2DC4"/>
    <w:rsid w:val="004B45F5"/>
    <w:rsid w:val="004B4BCA"/>
    <w:rsid w:val="004C2568"/>
    <w:rsid w:val="004C3B66"/>
    <w:rsid w:val="004C532F"/>
    <w:rsid w:val="004D0BB7"/>
    <w:rsid w:val="004D13F8"/>
    <w:rsid w:val="004D1D6E"/>
    <w:rsid w:val="004D26EE"/>
    <w:rsid w:val="004D309E"/>
    <w:rsid w:val="004D7087"/>
    <w:rsid w:val="004E116D"/>
    <w:rsid w:val="004E7978"/>
    <w:rsid w:val="004F105A"/>
    <w:rsid w:val="004F193A"/>
    <w:rsid w:val="004F5117"/>
    <w:rsid w:val="004F65D9"/>
    <w:rsid w:val="004F7057"/>
    <w:rsid w:val="00500320"/>
    <w:rsid w:val="005032AD"/>
    <w:rsid w:val="005047E6"/>
    <w:rsid w:val="00507818"/>
    <w:rsid w:val="00513891"/>
    <w:rsid w:val="005318C6"/>
    <w:rsid w:val="00534AFD"/>
    <w:rsid w:val="00544281"/>
    <w:rsid w:val="00556100"/>
    <w:rsid w:val="00556B60"/>
    <w:rsid w:val="0055771F"/>
    <w:rsid w:val="00581569"/>
    <w:rsid w:val="005852B1"/>
    <w:rsid w:val="005923FC"/>
    <w:rsid w:val="005952C5"/>
    <w:rsid w:val="00596B8D"/>
    <w:rsid w:val="005979B8"/>
    <w:rsid w:val="005B6B23"/>
    <w:rsid w:val="005C2F8A"/>
    <w:rsid w:val="005C489E"/>
    <w:rsid w:val="005C7EC8"/>
    <w:rsid w:val="005D0D2B"/>
    <w:rsid w:val="005D6E31"/>
    <w:rsid w:val="005E35BF"/>
    <w:rsid w:val="005E3819"/>
    <w:rsid w:val="005E3E61"/>
    <w:rsid w:val="005E75AF"/>
    <w:rsid w:val="005F1F1E"/>
    <w:rsid w:val="005F2A22"/>
    <w:rsid w:val="005F617F"/>
    <w:rsid w:val="00601ADA"/>
    <w:rsid w:val="00612ADB"/>
    <w:rsid w:val="006140D5"/>
    <w:rsid w:val="00620873"/>
    <w:rsid w:val="00622226"/>
    <w:rsid w:val="006243DD"/>
    <w:rsid w:val="006261EA"/>
    <w:rsid w:val="006307DE"/>
    <w:rsid w:val="00631734"/>
    <w:rsid w:val="00641445"/>
    <w:rsid w:val="006460CA"/>
    <w:rsid w:val="00651C29"/>
    <w:rsid w:val="00652795"/>
    <w:rsid w:val="006528F7"/>
    <w:rsid w:val="00653DA2"/>
    <w:rsid w:val="00660682"/>
    <w:rsid w:val="00662C0C"/>
    <w:rsid w:val="006635B0"/>
    <w:rsid w:val="00666016"/>
    <w:rsid w:val="00667028"/>
    <w:rsid w:val="00667AED"/>
    <w:rsid w:val="006737B9"/>
    <w:rsid w:val="00673A53"/>
    <w:rsid w:val="0067489C"/>
    <w:rsid w:val="006763B0"/>
    <w:rsid w:val="00677E60"/>
    <w:rsid w:val="006812B2"/>
    <w:rsid w:val="006971F6"/>
    <w:rsid w:val="006A4037"/>
    <w:rsid w:val="006B00C1"/>
    <w:rsid w:val="006C0EC8"/>
    <w:rsid w:val="006E056C"/>
    <w:rsid w:val="006E3017"/>
    <w:rsid w:val="006E657E"/>
    <w:rsid w:val="006E7C74"/>
    <w:rsid w:val="006F2C3D"/>
    <w:rsid w:val="006F2D52"/>
    <w:rsid w:val="00707F9B"/>
    <w:rsid w:val="00713B71"/>
    <w:rsid w:val="007217B0"/>
    <w:rsid w:val="007242D1"/>
    <w:rsid w:val="00726EF0"/>
    <w:rsid w:val="007321F1"/>
    <w:rsid w:val="00736911"/>
    <w:rsid w:val="0074005F"/>
    <w:rsid w:val="00744885"/>
    <w:rsid w:val="007471CD"/>
    <w:rsid w:val="007479C8"/>
    <w:rsid w:val="0075024B"/>
    <w:rsid w:val="00753E33"/>
    <w:rsid w:val="00755B2D"/>
    <w:rsid w:val="00762604"/>
    <w:rsid w:val="0076483E"/>
    <w:rsid w:val="00765B19"/>
    <w:rsid w:val="00771708"/>
    <w:rsid w:val="007821A0"/>
    <w:rsid w:val="00791EF5"/>
    <w:rsid w:val="0079498E"/>
    <w:rsid w:val="00797FCE"/>
    <w:rsid w:val="007A0023"/>
    <w:rsid w:val="007A77CD"/>
    <w:rsid w:val="007A7E64"/>
    <w:rsid w:val="007B19C9"/>
    <w:rsid w:val="007B2366"/>
    <w:rsid w:val="007B4045"/>
    <w:rsid w:val="007C3ADC"/>
    <w:rsid w:val="007C4773"/>
    <w:rsid w:val="007D4AAC"/>
    <w:rsid w:val="007D5849"/>
    <w:rsid w:val="007E2CAF"/>
    <w:rsid w:val="007E359F"/>
    <w:rsid w:val="007E4A85"/>
    <w:rsid w:val="007E564C"/>
    <w:rsid w:val="007F06C4"/>
    <w:rsid w:val="007F190C"/>
    <w:rsid w:val="007F2C7F"/>
    <w:rsid w:val="00810478"/>
    <w:rsid w:val="008131F9"/>
    <w:rsid w:val="00822883"/>
    <w:rsid w:val="0082448E"/>
    <w:rsid w:val="00824A65"/>
    <w:rsid w:val="00825054"/>
    <w:rsid w:val="00827320"/>
    <w:rsid w:val="00835E2A"/>
    <w:rsid w:val="00836761"/>
    <w:rsid w:val="00836E51"/>
    <w:rsid w:val="00851104"/>
    <w:rsid w:val="00857F3E"/>
    <w:rsid w:val="00860030"/>
    <w:rsid w:val="00860DCF"/>
    <w:rsid w:val="008668A4"/>
    <w:rsid w:val="00871A27"/>
    <w:rsid w:val="008735B8"/>
    <w:rsid w:val="00876076"/>
    <w:rsid w:val="008762D9"/>
    <w:rsid w:val="0088087B"/>
    <w:rsid w:val="00885942"/>
    <w:rsid w:val="008867B5"/>
    <w:rsid w:val="008A17E4"/>
    <w:rsid w:val="008B1395"/>
    <w:rsid w:val="008B1783"/>
    <w:rsid w:val="008B3C10"/>
    <w:rsid w:val="008B5AD3"/>
    <w:rsid w:val="008C38AA"/>
    <w:rsid w:val="008C5D50"/>
    <w:rsid w:val="008C67FC"/>
    <w:rsid w:val="008E4563"/>
    <w:rsid w:val="008E47A2"/>
    <w:rsid w:val="008E7DD2"/>
    <w:rsid w:val="008F0523"/>
    <w:rsid w:val="008F428A"/>
    <w:rsid w:val="008F631C"/>
    <w:rsid w:val="008F6502"/>
    <w:rsid w:val="008F7142"/>
    <w:rsid w:val="00902213"/>
    <w:rsid w:val="00905BC1"/>
    <w:rsid w:val="00913239"/>
    <w:rsid w:val="00915629"/>
    <w:rsid w:val="0091720F"/>
    <w:rsid w:val="00927AD7"/>
    <w:rsid w:val="009337F4"/>
    <w:rsid w:val="0094712A"/>
    <w:rsid w:val="00955C38"/>
    <w:rsid w:val="00957625"/>
    <w:rsid w:val="00964876"/>
    <w:rsid w:val="00966638"/>
    <w:rsid w:val="00967AB4"/>
    <w:rsid w:val="0097702D"/>
    <w:rsid w:val="00980CDB"/>
    <w:rsid w:val="00985BBD"/>
    <w:rsid w:val="00987EA5"/>
    <w:rsid w:val="00990A52"/>
    <w:rsid w:val="009B0C0D"/>
    <w:rsid w:val="009D5EA9"/>
    <w:rsid w:val="009F6FCC"/>
    <w:rsid w:val="00A069A2"/>
    <w:rsid w:val="00A11BD2"/>
    <w:rsid w:val="00A141C2"/>
    <w:rsid w:val="00A17143"/>
    <w:rsid w:val="00A21C71"/>
    <w:rsid w:val="00A25910"/>
    <w:rsid w:val="00A26CD2"/>
    <w:rsid w:val="00A30315"/>
    <w:rsid w:val="00A31BE3"/>
    <w:rsid w:val="00A32DB5"/>
    <w:rsid w:val="00A36A0F"/>
    <w:rsid w:val="00A523A5"/>
    <w:rsid w:val="00A56DA9"/>
    <w:rsid w:val="00A57951"/>
    <w:rsid w:val="00A62DAA"/>
    <w:rsid w:val="00A71690"/>
    <w:rsid w:val="00A75EF5"/>
    <w:rsid w:val="00A7675F"/>
    <w:rsid w:val="00A93E79"/>
    <w:rsid w:val="00A95D30"/>
    <w:rsid w:val="00AA1292"/>
    <w:rsid w:val="00AA3F6F"/>
    <w:rsid w:val="00AA5152"/>
    <w:rsid w:val="00AA5856"/>
    <w:rsid w:val="00AB7FC4"/>
    <w:rsid w:val="00AC7ECE"/>
    <w:rsid w:val="00AD02A7"/>
    <w:rsid w:val="00AD3ED9"/>
    <w:rsid w:val="00AD6A7C"/>
    <w:rsid w:val="00B136E3"/>
    <w:rsid w:val="00B335F4"/>
    <w:rsid w:val="00B41215"/>
    <w:rsid w:val="00B50D56"/>
    <w:rsid w:val="00B520FA"/>
    <w:rsid w:val="00B5408A"/>
    <w:rsid w:val="00B55C64"/>
    <w:rsid w:val="00B65FF5"/>
    <w:rsid w:val="00B72D15"/>
    <w:rsid w:val="00B8561D"/>
    <w:rsid w:val="00B87FCB"/>
    <w:rsid w:val="00B93563"/>
    <w:rsid w:val="00B95F06"/>
    <w:rsid w:val="00BA0EDC"/>
    <w:rsid w:val="00BB2FB2"/>
    <w:rsid w:val="00BC1024"/>
    <w:rsid w:val="00BC6D39"/>
    <w:rsid w:val="00BC722E"/>
    <w:rsid w:val="00BD4ED6"/>
    <w:rsid w:val="00BE1D61"/>
    <w:rsid w:val="00BF10E7"/>
    <w:rsid w:val="00C05834"/>
    <w:rsid w:val="00C10F12"/>
    <w:rsid w:val="00C13ADD"/>
    <w:rsid w:val="00C25416"/>
    <w:rsid w:val="00C26293"/>
    <w:rsid w:val="00C26845"/>
    <w:rsid w:val="00C30E6E"/>
    <w:rsid w:val="00C330F4"/>
    <w:rsid w:val="00C348F8"/>
    <w:rsid w:val="00C36785"/>
    <w:rsid w:val="00C37568"/>
    <w:rsid w:val="00C45163"/>
    <w:rsid w:val="00C45EBA"/>
    <w:rsid w:val="00C47966"/>
    <w:rsid w:val="00C502C1"/>
    <w:rsid w:val="00C53C2A"/>
    <w:rsid w:val="00C63422"/>
    <w:rsid w:val="00C7316B"/>
    <w:rsid w:val="00C735EE"/>
    <w:rsid w:val="00C74F22"/>
    <w:rsid w:val="00C74FE4"/>
    <w:rsid w:val="00C801F2"/>
    <w:rsid w:val="00C93D4B"/>
    <w:rsid w:val="00CA60A3"/>
    <w:rsid w:val="00CB4DF0"/>
    <w:rsid w:val="00CC5E8D"/>
    <w:rsid w:val="00CC6AF8"/>
    <w:rsid w:val="00CD42D5"/>
    <w:rsid w:val="00CD4883"/>
    <w:rsid w:val="00D07269"/>
    <w:rsid w:val="00D10429"/>
    <w:rsid w:val="00D231B2"/>
    <w:rsid w:val="00D31879"/>
    <w:rsid w:val="00D31D18"/>
    <w:rsid w:val="00D35034"/>
    <w:rsid w:val="00D44753"/>
    <w:rsid w:val="00D47237"/>
    <w:rsid w:val="00D53A49"/>
    <w:rsid w:val="00D56202"/>
    <w:rsid w:val="00D60725"/>
    <w:rsid w:val="00D62693"/>
    <w:rsid w:val="00D67EDC"/>
    <w:rsid w:val="00D702C8"/>
    <w:rsid w:val="00D74D53"/>
    <w:rsid w:val="00D80A3B"/>
    <w:rsid w:val="00D80B7C"/>
    <w:rsid w:val="00D84670"/>
    <w:rsid w:val="00D91228"/>
    <w:rsid w:val="00D91FDE"/>
    <w:rsid w:val="00DA140E"/>
    <w:rsid w:val="00DA62AB"/>
    <w:rsid w:val="00DB5627"/>
    <w:rsid w:val="00DB780D"/>
    <w:rsid w:val="00DC066A"/>
    <w:rsid w:val="00DD7408"/>
    <w:rsid w:val="00DE79B0"/>
    <w:rsid w:val="00DF0B42"/>
    <w:rsid w:val="00DF3E90"/>
    <w:rsid w:val="00DF5DDA"/>
    <w:rsid w:val="00DF7989"/>
    <w:rsid w:val="00E04F34"/>
    <w:rsid w:val="00E105D7"/>
    <w:rsid w:val="00E126DE"/>
    <w:rsid w:val="00E201C3"/>
    <w:rsid w:val="00E206DC"/>
    <w:rsid w:val="00E216C5"/>
    <w:rsid w:val="00E27D26"/>
    <w:rsid w:val="00E35359"/>
    <w:rsid w:val="00E36C31"/>
    <w:rsid w:val="00E4003E"/>
    <w:rsid w:val="00E469E8"/>
    <w:rsid w:val="00E50BD9"/>
    <w:rsid w:val="00E54C12"/>
    <w:rsid w:val="00E61BA2"/>
    <w:rsid w:val="00E65255"/>
    <w:rsid w:val="00E743E8"/>
    <w:rsid w:val="00E77B78"/>
    <w:rsid w:val="00E836B5"/>
    <w:rsid w:val="00E83800"/>
    <w:rsid w:val="00E853F8"/>
    <w:rsid w:val="00E8697B"/>
    <w:rsid w:val="00E9549D"/>
    <w:rsid w:val="00EA09A8"/>
    <w:rsid w:val="00EA1010"/>
    <w:rsid w:val="00EA1E78"/>
    <w:rsid w:val="00EA211A"/>
    <w:rsid w:val="00EB1353"/>
    <w:rsid w:val="00EB19B1"/>
    <w:rsid w:val="00EB31ED"/>
    <w:rsid w:val="00ED1898"/>
    <w:rsid w:val="00ED6BE0"/>
    <w:rsid w:val="00EE5EDC"/>
    <w:rsid w:val="00EF30AB"/>
    <w:rsid w:val="00EF41B7"/>
    <w:rsid w:val="00F00D7B"/>
    <w:rsid w:val="00F10D01"/>
    <w:rsid w:val="00F22CF5"/>
    <w:rsid w:val="00F2592F"/>
    <w:rsid w:val="00F36BFF"/>
    <w:rsid w:val="00F446AA"/>
    <w:rsid w:val="00F54AEF"/>
    <w:rsid w:val="00F57F10"/>
    <w:rsid w:val="00F614B7"/>
    <w:rsid w:val="00F71647"/>
    <w:rsid w:val="00F73A32"/>
    <w:rsid w:val="00F82694"/>
    <w:rsid w:val="00F87A0A"/>
    <w:rsid w:val="00F9177F"/>
    <w:rsid w:val="00F93181"/>
    <w:rsid w:val="00FA52A4"/>
    <w:rsid w:val="00FA70A7"/>
    <w:rsid w:val="00FB09E4"/>
    <w:rsid w:val="00FB1D21"/>
    <w:rsid w:val="00FB2057"/>
    <w:rsid w:val="00FB23F9"/>
    <w:rsid w:val="00FB2510"/>
    <w:rsid w:val="00FC1FF1"/>
    <w:rsid w:val="00FC3E01"/>
    <w:rsid w:val="00FD0DE9"/>
    <w:rsid w:val="00FD156A"/>
    <w:rsid w:val="00FD2929"/>
    <w:rsid w:val="00FD3FAA"/>
    <w:rsid w:val="00FE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12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13</Pages>
  <Words>2186</Words>
  <Characters>12462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382</cp:revision>
  <cp:lastPrinted>2022-02-14T00:57:00Z</cp:lastPrinted>
  <dcterms:created xsi:type="dcterms:W3CDTF">2020-05-28T01:16:00Z</dcterms:created>
  <dcterms:modified xsi:type="dcterms:W3CDTF">2022-02-14T00:57:00Z</dcterms:modified>
</cp:coreProperties>
</file>