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1D" w:rsidRDefault="006B131D" w:rsidP="00E22F15">
      <w:pPr>
        <w:jc w:val="center"/>
      </w:pPr>
      <w:r>
        <w:t>Муниципальное казенное дошкольное образовательное учреждение</w:t>
      </w:r>
    </w:p>
    <w:p w:rsidR="006B131D" w:rsidRDefault="006B131D" w:rsidP="00E22F15">
      <w:pPr>
        <w:pBdr>
          <w:bottom w:val="single" w:sz="12" w:space="1" w:color="auto"/>
        </w:pBdr>
        <w:jc w:val="center"/>
      </w:pPr>
      <w:r>
        <w:t xml:space="preserve"> «Детский сад п. Эвенск» Северо-Эвенского городского округа</w:t>
      </w:r>
    </w:p>
    <w:p w:rsidR="006B131D" w:rsidRDefault="006B131D" w:rsidP="00E22F15">
      <w:pPr>
        <w:jc w:val="center"/>
        <w:rPr>
          <w:sz w:val="20"/>
          <w:szCs w:val="20"/>
        </w:rPr>
      </w:pPr>
      <w:r>
        <w:rPr>
          <w:sz w:val="20"/>
          <w:szCs w:val="20"/>
        </w:rPr>
        <w:t>686430, п. Эвенск, Магаданской области, Северо – Эвенского района, улица Курилова, 3 тел: 22-1-76</w:t>
      </w:r>
      <w:r>
        <w:t xml:space="preserve">                                                                        </w:t>
      </w:r>
    </w:p>
    <w:p w:rsidR="006B131D" w:rsidRPr="00754471" w:rsidRDefault="006B131D" w:rsidP="00C31965">
      <w:pPr>
        <w:spacing w:after="240" w:line="390" w:lineRule="atLeast"/>
        <w:jc w:val="center"/>
        <w:textAlignment w:val="baseline"/>
        <w:outlineLvl w:val="0"/>
        <w:rPr>
          <w:rFonts w:ascii="Times New Roman" w:hAnsi="Times New Roman"/>
          <w:color w:val="EA4F3B"/>
          <w:kern w:val="36"/>
          <w:sz w:val="24"/>
          <w:szCs w:val="24"/>
        </w:rPr>
      </w:pPr>
      <w:r w:rsidRPr="00754471">
        <w:rPr>
          <w:rFonts w:ascii="Times New Roman" w:hAnsi="Times New Roman"/>
          <w:color w:val="EA4F3B"/>
          <w:kern w:val="36"/>
          <w:sz w:val="24"/>
          <w:szCs w:val="24"/>
        </w:rPr>
        <w:t> </w:t>
      </w:r>
    </w:p>
    <w:p w:rsidR="006B131D" w:rsidRPr="00754471" w:rsidRDefault="006B131D" w:rsidP="00C31965">
      <w:pPr>
        <w:spacing w:after="0" w:line="240" w:lineRule="auto"/>
        <w:jc w:val="center"/>
        <w:textAlignment w:val="baseline"/>
        <w:rPr>
          <w:rFonts w:ascii="Times New Roman" w:hAnsi="Times New Roman"/>
          <w:color w:val="373737"/>
          <w:sz w:val="24"/>
          <w:szCs w:val="24"/>
        </w:rPr>
      </w:pPr>
      <w:r w:rsidRPr="00754471">
        <w:rPr>
          <w:rFonts w:ascii="Times New Roman" w:hAnsi="Times New Roman"/>
          <w:b/>
          <w:bCs/>
          <w:color w:val="373737"/>
          <w:sz w:val="24"/>
          <w:szCs w:val="24"/>
        </w:rPr>
        <w:t>А К Т</w:t>
      </w:r>
    </w:p>
    <w:p w:rsidR="006B131D" w:rsidRPr="00B47FE9" w:rsidRDefault="006B131D" w:rsidP="00B47FE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73737"/>
          <w:sz w:val="24"/>
          <w:szCs w:val="24"/>
        </w:rPr>
      </w:pPr>
      <w:r w:rsidRPr="00754471">
        <w:rPr>
          <w:rFonts w:ascii="Times New Roman" w:hAnsi="Times New Roman"/>
          <w:b/>
          <w:bCs/>
          <w:color w:val="373737"/>
          <w:sz w:val="24"/>
          <w:szCs w:val="24"/>
        </w:rPr>
        <w:t xml:space="preserve">проведения тренировочной эвакуации воспитанников из здания </w:t>
      </w:r>
      <w:r>
        <w:rPr>
          <w:rFonts w:ascii="Times New Roman" w:hAnsi="Times New Roman"/>
          <w:b/>
          <w:bCs/>
          <w:color w:val="373737"/>
          <w:sz w:val="24"/>
          <w:szCs w:val="24"/>
        </w:rPr>
        <w:t>муниципального казенного образовательного учреждения «Детский сад п.Эвенск» Северо-Эвенского городского округа</w:t>
      </w:r>
    </w:p>
    <w:p w:rsidR="006B131D" w:rsidRPr="00754471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  <w:r w:rsidRPr="00754471">
        <w:rPr>
          <w:rFonts w:ascii="Times New Roman" w:hAnsi="Times New Roman"/>
          <w:color w:val="373737"/>
          <w:sz w:val="24"/>
          <w:szCs w:val="24"/>
        </w:rPr>
        <w:t> </w:t>
      </w:r>
    </w:p>
    <w:p w:rsidR="006B131D" w:rsidRPr="00754471" w:rsidRDefault="006B131D" w:rsidP="00C31965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п.Эвенск</w:t>
      </w:r>
      <w:r w:rsidRPr="00754471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01.09.2022</w:t>
      </w:r>
      <w:r w:rsidRPr="00754471">
        <w:rPr>
          <w:rFonts w:ascii="Times New Roman" w:hAnsi="Times New Roman"/>
          <w:sz w:val="24"/>
          <w:szCs w:val="24"/>
        </w:rPr>
        <w:t>г.</w:t>
      </w:r>
    </w:p>
    <w:p w:rsidR="006B131D" w:rsidRPr="00754471" w:rsidRDefault="006B131D" w:rsidP="0075447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Helvetica" w:hAnsi="Helvetica" w:cs="Helvetica"/>
          <w:sz w:val="24"/>
          <w:szCs w:val="24"/>
        </w:rPr>
      </w:pPr>
      <w:r w:rsidRPr="00754471">
        <w:rPr>
          <w:rFonts w:ascii="Helvetica" w:hAnsi="Helvetica" w:cs="Helvetica"/>
          <w:b/>
          <w:bCs/>
          <w:sz w:val="24"/>
          <w:szCs w:val="24"/>
        </w:rPr>
        <w:t>УСТАНОВОЧНЫЕ ДАННЫЕ</w:t>
      </w:r>
    </w:p>
    <w:p w:rsidR="006B131D" w:rsidRPr="00754471" w:rsidRDefault="006B131D" w:rsidP="00C31965">
      <w:pPr>
        <w:spacing w:after="0" w:line="240" w:lineRule="auto"/>
        <w:textAlignment w:val="baseline"/>
        <w:rPr>
          <w:rFonts w:ascii="Helvetica" w:hAnsi="Helvetica" w:cs="Helvetica"/>
          <w:sz w:val="24"/>
          <w:szCs w:val="24"/>
        </w:rPr>
      </w:pPr>
      <w:r w:rsidRPr="00754471">
        <w:rPr>
          <w:rFonts w:ascii="Helvetica" w:hAnsi="Helvetica" w:cs="Helvetica"/>
          <w:b/>
          <w:bCs/>
          <w:sz w:val="24"/>
          <w:szCs w:val="24"/>
        </w:rPr>
        <w:t> 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Наименование учреж</w:t>
      </w:r>
      <w:r>
        <w:rPr>
          <w:rFonts w:ascii="Times New Roman" w:hAnsi="Times New Roman"/>
          <w:sz w:val="24"/>
          <w:szCs w:val="24"/>
        </w:rPr>
        <w:t>дения – МК</w:t>
      </w:r>
      <w:r w:rsidRPr="00754471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«Детский сад п.Эвенск»</w:t>
      </w:r>
      <w:r w:rsidRPr="00754471">
        <w:rPr>
          <w:rFonts w:ascii="Times New Roman" w:hAnsi="Times New Roman"/>
          <w:sz w:val="24"/>
          <w:szCs w:val="24"/>
        </w:rPr>
        <w:t xml:space="preserve"> 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Этажность здания - трехэт</w:t>
      </w:r>
      <w:r w:rsidRPr="00754471">
        <w:rPr>
          <w:rFonts w:ascii="Times New Roman" w:hAnsi="Times New Roman"/>
          <w:sz w:val="24"/>
          <w:szCs w:val="24"/>
        </w:rPr>
        <w:t>ажная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Количество ос</w:t>
      </w:r>
      <w:r>
        <w:rPr>
          <w:rFonts w:ascii="Times New Roman" w:hAnsi="Times New Roman"/>
          <w:sz w:val="24"/>
          <w:szCs w:val="24"/>
        </w:rPr>
        <w:t>новных эвакуационных выходов – 6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Количество обслуживающего пер</w:t>
      </w:r>
      <w:r>
        <w:rPr>
          <w:rFonts w:ascii="Times New Roman" w:hAnsi="Times New Roman"/>
          <w:sz w:val="24"/>
          <w:szCs w:val="24"/>
        </w:rPr>
        <w:t>сонала / педработников – 19 / 14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z w:val="24"/>
          <w:szCs w:val="24"/>
        </w:rPr>
        <w:t>е количество воспитанников – 88</w:t>
      </w:r>
    </w:p>
    <w:p w:rsidR="006B131D" w:rsidRPr="00754471" w:rsidRDefault="006B131D" w:rsidP="00754471">
      <w:pPr>
        <w:pStyle w:val="ListParagraph"/>
        <w:numPr>
          <w:ilvl w:val="1"/>
          <w:numId w:val="9"/>
        </w:num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В момент эвакуации в здани</w:t>
      </w:r>
      <w:r>
        <w:rPr>
          <w:rFonts w:ascii="Times New Roman" w:hAnsi="Times New Roman"/>
          <w:sz w:val="24"/>
          <w:szCs w:val="24"/>
        </w:rPr>
        <w:t xml:space="preserve">и находилось воспитанников – 61, сотрудников 29 </w:t>
      </w:r>
      <w:r w:rsidRPr="00754471">
        <w:rPr>
          <w:rFonts w:ascii="Times New Roman" w:hAnsi="Times New Roman"/>
          <w:sz w:val="24"/>
          <w:szCs w:val="24"/>
        </w:rPr>
        <w:t>человек</w:t>
      </w:r>
    </w:p>
    <w:p w:rsidR="006B131D" w:rsidRPr="006C7B3A" w:rsidRDefault="006B131D" w:rsidP="006C7B3A">
      <w:pPr>
        <w:pStyle w:val="ListParagraph"/>
        <w:numPr>
          <w:ilvl w:val="1"/>
          <w:numId w:val="9"/>
        </w:num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по проведению тренировочной эвакуации воспитанников из здания ДОУ : заведующий</w:t>
      </w:r>
      <w:r w:rsidRPr="00754471">
        <w:rPr>
          <w:rFonts w:ascii="Times New Roman" w:hAnsi="Times New Roman"/>
          <w:sz w:val="24"/>
          <w:szCs w:val="24"/>
        </w:rPr>
        <w:t xml:space="preserve"> по АХЧ </w:t>
      </w:r>
      <w:r>
        <w:rPr>
          <w:rFonts w:ascii="Times New Roman" w:hAnsi="Times New Roman"/>
          <w:sz w:val="24"/>
          <w:szCs w:val="24"/>
        </w:rPr>
        <w:t>–</w:t>
      </w:r>
      <w:r w:rsidRPr="00754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О.А. Ахметова</w:t>
      </w:r>
      <w:r w:rsidRPr="0075447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B131D" w:rsidRPr="00754471" w:rsidRDefault="006B131D" w:rsidP="00C31965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b/>
          <w:bCs/>
          <w:sz w:val="24"/>
          <w:szCs w:val="24"/>
        </w:rPr>
        <w:t>СВЕДЕНИЯ ОБ ЭВАКУАЦИИ</w:t>
      </w:r>
    </w:p>
    <w:p w:rsidR="006B131D" w:rsidRPr="00754471" w:rsidRDefault="006B131D" w:rsidP="00D16BB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b/>
          <w:bCs/>
          <w:sz w:val="24"/>
          <w:szCs w:val="24"/>
        </w:rPr>
        <w:t> </w:t>
      </w:r>
    </w:p>
    <w:p w:rsidR="006B131D" w:rsidRDefault="006B131D" w:rsidP="00D16BBF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В ходе пр</w:t>
      </w:r>
      <w:r>
        <w:rPr>
          <w:rFonts w:ascii="Times New Roman" w:hAnsi="Times New Roman"/>
          <w:sz w:val="24"/>
          <w:szCs w:val="24"/>
        </w:rPr>
        <w:t>оведения практических занятий 01.09. 2022</w:t>
      </w:r>
      <w:r w:rsidRPr="00754471">
        <w:rPr>
          <w:rFonts w:ascii="Times New Roman" w:hAnsi="Times New Roman"/>
          <w:sz w:val="24"/>
          <w:szCs w:val="24"/>
        </w:rPr>
        <w:t xml:space="preserve"> г. с 1</w:t>
      </w:r>
      <w:r>
        <w:rPr>
          <w:rFonts w:ascii="Times New Roman" w:hAnsi="Times New Roman"/>
          <w:sz w:val="24"/>
          <w:szCs w:val="24"/>
        </w:rPr>
        <w:t>1</w:t>
      </w:r>
      <w:r w:rsidRPr="00754471">
        <w:rPr>
          <w:rFonts w:ascii="Times New Roman" w:hAnsi="Times New Roman"/>
          <w:sz w:val="24"/>
          <w:szCs w:val="24"/>
        </w:rPr>
        <w:t xml:space="preserve"> ч. 00 мин. по 1</w:t>
      </w:r>
      <w:r>
        <w:rPr>
          <w:rFonts w:ascii="Times New Roman" w:hAnsi="Times New Roman"/>
          <w:sz w:val="24"/>
          <w:szCs w:val="24"/>
        </w:rPr>
        <w:t>2</w:t>
      </w:r>
      <w:r w:rsidRPr="00754471">
        <w:rPr>
          <w:rFonts w:ascii="Times New Roman" w:hAnsi="Times New Roman"/>
          <w:sz w:val="24"/>
          <w:szCs w:val="24"/>
        </w:rPr>
        <w:t>ч. 20 мин. было установлено, что:</w:t>
      </w:r>
    </w:p>
    <w:p w:rsidR="006B131D" w:rsidRDefault="006B131D" w:rsidP="005C1210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br/>
        <w:t>1.  </w:t>
      </w:r>
      <w:r>
        <w:rPr>
          <w:rFonts w:ascii="Times New Roman" w:hAnsi="Times New Roman"/>
          <w:sz w:val="24"/>
          <w:szCs w:val="24"/>
        </w:rPr>
        <w:t>Уборщик коридорных помещений</w:t>
      </w:r>
      <w:r w:rsidRPr="00754471">
        <w:rPr>
          <w:rFonts w:ascii="Times New Roman" w:hAnsi="Times New Roman"/>
          <w:sz w:val="24"/>
          <w:szCs w:val="24"/>
        </w:rPr>
        <w:t xml:space="preserve"> обнаружил</w:t>
      </w:r>
      <w:r>
        <w:rPr>
          <w:rFonts w:ascii="Times New Roman" w:hAnsi="Times New Roman"/>
          <w:sz w:val="24"/>
          <w:szCs w:val="24"/>
        </w:rPr>
        <w:t>а</w:t>
      </w:r>
      <w:r w:rsidRPr="00754471">
        <w:rPr>
          <w:rFonts w:ascii="Times New Roman" w:hAnsi="Times New Roman"/>
          <w:sz w:val="24"/>
          <w:szCs w:val="24"/>
        </w:rPr>
        <w:t xml:space="preserve"> в помещении вестибюля 1-го этажа задымление, открытое горение</w:t>
      </w:r>
      <w:r>
        <w:rPr>
          <w:rFonts w:ascii="Times New Roman" w:hAnsi="Times New Roman"/>
          <w:sz w:val="24"/>
          <w:szCs w:val="24"/>
        </w:rPr>
        <w:t xml:space="preserve"> (условно)</w:t>
      </w:r>
      <w:r w:rsidRPr="00754471">
        <w:rPr>
          <w:rFonts w:ascii="Times New Roman" w:hAnsi="Times New Roman"/>
          <w:sz w:val="24"/>
          <w:szCs w:val="24"/>
        </w:rPr>
        <w:t>. </w:t>
      </w:r>
      <w:r w:rsidRPr="00754471">
        <w:rPr>
          <w:rFonts w:ascii="Times New Roman" w:hAnsi="Times New Roman"/>
          <w:sz w:val="24"/>
          <w:szCs w:val="24"/>
        </w:rPr>
        <w:br/>
        <w:t>2.  О чём оповестил</w:t>
      </w:r>
      <w:r>
        <w:rPr>
          <w:rFonts w:ascii="Times New Roman" w:hAnsi="Times New Roman"/>
          <w:sz w:val="24"/>
          <w:szCs w:val="24"/>
        </w:rPr>
        <w:t>а</w:t>
      </w:r>
      <w:r w:rsidRPr="00754471">
        <w:rPr>
          <w:rFonts w:ascii="Times New Roman" w:hAnsi="Times New Roman"/>
          <w:sz w:val="24"/>
          <w:szCs w:val="24"/>
        </w:rPr>
        <w:t xml:space="preserve"> администрацию и задействовал</w:t>
      </w:r>
      <w:r>
        <w:rPr>
          <w:rFonts w:ascii="Times New Roman" w:hAnsi="Times New Roman"/>
          <w:sz w:val="24"/>
          <w:szCs w:val="24"/>
        </w:rPr>
        <w:t>а</w:t>
      </w:r>
      <w:r w:rsidRPr="00754471">
        <w:rPr>
          <w:rFonts w:ascii="Times New Roman" w:hAnsi="Times New Roman"/>
          <w:sz w:val="24"/>
          <w:szCs w:val="24"/>
        </w:rPr>
        <w:t xml:space="preserve"> систему оповещения  с помощью  ручного извещателя. </w:t>
      </w:r>
      <w:r w:rsidRPr="00754471">
        <w:rPr>
          <w:rFonts w:ascii="Times New Roman" w:hAnsi="Times New Roman"/>
          <w:sz w:val="24"/>
          <w:szCs w:val="24"/>
        </w:rPr>
        <w:br/>
        <w:t xml:space="preserve">3.  Информацию о пожаре ( условно)  в службу по т. </w:t>
      </w:r>
      <w:r>
        <w:rPr>
          <w:rFonts w:ascii="Times New Roman" w:hAnsi="Times New Roman"/>
          <w:sz w:val="24"/>
          <w:szCs w:val="24"/>
        </w:rPr>
        <w:t>02</w:t>
      </w:r>
      <w:r w:rsidRPr="00754471">
        <w:rPr>
          <w:rFonts w:ascii="Times New Roman" w:hAnsi="Times New Roman"/>
          <w:sz w:val="24"/>
          <w:szCs w:val="24"/>
        </w:rPr>
        <w:t xml:space="preserve"> сообщила </w:t>
      </w:r>
      <w:r>
        <w:rPr>
          <w:rFonts w:ascii="Times New Roman" w:hAnsi="Times New Roman"/>
          <w:sz w:val="24"/>
          <w:szCs w:val="24"/>
        </w:rPr>
        <w:t>воспитатель Дикая Н.О.</w:t>
      </w:r>
      <w:r w:rsidRPr="00754471">
        <w:rPr>
          <w:rFonts w:ascii="Times New Roman" w:hAnsi="Times New Roman"/>
          <w:sz w:val="24"/>
          <w:szCs w:val="24"/>
        </w:rPr>
        <w:t xml:space="preserve">., администрацию </w:t>
      </w:r>
      <w:r>
        <w:rPr>
          <w:rFonts w:ascii="Times New Roman" w:hAnsi="Times New Roman"/>
          <w:sz w:val="24"/>
          <w:szCs w:val="24"/>
        </w:rPr>
        <w:t>Северо-Эвенского района</w:t>
      </w:r>
      <w:r w:rsidRPr="00754471">
        <w:rPr>
          <w:rFonts w:ascii="Times New Roman" w:hAnsi="Times New Roman"/>
          <w:sz w:val="24"/>
          <w:szCs w:val="24"/>
        </w:rPr>
        <w:t xml:space="preserve">  о возгорании  поставила в известность заведующая </w:t>
      </w:r>
      <w:r>
        <w:rPr>
          <w:rFonts w:ascii="Times New Roman" w:hAnsi="Times New Roman"/>
          <w:sz w:val="24"/>
          <w:szCs w:val="24"/>
        </w:rPr>
        <w:t>Бея С.В. по т. 22-2-22</w:t>
      </w:r>
      <w:r w:rsidRPr="00754471">
        <w:rPr>
          <w:rFonts w:ascii="Times New Roman" w:hAnsi="Times New Roman"/>
          <w:sz w:val="24"/>
          <w:szCs w:val="24"/>
        </w:rPr>
        <w:br/>
        <w:t xml:space="preserve">4.  Тушение пожара первичными средствами проводили:  </w:t>
      </w:r>
      <w:r>
        <w:rPr>
          <w:rFonts w:ascii="Times New Roman" w:hAnsi="Times New Roman"/>
          <w:sz w:val="24"/>
          <w:szCs w:val="24"/>
        </w:rPr>
        <w:t>уборщик коридорных помещений Ярмолова С.В.</w:t>
      </w:r>
      <w:r w:rsidRPr="00754471">
        <w:rPr>
          <w:rFonts w:ascii="Times New Roman" w:hAnsi="Times New Roman"/>
          <w:sz w:val="24"/>
          <w:szCs w:val="24"/>
        </w:rPr>
        <w:t xml:space="preserve">., завхоз </w:t>
      </w:r>
      <w:r>
        <w:rPr>
          <w:rFonts w:ascii="Times New Roman" w:hAnsi="Times New Roman"/>
          <w:sz w:val="24"/>
          <w:szCs w:val="24"/>
        </w:rPr>
        <w:t>Ахметова О.А</w:t>
      </w:r>
      <w:r w:rsidRPr="00754471">
        <w:rPr>
          <w:rFonts w:ascii="Times New Roman" w:hAnsi="Times New Roman"/>
          <w:sz w:val="24"/>
          <w:szCs w:val="24"/>
        </w:rPr>
        <w:t xml:space="preserve">., медсестра </w:t>
      </w:r>
      <w:r>
        <w:rPr>
          <w:rFonts w:ascii="Times New Roman" w:hAnsi="Times New Roman"/>
          <w:sz w:val="24"/>
          <w:szCs w:val="24"/>
        </w:rPr>
        <w:t>Ушакова Т.И.</w:t>
      </w:r>
      <w:r w:rsidRPr="00754471">
        <w:rPr>
          <w:rFonts w:ascii="Times New Roman" w:hAnsi="Times New Roman"/>
          <w:sz w:val="24"/>
          <w:szCs w:val="24"/>
        </w:rPr>
        <w:t xml:space="preserve"> (условно).</w:t>
      </w:r>
      <w:r w:rsidRPr="00754471">
        <w:rPr>
          <w:rFonts w:ascii="Times New Roman" w:hAnsi="Times New Roman"/>
          <w:sz w:val="24"/>
          <w:szCs w:val="24"/>
        </w:rPr>
        <w:br/>
        <w:t xml:space="preserve">5.  Управление эвакуацией проводила  заведующая </w:t>
      </w:r>
      <w:r>
        <w:rPr>
          <w:rFonts w:ascii="Times New Roman" w:hAnsi="Times New Roman"/>
          <w:sz w:val="24"/>
          <w:szCs w:val="24"/>
        </w:rPr>
        <w:t>Бея С.В.</w:t>
      </w:r>
      <w:r w:rsidRPr="00754471">
        <w:rPr>
          <w:rFonts w:ascii="Times New Roman" w:hAnsi="Times New Roman"/>
          <w:sz w:val="24"/>
          <w:szCs w:val="24"/>
        </w:rPr>
        <w:t xml:space="preserve"> Оповещение проходило громко и чётко по всем этажам и помещениям. </w:t>
      </w:r>
      <w:r w:rsidRPr="00754471">
        <w:rPr>
          <w:rFonts w:ascii="Times New Roman" w:hAnsi="Times New Roman"/>
          <w:sz w:val="24"/>
          <w:szCs w:val="24"/>
        </w:rPr>
        <w:br/>
        <w:t>6.  Все закрытые ворот</w:t>
      </w:r>
      <w:r>
        <w:rPr>
          <w:rFonts w:ascii="Times New Roman" w:hAnsi="Times New Roman"/>
          <w:sz w:val="24"/>
          <w:szCs w:val="24"/>
        </w:rPr>
        <w:t>а</w:t>
      </w:r>
      <w:r w:rsidRPr="00754471">
        <w:rPr>
          <w:rFonts w:ascii="Times New Roman" w:hAnsi="Times New Roman"/>
          <w:sz w:val="24"/>
          <w:szCs w:val="24"/>
        </w:rPr>
        <w:t xml:space="preserve"> и калитки ДОУ открывала  машинистка по стирке  </w:t>
      </w:r>
      <w:r>
        <w:rPr>
          <w:rFonts w:ascii="Times New Roman" w:hAnsi="Times New Roman"/>
          <w:sz w:val="24"/>
          <w:szCs w:val="24"/>
        </w:rPr>
        <w:t xml:space="preserve">белья </w:t>
      </w:r>
      <w:r w:rsidRPr="0075447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Чивиткина Д.И. (условно).</w:t>
      </w:r>
      <w:r>
        <w:rPr>
          <w:rFonts w:ascii="Times New Roman" w:hAnsi="Times New Roman"/>
          <w:sz w:val="24"/>
          <w:szCs w:val="24"/>
        </w:rPr>
        <w:br/>
      </w:r>
      <w:r w:rsidRPr="00754471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Помещение второй группы раннего возраста (1</w:t>
      </w:r>
      <w:r w:rsidRPr="00754471">
        <w:rPr>
          <w:rFonts w:ascii="Times New Roman" w:hAnsi="Times New Roman"/>
          <w:sz w:val="24"/>
          <w:szCs w:val="24"/>
        </w:rPr>
        <w:t xml:space="preserve"> этаж) был</w:t>
      </w:r>
      <w:r>
        <w:rPr>
          <w:rFonts w:ascii="Times New Roman" w:hAnsi="Times New Roman"/>
          <w:sz w:val="24"/>
          <w:szCs w:val="24"/>
        </w:rPr>
        <w:t>о</w:t>
      </w:r>
      <w:r w:rsidRPr="00754471">
        <w:rPr>
          <w:rFonts w:ascii="Times New Roman" w:hAnsi="Times New Roman"/>
          <w:sz w:val="24"/>
          <w:szCs w:val="24"/>
        </w:rPr>
        <w:t xml:space="preserve">  сильно задымлён</w:t>
      </w:r>
      <w:r>
        <w:rPr>
          <w:rFonts w:ascii="Times New Roman" w:hAnsi="Times New Roman"/>
          <w:sz w:val="24"/>
          <w:szCs w:val="24"/>
        </w:rPr>
        <w:t>о</w:t>
      </w:r>
      <w:r w:rsidRPr="00754471">
        <w:rPr>
          <w:rFonts w:ascii="Times New Roman" w:hAnsi="Times New Roman"/>
          <w:sz w:val="24"/>
          <w:szCs w:val="24"/>
        </w:rPr>
        <w:t xml:space="preserve">, что  лишило возможности группе людей в </w:t>
      </w:r>
      <w:r>
        <w:rPr>
          <w:rFonts w:ascii="Times New Roman" w:hAnsi="Times New Roman"/>
          <w:sz w:val="24"/>
          <w:szCs w:val="24"/>
        </w:rPr>
        <w:t>количестве 14</w:t>
      </w:r>
      <w:r w:rsidRPr="00754471">
        <w:rPr>
          <w:rFonts w:ascii="Times New Roman" w:hAnsi="Times New Roman"/>
          <w:sz w:val="24"/>
          <w:szCs w:val="24"/>
        </w:rPr>
        <w:t xml:space="preserve"> чел. воспользоваться основным маршрутом и ими было принято решение выходить через запасной эвакуационный выход .</w:t>
      </w:r>
      <w:r>
        <w:rPr>
          <w:rFonts w:ascii="Times New Roman" w:hAnsi="Times New Roman"/>
          <w:sz w:val="24"/>
          <w:szCs w:val="24"/>
        </w:rPr>
        <w:br/>
        <w:t>8</w:t>
      </w:r>
      <w:r w:rsidRPr="00754471">
        <w:rPr>
          <w:rFonts w:ascii="Times New Roman" w:hAnsi="Times New Roman"/>
          <w:sz w:val="24"/>
          <w:szCs w:val="24"/>
        </w:rPr>
        <w:t>.  Встречу спасателей у въездных ворот обеспечила машинистка по стирке</w:t>
      </w:r>
      <w:r>
        <w:rPr>
          <w:rFonts w:ascii="Times New Roman" w:hAnsi="Times New Roman"/>
          <w:sz w:val="24"/>
          <w:szCs w:val="24"/>
        </w:rPr>
        <w:t xml:space="preserve"> белья</w:t>
      </w:r>
      <w:r w:rsidRPr="00754471">
        <w:rPr>
          <w:rFonts w:ascii="Times New Roman" w:hAnsi="Times New Roman"/>
          <w:sz w:val="24"/>
          <w:szCs w:val="24"/>
        </w:rPr>
        <w:t xml:space="preserve">  – </w:t>
      </w:r>
      <w:r>
        <w:rPr>
          <w:rFonts w:ascii="Times New Roman" w:hAnsi="Times New Roman"/>
          <w:sz w:val="24"/>
          <w:szCs w:val="24"/>
        </w:rPr>
        <w:t xml:space="preserve">Чивиткина Д.И. </w:t>
      </w:r>
      <w:r>
        <w:rPr>
          <w:rFonts w:ascii="Times New Roman" w:hAnsi="Times New Roman"/>
          <w:sz w:val="24"/>
          <w:szCs w:val="24"/>
        </w:rPr>
        <w:br/>
        <w:t>9</w:t>
      </w:r>
      <w:r w:rsidRPr="00754471">
        <w:rPr>
          <w:rFonts w:ascii="Times New Roman" w:hAnsi="Times New Roman"/>
          <w:sz w:val="24"/>
          <w:szCs w:val="24"/>
        </w:rPr>
        <w:t xml:space="preserve">.  Отключение здания от электрического тока провела- завхоз </w:t>
      </w:r>
      <w:r>
        <w:rPr>
          <w:rFonts w:ascii="Times New Roman" w:hAnsi="Times New Roman"/>
          <w:sz w:val="24"/>
          <w:szCs w:val="24"/>
        </w:rPr>
        <w:t>Ахметова О.А. условно).</w:t>
      </w:r>
      <w:r>
        <w:rPr>
          <w:rFonts w:ascii="Times New Roman" w:hAnsi="Times New Roman"/>
          <w:sz w:val="24"/>
          <w:szCs w:val="24"/>
        </w:rPr>
        <w:br/>
        <w:t>10</w:t>
      </w:r>
      <w:r w:rsidRPr="00754471">
        <w:rPr>
          <w:rFonts w:ascii="Times New Roman" w:hAnsi="Times New Roman"/>
          <w:sz w:val="24"/>
          <w:szCs w:val="24"/>
        </w:rPr>
        <w:t xml:space="preserve">.  Проверку всех помещений на наличие людей провели: заведующая </w:t>
      </w:r>
      <w:r>
        <w:rPr>
          <w:rFonts w:ascii="Times New Roman" w:hAnsi="Times New Roman"/>
          <w:sz w:val="24"/>
          <w:szCs w:val="24"/>
        </w:rPr>
        <w:t>Бея С.В.,</w:t>
      </w:r>
      <w:r w:rsidRPr="00754471">
        <w:rPr>
          <w:rFonts w:ascii="Times New Roman" w:hAnsi="Times New Roman"/>
          <w:sz w:val="24"/>
          <w:szCs w:val="24"/>
        </w:rPr>
        <w:t xml:space="preserve"> завхоз </w:t>
      </w:r>
      <w:r>
        <w:rPr>
          <w:rFonts w:ascii="Times New Roman" w:hAnsi="Times New Roman"/>
          <w:sz w:val="24"/>
          <w:szCs w:val="24"/>
        </w:rPr>
        <w:t>Ахметова О.А.</w:t>
      </w:r>
      <w:r w:rsidRPr="00754471">
        <w:rPr>
          <w:rFonts w:ascii="Times New Roman" w:hAnsi="Times New Roman"/>
          <w:sz w:val="24"/>
          <w:szCs w:val="24"/>
        </w:rPr>
        <w:t xml:space="preserve">., медсестра </w:t>
      </w:r>
      <w:r>
        <w:rPr>
          <w:rFonts w:ascii="Times New Roman" w:hAnsi="Times New Roman"/>
          <w:sz w:val="24"/>
          <w:szCs w:val="24"/>
        </w:rPr>
        <w:t>Ушакова Т.И.</w:t>
      </w:r>
      <w:r w:rsidRPr="00754471">
        <w:rPr>
          <w:rFonts w:ascii="Times New Roman" w:hAnsi="Times New Roman"/>
          <w:sz w:val="24"/>
          <w:szCs w:val="24"/>
        </w:rPr>
        <w:t xml:space="preserve"> </w:t>
      </w:r>
    </w:p>
    <w:p w:rsidR="006B131D" w:rsidRPr="00754471" w:rsidRDefault="006B131D" w:rsidP="005C1210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754471">
        <w:rPr>
          <w:rFonts w:ascii="Times New Roman" w:hAnsi="Times New Roman"/>
          <w:sz w:val="24"/>
          <w:szCs w:val="24"/>
        </w:rPr>
        <w:t xml:space="preserve">. Дети под руководством воспитателей быстро, без паники и суеты эвакуировались  из здания согласно схемы эвакуации в безопасное место (Территория </w:t>
      </w:r>
      <w:r>
        <w:rPr>
          <w:rFonts w:ascii="Times New Roman" w:hAnsi="Times New Roman"/>
          <w:sz w:val="24"/>
          <w:szCs w:val="24"/>
        </w:rPr>
        <w:t>парка Победы</w:t>
      </w:r>
      <w:r w:rsidRPr="00754471">
        <w:rPr>
          <w:rFonts w:ascii="Times New Roman" w:hAnsi="Times New Roman"/>
          <w:sz w:val="24"/>
          <w:szCs w:val="24"/>
        </w:rPr>
        <w:t>).</w:t>
      </w:r>
    </w:p>
    <w:p w:rsidR="006B131D" w:rsidRPr="00754471" w:rsidRDefault="006B131D" w:rsidP="00D16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754471">
        <w:rPr>
          <w:rFonts w:ascii="Times New Roman" w:hAnsi="Times New Roman"/>
          <w:sz w:val="24"/>
          <w:szCs w:val="24"/>
        </w:rPr>
        <w:t>. Воспитатели на месте сбора по спискам проверяют наличие детей и докладывают руководителю о тренировки.</w:t>
      </w:r>
    </w:p>
    <w:p w:rsidR="006B131D" w:rsidRPr="00754471" w:rsidRDefault="006B131D" w:rsidP="00D16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54471">
        <w:rPr>
          <w:rFonts w:ascii="Times New Roman" w:hAnsi="Times New Roman"/>
          <w:sz w:val="24"/>
          <w:szCs w:val="24"/>
        </w:rPr>
        <w:t>. Ответственный за эвакуацию делает перекличку всех сотрудников и детей.</w:t>
      </w:r>
    </w:p>
    <w:p w:rsidR="006B131D" w:rsidRDefault="006B131D" w:rsidP="00D16BBF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754471">
        <w:rPr>
          <w:rFonts w:ascii="Times New Roman" w:hAnsi="Times New Roman"/>
          <w:sz w:val="24"/>
          <w:szCs w:val="24"/>
        </w:rPr>
        <w:t> Эвакуация прошла дисциплиниро</w:t>
      </w:r>
      <w:r>
        <w:rPr>
          <w:rFonts w:ascii="Times New Roman" w:hAnsi="Times New Roman"/>
          <w:sz w:val="24"/>
          <w:szCs w:val="24"/>
        </w:rPr>
        <w:t>ванно и оперативно.</w:t>
      </w:r>
      <w:r>
        <w:rPr>
          <w:rFonts w:ascii="Times New Roman" w:hAnsi="Times New Roman"/>
          <w:sz w:val="24"/>
          <w:szCs w:val="24"/>
        </w:rPr>
        <w:br/>
        <w:t>15</w:t>
      </w:r>
      <w:r w:rsidRPr="00754471">
        <w:rPr>
          <w:rFonts w:ascii="Times New Roman" w:hAnsi="Times New Roman"/>
          <w:sz w:val="24"/>
          <w:szCs w:val="24"/>
        </w:rPr>
        <w:t>.  Аптечка первой медицинской помощи имеется и была вынесена</w:t>
      </w:r>
      <w:r>
        <w:rPr>
          <w:rFonts w:ascii="Times New Roman" w:hAnsi="Times New Roman"/>
          <w:sz w:val="24"/>
          <w:szCs w:val="24"/>
        </w:rPr>
        <w:t xml:space="preserve"> для оказания первой медицинской помощи </w:t>
      </w:r>
      <w:r w:rsidRPr="00754471">
        <w:rPr>
          <w:rFonts w:ascii="Times New Roman" w:hAnsi="Times New Roman"/>
          <w:sz w:val="24"/>
          <w:szCs w:val="24"/>
        </w:rPr>
        <w:t xml:space="preserve"> медсестрой </w:t>
      </w:r>
      <w:r>
        <w:rPr>
          <w:rFonts w:ascii="Times New Roman" w:hAnsi="Times New Roman"/>
          <w:sz w:val="24"/>
          <w:szCs w:val="24"/>
        </w:rPr>
        <w:t>Ушакова Т.И.</w:t>
      </w:r>
    </w:p>
    <w:p w:rsidR="006B131D" w:rsidRDefault="006B131D" w:rsidP="00D16BBF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754471">
        <w:rPr>
          <w:rFonts w:ascii="Times New Roman" w:hAnsi="Times New Roman"/>
          <w:sz w:val="24"/>
          <w:szCs w:val="24"/>
        </w:rPr>
        <w:t>.  Прибывшим пожарным подразделениям сделано сообщение о наличии или отсутствии людей в здании, а также передачу поэтажного плана эвакуации з</w:t>
      </w:r>
      <w:r>
        <w:rPr>
          <w:rFonts w:ascii="Times New Roman" w:hAnsi="Times New Roman"/>
          <w:sz w:val="24"/>
          <w:szCs w:val="24"/>
        </w:rPr>
        <w:t>дания осуществила  заведующая МК</w:t>
      </w:r>
      <w:r w:rsidRPr="00754471">
        <w:rPr>
          <w:rFonts w:ascii="Times New Roman" w:hAnsi="Times New Roman"/>
          <w:sz w:val="24"/>
          <w:szCs w:val="24"/>
        </w:rPr>
        <w:t xml:space="preserve">ДОУ </w:t>
      </w:r>
      <w:r>
        <w:rPr>
          <w:rFonts w:ascii="Times New Roman" w:hAnsi="Times New Roman"/>
          <w:sz w:val="24"/>
          <w:szCs w:val="24"/>
        </w:rPr>
        <w:t>Бея С.В.</w:t>
      </w:r>
    </w:p>
    <w:p w:rsidR="006B131D" w:rsidRPr="00754471" w:rsidRDefault="006B131D" w:rsidP="00D16BBF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54471">
        <w:rPr>
          <w:rFonts w:ascii="Times New Roman" w:hAnsi="Times New Roman"/>
          <w:sz w:val="24"/>
          <w:szCs w:val="24"/>
        </w:rPr>
        <w:t>.  Эвакуированные построилис</w:t>
      </w:r>
      <w:r>
        <w:rPr>
          <w:rFonts w:ascii="Times New Roman" w:hAnsi="Times New Roman"/>
          <w:sz w:val="24"/>
          <w:szCs w:val="24"/>
        </w:rPr>
        <w:t>ь на территории  парка Победы</w:t>
      </w:r>
      <w:r w:rsidRPr="00754471">
        <w:rPr>
          <w:rFonts w:ascii="Times New Roman" w:hAnsi="Times New Roman"/>
          <w:sz w:val="24"/>
          <w:szCs w:val="24"/>
        </w:rPr>
        <w:t>, что является безопасной зоной, т.к. находится на расстоянии 100 метров от здания ДОУ.</w:t>
      </w:r>
      <w:r w:rsidRPr="0075447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18</w:t>
      </w:r>
      <w:r w:rsidRPr="00754471">
        <w:rPr>
          <w:rFonts w:ascii="Times New Roman" w:hAnsi="Times New Roman"/>
          <w:sz w:val="24"/>
          <w:szCs w:val="24"/>
        </w:rPr>
        <w:t>.  Время с момента обнаружения пожара  и до момента оповещения л</w:t>
      </w:r>
      <w:r>
        <w:rPr>
          <w:rFonts w:ascii="Times New Roman" w:hAnsi="Times New Roman"/>
          <w:sz w:val="24"/>
          <w:szCs w:val="24"/>
        </w:rPr>
        <w:t>юдей составило 0 мин. 49 сек.</w:t>
      </w:r>
      <w:r>
        <w:rPr>
          <w:rFonts w:ascii="Times New Roman" w:hAnsi="Times New Roman"/>
          <w:sz w:val="24"/>
          <w:szCs w:val="24"/>
        </w:rPr>
        <w:br/>
        <w:t>19</w:t>
      </w:r>
      <w:r w:rsidRPr="00754471">
        <w:rPr>
          <w:rFonts w:ascii="Times New Roman" w:hAnsi="Times New Roman"/>
          <w:sz w:val="24"/>
          <w:szCs w:val="24"/>
        </w:rPr>
        <w:t>.  Время с момента срабатывания сигнала и до момента доклада руководителю, что все помещения на наличие людей прове</w:t>
      </w:r>
      <w:r>
        <w:rPr>
          <w:rFonts w:ascii="Times New Roman" w:hAnsi="Times New Roman"/>
          <w:sz w:val="24"/>
          <w:szCs w:val="24"/>
        </w:rPr>
        <w:t>рены,  составило 10 мин 30 сек.</w:t>
      </w:r>
      <w:r>
        <w:rPr>
          <w:rFonts w:ascii="Times New Roman" w:hAnsi="Times New Roman"/>
          <w:sz w:val="24"/>
          <w:szCs w:val="24"/>
        </w:rPr>
        <w:br/>
        <w:t>20.</w:t>
      </w:r>
      <w:r w:rsidRPr="00754471">
        <w:rPr>
          <w:rFonts w:ascii="Times New Roman" w:hAnsi="Times New Roman"/>
          <w:sz w:val="24"/>
          <w:szCs w:val="24"/>
        </w:rPr>
        <w:t>Численность эвак</w:t>
      </w:r>
      <w:r>
        <w:rPr>
          <w:rFonts w:ascii="Times New Roman" w:hAnsi="Times New Roman"/>
          <w:sz w:val="24"/>
          <w:szCs w:val="24"/>
        </w:rPr>
        <w:t>уировавшихся людей составила 90 человек, включая  61 воспитанника и 29</w:t>
      </w:r>
      <w:r w:rsidRPr="00754471">
        <w:rPr>
          <w:rFonts w:ascii="Times New Roman" w:hAnsi="Times New Roman"/>
          <w:sz w:val="24"/>
          <w:szCs w:val="24"/>
        </w:rPr>
        <w:t xml:space="preserve"> сотрудников.</w:t>
      </w:r>
    </w:p>
    <w:p w:rsidR="006B131D" w:rsidRPr="00754471" w:rsidRDefault="006B131D" w:rsidP="00D16BBF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b/>
          <w:bCs/>
          <w:sz w:val="24"/>
          <w:szCs w:val="24"/>
        </w:rPr>
        <w:t>ВЫВОДЫ</w:t>
      </w:r>
    </w:p>
    <w:p w:rsidR="006B131D" w:rsidRPr="00754471" w:rsidRDefault="006B131D" w:rsidP="00C31965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 </w:t>
      </w:r>
    </w:p>
    <w:p w:rsidR="006B131D" w:rsidRPr="00754471" w:rsidRDefault="006B131D" w:rsidP="00C31965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Эвакуацию воспитанников и сотрудников признать удовлетворительной</w:t>
      </w:r>
    </w:p>
    <w:p w:rsidR="006B131D" w:rsidRPr="00754471" w:rsidRDefault="006B131D" w:rsidP="00C31965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Действия педагогов и обслуживающего персонала тренировку по экстренной эвакуации признать удовлетворительными</w:t>
      </w:r>
    </w:p>
    <w:p w:rsidR="006B131D" w:rsidRPr="00754471" w:rsidRDefault="006B131D" w:rsidP="00C31965">
      <w:pPr>
        <w:numPr>
          <w:ilvl w:val="0"/>
          <w:numId w:val="5"/>
        </w:numPr>
        <w:spacing w:after="0" w:line="240" w:lineRule="auto"/>
        <w:ind w:left="1200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bCs/>
          <w:iCs/>
          <w:sz w:val="24"/>
          <w:szCs w:val="24"/>
        </w:rPr>
        <w:t xml:space="preserve">Тренировочная эвакуация и моделирование игровых ситуаций по предотвращению ЧС  проводятся постоянно в течение всего года во всех возрастных группах,  поэтому даже самые маленькие воспитанники не боятся, а  послушно выполняют всё то, что им говорит педагог. Действия персонала детского сада во время учебной эвакуации были уверенные и слаженные.                                                                                                                             </w:t>
      </w:r>
    </w:p>
    <w:p w:rsidR="006B131D" w:rsidRPr="00754471" w:rsidRDefault="006B131D" w:rsidP="00C31965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 </w:t>
      </w:r>
    </w:p>
    <w:p w:rsidR="006B131D" w:rsidRPr="00754471" w:rsidRDefault="006B131D" w:rsidP="0075447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B131D" w:rsidRDefault="006B131D" w:rsidP="00754471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>Акт подготовил</w:t>
      </w:r>
      <w:r>
        <w:rPr>
          <w:rFonts w:ascii="Times New Roman" w:hAnsi="Times New Roman"/>
          <w:sz w:val="24"/>
          <w:szCs w:val="24"/>
        </w:rPr>
        <w:t>а</w:t>
      </w:r>
      <w:r w:rsidRPr="00754471">
        <w:rPr>
          <w:rFonts w:ascii="Times New Roman" w:hAnsi="Times New Roman"/>
          <w:sz w:val="24"/>
          <w:szCs w:val="24"/>
        </w:rPr>
        <w:t xml:space="preserve"> заместитель заведующего по АХЧ                                     </w:t>
      </w:r>
      <w:r>
        <w:rPr>
          <w:rFonts w:ascii="Times New Roman" w:hAnsi="Times New Roman"/>
          <w:sz w:val="24"/>
          <w:szCs w:val="24"/>
        </w:rPr>
        <w:t>О.А. Ахметова</w:t>
      </w:r>
    </w:p>
    <w:p w:rsidR="006B131D" w:rsidRDefault="006B131D" w:rsidP="00754471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B131D" w:rsidRDefault="006B131D" w:rsidP="00754471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B131D" w:rsidRDefault="006B131D" w:rsidP="00754471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B131D" w:rsidRPr="00754471" w:rsidRDefault="006B131D" w:rsidP="00754471">
      <w:pPr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6B131D" w:rsidRDefault="006B131D" w:rsidP="00B47FE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544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6B131D" w:rsidRDefault="006B131D" w:rsidP="00C3196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B131D" w:rsidRPr="00754471" w:rsidRDefault="006B131D" w:rsidP="00C31965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F06042">
      <w:pPr>
        <w:pStyle w:val="Heading3"/>
      </w:pPr>
      <w:r>
        <w:t>Акт испытания лестниц и стремянок на безопасную эксплуатацию</w:t>
      </w:r>
    </w:p>
    <w:p w:rsidR="006B131D" w:rsidRDefault="006B131D" w:rsidP="00F06042">
      <w:pPr>
        <w:pStyle w:val="NormalWeb"/>
      </w:pPr>
      <w:r>
        <w:t>г.______________________</w:t>
      </w:r>
    </w:p>
    <w:p w:rsidR="006B131D" w:rsidRDefault="006B131D" w:rsidP="00F06042">
      <w:pPr>
        <w:pStyle w:val="NormalWeb"/>
      </w:pPr>
      <w:r>
        <w:t>«______»___________________ 2011г.</w:t>
      </w:r>
    </w:p>
    <w:p w:rsidR="006B131D" w:rsidRDefault="006B131D" w:rsidP="00F06042">
      <w:pPr>
        <w:pStyle w:val="NormalWeb"/>
      </w:pPr>
      <w:r>
        <w:t>Составлен комиссией в составе:</w:t>
      </w:r>
    </w:p>
    <w:p w:rsidR="006B131D" w:rsidRDefault="006B131D" w:rsidP="00F06042">
      <w:pPr>
        <w:pStyle w:val="NormalWeb"/>
      </w:pPr>
      <w:r>
        <w:t>председатель комиссии: __________________________________________________________________________</w:t>
      </w:r>
    </w:p>
    <w:p w:rsidR="006B131D" w:rsidRDefault="006B131D" w:rsidP="00F06042">
      <w:pPr>
        <w:pStyle w:val="NormalWeb"/>
      </w:pPr>
      <w:r>
        <w:t>(должность, фамилия, инициалы)</w:t>
      </w:r>
    </w:p>
    <w:p w:rsidR="006B131D" w:rsidRDefault="006B131D" w:rsidP="00F06042">
      <w:pPr>
        <w:pStyle w:val="NormalWeb"/>
      </w:pPr>
      <w:r>
        <w:t>члены комиссии: _________________________________________________________________________________</w:t>
      </w:r>
    </w:p>
    <w:p w:rsidR="006B131D" w:rsidRDefault="006B131D" w:rsidP="00F06042">
      <w:pPr>
        <w:pStyle w:val="NormalWeb"/>
      </w:pPr>
      <w:r>
        <w:t>(должность, фамилия, инициалы)</w:t>
      </w:r>
    </w:p>
    <w:p w:rsidR="006B131D" w:rsidRDefault="006B131D" w:rsidP="00F06042">
      <w:pPr>
        <w:pStyle w:val="NormalWeb"/>
      </w:pPr>
      <w:r>
        <w:t>______________________________________________________________________________</w:t>
      </w:r>
    </w:p>
    <w:p w:rsidR="006B131D" w:rsidRDefault="006B131D" w:rsidP="00F06042">
      <w:pPr>
        <w:pStyle w:val="NormalWeb"/>
      </w:pPr>
      <w:r>
        <w:t>О том, что комиссия провела испытание лестниц, лестниц-стремянок, раздвижных лестниц инвентарные</w:t>
      </w:r>
    </w:p>
    <w:p w:rsidR="006B131D" w:rsidRDefault="006B131D" w:rsidP="00F06042">
      <w:pPr>
        <w:pStyle w:val="NormalWeb"/>
      </w:pPr>
      <w:r>
        <w:t>(нужное подчеркнуть)</w:t>
      </w:r>
    </w:p>
    <w:p w:rsidR="006B131D" w:rsidRDefault="006B131D" w:rsidP="00F06042">
      <w:pPr>
        <w:pStyle w:val="NormalWeb"/>
      </w:pPr>
      <w:r>
        <w:t>номера _____________________________________________________________  в количестве __________ штук, принадлежащих подразделению____________________________________________________________________  ОАО «______________», расположенного по адресу ___________________________________________________</w:t>
      </w:r>
    </w:p>
    <w:p w:rsidR="006B131D" w:rsidRDefault="006B131D" w:rsidP="00F06042">
      <w:pPr>
        <w:pStyle w:val="NormalWeb"/>
      </w:pPr>
      <w:r>
        <w:t>(адрес подразделения)</w:t>
      </w:r>
    </w:p>
    <w:p w:rsidR="006B131D" w:rsidRDefault="006B131D" w:rsidP="00F06042">
      <w:pPr>
        <w:pStyle w:val="NormalWeb"/>
      </w:pPr>
      <w:r>
        <w:t>_____________________________________________________________________________________________________________________</w:t>
      </w:r>
    </w:p>
    <w:p w:rsidR="006B131D" w:rsidRDefault="006B131D" w:rsidP="00F06042">
      <w:pPr>
        <w:pStyle w:val="NormalWeb"/>
      </w:pPr>
      <w:r>
        <w:t>на прочность в эксплуатации, приложив нагрузку усилием 100 кг на обе тетивы, и на изгиб, приложив нагрузку усилием 120 кг к ступеньке(ам). Продолжительность каждого испытания 2 минуты.</w:t>
      </w:r>
    </w:p>
    <w:p w:rsidR="006B131D" w:rsidRDefault="006B131D" w:rsidP="00F06042">
      <w:pPr>
        <w:pStyle w:val="NormalWeb"/>
      </w:pPr>
      <w:r>
        <w:t>Лестницы, лестницы-стремянки, раздвижные лестницы пронумерованы, осмотрены на целостность соеди-</w:t>
      </w:r>
    </w:p>
    <w:p w:rsidR="006B131D" w:rsidRDefault="006B131D" w:rsidP="00F06042">
      <w:pPr>
        <w:pStyle w:val="NormalWeb"/>
      </w:pPr>
      <w:r>
        <w:t>нений, соответствие нормативным требованиям, устойчивость.</w:t>
      </w:r>
    </w:p>
    <w:p w:rsidR="006B131D" w:rsidRDefault="006B131D" w:rsidP="00F06042">
      <w:pPr>
        <w:pStyle w:val="NormalWeb"/>
      </w:pPr>
      <w:r>
        <w:t>(нужное подчеркнуть)</w:t>
      </w:r>
    </w:p>
    <w:p w:rsidR="006B131D" w:rsidRDefault="006B131D" w:rsidP="00F06042">
      <w:pPr>
        <w:pStyle w:val="NormalWeb"/>
      </w:pPr>
      <w:r>
        <w:t>Деформация узлов, трещины в металле, заусенцы, острые края, нарушение крепления ступеней к тетивам отсутствуют / обнаружены деформации узлов, трещины в металле, заусенцы, острые края, нарушено крепление ступеней к тетивам (нужное подчеркнуть).</w:t>
      </w:r>
    </w:p>
    <w:p w:rsidR="006B131D" w:rsidRDefault="006B131D" w:rsidP="00F06042">
      <w:pPr>
        <w:pStyle w:val="NormalWeb"/>
      </w:pPr>
      <w:r>
        <w:t>Решение комиссии:</w:t>
      </w:r>
    </w:p>
    <w:p w:rsidR="006B131D" w:rsidRDefault="006B131D" w:rsidP="00F06042">
      <w:pPr>
        <w:pStyle w:val="NormalWeb"/>
      </w:pPr>
      <w:r>
        <w:t>Лестницы, лестницы-стремянки, раздвижные лестницы инвентарные номера __________________________</w:t>
      </w:r>
    </w:p>
    <w:p w:rsidR="006B131D" w:rsidRDefault="006B131D" w:rsidP="00F06042">
      <w:pPr>
        <w:pStyle w:val="NormalWeb"/>
      </w:pPr>
      <w:r>
        <w:t>испытания не выдержали, не пригодны к работе требуется их ремонт/утилизация.</w:t>
      </w:r>
    </w:p>
    <w:p w:rsidR="006B131D" w:rsidRDefault="006B131D" w:rsidP="00F06042">
      <w:pPr>
        <w:pStyle w:val="NormalWeb"/>
      </w:pPr>
      <w:r>
        <w:t>(нужное подчеркнуть)</w:t>
      </w:r>
    </w:p>
    <w:p w:rsidR="006B131D" w:rsidRDefault="006B131D" w:rsidP="00F06042">
      <w:pPr>
        <w:pStyle w:val="NormalWeb"/>
      </w:pPr>
      <w:r>
        <w:t>Председатель комиссии:  _________________________________________________________________________</w:t>
      </w:r>
    </w:p>
    <w:p w:rsidR="006B131D" w:rsidRDefault="006B131D" w:rsidP="00F06042">
      <w:pPr>
        <w:pStyle w:val="NormalWeb"/>
      </w:pPr>
      <w:r>
        <w:t>(подпись, фамилия, инициалы, дата)</w:t>
      </w:r>
    </w:p>
    <w:p w:rsidR="006B131D" w:rsidRDefault="006B131D" w:rsidP="00F06042">
      <w:pPr>
        <w:pStyle w:val="NormalWeb"/>
      </w:pPr>
      <w:r>
        <w:t>Члены комиссии:  ________________________________________________________________________________</w:t>
      </w:r>
    </w:p>
    <w:p w:rsidR="006B131D" w:rsidRDefault="006B131D" w:rsidP="00F06042">
      <w:pPr>
        <w:pStyle w:val="NormalWeb"/>
      </w:pPr>
      <w:r>
        <w:t>(подпись, фамилия, инициалы, дата)</w:t>
      </w: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</w:p>
    <w:p w:rsidR="006B131D" w:rsidRPr="00754471" w:rsidRDefault="006B131D" w:rsidP="00C31965">
      <w:pPr>
        <w:spacing w:after="240" w:line="240" w:lineRule="auto"/>
        <w:textAlignment w:val="baseline"/>
        <w:rPr>
          <w:rFonts w:ascii="Times New Roman" w:hAnsi="Times New Roman"/>
          <w:color w:val="373737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-76.8pt;margin-top:-21.45pt;width:571.5pt;height:787.05pt;z-index:-251658240;visibility:visible" wrapcoords="-28 0 -28 21579 21600 21579 21600 0 -28 0">
            <v:imagedata r:id="rId5" o:title=""/>
            <w10:wrap type="tight"/>
          </v:shape>
        </w:pict>
      </w:r>
    </w:p>
    <w:sectPr w:rsidR="006B131D" w:rsidRPr="00754471" w:rsidSect="00AC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9E5"/>
    <w:multiLevelType w:val="multilevel"/>
    <w:tmpl w:val="744A9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F03F51"/>
    <w:multiLevelType w:val="multilevel"/>
    <w:tmpl w:val="8A52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3954BB"/>
    <w:multiLevelType w:val="hybridMultilevel"/>
    <w:tmpl w:val="DC728E4E"/>
    <w:lvl w:ilvl="0" w:tplc="73E22D36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43764C48"/>
    <w:multiLevelType w:val="multilevel"/>
    <w:tmpl w:val="729C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8451C07"/>
    <w:multiLevelType w:val="multilevel"/>
    <w:tmpl w:val="C032D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E052DD9"/>
    <w:multiLevelType w:val="multilevel"/>
    <w:tmpl w:val="CE84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826738"/>
    <w:multiLevelType w:val="multilevel"/>
    <w:tmpl w:val="4ED25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A82488B"/>
    <w:multiLevelType w:val="multilevel"/>
    <w:tmpl w:val="C7DC0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B6E235A"/>
    <w:multiLevelType w:val="multilevel"/>
    <w:tmpl w:val="D02818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512DF9"/>
    <w:multiLevelType w:val="multilevel"/>
    <w:tmpl w:val="C7DC0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965"/>
    <w:rsid w:val="000457FD"/>
    <w:rsid w:val="00090EA8"/>
    <w:rsid w:val="003216CB"/>
    <w:rsid w:val="0039050B"/>
    <w:rsid w:val="0045719E"/>
    <w:rsid w:val="00483B1E"/>
    <w:rsid w:val="004B1A3B"/>
    <w:rsid w:val="004D5C39"/>
    <w:rsid w:val="00520E2C"/>
    <w:rsid w:val="005C1210"/>
    <w:rsid w:val="006B131D"/>
    <w:rsid w:val="006C7B3A"/>
    <w:rsid w:val="00754471"/>
    <w:rsid w:val="007827C2"/>
    <w:rsid w:val="009D7224"/>
    <w:rsid w:val="00AC1766"/>
    <w:rsid w:val="00B47FE9"/>
    <w:rsid w:val="00C31965"/>
    <w:rsid w:val="00D16BBF"/>
    <w:rsid w:val="00D747BC"/>
    <w:rsid w:val="00DE7AC6"/>
    <w:rsid w:val="00E10237"/>
    <w:rsid w:val="00E22F15"/>
    <w:rsid w:val="00EA0A87"/>
    <w:rsid w:val="00EA4C14"/>
    <w:rsid w:val="00F00AF1"/>
    <w:rsid w:val="00F06042"/>
    <w:rsid w:val="00F413E6"/>
    <w:rsid w:val="00F4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66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locked/>
    <w:rsid w:val="00F060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4C14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754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4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13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06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6</Pages>
  <Words>1013</Words>
  <Characters>5776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Customer</cp:lastModifiedBy>
  <cp:revision>7</cp:revision>
  <cp:lastPrinted>2022-11-11T00:53:00Z</cp:lastPrinted>
  <dcterms:created xsi:type="dcterms:W3CDTF">2019-02-11T10:04:00Z</dcterms:created>
  <dcterms:modified xsi:type="dcterms:W3CDTF">2022-11-11T00:53:00Z</dcterms:modified>
</cp:coreProperties>
</file>