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0F" w:rsidRPr="004A3234" w:rsidRDefault="003F560F" w:rsidP="00FA6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</w:t>
      </w:r>
      <w:r w:rsidRPr="004A3234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>ей</w:t>
      </w:r>
      <w:r w:rsidRPr="004A323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е учебного предмета</w:t>
      </w:r>
    </w:p>
    <w:p w:rsidR="003F560F" w:rsidRPr="004A3234" w:rsidRDefault="003F560F" w:rsidP="00FA6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3F560F" w:rsidRDefault="003F560F" w:rsidP="00FA6AE2">
      <w:pPr>
        <w:spacing w:line="276" w:lineRule="auto"/>
        <w:jc w:val="center"/>
      </w:pPr>
    </w:p>
    <w:p w:rsidR="003F560F" w:rsidRDefault="003F560F" w:rsidP="00FA6AE2">
      <w:pPr>
        <w:spacing w:line="276" w:lineRule="auto"/>
        <w:jc w:val="center"/>
      </w:pPr>
      <w:r>
        <w:t>основное общее образование</w:t>
      </w:r>
    </w:p>
    <w:p w:rsidR="003F560F" w:rsidRPr="009C5042" w:rsidRDefault="003F560F" w:rsidP="00FA6AE2">
      <w:pPr>
        <w:spacing w:line="276" w:lineRule="auto"/>
        <w:jc w:val="center"/>
      </w:pPr>
      <w:r w:rsidRPr="009C5042">
        <w:t xml:space="preserve">Срок </w:t>
      </w:r>
      <w:r>
        <w:t>освоения - 3 года (7-9 класс)</w:t>
      </w:r>
    </w:p>
    <w:p w:rsidR="003F560F" w:rsidRDefault="003F560F" w:rsidP="00FA6AE2">
      <w:pPr>
        <w:spacing w:line="276" w:lineRule="auto"/>
        <w:ind w:firstLine="567"/>
        <w:jc w:val="both"/>
      </w:pP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>Рабочая программа учебного предмета «Информатика» составлена на основе требований Федерального государственного образовательного стандарт</w:t>
      </w:r>
      <w:r>
        <w:t xml:space="preserve">а основного общего образования </w:t>
      </w:r>
      <w:r w:rsidRPr="00A91383">
        <w:t xml:space="preserve">и авторской программы под редакцией Босовой Л.Л. </w:t>
      </w:r>
    </w:p>
    <w:p w:rsidR="003F560F" w:rsidRPr="00FA6AE2" w:rsidRDefault="003F560F" w:rsidP="00FA6AE2">
      <w:pPr>
        <w:spacing w:line="276" w:lineRule="auto"/>
        <w:ind w:firstLine="709"/>
        <w:jc w:val="both"/>
      </w:pPr>
      <w:r w:rsidRPr="00A91383">
        <w:t>Содержание учебного предмета направлено на формирование способности к практическому и теоретическому владению информацией и информационно</w:t>
      </w:r>
      <w:r>
        <w:t>-</w:t>
      </w:r>
      <w:r w:rsidRPr="00A91383">
        <w:t>коммуникационными технологиями</w:t>
      </w:r>
      <w:r>
        <w:t>.</w:t>
      </w:r>
      <w:r w:rsidRPr="00A91383">
        <w:t xml:space="preserve"> </w:t>
      </w:r>
    </w:p>
    <w:p w:rsidR="003F560F" w:rsidRPr="00DB4BCD" w:rsidRDefault="003F560F" w:rsidP="00FA6AE2">
      <w:pPr>
        <w:spacing w:line="276" w:lineRule="auto"/>
        <w:ind w:firstLine="709"/>
        <w:jc w:val="both"/>
      </w:pPr>
      <w:r w:rsidRPr="00A91383">
        <w:t>Информатика представлена в программе следующими содержательными линиями:</w:t>
      </w: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 xml:space="preserve"> 1. Информация и информационные процессы. В этой содержательной линии рассматриваются вопросы, связанные с сущностью информационных процессов, информационными основами процессов управления в системах различной природы; вопросы охватывающие представления о передаче информации, канале передачи информации, количестве информации. </w:t>
      </w: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 xml:space="preserve">2. Представление информации. Изучаются способы представления информации вообще и в компьютере в частности, языки представления информации. </w:t>
      </w: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 xml:space="preserve">3. Компьютер и программное обеспечение. Рассматривается устройство компьютера и периферии, принципы функционирования и организации данных в ЭВМ, основы программного управления компьютером. </w:t>
      </w: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 xml:space="preserve">4. Моделирование и формализация. Содержание этой линии определено следующим перечнем понятий: моделирование как метод познания, формализация, материальные и информационные модели, информационное моделирование, основные типы информационных моделей </w:t>
      </w: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 xml:space="preserve">5. Алгоритмизация и программирование. Рассматриваются методы и средства формализованного описания действий исполнителя, вопросы, связанные с выбором исполнителя, анализом его свойств, возможностей и эффективности его применения для решения данной задачи, этапы решения задачи на ЭВМ, составление и отладка простейших программ. </w:t>
      </w: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 xml:space="preserve">6. Информационные технологии. Использование программного обеспечения разного типа для решения задач, формирование у школьников представления о современных информационных технологиях, основанных на использовании компьютера. </w:t>
      </w:r>
    </w:p>
    <w:p w:rsidR="003F560F" w:rsidRPr="004A0D0D" w:rsidRDefault="003F560F" w:rsidP="00FA6AE2">
      <w:pPr>
        <w:spacing w:line="276" w:lineRule="auto"/>
        <w:ind w:firstLine="709"/>
        <w:jc w:val="both"/>
      </w:pPr>
      <w:r w:rsidRPr="00A91383">
        <w:t xml:space="preserve">Все линии школьного курса информатики взаимосвязаны между собой. Линия моделирования, наряду с линией информации и информационных процессов является теоретической основой базового курса информатики. </w:t>
      </w:r>
    </w:p>
    <w:p w:rsidR="003F560F" w:rsidRPr="00DB4BCD" w:rsidRDefault="003F560F" w:rsidP="00FA6AE2">
      <w:pPr>
        <w:spacing w:line="276" w:lineRule="auto"/>
        <w:ind w:firstLine="709"/>
        <w:jc w:val="both"/>
      </w:pPr>
      <w:r w:rsidRPr="00A91383">
        <w:t xml:space="preserve">Рабочая программа рассчитана на </w:t>
      </w:r>
      <w:r w:rsidRPr="00854C3F">
        <w:t>204</w:t>
      </w:r>
      <w:r w:rsidRPr="00A91383">
        <w:t xml:space="preserve"> ч</w:t>
      </w:r>
      <w:r w:rsidRPr="00854C3F">
        <w:t>аса</w:t>
      </w:r>
      <w:r w:rsidRPr="00A91383">
        <w:t>. В 7 - 9 классах на изучение информатики от</w:t>
      </w:r>
      <w:r>
        <w:t>водится по 2 часу в неделю в классах информатического профиля. Рабочая программа построена на основе авторского планирования Л.Л. Босовой.</w:t>
      </w:r>
    </w:p>
    <w:p w:rsidR="003F560F" w:rsidRDefault="003F560F" w:rsidP="00FA6AE2">
      <w:pPr>
        <w:spacing w:line="276" w:lineRule="auto"/>
        <w:ind w:firstLine="709"/>
        <w:jc w:val="both"/>
      </w:pPr>
    </w:p>
    <w:p w:rsidR="003F560F" w:rsidRDefault="003F560F" w:rsidP="00FA6AE2">
      <w:pPr>
        <w:spacing w:line="276" w:lineRule="auto"/>
        <w:ind w:firstLine="709"/>
        <w:jc w:val="both"/>
      </w:pPr>
      <w:r>
        <w:t xml:space="preserve">УМК по предмету: в состав учебно-методического комплекта по базовому курсу «Информатика и ИКТ» входят учебники по базовому курсу Босовой Л.Л.. «Информатика» 7, 8 и  9 класс, – Москва, БИНОМ: Лаборатория знаний, 2019 г.; набор цифровых образовательных ресурсов для 9 класса: http://metodist.lbz.ru/authors/informatika/3/ppt8kl.php </w:t>
      </w:r>
    </w:p>
    <w:p w:rsidR="003F560F" w:rsidRDefault="003F560F" w:rsidP="00FA6AE2">
      <w:pPr>
        <w:spacing w:line="276" w:lineRule="auto"/>
        <w:ind w:firstLine="709"/>
        <w:jc w:val="both"/>
      </w:pPr>
      <w:r>
        <w:t xml:space="preserve">Технические средства обучения. 1. Компьютер 2. Проектор 3. Принтер 4. Сканер. 5. Локальная вычислительная сеть. 6. Доступ к сети Интернет. </w:t>
      </w:r>
    </w:p>
    <w:p w:rsidR="003F560F" w:rsidRDefault="003F560F" w:rsidP="00FA6AE2">
      <w:pPr>
        <w:spacing w:line="276" w:lineRule="auto"/>
        <w:ind w:firstLine="709"/>
        <w:jc w:val="both"/>
      </w:pPr>
      <w:r>
        <w:t xml:space="preserve">Рекомендуемые программные средства. 1. Операционная система Windows 7. 2. Антивирусная программа Dr.Web Space Security 11.0. 3. Программа-архиватор 7zip. 4. Интегрированное офисное приложение Мs Office 2007-2010. 5. Графический редактор. Среда разработки </w:t>
      </w:r>
      <w:r>
        <w:rPr>
          <w:lang w:val="en-US"/>
        </w:rPr>
        <w:t>Dev-Cpp, Кумир</w:t>
      </w:r>
      <w:r>
        <w:t>. Мультимедиа проигрыватель.</w:t>
      </w:r>
    </w:p>
    <w:p w:rsidR="003F560F" w:rsidRDefault="003F560F" w:rsidP="00FA6AE2">
      <w:pPr>
        <w:spacing w:line="276" w:lineRule="auto"/>
        <w:ind w:firstLine="567"/>
        <w:jc w:val="both"/>
      </w:pPr>
    </w:p>
    <w:sectPr w:rsidR="003F560F" w:rsidSect="00FA6AE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597"/>
    <w:rsid w:val="00096F42"/>
    <w:rsid w:val="00115A0B"/>
    <w:rsid w:val="00126A55"/>
    <w:rsid w:val="00147839"/>
    <w:rsid w:val="001652BF"/>
    <w:rsid w:val="001A7AFE"/>
    <w:rsid w:val="002A6585"/>
    <w:rsid w:val="003375AD"/>
    <w:rsid w:val="00337D2D"/>
    <w:rsid w:val="003F560F"/>
    <w:rsid w:val="004337FB"/>
    <w:rsid w:val="004A0D0D"/>
    <w:rsid w:val="004A3234"/>
    <w:rsid w:val="004B2459"/>
    <w:rsid w:val="004B6EE7"/>
    <w:rsid w:val="004C2E7B"/>
    <w:rsid w:val="004E6E2E"/>
    <w:rsid w:val="007959D9"/>
    <w:rsid w:val="00807597"/>
    <w:rsid w:val="00854C3F"/>
    <w:rsid w:val="00874278"/>
    <w:rsid w:val="00977942"/>
    <w:rsid w:val="00983381"/>
    <w:rsid w:val="009A69DA"/>
    <w:rsid w:val="009C5042"/>
    <w:rsid w:val="00A91383"/>
    <w:rsid w:val="00B55C69"/>
    <w:rsid w:val="00CA4C67"/>
    <w:rsid w:val="00D106A6"/>
    <w:rsid w:val="00DB4BCD"/>
    <w:rsid w:val="00EC5602"/>
    <w:rsid w:val="00FA6AE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7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07597"/>
    <w:rPr>
      <w:rFonts w:ascii="Times New Roman" w:hAnsi="Times New Roman" w:cs="Times New Roman"/>
      <w:b/>
      <w:bCs/>
      <w:color w:val="339966"/>
      <w:sz w:val="24"/>
      <w:szCs w:val="24"/>
      <w:lang w:eastAsia="ru-RU"/>
    </w:rPr>
  </w:style>
  <w:style w:type="paragraph" w:customStyle="1" w:styleId="a">
    <w:name w:val="мой стиль"/>
    <w:basedOn w:val="Normal"/>
    <w:link w:val="a0"/>
    <w:uiPriority w:val="99"/>
    <w:rsid w:val="003375AD"/>
    <w:rPr>
      <w:b/>
      <w:i/>
      <w:color w:val="D99594"/>
    </w:rPr>
  </w:style>
  <w:style w:type="character" w:customStyle="1" w:styleId="a0">
    <w:name w:val="мой стиль Знак"/>
    <w:basedOn w:val="DefaultParagraphFont"/>
    <w:link w:val="a"/>
    <w:uiPriority w:val="99"/>
    <w:locked/>
    <w:rsid w:val="003375AD"/>
    <w:rPr>
      <w:rFonts w:ascii="Calibri" w:hAnsi="Calibri" w:cs="Times New Roman"/>
      <w:b/>
      <w:i/>
      <w:color w:val="D99594"/>
    </w:rPr>
  </w:style>
  <w:style w:type="paragraph" w:customStyle="1" w:styleId="a1">
    <w:name w:val="стиль мой"/>
    <w:basedOn w:val="Normal"/>
    <w:link w:val="a2"/>
    <w:uiPriority w:val="99"/>
    <w:rsid w:val="002A6585"/>
    <w:rPr>
      <w:b/>
      <w:i/>
      <w:color w:val="D99594"/>
      <w:u w:val="single"/>
    </w:rPr>
  </w:style>
  <w:style w:type="character" w:customStyle="1" w:styleId="a2">
    <w:name w:val="стиль мой Знак"/>
    <w:basedOn w:val="DefaultParagraphFont"/>
    <w:link w:val="a1"/>
    <w:uiPriority w:val="99"/>
    <w:locked/>
    <w:rsid w:val="002A6585"/>
    <w:rPr>
      <w:rFonts w:ascii="Calibri" w:hAnsi="Calibri" w:cs="Times New Roman"/>
      <w:b/>
      <w:i/>
      <w:color w:val="D99594"/>
      <w:u w:val="single"/>
    </w:rPr>
  </w:style>
  <w:style w:type="paragraph" w:customStyle="1" w:styleId="1">
    <w:name w:val="Абзац списка1"/>
    <w:basedOn w:val="Normal"/>
    <w:uiPriority w:val="99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07597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483</Words>
  <Characters>2756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User</cp:lastModifiedBy>
  <cp:revision>6</cp:revision>
  <dcterms:created xsi:type="dcterms:W3CDTF">2020-06-05T04:38:00Z</dcterms:created>
  <dcterms:modified xsi:type="dcterms:W3CDTF">2020-10-29T14:42:00Z</dcterms:modified>
</cp:coreProperties>
</file>