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774" w:rsidRPr="00E43038" w:rsidRDefault="00732774" w:rsidP="006F4C55">
      <w:pPr>
        <w:spacing w:after="0" w:line="240" w:lineRule="auto"/>
        <w:rPr>
          <w:sz w:val="24"/>
          <w:szCs w:val="24"/>
        </w:rPr>
      </w:pPr>
    </w:p>
    <w:tbl>
      <w:tblPr>
        <w:tblStyle w:val="a7"/>
        <w:tblW w:w="0" w:type="auto"/>
        <w:tblInd w:w="6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A02277" w:rsidRPr="00A02277" w:rsidTr="00A02277">
        <w:tc>
          <w:tcPr>
            <w:tcW w:w="3685" w:type="dxa"/>
          </w:tcPr>
          <w:p w:rsidR="00A02277" w:rsidRPr="00A02277" w:rsidRDefault="005B6A74" w:rsidP="005B6A74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ИО д</w:t>
            </w:r>
            <w:r w:rsidR="00A02277" w:rsidRPr="00A02277">
              <w:rPr>
                <w:sz w:val="24"/>
                <w:szCs w:val="24"/>
              </w:rPr>
              <w:t>иректор</w:t>
            </w:r>
            <w:r>
              <w:rPr>
                <w:sz w:val="24"/>
                <w:szCs w:val="24"/>
              </w:rPr>
              <w:t>а</w:t>
            </w:r>
            <w:r w:rsidR="00A02277" w:rsidRPr="00A0227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ГБПОУ «КПГТ»</w:t>
            </w:r>
          </w:p>
          <w:p w:rsidR="00A02277" w:rsidRPr="00A02277" w:rsidRDefault="005B6A74" w:rsidP="005B6A74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Гвоздевой Т.А.</w:t>
            </w:r>
          </w:p>
        </w:tc>
      </w:tr>
      <w:tr w:rsidR="00A02277" w:rsidRPr="00A02277" w:rsidTr="00A02277">
        <w:tc>
          <w:tcPr>
            <w:tcW w:w="3685" w:type="dxa"/>
            <w:tcBorders>
              <w:bottom w:val="single" w:sz="4" w:space="0" w:color="auto"/>
            </w:tcBorders>
          </w:tcPr>
          <w:p w:rsidR="00A02277" w:rsidRPr="0057637A" w:rsidRDefault="00A02277" w:rsidP="00A02277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A02277" w:rsidRPr="00A02277" w:rsidTr="00A02277">
        <w:tc>
          <w:tcPr>
            <w:tcW w:w="3685" w:type="dxa"/>
            <w:tcBorders>
              <w:top w:val="single" w:sz="4" w:space="0" w:color="auto"/>
            </w:tcBorders>
          </w:tcPr>
          <w:p w:rsidR="00A02277" w:rsidRPr="00A02277" w:rsidRDefault="00A02277" w:rsidP="00A02277">
            <w:pPr>
              <w:spacing w:after="0" w:line="240" w:lineRule="auto"/>
              <w:jc w:val="center"/>
            </w:pPr>
            <w:r w:rsidRPr="00A02277">
              <w:rPr>
                <w:sz w:val="16"/>
                <w:szCs w:val="16"/>
              </w:rPr>
              <w:t>(ФИО родителя, законного представителя)</w:t>
            </w:r>
          </w:p>
        </w:tc>
      </w:tr>
      <w:tr w:rsidR="00A02277" w:rsidRPr="00A02277" w:rsidTr="00A02277">
        <w:tc>
          <w:tcPr>
            <w:tcW w:w="3685" w:type="dxa"/>
            <w:tcBorders>
              <w:bottom w:val="single" w:sz="4" w:space="0" w:color="auto"/>
            </w:tcBorders>
          </w:tcPr>
          <w:p w:rsidR="00A02277" w:rsidRPr="0057637A" w:rsidRDefault="00A02277" w:rsidP="00A02277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A02277" w:rsidRPr="00A02277" w:rsidTr="00A02277">
        <w:tc>
          <w:tcPr>
            <w:tcW w:w="3685" w:type="dxa"/>
            <w:tcBorders>
              <w:top w:val="single" w:sz="4" w:space="0" w:color="auto"/>
            </w:tcBorders>
          </w:tcPr>
          <w:p w:rsidR="00A02277" w:rsidRPr="00A02277" w:rsidRDefault="00A02277" w:rsidP="00A02277">
            <w:pPr>
              <w:spacing w:after="0" w:line="240" w:lineRule="auto"/>
              <w:jc w:val="center"/>
            </w:pPr>
            <w:r w:rsidRPr="00A02277">
              <w:rPr>
                <w:sz w:val="16"/>
                <w:szCs w:val="16"/>
              </w:rPr>
              <w:t>(контактный телефон)</w:t>
            </w:r>
          </w:p>
        </w:tc>
      </w:tr>
    </w:tbl>
    <w:p w:rsidR="00A02277" w:rsidRDefault="00A02277" w:rsidP="00A02277">
      <w:pPr>
        <w:spacing w:after="0" w:line="360" w:lineRule="auto"/>
        <w:ind w:left="6373"/>
        <w:rPr>
          <w:sz w:val="24"/>
          <w:szCs w:val="24"/>
        </w:rPr>
      </w:pPr>
    </w:p>
    <w:p w:rsidR="001F1950" w:rsidRDefault="001F1950" w:rsidP="006F4C55">
      <w:pPr>
        <w:spacing w:after="0" w:line="240" w:lineRule="auto"/>
        <w:rPr>
          <w:sz w:val="24"/>
          <w:szCs w:val="24"/>
        </w:rPr>
      </w:pPr>
    </w:p>
    <w:p w:rsidR="001F1950" w:rsidRDefault="001F1950" w:rsidP="001F195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:rsidR="00A02277" w:rsidRDefault="00A02277" w:rsidP="004D0A95">
      <w:pPr>
        <w:spacing w:after="0" w:line="360" w:lineRule="auto"/>
        <w:ind w:firstLine="709"/>
        <w:jc w:val="both"/>
        <w:rPr>
          <w:sz w:val="24"/>
          <w:szCs w:val="24"/>
        </w:rPr>
      </w:pPr>
    </w:p>
    <w:tbl>
      <w:tblPr>
        <w:tblStyle w:val="a7"/>
        <w:tblW w:w="10682" w:type="dxa"/>
        <w:tblLook w:val="04A0" w:firstRow="1" w:lastRow="0" w:firstColumn="1" w:lastColumn="0" w:noHBand="0" w:noVBand="1"/>
      </w:tblPr>
      <w:tblGrid>
        <w:gridCol w:w="675"/>
        <w:gridCol w:w="456"/>
        <w:gridCol w:w="447"/>
        <w:gridCol w:w="1365"/>
        <w:gridCol w:w="1276"/>
        <w:gridCol w:w="518"/>
        <w:gridCol w:w="993"/>
        <w:gridCol w:w="336"/>
        <w:gridCol w:w="514"/>
        <w:gridCol w:w="336"/>
        <w:gridCol w:w="1365"/>
        <w:gridCol w:w="1041"/>
        <w:gridCol w:w="779"/>
        <w:gridCol w:w="120"/>
        <w:gridCol w:w="116"/>
        <w:gridCol w:w="109"/>
        <w:gridCol w:w="236"/>
      </w:tblGrid>
      <w:tr w:rsidR="00126D33" w:rsidRPr="00A02277" w:rsidTr="005B6A74">
        <w:trPr>
          <w:gridAfter w:val="3"/>
          <w:wAfter w:w="461" w:type="dxa"/>
        </w:trPr>
        <w:tc>
          <w:tcPr>
            <w:tcW w:w="1022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26D33" w:rsidRPr="00A02277" w:rsidRDefault="00126D33" w:rsidP="00126D33">
            <w:pPr>
              <w:spacing w:after="0" w:line="360" w:lineRule="auto"/>
              <w:ind w:firstLine="709"/>
              <w:jc w:val="both"/>
              <w:rPr>
                <w:sz w:val="24"/>
                <w:szCs w:val="24"/>
              </w:rPr>
            </w:pPr>
            <w:r w:rsidRPr="00A02277">
              <w:rPr>
                <w:sz w:val="24"/>
                <w:szCs w:val="24"/>
              </w:rPr>
              <w:t xml:space="preserve">На основании пункта 3 распоряжения Правительства Челябинской области от 18.03.2020 </w:t>
            </w:r>
            <w:r w:rsidRPr="00A02277">
              <w:rPr>
                <w:sz w:val="24"/>
                <w:szCs w:val="24"/>
              </w:rPr>
              <w:br/>
              <w:t>№ 146-оп «О введении режима повышенной готовности» прошу перевести моего ребенка</w:t>
            </w:r>
          </w:p>
        </w:tc>
      </w:tr>
      <w:tr w:rsidR="00A02277" w:rsidRPr="00A02277" w:rsidTr="005B6A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61" w:type="dxa"/>
        </w:trPr>
        <w:tc>
          <w:tcPr>
            <w:tcW w:w="10221" w:type="dxa"/>
            <w:gridSpan w:val="14"/>
            <w:tcBorders>
              <w:bottom w:val="single" w:sz="4" w:space="0" w:color="auto"/>
            </w:tcBorders>
            <w:vAlign w:val="bottom"/>
          </w:tcPr>
          <w:p w:rsidR="00A02277" w:rsidRPr="00A02277" w:rsidRDefault="00A02277" w:rsidP="00151627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A02277" w:rsidRPr="00A02277" w:rsidTr="005B6A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61" w:type="dxa"/>
        </w:trPr>
        <w:tc>
          <w:tcPr>
            <w:tcW w:w="10221" w:type="dxa"/>
            <w:gridSpan w:val="14"/>
            <w:tcBorders>
              <w:top w:val="single" w:sz="4" w:space="0" w:color="auto"/>
            </w:tcBorders>
          </w:tcPr>
          <w:p w:rsidR="00126D33" w:rsidRPr="00A02277" w:rsidRDefault="00A02277" w:rsidP="00151627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4D0A95">
              <w:rPr>
                <w:sz w:val="16"/>
                <w:szCs w:val="16"/>
              </w:rPr>
              <w:t>(ФИО ребенка</w:t>
            </w:r>
            <w:r>
              <w:rPr>
                <w:sz w:val="16"/>
                <w:szCs w:val="16"/>
              </w:rPr>
              <w:t xml:space="preserve"> полностью</w:t>
            </w:r>
            <w:r w:rsidRPr="004D0A95">
              <w:rPr>
                <w:sz w:val="16"/>
                <w:szCs w:val="16"/>
              </w:rPr>
              <w:t>)</w:t>
            </w:r>
          </w:p>
        </w:tc>
      </w:tr>
      <w:tr w:rsidR="00A02277" w:rsidRPr="00A02277" w:rsidTr="005B6A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61" w:type="dxa"/>
        </w:trPr>
        <w:tc>
          <w:tcPr>
            <w:tcW w:w="2943" w:type="dxa"/>
            <w:gridSpan w:val="4"/>
          </w:tcPr>
          <w:p w:rsidR="00A02277" w:rsidRPr="00A02277" w:rsidRDefault="005B6A74" w:rsidP="00A022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A02277">
              <w:rPr>
                <w:sz w:val="24"/>
                <w:szCs w:val="24"/>
              </w:rPr>
              <w:t>бучающегося</w:t>
            </w:r>
            <w:r>
              <w:rPr>
                <w:sz w:val="24"/>
                <w:szCs w:val="24"/>
              </w:rPr>
              <w:t xml:space="preserve"> группы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02277" w:rsidRPr="00A02277" w:rsidRDefault="00A02277" w:rsidP="005B6A74">
            <w:pPr>
              <w:spacing w:after="0" w:line="240" w:lineRule="auto"/>
              <w:ind w:hanging="391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6002" w:type="dxa"/>
            <w:gridSpan w:val="9"/>
          </w:tcPr>
          <w:p w:rsidR="00A02277" w:rsidRPr="00A02277" w:rsidRDefault="005B6A74" w:rsidP="005B6A7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ГБПОУ «КПГТ</w:t>
            </w:r>
            <w:r w:rsidR="00A02277">
              <w:rPr>
                <w:sz w:val="24"/>
                <w:szCs w:val="24"/>
              </w:rPr>
              <w:t>», на режим свободного посещения</w:t>
            </w:r>
          </w:p>
        </w:tc>
      </w:tr>
      <w:tr w:rsidR="00126D33" w:rsidRPr="00126D33" w:rsidTr="005B6A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61" w:type="dxa"/>
        </w:trPr>
        <w:tc>
          <w:tcPr>
            <w:tcW w:w="2943" w:type="dxa"/>
            <w:gridSpan w:val="4"/>
          </w:tcPr>
          <w:p w:rsidR="00126D33" w:rsidRPr="00126D33" w:rsidRDefault="00126D33" w:rsidP="00A022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26D33" w:rsidRPr="00126D33" w:rsidRDefault="00126D33" w:rsidP="00A02277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6002" w:type="dxa"/>
            <w:gridSpan w:val="9"/>
          </w:tcPr>
          <w:p w:rsidR="00126D33" w:rsidRPr="00126D33" w:rsidRDefault="00126D33" w:rsidP="00A022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02277" w:rsidRPr="00A02277" w:rsidTr="005B6A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61" w:type="dxa"/>
        </w:trPr>
        <w:tc>
          <w:tcPr>
            <w:tcW w:w="10221" w:type="dxa"/>
            <w:gridSpan w:val="14"/>
          </w:tcPr>
          <w:p w:rsidR="00A02277" w:rsidRPr="00A02277" w:rsidRDefault="00A02277" w:rsidP="00126D33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учебных занятий с использованием дистанционных образовательных технологий в период</w:t>
            </w:r>
          </w:p>
        </w:tc>
      </w:tr>
      <w:tr w:rsidR="00126D33" w:rsidRPr="00A02277" w:rsidTr="005B6A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</w:tcPr>
          <w:p w:rsidR="00126D33" w:rsidRPr="00A02277" w:rsidRDefault="00126D33" w:rsidP="00126D3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«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126D33" w:rsidRPr="00126D33" w:rsidRDefault="00126D33" w:rsidP="00151627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47" w:type="dxa"/>
          </w:tcPr>
          <w:p w:rsidR="00126D33" w:rsidRPr="00A02277" w:rsidRDefault="00126D33" w:rsidP="00126D3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3159" w:type="dxa"/>
            <w:gridSpan w:val="3"/>
            <w:tcBorders>
              <w:bottom w:val="single" w:sz="4" w:space="0" w:color="auto"/>
            </w:tcBorders>
          </w:tcPr>
          <w:p w:rsidR="00126D33" w:rsidRPr="00126D33" w:rsidRDefault="00126D33" w:rsidP="00A02277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126D33" w:rsidRPr="00A02277" w:rsidRDefault="00126D33" w:rsidP="00A022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336" w:type="dxa"/>
          </w:tcPr>
          <w:p w:rsidR="00126D33" w:rsidRPr="00A02277" w:rsidRDefault="00126D33" w:rsidP="00126D3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514" w:type="dxa"/>
            <w:tcBorders>
              <w:bottom w:val="single" w:sz="4" w:space="0" w:color="auto"/>
            </w:tcBorders>
          </w:tcPr>
          <w:p w:rsidR="00126D33" w:rsidRPr="00126D33" w:rsidRDefault="00126D33" w:rsidP="00A02277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36" w:type="dxa"/>
          </w:tcPr>
          <w:p w:rsidR="00126D33" w:rsidRPr="00A02277" w:rsidRDefault="00126D33" w:rsidP="00126D3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126D33" w:rsidRPr="00126D33" w:rsidRDefault="00126D33" w:rsidP="00A02277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65" w:type="dxa"/>
            <w:gridSpan w:val="5"/>
          </w:tcPr>
          <w:p w:rsidR="00126D33" w:rsidRPr="00A02277" w:rsidRDefault="00126D33" w:rsidP="00126D3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года</w:t>
            </w:r>
          </w:p>
        </w:tc>
        <w:tc>
          <w:tcPr>
            <w:tcW w:w="236" w:type="dxa"/>
          </w:tcPr>
          <w:p w:rsidR="00126D33" w:rsidRPr="00A02277" w:rsidRDefault="00126D33" w:rsidP="00A022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02277" w:rsidRPr="00A02277" w:rsidTr="005B6A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61" w:type="dxa"/>
        </w:trPr>
        <w:tc>
          <w:tcPr>
            <w:tcW w:w="10221" w:type="dxa"/>
            <w:gridSpan w:val="14"/>
          </w:tcPr>
          <w:p w:rsidR="00A02277" w:rsidRPr="00A02277" w:rsidRDefault="00A02277" w:rsidP="00A022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02277" w:rsidRPr="00A02277" w:rsidTr="005B6A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61" w:type="dxa"/>
        </w:trPr>
        <w:tc>
          <w:tcPr>
            <w:tcW w:w="10221" w:type="dxa"/>
            <w:gridSpan w:val="14"/>
          </w:tcPr>
          <w:p w:rsidR="00126D33" w:rsidRDefault="00126D33" w:rsidP="00126D33">
            <w:pPr>
              <w:spacing w:after="0" w:line="36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Ответственность за освоение ребенком программного материала, за жизнь и здоровье ребенка в период пребывания на свободном режиме обучения беру на себя. </w:t>
            </w:r>
          </w:p>
          <w:p w:rsidR="00126D33" w:rsidRDefault="00126D33" w:rsidP="00126D33">
            <w:pPr>
              <w:spacing w:after="0" w:line="36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Обязуюсь контролировать выполнение ребенком всех заданий, размещенных в АИС «Сетевой город. Образование» и/или на официальном сайте образовательной организации. </w:t>
            </w:r>
          </w:p>
          <w:p w:rsidR="00126D33" w:rsidRDefault="00126D33" w:rsidP="00126D33">
            <w:pPr>
              <w:spacing w:after="0" w:line="36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Обязуюсь информировать классного руководителя об изменениях, связанных со здоровьем моего ребенка, незамедлительно (по телефону в личной беседе). </w:t>
            </w:r>
          </w:p>
          <w:p w:rsidR="00A02277" w:rsidRPr="00A02277" w:rsidRDefault="00A02277" w:rsidP="00A022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02277" w:rsidRPr="00A02277" w:rsidTr="005B6A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61" w:type="dxa"/>
        </w:trPr>
        <w:tc>
          <w:tcPr>
            <w:tcW w:w="10221" w:type="dxa"/>
            <w:gridSpan w:val="14"/>
          </w:tcPr>
          <w:p w:rsidR="00A02277" w:rsidRPr="00A02277" w:rsidRDefault="00A02277" w:rsidP="00A022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26D33" w:rsidRPr="00A02277" w:rsidTr="005B6A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5" w:type="dxa"/>
        </w:trPr>
        <w:tc>
          <w:tcPr>
            <w:tcW w:w="675" w:type="dxa"/>
          </w:tcPr>
          <w:p w:rsidR="00126D33" w:rsidRPr="00A02277" w:rsidRDefault="00126D33" w:rsidP="00126D3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126D33" w:rsidRPr="00126D33" w:rsidRDefault="00126D33" w:rsidP="007C0B95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47" w:type="dxa"/>
          </w:tcPr>
          <w:p w:rsidR="00126D33" w:rsidRPr="00A02277" w:rsidRDefault="00126D33" w:rsidP="00126D3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3159" w:type="dxa"/>
            <w:gridSpan w:val="3"/>
            <w:tcBorders>
              <w:bottom w:val="single" w:sz="4" w:space="0" w:color="auto"/>
            </w:tcBorders>
          </w:tcPr>
          <w:p w:rsidR="00126D33" w:rsidRPr="00126D33" w:rsidRDefault="00126D33" w:rsidP="007C0B95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585" w:type="dxa"/>
            <w:gridSpan w:val="6"/>
          </w:tcPr>
          <w:p w:rsidR="00126D33" w:rsidRPr="00A02277" w:rsidRDefault="00126D33" w:rsidP="007C0B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2020 года</w:t>
            </w: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:rsidR="00126D33" w:rsidRPr="00126D33" w:rsidRDefault="00126D33" w:rsidP="007C0B95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126D33" w:rsidRPr="00A02277" w:rsidRDefault="00126D33" w:rsidP="007C0B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26D33" w:rsidRPr="00A02277" w:rsidTr="005B6A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5" w:type="dxa"/>
        </w:trPr>
        <w:tc>
          <w:tcPr>
            <w:tcW w:w="675" w:type="dxa"/>
          </w:tcPr>
          <w:p w:rsidR="00126D33" w:rsidRDefault="00126D33" w:rsidP="007C0B9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126D33" w:rsidRPr="00A02277" w:rsidRDefault="00126D33" w:rsidP="007C0B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7" w:type="dxa"/>
          </w:tcPr>
          <w:p w:rsidR="00126D33" w:rsidRDefault="00126D33" w:rsidP="007C0B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59" w:type="dxa"/>
            <w:gridSpan w:val="3"/>
          </w:tcPr>
          <w:p w:rsidR="00126D33" w:rsidRPr="00A02277" w:rsidRDefault="00126D33" w:rsidP="007C0B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85" w:type="dxa"/>
            <w:gridSpan w:val="6"/>
          </w:tcPr>
          <w:p w:rsidR="00126D33" w:rsidRDefault="00126D33" w:rsidP="007C0B9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" w:type="dxa"/>
          </w:tcPr>
          <w:p w:rsidR="00126D33" w:rsidRPr="00126D33" w:rsidRDefault="00126D33" w:rsidP="007C0B9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6D33">
              <w:rPr>
                <w:sz w:val="16"/>
                <w:szCs w:val="16"/>
              </w:rPr>
              <w:t>подпись</w:t>
            </w:r>
          </w:p>
        </w:tc>
        <w:tc>
          <w:tcPr>
            <w:tcW w:w="236" w:type="dxa"/>
            <w:gridSpan w:val="2"/>
          </w:tcPr>
          <w:p w:rsidR="00126D33" w:rsidRPr="00A02277" w:rsidRDefault="00126D33" w:rsidP="007C0B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26D33" w:rsidRPr="00A02277" w:rsidTr="005B6A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5" w:type="dxa"/>
        </w:trPr>
        <w:tc>
          <w:tcPr>
            <w:tcW w:w="675" w:type="dxa"/>
          </w:tcPr>
          <w:p w:rsidR="00126D33" w:rsidRDefault="00126D33" w:rsidP="007C0B9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126D33" w:rsidRPr="00A02277" w:rsidRDefault="00126D33" w:rsidP="007C0B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7" w:type="dxa"/>
          </w:tcPr>
          <w:p w:rsidR="00126D33" w:rsidRDefault="00126D33" w:rsidP="007C0B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59" w:type="dxa"/>
            <w:gridSpan w:val="3"/>
          </w:tcPr>
          <w:p w:rsidR="00126D33" w:rsidRPr="00A02277" w:rsidRDefault="00126D33" w:rsidP="007C0B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85" w:type="dxa"/>
            <w:gridSpan w:val="6"/>
          </w:tcPr>
          <w:p w:rsidR="00126D33" w:rsidRDefault="00126D33" w:rsidP="007C0B95">
            <w:pPr>
              <w:spacing w:after="0" w:line="240" w:lineRule="auto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79" w:type="dxa"/>
          </w:tcPr>
          <w:p w:rsidR="00126D33" w:rsidRPr="00126D33" w:rsidRDefault="00126D33" w:rsidP="007C0B9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</w:tcPr>
          <w:p w:rsidR="00126D33" w:rsidRPr="00A02277" w:rsidRDefault="00126D33" w:rsidP="007C0B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02277" w:rsidRPr="00A02277" w:rsidTr="005B6A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61" w:type="dxa"/>
        </w:trPr>
        <w:tc>
          <w:tcPr>
            <w:tcW w:w="10221" w:type="dxa"/>
            <w:gridSpan w:val="14"/>
          </w:tcPr>
          <w:p w:rsidR="00126D33" w:rsidRPr="00A02277" w:rsidRDefault="00126D33" w:rsidP="005B6A74">
            <w:pPr>
              <w:spacing w:after="0" w:line="36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Примечание: заявление можно передать классному руководителю или направить на электронную почту </w:t>
            </w:r>
            <w:r w:rsidR="005B6A74">
              <w:rPr>
                <w:sz w:val="24"/>
                <w:szCs w:val="24"/>
              </w:rPr>
              <w:t>техникума</w:t>
            </w:r>
            <w:r>
              <w:rPr>
                <w:sz w:val="24"/>
                <w:szCs w:val="24"/>
              </w:rPr>
              <w:t xml:space="preserve"> по адресу: </w:t>
            </w:r>
            <w:r w:rsidR="005B6A74">
              <w:rPr>
                <w:sz w:val="24"/>
                <w:szCs w:val="24"/>
                <w:lang w:val="en-US"/>
              </w:rPr>
              <w:t>prof</w:t>
            </w:r>
            <w:r w:rsidR="005B6A74" w:rsidRPr="005B6A74">
              <w:rPr>
                <w:sz w:val="24"/>
                <w:szCs w:val="24"/>
              </w:rPr>
              <w:t>.18</w:t>
            </w:r>
            <w:r w:rsidRPr="00A02277">
              <w:rPr>
                <w:sz w:val="24"/>
                <w:szCs w:val="24"/>
              </w:rPr>
              <w:t>@</w:t>
            </w:r>
            <w:r>
              <w:rPr>
                <w:sz w:val="24"/>
                <w:szCs w:val="24"/>
                <w:lang w:val="en-US"/>
              </w:rPr>
              <w:t>mail</w:t>
            </w:r>
            <w:r w:rsidRPr="00A0227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</w:tr>
    </w:tbl>
    <w:p w:rsidR="00126D33" w:rsidRPr="00A02277" w:rsidRDefault="00126D33" w:rsidP="00126D33">
      <w:pPr>
        <w:spacing w:after="0" w:line="240" w:lineRule="auto"/>
        <w:ind w:firstLine="709"/>
        <w:jc w:val="both"/>
        <w:rPr>
          <w:sz w:val="24"/>
          <w:szCs w:val="24"/>
        </w:rPr>
      </w:pPr>
    </w:p>
    <w:sectPr w:rsidR="00126D33" w:rsidRPr="00A02277" w:rsidSect="00B84AEB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B22057"/>
    <w:multiLevelType w:val="hybridMultilevel"/>
    <w:tmpl w:val="CA420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950"/>
    <w:rsid w:val="000239BA"/>
    <w:rsid w:val="000A6A21"/>
    <w:rsid w:val="000F7685"/>
    <w:rsid w:val="00126D33"/>
    <w:rsid w:val="00136EFE"/>
    <w:rsid w:val="00151627"/>
    <w:rsid w:val="001A5DB2"/>
    <w:rsid w:val="001F1950"/>
    <w:rsid w:val="0020683B"/>
    <w:rsid w:val="00212A12"/>
    <w:rsid w:val="002360AB"/>
    <w:rsid w:val="00284FF7"/>
    <w:rsid w:val="0039489B"/>
    <w:rsid w:val="003B021D"/>
    <w:rsid w:val="003D34FF"/>
    <w:rsid w:val="003F5166"/>
    <w:rsid w:val="00404727"/>
    <w:rsid w:val="00474FB8"/>
    <w:rsid w:val="0048745E"/>
    <w:rsid w:val="004A2050"/>
    <w:rsid w:val="004D0A95"/>
    <w:rsid w:val="004E6092"/>
    <w:rsid w:val="004F1DE7"/>
    <w:rsid w:val="00513397"/>
    <w:rsid w:val="00561E45"/>
    <w:rsid w:val="0057637A"/>
    <w:rsid w:val="005B6A74"/>
    <w:rsid w:val="005F22BD"/>
    <w:rsid w:val="00613059"/>
    <w:rsid w:val="00634845"/>
    <w:rsid w:val="006F4C55"/>
    <w:rsid w:val="00732774"/>
    <w:rsid w:val="00743620"/>
    <w:rsid w:val="007B0D24"/>
    <w:rsid w:val="007D1F8D"/>
    <w:rsid w:val="00812E63"/>
    <w:rsid w:val="00887845"/>
    <w:rsid w:val="008B1E2E"/>
    <w:rsid w:val="009308EC"/>
    <w:rsid w:val="009C41FC"/>
    <w:rsid w:val="00A02277"/>
    <w:rsid w:val="00A126E2"/>
    <w:rsid w:val="00B35FDB"/>
    <w:rsid w:val="00B408D1"/>
    <w:rsid w:val="00B84AEB"/>
    <w:rsid w:val="00C20524"/>
    <w:rsid w:val="00C30B59"/>
    <w:rsid w:val="00C45A19"/>
    <w:rsid w:val="00C87C1D"/>
    <w:rsid w:val="00D40372"/>
    <w:rsid w:val="00E43038"/>
    <w:rsid w:val="00EC21BF"/>
    <w:rsid w:val="00EC7EF3"/>
    <w:rsid w:val="00ED0443"/>
    <w:rsid w:val="00F1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73ED40-388C-4278-9F20-144431515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FF7"/>
    <w:pPr>
      <w:spacing w:after="200" w:line="276" w:lineRule="auto"/>
    </w:pPr>
    <w:rPr>
      <w:sz w:val="28"/>
      <w:szCs w:val="36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12E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12E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339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1339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12A12"/>
    <w:pPr>
      <w:ind w:left="720"/>
      <w:contextualSpacing/>
    </w:pPr>
  </w:style>
  <w:style w:type="table" w:styleId="a7">
    <w:name w:val="Table Grid"/>
    <w:basedOn w:val="a1"/>
    <w:uiPriority w:val="59"/>
    <w:rsid w:val="004E60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rsid w:val="00812E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12E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5;&#1076;&#1088;&#1077;&#1081;%20&#1054;&#1083;&#1077;&#1075;&#1086;&#1074;&#1080;&#1095;\AppData\Roaming\Microsoft\&#1064;&#1072;&#1073;&#1083;&#1086;&#1085;&#1099;\&#1055;&#1088;&#1080;&#1082;&#1072;&#1079;%20201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2016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</Company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Олегович</dc:creator>
  <cp:lastModifiedBy>Быкова</cp:lastModifiedBy>
  <cp:revision>2</cp:revision>
  <cp:lastPrinted>2020-03-19T06:48:00Z</cp:lastPrinted>
  <dcterms:created xsi:type="dcterms:W3CDTF">2020-03-19T06:48:00Z</dcterms:created>
  <dcterms:modified xsi:type="dcterms:W3CDTF">2020-03-19T06:48:00Z</dcterms:modified>
</cp:coreProperties>
</file>