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3B" w:rsidRDefault="00C54C7E" w:rsidP="00F91BC3">
      <w:pPr>
        <w:widowControl w:val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68375" cy="719455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4D9E" w:rsidRDefault="000C5A3B" w:rsidP="00F91BC3">
      <w:pPr>
        <w:widowControl w:val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 </w:t>
      </w:r>
    </w:p>
    <w:p w:rsidR="00C54D9E" w:rsidRPr="003D3FB0" w:rsidRDefault="00C54D9E" w:rsidP="00F91BC3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452E19">
        <w:rPr>
          <w:rFonts w:ascii="Times New Roman" w:hAnsi="Times New Roman"/>
          <w:b/>
          <w:spacing w:val="20"/>
          <w:sz w:val="28"/>
          <w:szCs w:val="28"/>
        </w:rPr>
        <w:t>И</w:t>
      </w:r>
      <w:r w:rsidRPr="003D3FB0">
        <w:rPr>
          <w:rFonts w:ascii="Liberation Serif" w:hAnsi="Liberation Serif" w:cs="Liberation Serif"/>
          <w:b/>
          <w:spacing w:val="20"/>
          <w:sz w:val="28"/>
          <w:szCs w:val="28"/>
        </w:rPr>
        <w:t>ЗБИРАТЕЛЬНАЯ КОМИССИЯ СВЕРДЛОВСКОЙ ОБЛАСТИ</w:t>
      </w:r>
    </w:p>
    <w:p w:rsidR="00C54D9E" w:rsidRPr="003D3FB0" w:rsidRDefault="00C54D9E" w:rsidP="00F91BC3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C54D9E" w:rsidRDefault="00C54D9E" w:rsidP="00F91BC3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3D3FB0">
        <w:rPr>
          <w:rFonts w:ascii="Liberation Serif" w:hAnsi="Liberation Serif" w:cs="Liberation Serif"/>
          <w:b/>
          <w:spacing w:val="20"/>
          <w:sz w:val="28"/>
          <w:szCs w:val="28"/>
        </w:rPr>
        <w:t>ПОСТАНОВЛЕНИЕ</w:t>
      </w:r>
    </w:p>
    <w:p w:rsidR="000C5A3B" w:rsidRPr="003D3FB0" w:rsidRDefault="000C5A3B" w:rsidP="00F91BC3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C54D9E" w:rsidRPr="003D3FB0" w:rsidRDefault="00C54D9E" w:rsidP="00F91BC3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254"/>
      </w:tblGrid>
      <w:tr w:rsidR="00C54D9E" w:rsidRPr="003D3FB0" w:rsidTr="002C40A0">
        <w:trPr>
          <w:trHeight w:val="282"/>
        </w:trPr>
        <w:tc>
          <w:tcPr>
            <w:tcW w:w="3107" w:type="dxa"/>
          </w:tcPr>
          <w:p w:rsidR="00C54D9E" w:rsidRPr="003D3FB0" w:rsidRDefault="000D2F25" w:rsidP="000D2F25">
            <w:pPr>
              <w:spacing w:line="36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29 декабря</w:t>
            </w:r>
            <w:r w:rsidR="00B545C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C54D9E" w:rsidRPr="003D3FB0">
              <w:rPr>
                <w:rFonts w:ascii="Liberation Serif" w:hAnsi="Liberation Serif" w:cs="Liberation Serif"/>
                <w:sz w:val="28"/>
                <w:szCs w:val="28"/>
              </w:rPr>
              <w:t>2020 г.</w:t>
            </w:r>
            <w:r w:rsidR="00B545C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3107" w:type="dxa"/>
          </w:tcPr>
          <w:p w:rsidR="00C54D9E" w:rsidRPr="003D3FB0" w:rsidRDefault="00C54D9E" w:rsidP="00F91BC3">
            <w:pPr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4" w:type="dxa"/>
          </w:tcPr>
          <w:p w:rsidR="00C54D9E" w:rsidRPr="003D3FB0" w:rsidRDefault="00B545CC" w:rsidP="00B473B9">
            <w:pPr>
              <w:spacing w:line="360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C54D9E" w:rsidRPr="003D3FB0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B473B9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39</w:t>
            </w:r>
            <w:r w:rsidR="00C54D9E" w:rsidRPr="003D3FB0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B473B9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295</w:t>
            </w:r>
          </w:p>
        </w:tc>
      </w:tr>
    </w:tbl>
    <w:p w:rsidR="00C54D9E" w:rsidRPr="003D3FB0" w:rsidRDefault="00C54D9E" w:rsidP="00F91BC3">
      <w:pPr>
        <w:spacing w:line="360" w:lineRule="auto"/>
        <w:ind w:firstLine="709"/>
        <w:jc w:val="center"/>
        <w:rPr>
          <w:rFonts w:ascii="Liberation Serif" w:hAnsi="Liberation Serif" w:cs="Liberation Serif"/>
          <w:b/>
          <w:sz w:val="24"/>
        </w:rPr>
      </w:pPr>
      <w:r w:rsidRPr="003D3FB0">
        <w:rPr>
          <w:rFonts w:ascii="Liberation Serif" w:hAnsi="Liberation Serif" w:cs="Liberation Serif"/>
          <w:b/>
          <w:sz w:val="24"/>
        </w:rPr>
        <w:t>Екатеринбург</w:t>
      </w:r>
    </w:p>
    <w:p w:rsidR="00C54D9E" w:rsidRPr="003D3FB0" w:rsidRDefault="00C54D9E" w:rsidP="00F91BC3">
      <w:pPr>
        <w:spacing w:line="360" w:lineRule="auto"/>
        <w:ind w:firstLine="709"/>
        <w:rPr>
          <w:rFonts w:ascii="Liberation Serif" w:hAnsi="Liberation Serif" w:cs="Liberation Serif"/>
          <w:sz w:val="16"/>
          <w:szCs w:val="16"/>
        </w:rPr>
      </w:pPr>
    </w:p>
    <w:p w:rsidR="00C54D9E" w:rsidRPr="003D3FB0" w:rsidRDefault="00C54D9E" w:rsidP="00F91BC3">
      <w:pPr>
        <w:spacing w:line="360" w:lineRule="auto"/>
        <w:ind w:firstLine="709"/>
        <w:rPr>
          <w:rFonts w:ascii="Liberation Serif" w:hAnsi="Liberation Serif" w:cs="Liberation Serif"/>
          <w:sz w:val="16"/>
          <w:szCs w:val="16"/>
        </w:rPr>
      </w:pPr>
    </w:p>
    <w:tbl>
      <w:tblPr>
        <w:tblW w:w="9794" w:type="dxa"/>
        <w:tblLook w:val="01E0" w:firstRow="1" w:lastRow="1" w:firstColumn="1" w:lastColumn="1" w:noHBand="0" w:noVBand="0"/>
      </w:tblPr>
      <w:tblGrid>
        <w:gridCol w:w="9794"/>
      </w:tblGrid>
      <w:tr w:rsidR="00C54D9E" w:rsidRPr="003D3FB0" w:rsidTr="002C40A0">
        <w:tc>
          <w:tcPr>
            <w:tcW w:w="9794" w:type="dxa"/>
          </w:tcPr>
          <w:p w:rsidR="00C54D9E" w:rsidRPr="003D3FB0" w:rsidRDefault="00C54D9E" w:rsidP="00F91BC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D3FB0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Об утверждении Положения о выборах депутатов </w:t>
            </w:r>
            <w:r w:rsidRPr="003D3FB0">
              <w:rPr>
                <w:rFonts w:ascii="Liberation Serif" w:hAnsi="Liberation Serif" w:cs="Liberation Serif"/>
                <w:b/>
                <w:sz w:val="28"/>
                <w:szCs w:val="28"/>
              </w:rPr>
              <w:br/>
              <w:t>Молодежного</w:t>
            </w:r>
            <w:r w:rsidR="00B545CC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Pr="003D3FB0">
              <w:rPr>
                <w:rFonts w:ascii="Liberation Serif" w:hAnsi="Liberation Serif" w:cs="Liberation Serif"/>
                <w:b/>
                <w:sz w:val="28"/>
                <w:szCs w:val="28"/>
              </w:rPr>
              <w:t>парламента Свердловской области</w:t>
            </w:r>
          </w:p>
        </w:tc>
      </w:tr>
    </w:tbl>
    <w:p w:rsidR="00C54D9E" w:rsidRPr="003D3FB0" w:rsidRDefault="00C54D9E" w:rsidP="00F91BC3">
      <w:pPr>
        <w:pStyle w:val="a8"/>
        <w:spacing w:before="0"/>
        <w:rPr>
          <w:rFonts w:ascii="Liberation Serif" w:hAnsi="Liberation Serif" w:cs="Liberation Serif"/>
          <w:sz w:val="16"/>
          <w:szCs w:val="16"/>
        </w:rPr>
      </w:pPr>
    </w:p>
    <w:p w:rsidR="000D2F25" w:rsidRDefault="000D2F25" w:rsidP="00F91BC3">
      <w:pPr>
        <w:widowControl w:val="0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Pr="003D3FB0" w:rsidRDefault="00C54D9E" w:rsidP="00F91BC3">
      <w:pPr>
        <w:widowControl w:val="0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zh-CN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Pr="003D3FB0">
        <w:rPr>
          <w:rFonts w:ascii="Liberation Serif" w:hAnsi="Liberation Serif" w:cs="Liberation Serif"/>
          <w:sz w:val="28"/>
          <w:szCs w:val="28"/>
        </w:rPr>
        <w:t xml:space="preserve"> целях реализации мероприятий </w:t>
      </w:r>
      <w:r w:rsidRPr="00BE104A">
        <w:rPr>
          <w:rFonts w:ascii="Liberation Serif" w:hAnsi="Liberation Serif" w:cs="Liberation Serif"/>
          <w:sz w:val="28"/>
          <w:szCs w:val="28"/>
          <w:shd w:val="clear" w:color="auto" w:fill="FFFFFF"/>
          <w:lang w:eastAsia="zh-CN"/>
        </w:rPr>
        <w:t xml:space="preserve">Комплекса мер по обучению </w:t>
      </w:r>
      <w:proofErr w:type="gramStart"/>
      <w:r w:rsidRPr="00BE104A">
        <w:rPr>
          <w:rFonts w:ascii="Liberation Serif" w:hAnsi="Liberation Serif" w:cs="Liberation Serif"/>
          <w:sz w:val="28"/>
          <w:szCs w:val="28"/>
          <w:shd w:val="clear" w:color="auto" w:fill="FFFFFF"/>
          <w:lang w:eastAsia="zh-CN"/>
        </w:rPr>
        <w:t>организаторов выборов и иных участников избирательного процесса, повышению правовой культуры избирателей в Свердловской области на 2020 – 2022 годы</w:t>
      </w:r>
      <w:r w:rsidRPr="00BE104A">
        <w:rPr>
          <w:rFonts w:ascii="Liberation Serif" w:hAnsi="Liberation Serif" w:cs="Liberation Serif"/>
          <w:sz w:val="28"/>
          <w:szCs w:val="28"/>
          <w:shd w:val="clear" w:color="auto" w:fill="FFFFFF"/>
        </w:rPr>
        <w:t>, руководствуясь подпунктом «в» пункта 10 статьи 23 Федерального закона «Об основных гарантиях избирательных прав и права на участие в референдуме граждан Российской Федерации»</w:t>
      </w:r>
      <w:r w:rsidR="00963DE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№ 67-ФЗ от 12 июня 2020 года</w:t>
      </w:r>
      <w:r w:rsidRPr="00BE104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подпунктом 3 пункта 1 статьи </w:t>
      </w:r>
      <w:proofErr w:type="gramEnd"/>
      <w:r w:rsidRPr="00BE104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23 Избирательного кодекса Свердловской области, пунктом 12 Положения «О Молодежном парламенте Свердловской области», утвержденного постановлением Законодательного Собрания Свердловской области от 18 декабря 2018 года № 1668 – ПЗС, </w:t>
      </w:r>
      <w:r w:rsidRPr="003D3FB0">
        <w:rPr>
          <w:rFonts w:ascii="Liberation Serif" w:hAnsi="Liberation Serif" w:cs="Liberation Serif"/>
          <w:sz w:val="28"/>
          <w:szCs w:val="28"/>
        </w:rPr>
        <w:t xml:space="preserve">Избирательная комиссия Свердловской области </w:t>
      </w:r>
      <w:r w:rsidRPr="003D3FB0">
        <w:rPr>
          <w:rFonts w:ascii="Liberation Serif" w:hAnsi="Liberation Serif" w:cs="Liberation Serif"/>
          <w:b/>
          <w:spacing w:val="60"/>
          <w:sz w:val="28"/>
          <w:szCs w:val="28"/>
        </w:rPr>
        <w:t>постановляет</w:t>
      </w:r>
      <w:r w:rsidRPr="003D3FB0">
        <w:rPr>
          <w:rFonts w:ascii="Liberation Serif" w:hAnsi="Liberation Serif" w:cs="Liberation Serif"/>
          <w:b/>
          <w:sz w:val="28"/>
          <w:szCs w:val="28"/>
        </w:rPr>
        <w:t>:</w:t>
      </w:r>
    </w:p>
    <w:p w:rsidR="00C54D9E" w:rsidRDefault="00C54D9E" w:rsidP="00E848DC">
      <w:pPr>
        <w:numPr>
          <w:ilvl w:val="0"/>
          <w:numId w:val="10"/>
        </w:numPr>
        <w:tabs>
          <w:tab w:val="left" w:pos="993"/>
        </w:tabs>
        <w:spacing w:line="360" w:lineRule="auto"/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FB0">
        <w:rPr>
          <w:rFonts w:ascii="Liberation Serif" w:hAnsi="Liberation Serif" w:cs="Liberation Serif"/>
          <w:sz w:val="28"/>
          <w:szCs w:val="28"/>
        </w:rPr>
        <w:t>Утвердить Положение о выборах депутатов Молодежного парламента Свердловской области (прилагается).</w:t>
      </w:r>
    </w:p>
    <w:p w:rsidR="000D2F25" w:rsidRPr="003F3181" w:rsidRDefault="000D2F25" w:rsidP="000D2F25">
      <w:pPr>
        <w:pStyle w:val="14-15"/>
        <w:numPr>
          <w:ilvl w:val="0"/>
          <w:numId w:val="10"/>
        </w:numPr>
        <w:tabs>
          <w:tab w:val="clear" w:pos="567"/>
        </w:tabs>
        <w:spacing w:line="336" w:lineRule="auto"/>
        <w:ind w:left="0" w:firstLine="709"/>
        <w:rPr>
          <w:rFonts w:ascii="Liberation Serif" w:hAnsi="Liberation Serif" w:cs="Liberation Serif"/>
        </w:rPr>
      </w:pPr>
      <w:r w:rsidRPr="003F3181">
        <w:rPr>
          <w:rFonts w:ascii="Liberation Serif" w:hAnsi="Liberation Serif" w:cs="Liberation Serif"/>
        </w:rPr>
        <w:t>Признать утратившим силу постановление Избирательной комиссии Свердловской облас</w:t>
      </w:r>
      <w:r>
        <w:rPr>
          <w:rFonts w:ascii="Liberation Serif" w:hAnsi="Liberation Serif" w:cs="Liberation Serif"/>
        </w:rPr>
        <w:t>ти от 21 декабря 2017 года № 41/289 «Об утверждении П</w:t>
      </w:r>
      <w:r w:rsidRPr="003F3181">
        <w:rPr>
          <w:rFonts w:ascii="Liberation Serif" w:hAnsi="Liberation Serif" w:cs="Liberation Serif"/>
        </w:rPr>
        <w:t xml:space="preserve">оложения о </w:t>
      </w:r>
      <w:r>
        <w:rPr>
          <w:rFonts w:ascii="Liberation Serif" w:hAnsi="Liberation Serif" w:cs="Liberation Serif"/>
        </w:rPr>
        <w:t>выборах депутатов Молодежного парламента</w:t>
      </w:r>
      <w:r w:rsidRPr="003F3181">
        <w:rPr>
          <w:rFonts w:ascii="Liberation Serif" w:hAnsi="Liberation Serif" w:cs="Liberation Serif"/>
        </w:rPr>
        <w:t xml:space="preserve"> Свердловской области». </w:t>
      </w:r>
    </w:p>
    <w:p w:rsidR="00963DE3" w:rsidRPr="00950099" w:rsidRDefault="00377D04" w:rsidP="00963DE3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Направить настоящее п</w:t>
      </w:r>
      <w:r w:rsidR="00963DE3">
        <w:rPr>
          <w:rFonts w:ascii="Liberation Serif" w:hAnsi="Liberation Serif" w:cs="Liberation Serif"/>
          <w:sz w:val="28"/>
          <w:szCs w:val="28"/>
        </w:rPr>
        <w:t>остановление органам государственной власти Свердловской области, органам местного самоуправления, территориальным избирательным комиссиям, Молодежной избирательной комиссии Свердловской области, территориальным молодежным избирательным комиссиям</w:t>
      </w:r>
      <w:r w:rsidR="00963DE3" w:rsidRPr="00950099">
        <w:rPr>
          <w:rFonts w:ascii="Liberation Serif" w:hAnsi="Liberation Serif" w:cs="Liberation Serif"/>
          <w:sz w:val="28"/>
          <w:szCs w:val="28"/>
        </w:rPr>
        <w:t>, региональным отделениям политических партий.</w:t>
      </w:r>
    </w:p>
    <w:p w:rsidR="00C54D9E" w:rsidRPr="003D3FB0" w:rsidRDefault="00A1380B" w:rsidP="00E848DC">
      <w:pPr>
        <w:numPr>
          <w:ilvl w:val="0"/>
          <w:numId w:val="10"/>
        </w:numPr>
        <w:tabs>
          <w:tab w:val="left" w:pos="993"/>
        </w:tabs>
        <w:spacing w:line="360" w:lineRule="auto"/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A1380B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Pr="00A1380B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A1380B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C54D9E" w:rsidRPr="003D3FB0">
        <w:rPr>
          <w:rFonts w:ascii="Liberation Serif" w:hAnsi="Liberation Serif" w:cs="Liberation Serif"/>
          <w:sz w:val="28"/>
          <w:szCs w:val="28"/>
        </w:rPr>
        <w:t>на официальном сайте Избирательной комиссии Свердловской области и на сайте сетевого издания Избирательной комиссии Свердловской области «Вестник избирательных комиссий Свердловской области».</w:t>
      </w:r>
    </w:p>
    <w:p w:rsidR="00C54D9E" w:rsidRPr="003D3FB0" w:rsidRDefault="00C54D9E" w:rsidP="00E848DC">
      <w:pPr>
        <w:numPr>
          <w:ilvl w:val="0"/>
          <w:numId w:val="10"/>
        </w:numPr>
        <w:tabs>
          <w:tab w:val="left" w:pos="993"/>
        </w:tabs>
        <w:spacing w:line="360" w:lineRule="auto"/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D3FB0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3D3FB0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на </w:t>
      </w:r>
      <w:r w:rsidR="008C11B9">
        <w:rPr>
          <w:rFonts w:ascii="Liberation Serif" w:hAnsi="Liberation Serif" w:cs="Liberation Serif"/>
          <w:sz w:val="28"/>
          <w:szCs w:val="28"/>
        </w:rPr>
        <w:t xml:space="preserve">члена Комиссии А.С. </w:t>
      </w:r>
      <w:proofErr w:type="spellStart"/>
      <w:r w:rsidR="008C11B9">
        <w:rPr>
          <w:rFonts w:ascii="Liberation Serif" w:hAnsi="Liberation Serif" w:cs="Liberation Serif"/>
          <w:sz w:val="28"/>
          <w:szCs w:val="28"/>
        </w:rPr>
        <w:t>Кайгородову</w:t>
      </w:r>
      <w:proofErr w:type="spellEnd"/>
      <w:r w:rsidRPr="003D3FB0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3D3FB0" w:rsidRDefault="00C54D9E" w:rsidP="00F91BC3">
      <w:pPr>
        <w:widowControl w:val="0"/>
        <w:spacing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2520"/>
        <w:gridCol w:w="2623"/>
      </w:tblGrid>
      <w:tr w:rsidR="00C54D9E" w:rsidRPr="003D3FB0" w:rsidTr="00694AA9">
        <w:tc>
          <w:tcPr>
            <w:tcW w:w="4248" w:type="dxa"/>
          </w:tcPr>
          <w:p w:rsidR="000C5A3B" w:rsidRDefault="00B545CC" w:rsidP="000C5A3B">
            <w:pPr>
              <w:ind w:right="-7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575D2E">
              <w:rPr>
                <w:rFonts w:ascii="Liberation Serif" w:hAnsi="Liberation Serif" w:cs="Liberation Serif"/>
                <w:sz w:val="28"/>
                <w:szCs w:val="28"/>
              </w:rPr>
              <w:t xml:space="preserve">          </w:t>
            </w:r>
            <w:r w:rsidR="000C5A3B"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</w:p>
          <w:p w:rsidR="00C54D9E" w:rsidRPr="003D3FB0" w:rsidRDefault="00C54D9E" w:rsidP="000C5A3B">
            <w:pPr>
              <w:ind w:right="-79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3FB0">
              <w:rPr>
                <w:rFonts w:ascii="Liberation Serif" w:hAnsi="Liberation Serif" w:cs="Liberation Serif"/>
                <w:sz w:val="28"/>
                <w:szCs w:val="28"/>
              </w:rPr>
              <w:t>Избирательной комиссии</w:t>
            </w:r>
            <w:r w:rsidRPr="003D3FB0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B545C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575D2E"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  <w:r w:rsidRPr="003D3FB0">
              <w:rPr>
                <w:rFonts w:ascii="Liberation Serif" w:hAnsi="Liberation Serif" w:cs="Liberation Serif"/>
                <w:sz w:val="28"/>
                <w:szCs w:val="28"/>
              </w:rPr>
              <w:t>Свердловской области</w:t>
            </w:r>
          </w:p>
        </w:tc>
        <w:tc>
          <w:tcPr>
            <w:tcW w:w="2520" w:type="dxa"/>
          </w:tcPr>
          <w:p w:rsidR="00C54D9E" w:rsidRPr="003D3FB0" w:rsidRDefault="00C54D9E" w:rsidP="00F91BC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C54D9E" w:rsidRPr="003D3FB0" w:rsidRDefault="00C54D9E" w:rsidP="00F91BC3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54D9E" w:rsidRPr="003D3FB0" w:rsidRDefault="00C54D9E" w:rsidP="00F91BC3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54D9E" w:rsidRPr="003D3FB0" w:rsidRDefault="00C54D9E" w:rsidP="00F91BC3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3FB0">
              <w:rPr>
                <w:rFonts w:ascii="Liberation Serif" w:hAnsi="Liberation Serif" w:cs="Liberation Serif"/>
                <w:sz w:val="28"/>
                <w:szCs w:val="28"/>
              </w:rPr>
              <w:t>В.И. Русинов</w:t>
            </w:r>
          </w:p>
        </w:tc>
      </w:tr>
      <w:tr w:rsidR="00C54D9E" w:rsidRPr="003D3FB0" w:rsidTr="00694AA9">
        <w:tc>
          <w:tcPr>
            <w:tcW w:w="4248" w:type="dxa"/>
          </w:tcPr>
          <w:p w:rsidR="00C54D9E" w:rsidRPr="003D3FB0" w:rsidRDefault="00C54D9E" w:rsidP="000C5A3B">
            <w:pPr>
              <w:ind w:right="-79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0" w:type="dxa"/>
          </w:tcPr>
          <w:p w:rsidR="00C54D9E" w:rsidRPr="003D3FB0" w:rsidRDefault="00C54D9E" w:rsidP="00F91BC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C54D9E" w:rsidRPr="003D3FB0" w:rsidRDefault="00C54D9E" w:rsidP="00F91BC3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54D9E" w:rsidRPr="003D3FB0" w:rsidTr="00694AA9">
        <w:tc>
          <w:tcPr>
            <w:tcW w:w="4248" w:type="dxa"/>
          </w:tcPr>
          <w:p w:rsidR="00C54D9E" w:rsidRPr="003D3FB0" w:rsidRDefault="00575D2E" w:rsidP="000C5A3B">
            <w:pPr>
              <w:ind w:right="-7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  </w:t>
            </w:r>
            <w:r w:rsidR="00B545C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C54D9E" w:rsidRPr="003D3FB0"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  <w:r w:rsidR="00C54D9E" w:rsidRPr="003D3FB0">
              <w:rPr>
                <w:rFonts w:ascii="Liberation Serif" w:hAnsi="Liberation Serif" w:cs="Liberation Serif"/>
                <w:sz w:val="28"/>
                <w:szCs w:val="28"/>
              </w:rPr>
              <w:br/>
              <w:t>Избирательной комиссии</w:t>
            </w:r>
            <w:r w:rsidR="00C54D9E" w:rsidRPr="003D3FB0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B545C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  <w:r w:rsidR="00C54D9E" w:rsidRPr="003D3FB0">
              <w:rPr>
                <w:rFonts w:ascii="Liberation Serif" w:hAnsi="Liberation Serif" w:cs="Liberation Serif"/>
                <w:sz w:val="28"/>
                <w:szCs w:val="28"/>
              </w:rPr>
              <w:t>Свердловской области</w:t>
            </w:r>
          </w:p>
        </w:tc>
        <w:tc>
          <w:tcPr>
            <w:tcW w:w="2520" w:type="dxa"/>
          </w:tcPr>
          <w:p w:rsidR="00C54D9E" w:rsidRPr="003D3FB0" w:rsidRDefault="00C54D9E" w:rsidP="000C5A3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C54D9E" w:rsidRPr="003D3FB0" w:rsidRDefault="00C54D9E" w:rsidP="000C5A3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54D9E" w:rsidRPr="003D3FB0" w:rsidRDefault="00C54D9E" w:rsidP="000C5A3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54D9E" w:rsidRPr="003D3FB0" w:rsidRDefault="00B545CC" w:rsidP="000C5A3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575D2E">
              <w:rPr>
                <w:rFonts w:ascii="Liberation Serif" w:hAnsi="Liberation Serif" w:cs="Liberation Serif"/>
                <w:sz w:val="28"/>
                <w:szCs w:val="28"/>
              </w:rPr>
              <w:t xml:space="preserve">           </w:t>
            </w:r>
            <w:r w:rsidR="00C54D9E" w:rsidRPr="003D3FB0">
              <w:rPr>
                <w:rFonts w:ascii="Liberation Serif" w:hAnsi="Liberation Serif" w:cs="Liberation Serif"/>
                <w:sz w:val="28"/>
                <w:szCs w:val="28"/>
              </w:rPr>
              <w:t>И.А. Буртов</w:t>
            </w:r>
          </w:p>
        </w:tc>
      </w:tr>
    </w:tbl>
    <w:p w:rsidR="00C54D9E" w:rsidRPr="003D3FB0" w:rsidRDefault="00C54D9E" w:rsidP="000C5A3B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C54D9E" w:rsidRPr="003D3FB0" w:rsidRDefault="00C54D9E" w:rsidP="000C5A3B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C54D9E" w:rsidRDefault="00C54D9E" w:rsidP="00F91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C54D9E" w:rsidSect="00C5560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C54D9E" w:rsidRPr="00377D04" w:rsidTr="00694AA9">
        <w:tc>
          <w:tcPr>
            <w:tcW w:w="4785" w:type="dxa"/>
          </w:tcPr>
          <w:p w:rsidR="00C54D9E" w:rsidRPr="00DD1B21" w:rsidRDefault="00C54D9E" w:rsidP="00F91BC3">
            <w:pPr>
              <w:tabs>
                <w:tab w:val="left" w:pos="993"/>
              </w:tabs>
              <w:ind w:right="-2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C54D9E" w:rsidRPr="00377D04" w:rsidRDefault="00C54D9E" w:rsidP="00F91BC3">
            <w:pPr>
              <w:tabs>
                <w:tab w:val="left" w:pos="993"/>
              </w:tabs>
              <w:ind w:right="-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7D04">
              <w:rPr>
                <w:rFonts w:ascii="Liberation Serif" w:hAnsi="Liberation Serif" w:cs="Liberation Serif"/>
                <w:sz w:val="28"/>
                <w:szCs w:val="28"/>
              </w:rPr>
              <w:t>УТВЕРЖДЕНО</w:t>
            </w:r>
          </w:p>
          <w:p w:rsidR="000C5A3B" w:rsidRPr="00377D04" w:rsidRDefault="00C54D9E" w:rsidP="00A1380B">
            <w:pPr>
              <w:tabs>
                <w:tab w:val="left" w:pos="993"/>
              </w:tabs>
              <w:ind w:right="-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7D04">
              <w:rPr>
                <w:rFonts w:ascii="Liberation Serif" w:hAnsi="Liberation Serif" w:cs="Liberation Serif"/>
                <w:sz w:val="28"/>
                <w:szCs w:val="28"/>
              </w:rPr>
              <w:t>постановлением Избирательной комиссии Свердловской области</w:t>
            </w:r>
          </w:p>
          <w:p w:rsidR="00C54D9E" w:rsidRPr="00377D04" w:rsidRDefault="000D2F25" w:rsidP="00B473B9">
            <w:pPr>
              <w:tabs>
                <w:tab w:val="left" w:pos="993"/>
              </w:tabs>
              <w:ind w:right="-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 29.12</w:t>
            </w:r>
            <w:r w:rsidR="000C5A3B" w:rsidRPr="00377D04">
              <w:rPr>
                <w:rFonts w:ascii="Liberation Serif" w:hAnsi="Liberation Serif" w:cs="Liberation Serif"/>
                <w:sz w:val="28"/>
                <w:szCs w:val="28"/>
              </w:rPr>
              <w:t>.2020 года №</w:t>
            </w:r>
            <w:r w:rsidR="00963DE3" w:rsidRPr="00377D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473B9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39</w:t>
            </w:r>
            <w:r w:rsidR="00963DE3" w:rsidRPr="00377D04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B473B9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295</w:t>
            </w:r>
            <w:r w:rsidR="00C54D9E" w:rsidRPr="00377D04">
              <w:rPr>
                <w:rFonts w:ascii="Liberation Serif" w:hAnsi="Liberation Serif" w:cs="Liberation Serif"/>
                <w:sz w:val="28"/>
                <w:szCs w:val="28"/>
              </w:rPr>
              <w:br/>
            </w:r>
          </w:p>
        </w:tc>
      </w:tr>
    </w:tbl>
    <w:p w:rsidR="00C54D9E" w:rsidRDefault="00C54D9E" w:rsidP="00F91BC3">
      <w:pPr>
        <w:tabs>
          <w:tab w:val="left" w:pos="993"/>
        </w:tabs>
        <w:spacing w:line="27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54D9E" w:rsidRDefault="00C54D9E" w:rsidP="00F91BC3">
      <w:pPr>
        <w:tabs>
          <w:tab w:val="left" w:pos="993"/>
        </w:tabs>
        <w:spacing w:line="27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54D9E" w:rsidRDefault="00C54D9E" w:rsidP="006148A2">
      <w:pPr>
        <w:tabs>
          <w:tab w:val="left" w:pos="993"/>
        </w:tabs>
        <w:spacing w:line="27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D3FB0">
        <w:rPr>
          <w:rFonts w:ascii="Liberation Serif" w:hAnsi="Liberation Serif" w:cs="Liberation Serif"/>
          <w:b/>
          <w:sz w:val="28"/>
          <w:szCs w:val="28"/>
        </w:rPr>
        <w:t>ПОЛОЖЕНИЕ</w:t>
      </w:r>
      <w:r w:rsidRPr="003D3FB0">
        <w:rPr>
          <w:rFonts w:ascii="Liberation Serif" w:hAnsi="Liberation Serif" w:cs="Liberation Serif"/>
          <w:b/>
          <w:sz w:val="28"/>
          <w:szCs w:val="28"/>
        </w:rPr>
        <w:br/>
        <w:t xml:space="preserve">о выборах депутатов Молодежного парламента </w:t>
      </w:r>
      <w:r w:rsidRPr="003D3FB0">
        <w:rPr>
          <w:rFonts w:ascii="Liberation Serif" w:hAnsi="Liberation Serif" w:cs="Liberation Serif"/>
          <w:b/>
          <w:sz w:val="28"/>
          <w:szCs w:val="28"/>
        </w:rPr>
        <w:br/>
        <w:t>Свердловской области</w:t>
      </w:r>
    </w:p>
    <w:p w:rsidR="00C54D9E" w:rsidRPr="003D3FB0" w:rsidRDefault="00C54D9E" w:rsidP="006148A2">
      <w:pPr>
        <w:tabs>
          <w:tab w:val="left" w:pos="993"/>
        </w:tabs>
        <w:spacing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54D9E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FB0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FD7597">
        <w:rPr>
          <w:rFonts w:ascii="Liberation Serif" w:hAnsi="Liberation Serif" w:cs="Liberation Serif"/>
          <w:sz w:val="28"/>
          <w:szCs w:val="28"/>
        </w:rPr>
        <w:t>П</w:t>
      </w:r>
      <w:r w:rsidRPr="003D3FB0">
        <w:rPr>
          <w:rFonts w:ascii="Liberation Serif" w:hAnsi="Liberation Serif" w:cs="Liberation Serif"/>
          <w:sz w:val="28"/>
          <w:szCs w:val="28"/>
        </w:rPr>
        <w:t>оложение (далее – Положение) устанавливает порядок подготовки и проведения выборов депутатов Молодежного парламента Свердловской области с учетом положений Конституции Российской Федерации, Положения о Молодежном парламенте Свердловской области, административно-территориального устройства, традиций и особенностей муниципальных образований на территории Свердловской области.</w:t>
      </w:r>
    </w:p>
    <w:p w:rsidR="00C54D9E" w:rsidRPr="003D3FB0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C54D9E" w:rsidP="00E848DC">
      <w:pPr>
        <w:numPr>
          <w:ilvl w:val="0"/>
          <w:numId w:val="1"/>
        </w:numPr>
        <w:tabs>
          <w:tab w:val="left" w:pos="993"/>
          <w:tab w:val="left" w:pos="1985"/>
        </w:tabs>
        <w:spacing w:line="276" w:lineRule="auto"/>
        <w:ind w:left="0"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D39DF">
        <w:rPr>
          <w:rFonts w:ascii="Liberation Serif" w:hAnsi="Liberation Serif" w:cs="Liberation Serif"/>
          <w:b/>
          <w:bCs/>
          <w:sz w:val="28"/>
          <w:szCs w:val="28"/>
        </w:rPr>
        <w:t>Общие положения</w:t>
      </w:r>
    </w:p>
    <w:p w:rsidR="00282262" w:rsidRPr="008F4761" w:rsidRDefault="00282262" w:rsidP="00282262">
      <w:pPr>
        <w:tabs>
          <w:tab w:val="left" w:pos="993"/>
          <w:tab w:val="left" w:pos="1985"/>
        </w:tabs>
        <w:spacing w:line="276" w:lineRule="auto"/>
        <w:ind w:left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D5945" w:rsidRPr="00CD5945" w:rsidRDefault="00C54D9E" w:rsidP="004141E2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5945">
        <w:rPr>
          <w:rFonts w:ascii="Liberation Serif" w:hAnsi="Liberation Serif" w:cs="Liberation Serif"/>
          <w:sz w:val="28"/>
          <w:szCs w:val="28"/>
        </w:rPr>
        <w:t xml:space="preserve">Выборы депутатов Молодежного парламента Свердловской области (далее – Выборы) являются мероприятием </w:t>
      </w:r>
      <w:r w:rsidRPr="00CD5945">
        <w:rPr>
          <w:rFonts w:ascii="Liberation Serif" w:hAnsi="Liberation Serif" w:cs="Liberation Serif"/>
          <w:sz w:val="28"/>
          <w:szCs w:val="28"/>
          <w:lang w:eastAsia="zh-CN"/>
        </w:rPr>
        <w:t>Комплекса мер по обучению организаторов выборов и иных участников избирательного процесса, повышению правовой культуры избирателей в Свердловской области</w:t>
      </w:r>
      <w:r w:rsidR="00FD20F7">
        <w:rPr>
          <w:rFonts w:ascii="Liberation Serif" w:hAnsi="Liberation Serif" w:cs="Liberation Serif"/>
          <w:sz w:val="28"/>
          <w:szCs w:val="28"/>
        </w:rPr>
        <w:t>. Выборы</w:t>
      </w:r>
      <w:r w:rsidRPr="00CD5945">
        <w:rPr>
          <w:rFonts w:ascii="Liberation Serif" w:hAnsi="Liberation Serif" w:cs="Liberation Serif"/>
          <w:sz w:val="28"/>
          <w:szCs w:val="28"/>
        </w:rPr>
        <w:t xml:space="preserve"> проводятся на основе всеобщего, равного и прямого избирательного права при тайном голосовании</w:t>
      </w:r>
      <w:r w:rsidR="001F445E" w:rsidRPr="00CD5945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CD5945" w:rsidRDefault="00C54D9E" w:rsidP="00963DE3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5945">
        <w:rPr>
          <w:rFonts w:ascii="Liberation Serif" w:hAnsi="Liberation Serif" w:cs="Liberation Serif"/>
          <w:sz w:val="28"/>
          <w:szCs w:val="28"/>
        </w:rPr>
        <w:tab/>
        <w:t xml:space="preserve">Выборы проводятся в форме </w:t>
      </w:r>
      <w:r w:rsidR="00CD5945" w:rsidRPr="00CD5945">
        <w:rPr>
          <w:rFonts w:ascii="Liberation Serif" w:hAnsi="Liberation Serif" w:cs="Liberation Serif"/>
          <w:sz w:val="28"/>
          <w:szCs w:val="28"/>
        </w:rPr>
        <w:t xml:space="preserve">голосования в </w:t>
      </w:r>
      <w:r w:rsidR="00545A0D">
        <w:rPr>
          <w:rFonts w:ascii="Liberation Serif" w:hAnsi="Liberation Serif" w:cs="Liberation Serif"/>
          <w:bCs/>
          <w:sz w:val="28"/>
          <w:szCs w:val="28"/>
        </w:rPr>
        <w:t>информационно-телекоммуникационной сети</w:t>
      </w:r>
      <w:r w:rsidR="00545A0D" w:rsidRPr="00CD5945">
        <w:rPr>
          <w:rFonts w:ascii="Liberation Serif" w:hAnsi="Liberation Serif" w:cs="Liberation Serif"/>
          <w:sz w:val="28"/>
          <w:szCs w:val="28"/>
        </w:rPr>
        <w:t xml:space="preserve"> </w:t>
      </w:r>
      <w:r w:rsidR="00545A0D">
        <w:rPr>
          <w:rFonts w:ascii="Liberation Serif" w:hAnsi="Liberation Serif" w:cs="Liberation Serif"/>
          <w:sz w:val="28"/>
          <w:szCs w:val="28"/>
        </w:rPr>
        <w:t>«</w:t>
      </w:r>
      <w:r w:rsidR="00CD5945" w:rsidRPr="00CD5945">
        <w:rPr>
          <w:rFonts w:ascii="Liberation Serif" w:hAnsi="Liberation Serif" w:cs="Liberation Serif"/>
          <w:sz w:val="28"/>
          <w:szCs w:val="28"/>
        </w:rPr>
        <w:t>Интернет</w:t>
      </w:r>
      <w:r w:rsidR="00545A0D">
        <w:rPr>
          <w:rFonts w:ascii="Liberation Serif" w:hAnsi="Liberation Serif" w:cs="Liberation Serif"/>
          <w:sz w:val="28"/>
          <w:szCs w:val="28"/>
        </w:rPr>
        <w:t>»</w:t>
      </w:r>
      <w:r w:rsidR="00CD5945" w:rsidRPr="00CD5945">
        <w:rPr>
          <w:rFonts w:ascii="Liberation Serif" w:hAnsi="Liberation Serif" w:cs="Liberation Serif"/>
          <w:sz w:val="28"/>
          <w:szCs w:val="28"/>
        </w:rPr>
        <w:t xml:space="preserve"> </w:t>
      </w:r>
      <w:r w:rsidR="00614393" w:rsidRPr="00CD5945">
        <w:rPr>
          <w:rFonts w:ascii="Liberation Serif" w:hAnsi="Liberation Serif" w:cs="Liberation Serif"/>
          <w:sz w:val="28"/>
          <w:szCs w:val="28"/>
        </w:rPr>
        <w:t>(далее – «голосование</w:t>
      </w:r>
      <w:r w:rsidR="001F445E" w:rsidRPr="00CD5945">
        <w:rPr>
          <w:rFonts w:ascii="Liberation Serif" w:hAnsi="Liberation Serif" w:cs="Liberation Serif"/>
          <w:sz w:val="28"/>
          <w:szCs w:val="28"/>
        </w:rPr>
        <w:t>»</w:t>
      </w:r>
      <w:r w:rsidR="00E85BDF" w:rsidRPr="00CD5945">
        <w:rPr>
          <w:rFonts w:ascii="Liberation Serif" w:hAnsi="Liberation Serif" w:cs="Liberation Serif"/>
          <w:sz w:val="28"/>
          <w:szCs w:val="28"/>
        </w:rPr>
        <w:t xml:space="preserve"> или «интернет-голосование»</w:t>
      </w:r>
      <w:r w:rsidR="001F445E" w:rsidRPr="00CD5945">
        <w:rPr>
          <w:rFonts w:ascii="Liberation Serif" w:hAnsi="Liberation Serif" w:cs="Liberation Serif"/>
          <w:sz w:val="28"/>
          <w:szCs w:val="28"/>
        </w:rPr>
        <w:t>).</w:t>
      </w:r>
    </w:p>
    <w:p w:rsidR="00C54D9E" w:rsidRPr="00963DE3" w:rsidRDefault="00963DE3" w:rsidP="00963DE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Интернет-голосование </w:t>
      </w:r>
      <w:r w:rsidR="00C54D9E" w:rsidRPr="00963DE3">
        <w:rPr>
          <w:rFonts w:ascii="Liberation Serif" w:hAnsi="Liberation Serif" w:cs="Liberation Serif"/>
          <w:bCs/>
          <w:sz w:val="28"/>
          <w:szCs w:val="28"/>
        </w:rPr>
        <w:t xml:space="preserve">представляет собой голосование без использования избирательного бюллетеня, изготовленного на бумажном носителе, с </w:t>
      </w:r>
      <w:r w:rsidR="001F445E" w:rsidRPr="00963DE3">
        <w:rPr>
          <w:rFonts w:ascii="Liberation Serif" w:hAnsi="Liberation Serif" w:cs="Liberation Serif"/>
          <w:bCs/>
          <w:sz w:val="28"/>
          <w:szCs w:val="28"/>
        </w:rPr>
        <w:t xml:space="preserve">помощью </w:t>
      </w:r>
      <w:r w:rsidR="00C54D9E" w:rsidRPr="00963DE3">
        <w:rPr>
          <w:rFonts w:ascii="Liberation Serif" w:hAnsi="Liberation Serif" w:cs="Liberation Serif"/>
          <w:bCs/>
          <w:sz w:val="28"/>
          <w:szCs w:val="28"/>
        </w:rPr>
        <w:t>специального программного</w:t>
      </w:r>
      <w:r w:rsidR="000E74F6" w:rsidRPr="00963DE3">
        <w:rPr>
          <w:rFonts w:ascii="Liberation Serif" w:hAnsi="Liberation Serif" w:cs="Liberation Serif"/>
          <w:bCs/>
          <w:sz w:val="28"/>
          <w:szCs w:val="28"/>
        </w:rPr>
        <w:t xml:space="preserve"> обеспечения, </w:t>
      </w:r>
      <w:r w:rsidR="00DA3E67" w:rsidRPr="00963DE3">
        <w:rPr>
          <w:rFonts w:ascii="Liberation Serif" w:hAnsi="Liberation Serif" w:cs="Liberation Serif"/>
          <w:bCs/>
          <w:sz w:val="28"/>
          <w:szCs w:val="28"/>
        </w:rPr>
        <w:t>размещенного</w:t>
      </w:r>
      <w:r w:rsidR="00C54D9E" w:rsidRPr="00963DE3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DA3E67" w:rsidRPr="00963DE3">
        <w:rPr>
          <w:rFonts w:ascii="Liberation Serif" w:hAnsi="Liberation Serif" w:cs="Liberation Serif"/>
          <w:bCs/>
          <w:sz w:val="28"/>
          <w:szCs w:val="28"/>
        </w:rPr>
        <w:t xml:space="preserve">на </w:t>
      </w:r>
      <w:proofErr w:type="gramStart"/>
      <w:r w:rsidR="00DA3E67" w:rsidRPr="00963DE3">
        <w:rPr>
          <w:rFonts w:ascii="Liberation Serif" w:hAnsi="Liberation Serif" w:cs="Liberation Serif"/>
          <w:bCs/>
          <w:sz w:val="28"/>
          <w:szCs w:val="28"/>
        </w:rPr>
        <w:t>интернет-платформе</w:t>
      </w:r>
      <w:proofErr w:type="gramEnd"/>
      <w:r w:rsidR="00DA3E67" w:rsidRPr="00963DE3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3B7935">
        <w:rPr>
          <w:rFonts w:ascii="Liberation Serif" w:hAnsi="Liberation Serif" w:cs="Liberation Serif"/>
          <w:bCs/>
          <w:sz w:val="28"/>
          <w:szCs w:val="28"/>
        </w:rPr>
        <w:t xml:space="preserve">в </w:t>
      </w:r>
      <w:r w:rsidR="00545A0D">
        <w:rPr>
          <w:rFonts w:ascii="Liberation Serif" w:hAnsi="Liberation Serif" w:cs="Liberation Serif"/>
          <w:bCs/>
          <w:sz w:val="28"/>
          <w:szCs w:val="28"/>
        </w:rPr>
        <w:t xml:space="preserve">информационно-телекоммуникационной </w:t>
      </w:r>
      <w:r w:rsidR="003B7935">
        <w:rPr>
          <w:rFonts w:ascii="Liberation Serif" w:hAnsi="Liberation Serif" w:cs="Liberation Serif"/>
          <w:bCs/>
          <w:sz w:val="28"/>
          <w:szCs w:val="28"/>
        </w:rPr>
        <w:t xml:space="preserve">сети </w:t>
      </w:r>
      <w:r w:rsidR="00545A0D">
        <w:rPr>
          <w:rFonts w:ascii="Liberation Serif" w:hAnsi="Liberation Serif" w:cs="Liberation Serif"/>
          <w:bCs/>
          <w:sz w:val="28"/>
          <w:szCs w:val="28"/>
        </w:rPr>
        <w:t>«</w:t>
      </w:r>
      <w:r w:rsidR="005E6FC5">
        <w:rPr>
          <w:rFonts w:ascii="Liberation Serif" w:hAnsi="Liberation Serif" w:cs="Liberation Serif"/>
          <w:bCs/>
          <w:sz w:val="28"/>
          <w:szCs w:val="28"/>
        </w:rPr>
        <w:t>И</w:t>
      </w:r>
      <w:r w:rsidR="00C54D9E" w:rsidRPr="00963DE3">
        <w:rPr>
          <w:rFonts w:ascii="Liberation Serif" w:hAnsi="Liberation Serif" w:cs="Liberation Serif"/>
          <w:bCs/>
          <w:sz w:val="28"/>
          <w:szCs w:val="28"/>
        </w:rPr>
        <w:t>нтернет</w:t>
      </w:r>
      <w:r w:rsidR="00545A0D">
        <w:rPr>
          <w:rFonts w:ascii="Liberation Serif" w:hAnsi="Liberation Serif" w:cs="Liberation Serif"/>
          <w:bCs/>
          <w:sz w:val="28"/>
          <w:szCs w:val="28"/>
        </w:rPr>
        <w:t>»</w:t>
      </w:r>
      <w:r w:rsidR="00C54D9E" w:rsidRPr="00963DE3">
        <w:rPr>
          <w:rFonts w:ascii="Liberation Serif" w:hAnsi="Liberation Serif" w:cs="Liberation Serif"/>
          <w:bCs/>
          <w:sz w:val="28"/>
          <w:szCs w:val="28"/>
        </w:rPr>
        <w:t xml:space="preserve">. При проведении </w:t>
      </w:r>
      <w:r w:rsidR="00614393" w:rsidRPr="00963DE3">
        <w:rPr>
          <w:rFonts w:ascii="Liberation Serif" w:hAnsi="Liberation Serif" w:cs="Liberation Serif"/>
          <w:bCs/>
          <w:sz w:val="28"/>
          <w:szCs w:val="28"/>
        </w:rPr>
        <w:t>голосования</w:t>
      </w:r>
      <w:r w:rsidR="00B545C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54D9E" w:rsidRPr="00963DE3">
        <w:rPr>
          <w:rFonts w:ascii="Liberation Serif" w:hAnsi="Liberation Serif" w:cs="Liberation Serif"/>
          <w:bCs/>
          <w:sz w:val="28"/>
          <w:szCs w:val="28"/>
        </w:rPr>
        <w:t xml:space="preserve">обеспечивается возможность осуществления волеизъявления избирателем и формирования данных об итогах </w:t>
      </w:r>
      <w:r w:rsidR="00614393" w:rsidRPr="00963DE3">
        <w:rPr>
          <w:rFonts w:ascii="Liberation Serif" w:hAnsi="Liberation Serif" w:cs="Liberation Serif"/>
          <w:bCs/>
          <w:sz w:val="28"/>
          <w:szCs w:val="28"/>
        </w:rPr>
        <w:t>голосования</w:t>
      </w:r>
      <w:r w:rsidR="00C54D9E" w:rsidRPr="00963DE3">
        <w:rPr>
          <w:rFonts w:ascii="Liberation Serif" w:hAnsi="Liberation Serif" w:cs="Liberation Serif"/>
          <w:bCs/>
          <w:sz w:val="28"/>
          <w:szCs w:val="28"/>
        </w:rPr>
        <w:t xml:space="preserve"> с учетом неизменности сохраняемых результатов волеизъявления избирателей и соблюдения тайны голосования.</w:t>
      </w:r>
    </w:p>
    <w:p w:rsidR="00C54D9E" w:rsidRPr="009644E6" w:rsidRDefault="00C54D9E" w:rsidP="00963DE3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644E6">
        <w:rPr>
          <w:rFonts w:ascii="Liberation Serif" w:hAnsi="Liberation Serif" w:cs="Liberation Serif"/>
          <w:sz w:val="28"/>
          <w:szCs w:val="28"/>
        </w:rPr>
        <w:t xml:space="preserve">Срок полномочий депутатов Молодежного парламента Свердловской области </w:t>
      </w:r>
      <w:r w:rsidR="000A4FF3" w:rsidRPr="006F7A77">
        <w:rPr>
          <w:rFonts w:ascii="Liberation Serif" w:hAnsi="Liberation Serif" w:cs="Liberation Serif"/>
          <w:sz w:val="28"/>
          <w:szCs w:val="28"/>
        </w:rPr>
        <w:t>составляет</w:t>
      </w:r>
      <w:r w:rsidR="000A4FF3">
        <w:rPr>
          <w:rFonts w:ascii="Liberation Serif" w:hAnsi="Liberation Serif" w:cs="Liberation Serif"/>
          <w:sz w:val="28"/>
          <w:szCs w:val="28"/>
        </w:rPr>
        <w:t xml:space="preserve"> </w:t>
      </w:r>
      <w:r w:rsidRPr="009644E6">
        <w:rPr>
          <w:rFonts w:ascii="Liberation Serif" w:hAnsi="Liberation Serif" w:cs="Liberation Serif"/>
          <w:sz w:val="28"/>
          <w:szCs w:val="28"/>
        </w:rPr>
        <w:t>два года, исчисляется со дня первого заседания Молодежного парламента Свердловской области после избрания</w:t>
      </w:r>
      <w:r w:rsidRPr="009644E6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9644E6">
        <w:rPr>
          <w:rFonts w:ascii="Liberation Serif" w:hAnsi="Liberation Serif" w:cs="Liberation Serif"/>
          <w:sz w:val="28"/>
          <w:szCs w:val="28"/>
        </w:rPr>
        <w:t xml:space="preserve">и </w:t>
      </w:r>
      <w:r w:rsidRPr="009644E6">
        <w:rPr>
          <w:rFonts w:ascii="Liberation Serif" w:hAnsi="Liberation Serif" w:cs="Liberation Serif"/>
          <w:sz w:val="28"/>
          <w:szCs w:val="28"/>
        </w:rPr>
        <w:lastRenderedPageBreak/>
        <w:t>истекает в день голосования на выборах депутатов Молодежного парламента Свердловской области следующего созыва.</w:t>
      </w:r>
    </w:p>
    <w:p w:rsidR="00CF5DAA" w:rsidRPr="00950099" w:rsidRDefault="00481F3C" w:rsidP="00950099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Положением «О Молодежном парламенте Свердловской области», которое утверждается Законодательным Собранием </w:t>
      </w:r>
      <w:r w:rsidRPr="00950099">
        <w:rPr>
          <w:rFonts w:ascii="Liberation Serif" w:hAnsi="Liberation Serif" w:cs="Liberation Serif"/>
          <w:sz w:val="28"/>
          <w:szCs w:val="28"/>
        </w:rPr>
        <w:t>Свердловской области, д</w:t>
      </w:r>
      <w:r w:rsidR="00C54D9E" w:rsidRPr="00950099">
        <w:rPr>
          <w:rFonts w:ascii="Liberation Serif" w:hAnsi="Liberation Serif" w:cs="Liberation Serif"/>
          <w:sz w:val="28"/>
          <w:szCs w:val="28"/>
        </w:rPr>
        <w:t>епутаты Молодежного парламента Свердловской област</w:t>
      </w:r>
      <w:r w:rsidR="002411BA" w:rsidRPr="00950099">
        <w:rPr>
          <w:rFonts w:ascii="Liberation Serif" w:hAnsi="Liberation Serif" w:cs="Liberation Serif"/>
          <w:sz w:val="28"/>
          <w:szCs w:val="28"/>
        </w:rPr>
        <w:t>и избираются на основе мажоритарной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 избирательно</w:t>
      </w:r>
      <w:r w:rsidR="002411BA" w:rsidRPr="00950099">
        <w:rPr>
          <w:rFonts w:ascii="Liberation Serif" w:hAnsi="Liberation Serif" w:cs="Liberation Serif"/>
          <w:sz w:val="28"/>
          <w:szCs w:val="28"/>
        </w:rPr>
        <w:t>й системы</w:t>
      </w:r>
      <w:r w:rsidR="00F3187D" w:rsidRPr="00950099">
        <w:rPr>
          <w:rFonts w:ascii="Liberation Serif" w:hAnsi="Liberation Serif" w:cs="Liberation Serif"/>
          <w:sz w:val="28"/>
          <w:szCs w:val="28"/>
        </w:rPr>
        <w:t xml:space="preserve"> относительного </w:t>
      </w:r>
      <w:r w:rsidR="00F3187D" w:rsidRPr="00950099">
        <w:rPr>
          <w:rFonts w:ascii="Liberation Serif" w:hAnsi="Liberation Serif" w:cs="Liberation Serif"/>
          <w:sz w:val="28"/>
          <w:szCs w:val="28"/>
          <w:shd w:val="clear" w:color="auto" w:fill="FFFFFF"/>
        </w:rPr>
        <w:t>большинства</w:t>
      </w:r>
      <w:r w:rsidR="00CF5DAA" w:rsidRPr="0095009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по многомандатным избирательным округам.</w:t>
      </w:r>
      <w:r w:rsidR="00CF5DAA" w:rsidRPr="00950099">
        <w:rPr>
          <w:rFonts w:ascii="Liberation Serif" w:hAnsi="Liberation Serif" w:cs="Liberation Serif"/>
          <w:sz w:val="28"/>
          <w:szCs w:val="28"/>
          <w:shd w:val="clear" w:color="auto" w:fill="1F497D"/>
        </w:rPr>
        <w:t xml:space="preserve"> </w:t>
      </w:r>
    </w:p>
    <w:p w:rsidR="002206C4" w:rsidRPr="00950099" w:rsidRDefault="0069663B" w:rsidP="00950099">
      <w:pPr>
        <w:spacing w:line="276" w:lineRule="auto"/>
        <w:ind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>Количество и виды</w:t>
      </w:r>
      <w:r w:rsidR="00CF5DAA" w:rsidRPr="00950099">
        <w:rPr>
          <w:rFonts w:ascii="Liberation Serif" w:hAnsi="Liberation Serif" w:cs="Liberation Serif"/>
          <w:sz w:val="28"/>
          <w:szCs w:val="28"/>
        </w:rPr>
        <w:t xml:space="preserve"> и</w:t>
      </w:r>
      <w:r w:rsidRPr="00950099">
        <w:rPr>
          <w:rFonts w:ascii="Liberation Serif" w:hAnsi="Liberation Serif" w:cs="Liberation Serif"/>
          <w:sz w:val="28"/>
          <w:szCs w:val="28"/>
        </w:rPr>
        <w:t>збирательных округов устанавлив</w:t>
      </w:r>
      <w:r w:rsidR="00481F3C" w:rsidRPr="00950099">
        <w:rPr>
          <w:rFonts w:ascii="Liberation Serif" w:hAnsi="Liberation Serif" w:cs="Liberation Serif"/>
          <w:sz w:val="28"/>
          <w:szCs w:val="28"/>
        </w:rPr>
        <w:t>аю</w:t>
      </w:r>
      <w:r w:rsidR="00CF5DAA" w:rsidRPr="00950099">
        <w:rPr>
          <w:rFonts w:ascii="Liberation Serif" w:hAnsi="Liberation Serif" w:cs="Liberation Serif"/>
          <w:sz w:val="28"/>
          <w:szCs w:val="28"/>
        </w:rPr>
        <w:t>тся Молодежной избирательной комиссией Свердловской области</w:t>
      </w:r>
      <w:r w:rsidR="002206C4" w:rsidRPr="00950099">
        <w:rPr>
          <w:rFonts w:ascii="Liberation Serif" w:hAnsi="Liberation Serif" w:cs="Liberation Serif"/>
          <w:sz w:val="28"/>
          <w:szCs w:val="28"/>
        </w:rPr>
        <w:t xml:space="preserve"> одновременно с принятием решения о назначении Выборов.  </w:t>
      </w:r>
    </w:p>
    <w:p w:rsidR="00C54D9E" w:rsidRPr="00950099" w:rsidRDefault="00DD3D42" w:rsidP="00950099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ab/>
      </w:r>
      <w:r w:rsidR="00812872">
        <w:rPr>
          <w:rFonts w:ascii="Liberation Serif" w:hAnsi="Liberation Serif" w:cs="Liberation Serif"/>
          <w:sz w:val="28"/>
          <w:szCs w:val="28"/>
        </w:rPr>
        <w:t>Участие молодого избирателя в В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ыборах является свободным и добровольным, никто не вправе воздействовать на молодого избирателя с целью принудить его к участию или неучастию в </w:t>
      </w:r>
      <w:r w:rsidR="00A61B51">
        <w:rPr>
          <w:rFonts w:ascii="Liberation Serif" w:hAnsi="Liberation Serif" w:cs="Liberation Serif"/>
          <w:sz w:val="28"/>
          <w:szCs w:val="28"/>
        </w:rPr>
        <w:t>В</w:t>
      </w:r>
      <w:r w:rsidR="00C54D9E" w:rsidRPr="00950099">
        <w:rPr>
          <w:rFonts w:ascii="Liberation Serif" w:hAnsi="Liberation Serif" w:cs="Liberation Serif"/>
          <w:sz w:val="28"/>
          <w:szCs w:val="28"/>
        </w:rPr>
        <w:t>ыборах, либо воспрепятствовать его свободному волеизъявлению.</w:t>
      </w:r>
    </w:p>
    <w:p w:rsidR="00C54D9E" w:rsidRDefault="00DD3D42" w:rsidP="00950099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ab/>
      </w:r>
      <w:r w:rsidR="00C54D9E" w:rsidRPr="00950099">
        <w:rPr>
          <w:rFonts w:ascii="Liberation Serif" w:hAnsi="Liberation Serif" w:cs="Liberation Serif"/>
          <w:sz w:val="28"/>
          <w:szCs w:val="28"/>
        </w:rPr>
        <w:t>Выборы считаются состоявшимися</w:t>
      </w:r>
      <w:r w:rsidR="00C54D9E" w:rsidRPr="003D3FB0">
        <w:rPr>
          <w:rFonts w:ascii="Liberation Serif" w:hAnsi="Liberation Serif" w:cs="Liberation Serif"/>
          <w:sz w:val="28"/>
          <w:szCs w:val="28"/>
        </w:rPr>
        <w:t xml:space="preserve"> при любом количестве молодых и</w:t>
      </w:r>
      <w:r w:rsidR="00CD5945">
        <w:rPr>
          <w:rFonts w:ascii="Liberation Serif" w:hAnsi="Liberation Serif" w:cs="Liberation Serif"/>
          <w:sz w:val="28"/>
          <w:szCs w:val="28"/>
        </w:rPr>
        <w:t>збирателей, принявших участие в голосовании</w:t>
      </w:r>
      <w:r w:rsidR="000E74F6">
        <w:rPr>
          <w:rFonts w:ascii="Liberation Serif" w:hAnsi="Liberation Serif" w:cs="Liberation Serif"/>
          <w:sz w:val="28"/>
          <w:szCs w:val="28"/>
        </w:rPr>
        <w:t>.</w:t>
      </w:r>
    </w:p>
    <w:p w:rsidR="00B42F58" w:rsidRPr="00DD2DA7" w:rsidRDefault="004E2404" w:rsidP="008E29E6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trike/>
          <w:color w:val="FF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B42F58">
        <w:rPr>
          <w:rFonts w:ascii="Liberation Serif" w:hAnsi="Liberation Serif" w:cs="Liberation Serif"/>
          <w:sz w:val="28"/>
          <w:szCs w:val="28"/>
        </w:rPr>
        <w:t xml:space="preserve">. </w:t>
      </w:r>
      <w:r w:rsidR="00950099">
        <w:rPr>
          <w:rFonts w:ascii="Liberation Serif" w:hAnsi="Liberation Serif" w:cs="Liberation Serif"/>
          <w:sz w:val="28"/>
          <w:szCs w:val="28"/>
        </w:rPr>
        <w:t xml:space="preserve"> </w:t>
      </w:r>
      <w:r w:rsidR="00B42F58" w:rsidRPr="00543E22">
        <w:rPr>
          <w:rFonts w:ascii="Liberation Serif" w:hAnsi="Liberation Serif" w:cs="Liberation Serif"/>
          <w:sz w:val="28"/>
          <w:szCs w:val="28"/>
        </w:rPr>
        <w:t xml:space="preserve">Выборы депутатов Молодежного парламента Свердловской </w:t>
      </w:r>
      <w:r w:rsidR="00F429E5" w:rsidRPr="00543E22">
        <w:rPr>
          <w:rFonts w:ascii="Liberation Serif" w:hAnsi="Liberation Serif" w:cs="Liberation Serif"/>
          <w:sz w:val="28"/>
          <w:szCs w:val="28"/>
        </w:rPr>
        <w:t>области проводятся в течение тре</w:t>
      </w:r>
      <w:r w:rsidR="00B42F58" w:rsidRPr="00543E22">
        <w:rPr>
          <w:rFonts w:ascii="Liberation Serif" w:hAnsi="Liberation Serif" w:cs="Liberation Serif"/>
          <w:sz w:val="28"/>
          <w:szCs w:val="28"/>
        </w:rPr>
        <w:t xml:space="preserve">х календарных </w:t>
      </w:r>
      <w:proofErr w:type="gramStart"/>
      <w:r w:rsidR="00B42F58" w:rsidRPr="00543E22">
        <w:rPr>
          <w:rFonts w:ascii="Liberation Serif" w:hAnsi="Liberation Serif" w:cs="Liberation Serif"/>
          <w:sz w:val="28"/>
          <w:szCs w:val="28"/>
        </w:rPr>
        <w:t>дней</w:t>
      </w:r>
      <w:proofErr w:type="gramEnd"/>
      <w:r w:rsidR="00B42F58" w:rsidRPr="00543E22">
        <w:rPr>
          <w:rFonts w:ascii="Liberation Serif" w:hAnsi="Liberation Serif" w:cs="Liberation Serif"/>
          <w:sz w:val="28"/>
          <w:szCs w:val="28"/>
        </w:rPr>
        <w:t xml:space="preserve"> последовательно идущи</w:t>
      </w:r>
      <w:r w:rsidR="006B7106">
        <w:rPr>
          <w:rFonts w:ascii="Liberation Serif" w:hAnsi="Liberation Serif" w:cs="Liberation Serif"/>
          <w:sz w:val="28"/>
          <w:szCs w:val="28"/>
        </w:rPr>
        <w:t>х</w:t>
      </w:r>
      <w:r w:rsidR="00F429E5" w:rsidRPr="00543E22">
        <w:rPr>
          <w:rFonts w:ascii="Liberation Serif" w:hAnsi="Liberation Serif" w:cs="Liberation Serif"/>
          <w:sz w:val="28"/>
          <w:szCs w:val="28"/>
        </w:rPr>
        <w:t xml:space="preserve"> друг за другом. Последним днем из тре</w:t>
      </w:r>
      <w:r w:rsidR="00B42F58" w:rsidRPr="00543E22">
        <w:rPr>
          <w:rFonts w:ascii="Liberation Serif" w:hAnsi="Liberation Serif" w:cs="Liberation Serif"/>
          <w:sz w:val="28"/>
          <w:szCs w:val="28"/>
        </w:rPr>
        <w:t>х дней голосования является воскресенье.</w:t>
      </w:r>
      <w:r w:rsidR="001367D5" w:rsidRPr="001367D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54D9E" w:rsidRPr="00DD2DA7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C54D9E" w:rsidRDefault="005D079B" w:rsidP="00E848DC">
      <w:pPr>
        <w:numPr>
          <w:ilvl w:val="0"/>
          <w:numId w:val="1"/>
        </w:numPr>
        <w:tabs>
          <w:tab w:val="left" w:pos="993"/>
          <w:tab w:val="left" w:pos="1985"/>
        </w:tabs>
        <w:spacing w:line="276" w:lineRule="auto"/>
        <w:ind w:left="0"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F7A77">
        <w:rPr>
          <w:rFonts w:ascii="Liberation Serif" w:hAnsi="Liberation Serif" w:cs="Liberation Serif"/>
          <w:b/>
          <w:bCs/>
          <w:sz w:val="28"/>
          <w:szCs w:val="28"/>
        </w:rPr>
        <w:t>Активное и пассивное и</w:t>
      </w:r>
      <w:r w:rsidR="00C54D9E" w:rsidRPr="006F7A77">
        <w:rPr>
          <w:rFonts w:ascii="Liberation Serif" w:hAnsi="Liberation Serif" w:cs="Liberation Serif"/>
          <w:b/>
          <w:bCs/>
          <w:sz w:val="28"/>
          <w:szCs w:val="28"/>
        </w:rPr>
        <w:t>збирательное право</w:t>
      </w:r>
    </w:p>
    <w:p w:rsidR="00282262" w:rsidRPr="006F7A77" w:rsidRDefault="00282262" w:rsidP="00282262">
      <w:pPr>
        <w:tabs>
          <w:tab w:val="left" w:pos="993"/>
          <w:tab w:val="left" w:pos="1985"/>
        </w:tabs>
        <w:spacing w:line="276" w:lineRule="auto"/>
        <w:ind w:left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6F7A77" w:rsidRDefault="00C54D9E" w:rsidP="00681135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F7A77">
        <w:rPr>
          <w:rFonts w:ascii="Liberation Serif" w:hAnsi="Liberation Serif" w:cs="Liberation Serif"/>
          <w:sz w:val="28"/>
          <w:szCs w:val="28"/>
        </w:rPr>
        <w:t>Право</w:t>
      </w:r>
      <w:r w:rsidR="00CD5945" w:rsidRPr="006F7A77">
        <w:rPr>
          <w:rFonts w:ascii="Liberation Serif" w:hAnsi="Liberation Serif" w:cs="Liberation Serif"/>
          <w:sz w:val="28"/>
          <w:szCs w:val="28"/>
        </w:rPr>
        <w:t>м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избирать депутатов Молодежного парла</w:t>
      </w:r>
      <w:r w:rsidR="005D079B" w:rsidRPr="006F7A77">
        <w:rPr>
          <w:rFonts w:ascii="Liberation Serif" w:hAnsi="Liberation Serif" w:cs="Liberation Serif"/>
          <w:sz w:val="28"/>
          <w:szCs w:val="28"/>
        </w:rPr>
        <w:t xml:space="preserve">мента Свердловской области обладает </w:t>
      </w:r>
      <w:r w:rsidR="00CD5945" w:rsidRPr="006F7A77">
        <w:rPr>
          <w:rFonts w:ascii="Liberation Serif" w:hAnsi="Liberation Serif" w:cs="Liberation Serif"/>
          <w:sz w:val="28"/>
          <w:szCs w:val="28"/>
        </w:rPr>
        <w:t>гражданин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Российской Федерации, </w:t>
      </w:r>
      <w:r w:rsidR="00B42F58">
        <w:rPr>
          <w:rFonts w:ascii="Liberation Serif" w:hAnsi="Liberation Serif" w:cs="Liberation Serif"/>
          <w:sz w:val="28"/>
          <w:szCs w:val="28"/>
        </w:rPr>
        <w:t xml:space="preserve">зарегистрированный по месту жительства или по месту пребывания </w:t>
      </w:r>
      <w:r w:rsidRPr="006F7A77">
        <w:rPr>
          <w:rFonts w:ascii="Liberation Serif" w:hAnsi="Liberation Serif" w:cs="Liberation Serif"/>
          <w:sz w:val="28"/>
          <w:szCs w:val="28"/>
        </w:rPr>
        <w:t>на территории Свердловской области, обладающи</w:t>
      </w:r>
      <w:r w:rsidR="005D079B" w:rsidRPr="006F7A77">
        <w:rPr>
          <w:rFonts w:ascii="Liberation Serif" w:hAnsi="Liberation Serif" w:cs="Liberation Serif"/>
          <w:sz w:val="28"/>
          <w:szCs w:val="28"/>
        </w:rPr>
        <w:t>й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дееспособностью </w:t>
      </w:r>
      <w:r w:rsidR="000E74F6" w:rsidRPr="006F7A77">
        <w:rPr>
          <w:rFonts w:ascii="Liberation Serif" w:hAnsi="Liberation Serif" w:cs="Liberation Serif"/>
          <w:sz w:val="28"/>
          <w:szCs w:val="28"/>
        </w:rPr>
        <w:t>в объ</w:t>
      </w:r>
      <w:r w:rsidR="006F7A77" w:rsidRPr="006F7A77">
        <w:rPr>
          <w:rFonts w:ascii="Liberation Serif" w:hAnsi="Liberation Serif" w:cs="Liberation Serif"/>
          <w:sz w:val="28"/>
          <w:szCs w:val="28"/>
        </w:rPr>
        <w:t>ем</w:t>
      </w:r>
      <w:r w:rsidR="000E74F6" w:rsidRPr="006F7A77">
        <w:rPr>
          <w:rFonts w:ascii="Liberation Serif" w:hAnsi="Liberation Serif" w:cs="Liberation Serif"/>
          <w:sz w:val="28"/>
          <w:szCs w:val="28"/>
        </w:rPr>
        <w:t xml:space="preserve">е, предусмотренном действующим законодательством, </w:t>
      </w:r>
      <w:r w:rsidRPr="006F7A77">
        <w:rPr>
          <w:rFonts w:ascii="Liberation Serif" w:hAnsi="Liberation Serif" w:cs="Liberation Serif"/>
          <w:sz w:val="28"/>
          <w:szCs w:val="28"/>
        </w:rPr>
        <w:t>кот</w:t>
      </w:r>
      <w:r w:rsidR="00CD5945" w:rsidRPr="006F7A77">
        <w:rPr>
          <w:rFonts w:ascii="Liberation Serif" w:hAnsi="Liberation Serif" w:cs="Liberation Serif"/>
          <w:sz w:val="28"/>
          <w:szCs w:val="28"/>
        </w:rPr>
        <w:t>орому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</w:t>
      </w:r>
      <w:r w:rsidR="00B24A17">
        <w:rPr>
          <w:rFonts w:ascii="Liberation Serif" w:hAnsi="Liberation Serif" w:cs="Liberation Serif"/>
          <w:sz w:val="28"/>
          <w:szCs w:val="28"/>
        </w:rPr>
        <w:t>14 лет исполняется не позднее дня голосования</w:t>
      </w:r>
      <w:r w:rsidR="005D079B" w:rsidRPr="006F7A77">
        <w:rPr>
          <w:rFonts w:ascii="Liberation Serif" w:hAnsi="Liberation Serif" w:cs="Liberation Serif"/>
          <w:sz w:val="28"/>
          <w:szCs w:val="28"/>
        </w:rPr>
        <w:t xml:space="preserve"> </w:t>
      </w:r>
      <w:r w:rsidR="00B41699">
        <w:rPr>
          <w:rFonts w:ascii="Liberation Serif" w:hAnsi="Liberation Serif" w:cs="Liberation Serif"/>
          <w:sz w:val="28"/>
          <w:szCs w:val="28"/>
        </w:rPr>
        <w:t xml:space="preserve">и </w:t>
      </w:r>
      <w:r w:rsidR="005D079B" w:rsidRPr="006F7A77">
        <w:rPr>
          <w:rFonts w:ascii="Liberation Serif" w:hAnsi="Liberation Serif" w:cs="Liberation Serif"/>
          <w:sz w:val="28"/>
          <w:szCs w:val="28"/>
        </w:rPr>
        <w:t>не достигший</w:t>
      </w:r>
      <w:r w:rsidR="00B24A17">
        <w:rPr>
          <w:rFonts w:ascii="Liberation Serif" w:hAnsi="Liberation Serif" w:cs="Liberation Serif"/>
          <w:sz w:val="28"/>
          <w:szCs w:val="28"/>
        </w:rPr>
        <w:t xml:space="preserve"> </w:t>
      </w:r>
      <w:r w:rsidR="00EE08CC">
        <w:rPr>
          <w:rFonts w:ascii="Liberation Serif" w:hAnsi="Liberation Serif" w:cs="Liberation Serif"/>
          <w:sz w:val="28"/>
          <w:szCs w:val="28"/>
        </w:rPr>
        <w:t xml:space="preserve">ко </w:t>
      </w:r>
      <w:r w:rsidRPr="006F7A77">
        <w:rPr>
          <w:rFonts w:ascii="Liberation Serif" w:hAnsi="Liberation Serif" w:cs="Liberation Serif"/>
          <w:sz w:val="28"/>
          <w:szCs w:val="28"/>
        </w:rPr>
        <w:t>дню голосования 31 года, в том числе обучающи</w:t>
      </w:r>
      <w:r w:rsidR="00CD5945" w:rsidRPr="006F7A77">
        <w:rPr>
          <w:rFonts w:ascii="Liberation Serif" w:hAnsi="Liberation Serif" w:cs="Liberation Serif"/>
          <w:sz w:val="28"/>
          <w:szCs w:val="28"/>
        </w:rPr>
        <w:t>йся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в образовательных организациях, расположенных на территории </w:t>
      </w:r>
      <w:r w:rsidR="00CD5945" w:rsidRPr="006F7A77">
        <w:rPr>
          <w:rFonts w:ascii="Liberation Serif" w:hAnsi="Liberation Serif" w:cs="Liberation Serif"/>
          <w:sz w:val="28"/>
          <w:szCs w:val="28"/>
        </w:rPr>
        <w:t xml:space="preserve">Свердловской области, </w:t>
      </w:r>
      <w:r w:rsidR="005D079B" w:rsidRPr="006F7A77">
        <w:rPr>
          <w:rFonts w:ascii="Liberation Serif" w:hAnsi="Liberation Serif" w:cs="Liberation Serif"/>
          <w:sz w:val="28"/>
          <w:szCs w:val="28"/>
        </w:rPr>
        <w:t>а также</w:t>
      </w:r>
      <w:proofErr w:type="gramEnd"/>
      <w:r w:rsidR="005D079B" w:rsidRPr="006F7A77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CD5945" w:rsidRPr="006F7A77">
        <w:rPr>
          <w:rFonts w:ascii="Liberation Serif" w:hAnsi="Liberation Serif" w:cs="Liberation Serif"/>
          <w:sz w:val="28"/>
          <w:szCs w:val="28"/>
        </w:rPr>
        <w:t>проходящий</w:t>
      </w:r>
      <w:proofErr w:type="gramEnd"/>
      <w:r w:rsidRPr="006F7A77">
        <w:rPr>
          <w:rFonts w:ascii="Liberation Serif" w:hAnsi="Liberation Serif" w:cs="Liberation Serif"/>
          <w:sz w:val="28"/>
          <w:szCs w:val="28"/>
        </w:rPr>
        <w:t xml:space="preserve"> военную службу на территории Свердловской области.</w:t>
      </w:r>
    </w:p>
    <w:p w:rsidR="00C54D9E" w:rsidRPr="006F7A77" w:rsidRDefault="00C54D9E" w:rsidP="00681135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7A77">
        <w:rPr>
          <w:rFonts w:ascii="Liberation Serif" w:hAnsi="Liberation Serif" w:cs="Liberation Serif"/>
          <w:sz w:val="28"/>
          <w:szCs w:val="28"/>
        </w:rPr>
        <w:t>Право</w:t>
      </w:r>
      <w:r w:rsidR="005D079B" w:rsidRPr="006F7A77">
        <w:rPr>
          <w:rFonts w:ascii="Liberation Serif" w:hAnsi="Liberation Serif" w:cs="Liberation Serif"/>
          <w:sz w:val="28"/>
          <w:szCs w:val="28"/>
        </w:rPr>
        <w:t>м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быть избранным в Молодежный парламент Свердловской области </w:t>
      </w:r>
      <w:r w:rsidR="005D079B" w:rsidRPr="006F7A77">
        <w:rPr>
          <w:rFonts w:ascii="Liberation Serif" w:hAnsi="Liberation Serif" w:cs="Liberation Serif"/>
          <w:sz w:val="28"/>
          <w:szCs w:val="28"/>
        </w:rPr>
        <w:t xml:space="preserve">обладает </w:t>
      </w:r>
      <w:r w:rsidR="00CD5945" w:rsidRPr="006F7A77">
        <w:rPr>
          <w:rFonts w:ascii="Liberation Serif" w:hAnsi="Liberation Serif" w:cs="Liberation Serif"/>
          <w:sz w:val="28"/>
          <w:szCs w:val="28"/>
        </w:rPr>
        <w:t xml:space="preserve">гражданин Российской Федерации, </w:t>
      </w:r>
      <w:r w:rsidR="00B42F58">
        <w:rPr>
          <w:rFonts w:ascii="Liberation Serif" w:hAnsi="Liberation Serif" w:cs="Liberation Serif"/>
          <w:sz w:val="28"/>
          <w:szCs w:val="28"/>
        </w:rPr>
        <w:t xml:space="preserve">зарегистрированный по месту жительства </w:t>
      </w:r>
      <w:r w:rsidR="00B42F58" w:rsidRPr="006F7A77">
        <w:rPr>
          <w:rFonts w:ascii="Liberation Serif" w:hAnsi="Liberation Serif" w:cs="Liberation Serif"/>
          <w:sz w:val="28"/>
          <w:szCs w:val="28"/>
        </w:rPr>
        <w:t>на территории Свердловской области</w:t>
      </w:r>
      <w:r w:rsidR="00B42F58">
        <w:rPr>
          <w:rFonts w:ascii="Liberation Serif" w:hAnsi="Liberation Serif" w:cs="Liberation Serif"/>
          <w:sz w:val="28"/>
          <w:szCs w:val="28"/>
        </w:rPr>
        <w:t xml:space="preserve">, </w:t>
      </w:r>
      <w:r w:rsidR="00CD5945" w:rsidRPr="006F7A77">
        <w:rPr>
          <w:rFonts w:ascii="Liberation Serif" w:hAnsi="Liberation Serif" w:cs="Liberation Serif"/>
          <w:sz w:val="28"/>
          <w:szCs w:val="28"/>
        </w:rPr>
        <w:t xml:space="preserve">которому </w:t>
      </w:r>
      <w:r w:rsidR="00F061B2">
        <w:rPr>
          <w:rFonts w:ascii="Liberation Serif" w:hAnsi="Liberation Serif" w:cs="Liberation Serif"/>
          <w:sz w:val="28"/>
          <w:szCs w:val="28"/>
        </w:rPr>
        <w:t>16 лет исполняется не позднее дня голосования</w:t>
      </w:r>
      <w:r w:rsidR="00CD5945" w:rsidRPr="006F7A77">
        <w:rPr>
          <w:rFonts w:ascii="Liberation Serif" w:hAnsi="Liberation Serif" w:cs="Liberation Serif"/>
          <w:sz w:val="28"/>
          <w:szCs w:val="28"/>
        </w:rPr>
        <w:t xml:space="preserve"> </w:t>
      </w:r>
      <w:r w:rsidR="000A4FF3" w:rsidRPr="006F7A77">
        <w:rPr>
          <w:rFonts w:ascii="Liberation Serif" w:hAnsi="Liberation Serif" w:cs="Liberation Serif"/>
          <w:sz w:val="28"/>
          <w:szCs w:val="28"/>
        </w:rPr>
        <w:t>и</w:t>
      </w:r>
      <w:r w:rsidR="00132D52">
        <w:rPr>
          <w:rFonts w:ascii="Liberation Serif" w:hAnsi="Liberation Serif" w:cs="Liberation Serif"/>
          <w:sz w:val="28"/>
          <w:szCs w:val="28"/>
        </w:rPr>
        <w:t xml:space="preserve"> </w:t>
      </w:r>
      <w:r w:rsidR="00543E22">
        <w:rPr>
          <w:rFonts w:ascii="Liberation Serif" w:hAnsi="Liberation Serif" w:cs="Liberation Serif"/>
          <w:sz w:val="28"/>
          <w:szCs w:val="28"/>
        </w:rPr>
        <w:t>не</w:t>
      </w:r>
      <w:r w:rsidR="00EE08CC">
        <w:rPr>
          <w:rFonts w:ascii="Liberation Serif" w:hAnsi="Liberation Serif" w:cs="Liberation Serif"/>
          <w:sz w:val="28"/>
          <w:szCs w:val="28"/>
        </w:rPr>
        <w:t xml:space="preserve"> достигший ко</w:t>
      </w:r>
      <w:r w:rsidR="004644B7">
        <w:rPr>
          <w:rFonts w:ascii="Liberation Serif" w:hAnsi="Liberation Serif" w:cs="Liberation Serif"/>
          <w:sz w:val="28"/>
          <w:szCs w:val="28"/>
        </w:rPr>
        <w:t xml:space="preserve"> </w:t>
      </w:r>
      <w:r w:rsidR="005D079B" w:rsidRPr="006F7A77">
        <w:rPr>
          <w:rFonts w:ascii="Liberation Serif" w:hAnsi="Liberation Serif" w:cs="Liberation Serif"/>
          <w:sz w:val="28"/>
          <w:szCs w:val="28"/>
        </w:rPr>
        <w:t xml:space="preserve">дню </w:t>
      </w:r>
      <w:r w:rsidR="00543E22">
        <w:rPr>
          <w:rFonts w:ascii="Liberation Serif" w:hAnsi="Liberation Serif" w:cs="Liberation Serif"/>
          <w:sz w:val="28"/>
          <w:szCs w:val="28"/>
        </w:rPr>
        <w:t>голосования 31 года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, </w:t>
      </w:r>
      <w:r w:rsidR="000E74F6" w:rsidRPr="006F7A77">
        <w:rPr>
          <w:rFonts w:ascii="Liberation Serif" w:hAnsi="Liberation Serif" w:cs="Liberation Serif"/>
          <w:sz w:val="28"/>
          <w:szCs w:val="28"/>
        </w:rPr>
        <w:t xml:space="preserve">обладающий дееспособностью в объёме, предусмотренном действующим законодательством. </w:t>
      </w:r>
    </w:p>
    <w:p w:rsidR="00C54D9E" w:rsidRDefault="00C54D9E" w:rsidP="00681135">
      <w:pPr>
        <w:shd w:val="clear" w:color="auto" w:fill="FFFFFF"/>
        <w:tabs>
          <w:tab w:val="left" w:pos="993"/>
          <w:tab w:val="left" w:pos="1985"/>
        </w:tabs>
        <w:spacing w:line="276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F7A77">
        <w:rPr>
          <w:rFonts w:ascii="Liberation Serif" w:hAnsi="Liberation Serif" w:cs="Liberation Serif"/>
          <w:bCs/>
          <w:sz w:val="28"/>
          <w:szCs w:val="28"/>
        </w:rPr>
        <w:t>3.</w:t>
      </w:r>
      <w:r w:rsidR="00B545CC" w:rsidRPr="006F7A7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6F7A77">
        <w:rPr>
          <w:rFonts w:ascii="Liberation Serif" w:hAnsi="Liberation Serif" w:cs="Liberation Serif"/>
          <w:bCs/>
          <w:sz w:val="28"/>
          <w:szCs w:val="28"/>
        </w:rPr>
        <w:t xml:space="preserve">Не имеют право принимать участие в Выборах лица, признанные </w:t>
      </w:r>
      <w:r w:rsidR="008262D0" w:rsidRPr="006F7A77">
        <w:rPr>
          <w:rFonts w:ascii="Liberation Serif" w:hAnsi="Liberation Serif" w:cs="Liberation Serif"/>
          <w:bCs/>
          <w:sz w:val="28"/>
          <w:szCs w:val="28"/>
        </w:rPr>
        <w:t xml:space="preserve">судом </w:t>
      </w:r>
      <w:r w:rsidRPr="006F7A77">
        <w:rPr>
          <w:rFonts w:ascii="Liberation Serif" w:hAnsi="Liberation Serif" w:cs="Liberation Serif"/>
          <w:bCs/>
          <w:sz w:val="28"/>
          <w:szCs w:val="28"/>
        </w:rPr>
        <w:t>ограниченно дееспособными, недееспособными или находящие</w:t>
      </w:r>
      <w:r w:rsidR="000E74F6" w:rsidRPr="006F7A77">
        <w:rPr>
          <w:rFonts w:ascii="Liberation Serif" w:hAnsi="Liberation Serif" w:cs="Liberation Serif"/>
          <w:bCs/>
          <w:sz w:val="28"/>
          <w:szCs w:val="28"/>
        </w:rPr>
        <w:t>ся</w:t>
      </w:r>
      <w:r w:rsidRPr="006F7A77">
        <w:rPr>
          <w:rFonts w:ascii="Liberation Serif" w:hAnsi="Liberation Serif" w:cs="Liberation Serif"/>
          <w:bCs/>
          <w:sz w:val="28"/>
          <w:szCs w:val="28"/>
        </w:rPr>
        <w:t xml:space="preserve"> в местах лишения</w:t>
      </w:r>
      <w:r w:rsidR="00B545CC" w:rsidRPr="006F7A7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6F7A77">
        <w:rPr>
          <w:rFonts w:ascii="Liberation Serif" w:hAnsi="Liberation Serif" w:cs="Liberation Serif"/>
          <w:bCs/>
          <w:sz w:val="28"/>
          <w:szCs w:val="28"/>
        </w:rPr>
        <w:t>свободы.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282262" w:rsidRDefault="00282262" w:rsidP="00681135">
      <w:pPr>
        <w:shd w:val="clear" w:color="auto" w:fill="FFFFFF"/>
        <w:tabs>
          <w:tab w:val="left" w:pos="993"/>
          <w:tab w:val="left" w:pos="1985"/>
        </w:tabs>
        <w:spacing w:line="276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C54D9E" w:rsidRDefault="00DD2DA7" w:rsidP="00E848DC">
      <w:pPr>
        <w:numPr>
          <w:ilvl w:val="0"/>
          <w:numId w:val="1"/>
        </w:numPr>
        <w:tabs>
          <w:tab w:val="left" w:pos="993"/>
          <w:tab w:val="left" w:pos="1985"/>
        </w:tabs>
        <w:spacing w:line="276" w:lineRule="auto"/>
        <w:ind w:left="0"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Назначение В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>ыборов</w:t>
      </w:r>
    </w:p>
    <w:p w:rsidR="00282262" w:rsidRPr="006D39DF" w:rsidRDefault="00282262" w:rsidP="00282262">
      <w:pPr>
        <w:tabs>
          <w:tab w:val="left" w:pos="993"/>
          <w:tab w:val="left" w:pos="1985"/>
        </w:tabs>
        <w:spacing w:line="276" w:lineRule="auto"/>
        <w:ind w:left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77D04" w:rsidRPr="00EE08CC" w:rsidRDefault="00C54D9E" w:rsidP="00377D04">
      <w:pPr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67D5">
        <w:rPr>
          <w:rFonts w:ascii="Liberation Serif" w:hAnsi="Liberation Serif" w:cs="Liberation Serif"/>
          <w:sz w:val="28"/>
          <w:szCs w:val="28"/>
        </w:rPr>
        <w:t xml:space="preserve">Выборы депутатов Молодежного парламента Свердловской области назначаются решением Молодежной избирательной комиссии Свердловской области не ранее чем за 70 дней и не </w:t>
      </w:r>
      <w:proofErr w:type="gramStart"/>
      <w:r w:rsidRPr="001367D5">
        <w:rPr>
          <w:rFonts w:ascii="Liberation Serif" w:hAnsi="Liberation Serif" w:cs="Liberation Serif"/>
          <w:sz w:val="28"/>
          <w:szCs w:val="28"/>
        </w:rPr>
        <w:t>позднее</w:t>
      </w:r>
      <w:proofErr w:type="gramEnd"/>
      <w:r w:rsidR="0037250E">
        <w:rPr>
          <w:rFonts w:ascii="Liberation Serif" w:hAnsi="Liberation Serif" w:cs="Liberation Serif"/>
          <w:sz w:val="28"/>
          <w:szCs w:val="28"/>
        </w:rPr>
        <w:t xml:space="preserve"> </w:t>
      </w:r>
      <w:r w:rsidRPr="001367D5">
        <w:rPr>
          <w:rFonts w:ascii="Liberation Serif" w:hAnsi="Liberation Serif" w:cs="Liberation Serif"/>
          <w:sz w:val="28"/>
          <w:szCs w:val="28"/>
        </w:rPr>
        <w:t xml:space="preserve">чем за 55 дней до </w:t>
      </w:r>
      <w:r w:rsidR="00F061B2" w:rsidRPr="00EE08CC">
        <w:rPr>
          <w:rFonts w:ascii="Liberation Serif" w:hAnsi="Liberation Serif" w:cs="Liberation Serif"/>
          <w:sz w:val="28"/>
          <w:szCs w:val="28"/>
        </w:rPr>
        <w:t xml:space="preserve">первого </w:t>
      </w:r>
      <w:r w:rsidRPr="001367D5">
        <w:rPr>
          <w:rFonts w:ascii="Liberation Serif" w:hAnsi="Liberation Serif" w:cs="Liberation Serif"/>
          <w:sz w:val="28"/>
          <w:szCs w:val="28"/>
        </w:rPr>
        <w:t xml:space="preserve">дня голосования, </w:t>
      </w:r>
      <w:r w:rsidRPr="00EE08CC">
        <w:rPr>
          <w:rFonts w:ascii="Liberation Serif" w:hAnsi="Liberation Serif" w:cs="Liberation Serif"/>
          <w:sz w:val="28"/>
          <w:szCs w:val="28"/>
        </w:rPr>
        <w:t>определенного в решении о назначении выборов.</w:t>
      </w:r>
      <w:r w:rsidR="00377D04" w:rsidRPr="00EE08CC">
        <w:rPr>
          <w:rFonts w:ascii="Liberation Serif" w:hAnsi="Liberation Serif" w:cs="Liberation Serif"/>
          <w:sz w:val="28"/>
          <w:szCs w:val="28"/>
        </w:rPr>
        <w:tab/>
        <w:t xml:space="preserve"> </w:t>
      </w:r>
    </w:p>
    <w:p w:rsidR="00DD2DA7" w:rsidRPr="00543E22" w:rsidRDefault="00C54D9E" w:rsidP="00E6309D">
      <w:pPr>
        <w:numPr>
          <w:ilvl w:val="1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 xml:space="preserve">Не допускается </w:t>
      </w:r>
      <w:r w:rsidR="00AF6698" w:rsidRPr="00543E22">
        <w:rPr>
          <w:rFonts w:ascii="Liberation Serif" w:hAnsi="Liberation Serif" w:cs="Liberation Serif"/>
          <w:sz w:val="28"/>
          <w:szCs w:val="28"/>
        </w:rPr>
        <w:t xml:space="preserve">включение в </w:t>
      </w:r>
      <w:r w:rsidR="004644B7" w:rsidRPr="00543E22">
        <w:rPr>
          <w:rFonts w:ascii="Liberation Serif" w:hAnsi="Liberation Serif" w:cs="Liberation Serif"/>
          <w:sz w:val="28"/>
          <w:szCs w:val="28"/>
        </w:rPr>
        <w:t xml:space="preserve">трехдневный </w:t>
      </w:r>
      <w:r w:rsidR="00AF6698" w:rsidRPr="00543E22">
        <w:rPr>
          <w:rFonts w:ascii="Liberation Serif" w:hAnsi="Liberation Serif" w:cs="Liberation Serif"/>
          <w:sz w:val="28"/>
          <w:szCs w:val="28"/>
        </w:rPr>
        <w:t>период голосования</w:t>
      </w:r>
      <w:r w:rsidR="00DD2DA7" w:rsidRPr="00543E22">
        <w:rPr>
          <w:rFonts w:ascii="Liberation Serif" w:hAnsi="Liberation Serif" w:cs="Liberation Serif"/>
          <w:sz w:val="28"/>
          <w:szCs w:val="28"/>
        </w:rPr>
        <w:t>:</w:t>
      </w:r>
    </w:p>
    <w:p w:rsidR="00DD2DA7" w:rsidRPr="00543E22" w:rsidRDefault="00AF6698" w:rsidP="00DD2DA7">
      <w:pPr>
        <w:numPr>
          <w:ilvl w:val="4"/>
          <w:numId w:val="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>нерабочих</w:t>
      </w:r>
      <w:r w:rsidR="00E6309D" w:rsidRPr="00543E22">
        <w:rPr>
          <w:rFonts w:ascii="Liberation Serif" w:hAnsi="Liberation Serif" w:cs="Liberation Serif"/>
          <w:sz w:val="28"/>
          <w:szCs w:val="28"/>
        </w:rPr>
        <w:t xml:space="preserve"> пр</w:t>
      </w:r>
      <w:r w:rsidRPr="00543E22">
        <w:rPr>
          <w:rFonts w:ascii="Liberation Serif" w:hAnsi="Liberation Serif" w:cs="Liberation Serif"/>
          <w:sz w:val="28"/>
          <w:szCs w:val="28"/>
        </w:rPr>
        <w:t>аздничных дней</w:t>
      </w:r>
      <w:r w:rsidR="001367D5" w:rsidRPr="00543E22">
        <w:rPr>
          <w:rFonts w:ascii="Liberation Serif" w:hAnsi="Liberation Serif" w:cs="Liberation Serif"/>
          <w:sz w:val="28"/>
          <w:szCs w:val="28"/>
        </w:rPr>
        <w:t xml:space="preserve">, </w:t>
      </w:r>
    </w:p>
    <w:p w:rsidR="00DD2DA7" w:rsidRPr="00543E22" w:rsidRDefault="00F429E5" w:rsidP="00DD2DA7">
      <w:pPr>
        <w:numPr>
          <w:ilvl w:val="4"/>
          <w:numId w:val="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 xml:space="preserve">дня, </w:t>
      </w:r>
      <w:r w:rsidR="00AF6698" w:rsidRPr="00543E22">
        <w:rPr>
          <w:rFonts w:ascii="Liberation Serif" w:hAnsi="Liberation Serif" w:cs="Liberation Serif"/>
          <w:sz w:val="28"/>
          <w:szCs w:val="28"/>
        </w:rPr>
        <w:t>предшествующ</w:t>
      </w:r>
      <w:r w:rsidRPr="00543E22">
        <w:rPr>
          <w:rFonts w:ascii="Liberation Serif" w:hAnsi="Liberation Serif" w:cs="Liberation Serif"/>
          <w:sz w:val="28"/>
          <w:szCs w:val="28"/>
        </w:rPr>
        <w:t>его</w:t>
      </w:r>
      <w:r w:rsidR="00E6309D" w:rsidRPr="00543E22">
        <w:rPr>
          <w:rFonts w:ascii="Liberation Serif" w:hAnsi="Liberation Serif" w:cs="Liberation Serif"/>
          <w:sz w:val="28"/>
          <w:szCs w:val="28"/>
        </w:rPr>
        <w:t xml:space="preserve"> </w:t>
      </w:r>
      <w:r w:rsidRPr="00543E22">
        <w:rPr>
          <w:rFonts w:ascii="Liberation Serif" w:hAnsi="Liberation Serif" w:cs="Liberation Serif"/>
          <w:sz w:val="28"/>
          <w:szCs w:val="28"/>
        </w:rPr>
        <w:t>нерабочему праздничному дню</w:t>
      </w:r>
      <w:r w:rsidR="00DD2DA7" w:rsidRPr="00543E22">
        <w:rPr>
          <w:rFonts w:ascii="Liberation Serif" w:hAnsi="Liberation Serif" w:cs="Liberation Serif"/>
          <w:sz w:val="28"/>
          <w:szCs w:val="28"/>
        </w:rPr>
        <w:t>,</w:t>
      </w:r>
    </w:p>
    <w:p w:rsidR="00DD2DA7" w:rsidRPr="00543E22" w:rsidRDefault="00AF6698" w:rsidP="00DD2DA7">
      <w:pPr>
        <w:numPr>
          <w:ilvl w:val="4"/>
          <w:numId w:val="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 xml:space="preserve">дня, </w:t>
      </w:r>
      <w:r w:rsidR="00C54D9E" w:rsidRPr="00543E22">
        <w:rPr>
          <w:rFonts w:ascii="Liberation Serif" w:hAnsi="Liberation Serif" w:cs="Liberation Serif"/>
          <w:sz w:val="28"/>
          <w:szCs w:val="28"/>
        </w:rPr>
        <w:t>сле</w:t>
      </w:r>
      <w:r w:rsidRPr="00543E22">
        <w:rPr>
          <w:rFonts w:ascii="Liberation Serif" w:hAnsi="Liberation Serif" w:cs="Liberation Serif"/>
          <w:sz w:val="28"/>
          <w:szCs w:val="28"/>
        </w:rPr>
        <w:t>дующего</w:t>
      </w:r>
      <w:r w:rsidR="00C54D9E" w:rsidRPr="00543E22">
        <w:rPr>
          <w:rFonts w:ascii="Liberation Serif" w:hAnsi="Liberation Serif" w:cs="Liberation Serif"/>
          <w:sz w:val="28"/>
          <w:szCs w:val="28"/>
        </w:rPr>
        <w:t xml:space="preserve"> за нерабочим праздничным днем, </w:t>
      </w:r>
    </w:p>
    <w:p w:rsidR="00C54D9E" w:rsidRPr="00543E22" w:rsidRDefault="00F429E5" w:rsidP="00DD2DA7">
      <w:pPr>
        <w:numPr>
          <w:ilvl w:val="4"/>
          <w:numId w:val="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  <w:shd w:val="clear" w:color="auto" w:fill="FFFFFF"/>
        </w:rPr>
        <w:t>воскресенья</w:t>
      </w:r>
      <w:r w:rsidR="00C54D9E" w:rsidRPr="00543E22">
        <w:rPr>
          <w:rFonts w:ascii="Liberation Serif" w:hAnsi="Liberation Serif" w:cs="Liberation Serif"/>
          <w:sz w:val="28"/>
          <w:szCs w:val="28"/>
          <w:shd w:val="clear" w:color="auto" w:fill="FFFFFF"/>
        </w:rPr>
        <w:t>, которое в установленном порядке объявлено рабочим днем</w:t>
      </w:r>
      <w:r w:rsidR="00C54D9E" w:rsidRPr="00543E22">
        <w:rPr>
          <w:rFonts w:ascii="Liberation Serif" w:hAnsi="Liberation Serif" w:cs="Liberation Serif"/>
          <w:sz w:val="28"/>
          <w:szCs w:val="28"/>
        </w:rPr>
        <w:t>.</w:t>
      </w:r>
      <w:r w:rsidRPr="00543E2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54D9E" w:rsidRPr="003D3FB0" w:rsidRDefault="00C54D9E" w:rsidP="00E848DC">
      <w:pPr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FB0">
        <w:rPr>
          <w:rFonts w:ascii="Liberation Serif" w:hAnsi="Liberation Serif" w:cs="Liberation Serif"/>
          <w:sz w:val="28"/>
          <w:szCs w:val="28"/>
        </w:rPr>
        <w:t>Если Молодежная избирательная комиссия Све</w:t>
      </w:r>
      <w:r w:rsidR="00377D04">
        <w:rPr>
          <w:rFonts w:ascii="Liberation Serif" w:hAnsi="Liberation Serif" w:cs="Liberation Serif"/>
          <w:sz w:val="28"/>
          <w:szCs w:val="28"/>
        </w:rPr>
        <w:t>рдловской области не назначает В</w:t>
      </w:r>
      <w:r w:rsidRPr="003D3FB0">
        <w:rPr>
          <w:rFonts w:ascii="Liberation Serif" w:hAnsi="Liberation Serif" w:cs="Liberation Serif"/>
          <w:sz w:val="28"/>
          <w:szCs w:val="28"/>
        </w:rPr>
        <w:t xml:space="preserve">ыборы в сроки, предусмотренные настоящим Положением, выборы назначаются Избирательной комиссией Свердловской области не </w:t>
      </w:r>
      <w:proofErr w:type="gramStart"/>
      <w:r w:rsidRPr="003D3FB0">
        <w:rPr>
          <w:rFonts w:ascii="Liberation Serif" w:hAnsi="Liberation Serif" w:cs="Liberation Serif"/>
          <w:sz w:val="28"/>
          <w:szCs w:val="28"/>
        </w:rPr>
        <w:t>позднее</w:t>
      </w:r>
      <w:proofErr w:type="gramEnd"/>
      <w:r w:rsidR="001211D1">
        <w:rPr>
          <w:rFonts w:ascii="Liberation Serif" w:hAnsi="Liberation Serif" w:cs="Liberation Serif"/>
          <w:sz w:val="28"/>
          <w:szCs w:val="28"/>
        </w:rPr>
        <w:t xml:space="preserve"> </w:t>
      </w:r>
      <w:r w:rsidRPr="003D3FB0">
        <w:rPr>
          <w:rFonts w:ascii="Liberation Serif" w:hAnsi="Liberation Serif" w:cs="Liberation Serif"/>
          <w:sz w:val="28"/>
          <w:szCs w:val="28"/>
        </w:rPr>
        <w:t>чем за 45 дней до</w:t>
      </w:r>
      <w:r w:rsidR="00F061B2">
        <w:rPr>
          <w:rFonts w:ascii="Liberation Serif" w:hAnsi="Liberation Serif" w:cs="Liberation Serif"/>
          <w:sz w:val="28"/>
          <w:szCs w:val="28"/>
        </w:rPr>
        <w:t xml:space="preserve"> </w:t>
      </w:r>
      <w:r w:rsidR="00EE08CC" w:rsidRPr="00EE08CC">
        <w:rPr>
          <w:rFonts w:ascii="Liberation Serif" w:hAnsi="Liberation Serif" w:cs="Liberation Serif"/>
          <w:sz w:val="28"/>
          <w:szCs w:val="28"/>
        </w:rPr>
        <w:t>пе</w:t>
      </w:r>
      <w:r w:rsidR="00EE08CC">
        <w:rPr>
          <w:rFonts w:ascii="Liberation Serif" w:hAnsi="Liberation Serif" w:cs="Liberation Serif"/>
          <w:sz w:val="28"/>
          <w:szCs w:val="28"/>
        </w:rPr>
        <w:t>рвого</w:t>
      </w:r>
      <w:r w:rsidR="00F061B2">
        <w:rPr>
          <w:rFonts w:ascii="Liberation Serif" w:hAnsi="Liberation Serif" w:cs="Liberation Serif"/>
          <w:sz w:val="28"/>
          <w:szCs w:val="28"/>
        </w:rPr>
        <w:t xml:space="preserve"> </w:t>
      </w:r>
      <w:r w:rsidRPr="003D3FB0">
        <w:rPr>
          <w:rFonts w:ascii="Liberation Serif" w:hAnsi="Liberation Serif" w:cs="Liberation Serif"/>
          <w:sz w:val="28"/>
          <w:szCs w:val="28"/>
        </w:rPr>
        <w:t>дня голосования.</w:t>
      </w:r>
    </w:p>
    <w:p w:rsidR="00C54D9E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DD2DA7" w:rsidP="00E848DC">
      <w:pPr>
        <w:numPr>
          <w:ilvl w:val="0"/>
          <w:numId w:val="1"/>
        </w:numPr>
        <w:tabs>
          <w:tab w:val="left" w:pos="993"/>
          <w:tab w:val="left" w:pos="1985"/>
        </w:tabs>
        <w:spacing w:line="276" w:lineRule="auto"/>
        <w:ind w:left="0"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Решение о назначении В</w:t>
      </w:r>
      <w:r w:rsidR="00C54D9E" w:rsidRPr="006F7A77">
        <w:rPr>
          <w:rFonts w:ascii="Liberation Serif" w:hAnsi="Liberation Serif" w:cs="Liberation Serif"/>
          <w:b/>
          <w:bCs/>
          <w:sz w:val="28"/>
          <w:szCs w:val="28"/>
        </w:rPr>
        <w:t>ыборов</w:t>
      </w:r>
    </w:p>
    <w:p w:rsidR="00282262" w:rsidRPr="006F7A77" w:rsidRDefault="00282262" w:rsidP="00282262">
      <w:pPr>
        <w:tabs>
          <w:tab w:val="left" w:pos="993"/>
          <w:tab w:val="left" w:pos="1985"/>
        </w:tabs>
        <w:spacing w:line="276" w:lineRule="auto"/>
        <w:ind w:left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6309D" w:rsidRPr="006F7A77" w:rsidRDefault="00377D04" w:rsidP="00E6309D">
      <w:pPr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Решение о днях</w:t>
      </w:r>
      <w:r w:rsidR="00874216">
        <w:rPr>
          <w:rFonts w:ascii="Liberation Serif" w:hAnsi="Liberation Serif" w:cs="Liberation Serif"/>
          <w:sz w:val="28"/>
          <w:szCs w:val="28"/>
        </w:rPr>
        <w:t xml:space="preserve"> голосования и времени</w:t>
      </w:r>
      <w:r w:rsidR="00E6309D" w:rsidRPr="006F7A77">
        <w:rPr>
          <w:rFonts w:ascii="Liberation Serif" w:hAnsi="Liberation Serif" w:cs="Liberation Serif"/>
          <w:sz w:val="28"/>
          <w:szCs w:val="28"/>
        </w:rPr>
        <w:t xml:space="preserve"> проведения голосования в </w:t>
      </w:r>
      <w:r>
        <w:rPr>
          <w:rFonts w:ascii="Liberation Serif" w:hAnsi="Liberation Serif" w:cs="Liberation Serif"/>
          <w:sz w:val="28"/>
          <w:szCs w:val="28"/>
        </w:rPr>
        <w:t xml:space="preserve">дни голосования принимается </w:t>
      </w:r>
      <w:r w:rsidR="00E6309D" w:rsidRPr="006F7A77">
        <w:rPr>
          <w:rFonts w:ascii="Liberation Serif" w:hAnsi="Liberation Serif" w:cs="Liberation Serif"/>
          <w:sz w:val="28"/>
          <w:szCs w:val="28"/>
        </w:rPr>
        <w:t>Молодежной избирательной комиссией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в форме постановления</w:t>
      </w:r>
      <w:r w:rsidR="00E6309D" w:rsidRPr="006F7A77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54D9E" w:rsidRPr="00B941D3" w:rsidRDefault="00E6309D" w:rsidP="00681135">
      <w:pPr>
        <w:numPr>
          <w:ilvl w:val="1"/>
          <w:numId w:val="1"/>
        </w:numPr>
        <w:tabs>
          <w:tab w:val="left" w:pos="993"/>
        </w:tabs>
        <w:spacing w:line="276" w:lineRule="auto"/>
        <w:ind w:left="0" w:right="-2"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6F7A77">
        <w:rPr>
          <w:rFonts w:ascii="Liberation Serif" w:hAnsi="Liberation Serif" w:cs="Liberation Serif"/>
          <w:sz w:val="28"/>
          <w:szCs w:val="28"/>
        </w:rPr>
        <w:t xml:space="preserve">Постановление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о назначении </w:t>
      </w:r>
      <w:r w:rsidR="000808FA">
        <w:rPr>
          <w:rFonts w:ascii="Liberation Serif" w:hAnsi="Liberation Serif" w:cs="Liberation Serif"/>
          <w:sz w:val="28"/>
          <w:szCs w:val="28"/>
        </w:rPr>
        <w:t>В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ыборов </w:t>
      </w:r>
      <w:r w:rsidR="00A61E75" w:rsidRPr="006F7A77">
        <w:rPr>
          <w:rFonts w:ascii="Liberation Serif" w:hAnsi="Liberation Serif" w:cs="Liberation Serif"/>
          <w:sz w:val="28"/>
          <w:szCs w:val="28"/>
        </w:rPr>
        <w:t xml:space="preserve">не позднее двух рабочих дней с момента его принятия </w:t>
      </w:r>
      <w:r w:rsidR="00614393" w:rsidRPr="006F7A77">
        <w:rPr>
          <w:rFonts w:ascii="Liberation Serif" w:hAnsi="Liberation Serif" w:cs="Liberation Serif"/>
          <w:sz w:val="28"/>
          <w:szCs w:val="28"/>
        </w:rPr>
        <w:t>размещается</w:t>
      </w:r>
      <w:r w:rsidR="00681135" w:rsidRPr="006F7A77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на сайте сетевого издания Избирательной комиссии Свердловской области </w:t>
      </w:r>
      <w:r w:rsidR="00A61E75" w:rsidRPr="006F7A77">
        <w:rPr>
          <w:rFonts w:ascii="Liberation Serif" w:hAnsi="Liberation Serif" w:cs="Liberation Serif"/>
          <w:sz w:val="28"/>
          <w:szCs w:val="28"/>
        </w:rPr>
        <w:t xml:space="preserve">«Вестник избирательных комиссий Свердловской </w:t>
      </w:r>
      <w:r w:rsidR="006F7A77" w:rsidRPr="006F7A77">
        <w:rPr>
          <w:rFonts w:ascii="Liberation Serif" w:hAnsi="Liberation Serif" w:cs="Liberation Serif"/>
          <w:sz w:val="28"/>
          <w:szCs w:val="28"/>
        </w:rPr>
        <w:t>области</w:t>
      </w:r>
      <w:r w:rsidR="00DD2DA7">
        <w:rPr>
          <w:rFonts w:ascii="Liberation Serif" w:hAnsi="Liberation Serif" w:cs="Liberation Serif"/>
          <w:sz w:val="28"/>
          <w:szCs w:val="28"/>
        </w:rPr>
        <w:t>»</w:t>
      </w:r>
      <w:r w:rsidR="00E86A12">
        <w:rPr>
          <w:rFonts w:ascii="Liberation Serif" w:hAnsi="Liberation Serif" w:cs="Liberation Serif"/>
          <w:sz w:val="28"/>
          <w:szCs w:val="28"/>
        </w:rPr>
        <w:t xml:space="preserve">, </w:t>
      </w:r>
      <w:r w:rsidR="00C54D9E" w:rsidRPr="006F7A77">
        <w:rPr>
          <w:rFonts w:ascii="Liberation Serif" w:hAnsi="Liberation Serif" w:cs="Liberation Serif"/>
          <w:sz w:val="28"/>
          <w:szCs w:val="28"/>
        </w:rPr>
        <w:t>н</w:t>
      </w:r>
      <w:r w:rsidR="00E21C29" w:rsidRPr="006F7A77">
        <w:rPr>
          <w:rFonts w:ascii="Liberation Serif" w:hAnsi="Liberation Serif" w:cs="Liberation Serif"/>
          <w:sz w:val="28"/>
          <w:szCs w:val="28"/>
        </w:rPr>
        <w:t xml:space="preserve">а странице Молодежной избирательной комиссии Свердловской области в социальной сети </w:t>
      </w:r>
      <w:r w:rsidR="00DD2DA7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="00E21C29" w:rsidRPr="006F7A77">
        <w:rPr>
          <w:rFonts w:ascii="Liberation Serif" w:hAnsi="Liberation Serif" w:cs="Liberation Serif"/>
          <w:sz w:val="28"/>
          <w:szCs w:val="28"/>
        </w:rPr>
        <w:t>ВКонтакте</w:t>
      </w:r>
      <w:proofErr w:type="spellEnd"/>
      <w:r w:rsidR="00DD2DA7">
        <w:rPr>
          <w:rFonts w:ascii="Liberation Serif" w:hAnsi="Liberation Serif" w:cs="Liberation Serif"/>
          <w:sz w:val="28"/>
          <w:szCs w:val="28"/>
        </w:rPr>
        <w:t>»</w:t>
      </w:r>
      <w:r w:rsidR="00EE08CC">
        <w:rPr>
          <w:rFonts w:ascii="Liberation Serif" w:hAnsi="Liberation Serif" w:cs="Liberation Serif"/>
          <w:sz w:val="28"/>
          <w:szCs w:val="28"/>
        </w:rPr>
        <w:t xml:space="preserve">, а также на </w:t>
      </w:r>
      <w:proofErr w:type="gramStart"/>
      <w:r w:rsidR="00EE08CC">
        <w:rPr>
          <w:rFonts w:ascii="Liberation Serif" w:hAnsi="Liberation Serif" w:cs="Liberation Serif"/>
          <w:sz w:val="28"/>
          <w:szCs w:val="28"/>
        </w:rPr>
        <w:t>интер</w:t>
      </w:r>
      <w:r w:rsidR="000A1810">
        <w:rPr>
          <w:rFonts w:ascii="Liberation Serif" w:hAnsi="Liberation Serif" w:cs="Liberation Serif"/>
          <w:sz w:val="28"/>
          <w:szCs w:val="28"/>
        </w:rPr>
        <w:t>нет-платформе</w:t>
      </w:r>
      <w:proofErr w:type="gramEnd"/>
      <w:r w:rsidR="000A1810">
        <w:rPr>
          <w:rFonts w:ascii="Liberation Serif" w:hAnsi="Liberation Serif" w:cs="Liberation Serif"/>
          <w:sz w:val="28"/>
          <w:szCs w:val="28"/>
        </w:rPr>
        <w:t xml:space="preserve"> для интернет-голосования. </w:t>
      </w:r>
    </w:p>
    <w:p w:rsidR="00B941D3" w:rsidRDefault="00B941D3" w:rsidP="00B941D3">
      <w:pPr>
        <w:tabs>
          <w:tab w:val="left" w:pos="993"/>
        </w:tabs>
        <w:spacing w:line="276" w:lineRule="auto"/>
        <w:ind w:left="709" w:right="-2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543E22" w:rsidP="003B7935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5</w:t>
      </w:r>
      <w:r w:rsidR="003B7935" w:rsidRPr="006341E5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DD2DA7" w:rsidRPr="006341E5">
        <w:rPr>
          <w:rFonts w:ascii="Liberation Serif" w:hAnsi="Liberation Serif" w:cs="Liberation Serif"/>
          <w:b/>
          <w:bCs/>
          <w:sz w:val="28"/>
          <w:szCs w:val="28"/>
        </w:rPr>
        <w:t>Назначение очередных В</w:t>
      </w:r>
      <w:r w:rsidR="00C54D9E" w:rsidRPr="006341E5">
        <w:rPr>
          <w:rFonts w:ascii="Liberation Serif" w:hAnsi="Liberation Serif" w:cs="Liberation Serif"/>
          <w:b/>
          <w:bCs/>
          <w:sz w:val="28"/>
          <w:szCs w:val="28"/>
        </w:rPr>
        <w:t>ыборов</w:t>
      </w:r>
    </w:p>
    <w:p w:rsidR="00282262" w:rsidRPr="006341E5" w:rsidRDefault="00282262" w:rsidP="003B7935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6341E5" w:rsidRDefault="00C54D9E" w:rsidP="00BB254A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341E5">
        <w:rPr>
          <w:rFonts w:ascii="Liberation Serif" w:hAnsi="Liberation Serif" w:cs="Liberation Serif"/>
          <w:sz w:val="28"/>
          <w:szCs w:val="28"/>
        </w:rPr>
        <w:t xml:space="preserve">Очередные </w:t>
      </w:r>
      <w:r w:rsidR="00F747AD">
        <w:rPr>
          <w:rFonts w:ascii="Liberation Serif" w:hAnsi="Liberation Serif" w:cs="Liberation Serif"/>
          <w:sz w:val="28"/>
          <w:szCs w:val="28"/>
        </w:rPr>
        <w:t>В</w:t>
      </w:r>
      <w:r w:rsidRPr="006341E5">
        <w:rPr>
          <w:rFonts w:ascii="Liberation Serif" w:hAnsi="Liberation Serif" w:cs="Liberation Serif"/>
          <w:sz w:val="28"/>
          <w:szCs w:val="28"/>
        </w:rPr>
        <w:t xml:space="preserve">ыборы депутатов Молодежного парламента Свердловской области назначаются с учетом срока их полномочий, установленного </w:t>
      </w:r>
      <w:r w:rsidR="00E6309D" w:rsidRPr="006341E5">
        <w:rPr>
          <w:rFonts w:ascii="Liberation Serif" w:hAnsi="Liberation Serif" w:cs="Liberation Serif"/>
          <w:sz w:val="28"/>
          <w:szCs w:val="28"/>
        </w:rPr>
        <w:t>пунктом 3 статьи</w:t>
      </w:r>
      <w:r w:rsidRPr="006341E5">
        <w:rPr>
          <w:rFonts w:ascii="Liberation Serif" w:hAnsi="Liberation Serif" w:cs="Liberation Serif"/>
          <w:sz w:val="28"/>
          <w:szCs w:val="28"/>
        </w:rPr>
        <w:t xml:space="preserve"> 1 настоящего Положения.</w:t>
      </w:r>
    </w:p>
    <w:p w:rsidR="003B7935" w:rsidRPr="003B7935" w:rsidRDefault="003B7935" w:rsidP="003B7935">
      <w:pPr>
        <w:tabs>
          <w:tab w:val="left" w:pos="993"/>
        </w:tabs>
        <w:spacing w:line="276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54D9E" w:rsidRDefault="00543E22" w:rsidP="006341E5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6</w:t>
      </w:r>
      <w:r w:rsidR="006341E5">
        <w:rPr>
          <w:rFonts w:ascii="Liberation Serif" w:hAnsi="Liberation Serif" w:cs="Liberation Serif"/>
          <w:b/>
          <w:bCs/>
          <w:sz w:val="28"/>
          <w:szCs w:val="28"/>
        </w:rPr>
        <w:t>. Назначение досрочных В</w:t>
      </w:r>
      <w:r w:rsidR="00C54D9E" w:rsidRPr="006F7A77">
        <w:rPr>
          <w:rFonts w:ascii="Liberation Serif" w:hAnsi="Liberation Serif" w:cs="Liberation Serif"/>
          <w:b/>
          <w:bCs/>
          <w:sz w:val="28"/>
          <w:szCs w:val="28"/>
        </w:rPr>
        <w:t>ыборов</w:t>
      </w:r>
    </w:p>
    <w:p w:rsidR="00282262" w:rsidRPr="006F7A77" w:rsidRDefault="00282262" w:rsidP="006341E5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6F7A77" w:rsidRDefault="006341E5" w:rsidP="006341E5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Досрочные </w:t>
      </w:r>
      <w:r w:rsidR="00276E88">
        <w:rPr>
          <w:rFonts w:ascii="Liberation Serif" w:hAnsi="Liberation Serif" w:cs="Liberation Serif"/>
          <w:sz w:val="28"/>
          <w:szCs w:val="28"/>
        </w:rPr>
        <w:t>В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ыборы всего состава Молодежного парламента </w:t>
      </w:r>
      <w:r w:rsidR="00A61E75" w:rsidRPr="006F7A77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назначаются Молодежной избирательной комиссией </w:t>
      </w:r>
      <w:r w:rsidR="00C54D9E" w:rsidRPr="006F7A77">
        <w:rPr>
          <w:rFonts w:ascii="Liberation Serif" w:hAnsi="Liberation Serif" w:cs="Liberation Serif"/>
          <w:sz w:val="28"/>
          <w:szCs w:val="28"/>
        </w:rPr>
        <w:lastRenderedPageBreak/>
        <w:t>Свердловской области в случае досрочного прекращения полномочий более одной трети депутатов Молодежного парламента Свердловской области.</w:t>
      </w:r>
    </w:p>
    <w:p w:rsidR="00C54D9E" w:rsidRDefault="006341E5" w:rsidP="006341E5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Досрочные </w:t>
      </w:r>
      <w:r w:rsidR="00276E88">
        <w:rPr>
          <w:rFonts w:ascii="Liberation Serif" w:hAnsi="Liberation Serif" w:cs="Liberation Serif"/>
          <w:sz w:val="28"/>
          <w:szCs w:val="28"/>
        </w:rPr>
        <w:t>В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ыборы всего состава Молодежного парламента </w:t>
      </w:r>
      <w:r w:rsidR="00A61E75" w:rsidRPr="006F7A77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назначаются не позднее чем через 2 месяца после </w:t>
      </w:r>
      <w:r w:rsidR="00A61E75" w:rsidRPr="006F7A77">
        <w:rPr>
          <w:rFonts w:ascii="Liberation Serif" w:hAnsi="Liberation Serif" w:cs="Liberation Serif"/>
          <w:sz w:val="28"/>
          <w:szCs w:val="28"/>
        </w:rPr>
        <w:t>принятия решения о досрочном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 прекращени</w:t>
      </w:r>
      <w:r w:rsidR="00A61E75" w:rsidRPr="006F7A77">
        <w:rPr>
          <w:rFonts w:ascii="Liberation Serif" w:hAnsi="Liberation Serif" w:cs="Liberation Serif"/>
          <w:sz w:val="28"/>
          <w:szCs w:val="28"/>
        </w:rPr>
        <w:t>и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 полномочий более одной трети депутатов Молодежного парламента</w:t>
      </w:r>
      <w:r w:rsidR="00C54D9E" w:rsidRPr="00E21C29">
        <w:rPr>
          <w:rFonts w:ascii="Liberation Serif" w:hAnsi="Liberation Serif" w:cs="Liberation Serif"/>
          <w:sz w:val="28"/>
          <w:szCs w:val="28"/>
        </w:rPr>
        <w:t xml:space="preserve"> Свердловской области.</w:t>
      </w:r>
      <w:r w:rsidR="00A61E75" w:rsidRPr="00E21C2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E08CC" w:rsidRDefault="00EE08CC" w:rsidP="006341E5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543E22" w:rsidP="006341E5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Статья 7</w:t>
      </w:r>
      <w:r w:rsidR="006341E5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C54D9E" w:rsidRPr="003D3FB0">
        <w:rPr>
          <w:rFonts w:ascii="Liberation Serif" w:hAnsi="Liberation Serif" w:cs="Liberation Serif"/>
          <w:b/>
          <w:sz w:val="28"/>
          <w:szCs w:val="28"/>
        </w:rPr>
        <w:t xml:space="preserve">Назначение </w:t>
      </w:r>
      <w:r w:rsidR="006341E5">
        <w:rPr>
          <w:rFonts w:ascii="Liberation Serif" w:hAnsi="Liberation Serif" w:cs="Liberation Serif"/>
          <w:b/>
          <w:bCs/>
          <w:sz w:val="28"/>
          <w:szCs w:val="28"/>
        </w:rPr>
        <w:t>дополнительных В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>ыборов</w:t>
      </w:r>
    </w:p>
    <w:p w:rsidR="00282262" w:rsidRPr="003D3FB0" w:rsidRDefault="00282262" w:rsidP="006341E5">
      <w:pPr>
        <w:spacing w:line="276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282262" w:rsidRPr="00950099" w:rsidRDefault="000A1810" w:rsidP="00282262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D3D42">
        <w:rPr>
          <w:rFonts w:ascii="Liberation Serif" w:hAnsi="Liberation Serif" w:cs="Liberation Serif"/>
          <w:sz w:val="28"/>
          <w:szCs w:val="28"/>
        </w:rPr>
        <w:t xml:space="preserve">1. </w:t>
      </w:r>
      <w:r w:rsidR="00C54D9E" w:rsidRPr="00DD3D42">
        <w:rPr>
          <w:rFonts w:ascii="Liberation Serif" w:hAnsi="Liberation Serif" w:cs="Liberation Serif"/>
          <w:sz w:val="28"/>
          <w:szCs w:val="28"/>
        </w:rPr>
        <w:t xml:space="preserve">В случае досрочного </w:t>
      </w:r>
      <w:proofErr w:type="gramStart"/>
      <w:r w:rsidR="00C54D9E" w:rsidRPr="00DD3D42">
        <w:rPr>
          <w:rFonts w:ascii="Liberation Serif" w:hAnsi="Liberation Serif" w:cs="Liberation Serif"/>
          <w:sz w:val="28"/>
          <w:szCs w:val="28"/>
        </w:rPr>
        <w:t xml:space="preserve">прекращения полномочий депутата Молодежного парламента </w:t>
      </w:r>
      <w:r w:rsidR="00282262" w:rsidRPr="00DD3D42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DD3D42">
        <w:rPr>
          <w:rFonts w:ascii="Liberation Serif" w:hAnsi="Liberation Serif" w:cs="Liberation Serif"/>
          <w:sz w:val="28"/>
          <w:szCs w:val="28"/>
        </w:rPr>
        <w:t>Свердловской области</w:t>
      </w:r>
      <w:proofErr w:type="gramEnd"/>
      <w:r w:rsidR="00C54D9E" w:rsidRPr="00DD3D42">
        <w:rPr>
          <w:rFonts w:ascii="Liberation Serif" w:hAnsi="Liberation Serif" w:cs="Liberation Serif"/>
          <w:sz w:val="28"/>
          <w:szCs w:val="28"/>
        </w:rPr>
        <w:t xml:space="preserve"> Молодежная избирательная комиссия Свердловской области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принимает </w:t>
      </w:r>
      <w:r w:rsidR="00282262" w:rsidRPr="00950099">
        <w:rPr>
          <w:rFonts w:ascii="Liberation Serif" w:hAnsi="Liberation Serif" w:cs="Liberation Serif"/>
          <w:sz w:val="28"/>
          <w:szCs w:val="28"/>
        </w:rPr>
        <w:t>решение о назначении дополнительных Выборов</w:t>
      </w:r>
      <w:r w:rsidR="005261E1">
        <w:rPr>
          <w:rFonts w:ascii="Liberation Serif" w:hAnsi="Liberation Serif" w:cs="Liberation Serif"/>
          <w:sz w:val="28"/>
          <w:szCs w:val="28"/>
        </w:rPr>
        <w:t xml:space="preserve"> </w:t>
      </w:r>
      <w:r w:rsidR="004C17FA" w:rsidRPr="00950099">
        <w:rPr>
          <w:rFonts w:ascii="Liberation Serif" w:hAnsi="Liberation Serif" w:cs="Liberation Serif"/>
          <w:sz w:val="28"/>
          <w:szCs w:val="28"/>
        </w:rPr>
        <w:t xml:space="preserve">при условии, что в данном </w:t>
      </w:r>
      <w:r w:rsidR="00282262" w:rsidRPr="00950099">
        <w:rPr>
          <w:rFonts w:ascii="Liberation Serif" w:hAnsi="Liberation Serif" w:cs="Liberation Serif"/>
          <w:sz w:val="28"/>
          <w:szCs w:val="28"/>
        </w:rPr>
        <w:t xml:space="preserve">избирательном округе замещено менее двух третей депутатских мандатов. </w:t>
      </w:r>
    </w:p>
    <w:p w:rsidR="000A1810" w:rsidRPr="00950099" w:rsidRDefault="000A1810" w:rsidP="000A18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Дополнительные </w:t>
      </w:r>
      <w:r w:rsidR="005261E1">
        <w:rPr>
          <w:rFonts w:ascii="Liberation Serif" w:hAnsi="Liberation Serif" w:cs="Liberation Serif"/>
          <w:sz w:val="28"/>
          <w:szCs w:val="28"/>
        </w:rPr>
        <w:t>В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ыборы должны быть назначены не позднее </w:t>
      </w:r>
      <w:r w:rsidR="00543E22" w:rsidRPr="00950099">
        <w:rPr>
          <w:rFonts w:ascii="Liberation Serif" w:hAnsi="Liberation Serif" w:cs="Liberation Serif"/>
          <w:sz w:val="28"/>
          <w:szCs w:val="28"/>
        </w:rPr>
        <w:t>чем через 3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 месяца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 со дня </w:t>
      </w:r>
      <w:r w:rsidR="00264918" w:rsidRPr="00950099">
        <w:rPr>
          <w:rFonts w:ascii="Liberation Serif" w:hAnsi="Liberation Serif" w:cs="Liberation Serif"/>
          <w:sz w:val="28"/>
          <w:szCs w:val="28"/>
        </w:rPr>
        <w:t>принятия решения о прекращении полномочий депутата</w:t>
      </w:r>
      <w:r w:rsidR="005261E1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с учетом </w:t>
      </w:r>
      <w:r w:rsidR="00AE3CEC" w:rsidRPr="00950099">
        <w:rPr>
          <w:rFonts w:ascii="Liberation Serif" w:hAnsi="Liberation Serif" w:cs="Liberation Serif"/>
          <w:sz w:val="28"/>
          <w:szCs w:val="28"/>
        </w:rPr>
        <w:t xml:space="preserve">сроков, указанных в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пункт</w:t>
      </w:r>
      <w:r w:rsidR="00AE3CEC" w:rsidRPr="00950099">
        <w:rPr>
          <w:rFonts w:ascii="Liberation Serif" w:hAnsi="Liberation Serif" w:cs="Liberation Serif"/>
          <w:sz w:val="28"/>
          <w:szCs w:val="28"/>
        </w:rPr>
        <w:t>е</w:t>
      </w:r>
      <w:r w:rsidR="00681135" w:rsidRPr="00950099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1 статьи 3 настоящего Положения. </w:t>
      </w:r>
    </w:p>
    <w:p w:rsidR="00C54D9E" w:rsidRPr="00950099" w:rsidRDefault="00C54D9E" w:rsidP="000A18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 xml:space="preserve">Дополнительные </w:t>
      </w:r>
      <w:r w:rsidR="00C666A8">
        <w:rPr>
          <w:rFonts w:ascii="Liberation Serif" w:hAnsi="Liberation Serif" w:cs="Liberation Serif"/>
          <w:sz w:val="28"/>
          <w:szCs w:val="28"/>
        </w:rPr>
        <w:t>В</w:t>
      </w:r>
      <w:r w:rsidRPr="00950099">
        <w:rPr>
          <w:rFonts w:ascii="Liberation Serif" w:hAnsi="Liberation Serif" w:cs="Liberation Serif"/>
          <w:sz w:val="28"/>
          <w:szCs w:val="28"/>
        </w:rPr>
        <w:t>ыборы не назначаются и не проводятся, если в результате этих выборов депутат Молодежного парламента Свердло</w:t>
      </w:r>
      <w:r w:rsidR="00DD3D42" w:rsidRPr="00950099">
        <w:rPr>
          <w:rFonts w:ascii="Liberation Serif" w:hAnsi="Liberation Serif" w:cs="Liberation Serif"/>
          <w:sz w:val="28"/>
          <w:szCs w:val="28"/>
        </w:rPr>
        <w:t xml:space="preserve">вской области, избранный по </w:t>
      </w:r>
      <w:r w:rsidR="002206C4" w:rsidRPr="00950099">
        <w:rPr>
          <w:rFonts w:ascii="Liberation Serif" w:hAnsi="Liberation Serif" w:cs="Liberation Serif"/>
          <w:sz w:val="28"/>
          <w:szCs w:val="28"/>
        </w:rPr>
        <w:t xml:space="preserve">соответствующему </w:t>
      </w:r>
      <w:r w:rsidRPr="00950099">
        <w:rPr>
          <w:rFonts w:ascii="Liberation Serif" w:hAnsi="Liberation Serif" w:cs="Liberation Serif"/>
          <w:sz w:val="28"/>
          <w:szCs w:val="28"/>
        </w:rPr>
        <w:t>избирательному округу, не может быть избран на срок более шести месяцев.</w:t>
      </w:r>
    </w:p>
    <w:p w:rsidR="00C54D9E" w:rsidRPr="00950099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Pr="00950099" w:rsidRDefault="00543E22" w:rsidP="000A1810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50099">
        <w:rPr>
          <w:rFonts w:ascii="Liberation Serif" w:hAnsi="Liberation Serif" w:cs="Liberation Serif"/>
          <w:b/>
          <w:bCs/>
          <w:sz w:val="28"/>
          <w:szCs w:val="28"/>
        </w:rPr>
        <w:t>Статья 8</w:t>
      </w:r>
      <w:r w:rsidR="000A1810" w:rsidRPr="00950099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950099">
        <w:rPr>
          <w:rFonts w:ascii="Liberation Serif" w:hAnsi="Liberation Serif" w:cs="Liberation Serif"/>
          <w:b/>
          <w:bCs/>
          <w:sz w:val="28"/>
          <w:szCs w:val="28"/>
        </w:rPr>
        <w:t>Избирательный округ. Избирательные участки</w:t>
      </w:r>
    </w:p>
    <w:p w:rsidR="004C17FA" w:rsidRPr="00950099" w:rsidRDefault="004C17FA" w:rsidP="000A1810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B0044B" w:rsidRDefault="000A1810" w:rsidP="000A18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 xml:space="preserve">1. </w:t>
      </w:r>
      <w:r w:rsidR="00950099">
        <w:rPr>
          <w:rFonts w:ascii="Liberation Serif" w:hAnsi="Liberation Serif" w:cs="Liberation Serif"/>
          <w:sz w:val="28"/>
          <w:szCs w:val="28"/>
        </w:rPr>
        <w:t>П</w:t>
      </w:r>
      <w:r w:rsidR="00DA3E67" w:rsidRPr="006F7A77">
        <w:rPr>
          <w:rFonts w:ascii="Liberation Serif" w:hAnsi="Liberation Serif" w:cs="Liberation Serif"/>
          <w:sz w:val="28"/>
          <w:szCs w:val="28"/>
        </w:rPr>
        <w:t>еречень</w:t>
      </w:r>
      <w:r>
        <w:rPr>
          <w:rFonts w:ascii="Liberation Serif" w:hAnsi="Liberation Serif" w:cs="Liberation Serif"/>
          <w:sz w:val="28"/>
          <w:szCs w:val="28"/>
        </w:rPr>
        <w:t xml:space="preserve">, наименование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и границы избирательных округов утверждаются постановлением Молодежной избирательной комиссии Свердловской области одновременно с принятием </w:t>
      </w:r>
      <w:r w:rsidR="00A61E75" w:rsidRPr="006F7A77">
        <w:rPr>
          <w:rFonts w:ascii="Liberation Serif" w:hAnsi="Liberation Serif" w:cs="Liberation Serif"/>
          <w:sz w:val="28"/>
          <w:szCs w:val="28"/>
        </w:rPr>
        <w:t xml:space="preserve">постановления </w:t>
      </w:r>
      <w:r w:rsidR="00C54D9E" w:rsidRPr="006F7A77">
        <w:rPr>
          <w:rFonts w:ascii="Liberation Serif" w:hAnsi="Liberation Serif" w:cs="Liberation Serif"/>
          <w:sz w:val="28"/>
          <w:szCs w:val="28"/>
        </w:rPr>
        <w:t>о назначении</w:t>
      </w:r>
      <w:r w:rsidR="00C54D9E" w:rsidRPr="00B0044B">
        <w:rPr>
          <w:rFonts w:ascii="Liberation Serif" w:hAnsi="Liberation Serif" w:cs="Liberation Serif"/>
          <w:sz w:val="28"/>
          <w:szCs w:val="28"/>
        </w:rPr>
        <w:t xml:space="preserve"> выборов с учетом инфраструктурных особенностей административно-территориального деления Свердловской области и границ муниципальных образований.</w:t>
      </w:r>
    </w:p>
    <w:p w:rsidR="00C54D9E" w:rsidRDefault="000A1810" w:rsidP="000A18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B0044B">
        <w:rPr>
          <w:rFonts w:ascii="Liberation Serif" w:hAnsi="Liberation Serif" w:cs="Liberation Serif"/>
          <w:sz w:val="28"/>
          <w:szCs w:val="28"/>
        </w:rPr>
        <w:t xml:space="preserve">При проведении </w:t>
      </w:r>
      <w:r w:rsidR="00DE10BF">
        <w:rPr>
          <w:rFonts w:ascii="Liberation Serif" w:hAnsi="Liberation Serif" w:cs="Liberation Serif"/>
          <w:sz w:val="28"/>
          <w:szCs w:val="28"/>
        </w:rPr>
        <w:t>В</w:t>
      </w:r>
      <w:r w:rsidR="00C54D9E" w:rsidRPr="00B0044B">
        <w:rPr>
          <w:rFonts w:ascii="Liberation Serif" w:hAnsi="Liberation Serif" w:cs="Liberation Serif"/>
          <w:sz w:val="28"/>
          <w:szCs w:val="28"/>
        </w:rPr>
        <w:t xml:space="preserve">ыборов депутатов Молодежного парламента Свердловской области в форме </w:t>
      </w:r>
      <w:proofErr w:type="gramStart"/>
      <w:r w:rsidR="00A61E75">
        <w:rPr>
          <w:rFonts w:ascii="Liberation Serif" w:hAnsi="Liberation Serif" w:cs="Liberation Serif"/>
          <w:sz w:val="28"/>
          <w:szCs w:val="28"/>
        </w:rPr>
        <w:t>интерне</w:t>
      </w:r>
      <w:r w:rsidR="00DA3E67" w:rsidRPr="00B0044B">
        <w:rPr>
          <w:rFonts w:ascii="Liberation Serif" w:hAnsi="Liberation Serif" w:cs="Liberation Serif"/>
          <w:sz w:val="28"/>
          <w:szCs w:val="28"/>
        </w:rPr>
        <w:t>т-голосования</w:t>
      </w:r>
      <w:proofErr w:type="gramEnd"/>
      <w:r w:rsidR="00DA3E67" w:rsidRPr="00B0044B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B0044B">
        <w:rPr>
          <w:rFonts w:ascii="Liberation Serif" w:hAnsi="Liberation Serif" w:cs="Liberation Serif"/>
          <w:sz w:val="28"/>
          <w:szCs w:val="28"/>
        </w:rPr>
        <w:t>избирательные участки не образуются.</w:t>
      </w:r>
    </w:p>
    <w:p w:rsidR="002206C4" w:rsidRPr="00B0044B" w:rsidRDefault="002206C4" w:rsidP="000A18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543E22" w:rsidP="000A18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9</w:t>
      </w:r>
      <w:r w:rsidR="000A1810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>Система молодежных избирательных комиссий</w:t>
      </w:r>
    </w:p>
    <w:p w:rsidR="004C17FA" w:rsidRPr="006D39DF" w:rsidRDefault="004C17FA" w:rsidP="000A18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7B5C02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5C02">
        <w:rPr>
          <w:rFonts w:ascii="Liberation Serif" w:hAnsi="Liberation Serif" w:cs="Liberation Serif"/>
          <w:sz w:val="28"/>
          <w:szCs w:val="28"/>
        </w:rPr>
        <w:t xml:space="preserve">При проведении </w:t>
      </w:r>
      <w:r w:rsidR="00DE10BF">
        <w:rPr>
          <w:rFonts w:ascii="Liberation Serif" w:hAnsi="Liberation Serif" w:cs="Liberation Serif"/>
          <w:sz w:val="28"/>
          <w:szCs w:val="28"/>
        </w:rPr>
        <w:t>В</w:t>
      </w:r>
      <w:r w:rsidRPr="007B5C02">
        <w:rPr>
          <w:rFonts w:ascii="Liberation Serif" w:hAnsi="Liberation Serif" w:cs="Liberation Serif"/>
          <w:sz w:val="28"/>
          <w:szCs w:val="28"/>
        </w:rPr>
        <w:t>ыборов депутатов Молодежного парламента</w:t>
      </w:r>
      <w:r w:rsidR="00E85BDF">
        <w:rPr>
          <w:rFonts w:ascii="Liberation Serif" w:hAnsi="Liberation Serif" w:cs="Liberation Serif"/>
          <w:sz w:val="28"/>
          <w:szCs w:val="28"/>
        </w:rPr>
        <w:t xml:space="preserve"> </w:t>
      </w:r>
      <w:r w:rsidRPr="007B5C02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E85BDF" w:rsidRPr="00B0044B">
        <w:rPr>
          <w:rFonts w:ascii="Liberation Serif" w:hAnsi="Liberation Serif" w:cs="Liberation Serif"/>
          <w:sz w:val="28"/>
          <w:szCs w:val="28"/>
        </w:rPr>
        <w:t xml:space="preserve">в форме </w:t>
      </w:r>
      <w:proofErr w:type="gramStart"/>
      <w:r w:rsidR="00E85BDF" w:rsidRPr="00B0044B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B5C02">
        <w:rPr>
          <w:rFonts w:ascii="Liberation Serif" w:hAnsi="Liberation Serif" w:cs="Liberation Serif"/>
          <w:sz w:val="28"/>
          <w:szCs w:val="28"/>
        </w:rPr>
        <w:t xml:space="preserve">организацию </w:t>
      </w:r>
      <w:r w:rsidRPr="007B5C02">
        <w:rPr>
          <w:rFonts w:ascii="Liberation Serif" w:hAnsi="Liberation Serif" w:cs="Liberation Serif"/>
          <w:sz w:val="28"/>
          <w:szCs w:val="28"/>
        </w:rPr>
        <w:lastRenderedPageBreak/>
        <w:t xml:space="preserve">подготовки и проведения </w:t>
      </w:r>
      <w:r w:rsidR="00817F9B">
        <w:rPr>
          <w:rFonts w:ascii="Liberation Serif" w:hAnsi="Liberation Serif" w:cs="Liberation Serif"/>
          <w:sz w:val="28"/>
          <w:szCs w:val="28"/>
        </w:rPr>
        <w:t>В</w:t>
      </w:r>
      <w:r w:rsidRPr="007B5C02">
        <w:rPr>
          <w:rFonts w:ascii="Liberation Serif" w:hAnsi="Liberation Serif" w:cs="Liberation Serif"/>
          <w:sz w:val="28"/>
          <w:szCs w:val="28"/>
        </w:rPr>
        <w:t>ыборов депутатов Молодежного парламента Свердловской области осуществляют:</w:t>
      </w:r>
    </w:p>
    <w:p w:rsidR="00C54D9E" w:rsidRPr="007B5C02" w:rsidRDefault="00C54D9E" w:rsidP="00E848DC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5C02">
        <w:rPr>
          <w:rFonts w:ascii="Liberation Serif" w:hAnsi="Liberation Serif" w:cs="Liberation Serif"/>
          <w:sz w:val="28"/>
          <w:szCs w:val="28"/>
        </w:rPr>
        <w:t>Молодежная избирательная комиссия Свердловской области;</w:t>
      </w:r>
    </w:p>
    <w:p w:rsidR="00C54D9E" w:rsidRPr="007B5C02" w:rsidRDefault="00C54D9E" w:rsidP="00E848DC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5C02">
        <w:rPr>
          <w:rFonts w:ascii="Liberation Serif" w:hAnsi="Liberation Serif" w:cs="Liberation Serif"/>
          <w:sz w:val="28"/>
          <w:szCs w:val="28"/>
        </w:rPr>
        <w:t>Окружные молодежные избирательные комиссии;</w:t>
      </w:r>
    </w:p>
    <w:p w:rsidR="00C54D9E" w:rsidRDefault="00E85BDF" w:rsidP="00E848DC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</w:t>
      </w:r>
      <w:r w:rsidR="00C54D9E" w:rsidRPr="007B5C02">
        <w:rPr>
          <w:rFonts w:ascii="Liberation Serif" w:hAnsi="Liberation Serif" w:cs="Liberation Serif"/>
          <w:sz w:val="28"/>
          <w:szCs w:val="28"/>
        </w:rPr>
        <w:t>ерриториальные молодежные избирательные комиссии.</w:t>
      </w:r>
    </w:p>
    <w:p w:rsidR="00D771C6" w:rsidRPr="007B5C02" w:rsidRDefault="00D771C6" w:rsidP="00D771C6">
      <w:pPr>
        <w:tabs>
          <w:tab w:val="left" w:pos="993"/>
        </w:tabs>
        <w:spacing w:line="276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543E22" w:rsidP="0078134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10</w:t>
      </w:r>
      <w:r w:rsidR="00781341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>Статус молодежных избирательных комиссий</w:t>
      </w:r>
    </w:p>
    <w:p w:rsidR="004C17FA" w:rsidRPr="006D39DF" w:rsidRDefault="004C17FA" w:rsidP="0078134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0044B" w:rsidRPr="00864C3D" w:rsidRDefault="00781341" w:rsidP="0078134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C54D9E" w:rsidRPr="00B0044B">
        <w:rPr>
          <w:rFonts w:ascii="Liberation Serif" w:hAnsi="Liberation Serif" w:cs="Liberation Serif"/>
          <w:sz w:val="28"/>
          <w:szCs w:val="28"/>
        </w:rPr>
        <w:t xml:space="preserve">В соответствии с настоящим Положением молодежные избирательные комиссии на территории Свердловской области обеспечивают реализацию и защиту </w:t>
      </w:r>
      <w:r w:rsidR="00C54D9E" w:rsidRPr="00864C3D">
        <w:rPr>
          <w:rFonts w:ascii="Liberation Serif" w:hAnsi="Liberation Serif" w:cs="Liberation Serif"/>
          <w:sz w:val="28"/>
          <w:szCs w:val="28"/>
        </w:rPr>
        <w:t xml:space="preserve">прав молодых избирателей на участие в </w:t>
      </w:r>
      <w:r w:rsidR="00817F9B">
        <w:rPr>
          <w:rFonts w:ascii="Liberation Serif" w:hAnsi="Liberation Serif" w:cs="Liberation Serif"/>
          <w:sz w:val="28"/>
          <w:szCs w:val="28"/>
        </w:rPr>
        <w:t>В</w:t>
      </w:r>
      <w:r w:rsidR="00C54D9E" w:rsidRPr="00864C3D">
        <w:rPr>
          <w:rFonts w:ascii="Liberation Serif" w:hAnsi="Liberation Serif" w:cs="Liberation Serif"/>
          <w:sz w:val="28"/>
          <w:szCs w:val="28"/>
        </w:rPr>
        <w:t xml:space="preserve">ыборах депутатов Молодежного парламента Свердловской области, осуществляют подготовку и проведение </w:t>
      </w:r>
      <w:r w:rsidR="00B47F3A">
        <w:rPr>
          <w:rFonts w:ascii="Liberation Serif" w:hAnsi="Liberation Serif" w:cs="Liberation Serif"/>
          <w:sz w:val="28"/>
          <w:szCs w:val="28"/>
        </w:rPr>
        <w:t>В</w:t>
      </w:r>
      <w:r w:rsidR="00C54D9E" w:rsidRPr="00864C3D">
        <w:rPr>
          <w:rFonts w:ascii="Liberation Serif" w:hAnsi="Liberation Serif" w:cs="Liberation Serif"/>
          <w:sz w:val="28"/>
          <w:szCs w:val="28"/>
        </w:rPr>
        <w:t xml:space="preserve">ыборов в форме </w:t>
      </w:r>
      <w:proofErr w:type="gramStart"/>
      <w:r w:rsidR="00E85BDF" w:rsidRPr="00864C3D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gramEnd"/>
      <w:r w:rsidR="00C54D9E" w:rsidRPr="00864C3D">
        <w:rPr>
          <w:rFonts w:ascii="Liberation Serif" w:hAnsi="Liberation Serif" w:cs="Liberation Serif"/>
          <w:sz w:val="28"/>
          <w:szCs w:val="28"/>
        </w:rPr>
        <w:t>.</w:t>
      </w:r>
      <w:r w:rsidR="00B545C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54D9E" w:rsidRPr="009624AB" w:rsidRDefault="00781341" w:rsidP="0078134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Молодежные избирательные комиссии обязаны рассматривать поступившие к ним в период избирательной </w:t>
      </w:r>
      <w:r w:rsidR="00E91E0E" w:rsidRPr="006F7A77">
        <w:rPr>
          <w:rFonts w:ascii="Liberation Serif" w:hAnsi="Liberation Serif" w:cs="Liberation Serif"/>
          <w:sz w:val="28"/>
          <w:szCs w:val="28"/>
        </w:rPr>
        <w:t xml:space="preserve">кампании обращения о нарушении действующего законодательства, правил проведения избирательной кампании, включая нормы </w:t>
      </w:r>
      <w:r w:rsidR="00C54D9E" w:rsidRPr="006F7A77">
        <w:rPr>
          <w:rFonts w:ascii="Liberation Serif" w:hAnsi="Liberation Serif" w:cs="Liberation Serif"/>
          <w:sz w:val="28"/>
          <w:szCs w:val="28"/>
        </w:rPr>
        <w:t>настоящего Положения</w:t>
      </w:r>
      <w:r w:rsidR="000F08D8" w:rsidRPr="006F7A77">
        <w:rPr>
          <w:rFonts w:ascii="Liberation Serif" w:hAnsi="Liberation Serif" w:cs="Liberation Serif"/>
          <w:sz w:val="28"/>
          <w:szCs w:val="28"/>
        </w:rPr>
        <w:t xml:space="preserve"> и других документов, регламентирующих проведение Выборов</w:t>
      </w:r>
      <w:r w:rsidR="00C54D9E" w:rsidRPr="006F7A77">
        <w:rPr>
          <w:rFonts w:ascii="Liberation Serif" w:hAnsi="Liberation Serif" w:cs="Liberation Serif"/>
          <w:sz w:val="28"/>
          <w:szCs w:val="28"/>
        </w:rPr>
        <w:t>, проводить проверки по данным обращениям и давать лицам, направившим обращения, письменные ответы</w:t>
      </w:r>
      <w:r w:rsidR="00086128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в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пятидневный срок</w:t>
      </w:r>
      <w:r w:rsidR="00D506A8" w:rsidRPr="009624AB">
        <w:rPr>
          <w:rFonts w:ascii="Liberation Serif" w:hAnsi="Liberation Serif" w:cs="Liberation Serif"/>
          <w:sz w:val="28"/>
          <w:szCs w:val="28"/>
        </w:rPr>
        <w:t xml:space="preserve"> с момента их поступления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, но не позднее дня, предшествующего </w:t>
      </w:r>
      <w:r w:rsidR="000F08D8" w:rsidRPr="009624AB">
        <w:rPr>
          <w:rFonts w:ascii="Liberation Serif" w:hAnsi="Liberation Serif" w:cs="Liberation Serif"/>
          <w:sz w:val="28"/>
          <w:szCs w:val="28"/>
        </w:rPr>
        <w:t xml:space="preserve">первому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дню голосования, а п</w:t>
      </w:r>
      <w:r w:rsidR="000F08D8" w:rsidRPr="009624AB">
        <w:rPr>
          <w:rFonts w:ascii="Liberation Serif" w:hAnsi="Liberation Serif" w:cs="Liberation Serif"/>
          <w:sz w:val="28"/>
          <w:szCs w:val="28"/>
        </w:rPr>
        <w:t>о</w:t>
      </w:r>
      <w:proofErr w:type="gramEnd"/>
      <w:r w:rsidR="000F08D8" w:rsidRPr="009624AB">
        <w:rPr>
          <w:rFonts w:ascii="Liberation Serif" w:hAnsi="Liberation Serif" w:cs="Liberation Serif"/>
          <w:sz w:val="28"/>
          <w:szCs w:val="28"/>
        </w:rPr>
        <w:t xml:space="preserve"> обращениям, поступившим в дни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 голосования или в день, следующий за </w:t>
      </w:r>
      <w:r w:rsidR="000F08D8" w:rsidRPr="009624AB">
        <w:rPr>
          <w:rFonts w:ascii="Liberation Serif" w:hAnsi="Liberation Serif" w:cs="Liberation Serif"/>
          <w:sz w:val="28"/>
          <w:szCs w:val="28"/>
        </w:rPr>
        <w:t>последним днем голосования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, немедленно. Если обращение указывает на нарушение </w:t>
      </w:r>
      <w:r w:rsidR="00E85BDF" w:rsidRPr="009624AB">
        <w:rPr>
          <w:rFonts w:ascii="Liberation Serif" w:hAnsi="Liberation Serif" w:cs="Liberation Serif"/>
          <w:sz w:val="28"/>
          <w:szCs w:val="28"/>
        </w:rPr>
        <w:t>правил пр</w:t>
      </w:r>
      <w:r w:rsidR="00F86910" w:rsidRPr="009624AB">
        <w:rPr>
          <w:rFonts w:ascii="Liberation Serif" w:hAnsi="Liberation Serif" w:cs="Liberation Serif"/>
          <w:sz w:val="28"/>
          <w:szCs w:val="28"/>
        </w:rPr>
        <w:t>оведения избирательной кампании</w:t>
      </w:r>
      <w:r w:rsidR="00E85BDF" w:rsidRPr="009624AB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кандидатом</w:t>
      </w:r>
      <w:r w:rsidR="00086128">
        <w:rPr>
          <w:rFonts w:ascii="Liberation Serif" w:hAnsi="Liberation Serif" w:cs="Liberation Serif"/>
          <w:sz w:val="28"/>
          <w:szCs w:val="28"/>
        </w:rPr>
        <w:t>,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 этот кандидат</w:t>
      </w:r>
      <w:r w:rsidR="00086128">
        <w:rPr>
          <w:rFonts w:ascii="Liberation Serif" w:hAnsi="Liberation Serif" w:cs="Liberation Serif"/>
          <w:sz w:val="28"/>
          <w:szCs w:val="28"/>
        </w:rPr>
        <w:t xml:space="preserve"> </w:t>
      </w:r>
      <w:r w:rsidR="004C17FA">
        <w:rPr>
          <w:rFonts w:ascii="Liberation Serif" w:hAnsi="Liberation Serif" w:cs="Liberation Serif"/>
          <w:sz w:val="28"/>
          <w:szCs w:val="28"/>
        </w:rPr>
        <w:t>должен</w:t>
      </w:r>
      <w:r w:rsidR="00086128">
        <w:rPr>
          <w:rFonts w:ascii="Liberation Serif" w:hAnsi="Liberation Serif" w:cs="Liberation Serif"/>
          <w:sz w:val="28"/>
          <w:szCs w:val="28"/>
        </w:rPr>
        <w:t xml:space="preserve"> </w:t>
      </w:r>
      <w:r w:rsidR="004C17FA">
        <w:rPr>
          <w:rFonts w:ascii="Liberation Serif" w:hAnsi="Liberation Serif" w:cs="Liberation Serif"/>
          <w:sz w:val="28"/>
          <w:szCs w:val="28"/>
        </w:rPr>
        <w:t>быть уведомлен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 об обращении в течение двух дней после его поступления</w:t>
      </w:r>
      <w:r w:rsidR="00E91E0E" w:rsidRPr="009624AB">
        <w:rPr>
          <w:rFonts w:ascii="Liberation Serif" w:hAnsi="Liberation Serif" w:cs="Liberation Serif"/>
          <w:sz w:val="28"/>
          <w:szCs w:val="28"/>
        </w:rPr>
        <w:t>, а в дни</w:t>
      </w:r>
      <w:r w:rsidR="00E85BDF" w:rsidRPr="009624AB">
        <w:rPr>
          <w:rFonts w:ascii="Liberation Serif" w:hAnsi="Liberation Serif" w:cs="Liberation Serif"/>
          <w:sz w:val="28"/>
          <w:szCs w:val="28"/>
        </w:rPr>
        <w:t xml:space="preserve"> голосования или в день, </w:t>
      </w:r>
      <w:r w:rsidR="00E91E0E" w:rsidRPr="009624AB">
        <w:rPr>
          <w:rFonts w:ascii="Liberation Serif" w:hAnsi="Liberation Serif" w:cs="Liberation Serif"/>
          <w:sz w:val="28"/>
          <w:szCs w:val="28"/>
        </w:rPr>
        <w:t>следующий за последним днем голосования</w:t>
      </w:r>
      <w:r w:rsidR="00E85BDF" w:rsidRPr="009624AB">
        <w:rPr>
          <w:rFonts w:ascii="Liberation Serif" w:hAnsi="Liberation Serif" w:cs="Liberation Serif"/>
          <w:sz w:val="28"/>
          <w:szCs w:val="28"/>
        </w:rPr>
        <w:t>,</w:t>
      </w:r>
      <w:r w:rsidR="00047692">
        <w:rPr>
          <w:rFonts w:ascii="Liberation Serif" w:hAnsi="Liberation Serif" w:cs="Liberation Serif"/>
          <w:sz w:val="28"/>
          <w:szCs w:val="28"/>
        </w:rPr>
        <w:t xml:space="preserve"> </w:t>
      </w:r>
      <w:r w:rsidR="00E85BDF" w:rsidRPr="009624AB">
        <w:rPr>
          <w:rFonts w:ascii="Liberation Serif" w:hAnsi="Liberation Serif" w:cs="Liberation Serif"/>
          <w:sz w:val="28"/>
          <w:szCs w:val="28"/>
        </w:rPr>
        <w:t xml:space="preserve">немедленно. Кандидат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вправе давать объяснения по существу обращения.</w:t>
      </w:r>
    </w:p>
    <w:p w:rsidR="00781341" w:rsidRPr="009624AB" w:rsidRDefault="00543E22" w:rsidP="00543E22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 xml:space="preserve">3. 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Решения вышестоящей молодежной избирательной комиссии, принятые в пределах ее компетенции, обязательны </w:t>
      </w:r>
      <w:r w:rsidR="008D2491" w:rsidRPr="00282262">
        <w:rPr>
          <w:rFonts w:ascii="Liberation Serif" w:hAnsi="Liberation Serif" w:cs="Liberation Serif"/>
          <w:sz w:val="28"/>
          <w:szCs w:val="28"/>
        </w:rPr>
        <w:t>для исполнения</w:t>
      </w:r>
      <w:r w:rsidR="008D2491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нижестоящ</w:t>
      </w:r>
      <w:r w:rsidR="00047692">
        <w:rPr>
          <w:rFonts w:ascii="Liberation Serif" w:hAnsi="Liberation Serif" w:cs="Liberation Serif"/>
          <w:sz w:val="28"/>
          <w:szCs w:val="28"/>
        </w:rPr>
        <w:t xml:space="preserve">ими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молодежн</w:t>
      </w:r>
      <w:r w:rsidR="00047692">
        <w:rPr>
          <w:rFonts w:ascii="Liberation Serif" w:hAnsi="Liberation Serif" w:cs="Liberation Serif"/>
          <w:sz w:val="28"/>
          <w:szCs w:val="28"/>
        </w:rPr>
        <w:t xml:space="preserve">ыми 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 избирательны</w:t>
      </w:r>
      <w:r w:rsidR="00047692">
        <w:rPr>
          <w:rFonts w:ascii="Liberation Serif" w:hAnsi="Liberation Serif" w:cs="Liberation Serif"/>
          <w:sz w:val="28"/>
          <w:szCs w:val="28"/>
        </w:rPr>
        <w:t>ми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8C0E68">
        <w:rPr>
          <w:rFonts w:ascii="Liberation Serif" w:hAnsi="Liberation Serif" w:cs="Liberation Serif"/>
          <w:sz w:val="28"/>
          <w:szCs w:val="28"/>
        </w:rPr>
        <w:t>ями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54D9E" w:rsidRPr="009624AB" w:rsidRDefault="00C54D9E" w:rsidP="0078134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>В соответствии с данным Положением вышестоящей избирательн</w:t>
      </w:r>
      <w:r w:rsidR="00E91E0E" w:rsidRPr="009624AB">
        <w:rPr>
          <w:rFonts w:ascii="Liberation Serif" w:hAnsi="Liberation Serif" w:cs="Liberation Serif"/>
          <w:sz w:val="28"/>
          <w:szCs w:val="28"/>
        </w:rPr>
        <w:t>ой комиссией являе</w:t>
      </w:r>
      <w:r w:rsidRPr="009624AB">
        <w:rPr>
          <w:rFonts w:ascii="Liberation Serif" w:hAnsi="Liberation Serif" w:cs="Liberation Serif"/>
          <w:sz w:val="28"/>
          <w:szCs w:val="28"/>
        </w:rPr>
        <w:t>тся:</w:t>
      </w:r>
    </w:p>
    <w:p w:rsidR="00C54D9E" w:rsidRPr="009624AB" w:rsidRDefault="00C54D9E" w:rsidP="00E848DC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 xml:space="preserve">Молодежная избирательная комиссия Свердловской области, организующая и обеспечивающая </w:t>
      </w:r>
      <w:r w:rsidR="00BD6E74" w:rsidRPr="009624AB">
        <w:rPr>
          <w:rFonts w:ascii="Liberation Serif" w:hAnsi="Liberation Serif" w:cs="Liberation Serif"/>
          <w:sz w:val="28"/>
          <w:szCs w:val="28"/>
        </w:rPr>
        <w:t>подготовку и проведение выборов</w:t>
      </w:r>
      <w:r w:rsidRPr="009624AB">
        <w:rPr>
          <w:rFonts w:ascii="Liberation Serif" w:hAnsi="Liberation Serif" w:cs="Liberation Serif"/>
          <w:sz w:val="28"/>
          <w:szCs w:val="28"/>
        </w:rPr>
        <w:t xml:space="preserve"> </w:t>
      </w:r>
      <w:r w:rsidR="00BD6E74" w:rsidRPr="009624AB">
        <w:rPr>
          <w:rFonts w:ascii="Liberation Serif" w:hAnsi="Liberation Serif" w:cs="Liberation Serif"/>
          <w:sz w:val="28"/>
          <w:szCs w:val="28"/>
        </w:rPr>
        <w:t xml:space="preserve">депутатов Молодежного парламента Свердловской области, </w:t>
      </w:r>
      <w:r w:rsidRPr="009624AB">
        <w:rPr>
          <w:rFonts w:ascii="Liberation Serif" w:hAnsi="Liberation Serif" w:cs="Liberation Serif"/>
          <w:sz w:val="28"/>
          <w:szCs w:val="28"/>
        </w:rPr>
        <w:t xml:space="preserve">проводимых в форме </w:t>
      </w:r>
      <w:proofErr w:type="gramStart"/>
      <w:r w:rsidR="00864C3D" w:rsidRPr="009624AB">
        <w:rPr>
          <w:rFonts w:ascii="Liberation Serif" w:hAnsi="Liberation Serif" w:cs="Liberation Serif"/>
          <w:sz w:val="28"/>
          <w:szCs w:val="28"/>
        </w:rPr>
        <w:t>интернет-</w:t>
      </w:r>
      <w:r w:rsidR="00BD6E74" w:rsidRPr="009624AB">
        <w:rPr>
          <w:rFonts w:ascii="Liberation Serif" w:hAnsi="Liberation Serif" w:cs="Liberation Serif"/>
          <w:sz w:val="28"/>
          <w:szCs w:val="28"/>
        </w:rPr>
        <w:t>голосования</w:t>
      </w:r>
      <w:proofErr w:type="gramEnd"/>
      <w:r w:rsidRPr="009624AB">
        <w:rPr>
          <w:rFonts w:ascii="Liberation Serif" w:hAnsi="Liberation Serif" w:cs="Liberation Serif"/>
          <w:sz w:val="28"/>
          <w:szCs w:val="28"/>
        </w:rPr>
        <w:t>, по отношению к иным молодежным избирательным комиссиям, обеспечивающим подготовку и проведение этих же выборов;</w:t>
      </w:r>
    </w:p>
    <w:p w:rsidR="00C54D9E" w:rsidRPr="009624AB" w:rsidRDefault="00C54D9E" w:rsidP="00E848DC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lastRenderedPageBreak/>
        <w:t>окружная молодежная избирательная комиссия по отношению к территориальным молодежным избирательным комиссиям, сформированным на территории соответствующего избирательного округа.</w:t>
      </w:r>
    </w:p>
    <w:p w:rsidR="00C54D9E" w:rsidRPr="009624AB" w:rsidRDefault="00543E22" w:rsidP="00543E22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 xml:space="preserve">4. </w:t>
      </w:r>
      <w:r w:rsidR="00C54D9E" w:rsidRPr="009624AB">
        <w:rPr>
          <w:rFonts w:ascii="Liberation Serif" w:hAnsi="Liberation Serif" w:cs="Liberation Serif"/>
          <w:sz w:val="28"/>
          <w:szCs w:val="28"/>
        </w:rPr>
        <w:t>Решение молодежной избирательной комиссии, противоречащее настоящему Положению, либо принятое с превышением установленной компетенции</w:t>
      </w:r>
      <w:r w:rsidR="00FB6A46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подлежит отмене вышестоящей молодежной избирательной комиссией.</w:t>
      </w:r>
    </w:p>
    <w:p w:rsidR="00C54D9E" w:rsidRPr="009624AB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543E22" w:rsidP="005261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9624AB">
        <w:rPr>
          <w:rFonts w:ascii="Liberation Serif" w:hAnsi="Liberation Serif" w:cs="Liberation Serif"/>
          <w:b/>
          <w:bCs/>
          <w:sz w:val="28"/>
          <w:szCs w:val="28"/>
        </w:rPr>
        <w:t>Статья 11</w:t>
      </w:r>
      <w:r w:rsidR="00526110" w:rsidRPr="009624AB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9624AB">
        <w:rPr>
          <w:rFonts w:ascii="Liberation Serif" w:hAnsi="Liberation Serif" w:cs="Liberation Serif"/>
          <w:b/>
          <w:bCs/>
          <w:sz w:val="28"/>
          <w:szCs w:val="28"/>
        </w:rPr>
        <w:t>Формирование окружных молодежных избирательных комиссий</w:t>
      </w:r>
    </w:p>
    <w:p w:rsidR="004C17FA" w:rsidRPr="007B5C02" w:rsidRDefault="004C17FA" w:rsidP="005261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7B5C02" w:rsidRDefault="00526110" w:rsidP="005261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C54D9E" w:rsidRPr="007B5C02">
        <w:rPr>
          <w:rFonts w:ascii="Liberation Serif" w:hAnsi="Liberation Serif" w:cs="Liberation Serif"/>
          <w:sz w:val="28"/>
          <w:szCs w:val="28"/>
        </w:rPr>
        <w:t xml:space="preserve">Молодежная избирательная комиссия Свердловской области в каждом из </w:t>
      </w:r>
      <w:r w:rsidR="004C17FA">
        <w:rPr>
          <w:rFonts w:ascii="Liberation Serif" w:hAnsi="Liberation Serif" w:cs="Liberation Serif"/>
          <w:sz w:val="28"/>
          <w:szCs w:val="28"/>
        </w:rPr>
        <w:t xml:space="preserve">образованных </w:t>
      </w:r>
      <w:r w:rsidR="00C54D9E" w:rsidRPr="007B5C02">
        <w:rPr>
          <w:rFonts w:ascii="Liberation Serif" w:hAnsi="Liberation Serif" w:cs="Liberation Serif"/>
          <w:sz w:val="28"/>
          <w:szCs w:val="28"/>
        </w:rPr>
        <w:t xml:space="preserve">избирательных округов </w:t>
      </w:r>
      <w:r>
        <w:rPr>
          <w:rFonts w:ascii="Liberation Serif" w:hAnsi="Liberation Serif" w:cs="Liberation Serif"/>
          <w:sz w:val="28"/>
          <w:szCs w:val="28"/>
        </w:rPr>
        <w:t xml:space="preserve">возлагает полномочия </w:t>
      </w:r>
      <w:r w:rsidR="00C54D9E" w:rsidRPr="007B5C02">
        <w:rPr>
          <w:rFonts w:ascii="Liberation Serif" w:hAnsi="Liberation Serif" w:cs="Liberation Serif"/>
          <w:sz w:val="28"/>
          <w:szCs w:val="28"/>
        </w:rPr>
        <w:t xml:space="preserve">окружной молодежной избирательной комиссии </w:t>
      </w:r>
      <w:r>
        <w:rPr>
          <w:rFonts w:ascii="Liberation Serif" w:hAnsi="Liberation Serif" w:cs="Liberation Serif"/>
          <w:sz w:val="28"/>
          <w:szCs w:val="28"/>
        </w:rPr>
        <w:t xml:space="preserve">на </w:t>
      </w:r>
      <w:r w:rsidR="00C54D9E" w:rsidRPr="007B5C02">
        <w:rPr>
          <w:rFonts w:ascii="Liberation Serif" w:hAnsi="Liberation Serif" w:cs="Liberation Serif"/>
          <w:sz w:val="28"/>
          <w:szCs w:val="28"/>
        </w:rPr>
        <w:t>одну из территориальных молодежных избирательных комиссий, находящихся в границах данного избирательного округа.</w:t>
      </w:r>
    </w:p>
    <w:p w:rsidR="006F7A77" w:rsidRDefault="00543E22" w:rsidP="00526110">
      <w:pPr>
        <w:spacing w:line="276" w:lineRule="auto"/>
        <w:ind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526110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7B5C02">
        <w:rPr>
          <w:rFonts w:ascii="Liberation Serif" w:hAnsi="Liberation Serif" w:cs="Liberation Serif"/>
          <w:sz w:val="28"/>
          <w:szCs w:val="28"/>
        </w:rPr>
        <w:t xml:space="preserve">Перечень территориальных молодежных избирательных комиссий, </w:t>
      </w:r>
      <w:r w:rsidR="00526110">
        <w:rPr>
          <w:rFonts w:ascii="Liberation Serif" w:hAnsi="Liberation Serif" w:cs="Liberation Serif"/>
          <w:sz w:val="28"/>
          <w:szCs w:val="28"/>
        </w:rPr>
        <w:t>на которы</w:t>
      </w:r>
      <w:r w:rsidR="002A1C39">
        <w:rPr>
          <w:rFonts w:ascii="Liberation Serif" w:hAnsi="Liberation Serif" w:cs="Liberation Serif"/>
          <w:sz w:val="28"/>
          <w:szCs w:val="28"/>
        </w:rPr>
        <w:t xml:space="preserve">е </w:t>
      </w:r>
      <w:r w:rsidR="00526110">
        <w:rPr>
          <w:rFonts w:ascii="Liberation Serif" w:hAnsi="Liberation Serif" w:cs="Liberation Serif"/>
          <w:sz w:val="28"/>
          <w:szCs w:val="28"/>
        </w:rPr>
        <w:t xml:space="preserve">возложены полномочия </w:t>
      </w:r>
      <w:r w:rsidR="00C54D9E" w:rsidRPr="007B5C02">
        <w:rPr>
          <w:rFonts w:ascii="Liberation Serif" w:hAnsi="Liberation Serif" w:cs="Liberation Serif"/>
          <w:sz w:val="28"/>
          <w:szCs w:val="28"/>
        </w:rPr>
        <w:t>окружных молодежных избирательных комиссий, утверждается постановлением Молодежной избирательно</w:t>
      </w:r>
      <w:r w:rsidR="004C17FA">
        <w:rPr>
          <w:rFonts w:ascii="Liberation Serif" w:hAnsi="Liberation Serif" w:cs="Liberation Serif"/>
          <w:sz w:val="28"/>
          <w:szCs w:val="28"/>
        </w:rPr>
        <w:t>й комиссии Свердловской области одно</w:t>
      </w:r>
      <w:r w:rsidR="00526110">
        <w:rPr>
          <w:rFonts w:ascii="Liberation Serif" w:hAnsi="Liberation Serif" w:cs="Liberation Serif"/>
          <w:sz w:val="28"/>
          <w:szCs w:val="28"/>
        </w:rPr>
        <w:t xml:space="preserve">временно с принятием решения о назначении Выборов. </w:t>
      </w:r>
      <w:r w:rsidR="00C54D9E" w:rsidRPr="007B5C0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E5547" w:rsidRPr="006F7A77" w:rsidRDefault="00543E22" w:rsidP="00526110">
      <w:pPr>
        <w:spacing w:line="276" w:lineRule="auto"/>
        <w:ind w:right="-2" w:firstLine="708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FE5547">
        <w:rPr>
          <w:rFonts w:ascii="Liberation Serif" w:hAnsi="Liberation Serif" w:cs="Liberation Serif"/>
          <w:sz w:val="28"/>
          <w:szCs w:val="28"/>
        </w:rPr>
        <w:t>Термины «территориальная молодежная избирательная комиссия, на которую возложены полномочия окружной молодежной избирательной комиссии»</w:t>
      </w:r>
      <w:r w:rsidR="00900A76">
        <w:rPr>
          <w:rFonts w:ascii="Liberation Serif" w:hAnsi="Liberation Serif" w:cs="Liberation Serif"/>
          <w:sz w:val="28"/>
          <w:szCs w:val="28"/>
        </w:rPr>
        <w:t>,</w:t>
      </w:r>
      <w:r w:rsidR="00FE5547">
        <w:rPr>
          <w:rFonts w:ascii="Liberation Serif" w:hAnsi="Liberation Serif" w:cs="Liberation Serif"/>
          <w:sz w:val="28"/>
          <w:szCs w:val="28"/>
        </w:rPr>
        <w:t xml:space="preserve"> и «окружная молодежная избирательная комиссия», используемые </w:t>
      </w:r>
      <w:r w:rsidR="005E3DFC">
        <w:rPr>
          <w:rFonts w:ascii="Liberation Serif" w:hAnsi="Liberation Serif" w:cs="Liberation Serif"/>
          <w:sz w:val="28"/>
          <w:szCs w:val="28"/>
        </w:rPr>
        <w:t xml:space="preserve">в настоящем Положении </w:t>
      </w:r>
      <w:r w:rsidR="00FE5547">
        <w:rPr>
          <w:rFonts w:ascii="Liberation Serif" w:hAnsi="Liberation Serif" w:cs="Liberation Serif"/>
          <w:sz w:val="28"/>
          <w:szCs w:val="28"/>
        </w:rPr>
        <w:t xml:space="preserve">при проведении Выборов, являются идентичными друг другу. </w:t>
      </w:r>
    </w:p>
    <w:p w:rsidR="006F7A77" w:rsidRPr="006F7A77" w:rsidRDefault="006F7A77" w:rsidP="006F7A77">
      <w:pPr>
        <w:tabs>
          <w:tab w:val="left" w:pos="993"/>
        </w:tabs>
        <w:spacing w:line="276" w:lineRule="auto"/>
        <w:ind w:left="709" w:right="-2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C54D9E" w:rsidRPr="006D39DF" w:rsidRDefault="00543E22" w:rsidP="005261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12</w:t>
      </w:r>
      <w:r w:rsidR="00526110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>Формирование участковых молодежных избирательных комиссий</w:t>
      </w:r>
    </w:p>
    <w:p w:rsidR="00C54D9E" w:rsidRPr="006D39DF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5C02">
        <w:rPr>
          <w:rFonts w:ascii="Liberation Serif" w:hAnsi="Liberation Serif" w:cs="Liberation Serif"/>
          <w:sz w:val="28"/>
          <w:szCs w:val="28"/>
        </w:rPr>
        <w:t xml:space="preserve">При проведении выборов депутатов Молодежного парламента Свердловской области </w:t>
      </w:r>
      <w:r w:rsidRPr="00864C3D">
        <w:rPr>
          <w:rFonts w:ascii="Liberation Serif" w:hAnsi="Liberation Serif" w:cs="Liberation Serif"/>
          <w:sz w:val="28"/>
          <w:szCs w:val="28"/>
        </w:rPr>
        <w:t xml:space="preserve">в форме </w:t>
      </w:r>
      <w:proofErr w:type="gramStart"/>
      <w:r w:rsidR="00555ADE" w:rsidRPr="00864C3D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gramEnd"/>
      <w:r w:rsidR="00B545CC">
        <w:rPr>
          <w:rFonts w:ascii="Liberation Serif" w:hAnsi="Liberation Serif" w:cs="Liberation Serif"/>
          <w:sz w:val="28"/>
          <w:szCs w:val="28"/>
        </w:rPr>
        <w:t xml:space="preserve"> </w:t>
      </w:r>
      <w:r w:rsidRPr="007B5C02">
        <w:rPr>
          <w:rFonts w:ascii="Liberation Serif" w:hAnsi="Liberation Serif" w:cs="Liberation Serif"/>
          <w:sz w:val="28"/>
          <w:szCs w:val="28"/>
        </w:rPr>
        <w:t>участковые молодежные избирательные комиссии не формируются.</w:t>
      </w:r>
    </w:p>
    <w:p w:rsidR="00C54D9E" w:rsidRPr="003D3FB0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E6250" w:rsidRDefault="00543E22" w:rsidP="005261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13</w:t>
      </w:r>
      <w:r w:rsidR="00526110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 xml:space="preserve">Полномочия молодежных избирательных комиссий при проведении выборов депутатов Молодежного парламента </w:t>
      </w:r>
    </w:p>
    <w:p w:rsidR="00C54D9E" w:rsidRDefault="00C54D9E" w:rsidP="005261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6D39DF">
        <w:rPr>
          <w:rFonts w:ascii="Liberation Serif" w:hAnsi="Liberation Serif" w:cs="Liberation Serif"/>
          <w:b/>
          <w:bCs/>
          <w:sz w:val="28"/>
          <w:szCs w:val="28"/>
        </w:rPr>
        <w:t>Свердловской области</w:t>
      </w:r>
    </w:p>
    <w:p w:rsidR="009E6250" w:rsidRPr="006D39DF" w:rsidRDefault="009E6250" w:rsidP="005261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7B5C02" w:rsidRDefault="00526110" w:rsidP="005261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C54D9E" w:rsidRPr="007B5C02">
        <w:rPr>
          <w:rFonts w:ascii="Liberation Serif" w:hAnsi="Liberation Serif" w:cs="Liberation Serif"/>
          <w:sz w:val="28"/>
          <w:szCs w:val="28"/>
        </w:rPr>
        <w:t>Молодежная избирательная комиссия Свердловской области:</w:t>
      </w:r>
    </w:p>
    <w:p w:rsidR="00C54D9E" w:rsidRPr="00E03ADE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5C02">
        <w:rPr>
          <w:rFonts w:ascii="Liberation Serif" w:hAnsi="Liberation Serif" w:cs="Liberation Serif"/>
          <w:sz w:val="28"/>
          <w:szCs w:val="28"/>
        </w:rPr>
        <w:lastRenderedPageBreak/>
        <w:t xml:space="preserve">назначает </w:t>
      </w:r>
      <w:r w:rsidR="00E649F2">
        <w:rPr>
          <w:rFonts w:ascii="Liberation Serif" w:hAnsi="Liberation Serif" w:cs="Liberation Serif"/>
          <w:sz w:val="28"/>
          <w:szCs w:val="28"/>
        </w:rPr>
        <w:t>В</w:t>
      </w:r>
      <w:r w:rsidRPr="007B5C02">
        <w:rPr>
          <w:rFonts w:ascii="Liberation Serif" w:hAnsi="Liberation Serif" w:cs="Liberation Serif"/>
          <w:sz w:val="28"/>
          <w:szCs w:val="28"/>
        </w:rPr>
        <w:t xml:space="preserve">ыборы 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депутатов Молодежного парламента Свердловской области, проводимые </w:t>
      </w:r>
      <w:r w:rsidR="00555ADE" w:rsidRPr="00E03ADE">
        <w:rPr>
          <w:rFonts w:ascii="Liberation Serif" w:hAnsi="Liberation Serif" w:cs="Liberation Serif"/>
          <w:sz w:val="28"/>
          <w:szCs w:val="28"/>
        </w:rPr>
        <w:t xml:space="preserve">в форме </w:t>
      </w:r>
      <w:proofErr w:type="gramStart"/>
      <w:r w:rsidR="00555ADE" w:rsidRPr="00E03ADE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gramEnd"/>
      <w:r w:rsidR="005A3F44">
        <w:rPr>
          <w:rFonts w:ascii="Liberation Serif" w:hAnsi="Liberation Serif" w:cs="Liberation Serif"/>
          <w:sz w:val="28"/>
          <w:szCs w:val="28"/>
        </w:rPr>
        <w:t>,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 в </w:t>
      </w:r>
      <w:r w:rsidR="00555ADE" w:rsidRPr="00E03ADE">
        <w:rPr>
          <w:rFonts w:ascii="Liberation Serif" w:hAnsi="Liberation Serif" w:cs="Liberation Serif"/>
          <w:sz w:val="28"/>
          <w:szCs w:val="28"/>
        </w:rPr>
        <w:t>срок</w:t>
      </w:r>
      <w:r w:rsidR="005A3F44">
        <w:rPr>
          <w:rFonts w:ascii="Liberation Serif" w:hAnsi="Liberation Serif" w:cs="Liberation Serif"/>
          <w:sz w:val="28"/>
          <w:szCs w:val="28"/>
        </w:rPr>
        <w:t xml:space="preserve">и, </w:t>
      </w:r>
      <w:r w:rsidRPr="00E03ADE">
        <w:rPr>
          <w:rFonts w:ascii="Liberation Serif" w:hAnsi="Liberation Serif" w:cs="Liberation Serif"/>
          <w:sz w:val="28"/>
          <w:szCs w:val="28"/>
        </w:rPr>
        <w:t>установленн</w:t>
      </w:r>
      <w:r w:rsidR="00555ADE" w:rsidRPr="00E03ADE">
        <w:rPr>
          <w:rFonts w:ascii="Liberation Serif" w:hAnsi="Liberation Serif" w:cs="Liberation Serif"/>
          <w:sz w:val="28"/>
          <w:szCs w:val="28"/>
        </w:rPr>
        <w:t>ые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 пунктом 1 статьи 3 настоящего Положения;</w:t>
      </w:r>
    </w:p>
    <w:p w:rsidR="00C54D9E" w:rsidRPr="00E03ADE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t xml:space="preserve">осуществляет на территории Свердловской области контроль за соблюдением прав молодых избирателей на участие в </w:t>
      </w:r>
      <w:r w:rsidR="006000C7">
        <w:rPr>
          <w:rFonts w:ascii="Liberation Serif" w:hAnsi="Liberation Serif" w:cs="Liberation Serif"/>
          <w:sz w:val="28"/>
          <w:szCs w:val="28"/>
        </w:rPr>
        <w:t>В</w:t>
      </w:r>
      <w:r w:rsidRPr="00E03ADE">
        <w:rPr>
          <w:rFonts w:ascii="Liberation Serif" w:hAnsi="Liberation Serif" w:cs="Liberation Serif"/>
          <w:sz w:val="28"/>
          <w:szCs w:val="28"/>
        </w:rPr>
        <w:t>ыборах депутатов</w:t>
      </w:r>
      <w:r w:rsidR="009E6250" w:rsidRPr="009E6250">
        <w:rPr>
          <w:rFonts w:ascii="Liberation Serif" w:hAnsi="Liberation Serif" w:cs="Liberation Serif"/>
          <w:sz w:val="28"/>
          <w:szCs w:val="28"/>
        </w:rPr>
        <w:t xml:space="preserve"> </w:t>
      </w:r>
      <w:r w:rsidR="009E6250" w:rsidRPr="00E03ADE">
        <w:rPr>
          <w:rFonts w:ascii="Liberation Serif" w:hAnsi="Liberation Serif" w:cs="Liberation Serif"/>
          <w:sz w:val="28"/>
          <w:szCs w:val="28"/>
        </w:rPr>
        <w:t xml:space="preserve">Молодежного парламента Свердловской области, проводимых в форме </w:t>
      </w:r>
      <w:proofErr w:type="gramStart"/>
      <w:r w:rsidR="009E6250" w:rsidRPr="00E03ADE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gramEnd"/>
      <w:r w:rsidR="009E6250" w:rsidRPr="00E03ADE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E03ADE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t xml:space="preserve">обеспечивает на территории Свердловской области реализацию мероприятий, связанных с подготовкой и проведением </w:t>
      </w:r>
      <w:r w:rsidR="006000C7">
        <w:rPr>
          <w:rFonts w:ascii="Liberation Serif" w:hAnsi="Liberation Serif" w:cs="Liberation Serif"/>
          <w:sz w:val="28"/>
          <w:szCs w:val="28"/>
        </w:rPr>
        <w:t>В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ыборов депутатов Молодежного парламента Свердловской области в форме </w:t>
      </w:r>
      <w:proofErr w:type="gramStart"/>
      <w:r w:rsidR="00555ADE" w:rsidRPr="00E03ADE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gramEnd"/>
      <w:r w:rsidRPr="00E03ADE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526110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26110">
        <w:rPr>
          <w:rFonts w:ascii="Liberation Serif" w:hAnsi="Liberation Serif" w:cs="Liberation Serif"/>
          <w:sz w:val="28"/>
          <w:szCs w:val="28"/>
        </w:rPr>
        <w:t xml:space="preserve">осуществляет на территории Свердловской области меры по организации </w:t>
      </w:r>
      <w:r w:rsidR="00555ADE" w:rsidRPr="00526110">
        <w:rPr>
          <w:rFonts w:ascii="Liberation Serif" w:hAnsi="Liberation Serif" w:cs="Liberation Serif"/>
          <w:sz w:val="28"/>
          <w:szCs w:val="28"/>
        </w:rPr>
        <w:t>и проведению</w:t>
      </w:r>
      <w:r w:rsidRPr="00526110">
        <w:rPr>
          <w:rFonts w:ascii="Liberation Serif" w:hAnsi="Liberation Serif" w:cs="Liberation Serif"/>
          <w:sz w:val="28"/>
          <w:szCs w:val="28"/>
        </w:rPr>
        <w:t xml:space="preserve"> единого</w:t>
      </w:r>
      <w:r w:rsidR="00555ADE" w:rsidRPr="00526110">
        <w:rPr>
          <w:rFonts w:ascii="Liberation Serif" w:hAnsi="Liberation Serif" w:cs="Liberation Serif"/>
          <w:sz w:val="28"/>
          <w:szCs w:val="28"/>
        </w:rPr>
        <w:t xml:space="preserve"> порядка голосования, подведению</w:t>
      </w:r>
      <w:r w:rsidRPr="00526110">
        <w:rPr>
          <w:rFonts w:ascii="Liberation Serif" w:hAnsi="Liberation Serif" w:cs="Liberation Serif"/>
          <w:sz w:val="28"/>
          <w:szCs w:val="28"/>
        </w:rPr>
        <w:t xml:space="preserve"> итогов голосования, определени</w:t>
      </w:r>
      <w:r w:rsidR="00555ADE" w:rsidRPr="00526110">
        <w:rPr>
          <w:rFonts w:ascii="Liberation Serif" w:hAnsi="Liberation Serif" w:cs="Liberation Serif"/>
          <w:sz w:val="28"/>
          <w:szCs w:val="28"/>
        </w:rPr>
        <w:t>ю</w:t>
      </w:r>
      <w:r w:rsidRPr="00526110">
        <w:rPr>
          <w:rFonts w:ascii="Liberation Serif" w:hAnsi="Liberation Serif" w:cs="Liberation Serif"/>
          <w:sz w:val="28"/>
          <w:szCs w:val="28"/>
        </w:rPr>
        <w:t xml:space="preserve"> результатов </w:t>
      </w:r>
      <w:r w:rsidR="006000C7">
        <w:rPr>
          <w:rFonts w:ascii="Liberation Serif" w:hAnsi="Liberation Serif" w:cs="Liberation Serif"/>
          <w:sz w:val="28"/>
          <w:szCs w:val="28"/>
        </w:rPr>
        <w:t>В</w:t>
      </w:r>
      <w:r w:rsidRPr="00526110">
        <w:rPr>
          <w:rFonts w:ascii="Liberation Serif" w:hAnsi="Liberation Serif" w:cs="Liberation Serif"/>
          <w:sz w:val="28"/>
          <w:szCs w:val="28"/>
        </w:rPr>
        <w:t xml:space="preserve">ыборов, а также порядка опубликования итогов голосования и результатов </w:t>
      </w:r>
      <w:r w:rsidR="00A06C11">
        <w:rPr>
          <w:rFonts w:ascii="Liberation Serif" w:hAnsi="Liberation Serif" w:cs="Liberation Serif"/>
          <w:sz w:val="28"/>
          <w:szCs w:val="28"/>
        </w:rPr>
        <w:t>В</w:t>
      </w:r>
      <w:r w:rsidRPr="00526110">
        <w:rPr>
          <w:rFonts w:ascii="Liberation Serif" w:hAnsi="Liberation Serif" w:cs="Liberation Serif"/>
          <w:sz w:val="28"/>
          <w:szCs w:val="28"/>
        </w:rPr>
        <w:t xml:space="preserve">ыборов депутатов Молодежного парламента Свердловской области </w:t>
      </w:r>
      <w:r w:rsidR="001C09E3" w:rsidRPr="00526110">
        <w:rPr>
          <w:rFonts w:ascii="Liberation Serif" w:hAnsi="Liberation Serif" w:cs="Liberation Serif"/>
          <w:sz w:val="28"/>
          <w:szCs w:val="28"/>
        </w:rPr>
        <w:t xml:space="preserve">в форме </w:t>
      </w:r>
      <w:proofErr w:type="gramStart"/>
      <w:r w:rsidR="001C09E3" w:rsidRPr="00526110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gramEnd"/>
      <w:r w:rsidRPr="00526110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950099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7A77">
        <w:rPr>
          <w:rFonts w:ascii="Liberation Serif" w:hAnsi="Liberation Serif" w:cs="Liberation Serif"/>
          <w:sz w:val="28"/>
          <w:szCs w:val="28"/>
        </w:rPr>
        <w:t xml:space="preserve">утверждает перечень </w:t>
      </w:r>
      <w:r w:rsidR="00864C3D" w:rsidRPr="006F7A77">
        <w:rPr>
          <w:rFonts w:ascii="Liberation Serif" w:hAnsi="Liberation Serif" w:cs="Liberation Serif"/>
          <w:sz w:val="28"/>
          <w:szCs w:val="28"/>
        </w:rPr>
        <w:t>территориальных молодежных избирательных комиссий</w:t>
      </w:r>
      <w:r w:rsidR="00526110">
        <w:rPr>
          <w:rFonts w:ascii="Liberation Serif" w:hAnsi="Liberation Serif" w:cs="Liberation Serif"/>
          <w:sz w:val="28"/>
          <w:szCs w:val="28"/>
        </w:rPr>
        <w:t>, на которы</w:t>
      </w:r>
      <w:r w:rsidR="00A06C11">
        <w:rPr>
          <w:rFonts w:ascii="Liberation Serif" w:hAnsi="Liberation Serif" w:cs="Liberation Serif"/>
          <w:sz w:val="28"/>
          <w:szCs w:val="28"/>
        </w:rPr>
        <w:t xml:space="preserve">е </w:t>
      </w:r>
      <w:r w:rsidR="00526110" w:rsidRPr="00950099">
        <w:rPr>
          <w:rFonts w:ascii="Liberation Serif" w:hAnsi="Liberation Serif" w:cs="Liberation Serif"/>
          <w:sz w:val="28"/>
          <w:szCs w:val="28"/>
        </w:rPr>
        <w:t>возложены</w:t>
      </w:r>
      <w:r w:rsidR="00864C3D" w:rsidRPr="00950099">
        <w:rPr>
          <w:rFonts w:ascii="Liberation Serif" w:hAnsi="Liberation Serif" w:cs="Liberation Serif"/>
          <w:sz w:val="28"/>
          <w:szCs w:val="28"/>
        </w:rPr>
        <w:t xml:space="preserve"> полномочия </w:t>
      </w:r>
      <w:r w:rsidRPr="00950099">
        <w:rPr>
          <w:rFonts w:ascii="Liberation Serif" w:hAnsi="Liberation Serif" w:cs="Liberation Serif"/>
          <w:sz w:val="28"/>
          <w:szCs w:val="28"/>
        </w:rPr>
        <w:t>окружных молодежных избирательных комиссий;</w:t>
      </w:r>
    </w:p>
    <w:p w:rsidR="00C54D9E" w:rsidRPr="00950099" w:rsidRDefault="00555AD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 xml:space="preserve">утверждает </w:t>
      </w:r>
      <w:r w:rsidR="002206C4" w:rsidRPr="00950099">
        <w:rPr>
          <w:rFonts w:ascii="Liberation Serif" w:hAnsi="Liberation Serif" w:cs="Liberation Serif"/>
          <w:sz w:val="28"/>
          <w:szCs w:val="28"/>
        </w:rPr>
        <w:t xml:space="preserve">количество, вид, </w:t>
      </w:r>
      <w:r w:rsidR="00453ED7" w:rsidRPr="00950099">
        <w:rPr>
          <w:rFonts w:ascii="Liberation Serif" w:hAnsi="Liberation Serif" w:cs="Liberation Serif"/>
          <w:sz w:val="28"/>
          <w:szCs w:val="28"/>
        </w:rPr>
        <w:t xml:space="preserve">перечень 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избирательных округов, их </w:t>
      </w:r>
      <w:r w:rsidR="003A6F16" w:rsidRPr="00950099">
        <w:rPr>
          <w:rFonts w:ascii="Liberation Serif" w:hAnsi="Liberation Serif" w:cs="Liberation Serif"/>
          <w:sz w:val="28"/>
          <w:szCs w:val="28"/>
        </w:rPr>
        <w:t xml:space="preserve">наименования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и границы;</w:t>
      </w:r>
    </w:p>
    <w:p w:rsidR="00C54D9E" w:rsidRPr="00E03ADE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t>оказывает правовую, методическую, организационно-техническую помощь нижестоящим молодежным избирательным комиссиям;</w:t>
      </w:r>
    </w:p>
    <w:p w:rsidR="00C54D9E" w:rsidRPr="00E03ADE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t xml:space="preserve">рассматривает </w:t>
      </w:r>
      <w:r w:rsidR="00555ADE" w:rsidRPr="00E03ADE">
        <w:rPr>
          <w:rFonts w:ascii="Liberation Serif" w:hAnsi="Liberation Serif" w:cs="Liberation Serif"/>
          <w:sz w:val="28"/>
          <w:szCs w:val="28"/>
        </w:rPr>
        <w:t xml:space="preserve">обращения, 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жалобы (заявления), принимает по указанным </w:t>
      </w:r>
      <w:r w:rsidR="00555ADE" w:rsidRPr="00E03ADE">
        <w:rPr>
          <w:rFonts w:ascii="Liberation Serif" w:hAnsi="Liberation Serif" w:cs="Liberation Serif"/>
          <w:sz w:val="28"/>
          <w:szCs w:val="28"/>
        </w:rPr>
        <w:t xml:space="preserve">обращениям, </w:t>
      </w:r>
      <w:r w:rsidRPr="00E03ADE">
        <w:rPr>
          <w:rFonts w:ascii="Liberation Serif" w:hAnsi="Liberation Serif" w:cs="Liberation Serif"/>
          <w:sz w:val="28"/>
          <w:szCs w:val="28"/>
        </w:rPr>
        <w:t>жалобам (заявлениям) мотивированные решения;</w:t>
      </w:r>
      <w:r w:rsidR="005E3DF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54D9E" w:rsidRPr="006F7A77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t xml:space="preserve">утверждает </w:t>
      </w:r>
      <w:r w:rsidRPr="006F7A77">
        <w:rPr>
          <w:rFonts w:ascii="Liberation Serif" w:hAnsi="Liberation Serif" w:cs="Liberation Serif"/>
          <w:sz w:val="28"/>
          <w:szCs w:val="28"/>
        </w:rPr>
        <w:t>форму электронного избирательного бюллетеня</w:t>
      </w:r>
      <w:r w:rsidR="00A6743F">
        <w:rPr>
          <w:rFonts w:ascii="Liberation Serif" w:hAnsi="Liberation Serif" w:cs="Liberation Serif"/>
          <w:sz w:val="28"/>
          <w:szCs w:val="28"/>
        </w:rPr>
        <w:t xml:space="preserve"> по </w:t>
      </w:r>
      <w:r w:rsidR="003A6F16" w:rsidRPr="006F7A77">
        <w:rPr>
          <w:rFonts w:ascii="Liberation Serif" w:hAnsi="Liberation Serif" w:cs="Liberation Serif"/>
          <w:sz w:val="28"/>
          <w:szCs w:val="28"/>
        </w:rPr>
        <w:t>избирательным округам</w:t>
      </w:r>
      <w:r w:rsidRPr="006F7A77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6F7A77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7A77">
        <w:rPr>
          <w:rFonts w:ascii="Liberation Serif" w:hAnsi="Liberation Serif" w:cs="Liberation Serif"/>
          <w:sz w:val="28"/>
          <w:szCs w:val="28"/>
        </w:rPr>
        <w:t xml:space="preserve">определяет общие результаты </w:t>
      </w:r>
      <w:r w:rsidR="004B388F">
        <w:rPr>
          <w:rFonts w:ascii="Liberation Serif" w:hAnsi="Liberation Serif" w:cs="Liberation Serif"/>
          <w:sz w:val="28"/>
          <w:szCs w:val="28"/>
        </w:rPr>
        <w:t>В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ыборов депутатов Молодежного парламента Свердловской области, </w:t>
      </w:r>
      <w:r w:rsidR="003A6F16" w:rsidRPr="006F7A77">
        <w:rPr>
          <w:rFonts w:ascii="Liberation Serif" w:hAnsi="Liberation Serif" w:cs="Liberation Serif"/>
          <w:sz w:val="28"/>
          <w:szCs w:val="28"/>
        </w:rPr>
        <w:t xml:space="preserve">размещает </w:t>
      </w:r>
      <w:r w:rsidRPr="006F7A77">
        <w:rPr>
          <w:rFonts w:ascii="Liberation Serif" w:hAnsi="Liberation Serif" w:cs="Liberation Serif"/>
          <w:sz w:val="28"/>
          <w:szCs w:val="28"/>
        </w:rPr>
        <w:t>(обнародует) их</w:t>
      </w:r>
      <w:r w:rsidR="003A6F16" w:rsidRPr="006F7A77">
        <w:rPr>
          <w:rFonts w:ascii="Liberation Serif" w:hAnsi="Liberation Serif" w:cs="Liberation Serif"/>
          <w:sz w:val="28"/>
          <w:szCs w:val="28"/>
        </w:rPr>
        <w:t>,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составляет </w:t>
      </w:r>
      <w:r w:rsidR="001C09E3" w:rsidRPr="006F7A77">
        <w:rPr>
          <w:rFonts w:ascii="Liberation Serif" w:hAnsi="Liberation Serif" w:cs="Liberation Serif"/>
          <w:sz w:val="28"/>
          <w:szCs w:val="28"/>
        </w:rPr>
        <w:t>список лиц, избранных депутатов</w:t>
      </w:r>
      <w:r w:rsidRPr="006F7A77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6F7A77" w:rsidRDefault="00FC1419" w:rsidP="00E848DC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назначает досрочные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и дополнительные </w:t>
      </w:r>
      <w:r w:rsidR="004B388F">
        <w:rPr>
          <w:rFonts w:ascii="Liberation Serif" w:hAnsi="Liberation Serif" w:cs="Liberation Serif"/>
          <w:sz w:val="28"/>
          <w:szCs w:val="28"/>
        </w:rPr>
        <w:t>В</w:t>
      </w:r>
      <w:r w:rsidR="00C54D9E" w:rsidRPr="006F7A77">
        <w:rPr>
          <w:rFonts w:ascii="Liberation Serif" w:hAnsi="Liberation Serif" w:cs="Liberation Serif"/>
          <w:sz w:val="28"/>
          <w:szCs w:val="28"/>
        </w:rPr>
        <w:t>ыборы депутатов Молодежного парламента Свердловской области;</w:t>
      </w:r>
    </w:p>
    <w:p w:rsidR="00D44971" w:rsidRPr="006F7A77" w:rsidRDefault="00D44971" w:rsidP="00E848DC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7A77">
        <w:rPr>
          <w:rFonts w:ascii="Liberation Serif" w:hAnsi="Liberation Serif" w:cs="Liberation Serif"/>
          <w:sz w:val="28"/>
          <w:szCs w:val="28"/>
        </w:rPr>
        <w:t>устанавливает график работы Мол</w:t>
      </w:r>
      <w:r w:rsidR="00864C3D" w:rsidRPr="006F7A77">
        <w:rPr>
          <w:rFonts w:ascii="Liberation Serif" w:hAnsi="Liberation Serif" w:cs="Liberation Serif"/>
          <w:sz w:val="28"/>
          <w:szCs w:val="28"/>
        </w:rPr>
        <w:t>одежной избирательной комиссии С</w:t>
      </w:r>
      <w:r w:rsidRPr="006F7A77">
        <w:rPr>
          <w:rFonts w:ascii="Liberation Serif" w:hAnsi="Liberation Serif" w:cs="Liberation Serif"/>
          <w:sz w:val="28"/>
          <w:szCs w:val="28"/>
        </w:rPr>
        <w:t>вердловской области</w:t>
      </w:r>
      <w:r w:rsidR="00037CDC" w:rsidRPr="006F7A77">
        <w:rPr>
          <w:rFonts w:ascii="Liberation Serif" w:hAnsi="Liberation Serif" w:cs="Liberation Serif"/>
          <w:sz w:val="28"/>
          <w:szCs w:val="28"/>
        </w:rPr>
        <w:t>, в том числе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в выходные и праздничные дни;</w:t>
      </w:r>
    </w:p>
    <w:p w:rsidR="00C54D9E" w:rsidRPr="00E03ADE" w:rsidRDefault="00C54D9E" w:rsidP="00E848DC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t>осуществляет иные полномочия в соответствии с настоящим Положением.</w:t>
      </w:r>
    </w:p>
    <w:p w:rsidR="00C54D9E" w:rsidRPr="00E03ADE" w:rsidRDefault="00526110" w:rsidP="005261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E03ADE">
        <w:rPr>
          <w:rFonts w:ascii="Liberation Serif" w:hAnsi="Liberation Serif" w:cs="Liberation Serif"/>
          <w:sz w:val="28"/>
          <w:szCs w:val="28"/>
        </w:rPr>
        <w:t>Окружная молодежная избирательная комиссия:</w:t>
      </w:r>
    </w:p>
    <w:p w:rsidR="00C54D9E" w:rsidRDefault="00C54D9E" w:rsidP="00950099">
      <w:pPr>
        <w:numPr>
          <w:ilvl w:val="3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lastRenderedPageBreak/>
        <w:t xml:space="preserve">осуществляет на 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территории </w:t>
      </w:r>
      <w:r w:rsidR="004C0587" w:rsidRPr="00950099">
        <w:rPr>
          <w:rFonts w:ascii="Liberation Serif" w:hAnsi="Liberation Serif" w:cs="Liberation Serif"/>
          <w:sz w:val="28"/>
          <w:szCs w:val="28"/>
        </w:rPr>
        <w:t>соответствующего</w:t>
      </w:r>
      <w:r w:rsidR="003A6F16" w:rsidRPr="00950099">
        <w:rPr>
          <w:rFonts w:ascii="Liberation Serif" w:hAnsi="Liberation Serif" w:cs="Liberation Serif"/>
          <w:sz w:val="28"/>
          <w:szCs w:val="28"/>
        </w:rPr>
        <w:t xml:space="preserve"> 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избирательного округа контроль за соблюдением прав молодых избирателей на участие в </w:t>
      </w:r>
      <w:r w:rsidR="004C0587">
        <w:rPr>
          <w:rFonts w:ascii="Liberation Serif" w:hAnsi="Liberation Serif" w:cs="Liberation Serif"/>
          <w:sz w:val="28"/>
          <w:szCs w:val="28"/>
        </w:rPr>
        <w:t>В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ыборах депутатов Молодежного парламента Свердловской области, </w:t>
      </w:r>
      <w:bookmarkStart w:id="1" w:name="_Hlk36851761"/>
      <w:r w:rsidRPr="00950099">
        <w:rPr>
          <w:rFonts w:ascii="Liberation Serif" w:hAnsi="Liberation Serif" w:cs="Liberation Serif"/>
          <w:sz w:val="28"/>
          <w:szCs w:val="28"/>
        </w:rPr>
        <w:t>проводимых в</w:t>
      </w:r>
      <w:r w:rsidR="00B545CC" w:rsidRPr="00950099">
        <w:rPr>
          <w:rFonts w:ascii="Liberation Serif" w:hAnsi="Liberation Serif" w:cs="Liberation Serif"/>
          <w:sz w:val="28"/>
          <w:szCs w:val="28"/>
        </w:rPr>
        <w:t xml:space="preserve"> 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форме </w:t>
      </w:r>
      <w:proofErr w:type="gramStart"/>
      <w:r w:rsidR="003A6F16" w:rsidRPr="00950099">
        <w:rPr>
          <w:rFonts w:ascii="Liberation Serif" w:hAnsi="Liberation Serif" w:cs="Liberation Serif"/>
          <w:sz w:val="28"/>
          <w:szCs w:val="28"/>
        </w:rPr>
        <w:t>интернет-голосования</w:t>
      </w:r>
      <w:bookmarkEnd w:id="1"/>
      <w:proofErr w:type="gramEnd"/>
      <w:r w:rsidRPr="00950099">
        <w:rPr>
          <w:rFonts w:ascii="Liberation Serif" w:hAnsi="Liberation Serif" w:cs="Liberation Serif"/>
          <w:sz w:val="28"/>
          <w:szCs w:val="28"/>
        </w:rPr>
        <w:t>;</w:t>
      </w:r>
    </w:p>
    <w:p w:rsidR="000717C5" w:rsidRPr="00E03ADE" w:rsidRDefault="000717C5" w:rsidP="000717C5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2) 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обеспечивает на территории </w:t>
      </w:r>
      <w:r>
        <w:rPr>
          <w:rFonts w:ascii="Liberation Serif" w:hAnsi="Liberation Serif" w:cs="Liberation Serif"/>
          <w:sz w:val="28"/>
          <w:szCs w:val="28"/>
        </w:rPr>
        <w:t xml:space="preserve">соответствующего избирательного округа 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 реализацию мероприятий, связанных с подготовкой и проведением 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ыборов депутатов Молодежного парламента Свердловской области в форме </w:t>
      </w:r>
      <w:proofErr w:type="gramStart"/>
      <w:r w:rsidRPr="00E03ADE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gramEnd"/>
      <w:r w:rsidRPr="00E03ADE">
        <w:rPr>
          <w:rFonts w:ascii="Liberation Serif" w:hAnsi="Liberation Serif" w:cs="Liberation Serif"/>
          <w:sz w:val="28"/>
          <w:szCs w:val="28"/>
        </w:rPr>
        <w:t>;</w:t>
      </w:r>
    </w:p>
    <w:p w:rsidR="00756133" w:rsidRPr="00950099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</w:t>
      </w:r>
      <w:r w:rsidR="00756133" w:rsidRPr="00950099">
        <w:rPr>
          <w:rFonts w:ascii="Liberation Serif" w:hAnsi="Liberation Serif" w:cs="Liberation Serif"/>
          <w:sz w:val="28"/>
          <w:szCs w:val="28"/>
        </w:rPr>
        <w:t>устанавливает количество голосов поддержки, необходимое д</w:t>
      </w:r>
      <w:r w:rsidR="00A6743F" w:rsidRPr="00950099">
        <w:rPr>
          <w:rFonts w:ascii="Liberation Serif" w:hAnsi="Liberation Serif" w:cs="Liberation Serif"/>
          <w:sz w:val="28"/>
          <w:szCs w:val="28"/>
        </w:rPr>
        <w:t xml:space="preserve">ля регистрации кандидата по </w:t>
      </w:r>
      <w:r w:rsidR="002206C4" w:rsidRPr="00950099">
        <w:rPr>
          <w:rFonts w:ascii="Liberation Serif" w:hAnsi="Liberation Serif" w:cs="Liberation Serif"/>
          <w:sz w:val="28"/>
          <w:szCs w:val="28"/>
        </w:rPr>
        <w:t xml:space="preserve">соответствующему </w:t>
      </w:r>
      <w:r w:rsidR="00756133" w:rsidRPr="00950099">
        <w:rPr>
          <w:rFonts w:ascii="Liberation Serif" w:hAnsi="Liberation Serif" w:cs="Liberation Serif"/>
          <w:sz w:val="28"/>
          <w:szCs w:val="28"/>
        </w:rPr>
        <w:t xml:space="preserve"> избирательному округу;</w:t>
      </w:r>
    </w:p>
    <w:p w:rsidR="00C54D9E" w:rsidRPr="00950099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осуществляет регистрацию кандидатов в депутаты</w:t>
      </w:r>
      <w:r w:rsidR="00A6743F" w:rsidRPr="00950099">
        <w:rPr>
          <w:rFonts w:ascii="Liberation Serif" w:hAnsi="Liberation Serif" w:cs="Liberation Serif"/>
          <w:sz w:val="28"/>
          <w:szCs w:val="28"/>
        </w:rPr>
        <w:t xml:space="preserve">, выдвинутых по </w:t>
      </w:r>
      <w:r w:rsidR="002206C4" w:rsidRPr="00950099">
        <w:rPr>
          <w:rFonts w:ascii="Liberation Serif" w:hAnsi="Liberation Serif" w:cs="Liberation Serif"/>
          <w:sz w:val="28"/>
          <w:szCs w:val="28"/>
        </w:rPr>
        <w:t xml:space="preserve">соответствующим </w:t>
      </w:r>
      <w:r w:rsidR="003A6F16" w:rsidRPr="00950099">
        <w:rPr>
          <w:rFonts w:ascii="Liberation Serif" w:hAnsi="Liberation Serif" w:cs="Liberation Serif"/>
          <w:sz w:val="28"/>
          <w:szCs w:val="28"/>
        </w:rPr>
        <w:t>избирательным округам</w:t>
      </w:r>
      <w:r w:rsidR="00C54D9E" w:rsidRPr="00950099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950099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 </w:t>
      </w:r>
      <w:r w:rsidR="00C54D9E" w:rsidRPr="00950099">
        <w:rPr>
          <w:rFonts w:ascii="Liberation Serif" w:hAnsi="Liberation Serif" w:cs="Liberation Serif"/>
          <w:sz w:val="28"/>
          <w:szCs w:val="28"/>
        </w:rPr>
        <w:t>утверждает текст электронного избирательного бюллетеня для соответствующего избирательного округа;</w:t>
      </w:r>
    </w:p>
    <w:p w:rsidR="00D44971" w:rsidRPr="00950099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</w:t>
      </w:r>
      <w:r w:rsidR="00D44971" w:rsidRPr="00950099">
        <w:rPr>
          <w:rFonts w:ascii="Liberation Serif" w:hAnsi="Liberation Serif" w:cs="Liberation Serif"/>
          <w:sz w:val="28"/>
          <w:szCs w:val="28"/>
        </w:rPr>
        <w:t>устанавливает график работы окружной мол</w:t>
      </w:r>
      <w:r w:rsidR="005414CE" w:rsidRPr="00950099">
        <w:rPr>
          <w:rFonts w:ascii="Liberation Serif" w:hAnsi="Liberation Serif" w:cs="Liberation Serif"/>
          <w:sz w:val="28"/>
          <w:szCs w:val="28"/>
        </w:rPr>
        <w:t>о</w:t>
      </w:r>
      <w:r w:rsidR="00D44971" w:rsidRPr="00950099">
        <w:rPr>
          <w:rFonts w:ascii="Liberation Serif" w:hAnsi="Liberation Serif" w:cs="Liberation Serif"/>
          <w:sz w:val="28"/>
          <w:szCs w:val="28"/>
        </w:rPr>
        <w:t xml:space="preserve">дежной избирательной </w:t>
      </w:r>
      <w:r w:rsidR="00D44971" w:rsidRPr="00950099">
        <w:rPr>
          <w:rFonts w:ascii="Liberation Serif" w:hAnsi="Liberation Serif" w:cs="Liberation Serif"/>
          <w:color w:val="000000"/>
          <w:sz w:val="28"/>
          <w:szCs w:val="28"/>
        </w:rPr>
        <w:t>комиссии</w:t>
      </w:r>
      <w:r w:rsidR="001C0631" w:rsidRPr="00950099">
        <w:rPr>
          <w:rFonts w:ascii="Liberation Serif" w:hAnsi="Liberation Serif" w:cs="Liberation Serif"/>
          <w:color w:val="000000"/>
          <w:sz w:val="28"/>
          <w:szCs w:val="28"/>
        </w:rPr>
        <w:t>, в том числе</w:t>
      </w:r>
      <w:r w:rsidR="00B545CC" w:rsidRPr="0095009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44971" w:rsidRPr="00950099">
        <w:rPr>
          <w:rFonts w:ascii="Liberation Serif" w:hAnsi="Liberation Serif" w:cs="Liberation Serif"/>
          <w:color w:val="000000"/>
          <w:sz w:val="28"/>
          <w:szCs w:val="28"/>
        </w:rPr>
        <w:t>в выходные и праздничные дни;</w:t>
      </w:r>
    </w:p>
    <w:p w:rsidR="00C54D9E" w:rsidRPr="00511866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7) </w:t>
      </w:r>
      <w:r w:rsidR="00C54D9E" w:rsidRPr="00950099">
        <w:rPr>
          <w:rFonts w:ascii="Liberation Serif" w:hAnsi="Liberation Serif" w:cs="Liberation Serif"/>
          <w:color w:val="000000"/>
          <w:sz w:val="28"/>
          <w:szCs w:val="28"/>
        </w:rPr>
        <w:t xml:space="preserve">рассматривает </w:t>
      </w:r>
      <w:r w:rsidR="00B15873" w:rsidRPr="00950099">
        <w:rPr>
          <w:rFonts w:ascii="Liberation Serif" w:hAnsi="Liberation Serif" w:cs="Liberation Serif"/>
          <w:color w:val="000000"/>
          <w:sz w:val="28"/>
          <w:szCs w:val="28"/>
        </w:rPr>
        <w:t xml:space="preserve">обращения, </w:t>
      </w:r>
      <w:r w:rsidR="00C54D9E" w:rsidRPr="00950099">
        <w:rPr>
          <w:rFonts w:ascii="Liberation Serif" w:hAnsi="Liberation Serif" w:cs="Liberation Serif"/>
          <w:color w:val="000000"/>
          <w:sz w:val="28"/>
          <w:szCs w:val="28"/>
        </w:rPr>
        <w:t xml:space="preserve">жалобы (заявления), принимает по указанным </w:t>
      </w:r>
      <w:r w:rsidR="00B15873" w:rsidRPr="00950099">
        <w:rPr>
          <w:rFonts w:ascii="Liberation Serif" w:hAnsi="Liberation Serif" w:cs="Liberation Serif"/>
          <w:color w:val="000000"/>
          <w:sz w:val="28"/>
          <w:szCs w:val="28"/>
        </w:rPr>
        <w:t xml:space="preserve">обращениям, </w:t>
      </w:r>
      <w:r w:rsidR="00C54D9E" w:rsidRPr="00950099">
        <w:rPr>
          <w:rFonts w:ascii="Liberation Serif" w:hAnsi="Liberation Serif" w:cs="Liberation Serif"/>
          <w:color w:val="000000"/>
          <w:sz w:val="28"/>
          <w:szCs w:val="28"/>
        </w:rPr>
        <w:t>жалобам (заявлениям) мотивированные</w:t>
      </w:r>
      <w:r w:rsidR="00C54D9E" w:rsidRPr="00511866">
        <w:rPr>
          <w:rFonts w:ascii="Liberation Serif" w:hAnsi="Liberation Serif" w:cs="Liberation Serif"/>
          <w:color w:val="000000"/>
          <w:sz w:val="28"/>
          <w:szCs w:val="28"/>
        </w:rPr>
        <w:t xml:space="preserve"> решения;</w:t>
      </w:r>
      <w:r w:rsidR="005E3DFC" w:rsidRPr="00511866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C54D9E" w:rsidRPr="00511866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8) </w:t>
      </w:r>
      <w:r w:rsidR="00C54D9E" w:rsidRPr="00511866">
        <w:rPr>
          <w:rFonts w:ascii="Liberation Serif" w:hAnsi="Liberation Serif" w:cs="Liberation Serif"/>
          <w:color w:val="000000"/>
          <w:sz w:val="28"/>
          <w:szCs w:val="28"/>
        </w:rPr>
        <w:t xml:space="preserve">осуществляет </w:t>
      </w:r>
      <w:r w:rsidR="005414CE" w:rsidRPr="00511866">
        <w:rPr>
          <w:rFonts w:ascii="Liberation Serif" w:hAnsi="Liberation Serif" w:cs="Liberation Serif"/>
          <w:color w:val="000000"/>
          <w:sz w:val="28"/>
          <w:szCs w:val="28"/>
        </w:rPr>
        <w:t xml:space="preserve">предварительный контроль и допуск к </w:t>
      </w:r>
      <w:r w:rsidR="00543E22" w:rsidRPr="00511866">
        <w:rPr>
          <w:rFonts w:ascii="Liberation Serif" w:hAnsi="Liberation Serif" w:cs="Liberation Serif"/>
          <w:color w:val="000000"/>
          <w:sz w:val="28"/>
          <w:szCs w:val="28"/>
        </w:rPr>
        <w:t xml:space="preserve">размещению (распространению) </w:t>
      </w:r>
      <w:r w:rsidR="00C54D9E" w:rsidRPr="00511866">
        <w:rPr>
          <w:rFonts w:ascii="Liberation Serif" w:hAnsi="Liberation Serif" w:cs="Liberation Serif"/>
          <w:color w:val="000000"/>
          <w:sz w:val="28"/>
          <w:szCs w:val="28"/>
        </w:rPr>
        <w:t>агитационных материалов кандидатов, избир</w:t>
      </w:r>
      <w:r w:rsidR="00A6743F" w:rsidRPr="00511866">
        <w:rPr>
          <w:rFonts w:ascii="Liberation Serif" w:hAnsi="Liberation Serif" w:cs="Liberation Serif"/>
          <w:color w:val="000000"/>
          <w:sz w:val="28"/>
          <w:szCs w:val="28"/>
        </w:rPr>
        <w:t xml:space="preserve">ающихся по соответствующему </w:t>
      </w:r>
      <w:r w:rsidR="00C54D9E" w:rsidRPr="00511866">
        <w:rPr>
          <w:rFonts w:ascii="Liberation Serif" w:hAnsi="Liberation Serif" w:cs="Liberation Serif"/>
          <w:color w:val="000000"/>
          <w:sz w:val="28"/>
          <w:szCs w:val="28"/>
        </w:rPr>
        <w:t>избирательному округу;</w:t>
      </w:r>
    </w:p>
    <w:p w:rsidR="00C54D9E" w:rsidRPr="002F6A27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9) 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>подтверждае</w:t>
      </w:r>
      <w:r w:rsidR="005414CE" w:rsidRPr="002F6A27">
        <w:rPr>
          <w:rFonts w:ascii="Liberation Serif" w:hAnsi="Liberation Serif" w:cs="Liberation Serif"/>
          <w:color w:val="000000"/>
          <w:sz w:val="28"/>
          <w:szCs w:val="28"/>
        </w:rPr>
        <w:t>т регистрацию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 избирателей на </w:t>
      </w:r>
      <w:proofErr w:type="gramStart"/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>интернет-платформе</w:t>
      </w:r>
      <w:proofErr w:type="gramEnd"/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C0631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для интернет-голосования </w:t>
      </w:r>
      <w:r w:rsidR="00C54D9E" w:rsidRPr="00A6743F">
        <w:rPr>
          <w:rFonts w:ascii="Liberation Serif" w:hAnsi="Liberation Serif" w:cs="Liberation Serif"/>
          <w:color w:val="000000"/>
          <w:sz w:val="28"/>
          <w:szCs w:val="28"/>
        </w:rPr>
        <w:t>после проверки документо</w:t>
      </w:r>
      <w:r w:rsidR="00B15873" w:rsidRPr="00A6743F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B15873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 избирателя, </w:t>
      </w:r>
      <w:r w:rsidR="00FC1419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зарегистрированного на территории  Свердловской области по месту пребывания, </w:t>
      </w:r>
      <w:r w:rsidR="00B15873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представленных избирателем 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502DAD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соответствующую 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>окружную молодежную избирательную комиссию</w:t>
      </w:r>
      <w:r w:rsidR="00127A48" w:rsidRPr="002F6A27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C54D9E" w:rsidRPr="002F6A27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10) </w:t>
      </w:r>
      <w:r w:rsidR="00861EED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не позднее суток с момента окончания голосования 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определяет результаты </w:t>
      </w:r>
      <w:r w:rsidR="00104D16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ыборов по соответствующему </w:t>
      </w:r>
      <w:r w:rsidR="002E1604" w:rsidRPr="002F6A27">
        <w:rPr>
          <w:rFonts w:ascii="Liberation Serif" w:hAnsi="Liberation Serif" w:cs="Liberation Serif"/>
          <w:color w:val="000000"/>
          <w:sz w:val="28"/>
          <w:szCs w:val="28"/>
        </w:rPr>
        <w:t>избирательному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 округу и передает их в Молодежную избирательную комиссию Свердловской области;</w:t>
      </w:r>
    </w:p>
    <w:p w:rsidR="00C54D9E" w:rsidRPr="006F7A77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11) </w:t>
      </w:r>
      <w:r w:rsidR="00B15873" w:rsidRPr="002F6A27">
        <w:rPr>
          <w:rFonts w:ascii="Liberation Serif" w:hAnsi="Liberation Serif" w:cs="Liberation Serif"/>
          <w:color w:val="000000"/>
          <w:sz w:val="28"/>
          <w:szCs w:val="28"/>
        </w:rPr>
        <w:t>размещает</w:t>
      </w:r>
      <w:r w:rsidR="00B15873" w:rsidRPr="006F7A77">
        <w:rPr>
          <w:rFonts w:ascii="Liberation Serif" w:hAnsi="Liberation Serif" w:cs="Liberation Serif"/>
          <w:sz w:val="28"/>
          <w:szCs w:val="28"/>
        </w:rPr>
        <w:t xml:space="preserve"> </w:t>
      </w:r>
      <w:r w:rsidR="00E03ADE" w:rsidRPr="006F7A77">
        <w:rPr>
          <w:rFonts w:ascii="Liberation Serif" w:hAnsi="Liberation Serif" w:cs="Liberation Serif"/>
          <w:sz w:val="28"/>
          <w:szCs w:val="28"/>
        </w:rPr>
        <w:t>р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езультаты </w:t>
      </w:r>
      <w:r w:rsidR="00104D16">
        <w:rPr>
          <w:rFonts w:ascii="Liberation Serif" w:hAnsi="Liberation Serif" w:cs="Liberation Serif"/>
          <w:sz w:val="28"/>
          <w:szCs w:val="28"/>
        </w:rPr>
        <w:t>Вы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боров по соответствующему избирательному округу на </w:t>
      </w:r>
      <w:proofErr w:type="gramStart"/>
      <w:r w:rsidR="00C54D9E" w:rsidRPr="006F7A77"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gramEnd"/>
      <w:r w:rsidR="001C0631" w:rsidRPr="006F7A77">
        <w:rPr>
          <w:rFonts w:ascii="Liberation Serif" w:hAnsi="Liberation Serif" w:cs="Liberation Serif"/>
          <w:sz w:val="28"/>
          <w:szCs w:val="28"/>
        </w:rPr>
        <w:t xml:space="preserve"> для интернет-голосования</w:t>
      </w:r>
      <w:r w:rsidR="00C54D9E" w:rsidRPr="006F7A77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E03ADE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12) </w:t>
      </w:r>
      <w:r w:rsidR="00C54D9E" w:rsidRPr="00E03ADE">
        <w:rPr>
          <w:rFonts w:ascii="Liberation Serif" w:hAnsi="Liberation Serif" w:cs="Liberation Serif"/>
          <w:sz w:val="28"/>
          <w:szCs w:val="28"/>
        </w:rPr>
        <w:t>оказывает правовую, организационно-техническую помощь нижестоящим молодежным избирательным комиссиям;</w:t>
      </w:r>
    </w:p>
    <w:p w:rsidR="00C54D9E" w:rsidRPr="00E03ADE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13) </w:t>
      </w:r>
      <w:r w:rsidR="00C54D9E" w:rsidRPr="00E03ADE">
        <w:rPr>
          <w:rFonts w:ascii="Liberation Serif" w:hAnsi="Liberation Serif" w:cs="Liberation Serif"/>
          <w:sz w:val="28"/>
          <w:szCs w:val="28"/>
        </w:rPr>
        <w:t>осуществляет иные полномочия в соответствии с настоящим Положением.</w:t>
      </w:r>
    </w:p>
    <w:p w:rsidR="00C54D9E" w:rsidRPr="00E03ADE" w:rsidRDefault="00526110" w:rsidP="005261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C54D9E" w:rsidRPr="00E03ADE">
        <w:rPr>
          <w:rFonts w:ascii="Liberation Serif" w:hAnsi="Liberation Serif" w:cs="Liberation Serif"/>
          <w:sz w:val="28"/>
          <w:szCs w:val="28"/>
        </w:rPr>
        <w:t>Территориальная молодежная избирательная комиссия:</w:t>
      </w:r>
    </w:p>
    <w:p w:rsidR="00C54D9E" w:rsidRPr="00E03ADE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C54D9E" w:rsidRPr="00E03ADE">
        <w:rPr>
          <w:rFonts w:ascii="Liberation Serif" w:hAnsi="Liberation Serif" w:cs="Liberation Serif"/>
          <w:sz w:val="28"/>
          <w:szCs w:val="28"/>
        </w:rPr>
        <w:t xml:space="preserve">осуществляет на территории Свердловской области контроль за соблюдением прав молодых избирателей на участие в </w:t>
      </w:r>
      <w:r w:rsidR="00104D16">
        <w:rPr>
          <w:rFonts w:ascii="Liberation Serif" w:hAnsi="Liberation Serif" w:cs="Liberation Serif"/>
          <w:sz w:val="28"/>
          <w:szCs w:val="28"/>
        </w:rPr>
        <w:t>В</w:t>
      </w:r>
      <w:r w:rsidR="00C54D9E" w:rsidRPr="00E03ADE">
        <w:rPr>
          <w:rFonts w:ascii="Liberation Serif" w:hAnsi="Liberation Serif" w:cs="Liberation Serif"/>
          <w:sz w:val="28"/>
          <w:szCs w:val="28"/>
        </w:rPr>
        <w:t xml:space="preserve">ыборах депутатов Молодежного парламента Свердловской области, проводимых </w:t>
      </w:r>
      <w:r w:rsidR="00B15873" w:rsidRPr="00E03ADE">
        <w:rPr>
          <w:rFonts w:ascii="Liberation Serif" w:hAnsi="Liberation Serif" w:cs="Liberation Serif"/>
          <w:sz w:val="28"/>
          <w:szCs w:val="28"/>
        </w:rPr>
        <w:t xml:space="preserve">в форме </w:t>
      </w:r>
      <w:proofErr w:type="gramStart"/>
      <w:r w:rsidR="00B15873" w:rsidRPr="00E03ADE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gramEnd"/>
      <w:r w:rsidR="00C54D9E" w:rsidRPr="00E03ADE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6F7A77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2) </w:t>
      </w:r>
      <w:r w:rsidR="00C54D9E" w:rsidRPr="00E03ADE">
        <w:rPr>
          <w:rFonts w:ascii="Liberation Serif" w:hAnsi="Liberation Serif" w:cs="Liberation Serif"/>
          <w:sz w:val="28"/>
          <w:szCs w:val="28"/>
        </w:rPr>
        <w:t xml:space="preserve">обеспечивает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на соответствующей территории реализацию мероприятий, связанных с подготовкой и проведением </w:t>
      </w:r>
      <w:r w:rsidR="007361A2">
        <w:rPr>
          <w:rFonts w:ascii="Liberation Serif" w:hAnsi="Liberation Serif" w:cs="Liberation Serif"/>
          <w:sz w:val="28"/>
          <w:szCs w:val="28"/>
        </w:rPr>
        <w:t>В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ыборов, проводимых в форме </w:t>
      </w:r>
      <w:proofErr w:type="gramStart"/>
      <w:r w:rsidR="00B15873" w:rsidRPr="006F7A77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gramEnd"/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9D26B1" w:rsidRPr="006F7A77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</w:t>
      </w:r>
      <w:r w:rsidRPr="006F7A77">
        <w:rPr>
          <w:rFonts w:ascii="Liberation Serif" w:hAnsi="Liberation Serif" w:cs="Liberation Serif"/>
          <w:sz w:val="28"/>
          <w:szCs w:val="28"/>
        </w:rPr>
        <w:t>подтверждае</w:t>
      </w:r>
      <w:r>
        <w:rPr>
          <w:rFonts w:ascii="Liberation Serif" w:hAnsi="Liberation Serif" w:cs="Liberation Serif"/>
          <w:sz w:val="28"/>
          <w:szCs w:val="28"/>
        </w:rPr>
        <w:t>т регистрацию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избирателей на </w:t>
      </w:r>
      <w:proofErr w:type="gramStart"/>
      <w:r w:rsidRPr="006F7A77"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gramEnd"/>
      <w:r w:rsidRPr="006F7A77">
        <w:rPr>
          <w:rFonts w:ascii="Liberation Serif" w:hAnsi="Liberation Serif" w:cs="Liberation Serif"/>
          <w:sz w:val="28"/>
          <w:szCs w:val="28"/>
        </w:rPr>
        <w:t xml:space="preserve"> для интернет-голосования </w:t>
      </w:r>
      <w:r w:rsidRPr="00A6743F">
        <w:rPr>
          <w:rFonts w:ascii="Liberation Serif" w:hAnsi="Liberation Serif" w:cs="Liberation Serif"/>
          <w:sz w:val="28"/>
          <w:szCs w:val="28"/>
        </w:rPr>
        <w:t>после проверки документов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избирателя, </w:t>
      </w:r>
      <w:r>
        <w:rPr>
          <w:rFonts w:ascii="Liberation Serif" w:hAnsi="Liberation Serif" w:cs="Liberation Serif"/>
          <w:sz w:val="28"/>
          <w:szCs w:val="28"/>
        </w:rPr>
        <w:t xml:space="preserve">зарегистрированного на территории  Свердловской области по месту пребывания, 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представленных избирателем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502DAD">
        <w:rPr>
          <w:rFonts w:ascii="Liberation Serif" w:hAnsi="Liberation Serif" w:cs="Liberation Serif"/>
          <w:sz w:val="28"/>
          <w:szCs w:val="28"/>
        </w:rPr>
        <w:t xml:space="preserve">соответствующую </w:t>
      </w:r>
      <w:r>
        <w:rPr>
          <w:rFonts w:ascii="Liberation Serif" w:hAnsi="Liberation Serif" w:cs="Liberation Serif"/>
          <w:sz w:val="28"/>
          <w:szCs w:val="28"/>
        </w:rPr>
        <w:t>территориальную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молодежную избирательную комиссию;</w:t>
      </w:r>
    </w:p>
    <w:p w:rsidR="00AC451D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</w:t>
      </w:r>
      <w:r w:rsidR="00AC451D" w:rsidRPr="006F7A77">
        <w:rPr>
          <w:rFonts w:ascii="Liberation Serif" w:hAnsi="Liberation Serif" w:cs="Liberation Serif"/>
          <w:sz w:val="28"/>
          <w:szCs w:val="28"/>
        </w:rPr>
        <w:t>устанавливает график работы территориальной мо</w:t>
      </w:r>
      <w:r w:rsidR="001C0631" w:rsidRPr="006F7A77">
        <w:rPr>
          <w:rFonts w:ascii="Liberation Serif" w:hAnsi="Liberation Serif" w:cs="Liberation Serif"/>
          <w:sz w:val="28"/>
          <w:szCs w:val="28"/>
        </w:rPr>
        <w:t>лодежной избирательной комиссии, в том чис</w:t>
      </w:r>
      <w:r>
        <w:rPr>
          <w:rFonts w:ascii="Liberation Serif" w:hAnsi="Liberation Serif" w:cs="Liberation Serif"/>
          <w:sz w:val="28"/>
          <w:szCs w:val="28"/>
        </w:rPr>
        <w:t xml:space="preserve">ле в выходные и праздничные дни с обязательным размещением графика </w:t>
      </w:r>
      <w:r w:rsidR="001710A1" w:rsidRPr="001710A1">
        <w:rPr>
          <w:rFonts w:ascii="Liberation Serif" w:hAnsi="Liberation Serif" w:cs="Liberation Serif"/>
          <w:sz w:val="28"/>
          <w:szCs w:val="28"/>
        </w:rPr>
        <w:t xml:space="preserve">работы </w:t>
      </w:r>
      <w:r>
        <w:rPr>
          <w:rFonts w:ascii="Liberation Serif" w:hAnsi="Liberation Serif" w:cs="Liberation Serif"/>
          <w:sz w:val="28"/>
          <w:szCs w:val="28"/>
        </w:rPr>
        <w:t xml:space="preserve">на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не позднее двух рабочих дней с момента его принятия. </w:t>
      </w:r>
    </w:p>
    <w:p w:rsidR="00543E22" w:rsidRPr="006F7A77" w:rsidRDefault="00543E22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543E22" w:rsidRDefault="00543E22" w:rsidP="00543E22">
      <w:pPr>
        <w:tabs>
          <w:tab w:val="left" w:pos="993"/>
        </w:tabs>
        <w:spacing w:line="276" w:lineRule="auto"/>
        <w:ind w:left="709"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43E22">
        <w:rPr>
          <w:rFonts w:ascii="Liberation Serif" w:hAnsi="Liberation Serif" w:cs="Liberation Serif"/>
          <w:b/>
          <w:sz w:val="28"/>
          <w:szCs w:val="28"/>
        </w:rPr>
        <w:t>14. Д</w:t>
      </w:r>
      <w:r w:rsidR="005F6258">
        <w:rPr>
          <w:rFonts w:ascii="Liberation Serif" w:hAnsi="Liberation Serif" w:cs="Liberation Serif"/>
          <w:b/>
          <w:sz w:val="28"/>
          <w:szCs w:val="28"/>
        </w:rPr>
        <w:t>окументы избирательных комиссий</w:t>
      </w:r>
    </w:p>
    <w:p w:rsidR="00A6743F" w:rsidRPr="00543E22" w:rsidRDefault="00A6743F" w:rsidP="00543E22">
      <w:pPr>
        <w:tabs>
          <w:tab w:val="left" w:pos="993"/>
        </w:tabs>
        <w:spacing w:line="276" w:lineRule="auto"/>
        <w:ind w:left="709"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43E22" w:rsidRPr="00543E22" w:rsidRDefault="00543E22" w:rsidP="00543E22">
      <w:pPr>
        <w:tabs>
          <w:tab w:val="left" w:pos="993"/>
        </w:tabs>
        <w:spacing w:line="276" w:lineRule="auto"/>
        <w:ind w:right="-2"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ab/>
        <w:t xml:space="preserve">1. При подготовке и проведении Выборов Молодежная избирательная комиссия Свердловской области принимает постановления, окружные молодежные избирательные комиссии, территориальные молодежные избирательные комиссии – решения. </w:t>
      </w:r>
    </w:p>
    <w:p w:rsidR="00543E22" w:rsidRPr="00543E22" w:rsidRDefault="00543E22" w:rsidP="00543E22">
      <w:pPr>
        <w:tabs>
          <w:tab w:val="left" w:pos="993"/>
        </w:tabs>
        <w:spacing w:line="276" w:lineRule="auto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ab/>
        <w:t xml:space="preserve">2. </w:t>
      </w:r>
      <w:proofErr w:type="gramStart"/>
      <w:r w:rsidRPr="00543E22">
        <w:rPr>
          <w:rFonts w:ascii="Liberation Serif" w:hAnsi="Liberation Serif" w:cs="Liberation Serif"/>
          <w:sz w:val="28"/>
          <w:szCs w:val="28"/>
        </w:rPr>
        <w:t xml:space="preserve">Если иное не предусмотрено настоящим Положением, любые документы, принятые </w:t>
      </w:r>
      <w:r w:rsidR="00AD65B7">
        <w:rPr>
          <w:rFonts w:ascii="Liberation Serif" w:hAnsi="Liberation Serif" w:cs="Liberation Serif"/>
          <w:sz w:val="28"/>
          <w:szCs w:val="28"/>
        </w:rPr>
        <w:t>М</w:t>
      </w:r>
      <w:r w:rsidRPr="00543E22">
        <w:rPr>
          <w:rFonts w:ascii="Liberation Serif" w:hAnsi="Liberation Serif" w:cs="Liberation Serif"/>
          <w:sz w:val="28"/>
          <w:szCs w:val="28"/>
        </w:rPr>
        <w:t xml:space="preserve">олодежной </w:t>
      </w:r>
      <w:r w:rsidR="00787641">
        <w:rPr>
          <w:rFonts w:ascii="Liberation Serif" w:hAnsi="Liberation Serif" w:cs="Liberation Serif"/>
          <w:sz w:val="28"/>
          <w:szCs w:val="28"/>
        </w:rPr>
        <w:t>и</w:t>
      </w:r>
      <w:r w:rsidRPr="00543E22">
        <w:rPr>
          <w:rFonts w:ascii="Liberation Serif" w:hAnsi="Liberation Serif" w:cs="Liberation Serif"/>
          <w:sz w:val="28"/>
          <w:szCs w:val="28"/>
        </w:rPr>
        <w:t>збирательной комиссией</w:t>
      </w:r>
      <w:r w:rsidR="00AD65B7">
        <w:rPr>
          <w:rFonts w:ascii="Liberation Serif" w:hAnsi="Liberation Serif" w:cs="Liberation Serif"/>
          <w:sz w:val="28"/>
          <w:szCs w:val="28"/>
        </w:rPr>
        <w:t xml:space="preserve"> Свердловской области, </w:t>
      </w:r>
      <w:r w:rsidRPr="00543E22">
        <w:rPr>
          <w:rFonts w:ascii="Liberation Serif" w:hAnsi="Liberation Serif" w:cs="Liberation Serif"/>
          <w:sz w:val="28"/>
          <w:szCs w:val="28"/>
        </w:rPr>
        <w:t xml:space="preserve">касающиеся организации </w:t>
      </w:r>
      <w:r w:rsidR="008F1F8F">
        <w:rPr>
          <w:rFonts w:ascii="Liberation Serif" w:hAnsi="Liberation Serif" w:cs="Liberation Serif"/>
          <w:sz w:val="28"/>
          <w:szCs w:val="28"/>
        </w:rPr>
        <w:t xml:space="preserve">и </w:t>
      </w:r>
      <w:r w:rsidRPr="00543E22">
        <w:rPr>
          <w:rFonts w:ascii="Liberation Serif" w:hAnsi="Liberation Serif" w:cs="Liberation Serif"/>
          <w:sz w:val="28"/>
          <w:szCs w:val="28"/>
        </w:rPr>
        <w:t>проведения Выборов не позднее двух рабочих дней с момента их принятия размещаются Молодежной избирательной комиссией Свердловской области на сайте сетевого издания Избирательной комиссии Свердловской области «Вестник избирательных комиссий Свердловской области», на странице Молодежной избирательной комиссии Свердловской области в социальной сети «</w:t>
      </w:r>
      <w:proofErr w:type="spellStart"/>
      <w:r w:rsidRPr="00543E22">
        <w:rPr>
          <w:rFonts w:ascii="Liberation Serif" w:hAnsi="Liberation Serif" w:cs="Liberation Serif"/>
          <w:sz w:val="28"/>
          <w:szCs w:val="28"/>
        </w:rPr>
        <w:t>ВКонтакте</w:t>
      </w:r>
      <w:proofErr w:type="spellEnd"/>
      <w:r w:rsidRPr="00543E22">
        <w:rPr>
          <w:rFonts w:ascii="Liberation Serif" w:hAnsi="Liberation Serif" w:cs="Liberation Serif"/>
          <w:sz w:val="28"/>
          <w:szCs w:val="28"/>
        </w:rPr>
        <w:t>», а также</w:t>
      </w:r>
      <w:proofErr w:type="gramEnd"/>
      <w:r w:rsidRPr="00543E22">
        <w:rPr>
          <w:rFonts w:ascii="Liberation Serif" w:hAnsi="Liberation Serif" w:cs="Liberation Serif"/>
          <w:sz w:val="28"/>
          <w:szCs w:val="28"/>
        </w:rPr>
        <w:t xml:space="preserve"> на </w:t>
      </w:r>
      <w:proofErr w:type="gramStart"/>
      <w:r w:rsidRPr="00543E22"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gramEnd"/>
      <w:r w:rsidRPr="00543E22">
        <w:rPr>
          <w:rFonts w:ascii="Liberation Serif" w:hAnsi="Liberation Serif" w:cs="Liberation Serif"/>
          <w:sz w:val="28"/>
          <w:szCs w:val="28"/>
        </w:rPr>
        <w:t xml:space="preserve"> для интернет-голосования.</w:t>
      </w:r>
    </w:p>
    <w:p w:rsidR="00543E22" w:rsidRDefault="00543E22" w:rsidP="00543E22">
      <w:pPr>
        <w:tabs>
          <w:tab w:val="left" w:pos="993"/>
        </w:tabs>
        <w:spacing w:line="276" w:lineRule="auto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ab/>
        <w:t xml:space="preserve">3. </w:t>
      </w:r>
      <w:proofErr w:type="gramStart"/>
      <w:r w:rsidRPr="00543E22">
        <w:rPr>
          <w:rFonts w:ascii="Liberation Serif" w:hAnsi="Liberation Serif" w:cs="Liberation Serif"/>
          <w:sz w:val="28"/>
          <w:szCs w:val="28"/>
        </w:rPr>
        <w:t>Если иное не предусмотрено настоящим Положением, любые документы, принятые территориальной молодежной избирательной комиссией, окружной м</w:t>
      </w:r>
      <w:r w:rsidR="00502DAD">
        <w:rPr>
          <w:rFonts w:ascii="Liberation Serif" w:hAnsi="Liberation Serif" w:cs="Liberation Serif"/>
          <w:sz w:val="28"/>
          <w:szCs w:val="28"/>
        </w:rPr>
        <w:t>олодежной избирательной комиссией</w:t>
      </w:r>
      <w:r w:rsidRPr="00543E22">
        <w:rPr>
          <w:rFonts w:ascii="Liberation Serif" w:hAnsi="Liberation Serif" w:cs="Liberation Serif"/>
          <w:sz w:val="28"/>
          <w:szCs w:val="28"/>
        </w:rPr>
        <w:t>, касающиеся организации и проведения Выборов, не позднее двух рабочих дней с мо</w:t>
      </w:r>
      <w:r w:rsidR="001710A1">
        <w:rPr>
          <w:rFonts w:ascii="Liberation Serif" w:hAnsi="Liberation Serif" w:cs="Liberation Serif"/>
          <w:sz w:val="28"/>
          <w:szCs w:val="28"/>
        </w:rPr>
        <w:t>мента их принятия размещаются ими</w:t>
      </w:r>
      <w:r w:rsidRPr="00543E22">
        <w:rPr>
          <w:rFonts w:ascii="Liberation Serif" w:hAnsi="Liberation Serif" w:cs="Liberation Serif"/>
          <w:sz w:val="28"/>
          <w:szCs w:val="28"/>
        </w:rPr>
        <w:t xml:space="preserve"> на интернет-платформе для интернет-голосования, а также  направляются в Молодежную избирательную комиссию Свердловской области не позднее рабочего дня следующего за днем их принятия.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End"/>
    </w:p>
    <w:p w:rsidR="00C54D9E" w:rsidRPr="003D3FB0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9D26B1" w:rsidP="009D26B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Статья 15. </w:t>
      </w:r>
      <w:r w:rsidR="00C54D9E" w:rsidRPr="00311B3E">
        <w:rPr>
          <w:rFonts w:ascii="Liberation Serif" w:hAnsi="Liberation Serif" w:cs="Liberation Serif"/>
          <w:b/>
          <w:bCs/>
          <w:sz w:val="28"/>
          <w:szCs w:val="28"/>
        </w:rPr>
        <w:t xml:space="preserve">Наблюдатели </w:t>
      </w:r>
      <w:r w:rsidR="001C0631">
        <w:rPr>
          <w:rFonts w:ascii="Liberation Serif" w:hAnsi="Liberation Serif" w:cs="Liberation Serif"/>
          <w:b/>
          <w:bCs/>
          <w:sz w:val="28"/>
          <w:szCs w:val="28"/>
        </w:rPr>
        <w:t>на в</w:t>
      </w:r>
      <w:r w:rsidR="00C54D9E">
        <w:rPr>
          <w:rFonts w:ascii="Liberation Serif" w:hAnsi="Liberation Serif" w:cs="Liberation Serif"/>
          <w:b/>
          <w:bCs/>
          <w:sz w:val="28"/>
          <w:szCs w:val="28"/>
        </w:rPr>
        <w:t>ыборах в Молодежный парламент Свердловской области</w:t>
      </w:r>
    </w:p>
    <w:p w:rsidR="00A6743F" w:rsidRPr="00311B3E" w:rsidRDefault="00A6743F" w:rsidP="009D26B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sz w:val="28"/>
          <w:szCs w:val="28"/>
        </w:rPr>
      </w:pPr>
    </w:p>
    <w:p w:rsidR="006F7A77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1.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Любой гражданин Российской Федерации </w:t>
      </w:r>
      <w:r w:rsidR="004523BB" w:rsidRPr="006F7A77">
        <w:rPr>
          <w:rFonts w:ascii="Liberation Serif" w:hAnsi="Liberation Serif" w:cs="Liberation Serif"/>
          <w:sz w:val="28"/>
          <w:szCs w:val="28"/>
        </w:rPr>
        <w:t>не</w:t>
      </w:r>
      <w:r w:rsidR="00E03ADE" w:rsidRPr="006F7A77">
        <w:rPr>
          <w:rFonts w:ascii="Liberation Serif" w:hAnsi="Liberation Serif" w:cs="Liberation Serif"/>
          <w:sz w:val="28"/>
          <w:szCs w:val="28"/>
        </w:rPr>
        <w:t xml:space="preserve">зависимо от места жительства и возраста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имеет право </w:t>
      </w:r>
      <w:r w:rsidR="001C0631" w:rsidRPr="006F7A77">
        <w:rPr>
          <w:rFonts w:ascii="Liberation Serif" w:hAnsi="Liberation Serif" w:cs="Liberation Serif"/>
          <w:sz w:val="28"/>
          <w:szCs w:val="28"/>
        </w:rPr>
        <w:t xml:space="preserve">до окончания времени голосования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зарегистрироваться на </w:t>
      </w:r>
      <w:proofErr w:type="gramStart"/>
      <w:r w:rsidR="00C54D9E" w:rsidRPr="006F7A77"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gramEnd"/>
      <w:r w:rsidR="001C0631" w:rsidRPr="006F7A77">
        <w:rPr>
          <w:rFonts w:ascii="Liberation Serif" w:hAnsi="Liberation Serif" w:cs="Liberation Serif"/>
          <w:sz w:val="28"/>
          <w:szCs w:val="28"/>
        </w:rPr>
        <w:t xml:space="preserve"> для интернет-голосования</w:t>
      </w:r>
      <w:r w:rsidR="00B545CC" w:rsidRPr="006F7A77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в статусе наблюдателя, указав произвольное уникальное имя пользователя и адрес электронной почты. </w:t>
      </w:r>
    </w:p>
    <w:p w:rsidR="00E03ADE" w:rsidRPr="006F7A77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6F7A77">
        <w:rPr>
          <w:rFonts w:ascii="Liberation Serif" w:hAnsi="Liberation Serif" w:cs="Liberation Serif"/>
          <w:sz w:val="28"/>
          <w:szCs w:val="28"/>
        </w:rPr>
        <w:t>Наблюдатель не может одновременно являться членом молодежной избирательной комиссии</w:t>
      </w:r>
      <w:r w:rsidR="00E03ADE" w:rsidRPr="006F7A77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E03ADE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C54D9E" w:rsidRPr="00E03ADE">
        <w:rPr>
          <w:rFonts w:ascii="Liberation Serif" w:hAnsi="Liberation Serif" w:cs="Liberation Serif"/>
          <w:sz w:val="28"/>
          <w:szCs w:val="28"/>
        </w:rPr>
        <w:t xml:space="preserve">Наблюдатель вправе получать следующую информацию на </w:t>
      </w:r>
      <w:proofErr w:type="gramStart"/>
      <w:r w:rsidR="00C54D9E" w:rsidRPr="00E03ADE"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gramEnd"/>
      <w:r w:rsidR="00C54D9E" w:rsidRPr="00E03ADE">
        <w:rPr>
          <w:rFonts w:ascii="Liberation Serif" w:hAnsi="Liberation Serif" w:cs="Liberation Serif"/>
          <w:sz w:val="28"/>
          <w:szCs w:val="28"/>
        </w:rPr>
        <w:t xml:space="preserve"> в режиме чтения:</w:t>
      </w:r>
    </w:p>
    <w:p w:rsidR="00C54D9E" w:rsidRPr="00E03ADE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E03ADE" w:rsidRPr="00E03ADE">
        <w:rPr>
          <w:rFonts w:ascii="Liberation Serif" w:hAnsi="Liberation Serif" w:cs="Liberation Serif"/>
          <w:sz w:val="28"/>
          <w:szCs w:val="28"/>
        </w:rPr>
        <w:t>информацию</w:t>
      </w:r>
      <w:r w:rsidR="00C54D9E" w:rsidRPr="00E03ADE">
        <w:rPr>
          <w:rFonts w:ascii="Liberation Serif" w:hAnsi="Liberation Serif" w:cs="Liberation Serif"/>
          <w:sz w:val="28"/>
          <w:szCs w:val="28"/>
        </w:rPr>
        <w:t xml:space="preserve"> об избирательной кампании;</w:t>
      </w:r>
    </w:p>
    <w:p w:rsidR="00C54D9E" w:rsidRPr="00E03ADE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="00C54D9E" w:rsidRPr="00E03ADE">
        <w:rPr>
          <w:rFonts w:ascii="Liberation Serif" w:hAnsi="Liberation Serif" w:cs="Liberation Serif"/>
          <w:sz w:val="28"/>
          <w:szCs w:val="28"/>
        </w:rPr>
        <w:t xml:space="preserve">сведения о кандидатах, зарегистрированных кандидатах, </w:t>
      </w:r>
      <w:r w:rsidR="00DD77D2">
        <w:rPr>
          <w:rFonts w:ascii="Liberation Serif" w:hAnsi="Liberation Serif" w:cs="Liberation Serif"/>
          <w:sz w:val="28"/>
          <w:szCs w:val="28"/>
        </w:rPr>
        <w:t>участвующих в Выборах</w:t>
      </w:r>
      <w:r w:rsidR="00C54D9E" w:rsidRPr="00E03ADE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4523BB" w:rsidRDefault="004F30AA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_Hlk37956637"/>
      <w:r>
        <w:rPr>
          <w:rFonts w:ascii="Liberation Serif" w:hAnsi="Liberation Serif" w:cs="Liberation Serif"/>
          <w:sz w:val="28"/>
          <w:szCs w:val="28"/>
        </w:rPr>
        <w:t>3</w:t>
      </w:r>
      <w:r w:rsidR="009D26B1">
        <w:rPr>
          <w:rFonts w:ascii="Liberation Serif" w:hAnsi="Liberation Serif" w:cs="Liberation Serif"/>
          <w:sz w:val="28"/>
          <w:szCs w:val="28"/>
        </w:rPr>
        <w:t xml:space="preserve">) </w:t>
      </w:r>
      <w:r w:rsidR="005839A1">
        <w:rPr>
          <w:rFonts w:ascii="Liberation Serif" w:hAnsi="Liberation Serif" w:cs="Liberation Serif"/>
          <w:sz w:val="28"/>
          <w:szCs w:val="28"/>
        </w:rPr>
        <w:t>сведения о</w:t>
      </w:r>
      <w:r w:rsidR="00C54D9E" w:rsidRPr="00A10CF1">
        <w:rPr>
          <w:rFonts w:ascii="Liberation Serif" w:hAnsi="Liberation Serif" w:cs="Liberation Serif"/>
          <w:sz w:val="28"/>
          <w:szCs w:val="28"/>
        </w:rPr>
        <w:t>б итога</w:t>
      </w:r>
      <w:r w:rsidR="00BD11B7">
        <w:rPr>
          <w:rFonts w:ascii="Liberation Serif" w:hAnsi="Liberation Serif" w:cs="Liberation Serif"/>
          <w:sz w:val="28"/>
          <w:szCs w:val="28"/>
        </w:rPr>
        <w:t>х голосования и его результатах</w:t>
      </w:r>
      <w:r w:rsidR="00C54D9E" w:rsidRPr="004523BB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E32991" w:rsidRDefault="004F30AA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9D26B1">
        <w:rPr>
          <w:rFonts w:ascii="Liberation Serif" w:hAnsi="Liberation Serif" w:cs="Liberation Serif"/>
          <w:sz w:val="28"/>
          <w:szCs w:val="28"/>
        </w:rPr>
        <w:t xml:space="preserve">) </w:t>
      </w:r>
      <w:r w:rsidR="00925BDB">
        <w:rPr>
          <w:rFonts w:ascii="Liberation Serif" w:hAnsi="Liberation Serif" w:cs="Liberation Serif"/>
          <w:sz w:val="28"/>
          <w:szCs w:val="28"/>
        </w:rPr>
        <w:t xml:space="preserve">сведения </w:t>
      </w:r>
      <w:r w:rsidR="00C54D9E" w:rsidRPr="00E32991">
        <w:rPr>
          <w:rFonts w:ascii="Liberation Serif" w:hAnsi="Liberation Serif" w:cs="Liberation Serif"/>
          <w:sz w:val="28"/>
          <w:szCs w:val="28"/>
        </w:rPr>
        <w:t xml:space="preserve">о результатах </w:t>
      </w:r>
      <w:proofErr w:type="gramStart"/>
      <w:r w:rsidR="00C54D9E" w:rsidRPr="00E32991">
        <w:rPr>
          <w:rFonts w:ascii="Liberation Serif" w:hAnsi="Liberation Serif" w:cs="Liberation Serif"/>
          <w:sz w:val="28"/>
          <w:szCs w:val="28"/>
        </w:rPr>
        <w:t xml:space="preserve">проверки правильности </w:t>
      </w:r>
      <w:bookmarkEnd w:id="2"/>
      <w:r w:rsidR="00C54D9E" w:rsidRPr="00E32991">
        <w:rPr>
          <w:rFonts w:ascii="Liberation Serif" w:hAnsi="Liberation Serif" w:cs="Liberation Serif"/>
          <w:sz w:val="28"/>
          <w:szCs w:val="28"/>
        </w:rPr>
        <w:t>подсчета голосов избирателей</w:t>
      </w:r>
      <w:proofErr w:type="gramEnd"/>
      <w:r w:rsidR="00C54D9E" w:rsidRPr="00E32991">
        <w:rPr>
          <w:rFonts w:ascii="Liberation Serif" w:hAnsi="Liberation Serif" w:cs="Liberation Serif"/>
          <w:sz w:val="28"/>
          <w:szCs w:val="28"/>
        </w:rPr>
        <w:t xml:space="preserve"> и установления результатов </w:t>
      </w:r>
      <w:r w:rsidR="00925BDB">
        <w:rPr>
          <w:rFonts w:ascii="Liberation Serif" w:hAnsi="Liberation Serif" w:cs="Liberation Serif"/>
          <w:sz w:val="28"/>
          <w:szCs w:val="28"/>
        </w:rPr>
        <w:t>В</w:t>
      </w:r>
      <w:r w:rsidR="00C54D9E" w:rsidRPr="00E32991">
        <w:rPr>
          <w:rFonts w:ascii="Liberation Serif" w:hAnsi="Liberation Serif" w:cs="Liberation Serif"/>
          <w:sz w:val="28"/>
          <w:szCs w:val="28"/>
        </w:rPr>
        <w:t xml:space="preserve">ыборов, в том числе с применением доступных на интернет-платформе </w:t>
      </w:r>
      <w:r w:rsidR="00E604E6">
        <w:rPr>
          <w:rFonts w:ascii="Liberation Serif" w:hAnsi="Liberation Serif" w:cs="Liberation Serif"/>
          <w:sz w:val="28"/>
          <w:szCs w:val="28"/>
        </w:rPr>
        <w:t>методов и средств.</w:t>
      </w:r>
    </w:p>
    <w:p w:rsidR="00DD77D2" w:rsidRDefault="00C54D9E" w:rsidP="00E32991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D11B7">
        <w:rPr>
          <w:rFonts w:ascii="Liberation Serif" w:hAnsi="Liberation Serif" w:cs="Liberation Serif"/>
          <w:sz w:val="28"/>
          <w:szCs w:val="28"/>
        </w:rPr>
        <w:t xml:space="preserve">4. </w:t>
      </w:r>
      <w:r w:rsidR="00DD77D2" w:rsidRPr="00BD11B7">
        <w:rPr>
          <w:rFonts w:ascii="Liberation Serif" w:hAnsi="Liberation Serif" w:cs="Liberation Serif"/>
          <w:sz w:val="28"/>
          <w:szCs w:val="28"/>
        </w:rPr>
        <w:t>Наблюдатель вправе направлять обращения или жалобы</w:t>
      </w:r>
      <w:r w:rsidR="00BD11B7" w:rsidRPr="00BD11B7">
        <w:rPr>
          <w:rFonts w:ascii="Liberation Serif" w:hAnsi="Liberation Serif" w:cs="Liberation Serif"/>
          <w:sz w:val="28"/>
          <w:szCs w:val="28"/>
        </w:rPr>
        <w:t>, касающиеся агитационной деятельности кандидатов</w:t>
      </w:r>
      <w:r w:rsidR="00925BDB">
        <w:rPr>
          <w:rFonts w:ascii="Liberation Serif" w:hAnsi="Liberation Serif" w:cs="Liberation Serif"/>
          <w:sz w:val="28"/>
          <w:szCs w:val="28"/>
        </w:rPr>
        <w:t>,</w:t>
      </w:r>
      <w:r w:rsidR="00DD77D2" w:rsidRPr="00BD11B7">
        <w:rPr>
          <w:rFonts w:ascii="Liberation Serif" w:hAnsi="Liberation Serif" w:cs="Liberation Serif"/>
          <w:sz w:val="28"/>
          <w:szCs w:val="28"/>
        </w:rPr>
        <w:t xml:space="preserve"> в соответствующие молодежные избирательные комиссии. </w:t>
      </w:r>
    </w:p>
    <w:p w:rsidR="00C54D9E" w:rsidRPr="00E32991" w:rsidRDefault="00DD77D2" w:rsidP="00E32991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</w:t>
      </w:r>
      <w:r w:rsidR="004F30AA">
        <w:rPr>
          <w:rFonts w:ascii="Liberation Serif" w:hAnsi="Liberation Serif" w:cs="Liberation Serif"/>
          <w:sz w:val="28"/>
          <w:szCs w:val="28"/>
        </w:rPr>
        <w:t xml:space="preserve">Кандидаты </w:t>
      </w:r>
      <w:r w:rsidR="00E32991" w:rsidRPr="00E32991">
        <w:rPr>
          <w:rFonts w:ascii="Liberation Serif" w:hAnsi="Liberation Serif" w:cs="Liberation Serif"/>
          <w:sz w:val="28"/>
          <w:szCs w:val="28"/>
        </w:rPr>
        <w:t xml:space="preserve">наблюдателей не назначают. </w:t>
      </w:r>
    </w:p>
    <w:p w:rsidR="00C54D9E" w:rsidRPr="00F40645" w:rsidRDefault="00C54D9E" w:rsidP="0051782A">
      <w:pPr>
        <w:tabs>
          <w:tab w:val="left" w:pos="993"/>
        </w:tabs>
        <w:spacing w:line="276" w:lineRule="auto"/>
        <w:ind w:left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C54D9E" w:rsidRDefault="00DD77D2" w:rsidP="0051782A">
      <w:pPr>
        <w:tabs>
          <w:tab w:val="left" w:pos="993"/>
        </w:tabs>
        <w:spacing w:line="276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Статья 16</w:t>
      </w:r>
      <w:r w:rsidR="00F40645" w:rsidRPr="00E32991">
        <w:rPr>
          <w:rFonts w:ascii="Liberation Serif" w:hAnsi="Liberation Serif" w:cs="Liberation Serif"/>
          <w:b/>
          <w:sz w:val="28"/>
          <w:szCs w:val="28"/>
        </w:rPr>
        <w:t>.</w:t>
      </w:r>
      <w:r w:rsidR="001C0631">
        <w:rPr>
          <w:rFonts w:ascii="Liberation Serif" w:hAnsi="Liberation Serif" w:cs="Liberation Serif"/>
          <w:b/>
          <w:sz w:val="28"/>
          <w:szCs w:val="28"/>
        </w:rPr>
        <w:t xml:space="preserve"> Избиратели на </w:t>
      </w:r>
      <w:r w:rsidR="004523BB">
        <w:rPr>
          <w:rFonts w:ascii="Liberation Serif" w:hAnsi="Liberation Serif" w:cs="Liberation Serif"/>
          <w:b/>
          <w:sz w:val="28"/>
          <w:szCs w:val="28"/>
        </w:rPr>
        <w:t>в</w:t>
      </w:r>
      <w:r w:rsidR="00C54D9E" w:rsidRPr="00E32991">
        <w:rPr>
          <w:rFonts w:ascii="Liberation Serif" w:hAnsi="Liberation Serif" w:cs="Liberation Serif"/>
          <w:b/>
          <w:sz w:val="28"/>
          <w:szCs w:val="28"/>
        </w:rPr>
        <w:t>ыборах в Молодежный парламент Свердловской области</w:t>
      </w:r>
      <w:r w:rsidR="00F40645" w:rsidRPr="00E32991">
        <w:rPr>
          <w:rFonts w:ascii="Liberation Serif" w:hAnsi="Liberation Serif" w:cs="Liberation Serif"/>
          <w:b/>
          <w:sz w:val="28"/>
          <w:szCs w:val="28"/>
        </w:rPr>
        <w:t>. Списки избирателей</w:t>
      </w:r>
    </w:p>
    <w:p w:rsidR="00A6743F" w:rsidRPr="00E32991" w:rsidRDefault="00A6743F" w:rsidP="0051782A">
      <w:pPr>
        <w:tabs>
          <w:tab w:val="left" w:pos="993"/>
        </w:tabs>
        <w:spacing w:line="276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54D9E" w:rsidRPr="00A10CF1" w:rsidRDefault="00C54D9E" w:rsidP="00DD77D2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32991">
        <w:rPr>
          <w:rFonts w:ascii="Liberation Serif" w:hAnsi="Liberation Serif" w:cs="Liberation Serif"/>
          <w:sz w:val="28"/>
          <w:szCs w:val="28"/>
        </w:rPr>
        <w:tab/>
      </w:r>
      <w:r w:rsidRPr="00A10CF1">
        <w:rPr>
          <w:rFonts w:ascii="Liberation Serif" w:hAnsi="Liberation Serif" w:cs="Liberation Serif"/>
          <w:sz w:val="28"/>
          <w:szCs w:val="28"/>
        </w:rPr>
        <w:t>1. Гражданин</w:t>
      </w:r>
      <w:r w:rsidR="001C0631" w:rsidRPr="00A10CF1"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r w:rsidRPr="00A10CF1">
        <w:rPr>
          <w:rFonts w:ascii="Liberation Serif" w:hAnsi="Liberation Serif" w:cs="Liberation Serif"/>
          <w:sz w:val="28"/>
          <w:szCs w:val="28"/>
        </w:rPr>
        <w:t>, обладающий активным избирател</w:t>
      </w:r>
      <w:r w:rsidR="001C0631" w:rsidRPr="00A10CF1">
        <w:rPr>
          <w:rFonts w:ascii="Liberation Serif" w:hAnsi="Liberation Serif" w:cs="Liberation Serif"/>
          <w:sz w:val="28"/>
          <w:szCs w:val="28"/>
        </w:rPr>
        <w:t>ьным правом, в соответствии с пунктом 1 статьи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 2 настоящего Положения, имеет право зарегистрироваться </w:t>
      </w:r>
      <w:r w:rsidR="00F40645" w:rsidRPr="00A10CF1">
        <w:rPr>
          <w:rFonts w:ascii="Liberation Serif" w:hAnsi="Liberation Serif" w:cs="Liberation Serif"/>
          <w:sz w:val="28"/>
          <w:szCs w:val="28"/>
        </w:rPr>
        <w:t xml:space="preserve">на </w:t>
      </w:r>
      <w:proofErr w:type="gramStart"/>
      <w:r w:rsidR="00F40645" w:rsidRPr="00A10CF1">
        <w:rPr>
          <w:rFonts w:ascii="Liberation Serif" w:hAnsi="Liberation Serif" w:cs="Liberation Serif"/>
          <w:sz w:val="28"/>
          <w:szCs w:val="28"/>
        </w:rPr>
        <w:t>интер</w:t>
      </w:r>
      <w:r w:rsidRPr="00A10CF1">
        <w:rPr>
          <w:rFonts w:ascii="Liberation Serif" w:hAnsi="Liberation Serif" w:cs="Liberation Serif"/>
          <w:sz w:val="28"/>
          <w:szCs w:val="28"/>
        </w:rPr>
        <w:t>нет-платформе</w:t>
      </w:r>
      <w:proofErr w:type="gramEnd"/>
      <w:r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1C0631" w:rsidRPr="00A10CF1">
        <w:rPr>
          <w:rFonts w:ascii="Liberation Serif" w:hAnsi="Liberation Serif" w:cs="Liberation Serif"/>
          <w:sz w:val="28"/>
          <w:szCs w:val="28"/>
        </w:rPr>
        <w:t xml:space="preserve">для интернет-голосования </w:t>
      </w:r>
      <w:r w:rsidRPr="00A10CF1">
        <w:rPr>
          <w:rFonts w:ascii="Liberation Serif" w:hAnsi="Liberation Serif" w:cs="Liberation Serif"/>
          <w:sz w:val="28"/>
          <w:szCs w:val="28"/>
        </w:rPr>
        <w:t>в качестве избирателя с момента начала её</w:t>
      </w:r>
      <w:r w:rsidR="00B545CC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Pr="00A10CF1">
        <w:rPr>
          <w:rFonts w:ascii="Liberation Serif" w:hAnsi="Liberation Serif" w:cs="Liberation Serif"/>
          <w:sz w:val="28"/>
          <w:szCs w:val="28"/>
        </w:rPr>
        <w:t>работы</w:t>
      </w:r>
      <w:r w:rsidR="00BD11B7">
        <w:rPr>
          <w:rFonts w:ascii="Liberation Serif" w:hAnsi="Liberation Serif" w:cs="Liberation Serif"/>
          <w:sz w:val="28"/>
          <w:szCs w:val="28"/>
        </w:rPr>
        <w:t xml:space="preserve"> и до  окончания времени голосования в последний день голосования.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22CC8" w:rsidRDefault="00C54D9E" w:rsidP="00DD77D2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ab/>
        <w:t xml:space="preserve">2. </w:t>
      </w:r>
      <w:proofErr w:type="gramStart"/>
      <w:r w:rsidRPr="00A10CF1">
        <w:rPr>
          <w:rFonts w:ascii="Liberation Serif" w:hAnsi="Liberation Serif" w:cs="Liberation Serif"/>
          <w:sz w:val="28"/>
          <w:szCs w:val="28"/>
        </w:rPr>
        <w:t xml:space="preserve">Для регистрации в качестве избирателя помимо </w:t>
      </w:r>
      <w:r w:rsidR="002C3B0B">
        <w:rPr>
          <w:rFonts w:ascii="Liberation Serif" w:hAnsi="Liberation Serif" w:cs="Liberation Serif"/>
          <w:sz w:val="28"/>
          <w:szCs w:val="28"/>
        </w:rPr>
        <w:t xml:space="preserve">реквизитов, </w:t>
      </w:r>
      <w:r w:rsidRPr="00A10CF1">
        <w:rPr>
          <w:rFonts w:ascii="Liberation Serif" w:hAnsi="Liberation Serif" w:cs="Liberation Serif"/>
          <w:sz w:val="28"/>
          <w:szCs w:val="28"/>
        </w:rPr>
        <w:t>указанных в пункте 1</w:t>
      </w:r>
      <w:r w:rsidR="00B545CC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DD77D2">
        <w:rPr>
          <w:rFonts w:ascii="Liberation Serif" w:hAnsi="Liberation Serif" w:cs="Liberation Serif"/>
          <w:sz w:val="28"/>
          <w:szCs w:val="28"/>
        </w:rPr>
        <w:t>статьи 15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2C3B0B">
        <w:rPr>
          <w:rFonts w:ascii="Liberation Serif" w:hAnsi="Liberation Serif" w:cs="Liberation Serif"/>
          <w:sz w:val="28"/>
          <w:szCs w:val="28"/>
        </w:rPr>
        <w:t>настоящего Положения</w:t>
      </w:r>
      <w:r w:rsidR="001C0631" w:rsidRPr="00A10CF1">
        <w:rPr>
          <w:rFonts w:ascii="Liberation Serif" w:hAnsi="Liberation Serif" w:cs="Liberation Serif"/>
          <w:sz w:val="28"/>
          <w:szCs w:val="28"/>
        </w:rPr>
        <w:t>,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 избиратель указывает также фамилию, имя</w:t>
      </w:r>
      <w:r w:rsidR="00E840C1">
        <w:rPr>
          <w:rFonts w:ascii="Liberation Serif" w:hAnsi="Liberation Serif" w:cs="Liberation Serif"/>
          <w:sz w:val="28"/>
          <w:szCs w:val="28"/>
        </w:rPr>
        <w:t xml:space="preserve">, 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отчество, серию и номер паспорта </w:t>
      </w:r>
      <w:r w:rsidR="001C0631" w:rsidRPr="00A10CF1">
        <w:rPr>
          <w:rFonts w:ascii="Liberation Serif" w:hAnsi="Liberation Serif" w:cs="Liberation Serif"/>
          <w:sz w:val="28"/>
          <w:szCs w:val="28"/>
        </w:rPr>
        <w:t>гражданина Российской Федерации</w:t>
      </w:r>
      <w:r w:rsidRPr="00A10CF1">
        <w:rPr>
          <w:rFonts w:ascii="Liberation Serif" w:hAnsi="Liberation Serif" w:cs="Liberation Serif"/>
          <w:sz w:val="28"/>
          <w:szCs w:val="28"/>
        </w:rPr>
        <w:t>, дату рождения, населенный пункт проживания</w:t>
      </w:r>
      <w:r w:rsidR="00127A48" w:rsidRPr="00A10CF1">
        <w:rPr>
          <w:rFonts w:ascii="Liberation Serif" w:hAnsi="Liberation Serif" w:cs="Liberation Serif"/>
          <w:sz w:val="28"/>
          <w:szCs w:val="28"/>
        </w:rPr>
        <w:t>, а также номер и</w:t>
      </w:r>
      <w:r w:rsidR="00C22CC8">
        <w:rPr>
          <w:rFonts w:ascii="Liberation Serif" w:hAnsi="Liberation Serif" w:cs="Liberation Serif"/>
          <w:sz w:val="28"/>
          <w:szCs w:val="28"/>
        </w:rPr>
        <w:t xml:space="preserve"> наименование </w:t>
      </w:r>
      <w:r w:rsidRPr="00A10CF1">
        <w:rPr>
          <w:rFonts w:ascii="Liberation Serif" w:hAnsi="Liberation Serif" w:cs="Liberation Serif"/>
          <w:sz w:val="28"/>
          <w:szCs w:val="28"/>
        </w:rPr>
        <w:t>избирател</w:t>
      </w:r>
      <w:r w:rsidR="00C22CC8">
        <w:rPr>
          <w:rFonts w:ascii="Liberation Serif" w:hAnsi="Liberation Serif" w:cs="Liberation Serif"/>
          <w:sz w:val="28"/>
          <w:szCs w:val="28"/>
        </w:rPr>
        <w:t xml:space="preserve">ьного округа, </w:t>
      </w:r>
      <w:r w:rsidR="00C22CC8" w:rsidRPr="00950099">
        <w:rPr>
          <w:rFonts w:ascii="Liberation Serif" w:hAnsi="Liberation Serif" w:cs="Liberation Serif"/>
          <w:sz w:val="28"/>
          <w:szCs w:val="28"/>
        </w:rPr>
        <w:t xml:space="preserve">в </w:t>
      </w:r>
      <w:r w:rsidR="00502DAD" w:rsidRPr="00950099">
        <w:rPr>
          <w:rFonts w:ascii="Liberation Serif" w:hAnsi="Liberation Serif" w:cs="Liberation Serif"/>
          <w:sz w:val="28"/>
          <w:szCs w:val="28"/>
        </w:rPr>
        <w:t>границах которого</w:t>
      </w:r>
      <w:r w:rsidR="00C22CC8" w:rsidRPr="00950099">
        <w:rPr>
          <w:rFonts w:ascii="Liberation Serif" w:hAnsi="Liberation Serif" w:cs="Liberation Serif"/>
          <w:sz w:val="28"/>
          <w:szCs w:val="28"/>
        </w:rPr>
        <w:t xml:space="preserve"> у него имеется регистрация по месту  жительства или по месту пребывания.</w:t>
      </w:r>
      <w:proofErr w:type="gramEnd"/>
    </w:p>
    <w:p w:rsidR="00C54D9E" w:rsidRPr="00A10CF1" w:rsidRDefault="00C54D9E" w:rsidP="00DD77D2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ab/>
        <w:t>Гражданин</w:t>
      </w:r>
      <w:r w:rsidR="00DF4C69" w:rsidRPr="00A10CF1"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r w:rsidRPr="00A10CF1">
        <w:rPr>
          <w:rFonts w:ascii="Liberation Serif" w:hAnsi="Liberation Serif" w:cs="Liberation Serif"/>
          <w:sz w:val="28"/>
          <w:szCs w:val="28"/>
        </w:rPr>
        <w:t>, обладающий активным избирательным правом, приобретает статус изби</w:t>
      </w:r>
      <w:r w:rsidR="00447CBC" w:rsidRPr="00A10CF1">
        <w:rPr>
          <w:rFonts w:ascii="Liberation Serif" w:hAnsi="Liberation Serif" w:cs="Liberation Serif"/>
          <w:sz w:val="28"/>
          <w:szCs w:val="28"/>
        </w:rPr>
        <w:t xml:space="preserve">рателя после получения от </w:t>
      </w:r>
      <w:proofErr w:type="gramStart"/>
      <w:r w:rsidR="00447CBC" w:rsidRPr="00A10CF1">
        <w:rPr>
          <w:rFonts w:ascii="Liberation Serif" w:hAnsi="Liberation Serif" w:cs="Liberation Serif"/>
          <w:sz w:val="28"/>
          <w:szCs w:val="28"/>
        </w:rPr>
        <w:t>интер</w:t>
      </w:r>
      <w:r w:rsidRPr="00A10CF1">
        <w:rPr>
          <w:rFonts w:ascii="Liberation Serif" w:hAnsi="Liberation Serif" w:cs="Liberation Serif"/>
          <w:sz w:val="28"/>
          <w:szCs w:val="28"/>
        </w:rPr>
        <w:t>нет-платформы</w:t>
      </w:r>
      <w:proofErr w:type="gramEnd"/>
      <w:r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1C0631" w:rsidRPr="00A10CF1">
        <w:rPr>
          <w:rFonts w:ascii="Liberation Serif" w:hAnsi="Liberation Serif" w:cs="Liberation Serif"/>
          <w:sz w:val="28"/>
          <w:szCs w:val="28"/>
        </w:rPr>
        <w:t xml:space="preserve">для интернет-голосования </w:t>
      </w:r>
      <w:r w:rsidRPr="00A10CF1">
        <w:rPr>
          <w:rFonts w:ascii="Liberation Serif" w:hAnsi="Liberation Serif" w:cs="Liberation Serif"/>
          <w:sz w:val="28"/>
          <w:szCs w:val="28"/>
        </w:rPr>
        <w:t>подт</w:t>
      </w:r>
      <w:r w:rsidR="00DD77D2">
        <w:rPr>
          <w:rFonts w:ascii="Liberation Serif" w:hAnsi="Liberation Serif" w:cs="Liberation Serif"/>
          <w:sz w:val="28"/>
          <w:szCs w:val="28"/>
        </w:rPr>
        <w:t>верждения о том, что он зарегистрирован в качестве избирателя</w:t>
      </w:r>
      <w:r w:rsidRPr="00A10CF1">
        <w:rPr>
          <w:rFonts w:ascii="Liberation Serif" w:hAnsi="Liberation Serif" w:cs="Liberation Serif"/>
          <w:sz w:val="28"/>
          <w:szCs w:val="28"/>
        </w:rPr>
        <w:t>.</w:t>
      </w:r>
      <w:r w:rsidR="00B545CC" w:rsidRPr="00A10CF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40645" w:rsidRPr="00950099" w:rsidRDefault="00F40645" w:rsidP="00DD77D2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lastRenderedPageBreak/>
        <w:tab/>
      </w:r>
      <w:proofErr w:type="gramStart"/>
      <w:r w:rsidRPr="00A10CF1">
        <w:rPr>
          <w:rFonts w:ascii="Liberation Serif" w:hAnsi="Liberation Serif" w:cs="Liberation Serif"/>
          <w:sz w:val="28"/>
          <w:szCs w:val="28"/>
        </w:rPr>
        <w:t xml:space="preserve">В случае если гражданин, обладающий активным избирательным правом, </w:t>
      </w:r>
      <w:r w:rsidR="00E32991" w:rsidRPr="00A10CF1">
        <w:rPr>
          <w:rFonts w:ascii="Liberation Serif" w:hAnsi="Liberation Serif" w:cs="Liberation Serif"/>
          <w:sz w:val="28"/>
          <w:szCs w:val="28"/>
        </w:rPr>
        <w:t xml:space="preserve">зарегистрирован 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в Свердловской области </w:t>
      </w:r>
      <w:r w:rsidR="00E32991" w:rsidRPr="00A10CF1">
        <w:rPr>
          <w:rFonts w:ascii="Liberation Serif" w:hAnsi="Liberation Serif" w:cs="Liberation Serif"/>
          <w:sz w:val="28"/>
          <w:szCs w:val="28"/>
        </w:rPr>
        <w:t>по месту пребывания</w:t>
      </w:r>
      <w:r w:rsidRPr="00A10CF1">
        <w:rPr>
          <w:rFonts w:ascii="Liberation Serif" w:hAnsi="Liberation Serif" w:cs="Liberation Serif"/>
          <w:sz w:val="28"/>
          <w:szCs w:val="28"/>
        </w:rPr>
        <w:t>, для получения статуса избирателя</w:t>
      </w:r>
      <w:r w:rsidR="00DD77D2">
        <w:rPr>
          <w:rFonts w:ascii="Liberation Serif" w:hAnsi="Liberation Serif" w:cs="Liberation Serif"/>
          <w:sz w:val="28"/>
          <w:szCs w:val="28"/>
        </w:rPr>
        <w:t xml:space="preserve"> он должен </w:t>
      </w:r>
      <w:r w:rsidR="00DD77D2" w:rsidRPr="00A6743F">
        <w:rPr>
          <w:rFonts w:ascii="Liberation Serif" w:hAnsi="Liberation Serif" w:cs="Liberation Serif"/>
          <w:sz w:val="28"/>
          <w:szCs w:val="28"/>
        </w:rPr>
        <w:t>обратиться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 в </w:t>
      </w:r>
      <w:r w:rsidR="00127A48" w:rsidRPr="00A10CF1">
        <w:rPr>
          <w:rFonts w:ascii="Liberation Serif" w:hAnsi="Liberation Serif" w:cs="Liberation Serif"/>
          <w:sz w:val="28"/>
          <w:szCs w:val="28"/>
        </w:rPr>
        <w:t xml:space="preserve">соответствующую 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территориальную молодежную </w:t>
      </w:r>
      <w:r w:rsidR="001C0631" w:rsidRPr="00A10CF1">
        <w:rPr>
          <w:rFonts w:ascii="Liberation Serif" w:hAnsi="Liberation Serif" w:cs="Liberation Serif"/>
          <w:sz w:val="28"/>
          <w:szCs w:val="28"/>
        </w:rPr>
        <w:t xml:space="preserve">избирательную </w:t>
      </w:r>
      <w:r w:rsidRPr="00A10CF1">
        <w:rPr>
          <w:rFonts w:ascii="Liberation Serif" w:hAnsi="Liberation Serif" w:cs="Liberation Serif"/>
          <w:sz w:val="28"/>
          <w:szCs w:val="28"/>
        </w:rPr>
        <w:t>комиссию,</w:t>
      </w:r>
      <w:r w:rsidR="00DD77D2">
        <w:rPr>
          <w:rFonts w:ascii="Liberation Serif" w:hAnsi="Liberation Serif" w:cs="Liberation Serif"/>
          <w:sz w:val="28"/>
          <w:szCs w:val="28"/>
        </w:rPr>
        <w:t xml:space="preserve"> предъявив подлинники</w:t>
      </w:r>
      <w:r w:rsidR="00877E2B">
        <w:rPr>
          <w:rFonts w:ascii="Liberation Serif" w:hAnsi="Liberation Serif" w:cs="Liberation Serif"/>
          <w:sz w:val="28"/>
          <w:szCs w:val="28"/>
        </w:rPr>
        <w:t xml:space="preserve"> (скан)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502DAD">
        <w:rPr>
          <w:rFonts w:ascii="Liberation Serif" w:hAnsi="Liberation Serif" w:cs="Liberation Serif"/>
          <w:sz w:val="28"/>
          <w:szCs w:val="28"/>
        </w:rPr>
        <w:t xml:space="preserve">своего </w:t>
      </w:r>
      <w:r w:rsidRPr="00A10CF1">
        <w:rPr>
          <w:rFonts w:ascii="Liberation Serif" w:hAnsi="Liberation Serif" w:cs="Liberation Serif"/>
          <w:sz w:val="28"/>
          <w:szCs w:val="28"/>
        </w:rPr>
        <w:t>паспорта гражданина Российской Федерации и документ</w:t>
      </w:r>
      <w:r w:rsidR="00DF4C69" w:rsidRPr="00A10CF1">
        <w:rPr>
          <w:rFonts w:ascii="Liberation Serif" w:hAnsi="Liberation Serif" w:cs="Liberation Serif"/>
          <w:sz w:val="28"/>
          <w:szCs w:val="28"/>
        </w:rPr>
        <w:t>а, подтверждающе</w:t>
      </w:r>
      <w:r w:rsidR="004523BB" w:rsidRPr="00A10CF1">
        <w:rPr>
          <w:rFonts w:ascii="Liberation Serif" w:hAnsi="Liberation Serif" w:cs="Liberation Serif"/>
          <w:sz w:val="28"/>
          <w:szCs w:val="28"/>
        </w:rPr>
        <w:t>г</w:t>
      </w:r>
      <w:r w:rsidR="00DF4C69" w:rsidRPr="00A10CF1">
        <w:rPr>
          <w:rFonts w:ascii="Liberation Serif" w:hAnsi="Liberation Serif" w:cs="Liberation Serif"/>
          <w:sz w:val="28"/>
          <w:szCs w:val="28"/>
        </w:rPr>
        <w:t>о</w:t>
      </w:r>
      <w:r w:rsidR="004523BB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Pr="00A10CF1">
        <w:rPr>
          <w:rFonts w:ascii="Liberation Serif" w:hAnsi="Liberation Serif" w:cs="Liberation Serif"/>
          <w:sz w:val="28"/>
          <w:szCs w:val="28"/>
        </w:rPr>
        <w:t>его</w:t>
      </w:r>
      <w:r w:rsidR="001C0631" w:rsidRPr="00A10CF1">
        <w:rPr>
          <w:rFonts w:ascii="Liberation Serif" w:hAnsi="Liberation Serif" w:cs="Liberation Serif"/>
          <w:sz w:val="28"/>
          <w:szCs w:val="28"/>
        </w:rPr>
        <w:t xml:space="preserve"> регистрацию по месту пребывания 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на </w:t>
      </w:r>
      <w:r w:rsidR="00A6743F">
        <w:rPr>
          <w:rFonts w:ascii="Liberation Serif" w:hAnsi="Liberation Serif" w:cs="Liberation Serif"/>
          <w:sz w:val="28"/>
          <w:szCs w:val="28"/>
        </w:rPr>
        <w:t xml:space="preserve">территории </w:t>
      </w:r>
      <w:r w:rsidR="00A6743F" w:rsidRPr="00950099">
        <w:rPr>
          <w:rFonts w:ascii="Liberation Serif" w:hAnsi="Liberation Serif" w:cs="Liberation Serif"/>
          <w:sz w:val="28"/>
          <w:szCs w:val="28"/>
        </w:rPr>
        <w:t xml:space="preserve">Свердловской области, </w:t>
      </w:r>
      <w:r w:rsidR="00502DAD" w:rsidRPr="00950099">
        <w:rPr>
          <w:rFonts w:ascii="Liberation Serif" w:hAnsi="Liberation Serif" w:cs="Liberation Serif"/>
          <w:sz w:val="28"/>
          <w:szCs w:val="28"/>
        </w:rPr>
        <w:t xml:space="preserve">а также </w:t>
      </w:r>
      <w:r w:rsidR="00932C10" w:rsidRPr="00950099">
        <w:rPr>
          <w:rFonts w:ascii="Liberation Serif" w:hAnsi="Liberation Serif" w:cs="Liberation Serif"/>
          <w:sz w:val="28"/>
          <w:szCs w:val="28"/>
        </w:rPr>
        <w:t>фото</w:t>
      </w:r>
      <w:r w:rsidR="00A6743F" w:rsidRPr="00950099">
        <w:rPr>
          <w:rFonts w:ascii="Liberation Serif" w:hAnsi="Liberation Serif" w:cs="Liberation Serif"/>
          <w:sz w:val="28"/>
          <w:szCs w:val="28"/>
        </w:rPr>
        <w:t>графию</w:t>
      </w:r>
      <w:r w:rsidR="00932C10" w:rsidRPr="00950099">
        <w:rPr>
          <w:rFonts w:ascii="Liberation Serif" w:hAnsi="Liberation Serif" w:cs="Liberation Serif"/>
          <w:sz w:val="28"/>
          <w:szCs w:val="28"/>
        </w:rPr>
        <w:t xml:space="preserve"> </w:t>
      </w:r>
      <w:r w:rsidR="00502DAD" w:rsidRPr="00950099">
        <w:rPr>
          <w:rFonts w:ascii="Liberation Serif" w:hAnsi="Liberation Serif" w:cs="Liberation Serif"/>
          <w:sz w:val="28"/>
          <w:szCs w:val="28"/>
        </w:rPr>
        <w:t>гражданина</w:t>
      </w:r>
      <w:r w:rsidR="00932C10" w:rsidRPr="00950099">
        <w:rPr>
          <w:rFonts w:ascii="Liberation Serif" w:hAnsi="Liberation Serif" w:cs="Liberation Serif"/>
          <w:sz w:val="28"/>
          <w:szCs w:val="28"/>
        </w:rPr>
        <w:t xml:space="preserve"> со своим </w:t>
      </w:r>
      <w:r w:rsidR="00C22CC8" w:rsidRPr="00950099">
        <w:rPr>
          <w:rFonts w:ascii="Liberation Serif" w:hAnsi="Liberation Serif" w:cs="Liberation Serif"/>
          <w:sz w:val="28"/>
          <w:szCs w:val="28"/>
        </w:rPr>
        <w:t>паспортом гражданина Росси</w:t>
      </w:r>
      <w:r w:rsidR="003D6EEA" w:rsidRPr="00950099">
        <w:rPr>
          <w:rFonts w:ascii="Liberation Serif" w:hAnsi="Liberation Serif" w:cs="Liberation Serif"/>
          <w:sz w:val="28"/>
          <w:szCs w:val="28"/>
        </w:rPr>
        <w:t>йской Федерации</w:t>
      </w:r>
      <w:r w:rsidR="00C22CC8" w:rsidRPr="00950099">
        <w:rPr>
          <w:rFonts w:ascii="Liberation Serif" w:hAnsi="Liberation Serif" w:cs="Liberation Serif"/>
          <w:sz w:val="28"/>
          <w:szCs w:val="28"/>
        </w:rPr>
        <w:t xml:space="preserve"> и документом</w:t>
      </w:r>
      <w:proofErr w:type="gramEnd"/>
      <w:r w:rsidR="00C22CC8" w:rsidRPr="00950099">
        <w:rPr>
          <w:rFonts w:ascii="Liberation Serif" w:hAnsi="Liberation Serif" w:cs="Liberation Serif"/>
          <w:sz w:val="28"/>
          <w:szCs w:val="28"/>
        </w:rPr>
        <w:t xml:space="preserve"> о регистрации по месту временного пребывания, </w:t>
      </w:r>
      <w:proofErr w:type="gramStart"/>
      <w:r w:rsidR="00C22CC8" w:rsidRPr="00950099">
        <w:rPr>
          <w:rFonts w:ascii="Liberation Serif" w:hAnsi="Liberation Serif" w:cs="Liberation Serif"/>
          <w:sz w:val="28"/>
          <w:szCs w:val="28"/>
        </w:rPr>
        <w:t>сделанную</w:t>
      </w:r>
      <w:proofErr w:type="gramEnd"/>
      <w:r w:rsidR="00C22CC8" w:rsidRPr="00950099">
        <w:rPr>
          <w:rFonts w:ascii="Liberation Serif" w:hAnsi="Liberation Serif" w:cs="Liberation Serif"/>
          <w:sz w:val="28"/>
          <w:szCs w:val="28"/>
        </w:rPr>
        <w:t xml:space="preserve"> таким образом, чтобы на фотографии были видны данные </w:t>
      </w:r>
      <w:r w:rsidR="00502DAD" w:rsidRPr="00950099">
        <w:rPr>
          <w:rFonts w:ascii="Liberation Serif" w:hAnsi="Liberation Serif" w:cs="Liberation Serif"/>
          <w:sz w:val="28"/>
          <w:szCs w:val="28"/>
        </w:rPr>
        <w:t xml:space="preserve">его </w:t>
      </w:r>
      <w:r w:rsidR="00C22CC8" w:rsidRPr="00950099">
        <w:rPr>
          <w:rFonts w:ascii="Liberation Serif" w:hAnsi="Liberation Serif" w:cs="Liberation Serif"/>
          <w:sz w:val="28"/>
          <w:szCs w:val="28"/>
        </w:rPr>
        <w:t xml:space="preserve">паспорта и информация о регистрации по месту пребывания. </w:t>
      </w:r>
    </w:p>
    <w:p w:rsidR="00AC451D" w:rsidRPr="00950099" w:rsidRDefault="00AC451D" w:rsidP="00DD77D2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ab/>
      </w:r>
      <w:r w:rsidR="003D6EEA" w:rsidRPr="00950099">
        <w:rPr>
          <w:rFonts w:ascii="Liberation Serif" w:hAnsi="Liberation Serif" w:cs="Liberation Serif"/>
          <w:sz w:val="28"/>
          <w:szCs w:val="28"/>
        </w:rPr>
        <w:t xml:space="preserve">Если заявитель представляет документы лично и непосредственно в территориальную молодежную избирательную комиссию, то  </w:t>
      </w:r>
      <w:r w:rsidR="00510661" w:rsidRPr="00950099">
        <w:rPr>
          <w:rFonts w:ascii="Liberation Serif" w:hAnsi="Liberation Serif" w:cs="Liberation Serif"/>
          <w:sz w:val="28"/>
          <w:szCs w:val="28"/>
        </w:rPr>
        <w:t xml:space="preserve">документы представляются </w:t>
      </w:r>
      <w:r w:rsidR="00DF4C69" w:rsidRPr="00950099">
        <w:rPr>
          <w:rFonts w:ascii="Liberation Serif" w:hAnsi="Liberation Serif" w:cs="Liberation Serif"/>
          <w:sz w:val="28"/>
          <w:szCs w:val="28"/>
        </w:rPr>
        <w:t>в соответствии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 с графиком работы молодежной избирательной комиссии</w:t>
      </w:r>
      <w:r w:rsidR="00DD77D2" w:rsidRPr="00950099">
        <w:rPr>
          <w:rFonts w:ascii="Liberation Serif" w:hAnsi="Liberation Serif" w:cs="Liberation Serif"/>
          <w:sz w:val="28"/>
          <w:szCs w:val="28"/>
        </w:rPr>
        <w:t xml:space="preserve">. 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D77D2" w:rsidRPr="00950099" w:rsidRDefault="005414CE" w:rsidP="00127A48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>3. Подтверждение регистрации</w:t>
      </w:r>
      <w:r w:rsidR="00DD77D2" w:rsidRPr="00950099">
        <w:rPr>
          <w:rFonts w:ascii="Liberation Serif" w:hAnsi="Liberation Serif" w:cs="Liberation Serif"/>
          <w:sz w:val="28"/>
          <w:szCs w:val="28"/>
        </w:rPr>
        <w:t xml:space="preserve"> в качестве </w:t>
      </w:r>
      <w:r w:rsidR="00127A48" w:rsidRPr="00950099">
        <w:rPr>
          <w:rFonts w:ascii="Liberation Serif" w:hAnsi="Liberation Serif" w:cs="Liberation Serif"/>
          <w:sz w:val="28"/>
          <w:szCs w:val="28"/>
        </w:rPr>
        <w:t xml:space="preserve">избирателя на </w:t>
      </w:r>
      <w:proofErr w:type="gramStart"/>
      <w:r w:rsidR="00127A48" w:rsidRPr="00950099"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gramEnd"/>
      <w:r w:rsidR="00127A48" w:rsidRPr="00950099">
        <w:rPr>
          <w:rFonts w:ascii="Liberation Serif" w:hAnsi="Liberation Serif" w:cs="Liberation Serif"/>
          <w:sz w:val="28"/>
          <w:szCs w:val="28"/>
        </w:rPr>
        <w:t xml:space="preserve"> </w:t>
      </w:r>
      <w:r w:rsidR="001C0631" w:rsidRPr="00950099">
        <w:rPr>
          <w:rFonts w:ascii="Liberation Serif" w:hAnsi="Liberation Serif" w:cs="Liberation Serif"/>
          <w:sz w:val="28"/>
          <w:szCs w:val="28"/>
        </w:rPr>
        <w:t xml:space="preserve">для интернет-голосования </w:t>
      </w:r>
      <w:r w:rsidR="00127A48" w:rsidRPr="00950099">
        <w:rPr>
          <w:rFonts w:ascii="Liberation Serif" w:hAnsi="Liberation Serif" w:cs="Liberation Serif"/>
          <w:sz w:val="28"/>
          <w:szCs w:val="28"/>
        </w:rPr>
        <w:t xml:space="preserve">производится </w:t>
      </w:r>
      <w:r w:rsidR="00DD77D2" w:rsidRPr="00950099">
        <w:rPr>
          <w:rFonts w:ascii="Liberation Serif" w:hAnsi="Liberation Serif" w:cs="Liberation Serif"/>
          <w:sz w:val="28"/>
          <w:szCs w:val="28"/>
        </w:rPr>
        <w:t xml:space="preserve">соответствующей </w:t>
      </w:r>
      <w:r w:rsidR="00127A48" w:rsidRPr="00950099">
        <w:rPr>
          <w:rFonts w:ascii="Liberation Serif" w:hAnsi="Liberation Serif" w:cs="Liberation Serif"/>
          <w:sz w:val="28"/>
          <w:szCs w:val="28"/>
        </w:rPr>
        <w:t xml:space="preserve">молодежной избирательной комиссией не позднее окончания рабочего дня, следующего за днём представления </w:t>
      </w:r>
      <w:r w:rsidR="001C0631" w:rsidRPr="00950099">
        <w:rPr>
          <w:rFonts w:ascii="Liberation Serif" w:hAnsi="Liberation Serif" w:cs="Liberation Serif"/>
          <w:sz w:val="28"/>
          <w:szCs w:val="28"/>
        </w:rPr>
        <w:t xml:space="preserve">гражданином </w:t>
      </w:r>
      <w:r w:rsidR="00127A48" w:rsidRPr="00950099">
        <w:rPr>
          <w:rFonts w:ascii="Liberation Serif" w:hAnsi="Liberation Serif" w:cs="Liberation Serif"/>
          <w:sz w:val="28"/>
          <w:szCs w:val="28"/>
        </w:rPr>
        <w:t xml:space="preserve">документов </w:t>
      </w:r>
      <w:r w:rsidR="00DF4C69" w:rsidRPr="00950099">
        <w:rPr>
          <w:rFonts w:ascii="Liberation Serif" w:hAnsi="Liberation Serif" w:cs="Liberation Serif"/>
          <w:sz w:val="28"/>
          <w:szCs w:val="28"/>
        </w:rPr>
        <w:t xml:space="preserve">в </w:t>
      </w:r>
      <w:r w:rsidR="00DD77D2" w:rsidRPr="00950099">
        <w:rPr>
          <w:rFonts w:ascii="Liberation Serif" w:hAnsi="Liberation Serif" w:cs="Liberation Serif"/>
          <w:sz w:val="28"/>
          <w:szCs w:val="28"/>
        </w:rPr>
        <w:t xml:space="preserve"> </w:t>
      </w:r>
      <w:r w:rsidR="00DF4C69" w:rsidRPr="00950099">
        <w:rPr>
          <w:rFonts w:ascii="Liberation Serif" w:hAnsi="Liberation Serif" w:cs="Liberation Serif"/>
          <w:sz w:val="28"/>
          <w:szCs w:val="28"/>
        </w:rPr>
        <w:t>молодежную избирательную комиссию</w:t>
      </w:r>
      <w:r w:rsidR="00DD77D2" w:rsidRPr="00950099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54D9E" w:rsidRPr="00950099" w:rsidRDefault="00E32991" w:rsidP="00490306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ab/>
      </w:r>
      <w:r w:rsidR="00490306" w:rsidRPr="00950099">
        <w:rPr>
          <w:rFonts w:ascii="Liberation Serif" w:hAnsi="Liberation Serif" w:cs="Liberation Serif"/>
          <w:sz w:val="28"/>
          <w:szCs w:val="28"/>
        </w:rPr>
        <w:t>4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Избиратель</w:t>
      </w:r>
      <w:r w:rsidR="003E5CA2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кроме прав, указанных в</w:t>
      </w:r>
      <w:r w:rsidR="00B545CC" w:rsidRPr="00950099">
        <w:rPr>
          <w:rFonts w:ascii="Liberation Serif" w:hAnsi="Liberation Serif" w:cs="Liberation Serif"/>
          <w:sz w:val="28"/>
          <w:szCs w:val="28"/>
        </w:rPr>
        <w:t xml:space="preserve"> </w:t>
      </w:r>
      <w:r w:rsidR="00490306" w:rsidRPr="00950099">
        <w:rPr>
          <w:rFonts w:ascii="Liberation Serif" w:hAnsi="Liberation Serif" w:cs="Liberation Serif"/>
          <w:sz w:val="28"/>
          <w:szCs w:val="28"/>
        </w:rPr>
        <w:t>пункте 3 статьи 15</w:t>
      </w:r>
      <w:r w:rsidR="00DF4C69" w:rsidRPr="00950099">
        <w:rPr>
          <w:rFonts w:ascii="Liberation Serif" w:hAnsi="Liberation Serif" w:cs="Liberation Serif"/>
          <w:sz w:val="28"/>
          <w:szCs w:val="28"/>
        </w:rPr>
        <w:t xml:space="preserve"> настоящего Положения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, </w:t>
      </w:r>
      <w:r w:rsidR="00C54D9E" w:rsidRPr="00950099">
        <w:rPr>
          <w:rFonts w:ascii="Liberation Serif" w:hAnsi="Liberation Serif" w:cs="Liberation Serif"/>
          <w:sz w:val="28"/>
          <w:szCs w:val="28"/>
        </w:rPr>
        <w:t>также вправе:</w:t>
      </w:r>
    </w:p>
    <w:p w:rsidR="00C54D9E" w:rsidRPr="00950099" w:rsidRDefault="00E32991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 xml:space="preserve">1)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оказывать поддержку любому кандидату </w:t>
      </w:r>
      <w:r w:rsidR="00502DAD" w:rsidRPr="00950099">
        <w:rPr>
          <w:rFonts w:ascii="Liberation Serif" w:hAnsi="Liberation Serif" w:cs="Liberation Serif"/>
          <w:sz w:val="28"/>
          <w:szCs w:val="28"/>
        </w:rPr>
        <w:t xml:space="preserve">по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избирательн</w:t>
      </w:r>
      <w:r w:rsidR="00502DAD" w:rsidRPr="00950099">
        <w:rPr>
          <w:rFonts w:ascii="Liberation Serif" w:hAnsi="Liberation Serif" w:cs="Liberation Serif"/>
          <w:sz w:val="28"/>
          <w:szCs w:val="28"/>
        </w:rPr>
        <w:t>ому округу, в границах которого он имеет постоянную или временную регистрацию</w:t>
      </w:r>
      <w:r w:rsidR="00C54D9E" w:rsidRPr="00950099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950099" w:rsidRDefault="008A567A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E32991" w:rsidRPr="00950099">
        <w:rPr>
          <w:rFonts w:ascii="Liberation Serif" w:hAnsi="Liberation Serif" w:cs="Liberation Serif"/>
          <w:sz w:val="28"/>
          <w:szCs w:val="28"/>
        </w:rPr>
        <w:t xml:space="preserve">)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оформлять и отменять подписку на сообщения в информационно</w:t>
      </w:r>
      <w:r w:rsidR="00A6743F" w:rsidRPr="00950099">
        <w:rPr>
          <w:rFonts w:ascii="Liberation Serif" w:hAnsi="Liberation Serif" w:cs="Liberation Serif"/>
          <w:sz w:val="28"/>
          <w:szCs w:val="28"/>
        </w:rPr>
        <w:t>й ленте поддержанного кандидата</w:t>
      </w:r>
      <w:r w:rsidR="00C54D9E" w:rsidRPr="00950099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950099" w:rsidRDefault="008A567A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E32991" w:rsidRPr="00950099">
        <w:rPr>
          <w:rFonts w:ascii="Liberation Serif" w:hAnsi="Liberation Serif" w:cs="Liberation Serif"/>
          <w:sz w:val="28"/>
          <w:szCs w:val="28"/>
        </w:rPr>
        <w:t xml:space="preserve">)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отправлять личные сообщения любому кандидату, </w:t>
      </w:r>
      <w:r w:rsidR="00E32991" w:rsidRPr="00950099">
        <w:rPr>
          <w:rFonts w:ascii="Liberation Serif" w:hAnsi="Liberation Serif" w:cs="Liberation Serif"/>
          <w:sz w:val="28"/>
          <w:szCs w:val="28"/>
        </w:rPr>
        <w:t>молодежным избирательным комиссиям</w:t>
      </w:r>
      <w:r w:rsidR="00C54D9E" w:rsidRPr="00950099">
        <w:rPr>
          <w:rFonts w:ascii="Liberation Serif" w:hAnsi="Liberation Serif" w:cs="Liberation Serif"/>
          <w:sz w:val="28"/>
          <w:szCs w:val="28"/>
        </w:rPr>
        <w:t>;</w:t>
      </w:r>
    </w:p>
    <w:p w:rsidR="00950099" w:rsidRPr="00950099" w:rsidRDefault="008A567A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E32991" w:rsidRPr="00950099">
        <w:rPr>
          <w:rFonts w:ascii="Liberation Serif" w:hAnsi="Liberation Serif" w:cs="Liberation Serif"/>
          <w:sz w:val="28"/>
          <w:szCs w:val="28"/>
        </w:rPr>
        <w:t xml:space="preserve">)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голосовать в </w:t>
      </w:r>
      <w:r w:rsidR="00BD11B7" w:rsidRPr="00950099">
        <w:rPr>
          <w:rFonts w:ascii="Liberation Serif" w:hAnsi="Liberation Serif" w:cs="Liberation Serif"/>
          <w:sz w:val="28"/>
          <w:szCs w:val="28"/>
        </w:rPr>
        <w:t xml:space="preserve">один из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д</w:t>
      </w:r>
      <w:r w:rsidR="00BD11B7" w:rsidRPr="00950099">
        <w:rPr>
          <w:rFonts w:ascii="Liberation Serif" w:hAnsi="Liberation Serif" w:cs="Liberation Serif"/>
          <w:sz w:val="28"/>
          <w:szCs w:val="28"/>
        </w:rPr>
        <w:t>ней</w:t>
      </w:r>
      <w:r w:rsidR="00A10CF1" w:rsidRPr="00950099">
        <w:rPr>
          <w:rFonts w:ascii="Liberation Serif" w:hAnsi="Liberation Serif" w:cs="Liberation Serif"/>
          <w:sz w:val="28"/>
          <w:szCs w:val="28"/>
        </w:rPr>
        <w:t xml:space="preserve"> </w:t>
      </w:r>
      <w:r w:rsidR="00C22CC8" w:rsidRPr="00950099">
        <w:rPr>
          <w:rFonts w:ascii="Liberation Serif" w:hAnsi="Liberation Serif" w:cs="Liberation Serif"/>
          <w:sz w:val="28"/>
          <w:szCs w:val="28"/>
        </w:rPr>
        <w:t xml:space="preserve">голосования </w:t>
      </w:r>
      <w:r w:rsidR="00502DAD" w:rsidRPr="00950099">
        <w:rPr>
          <w:rFonts w:ascii="Liberation Serif" w:hAnsi="Liberation Serif" w:cs="Liberation Serif"/>
          <w:sz w:val="28"/>
          <w:szCs w:val="28"/>
        </w:rPr>
        <w:t xml:space="preserve">с помощью электронного бюллетеня; </w:t>
      </w:r>
    </w:p>
    <w:p w:rsidR="00C54D9E" w:rsidRPr="00950099" w:rsidRDefault="008A567A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E32991" w:rsidRPr="00950099">
        <w:rPr>
          <w:rFonts w:ascii="Liberation Serif" w:hAnsi="Liberation Serif" w:cs="Liberation Serif"/>
          <w:sz w:val="28"/>
          <w:szCs w:val="28"/>
        </w:rPr>
        <w:t xml:space="preserve">)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осуществлять проверку правильности учета своего поданного голоса; </w:t>
      </w:r>
    </w:p>
    <w:p w:rsidR="00C54D9E" w:rsidRPr="00A10CF1" w:rsidRDefault="008A567A" w:rsidP="00490306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E32991" w:rsidRPr="00950099">
        <w:rPr>
          <w:rFonts w:ascii="Liberation Serif" w:hAnsi="Liberation Serif" w:cs="Liberation Serif"/>
          <w:sz w:val="28"/>
          <w:szCs w:val="28"/>
        </w:rPr>
        <w:t xml:space="preserve">)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обращаться в соответствующую </w:t>
      </w:r>
      <w:r w:rsidR="00DF4C69" w:rsidRPr="00950099">
        <w:rPr>
          <w:rFonts w:ascii="Liberation Serif" w:hAnsi="Liberation Serif" w:cs="Liberation Serif"/>
          <w:sz w:val="28"/>
          <w:szCs w:val="28"/>
        </w:rPr>
        <w:t xml:space="preserve">молодежную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избирательную комиссию с жалобой на нарушение избирательных прав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 молодых избирателей на участие в </w:t>
      </w:r>
      <w:r w:rsidR="00CF6EDE">
        <w:rPr>
          <w:rFonts w:ascii="Liberation Serif" w:hAnsi="Liberation Serif" w:cs="Liberation Serif"/>
          <w:sz w:val="28"/>
          <w:szCs w:val="28"/>
        </w:rPr>
        <w:t>В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ыборах депутатов Молодежного парламента Свердловской области, проводимых в форме </w:t>
      </w:r>
      <w:proofErr w:type="gramStart"/>
      <w:r w:rsidR="00127A48" w:rsidRPr="00A10CF1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gramEnd"/>
      <w:r w:rsidR="00C54D9E" w:rsidRPr="00A10CF1">
        <w:rPr>
          <w:rFonts w:ascii="Liberation Serif" w:hAnsi="Liberation Serif" w:cs="Liberation Serif"/>
          <w:sz w:val="28"/>
          <w:szCs w:val="28"/>
        </w:rPr>
        <w:t>.</w:t>
      </w:r>
    </w:p>
    <w:p w:rsidR="00C54D9E" w:rsidRDefault="00490306" w:rsidP="001B7AB2">
      <w:pPr>
        <w:shd w:val="clear" w:color="auto" w:fill="FFFFFF"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BD11B7">
        <w:rPr>
          <w:rFonts w:ascii="Liberation Serif" w:hAnsi="Liberation Serif" w:cs="Liberation Serif"/>
          <w:sz w:val="28"/>
          <w:szCs w:val="28"/>
        </w:rPr>
        <w:t>5</w:t>
      </w:r>
      <w:r w:rsidR="004F59A1" w:rsidRPr="00A10CF1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Списки избирателей формируются </w:t>
      </w:r>
      <w:proofErr w:type="gramStart"/>
      <w:r w:rsidR="00C54D9E" w:rsidRPr="00A10CF1">
        <w:rPr>
          <w:rFonts w:ascii="Liberation Serif" w:hAnsi="Liberation Serif" w:cs="Liberation Serif"/>
          <w:sz w:val="28"/>
          <w:szCs w:val="28"/>
        </w:rPr>
        <w:t>интернет-платформой</w:t>
      </w:r>
      <w:proofErr w:type="gramEnd"/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DF4C69" w:rsidRPr="00A10CF1">
        <w:rPr>
          <w:rFonts w:ascii="Liberation Serif" w:hAnsi="Liberation Serif" w:cs="Liberation Serif"/>
          <w:sz w:val="28"/>
          <w:szCs w:val="28"/>
        </w:rPr>
        <w:t xml:space="preserve">для интернет-голосования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автоматически</w:t>
      </w:r>
      <w:r w:rsidR="00C54D9E" w:rsidRPr="004F59A1">
        <w:rPr>
          <w:rFonts w:ascii="Liberation Serif" w:hAnsi="Liberation Serif" w:cs="Liberation Serif"/>
          <w:sz w:val="28"/>
          <w:szCs w:val="28"/>
        </w:rPr>
        <w:t xml:space="preserve"> на основе данных о</w:t>
      </w:r>
      <w:r>
        <w:rPr>
          <w:rFonts w:ascii="Liberation Serif" w:hAnsi="Liberation Serif" w:cs="Liberation Serif"/>
          <w:sz w:val="28"/>
          <w:szCs w:val="28"/>
        </w:rPr>
        <w:t>б</w:t>
      </w:r>
      <w:r w:rsidR="00C54D9E" w:rsidRPr="004F59A1">
        <w:rPr>
          <w:rFonts w:ascii="Liberation Serif" w:hAnsi="Liberation Serif" w:cs="Liberation Serif"/>
          <w:sz w:val="28"/>
          <w:szCs w:val="28"/>
        </w:rPr>
        <w:t xml:space="preserve"> избирателях</w:t>
      </w:r>
      <w:r>
        <w:rPr>
          <w:rFonts w:ascii="Liberation Serif" w:hAnsi="Liberation Serif" w:cs="Liberation Serif"/>
          <w:sz w:val="28"/>
          <w:szCs w:val="28"/>
        </w:rPr>
        <w:t>, зарегистрированных на интернет-платформе</w:t>
      </w:r>
      <w:r w:rsidR="00C54D9E" w:rsidRPr="004F59A1">
        <w:rPr>
          <w:rFonts w:ascii="Liberation Serif" w:hAnsi="Liberation Serif" w:cs="Liberation Serif"/>
          <w:sz w:val="28"/>
          <w:szCs w:val="28"/>
        </w:rPr>
        <w:t>.</w:t>
      </w:r>
    </w:p>
    <w:p w:rsidR="00950099" w:rsidRDefault="00950099" w:rsidP="001B7AB2">
      <w:pPr>
        <w:shd w:val="clear" w:color="auto" w:fill="FFFFFF"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490306" w:rsidP="00127A48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 xml:space="preserve">Статья 17. </w:t>
      </w:r>
      <w:r w:rsidR="008E2A0F">
        <w:rPr>
          <w:rFonts w:ascii="Liberation Serif" w:hAnsi="Liberation Serif" w:cs="Liberation Serif"/>
          <w:b/>
          <w:bCs/>
          <w:sz w:val="28"/>
          <w:szCs w:val="28"/>
        </w:rPr>
        <w:t>Выдвижение кандидатов</w:t>
      </w:r>
      <w:r w:rsidR="008E2A0F" w:rsidRPr="008E2A0F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C54D9E" w:rsidRPr="004F59A1">
        <w:rPr>
          <w:rFonts w:ascii="Liberation Serif" w:hAnsi="Liberation Serif" w:cs="Liberation Serif"/>
          <w:b/>
          <w:bCs/>
          <w:sz w:val="28"/>
          <w:szCs w:val="28"/>
        </w:rPr>
        <w:t>на выборах депутатов Молодежного парламента Свердловской области</w:t>
      </w:r>
    </w:p>
    <w:p w:rsidR="00C22CC8" w:rsidRPr="004F59A1" w:rsidRDefault="00C22CC8" w:rsidP="00127A48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CF1" w:rsidRPr="00950099" w:rsidRDefault="009669E4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F59A1">
        <w:rPr>
          <w:rFonts w:ascii="Liberation Serif" w:hAnsi="Liberation Serif" w:cs="Liberation Serif"/>
          <w:sz w:val="28"/>
          <w:szCs w:val="28"/>
        </w:rPr>
        <w:t xml:space="preserve">1. </w:t>
      </w:r>
      <w:r w:rsidR="00C54D9E" w:rsidRPr="004F59A1">
        <w:rPr>
          <w:rFonts w:ascii="Liberation Serif" w:hAnsi="Liberation Serif" w:cs="Liberation Serif"/>
          <w:sz w:val="28"/>
          <w:szCs w:val="28"/>
        </w:rPr>
        <w:t xml:space="preserve">Молодые избиратели,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обладающие пассивным избирательным правом на </w:t>
      </w:r>
      <w:r w:rsidR="00842044">
        <w:rPr>
          <w:rFonts w:ascii="Liberation Serif" w:hAnsi="Liberation Serif" w:cs="Liberation Serif"/>
          <w:sz w:val="28"/>
          <w:szCs w:val="28"/>
        </w:rPr>
        <w:t>В</w:t>
      </w:r>
      <w:r w:rsidR="00C54D9E" w:rsidRPr="00950099">
        <w:rPr>
          <w:rFonts w:ascii="Liberation Serif" w:hAnsi="Liberation Serif" w:cs="Liberation Serif"/>
          <w:sz w:val="28"/>
          <w:szCs w:val="28"/>
        </w:rPr>
        <w:t>ыборах депутатов Молодежного парламента Свердловской области, могут быть выдвинуты кандидатами непосредственно</w:t>
      </w:r>
      <w:r w:rsidR="00510661" w:rsidRPr="00950099">
        <w:rPr>
          <w:rFonts w:ascii="Liberation Serif" w:hAnsi="Liberation Serif" w:cs="Liberation Serif"/>
          <w:sz w:val="28"/>
          <w:szCs w:val="28"/>
        </w:rPr>
        <w:t xml:space="preserve"> в порядке самовыдвижения</w:t>
      </w:r>
      <w:r w:rsidR="00490306" w:rsidRPr="00950099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A10CF1" w:rsidRPr="00950099" w:rsidRDefault="004F59A1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 xml:space="preserve">2. </w:t>
      </w:r>
      <w:r w:rsidR="00A6743F" w:rsidRPr="00950099">
        <w:rPr>
          <w:rFonts w:ascii="Liberation Serif" w:hAnsi="Liberation Serif" w:cs="Liberation Serif"/>
          <w:sz w:val="28"/>
          <w:szCs w:val="28"/>
        </w:rPr>
        <w:t xml:space="preserve">Выдвижение кандидатов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в депутаты Молодежного парламента Свердловской области </w:t>
      </w:r>
      <w:r w:rsidR="00C54D9E" w:rsidRPr="00950099">
        <w:rPr>
          <w:rFonts w:ascii="Liberation Serif" w:hAnsi="Liberation Serif" w:cs="Liberation Serif"/>
          <w:bCs/>
          <w:sz w:val="28"/>
          <w:szCs w:val="28"/>
        </w:rPr>
        <w:t xml:space="preserve">начинается со </w:t>
      </w:r>
      <w:proofErr w:type="gramStart"/>
      <w:r w:rsidR="00C54D9E" w:rsidRPr="00950099">
        <w:rPr>
          <w:rFonts w:ascii="Liberation Serif" w:hAnsi="Liberation Serif" w:cs="Liberation Serif"/>
          <w:bCs/>
          <w:sz w:val="28"/>
          <w:szCs w:val="28"/>
        </w:rPr>
        <w:t>дня</w:t>
      </w:r>
      <w:proofErr w:type="gramEnd"/>
      <w:r w:rsidR="00674A2F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54D9E" w:rsidRPr="00950099">
        <w:rPr>
          <w:rFonts w:ascii="Liberation Serif" w:hAnsi="Liberation Serif" w:cs="Liberation Serif"/>
          <w:bCs/>
          <w:sz w:val="28"/>
          <w:szCs w:val="28"/>
        </w:rPr>
        <w:t xml:space="preserve">следующего за днем </w:t>
      </w:r>
      <w:r w:rsidR="009669E4" w:rsidRPr="00950099">
        <w:rPr>
          <w:rFonts w:ascii="Liberation Serif" w:hAnsi="Liberation Serif" w:cs="Liberation Serif"/>
          <w:bCs/>
          <w:sz w:val="28"/>
          <w:szCs w:val="28"/>
        </w:rPr>
        <w:t xml:space="preserve">размещения </w:t>
      </w:r>
      <w:r w:rsidR="0052703A" w:rsidRPr="00950099">
        <w:rPr>
          <w:rFonts w:ascii="Liberation Serif" w:hAnsi="Liberation Serif" w:cs="Liberation Serif"/>
          <w:bCs/>
          <w:sz w:val="28"/>
          <w:szCs w:val="28"/>
        </w:rPr>
        <w:t xml:space="preserve">постановления Молодежной избирательной комиссии Свердловской области </w:t>
      </w:r>
      <w:r w:rsidR="00C54D9E" w:rsidRPr="00950099">
        <w:rPr>
          <w:rFonts w:ascii="Liberation Serif" w:hAnsi="Liberation Serif" w:cs="Liberation Serif"/>
          <w:bCs/>
          <w:sz w:val="28"/>
          <w:szCs w:val="28"/>
        </w:rPr>
        <w:t xml:space="preserve">о назначении </w:t>
      </w:r>
      <w:r w:rsidR="00674A2F">
        <w:rPr>
          <w:rFonts w:ascii="Liberation Serif" w:hAnsi="Liberation Serif" w:cs="Liberation Serif"/>
          <w:bCs/>
          <w:sz w:val="28"/>
          <w:szCs w:val="28"/>
        </w:rPr>
        <w:t>В</w:t>
      </w:r>
      <w:r w:rsidR="00C54D9E" w:rsidRPr="00950099">
        <w:rPr>
          <w:rFonts w:ascii="Liberation Serif" w:hAnsi="Liberation Serif" w:cs="Liberation Serif"/>
          <w:bCs/>
          <w:sz w:val="28"/>
          <w:szCs w:val="28"/>
        </w:rPr>
        <w:t>ыборов депутатов Молодежного парламента Свердловской области</w:t>
      </w:r>
      <w:r w:rsidR="00490306" w:rsidRPr="00950099">
        <w:rPr>
          <w:rFonts w:ascii="Liberation Serif" w:hAnsi="Liberation Serif" w:cs="Liberation Serif"/>
          <w:bCs/>
          <w:sz w:val="28"/>
          <w:szCs w:val="28"/>
        </w:rPr>
        <w:t>.</w:t>
      </w:r>
      <w:r w:rsidR="00C54D9E" w:rsidRPr="00950099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C54D9E" w:rsidRPr="00950099" w:rsidRDefault="004F59A1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50099">
        <w:rPr>
          <w:rFonts w:ascii="Liberation Serif" w:hAnsi="Liberation Serif" w:cs="Liberation Serif"/>
          <w:bCs/>
          <w:sz w:val="28"/>
          <w:szCs w:val="28"/>
        </w:rPr>
        <w:t xml:space="preserve">3. </w:t>
      </w:r>
      <w:r w:rsidR="00A6743F" w:rsidRPr="00950099">
        <w:rPr>
          <w:rFonts w:ascii="Liberation Serif" w:hAnsi="Liberation Serif" w:cs="Liberation Serif"/>
          <w:bCs/>
          <w:sz w:val="28"/>
          <w:szCs w:val="28"/>
        </w:rPr>
        <w:t xml:space="preserve">Выдвижение кандидатов </w:t>
      </w:r>
      <w:r w:rsidRPr="00950099">
        <w:rPr>
          <w:rFonts w:ascii="Liberation Serif" w:hAnsi="Liberation Serif" w:cs="Liberation Serif"/>
          <w:bCs/>
          <w:sz w:val="28"/>
          <w:szCs w:val="28"/>
        </w:rPr>
        <w:t xml:space="preserve">заканчивается за 20 дней до первого </w:t>
      </w:r>
      <w:r w:rsidR="001710A1" w:rsidRPr="0095009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950099">
        <w:rPr>
          <w:rFonts w:ascii="Liberation Serif" w:hAnsi="Liberation Serif" w:cs="Liberation Serif"/>
          <w:bCs/>
          <w:sz w:val="28"/>
          <w:szCs w:val="28"/>
        </w:rPr>
        <w:t>дня голосования</w:t>
      </w:r>
      <w:r w:rsidR="00C54D9E" w:rsidRPr="00950099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C54D9E" w:rsidRPr="00950099" w:rsidRDefault="004F59A1" w:rsidP="00FD3E89">
      <w:pPr>
        <w:spacing w:line="276" w:lineRule="auto"/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>4</w:t>
      </w:r>
      <w:r w:rsidR="00FD3E89" w:rsidRPr="00950099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Непосредственное выдвижение кандидат</w:t>
      </w:r>
      <w:r w:rsidR="00276BAE" w:rsidRPr="00950099">
        <w:rPr>
          <w:rFonts w:ascii="Liberation Serif" w:hAnsi="Liberation Serif" w:cs="Liberation Serif"/>
          <w:sz w:val="28"/>
          <w:szCs w:val="28"/>
        </w:rPr>
        <w:t>а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 может быть осуществлено путем </w:t>
      </w:r>
      <w:r w:rsidR="00276BAE" w:rsidRPr="00950099">
        <w:rPr>
          <w:rFonts w:ascii="Liberation Serif" w:hAnsi="Liberation Serif" w:cs="Liberation Serif"/>
          <w:sz w:val="28"/>
          <w:szCs w:val="28"/>
        </w:rPr>
        <w:t xml:space="preserve">его </w:t>
      </w:r>
      <w:r w:rsidR="00A6743F" w:rsidRPr="00950099">
        <w:rPr>
          <w:rFonts w:ascii="Liberation Serif" w:hAnsi="Liberation Serif" w:cs="Liberation Serif"/>
          <w:sz w:val="28"/>
          <w:szCs w:val="28"/>
        </w:rPr>
        <w:t xml:space="preserve">самовыдвижения по </w:t>
      </w:r>
      <w:r w:rsidR="0052703A" w:rsidRPr="00950099">
        <w:rPr>
          <w:rFonts w:ascii="Liberation Serif" w:hAnsi="Liberation Serif" w:cs="Liberation Serif"/>
          <w:sz w:val="28"/>
          <w:szCs w:val="28"/>
        </w:rPr>
        <w:t xml:space="preserve">соответствующему </w:t>
      </w:r>
      <w:r w:rsidRPr="00950099">
        <w:rPr>
          <w:rFonts w:ascii="Liberation Serif" w:hAnsi="Liberation Serif" w:cs="Liberation Serif"/>
          <w:sz w:val="28"/>
          <w:szCs w:val="28"/>
        </w:rPr>
        <w:t>избирательно</w:t>
      </w:r>
      <w:r w:rsidR="00C54D9E" w:rsidRPr="00950099">
        <w:rPr>
          <w:rFonts w:ascii="Liberation Serif" w:hAnsi="Liberation Serif" w:cs="Liberation Serif"/>
          <w:sz w:val="28"/>
          <w:szCs w:val="28"/>
        </w:rPr>
        <w:t>м</w:t>
      </w:r>
      <w:r w:rsidRPr="00950099">
        <w:rPr>
          <w:rFonts w:ascii="Liberation Serif" w:hAnsi="Liberation Serif" w:cs="Liberation Serif"/>
          <w:sz w:val="28"/>
          <w:szCs w:val="28"/>
        </w:rPr>
        <w:t>у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 округ</w:t>
      </w:r>
      <w:r w:rsidRPr="00950099">
        <w:rPr>
          <w:rFonts w:ascii="Liberation Serif" w:hAnsi="Liberation Serif" w:cs="Liberation Serif"/>
          <w:sz w:val="28"/>
          <w:szCs w:val="28"/>
        </w:rPr>
        <w:t>у</w:t>
      </w:r>
      <w:r w:rsidR="00C54D9E" w:rsidRPr="00950099">
        <w:rPr>
          <w:rFonts w:ascii="Liberation Serif" w:hAnsi="Liberation Serif" w:cs="Liberation Serif"/>
          <w:sz w:val="28"/>
          <w:szCs w:val="28"/>
        </w:rPr>
        <w:t>.</w:t>
      </w:r>
      <w:r w:rsidR="00874D3D" w:rsidRPr="00950099">
        <w:rPr>
          <w:rFonts w:ascii="Liberation Serif" w:hAnsi="Liberation Serif" w:cs="Liberation Serif"/>
          <w:strike/>
          <w:sz w:val="28"/>
          <w:szCs w:val="28"/>
        </w:rPr>
        <w:t xml:space="preserve"> </w:t>
      </w:r>
    </w:p>
    <w:p w:rsidR="00C54D9E" w:rsidRPr="00A10CF1" w:rsidRDefault="004F59A1" w:rsidP="00A6743F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ab/>
      </w:r>
      <w:r w:rsidR="00510661" w:rsidRPr="00950099">
        <w:rPr>
          <w:rFonts w:ascii="Liberation Serif" w:hAnsi="Liberation Serif" w:cs="Liberation Serif"/>
          <w:sz w:val="28"/>
          <w:szCs w:val="28"/>
        </w:rPr>
        <w:t>5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. </w:t>
      </w:r>
      <w:r w:rsidR="001634B6" w:rsidRPr="00950099">
        <w:rPr>
          <w:rFonts w:ascii="Liberation Serif" w:hAnsi="Liberation Serif" w:cs="Liberation Serif"/>
          <w:sz w:val="28"/>
          <w:szCs w:val="28"/>
        </w:rPr>
        <w:t>Для получения статуса кандидата, выдвинутого</w:t>
      </w:r>
      <w:r w:rsidR="00A6743F" w:rsidRPr="00950099">
        <w:rPr>
          <w:rFonts w:ascii="Liberation Serif" w:hAnsi="Liberation Serif" w:cs="Liberation Serif"/>
          <w:sz w:val="28"/>
          <w:szCs w:val="28"/>
        </w:rPr>
        <w:t xml:space="preserve"> в порядке самовыдвижения по </w:t>
      </w:r>
      <w:r w:rsidR="0052703A" w:rsidRPr="00950099">
        <w:rPr>
          <w:rFonts w:ascii="Liberation Serif" w:hAnsi="Liberation Serif" w:cs="Liberation Serif"/>
          <w:sz w:val="28"/>
          <w:szCs w:val="28"/>
        </w:rPr>
        <w:t xml:space="preserve">соответствующему </w:t>
      </w:r>
      <w:r w:rsidR="001634B6" w:rsidRPr="00950099">
        <w:rPr>
          <w:rFonts w:ascii="Liberation Serif" w:hAnsi="Liberation Serif" w:cs="Liberation Serif"/>
          <w:sz w:val="28"/>
          <w:szCs w:val="28"/>
        </w:rPr>
        <w:t>избирательному округу, гражданин Российской Федерации</w:t>
      </w:r>
      <w:r w:rsidR="00E56FC9" w:rsidRPr="00950099">
        <w:rPr>
          <w:rFonts w:ascii="Liberation Serif" w:hAnsi="Liberation Serif" w:cs="Liberation Serif"/>
          <w:sz w:val="28"/>
          <w:szCs w:val="28"/>
        </w:rPr>
        <w:t>, обладающий</w:t>
      </w:r>
      <w:r w:rsidR="00E56FC9">
        <w:rPr>
          <w:rFonts w:ascii="Liberation Serif" w:hAnsi="Liberation Serif" w:cs="Liberation Serif"/>
          <w:sz w:val="28"/>
          <w:szCs w:val="28"/>
        </w:rPr>
        <w:t xml:space="preserve"> пассивным</w:t>
      </w:r>
      <w:r w:rsidR="001634B6" w:rsidRPr="00A10CF1">
        <w:rPr>
          <w:rFonts w:ascii="Liberation Serif" w:hAnsi="Liberation Serif" w:cs="Liberation Serif"/>
          <w:sz w:val="28"/>
          <w:szCs w:val="28"/>
        </w:rPr>
        <w:t xml:space="preserve"> избирательным правом,</w:t>
      </w:r>
      <w:r w:rsidR="00B545CC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1634B6" w:rsidRPr="00A10CF1">
        <w:rPr>
          <w:rFonts w:ascii="Liberation Serif" w:hAnsi="Liberation Serif" w:cs="Liberation Serif"/>
          <w:sz w:val="28"/>
          <w:szCs w:val="28"/>
        </w:rPr>
        <w:t xml:space="preserve">должен иметь на </w:t>
      </w:r>
      <w:proofErr w:type="gramStart"/>
      <w:r w:rsidR="001634B6" w:rsidRPr="00A10CF1"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gramEnd"/>
      <w:r w:rsidR="001634B6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4523BB" w:rsidRPr="00A10CF1">
        <w:rPr>
          <w:rFonts w:ascii="Liberation Serif" w:hAnsi="Liberation Serif" w:cs="Liberation Serif"/>
          <w:sz w:val="28"/>
          <w:szCs w:val="28"/>
        </w:rPr>
        <w:t>для инт</w:t>
      </w:r>
      <w:r w:rsidR="00E10012" w:rsidRPr="00A10CF1">
        <w:rPr>
          <w:rFonts w:ascii="Liberation Serif" w:hAnsi="Liberation Serif" w:cs="Liberation Serif"/>
          <w:sz w:val="28"/>
          <w:szCs w:val="28"/>
        </w:rPr>
        <w:t>е</w:t>
      </w:r>
      <w:r w:rsidR="004523BB" w:rsidRPr="00A10CF1">
        <w:rPr>
          <w:rFonts w:ascii="Liberation Serif" w:hAnsi="Liberation Serif" w:cs="Liberation Serif"/>
          <w:sz w:val="28"/>
          <w:szCs w:val="28"/>
        </w:rPr>
        <w:t>р</w:t>
      </w:r>
      <w:r w:rsidR="00E10012" w:rsidRPr="00A10CF1">
        <w:rPr>
          <w:rFonts w:ascii="Liberation Serif" w:hAnsi="Liberation Serif" w:cs="Liberation Serif"/>
          <w:sz w:val="28"/>
          <w:szCs w:val="28"/>
        </w:rPr>
        <w:t xml:space="preserve">нет-голосования </w:t>
      </w:r>
      <w:r w:rsidR="001634B6" w:rsidRPr="00A10CF1">
        <w:rPr>
          <w:rFonts w:ascii="Liberation Serif" w:hAnsi="Liberation Serif" w:cs="Liberation Serif"/>
          <w:sz w:val="28"/>
          <w:szCs w:val="28"/>
        </w:rPr>
        <w:t xml:space="preserve">статус </w:t>
      </w:r>
      <w:r w:rsidR="00A10CF1">
        <w:rPr>
          <w:rFonts w:ascii="Liberation Serif" w:hAnsi="Liberation Serif" w:cs="Liberation Serif"/>
          <w:sz w:val="28"/>
          <w:szCs w:val="28"/>
        </w:rPr>
        <w:t>«избиратель» и</w:t>
      </w:r>
      <w:r w:rsidR="001634B6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7049C5" w:rsidRPr="00A10CF1">
        <w:rPr>
          <w:rFonts w:ascii="Liberation Serif" w:hAnsi="Liberation Serif" w:cs="Liberation Serif"/>
          <w:sz w:val="28"/>
          <w:szCs w:val="28"/>
        </w:rPr>
        <w:t xml:space="preserve">в обязательном порядке </w:t>
      </w:r>
      <w:r w:rsidR="001634B6" w:rsidRPr="00A10CF1">
        <w:rPr>
          <w:rFonts w:ascii="Liberation Serif" w:hAnsi="Liberation Serif" w:cs="Liberation Serif"/>
          <w:sz w:val="28"/>
          <w:szCs w:val="28"/>
        </w:rPr>
        <w:t>дополнительно указать</w:t>
      </w:r>
      <w:r w:rsidR="00E10012" w:rsidRPr="00A10CF1">
        <w:rPr>
          <w:rFonts w:ascii="Liberation Serif" w:hAnsi="Liberation Serif" w:cs="Liberation Serif"/>
          <w:sz w:val="28"/>
          <w:szCs w:val="28"/>
        </w:rPr>
        <w:t xml:space="preserve"> следующие данные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C54D9E" w:rsidRPr="00A10CF1" w:rsidRDefault="00E10012" w:rsidP="00E10012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1)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номер и наименование 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избирательного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округа</w:t>
      </w:r>
      <w:r w:rsidRPr="00A10CF1">
        <w:rPr>
          <w:rFonts w:ascii="Liberation Serif" w:hAnsi="Liberation Serif" w:cs="Liberation Serif"/>
          <w:sz w:val="28"/>
          <w:szCs w:val="28"/>
        </w:rPr>
        <w:t>, по которому он выдвигается</w:t>
      </w:r>
      <w:r w:rsidR="00C54D9E" w:rsidRPr="00A10CF1">
        <w:rPr>
          <w:rFonts w:ascii="Liberation Serif" w:hAnsi="Liberation Serif" w:cs="Liberation Serif"/>
          <w:sz w:val="28"/>
          <w:szCs w:val="28"/>
        </w:rPr>
        <w:t>;</w:t>
      </w:r>
    </w:p>
    <w:p w:rsidR="00C54D9E" w:rsidRDefault="00E10012" w:rsidP="00E10012">
      <w:pPr>
        <w:spacing w:line="276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2)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место учебы, работы или род занятий</w:t>
      </w:r>
      <w:r w:rsidR="00A10CF1" w:rsidRPr="00A10CF1">
        <w:rPr>
          <w:rFonts w:ascii="Liberation Serif" w:hAnsi="Liberation Serif" w:cs="Liberation Serif"/>
          <w:sz w:val="28"/>
          <w:szCs w:val="28"/>
        </w:rPr>
        <w:t>;</w:t>
      </w:r>
    </w:p>
    <w:p w:rsidR="00BD11B7" w:rsidRPr="00A10CF1" w:rsidRDefault="00BD11B7" w:rsidP="00BD11B7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A4655">
        <w:rPr>
          <w:rFonts w:ascii="Liberation Serif" w:hAnsi="Liberation Serif" w:cs="Liberation Serif"/>
          <w:sz w:val="28"/>
          <w:szCs w:val="28"/>
        </w:rPr>
        <w:t>3) иные данные, определенные Молодежной избирательной комиссией Свердловской области.</w:t>
      </w:r>
    </w:p>
    <w:p w:rsidR="00C54D9E" w:rsidRPr="002C7AAB" w:rsidRDefault="00510661" w:rsidP="006148A2">
      <w:pPr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21201A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3859F4">
        <w:rPr>
          <w:rFonts w:ascii="Liberation Serif" w:hAnsi="Liberation Serif" w:cs="Liberation Serif"/>
          <w:sz w:val="28"/>
          <w:szCs w:val="28"/>
        </w:rPr>
        <w:t>Кандидат не может  являться</w:t>
      </w:r>
      <w:r w:rsidR="004F59A1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2C7AAB">
        <w:rPr>
          <w:rFonts w:ascii="Liberation Serif" w:hAnsi="Liberation Serif" w:cs="Liberation Serif"/>
          <w:sz w:val="28"/>
          <w:szCs w:val="28"/>
        </w:rPr>
        <w:t xml:space="preserve">членом </w:t>
      </w:r>
      <w:r w:rsidR="00D40D3B" w:rsidRPr="00D40D3B">
        <w:rPr>
          <w:rFonts w:ascii="Liberation Serif" w:hAnsi="Liberation Serif" w:cs="Liberation Serif"/>
          <w:sz w:val="28"/>
          <w:szCs w:val="28"/>
        </w:rPr>
        <w:t xml:space="preserve">молодежной </w:t>
      </w:r>
      <w:r w:rsidR="00C54D9E" w:rsidRPr="002C7AAB">
        <w:rPr>
          <w:rFonts w:ascii="Liberation Serif" w:hAnsi="Liberation Serif" w:cs="Liberation Serif"/>
          <w:sz w:val="28"/>
          <w:szCs w:val="28"/>
        </w:rPr>
        <w:t>избирательной комиссии.</w:t>
      </w:r>
    </w:p>
    <w:p w:rsidR="00C54D9E" w:rsidRPr="00A10CF1" w:rsidRDefault="00510661" w:rsidP="00473F6B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7</w:t>
      </w:r>
      <w:r w:rsidR="00473F6B">
        <w:rPr>
          <w:rFonts w:ascii="Liberation Serif" w:hAnsi="Liberation Serif" w:cs="Liberation Serif"/>
          <w:sz w:val="28"/>
          <w:szCs w:val="28"/>
        </w:rPr>
        <w:t xml:space="preserve">. </w:t>
      </w:r>
      <w:r w:rsidR="008B5D98" w:rsidRPr="007D0F25">
        <w:rPr>
          <w:rFonts w:ascii="Liberation Serif" w:hAnsi="Liberation Serif" w:cs="Liberation Serif"/>
          <w:sz w:val="28"/>
          <w:szCs w:val="28"/>
        </w:rPr>
        <w:t>К</w:t>
      </w:r>
      <w:r w:rsidR="00C54D9E" w:rsidRPr="007D0F25">
        <w:rPr>
          <w:rFonts w:ascii="Liberation Serif" w:hAnsi="Liberation Serif" w:cs="Liberation Serif"/>
          <w:sz w:val="28"/>
          <w:szCs w:val="28"/>
        </w:rPr>
        <w:t xml:space="preserve">андидат </w:t>
      </w:r>
      <w:r w:rsidR="008B5D98" w:rsidRPr="007D0F25">
        <w:rPr>
          <w:rFonts w:ascii="Liberation Serif" w:hAnsi="Liberation Serif" w:cs="Liberation Serif"/>
          <w:sz w:val="28"/>
          <w:szCs w:val="28"/>
        </w:rPr>
        <w:t xml:space="preserve">обладает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всеми правами </w:t>
      </w:r>
      <w:r w:rsidR="008B5D98" w:rsidRPr="00A10CF1">
        <w:rPr>
          <w:rFonts w:ascii="Liberation Serif" w:hAnsi="Liberation Serif" w:cs="Liberation Serif"/>
          <w:sz w:val="28"/>
          <w:szCs w:val="28"/>
        </w:rPr>
        <w:t xml:space="preserve">наблюдателя,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избирателя, указанными в </w:t>
      </w:r>
      <w:r w:rsidR="0021201A">
        <w:rPr>
          <w:rFonts w:ascii="Liberation Serif" w:hAnsi="Liberation Serif" w:cs="Liberation Serif"/>
          <w:sz w:val="28"/>
          <w:szCs w:val="28"/>
        </w:rPr>
        <w:t>пункте 3 статьи 15</w:t>
      </w:r>
      <w:r w:rsidR="00D40D3B">
        <w:rPr>
          <w:rFonts w:ascii="Liberation Serif" w:hAnsi="Liberation Serif" w:cs="Liberation Serif"/>
          <w:sz w:val="28"/>
          <w:szCs w:val="28"/>
        </w:rPr>
        <w:t>, пункте 4</w:t>
      </w:r>
      <w:r w:rsidR="0021201A">
        <w:rPr>
          <w:rFonts w:ascii="Liberation Serif" w:hAnsi="Liberation Serif" w:cs="Liberation Serif"/>
          <w:sz w:val="28"/>
          <w:szCs w:val="28"/>
        </w:rPr>
        <w:t xml:space="preserve"> статьи 16</w:t>
      </w:r>
      <w:r w:rsidR="008B5D98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настоящего Положения, а также вправе:</w:t>
      </w:r>
    </w:p>
    <w:p w:rsidR="00C54D9E" w:rsidRPr="00A10CF1" w:rsidRDefault="00473F6B" w:rsidP="00473F6B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1)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формировать собственную информационную ленту сообщений </w:t>
      </w:r>
      <w:r w:rsidR="00F74DCF" w:rsidRPr="00A10CF1">
        <w:rPr>
          <w:rFonts w:ascii="Liberation Serif" w:hAnsi="Liberation Serif" w:cs="Liberation Serif"/>
          <w:sz w:val="28"/>
          <w:szCs w:val="28"/>
        </w:rPr>
        <w:t xml:space="preserve">в целях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информирования избирателей и ведения агитации;</w:t>
      </w:r>
    </w:p>
    <w:p w:rsidR="00C54D9E" w:rsidRDefault="00473F6B" w:rsidP="00473F6B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2)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направлять агитационные материалы на </w:t>
      </w:r>
      <w:r w:rsidR="005414CE" w:rsidRPr="000319CE">
        <w:rPr>
          <w:rFonts w:ascii="Liberation Serif" w:hAnsi="Liberation Serif" w:cs="Liberation Serif"/>
          <w:sz w:val="28"/>
          <w:szCs w:val="28"/>
        </w:rPr>
        <w:t>предварительн</w:t>
      </w:r>
      <w:r w:rsidR="005414CE">
        <w:rPr>
          <w:rFonts w:ascii="Liberation Serif" w:hAnsi="Liberation Serif" w:cs="Liberation Serif"/>
          <w:sz w:val="28"/>
          <w:szCs w:val="28"/>
        </w:rPr>
        <w:t>ый</w:t>
      </w:r>
      <w:r w:rsidR="005414CE" w:rsidRPr="000319CE">
        <w:rPr>
          <w:rFonts w:ascii="Liberation Serif" w:hAnsi="Liberation Serif" w:cs="Liberation Serif"/>
          <w:sz w:val="28"/>
          <w:szCs w:val="28"/>
        </w:rPr>
        <w:t xml:space="preserve"> контрол</w:t>
      </w:r>
      <w:r w:rsidR="005414CE">
        <w:rPr>
          <w:rFonts w:ascii="Liberation Serif" w:hAnsi="Liberation Serif" w:cs="Liberation Serif"/>
          <w:sz w:val="28"/>
          <w:szCs w:val="28"/>
        </w:rPr>
        <w:t>ь и допуск</w:t>
      </w:r>
      <w:r w:rsidR="00BD11B7">
        <w:rPr>
          <w:rFonts w:ascii="Liberation Serif" w:hAnsi="Liberation Serif" w:cs="Liberation Serif"/>
          <w:sz w:val="28"/>
          <w:szCs w:val="28"/>
        </w:rPr>
        <w:t xml:space="preserve"> к размещению (распространению)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в соответствующую </w:t>
      </w:r>
      <w:r w:rsidR="003859F4" w:rsidRPr="00A10CF1">
        <w:rPr>
          <w:rFonts w:ascii="Liberation Serif" w:hAnsi="Liberation Serif" w:cs="Liberation Serif"/>
          <w:sz w:val="28"/>
          <w:szCs w:val="28"/>
        </w:rPr>
        <w:t xml:space="preserve">молодежную </w:t>
      </w:r>
      <w:r w:rsidR="00510661">
        <w:rPr>
          <w:rFonts w:ascii="Liberation Serif" w:hAnsi="Liberation Serif" w:cs="Liberation Serif"/>
          <w:sz w:val="28"/>
          <w:szCs w:val="28"/>
        </w:rPr>
        <w:t xml:space="preserve">окружную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избирательную комиссию;</w:t>
      </w:r>
    </w:p>
    <w:p w:rsidR="0021201A" w:rsidRPr="00BD11B7" w:rsidRDefault="0021201A" w:rsidP="00473F6B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D11B7">
        <w:rPr>
          <w:rFonts w:ascii="Liberation Serif" w:hAnsi="Liberation Serif" w:cs="Liberation Serif"/>
          <w:sz w:val="28"/>
          <w:szCs w:val="28"/>
        </w:rPr>
        <w:t>3) вести агитационную деятельность, направленную на свое избрание депутатом Молодежного парламента Свердловской области;</w:t>
      </w:r>
    </w:p>
    <w:p w:rsidR="00BD11B7" w:rsidRDefault="0021201A" w:rsidP="00473F6B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D11B7">
        <w:rPr>
          <w:rFonts w:ascii="Liberation Serif" w:hAnsi="Liberation Serif" w:cs="Liberation Serif"/>
          <w:sz w:val="28"/>
          <w:szCs w:val="28"/>
        </w:rPr>
        <w:lastRenderedPageBreak/>
        <w:t>4) направлять обращения или жалобы в соответствующие молодежные избирательные комиссии, касающиеся Выборов;</w:t>
      </w:r>
      <w:r w:rsidRPr="0021201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54D9E" w:rsidRPr="00A10CF1" w:rsidRDefault="0021201A" w:rsidP="00473F6B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473F6B" w:rsidRPr="00A10CF1">
        <w:rPr>
          <w:rFonts w:ascii="Liberation Serif" w:hAnsi="Liberation Serif" w:cs="Liberation Serif"/>
          <w:sz w:val="28"/>
          <w:szCs w:val="28"/>
        </w:rPr>
        <w:t xml:space="preserve">)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осуществлять запросы на выражение поддержки своего выдвижения у неограниченного количества избирателей в соответствующем избирательном</w:t>
      </w:r>
      <w:r w:rsidR="0052703A">
        <w:rPr>
          <w:rFonts w:ascii="Liberation Serif" w:hAnsi="Liberation Serif" w:cs="Liberation Serif"/>
          <w:sz w:val="28"/>
          <w:szCs w:val="28"/>
        </w:rPr>
        <w:t xml:space="preserve"> округе</w:t>
      </w:r>
      <w:r w:rsidR="00C54D9E" w:rsidRPr="00A10CF1">
        <w:rPr>
          <w:rFonts w:ascii="Liberation Serif" w:hAnsi="Liberation Serif" w:cs="Liberation Serif"/>
          <w:sz w:val="28"/>
          <w:szCs w:val="28"/>
        </w:rPr>
        <w:t>.</w:t>
      </w:r>
    </w:p>
    <w:p w:rsidR="00C54D9E" w:rsidRDefault="00510661" w:rsidP="00490306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490306">
        <w:rPr>
          <w:rFonts w:ascii="Liberation Serif" w:hAnsi="Liberation Serif" w:cs="Liberation Serif"/>
          <w:sz w:val="28"/>
          <w:szCs w:val="28"/>
        </w:rPr>
        <w:t xml:space="preserve">. </w:t>
      </w:r>
      <w:r w:rsidR="00613AC1">
        <w:rPr>
          <w:rFonts w:ascii="Liberation Serif" w:hAnsi="Liberation Serif" w:cs="Liberation Serif"/>
          <w:sz w:val="28"/>
          <w:szCs w:val="28"/>
        </w:rPr>
        <w:t>Территориальная молодежная избирательная комиссия с полномочиями о</w:t>
      </w:r>
      <w:r w:rsidR="006C1946" w:rsidRPr="00605457">
        <w:rPr>
          <w:rFonts w:ascii="Liberation Serif" w:hAnsi="Liberation Serif" w:cs="Liberation Serif"/>
          <w:sz w:val="28"/>
          <w:szCs w:val="28"/>
        </w:rPr>
        <w:t>кружн</w:t>
      </w:r>
      <w:r w:rsidR="00613AC1">
        <w:rPr>
          <w:rFonts w:ascii="Liberation Serif" w:hAnsi="Liberation Serif" w:cs="Liberation Serif"/>
          <w:sz w:val="28"/>
          <w:szCs w:val="28"/>
        </w:rPr>
        <w:t>ой</w:t>
      </w:r>
      <w:r w:rsidR="006C1946" w:rsidRPr="00605457">
        <w:rPr>
          <w:rFonts w:ascii="Liberation Serif" w:hAnsi="Liberation Serif" w:cs="Liberation Serif"/>
          <w:sz w:val="28"/>
          <w:szCs w:val="28"/>
        </w:rPr>
        <w:t xml:space="preserve"> молодежн</w:t>
      </w:r>
      <w:r w:rsidR="00613AC1">
        <w:rPr>
          <w:rFonts w:ascii="Liberation Serif" w:hAnsi="Liberation Serif" w:cs="Liberation Serif"/>
          <w:sz w:val="28"/>
          <w:szCs w:val="28"/>
        </w:rPr>
        <w:t>ой</w:t>
      </w:r>
      <w:r w:rsidR="006C1946" w:rsidRPr="00605457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 w:rsidR="0052703A">
        <w:rPr>
          <w:rFonts w:ascii="Liberation Serif" w:hAnsi="Liberation Serif" w:cs="Liberation Serif"/>
          <w:sz w:val="28"/>
          <w:szCs w:val="28"/>
        </w:rPr>
        <w:t>ой комиссии</w:t>
      </w:r>
      <w:r w:rsidR="006C1946" w:rsidRPr="00605457">
        <w:rPr>
          <w:rFonts w:ascii="Liberation Serif" w:hAnsi="Liberation Serif" w:cs="Liberation Serif"/>
          <w:sz w:val="28"/>
          <w:szCs w:val="28"/>
        </w:rPr>
        <w:t xml:space="preserve"> считается уведомленной о выдвижении кандидата, а кандидат</w:t>
      </w:r>
      <w:r w:rsidR="00B545CC">
        <w:rPr>
          <w:rFonts w:ascii="Liberation Serif" w:hAnsi="Liberation Serif" w:cs="Liberation Serif"/>
          <w:sz w:val="28"/>
          <w:szCs w:val="28"/>
        </w:rPr>
        <w:t xml:space="preserve"> </w:t>
      </w:r>
      <w:r w:rsidR="006C1946" w:rsidRPr="00605457">
        <w:rPr>
          <w:rFonts w:ascii="Liberation Serif" w:hAnsi="Liberation Serif" w:cs="Liberation Serif"/>
          <w:sz w:val="28"/>
          <w:szCs w:val="28"/>
        </w:rPr>
        <w:t xml:space="preserve">считается выдвинутым, приобретает права и обязанности кандидата, после </w:t>
      </w:r>
      <w:r w:rsidR="00756133" w:rsidRPr="00605457">
        <w:rPr>
          <w:rFonts w:ascii="Liberation Serif" w:hAnsi="Liberation Serif" w:cs="Liberation Serif"/>
          <w:sz w:val="28"/>
          <w:szCs w:val="28"/>
        </w:rPr>
        <w:t>направления</w:t>
      </w:r>
      <w:r w:rsidR="006C1946" w:rsidRPr="00605457">
        <w:rPr>
          <w:rFonts w:ascii="Liberation Serif" w:hAnsi="Liberation Serif" w:cs="Liberation Serif"/>
          <w:sz w:val="28"/>
          <w:szCs w:val="28"/>
        </w:rPr>
        <w:t xml:space="preserve"> кандидатом в окружную молодежную избирательную комиссию по соответствующему избирательному округу документов и и</w:t>
      </w:r>
      <w:r w:rsidR="00756133" w:rsidRPr="00605457">
        <w:rPr>
          <w:rFonts w:ascii="Liberation Serif" w:hAnsi="Liberation Serif" w:cs="Liberation Serif"/>
          <w:sz w:val="28"/>
          <w:szCs w:val="28"/>
        </w:rPr>
        <w:t xml:space="preserve">нформации, </w:t>
      </w:r>
      <w:r w:rsidR="00613AC1">
        <w:rPr>
          <w:rFonts w:ascii="Liberation Serif" w:hAnsi="Liberation Serif" w:cs="Liberation Serif"/>
          <w:sz w:val="28"/>
          <w:szCs w:val="28"/>
        </w:rPr>
        <w:t xml:space="preserve">указанной в пункте </w:t>
      </w:r>
      <w:r w:rsidRPr="002D50D1">
        <w:rPr>
          <w:rFonts w:ascii="Liberation Serif" w:hAnsi="Liberation Serif" w:cs="Liberation Serif"/>
          <w:sz w:val="28"/>
          <w:szCs w:val="28"/>
        </w:rPr>
        <w:t>5</w:t>
      </w:r>
      <w:r w:rsidR="001B7AB2">
        <w:rPr>
          <w:rFonts w:ascii="Liberation Serif" w:hAnsi="Liberation Serif" w:cs="Liberation Serif"/>
          <w:sz w:val="28"/>
          <w:szCs w:val="28"/>
        </w:rPr>
        <w:t xml:space="preserve"> </w:t>
      </w:r>
      <w:r w:rsidR="00613AC1">
        <w:rPr>
          <w:rFonts w:ascii="Liberation Serif" w:hAnsi="Liberation Serif" w:cs="Liberation Serif"/>
          <w:sz w:val="28"/>
          <w:szCs w:val="28"/>
        </w:rPr>
        <w:t>настоящей статьи</w:t>
      </w:r>
      <w:r w:rsidR="006C1946" w:rsidRPr="00605457">
        <w:rPr>
          <w:rFonts w:ascii="Liberation Serif" w:hAnsi="Liberation Serif" w:cs="Liberation Serif"/>
          <w:sz w:val="28"/>
          <w:szCs w:val="28"/>
        </w:rPr>
        <w:t>.</w:t>
      </w:r>
      <w:r w:rsidR="006C194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C1946" w:rsidRPr="006D39DF" w:rsidRDefault="006C1946" w:rsidP="006C1946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13AC1" w:rsidRDefault="00756133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756133">
        <w:rPr>
          <w:rFonts w:ascii="Liberation Serif" w:hAnsi="Liberation Serif" w:cs="Liberation Serif"/>
          <w:b/>
          <w:bCs/>
          <w:sz w:val="28"/>
          <w:szCs w:val="28"/>
        </w:rPr>
        <w:t>Стать</w:t>
      </w:r>
      <w:r>
        <w:rPr>
          <w:rFonts w:ascii="Liberation Serif" w:hAnsi="Liberation Serif" w:cs="Liberation Serif"/>
          <w:b/>
          <w:bCs/>
          <w:sz w:val="28"/>
          <w:szCs w:val="28"/>
        </w:rPr>
        <w:t>я</w:t>
      </w:r>
      <w:r w:rsidRPr="00756133">
        <w:rPr>
          <w:rFonts w:ascii="Liberation Serif" w:hAnsi="Liberation Serif" w:cs="Liberation Serif"/>
          <w:b/>
          <w:bCs/>
          <w:sz w:val="28"/>
          <w:szCs w:val="28"/>
        </w:rPr>
        <w:t xml:space="preserve"> 1</w:t>
      </w:r>
      <w:r w:rsidR="00613AC1">
        <w:rPr>
          <w:rFonts w:ascii="Liberation Serif" w:hAnsi="Liberation Serif" w:cs="Liberation Serif"/>
          <w:b/>
          <w:bCs/>
          <w:sz w:val="28"/>
          <w:szCs w:val="28"/>
        </w:rPr>
        <w:t>8</w:t>
      </w:r>
      <w:r w:rsidRPr="00756133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 xml:space="preserve">Регистрация кандидатов. </w:t>
      </w:r>
    </w:p>
    <w:p w:rsidR="00C54D9E" w:rsidRDefault="00C54D9E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605457">
        <w:rPr>
          <w:rFonts w:ascii="Liberation Serif" w:hAnsi="Liberation Serif" w:cs="Liberation Serif"/>
          <w:b/>
          <w:bCs/>
          <w:sz w:val="28"/>
          <w:szCs w:val="28"/>
        </w:rPr>
        <w:t xml:space="preserve">Решение об </w:t>
      </w:r>
      <w:r w:rsidRPr="00A10CF1">
        <w:rPr>
          <w:rFonts w:ascii="Liberation Serif" w:hAnsi="Liberation Serif" w:cs="Liberation Serif"/>
          <w:b/>
          <w:bCs/>
          <w:sz w:val="28"/>
          <w:szCs w:val="28"/>
        </w:rPr>
        <w:t>отказе в регистрации кандидата</w:t>
      </w:r>
      <w:r w:rsidR="001C2AC6" w:rsidRPr="00A10CF1"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510661" w:rsidRPr="00A10CF1" w:rsidRDefault="00510661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AC4C36" w:rsidRDefault="00756133" w:rsidP="00613AC1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ab/>
        <w:t xml:space="preserve">1. </w:t>
      </w:r>
      <w:r w:rsidR="00C12C7A" w:rsidRPr="00A10CF1">
        <w:rPr>
          <w:rFonts w:ascii="Liberation Serif" w:hAnsi="Liberation Serif" w:cs="Liberation Serif"/>
          <w:sz w:val="28"/>
          <w:szCs w:val="28"/>
        </w:rPr>
        <w:t xml:space="preserve">Для включения в </w:t>
      </w:r>
      <w:r w:rsidR="00473F6B" w:rsidRPr="00A10CF1">
        <w:rPr>
          <w:rFonts w:ascii="Liberation Serif" w:hAnsi="Liberation Serif" w:cs="Liberation Serif"/>
          <w:sz w:val="28"/>
          <w:szCs w:val="28"/>
        </w:rPr>
        <w:t xml:space="preserve">электронный </w:t>
      </w:r>
      <w:r w:rsidR="00C12C7A" w:rsidRPr="00A10CF1">
        <w:rPr>
          <w:rFonts w:ascii="Liberation Serif" w:hAnsi="Liberation Serif" w:cs="Liberation Serif"/>
          <w:sz w:val="28"/>
          <w:szCs w:val="28"/>
        </w:rPr>
        <w:t>бюллетень для голосования</w:t>
      </w:r>
      <w:r w:rsidR="00DA4D6B">
        <w:rPr>
          <w:rFonts w:ascii="Liberation Serif" w:hAnsi="Liberation Serif" w:cs="Liberation Serif"/>
          <w:sz w:val="28"/>
          <w:szCs w:val="28"/>
        </w:rPr>
        <w:t xml:space="preserve"> </w:t>
      </w:r>
      <w:r w:rsidR="00C12C7A" w:rsidRPr="00A10CF1">
        <w:rPr>
          <w:rFonts w:ascii="Liberation Serif" w:hAnsi="Liberation Serif" w:cs="Liberation Serif"/>
          <w:sz w:val="28"/>
          <w:szCs w:val="28"/>
        </w:rPr>
        <w:t>г</w:t>
      </w:r>
      <w:r w:rsidR="00C54D9E" w:rsidRPr="00A10CF1">
        <w:rPr>
          <w:rFonts w:ascii="Liberation Serif" w:hAnsi="Liberation Serif" w:cs="Liberation Serif"/>
          <w:sz w:val="28"/>
          <w:szCs w:val="28"/>
        </w:rPr>
        <w:t>ражданин</w:t>
      </w:r>
      <w:r w:rsidR="00605457" w:rsidRPr="00A10CF1"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r w:rsidR="00C12C7A" w:rsidRPr="00A10CF1">
        <w:rPr>
          <w:rFonts w:ascii="Liberation Serif" w:hAnsi="Liberation Serif" w:cs="Liberation Serif"/>
          <w:sz w:val="28"/>
          <w:szCs w:val="28"/>
        </w:rPr>
        <w:t xml:space="preserve">, обладающий </w:t>
      </w:r>
      <w:r w:rsidR="001B7AB2">
        <w:rPr>
          <w:rFonts w:ascii="Liberation Serif" w:hAnsi="Liberation Serif" w:cs="Liberation Serif"/>
          <w:sz w:val="28"/>
          <w:szCs w:val="28"/>
        </w:rPr>
        <w:t xml:space="preserve">пассивным </w:t>
      </w:r>
      <w:r w:rsidR="00C12C7A" w:rsidRPr="00A10CF1">
        <w:rPr>
          <w:rFonts w:ascii="Liberation Serif" w:hAnsi="Liberation Serif" w:cs="Liberation Serif"/>
          <w:sz w:val="28"/>
          <w:szCs w:val="28"/>
        </w:rPr>
        <w:t xml:space="preserve"> избирательным правом</w:t>
      </w:r>
      <w:r w:rsidR="0003256E">
        <w:rPr>
          <w:rFonts w:ascii="Liberation Serif" w:hAnsi="Liberation Serif" w:cs="Liberation Serif"/>
          <w:sz w:val="28"/>
          <w:szCs w:val="28"/>
        </w:rPr>
        <w:t xml:space="preserve"> и </w:t>
      </w:r>
      <w:r w:rsidR="000D3F97">
        <w:rPr>
          <w:rFonts w:ascii="Liberation Serif" w:hAnsi="Liberation Serif" w:cs="Liberation Serif"/>
          <w:sz w:val="28"/>
          <w:szCs w:val="28"/>
        </w:rPr>
        <w:t>статусом «кандидат</w:t>
      </w:r>
      <w:r w:rsidR="00AC4C36" w:rsidRPr="00AC4C36">
        <w:rPr>
          <w:rFonts w:ascii="Liberation Serif" w:hAnsi="Liberation Serif" w:cs="Liberation Serif"/>
          <w:sz w:val="28"/>
          <w:szCs w:val="28"/>
        </w:rPr>
        <w:t>»</w:t>
      </w:r>
      <w:r w:rsidR="0003256E">
        <w:rPr>
          <w:rFonts w:ascii="Liberation Serif" w:hAnsi="Liberation Serif" w:cs="Liberation Serif"/>
          <w:sz w:val="28"/>
          <w:szCs w:val="28"/>
        </w:rPr>
        <w:t>,</w:t>
      </w:r>
      <w:r w:rsidR="00C54D9E" w:rsidRPr="00AC4C36">
        <w:rPr>
          <w:rFonts w:ascii="Liberation Serif" w:hAnsi="Liberation Serif" w:cs="Liberation Serif"/>
          <w:sz w:val="28"/>
          <w:szCs w:val="28"/>
        </w:rPr>
        <w:t xml:space="preserve"> </w:t>
      </w:r>
      <w:r w:rsidR="00C12C7A" w:rsidRPr="00AC4C36">
        <w:rPr>
          <w:rFonts w:ascii="Liberation Serif" w:hAnsi="Liberation Serif" w:cs="Liberation Serif"/>
          <w:sz w:val="28"/>
          <w:szCs w:val="28"/>
        </w:rPr>
        <w:t xml:space="preserve">обязан </w:t>
      </w:r>
      <w:r w:rsidR="00C54D9E" w:rsidRPr="00AC4C36">
        <w:rPr>
          <w:rFonts w:ascii="Liberation Serif" w:hAnsi="Liberation Serif" w:cs="Liberation Serif"/>
          <w:sz w:val="28"/>
          <w:szCs w:val="28"/>
        </w:rPr>
        <w:t xml:space="preserve">получить статус </w:t>
      </w:r>
      <w:r w:rsidR="0052703A">
        <w:rPr>
          <w:rFonts w:ascii="Liberation Serif" w:hAnsi="Liberation Serif" w:cs="Liberation Serif"/>
          <w:sz w:val="28"/>
          <w:szCs w:val="28"/>
        </w:rPr>
        <w:t>«</w:t>
      </w:r>
      <w:r w:rsidR="00C54D9E" w:rsidRPr="00AC4C36">
        <w:rPr>
          <w:rFonts w:ascii="Liberation Serif" w:hAnsi="Liberation Serif" w:cs="Liberation Serif"/>
          <w:sz w:val="28"/>
          <w:szCs w:val="28"/>
        </w:rPr>
        <w:t>зарегистрированного кандидата</w:t>
      </w:r>
      <w:r w:rsidR="0052703A">
        <w:rPr>
          <w:rFonts w:ascii="Liberation Serif" w:hAnsi="Liberation Serif" w:cs="Liberation Serif"/>
          <w:sz w:val="28"/>
          <w:szCs w:val="28"/>
        </w:rPr>
        <w:t>»</w:t>
      </w:r>
      <w:r w:rsidR="00C54D9E" w:rsidRPr="00AC4C36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A10CF1" w:rsidRDefault="001C2AC6" w:rsidP="006148A2">
      <w:pPr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При </w:t>
      </w:r>
      <w:r w:rsidR="00605457" w:rsidRPr="00A10CF1">
        <w:rPr>
          <w:rFonts w:ascii="Liberation Serif" w:hAnsi="Liberation Serif" w:cs="Liberation Serif"/>
          <w:sz w:val="28"/>
          <w:szCs w:val="28"/>
        </w:rPr>
        <w:t xml:space="preserve">самовыдвижении </w:t>
      </w:r>
      <w:r w:rsidR="00EC46D0">
        <w:rPr>
          <w:rFonts w:ascii="Liberation Serif" w:hAnsi="Liberation Serif" w:cs="Liberation Serif"/>
          <w:sz w:val="28"/>
          <w:szCs w:val="28"/>
        </w:rPr>
        <w:t>кандидат получает статус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 зарегистрированного кандидата </w:t>
      </w:r>
      <w:r w:rsidR="00EC46D0">
        <w:rPr>
          <w:rFonts w:ascii="Liberation Serif" w:hAnsi="Liberation Serif" w:cs="Liberation Serif"/>
          <w:sz w:val="28"/>
          <w:szCs w:val="28"/>
        </w:rPr>
        <w:t>с момента получения</w:t>
      </w:r>
      <w:r w:rsidR="00605457" w:rsidRPr="00A10CF1">
        <w:rPr>
          <w:rFonts w:ascii="Liberation Serif" w:hAnsi="Liberation Serif" w:cs="Liberation Serif"/>
          <w:sz w:val="28"/>
          <w:szCs w:val="28"/>
        </w:rPr>
        <w:t xml:space="preserve"> кандидатом установленного окружной молодежной избирательной комиссией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количества голосов поддержки избир</w:t>
      </w:r>
      <w:r w:rsidR="00D40D3B">
        <w:rPr>
          <w:rFonts w:ascii="Liberation Serif" w:hAnsi="Liberation Serif" w:cs="Liberation Serif"/>
          <w:sz w:val="28"/>
          <w:szCs w:val="28"/>
        </w:rPr>
        <w:t>ателей, поданных за</w:t>
      </w:r>
      <w:r w:rsidR="00605457" w:rsidRPr="00A10CF1">
        <w:rPr>
          <w:rFonts w:ascii="Liberation Serif" w:hAnsi="Liberation Serif" w:cs="Liberation Serif"/>
          <w:sz w:val="28"/>
          <w:szCs w:val="28"/>
        </w:rPr>
        <w:t xml:space="preserve"> самого кандидата</w:t>
      </w:r>
      <w:r w:rsidR="00796050">
        <w:rPr>
          <w:rFonts w:ascii="Liberation Serif" w:hAnsi="Liberation Serif" w:cs="Liberation Serif"/>
          <w:sz w:val="28"/>
          <w:szCs w:val="28"/>
        </w:rPr>
        <w:t>.</w:t>
      </w:r>
    </w:p>
    <w:p w:rsidR="00605457" w:rsidRPr="00A10CF1" w:rsidRDefault="001C2AC6" w:rsidP="006148A2">
      <w:pPr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605457" w:rsidRPr="00605457">
        <w:rPr>
          <w:rFonts w:ascii="Liberation Serif" w:hAnsi="Liberation Serif" w:cs="Liberation Serif"/>
          <w:sz w:val="28"/>
          <w:szCs w:val="28"/>
        </w:rPr>
        <w:t xml:space="preserve">Регистрация кандидатов оформляется </w:t>
      </w:r>
      <w:r w:rsidR="0093761D">
        <w:rPr>
          <w:rFonts w:ascii="Liberation Serif" w:hAnsi="Liberation Serif" w:cs="Liberation Serif"/>
          <w:sz w:val="28"/>
          <w:szCs w:val="28"/>
        </w:rPr>
        <w:t xml:space="preserve">решением </w:t>
      </w:r>
      <w:r w:rsidR="00605457" w:rsidRPr="00605457">
        <w:rPr>
          <w:rFonts w:ascii="Liberation Serif" w:hAnsi="Liberation Serif" w:cs="Liberation Serif"/>
          <w:sz w:val="28"/>
          <w:szCs w:val="28"/>
        </w:rPr>
        <w:t xml:space="preserve">соответствующих </w:t>
      </w:r>
      <w:r w:rsidR="00510661">
        <w:rPr>
          <w:rFonts w:ascii="Liberation Serif" w:hAnsi="Liberation Serif" w:cs="Liberation Serif"/>
          <w:sz w:val="28"/>
          <w:szCs w:val="28"/>
        </w:rPr>
        <w:t xml:space="preserve">окружных </w:t>
      </w:r>
      <w:r w:rsidR="00605457" w:rsidRPr="00605457">
        <w:rPr>
          <w:rFonts w:ascii="Liberation Serif" w:hAnsi="Liberation Serif" w:cs="Liberation Serif"/>
          <w:sz w:val="28"/>
          <w:szCs w:val="28"/>
        </w:rPr>
        <w:t>молодежных избира</w:t>
      </w:r>
      <w:r>
        <w:rPr>
          <w:rFonts w:ascii="Liberation Serif" w:hAnsi="Liberation Serif" w:cs="Liberation Serif"/>
          <w:sz w:val="28"/>
          <w:szCs w:val="28"/>
        </w:rPr>
        <w:t>тельных комиссий в течение трёх рабочих дней с момента получения кандидато</w:t>
      </w:r>
      <w:r w:rsidR="00473F6B">
        <w:rPr>
          <w:rFonts w:ascii="Liberation Serif" w:hAnsi="Liberation Serif" w:cs="Liberation Serif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 xml:space="preserve"> необходимого для регистрации количества голосов поддержки 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избирателей. </w:t>
      </w:r>
    </w:p>
    <w:p w:rsidR="00C54D9E" w:rsidRPr="00605457" w:rsidRDefault="00C54D9E" w:rsidP="00EC46D0">
      <w:pPr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Количество голосов поддержки, необходимое для регистрации </w:t>
      </w:r>
      <w:r w:rsidR="00510661">
        <w:rPr>
          <w:rFonts w:ascii="Liberation Serif" w:hAnsi="Liberation Serif" w:cs="Liberation Serif"/>
          <w:sz w:val="28"/>
          <w:szCs w:val="28"/>
        </w:rPr>
        <w:t>кандидата, выдвинутого в порядке самовыдвижения</w:t>
      </w:r>
      <w:r w:rsidR="000B51C2">
        <w:rPr>
          <w:rFonts w:ascii="Liberation Serif" w:hAnsi="Liberation Serif" w:cs="Liberation Serif"/>
          <w:sz w:val="28"/>
          <w:szCs w:val="28"/>
        </w:rPr>
        <w:t>,</w:t>
      </w:r>
      <w:r w:rsidR="00510661">
        <w:rPr>
          <w:rFonts w:ascii="Liberation Serif" w:hAnsi="Liberation Serif" w:cs="Liberation Serif"/>
          <w:sz w:val="28"/>
          <w:szCs w:val="28"/>
        </w:rPr>
        <w:t xml:space="preserve"> устанавливается</w:t>
      </w:r>
      <w:r w:rsidR="00D3490C" w:rsidRPr="00605457">
        <w:rPr>
          <w:rFonts w:ascii="Liberation Serif" w:hAnsi="Liberation Serif" w:cs="Liberation Serif"/>
          <w:sz w:val="28"/>
          <w:szCs w:val="28"/>
        </w:rPr>
        <w:t xml:space="preserve"> решением соответствующей окружной молодежной избирательной комиссией. </w:t>
      </w:r>
    </w:p>
    <w:p w:rsidR="00C54D9E" w:rsidRPr="00605457" w:rsidRDefault="001C2AC6" w:rsidP="00510661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4</w:t>
      </w:r>
      <w:r w:rsidR="00756133" w:rsidRPr="00605457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605457">
        <w:rPr>
          <w:rFonts w:ascii="Liberation Serif" w:hAnsi="Liberation Serif" w:cs="Liberation Serif"/>
          <w:sz w:val="28"/>
          <w:szCs w:val="28"/>
        </w:rPr>
        <w:t>Статус зарегистрированного кандидата действует применительно к конкретной избирательной кампании.</w:t>
      </w:r>
    </w:p>
    <w:p w:rsidR="00C54D9E" w:rsidRPr="00605457" w:rsidRDefault="00C54D9E" w:rsidP="00510661">
      <w:pPr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5457">
        <w:rPr>
          <w:rFonts w:ascii="Liberation Serif" w:hAnsi="Liberation Serif" w:cs="Liberation Serif"/>
          <w:sz w:val="28"/>
          <w:szCs w:val="28"/>
        </w:rPr>
        <w:t>Зарегистрированный кандидат может од</w:t>
      </w:r>
      <w:r w:rsidR="00510661">
        <w:rPr>
          <w:rFonts w:ascii="Liberation Serif" w:hAnsi="Liberation Serif" w:cs="Liberation Serif"/>
          <w:sz w:val="28"/>
          <w:szCs w:val="28"/>
        </w:rPr>
        <w:t>новременно являться избирателем</w:t>
      </w:r>
      <w:r w:rsidRPr="00605457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605457" w:rsidRDefault="00C54D9E" w:rsidP="00510661">
      <w:pPr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5457">
        <w:rPr>
          <w:rFonts w:ascii="Liberation Serif" w:hAnsi="Liberation Serif" w:cs="Liberation Serif"/>
          <w:sz w:val="28"/>
          <w:szCs w:val="28"/>
        </w:rPr>
        <w:t>Зарегистрированный кандидат не может одновременно являться</w:t>
      </w:r>
      <w:r w:rsidRPr="00605457">
        <w:rPr>
          <w:rFonts w:ascii="Liberation Serif" w:hAnsi="Liberation Serif" w:cs="Liberation Serif"/>
          <w:strike/>
          <w:sz w:val="28"/>
          <w:szCs w:val="28"/>
        </w:rPr>
        <w:t xml:space="preserve"> </w:t>
      </w:r>
      <w:r w:rsidRPr="00605457">
        <w:rPr>
          <w:rFonts w:ascii="Liberation Serif" w:hAnsi="Liberation Serif" w:cs="Liberation Serif"/>
          <w:sz w:val="28"/>
          <w:szCs w:val="28"/>
        </w:rPr>
        <w:t>членом избирательной комиссии.</w:t>
      </w:r>
    </w:p>
    <w:p w:rsidR="00C54D9E" w:rsidRPr="00A10CF1" w:rsidRDefault="001C2AC6" w:rsidP="00605457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5</w:t>
      </w:r>
      <w:r w:rsidR="00756133" w:rsidRPr="00605457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605457">
        <w:rPr>
          <w:rFonts w:ascii="Liberation Serif" w:hAnsi="Liberation Serif" w:cs="Liberation Serif"/>
          <w:sz w:val="28"/>
          <w:szCs w:val="28"/>
        </w:rPr>
        <w:t>Зарегистрированный кандидат наделяется всеми пр</w:t>
      </w:r>
      <w:r w:rsidR="00C12C7A" w:rsidRPr="00605457">
        <w:rPr>
          <w:rFonts w:ascii="Liberation Serif" w:hAnsi="Liberation Serif" w:cs="Liberation Serif"/>
          <w:sz w:val="28"/>
          <w:szCs w:val="28"/>
        </w:rPr>
        <w:t>авами ка</w:t>
      </w:r>
      <w:r w:rsidR="00CF5DAA">
        <w:rPr>
          <w:rFonts w:ascii="Liberation Serif" w:hAnsi="Liberation Serif" w:cs="Liberation Serif"/>
          <w:sz w:val="28"/>
          <w:szCs w:val="28"/>
        </w:rPr>
        <w:t xml:space="preserve">ндидата, указанными </w:t>
      </w:r>
      <w:proofErr w:type="gramStart"/>
      <w:r w:rsidR="00CF5DAA">
        <w:rPr>
          <w:rFonts w:ascii="Liberation Serif" w:hAnsi="Liberation Serif" w:cs="Liberation Serif"/>
          <w:sz w:val="28"/>
          <w:szCs w:val="28"/>
        </w:rPr>
        <w:t>пункте</w:t>
      </w:r>
      <w:proofErr w:type="gramEnd"/>
      <w:r w:rsidR="00CF5DAA">
        <w:rPr>
          <w:rFonts w:ascii="Liberation Serif" w:hAnsi="Liberation Serif" w:cs="Liberation Serif"/>
          <w:sz w:val="28"/>
          <w:szCs w:val="28"/>
        </w:rPr>
        <w:t xml:space="preserve"> </w:t>
      </w:r>
      <w:r w:rsidR="00CF5DAA" w:rsidRPr="002D50D1">
        <w:rPr>
          <w:rFonts w:ascii="Liberation Serif" w:hAnsi="Liberation Serif" w:cs="Liberation Serif"/>
          <w:sz w:val="28"/>
          <w:szCs w:val="28"/>
        </w:rPr>
        <w:t>7</w:t>
      </w:r>
      <w:r w:rsidR="00C12C7A" w:rsidRPr="00605457">
        <w:rPr>
          <w:rFonts w:ascii="Liberation Serif" w:hAnsi="Liberation Serif" w:cs="Liberation Serif"/>
          <w:sz w:val="28"/>
          <w:szCs w:val="28"/>
        </w:rPr>
        <w:t xml:space="preserve"> статьи 1</w:t>
      </w:r>
      <w:r w:rsidR="00613AC1">
        <w:rPr>
          <w:rFonts w:ascii="Liberation Serif" w:hAnsi="Liberation Serif" w:cs="Liberation Serif"/>
          <w:sz w:val="28"/>
          <w:szCs w:val="28"/>
        </w:rPr>
        <w:t>7</w:t>
      </w:r>
      <w:r w:rsidR="00B545CC">
        <w:rPr>
          <w:rFonts w:ascii="Liberation Serif" w:hAnsi="Liberation Serif" w:cs="Liberation Serif"/>
          <w:sz w:val="28"/>
          <w:szCs w:val="28"/>
        </w:rPr>
        <w:t xml:space="preserve"> </w:t>
      </w:r>
      <w:r w:rsidR="00C12C7A" w:rsidRPr="00605457">
        <w:rPr>
          <w:rFonts w:ascii="Liberation Serif" w:hAnsi="Liberation Serif" w:cs="Liberation Serif"/>
          <w:sz w:val="28"/>
          <w:szCs w:val="28"/>
        </w:rPr>
        <w:t>настоящего Положения</w:t>
      </w:r>
      <w:r w:rsidR="00C54D9E" w:rsidRPr="00605457">
        <w:rPr>
          <w:rFonts w:ascii="Liberation Serif" w:hAnsi="Liberation Serif" w:cs="Liberation Serif"/>
          <w:sz w:val="28"/>
          <w:szCs w:val="28"/>
        </w:rPr>
        <w:t xml:space="preserve">, а также имеет право </w:t>
      </w:r>
      <w:r w:rsidR="00C54D9E" w:rsidRPr="00605457">
        <w:rPr>
          <w:rFonts w:ascii="Liberation Serif" w:hAnsi="Liberation Serif" w:cs="Liberation Serif"/>
          <w:sz w:val="28"/>
          <w:szCs w:val="28"/>
        </w:rPr>
        <w:lastRenderedPageBreak/>
        <w:t xml:space="preserve">на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включение в </w:t>
      </w:r>
      <w:r w:rsidR="00965A9C" w:rsidRPr="00A10CF1">
        <w:rPr>
          <w:rFonts w:ascii="Liberation Serif" w:hAnsi="Liberation Serif" w:cs="Liberation Serif"/>
          <w:sz w:val="28"/>
          <w:szCs w:val="28"/>
        </w:rPr>
        <w:t xml:space="preserve">электронный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избирательный бюллетень по соответствующему</w:t>
      </w:r>
      <w:r w:rsidR="00756133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C12C7A" w:rsidRPr="00A10CF1">
        <w:rPr>
          <w:rFonts w:ascii="Liberation Serif" w:hAnsi="Liberation Serif" w:cs="Liberation Serif"/>
          <w:sz w:val="28"/>
          <w:szCs w:val="28"/>
        </w:rPr>
        <w:t xml:space="preserve">избирательному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округу.</w:t>
      </w:r>
    </w:p>
    <w:p w:rsidR="00CF5DAA" w:rsidRDefault="001C2AC6" w:rsidP="00613AC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40D3B">
        <w:rPr>
          <w:rFonts w:ascii="Liberation Serif" w:hAnsi="Liberation Serif" w:cs="Liberation Serif"/>
          <w:sz w:val="28"/>
          <w:szCs w:val="28"/>
        </w:rPr>
        <w:t>6</w:t>
      </w:r>
      <w:r w:rsidR="00605457" w:rsidRPr="00D40D3B">
        <w:rPr>
          <w:rFonts w:ascii="Liberation Serif" w:hAnsi="Liberation Serif" w:cs="Liberation Serif"/>
          <w:sz w:val="28"/>
          <w:szCs w:val="28"/>
        </w:rPr>
        <w:t>. Отказ в регистрации</w:t>
      </w:r>
      <w:r w:rsidR="00613AC1" w:rsidRPr="00D40D3B">
        <w:rPr>
          <w:rFonts w:ascii="Liberation Serif" w:hAnsi="Liberation Serif" w:cs="Liberation Serif"/>
          <w:sz w:val="28"/>
          <w:szCs w:val="28"/>
        </w:rPr>
        <w:t xml:space="preserve"> кандидата возможен</w:t>
      </w:r>
      <w:r w:rsidR="00CF5DAA">
        <w:rPr>
          <w:rFonts w:ascii="Liberation Serif" w:hAnsi="Liberation Serif" w:cs="Liberation Serif"/>
          <w:sz w:val="28"/>
          <w:szCs w:val="28"/>
        </w:rPr>
        <w:t>,</w:t>
      </w:r>
      <w:r w:rsidR="00613AC1" w:rsidRPr="00D40D3B">
        <w:rPr>
          <w:rFonts w:ascii="Liberation Serif" w:hAnsi="Liberation Serif" w:cs="Liberation Serif"/>
          <w:sz w:val="28"/>
          <w:szCs w:val="28"/>
        </w:rPr>
        <w:t xml:space="preserve"> </w:t>
      </w:r>
      <w:r w:rsidR="00775828" w:rsidRPr="00D40D3B">
        <w:rPr>
          <w:rFonts w:ascii="Liberation Serif" w:hAnsi="Liberation Serif" w:cs="Liberation Serif"/>
          <w:sz w:val="28"/>
          <w:szCs w:val="28"/>
        </w:rPr>
        <w:t>если</w:t>
      </w:r>
      <w:r w:rsidR="00CF5DAA">
        <w:rPr>
          <w:rFonts w:ascii="Liberation Serif" w:hAnsi="Liberation Serif" w:cs="Liberation Serif"/>
          <w:sz w:val="28"/>
          <w:szCs w:val="28"/>
        </w:rPr>
        <w:t xml:space="preserve"> </w:t>
      </w:r>
      <w:r w:rsidR="00775828" w:rsidRPr="00D40D3B">
        <w:rPr>
          <w:rFonts w:ascii="Liberation Serif" w:hAnsi="Liberation Serif" w:cs="Liberation Serif"/>
          <w:sz w:val="28"/>
          <w:szCs w:val="28"/>
        </w:rPr>
        <w:t>по состоянию на последний день выдвижения отсутствует</w:t>
      </w:r>
      <w:r w:rsidR="00613AC1" w:rsidRPr="00D40D3B">
        <w:rPr>
          <w:rFonts w:ascii="Liberation Serif" w:hAnsi="Liberation Serif" w:cs="Liberation Serif"/>
          <w:sz w:val="28"/>
          <w:szCs w:val="28"/>
        </w:rPr>
        <w:t xml:space="preserve"> </w:t>
      </w:r>
      <w:r w:rsidR="00775828" w:rsidRPr="00D40D3B">
        <w:rPr>
          <w:rFonts w:ascii="Liberation Serif" w:hAnsi="Liberation Serif" w:cs="Liberation Serif"/>
          <w:sz w:val="28"/>
          <w:szCs w:val="28"/>
        </w:rPr>
        <w:t>установленное</w:t>
      </w:r>
      <w:r w:rsidR="00613AC1" w:rsidRPr="00D40D3B">
        <w:rPr>
          <w:rFonts w:ascii="Liberation Serif" w:hAnsi="Liberation Serif" w:cs="Liberation Serif"/>
          <w:sz w:val="28"/>
          <w:szCs w:val="28"/>
        </w:rPr>
        <w:t xml:space="preserve"> соответствующей </w:t>
      </w:r>
      <w:r w:rsidR="00CF5DAA">
        <w:rPr>
          <w:rFonts w:ascii="Liberation Serif" w:hAnsi="Liberation Serif" w:cs="Liberation Serif"/>
          <w:sz w:val="28"/>
          <w:szCs w:val="28"/>
        </w:rPr>
        <w:t xml:space="preserve">окружной </w:t>
      </w:r>
      <w:r w:rsidR="00613AC1" w:rsidRPr="00D40D3B">
        <w:rPr>
          <w:rFonts w:ascii="Liberation Serif" w:hAnsi="Liberation Serif" w:cs="Liberation Serif"/>
          <w:sz w:val="28"/>
          <w:szCs w:val="28"/>
        </w:rPr>
        <w:t>молодежной избирательной комиссией количеств</w:t>
      </w:r>
      <w:r w:rsidR="00775828" w:rsidRPr="00D40D3B">
        <w:rPr>
          <w:rFonts w:ascii="Liberation Serif" w:hAnsi="Liberation Serif" w:cs="Liberation Serif"/>
          <w:sz w:val="28"/>
          <w:szCs w:val="28"/>
        </w:rPr>
        <w:t>о</w:t>
      </w:r>
      <w:r w:rsidR="00613AC1" w:rsidRPr="00D40D3B">
        <w:rPr>
          <w:rFonts w:ascii="Liberation Serif" w:hAnsi="Liberation Serif" w:cs="Liberation Serif"/>
          <w:sz w:val="28"/>
          <w:szCs w:val="28"/>
        </w:rPr>
        <w:t xml:space="preserve"> голосов поддержки избирателей, </w:t>
      </w:r>
      <w:r w:rsidR="00775828" w:rsidRPr="00D40D3B">
        <w:rPr>
          <w:rFonts w:ascii="Liberation Serif" w:hAnsi="Liberation Serif" w:cs="Liberation Serif"/>
          <w:sz w:val="28"/>
          <w:szCs w:val="28"/>
        </w:rPr>
        <w:t>необходимое для регистрации кандидата</w:t>
      </w:r>
      <w:r w:rsidR="00CF5DAA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75828" w:rsidRPr="00D40D3B" w:rsidRDefault="00775828" w:rsidP="00613AC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40D3B">
        <w:rPr>
          <w:rFonts w:ascii="Liberation Serif" w:hAnsi="Liberation Serif" w:cs="Liberation Serif"/>
          <w:sz w:val="28"/>
          <w:szCs w:val="28"/>
        </w:rPr>
        <w:t xml:space="preserve">7. Отказ в регистрации кандидата оформляется решением соответствующей окружной </w:t>
      </w:r>
      <w:r w:rsidR="00FE5547" w:rsidRPr="00D40D3B">
        <w:rPr>
          <w:rFonts w:ascii="Liberation Serif" w:hAnsi="Liberation Serif" w:cs="Liberation Serif"/>
          <w:sz w:val="28"/>
          <w:szCs w:val="28"/>
        </w:rPr>
        <w:t xml:space="preserve">молодежной </w:t>
      </w:r>
      <w:r w:rsidRPr="00D40D3B">
        <w:rPr>
          <w:rFonts w:ascii="Liberation Serif" w:hAnsi="Liberation Serif" w:cs="Liberation Serif"/>
          <w:sz w:val="28"/>
          <w:szCs w:val="28"/>
        </w:rPr>
        <w:t>избирательной комисси</w:t>
      </w:r>
      <w:r w:rsidR="005B14F7">
        <w:rPr>
          <w:rFonts w:ascii="Liberation Serif" w:hAnsi="Liberation Serif" w:cs="Liberation Serif"/>
          <w:sz w:val="28"/>
          <w:szCs w:val="28"/>
        </w:rPr>
        <w:t xml:space="preserve">и, </w:t>
      </w:r>
      <w:r w:rsidR="002A7FE0" w:rsidRPr="00D40D3B">
        <w:rPr>
          <w:rFonts w:ascii="Liberation Serif" w:hAnsi="Liberation Serif" w:cs="Liberation Serif"/>
          <w:sz w:val="28"/>
          <w:szCs w:val="28"/>
        </w:rPr>
        <w:t xml:space="preserve"> которое предварительно согласовывается с Молодежной избирательной комиссией Свердловской обл</w:t>
      </w:r>
      <w:r w:rsidR="00CF5DAA">
        <w:rPr>
          <w:rFonts w:ascii="Liberation Serif" w:hAnsi="Liberation Serif" w:cs="Liberation Serif"/>
          <w:sz w:val="28"/>
          <w:szCs w:val="28"/>
        </w:rPr>
        <w:t>асти</w:t>
      </w:r>
      <w:r w:rsidRPr="00D40D3B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A7FE0" w:rsidRPr="00D40D3B" w:rsidRDefault="00200E4F" w:rsidP="00613AC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40D3B">
        <w:rPr>
          <w:rFonts w:ascii="Liberation Serif" w:hAnsi="Liberation Serif" w:cs="Liberation Serif"/>
          <w:sz w:val="28"/>
          <w:szCs w:val="28"/>
        </w:rPr>
        <w:t>8</w:t>
      </w:r>
      <w:r w:rsidR="00AE16D3" w:rsidRPr="00D40D3B">
        <w:rPr>
          <w:rFonts w:ascii="Liberation Serif" w:hAnsi="Liberation Serif" w:cs="Liberation Serif"/>
          <w:sz w:val="28"/>
          <w:szCs w:val="28"/>
        </w:rPr>
        <w:t xml:space="preserve">. </w:t>
      </w:r>
      <w:r w:rsidR="0093761D" w:rsidRPr="00D40D3B">
        <w:rPr>
          <w:rFonts w:ascii="Liberation Serif" w:hAnsi="Liberation Serif" w:cs="Liberation Serif"/>
          <w:sz w:val="28"/>
          <w:szCs w:val="28"/>
        </w:rPr>
        <w:t>Кандидат</w:t>
      </w:r>
      <w:r w:rsidR="00E20FCF">
        <w:rPr>
          <w:rFonts w:ascii="Liberation Serif" w:hAnsi="Liberation Serif" w:cs="Liberation Serif"/>
          <w:sz w:val="28"/>
          <w:szCs w:val="28"/>
        </w:rPr>
        <w:t xml:space="preserve"> </w:t>
      </w:r>
      <w:r w:rsidR="0093761D" w:rsidRPr="00D40D3B">
        <w:rPr>
          <w:rFonts w:ascii="Liberation Serif" w:hAnsi="Liberation Serif" w:cs="Liberation Serif"/>
          <w:sz w:val="28"/>
          <w:szCs w:val="28"/>
        </w:rPr>
        <w:t xml:space="preserve">утрачивает статус кандидата с момента </w:t>
      </w:r>
      <w:r w:rsidR="002A7FE0" w:rsidRPr="00D40D3B">
        <w:rPr>
          <w:rFonts w:ascii="Liberation Serif" w:hAnsi="Liberation Serif" w:cs="Liberation Serif"/>
          <w:sz w:val="28"/>
          <w:szCs w:val="28"/>
        </w:rPr>
        <w:t>принятия</w:t>
      </w:r>
      <w:r w:rsidR="0093761D" w:rsidRPr="00D40D3B">
        <w:rPr>
          <w:rFonts w:ascii="Liberation Serif" w:hAnsi="Liberation Serif" w:cs="Liberation Serif"/>
          <w:sz w:val="28"/>
          <w:szCs w:val="28"/>
        </w:rPr>
        <w:t xml:space="preserve"> решения окружной молодежной избирательной комиссии об отказе в его регистрации кандидатом</w:t>
      </w:r>
      <w:r w:rsidR="002A7FE0" w:rsidRPr="00D40D3B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F5DAA" w:rsidRDefault="00CF5DAA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E2A0F" w:rsidRPr="000D2F25" w:rsidRDefault="00613AC1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19</w:t>
      </w:r>
      <w:r w:rsidR="00756133" w:rsidRPr="00A10CF1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8E2A0F">
        <w:rPr>
          <w:rFonts w:ascii="Liberation Serif" w:hAnsi="Liberation Serif" w:cs="Liberation Serif"/>
          <w:b/>
          <w:bCs/>
          <w:sz w:val="28"/>
          <w:szCs w:val="28"/>
        </w:rPr>
        <w:t>Права и обязанности кандидата</w:t>
      </w:r>
      <w:r w:rsidR="00C54D9E" w:rsidRPr="00A10CF1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</w:p>
    <w:p w:rsidR="00C54D9E" w:rsidRPr="008E2A0F" w:rsidRDefault="00C54D9E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A10CF1">
        <w:rPr>
          <w:rFonts w:ascii="Liberation Serif" w:hAnsi="Liberation Serif" w:cs="Liberation Serif"/>
          <w:b/>
          <w:bCs/>
          <w:sz w:val="28"/>
          <w:szCs w:val="28"/>
        </w:rPr>
        <w:t>Выбытие зарегистрированных кандидатов</w:t>
      </w:r>
      <w:r w:rsidR="008E2A0F" w:rsidRPr="000D2F25"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CF5DAA" w:rsidRPr="00A10CF1" w:rsidRDefault="00CF5DAA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A10CF1" w:rsidRDefault="00756133" w:rsidP="001C2AC6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ab/>
        <w:t xml:space="preserve">1.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Все зарегистрированные кандидаты</w:t>
      </w:r>
      <w:r w:rsidR="00796050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 обладают равными правами и </w:t>
      </w:r>
      <w:proofErr w:type="gramStart"/>
      <w:r w:rsidR="00C54D9E" w:rsidRPr="00A10CF1">
        <w:rPr>
          <w:rFonts w:ascii="Liberation Serif" w:hAnsi="Liberation Serif" w:cs="Liberation Serif"/>
          <w:sz w:val="28"/>
          <w:szCs w:val="28"/>
        </w:rPr>
        <w:t>несут равные обязанности</w:t>
      </w:r>
      <w:proofErr w:type="gramEnd"/>
      <w:r w:rsidR="00C54D9E" w:rsidRPr="00A10CF1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A10CF1" w:rsidRDefault="00756133" w:rsidP="00756133">
      <w:pPr>
        <w:spacing w:line="276" w:lineRule="auto"/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Кандидат</w:t>
      </w:r>
      <w:r w:rsidR="00965A9C" w:rsidRPr="00A10CF1">
        <w:rPr>
          <w:rFonts w:ascii="Liberation Serif" w:hAnsi="Liberation Serif" w:cs="Liberation Serif"/>
          <w:sz w:val="28"/>
          <w:szCs w:val="28"/>
        </w:rPr>
        <w:t>, выдвинутый в порядке самовыдвижения,</w:t>
      </w:r>
      <w:r w:rsidR="00B545CC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вправе не </w:t>
      </w:r>
      <w:proofErr w:type="gramStart"/>
      <w:r w:rsidR="00C54D9E" w:rsidRPr="00A10CF1">
        <w:rPr>
          <w:rFonts w:ascii="Liberation Serif" w:hAnsi="Liberation Serif" w:cs="Liberation Serif"/>
          <w:sz w:val="28"/>
          <w:szCs w:val="28"/>
        </w:rPr>
        <w:t>позднее</w:t>
      </w:r>
      <w:proofErr w:type="gramEnd"/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 чем за 3 дня до </w:t>
      </w:r>
      <w:r w:rsidR="001C2AC6" w:rsidRPr="00A10CF1">
        <w:rPr>
          <w:rFonts w:ascii="Liberation Serif" w:hAnsi="Liberation Serif" w:cs="Liberation Serif"/>
          <w:sz w:val="28"/>
          <w:szCs w:val="28"/>
        </w:rPr>
        <w:t>первого дня голосования</w:t>
      </w:r>
      <w:r w:rsidR="00CE1B95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снять свою кандидатуру путем предоставления </w:t>
      </w:r>
      <w:r w:rsidR="00D44971" w:rsidRPr="00A10CF1">
        <w:rPr>
          <w:rFonts w:ascii="Liberation Serif" w:hAnsi="Liberation Serif" w:cs="Liberation Serif"/>
          <w:sz w:val="28"/>
          <w:szCs w:val="28"/>
        </w:rPr>
        <w:t xml:space="preserve">заявления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о снятии своей кандидатуры посредством </w:t>
      </w:r>
      <w:r w:rsidR="00D3490C" w:rsidRPr="00A10CF1">
        <w:rPr>
          <w:rFonts w:ascii="Liberation Serif" w:hAnsi="Liberation Serif" w:cs="Liberation Serif"/>
          <w:sz w:val="28"/>
          <w:szCs w:val="28"/>
        </w:rPr>
        <w:t xml:space="preserve">интернет-платформы </w:t>
      </w:r>
      <w:r w:rsidR="00965A9C" w:rsidRPr="00A10CF1">
        <w:rPr>
          <w:rFonts w:ascii="Liberation Serif" w:hAnsi="Liberation Serif" w:cs="Liberation Serif"/>
          <w:sz w:val="28"/>
          <w:szCs w:val="28"/>
        </w:rPr>
        <w:t xml:space="preserve">для интернет-голосования </w:t>
      </w:r>
      <w:r w:rsidR="001C2AC6" w:rsidRPr="00A10CF1">
        <w:rPr>
          <w:rFonts w:ascii="Liberation Serif" w:hAnsi="Liberation Serif" w:cs="Liberation Serif"/>
          <w:sz w:val="28"/>
          <w:szCs w:val="28"/>
        </w:rPr>
        <w:t xml:space="preserve">в окружную молодежную избирательную комиссию, которая приняла решение о </w:t>
      </w:r>
      <w:r w:rsidR="00E201CF" w:rsidRPr="00A10CF1">
        <w:rPr>
          <w:rFonts w:ascii="Liberation Serif" w:hAnsi="Liberation Serif" w:cs="Liberation Serif"/>
          <w:sz w:val="28"/>
          <w:szCs w:val="28"/>
        </w:rPr>
        <w:t>е</w:t>
      </w:r>
      <w:r w:rsidR="001C2AC6" w:rsidRPr="00A10CF1">
        <w:rPr>
          <w:rFonts w:ascii="Liberation Serif" w:hAnsi="Liberation Serif" w:cs="Liberation Serif"/>
          <w:sz w:val="28"/>
          <w:szCs w:val="28"/>
        </w:rPr>
        <w:t xml:space="preserve">го регистрации. </w:t>
      </w:r>
    </w:p>
    <w:p w:rsidR="00C54D9E" w:rsidRPr="003D3FB0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94D6A" w:rsidRPr="000D2F25" w:rsidRDefault="00C758DC" w:rsidP="00D4497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D40D3B">
        <w:rPr>
          <w:rFonts w:ascii="Liberation Serif" w:hAnsi="Liberation Serif" w:cs="Liberation Serif"/>
          <w:b/>
          <w:bCs/>
          <w:sz w:val="28"/>
          <w:szCs w:val="28"/>
        </w:rPr>
        <w:t>Статья 20</w:t>
      </w:r>
      <w:r w:rsidR="008E2A0F">
        <w:rPr>
          <w:rFonts w:ascii="Liberation Serif" w:hAnsi="Liberation Serif" w:cs="Liberation Serif"/>
          <w:b/>
          <w:bCs/>
          <w:sz w:val="28"/>
          <w:szCs w:val="28"/>
        </w:rPr>
        <w:t>. Отмена регистрации кандидата</w:t>
      </w:r>
    </w:p>
    <w:p w:rsidR="008E2A0F" w:rsidRPr="000D2F25" w:rsidRDefault="008E2A0F" w:rsidP="00D4497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E5839" w:rsidRPr="00D40D3B" w:rsidRDefault="00C758DC" w:rsidP="00C758DC">
      <w:pPr>
        <w:autoSpaceDE w:val="0"/>
        <w:autoSpaceDN w:val="0"/>
        <w:adjustRightInd w:val="0"/>
        <w:spacing w:line="276" w:lineRule="auto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 w:rsidRPr="00D40D3B">
        <w:rPr>
          <w:rFonts w:ascii="Liberation Serif" w:hAnsi="Liberation Serif" w:cs="Liberation Serif"/>
          <w:b/>
          <w:bCs/>
          <w:sz w:val="28"/>
          <w:szCs w:val="28"/>
        </w:rPr>
        <w:tab/>
      </w:r>
      <w:r w:rsidR="00AE16D3" w:rsidRPr="00D40D3B">
        <w:rPr>
          <w:rFonts w:ascii="Liberation Serif" w:hAnsi="Liberation Serif" w:cs="Liberation Serif"/>
          <w:bCs/>
          <w:sz w:val="28"/>
          <w:szCs w:val="28"/>
        </w:rPr>
        <w:t xml:space="preserve">1. 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 xml:space="preserve">Регистрация кандидата может быть отменена окружной </w:t>
      </w:r>
      <w:r w:rsidR="00FE5547" w:rsidRPr="00D40D3B">
        <w:rPr>
          <w:rFonts w:ascii="Liberation Serif" w:hAnsi="Liberation Serif" w:cs="Liberation Serif"/>
          <w:bCs/>
          <w:sz w:val="28"/>
          <w:szCs w:val="28"/>
        </w:rPr>
        <w:t xml:space="preserve">молодежной 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>избирательной комиссией, принявшей решение о его регистрации</w:t>
      </w:r>
      <w:r w:rsidR="008926BC">
        <w:rPr>
          <w:rFonts w:ascii="Liberation Serif" w:hAnsi="Liberation Serif" w:cs="Liberation Serif"/>
          <w:bCs/>
          <w:sz w:val="28"/>
          <w:szCs w:val="28"/>
        </w:rPr>
        <w:t>,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 xml:space="preserve"> при наличии</w:t>
      </w:r>
      <w:r w:rsidR="0052703A">
        <w:rPr>
          <w:rFonts w:ascii="Liberation Serif" w:hAnsi="Liberation Serif" w:cs="Liberation Serif"/>
          <w:bCs/>
          <w:sz w:val="28"/>
          <w:szCs w:val="28"/>
        </w:rPr>
        <w:t xml:space="preserve"> оснований, указанных в пункте 2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 xml:space="preserve"> настоящей статьи. </w:t>
      </w:r>
    </w:p>
    <w:p w:rsidR="00C758DC" w:rsidRPr="00D40D3B" w:rsidRDefault="008E2A0F" w:rsidP="00AE5839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Регистрация кандидата </w:t>
      </w:r>
      <w:r w:rsidR="00C758DC" w:rsidRPr="00D40D3B">
        <w:rPr>
          <w:rFonts w:ascii="Liberation Serif" w:hAnsi="Liberation Serif" w:cs="Liberation Serif"/>
          <w:bCs/>
          <w:sz w:val="28"/>
          <w:szCs w:val="28"/>
        </w:rPr>
        <w:t>может быть отменена</w:t>
      </w:r>
      <w:r w:rsidR="00EC46D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758DC" w:rsidRPr="00D40D3B">
        <w:rPr>
          <w:rFonts w:ascii="Liberation Serif" w:hAnsi="Liberation Serif" w:cs="Liberation Serif"/>
          <w:bCs/>
          <w:sz w:val="28"/>
          <w:szCs w:val="28"/>
        </w:rPr>
        <w:t xml:space="preserve">в случаях, если: </w:t>
      </w:r>
    </w:p>
    <w:p w:rsidR="00AE5839" w:rsidRPr="00D40D3B" w:rsidRDefault="008E2A0F" w:rsidP="00AE5839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1) кандидатом </w:t>
      </w:r>
      <w:r w:rsidR="0002617E">
        <w:rPr>
          <w:rFonts w:ascii="Liberation Serif" w:hAnsi="Liberation Serif" w:cs="Liberation Serif"/>
          <w:bCs/>
          <w:sz w:val="28"/>
          <w:szCs w:val="28"/>
        </w:rPr>
        <w:t xml:space="preserve">нарушены 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>правил</w:t>
      </w:r>
      <w:r w:rsidR="0002617E">
        <w:rPr>
          <w:rFonts w:ascii="Liberation Serif" w:hAnsi="Liberation Serif" w:cs="Liberation Serif"/>
          <w:bCs/>
          <w:sz w:val="28"/>
          <w:szCs w:val="28"/>
        </w:rPr>
        <w:t>а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 xml:space="preserve"> настоящего Положения</w:t>
      </w:r>
      <w:r w:rsidR="001E637A">
        <w:rPr>
          <w:rFonts w:ascii="Liberation Serif" w:hAnsi="Liberation Serif" w:cs="Liberation Serif"/>
          <w:bCs/>
          <w:sz w:val="28"/>
          <w:szCs w:val="28"/>
        </w:rPr>
        <w:t xml:space="preserve"> или 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>документов</w:t>
      </w:r>
      <w:r w:rsidR="00A86131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>регламентирующих проведение Выборов, требований действующе</w:t>
      </w:r>
      <w:r w:rsidR="00E525E7" w:rsidRPr="00D40D3B">
        <w:rPr>
          <w:rFonts w:ascii="Liberation Serif" w:hAnsi="Liberation Serif" w:cs="Liberation Serif"/>
          <w:bCs/>
          <w:sz w:val="28"/>
          <w:szCs w:val="28"/>
        </w:rPr>
        <w:t>го законодательства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8E2A0F" w:rsidRDefault="00C758DC" w:rsidP="00E525E7">
      <w:pPr>
        <w:autoSpaceDE w:val="0"/>
        <w:autoSpaceDN w:val="0"/>
        <w:adjustRightInd w:val="0"/>
        <w:spacing w:line="276" w:lineRule="auto"/>
        <w:jc w:val="both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D40D3B">
        <w:rPr>
          <w:rFonts w:ascii="Liberation Serif" w:hAnsi="Liberation Serif" w:cs="Liberation Serif"/>
          <w:b/>
          <w:bCs/>
          <w:sz w:val="28"/>
          <w:szCs w:val="28"/>
        </w:rPr>
        <w:tab/>
      </w:r>
      <w:r w:rsidR="008E2A0F" w:rsidRPr="008E2A0F">
        <w:rPr>
          <w:rFonts w:ascii="Liberation Serif" w:hAnsi="Liberation Serif" w:cs="Liberation Serif"/>
          <w:bCs/>
          <w:sz w:val="28"/>
          <w:szCs w:val="28"/>
        </w:rPr>
        <w:t>В этом случае регистрация</w:t>
      </w:r>
      <w:r w:rsidR="008E2A0F">
        <w:rPr>
          <w:rFonts w:ascii="Liberation Serif" w:hAnsi="Liberation Serif" w:cs="Liberation Serif"/>
          <w:bCs/>
          <w:sz w:val="28"/>
          <w:szCs w:val="28"/>
        </w:rPr>
        <w:t xml:space="preserve"> кандидата </w:t>
      </w:r>
      <w:r w:rsidR="008E2A0F" w:rsidRPr="00D40D3B">
        <w:rPr>
          <w:rFonts w:ascii="Liberation Serif" w:hAnsi="Liberation Serif" w:cs="Liberation Serif"/>
          <w:bCs/>
          <w:sz w:val="28"/>
          <w:szCs w:val="28"/>
        </w:rPr>
        <w:t xml:space="preserve">может быть отменена соответствующей </w:t>
      </w:r>
      <w:r w:rsidR="008E2A0F">
        <w:rPr>
          <w:rFonts w:ascii="Liberation Serif" w:hAnsi="Liberation Serif" w:cs="Liberation Serif"/>
          <w:bCs/>
          <w:sz w:val="28"/>
          <w:szCs w:val="28"/>
        </w:rPr>
        <w:t xml:space="preserve">окружной </w:t>
      </w:r>
      <w:r w:rsidR="008E2A0F" w:rsidRPr="00D40D3B">
        <w:rPr>
          <w:rFonts w:ascii="Liberation Serif" w:hAnsi="Liberation Serif" w:cs="Liberation Serif"/>
          <w:bCs/>
          <w:sz w:val="28"/>
          <w:szCs w:val="28"/>
        </w:rPr>
        <w:t xml:space="preserve">молодежной избирательной комиссией не </w:t>
      </w:r>
      <w:proofErr w:type="gramStart"/>
      <w:r w:rsidR="008E2A0F" w:rsidRPr="00D40D3B">
        <w:rPr>
          <w:rFonts w:ascii="Liberation Serif" w:hAnsi="Liberation Serif" w:cs="Liberation Serif"/>
          <w:bCs/>
          <w:sz w:val="28"/>
          <w:szCs w:val="28"/>
        </w:rPr>
        <w:t>позднее</w:t>
      </w:r>
      <w:proofErr w:type="gramEnd"/>
      <w:r w:rsidR="0067159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8E2A0F" w:rsidRPr="00D40D3B">
        <w:rPr>
          <w:rFonts w:ascii="Liberation Serif" w:hAnsi="Liberation Serif" w:cs="Liberation Serif"/>
          <w:bCs/>
          <w:sz w:val="28"/>
          <w:szCs w:val="28"/>
        </w:rPr>
        <w:t>чем за 10 д</w:t>
      </w:r>
      <w:r w:rsidR="008E2A0F">
        <w:rPr>
          <w:rFonts w:ascii="Liberation Serif" w:hAnsi="Liberation Serif" w:cs="Liberation Serif"/>
          <w:bCs/>
          <w:sz w:val="28"/>
          <w:szCs w:val="28"/>
        </w:rPr>
        <w:t>ней до первого дня голосования.</w:t>
      </w:r>
    </w:p>
    <w:p w:rsidR="00AE5839" w:rsidRPr="00D40D3B" w:rsidRDefault="00DD39EB" w:rsidP="008E2A0F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 w:rsidRPr="00D40D3B">
        <w:rPr>
          <w:rFonts w:ascii="Liberation Serif" w:hAnsi="Liberation Serif" w:cs="Liberation Serif"/>
          <w:bCs/>
          <w:sz w:val="28"/>
          <w:szCs w:val="28"/>
        </w:rPr>
        <w:t>2</w:t>
      </w:r>
      <w:r w:rsidR="0093761D" w:rsidRPr="00D40D3B">
        <w:rPr>
          <w:rFonts w:ascii="Liberation Serif" w:hAnsi="Liberation Serif" w:cs="Liberation Serif"/>
          <w:bCs/>
          <w:sz w:val="28"/>
          <w:szCs w:val="28"/>
        </w:rPr>
        <w:t xml:space="preserve">) 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 xml:space="preserve">   кандидат представил в установленном порядке заявл</w:t>
      </w:r>
      <w:r w:rsidR="008E2A0F">
        <w:rPr>
          <w:rFonts w:ascii="Liberation Serif" w:hAnsi="Liberation Serif" w:cs="Liberation Serif"/>
          <w:bCs/>
          <w:sz w:val="28"/>
          <w:szCs w:val="28"/>
        </w:rPr>
        <w:t>ение о снятии своей кандидатуры.</w:t>
      </w:r>
    </w:p>
    <w:p w:rsidR="008E2A0F" w:rsidRPr="002D50D1" w:rsidRDefault="008E2A0F" w:rsidP="002D50D1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2D50D1"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В этом случае регистрация кандидата может быть отменена соответствующей окружной молодежной избирательной комиссией не </w:t>
      </w:r>
      <w:proofErr w:type="gramStart"/>
      <w:r w:rsidRPr="002D50D1">
        <w:rPr>
          <w:rFonts w:ascii="Liberation Serif" w:hAnsi="Liberation Serif" w:cs="Liberation Serif"/>
          <w:bCs/>
          <w:sz w:val="28"/>
          <w:szCs w:val="28"/>
        </w:rPr>
        <w:t>позднее</w:t>
      </w:r>
      <w:proofErr w:type="gramEnd"/>
      <w:r w:rsidR="005657C7">
        <w:rPr>
          <w:rFonts w:ascii="Liberation Serif" w:hAnsi="Liberation Serif" w:cs="Liberation Serif"/>
          <w:bCs/>
          <w:sz w:val="28"/>
          <w:szCs w:val="28"/>
        </w:rPr>
        <w:t xml:space="preserve"> ч</w:t>
      </w:r>
      <w:r w:rsidRPr="002D50D1">
        <w:rPr>
          <w:rFonts w:ascii="Liberation Serif" w:hAnsi="Liberation Serif" w:cs="Liberation Serif"/>
          <w:bCs/>
          <w:sz w:val="28"/>
          <w:szCs w:val="28"/>
        </w:rPr>
        <w:t>ем за день до первого дня голосования.</w:t>
      </w:r>
    </w:p>
    <w:p w:rsidR="00FB7418" w:rsidRPr="002D50D1" w:rsidRDefault="008E2A0F" w:rsidP="002D50D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>3</w:t>
      </w:r>
      <w:r w:rsidR="00E525E7" w:rsidRPr="002D50D1">
        <w:rPr>
          <w:rFonts w:ascii="Liberation Serif" w:hAnsi="Liberation Serif" w:cs="Liberation Serif"/>
          <w:sz w:val="28"/>
          <w:szCs w:val="28"/>
        </w:rPr>
        <w:t>. Решение об отмене регистрации</w:t>
      </w:r>
      <w:r w:rsidR="007A2CFA" w:rsidRPr="002D50D1">
        <w:rPr>
          <w:rFonts w:ascii="Liberation Serif" w:hAnsi="Liberation Serif" w:cs="Liberation Serif"/>
          <w:sz w:val="28"/>
          <w:szCs w:val="28"/>
        </w:rPr>
        <w:t xml:space="preserve"> кандидата</w:t>
      </w:r>
      <w:r w:rsidR="00FB7418" w:rsidRPr="002D50D1">
        <w:rPr>
          <w:rFonts w:ascii="Liberation Serif" w:hAnsi="Liberation Serif" w:cs="Liberation Serif"/>
          <w:sz w:val="28"/>
          <w:szCs w:val="28"/>
        </w:rPr>
        <w:t xml:space="preserve"> принимается окружной </w:t>
      </w:r>
      <w:r w:rsidR="00FE5547" w:rsidRPr="002D50D1">
        <w:rPr>
          <w:rFonts w:ascii="Liberation Serif" w:hAnsi="Liberation Serif" w:cs="Liberation Serif"/>
          <w:sz w:val="28"/>
          <w:szCs w:val="28"/>
        </w:rPr>
        <w:t xml:space="preserve">молодежной </w:t>
      </w:r>
      <w:r w:rsidR="00FB7418" w:rsidRPr="002D50D1">
        <w:rPr>
          <w:rFonts w:ascii="Liberation Serif" w:hAnsi="Liberation Serif" w:cs="Liberation Serif"/>
          <w:sz w:val="28"/>
          <w:szCs w:val="28"/>
        </w:rPr>
        <w:t>избирательной комиссией</w:t>
      </w:r>
      <w:r w:rsidR="00E525E7" w:rsidRPr="002D50D1">
        <w:rPr>
          <w:rFonts w:ascii="Liberation Serif" w:hAnsi="Liberation Serif" w:cs="Liberation Serif"/>
          <w:sz w:val="28"/>
          <w:szCs w:val="28"/>
        </w:rPr>
        <w:t xml:space="preserve"> </w:t>
      </w:r>
      <w:r w:rsidR="00FB7418" w:rsidRPr="002D50D1">
        <w:rPr>
          <w:rFonts w:ascii="Liberation Serif" w:hAnsi="Liberation Serif" w:cs="Liberation Serif"/>
          <w:sz w:val="28"/>
          <w:szCs w:val="28"/>
        </w:rPr>
        <w:t>с предварительным согласованием</w:t>
      </w:r>
      <w:r w:rsidR="005657C7">
        <w:rPr>
          <w:rFonts w:ascii="Liberation Serif" w:hAnsi="Liberation Serif" w:cs="Liberation Serif"/>
          <w:sz w:val="28"/>
          <w:szCs w:val="28"/>
        </w:rPr>
        <w:t xml:space="preserve"> с </w:t>
      </w:r>
      <w:r w:rsidR="00FB7418" w:rsidRPr="002D50D1">
        <w:rPr>
          <w:rFonts w:ascii="Liberation Serif" w:hAnsi="Liberation Serif" w:cs="Liberation Serif"/>
          <w:sz w:val="28"/>
          <w:szCs w:val="28"/>
        </w:rPr>
        <w:t xml:space="preserve">Молодежной избирательной комиссией Свердловской области. </w:t>
      </w:r>
    </w:p>
    <w:p w:rsidR="00E525E7" w:rsidRDefault="008E2A0F" w:rsidP="002D50D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>4</w:t>
      </w:r>
      <w:r w:rsidR="00E525E7" w:rsidRPr="002D50D1">
        <w:rPr>
          <w:rFonts w:ascii="Liberation Serif" w:hAnsi="Liberation Serif" w:cs="Liberation Serif"/>
          <w:sz w:val="28"/>
          <w:szCs w:val="28"/>
        </w:rPr>
        <w:t xml:space="preserve">. </w:t>
      </w:r>
      <w:r w:rsidR="0052703A" w:rsidRPr="002D50D1">
        <w:rPr>
          <w:rFonts w:ascii="Liberation Serif" w:hAnsi="Liberation Serif" w:cs="Liberation Serif"/>
          <w:sz w:val="28"/>
          <w:szCs w:val="28"/>
        </w:rPr>
        <w:t>Зарегистрированный к</w:t>
      </w:r>
      <w:r w:rsidR="00E525E7" w:rsidRPr="002D50D1">
        <w:rPr>
          <w:rFonts w:ascii="Liberation Serif" w:hAnsi="Liberation Serif" w:cs="Liberation Serif"/>
          <w:sz w:val="28"/>
          <w:szCs w:val="28"/>
        </w:rPr>
        <w:t>андидат</w:t>
      </w:r>
      <w:r w:rsidR="005657C7">
        <w:rPr>
          <w:rFonts w:ascii="Liberation Serif" w:hAnsi="Liberation Serif" w:cs="Liberation Serif"/>
          <w:sz w:val="28"/>
          <w:szCs w:val="28"/>
        </w:rPr>
        <w:t xml:space="preserve"> </w:t>
      </w:r>
      <w:r w:rsidR="00E525E7" w:rsidRPr="002D50D1">
        <w:rPr>
          <w:rFonts w:ascii="Liberation Serif" w:hAnsi="Liberation Serif" w:cs="Liberation Serif"/>
          <w:sz w:val="28"/>
          <w:szCs w:val="28"/>
        </w:rPr>
        <w:t xml:space="preserve">утрачивает </w:t>
      </w:r>
      <w:r w:rsidR="0052703A" w:rsidRPr="002D50D1">
        <w:rPr>
          <w:rFonts w:ascii="Liberation Serif" w:hAnsi="Liberation Serif" w:cs="Liberation Serif"/>
          <w:sz w:val="28"/>
          <w:szCs w:val="28"/>
        </w:rPr>
        <w:t xml:space="preserve">свой </w:t>
      </w:r>
      <w:r w:rsidR="00E525E7" w:rsidRPr="002D50D1">
        <w:rPr>
          <w:rFonts w:ascii="Liberation Serif" w:hAnsi="Liberation Serif" w:cs="Liberation Serif"/>
          <w:sz w:val="28"/>
          <w:szCs w:val="28"/>
        </w:rPr>
        <w:t xml:space="preserve">статус с момента </w:t>
      </w:r>
      <w:r w:rsidR="00FB7418" w:rsidRPr="002D50D1">
        <w:rPr>
          <w:rFonts w:ascii="Liberation Serif" w:hAnsi="Liberation Serif" w:cs="Liberation Serif"/>
          <w:sz w:val="28"/>
          <w:szCs w:val="28"/>
        </w:rPr>
        <w:t>принятия реш</w:t>
      </w:r>
      <w:r w:rsidR="00FE5547" w:rsidRPr="002D50D1">
        <w:rPr>
          <w:rFonts w:ascii="Liberation Serif" w:hAnsi="Liberation Serif" w:cs="Liberation Serif"/>
          <w:sz w:val="28"/>
          <w:szCs w:val="28"/>
        </w:rPr>
        <w:t xml:space="preserve">ения об отмене его регистрации </w:t>
      </w:r>
      <w:r w:rsidR="00453ED7" w:rsidRPr="002D50D1">
        <w:rPr>
          <w:rFonts w:ascii="Liberation Serif" w:hAnsi="Liberation Serif" w:cs="Liberation Serif"/>
          <w:sz w:val="28"/>
          <w:szCs w:val="28"/>
        </w:rPr>
        <w:t xml:space="preserve">соответствующей </w:t>
      </w:r>
      <w:r w:rsidR="00FB7418" w:rsidRPr="002D50D1">
        <w:rPr>
          <w:rFonts w:ascii="Liberation Serif" w:hAnsi="Liberation Serif" w:cs="Liberation Serif"/>
          <w:sz w:val="28"/>
          <w:szCs w:val="28"/>
        </w:rPr>
        <w:t>окружной</w:t>
      </w:r>
      <w:r w:rsidR="00FB7418" w:rsidRPr="00D40D3B">
        <w:rPr>
          <w:rFonts w:ascii="Liberation Serif" w:hAnsi="Liberation Serif" w:cs="Liberation Serif"/>
          <w:sz w:val="28"/>
          <w:szCs w:val="28"/>
        </w:rPr>
        <w:t xml:space="preserve"> </w:t>
      </w:r>
      <w:r w:rsidR="00FE5547" w:rsidRPr="00D40D3B">
        <w:rPr>
          <w:rFonts w:ascii="Liberation Serif" w:hAnsi="Liberation Serif" w:cs="Liberation Serif"/>
          <w:sz w:val="28"/>
          <w:szCs w:val="28"/>
        </w:rPr>
        <w:t xml:space="preserve">молодежной </w:t>
      </w:r>
      <w:r w:rsidR="00FB7418" w:rsidRPr="00D40D3B">
        <w:rPr>
          <w:rFonts w:ascii="Liberation Serif" w:hAnsi="Liberation Serif" w:cs="Liberation Serif"/>
          <w:sz w:val="28"/>
          <w:szCs w:val="28"/>
        </w:rPr>
        <w:t xml:space="preserve">избирательной комиссией. </w:t>
      </w:r>
    </w:p>
    <w:p w:rsidR="0052703A" w:rsidRPr="00D40D3B" w:rsidRDefault="0052703A" w:rsidP="00E525E7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C758DC" w:rsidP="00D4497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Статья </w:t>
      </w:r>
      <w:r w:rsidR="0093761D">
        <w:rPr>
          <w:rFonts w:ascii="Liberation Serif" w:hAnsi="Liberation Serif" w:cs="Liberation Serif"/>
          <w:b/>
          <w:bCs/>
          <w:sz w:val="28"/>
          <w:szCs w:val="28"/>
        </w:rPr>
        <w:t>21</w:t>
      </w:r>
      <w:r w:rsidR="00D44971" w:rsidRPr="00C8145E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C8145E">
        <w:rPr>
          <w:rFonts w:ascii="Liberation Serif" w:hAnsi="Liberation Serif" w:cs="Liberation Serif"/>
          <w:b/>
          <w:bCs/>
          <w:sz w:val="28"/>
          <w:szCs w:val="28"/>
        </w:rPr>
        <w:t>Предвыборная агитация</w:t>
      </w:r>
    </w:p>
    <w:p w:rsidR="008E2A0F" w:rsidRPr="00C8145E" w:rsidRDefault="008E2A0F" w:rsidP="00D4497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A10CF1" w:rsidRDefault="00D44971" w:rsidP="00394D6A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8145E">
        <w:rPr>
          <w:rFonts w:ascii="Liberation Serif" w:hAnsi="Liberation Serif" w:cs="Liberation Serif"/>
          <w:sz w:val="28"/>
          <w:szCs w:val="28"/>
        </w:rPr>
        <w:tab/>
        <w:t xml:space="preserve">1. </w:t>
      </w:r>
      <w:r w:rsidR="00C54D9E" w:rsidRPr="00C8145E">
        <w:rPr>
          <w:rFonts w:ascii="Liberation Serif" w:hAnsi="Liberation Serif" w:cs="Liberation Serif"/>
          <w:sz w:val="28"/>
          <w:szCs w:val="28"/>
        </w:rPr>
        <w:t xml:space="preserve">Агитационный период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начинается со </w:t>
      </w:r>
      <w:proofErr w:type="gramStart"/>
      <w:r w:rsidR="00C54D9E" w:rsidRPr="00A10CF1">
        <w:rPr>
          <w:rFonts w:ascii="Liberation Serif" w:hAnsi="Liberation Serif" w:cs="Liberation Serif"/>
          <w:sz w:val="28"/>
          <w:szCs w:val="28"/>
        </w:rPr>
        <w:t>дня</w:t>
      </w:r>
      <w:proofErr w:type="gramEnd"/>
      <w:r w:rsidR="00152A10">
        <w:rPr>
          <w:rFonts w:ascii="Liberation Serif" w:hAnsi="Liberation Serif" w:cs="Liberation Serif"/>
          <w:sz w:val="28"/>
          <w:szCs w:val="28"/>
        </w:rPr>
        <w:t xml:space="preserve"> </w:t>
      </w:r>
      <w:r w:rsidR="00867B12" w:rsidRPr="00A10CF1">
        <w:rPr>
          <w:rFonts w:ascii="Liberation Serif" w:hAnsi="Liberation Serif" w:cs="Liberation Serif"/>
          <w:sz w:val="28"/>
          <w:szCs w:val="28"/>
        </w:rPr>
        <w:t xml:space="preserve">следующего за днём </w:t>
      </w:r>
      <w:r w:rsidR="009624AB">
        <w:rPr>
          <w:rFonts w:ascii="Liberation Serif" w:hAnsi="Liberation Serif" w:cs="Liberation Serif"/>
          <w:sz w:val="28"/>
          <w:szCs w:val="28"/>
        </w:rPr>
        <w:t>выдвижения</w:t>
      </w:r>
      <w:r w:rsidR="00453ED7">
        <w:rPr>
          <w:rFonts w:ascii="Liberation Serif" w:hAnsi="Liberation Serif" w:cs="Liberation Serif"/>
          <w:sz w:val="28"/>
          <w:szCs w:val="28"/>
        </w:rPr>
        <w:t xml:space="preserve"> кандидата</w:t>
      </w:r>
      <w:r w:rsidR="00447CBC" w:rsidRPr="00A10CF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3490C" w:rsidRPr="002D50D1" w:rsidRDefault="00C54D9E" w:rsidP="00D3490C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Агитация на выборах депутатов Молодежного парламента Свердловской области может проводиться в </w:t>
      </w:r>
      <w:r w:rsidR="00447CBC" w:rsidRPr="00A10CF1">
        <w:rPr>
          <w:rFonts w:ascii="Liberation Serif" w:hAnsi="Liberation Serif" w:cs="Liberation Serif"/>
          <w:sz w:val="28"/>
          <w:szCs w:val="28"/>
        </w:rPr>
        <w:t>любой день, том числе в дни</w:t>
      </w:r>
      <w:r w:rsidR="00D3490C" w:rsidRPr="00A10CF1">
        <w:rPr>
          <w:rFonts w:ascii="Liberation Serif" w:hAnsi="Liberation Serif" w:cs="Liberation Serif"/>
          <w:sz w:val="28"/>
          <w:szCs w:val="28"/>
        </w:rPr>
        <w:t xml:space="preserve"> голосования до окончания </w:t>
      </w:r>
      <w:r w:rsidR="00D44971" w:rsidRPr="00A10CF1">
        <w:rPr>
          <w:rFonts w:ascii="Liberation Serif" w:hAnsi="Liberation Serif" w:cs="Liberation Serif"/>
          <w:sz w:val="28"/>
          <w:szCs w:val="28"/>
        </w:rPr>
        <w:t xml:space="preserve">времени </w:t>
      </w:r>
      <w:r w:rsidR="00D3490C" w:rsidRPr="00A10CF1">
        <w:rPr>
          <w:rFonts w:ascii="Liberation Serif" w:hAnsi="Liberation Serif" w:cs="Liberation Serif"/>
          <w:sz w:val="28"/>
          <w:szCs w:val="28"/>
        </w:rPr>
        <w:t>голосования</w:t>
      </w:r>
      <w:r w:rsidR="00D3490C" w:rsidRPr="002D50D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54D9E" w:rsidRPr="002D50D1" w:rsidRDefault="00453ED7" w:rsidP="00D3490C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 xml:space="preserve">Кандидаты </w:t>
      </w:r>
      <w:r w:rsidR="00C54D9E" w:rsidRPr="002D50D1">
        <w:rPr>
          <w:rFonts w:ascii="Liberation Serif" w:hAnsi="Liberation Serif" w:cs="Liberation Serif"/>
          <w:sz w:val="28"/>
          <w:szCs w:val="28"/>
        </w:rPr>
        <w:t>самостоятельно определяют содержание, методы и формы своей агитации в соответствии с действующим законодательством</w:t>
      </w:r>
      <w:r w:rsidR="00867B12" w:rsidRPr="002D50D1">
        <w:rPr>
          <w:rFonts w:ascii="Liberation Serif" w:hAnsi="Liberation Serif" w:cs="Liberation Serif"/>
          <w:sz w:val="28"/>
          <w:szCs w:val="28"/>
        </w:rPr>
        <w:t xml:space="preserve"> и документами, регламентирующими организацию и проведение </w:t>
      </w:r>
      <w:r w:rsidR="00152A10">
        <w:rPr>
          <w:rFonts w:ascii="Liberation Serif" w:hAnsi="Liberation Serif" w:cs="Liberation Serif"/>
          <w:sz w:val="28"/>
          <w:szCs w:val="28"/>
        </w:rPr>
        <w:t>Вы</w:t>
      </w:r>
      <w:r w:rsidR="00867B12" w:rsidRPr="002D50D1">
        <w:rPr>
          <w:rFonts w:ascii="Liberation Serif" w:hAnsi="Liberation Serif" w:cs="Liberation Serif"/>
          <w:sz w:val="28"/>
          <w:szCs w:val="28"/>
        </w:rPr>
        <w:t>боров в Молодежный парламент Свердловской области</w:t>
      </w:r>
      <w:r w:rsidR="009624AB" w:rsidRPr="002D50D1">
        <w:rPr>
          <w:rFonts w:ascii="Liberation Serif" w:hAnsi="Liberation Serif" w:cs="Liberation Serif"/>
          <w:sz w:val="28"/>
          <w:szCs w:val="28"/>
        </w:rPr>
        <w:t xml:space="preserve"> с учетом положений действующего законодательства. </w:t>
      </w:r>
    </w:p>
    <w:p w:rsidR="00394D6A" w:rsidRPr="002D50D1" w:rsidRDefault="00D44971" w:rsidP="00394D6A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 w:rsidR="00394D6A" w:rsidRPr="002D50D1">
        <w:rPr>
          <w:rFonts w:ascii="Liberation Serif" w:hAnsi="Liberation Serif" w:cs="Liberation Serif"/>
          <w:sz w:val="28"/>
          <w:szCs w:val="28"/>
        </w:rPr>
        <w:t>П</w:t>
      </w:r>
      <w:r w:rsidR="00C54D9E" w:rsidRPr="002D50D1">
        <w:rPr>
          <w:rFonts w:ascii="Liberation Serif" w:hAnsi="Liberation Serif" w:cs="Liberation Serif"/>
          <w:sz w:val="28"/>
          <w:szCs w:val="28"/>
        </w:rPr>
        <w:t>редвыборн</w:t>
      </w:r>
      <w:r w:rsidR="00394D6A" w:rsidRPr="002D50D1">
        <w:rPr>
          <w:rFonts w:ascii="Liberation Serif" w:hAnsi="Liberation Serif" w:cs="Liberation Serif"/>
          <w:sz w:val="28"/>
          <w:szCs w:val="28"/>
        </w:rPr>
        <w:t>ая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 агитац</w:t>
      </w:r>
      <w:r w:rsidR="00394D6A" w:rsidRPr="002D50D1">
        <w:rPr>
          <w:rFonts w:ascii="Liberation Serif" w:hAnsi="Liberation Serif" w:cs="Liberation Serif"/>
          <w:sz w:val="28"/>
          <w:szCs w:val="28"/>
        </w:rPr>
        <w:t xml:space="preserve">ия может проводиться 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путем изготовления и распространения </w:t>
      </w:r>
      <w:r w:rsidR="00447CBC" w:rsidRPr="002D50D1">
        <w:rPr>
          <w:rFonts w:ascii="Liberation Serif" w:hAnsi="Liberation Serif" w:cs="Liberation Serif"/>
          <w:sz w:val="28"/>
          <w:szCs w:val="28"/>
        </w:rPr>
        <w:t xml:space="preserve">агитационных материалов в </w:t>
      </w:r>
      <w:r w:rsidR="00C54D9E" w:rsidRPr="002D50D1">
        <w:rPr>
          <w:rFonts w:ascii="Liberation Serif" w:hAnsi="Liberation Serif" w:cs="Liberation Serif"/>
          <w:sz w:val="28"/>
          <w:szCs w:val="28"/>
        </w:rPr>
        <w:t>печатн</w:t>
      </w:r>
      <w:r w:rsidR="00447CBC" w:rsidRPr="002D50D1">
        <w:rPr>
          <w:rFonts w:ascii="Liberation Serif" w:hAnsi="Liberation Serif" w:cs="Liberation Serif"/>
          <w:sz w:val="28"/>
          <w:szCs w:val="28"/>
        </w:rPr>
        <w:t>ой и электронной формах,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 проведения пуб</w:t>
      </w:r>
      <w:r w:rsidR="00447CBC" w:rsidRPr="002D50D1">
        <w:rPr>
          <w:rFonts w:ascii="Liberation Serif" w:hAnsi="Liberation Serif" w:cs="Liberation Serif"/>
          <w:sz w:val="28"/>
          <w:szCs w:val="28"/>
        </w:rPr>
        <w:t xml:space="preserve">личных агитационных мероприятий, 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иных форм и методов </w:t>
      </w:r>
      <w:r w:rsidR="00394D6A" w:rsidRPr="002D50D1">
        <w:rPr>
          <w:rFonts w:ascii="Liberation Serif" w:hAnsi="Liberation Serif" w:cs="Liberation Serif"/>
          <w:sz w:val="28"/>
          <w:szCs w:val="28"/>
        </w:rPr>
        <w:t>агитации, в соответствии с требованиями и ограничениями, установленны</w:t>
      </w:r>
      <w:r w:rsidR="00CC3568">
        <w:rPr>
          <w:rFonts w:ascii="Liberation Serif" w:hAnsi="Liberation Serif" w:cs="Liberation Serif"/>
          <w:sz w:val="28"/>
          <w:szCs w:val="28"/>
        </w:rPr>
        <w:t xml:space="preserve">ми </w:t>
      </w:r>
      <w:r w:rsidR="009A07EF" w:rsidRPr="002D50D1">
        <w:rPr>
          <w:rFonts w:ascii="Liberation Serif" w:hAnsi="Liberation Serif" w:cs="Liberation Serif"/>
          <w:sz w:val="28"/>
          <w:szCs w:val="28"/>
        </w:rPr>
        <w:t xml:space="preserve">нормативными актами Российской Федерации и Свердловской области </w:t>
      </w:r>
      <w:r w:rsidR="00394D6A" w:rsidRPr="002D50D1">
        <w:rPr>
          <w:rFonts w:ascii="Liberation Serif" w:hAnsi="Liberation Serif" w:cs="Liberation Serif"/>
          <w:sz w:val="28"/>
          <w:szCs w:val="28"/>
        </w:rPr>
        <w:t xml:space="preserve">с учетом санитарно-эпидемиологической обстановки в период избирательной кампании по </w:t>
      </w:r>
      <w:r w:rsidR="00CC3568">
        <w:rPr>
          <w:rFonts w:ascii="Liberation Serif" w:hAnsi="Liberation Serif" w:cs="Liberation Serif"/>
          <w:sz w:val="28"/>
          <w:szCs w:val="28"/>
        </w:rPr>
        <w:t>Вы</w:t>
      </w:r>
      <w:r w:rsidR="00394D6A" w:rsidRPr="002D50D1">
        <w:rPr>
          <w:rFonts w:ascii="Liberation Serif" w:hAnsi="Liberation Serif" w:cs="Liberation Serif"/>
          <w:sz w:val="28"/>
          <w:szCs w:val="28"/>
        </w:rPr>
        <w:t xml:space="preserve">борам депутатов Молодежного парламента Свердловской области. </w:t>
      </w:r>
      <w:proofErr w:type="gramEnd"/>
    </w:p>
    <w:p w:rsidR="00447CBC" w:rsidRPr="002D50D1" w:rsidRDefault="00394D6A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 xml:space="preserve">3. </w:t>
      </w:r>
      <w:r w:rsidR="007F0BCF" w:rsidRPr="002D50D1">
        <w:rPr>
          <w:rFonts w:ascii="Liberation Serif" w:hAnsi="Liberation Serif" w:cs="Liberation Serif"/>
          <w:sz w:val="28"/>
          <w:szCs w:val="28"/>
        </w:rPr>
        <w:t>Н</w:t>
      </w:r>
      <w:r w:rsidR="00867B12" w:rsidRPr="002D50D1">
        <w:rPr>
          <w:rFonts w:ascii="Liberation Serif" w:hAnsi="Liberation Serif" w:cs="Liberation Serif"/>
          <w:sz w:val="28"/>
          <w:szCs w:val="28"/>
        </w:rPr>
        <w:t xml:space="preserve">е </w:t>
      </w:r>
      <w:proofErr w:type="gramStart"/>
      <w:r w:rsidR="00867B12" w:rsidRPr="002D50D1">
        <w:rPr>
          <w:rFonts w:ascii="Liberation Serif" w:hAnsi="Liberation Serif" w:cs="Liberation Serif"/>
          <w:sz w:val="28"/>
          <w:szCs w:val="28"/>
        </w:rPr>
        <w:t>позднее</w:t>
      </w:r>
      <w:proofErr w:type="gramEnd"/>
      <w:r w:rsidR="00867B12" w:rsidRPr="002D50D1">
        <w:rPr>
          <w:rFonts w:ascii="Liberation Serif" w:hAnsi="Liberation Serif" w:cs="Liberation Serif"/>
          <w:sz w:val="28"/>
          <w:szCs w:val="28"/>
        </w:rPr>
        <w:t xml:space="preserve"> чем за два рабочих дня до размещения</w:t>
      </w:r>
      <w:r w:rsidR="009624AB" w:rsidRPr="002D50D1">
        <w:rPr>
          <w:rFonts w:ascii="Liberation Serif" w:hAnsi="Liberation Serif" w:cs="Liberation Serif"/>
          <w:sz w:val="28"/>
          <w:szCs w:val="28"/>
        </w:rPr>
        <w:t xml:space="preserve"> (распространения)</w:t>
      </w:r>
      <w:r w:rsidR="00C415F9">
        <w:rPr>
          <w:rFonts w:ascii="Liberation Serif" w:hAnsi="Liberation Serif" w:cs="Liberation Serif"/>
          <w:sz w:val="28"/>
          <w:szCs w:val="28"/>
        </w:rPr>
        <w:t xml:space="preserve"> </w:t>
      </w:r>
      <w:r w:rsidR="007F0BCF" w:rsidRPr="002D50D1">
        <w:rPr>
          <w:rFonts w:ascii="Liberation Serif" w:hAnsi="Liberation Serif" w:cs="Liberation Serif"/>
          <w:sz w:val="28"/>
          <w:szCs w:val="28"/>
        </w:rPr>
        <w:t>э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лектронные образы агитационных материалов должны быть предварительно представлены в </w:t>
      </w:r>
      <w:r w:rsidR="00453ED7" w:rsidRPr="002D50D1">
        <w:rPr>
          <w:rFonts w:ascii="Liberation Serif" w:hAnsi="Liberation Serif" w:cs="Liberation Serif"/>
          <w:sz w:val="28"/>
          <w:szCs w:val="28"/>
        </w:rPr>
        <w:t xml:space="preserve">окружную </w:t>
      </w:r>
      <w:r w:rsidR="00447CBC" w:rsidRPr="002D50D1">
        <w:rPr>
          <w:rFonts w:ascii="Liberation Serif" w:hAnsi="Liberation Serif" w:cs="Liberation Serif"/>
          <w:sz w:val="28"/>
          <w:szCs w:val="28"/>
        </w:rPr>
        <w:t xml:space="preserve">молодежную </w:t>
      </w:r>
      <w:r w:rsidR="00C54D9E" w:rsidRPr="002D50D1">
        <w:rPr>
          <w:rFonts w:ascii="Liberation Serif" w:hAnsi="Liberation Serif" w:cs="Liberation Serif"/>
          <w:sz w:val="28"/>
          <w:szCs w:val="28"/>
        </w:rPr>
        <w:t>избирательную комиссию</w:t>
      </w:r>
      <w:r w:rsidR="00447CBC" w:rsidRPr="002D50D1">
        <w:rPr>
          <w:rFonts w:ascii="Liberation Serif" w:hAnsi="Liberation Serif" w:cs="Liberation Serif"/>
          <w:sz w:val="28"/>
          <w:szCs w:val="28"/>
        </w:rPr>
        <w:t xml:space="preserve">, принявшую </w:t>
      </w:r>
      <w:r w:rsidR="00453ED7" w:rsidRPr="002D50D1">
        <w:rPr>
          <w:rFonts w:ascii="Liberation Serif" w:hAnsi="Liberation Serif" w:cs="Liberation Serif"/>
          <w:sz w:val="28"/>
          <w:szCs w:val="28"/>
        </w:rPr>
        <w:t>решение о регистрации кандидата</w:t>
      </w:r>
      <w:r w:rsidR="00447CBC" w:rsidRPr="002D50D1">
        <w:rPr>
          <w:rFonts w:ascii="Liberation Serif" w:hAnsi="Liberation Serif" w:cs="Liberation Serif"/>
          <w:sz w:val="28"/>
          <w:szCs w:val="28"/>
        </w:rPr>
        <w:t>.</w:t>
      </w:r>
      <w:r w:rsidR="00B545CC" w:rsidRPr="002D50D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47CBC" w:rsidRPr="002D50D1" w:rsidRDefault="00447CBC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 xml:space="preserve">Под электронными агитационными материалам также понимаются аудио </w:t>
      </w:r>
      <w:r w:rsidR="00453ED7" w:rsidRPr="002D50D1">
        <w:rPr>
          <w:rFonts w:ascii="Liberation Serif" w:hAnsi="Liberation Serif" w:cs="Liberation Serif"/>
          <w:sz w:val="28"/>
          <w:szCs w:val="28"/>
        </w:rPr>
        <w:t>и (или) видео ролики кандидатов</w:t>
      </w:r>
      <w:r w:rsidR="00D15304" w:rsidRPr="002D50D1">
        <w:rPr>
          <w:rFonts w:ascii="Liberation Serif" w:hAnsi="Liberation Serif" w:cs="Liberation Serif"/>
          <w:sz w:val="28"/>
          <w:szCs w:val="28"/>
        </w:rPr>
        <w:t>.</w:t>
      </w:r>
      <w:r w:rsidRPr="002D50D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54D9E" w:rsidRPr="002D50D1" w:rsidRDefault="00394D6A" w:rsidP="00394D6A">
      <w:pPr>
        <w:spacing w:line="276" w:lineRule="auto"/>
        <w:ind w:firstLine="708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>4</w:t>
      </w:r>
      <w:r w:rsidR="00AC451D" w:rsidRPr="002D50D1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Соответствующая </w:t>
      </w:r>
      <w:r w:rsidR="00453ED7" w:rsidRPr="002D50D1">
        <w:rPr>
          <w:rFonts w:ascii="Liberation Serif" w:hAnsi="Liberation Serif" w:cs="Liberation Serif"/>
          <w:sz w:val="28"/>
          <w:szCs w:val="28"/>
        </w:rPr>
        <w:t xml:space="preserve">окружная 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молодежная избирательная комиссия имеет право не допустить к </w:t>
      </w:r>
      <w:r w:rsidR="00867B12" w:rsidRPr="002D50D1">
        <w:rPr>
          <w:rFonts w:ascii="Liberation Serif" w:hAnsi="Liberation Serif" w:cs="Liberation Serif"/>
          <w:sz w:val="28"/>
          <w:szCs w:val="28"/>
        </w:rPr>
        <w:t xml:space="preserve">размещению агитационные </w:t>
      </w:r>
      <w:r w:rsidR="00C54D9E" w:rsidRPr="002D50D1">
        <w:rPr>
          <w:rFonts w:ascii="Liberation Serif" w:hAnsi="Liberation Serif" w:cs="Liberation Serif"/>
          <w:sz w:val="28"/>
          <w:szCs w:val="28"/>
        </w:rPr>
        <w:t>материалы, противоречащие требованиям</w:t>
      </w:r>
      <w:r w:rsidR="00823F06">
        <w:rPr>
          <w:rFonts w:ascii="Liberation Serif" w:hAnsi="Liberation Serif" w:cs="Liberation Serif"/>
          <w:sz w:val="28"/>
          <w:szCs w:val="28"/>
        </w:rPr>
        <w:t xml:space="preserve"> </w:t>
      </w:r>
      <w:r w:rsidR="00C8145E" w:rsidRPr="002D50D1">
        <w:rPr>
          <w:rFonts w:ascii="Liberation Serif" w:hAnsi="Liberation Serif" w:cs="Liberation Serif"/>
          <w:sz w:val="28"/>
          <w:szCs w:val="28"/>
        </w:rPr>
        <w:t xml:space="preserve">документов, регламентирующих </w:t>
      </w:r>
      <w:r w:rsidR="00823F06">
        <w:rPr>
          <w:rFonts w:ascii="Liberation Serif" w:hAnsi="Liberation Serif" w:cs="Liberation Serif"/>
          <w:sz w:val="28"/>
          <w:szCs w:val="28"/>
        </w:rPr>
        <w:t>В</w:t>
      </w:r>
      <w:r w:rsidR="00C8145E" w:rsidRPr="002D50D1">
        <w:rPr>
          <w:rFonts w:ascii="Liberation Serif" w:hAnsi="Liberation Serif" w:cs="Liberation Serif"/>
          <w:sz w:val="28"/>
          <w:szCs w:val="28"/>
        </w:rPr>
        <w:t xml:space="preserve">ыборы </w:t>
      </w:r>
      <w:r w:rsidR="00C8145E" w:rsidRPr="002D50D1">
        <w:rPr>
          <w:rFonts w:ascii="Liberation Serif" w:hAnsi="Liberation Serif" w:cs="Liberation Serif"/>
          <w:sz w:val="28"/>
          <w:szCs w:val="28"/>
        </w:rPr>
        <w:lastRenderedPageBreak/>
        <w:t>Молодежного парламента Свердловской области</w:t>
      </w:r>
      <w:r w:rsidR="00823F06">
        <w:rPr>
          <w:rFonts w:ascii="Liberation Serif" w:hAnsi="Liberation Serif" w:cs="Liberation Serif"/>
          <w:sz w:val="28"/>
          <w:szCs w:val="28"/>
        </w:rPr>
        <w:t>,</w:t>
      </w:r>
      <w:r w:rsidR="00A95C5B" w:rsidRPr="002D50D1">
        <w:rPr>
          <w:rFonts w:ascii="Liberation Serif" w:hAnsi="Liberation Serif" w:cs="Liberation Serif"/>
          <w:sz w:val="28"/>
          <w:szCs w:val="28"/>
        </w:rPr>
        <w:t xml:space="preserve"> и действующе</w:t>
      </w:r>
      <w:r w:rsidR="00957A65">
        <w:rPr>
          <w:rFonts w:ascii="Liberation Serif" w:hAnsi="Liberation Serif" w:cs="Liberation Serif"/>
          <w:sz w:val="28"/>
          <w:szCs w:val="28"/>
        </w:rPr>
        <w:t xml:space="preserve">му </w:t>
      </w:r>
      <w:r w:rsidR="00A95C5B" w:rsidRPr="002D50D1">
        <w:rPr>
          <w:rFonts w:ascii="Liberation Serif" w:hAnsi="Liberation Serif" w:cs="Liberation Serif"/>
          <w:sz w:val="28"/>
          <w:szCs w:val="28"/>
        </w:rPr>
        <w:t>законодательств</w:t>
      </w:r>
      <w:r w:rsidR="00957A65">
        <w:rPr>
          <w:rFonts w:ascii="Liberation Serif" w:hAnsi="Liberation Serif" w:cs="Liberation Serif"/>
          <w:sz w:val="28"/>
          <w:szCs w:val="28"/>
        </w:rPr>
        <w:t xml:space="preserve">у. </w:t>
      </w:r>
      <w:r w:rsidR="00A95C5B" w:rsidRPr="002D50D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8145E" w:rsidRPr="002D50D1" w:rsidRDefault="00394D6A" w:rsidP="00394D6A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>5</w:t>
      </w:r>
      <w:r w:rsidR="00AC451D" w:rsidRPr="002D50D1">
        <w:rPr>
          <w:rFonts w:ascii="Liberation Serif" w:hAnsi="Liberation Serif" w:cs="Liberation Serif"/>
          <w:sz w:val="28"/>
          <w:szCs w:val="28"/>
        </w:rPr>
        <w:t xml:space="preserve">. </w:t>
      </w:r>
      <w:r w:rsidR="00C8145E" w:rsidRPr="002D50D1">
        <w:rPr>
          <w:rFonts w:ascii="Liberation Serif" w:hAnsi="Liberation Serif" w:cs="Liberation Serif"/>
          <w:sz w:val="28"/>
          <w:szCs w:val="28"/>
        </w:rPr>
        <w:t>Распространению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 подлежат только те агитационные материалы,</w:t>
      </w:r>
      <w:r w:rsidR="009624AB" w:rsidRPr="002D50D1">
        <w:rPr>
          <w:rFonts w:ascii="Liberation Serif" w:hAnsi="Liberation Serif" w:cs="Liberation Serif"/>
          <w:sz w:val="28"/>
          <w:szCs w:val="28"/>
        </w:rPr>
        <w:t xml:space="preserve"> в отношении</w:t>
      </w:r>
      <w:r w:rsidR="00237CF3" w:rsidRPr="002D50D1">
        <w:rPr>
          <w:rFonts w:ascii="Liberation Serif" w:hAnsi="Liberation Serif" w:cs="Liberation Serif"/>
          <w:sz w:val="28"/>
          <w:szCs w:val="28"/>
        </w:rPr>
        <w:t xml:space="preserve"> которых соответствующей </w:t>
      </w:r>
      <w:r w:rsidR="00453ED7" w:rsidRPr="002D50D1">
        <w:rPr>
          <w:rFonts w:ascii="Liberation Serif" w:hAnsi="Liberation Serif" w:cs="Liberation Serif"/>
          <w:sz w:val="28"/>
          <w:szCs w:val="28"/>
        </w:rPr>
        <w:t xml:space="preserve">окружной </w:t>
      </w:r>
      <w:r w:rsidR="00237CF3" w:rsidRPr="002D50D1">
        <w:rPr>
          <w:rFonts w:ascii="Liberation Serif" w:hAnsi="Liberation Serif" w:cs="Liberation Serif"/>
          <w:sz w:val="28"/>
          <w:szCs w:val="28"/>
        </w:rPr>
        <w:t>молодежной избирательной комиссией было принято решение о разрешении их распространения</w:t>
      </w:r>
      <w:r w:rsidR="00C54D9E" w:rsidRPr="002D50D1">
        <w:rPr>
          <w:rFonts w:ascii="Liberation Serif" w:hAnsi="Liberation Serif" w:cs="Liberation Serif"/>
          <w:sz w:val="28"/>
          <w:szCs w:val="28"/>
        </w:rPr>
        <w:t>.</w:t>
      </w:r>
      <w:r w:rsidR="00237CF3" w:rsidRPr="002D50D1">
        <w:rPr>
          <w:rFonts w:ascii="Liberation Serif" w:hAnsi="Liberation Serif" w:cs="Liberation Serif"/>
          <w:sz w:val="28"/>
          <w:szCs w:val="28"/>
        </w:rPr>
        <w:t xml:space="preserve"> Под таким разрешением понимается </w:t>
      </w:r>
      <w:r w:rsidR="007A2CFA" w:rsidRPr="002D50D1">
        <w:rPr>
          <w:rFonts w:ascii="Liberation Serif" w:hAnsi="Liberation Serif" w:cs="Liberation Serif"/>
          <w:sz w:val="28"/>
          <w:szCs w:val="28"/>
        </w:rPr>
        <w:t>появление</w:t>
      </w:r>
      <w:r w:rsidR="00C8145E" w:rsidRPr="002D50D1">
        <w:rPr>
          <w:rFonts w:ascii="Liberation Serif" w:hAnsi="Liberation Serif" w:cs="Liberation Serif"/>
          <w:sz w:val="28"/>
          <w:szCs w:val="28"/>
        </w:rPr>
        <w:t xml:space="preserve"> отметки </w:t>
      </w:r>
      <w:r w:rsidR="00237CF3" w:rsidRPr="002D50D1">
        <w:rPr>
          <w:rFonts w:ascii="Liberation Serif" w:hAnsi="Liberation Serif" w:cs="Liberation Serif"/>
          <w:sz w:val="28"/>
          <w:szCs w:val="28"/>
        </w:rPr>
        <w:t xml:space="preserve">о разрешении распространения агитационного материала </w:t>
      </w:r>
      <w:r w:rsidR="00C8145E" w:rsidRPr="002D50D1">
        <w:rPr>
          <w:rFonts w:ascii="Liberation Serif" w:hAnsi="Liberation Serif" w:cs="Liberation Serif"/>
          <w:sz w:val="28"/>
          <w:szCs w:val="28"/>
        </w:rPr>
        <w:t xml:space="preserve">в личном кабинете кандидата. </w:t>
      </w:r>
    </w:p>
    <w:p w:rsidR="00A95C5B" w:rsidRPr="009624AB" w:rsidRDefault="00394D6A" w:rsidP="00394D6A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>6</w:t>
      </w:r>
      <w:r w:rsidR="00AC451D" w:rsidRPr="002D50D1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A95C5B" w:rsidRPr="002D50D1">
        <w:rPr>
          <w:rFonts w:ascii="Liberation Serif" w:hAnsi="Liberation Serif" w:cs="Liberation Serif"/>
          <w:sz w:val="28"/>
          <w:szCs w:val="28"/>
        </w:rPr>
        <w:t>Запрещается агитация, разжигающая социальную, расовую, национальную и религиозную рознь, унижающая национальное достоинство, а также агитация, при проведении которой осуществляются пропаганда и публичное демонстрирование нацистской</w:t>
      </w:r>
      <w:r w:rsidR="00A95C5B" w:rsidRPr="009624AB">
        <w:rPr>
          <w:rFonts w:ascii="Liberation Serif" w:hAnsi="Liberation Serif" w:cs="Liberation Serif"/>
          <w:sz w:val="28"/>
          <w:szCs w:val="28"/>
        </w:rPr>
        <w:t xml:space="preserve"> атрибутики или символики, сходной с нацистской до степени смешения.</w:t>
      </w:r>
      <w:proofErr w:type="gramEnd"/>
    </w:p>
    <w:p w:rsidR="00C54D9E" w:rsidRPr="009624AB" w:rsidRDefault="00394D6A" w:rsidP="00394D6A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>7</w:t>
      </w:r>
      <w:r w:rsidR="00AC451D" w:rsidRPr="009624AB">
        <w:rPr>
          <w:rFonts w:ascii="Liberation Serif" w:hAnsi="Liberation Serif" w:cs="Liberation Serif"/>
          <w:sz w:val="28"/>
          <w:szCs w:val="28"/>
        </w:rPr>
        <w:t xml:space="preserve">. </w:t>
      </w:r>
      <w:r w:rsidR="00453ED7">
        <w:rPr>
          <w:rFonts w:ascii="Liberation Serif" w:hAnsi="Liberation Serif" w:cs="Liberation Serif"/>
          <w:sz w:val="28"/>
          <w:szCs w:val="28"/>
        </w:rPr>
        <w:t xml:space="preserve">Кандидаты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вправе обратить</w:t>
      </w:r>
      <w:r w:rsidR="00867B12" w:rsidRPr="009624AB">
        <w:rPr>
          <w:rFonts w:ascii="Liberation Serif" w:hAnsi="Liberation Serif" w:cs="Liberation Serif"/>
          <w:sz w:val="28"/>
          <w:szCs w:val="28"/>
        </w:rPr>
        <w:t>ся к руководителям администраций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организаций, учреждений, предприятий для содействия в проведении избирательной кампании и распространении агитационных материалов на равных условиях</w:t>
      </w:r>
      <w:r w:rsidR="00C8145E" w:rsidRPr="009624AB">
        <w:rPr>
          <w:rFonts w:ascii="Liberation Serif" w:hAnsi="Liberation Serif" w:cs="Liberation Serif"/>
          <w:sz w:val="28"/>
          <w:szCs w:val="28"/>
        </w:rPr>
        <w:t>, в том числе</w:t>
      </w:r>
      <w:r w:rsidR="00B545CC" w:rsidRPr="009624AB">
        <w:rPr>
          <w:rFonts w:ascii="Liberation Serif" w:hAnsi="Liberation Serif" w:cs="Liberation Serif"/>
          <w:sz w:val="28"/>
          <w:szCs w:val="28"/>
        </w:rPr>
        <w:t xml:space="preserve"> </w:t>
      </w:r>
      <w:r w:rsidR="00AC451D" w:rsidRPr="009624AB">
        <w:rPr>
          <w:rFonts w:ascii="Liberation Serif" w:hAnsi="Liberation Serif" w:cs="Liberation Serif"/>
          <w:sz w:val="28"/>
          <w:szCs w:val="28"/>
        </w:rPr>
        <w:t>в сети Интернет</w:t>
      </w:r>
      <w:r w:rsidR="00C54D9E" w:rsidRPr="009624AB">
        <w:rPr>
          <w:rFonts w:ascii="Liberation Serif" w:hAnsi="Liberation Serif" w:cs="Liberation Serif"/>
          <w:sz w:val="28"/>
          <w:szCs w:val="28"/>
        </w:rPr>
        <w:t>.</w:t>
      </w:r>
      <w:r w:rsidR="00AC451D" w:rsidRPr="009624A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37CF3" w:rsidRPr="009624AB" w:rsidRDefault="00394D6A" w:rsidP="00394D6A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>8</w:t>
      </w:r>
      <w:r w:rsidR="00AC451D" w:rsidRPr="009624AB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О</w:t>
      </w:r>
      <w:r w:rsidR="00C8145E" w:rsidRPr="009624AB">
        <w:rPr>
          <w:rFonts w:ascii="Liberation Serif" w:hAnsi="Liberation Serif" w:cs="Liberation Serif"/>
          <w:sz w:val="28"/>
          <w:szCs w:val="28"/>
        </w:rPr>
        <w:t xml:space="preserve">дной из форм </w:t>
      </w:r>
      <w:r w:rsidR="00237CF3" w:rsidRPr="009624AB">
        <w:rPr>
          <w:rFonts w:ascii="Liberation Serif" w:hAnsi="Liberation Serif" w:cs="Liberation Serif"/>
          <w:sz w:val="28"/>
          <w:szCs w:val="28"/>
        </w:rPr>
        <w:t xml:space="preserve">ведения </w:t>
      </w:r>
      <w:r w:rsidR="00C8145E" w:rsidRPr="009624AB">
        <w:rPr>
          <w:rFonts w:ascii="Liberation Serif" w:hAnsi="Liberation Serif" w:cs="Liberation Serif"/>
          <w:sz w:val="28"/>
          <w:szCs w:val="28"/>
        </w:rPr>
        <w:t xml:space="preserve">агитации для кандидатов являются </w:t>
      </w:r>
      <w:r w:rsidR="00237CF3" w:rsidRPr="009624AB">
        <w:rPr>
          <w:rFonts w:ascii="Liberation Serif" w:hAnsi="Liberation Serif" w:cs="Liberation Serif"/>
          <w:sz w:val="28"/>
          <w:szCs w:val="28"/>
        </w:rPr>
        <w:t xml:space="preserve">дебаты, форма проведения которых устанавливается Молодежной избирательной комиссией. </w:t>
      </w:r>
      <w:r w:rsidR="00C8145E" w:rsidRPr="009624A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54D9E" w:rsidRPr="00A10CF1" w:rsidRDefault="00C54D9E" w:rsidP="00394D6A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 xml:space="preserve">Порядок проведения дебатов </w:t>
      </w:r>
      <w:r w:rsidR="00453ED7">
        <w:rPr>
          <w:rFonts w:ascii="Liberation Serif" w:hAnsi="Liberation Serif" w:cs="Liberation Serif"/>
          <w:sz w:val="28"/>
          <w:szCs w:val="28"/>
        </w:rPr>
        <w:t xml:space="preserve">по </w:t>
      </w:r>
      <w:r w:rsidR="00237CF3" w:rsidRPr="009624AB">
        <w:rPr>
          <w:rFonts w:ascii="Liberation Serif" w:hAnsi="Liberation Serif" w:cs="Liberation Serif"/>
          <w:sz w:val="28"/>
          <w:szCs w:val="28"/>
        </w:rPr>
        <w:t>избирательн</w:t>
      </w:r>
      <w:r w:rsidR="00453ED7">
        <w:rPr>
          <w:rFonts w:ascii="Liberation Serif" w:hAnsi="Liberation Serif" w:cs="Liberation Serif"/>
          <w:sz w:val="28"/>
          <w:szCs w:val="28"/>
        </w:rPr>
        <w:t xml:space="preserve">ым </w:t>
      </w:r>
      <w:r w:rsidR="00237CF3" w:rsidRPr="009624AB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453ED7">
        <w:rPr>
          <w:rFonts w:ascii="Liberation Serif" w:hAnsi="Liberation Serif" w:cs="Liberation Serif"/>
          <w:sz w:val="28"/>
          <w:szCs w:val="28"/>
        </w:rPr>
        <w:t>ам</w:t>
      </w:r>
      <w:r w:rsidR="00237CF3" w:rsidRPr="009624AB">
        <w:rPr>
          <w:rFonts w:ascii="Liberation Serif" w:hAnsi="Liberation Serif" w:cs="Liberation Serif"/>
          <w:sz w:val="28"/>
          <w:szCs w:val="28"/>
        </w:rPr>
        <w:t xml:space="preserve"> </w:t>
      </w:r>
      <w:r w:rsidRPr="009624AB">
        <w:rPr>
          <w:rFonts w:ascii="Liberation Serif" w:hAnsi="Liberation Serif" w:cs="Liberation Serif"/>
          <w:sz w:val="28"/>
          <w:szCs w:val="28"/>
        </w:rPr>
        <w:t>определяется окружной мол</w:t>
      </w:r>
      <w:r w:rsidR="00C8145E" w:rsidRPr="009624AB">
        <w:rPr>
          <w:rFonts w:ascii="Liberation Serif" w:hAnsi="Liberation Serif" w:cs="Liberation Serif"/>
          <w:sz w:val="28"/>
          <w:szCs w:val="28"/>
        </w:rPr>
        <w:t>одежной избирательной комиссией</w:t>
      </w:r>
      <w:r w:rsidR="00237CF3" w:rsidRPr="009624AB">
        <w:rPr>
          <w:rFonts w:ascii="Liberation Serif" w:hAnsi="Liberation Serif" w:cs="Liberation Serif"/>
          <w:sz w:val="28"/>
          <w:szCs w:val="28"/>
        </w:rPr>
        <w:t xml:space="preserve">, проводящей Выборы по соответствующему </w:t>
      </w:r>
      <w:proofErr w:type="gramStart"/>
      <w:r w:rsidR="00237CF3" w:rsidRPr="009624AB">
        <w:rPr>
          <w:rFonts w:ascii="Liberation Serif" w:hAnsi="Liberation Serif" w:cs="Liberation Serif"/>
          <w:sz w:val="28"/>
          <w:szCs w:val="28"/>
        </w:rPr>
        <w:t>избирательном</w:t>
      </w:r>
      <w:proofErr w:type="gramEnd"/>
      <w:r w:rsidR="00237CF3" w:rsidRPr="009624AB">
        <w:rPr>
          <w:rFonts w:ascii="Liberation Serif" w:hAnsi="Liberation Serif" w:cs="Liberation Serif"/>
          <w:sz w:val="28"/>
          <w:szCs w:val="28"/>
        </w:rPr>
        <w:t xml:space="preserve"> округу.</w:t>
      </w:r>
      <w:r w:rsidR="00237CF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54D9E" w:rsidRPr="00AC451D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</w:p>
    <w:p w:rsidR="00C54D9E" w:rsidRPr="00C8145E" w:rsidRDefault="006537E6" w:rsidP="00AC451D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22</w:t>
      </w:r>
      <w:r w:rsidR="00AC451D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E75815">
        <w:rPr>
          <w:rFonts w:ascii="Liberation Serif" w:hAnsi="Liberation Serif" w:cs="Liberation Serif"/>
          <w:b/>
          <w:bCs/>
          <w:sz w:val="28"/>
          <w:szCs w:val="28"/>
        </w:rPr>
        <w:t xml:space="preserve">Организация, 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 xml:space="preserve">порядок </w:t>
      </w:r>
      <w:r w:rsidR="00C54D9E" w:rsidRPr="00C8145E">
        <w:rPr>
          <w:rFonts w:ascii="Liberation Serif" w:hAnsi="Liberation Serif" w:cs="Liberation Serif"/>
          <w:b/>
          <w:bCs/>
          <w:sz w:val="28"/>
          <w:szCs w:val="28"/>
        </w:rPr>
        <w:t xml:space="preserve">голосования </w:t>
      </w:r>
      <w:r w:rsidR="00E75815" w:rsidRPr="00C8145E">
        <w:rPr>
          <w:rFonts w:ascii="Liberation Serif" w:hAnsi="Liberation Serif" w:cs="Liberation Serif"/>
          <w:b/>
          <w:bCs/>
          <w:sz w:val="28"/>
          <w:szCs w:val="28"/>
        </w:rPr>
        <w:t xml:space="preserve">и установление итогов голосования </w:t>
      </w:r>
      <w:r w:rsidR="00C54D9E" w:rsidRPr="00C8145E">
        <w:rPr>
          <w:rFonts w:ascii="Liberation Serif" w:hAnsi="Liberation Serif" w:cs="Liberation Serif"/>
          <w:b/>
          <w:bCs/>
          <w:sz w:val="28"/>
          <w:szCs w:val="28"/>
        </w:rPr>
        <w:t>на выборах депутатов Молодежного парламента Свердловской области</w:t>
      </w:r>
    </w:p>
    <w:p w:rsidR="00453ED7" w:rsidRDefault="00E75815" w:rsidP="007A2CFA">
      <w:pPr>
        <w:autoSpaceDE w:val="0"/>
        <w:autoSpaceDN w:val="0"/>
        <w:adjustRightInd w:val="0"/>
        <w:spacing w:line="276" w:lineRule="auto"/>
        <w:jc w:val="both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C8145E">
        <w:rPr>
          <w:rFonts w:ascii="Liberation Serif" w:hAnsi="Liberation Serif" w:cs="Liberation Serif"/>
          <w:b/>
          <w:bCs/>
          <w:sz w:val="28"/>
          <w:szCs w:val="28"/>
        </w:rPr>
        <w:tab/>
      </w:r>
    </w:p>
    <w:p w:rsidR="00E75815" w:rsidRPr="00E75815" w:rsidRDefault="00E75815" w:rsidP="00453ED7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 w:rsidRPr="00C8145E">
        <w:rPr>
          <w:rFonts w:ascii="Liberation Serif" w:hAnsi="Liberation Serif" w:cs="Liberation Serif"/>
          <w:bCs/>
          <w:sz w:val="28"/>
          <w:szCs w:val="28"/>
        </w:rPr>
        <w:t>Организация, порядок голосования и установление итогов голосования определяются Положением о порядке голосования</w:t>
      </w:r>
      <w:r w:rsidR="00C8145E" w:rsidRPr="00C8145E">
        <w:rPr>
          <w:rFonts w:ascii="Liberation Serif" w:hAnsi="Liberation Serif" w:cs="Liberation Serif"/>
          <w:bCs/>
          <w:sz w:val="28"/>
          <w:szCs w:val="28"/>
        </w:rPr>
        <w:t xml:space="preserve"> и установления итогов голосования</w:t>
      </w:r>
      <w:r w:rsidRPr="00C8145E">
        <w:rPr>
          <w:rFonts w:ascii="Liberation Serif" w:hAnsi="Liberation Serif" w:cs="Liberation Serif"/>
          <w:bCs/>
          <w:sz w:val="28"/>
          <w:szCs w:val="28"/>
        </w:rPr>
        <w:t>, утверждаемым Молодежной избирательной комиссией Свердловской области.</w:t>
      </w:r>
      <w:r w:rsidRPr="00E75815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C54D9E" w:rsidRPr="00AC451D" w:rsidRDefault="00C54D9E" w:rsidP="006148A2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Liberation Serif" w:hAnsi="Liberation Serif" w:cs="Liberation Serif"/>
          <w:bCs/>
          <w:strike/>
          <w:sz w:val="28"/>
          <w:szCs w:val="28"/>
        </w:rPr>
      </w:pPr>
    </w:p>
    <w:p w:rsidR="00C54D9E" w:rsidRDefault="006537E6" w:rsidP="00751960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23</w:t>
      </w:r>
      <w:r w:rsidR="00751960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79290E">
        <w:rPr>
          <w:rFonts w:ascii="Liberation Serif" w:hAnsi="Liberation Serif" w:cs="Liberation Serif"/>
          <w:b/>
          <w:bCs/>
          <w:sz w:val="28"/>
          <w:szCs w:val="28"/>
        </w:rPr>
        <w:t xml:space="preserve">Установление общих </w:t>
      </w:r>
      <w:proofErr w:type="gramStart"/>
      <w:r w:rsidR="00C54D9E" w:rsidRPr="0079290E">
        <w:rPr>
          <w:rFonts w:ascii="Liberation Serif" w:hAnsi="Liberation Serif" w:cs="Liberation Serif"/>
          <w:b/>
          <w:bCs/>
          <w:sz w:val="28"/>
          <w:szCs w:val="28"/>
        </w:rPr>
        <w:t>результатов выборов депутатов Молодежного парламента Свердловской области</w:t>
      </w:r>
      <w:proofErr w:type="gramEnd"/>
      <w:r w:rsidR="00C54D9E" w:rsidRPr="0079290E">
        <w:rPr>
          <w:rFonts w:ascii="Liberation Serif" w:hAnsi="Liberation Serif" w:cs="Liberation Serif"/>
          <w:b/>
          <w:bCs/>
          <w:sz w:val="28"/>
          <w:szCs w:val="28"/>
        </w:rPr>
        <w:t xml:space="preserve">. Обнародование </w:t>
      </w:r>
      <w:r w:rsidR="00C54D9E" w:rsidRPr="000F4753">
        <w:rPr>
          <w:rFonts w:ascii="Liberation Serif" w:hAnsi="Liberation Serif" w:cs="Liberation Serif"/>
          <w:b/>
          <w:bCs/>
          <w:sz w:val="28"/>
          <w:szCs w:val="28"/>
        </w:rPr>
        <w:t>результатов выборов</w:t>
      </w:r>
    </w:p>
    <w:p w:rsidR="00453ED7" w:rsidRPr="000F4753" w:rsidRDefault="00453ED7" w:rsidP="00751960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Default="00751960" w:rsidP="00751960">
      <w:pPr>
        <w:tabs>
          <w:tab w:val="left" w:pos="993"/>
        </w:tabs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F4753">
        <w:rPr>
          <w:rFonts w:ascii="Liberation Serif" w:hAnsi="Liberation Serif" w:cs="Liberation Serif"/>
          <w:sz w:val="28"/>
          <w:szCs w:val="28"/>
        </w:rPr>
        <w:tab/>
        <w:t xml:space="preserve">1. </w:t>
      </w:r>
      <w:proofErr w:type="gramStart"/>
      <w:r w:rsidR="00C54D9E" w:rsidRPr="000F4753">
        <w:rPr>
          <w:rFonts w:ascii="Liberation Serif" w:hAnsi="Liberation Serif" w:cs="Liberation Serif"/>
          <w:sz w:val="28"/>
          <w:szCs w:val="28"/>
        </w:rPr>
        <w:t xml:space="preserve">Общие результаты </w:t>
      </w:r>
      <w:r w:rsidR="003B5BC0">
        <w:rPr>
          <w:rFonts w:ascii="Liberation Serif" w:hAnsi="Liberation Serif" w:cs="Liberation Serif"/>
          <w:sz w:val="28"/>
          <w:szCs w:val="28"/>
        </w:rPr>
        <w:t>В</w:t>
      </w:r>
      <w:r w:rsidR="00C54D9E" w:rsidRPr="000F4753">
        <w:rPr>
          <w:rFonts w:ascii="Liberation Serif" w:hAnsi="Liberation Serif" w:cs="Liberation Serif"/>
          <w:sz w:val="28"/>
          <w:szCs w:val="28"/>
        </w:rPr>
        <w:t xml:space="preserve">ыборов </w:t>
      </w:r>
      <w:r w:rsidR="000F4753" w:rsidRPr="000F4753">
        <w:rPr>
          <w:rFonts w:ascii="Liberation Serif" w:hAnsi="Liberation Serif" w:cs="Liberation Serif"/>
          <w:sz w:val="28"/>
          <w:szCs w:val="28"/>
        </w:rPr>
        <w:t xml:space="preserve">в течение </w:t>
      </w:r>
      <w:r w:rsidR="00453ED7" w:rsidRPr="002D50D1">
        <w:rPr>
          <w:rFonts w:ascii="Liberation Serif" w:hAnsi="Liberation Serif" w:cs="Liberation Serif"/>
          <w:sz w:val="28"/>
          <w:szCs w:val="28"/>
        </w:rPr>
        <w:t>трех</w:t>
      </w:r>
      <w:r w:rsidR="000F4753" w:rsidRPr="000F4753">
        <w:rPr>
          <w:rFonts w:ascii="Liberation Serif" w:hAnsi="Liberation Serif" w:cs="Liberation Serif"/>
          <w:sz w:val="28"/>
          <w:szCs w:val="28"/>
        </w:rPr>
        <w:t xml:space="preserve"> рабочих дней с момент</w:t>
      </w:r>
      <w:r w:rsidR="002C6C6B">
        <w:rPr>
          <w:rFonts w:ascii="Liberation Serif" w:hAnsi="Liberation Serif" w:cs="Liberation Serif"/>
          <w:sz w:val="28"/>
          <w:szCs w:val="28"/>
        </w:rPr>
        <w:t>а</w:t>
      </w:r>
      <w:r w:rsidR="000F4753" w:rsidRPr="000F4753">
        <w:rPr>
          <w:rFonts w:ascii="Liberation Serif" w:hAnsi="Liberation Serif" w:cs="Liberation Serif"/>
          <w:sz w:val="28"/>
          <w:szCs w:val="28"/>
        </w:rPr>
        <w:t xml:space="preserve"> </w:t>
      </w:r>
      <w:r w:rsidR="000F4753" w:rsidRPr="00A10CF1">
        <w:rPr>
          <w:rFonts w:ascii="Liberation Serif" w:hAnsi="Liberation Serif" w:cs="Liberation Serif"/>
          <w:sz w:val="28"/>
          <w:szCs w:val="28"/>
        </w:rPr>
        <w:t xml:space="preserve">окончания голосования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оформляются постановлением Молодежной избирательной комиссии Свердловской области и в течение суток со дня</w:t>
      </w:r>
      <w:r w:rsidR="000F4753" w:rsidRPr="00A10CF1">
        <w:rPr>
          <w:rFonts w:ascii="Liberation Serif" w:hAnsi="Liberation Serif" w:cs="Liberation Serif"/>
          <w:sz w:val="28"/>
          <w:szCs w:val="28"/>
        </w:rPr>
        <w:t xml:space="preserve"> его</w:t>
      </w:r>
      <w:r w:rsidR="00B545CC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принятия </w:t>
      </w:r>
      <w:r w:rsidR="000F4753" w:rsidRPr="00A10CF1">
        <w:rPr>
          <w:rFonts w:ascii="Liberation Serif" w:hAnsi="Liberation Serif" w:cs="Liberation Serif"/>
          <w:sz w:val="28"/>
          <w:szCs w:val="28"/>
        </w:rPr>
        <w:t>размеща</w:t>
      </w:r>
      <w:r w:rsidR="00B07ABD" w:rsidRPr="00A10CF1">
        <w:rPr>
          <w:rFonts w:ascii="Liberation Serif" w:hAnsi="Liberation Serif" w:cs="Liberation Serif"/>
          <w:sz w:val="28"/>
          <w:szCs w:val="28"/>
        </w:rPr>
        <w:t>ю</w:t>
      </w:r>
      <w:r w:rsidR="000F4753" w:rsidRPr="00A10CF1">
        <w:rPr>
          <w:rFonts w:ascii="Liberation Serif" w:hAnsi="Liberation Serif" w:cs="Liberation Serif"/>
          <w:sz w:val="28"/>
          <w:szCs w:val="28"/>
        </w:rPr>
        <w:t>тся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E75815" w:rsidRPr="00A10CF1">
        <w:rPr>
          <w:rFonts w:ascii="Liberation Serif" w:hAnsi="Liberation Serif" w:cs="Liberation Serif"/>
          <w:sz w:val="28"/>
          <w:szCs w:val="28"/>
        </w:rPr>
        <w:t>на интернет-платформе</w:t>
      </w:r>
      <w:r w:rsidR="002C6C6B" w:rsidRPr="00A10CF1">
        <w:rPr>
          <w:rFonts w:ascii="Liberation Serif" w:hAnsi="Liberation Serif" w:cs="Liberation Serif"/>
          <w:sz w:val="28"/>
          <w:szCs w:val="28"/>
        </w:rPr>
        <w:t xml:space="preserve"> для интернет-голосования</w:t>
      </w:r>
      <w:r w:rsidR="000F4753" w:rsidRPr="00A10CF1">
        <w:rPr>
          <w:rFonts w:ascii="Liberation Serif" w:hAnsi="Liberation Serif" w:cs="Liberation Serif"/>
          <w:sz w:val="28"/>
          <w:szCs w:val="28"/>
        </w:rPr>
        <w:t>,</w:t>
      </w:r>
      <w:r w:rsidR="00B545CC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а </w:t>
      </w:r>
      <w:r w:rsidR="00C54D9E" w:rsidRPr="00A10CF1">
        <w:rPr>
          <w:rFonts w:ascii="Liberation Serif" w:hAnsi="Liberation Serif" w:cs="Liberation Serif"/>
          <w:sz w:val="28"/>
          <w:szCs w:val="28"/>
        </w:rPr>
        <w:lastRenderedPageBreak/>
        <w:t xml:space="preserve">также </w:t>
      </w:r>
      <w:r w:rsidR="00B07ABD" w:rsidRPr="00A10CF1">
        <w:rPr>
          <w:rFonts w:ascii="Liberation Serif" w:hAnsi="Liberation Serif" w:cs="Liberation Serif"/>
          <w:sz w:val="28"/>
          <w:szCs w:val="28"/>
        </w:rPr>
        <w:t xml:space="preserve">направляются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в </w:t>
      </w:r>
      <w:r w:rsidR="009624AB">
        <w:rPr>
          <w:rFonts w:ascii="Liberation Serif" w:hAnsi="Liberation Serif" w:cs="Liberation Serif"/>
          <w:sz w:val="28"/>
          <w:szCs w:val="28"/>
        </w:rPr>
        <w:t xml:space="preserve">Законодательное Собрание Свердловской области,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Избирательную комиссию Свердловской области, территориальны</w:t>
      </w:r>
      <w:r w:rsidR="00E5413C">
        <w:rPr>
          <w:rFonts w:ascii="Liberation Serif" w:hAnsi="Liberation Serif" w:cs="Liberation Serif"/>
          <w:sz w:val="28"/>
          <w:szCs w:val="28"/>
        </w:rPr>
        <w:t>е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 избирательны</w:t>
      </w:r>
      <w:r w:rsidR="00E5413C">
        <w:rPr>
          <w:rFonts w:ascii="Liberation Serif" w:hAnsi="Liberation Serif" w:cs="Liberation Serif"/>
          <w:sz w:val="28"/>
          <w:szCs w:val="28"/>
        </w:rPr>
        <w:t xml:space="preserve">е </w:t>
      </w:r>
      <w:r w:rsidR="00C54D9E" w:rsidRPr="000F4753">
        <w:rPr>
          <w:rFonts w:ascii="Liberation Serif" w:hAnsi="Liberation Serif" w:cs="Liberation Serif"/>
          <w:sz w:val="28"/>
          <w:szCs w:val="28"/>
        </w:rPr>
        <w:t>комисси</w:t>
      </w:r>
      <w:r w:rsidR="00E5413C">
        <w:rPr>
          <w:rFonts w:ascii="Liberation Serif" w:hAnsi="Liberation Serif" w:cs="Liberation Serif"/>
          <w:sz w:val="28"/>
          <w:szCs w:val="28"/>
        </w:rPr>
        <w:t>и,</w:t>
      </w:r>
      <w:r w:rsidR="00C54D9E" w:rsidRPr="000F4753">
        <w:rPr>
          <w:rFonts w:ascii="Liberation Serif" w:hAnsi="Liberation Serif" w:cs="Liberation Serif"/>
          <w:sz w:val="28"/>
          <w:szCs w:val="28"/>
        </w:rPr>
        <w:t>, территориальны</w:t>
      </w:r>
      <w:r w:rsidR="00E5413C">
        <w:rPr>
          <w:rFonts w:ascii="Liberation Serif" w:hAnsi="Liberation Serif" w:cs="Liberation Serif"/>
          <w:sz w:val="28"/>
          <w:szCs w:val="28"/>
        </w:rPr>
        <w:t xml:space="preserve">е молодёжные избирательные </w:t>
      </w:r>
      <w:r w:rsidR="00C54D9E" w:rsidRPr="000F4753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E5413C">
        <w:rPr>
          <w:rFonts w:ascii="Liberation Serif" w:hAnsi="Liberation Serif" w:cs="Liberation Serif"/>
          <w:sz w:val="28"/>
          <w:szCs w:val="28"/>
        </w:rPr>
        <w:t xml:space="preserve">и. </w:t>
      </w:r>
      <w:proofErr w:type="gramEnd"/>
    </w:p>
    <w:p w:rsidR="00C54D9E" w:rsidRPr="003D3FB0" w:rsidRDefault="00861EED" w:rsidP="00751960">
      <w:pPr>
        <w:tabs>
          <w:tab w:val="left" w:pos="993"/>
        </w:tabs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751960"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3D3FB0">
        <w:rPr>
          <w:rFonts w:ascii="Liberation Serif" w:hAnsi="Liberation Serif" w:cs="Liberation Serif"/>
          <w:sz w:val="28"/>
          <w:szCs w:val="28"/>
        </w:rPr>
        <w:t xml:space="preserve">Не позднее чем через 10 дней после принятия постановления об общих результатах </w:t>
      </w:r>
      <w:r w:rsidR="00B45214">
        <w:rPr>
          <w:rFonts w:ascii="Liberation Serif" w:hAnsi="Liberation Serif" w:cs="Liberation Serif"/>
          <w:sz w:val="28"/>
          <w:szCs w:val="28"/>
        </w:rPr>
        <w:t>В</w:t>
      </w:r>
      <w:r w:rsidR="00C54D9E" w:rsidRPr="003D3FB0">
        <w:rPr>
          <w:rFonts w:ascii="Liberation Serif" w:hAnsi="Liberation Serif" w:cs="Liberation Serif"/>
          <w:sz w:val="28"/>
          <w:szCs w:val="28"/>
        </w:rPr>
        <w:t>ыборов Молодежная избирательная комиссия Свердловской области организует и проводит вручение удостоверений об избрании депутатам Молодежного парламента Свердловской области.</w:t>
      </w:r>
    </w:p>
    <w:p w:rsidR="00C36C67" w:rsidRPr="006F7A77" w:rsidRDefault="00A10CF1" w:rsidP="007A2CFA">
      <w:pPr>
        <w:tabs>
          <w:tab w:val="left" w:pos="993"/>
        </w:tabs>
        <w:spacing w:line="276" w:lineRule="auto"/>
        <w:ind w:right="-2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p w:rsidR="00C36C67" w:rsidRPr="000D2F25" w:rsidRDefault="00C36C67" w:rsidP="00861EED">
      <w:pPr>
        <w:tabs>
          <w:tab w:val="left" w:pos="993"/>
        </w:tabs>
        <w:spacing w:line="276" w:lineRule="auto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sectPr w:rsidR="00C36C67" w:rsidRPr="000D2F25" w:rsidSect="00B26B3D">
      <w:headerReference w:type="even" r:id="rId10"/>
      <w:headerReference w:type="default" r:id="rId11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A4C" w:rsidRDefault="00D14A4C">
      <w:r>
        <w:separator/>
      </w:r>
    </w:p>
  </w:endnote>
  <w:endnote w:type="continuationSeparator" w:id="0">
    <w:p w:rsidR="00D14A4C" w:rsidRDefault="00D1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A4C" w:rsidRDefault="00D14A4C">
      <w:r>
        <w:separator/>
      </w:r>
    </w:p>
  </w:footnote>
  <w:footnote w:type="continuationSeparator" w:id="0">
    <w:p w:rsidR="00D14A4C" w:rsidRDefault="00D14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1D" w:rsidRDefault="0093761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1D" w:rsidRDefault="00B01B73">
    <w:pPr>
      <w:pStyle w:val="a4"/>
      <w:jc w:val="center"/>
    </w:pPr>
    <w:r>
      <w:fldChar w:fldCharType="begin"/>
    </w:r>
    <w:r w:rsidR="0093761D">
      <w:instrText xml:space="preserve"> PAGE   \* MERGEFORMAT </w:instrText>
    </w:r>
    <w:r>
      <w:fldChar w:fldCharType="separate"/>
    </w:r>
    <w:r w:rsidR="00CF42F0">
      <w:rPr>
        <w:noProof/>
      </w:rPr>
      <w:t>19</w:t>
    </w:r>
    <w:r>
      <w:fldChar w:fldCharType="end"/>
    </w:r>
  </w:p>
  <w:p w:rsidR="0093761D" w:rsidRDefault="0093761D" w:rsidP="00B26B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5DF"/>
    <w:multiLevelType w:val="hybridMultilevel"/>
    <w:tmpl w:val="46FE057E"/>
    <w:lvl w:ilvl="0" w:tplc="77CC5972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38522B4"/>
    <w:multiLevelType w:val="hybridMultilevel"/>
    <w:tmpl w:val="306873D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3E766BC"/>
    <w:multiLevelType w:val="hybridMultilevel"/>
    <w:tmpl w:val="EA80F2B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46E1853"/>
    <w:multiLevelType w:val="hybridMultilevel"/>
    <w:tmpl w:val="C06A5E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852B85"/>
    <w:multiLevelType w:val="hybridMultilevel"/>
    <w:tmpl w:val="A434127E"/>
    <w:lvl w:ilvl="0" w:tplc="4EF6B980">
      <w:start w:val="1"/>
      <w:numFmt w:val="decimal"/>
      <w:lvlText w:val="%1)"/>
      <w:lvlJc w:val="left"/>
      <w:pPr>
        <w:ind w:left="394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978E2"/>
    <w:multiLevelType w:val="hybridMultilevel"/>
    <w:tmpl w:val="B18AAB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32482"/>
    <w:multiLevelType w:val="hybridMultilevel"/>
    <w:tmpl w:val="EF08841A"/>
    <w:lvl w:ilvl="0" w:tplc="95009C3A">
      <w:start w:val="1"/>
      <w:numFmt w:val="decimal"/>
      <w:lvlText w:val="%1."/>
      <w:lvlJc w:val="left"/>
      <w:pPr>
        <w:ind w:left="1139" w:hanging="4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60736BE"/>
    <w:multiLevelType w:val="hybridMultilevel"/>
    <w:tmpl w:val="A3E0595E"/>
    <w:lvl w:ilvl="0" w:tplc="6C184238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  <w:color w:val="auto"/>
      </w:rPr>
    </w:lvl>
    <w:lvl w:ilvl="1" w:tplc="5A445474">
      <w:start w:val="1"/>
      <w:numFmt w:val="decimal"/>
      <w:lvlText w:val="%2."/>
      <w:lvlJc w:val="left"/>
      <w:pPr>
        <w:ind w:left="2722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99F1FF9"/>
    <w:multiLevelType w:val="hybridMultilevel"/>
    <w:tmpl w:val="52702C58"/>
    <w:lvl w:ilvl="0" w:tplc="E7A67AE6">
      <w:start w:val="8"/>
      <w:numFmt w:val="bullet"/>
      <w:lvlText w:val="-"/>
      <w:lvlJc w:val="left"/>
      <w:pPr>
        <w:ind w:left="1350" w:hanging="360"/>
      </w:pPr>
      <w:rPr>
        <w:rFonts w:ascii="Liberation Serif" w:eastAsia="Times New Roma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22222CCB"/>
    <w:multiLevelType w:val="hybridMultilevel"/>
    <w:tmpl w:val="224633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D1255F"/>
    <w:multiLevelType w:val="hybridMultilevel"/>
    <w:tmpl w:val="BA200448"/>
    <w:lvl w:ilvl="0" w:tplc="1D0E27A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2EED6ECA"/>
    <w:multiLevelType w:val="hybridMultilevel"/>
    <w:tmpl w:val="0164B7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6239E1"/>
    <w:multiLevelType w:val="hybridMultilevel"/>
    <w:tmpl w:val="4112CB26"/>
    <w:lvl w:ilvl="0" w:tplc="946C6472">
      <w:start w:val="1"/>
      <w:numFmt w:val="decimal"/>
      <w:lvlText w:val="Статья %1."/>
      <w:lvlJc w:val="left"/>
      <w:pPr>
        <w:ind w:left="6555" w:hanging="975"/>
      </w:pPr>
      <w:rPr>
        <w:rFonts w:cs="Times New Roman" w:hint="default"/>
        <w:b/>
      </w:rPr>
    </w:lvl>
    <w:lvl w:ilvl="1" w:tplc="0419000F">
      <w:start w:val="1"/>
      <w:numFmt w:val="decimal"/>
      <w:lvlText w:val="%2."/>
      <w:lvlJc w:val="left"/>
      <w:pPr>
        <w:ind w:left="1020" w:hanging="1020"/>
      </w:pPr>
      <w:rPr>
        <w:rFonts w:cs="Times New Roman" w:hint="default"/>
        <w:color w:val="auto"/>
      </w:rPr>
    </w:lvl>
    <w:lvl w:ilvl="2" w:tplc="07E89E1E">
      <w:start w:val="1"/>
      <w:numFmt w:val="decimal"/>
      <w:lvlText w:val="4.%3."/>
      <w:lvlJc w:val="right"/>
      <w:pPr>
        <w:ind w:left="890" w:hanging="180"/>
      </w:pPr>
      <w:rPr>
        <w:rFonts w:cs="Times New Roman" w:hint="default"/>
      </w:rPr>
    </w:lvl>
    <w:lvl w:ilvl="3" w:tplc="4EF6B980">
      <w:start w:val="1"/>
      <w:numFmt w:val="decimal"/>
      <w:lvlText w:val="%4)"/>
      <w:lvlJc w:val="left"/>
      <w:pPr>
        <w:ind w:left="2073" w:hanging="1080"/>
      </w:pPr>
      <w:rPr>
        <w:rFonts w:cs="Times New Roman" w:hint="default"/>
      </w:rPr>
    </w:lvl>
    <w:lvl w:ilvl="4" w:tplc="1EDAFF9E">
      <w:start w:val="2"/>
      <w:numFmt w:val="bullet"/>
      <w:lvlText w:val="-"/>
      <w:lvlJc w:val="left"/>
      <w:pPr>
        <w:ind w:left="3948" w:hanging="360"/>
      </w:pPr>
      <w:rPr>
        <w:rFonts w:ascii="Liberation Serif" w:eastAsia="Times New Roman" w:hAnsi="Liberation Serif" w:cs="Liberation Serif" w:hint="default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5A326741"/>
    <w:multiLevelType w:val="hybridMultilevel"/>
    <w:tmpl w:val="D9E48C24"/>
    <w:lvl w:ilvl="0" w:tplc="4EF6B980">
      <w:start w:val="1"/>
      <w:numFmt w:val="decimal"/>
      <w:lvlText w:val="%1)"/>
      <w:lvlJc w:val="left"/>
      <w:pPr>
        <w:ind w:left="394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62386"/>
    <w:multiLevelType w:val="hybridMultilevel"/>
    <w:tmpl w:val="2DC2D160"/>
    <w:lvl w:ilvl="0" w:tplc="04190011">
      <w:start w:val="1"/>
      <w:numFmt w:val="decimal"/>
      <w:lvlText w:val="%1)"/>
      <w:lvlJc w:val="left"/>
      <w:pPr>
        <w:ind w:left="546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6AAC180D"/>
    <w:multiLevelType w:val="hybridMultilevel"/>
    <w:tmpl w:val="C0F4E70A"/>
    <w:lvl w:ilvl="0" w:tplc="6C1842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>
    <w:nsid w:val="76601325"/>
    <w:multiLevelType w:val="hybridMultilevel"/>
    <w:tmpl w:val="52841A0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5"/>
  </w:num>
  <w:num w:numId="5">
    <w:abstractNumId w:val="16"/>
  </w:num>
  <w:num w:numId="6">
    <w:abstractNumId w:val="7"/>
  </w:num>
  <w:num w:numId="7">
    <w:abstractNumId w:val="2"/>
  </w:num>
  <w:num w:numId="8">
    <w:abstractNumId w:val="14"/>
  </w:num>
  <w:num w:numId="9">
    <w:abstractNumId w:val="3"/>
  </w:num>
  <w:num w:numId="10">
    <w:abstractNumId w:val="6"/>
  </w:num>
  <w:num w:numId="11">
    <w:abstractNumId w:val="13"/>
  </w:num>
  <w:num w:numId="12">
    <w:abstractNumId w:val="8"/>
  </w:num>
  <w:num w:numId="13">
    <w:abstractNumId w:val="10"/>
  </w:num>
  <w:num w:numId="14">
    <w:abstractNumId w:val="11"/>
  </w:num>
  <w:num w:numId="15">
    <w:abstractNumId w:val="9"/>
  </w:num>
  <w:num w:numId="16">
    <w:abstractNumId w:val="5"/>
  </w:num>
  <w:num w:numId="1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07"/>
    <w:rsid w:val="000101EC"/>
    <w:rsid w:val="0002617E"/>
    <w:rsid w:val="00027BFE"/>
    <w:rsid w:val="00030654"/>
    <w:rsid w:val="0003256E"/>
    <w:rsid w:val="00034F5B"/>
    <w:rsid w:val="00037CDC"/>
    <w:rsid w:val="00047692"/>
    <w:rsid w:val="00047A71"/>
    <w:rsid w:val="000574AC"/>
    <w:rsid w:val="00057E7B"/>
    <w:rsid w:val="000717C5"/>
    <w:rsid w:val="00071F9F"/>
    <w:rsid w:val="000808FA"/>
    <w:rsid w:val="00086128"/>
    <w:rsid w:val="000A1810"/>
    <w:rsid w:val="000A31A8"/>
    <w:rsid w:val="000A4254"/>
    <w:rsid w:val="000A4FF3"/>
    <w:rsid w:val="000B51C2"/>
    <w:rsid w:val="000B7BA4"/>
    <w:rsid w:val="000C4381"/>
    <w:rsid w:val="000C5A3B"/>
    <w:rsid w:val="000D07FA"/>
    <w:rsid w:val="000D2F25"/>
    <w:rsid w:val="000D3F97"/>
    <w:rsid w:val="000D58CD"/>
    <w:rsid w:val="000E3341"/>
    <w:rsid w:val="000E74F6"/>
    <w:rsid w:val="000F08D8"/>
    <w:rsid w:val="000F4522"/>
    <w:rsid w:val="000F4753"/>
    <w:rsid w:val="000F6E9B"/>
    <w:rsid w:val="000F75DE"/>
    <w:rsid w:val="00104D16"/>
    <w:rsid w:val="00105A17"/>
    <w:rsid w:val="0010796B"/>
    <w:rsid w:val="001104AF"/>
    <w:rsid w:val="001164DE"/>
    <w:rsid w:val="001211D1"/>
    <w:rsid w:val="00127A48"/>
    <w:rsid w:val="00132D52"/>
    <w:rsid w:val="001367D5"/>
    <w:rsid w:val="001518F8"/>
    <w:rsid w:val="00152A10"/>
    <w:rsid w:val="0016303D"/>
    <w:rsid w:val="001634B6"/>
    <w:rsid w:val="00170BD3"/>
    <w:rsid w:val="001710A1"/>
    <w:rsid w:val="00173107"/>
    <w:rsid w:val="00174C6B"/>
    <w:rsid w:val="0018112F"/>
    <w:rsid w:val="001859D0"/>
    <w:rsid w:val="001A3139"/>
    <w:rsid w:val="001A5F00"/>
    <w:rsid w:val="001B14DA"/>
    <w:rsid w:val="001B2E33"/>
    <w:rsid w:val="001B5DFE"/>
    <w:rsid w:val="001B7AB2"/>
    <w:rsid w:val="001C05A0"/>
    <w:rsid w:val="001C0631"/>
    <w:rsid w:val="001C09E3"/>
    <w:rsid w:val="001C2AC6"/>
    <w:rsid w:val="001C5693"/>
    <w:rsid w:val="001C5E0D"/>
    <w:rsid w:val="001D2B2E"/>
    <w:rsid w:val="001D6E51"/>
    <w:rsid w:val="001D7B27"/>
    <w:rsid w:val="001E0D71"/>
    <w:rsid w:val="001E202B"/>
    <w:rsid w:val="001E3F55"/>
    <w:rsid w:val="001E637A"/>
    <w:rsid w:val="001F301F"/>
    <w:rsid w:val="001F445E"/>
    <w:rsid w:val="00200E4F"/>
    <w:rsid w:val="002112CC"/>
    <w:rsid w:val="002116A4"/>
    <w:rsid w:val="0021201A"/>
    <w:rsid w:val="002206C4"/>
    <w:rsid w:val="00222090"/>
    <w:rsid w:val="0022217F"/>
    <w:rsid w:val="00235CF8"/>
    <w:rsid w:val="00236B06"/>
    <w:rsid w:val="00237CF3"/>
    <w:rsid w:val="002411BA"/>
    <w:rsid w:val="00245F96"/>
    <w:rsid w:val="00255648"/>
    <w:rsid w:val="00264650"/>
    <w:rsid w:val="00264918"/>
    <w:rsid w:val="0027042F"/>
    <w:rsid w:val="00276BAE"/>
    <w:rsid w:val="00276E88"/>
    <w:rsid w:val="0027768B"/>
    <w:rsid w:val="00282262"/>
    <w:rsid w:val="002A1C39"/>
    <w:rsid w:val="002A2EC2"/>
    <w:rsid w:val="002A7FE0"/>
    <w:rsid w:val="002B6319"/>
    <w:rsid w:val="002C0224"/>
    <w:rsid w:val="002C03C1"/>
    <w:rsid w:val="002C0C0B"/>
    <w:rsid w:val="002C3B0B"/>
    <w:rsid w:val="002C40A0"/>
    <w:rsid w:val="002C4884"/>
    <w:rsid w:val="002C6C6B"/>
    <w:rsid w:val="002C7AAB"/>
    <w:rsid w:val="002D50D1"/>
    <w:rsid w:val="002E1604"/>
    <w:rsid w:val="002F0AF2"/>
    <w:rsid w:val="002F6A27"/>
    <w:rsid w:val="002F737A"/>
    <w:rsid w:val="003050D3"/>
    <w:rsid w:val="00306273"/>
    <w:rsid w:val="00311B3E"/>
    <w:rsid w:val="00322183"/>
    <w:rsid w:val="003230A5"/>
    <w:rsid w:val="00325976"/>
    <w:rsid w:val="00331B31"/>
    <w:rsid w:val="00332B43"/>
    <w:rsid w:val="003470BC"/>
    <w:rsid w:val="003567C6"/>
    <w:rsid w:val="00371B9F"/>
    <w:rsid w:val="0037250E"/>
    <w:rsid w:val="00376E22"/>
    <w:rsid w:val="00377D04"/>
    <w:rsid w:val="003859F4"/>
    <w:rsid w:val="003874C8"/>
    <w:rsid w:val="00394D6A"/>
    <w:rsid w:val="0039557D"/>
    <w:rsid w:val="003A3534"/>
    <w:rsid w:val="003A3A55"/>
    <w:rsid w:val="003A6A3D"/>
    <w:rsid w:val="003A6F16"/>
    <w:rsid w:val="003A7F13"/>
    <w:rsid w:val="003B5BC0"/>
    <w:rsid w:val="003B7935"/>
    <w:rsid w:val="003C5C91"/>
    <w:rsid w:val="003D3FB0"/>
    <w:rsid w:val="003D66D7"/>
    <w:rsid w:val="003D6EEA"/>
    <w:rsid w:val="003D70D4"/>
    <w:rsid w:val="003E09E4"/>
    <w:rsid w:val="003E1FE7"/>
    <w:rsid w:val="003E5CA2"/>
    <w:rsid w:val="004127CE"/>
    <w:rsid w:val="004141E2"/>
    <w:rsid w:val="00426FB2"/>
    <w:rsid w:val="0043553E"/>
    <w:rsid w:val="00436506"/>
    <w:rsid w:val="0043651B"/>
    <w:rsid w:val="00437E19"/>
    <w:rsid w:val="00447CBC"/>
    <w:rsid w:val="004523BB"/>
    <w:rsid w:val="00452E19"/>
    <w:rsid w:val="00453ED7"/>
    <w:rsid w:val="004644B7"/>
    <w:rsid w:val="00473F6B"/>
    <w:rsid w:val="0048129C"/>
    <w:rsid w:val="00481F3C"/>
    <w:rsid w:val="00490306"/>
    <w:rsid w:val="0049343F"/>
    <w:rsid w:val="00493718"/>
    <w:rsid w:val="00495094"/>
    <w:rsid w:val="00497009"/>
    <w:rsid w:val="004975FC"/>
    <w:rsid w:val="004A4655"/>
    <w:rsid w:val="004A4D42"/>
    <w:rsid w:val="004B388F"/>
    <w:rsid w:val="004C0587"/>
    <w:rsid w:val="004C17FA"/>
    <w:rsid w:val="004C2496"/>
    <w:rsid w:val="004C4BD1"/>
    <w:rsid w:val="004C6AC9"/>
    <w:rsid w:val="004C734C"/>
    <w:rsid w:val="004C7DB6"/>
    <w:rsid w:val="004D44C2"/>
    <w:rsid w:val="004E2404"/>
    <w:rsid w:val="004E30DC"/>
    <w:rsid w:val="004E53AC"/>
    <w:rsid w:val="004F2617"/>
    <w:rsid w:val="004F30AA"/>
    <w:rsid w:val="004F44FB"/>
    <w:rsid w:val="004F59A1"/>
    <w:rsid w:val="005027AB"/>
    <w:rsid w:val="00502DAD"/>
    <w:rsid w:val="0050344C"/>
    <w:rsid w:val="005069C9"/>
    <w:rsid w:val="00510661"/>
    <w:rsid w:val="00511866"/>
    <w:rsid w:val="00512262"/>
    <w:rsid w:val="0051680C"/>
    <w:rsid w:val="00516D81"/>
    <w:rsid w:val="0051782A"/>
    <w:rsid w:val="00525CDA"/>
    <w:rsid w:val="00526110"/>
    <w:rsid w:val="005261E1"/>
    <w:rsid w:val="00526E69"/>
    <w:rsid w:val="0052703A"/>
    <w:rsid w:val="005414CE"/>
    <w:rsid w:val="00543E22"/>
    <w:rsid w:val="00545A0D"/>
    <w:rsid w:val="00553FB5"/>
    <w:rsid w:val="00555ADE"/>
    <w:rsid w:val="005601CC"/>
    <w:rsid w:val="005653C9"/>
    <w:rsid w:val="005657C7"/>
    <w:rsid w:val="00571F67"/>
    <w:rsid w:val="00573FA1"/>
    <w:rsid w:val="00575D2E"/>
    <w:rsid w:val="005831B5"/>
    <w:rsid w:val="005839A1"/>
    <w:rsid w:val="00583FCB"/>
    <w:rsid w:val="005A3F44"/>
    <w:rsid w:val="005B14F7"/>
    <w:rsid w:val="005B32F4"/>
    <w:rsid w:val="005D079B"/>
    <w:rsid w:val="005E3DFC"/>
    <w:rsid w:val="005E6FC5"/>
    <w:rsid w:val="005F6258"/>
    <w:rsid w:val="006000C7"/>
    <w:rsid w:val="00601680"/>
    <w:rsid w:val="00604207"/>
    <w:rsid w:val="00605457"/>
    <w:rsid w:val="00613AC1"/>
    <w:rsid w:val="00614393"/>
    <w:rsid w:val="006148A2"/>
    <w:rsid w:val="006341E5"/>
    <w:rsid w:val="00641CBC"/>
    <w:rsid w:val="006537E6"/>
    <w:rsid w:val="00657CF6"/>
    <w:rsid w:val="006661B1"/>
    <w:rsid w:val="00670FEF"/>
    <w:rsid w:val="00671598"/>
    <w:rsid w:val="00674A2F"/>
    <w:rsid w:val="00675BC6"/>
    <w:rsid w:val="00681135"/>
    <w:rsid w:val="00686B6A"/>
    <w:rsid w:val="00694AA9"/>
    <w:rsid w:val="006956BA"/>
    <w:rsid w:val="0069663B"/>
    <w:rsid w:val="006B314B"/>
    <w:rsid w:val="006B7106"/>
    <w:rsid w:val="006C1946"/>
    <w:rsid w:val="006C72F2"/>
    <w:rsid w:val="006D0499"/>
    <w:rsid w:val="006D30DF"/>
    <w:rsid w:val="006D39DF"/>
    <w:rsid w:val="006F0779"/>
    <w:rsid w:val="006F279C"/>
    <w:rsid w:val="006F3307"/>
    <w:rsid w:val="006F7A77"/>
    <w:rsid w:val="007049C5"/>
    <w:rsid w:val="007147B9"/>
    <w:rsid w:val="00716AA6"/>
    <w:rsid w:val="007228E1"/>
    <w:rsid w:val="00725265"/>
    <w:rsid w:val="007252BC"/>
    <w:rsid w:val="00734BB4"/>
    <w:rsid w:val="007361A2"/>
    <w:rsid w:val="00741103"/>
    <w:rsid w:val="00751960"/>
    <w:rsid w:val="00756133"/>
    <w:rsid w:val="00765040"/>
    <w:rsid w:val="00775828"/>
    <w:rsid w:val="00781341"/>
    <w:rsid w:val="00787641"/>
    <w:rsid w:val="0079290E"/>
    <w:rsid w:val="00796050"/>
    <w:rsid w:val="007A26E3"/>
    <w:rsid w:val="007A2CFA"/>
    <w:rsid w:val="007A4F42"/>
    <w:rsid w:val="007A6611"/>
    <w:rsid w:val="007B5C02"/>
    <w:rsid w:val="007C1D9D"/>
    <w:rsid w:val="007C2073"/>
    <w:rsid w:val="007C47B9"/>
    <w:rsid w:val="007D0F25"/>
    <w:rsid w:val="007E23B7"/>
    <w:rsid w:val="007E5C02"/>
    <w:rsid w:val="007F0BCF"/>
    <w:rsid w:val="00800865"/>
    <w:rsid w:val="00804F28"/>
    <w:rsid w:val="008071EA"/>
    <w:rsid w:val="008109A2"/>
    <w:rsid w:val="00812872"/>
    <w:rsid w:val="00813EBA"/>
    <w:rsid w:val="00817F9B"/>
    <w:rsid w:val="00821E33"/>
    <w:rsid w:val="00822925"/>
    <w:rsid w:val="00823F06"/>
    <w:rsid w:val="008262D0"/>
    <w:rsid w:val="008307D1"/>
    <w:rsid w:val="00833CC9"/>
    <w:rsid w:val="0083570C"/>
    <w:rsid w:val="00836482"/>
    <w:rsid w:val="00842044"/>
    <w:rsid w:val="00842095"/>
    <w:rsid w:val="00853BB7"/>
    <w:rsid w:val="008546C4"/>
    <w:rsid w:val="00861EED"/>
    <w:rsid w:val="00864900"/>
    <w:rsid w:val="00864C3D"/>
    <w:rsid w:val="0086689F"/>
    <w:rsid w:val="00867B12"/>
    <w:rsid w:val="00867CC0"/>
    <w:rsid w:val="00867EE2"/>
    <w:rsid w:val="00874216"/>
    <w:rsid w:val="00874D3D"/>
    <w:rsid w:val="00877E2B"/>
    <w:rsid w:val="00881029"/>
    <w:rsid w:val="00886941"/>
    <w:rsid w:val="008926BC"/>
    <w:rsid w:val="008A0BAB"/>
    <w:rsid w:val="008A2820"/>
    <w:rsid w:val="008A567A"/>
    <w:rsid w:val="008B2E1E"/>
    <w:rsid w:val="008B5D98"/>
    <w:rsid w:val="008C0E68"/>
    <w:rsid w:val="008C11B9"/>
    <w:rsid w:val="008C18A1"/>
    <w:rsid w:val="008D0964"/>
    <w:rsid w:val="008D2491"/>
    <w:rsid w:val="008D77B5"/>
    <w:rsid w:val="008E29E6"/>
    <w:rsid w:val="008E2A0F"/>
    <w:rsid w:val="008F0439"/>
    <w:rsid w:val="008F1F8F"/>
    <w:rsid w:val="008F4761"/>
    <w:rsid w:val="008F556D"/>
    <w:rsid w:val="00900A76"/>
    <w:rsid w:val="00904B17"/>
    <w:rsid w:val="00905A76"/>
    <w:rsid w:val="00905C4A"/>
    <w:rsid w:val="00906408"/>
    <w:rsid w:val="00912DB0"/>
    <w:rsid w:val="00913732"/>
    <w:rsid w:val="00916276"/>
    <w:rsid w:val="00922CDA"/>
    <w:rsid w:val="00925BDB"/>
    <w:rsid w:val="009279A4"/>
    <w:rsid w:val="00932C10"/>
    <w:rsid w:val="0093761D"/>
    <w:rsid w:val="0094305B"/>
    <w:rsid w:val="00950099"/>
    <w:rsid w:val="00952867"/>
    <w:rsid w:val="00954E7C"/>
    <w:rsid w:val="0095589E"/>
    <w:rsid w:val="00957A65"/>
    <w:rsid w:val="009624AB"/>
    <w:rsid w:val="00963DE3"/>
    <w:rsid w:val="009644E6"/>
    <w:rsid w:val="00965A9C"/>
    <w:rsid w:val="009669E4"/>
    <w:rsid w:val="00984F26"/>
    <w:rsid w:val="00985CCD"/>
    <w:rsid w:val="00995270"/>
    <w:rsid w:val="009A07EF"/>
    <w:rsid w:val="009A1B35"/>
    <w:rsid w:val="009A3D6F"/>
    <w:rsid w:val="009B2831"/>
    <w:rsid w:val="009C2500"/>
    <w:rsid w:val="009D26B1"/>
    <w:rsid w:val="009D667C"/>
    <w:rsid w:val="009D7A68"/>
    <w:rsid w:val="009E4F4D"/>
    <w:rsid w:val="009E6250"/>
    <w:rsid w:val="009F2215"/>
    <w:rsid w:val="009F30B0"/>
    <w:rsid w:val="009F67B6"/>
    <w:rsid w:val="00A0236E"/>
    <w:rsid w:val="00A06C11"/>
    <w:rsid w:val="00A07000"/>
    <w:rsid w:val="00A1041B"/>
    <w:rsid w:val="00A10CF1"/>
    <w:rsid w:val="00A1380B"/>
    <w:rsid w:val="00A21E13"/>
    <w:rsid w:val="00A22FF4"/>
    <w:rsid w:val="00A232C4"/>
    <w:rsid w:val="00A44CB6"/>
    <w:rsid w:val="00A61B51"/>
    <w:rsid w:val="00A61E75"/>
    <w:rsid w:val="00A6743F"/>
    <w:rsid w:val="00A7776F"/>
    <w:rsid w:val="00A86131"/>
    <w:rsid w:val="00A95C5B"/>
    <w:rsid w:val="00A97C42"/>
    <w:rsid w:val="00AA0905"/>
    <w:rsid w:val="00AA174B"/>
    <w:rsid w:val="00AB3554"/>
    <w:rsid w:val="00AB4AB5"/>
    <w:rsid w:val="00AC063F"/>
    <w:rsid w:val="00AC451D"/>
    <w:rsid w:val="00AC4C36"/>
    <w:rsid w:val="00AD65B7"/>
    <w:rsid w:val="00AE16D3"/>
    <w:rsid w:val="00AE3CEC"/>
    <w:rsid w:val="00AE3FA7"/>
    <w:rsid w:val="00AE5839"/>
    <w:rsid w:val="00AF6698"/>
    <w:rsid w:val="00B0044B"/>
    <w:rsid w:val="00B00F3E"/>
    <w:rsid w:val="00B01B73"/>
    <w:rsid w:val="00B07ABD"/>
    <w:rsid w:val="00B15873"/>
    <w:rsid w:val="00B24A17"/>
    <w:rsid w:val="00B256F4"/>
    <w:rsid w:val="00B26B3D"/>
    <w:rsid w:val="00B33689"/>
    <w:rsid w:val="00B41699"/>
    <w:rsid w:val="00B42F58"/>
    <w:rsid w:val="00B45214"/>
    <w:rsid w:val="00B473B9"/>
    <w:rsid w:val="00B47F3A"/>
    <w:rsid w:val="00B52917"/>
    <w:rsid w:val="00B545CC"/>
    <w:rsid w:val="00B57597"/>
    <w:rsid w:val="00B60C9E"/>
    <w:rsid w:val="00B76CDC"/>
    <w:rsid w:val="00B77BB9"/>
    <w:rsid w:val="00B77CA2"/>
    <w:rsid w:val="00B8285A"/>
    <w:rsid w:val="00B83F48"/>
    <w:rsid w:val="00B941D3"/>
    <w:rsid w:val="00BA594C"/>
    <w:rsid w:val="00BB254A"/>
    <w:rsid w:val="00BB71A3"/>
    <w:rsid w:val="00BC0B2D"/>
    <w:rsid w:val="00BC486B"/>
    <w:rsid w:val="00BD11B7"/>
    <w:rsid w:val="00BD6E74"/>
    <w:rsid w:val="00BE104A"/>
    <w:rsid w:val="00BE5FBE"/>
    <w:rsid w:val="00BF4071"/>
    <w:rsid w:val="00C0003D"/>
    <w:rsid w:val="00C12C7A"/>
    <w:rsid w:val="00C13466"/>
    <w:rsid w:val="00C214D5"/>
    <w:rsid w:val="00C22CC8"/>
    <w:rsid w:val="00C36C67"/>
    <w:rsid w:val="00C415F9"/>
    <w:rsid w:val="00C53EBE"/>
    <w:rsid w:val="00C54C7E"/>
    <w:rsid w:val="00C54D9E"/>
    <w:rsid w:val="00C55606"/>
    <w:rsid w:val="00C666A8"/>
    <w:rsid w:val="00C72794"/>
    <w:rsid w:val="00C73D91"/>
    <w:rsid w:val="00C758DC"/>
    <w:rsid w:val="00C8145E"/>
    <w:rsid w:val="00C96D80"/>
    <w:rsid w:val="00C97134"/>
    <w:rsid w:val="00CA1998"/>
    <w:rsid w:val="00CB205F"/>
    <w:rsid w:val="00CB23FE"/>
    <w:rsid w:val="00CB7B57"/>
    <w:rsid w:val="00CC3568"/>
    <w:rsid w:val="00CD1A4F"/>
    <w:rsid w:val="00CD1AED"/>
    <w:rsid w:val="00CD5945"/>
    <w:rsid w:val="00CD62AF"/>
    <w:rsid w:val="00CE1B95"/>
    <w:rsid w:val="00CE7E7A"/>
    <w:rsid w:val="00CF2231"/>
    <w:rsid w:val="00CF4161"/>
    <w:rsid w:val="00CF42F0"/>
    <w:rsid w:val="00CF5DAA"/>
    <w:rsid w:val="00CF605A"/>
    <w:rsid w:val="00CF6EDE"/>
    <w:rsid w:val="00CF72FE"/>
    <w:rsid w:val="00D14A4C"/>
    <w:rsid w:val="00D15304"/>
    <w:rsid w:val="00D157B8"/>
    <w:rsid w:val="00D3490C"/>
    <w:rsid w:val="00D405ED"/>
    <w:rsid w:val="00D40D3B"/>
    <w:rsid w:val="00D42BAC"/>
    <w:rsid w:val="00D44971"/>
    <w:rsid w:val="00D506A8"/>
    <w:rsid w:val="00D50DF2"/>
    <w:rsid w:val="00D55BA9"/>
    <w:rsid w:val="00D608B3"/>
    <w:rsid w:val="00D64155"/>
    <w:rsid w:val="00D66707"/>
    <w:rsid w:val="00D771C6"/>
    <w:rsid w:val="00D772A1"/>
    <w:rsid w:val="00D82735"/>
    <w:rsid w:val="00D82C03"/>
    <w:rsid w:val="00D97BB3"/>
    <w:rsid w:val="00DA3E67"/>
    <w:rsid w:val="00DA4D6B"/>
    <w:rsid w:val="00DB2153"/>
    <w:rsid w:val="00DB393A"/>
    <w:rsid w:val="00DB3BCF"/>
    <w:rsid w:val="00DC0A5A"/>
    <w:rsid w:val="00DC7307"/>
    <w:rsid w:val="00DD1B21"/>
    <w:rsid w:val="00DD223B"/>
    <w:rsid w:val="00DD2DA7"/>
    <w:rsid w:val="00DD39EB"/>
    <w:rsid w:val="00DD3D42"/>
    <w:rsid w:val="00DD7053"/>
    <w:rsid w:val="00DD7638"/>
    <w:rsid w:val="00DD77D2"/>
    <w:rsid w:val="00DE10BF"/>
    <w:rsid w:val="00DE148F"/>
    <w:rsid w:val="00DE5AE9"/>
    <w:rsid w:val="00DE6B7C"/>
    <w:rsid w:val="00DF4C69"/>
    <w:rsid w:val="00E02C8E"/>
    <w:rsid w:val="00E03ADE"/>
    <w:rsid w:val="00E044E2"/>
    <w:rsid w:val="00E07A7A"/>
    <w:rsid w:val="00E10012"/>
    <w:rsid w:val="00E11C5F"/>
    <w:rsid w:val="00E15B00"/>
    <w:rsid w:val="00E201CF"/>
    <w:rsid w:val="00E20FCF"/>
    <w:rsid w:val="00E21C29"/>
    <w:rsid w:val="00E22145"/>
    <w:rsid w:val="00E243C8"/>
    <w:rsid w:val="00E26892"/>
    <w:rsid w:val="00E32991"/>
    <w:rsid w:val="00E37DE3"/>
    <w:rsid w:val="00E50D76"/>
    <w:rsid w:val="00E512E8"/>
    <w:rsid w:val="00E525E7"/>
    <w:rsid w:val="00E538B6"/>
    <w:rsid w:val="00E5413C"/>
    <w:rsid w:val="00E56FC9"/>
    <w:rsid w:val="00E604E6"/>
    <w:rsid w:val="00E6309D"/>
    <w:rsid w:val="00E649F2"/>
    <w:rsid w:val="00E75815"/>
    <w:rsid w:val="00E7587A"/>
    <w:rsid w:val="00E8007E"/>
    <w:rsid w:val="00E840C1"/>
    <w:rsid w:val="00E848DC"/>
    <w:rsid w:val="00E85BDF"/>
    <w:rsid w:val="00E86A12"/>
    <w:rsid w:val="00E91E0E"/>
    <w:rsid w:val="00E92CB9"/>
    <w:rsid w:val="00E9725D"/>
    <w:rsid w:val="00EA07A7"/>
    <w:rsid w:val="00EA1FDF"/>
    <w:rsid w:val="00EB04A9"/>
    <w:rsid w:val="00EB2376"/>
    <w:rsid w:val="00EB38A9"/>
    <w:rsid w:val="00EC46D0"/>
    <w:rsid w:val="00EC4903"/>
    <w:rsid w:val="00ED0434"/>
    <w:rsid w:val="00ED35AB"/>
    <w:rsid w:val="00EE08CC"/>
    <w:rsid w:val="00F061B2"/>
    <w:rsid w:val="00F134D7"/>
    <w:rsid w:val="00F156BE"/>
    <w:rsid w:val="00F23A8B"/>
    <w:rsid w:val="00F24E43"/>
    <w:rsid w:val="00F274B3"/>
    <w:rsid w:val="00F3187D"/>
    <w:rsid w:val="00F36C14"/>
    <w:rsid w:val="00F40645"/>
    <w:rsid w:val="00F40824"/>
    <w:rsid w:val="00F429E5"/>
    <w:rsid w:val="00F64324"/>
    <w:rsid w:val="00F679CD"/>
    <w:rsid w:val="00F715A7"/>
    <w:rsid w:val="00F72A93"/>
    <w:rsid w:val="00F73028"/>
    <w:rsid w:val="00F747AD"/>
    <w:rsid w:val="00F74DCF"/>
    <w:rsid w:val="00F74E21"/>
    <w:rsid w:val="00F75072"/>
    <w:rsid w:val="00F764E7"/>
    <w:rsid w:val="00F807B7"/>
    <w:rsid w:val="00F86910"/>
    <w:rsid w:val="00F91BC3"/>
    <w:rsid w:val="00FB6612"/>
    <w:rsid w:val="00FB6A46"/>
    <w:rsid w:val="00FB7418"/>
    <w:rsid w:val="00FC1419"/>
    <w:rsid w:val="00FC5C71"/>
    <w:rsid w:val="00FC6C02"/>
    <w:rsid w:val="00FD20F7"/>
    <w:rsid w:val="00FD3E89"/>
    <w:rsid w:val="00FD438F"/>
    <w:rsid w:val="00FD5BF8"/>
    <w:rsid w:val="00FD715D"/>
    <w:rsid w:val="00FD7597"/>
    <w:rsid w:val="00FE5547"/>
    <w:rsid w:val="00FF23AB"/>
    <w:rsid w:val="00FF29A2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F1"/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6D0499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table" w:styleId="a3">
    <w:name w:val="Table Grid"/>
    <w:basedOn w:val="a1"/>
    <w:uiPriority w:val="99"/>
    <w:rsid w:val="006D0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D049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04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26B3D"/>
    <w:rPr>
      <w:rFonts w:ascii="Times New Roman CYR" w:hAnsi="Times New Roman CYR" w:cs="Times New Roman"/>
    </w:rPr>
  </w:style>
  <w:style w:type="paragraph" w:customStyle="1" w:styleId="a8">
    <w:name w:val="Документ ИКСО"/>
    <w:basedOn w:val="a"/>
    <w:uiPriority w:val="99"/>
    <w:rsid w:val="00CD62AF"/>
    <w:pPr>
      <w:spacing w:before="120" w:line="360" w:lineRule="auto"/>
      <w:ind w:firstLine="709"/>
      <w:jc w:val="both"/>
    </w:pPr>
    <w:rPr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822925"/>
    <w:rPr>
      <w:rFonts w:ascii="Times New Roman CYR" w:hAnsi="Times New Roman CYR" w:cs="Times New Roman"/>
    </w:rPr>
  </w:style>
  <w:style w:type="character" w:styleId="a9">
    <w:name w:val="page number"/>
    <w:basedOn w:val="a0"/>
    <w:uiPriority w:val="99"/>
    <w:rsid w:val="00C55606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E7E7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83F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22925"/>
    <w:rPr>
      <w:rFonts w:ascii="Segoe UI" w:hAnsi="Segoe UI" w:cs="Segoe UI"/>
      <w:sz w:val="18"/>
      <w:szCs w:val="18"/>
    </w:rPr>
  </w:style>
  <w:style w:type="paragraph" w:customStyle="1" w:styleId="10">
    <w:name w:val="Абзац1"/>
    <w:basedOn w:val="a"/>
    <w:uiPriority w:val="99"/>
    <w:rsid w:val="00071F9F"/>
    <w:pPr>
      <w:widowControl w:val="0"/>
      <w:autoSpaceDE w:val="0"/>
      <w:autoSpaceDN w:val="0"/>
      <w:spacing w:after="120"/>
      <w:ind w:firstLine="720"/>
      <w:jc w:val="both"/>
    </w:pPr>
    <w:rPr>
      <w:rFonts w:ascii="Times New Roman" w:hAnsi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071F9F"/>
    <w:pPr>
      <w:jc w:val="center"/>
    </w:pPr>
    <w:rPr>
      <w:rFonts w:ascii="Times New Roman" w:hAnsi="Times New Roman"/>
      <w:b/>
      <w:bCs/>
      <w:sz w:val="32"/>
      <w:szCs w:val="34"/>
    </w:rPr>
  </w:style>
  <w:style w:type="character" w:styleId="ac">
    <w:name w:val="Hyperlink"/>
    <w:basedOn w:val="a0"/>
    <w:uiPriority w:val="99"/>
    <w:rsid w:val="00657CF6"/>
    <w:rPr>
      <w:rFonts w:cs="Times New Roman"/>
      <w:color w:val="0000FF"/>
      <w:u w:val="single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822925"/>
    <w:rPr>
      <w:rFonts w:ascii="Times New Roman CYR" w:hAnsi="Times New Roman CYR" w:cs="Times New Roman"/>
    </w:rPr>
  </w:style>
  <w:style w:type="paragraph" w:customStyle="1" w:styleId="ConsNormal">
    <w:name w:val="ConsNormal"/>
    <w:uiPriority w:val="99"/>
    <w:rsid w:val="00657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uiPriority w:val="99"/>
    <w:rsid w:val="00B26B3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annotation reference"/>
    <w:basedOn w:val="a0"/>
    <w:uiPriority w:val="99"/>
    <w:semiHidden/>
    <w:unhideWhenUsed/>
    <w:rsid w:val="000A4F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A4FF3"/>
  </w:style>
  <w:style w:type="character" w:customStyle="1" w:styleId="af">
    <w:name w:val="Текст примечания Знак"/>
    <w:basedOn w:val="a0"/>
    <w:link w:val="ae"/>
    <w:uiPriority w:val="99"/>
    <w:semiHidden/>
    <w:rsid w:val="000A4FF3"/>
    <w:rPr>
      <w:rFonts w:ascii="Times New Roman CYR" w:hAnsi="Times New Roman CY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4F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4FF3"/>
    <w:rPr>
      <w:rFonts w:ascii="Times New Roman CYR" w:hAnsi="Times New Roman CYR"/>
      <w:b/>
      <w:bCs/>
    </w:rPr>
  </w:style>
  <w:style w:type="paragraph" w:customStyle="1" w:styleId="14-15">
    <w:name w:val="14-15"/>
    <w:basedOn w:val="af2"/>
    <w:rsid w:val="000D2F25"/>
    <w:pPr>
      <w:tabs>
        <w:tab w:val="left" w:pos="567"/>
      </w:tabs>
      <w:spacing w:after="0" w:line="360" w:lineRule="auto"/>
      <w:ind w:left="0" w:firstLine="709"/>
      <w:jc w:val="both"/>
    </w:pPr>
    <w:rPr>
      <w:rFonts w:ascii="Times New Roman" w:hAnsi="Times New Roman"/>
      <w:bCs/>
      <w:kern w:val="28"/>
      <w:sz w:val="28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0D2F2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D2F25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F1"/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6D0499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table" w:styleId="a3">
    <w:name w:val="Table Grid"/>
    <w:basedOn w:val="a1"/>
    <w:uiPriority w:val="99"/>
    <w:rsid w:val="006D0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D049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04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26B3D"/>
    <w:rPr>
      <w:rFonts w:ascii="Times New Roman CYR" w:hAnsi="Times New Roman CYR" w:cs="Times New Roman"/>
    </w:rPr>
  </w:style>
  <w:style w:type="paragraph" w:customStyle="1" w:styleId="a8">
    <w:name w:val="Документ ИКСО"/>
    <w:basedOn w:val="a"/>
    <w:uiPriority w:val="99"/>
    <w:rsid w:val="00CD62AF"/>
    <w:pPr>
      <w:spacing w:before="120" w:line="360" w:lineRule="auto"/>
      <w:ind w:firstLine="709"/>
      <w:jc w:val="both"/>
    </w:pPr>
    <w:rPr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822925"/>
    <w:rPr>
      <w:rFonts w:ascii="Times New Roman CYR" w:hAnsi="Times New Roman CYR" w:cs="Times New Roman"/>
    </w:rPr>
  </w:style>
  <w:style w:type="character" w:styleId="a9">
    <w:name w:val="page number"/>
    <w:basedOn w:val="a0"/>
    <w:uiPriority w:val="99"/>
    <w:rsid w:val="00C55606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E7E7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83F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22925"/>
    <w:rPr>
      <w:rFonts w:ascii="Segoe UI" w:hAnsi="Segoe UI" w:cs="Segoe UI"/>
      <w:sz w:val="18"/>
      <w:szCs w:val="18"/>
    </w:rPr>
  </w:style>
  <w:style w:type="paragraph" w:customStyle="1" w:styleId="10">
    <w:name w:val="Абзац1"/>
    <w:basedOn w:val="a"/>
    <w:uiPriority w:val="99"/>
    <w:rsid w:val="00071F9F"/>
    <w:pPr>
      <w:widowControl w:val="0"/>
      <w:autoSpaceDE w:val="0"/>
      <w:autoSpaceDN w:val="0"/>
      <w:spacing w:after="120"/>
      <w:ind w:firstLine="720"/>
      <w:jc w:val="both"/>
    </w:pPr>
    <w:rPr>
      <w:rFonts w:ascii="Times New Roman" w:hAnsi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071F9F"/>
    <w:pPr>
      <w:jc w:val="center"/>
    </w:pPr>
    <w:rPr>
      <w:rFonts w:ascii="Times New Roman" w:hAnsi="Times New Roman"/>
      <w:b/>
      <w:bCs/>
      <w:sz w:val="32"/>
      <w:szCs w:val="34"/>
    </w:rPr>
  </w:style>
  <w:style w:type="character" w:styleId="ac">
    <w:name w:val="Hyperlink"/>
    <w:basedOn w:val="a0"/>
    <w:uiPriority w:val="99"/>
    <w:rsid w:val="00657CF6"/>
    <w:rPr>
      <w:rFonts w:cs="Times New Roman"/>
      <w:color w:val="0000FF"/>
      <w:u w:val="single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822925"/>
    <w:rPr>
      <w:rFonts w:ascii="Times New Roman CYR" w:hAnsi="Times New Roman CYR" w:cs="Times New Roman"/>
    </w:rPr>
  </w:style>
  <w:style w:type="paragraph" w:customStyle="1" w:styleId="ConsNormal">
    <w:name w:val="ConsNormal"/>
    <w:uiPriority w:val="99"/>
    <w:rsid w:val="00657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uiPriority w:val="99"/>
    <w:rsid w:val="00B26B3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annotation reference"/>
    <w:basedOn w:val="a0"/>
    <w:uiPriority w:val="99"/>
    <w:semiHidden/>
    <w:unhideWhenUsed/>
    <w:rsid w:val="000A4F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A4FF3"/>
  </w:style>
  <w:style w:type="character" w:customStyle="1" w:styleId="af">
    <w:name w:val="Текст примечания Знак"/>
    <w:basedOn w:val="a0"/>
    <w:link w:val="ae"/>
    <w:uiPriority w:val="99"/>
    <w:semiHidden/>
    <w:rsid w:val="000A4FF3"/>
    <w:rPr>
      <w:rFonts w:ascii="Times New Roman CYR" w:hAnsi="Times New Roman CY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4F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4FF3"/>
    <w:rPr>
      <w:rFonts w:ascii="Times New Roman CYR" w:hAnsi="Times New Roman CYR"/>
      <w:b/>
      <w:bCs/>
    </w:rPr>
  </w:style>
  <w:style w:type="paragraph" w:customStyle="1" w:styleId="14-15">
    <w:name w:val="14-15"/>
    <w:basedOn w:val="af2"/>
    <w:rsid w:val="000D2F25"/>
    <w:pPr>
      <w:tabs>
        <w:tab w:val="left" w:pos="567"/>
      </w:tabs>
      <w:spacing w:after="0" w:line="360" w:lineRule="auto"/>
      <w:ind w:left="0" w:firstLine="709"/>
      <w:jc w:val="both"/>
    </w:pPr>
    <w:rPr>
      <w:rFonts w:ascii="Times New Roman" w:hAnsi="Times New Roman"/>
      <w:bCs/>
      <w:kern w:val="28"/>
      <w:sz w:val="28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0D2F2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D2F25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9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03\AppData\Roaming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90861-5ED2-4AA3-BACD-FA33FEB5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19</Pages>
  <Words>5202</Words>
  <Characters>29653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</vt:lpstr>
    </vt:vector>
  </TitlesOfParts>
  <Company>Избирательная комиссия Свердловской обл.</Company>
  <LinksUpToDate>false</LinksUpToDate>
  <CharactersWithSpaces>34786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</dc:title>
  <dc:creator>Босенко</dc:creator>
  <cp:lastModifiedBy>TIK</cp:lastModifiedBy>
  <cp:revision>2</cp:revision>
  <cp:lastPrinted>2020-12-26T12:08:00Z</cp:lastPrinted>
  <dcterms:created xsi:type="dcterms:W3CDTF">2021-01-12T06:17:00Z</dcterms:created>
  <dcterms:modified xsi:type="dcterms:W3CDTF">2021-01-12T06:17:00Z</dcterms:modified>
</cp:coreProperties>
</file>