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6A" w:rsidRPr="006E48C0" w:rsidRDefault="00CD0C6A" w:rsidP="009351B9">
      <w:pPr>
        <w:ind w:firstLine="142"/>
        <w:jc w:val="center"/>
        <w:rPr>
          <w:b/>
          <w:sz w:val="24"/>
          <w:szCs w:val="24"/>
        </w:rPr>
      </w:pPr>
      <w:r w:rsidRPr="006E48C0">
        <w:rPr>
          <w:b/>
          <w:sz w:val="24"/>
          <w:szCs w:val="24"/>
        </w:rPr>
        <w:t xml:space="preserve">Комитет образования </w:t>
      </w:r>
    </w:p>
    <w:p w:rsidR="00CD0C6A" w:rsidRPr="006E48C0" w:rsidRDefault="00CD0C6A" w:rsidP="009351B9">
      <w:pPr>
        <w:jc w:val="center"/>
        <w:rPr>
          <w:b/>
          <w:sz w:val="24"/>
          <w:szCs w:val="24"/>
        </w:rPr>
      </w:pPr>
      <w:r w:rsidRPr="006E48C0">
        <w:rPr>
          <w:b/>
          <w:sz w:val="24"/>
          <w:szCs w:val="24"/>
        </w:rPr>
        <w:t>администрации Бокситогорского муниципального района</w:t>
      </w:r>
    </w:p>
    <w:p w:rsidR="00CD0C6A" w:rsidRPr="006E48C0" w:rsidRDefault="00CD0C6A" w:rsidP="009351B9">
      <w:pPr>
        <w:jc w:val="center"/>
        <w:rPr>
          <w:b/>
          <w:sz w:val="24"/>
          <w:szCs w:val="24"/>
        </w:rPr>
      </w:pPr>
      <w:r w:rsidRPr="006E48C0">
        <w:rPr>
          <w:b/>
          <w:sz w:val="24"/>
          <w:szCs w:val="24"/>
        </w:rPr>
        <w:t>Ленинградской области</w:t>
      </w:r>
    </w:p>
    <w:p w:rsidR="00CD0C6A" w:rsidRPr="006E48C0" w:rsidRDefault="00CD0C6A" w:rsidP="009351B9">
      <w:pPr>
        <w:rPr>
          <w:b/>
          <w:sz w:val="24"/>
          <w:szCs w:val="24"/>
        </w:rPr>
      </w:pPr>
    </w:p>
    <w:p w:rsidR="00CD0C6A" w:rsidRPr="00B76F96" w:rsidRDefault="00CD0C6A" w:rsidP="009351B9">
      <w:pPr>
        <w:pStyle w:val="Heading1"/>
        <w:rPr>
          <w:rFonts w:ascii="Times New Roman" w:hAnsi="Times New Roman"/>
          <w:b/>
          <w:sz w:val="32"/>
          <w:szCs w:val="32"/>
        </w:rPr>
      </w:pPr>
      <w:r w:rsidRPr="00B76F96">
        <w:rPr>
          <w:rFonts w:ascii="Times New Roman" w:hAnsi="Times New Roman"/>
          <w:b/>
          <w:color w:val="000000"/>
          <w:sz w:val="32"/>
          <w:szCs w:val="32"/>
        </w:rPr>
        <w:t>РАСПОРЯЖЕНИЕ</w:t>
      </w:r>
    </w:p>
    <w:p w:rsidR="00CD0C6A" w:rsidRPr="006E48C0" w:rsidRDefault="00CD0C6A" w:rsidP="009351B9">
      <w:pPr>
        <w:rPr>
          <w:color w:val="000000"/>
          <w:sz w:val="24"/>
          <w:szCs w:val="24"/>
          <w:u w:val="single"/>
        </w:rPr>
      </w:pPr>
    </w:p>
    <w:p w:rsidR="00CD0C6A" w:rsidRPr="006E48C0" w:rsidRDefault="00CD0C6A" w:rsidP="009351B9">
      <w:pPr>
        <w:rPr>
          <w:sz w:val="24"/>
          <w:szCs w:val="24"/>
        </w:rPr>
      </w:pPr>
      <w:r w:rsidRPr="006E48C0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8</w:t>
      </w:r>
      <w:bookmarkStart w:id="0" w:name="_GoBack"/>
      <w:bookmarkEnd w:id="0"/>
      <w:r w:rsidRPr="006E48C0">
        <w:rPr>
          <w:sz w:val="24"/>
          <w:szCs w:val="24"/>
          <w:u w:val="single"/>
        </w:rPr>
        <w:t xml:space="preserve"> февраля 2026 года</w:t>
      </w:r>
      <w:r w:rsidRPr="006E48C0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6E48C0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97</w:t>
      </w:r>
    </w:p>
    <w:p w:rsidR="00CD0C6A" w:rsidRPr="006E48C0" w:rsidRDefault="00CD0C6A" w:rsidP="009351B9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г. Бокситогорск</w:t>
      </w:r>
    </w:p>
    <w:p w:rsidR="00CD0C6A" w:rsidRPr="006E48C0" w:rsidRDefault="00CD0C6A" w:rsidP="009351B9">
      <w:pPr>
        <w:jc w:val="center"/>
        <w:rPr>
          <w:b/>
          <w:sz w:val="24"/>
          <w:szCs w:val="24"/>
        </w:rPr>
      </w:pPr>
    </w:p>
    <w:p w:rsidR="00CD0C6A" w:rsidRPr="006E48C0" w:rsidRDefault="00CD0C6A" w:rsidP="00990C9E">
      <w:pPr>
        <w:suppressAutoHyphens/>
        <w:jc w:val="center"/>
        <w:rPr>
          <w:b/>
          <w:sz w:val="24"/>
          <w:szCs w:val="24"/>
        </w:rPr>
      </w:pPr>
      <w:r w:rsidRPr="006E48C0">
        <w:rPr>
          <w:b/>
          <w:sz w:val="24"/>
          <w:szCs w:val="24"/>
        </w:rPr>
        <w:t xml:space="preserve">Об итогах проведении районного этапа XXIII Всероссийского конкурса детско-юношеского творчества по пожарной безопасности «Неопалимая купина», </w:t>
      </w:r>
    </w:p>
    <w:p w:rsidR="00CD0C6A" w:rsidRPr="006E48C0" w:rsidRDefault="00CD0C6A" w:rsidP="00990C9E">
      <w:pPr>
        <w:ind w:right="96"/>
        <w:jc w:val="center"/>
        <w:rPr>
          <w:b/>
          <w:sz w:val="24"/>
          <w:szCs w:val="24"/>
        </w:rPr>
      </w:pPr>
      <w:r w:rsidRPr="006E48C0">
        <w:rPr>
          <w:b/>
          <w:sz w:val="24"/>
          <w:szCs w:val="24"/>
        </w:rPr>
        <w:t>в том числе для детей с ограниченными возможностями здоровья</w:t>
      </w:r>
    </w:p>
    <w:p w:rsidR="00CD0C6A" w:rsidRPr="006E48C0" w:rsidRDefault="00CD0C6A" w:rsidP="00990C9E">
      <w:pPr>
        <w:ind w:right="96"/>
        <w:jc w:val="center"/>
        <w:rPr>
          <w:b/>
          <w:sz w:val="24"/>
          <w:szCs w:val="24"/>
          <w:lang w:eastAsia="zh-CN" w:bidi="hi-IN"/>
        </w:rPr>
      </w:pPr>
    </w:p>
    <w:p w:rsidR="00CD0C6A" w:rsidRPr="006E48C0" w:rsidRDefault="00CD0C6A" w:rsidP="00990C9E">
      <w:pPr>
        <w:suppressAutoHyphens/>
        <w:ind w:firstLine="567"/>
        <w:jc w:val="both"/>
        <w:rPr>
          <w:sz w:val="24"/>
          <w:szCs w:val="24"/>
        </w:rPr>
      </w:pPr>
      <w:r w:rsidRPr="006E48C0">
        <w:rPr>
          <w:color w:val="000000"/>
          <w:sz w:val="24"/>
          <w:szCs w:val="24"/>
        </w:rPr>
        <w:t>В соответствии с графиком проведения районных мероприятий и распоряжением Комитета образования администрации Бокситогорского муниципального района Ленинградской области № 45 от 29 января 2026 года «</w:t>
      </w:r>
      <w:r w:rsidRPr="006E48C0">
        <w:rPr>
          <w:sz w:val="24"/>
          <w:szCs w:val="24"/>
        </w:rPr>
        <w:t>проведении районного этапа XXIII Всероссийского конкурса детско-юношеского творчества по пожарной безопасности «Неопалимая купина», в том числе для детей с ограниченными возможностями здоровья</w:t>
      </w:r>
      <w:r w:rsidRPr="006E48C0">
        <w:rPr>
          <w:sz w:val="24"/>
          <w:szCs w:val="24"/>
          <w:lang w:eastAsia="zh-CN" w:bidi="hi-IN"/>
        </w:rPr>
        <w:t xml:space="preserve"> 16 февраля </w:t>
      </w:r>
      <w:r w:rsidRPr="006E48C0">
        <w:rPr>
          <w:color w:val="000000"/>
          <w:sz w:val="24"/>
          <w:szCs w:val="24"/>
        </w:rPr>
        <w:t xml:space="preserve">2026 года прошел </w:t>
      </w:r>
      <w:r w:rsidRPr="006E48C0">
        <w:rPr>
          <w:sz w:val="24"/>
          <w:szCs w:val="24"/>
        </w:rPr>
        <w:t>проведении районного этапа XXIII Всероссийского конкурса детско-юношеского творчества по пожарной безопасности «Неопалимая купина», в том числе для детей с ограниченными возможностями здоровья</w:t>
      </w:r>
      <w:r w:rsidRPr="006E48C0">
        <w:rPr>
          <w:b/>
          <w:sz w:val="24"/>
          <w:szCs w:val="24"/>
        </w:rPr>
        <w:t>.</w:t>
      </w:r>
    </w:p>
    <w:p w:rsidR="00CD0C6A" w:rsidRPr="006E48C0" w:rsidRDefault="00CD0C6A" w:rsidP="009351B9">
      <w:pPr>
        <w:ind w:right="96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.</w:t>
      </w:r>
      <w:r w:rsidRPr="006E48C0">
        <w:rPr>
          <w:sz w:val="24"/>
          <w:szCs w:val="24"/>
          <w:lang w:eastAsia="zh-CN" w:bidi="hi-IN"/>
        </w:rPr>
        <w:tab/>
      </w:r>
      <w:r w:rsidRPr="006E48C0">
        <w:rPr>
          <w:sz w:val="24"/>
          <w:szCs w:val="24"/>
        </w:rPr>
        <w:t>В конкурсе приняли участие 188 учащихся и воспитанников из 19 общеобразовательных организаций Бокситогорского муниципального района: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дошкольного образовательного учреждения «Детский сад № 6 комбинированного вида» города Пикалево;</w:t>
      </w:r>
    </w:p>
    <w:p w:rsidR="00CD0C6A" w:rsidRPr="00D877E9" w:rsidRDefault="00CD0C6A" w:rsidP="00990C9E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дошкольного образовательного учреждения «Детский сад № 8 комбинированного вида» города Пикалево;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дошкольного образовательного учреждения «Детский сад №4 комбинированного вида города Бокситогорска»;</w:t>
      </w:r>
    </w:p>
    <w:p w:rsidR="00CD0C6A" w:rsidRPr="00D877E9" w:rsidRDefault="00CD0C6A" w:rsidP="00990C9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дошкольного образовательного учреждения «Детский сад №8 комбинированного вида города Бокситогорска»;</w:t>
      </w:r>
    </w:p>
    <w:p w:rsidR="00CD0C6A" w:rsidRPr="00D877E9" w:rsidRDefault="00CD0C6A" w:rsidP="00990C9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дошкольного образовательного учреждения «Ефимовский детский сад комбинированного вида»;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«Бокситогорская основная общеобразовательная школа №1»;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 №2»;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 №3»;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«Основная общеобразовательная школа №2 города Пикалево»;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№3» города Пикалёво;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№4» города Пикалёво им.А.П. Румянцева;</w:t>
      </w:r>
    </w:p>
    <w:p w:rsidR="00CD0C6A" w:rsidRPr="00D877E9" w:rsidRDefault="00CD0C6A" w:rsidP="00990C9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казенного общеобразовательного учреждения «Заборьевская средняя общеобразовательная школа»;</w:t>
      </w:r>
    </w:p>
    <w:p w:rsidR="00CD0C6A" w:rsidRPr="00D877E9" w:rsidRDefault="00CD0C6A" w:rsidP="00D877E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«Борская средняя общеобразовательная школа»;</w:t>
      </w:r>
    </w:p>
    <w:p w:rsidR="00CD0C6A" w:rsidRPr="00D877E9" w:rsidRDefault="00CD0C6A" w:rsidP="00994B4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– интернат п. Ефимовский»;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казенного общеобразовательного учреждения «Подборовская основная общеобразовательная школа»;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центр дополнительного образования»;</w:t>
      </w:r>
    </w:p>
    <w:p w:rsidR="00CD0C6A" w:rsidRPr="00D877E9" w:rsidRDefault="00CD0C6A" w:rsidP="00990C9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«Бокситогорская детская школа искусств»;</w:t>
      </w:r>
    </w:p>
    <w:p w:rsidR="00CD0C6A" w:rsidRPr="00D877E9" w:rsidRDefault="00CD0C6A" w:rsidP="009351B9">
      <w:pPr>
        <w:numPr>
          <w:ilvl w:val="0"/>
          <w:numId w:val="2"/>
        </w:numPr>
        <w:jc w:val="both"/>
        <w:rPr>
          <w:sz w:val="24"/>
          <w:szCs w:val="24"/>
        </w:rPr>
      </w:pPr>
      <w:r w:rsidRPr="00D877E9">
        <w:rPr>
          <w:sz w:val="24"/>
          <w:szCs w:val="24"/>
        </w:rPr>
        <w:t>государственного бюджетного общеобразовательного учреждения Ленинградской области «Ларьянская школа-интернат, реализующая адаптированные образовательные программы»;</w:t>
      </w:r>
    </w:p>
    <w:p w:rsidR="00CD0C6A" w:rsidRPr="00D877E9" w:rsidRDefault="00CD0C6A" w:rsidP="009351B9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77E9">
        <w:rPr>
          <w:sz w:val="24"/>
          <w:szCs w:val="24"/>
        </w:rPr>
        <w:t>государственного бюджетного учреждения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устройству».</w:t>
      </w:r>
    </w:p>
    <w:p w:rsidR="00CD0C6A" w:rsidRPr="006E48C0" w:rsidRDefault="00CD0C6A" w:rsidP="009351B9">
      <w:pPr>
        <w:spacing w:line="276" w:lineRule="auto"/>
        <w:ind w:left="720"/>
        <w:jc w:val="both"/>
        <w:rPr>
          <w:sz w:val="24"/>
          <w:szCs w:val="24"/>
        </w:rPr>
      </w:pPr>
    </w:p>
    <w:p w:rsidR="00CD0C6A" w:rsidRPr="00D877E9" w:rsidRDefault="00CD0C6A" w:rsidP="00D877E9">
      <w:pPr>
        <w:ind w:right="96"/>
        <w:jc w:val="both"/>
        <w:rPr>
          <w:sz w:val="24"/>
          <w:szCs w:val="24"/>
        </w:rPr>
      </w:pPr>
      <w:r w:rsidRPr="006E48C0">
        <w:rPr>
          <w:sz w:val="24"/>
          <w:szCs w:val="24"/>
        </w:rPr>
        <w:t xml:space="preserve">По решению жюри победителями и призерами </w:t>
      </w:r>
      <w:r w:rsidRPr="006E48C0">
        <w:rPr>
          <w:sz w:val="24"/>
          <w:szCs w:val="24"/>
          <w:lang w:eastAsia="zh-CN" w:bidi="hi-IN"/>
        </w:rPr>
        <w:t>районного этапа X</w:t>
      </w:r>
      <w:r w:rsidRPr="006E48C0">
        <w:rPr>
          <w:sz w:val="24"/>
          <w:szCs w:val="24"/>
          <w:lang w:val="en-US" w:eastAsia="zh-CN" w:bidi="hi-IN"/>
        </w:rPr>
        <w:t>XIII</w:t>
      </w:r>
      <w:r w:rsidRPr="006E48C0">
        <w:rPr>
          <w:sz w:val="24"/>
          <w:szCs w:val="24"/>
          <w:lang w:eastAsia="zh-CN" w:bidi="hi-IN"/>
        </w:rPr>
        <w:t xml:space="preserve"> Всероссийского конкурса детско-юношеского творчества по пожарной безопасности «Неопалимая купина»</w:t>
      </w:r>
      <w:r>
        <w:rPr>
          <w:sz w:val="24"/>
          <w:szCs w:val="24"/>
          <w:lang w:eastAsia="zh-CN" w:bidi="hi-IN"/>
        </w:rPr>
        <w:t>,</w:t>
      </w:r>
      <w:r w:rsidRPr="006E48C0">
        <w:rPr>
          <w:sz w:val="24"/>
          <w:szCs w:val="24"/>
        </w:rPr>
        <w:t xml:space="preserve"> </w:t>
      </w:r>
      <w:r w:rsidRPr="00D877E9">
        <w:rPr>
          <w:sz w:val="24"/>
          <w:szCs w:val="24"/>
        </w:rPr>
        <w:t>в том числе для детей с ограниченными возможностями здоровья</w:t>
      </w:r>
      <w:r>
        <w:rPr>
          <w:sz w:val="24"/>
          <w:szCs w:val="24"/>
        </w:rPr>
        <w:t xml:space="preserve"> </w:t>
      </w:r>
      <w:r w:rsidRPr="006E48C0">
        <w:rPr>
          <w:bCs/>
          <w:color w:val="000000"/>
          <w:sz w:val="24"/>
          <w:szCs w:val="24"/>
        </w:rPr>
        <w:t>стали следующие обучающиеся и воспитанники:</w:t>
      </w:r>
    </w:p>
    <w:p w:rsidR="00CD0C6A" w:rsidRPr="006E48C0" w:rsidRDefault="00CD0C6A">
      <w:pPr>
        <w:rPr>
          <w:sz w:val="24"/>
          <w:szCs w:val="24"/>
        </w:rPr>
      </w:pPr>
    </w:p>
    <w:p w:rsidR="00CD0C6A" w:rsidRPr="006E48C0" w:rsidRDefault="00CD0C6A" w:rsidP="0005290E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Номинация «Изобразительное искусство»</w:t>
      </w:r>
    </w:p>
    <w:p w:rsidR="00CD0C6A" w:rsidRPr="006E48C0" w:rsidRDefault="00CD0C6A" w:rsidP="0005290E">
      <w:pPr>
        <w:jc w:val="center"/>
        <w:rPr>
          <w:color w:val="FF0000"/>
          <w:sz w:val="24"/>
          <w:szCs w:val="24"/>
        </w:rPr>
      </w:pPr>
    </w:p>
    <w:p w:rsidR="00CD0C6A" w:rsidRPr="006E48C0" w:rsidRDefault="00CD0C6A" w:rsidP="00B95C2C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Самый юный участник – Кудряшова Теона, муниципальное бюджетное дошкольное образовательное учреждение «Детский сад №8 комбинированного вида города Бокситогорска», руководитель Пупышева Юлия Викторовна;</w:t>
      </w:r>
    </w:p>
    <w:p w:rsidR="00CD0C6A" w:rsidRPr="006E48C0" w:rsidRDefault="00CD0C6A" w:rsidP="00B95C2C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до 7 лет</w:t>
      </w:r>
    </w:p>
    <w:p w:rsidR="00CD0C6A" w:rsidRPr="006E48C0" w:rsidRDefault="00CD0C6A" w:rsidP="00186E54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Смелов Максим, муниципальное бюджетное общеобразовательное учреждение «Бокситогорская средняя общеобразовательная школа №2», руководитель Михеева Оксана Игоревна;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Сафронова Анастасия, муниципальное бюджетное общеобразовательное учреждение «Бокситогорская средняя общеобразовательная школа №2», руководитель Шилина Наталья Петровна;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Старичков Даниил, муниципальное бюджетное общеобразовательное учреждение «Бокситогорская средняя общеобразовательная школа №2», руководитель Шилина Наталья Петровна.</w:t>
      </w:r>
    </w:p>
    <w:p w:rsidR="00CD0C6A" w:rsidRPr="006E48C0" w:rsidRDefault="00CD0C6A" w:rsidP="00186E54">
      <w:pPr>
        <w:rPr>
          <w:sz w:val="24"/>
          <w:szCs w:val="24"/>
        </w:rPr>
      </w:pPr>
      <w:r w:rsidRPr="006E48C0">
        <w:rPr>
          <w:sz w:val="24"/>
          <w:szCs w:val="24"/>
        </w:rPr>
        <w:t xml:space="preserve"> </w:t>
      </w: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от 8 до 10 лет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Белоросова София,  муниципальное бюджетное общеобразовательное учреждение «Бокситогорская средняя общеобразовательная школа №2», руководитель Соколова Лариса Николаевна;</w:t>
      </w:r>
    </w:p>
    <w:p w:rsidR="00CD0C6A" w:rsidRPr="006E48C0" w:rsidRDefault="00CD0C6A" w:rsidP="001C7AB9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Барбакова Беата, муниципальное бюджетное образовательное учреждение дополнительного образования «Бокситогорская детская школа искусств», руководитель Жадовская Анна Сергеевна;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Михайлова Милана, муниципальное бюджетное общеобразовательное учреждение «Бокситогорская основная общеобразовательная школа №1», руководитель Мулькова Елена Георгиевна.</w:t>
      </w:r>
    </w:p>
    <w:p w:rsidR="00CD0C6A" w:rsidRDefault="00CD0C6A" w:rsidP="00B145A2">
      <w:pPr>
        <w:rPr>
          <w:sz w:val="24"/>
          <w:szCs w:val="24"/>
        </w:rPr>
      </w:pPr>
    </w:p>
    <w:p w:rsidR="00CD0C6A" w:rsidRPr="006E48C0" w:rsidRDefault="00CD0C6A" w:rsidP="00B145A2">
      <w:pPr>
        <w:rPr>
          <w:sz w:val="24"/>
          <w:szCs w:val="24"/>
        </w:rPr>
      </w:pP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от 11 до 14лет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Лебедева София, муниципальное бюджетное образовательное учреждение дополнительного образования «Бокситогорская детская школа искусств», руководитель Жадовская Анна Сергеевна;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Егорова Виктория, муниципальное бюджетное общеобразовательное учреждение «Бокситогорская основная общеобразовательная школа №1», руководитель Васильева Мария Юрьевна;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Макшицкий Евгений, муниципальное бюджетное образовательное учреждение дополнительного образования «Бокситогорская детская школа искусств», руководитель Матвеева Ольга Юрьевна;</w:t>
      </w:r>
    </w:p>
    <w:p w:rsidR="00CD0C6A" w:rsidRPr="006E48C0" w:rsidRDefault="00CD0C6A" w:rsidP="00744DDB">
      <w:pPr>
        <w:jc w:val="both"/>
        <w:rPr>
          <w:sz w:val="24"/>
          <w:szCs w:val="24"/>
        </w:rPr>
      </w:pPr>
    </w:p>
    <w:p w:rsidR="00CD0C6A" w:rsidRPr="006E48C0" w:rsidRDefault="00CD0C6A" w:rsidP="00744DDB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от 15 до 18 лет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Карпуничева Карина, муниципальное бюджетное общеобразовательное учреждение «Бокситогорская средняя общеобразовательная школа №2», руководитель Иванова Александра Леонидовна;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Михайлова Софья, муниципальное бюджетное образовательное учреждение дополнительного образования «Бокситогорская детская школа искусств», руководитель Жадовская Анна Сергеевна;</w:t>
      </w:r>
    </w:p>
    <w:p w:rsidR="00CD0C6A" w:rsidRPr="006E48C0" w:rsidRDefault="00CD0C6A" w:rsidP="001C7AB9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Цветкова Надежда,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Иванова Елена Викторовна.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Дети с особыми возможностями здоровья</w:t>
      </w:r>
    </w:p>
    <w:p w:rsidR="00CD0C6A" w:rsidRPr="006E48C0" w:rsidRDefault="00CD0C6A" w:rsidP="00D877E9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- Логинов Никита, муниципальное бюджетное дошкольное образовательное учреждение</w:t>
      </w:r>
      <w:r>
        <w:rPr>
          <w:sz w:val="24"/>
          <w:szCs w:val="24"/>
        </w:rPr>
        <w:t xml:space="preserve"> </w:t>
      </w:r>
      <w:r w:rsidRPr="006E48C0">
        <w:rPr>
          <w:sz w:val="24"/>
          <w:szCs w:val="24"/>
        </w:rPr>
        <w:t>«Детский сад №4 комбинированного вида города Бокситогорска», руководители Кондратьева  Наталия Станиславовна, Сахаревич Элина Геннадьевна;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Яковлев Роман, муниципальное бюджетное общеобразовательное учреждение «Бокситогорская средняя общеобразовательная школа №2», руководитель Бушуева Любовь Алексеевна;</w:t>
      </w:r>
    </w:p>
    <w:p w:rsidR="00CD0C6A" w:rsidRPr="00914DCD" w:rsidRDefault="00CD0C6A" w:rsidP="001C7AB9">
      <w:pPr>
        <w:jc w:val="both"/>
        <w:rPr>
          <w:sz w:val="24"/>
          <w:szCs w:val="24"/>
        </w:rPr>
      </w:pPr>
      <w:r w:rsidRPr="00914DCD">
        <w:rPr>
          <w:sz w:val="24"/>
          <w:szCs w:val="24"/>
        </w:rPr>
        <w:t>3 место – Андреев Владислав, государственное бюджетное общеобразовательное учреждение Ленинградской области «Ларьянская школа-интернат, реализующая адаптированные образовательные программы», руководитель Сорокина Мария Сергеевна;</w:t>
      </w:r>
    </w:p>
    <w:p w:rsidR="00CD0C6A" w:rsidRPr="006E48C0" w:rsidRDefault="00CD0C6A" w:rsidP="00186E54">
      <w:pPr>
        <w:rPr>
          <w:sz w:val="24"/>
          <w:szCs w:val="24"/>
        </w:rPr>
      </w:pPr>
    </w:p>
    <w:p w:rsidR="00CD0C6A" w:rsidRPr="006E48C0" w:rsidRDefault="00CD0C6A" w:rsidP="00B1074D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Номинация «Декоративно-прикладное творчество»</w:t>
      </w:r>
    </w:p>
    <w:p w:rsidR="00CD0C6A" w:rsidRPr="006E48C0" w:rsidRDefault="00CD0C6A" w:rsidP="00B95C2C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Самый юный участник – Рыжкова София, муниципальное бюджетное дошкольное образовательное учреждение «Детский сад №8 комбинированного вида города Бокситогорска», руководитель Горская Оксана Владимировна.</w:t>
      </w:r>
    </w:p>
    <w:p w:rsidR="00CD0C6A" w:rsidRPr="006E48C0" w:rsidRDefault="00CD0C6A" w:rsidP="00B95C2C">
      <w:pPr>
        <w:spacing w:line="276" w:lineRule="auto"/>
        <w:jc w:val="both"/>
        <w:rPr>
          <w:sz w:val="24"/>
          <w:szCs w:val="24"/>
        </w:rPr>
      </w:pP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до 7 лет</w:t>
      </w:r>
    </w:p>
    <w:p w:rsidR="00CD0C6A" w:rsidRPr="006E48C0" w:rsidRDefault="00CD0C6A" w:rsidP="00186E54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Смирнова София, муниципальное бюджетное дошкольное образовательное учреждение «Детский сад №8 комбинированного вида города Бокситогорска», руководитель Папонова Наталья Анатольевна;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Копалева Марианна, муниципальное бюджетное дошкольное образовательное учреждение «Ефимовский детский сад комбинированного вида», руководитель Сергевина Надежда Валериевна;</w:t>
      </w:r>
    </w:p>
    <w:p w:rsidR="00CD0C6A" w:rsidRPr="006E48C0" w:rsidRDefault="00CD0C6A" w:rsidP="00194DD8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Александров Дмитрий, муниципальное бюджетное общеобразовательное учреждение «Борская средняя общеобразовательная школа», руководитель Гасишвили Ирина Васильевна.</w:t>
      </w:r>
    </w:p>
    <w:p w:rsidR="00CD0C6A" w:rsidRDefault="00CD0C6A" w:rsidP="003423D8">
      <w:pPr>
        <w:jc w:val="both"/>
        <w:rPr>
          <w:sz w:val="24"/>
          <w:szCs w:val="24"/>
        </w:rPr>
      </w:pPr>
    </w:p>
    <w:p w:rsidR="00CD0C6A" w:rsidRPr="006E48C0" w:rsidRDefault="00CD0C6A" w:rsidP="003423D8">
      <w:pPr>
        <w:jc w:val="both"/>
        <w:rPr>
          <w:sz w:val="24"/>
          <w:szCs w:val="24"/>
        </w:rPr>
      </w:pP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от 8 до 10 лет</w:t>
      </w:r>
    </w:p>
    <w:p w:rsidR="00CD0C6A" w:rsidRPr="006E48C0" w:rsidRDefault="00CD0C6A" w:rsidP="001C7AB9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Лашкова Виктория, муниципальное бюджетное образовательное учреждение дополнительного образования «Бокситогорский центр дополнительного образования», руководитель Колосова Марина Петровна;</w:t>
      </w:r>
    </w:p>
    <w:p w:rsidR="00CD0C6A" w:rsidRPr="006E48C0" w:rsidRDefault="00CD0C6A" w:rsidP="00194DD8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Козлова Александра муниципальное казенное общеобразовательное учреждение «Заборьевская средняя общеобразовательная школа», руководитель Андреева Людмила Николаевна;</w:t>
      </w:r>
    </w:p>
    <w:p w:rsidR="00CD0C6A" w:rsidRPr="006E48C0" w:rsidRDefault="00CD0C6A" w:rsidP="00913410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Ахунова Осиё, муниципальное казенное общеобразовательное учреждение «Заборьевская средняя общеобразовательная школа», руководитель Акимова Татьяна Ефимовна;</w:t>
      </w: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11-14 лет</w:t>
      </w:r>
    </w:p>
    <w:p w:rsidR="00CD0C6A" w:rsidRPr="006E48C0" w:rsidRDefault="00CD0C6A" w:rsidP="00E01F65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Карабанова Диана муниципальное бюджетное общеобразовательное учреждение «Бокситогорская средняя общеобразовательная школа №2», руководитель Кученко Елена Евгеньевна;</w:t>
      </w:r>
    </w:p>
    <w:p w:rsidR="00CD0C6A" w:rsidRPr="006E48C0" w:rsidRDefault="00CD0C6A" w:rsidP="00913410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Волкова Арина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Миловзорова Ольга Владимировна</w:t>
      </w:r>
      <w:r>
        <w:rPr>
          <w:sz w:val="24"/>
          <w:szCs w:val="24"/>
        </w:rPr>
        <w:t>.</w:t>
      </w:r>
    </w:p>
    <w:p w:rsidR="00CD0C6A" w:rsidRPr="006E48C0" w:rsidRDefault="00CD0C6A" w:rsidP="00186E54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Дети с особыми возможностями здоровья</w:t>
      </w:r>
    </w:p>
    <w:p w:rsidR="00CD0C6A" w:rsidRPr="00914DCD" w:rsidRDefault="00CD0C6A" w:rsidP="00186E54">
      <w:pPr>
        <w:jc w:val="both"/>
        <w:rPr>
          <w:sz w:val="24"/>
          <w:szCs w:val="24"/>
        </w:rPr>
      </w:pPr>
      <w:r w:rsidRPr="00914DCD">
        <w:rPr>
          <w:sz w:val="24"/>
          <w:szCs w:val="24"/>
        </w:rPr>
        <w:t>1 место – Мизюн Евгений, государственное бюджетное общеобразовательное учреждение Ленинградской области «Ларьянская школа-интернат, реализующая адаптированные образовательные программы», руководитель Иванова Елена Викторовна;</w:t>
      </w:r>
    </w:p>
    <w:p w:rsidR="00CD0C6A" w:rsidRPr="00914DCD" w:rsidRDefault="00CD0C6A" w:rsidP="00914DCD">
      <w:pPr>
        <w:spacing w:line="276" w:lineRule="auto"/>
        <w:jc w:val="both"/>
        <w:rPr>
          <w:b/>
          <w:sz w:val="24"/>
          <w:szCs w:val="24"/>
        </w:rPr>
      </w:pPr>
      <w:r w:rsidRPr="00914DCD">
        <w:rPr>
          <w:sz w:val="24"/>
          <w:szCs w:val="24"/>
        </w:rPr>
        <w:t>2 место – Гаврилов Михаил, муниципального бюджетного дошкольного образовательного учреждения «Детский сад № 6 комбинированного вида» города Пикалево, руководитель Туманова Ирина Федоровна;</w:t>
      </w:r>
    </w:p>
    <w:p w:rsidR="00CD0C6A" w:rsidRPr="006E48C0" w:rsidRDefault="00CD0C6A" w:rsidP="00D877E9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Соловьев Арсений, государственное бюджетное общеобразовательное учреждение Ленинградской области «Ларьянская школа-интернат, реализующая адаптированные образовательные программы», руководитель Смирнова Светлана Петровна</w:t>
      </w:r>
      <w:r>
        <w:rPr>
          <w:sz w:val="24"/>
          <w:szCs w:val="24"/>
        </w:rPr>
        <w:t>.</w:t>
      </w:r>
    </w:p>
    <w:p w:rsidR="00CD0C6A" w:rsidRPr="006E48C0" w:rsidRDefault="00CD0C6A" w:rsidP="00520FD2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Номинация «Техническое творчество»</w:t>
      </w:r>
    </w:p>
    <w:p w:rsidR="00CD0C6A" w:rsidRPr="006E48C0" w:rsidRDefault="00CD0C6A" w:rsidP="00913410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 xml:space="preserve">Самый юный участник – </w:t>
      </w:r>
      <w:r>
        <w:rPr>
          <w:sz w:val="24"/>
          <w:szCs w:val="24"/>
        </w:rPr>
        <w:t xml:space="preserve">Малинина Варвара, </w:t>
      </w:r>
      <w:r w:rsidRPr="00D877E9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D877E9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D877E9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е</w:t>
      </w:r>
      <w:r w:rsidRPr="00D877E9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D877E9">
        <w:rPr>
          <w:sz w:val="24"/>
          <w:szCs w:val="24"/>
        </w:rPr>
        <w:t xml:space="preserve"> «Борская средняя общеобразовательная школа»</w:t>
      </w:r>
      <w:r>
        <w:rPr>
          <w:sz w:val="24"/>
          <w:szCs w:val="24"/>
        </w:rPr>
        <w:t>, руководитель Большедворская Анна Валентиновна.</w:t>
      </w:r>
    </w:p>
    <w:p w:rsidR="00CD0C6A" w:rsidRPr="006E48C0" w:rsidRDefault="00CD0C6A" w:rsidP="00B145A2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до 7 лет</w:t>
      </w:r>
    </w:p>
    <w:p w:rsidR="00CD0C6A" w:rsidRPr="006E48C0" w:rsidRDefault="00CD0C6A" w:rsidP="006E48C0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Мелешнин Илья, муниципальное бюджетное общеобразовательное учреждение «Средняя общеобразовательная школа – интернат п. Ефимовский», руководитель Пашехонова Людмила Александровна;</w:t>
      </w:r>
    </w:p>
    <w:p w:rsidR="00CD0C6A" w:rsidRPr="006E48C0" w:rsidRDefault="00CD0C6A" w:rsidP="00194DD8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Плешаков Георгий,  муниципальное бюджетное дошкольное образовательное учреждение «Ефимовский детский сад комбинированного вида», руководитель Родичева Ирина Сергеевна;</w:t>
      </w:r>
    </w:p>
    <w:p w:rsidR="00CD0C6A" w:rsidRPr="006E48C0" w:rsidRDefault="00CD0C6A" w:rsidP="00913410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 Катков Матвей, муниципальное бюджетное общеобразовательное учреждение «Средняя общеобразовательная школа №3» города Пикалево, руководитель Васильева Татьяна Анатольевна.</w:t>
      </w:r>
    </w:p>
    <w:p w:rsidR="00CD0C6A" w:rsidRPr="006E48C0" w:rsidRDefault="00CD0C6A" w:rsidP="00463BF6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от 8 до 10 лет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 Мардоян София, муниципальное бюджетное общеобразовательное учреждение «Бокситогорская основная общеобразовательная школа №1», руководитель Лещева Валентина Васильевна;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Малинина София, муниципальное бюджетное образовательное учреждение дополнительного образования «Бокситогорский центр дополнительного образования», руководитель Семёнова Надежда Павловна.</w:t>
      </w:r>
    </w:p>
    <w:p w:rsidR="00CD0C6A" w:rsidRPr="006E48C0" w:rsidRDefault="00CD0C6A" w:rsidP="00463BF6">
      <w:pPr>
        <w:rPr>
          <w:sz w:val="24"/>
          <w:szCs w:val="24"/>
        </w:rPr>
      </w:pPr>
      <w:r w:rsidRPr="006E48C0">
        <w:rPr>
          <w:sz w:val="24"/>
          <w:szCs w:val="24"/>
        </w:rPr>
        <w:t>Возрастная категория 11-14 лет</w:t>
      </w:r>
    </w:p>
    <w:p w:rsidR="00CD0C6A" w:rsidRPr="006E48C0" w:rsidRDefault="00CD0C6A" w:rsidP="00F52452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Цветков Михаил, 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Черняева Татьяна Ивановна;</w:t>
      </w:r>
    </w:p>
    <w:p w:rsidR="00CD0C6A" w:rsidRPr="006E48C0" w:rsidRDefault="00CD0C6A" w:rsidP="006E48C0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Степанов Антон, государственное бюджетное учреждение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устройству», руководитель Кошкина Ольга Владимировна.</w:t>
      </w:r>
    </w:p>
    <w:p w:rsidR="00CD0C6A" w:rsidRPr="006E48C0" w:rsidRDefault="00CD0C6A" w:rsidP="00463BF6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Васильева Ева, муниципальное бюджетное образовательное учреждение дополнительного образования «Бокситогорский центр дополнительного образования», руководитель, руководитель Семёнова Надежда Павловна.</w:t>
      </w:r>
    </w:p>
    <w:p w:rsidR="00CD0C6A" w:rsidRPr="006E48C0" w:rsidRDefault="00CD0C6A" w:rsidP="00EB0D7F">
      <w:pPr>
        <w:rPr>
          <w:sz w:val="24"/>
          <w:szCs w:val="24"/>
        </w:rPr>
      </w:pPr>
    </w:p>
    <w:p w:rsidR="00CD0C6A" w:rsidRPr="006E48C0" w:rsidRDefault="00CD0C6A" w:rsidP="00520FD2">
      <w:pPr>
        <w:jc w:val="center"/>
        <w:rPr>
          <w:sz w:val="24"/>
          <w:szCs w:val="24"/>
        </w:rPr>
      </w:pPr>
      <w:r w:rsidRPr="006E48C0">
        <w:rPr>
          <w:sz w:val="24"/>
          <w:szCs w:val="24"/>
        </w:rPr>
        <w:t>Номинация «Компьютерное творчество»</w:t>
      </w:r>
    </w:p>
    <w:p w:rsidR="00CD0C6A" w:rsidRPr="006E48C0" w:rsidRDefault="00CD0C6A" w:rsidP="00E01F65">
      <w:pPr>
        <w:rPr>
          <w:sz w:val="24"/>
          <w:szCs w:val="24"/>
        </w:rPr>
      </w:pPr>
      <w:r w:rsidRPr="006E48C0">
        <w:rPr>
          <w:sz w:val="24"/>
          <w:szCs w:val="24"/>
        </w:rPr>
        <w:t xml:space="preserve">Возрастная категория 11 – 17 лет </w:t>
      </w:r>
    </w:p>
    <w:p w:rsidR="00CD0C6A" w:rsidRPr="006E48C0" w:rsidRDefault="00CD0C6A" w:rsidP="00194DD8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1 место – Машковцев Михаил, муниципальное бюджетное общеобразовательное учреждение «Бокситогорская средняя общеобразовательная школа №3», руководитель Масленникова Наталья Рафаиловна;</w:t>
      </w:r>
    </w:p>
    <w:p w:rsidR="00CD0C6A" w:rsidRPr="006E48C0" w:rsidRDefault="00CD0C6A" w:rsidP="006C554C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2 место – Саразода Шахзода,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Масычев Петр Николаевич;</w:t>
      </w:r>
    </w:p>
    <w:p w:rsidR="00CD0C6A" w:rsidRPr="006E48C0" w:rsidRDefault="00CD0C6A" w:rsidP="00914DCD">
      <w:pPr>
        <w:spacing w:line="27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3 место – Тулупов Василий,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Масычев Петр Николаевич</w:t>
      </w:r>
    </w:p>
    <w:p w:rsidR="00CD0C6A" w:rsidRPr="006E48C0" w:rsidRDefault="00CD0C6A" w:rsidP="00186E54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>Дети с особыми возможностями здоровья</w:t>
      </w:r>
    </w:p>
    <w:p w:rsidR="00CD0C6A" w:rsidRPr="006E48C0" w:rsidRDefault="00CD0C6A" w:rsidP="001C7AB9">
      <w:pPr>
        <w:jc w:val="both"/>
        <w:rPr>
          <w:sz w:val="24"/>
          <w:szCs w:val="24"/>
        </w:rPr>
      </w:pPr>
      <w:r w:rsidRPr="006E48C0">
        <w:rPr>
          <w:sz w:val="24"/>
          <w:szCs w:val="24"/>
        </w:rPr>
        <w:t xml:space="preserve">2 место - Тимофеев Руслан,  государственное бюджетное общеобразовательное учреждение Ленинградской области «Ларьянская школа-интернат, реализующая адаптированные образовательные программы», </w:t>
      </w:r>
      <w:r>
        <w:rPr>
          <w:sz w:val="24"/>
          <w:szCs w:val="24"/>
        </w:rPr>
        <w:t>р</w:t>
      </w:r>
      <w:r w:rsidRPr="006E48C0">
        <w:rPr>
          <w:sz w:val="24"/>
          <w:szCs w:val="24"/>
        </w:rPr>
        <w:t>уководитель Жданова Елена Владимировна;</w:t>
      </w:r>
    </w:p>
    <w:p w:rsidR="00CD0C6A" w:rsidRPr="006E48C0" w:rsidRDefault="00CD0C6A" w:rsidP="00EB0D7F">
      <w:pPr>
        <w:rPr>
          <w:sz w:val="24"/>
          <w:szCs w:val="24"/>
        </w:rPr>
      </w:pPr>
    </w:p>
    <w:p w:rsidR="00CD0C6A" w:rsidRPr="006E48C0" w:rsidRDefault="00CD0C6A" w:rsidP="00B145A2">
      <w:pPr>
        <w:widowControl/>
        <w:autoSpaceDE/>
        <w:autoSpaceDN/>
        <w:spacing w:line="25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На основании вышеизложенного:</w:t>
      </w:r>
    </w:p>
    <w:p w:rsidR="00CD0C6A" w:rsidRPr="00D877E9" w:rsidRDefault="00CD0C6A" w:rsidP="00D877E9">
      <w:pPr>
        <w:ind w:right="9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E48C0">
        <w:rPr>
          <w:sz w:val="24"/>
          <w:szCs w:val="24"/>
        </w:rPr>
        <w:t>Наградить грамотами и подарками Комитета образования администрации Бокситогорского муниципального района Ленинградской области победителей и призеров районного этапа X</w:t>
      </w:r>
      <w:r w:rsidRPr="006E48C0">
        <w:rPr>
          <w:sz w:val="24"/>
          <w:szCs w:val="24"/>
          <w:lang w:val="en-US"/>
        </w:rPr>
        <w:t>X</w:t>
      </w:r>
      <w:r w:rsidRPr="006E48C0">
        <w:rPr>
          <w:sz w:val="24"/>
          <w:szCs w:val="24"/>
          <w:lang w:val="en-US" w:eastAsia="zh-CN" w:bidi="hi-IN"/>
        </w:rPr>
        <w:t>III</w:t>
      </w:r>
      <w:r w:rsidRPr="006E48C0">
        <w:rPr>
          <w:sz w:val="24"/>
          <w:szCs w:val="24"/>
        </w:rPr>
        <w:t xml:space="preserve"> Всероссийского конкурса детско-юношеского творчества по пожарной безопасности «Неопалимая купина»</w:t>
      </w:r>
      <w:r>
        <w:rPr>
          <w:sz w:val="24"/>
          <w:szCs w:val="24"/>
        </w:rPr>
        <w:t>.</w:t>
      </w:r>
    </w:p>
    <w:p w:rsidR="00CD0C6A" w:rsidRPr="006E48C0" w:rsidRDefault="00CD0C6A" w:rsidP="00D877E9">
      <w:pPr>
        <w:widowControl/>
        <w:autoSpaceDE/>
        <w:autoSpaceDN/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E48C0">
        <w:rPr>
          <w:sz w:val="24"/>
          <w:szCs w:val="24"/>
        </w:rPr>
        <w:t>Объявить благодарность педагогам, подготовившим победителей и призеров районного этапа X</w:t>
      </w:r>
      <w:r w:rsidRPr="006E48C0">
        <w:rPr>
          <w:sz w:val="24"/>
          <w:szCs w:val="24"/>
          <w:lang w:val="en-US"/>
        </w:rPr>
        <w:t>X</w:t>
      </w:r>
      <w:r w:rsidRPr="006E48C0">
        <w:rPr>
          <w:sz w:val="24"/>
          <w:szCs w:val="24"/>
          <w:lang w:val="en-US" w:eastAsia="zh-CN" w:bidi="hi-IN"/>
        </w:rPr>
        <w:t>III</w:t>
      </w:r>
      <w:r w:rsidRPr="006E48C0">
        <w:rPr>
          <w:sz w:val="24"/>
          <w:szCs w:val="24"/>
        </w:rPr>
        <w:t xml:space="preserve"> Всероссийского конкурса детско-юношеского творчества по пожарной безопасности «Неопалимая купина».</w:t>
      </w:r>
    </w:p>
    <w:p w:rsidR="00CD0C6A" w:rsidRPr="006E48C0" w:rsidRDefault="00CD0C6A" w:rsidP="00D877E9">
      <w:pPr>
        <w:widowControl/>
        <w:autoSpaceDE/>
        <w:autoSpaceDN/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48C0">
        <w:rPr>
          <w:sz w:val="24"/>
          <w:szCs w:val="24"/>
        </w:rPr>
        <w:t>Контроль возложить на главного специалиста Комитета образования администрации Бокситогорского муниципального района Ленинградской области Колосову Екатерину Юрьевну.</w:t>
      </w:r>
    </w:p>
    <w:p w:rsidR="00CD0C6A" w:rsidRPr="006E48C0" w:rsidRDefault="00CD0C6A" w:rsidP="00D877E9">
      <w:pPr>
        <w:widowControl/>
        <w:autoSpaceDE/>
        <w:autoSpaceDN/>
        <w:spacing w:line="256" w:lineRule="auto"/>
        <w:jc w:val="both"/>
        <w:rPr>
          <w:bCs/>
          <w:sz w:val="24"/>
          <w:szCs w:val="24"/>
        </w:rPr>
      </w:pPr>
    </w:p>
    <w:p w:rsidR="00CD0C6A" w:rsidRDefault="00CD0C6A" w:rsidP="00B145A2">
      <w:pPr>
        <w:widowControl/>
        <w:autoSpaceDE/>
        <w:autoSpaceDN/>
        <w:spacing w:line="256" w:lineRule="auto"/>
        <w:jc w:val="both"/>
        <w:rPr>
          <w:bCs/>
          <w:sz w:val="24"/>
          <w:szCs w:val="24"/>
        </w:rPr>
      </w:pPr>
      <w:r w:rsidRPr="006E48C0">
        <w:rPr>
          <w:bCs/>
          <w:sz w:val="24"/>
          <w:szCs w:val="24"/>
        </w:rPr>
        <w:t xml:space="preserve">Председатель Комитета образования                             </w:t>
      </w:r>
      <w:r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Е.В. Гречнёвкина</w:t>
      </w:r>
    </w:p>
    <w:p w:rsidR="00CD0C6A" w:rsidRDefault="00CD0C6A" w:rsidP="00B145A2">
      <w:pPr>
        <w:widowControl/>
        <w:autoSpaceDE/>
        <w:autoSpaceDN/>
        <w:spacing w:line="256" w:lineRule="auto"/>
        <w:jc w:val="both"/>
        <w:rPr>
          <w:bCs/>
          <w:sz w:val="24"/>
          <w:szCs w:val="24"/>
        </w:rPr>
      </w:pPr>
    </w:p>
    <w:p w:rsidR="00CD0C6A" w:rsidRDefault="00CD0C6A" w:rsidP="00B145A2">
      <w:pPr>
        <w:widowControl/>
        <w:autoSpaceDE/>
        <w:autoSpaceDN/>
        <w:spacing w:line="256" w:lineRule="auto"/>
        <w:jc w:val="both"/>
        <w:rPr>
          <w:bCs/>
          <w:sz w:val="24"/>
          <w:szCs w:val="24"/>
        </w:rPr>
      </w:pPr>
    </w:p>
    <w:p w:rsidR="00CD0C6A" w:rsidRDefault="00CD0C6A" w:rsidP="00B145A2">
      <w:pPr>
        <w:widowControl/>
        <w:autoSpaceDE/>
        <w:autoSpaceDN/>
        <w:spacing w:line="256" w:lineRule="auto"/>
        <w:jc w:val="both"/>
        <w:rPr>
          <w:bCs/>
          <w:sz w:val="24"/>
          <w:szCs w:val="24"/>
        </w:rPr>
      </w:pPr>
    </w:p>
    <w:p w:rsidR="00CD0C6A" w:rsidRPr="006E48C0" w:rsidRDefault="00CD0C6A" w:rsidP="00B145A2">
      <w:pPr>
        <w:widowControl/>
        <w:autoSpaceDE/>
        <w:autoSpaceDN/>
        <w:spacing w:line="256" w:lineRule="auto"/>
        <w:jc w:val="both"/>
        <w:rPr>
          <w:sz w:val="24"/>
          <w:szCs w:val="24"/>
        </w:rPr>
      </w:pPr>
      <w:r w:rsidRPr="006E48C0">
        <w:rPr>
          <w:sz w:val="24"/>
          <w:szCs w:val="24"/>
        </w:rPr>
        <w:t>________________________________________________________________</w:t>
      </w:r>
    </w:p>
    <w:p w:rsidR="00CD0C6A" w:rsidRPr="00B76F96" w:rsidRDefault="00CD0C6A" w:rsidP="00B145A2">
      <w:pPr>
        <w:widowControl/>
        <w:autoSpaceDE/>
        <w:autoSpaceDN/>
        <w:spacing w:line="256" w:lineRule="auto"/>
        <w:jc w:val="both"/>
        <w:rPr>
          <w:sz w:val="20"/>
          <w:szCs w:val="20"/>
        </w:rPr>
      </w:pPr>
      <w:r w:rsidRPr="00B76F96">
        <w:rPr>
          <w:sz w:val="20"/>
          <w:szCs w:val="20"/>
        </w:rPr>
        <w:t>Разослано: в дело-1, специалисту КО АБМР – 1, МБОУ ДО «БЦДО» -1, ОО – 19</w:t>
      </w:r>
    </w:p>
    <w:sectPr w:rsidR="00CD0C6A" w:rsidRPr="00B76F96" w:rsidSect="002F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CB8"/>
    <w:multiLevelType w:val="hybridMultilevel"/>
    <w:tmpl w:val="4AD2C8D6"/>
    <w:lvl w:ilvl="0" w:tplc="B75E365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8CAE74B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CB26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C8AC0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525AD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822DA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ACEC5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AF47B3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9AA7F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3A546908"/>
    <w:multiLevelType w:val="hybridMultilevel"/>
    <w:tmpl w:val="FFFFFFFF"/>
    <w:lvl w:ilvl="0" w:tplc="379498C2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D57485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986A9B7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B71E7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C86A8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43BAC6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B9CECD0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F4D64AC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CDC712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5EFF2649"/>
    <w:multiLevelType w:val="hybridMultilevel"/>
    <w:tmpl w:val="E07ECCF2"/>
    <w:lvl w:ilvl="0" w:tplc="EF08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5848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C0C7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C4CC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DE9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560F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C4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0A5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129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D7F"/>
    <w:rsid w:val="00021C15"/>
    <w:rsid w:val="0005290E"/>
    <w:rsid w:val="001134B0"/>
    <w:rsid w:val="00121260"/>
    <w:rsid w:val="00186E54"/>
    <w:rsid w:val="00194DD8"/>
    <w:rsid w:val="001B7CE5"/>
    <w:rsid w:val="001C7AB9"/>
    <w:rsid w:val="002C4031"/>
    <w:rsid w:val="002F58F5"/>
    <w:rsid w:val="003423D8"/>
    <w:rsid w:val="00346E28"/>
    <w:rsid w:val="00361A3F"/>
    <w:rsid w:val="003E649C"/>
    <w:rsid w:val="00413848"/>
    <w:rsid w:val="0042299B"/>
    <w:rsid w:val="00463BF6"/>
    <w:rsid w:val="00520FD2"/>
    <w:rsid w:val="005919B0"/>
    <w:rsid w:val="00615AFF"/>
    <w:rsid w:val="0063491A"/>
    <w:rsid w:val="006378F6"/>
    <w:rsid w:val="006C554C"/>
    <w:rsid w:val="006E121A"/>
    <w:rsid w:val="006E48C0"/>
    <w:rsid w:val="006E76A3"/>
    <w:rsid w:val="00744DDB"/>
    <w:rsid w:val="007463DA"/>
    <w:rsid w:val="00767EE6"/>
    <w:rsid w:val="00913410"/>
    <w:rsid w:val="00914DCD"/>
    <w:rsid w:val="009351B9"/>
    <w:rsid w:val="00990C9E"/>
    <w:rsid w:val="0099206F"/>
    <w:rsid w:val="00994B4B"/>
    <w:rsid w:val="00A35FBC"/>
    <w:rsid w:val="00AE4339"/>
    <w:rsid w:val="00B1074D"/>
    <w:rsid w:val="00B145A2"/>
    <w:rsid w:val="00B27B5B"/>
    <w:rsid w:val="00B3343E"/>
    <w:rsid w:val="00B76F96"/>
    <w:rsid w:val="00B95C2C"/>
    <w:rsid w:val="00C34305"/>
    <w:rsid w:val="00C35D27"/>
    <w:rsid w:val="00CD0C6A"/>
    <w:rsid w:val="00D877E9"/>
    <w:rsid w:val="00DA0EC5"/>
    <w:rsid w:val="00DA6476"/>
    <w:rsid w:val="00DE0C75"/>
    <w:rsid w:val="00E01F65"/>
    <w:rsid w:val="00EB0D7F"/>
    <w:rsid w:val="00ED3C95"/>
    <w:rsid w:val="00F031EE"/>
    <w:rsid w:val="00F5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B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1B9"/>
    <w:pPr>
      <w:keepNext/>
      <w:numPr>
        <w:numId w:val="1"/>
      </w:numPr>
      <w:jc w:val="center"/>
      <w:outlineLvl w:val="0"/>
    </w:pPr>
    <w:rPr>
      <w:rFonts w:ascii="Arial" w:eastAsia="Calibri" w:hAnsi="Arial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51B9"/>
    <w:rPr>
      <w:rFonts w:ascii="Arial" w:hAnsi="Arial"/>
      <w:sz w:val="40"/>
      <w:lang w:eastAsia="ru-RU"/>
    </w:rPr>
  </w:style>
  <w:style w:type="character" w:customStyle="1" w:styleId="1">
    <w:name w:val="Заголовок 1 Знак"/>
    <w:uiPriority w:val="99"/>
    <w:rsid w:val="009351B9"/>
    <w:rPr>
      <w:rFonts w:ascii="Calibri Light" w:hAnsi="Calibri Light"/>
      <w:color w:val="2E74B5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465</TotalTime>
  <Pages>5</Pages>
  <Words>1999</Words>
  <Characters>11395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Колосова</cp:lastModifiedBy>
  <cp:revision>34</cp:revision>
  <dcterms:created xsi:type="dcterms:W3CDTF">2025-03-04T11:25:00Z</dcterms:created>
  <dcterms:modified xsi:type="dcterms:W3CDTF">2026-02-18T10:51:00Z</dcterms:modified>
</cp:coreProperties>
</file>