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DD" w:rsidRPr="00537978" w:rsidRDefault="001802DD" w:rsidP="007B6C85">
      <w:pPr>
        <w:ind w:firstLine="142"/>
        <w:jc w:val="center"/>
        <w:rPr>
          <w:b/>
          <w:sz w:val="28"/>
          <w:szCs w:val="28"/>
        </w:rPr>
      </w:pPr>
      <w:r w:rsidRPr="00537978">
        <w:rPr>
          <w:b/>
          <w:sz w:val="28"/>
          <w:szCs w:val="28"/>
        </w:rPr>
        <w:t>Комитет образования</w:t>
      </w:r>
    </w:p>
    <w:p w:rsidR="001802DD" w:rsidRPr="00537978" w:rsidRDefault="001802DD" w:rsidP="007B6C85">
      <w:pPr>
        <w:jc w:val="center"/>
        <w:rPr>
          <w:b/>
          <w:sz w:val="28"/>
          <w:szCs w:val="28"/>
        </w:rPr>
      </w:pPr>
      <w:r w:rsidRPr="00537978">
        <w:rPr>
          <w:b/>
          <w:sz w:val="28"/>
          <w:szCs w:val="28"/>
        </w:rPr>
        <w:t>администрации Бокситогорского муниципального района</w:t>
      </w:r>
    </w:p>
    <w:p w:rsidR="001802DD" w:rsidRPr="00537978" w:rsidRDefault="001802DD" w:rsidP="007B6C85">
      <w:pPr>
        <w:jc w:val="center"/>
        <w:rPr>
          <w:b/>
          <w:sz w:val="28"/>
          <w:szCs w:val="28"/>
        </w:rPr>
      </w:pPr>
      <w:r w:rsidRPr="00537978">
        <w:rPr>
          <w:b/>
          <w:sz w:val="28"/>
          <w:szCs w:val="28"/>
        </w:rPr>
        <w:t>Ленинградской области</w:t>
      </w:r>
    </w:p>
    <w:p w:rsidR="001802DD" w:rsidRPr="00537978" w:rsidRDefault="001802DD" w:rsidP="007B6C85">
      <w:pPr>
        <w:jc w:val="center"/>
        <w:rPr>
          <w:b/>
          <w:sz w:val="28"/>
          <w:szCs w:val="28"/>
        </w:rPr>
      </w:pPr>
    </w:p>
    <w:p w:rsidR="001802DD" w:rsidRPr="00537978" w:rsidRDefault="001802DD" w:rsidP="007B6C85">
      <w:pPr>
        <w:pStyle w:val="Heading1"/>
        <w:rPr>
          <w:rFonts w:ascii="Times New Roman" w:hAnsi="Times New Roman"/>
          <w:b/>
          <w:sz w:val="32"/>
          <w:szCs w:val="32"/>
        </w:rPr>
      </w:pPr>
      <w:r w:rsidRPr="00537978">
        <w:rPr>
          <w:rFonts w:ascii="Times New Roman" w:hAnsi="Times New Roman"/>
          <w:b/>
          <w:color w:val="000000"/>
          <w:sz w:val="32"/>
          <w:szCs w:val="32"/>
        </w:rPr>
        <w:t>РАСПОРЯЖЕНИЕ</w:t>
      </w:r>
    </w:p>
    <w:p w:rsidR="001802DD" w:rsidRPr="00537978" w:rsidRDefault="001802DD" w:rsidP="007B6C85">
      <w:pPr>
        <w:jc w:val="center"/>
        <w:rPr>
          <w:color w:val="000000"/>
          <w:u w:val="single"/>
        </w:rPr>
      </w:pPr>
    </w:p>
    <w:p w:rsidR="001802DD" w:rsidRPr="00537978" w:rsidRDefault="001802DD" w:rsidP="007B6C85">
      <w:pPr>
        <w:jc w:val="center"/>
      </w:pPr>
      <w:r>
        <w:rPr>
          <w:u w:val="single"/>
        </w:rPr>
        <w:t>15</w:t>
      </w:r>
      <w:r w:rsidRPr="00537978">
        <w:rPr>
          <w:u w:val="single"/>
        </w:rPr>
        <w:t xml:space="preserve"> </w:t>
      </w:r>
      <w:r>
        <w:rPr>
          <w:u w:val="single"/>
        </w:rPr>
        <w:t>апреля</w:t>
      </w:r>
      <w:r w:rsidRPr="00537978">
        <w:rPr>
          <w:u w:val="single"/>
        </w:rPr>
        <w:t xml:space="preserve"> 202</w:t>
      </w:r>
      <w:r>
        <w:rPr>
          <w:u w:val="single"/>
        </w:rPr>
        <w:t>6</w:t>
      </w:r>
      <w:r w:rsidRPr="00537978">
        <w:rPr>
          <w:u w:val="single"/>
        </w:rPr>
        <w:t xml:space="preserve"> года</w:t>
      </w:r>
      <w:r w:rsidRPr="00537978">
        <w:t xml:space="preserve">                                                                                                              </w:t>
      </w:r>
      <w:r w:rsidRPr="00537978">
        <w:rPr>
          <w:u w:val="single"/>
        </w:rPr>
        <w:t>№</w:t>
      </w:r>
      <w:r>
        <w:rPr>
          <w:u w:val="single"/>
        </w:rPr>
        <w:t>259</w:t>
      </w:r>
    </w:p>
    <w:p w:rsidR="001802DD" w:rsidRPr="00537978" w:rsidRDefault="001802DD" w:rsidP="007B6C85">
      <w:pPr>
        <w:jc w:val="center"/>
        <w:rPr>
          <w:b/>
          <w:sz w:val="20"/>
          <w:szCs w:val="20"/>
        </w:rPr>
      </w:pPr>
      <w:r w:rsidRPr="00537978">
        <w:rPr>
          <w:b/>
          <w:sz w:val="20"/>
          <w:szCs w:val="20"/>
        </w:rPr>
        <w:t>г. Бокситогорск</w:t>
      </w:r>
    </w:p>
    <w:p w:rsidR="001802DD" w:rsidRDefault="001802DD" w:rsidP="007B6C85">
      <w:pPr>
        <w:suppressAutoHyphens/>
        <w:jc w:val="center"/>
        <w:rPr>
          <w:b/>
        </w:rPr>
      </w:pPr>
    </w:p>
    <w:p w:rsidR="001802DD" w:rsidRPr="00E063B6" w:rsidRDefault="001802DD" w:rsidP="007B6C85">
      <w:pPr>
        <w:suppressAutoHyphens/>
        <w:jc w:val="center"/>
        <w:rPr>
          <w:b/>
        </w:rPr>
      </w:pPr>
      <w:r w:rsidRPr="00537978">
        <w:rPr>
          <w:b/>
        </w:rPr>
        <w:t xml:space="preserve">Об итогах </w:t>
      </w:r>
      <w:r w:rsidRPr="00E063B6">
        <w:rPr>
          <w:b/>
        </w:rPr>
        <w:t xml:space="preserve">муниципального этапа Областного конкурса </w:t>
      </w:r>
    </w:p>
    <w:p w:rsidR="001802DD" w:rsidRPr="00E063B6" w:rsidRDefault="001802DD" w:rsidP="007B6C85">
      <w:pPr>
        <w:suppressAutoHyphens/>
        <w:jc w:val="center"/>
        <w:rPr>
          <w:b/>
        </w:rPr>
      </w:pPr>
      <w:r w:rsidRPr="00E063B6">
        <w:rPr>
          <w:b/>
        </w:rPr>
        <w:t xml:space="preserve">детского творчества по безопасности дорожного движения </w:t>
      </w:r>
    </w:p>
    <w:p w:rsidR="001802DD" w:rsidRDefault="001802DD" w:rsidP="007B6C85">
      <w:pPr>
        <w:suppressAutoHyphens/>
        <w:jc w:val="center"/>
        <w:rPr>
          <w:b/>
        </w:rPr>
      </w:pPr>
      <w:r w:rsidRPr="00E063B6">
        <w:rPr>
          <w:b/>
        </w:rPr>
        <w:t xml:space="preserve">«Дорога и мы», </w:t>
      </w:r>
    </w:p>
    <w:p w:rsidR="001802DD" w:rsidRDefault="001802DD" w:rsidP="007B6C85">
      <w:pPr>
        <w:suppressAutoHyphens/>
        <w:jc w:val="center"/>
        <w:rPr>
          <w:b/>
        </w:rPr>
      </w:pPr>
      <w:r w:rsidRPr="00E063B6">
        <w:rPr>
          <w:b/>
        </w:rPr>
        <w:t>в том числе для детей с ограниченными возможностями здоровья</w:t>
      </w:r>
    </w:p>
    <w:p w:rsidR="001802DD" w:rsidRDefault="001802DD" w:rsidP="007B6C85">
      <w:pPr>
        <w:jc w:val="center"/>
        <w:rPr>
          <w:color w:val="000000"/>
        </w:rPr>
      </w:pPr>
    </w:p>
    <w:p w:rsidR="001802DD" w:rsidRPr="007B6C85" w:rsidRDefault="001802DD" w:rsidP="003D458E">
      <w:pPr>
        <w:suppressAutoHyphens/>
        <w:ind w:firstLine="720"/>
        <w:jc w:val="both"/>
      </w:pPr>
      <w:r w:rsidRPr="007B6C85">
        <w:rPr>
          <w:color w:val="000000"/>
        </w:rPr>
        <w:t>В соответствии с графиком проведения районных мероприятий и распоряжением Комитета образования администрации Бокситогорского муниципального района Ленинградской области № 189 от 20 марта 2026 года «</w:t>
      </w:r>
      <w:r w:rsidRPr="007B6C85">
        <w:rPr>
          <w:bCs/>
          <w:color w:val="000000"/>
        </w:rPr>
        <w:t xml:space="preserve">О проведении </w:t>
      </w:r>
      <w:r w:rsidRPr="007B6C85">
        <w:t xml:space="preserve">муниципального этапа Областного конкурса детского творчества по безопасности дорожного движения «Дорога и мы», в том числе для детей с ограниченными возможностями здоровья </w:t>
      </w:r>
      <w:r w:rsidRPr="007B6C85">
        <w:rPr>
          <w:color w:val="000000"/>
        </w:rPr>
        <w:t xml:space="preserve">прошел </w:t>
      </w:r>
      <w:r w:rsidRPr="007B6C85">
        <w:t>муниципальный этап Областного конкурса детского творчества по безопасности дорожного движения «Дорога и мы», в том числе для детей с ограниченными возможностями здоровья</w:t>
      </w:r>
      <w:r>
        <w:t>.</w:t>
      </w:r>
    </w:p>
    <w:p w:rsidR="001802DD" w:rsidRPr="007B6C85" w:rsidRDefault="001802DD" w:rsidP="007B6C85">
      <w:pPr>
        <w:suppressAutoHyphens/>
        <w:ind w:firstLine="284"/>
        <w:jc w:val="both"/>
        <w:rPr>
          <w:b/>
        </w:rPr>
      </w:pPr>
    </w:p>
    <w:p w:rsidR="001802DD" w:rsidRDefault="001802DD" w:rsidP="007B6C85">
      <w:pPr>
        <w:ind w:firstLine="284"/>
        <w:jc w:val="both"/>
      </w:pPr>
      <w:r w:rsidRPr="00537978">
        <w:t xml:space="preserve">В конкурсе приняли участие </w:t>
      </w:r>
      <w:r>
        <w:t>156</w:t>
      </w:r>
      <w:r w:rsidRPr="00537978">
        <w:t xml:space="preserve"> учащихся и воспитанник</w:t>
      </w:r>
      <w:r>
        <w:t>ов</w:t>
      </w:r>
      <w:bookmarkStart w:id="0" w:name="_GoBack"/>
      <w:bookmarkEnd w:id="0"/>
      <w:r w:rsidRPr="00537978">
        <w:t xml:space="preserve"> из </w:t>
      </w:r>
      <w:r>
        <w:t xml:space="preserve">19 </w:t>
      </w:r>
      <w:r w:rsidRPr="00537978">
        <w:t>образовательных организаций Бокситогорского муниципального района:</w:t>
      </w:r>
    </w:p>
    <w:p w:rsidR="001802DD" w:rsidRPr="003118FD" w:rsidRDefault="001802DD" w:rsidP="003118FD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537978">
        <w:t xml:space="preserve">муниципального бюджетного дошкольного образовательного учреждения «Детский сад № </w:t>
      </w:r>
      <w:r>
        <w:t>3</w:t>
      </w:r>
      <w:r w:rsidRPr="00537978">
        <w:t xml:space="preserve"> комбинированного вида» города Пикалево;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537978">
        <w:t>муниципального бюджетного дошкольного образовательного учреждения «Детский сад № 6 комбинированного вида» города Пикалево;</w:t>
      </w:r>
    </w:p>
    <w:p w:rsidR="001802DD" w:rsidRPr="007B6C85" w:rsidRDefault="001802DD" w:rsidP="007B6C85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537978">
        <w:t>муниципального бюджетного дошкольного образовательного учреждения «Детский сад № 8 комбинированного вида» города Пикалево;</w:t>
      </w:r>
    </w:p>
    <w:p w:rsidR="001802DD" w:rsidRPr="007B6C85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7B6C85">
        <w:t>муниципального бюджетного дошкольного образовательного учреждения «Детский сад №1 общеразвивающего вида с приоритетным осуществлением деятельности по социально-личностному развитию детей города Бокситогорска»</w:t>
      </w:r>
      <w:r>
        <w:t>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дошкольного образовательного учреждения «Детский сад №4 комбинированного вида г.Бокситогорска»;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дошкольного образовательного учреждения «Детский сад №5 комбинированного вида г.Бокситогорска»;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дошкольного образовательного учреждения «Детский сад №8 комбинированного вида г.Бокситогорска»;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дошкольного образовательного учреждения «Ефимовский детский сад комбинированного вида»</w:t>
      </w:r>
    </w:p>
    <w:p w:rsidR="001802DD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общеобразовательного учреждения «Бокситогорская основная общеобразовательная школа №1»;</w:t>
      </w:r>
    </w:p>
    <w:p w:rsidR="001802DD" w:rsidRPr="00537978" w:rsidRDefault="001802DD" w:rsidP="00396F97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общеобразовательного учреждения «Бокситогорская средняя общеобразовательная школа№</w:t>
      </w:r>
      <w:r>
        <w:t>2</w:t>
      </w:r>
      <w:r w:rsidRPr="00537978">
        <w:t>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общеобразовательного учреждения «Бокситогорская средняя общеобразовательная школа№3»;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общеобразовательного учреждения «Средняя общеобразовательная школа №3» города Пикалёво;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общеобразовательного учреждения «Средняя общеобразовательная школа №4» города Пикалёво им.А.П. Румянцева;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казенного общеобразовательного учреждения «Заборьевская средняя общеобразовательная школа»;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общеобразовательного учреждения «Борская средняя общеобразовательная школа»;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муниципального бюджетного образовательного учреждения дополнительного образования «Бокситогорский центр дополнительного образования»;</w:t>
      </w:r>
    </w:p>
    <w:p w:rsidR="001802DD" w:rsidRPr="00537978" w:rsidRDefault="001802DD" w:rsidP="007B6C85">
      <w:pPr>
        <w:numPr>
          <w:ilvl w:val="0"/>
          <w:numId w:val="1"/>
        </w:numPr>
        <w:jc w:val="both"/>
      </w:pPr>
      <w:r w:rsidRPr="00537978">
        <w:t>государственного бюджетного общеобразовательного учреждения Ленинградской области «Ларьянская школа - интернат, реализующая адаптированные образовательные программы»;</w:t>
      </w:r>
    </w:p>
    <w:p w:rsidR="001802DD" w:rsidRPr="00537978" w:rsidRDefault="001802DD" w:rsidP="007B6C85">
      <w:pPr>
        <w:numPr>
          <w:ilvl w:val="0"/>
          <w:numId w:val="1"/>
        </w:numPr>
        <w:spacing w:line="276" w:lineRule="auto"/>
        <w:jc w:val="both"/>
      </w:pPr>
      <w:r w:rsidRPr="00537978">
        <w:t>государственного бюджетного учреждения Ленинградской области центр помощи детям-сиротам и детям, оставшимся без попечения родителей «Пикалевский ресурсный центр по содействию семейному устройству»;</w:t>
      </w:r>
    </w:p>
    <w:p w:rsidR="001802DD" w:rsidRPr="00537978" w:rsidRDefault="001802DD" w:rsidP="007B6C8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государственного бюджетного общеобразовательного учреждения Ленинградской области «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Ефимовская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коррекционная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школа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53797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интернат</w:t>
      </w:r>
      <w:r w:rsidRPr="005379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реализующая адаптирова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нные образовательные программы».</w:t>
      </w:r>
    </w:p>
    <w:p w:rsidR="001802DD" w:rsidRPr="007B6C85" w:rsidRDefault="001802DD" w:rsidP="003D458E">
      <w:pPr>
        <w:suppressAutoHyphens/>
        <w:ind w:firstLine="720"/>
        <w:jc w:val="both"/>
      </w:pPr>
      <w:r w:rsidRPr="007B6C85">
        <w:t>По решению жюри победителями и призерами муниципального этапа Областного конкурса детского творчества по безопасности дорожного движения «Дорога и мы», в том числе для детей с ограниченными возможностями здоровья стали следующие обучающиеся и воспитанники:</w:t>
      </w:r>
    </w:p>
    <w:p w:rsidR="001802DD" w:rsidRPr="0050708A" w:rsidRDefault="001802DD" w:rsidP="005B57F8">
      <w:pPr>
        <w:suppressAutoHyphens/>
        <w:jc w:val="center"/>
        <w:rPr>
          <w:b/>
          <w:bCs/>
          <w:lang w:eastAsia="en-US"/>
        </w:rPr>
      </w:pPr>
    </w:p>
    <w:p w:rsidR="001802DD" w:rsidRDefault="001802DD" w:rsidP="00921241">
      <w:pPr>
        <w:jc w:val="center"/>
        <w:rPr>
          <w:b/>
        </w:rPr>
      </w:pPr>
      <w:r>
        <w:rPr>
          <w:b/>
        </w:rPr>
        <w:t>Номинация «</w:t>
      </w:r>
      <w:r w:rsidRPr="00E063B6">
        <w:rPr>
          <w:b/>
        </w:rPr>
        <w:t>Художественно-изобразительное тв</w:t>
      </w:r>
      <w:r>
        <w:rPr>
          <w:b/>
        </w:rPr>
        <w:t>орчество»</w:t>
      </w:r>
    </w:p>
    <w:p w:rsidR="001802DD" w:rsidRDefault="001802DD" w:rsidP="00921241">
      <w:pPr>
        <w:jc w:val="center"/>
      </w:pPr>
      <w:r w:rsidRPr="00E063B6">
        <w:t>1 г</w:t>
      </w:r>
      <w:r>
        <w:t>руппа – до 7 лет (включительно)</w:t>
      </w:r>
    </w:p>
    <w:p w:rsidR="001802DD" w:rsidRDefault="001802DD" w:rsidP="00921241">
      <w:pPr>
        <w:jc w:val="both"/>
      </w:pPr>
      <w:r>
        <w:t>1 место - Брай Виктория,</w:t>
      </w:r>
      <w:r w:rsidRPr="004D3D2C">
        <w:rPr>
          <w:color w:val="000000"/>
        </w:rPr>
        <w:t xml:space="preserve">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№4 комбинированного вида г. Бокситогорска»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руководители: Малышева Елена Валентиновна, Веселова Надежда Александровна;</w:t>
      </w:r>
    </w:p>
    <w:p w:rsidR="001802DD" w:rsidRDefault="001802DD" w:rsidP="00921241">
      <w:pPr>
        <w:jc w:val="both"/>
      </w:pPr>
      <w:r>
        <w:t>2 место - Билетова Ева,</w:t>
      </w:r>
      <w:r w:rsidRPr="004D3D2C">
        <w:rPr>
          <w:color w:val="000000"/>
        </w:rPr>
        <w:t xml:space="preserve">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№4 комбинированного вида г. Бокситогорска»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руководители: Малышева Елена Валентиновна, Веселова Надежда Александровна</w:t>
      </w:r>
    </w:p>
    <w:p w:rsidR="001802DD" w:rsidRPr="00E063B6" w:rsidRDefault="001802DD" w:rsidP="00921241">
      <w:pPr>
        <w:jc w:val="both"/>
      </w:pPr>
      <w:r w:rsidRPr="00540447">
        <w:t>3 место –</w:t>
      </w:r>
      <w:r>
        <w:t xml:space="preserve"> Егорова Александра,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6</w:t>
      </w:r>
      <w:r w:rsidRPr="00921241">
        <w:t xml:space="preserve"> комбинированного вида</w:t>
      </w:r>
      <w:r>
        <w:t>»</w:t>
      </w:r>
      <w:r w:rsidRPr="00921241">
        <w:t xml:space="preserve"> г. </w:t>
      </w:r>
      <w:r>
        <w:t>Пикалево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руководитель Моисеева Оксана Сергеевна.</w:t>
      </w:r>
    </w:p>
    <w:p w:rsidR="001802DD" w:rsidRDefault="001802DD" w:rsidP="00921241">
      <w:pPr>
        <w:jc w:val="center"/>
      </w:pPr>
      <w:r w:rsidRPr="00E063B6">
        <w:t xml:space="preserve">2 группа </w:t>
      </w:r>
      <w:r>
        <w:t>– от 8 до 10 лет (включительно)</w:t>
      </w:r>
    </w:p>
    <w:p w:rsidR="001802DD" w:rsidRDefault="001802DD" w:rsidP="00921241">
      <w:pPr>
        <w:jc w:val="both"/>
      </w:pPr>
      <w:r>
        <w:t xml:space="preserve">1 место – </w:t>
      </w:r>
      <w:r w:rsidRPr="00FE31E3">
        <w:t>Михайлова Милана</w:t>
      </w:r>
      <w:r>
        <w:t>, муниципальное бюджетное общеобразовательное учреждение «Бокситогорская основная общеобразовательная школа №1», руководитель Мулькова Елена Георгиевна;</w:t>
      </w:r>
    </w:p>
    <w:p w:rsidR="001802DD" w:rsidRDefault="001802DD" w:rsidP="00921241">
      <w:pPr>
        <w:jc w:val="both"/>
      </w:pPr>
      <w:r>
        <w:t xml:space="preserve">2 место - </w:t>
      </w:r>
      <w:r w:rsidRPr="00FE31E3">
        <w:t>Александровский Михаил</w:t>
      </w:r>
      <w:r>
        <w:t>,</w:t>
      </w:r>
      <w:r w:rsidRPr="003D4EB3">
        <w:t xml:space="preserve"> </w:t>
      </w:r>
      <w:r>
        <w:t>муниципальное бюджетное общеобразовательное учреждение «Бокситогорская основная общеобразовательная школа №1», руководитель Мулькова Елена Георгиевна;</w:t>
      </w:r>
    </w:p>
    <w:p w:rsidR="001802DD" w:rsidRPr="00E063B6" w:rsidRDefault="001802DD" w:rsidP="00921241">
      <w:pPr>
        <w:jc w:val="both"/>
      </w:pPr>
      <w:r>
        <w:t xml:space="preserve">3 место - </w:t>
      </w:r>
      <w:r w:rsidRPr="00FE31E3">
        <w:rPr>
          <w:noProof/>
        </w:rPr>
        <w:t>Носков Кирилл</w:t>
      </w:r>
      <w:r>
        <w:rPr>
          <w:noProof/>
        </w:rPr>
        <w:t xml:space="preserve">, </w:t>
      </w:r>
      <w:r>
        <w:t>муниципальное бюджетное общеобразовательное учреждение «Средняя общеобразовательная школа №4» г.Пикалево им.А.П. Румянцева, руководитель</w:t>
      </w:r>
      <w:r>
        <w:rPr>
          <w:noProof/>
        </w:rPr>
        <w:t xml:space="preserve"> Черняева Светлана Ивановна.</w:t>
      </w:r>
    </w:p>
    <w:p w:rsidR="001802DD" w:rsidRPr="00E063B6" w:rsidRDefault="001802DD" w:rsidP="00921241">
      <w:pPr>
        <w:jc w:val="both"/>
      </w:pPr>
    </w:p>
    <w:p w:rsidR="001802DD" w:rsidRDefault="001802DD" w:rsidP="00921241">
      <w:pPr>
        <w:jc w:val="center"/>
      </w:pPr>
    </w:p>
    <w:p w:rsidR="001802DD" w:rsidRDefault="001802DD" w:rsidP="00921241">
      <w:pPr>
        <w:jc w:val="center"/>
      </w:pPr>
      <w:r w:rsidRPr="00E063B6">
        <w:t>3 группа –</w:t>
      </w:r>
      <w:r>
        <w:t xml:space="preserve"> от 11 до 14 лет (включительно)</w:t>
      </w:r>
    </w:p>
    <w:p w:rsidR="001802DD" w:rsidRDefault="001802DD" w:rsidP="00396F97">
      <w:pPr>
        <w:jc w:val="both"/>
      </w:pPr>
      <w:r>
        <w:t xml:space="preserve">2 место - </w:t>
      </w:r>
      <w:r w:rsidRPr="007B6C85">
        <w:t>Рацеева Анна</w:t>
      </w:r>
      <w:r>
        <w:rPr>
          <w:i/>
        </w:rPr>
        <w:t xml:space="preserve">, </w:t>
      </w:r>
      <w:r>
        <w:t>муниципальное бюджетное образовательное учреждение дополнительного образования «Бокситогорский центр дополнительного образования», руководитель Семёнова Надежда Павловна.</w:t>
      </w:r>
    </w:p>
    <w:p w:rsidR="001802DD" w:rsidRDefault="001802DD" w:rsidP="00396F97">
      <w:pPr>
        <w:jc w:val="both"/>
      </w:pPr>
    </w:p>
    <w:p w:rsidR="001802DD" w:rsidRDefault="001802DD" w:rsidP="00921241">
      <w:pPr>
        <w:jc w:val="center"/>
      </w:pPr>
      <w:r w:rsidRPr="00E063B6">
        <w:t>5 группа – дети с</w:t>
      </w:r>
      <w:r>
        <w:t xml:space="preserve"> особыми возможностями здоровья</w:t>
      </w:r>
    </w:p>
    <w:p w:rsidR="001802DD" w:rsidRDefault="001802DD" w:rsidP="00921241">
      <w:pPr>
        <w:jc w:val="both"/>
      </w:pPr>
      <w:r>
        <w:t xml:space="preserve">1 место - </w:t>
      </w:r>
      <w:r w:rsidRPr="00FE31E3">
        <w:t>Макшицкий Евгений</w:t>
      </w:r>
      <w:r>
        <w:t>, муниципальное бюджетное общеобразовательное учреждение «Бокситогорская средняя общеобразовательная школа №3», руководитель Кадомцева Ольга Викторовна;</w:t>
      </w:r>
    </w:p>
    <w:p w:rsidR="001802DD" w:rsidRDefault="001802DD" w:rsidP="00921241">
      <w:pPr>
        <w:jc w:val="both"/>
      </w:pPr>
      <w:r>
        <w:t xml:space="preserve">2 место - </w:t>
      </w:r>
      <w:r w:rsidRPr="00FE31E3">
        <w:t>Власова Мария</w:t>
      </w:r>
      <w:r>
        <w:t xml:space="preserve">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5</w:t>
      </w:r>
      <w:r w:rsidRPr="00921241">
        <w:t xml:space="preserve"> комбинированного вида г. Бокситогорска»</w:t>
      </w:r>
      <w:r w:rsidRPr="00921241">
        <w:rPr>
          <w:color w:val="000000"/>
        </w:rPr>
        <w:t>,</w:t>
      </w:r>
      <w:r>
        <w:t xml:space="preserve"> руководители: Воробьева Ирина Викторовна, Яковлева Надежда Владимировна, Глебова Ирина Александровна.</w:t>
      </w:r>
    </w:p>
    <w:p w:rsidR="001802DD" w:rsidRPr="00E063B6" w:rsidRDefault="001802DD" w:rsidP="00921241">
      <w:pPr>
        <w:jc w:val="both"/>
      </w:pPr>
      <w:r>
        <w:t xml:space="preserve">3 место - </w:t>
      </w:r>
      <w:r w:rsidRPr="00FE31E3">
        <w:rPr>
          <w:color w:val="000000"/>
        </w:rPr>
        <w:t>Клейменова Анна</w:t>
      </w:r>
      <w:r>
        <w:rPr>
          <w:color w:val="000000"/>
        </w:rPr>
        <w:t xml:space="preserve">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№4 комбинированного вида г. Бокситогорска»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руководители: Кондратьева Наталия Станиславовна, Сахаревич Элина Геннадьевна.</w:t>
      </w:r>
    </w:p>
    <w:p w:rsidR="001802DD" w:rsidRDefault="001802DD" w:rsidP="00921241">
      <w:pPr>
        <w:jc w:val="both"/>
        <w:rPr>
          <w:b/>
        </w:rPr>
      </w:pPr>
    </w:p>
    <w:p w:rsidR="001802DD" w:rsidRDefault="001802DD" w:rsidP="00912CFB">
      <w:pPr>
        <w:jc w:val="center"/>
        <w:rPr>
          <w:b/>
        </w:rPr>
      </w:pPr>
      <w:r>
        <w:rPr>
          <w:b/>
        </w:rPr>
        <w:t>Номинация</w:t>
      </w:r>
      <w:r w:rsidRPr="00E063B6">
        <w:rPr>
          <w:b/>
        </w:rPr>
        <w:t xml:space="preserve"> </w:t>
      </w:r>
      <w:r>
        <w:rPr>
          <w:b/>
        </w:rPr>
        <w:t>«</w:t>
      </w:r>
      <w:r w:rsidRPr="00E063B6">
        <w:rPr>
          <w:b/>
        </w:rPr>
        <w:t>Декоративно-прикладное творчество</w:t>
      </w:r>
      <w:r>
        <w:rPr>
          <w:b/>
        </w:rPr>
        <w:t>»</w:t>
      </w:r>
    </w:p>
    <w:p w:rsidR="001802DD" w:rsidRDefault="001802DD" w:rsidP="00912CFB">
      <w:pPr>
        <w:ind w:left="720"/>
        <w:jc w:val="center"/>
      </w:pPr>
      <w:r w:rsidRPr="00E063B6">
        <w:t>1 группа – до 7 лет (включительно);</w:t>
      </w:r>
    </w:p>
    <w:p w:rsidR="001802DD" w:rsidRDefault="001802DD" w:rsidP="00921241">
      <w:pPr>
        <w:jc w:val="both"/>
      </w:pPr>
      <w:r>
        <w:t xml:space="preserve">1 место - </w:t>
      </w:r>
      <w:r w:rsidRPr="000D31AB">
        <w:t>Гаврилов Михаил</w:t>
      </w:r>
      <w:r>
        <w:t xml:space="preserve">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6</w:t>
      </w:r>
      <w:r w:rsidRPr="00921241">
        <w:t xml:space="preserve"> комбинированного вида</w:t>
      </w:r>
      <w:r>
        <w:t>»</w:t>
      </w:r>
      <w:r w:rsidRPr="00921241">
        <w:t xml:space="preserve"> г. </w:t>
      </w:r>
      <w:r>
        <w:t>Пикалево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руководитель </w:t>
      </w:r>
      <w:r>
        <w:t>Гаврилова Наталья Владимировна;</w:t>
      </w:r>
    </w:p>
    <w:p w:rsidR="001802DD" w:rsidRPr="005A0751" w:rsidRDefault="001802DD" w:rsidP="00921241">
      <w:pPr>
        <w:suppressAutoHyphens/>
        <w:autoSpaceDE w:val="0"/>
        <w:jc w:val="both"/>
        <w:rPr>
          <w:bCs/>
          <w:sz w:val="22"/>
          <w:szCs w:val="22"/>
          <w:lang w:eastAsia="ar-SA"/>
        </w:rPr>
      </w:pPr>
      <w:r>
        <w:t xml:space="preserve">2 место - </w:t>
      </w:r>
      <w:r w:rsidRPr="000D31AB">
        <w:t>Климова София</w:t>
      </w:r>
      <w:r>
        <w:t xml:space="preserve">, </w:t>
      </w:r>
      <w:r>
        <w:rPr>
          <w:bCs/>
          <w:sz w:val="22"/>
          <w:szCs w:val="22"/>
          <w:lang w:eastAsia="ar-SA"/>
        </w:rPr>
        <w:t>м</w:t>
      </w:r>
      <w:r w:rsidRPr="005A0751">
        <w:rPr>
          <w:bCs/>
          <w:sz w:val="22"/>
          <w:szCs w:val="22"/>
          <w:lang w:eastAsia="ar-SA"/>
        </w:rPr>
        <w:t xml:space="preserve">униципальное бюджетное дошкольное образовательное учреждение </w:t>
      </w:r>
    </w:p>
    <w:p w:rsidR="001802DD" w:rsidRPr="00373750" w:rsidRDefault="001802DD" w:rsidP="00921241">
      <w:pPr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5A0751">
        <w:rPr>
          <w:bCs/>
          <w:sz w:val="22"/>
          <w:szCs w:val="22"/>
          <w:lang w:eastAsia="ar-SA"/>
        </w:rPr>
        <w:t>«Детский сад №1 общеразвивающего вида с приоритетным осуществлением деятельности по социально-личностному развитию детей города Бокситогорска»</w:t>
      </w:r>
      <w:r>
        <w:rPr>
          <w:bCs/>
          <w:sz w:val="22"/>
          <w:szCs w:val="22"/>
          <w:lang w:eastAsia="ar-SA"/>
        </w:rPr>
        <w:t xml:space="preserve">, руководитель </w:t>
      </w:r>
      <w:r w:rsidRPr="000758C0">
        <w:t>Федия Екатерина Сергеевна</w:t>
      </w:r>
      <w:r>
        <w:t>;</w:t>
      </w:r>
    </w:p>
    <w:p w:rsidR="001802DD" w:rsidRPr="00E063B6" w:rsidRDefault="001802DD" w:rsidP="00921241">
      <w:pPr>
        <w:jc w:val="both"/>
      </w:pPr>
      <w:r>
        <w:t xml:space="preserve">3 место - </w:t>
      </w:r>
      <w:r w:rsidRPr="00727356">
        <w:rPr>
          <w:sz w:val="22"/>
          <w:szCs w:val="22"/>
        </w:rPr>
        <w:t>Новожилов Владислав</w:t>
      </w:r>
      <w:r>
        <w:rPr>
          <w:sz w:val="22"/>
          <w:szCs w:val="22"/>
        </w:rPr>
        <w:t xml:space="preserve">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3</w:t>
      </w:r>
      <w:r w:rsidRPr="00921241">
        <w:t xml:space="preserve"> комбинированного вида</w:t>
      </w:r>
      <w:r>
        <w:t>»</w:t>
      </w:r>
      <w:r w:rsidRPr="00921241">
        <w:t xml:space="preserve"> г. </w:t>
      </w:r>
      <w:r>
        <w:t>Пикалево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руководители: </w:t>
      </w:r>
      <w:r>
        <w:t>Баранова</w:t>
      </w:r>
      <w:r w:rsidRPr="00727356">
        <w:rPr>
          <w:sz w:val="22"/>
          <w:szCs w:val="22"/>
        </w:rPr>
        <w:t xml:space="preserve"> Ольга Валентиновна, Левина Татьяна Анатольевна</w:t>
      </w:r>
      <w:r>
        <w:rPr>
          <w:sz w:val="22"/>
          <w:szCs w:val="22"/>
        </w:rPr>
        <w:t>.</w:t>
      </w:r>
      <w:r>
        <w:t xml:space="preserve">      </w:t>
      </w:r>
    </w:p>
    <w:p w:rsidR="001802DD" w:rsidRDefault="001802DD" w:rsidP="00912CFB">
      <w:pPr>
        <w:ind w:left="720"/>
        <w:jc w:val="center"/>
      </w:pPr>
    </w:p>
    <w:p w:rsidR="001802DD" w:rsidRDefault="001802DD" w:rsidP="00912CFB">
      <w:pPr>
        <w:ind w:left="720"/>
        <w:jc w:val="center"/>
      </w:pPr>
      <w:r w:rsidRPr="00E063B6">
        <w:t>2 группа – от 8 до 10 лет (включительно);</w:t>
      </w:r>
    </w:p>
    <w:p w:rsidR="001802DD" w:rsidRDefault="001802DD" w:rsidP="007B6C85">
      <w:pPr>
        <w:jc w:val="both"/>
      </w:pPr>
      <w:r>
        <w:t>1 место – Замарина Варвара,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Колосова Марина Петровна;</w:t>
      </w:r>
    </w:p>
    <w:p w:rsidR="001802DD" w:rsidRDefault="001802DD" w:rsidP="007B6C85">
      <w:pPr>
        <w:jc w:val="both"/>
      </w:pPr>
      <w:r>
        <w:t xml:space="preserve">2 место - </w:t>
      </w:r>
      <w:r w:rsidRPr="000D31AB">
        <w:t>Лясникова Полина</w:t>
      </w:r>
      <w:r>
        <w:t>,</w:t>
      </w:r>
      <w:r w:rsidRPr="007B6C85">
        <w:t xml:space="preserve"> </w:t>
      </w:r>
      <w:r>
        <w:t>муниципальное бюджетное образовательное учреждение дополнительного образования «Бокситогорский центр дополнительного образования»,</w:t>
      </w:r>
      <w:r w:rsidRPr="007B6C85">
        <w:t xml:space="preserve"> </w:t>
      </w:r>
      <w:r>
        <w:t>руководитель Миловзорова Ольга Владимировна;</w:t>
      </w:r>
    </w:p>
    <w:p w:rsidR="001802DD" w:rsidRDefault="001802DD" w:rsidP="007B6C85">
      <w:pPr>
        <w:jc w:val="both"/>
      </w:pPr>
      <w:r>
        <w:t>3 место – Лашкова Виктория, муниципальное бюджетное образовательное учреждение дополнительного образования «Бокситогорский центр дополнительного образования»,</w:t>
      </w:r>
      <w:r w:rsidRPr="007B6C85">
        <w:t xml:space="preserve"> </w:t>
      </w:r>
      <w:r>
        <w:t>руководитель Колосова Марина Петровна;</w:t>
      </w:r>
    </w:p>
    <w:p w:rsidR="001802DD" w:rsidRPr="00E063B6" w:rsidRDefault="001802DD" w:rsidP="005B57F8">
      <w:pPr>
        <w:ind w:left="720"/>
        <w:jc w:val="both"/>
      </w:pPr>
    </w:p>
    <w:p w:rsidR="001802DD" w:rsidRDefault="001802DD" w:rsidP="00912CFB">
      <w:pPr>
        <w:ind w:left="720"/>
        <w:jc w:val="center"/>
      </w:pPr>
      <w:r w:rsidRPr="00E063B6">
        <w:t>3 группа – от 11 до 14 лет (включительно);</w:t>
      </w:r>
    </w:p>
    <w:p w:rsidR="001802DD" w:rsidRDefault="001802DD" w:rsidP="007B6C85">
      <w:pPr>
        <w:jc w:val="both"/>
      </w:pPr>
      <w:r>
        <w:t>1 место – Алексеенко Роман, муниципальное бюджетное образовательное учреждение дополнительного образования «Бокситогорский центр дополнительного образования»,</w:t>
      </w:r>
      <w:r w:rsidRPr="007B6C85">
        <w:t xml:space="preserve"> </w:t>
      </w:r>
      <w:r>
        <w:t>руководитель Миловзорова Ольга Владимировна.</w:t>
      </w:r>
    </w:p>
    <w:p w:rsidR="001802DD" w:rsidRPr="00E063B6" w:rsidRDefault="001802DD" w:rsidP="007B6C85">
      <w:pPr>
        <w:jc w:val="both"/>
      </w:pPr>
    </w:p>
    <w:p w:rsidR="001802DD" w:rsidRDefault="001802DD" w:rsidP="007B6C85">
      <w:pPr>
        <w:jc w:val="center"/>
      </w:pPr>
      <w:r w:rsidRPr="00E063B6">
        <w:t>4 группа – от 15 до 17 лет (включительно);</w:t>
      </w:r>
    </w:p>
    <w:p w:rsidR="001802DD" w:rsidRDefault="001802DD" w:rsidP="007B6C85">
      <w:pPr>
        <w:jc w:val="both"/>
      </w:pPr>
      <w:r>
        <w:t xml:space="preserve">1 место - </w:t>
      </w:r>
      <w:r w:rsidRPr="000D31AB">
        <w:t>Смирягина</w:t>
      </w:r>
      <w:r>
        <w:t xml:space="preserve"> Лидия, муниципальное бюджетное общеобразовательное учреждение «Бокситогорская средняя общеобразовательная школа №3», руководитель Макарова Наталья Олеговна;</w:t>
      </w:r>
    </w:p>
    <w:p w:rsidR="001802DD" w:rsidRDefault="001802DD" w:rsidP="00475AF9">
      <w:pPr>
        <w:spacing w:line="276" w:lineRule="auto"/>
        <w:jc w:val="both"/>
      </w:pPr>
      <w:r>
        <w:t xml:space="preserve">2 место – Голубев Максим, </w:t>
      </w:r>
      <w:r w:rsidRPr="00537978">
        <w:t>государственно</w:t>
      </w:r>
      <w:r>
        <w:t>е</w:t>
      </w:r>
      <w:r w:rsidRPr="00537978">
        <w:t xml:space="preserve"> бюджетно</w:t>
      </w:r>
      <w:r>
        <w:t>е</w:t>
      </w:r>
      <w:r w:rsidRPr="00537978">
        <w:t xml:space="preserve"> учреждени</w:t>
      </w:r>
      <w:r>
        <w:t>е</w:t>
      </w:r>
      <w:r w:rsidRPr="00537978">
        <w:t xml:space="preserve"> Ленинградской области центр помощи детям-сиротам и детям, оставшимся без попечения родителей «Пикалевский ресурсный центр по с</w:t>
      </w:r>
      <w:r>
        <w:t>одействию семейному устройству», руководитель Черняева Татьяна Ивановна;</w:t>
      </w:r>
    </w:p>
    <w:p w:rsidR="001802DD" w:rsidRPr="00E063B6" w:rsidRDefault="001802DD" w:rsidP="007B6C85">
      <w:pPr>
        <w:jc w:val="both"/>
      </w:pPr>
      <w:r>
        <w:t xml:space="preserve">3 место – Абдулаева Айшат, </w:t>
      </w:r>
      <w:r w:rsidRPr="003D4EB3">
        <w:t xml:space="preserve"> </w:t>
      </w:r>
      <w:r>
        <w:t>муниципальное бюджетное общеобразовательное учреждение «Бокситогорская средняя общеобразовательная школа №3», руководитель Макарова Наталья Олеговна.</w:t>
      </w:r>
    </w:p>
    <w:p w:rsidR="001802DD" w:rsidRDefault="001802DD" w:rsidP="007B6C85">
      <w:pPr>
        <w:jc w:val="center"/>
      </w:pPr>
    </w:p>
    <w:p w:rsidR="001802DD" w:rsidRDefault="001802DD" w:rsidP="007B6C85">
      <w:pPr>
        <w:jc w:val="center"/>
      </w:pPr>
      <w:r w:rsidRPr="00E063B6">
        <w:t>5 группа – дети с особыми возможностями здоровья.</w:t>
      </w:r>
    </w:p>
    <w:p w:rsidR="001802DD" w:rsidRDefault="001802DD" w:rsidP="007B6C85">
      <w:pPr>
        <w:jc w:val="both"/>
      </w:pPr>
      <w:r>
        <w:t xml:space="preserve">1 место - </w:t>
      </w:r>
      <w:r w:rsidRPr="000D31AB">
        <w:t>Хорьков Семен</w:t>
      </w:r>
      <w:r>
        <w:t xml:space="preserve">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6</w:t>
      </w:r>
      <w:r w:rsidRPr="00921241">
        <w:t xml:space="preserve"> комбинированного вида</w:t>
      </w:r>
      <w:r>
        <w:t>»</w:t>
      </w:r>
      <w:r w:rsidRPr="00921241">
        <w:t xml:space="preserve"> г. </w:t>
      </w:r>
      <w:r>
        <w:t>Пикалево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руководитель </w:t>
      </w:r>
      <w:r>
        <w:t>Клюквина Алена Владимировна;</w:t>
      </w:r>
    </w:p>
    <w:p w:rsidR="001802DD" w:rsidRDefault="001802DD" w:rsidP="007B6C85">
      <w:pPr>
        <w:jc w:val="both"/>
      </w:pPr>
      <w:r>
        <w:t xml:space="preserve">2 место – Коробкина, Екатерина,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6</w:t>
      </w:r>
      <w:r w:rsidRPr="00921241">
        <w:t xml:space="preserve"> комбинированного вида</w:t>
      </w:r>
      <w:r>
        <w:t>»</w:t>
      </w:r>
      <w:r w:rsidRPr="00921241">
        <w:t xml:space="preserve"> г. </w:t>
      </w:r>
      <w:r>
        <w:t>Пикалево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руководитель </w:t>
      </w:r>
      <w:r>
        <w:t xml:space="preserve"> Мокшина Юлия Владимировна;</w:t>
      </w:r>
    </w:p>
    <w:p w:rsidR="001802DD" w:rsidRPr="00E063B6" w:rsidRDefault="001802DD" w:rsidP="007B6C85">
      <w:pPr>
        <w:jc w:val="both"/>
      </w:pPr>
      <w:r>
        <w:t>3 место – Никанорова Вероника, муниципальное бюджетное общеобразовательное учреждение «Бокситогорская основная общеобразовательная школа №1», руководитель Лещева Валентина Владимировна.</w:t>
      </w:r>
    </w:p>
    <w:p w:rsidR="001802DD" w:rsidRDefault="001802DD" w:rsidP="005B57F8">
      <w:pPr>
        <w:rPr>
          <w:b/>
        </w:rPr>
      </w:pPr>
    </w:p>
    <w:p w:rsidR="001802DD" w:rsidRDefault="001802DD" w:rsidP="005B57F8">
      <w:pPr>
        <w:jc w:val="center"/>
        <w:rPr>
          <w:b/>
        </w:rPr>
      </w:pPr>
      <w:r>
        <w:rPr>
          <w:b/>
        </w:rPr>
        <w:t>Номинация «</w:t>
      </w:r>
      <w:r w:rsidRPr="00E063B6">
        <w:rPr>
          <w:b/>
        </w:rPr>
        <w:t>Техническое творчество</w:t>
      </w:r>
      <w:r>
        <w:rPr>
          <w:b/>
        </w:rPr>
        <w:t>»</w:t>
      </w:r>
    </w:p>
    <w:p w:rsidR="001802DD" w:rsidRDefault="001802DD" w:rsidP="005B57F8">
      <w:pPr>
        <w:ind w:left="720"/>
        <w:jc w:val="center"/>
      </w:pPr>
      <w:r w:rsidRPr="00E063B6">
        <w:t>1 группа – до 7 лет (включительно);</w:t>
      </w:r>
    </w:p>
    <w:p w:rsidR="001802DD" w:rsidRDefault="001802DD" w:rsidP="007B6C85">
      <w:pPr>
        <w:spacing w:line="276" w:lineRule="auto"/>
        <w:jc w:val="both"/>
      </w:pPr>
      <w:r>
        <w:t xml:space="preserve">1 место – Александров Дмитрий, </w:t>
      </w:r>
      <w:r w:rsidRPr="00537978">
        <w:t>муниципально</w:t>
      </w:r>
      <w:r>
        <w:t>е</w:t>
      </w:r>
      <w:r w:rsidRPr="00537978">
        <w:t xml:space="preserve"> бюджетно</w:t>
      </w:r>
      <w:r>
        <w:t>е</w:t>
      </w:r>
      <w:r w:rsidRPr="00537978">
        <w:t xml:space="preserve"> общеобразовательно</w:t>
      </w:r>
      <w:r>
        <w:t>е</w:t>
      </w:r>
      <w:r w:rsidRPr="00537978">
        <w:t xml:space="preserve"> учреждени</w:t>
      </w:r>
      <w:r>
        <w:t>е</w:t>
      </w:r>
      <w:r w:rsidRPr="00537978">
        <w:t xml:space="preserve"> «Борская средня</w:t>
      </w:r>
      <w:r>
        <w:t>я общеобразовательная школа», руководитель Гасишвили Ирина Васильевна;</w:t>
      </w:r>
    </w:p>
    <w:p w:rsidR="001802DD" w:rsidRDefault="001802DD" w:rsidP="007B6C85">
      <w:pPr>
        <w:jc w:val="both"/>
      </w:pPr>
      <w:r>
        <w:t xml:space="preserve">2 место – Шибаева Софья,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5</w:t>
      </w:r>
      <w:r w:rsidRPr="00921241">
        <w:t xml:space="preserve"> комбинированного вида г. Бокситогорска»</w:t>
      </w:r>
      <w:r w:rsidRPr="00921241">
        <w:rPr>
          <w:color w:val="000000"/>
        </w:rPr>
        <w:t>,</w:t>
      </w:r>
      <w:r>
        <w:t xml:space="preserve"> руководитель Спиридонова Полина Сергеевна.</w:t>
      </w:r>
    </w:p>
    <w:p w:rsidR="001802DD" w:rsidRPr="00E063B6" w:rsidRDefault="001802DD" w:rsidP="005B57F8">
      <w:pPr>
        <w:ind w:left="720"/>
        <w:jc w:val="both"/>
      </w:pPr>
    </w:p>
    <w:p w:rsidR="001802DD" w:rsidRPr="00E063B6" w:rsidRDefault="001802DD" w:rsidP="00820DD0">
      <w:pPr>
        <w:ind w:left="720"/>
        <w:jc w:val="center"/>
      </w:pPr>
      <w:r w:rsidRPr="00E063B6">
        <w:t>5 группа – дети с особыми возможностями здоровья.</w:t>
      </w:r>
    </w:p>
    <w:p w:rsidR="001802DD" w:rsidRDefault="001802DD" w:rsidP="007B6C85">
      <w:pPr>
        <w:jc w:val="both"/>
      </w:pPr>
      <w:r>
        <w:t>1 место – Артемьев Игнат, муниципальное бюджетное дошкольное образовательное учреждение «Ефимовский детский сад комбинированного вида», руководитель        Артемьева Юлия Геннадьевна.</w:t>
      </w:r>
    </w:p>
    <w:p w:rsidR="001802DD" w:rsidRDefault="001802DD" w:rsidP="005B57F8">
      <w:pPr>
        <w:rPr>
          <w:b/>
        </w:rPr>
      </w:pPr>
    </w:p>
    <w:p w:rsidR="001802DD" w:rsidRDefault="001802DD" w:rsidP="005B57F8">
      <w:pPr>
        <w:jc w:val="center"/>
        <w:rPr>
          <w:b/>
        </w:rPr>
      </w:pPr>
      <w:r>
        <w:rPr>
          <w:b/>
        </w:rPr>
        <w:t>Номинация «</w:t>
      </w:r>
      <w:r w:rsidRPr="00E063B6">
        <w:rPr>
          <w:b/>
        </w:rPr>
        <w:t>Компьютерное творчество</w:t>
      </w:r>
      <w:r>
        <w:rPr>
          <w:b/>
        </w:rPr>
        <w:t>»</w:t>
      </w:r>
    </w:p>
    <w:p w:rsidR="001802DD" w:rsidRDefault="001802DD" w:rsidP="005B57F8">
      <w:pPr>
        <w:ind w:left="720"/>
        <w:jc w:val="center"/>
      </w:pPr>
      <w:r w:rsidRPr="00E063B6">
        <w:t>1 группа – до 7 лет (включительно);</w:t>
      </w:r>
    </w:p>
    <w:p w:rsidR="001802DD" w:rsidRDefault="001802DD" w:rsidP="007B6C85">
      <w:pPr>
        <w:jc w:val="both"/>
        <w:rPr>
          <w:sz w:val="22"/>
          <w:szCs w:val="22"/>
        </w:rPr>
      </w:pPr>
      <w:r>
        <w:t xml:space="preserve">1 место - </w:t>
      </w:r>
      <w:r w:rsidRPr="00727356">
        <w:rPr>
          <w:sz w:val="22"/>
          <w:szCs w:val="22"/>
        </w:rPr>
        <w:t>Воронов Марк</w:t>
      </w:r>
      <w:r>
        <w:rPr>
          <w:sz w:val="22"/>
          <w:szCs w:val="22"/>
        </w:rPr>
        <w:t xml:space="preserve">, </w:t>
      </w:r>
      <w:r w:rsidRPr="00921241">
        <w:rPr>
          <w:bCs/>
          <w:sz w:val="22"/>
          <w:szCs w:val="22"/>
          <w:lang w:eastAsia="ar-SA"/>
        </w:rPr>
        <w:t>муниципальное бюджетное дошкольное образовательное учреждение</w:t>
      </w:r>
      <w:r w:rsidRPr="00921241">
        <w:t xml:space="preserve"> «Детский сад №</w:t>
      </w:r>
      <w:r>
        <w:t>3</w:t>
      </w:r>
      <w:r w:rsidRPr="00921241">
        <w:t xml:space="preserve"> комбинированного вида</w:t>
      </w:r>
      <w:r>
        <w:t>»</w:t>
      </w:r>
      <w:r w:rsidRPr="00921241">
        <w:t xml:space="preserve"> г. </w:t>
      </w:r>
      <w:r>
        <w:t>Пикалево</w:t>
      </w:r>
      <w:r w:rsidRPr="00921241">
        <w:rPr>
          <w:color w:val="000000"/>
        </w:rPr>
        <w:t>,</w:t>
      </w:r>
      <w:r>
        <w:rPr>
          <w:color w:val="000000"/>
        </w:rPr>
        <w:t xml:space="preserve"> руководители: </w:t>
      </w:r>
      <w:r>
        <w:t>Баранова</w:t>
      </w:r>
      <w:r w:rsidRPr="00727356">
        <w:rPr>
          <w:sz w:val="22"/>
          <w:szCs w:val="22"/>
        </w:rPr>
        <w:t xml:space="preserve"> Ольга Валентиновна, Левина Татьяна Анатольевна</w:t>
      </w:r>
      <w:r>
        <w:rPr>
          <w:sz w:val="22"/>
          <w:szCs w:val="22"/>
        </w:rPr>
        <w:t>;</w:t>
      </w:r>
    </w:p>
    <w:p w:rsidR="001802DD" w:rsidRDefault="001802DD" w:rsidP="007B6C85">
      <w:pPr>
        <w:jc w:val="both"/>
      </w:pPr>
      <w:r>
        <w:rPr>
          <w:sz w:val="22"/>
          <w:szCs w:val="22"/>
        </w:rPr>
        <w:t xml:space="preserve">2 место - </w:t>
      </w:r>
      <w:r>
        <w:t>Бойцева Варвара, муниципальное бюджетное образовательное учреждение дополнительного образования «Бокситогорский центр дополнительного образования», руководитель Петухова Наталия Владимировна;</w:t>
      </w:r>
    </w:p>
    <w:p w:rsidR="001802DD" w:rsidRDefault="001802DD" w:rsidP="00B346C7">
      <w:pPr>
        <w:jc w:val="both"/>
      </w:pPr>
      <w:r>
        <w:t xml:space="preserve">3 место – Масычев Игнат, муниципальное бюджетное образовательное учреждение дополнительного образования «Бокситогорский центр дополнительного образования», </w:t>
      </w:r>
    </w:p>
    <w:p w:rsidR="001802DD" w:rsidRDefault="001802DD" w:rsidP="00B346C7">
      <w:pPr>
        <w:jc w:val="both"/>
      </w:pPr>
      <w:r>
        <w:t>руководитель Масычев Петр Николаевич.</w:t>
      </w:r>
    </w:p>
    <w:p w:rsidR="001802DD" w:rsidRDefault="001802DD" w:rsidP="007B6C85">
      <w:pPr>
        <w:jc w:val="both"/>
      </w:pPr>
    </w:p>
    <w:p w:rsidR="001802DD" w:rsidRPr="00E063B6" w:rsidRDefault="001802DD" w:rsidP="005B57F8">
      <w:pPr>
        <w:ind w:left="720"/>
        <w:jc w:val="both"/>
      </w:pPr>
    </w:p>
    <w:p w:rsidR="001802DD" w:rsidRDefault="001802DD" w:rsidP="00475AF9">
      <w:pPr>
        <w:ind w:left="720"/>
        <w:jc w:val="center"/>
      </w:pPr>
      <w:r w:rsidRPr="00E063B6">
        <w:t>2 группа – от 8 до 10 лет (включительно);</w:t>
      </w:r>
    </w:p>
    <w:p w:rsidR="001802DD" w:rsidRDefault="001802DD" w:rsidP="007B6C85">
      <w:pPr>
        <w:jc w:val="both"/>
      </w:pPr>
      <w:r>
        <w:t>1 место – Мардоян София, муниципальное бюджетное общеобразовательное учреждение «Бокситогорская основная общеобразовательная школа №1», руководитель Лещева Валентина Владимировна;</w:t>
      </w:r>
    </w:p>
    <w:p w:rsidR="001802DD" w:rsidRDefault="001802DD" w:rsidP="007B6C85">
      <w:pPr>
        <w:jc w:val="both"/>
      </w:pPr>
      <w:r>
        <w:t xml:space="preserve">2 место – Тулупов Василий, муниципальное бюджетное образовательное учреждение дополнительного образования «Бокситогорский центр дополнительного образования», </w:t>
      </w:r>
    </w:p>
    <w:p w:rsidR="001802DD" w:rsidRDefault="001802DD" w:rsidP="007B6C85">
      <w:pPr>
        <w:jc w:val="both"/>
      </w:pPr>
      <w:r>
        <w:t xml:space="preserve">руководитель Масычев Петр Николаевич; </w:t>
      </w:r>
    </w:p>
    <w:p w:rsidR="001802DD" w:rsidRPr="00E063B6" w:rsidRDefault="001802DD" w:rsidP="007B6C85">
      <w:pPr>
        <w:jc w:val="both"/>
      </w:pPr>
      <w:r>
        <w:t>3 место – Хальхунова Милана,</w:t>
      </w:r>
      <w:r w:rsidRPr="007B6C85">
        <w:t xml:space="preserve"> </w:t>
      </w:r>
      <w:r>
        <w:t>муниципальное бюджетное образовательное учреждение дополнительного образования «Бокситогорский центр дополнительного образования», руководитель Масычев Петр Николаевич.</w:t>
      </w:r>
    </w:p>
    <w:p w:rsidR="001802DD" w:rsidRDefault="001802DD" w:rsidP="00475AF9">
      <w:pPr>
        <w:ind w:left="720"/>
        <w:jc w:val="center"/>
      </w:pPr>
    </w:p>
    <w:p w:rsidR="001802DD" w:rsidRDefault="001802DD" w:rsidP="00475AF9">
      <w:pPr>
        <w:ind w:left="720"/>
        <w:jc w:val="center"/>
      </w:pPr>
      <w:r w:rsidRPr="00E063B6">
        <w:t>3 группа – от 11 до 14 лет (включительно);</w:t>
      </w:r>
    </w:p>
    <w:p w:rsidR="001802DD" w:rsidRDefault="001802DD" w:rsidP="007B6C85">
      <w:pPr>
        <w:jc w:val="both"/>
      </w:pPr>
      <w:r>
        <w:t>1 место – Шевчук Юлия,</w:t>
      </w:r>
      <w:r w:rsidRPr="007B6C85">
        <w:t xml:space="preserve"> </w:t>
      </w:r>
      <w:r>
        <w:t>муниципальное бюджетное образовательное учреждение дополнительного образования «Бокситогорский центр дополнительного образования», руководитель Масычев Петр Николаевич;</w:t>
      </w:r>
    </w:p>
    <w:p w:rsidR="001802DD" w:rsidRDefault="001802DD" w:rsidP="007B6C85">
      <w:pPr>
        <w:jc w:val="both"/>
      </w:pPr>
      <w:r>
        <w:t>2 место – Беляков Кирилл, муниципальное бюджетное образовательное учреждение дополнительного образования «Бокситогорский центр дополнительного образования», руководитель Масычев Петр Николаевич;</w:t>
      </w:r>
    </w:p>
    <w:p w:rsidR="001802DD" w:rsidRDefault="001802DD" w:rsidP="007B6C85">
      <w:pPr>
        <w:jc w:val="both"/>
      </w:pPr>
      <w:r>
        <w:t>3 место – Арбузов Николай, муниципальное бюджетное образовательное учреждение дополнительного образования «Бокситогорский центр дополнительного образования», руководители: Ксенофонтова Наталья Николаевна, Петухова Наталия Владимировна.</w:t>
      </w:r>
    </w:p>
    <w:p w:rsidR="001802DD" w:rsidRDefault="001802DD" w:rsidP="007B6C85">
      <w:pPr>
        <w:jc w:val="both"/>
      </w:pPr>
    </w:p>
    <w:p w:rsidR="001802DD" w:rsidRDefault="001802DD" w:rsidP="00930A13">
      <w:pPr>
        <w:ind w:left="720"/>
        <w:jc w:val="center"/>
      </w:pPr>
      <w:r>
        <w:t>5</w:t>
      </w:r>
      <w:r w:rsidRPr="00E063B6">
        <w:t xml:space="preserve"> группа – дети с</w:t>
      </w:r>
      <w:r>
        <w:t xml:space="preserve"> особыми возможностями здоровья</w:t>
      </w:r>
    </w:p>
    <w:p w:rsidR="001802DD" w:rsidRDefault="001802DD" w:rsidP="00930A13">
      <w:pPr>
        <w:jc w:val="both"/>
      </w:pPr>
      <w:r>
        <w:t>1 место – Жинкин Артем,</w:t>
      </w:r>
      <w:r w:rsidRPr="007B6C85">
        <w:t xml:space="preserve"> </w:t>
      </w:r>
      <w:r>
        <w:t>муниципальное бюджетное образовательное учреждение дополнительного образования «Бокситогорский центр дополнительного образования», руководители: Ксенофонтова Наталья Николаевна, Петухова Наталия Владимировна;</w:t>
      </w:r>
    </w:p>
    <w:p w:rsidR="001802DD" w:rsidRDefault="001802DD" w:rsidP="007B6C85">
      <w:pPr>
        <w:jc w:val="both"/>
      </w:pPr>
    </w:p>
    <w:p w:rsidR="001802DD" w:rsidRPr="006E48C0" w:rsidRDefault="001802DD" w:rsidP="007B6C85">
      <w:pPr>
        <w:spacing w:line="256" w:lineRule="auto"/>
        <w:jc w:val="both"/>
      </w:pPr>
      <w:r w:rsidRPr="006E48C0">
        <w:t>На основании вышеизложенного:</w:t>
      </w:r>
    </w:p>
    <w:p w:rsidR="001802DD" w:rsidRDefault="001802DD" w:rsidP="00DF16C0">
      <w:pPr>
        <w:ind w:right="96"/>
        <w:jc w:val="both"/>
      </w:pPr>
      <w:r w:rsidRPr="003D458E">
        <w:t>1. Наградить дипломами ГБУ ДО «Центр «Ладога»  и подарками Комитета образования администрации Бокситогорского муниципального района Ленинградской области  победителей и призеров муниципального этапа Областного конкурса детского творчества по безопасности дорожного движения «Дорога и мы».</w:t>
      </w:r>
      <w:r w:rsidRPr="00540447">
        <w:t xml:space="preserve"> </w:t>
      </w:r>
    </w:p>
    <w:p w:rsidR="001802DD" w:rsidRPr="00D877E9" w:rsidRDefault="001802DD" w:rsidP="00DF16C0">
      <w:pPr>
        <w:ind w:right="96"/>
        <w:jc w:val="both"/>
        <w:rPr>
          <w:b/>
        </w:rPr>
      </w:pPr>
      <w:r>
        <w:t xml:space="preserve">2. Педагогу-организатору МБОУ ДО «Бокситогорский центр дополнительного образования» Колосовой Марине Петровне направить работы победителей </w:t>
      </w:r>
      <w:r w:rsidRPr="00DF16C0">
        <w:t>муниципального этапа Областного конкурса детского творчества по безопасности</w:t>
      </w:r>
      <w:r w:rsidRPr="007B6C85">
        <w:t xml:space="preserve"> дорожного движения </w:t>
      </w:r>
      <w:r>
        <w:t>«Дорога и мы» в ГБУ ДО «Центр «Ладога» на областной этап конкурса до 17.04.2026 г.</w:t>
      </w:r>
    </w:p>
    <w:p w:rsidR="001802DD" w:rsidRPr="006E48C0" w:rsidRDefault="001802DD" w:rsidP="007B6C85">
      <w:pPr>
        <w:spacing w:after="160" w:line="256" w:lineRule="auto"/>
        <w:jc w:val="both"/>
      </w:pPr>
      <w:r>
        <w:t xml:space="preserve">3. </w:t>
      </w:r>
      <w:r w:rsidRPr="006E48C0">
        <w:t xml:space="preserve">Объявить благодарность педагогам, подготовившим победителей и призеров </w:t>
      </w:r>
      <w:r w:rsidRPr="007B6C85">
        <w:t>муниципального этапа Областного конкурса детского творчества по безопасности дорожного движения «Дорога и мы</w:t>
      </w:r>
      <w:r w:rsidRPr="006E48C0">
        <w:t>.</w:t>
      </w:r>
    </w:p>
    <w:p w:rsidR="001802DD" w:rsidRPr="006E48C0" w:rsidRDefault="001802DD" w:rsidP="007B6C85">
      <w:pPr>
        <w:spacing w:after="160" w:line="256" w:lineRule="auto"/>
        <w:jc w:val="both"/>
      </w:pPr>
      <w:r>
        <w:t xml:space="preserve">4. </w:t>
      </w:r>
      <w:r w:rsidRPr="006E48C0">
        <w:t>Контроль возложить на главного специалиста Комитета образования администрации Бокситогорского муниципального района Ленинградской области Колосову Екатерину Юрьевну.</w:t>
      </w: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Pr="006E48C0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  <w:r w:rsidRPr="006E48C0">
        <w:rPr>
          <w:bCs/>
        </w:rPr>
        <w:t xml:space="preserve">Председатель Комитета образования                             </w:t>
      </w:r>
      <w:r>
        <w:rPr>
          <w:bCs/>
        </w:rPr>
        <w:t xml:space="preserve">               </w:t>
      </w:r>
      <w:r>
        <w:rPr>
          <w:bCs/>
        </w:rPr>
        <w:tab/>
        <w:t>Е.В. Гречнёвкина</w:t>
      </w: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Default="001802DD" w:rsidP="007B6C85">
      <w:pPr>
        <w:spacing w:line="256" w:lineRule="auto"/>
        <w:jc w:val="both"/>
        <w:rPr>
          <w:bCs/>
        </w:rPr>
      </w:pPr>
    </w:p>
    <w:p w:rsidR="001802DD" w:rsidRPr="006E48C0" w:rsidRDefault="001802DD" w:rsidP="007B6C85">
      <w:pPr>
        <w:spacing w:line="256" w:lineRule="auto"/>
        <w:jc w:val="both"/>
      </w:pPr>
      <w:r w:rsidRPr="006E48C0">
        <w:t>________________________________________________________________</w:t>
      </w:r>
    </w:p>
    <w:p w:rsidR="001802DD" w:rsidRPr="00B76F96" w:rsidRDefault="001802DD" w:rsidP="007B6C85">
      <w:pPr>
        <w:spacing w:line="256" w:lineRule="auto"/>
        <w:jc w:val="both"/>
        <w:rPr>
          <w:sz w:val="20"/>
          <w:szCs w:val="20"/>
        </w:rPr>
      </w:pPr>
      <w:r w:rsidRPr="00B76F96">
        <w:rPr>
          <w:sz w:val="20"/>
          <w:szCs w:val="20"/>
        </w:rPr>
        <w:t>Разослано: в дело-1, специалисту КО АБМР – 1, МБОУ ДО «БЦДО» -1, ОО – 19</w:t>
      </w:r>
    </w:p>
    <w:sectPr w:rsidR="001802DD" w:rsidRPr="00B76F96" w:rsidSect="00BC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BD"/>
    <w:multiLevelType w:val="hybridMultilevel"/>
    <w:tmpl w:val="FFFFFFFF"/>
    <w:lvl w:ilvl="0" w:tplc="8EBEAF5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4"/>
      </w:rPr>
    </w:lvl>
    <w:lvl w:ilvl="1" w:tplc="8CAE74B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CB26CA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C8AC0E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4525AD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822DA1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7ACEC5E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AF47B3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799AA7F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11534ACB"/>
    <w:multiLevelType w:val="hybridMultilevel"/>
    <w:tmpl w:val="FFFFFFFF"/>
    <w:lvl w:ilvl="0" w:tplc="41E20D46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7136833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D7BAB2C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F9AAAC1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38B4E10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E73C6CF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9A9A8AE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B808917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2F3A2CC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7F8"/>
    <w:rsid w:val="000758C0"/>
    <w:rsid w:val="000D31AB"/>
    <w:rsid w:val="0012673B"/>
    <w:rsid w:val="001802DD"/>
    <w:rsid w:val="001A0FED"/>
    <w:rsid w:val="001E11AE"/>
    <w:rsid w:val="002C4E32"/>
    <w:rsid w:val="002E2AEF"/>
    <w:rsid w:val="002F1FA5"/>
    <w:rsid w:val="003066FF"/>
    <w:rsid w:val="003118FD"/>
    <w:rsid w:val="00373750"/>
    <w:rsid w:val="00396F97"/>
    <w:rsid w:val="003D458E"/>
    <w:rsid w:val="003D4EB3"/>
    <w:rsid w:val="00475AF9"/>
    <w:rsid w:val="004D3D2C"/>
    <w:rsid w:val="0050708A"/>
    <w:rsid w:val="00537978"/>
    <w:rsid w:val="00540447"/>
    <w:rsid w:val="005A0751"/>
    <w:rsid w:val="005B57F8"/>
    <w:rsid w:val="00606319"/>
    <w:rsid w:val="006730B3"/>
    <w:rsid w:val="006E48C0"/>
    <w:rsid w:val="00727356"/>
    <w:rsid w:val="007B6C85"/>
    <w:rsid w:val="00820DD0"/>
    <w:rsid w:val="00912CFB"/>
    <w:rsid w:val="00921241"/>
    <w:rsid w:val="00930A13"/>
    <w:rsid w:val="009B2E36"/>
    <w:rsid w:val="009E0483"/>
    <w:rsid w:val="00A432C4"/>
    <w:rsid w:val="00A76616"/>
    <w:rsid w:val="00AA6903"/>
    <w:rsid w:val="00B346C7"/>
    <w:rsid w:val="00B43340"/>
    <w:rsid w:val="00B76F96"/>
    <w:rsid w:val="00BC292F"/>
    <w:rsid w:val="00D4377F"/>
    <w:rsid w:val="00D877E9"/>
    <w:rsid w:val="00DA1447"/>
    <w:rsid w:val="00DB5BF3"/>
    <w:rsid w:val="00DF16C0"/>
    <w:rsid w:val="00E063B6"/>
    <w:rsid w:val="00FE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7F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6C85"/>
    <w:pPr>
      <w:keepNext/>
      <w:numPr>
        <w:numId w:val="2"/>
      </w:numPr>
      <w:jc w:val="center"/>
      <w:outlineLvl w:val="0"/>
    </w:pPr>
    <w:rPr>
      <w:rFonts w:ascii="Arial" w:eastAsia="Calibri" w:hAnsi="Arial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6C85"/>
    <w:rPr>
      <w:rFonts w:ascii="Arial" w:eastAsia="Times New Roman" w:hAnsi="Arial" w:cs="Times New Roman"/>
      <w:sz w:val="40"/>
      <w:szCs w:val="40"/>
      <w:lang w:eastAsia="ru-RU"/>
    </w:rPr>
  </w:style>
  <w:style w:type="character" w:customStyle="1" w:styleId="1">
    <w:name w:val="Заголовок 1 Знак"/>
    <w:basedOn w:val="DefaultParagraphFont"/>
    <w:uiPriority w:val="99"/>
    <w:rsid w:val="007B6C85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7B6C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248</TotalTime>
  <Pages>5</Pages>
  <Words>1975</Words>
  <Characters>11263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Колосова</cp:lastModifiedBy>
  <cp:revision>27</cp:revision>
  <dcterms:created xsi:type="dcterms:W3CDTF">2026-04-14T10:39:00Z</dcterms:created>
  <dcterms:modified xsi:type="dcterms:W3CDTF">2026-04-16T14:05:00Z</dcterms:modified>
</cp:coreProperties>
</file>