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FD0" w:rsidRDefault="009A5FD0" w:rsidP="00C65DA4">
      <w:pPr>
        <w:tabs>
          <w:tab w:val="left" w:pos="4536"/>
        </w:tabs>
        <w:spacing w:after="0"/>
        <w:jc w:val="center"/>
      </w:pPr>
      <w:r>
        <w:t xml:space="preserve">                                 Приложение №6</w:t>
      </w:r>
    </w:p>
    <w:p w:rsidR="009A5FD0" w:rsidRDefault="009A5FD0" w:rsidP="00C65DA4">
      <w:pPr>
        <w:spacing w:after="0"/>
        <w:jc w:val="both"/>
      </w:pPr>
      <w:r>
        <w:t xml:space="preserve">                                                                                              к Положению об обработке и защите  </w:t>
      </w:r>
    </w:p>
    <w:p w:rsidR="009A5FD0" w:rsidRDefault="009A5FD0" w:rsidP="00C65DA4">
      <w:pPr>
        <w:spacing w:after="0"/>
        <w:jc w:val="both"/>
      </w:pPr>
      <w:r>
        <w:t xml:space="preserve">                                                                                              персональных данных в Администрации                                                                                                                                                   </w:t>
      </w:r>
    </w:p>
    <w:p w:rsidR="009A5FD0" w:rsidRDefault="009A5FD0" w:rsidP="00C65DA4">
      <w:pPr>
        <w:spacing w:after="0"/>
      </w:pPr>
      <w:r>
        <w:t xml:space="preserve">                                                                                              Петрозаводского городского округа</w:t>
      </w:r>
    </w:p>
    <w:p w:rsidR="009A5FD0" w:rsidRDefault="009A5FD0" w:rsidP="00C65DA4">
      <w:pPr>
        <w:spacing w:after="0"/>
        <w:jc w:val="center"/>
      </w:pPr>
      <w:r>
        <w:t xml:space="preserve">                                                                              комиссию по вопросам предоставления </w:t>
      </w:r>
    </w:p>
    <w:p w:rsidR="009A5FD0" w:rsidRDefault="009A5FD0" w:rsidP="00C65DA4">
      <w:pPr>
        <w:spacing w:after="0"/>
        <w:jc w:val="center"/>
      </w:pPr>
      <w:r>
        <w:t xml:space="preserve">                                                                  льгот по плате за присмотр и уход</w:t>
      </w:r>
    </w:p>
    <w:p w:rsidR="009A5FD0" w:rsidRDefault="009A5FD0" w:rsidP="00C65DA4">
      <w:pPr>
        <w:spacing w:after="0"/>
        <w:jc w:val="center"/>
      </w:pPr>
      <w:r>
        <w:t xml:space="preserve">                                                                                          за детьми в муниципальных образовательных </w:t>
      </w:r>
    </w:p>
    <w:p w:rsidR="009A5FD0" w:rsidRDefault="009A5FD0" w:rsidP="00C65DA4">
      <w:pPr>
        <w:spacing w:after="0"/>
        <w:jc w:val="right"/>
      </w:pPr>
      <w:r>
        <w:t xml:space="preserve"> учреждениях Петрозаводского городского округа </w:t>
      </w:r>
    </w:p>
    <w:p w:rsidR="009A5FD0" w:rsidRDefault="009A5FD0" w:rsidP="00C65DA4">
      <w:pPr>
        <w:spacing w:after="0"/>
        <w:jc w:val="right"/>
      </w:pPr>
      <w:r>
        <w:t>от ________________________________________</w:t>
      </w:r>
    </w:p>
    <w:p w:rsidR="009A5FD0" w:rsidRDefault="009A5FD0" w:rsidP="0017221B">
      <w:pPr>
        <w:spacing w:after="0"/>
        <w:jc w:val="center"/>
      </w:pPr>
      <w:r>
        <w:t xml:space="preserve">                                                                                             </w:t>
      </w:r>
      <w:bookmarkStart w:id="0" w:name="_GoBack"/>
      <w:bookmarkEnd w:id="0"/>
      <w:r>
        <w:t>зарегистрированного (ой) по адресу</w:t>
      </w:r>
      <w:r w:rsidRPr="0017221B">
        <w:t>:</w:t>
      </w:r>
      <w:r>
        <w:t>__________</w:t>
      </w:r>
    </w:p>
    <w:p w:rsidR="009A5FD0" w:rsidRDefault="009A5FD0" w:rsidP="00C65DA4">
      <w:pPr>
        <w:spacing w:after="0"/>
        <w:jc w:val="right"/>
      </w:pPr>
      <w:r>
        <w:t>__________________________________________</w:t>
      </w:r>
    </w:p>
    <w:p w:rsidR="009A5FD0" w:rsidRDefault="009A5FD0" w:rsidP="00AA320C">
      <w:pPr>
        <w:spacing w:line="240" w:lineRule="auto"/>
        <w:jc w:val="center"/>
      </w:pPr>
    </w:p>
    <w:p w:rsidR="009A5FD0" w:rsidRDefault="009A5FD0" w:rsidP="00AA320C">
      <w:pPr>
        <w:spacing w:line="240" w:lineRule="auto"/>
        <w:jc w:val="center"/>
      </w:pPr>
      <w:r>
        <w:t>ЗАЯВЛЕНИЕ-СОГЛАСИЕ</w:t>
      </w:r>
    </w:p>
    <w:p w:rsidR="009A5FD0" w:rsidRDefault="009A5FD0" w:rsidP="00AA320C">
      <w:pPr>
        <w:spacing w:line="240" w:lineRule="auto"/>
        <w:jc w:val="center"/>
      </w:pPr>
      <w:r>
        <w:t>на обработку персональных данных</w:t>
      </w:r>
    </w:p>
    <w:p w:rsidR="009A5FD0" w:rsidRDefault="009A5FD0" w:rsidP="00C65DA4">
      <w:pPr>
        <w:spacing w:after="0" w:line="240" w:lineRule="auto"/>
        <w:jc w:val="center"/>
      </w:pPr>
      <w:r>
        <w:t>Я,__________________________________________________________________________________</w:t>
      </w:r>
    </w:p>
    <w:p w:rsidR="009A5FD0" w:rsidRPr="00C65DA4" w:rsidRDefault="009A5FD0" w:rsidP="00A433E4">
      <w:pPr>
        <w:spacing w:after="0" w:line="360" w:lineRule="auto"/>
        <w:jc w:val="center"/>
        <w:rPr>
          <w:sz w:val="20"/>
          <w:szCs w:val="20"/>
        </w:rPr>
      </w:pPr>
      <w:r w:rsidRPr="00C65DA4">
        <w:rPr>
          <w:sz w:val="20"/>
          <w:szCs w:val="20"/>
        </w:rPr>
        <w:t>(фамилия,имя,отчество)</w:t>
      </w:r>
    </w:p>
    <w:p w:rsidR="009A5FD0" w:rsidRDefault="009A5FD0" w:rsidP="00B80CE2">
      <w:pPr>
        <w:spacing w:after="0" w:line="360" w:lineRule="auto"/>
      </w:pPr>
      <w:r>
        <w:t>Документ, удостоверяющий личность,_______________ серия ____________ №_________________</w:t>
      </w:r>
    </w:p>
    <w:p w:rsidR="009A5FD0" w:rsidRDefault="009A5FD0" w:rsidP="00A433E4">
      <w:pPr>
        <w:spacing w:after="0" w:line="240" w:lineRule="auto"/>
        <w:jc w:val="center"/>
      </w:pPr>
      <w:r>
        <w:t>Выдан «__» ______________ г. __________________________________________________________</w:t>
      </w:r>
    </w:p>
    <w:p w:rsidR="009A5FD0" w:rsidRDefault="009A5FD0" w:rsidP="00A433E4">
      <w:pPr>
        <w:spacing w:after="0" w:line="360" w:lineRule="auto"/>
        <w:jc w:val="center"/>
        <w:rPr>
          <w:sz w:val="20"/>
          <w:szCs w:val="20"/>
        </w:rPr>
      </w:pPr>
      <w:r w:rsidRPr="00C65DA4">
        <w:rPr>
          <w:sz w:val="20"/>
          <w:szCs w:val="20"/>
        </w:rPr>
        <w:t>(кем выдан)</w:t>
      </w:r>
    </w:p>
    <w:p w:rsidR="009A5FD0" w:rsidRPr="00B80CE2" w:rsidRDefault="009A5FD0" w:rsidP="00D927DD">
      <w:pPr>
        <w:tabs>
          <w:tab w:val="left" w:pos="1080"/>
        </w:tabs>
        <w:spacing w:line="360" w:lineRule="auto"/>
        <w:contextualSpacing/>
        <w:jc w:val="both"/>
      </w:pPr>
      <w:r w:rsidRPr="00B80CE2">
        <w:t>В соответствии с Федеральным законом от 27.07.2006 № 152-ФЗ «О персональных данных» выражаю согласие Администрации Петрозаводского городского округа (далее- Администрация), расположенной по адресу : г. Петрозаводск, пр. Ленина, 2, на обработку моих персональных данных , предоставленных мною свободно, своей волей и в своем  интересе предоставления льгот комиссией по родительской плате за присмотр и уход за детьми в муниципальных образовательных учреждениях Петрозаводского городского округа в соответствии с действующим законодательством Российской Федерации.</w:t>
      </w:r>
    </w:p>
    <w:p w:rsidR="009A5FD0" w:rsidRPr="00B80CE2" w:rsidRDefault="009A5FD0" w:rsidP="00D927DD">
      <w:pPr>
        <w:tabs>
          <w:tab w:val="left" w:pos="1080"/>
        </w:tabs>
        <w:spacing w:line="360" w:lineRule="auto"/>
        <w:contextualSpacing/>
        <w:jc w:val="both"/>
      </w:pPr>
      <w:r w:rsidRPr="00B80CE2">
        <w:t>Я даю согласие на следующие действия с моими персональными данными: сбор, запись, систематизация, накопление, хранение, уточнение (обновление, изменение), извлечение, передача (распространение, представление, доступ).</w:t>
      </w:r>
    </w:p>
    <w:p w:rsidR="009A5FD0" w:rsidRPr="00B80CE2" w:rsidRDefault="009A5FD0" w:rsidP="00D927DD">
      <w:pPr>
        <w:tabs>
          <w:tab w:val="left" w:pos="1080"/>
        </w:tabs>
        <w:spacing w:line="360" w:lineRule="auto"/>
        <w:contextualSpacing/>
        <w:jc w:val="both"/>
      </w:pPr>
      <w:r w:rsidRPr="00B80CE2">
        <w:t>Я согласен</w:t>
      </w:r>
      <w:r>
        <w:t xml:space="preserve"> (а)</w:t>
      </w:r>
      <w:r w:rsidRPr="00B80CE2">
        <w:t xml:space="preserve"> с тем, что мои персональные данные будут ограничено доступны руководителям и специалистам Администрации исключительно в целях обработки персональных данных с соблюдением законодательства Российской Федерации.</w:t>
      </w:r>
    </w:p>
    <w:p w:rsidR="009A5FD0" w:rsidRDefault="009A5FD0" w:rsidP="00D927DD">
      <w:pPr>
        <w:tabs>
          <w:tab w:val="left" w:pos="1080"/>
        </w:tabs>
        <w:spacing w:line="360" w:lineRule="auto"/>
        <w:contextualSpacing/>
        <w:jc w:val="both"/>
      </w:pPr>
      <w:r w:rsidRPr="00B80CE2">
        <w:t xml:space="preserve">Я информирован(а) о том, что настоящее заявление действует в течении установленного законодательством Российской Федерации срока хранения моих персональных данных и может быть отозвано мной </w:t>
      </w:r>
      <w:r>
        <w:t>в письменной форме.</w:t>
      </w:r>
    </w:p>
    <w:p w:rsidR="009A5FD0" w:rsidRPr="0084389D" w:rsidRDefault="009A5FD0" w:rsidP="00D927DD">
      <w:pPr>
        <w:tabs>
          <w:tab w:val="left" w:pos="1080"/>
        </w:tabs>
        <w:spacing w:line="360" w:lineRule="auto"/>
        <w:contextualSpacing/>
        <w:jc w:val="both"/>
      </w:pPr>
    </w:p>
    <w:p w:rsidR="009A5FD0" w:rsidRDefault="009A5FD0" w:rsidP="00D927DD">
      <w:pPr>
        <w:tabs>
          <w:tab w:val="left" w:pos="1080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«___»____________20_____г. _________________________________ _______________________________</w:t>
      </w:r>
    </w:p>
    <w:p w:rsidR="009A5FD0" w:rsidRDefault="009A5FD0" w:rsidP="00D927DD">
      <w:pPr>
        <w:tabs>
          <w:tab w:val="left" w:pos="1080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Подпись                                                      Ф.И.О.</w:t>
      </w:r>
    </w:p>
    <w:p w:rsidR="009A5FD0" w:rsidRDefault="009A5FD0" w:rsidP="00D927DD">
      <w:pPr>
        <w:tabs>
          <w:tab w:val="left" w:pos="1080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Заявление принял (а) ___________________________________  ___________________________________</w:t>
      </w:r>
    </w:p>
    <w:p w:rsidR="009A5FD0" w:rsidRPr="00A433E4" w:rsidRDefault="009A5FD0" w:rsidP="00D927DD">
      <w:pPr>
        <w:tabs>
          <w:tab w:val="left" w:pos="1080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Pr="00B80CE2">
        <w:rPr>
          <w:sz w:val="20"/>
          <w:szCs w:val="20"/>
        </w:rPr>
        <w:t>Подпись                                                      Ф.И.О.</w:t>
      </w:r>
    </w:p>
    <w:sectPr w:rsidR="009A5FD0" w:rsidRPr="00A433E4" w:rsidSect="00B80CE2">
      <w:pgSz w:w="11906" w:h="16838" w:code="9"/>
      <w:pgMar w:top="1077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A6F"/>
    <w:rsid w:val="0017221B"/>
    <w:rsid w:val="005E3A6F"/>
    <w:rsid w:val="00686DF1"/>
    <w:rsid w:val="006A5036"/>
    <w:rsid w:val="0084389D"/>
    <w:rsid w:val="009A5FD0"/>
    <w:rsid w:val="00A433E4"/>
    <w:rsid w:val="00AA320C"/>
    <w:rsid w:val="00B80CE2"/>
    <w:rsid w:val="00C65DA4"/>
    <w:rsid w:val="00D927DD"/>
    <w:rsid w:val="00DC4442"/>
    <w:rsid w:val="00DD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65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1</Pages>
  <Words>483</Words>
  <Characters>2759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Ванина</dc:creator>
  <cp:keywords/>
  <dc:description/>
  <cp:lastModifiedBy>user</cp:lastModifiedBy>
  <cp:revision>4</cp:revision>
  <cp:lastPrinted>2013-11-06T07:33:00Z</cp:lastPrinted>
  <dcterms:created xsi:type="dcterms:W3CDTF">2013-11-06T06:13:00Z</dcterms:created>
  <dcterms:modified xsi:type="dcterms:W3CDTF">2016-01-24T10:41:00Z</dcterms:modified>
</cp:coreProperties>
</file>