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41" w:type="dxa"/>
        <w:tblInd w:w="94" w:type="dxa"/>
        <w:tblLook w:val="00A0"/>
      </w:tblPr>
      <w:tblGrid>
        <w:gridCol w:w="794"/>
        <w:gridCol w:w="2917"/>
        <w:gridCol w:w="822"/>
        <w:gridCol w:w="2072"/>
        <w:gridCol w:w="2634"/>
        <w:gridCol w:w="3108"/>
        <w:gridCol w:w="1894"/>
      </w:tblGrid>
      <w:tr w:rsidR="0018157C" w:rsidRPr="00AD3B06" w:rsidTr="009B062D">
        <w:trPr>
          <w:trHeight w:val="300"/>
        </w:trPr>
        <w:tc>
          <w:tcPr>
            <w:tcW w:w="14241" w:type="dxa"/>
            <w:gridSpan w:val="7"/>
            <w:noWrap/>
            <w:vAlign w:val="center"/>
          </w:tcPr>
          <w:p w:rsidR="0018157C" w:rsidRDefault="0018157C" w:rsidP="009B0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проведения ВПР в 2026 году – 10 класс</w:t>
            </w:r>
          </w:p>
        </w:tc>
      </w:tr>
      <w:tr w:rsidR="0018157C" w:rsidRPr="00AD3B06" w:rsidTr="00A979A1">
        <w:trPr>
          <w:trHeight w:val="300"/>
        </w:trPr>
        <w:tc>
          <w:tcPr>
            <w:tcW w:w="794" w:type="dxa"/>
            <w:noWrap/>
            <w:vAlign w:val="bottom"/>
          </w:tcPr>
          <w:p w:rsidR="0018157C" w:rsidRPr="00AD3B06" w:rsidRDefault="0018157C">
            <w:pPr>
              <w:spacing w:after="0"/>
              <w:rPr>
                <w:lang w:eastAsia="ru-RU"/>
              </w:rPr>
            </w:pPr>
          </w:p>
        </w:tc>
        <w:tc>
          <w:tcPr>
            <w:tcW w:w="2917" w:type="dxa"/>
            <w:noWrap/>
            <w:vAlign w:val="bottom"/>
          </w:tcPr>
          <w:p w:rsidR="0018157C" w:rsidRPr="00AD3B06" w:rsidRDefault="0018157C">
            <w:pPr>
              <w:spacing w:after="0"/>
              <w:rPr>
                <w:lang w:eastAsia="ru-RU"/>
              </w:rPr>
            </w:pPr>
          </w:p>
        </w:tc>
        <w:tc>
          <w:tcPr>
            <w:tcW w:w="822" w:type="dxa"/>
            <w:noWrap/>
            <w:vAlign w:val="bottom"/>
          </w:tcPr>
          <w:p w:rsidR="0018157C" w:rsidRPr="00AD3B06" w:rsidRDefault="0018157C">
            <w:pPr>
              <w:spacing w:after="0"/>
              <w:rPr>
                <w:lang w:eastAsia="ru-RU"/>
              </w:rPr>
            </w:pPr>
          </w:p>
        </w:tc>
        <w:tc>
          <w:tcPr>
            <w:tcW w:w="2072" w:type="dxa"/>
            <w:noWrap/>
            <w:vAlign w:val="bottom"/>
          </w:tcPr>
          <w:p w:rsidR="0018157C" w:rsidRPr="00AD3B06" w:rsidRDefault="0018157C">
            <w:pPr>
              <w:spacing w:after="0"/>
              <w:rPr>
                <w:lang w:eastAsia="ru-RU"/>
              </w:rPr>
            </w:pPr>
          </w:p>
        </w:tc>
        <w:tc>
          <w:tcPr>
            <w:tcW w:w="2634" w:type="dxa"/>
            <w:noWrap/>
            <w:vAlign w:val="bottom"/>
          </w:tcPr>
          <w:p w:rsidR="0018157C" w:rsidRPr="00AD3B06" w:rsidRDefault="0018157C">
            <w:pPr>
              <w:spacing w:after="0"/>
              <w:rPr>
                <w:lang w:eastAsia="ru-RU"/>
              </w:rPr>
            </w:pPr>
          </w:p>
        </w:tc>
        <w:tc>
          <w:tcPr>
            <w:tcW w:w="3108" w:type="dxa"/>
            <w:noWrap/>
            <w:vAlign w:val="bottom"/>
          </w:tcPr>
          <w:p w:rsidR="0018157C" w:rsidRPr="00AD3B06" w:rsidRDefault="0018157C">
            <w:pPr>
              <w:spacing w:after="0"/>
              <w:rPr>
                <w:lang w:eastAsia="ru-RU"/>
              </w:rPr>
            </w:pPr>
          </w:p>
        </w:tc>
        <w:tc>
          <w:tcPr>
            <w:tcW w:w="1894" w:type="dxa"/>
            <w:noWrap/>
            <w:vAlign w:val="bottom"/>
          </w:tcPr>
          <w:p w:rsidR="0018157C" w:rsidRPr="00AD3B06" w:rsidRDefault="0018157C">
            <w:pPr>
              <w:spacing w:after="0"/>
              <w:rPr>
                <w:lang w:eastAsia="ru-RU"/>
              </w:rPr>
            </w:pPr>
          </w:p>
        </w:tc>
      </w:tr>
      <w:tr w:rsidR="0018157C" w:rsidRPr="00AD3B06" w:rsidTr="00A979A1">
        <w:trPr>
          <w:trHeight w:val="63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ВПР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начала проведения ВПР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ВПР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кабинета</w:t>
            </w:r>
          </w:p>
        </w:tc>
      </w:tr>
      <w:tr w:rsidR="0018157C" w:rsidRPr="00AD3B06" w:rsidTr="00A979A1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 w:rsidP="009B0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23.04.2026 (четверг)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A97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10.20 </w:t>
            </w:r>
          </w:p>
          <w:p w:rsidR="0018157C" w:rsidRDefault="0018157C" w:rsidP="00A97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10.20                          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A97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47 </w:t>
            </w:r>
          </w:p>
          <w:p w:rsidR="0018157C" w:rsidRDefault="0018157C" w:rsidP="00A97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36                                          </w:t>
            </w:r>
          </w:p>
        </w:tc>
      </w:tr>
      <w:tr w:rsidR="0018157C" w:rsidRPr="00AD3B06" w:rsidTr="00A979A1">
        <w:trPr>
          <w:trHeight w:val="59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 w:rsidP="009B0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29.04.20265 (среда)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 w:rsidP="00523A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523A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10.20 </w:t>
            </w:r>
          </w:p>
          <w:p w:rsidR="0018157C" w:rsidRDefault="0018157C" w:rsidP="00523A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10.20                          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 w:rsidP="006F56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6F56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25 </w:t>
            </w:r>
          </w:p>
          <w:p w:rsidR="0018157C" w:rsidRDefault="0018157C" w:rsidP="006F56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37                                          </w:t>
            </w:r>
          </w:p>
        </w:tc>
      </w:tr>
      <w:tr w:rsidR="0018157C" w:rsidRPr="00AD3B06" w:rsidTr="00A979A1">
        <w:trPr>
          <w:trHeight w:val="63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 w:rsidP="009B0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05.05.2026 (вторник)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 w:rsidP="00CE7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CE7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10.20 </w:t>
            </w:r>
          </w:p>
          <w:p w:rsidR="0018157C" w:rsidRDefault="0018157C" w:rsidP="00CE7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10.20                          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предмет по выбору (география, биология, физика, химия)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 w:rsidP="00027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027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47 </w:t>
            </w:r>
          </w:p>
          <w:p w:rsidR="0018157C" w:rsidRDefault="0018157C" w:rsidP="00027B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46                                          </w:t>
            </w:r>
          </w:p>
        </w:tc>
      </w:tr>
      <w:tr w:rsidR="0018157C" w:rsidRPr="00AD3B06" w:rsidTr="00A979A1">
        <w:trPr>
          <w:trHeight w:val="821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 w:rsidP="009B0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15.05.2026 (пятница)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57C" w:rsidRDefault="0018157C" w:rsidP="00B56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B56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11.20 </w:t>
            </w:r>
          </w:p>
          <w:p w:rsidR="0018157C" w:rsidRDefault="0018157C" w:rsidP="00B56F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11.20                          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минут (2 урока)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:rsidR="0018157C" w:rsidRDefault="00181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предмет по выбору (история, обществознание,  литература, англ. язык)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7C" w:rsidRDefault="0018157C" w:rsidP="0079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 «а» </w:t>
            </w:r>
          </w:p>
          <w:p w:rsidR="0018157C" w:rsidRDefault="0018157C" w:rsidP="0079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38 </w:t>
            </w:r>
          </w:p>
          <w:p w:rsidR="0018157C" w:rsidRDefault="0018157C" w:rsidP="00791E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979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гр. – 25                                          </w:t>
            </w:r>
          </w:p>
        </w:tc>
      </w:tr>
    </w:tbl>
    <w:p w:rsidR="0018157C" w:rsidRDefault="0018157C" w:rsidP="00F74769"/>
    <w:p w:rsidR="0018157C" w:rsidRDefault="0018157C"/>
    <w:sectPr w:rsidR="0018157C" w:rsidSect="00F74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769"/>
    <w:rsid w:val="000069FB"/>
    <w:rsid w:val="00027BBD"/>
    <w:rsid w:val="00042162"/>
    <w:rsid w:val="000635D7"/>
    <w:rsid w:val="00063DE7"/>
    <w:rsid w:val="000E25A0"/>
    <w:rsid w:val="0018157C"/>
    <w:rsid w:val="00190496"/>
    <w:rsid w:val="001E45F8"/>
    <w:rsid w:val="0020593B"/>
    <w:rsid w:val="002E4857"/>
    <w:rsid w:val="003559A7"/>
    <w:rsid w:val="00431859"/>
    <w:rsid w:val="00436D37"/>
    <w:rsid w:val="00445BE0"/>
    <w:rsid w:val="00523A48"/>
    <w:rsid w:val="00534ED7"/>
    <w:rsid w:val="00536353"/>
    <w:rsid w:val="00536547"/>
    <w:rsid w:val="00584B68"/>
    <w:rsid w:val="005941B8"/>
    <w:rsid w:val="005B0BD4"/>
    <w:rsid w:val="006775B0"/>
    <w:rsid w:val="006C5676"/>
    <w:rsid w:val="006F5600"/>
    <w:rsid w:val="00714B56"/>
    <w:rsid w:val="00727448"/>
    <w:rsid w:val="0078051B"/>
    <w:rsid w:val="00791E8E"/>
    <w:rsid w:val="00875DAE"/>
    <w:rsid w:val="00883E9F"/>
    <w:rsid w:val="008E5E5E"/>
    <w:rsid w:val="008F2BCD"/>
    <w:rsid w:val="00931661"/>
    <w:rsid w:val="00940D31"/>
    <w:rsid w:val="009B062D"/>
    <w:rsid w:val="00A979A1"/>
    <w:rsid w:val="00AD3B06"/>
    <w:rsid w:val="00AF0C9E"/>
    <w:rsid w:val="00B56F74"/>
    <w:rsid w:val="00BA23BC"/>
    <w:rsid w:val="00BB0C73"/>
    <w:rsid w:val="00BD3758"/>
    <w:rsid w:val="00C614B8"/>
    <w:rsid w:val="00C71A6C"/>
    <w:rsid w:val="00CE125E"/>
    <w:rsid w:val="00CE3779"/>
    <w:rsid w:val="00CE7183"/>
    <w:rsid w:val="00CF158A"/>
    <w:rsid w:val="00E62F1D"/>
    <w:rsid w:val="00EE2185"/>
    <w:rsid w:val="00F44457"/>
    <w:rsid w:val="00F66A26"/>
    <w:rsid w:val="00F74769"/>
    <w:rsid w:val="00FD01E4"/>
    <w:rsid w:val="00FD4308"/>
    <w:rsid w:val="00FE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165</Words>
  <Characters>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Юлия Александровна</dc:creator>
  <cp:keywords/>
  <dc:description/>
  <cp:lastModifiedBy>Labor</cp:lastModifiedBy>
  <cp:revision>8</cp:revision>
  <dcterms:created xsi:type="dcterms:W3CDTF">2025-04-10T09:54:00Z</dcterms:created>
  <dcterms:modified xsi:type="dcterms:W3CDTF">2026-04-15T08:03:00Z</dcterms:modified>
</cp:coreProperties>
</file>