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0C77E3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0C77E3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CD05DB">
        <w:rPr>
          <w:rStyle w:val="a9"/>
        </w:rPr>
        <w:t>Государственное</w:t>
      </w:r>
      <w:r w:rsidR="000C77E3" w:rsidRPr="000C77E3">
        <w:rPr>
          <w:rStyle w:val="a9"/>
        </w:rPr>
        <w:t xml:space="preserve"> бюджетное учреждение здравоохранения Республики Карелия «Межрайонная больница № 1»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985"/>
        <w:gridCol w:w="2976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0C77E3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976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0C77E3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0C77E3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985" w:type="dxa"/>
            <w:vAlign w:val="center"/>
          </w:tcPr>
          <w:p w:rsidR="00AF1EDF" w:rsidRPr="00F06873" w:rsidRDefault="000C77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120/129</w:t>
            </w:r>
          </w:p>
        </w:tc>
        <w:tc>
          <w:tcPr>
            <w:tcW w:w="2976" w:type="dxa"/>
            <w:vAlign w:val="center"/>
          </w:tcPr>
          <w:p w:rsidR="00AF1EDF" w:rsidRPr="00F06873" w:rsidRDefault="000C77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120/129</w:t>
            </w:r>
          </w:p>
        </w:tc>
        <w:tc>
          <w:tcPr>
            <w:tcW w:w="1063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36/45</w:t>
            </w:r>
          </w:p>
        </w:tc>
        <w:tc>
          <w:tcPr>
            <w:tcW w:w="11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30/30</w:t>
            </w:r>
          </w:p>
        </w:tc>
        <w:tc>
          <w:tcPr>
            <w:tcW w:w="11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41/41</w:t>
            </w:r>
          </w:p>
        </w:tc>
        <w:tc>
          <w:tcPr>
            <w:tcW w:w="11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13/13</w:t>
            </w:r>
          </w:p>
        </w:tc>
        <w:tc>
          <w:tcPr>
            <w:tcW w:w="1170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F06873" w:rsidTr="000C77E3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985" w:type="dxa"/>
            <w:vAlign w:val="center"/>
          </w:tcPr>
          <w:p w:rsidR="00AF1EDF" w:rsidRPr="00F06873" w:rsidRDefault="000C77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976" w:type="dxa"/>
            <w:vAlign w:val="center"/>
          </w:tcPr>
          <w:p w:rsidR="00AF1EDF" w:rsidRPr="00F06873" w:rsidRDefault="000C77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63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1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70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0C77E3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985" w:type="dxa"/>
            <w:vAlign w:val="center"/>
          </w:tcPr>
          <w:p w:rsidR="00AF1EDF" w:rsidRPr="00F06873" w:rsidRDefault="000C77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2976" w:type="dxa"/>
            <w:vAlign w:val="center"/>
          </w:tcPr>
          <w:p w:rsidR="00AF1EDF" w:rsidRPr="00F06873" w:rsidRDefault="000C77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1063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0C77E3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985" w:type="dxa"/>
            <w:vAlign w:val="center"/>
          </w:tcPr>
          <w:p w:rsidR="00AF1EDF" w:rsidRPr="00F06873" w:rsidRDefault="000C77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76" w:type="dxa"/>
            <w:vAlign w:val="center"/>
          </w:tcPr>
          <w:p w:rsidR="00AF1EDF" w:rsidRPr="00F06873" w:rsidRDefault="000C77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0C77E3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985" w:type="dxa"/>
            <w:vAlign w:val="center"/>
          </w:tcPr>
          <w:p w:rsidR="00AF1EDF" w:rsidRPr="00F06873" w:rsidRDefault="000C77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76" w:type="dxa"/>
            <w:vAlign w:val="center"/>
          </w:tcPr>
          <w:p w:rsidR="00AF1EDF" w:rsidRPr="00F06873" w:rsidRDefault="000C77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C77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834"/>
        <w:gridCol w:w="478"/>
        <w:gridCol w:w="478"/>
        <w:gridCol w:w="478"/>
        <w:gridCol w:w="478"/>
        <w:gridCol w:w="478"/>
        <w:gridCol w:w="478"/>
        <w:gridCol w:w="478"/>
        <w:gridCol w:w="478"/>
        <w:gridCol w:w="477"/>
        <w:gridCol w:w="476"/>
        <w:gridCol w:w="477"/>
        <w:gridCol w:w="476"/>
        <w:gridCol w:w="477"/>
        <w:gridCol w:w="941"/>
        <w:gridCol w:w="567"/>
        <w:gridCol w:w="707"/>
        <w:gridCol w:w="567"/>
        <w:gridCol w:w="567"/>
        <w:gridCol w:w="567"/>
        <w:gridCol w:w="567"/>
        <w:gridCol w:w="567"/>
        <w:gridCol w:w="503"/>
      </w:tblGrid>
      <w:tr w:rsidR="00F06873" w:rsidRPr="00DE2527" w:rsidTr="00BE53C7">
        <w:trPr>
          <w:cantSplit/>
          <w:trHeight w:val="245"/>
        </w:trPr>
        <w:tc>
          <w:tcPr>
            <w:tcW w:w="955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48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3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BE53C7">
        <w:trPr>
          <w:cantSplit/>
          <w:trHeight w:val="2254"/>
        </w:trPr>
        <w:tc>
          <w:tcPr>
            <w:tcW w:w="9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1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BE53C7">
        <w:tc>
          <w:tcPr>
            <w:tcW w:w="955" w:type="dxa"/>
            <w:shd w:val="clear" w:color="auto" w:fill="auto"/>
            <w:vAlign w:val="center"/>
          </w:tcPr>
          <w:p w:rsidR="00F06873" w:rsidRDefault="00F06873" w:rsidP="001B19D8">
            <w:pPr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</w:t>
            </w:r>
            <w:bookmarkStart w:id="6" w:name="table2"/>
            <w:bookmarkEnd w:id="6"/>
          </w:p>
          <w:p w:rsidR="00402EAD" w:rsidRPr="00572919" w:rsidRDefault="00402EAD" w:rsidP="001B19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F06873" w:rsidRPr="00572919" w:rsidRDefault="00F06873" w:rsidP="001B19D8">
            <w:pPr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F06873" w:rsidRPr="00572919" w:rsidRDefault="00F06873" w:rsidP="001B19D8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24</w:t>
            </w:r>
          </w:p>
        </w:tc>
      </w:tr>
      <w:tr w:rsidR="000C77E3" w:rsidRPr="00F06873" w:rsidTr="00BE53C7">
        <w:trPr>
          <w:trHeight w:val="678"/>
        </w:trPr>
        <w:tc>
          <w:tcPr>
            <w:tcW w:w="955" w:type="dxa"/>
            <w:shd w:val="clear" w:color="auto" w:fill="auto"/>
            <w:vAlign w:val="center"/>
          </w:tcPr>
          <w:p w:rsidR="000C77E3" w:rsidRPr="00F06873" w:rsidRDefault="000C77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402EAD" w:rsidRDefault="000C77E3" w:rsidP="001B19D8">
            <w:pPr>
              <w:jc w:val="center"/>
              <w:rPr>
                <w:b/>
                <w:sz w:val="18"/>
                <w:szCs w:val="18"/>
              </w:rPr>
            </w:pPr>
            <w:r w:rsidRPr="000C77E3">
              <w:rPr>
                <w:b/>
                <w:sz w:val="18"/>
                <w:szCs w:val="18"/>
              </w:rPr>
              <w:t>Центральная районная бол</w:t>
            </w:r>
            <w:r w:rsidRPr="000C77E3">
              <w:rPr>
                <w:b/>
                <w:sz w:val="18"/>
                <w:szCs w:val="18"/>
              </w:rPr>
              <w:t>ь</w:t>
            </w:r>
            <w:r w:rsidRPr="000C77E3">
              <w:rPr>
                <w:b/>
                <w:sz w:val="18"/>
                <w:szCs w:val="18"/>
              </w:rPr>
              <w:t xml:space="preserve">ница Костомукшского </w:t>
            </w:r>
          </w:p>
          <w:p w:rsidR="000C77E3" w:rsidRPr="000C77E3" w:rsidRDefault="000C77E3" w:rsidP="001B19D8">
            <w:pPr>
              <w:jc w:val="center"/>
              <w:rPr>
                <w:b/>
                <w:sz w:val="18"/>
                <w:szCs w:val="18"/>
              </w:rPr>
            </w:pPr>
            <w:r w:rsidRPr="000C77E3">
              <w:rPr>
                <w:b/>
                <w:sz w:val="18"/>
                <w:szCs w:val="18"/>
              </w:rPr>
              <w:t>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C77E3" w:rsidRPr="00F06873" w:rsidTr="00BE53C7">
        <w:tc>
          <w:tcPr>
            <w:tcW w:w="955" w:type="dxa"/>
            <w:shd w:val="clear" w:color="auto" w:fill="auto"/>
            <w:vAlign w:val="center"/>
          </w:tcPr>
          <w:p w:rsidR="000C77E3" w:rsidRPr="00F06873" w:rsidRDefault="000C77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0C77E3" w:rsidRPr="00170CEF" w:rsidRDefault="000C77E3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170CEF">
              <w:rPr>
                <w:b/>
                <w:i/>
                <w:sz w:val="18"/>
                <w:szCs w:val="18"/>
              </w:rPr>
              <w:t>Хозяйственный отдел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C77E3" w:rsidRPr="00F06873" w:rsidTr="00BE53C7">
        <w:tc>
          <w:tcPr>
            <w:tcW w:w="955" w:type="dxa"/>
            <w:shd w:val="clear" w:color="auto" w:fill="auto"/>
            <w:vAlign w:val="center"/>
          </w:tcPr>
          <w:p w:rsidR="000C77E3" w:rsidRPr="00F06873" w:rsidRDefault="000C77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4334A6" w:rsidRDefault="000C77E3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170CEF">
              <w:rPr>
                <w:b/>
                <w:i/>
                <w:sz w:val="18"/>
                <w:szCs w:val="18"/>
              </w:rPr>
              <w:t xml:space="preserve">Поликлиника, </w:t>
            </w:r>
          </w:p>
          <w:p w:rsidR="000C77E3" w:rsidRPr="00170CEF" w:rsidRDefault="000C77E3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170CEF">
              <w:rPr>
                <w:b/>
                <w:i/>
                <w:sz w:val="18"/>
                <w:szCs w:val="18"/>
              </w:rPr>
              <w:t>процедурный кабинет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C77E3" w:rsidRPr="00F06873" w:rsidTr="00BE53C7">
        <w:tc>
          <w:tcPr>
            <w:tcW w:w="955" w:type="dxa"/>
            <w:shd w:val="clear" w:color="auto" w:fill="auto"/>
            <w:vAlign w:val="center"/>
          </w:tcPr>
          <w:p w:rsidR="000C77E3" w:rsidRPr="00F06873" w:rsidRDefault="000C77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23001 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402EAD" w:rsidRDefault="00402EAD" w:rsidP="00402EAD">
            <w:pPr>
              <w:jc w:val="both"/>
              <w:rPr>
                <w:sz w:val="18"/>
                <w:szCs w:val="18"/>
              </w:rPr>
            </w:pPr>
          </w:p>
          <w:p w:rsidR="00402EAD" w:rsidRDefault="00402EAD" w:rsidP="00402EAD">
            <w:pPr>
              <w:jc w:val="both"/>
              <w:rPr>
                <w:sz w:val="18"/>
                <w:szCs w:val="18"/>
              </w:rPr>
            </w:pPr>
          </w:p>
          <w:p w:rsidR="000C77E3" w:rsidRDefault="000C77E3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  <w:p w:rsidR="00CD05DB" w:rsidRPr="000C77E3" w:rsidRDefault="00CD05DB" w:rsidP="00402EAD">
            <w:pPr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0C77E3" w:rsidRPr="00F06873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0C77E3" w:rsidRPr="00F06873" w:rsidRDefault="000C77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0CEF" w:rsidRPr="00F06873" w:rsidTr="00BE53C7">
        <w:tc>
          <w:tcPr>
            <w:tcW w:w="955" w:type="dxa"/>
            <w:shd w:val="clear" w:color="auto" w:fill="auto"/>
            <w:vAlign w:val="center"/>
          </w:tcPr>
          <w:p w:rsidR="00170CEF" w:rsidRPr="00572919" w:rsidRDefault="00170CEF" w:rsidP="00170CEF">
            <w:pPr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70CEF" w:rsidRPr="00572919" w:rsidRDefault="00170CEF" w:rsidP="00170CEF">
            <w:pPr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170CEF" w:rsidRPr="00572919" w:rsidRDefault="00170CEF" w:rsidP="00170CEF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24</w:t>
            </w:r>
          </w:p>
        </w:tc>
      </w:tr>
      <w:tr w:rsidR="00170CEF" w:rsidRPr="00F06873" w:rsidTr="00BE53C7">
        <w:tc>
          <w:tcPr>
            <w:tcW w:w="955" w:type="dxa"/>
            <w:shd w:val="clear" w:color="auto" w:fill="auto"/>
            <w:vAlign w:val="center"/>
          </w:tcPr>
          <w:p w:rsidR="00170CEF" w:rsidRDefault="00170CE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170CEF" w:rsidRPr="00170CEF" w:rsidRDefault="00170CEF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170CEF">
              <w:rPr>
                <w:b/>
                <w:i/>
                <w:sz w:val="18"/>
                <w:szCs w:val="18"/>
              </w:rPr>
              <w:t>Поликлиника, физиотерапе</w:t>
            </w:r>
            <w:r w:rsidRPr="00170CEF">
              <w:rPr>
                <w:b/>
                <w:i/>
                <w:sz w:val="18"/>
                <w:szCs w:val="18"/>
              </w:rPr>
              <w:t>в</w:t>
            </w:r>
            <w:r w:rsidRPr="00170CEF">
              <w:rPr>
                <w:b/>
                <w:i/>
                <w:sz w:val="18"/>
                <w:szCs w:val="18"/>
              </w:rPr>
              <w:t>тическое отделение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0CEF" w:rsidRPr="00F06873" w:rsidTr="00BE53C7">
        <w:tc>
          <w:tcPr>
            <w:tcW w:w="955" w:type="dxa"/>
            <w:shd w:val="clear" w:color="auto" w:fill="auto"/>
            <w:vAlign w:val="center"/>
          </w:tcPr>
          <w:p w:rsidR="00170CEF" w:rsidRDefault="00170CE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23002 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70CEF" w:rsidRPr="000C77E3" w:rsidRDefault="00170CEF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70CE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0CEF" w:rsidRPr="00F06873" w:rsidTr="00BE53C7">
        <w:tc>
          <w:tcPr>
            <w:tcW w:w="955" w:type="dxa"/>
            <w:shd w:val="clear" w:color="auto" w:fill="auto"/>
            <w:vAlign w:val="center"/>
          </w:tcPr>
          <w:p w:rsidR="00170CEF" w:rsidRDefault="00170CE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4334A6" w:rsidRDefault="00170CEF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170CEF">
              <w:rPr>
                <w:b/>
                <w:i/>
                <w:sz w:val="18"/>
                <w:szCs w:val="18"/>
              </w:rPr>
              <w:t>Поликлиника,</w:t>
            </w:r>
          </w:p>
          <w:p w:rsidR="00170CEF" w:rsidRPr="00170CEF" w:rsidRDefault="00170CEF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170CEF">
              <w:rPr>
                <w:b/>
                <w:i/>
                <w:sz w:val="18"/>
                <w:szCs w:val="18"/>
              </w:rPr>
              <w:t xml:space="preserve"> хирургическое отделение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0CEF" w:rsidRPr="00F06873" w:rsidTr="00BE53C7">
        <w:tc>
          <w:tcPr>
            <w:tcW w:w="955" w:type="dxa"/>
            <w:shd w:val="clear" w:color="auto" w:fill="auto"/>
            <w:vAlign w:val="center"/>
          </w:tcPr>
          <w:p w:rsidR="00170CEF" w:rsidRDefault="00170CE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23003 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70CEF" w:rsidRPr="000C77E3" w:rsidRDefault="00170CEF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70CE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0CEF" w:rsidRPr="00F06873" w:rsidTr="00BE53C7">
        <w:tc>
          <w:tcPr>
            <w:tcW w:w="955" w:type="dxa"/>
            <w:shd w:val="clear" w:color="auto" w:fill="auto"/>
            <w:vAlign w:val="center"/>
          </w:tcPr>
          <w:p w:rsidR="00170CEF" w:rsidRDefault="00170CE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170CEF" w:rsidRPr="00170CEF" w:rsidRDefault="00170CEF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170CEF">
              <w:rPr>
                <w:b/>
                <w:i/>
                <w:sz w:val="18"/>
                <w:szCs w:val="18"/>
              </w:rPr>
              <w:t>Кабинет врача-эндоскописта (стационар)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0CEF" w:rsidRPr="00F06873" w:rsidTr="00BE53C7">
        <w:tc>
          <w:tcPr>
            <w:tcW w:w="955" w:type="dxa"/>
            <w:shd w:val="clear" w:color="auto" w:fill="auto"/>
            <w:vAlign w:val="center"/>
          </w:tcPr>
          <w:p w:rsidR="00170CEF" w:rsidRDefault="00170CE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23004 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70CEF" w:rsidRPr="000C77E3" w:rsidRDefault="00170CEF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0CEF" w:rsidRPr="00F06873" w:rsidTr="00BE53C7">
        <w:tc>
          <w:tcPr>
            <w:tcW w:w="955" w:type="dxa"/>
            <w:shd w:val="clear" w:color="auto" w:fill="auto"/>
            <w:vAlign w:val="center"/>
          </w:tcPr>
          <w:p w:rsidR="00170CEF" w:rsidRDefault="00170CE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170CEF" w:rsidRPr="00170CEF" w:rsidRDefault="00170CEF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170CEF">
              <w:rPr>
                <w:b/>
                <w:i/>
                <w:sz w:val="18"/>
                <w:szCs w:val="18"/>
              </w:rPr>
              <w:t>Поликлиника, централизова</w:t>
            </w:r>
            <w:r w:rsidRPr="00170CEF">
              <w:rPr>
                <w:b/>
                <w:i/>
                <w:sz w:val="18"/>
                <w:szCs w:val="18"/>
              </w:rPr>
              <w:t>н</w:t>
            </w:r>
            <w:r w:rsidRPr="00170CEF">
              <w:rPr>
                <w:b/>
                <w:i/>
                <w:sz w:val="18"/>
                <w:szCs w:val="18"/>
              </w:rPr>
              <w:t>ная стерилизационная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0CEF" w:rsidRPr="00F06873" w:rsidTr="00BE53C7">
        <w:tc>
          <w:tcPr>
            <w:tcW w:w="955" w:type="dxa"/>
            <w:shd w:val="clear" w:color="auto" w:fill="auto"/>
            <w:vAlign w:val="center"/>
          </w:tcPr>
          <w:p w:rsidR="00170CEF" w:rsidRDefault="00170CE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23005 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70CEF" w:rsidRPr="000C77E3" w:rsidRDefault="00170CEF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0CEF" w:rsidRPr="00F06873" w:rsidTr="00BE53C7">
        <w:tc>
          <w:tcPr>
            <w:tcW w:w="955" w:type="dxa"/>
            <w:shd w:val="clear" w:color="auto" w:fill="auto"/>
            <w:vAlign w:val="center"/>
          </w:tcPr>
          <w:p w:rsidR="00170CEF" w:rsidRDefault="00170CE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170CEF" w:rsidRPr="00170CEF" w:rsidRDefault="00170CEF" w:rsidP="00BE53C7">
            <w:pPr>
              <w:jc w:val="center"/>
              <w:rPr>
                <w:b/>
                <w:i/>
                <w:sz w:val="18"/>
                <w:szCs w:val="18"/>
              </w:rPr>
            </w:pPr>
            <w:r w:rsidRPr="00170CEF">
              <w:rPr>
                <w:b/>
                <w:i/>
                <w:sz w:val="18"/>
                <w:szCs w:val="18"/>
              </w:rPr>
              <w:t>Клинико-диагностическая л</w:t>
            </w:r>
            <w:r w:rsidRPr="00170CEF">
              <w:rPr>
                <w:b/>
                <w:i/>
                <w:sz w:val="18"/>
                <w:szCs w:val="18"/>
              </w:rPr>
              <w:t>а</w:t>
            </w:r>
            <w:r w:rsidRPr="00170CEF">
              <w:rPr>
                <w:b/>
                <w:i/>
                <w:sz w:val="18"/>
                <w:szCs w:val="18"/>
              </w:rPr>
              <w:t>боратория</w:t>
            </w:r>
            <w:r w:rsidR="004334A6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0CEF" w:rsidRPr="00F06873" w:rsidTr="00BE53C7">
        <w:tc>
          <w:tcPr>
            <w:tcW w:w="955" w:type="dxa"/>
            <w:shd w:val="clear" w:color="auto" w:fill="auto"/>
            <w:vAlign w:val="center"/>
          </w:tcPr>
          <w:p w:rsidR="00170CEF" w:rsidRDefault="00170CE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23006 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70CEF" w:rsidRPr="000C77E3" w:rsidRDefault="00170CEF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  <w:r w:rsidR="00BE53C7">
              <w:rPr>
                <w:sz w:val="18"/>
                <w:szCs w:val="18"/>
              </w:rPr>
              <w:t xml:space="preserve"> (поликлиника)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170CEF" w:rsidRDefault="00170CE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BE5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23006-1А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BE53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(СПИД, стационар)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170CEF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170CEF">
              <w:rPr>
                <w:b/>
                <w:i/>
                <w:sz w:val="18"/>
                <w:szCs w:val="18"/>
              </w:rPr>
              <w:t>Поликлиника, стоматологич</w:t>
            </w:r>
            <w:r w:rsidRPr="00170CEF">
              <w:rPr>
                <w:b/>
                <w:i/>
                <w:sz w:val="18"/>
                <w:szCs w:val="18"/>
              </w:rPr>
              <w:t>е</w:t>
            </w:r>
            <w:r w:rsidRPr="00170CEF">
              <w:rPr>
                <w:b/>
                <w:i/>
                <w:sz w:val="18"/>
                <w:szCs w:val="18"/>
              </w:rPr>
              <w:t>ское отделение, зубопротезный кабинет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23007 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4334A6">
              <w:rPr>
                <w:b/>
                <w:i/>
                <w:sz w:val="18"/>
                <w:szCs w:val="18"/>
              </w:rPr>
              <w:t xml:space="preserve">Поликлиника, </w:t>
            </w:r>
          </w:p>
          <w:p w:rsidR="00BE53C7" w:rsidRPr="004334A6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4334A6">
              <w:rPr>
                <w:b/>
                <w:i/>
                <w:sz w:val="18"/>
                <w:szCs w:val="18"/>
              </w:rPr>
              <w:t>женская консультация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23008 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4334A6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4334A6">
              <w:rPr>
                <w:b/>
                <w:i/>
                <w:sz w:val="18"/>
                <w:szCs w:val="18"/>
              </w:rPr>
              <w:t>Детская поликлиника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23009 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4334A6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4334A6">
              <w:rPr>
                <w:b/>
                <w:i/>
                <w:sz w:val="18"/>
                <w:szCs w:val="18"/>
              </w:rPr>
              <w:t>Поликлиника, регистратура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23010 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4334A6">
              <w:rPr>
                <w:b/>
                <w:i/>
                <w:sz w:val="18"/>
                <w:szCs w:val="18"/>
              </w:rPr>
              <w:t>Поликлиника,</w:t>
            </w:r>
          </w:p>
          <w:p w:rsidR="00BE53C7" w:rsidRPr="000C77E3" w:rsidRDefault="00BE53C7" w:rsidP="001B19D8">
            <w:pPr>
              <w:jc w:val="center"/>
              <w:rPr>
                <w:i/>
                <w:sz w:val="18"/>
                <w:szCs w:val="18"/>
              </w:rPr>
            </w:pPr>
            <w:r w:rsidRPr="004334A6">
              <w:rPr>
                <w:b/>
                <w:i/>
                <w:sz w:val="18"/>
                <w:szCs w:val="18"/>
              </w:rPr>
              <w:t xml:space="preserve"> терапевтическое</w:t>
            </w:r>
            <w:r w:rsidRPr="000C77E3">
              <w:rPr>
                <w:i/>
                <w:sz w:val="18"/>
                <w:szCs w:val="18"/>
              </w:rPr>
              <w:t xml:space="preserve"> </w:t>
            </w:r>
            <w:r w:rsidRPr="004334A6">
              <w:rPr>
                <w:b/>
                <w:i/>
                <w:sz w:val="18"/>
                <w:szCs w:val="18"/>
              </w:rPr>
              <w:t>отделение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23011 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4334A6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4334A6">
              <w:rPr>
                <w:b/>
                <w:i/>
                <w:sz w:val="18"/>
                <w:szCs w:val="18"/>
              </w:rPr>
              <w:t>Поликлиника, ЦАОП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23012 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4334A6" w:rsidRDefault="00BE53C7" w:rsidP="00CD05DB">
            <w:pPr>
              <w:jc w:val="center"/>
              <w:rPr>
                <w:b/>
                <w:i/>
                <w:sz w:val="18"/>
                <w:szCs w:val="18"/>
              </w:rPr>
            </w:pPr>
            <w:r w:rsidRPr="00170CEF">
              <w:rPr>
                <w:b/>
                <w:i/>
                <w:sz w:val="18"/>
                <w:szCs w:val="18"/>
              </w:rPr>
              <w:t>Клинико-диагностическая л</w:t>
            </w:r>
            <w:r w:rsidRPr="00170CEF">
              <w:rPr>
                <w:b/>
                <w:i/>
                <w:sz w:val="18"/>
                <w:szCs w:val="18"/>
              </w:rPr>
              <w:t>а</w:t>
            </w:r>
            <w:r w:rsidRPr="00170CEF">
              <w:rPr>
                <w:b/>
                <w:i/>
                <w:sz w:val="18"/>
                <w:szCs w:val="18"/>
              </w:rPr>
              <w:t>боратория</w:t>
            </w:r>
            <w:r>
              <w:rPr>
                <w:b/>
                <w:i/>
                <w:sz w:val="18"/>
                <w:szCs w:val="18"/>
              </w:rPr>
              <w:t xml:space="preserve"> (СПИД, стационар)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23013 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572919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572919">
              <w:rPr>
                <w:b/>
                <w:i/>
                <w:sz w:val="18"/>
                <w:szCs w:val="18"/>
              </w:rPr>
              <w:t>Хозяйственный отдел</w:t>
            </w:r>
            <w:r>
              <w:rPr>
                <w:b/>
                <w:i/>
                <w:sz w:val="18"/>
                <w:szCs w:val="18"/>
              </w:rPr>
              <w:t>, Стац</w:t>
            </w:r>
            <w:r>
              <w:rPr>
                <w:b/>
                <w:i/>
                <w:sz w:val="18"/>
                <w:szCs w:val="18"/>
              </w:rPr>
              <w:t>и</w:t>
            </w:r>
            <w:r>
              <w:rPr>
                <w:b/>
                <w:i/>
                <w:sz w:val="18"/>
                <w:szCs w:val="18"/>
              </w:rPr>
              <w:t>онар (отделения)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23014 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(стационар, коридоры, кабинеты)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572919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572919">
              <w:rPr>
                <w:b/>
                <w:i/>
                <w:sz w:val="18"/>
                <w:szCs w:val="18"/>
              </w:rPr>
              <w:t>Канцелярия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23015 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канцелярией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23016 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Архивариус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23017 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 (пол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клиника)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23018 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 (стаци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нар)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23019 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572919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572919">
              <w:rPr>
                <w:b/>
                <w:i/>
                <w:sz w:val="18"/>
                <w:szCs w:val="18"/>
              </w:rPr>
              <w:t>Бухгалтерия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23020 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 (расчетный отдел)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23021 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 (расчетный отдел)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23022 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 (расчетный отдел)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23023 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 (финансовый отдел)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23024 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 (материал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 бухгалтерия)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23025 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(расчетный отдел)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23026 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(расчетный отдел)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23027 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(финансовый отдел)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23028 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(финансовый отдел)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23029 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(каб. Гл. бухгалтера)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23030 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(материальная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терия)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23031 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(материальная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терия)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572919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572919">
              <w:rPr>
                <w:b/>
                <w:i/>
                <w:sz w:val="18"/>
                <w:szCs w:val="18"/>
              </w:rPr>
              <w:t>Инженерно-технический</w:t>
            </w:r>
          </w:p>
          <w:p w:rsidR="00BE53C7" w:rsidRPr="000C77E3" w:rsidRDefault="00BE53C7" w:rsidP="001B19D8">
            <w:pPr>
              <w:jc w:val="center"/>
              <w:rPr>
                <w:i/>
                <w:sz w:val="18"/>
                <w:szCs w:val="18"/>
              </w:rPr>
            </w:pPr>
            <w:r w:rsidRPr="00572919">
              <w:rPr>
                <w:b/>
                <w:i/>
                <w:sz w:val="18"/>
                <w:szCs w:val="18"/>
              </w:rPr>
              <w:t xml:space="preserve"> отдел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23032 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23033 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572919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572919">
              <w:rPr>
                <w:b/>
                <w:i/>
                <w:sz w:val="18"/>
                <w:szCs w:val="18"/>
              </w:rPr>
              <w:t>Общебольничный персонал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23034 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23035 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Врач-клинический фармаколог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23036 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23037 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 3 разряда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572919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572919">
              <w:rPr>
                <w:b/>
                <w:i/>
                <w:sz w:val="18"/>
                <w:szCs w:val="18"/>
              </w:rPr>
              <w:t>Организационно-методический отдел</w:t>
            </w:r>
            <w:r>
              <w:rPr>
                <w:b/>
                <w:i/>
                <w:sz w:val="18"/>
                <w:szCs w:val="18"/>
              </w:rPr>
              <w:t xml:space="preserve"> (поликлиника)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23038 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23039 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машин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23039-1А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машин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23039-2А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машин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23039-3А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машин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23039-4А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машин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23039-5А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машин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23039-6А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машин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572919">
              <w:rPr>
                <w:b/>
                <w:i/>
                <w:sz w:val="18"/>
                <w:szCs w:val="18"/>
              </w:rPr>
              <w:t>Отделение переливания</w:t>
            </w:r>
          </w:p>
          <w:p w:rsidR="00BE53C7" w:rsidRPr="00572919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572919">
              <w:rPr>
                <w:b/>
                <w:i/>
                <w:sz w:val="18"/>
                <w:szCs w:val="18"/>
              </w:rPr>
              <w:t xml:space="preserve"> крови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23040 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572919">
              <w:rPr>
                <w:b/>
                <w:i/>
                <w:sz w:val="18"/>
                <w:szCs w:val="18"/>
              </w:rPr>
              <w:t>Физиотерапевтическое</w:t>
            </w:r>
          </w:p>
          <w:p w:rsidR="00BE53C7" w:rsidRPr="00572919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572919">
              <w:rPr>
                <w:b/>
                <w:i/>
                <w:sz w:val="18"/>
                <w:szCs w:val="18"/>
              </w:rPr>
              <w:t xml:space="preserve"> отделение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23041 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23042 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Инструктор-методист по лече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ной физкультуре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572919">
              <w:rPr>
                <w:b/>
                <w:i/>
                <w:sz w:val="18"/>
                <w:szCs w:val="18"/>
              </w:rPr>
              <w:t>Отделение скорой</w:t>
            </w:r>
          </w:p>
          <w:p w:rsidR="00BE53C7" w:rsidRPr="00572919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572919">
              <w:rPr>
                <w:b/>
                <w:i/>
                <w:sz w:val="18"/>
                <w:szCs w:val="18"/>
              </w:rPr>
              <w:t xml:space="preserve"> медицинской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23043 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 скорой медицинской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23044 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фельдшер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23045 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 по приему вызовов и передаче их выездным бригадам скорой медицинской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23046 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23047 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402EAD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402EAD">
              <w:rPr>
                <w:b/>
                <w:i/>
                <w:sz w:val="18"/>
                <w:szCs w:val="18"/>
              </w:rPr>
              <w:t>Поликлиника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23048 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402EAD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402EAD">
              <w:rPr>
                <w:b/>
                <w:i/>
                <w:sz w:val="18"/>
                <w:szCs w:val="18"/>
              </w:rPr>
              <w:t>Терапевтическое отделение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23049 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Врач-пульмонолог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402EAD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402EAD">
              <w:rPr>
                <w:b/>
                <w:i/>
                <w:sz w:val="18"/>
                <w:szCs w:val="18"/>
              </w:rPr>
              <w:t>Акушерско-гинекологическое отделение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23050 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402E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 (гинекологическое отделение)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A3203B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>Консультационно-диагностическое отделение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23051 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Врач-гастроэнтеролог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A3203B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>Кабинет для проведения вр</w:t>
            </w:r>
            <w:r w:rsidRPr="00A3203B">
              <w:rPr>
                <w:b/>
                <w:i/>
                <w:sz w:val="18"/>
                <w:szCs w:val="18"/>
              </w:rPr>
              <w:t>а</w:t>
            </w:r>
            <w:r w:rsidRPr="00A3203B">
              <w:rPr>
                <w:b/>
                <w:i/>
                <w:sz w:val="18"/>
                <w:szCs w:val="18"/>
              </w:rPr>
              <w:t>чебной комиссии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23052 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кабинетом - врач-педиатр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A3203B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>Кабинет управления рисками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23053 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23054 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Pr="00572919" w:rsidRDefault="00BE53C7" w:rsidP="00BE53C7">
            <w:pPr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572919" w:rsidRDefault="00BE53C7" w:rsidP="00BE53C7">
            <w:pPr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24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>Кабинет медико-психологического</w:t>
            </w:r>
          </w:p>
          <w:p w:rsidR="00BE53C7" w:rsidRPr="00A3203B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 xml:space="preserve"> консультирования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23055 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психолог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A3203B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>Кабинет доврачебной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23056 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 xml:space="preserve">Центр амбулаторной </w:t>
            </w:r>
          </w:p>
          <w:p w:rsidR="00BE53C7" w:rsidRPr="00A3203B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>онкологической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23057 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Врач-колопроктолог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23058 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A3203B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>Детская поликлиника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A3203B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>Педиатрическое отделение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23059 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A3203B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>Фельдшерско-акушерский пункт (ФАП) д. Вокнаволок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23060 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A3203B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>Фельдшерско-акушерский пункт (ФАП) п. Заречный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23061 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A3203B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>Стационар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A3203B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>Акушерско-гинекологическое отделение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23062 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A3203B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>Терапевтическое отделение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23063 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Врач-гериатр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23064 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A3203B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>Хирургическое отделение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23065 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23066 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A3203B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>Педиатрическое отделение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23067 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23068 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A3203B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>Приемное отделение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23069 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 xml:space="preserve">Отделение интенсивной </w:t>
            </w:r>
          </w:p>
          <w:p w:rsidR="00BE53C7" w:rsidRPr="00A3203B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>терапии, анестезиологии-реанимации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23070 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 xml:space="preserve">Централизованная </w:t>
            </w:r>
          </w:p>
          <w:p w:rsidR="00BE53C7" w:rsidRPr="00A3203B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A3203B">
              <w:rPr>
                <w:b/>
                <w:i/>
                <w:sz w:val="18"/>
                <w:szCs w:val="18"/>
              </w:rPr>
              <w:t>стерилизационная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23071 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23072 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стерилиз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ционной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23073 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Default="00BE53C7" w:rsidP="00A320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  <w:p w:rsidR="00BE53C7" w:rsidRPr="000C77E3" w:rsidRDefault="00BE53C7" w:rsidP="00A320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>Терапевтическое отделение стационара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23074 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b/>
                <w:sz w:val="18"/>
                <w:szCs w:val="18"/>
              </w:rPr>
            </w:pPr>
            <w:r w:rsidRPr="000C77E3">
              <w:rPr>
                <w:b/>
                <w:sz w:val="18"/>
                <w:szCs w:val="18"/>
              </w:rPr>
              <w:t xml:space="preserve">Муезерская участковая </w:t>
            </w:r>
          </w:p>
          <w:p w:rsidR="00BE53C7" w:rsidRPr="000C77E3" w:rsidRDefault="00BE53C7" w:rsidP="001B19D8">
            <w:pPr>
              <w:jc w:val="center"/>
              <w:rPr>
                <w:b/>
                <w:sz w:val="18"/>
                <w:szCs w:val="18"/>
              </w:rPr>
            </w:pPr>
            <w:r w:rsidRPr="000C77E3">
              <w:rPr>
                <w:b/>
                <w:sz w:val="18"/>
                <w:szCs w:val="18"/>
              </w:rPr>
              <w:t>больница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>Административно-управленческий персонал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23075 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гражданской </w:t>
            </w:r>
          </w:p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23076 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23077 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>Кабинет статистики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23078 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машин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23078-1А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машин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23078-2А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машин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23078-3А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машин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>Общебольничный и обслуж</w:t>
            </w:r>
            <w:r w:rsidRPr="00DD7FB0">
              <w:rPr>
                <w:b/>
                <w:i/>
                <w:sz w:val="18"/>
                <w:szCs w:val="18"/>
              </w:rPr>
              <w:t>и</w:t>
            </w:r>
            <w:r w:rsidRPr="00DD7FB0">
              <w:rPr>
                <w:b/>
                <w:i/>
                <w:sz w:val="18"/>
                <w:szCs w:val="18"/>
              </w:rPr>
              <w:t>вающий персонал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23079 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Дезинфектор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23080 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23081 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ремонту спецодежды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23082 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23083 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23084 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>Стационар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>Общесоматическое отделение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23085 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врач-невролог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23086 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23087 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23088 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23089 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23090 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палатная </w:t>
            </w:r>
            <w:r>
              <w:rPr>
                <w:sz w:val="18"/>
                <w:szCs w:val="18"/>
              </w:rPr>
              <w:lastRenderedPageBreak/>
              <w:t>(постовая)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Pr="00572919" w:rsidRDefault="00BE53C7" w:rsidP="00BE53C7">
            <w:pPr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572919" w:rsidRDefault="00BE53C7" w:rsidP="00BE53C7">
            <w:pPr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24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23091 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23092 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23093 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 xml:space="preserve">Кабинет ультразвуковой </w:t>
            </w:r>
          </w:p>
          <w:p w:rsidR="00BE53C7" w:rsidRPr="000C77E3" w:rsidRDefault="00BE53C7" w:rsidP="001B19D8">
            <w:pPr>
              <w:jc w:val="center"/>
              <w:rPr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>диагностики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23094 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23095 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 xml:space="preserve">Кабинет функциональной </w:t>
            </w:r>
          </w:p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>диагностики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23096 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>Отделение скорой медицинской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23097 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 (для сопровождения больных)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23098 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>Кабинет физиотерапии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23099 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рапии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23100 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>Поликлиника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23101 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23102 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Pr="00F06873" w:rsidRDefault="00BE53C7" w:rsidP="00BE53C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 xml:space="preserve"> Кабинет врача-оториноларинголога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23103 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0C77E3">
              <w:rPr>
                <w:i/>
                <w:sz w:val="18"/>
                <w:szCs w:val="18"/>
              </w:rPr>
              <w:t xml:space="preserve"> </w:t>
            </w:r>
            <w:r w:rsidRPr="00DD7FB0">
              <w:rPr>
                <w:b/>
                <w:i/>
                <w:sz w:val="18"/>
                <w:szCs w:val="18"/>
              </w:rPr>
              <w:t>Кабинет врача-невролога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23104 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23105 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>Кабинет врача-офтальмолога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23106 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>Хирургический кабинет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23107 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23108 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>Кабинет врача-психиатра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23109 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>Кабинет врача-терапевта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23110 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23111 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0C77E3">
              <w:rPr>
                <w:i/>
                <w:sz w:val="18"/>
                <w:szCs w:val="18"/>
              </w:rPr>
              <w:t xml:space="preserve"> </w:t>
            </w:r>
            <w:r w:rsidRPr="00DD7FB0">
              <w:rPr>
                <w:b/>
                <w:i/>
                <w:sz w:val="18"/>
                <w:szCs w:val="18"/>
              </w:rPr>
              <w:t>Кабинет врача-акушера-гинеколога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23112 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23113 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  <w:p w:rsidR="00BE53C7" w:rsidRDefault="00BE53C7" w:rsidP="00DD7FB0">
            <w:pPr>
              <w:jc w:val="both"/>
              <w:rPr>
                <w:sz w:val="18"/>
                <w:szCs w:val="18"/>
              </w:rPr>
            </w:pPr>
          </w:p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Pr="00572919" w:rsidRDefault="00BE53C7" w:rsidP="00BE53C7">
            <w:pPr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572919" w:rsidRDefault="00BE53C7" w:rsidP="00BE53C7">
            <w:pPr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Pr="00572919" w:rsidRDefault="00BE53C7" w:rsidP="00BE53C7">
            <w:pPr>
              <w:ind w:left="-70" w:right="-104"/>
              <w:jc w:val="center"/>
              <w:rPr>
                <w:b/>
                <w:sz w:val="18"/>
                <w:szCs w:val="18"/>
              </w:rPr>
            </w:pPr>
            <w:r w:rsidRPr="00572919">
              <w:rPr>
                <w:b/>
                <w:sz w:val="18"/>
                <w:szCs w:val="18"/>
              </w:rPr>
              <w:t>24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0C77E3">
              <w:rPr>
                <w:i/>
                <w:sz w:val="18"/>
                <w:szCs w:val="18"/>
              </w:rPr>
              <w:t xml:space="preserve"> </w:t>
            </w:r>
            <w:r w:rsidRPr="00DD7FB0">
              <w:rPr>
                <w:b/>
                <w:i/>
                <w:sz w:val="18"/>
                <w:szCs w:val="18"/>
              </w:rPr>
              <w:t>Кабинет врача-дерматовенеролога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23114 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0C77E3">
              <w:rPr>
                <w:i/>
                <w:sz w:val="18"/>
                <w:szCs w:val="18"/>
              </w:rPr>
              <w:t xml:space="preserve"> </w:t>
            </w:r>
            <w:r w:rsidRPr="00DD7FB0">
              <w:rPr>
                <w:b/>
                <w:i/>
                <w:sz w:val="18"/>
                <w:szCs w:val="18"/>
              </w:rPr>
              <w:t>Кабинет врача-фтизиатра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23115 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>Кабинет врача-психиатра-нарколога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23116 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DD7FB0" w:rsidRDefault="00BE53C7" w:rsidP="001B19D8">
            <w:pPr>
              <w:jc w:val="center"/>
              <w:rPr>
                <w:b/>
                <w:i/>
                <w:sz w:val="18"/>
                <w:szCs w:val="18"/>
              </w:rPr>
            </w:pPr>
            <w:r w:rsidRPr="00DD7FB0">
              <w:rPr>
                <w:b/>
                <w:i/>
                <w:sz w:val="18"/>
                <w:szCs w:val="18"/>
              </w:rPr>
              <w:t>Воломский фельдшерско-акушерский пункт (ФАП)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23117 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фельдшерско-акушерским пунктом-фельдшер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23118 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23119 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3C7" w:rsidRPr="00F06873" w:rsidTr="00BE53C7">
        <w:tc>
          <w:tcPr>
            <w:tcW w:w="955" w:type="dxa"/>
            <w:shd w:val="clear" w:color="auto" w:fill="auto"/>
            <w:vAlign w:val="center"/>
          </w:tcPr>
          <w:p w:rsidR="00BE53C7" w:rsidRDefault="00BE53C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23120 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E53C7" w:rsidRPr="000C77E3" w:rsidRDefault="00BE53C7" w:rsidP="00DD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E53C7" w:rsidRDefault="00BE53C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D36EE2">
        <w:rPr>
          <w:rStyle w:val="a9"/>
        </w:rPr>
        <w:t>17</w:t>
      </w:r>
      <w:r w:rsidR="00E00587">
        <w:rPr>
          <w:rStyle w:val="a9"/>
        </w:rPr>
        <w:t>.11.2023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>
      <w:bookmarkStart w:id="7" w:name="_GoBack"/>
      <w:bookmarkEnd w:id="7"/>
    </w:p>
    <w:sectPr w:rsidR="004654AF" w:rsidSect="00CD05D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D78" w:rsidRDefault="00795D78" w:rsidP="000C77E3">
      <w:r>
        <w:separator/>
      </w:r>
    </w:p>
  </w:endnote>
  <w:endnote w:type="continuationSeparator" w:id="0">
    <w:p w:rsidR="00795D78" w:rsidRDefault="00795D78" w:rsidP="000C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D78" w:rsidRDefault="00795D78" w:rsidP="000C77E3">
      <w:r>
        <w:separator/>
      </w:r>
    </w:p>
  </w:footnote>
  <w:footnote w:type="continuationSeparator" w:id="0">
    <w:p w:rsidR="00795D78" w:rsidRDefault="00795D78" w:rsidP="000C7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3"/>
    <w:docVar w:name="att_org_adr" w:val="198095, г. Санкт-Петербург, вн.тер.г. Муниципальный округ Нарвский округ, ул. Маршала Говорова, д. 35, к.4, Литера И, помещ. 16-Н, помещ. 402, 198095, г. Санкт-Петербург, ул. Маршала Говорова д.35, корпус 4, офис 427, 202"/>
    <w:docVar w:name="att_org_dop" w:val="198095, г. Санкт-Петербург, вн.тер.г. Муниципальный округ Нарвский округ, ул. Маршала Говорова, д. 35, к.4, Литера И, помещ. 16-Н, помещ. 402, e-mail: nw-cot@mail.ru, ИНН 7805410387, ОГРН 5067847456342 Испытательная лаборатория 198095, г. Санкт-Петербург, ул. Маршала Говорова д.35, корпус 4, офис 427"/>
    <w:docVar w:name="att_org_name" w:val="Общество с ограниченной ответственностью «Северо-Западный Центр Охраны Труда» (ООО &quot;СЗ ЦОТ&quot;)"/>
    <w:docVar w:name="att_org_reg_date" w:val="14.01.2016"/>
    <w:docVar w:name="att_org_reg_num" w:val="192"/>
    <w:docVar w:name="boss_fio" w:val="Хлызов Константин Петрович"/>
    <w:docVar w:name="ceh_info" w:val="Городское бюджетное учреждение здравоохранения Республики Карелия «Межрайонная больница № 1»"/>
    <w:docVar w:name="doc_name" w:val="Документ3"/>
    <w:docVar w:name="doc_type" w:val="5"/>
    <w:docVar w:name="fill_date" w:val="24.11.2023"/>
    <w:docVar w:name="org_guid" w:val="DB41F951F1BB476B9DA7889918A1CAD2"/>
    <w:docVar w:name="org_id" w:val="1"/>
    <w:docVar w:name="org_name" w:val="     "/>
    <w:docVar w:name="pers_guids" w:val="6CEB11326BDA4B87B2EA14E1A2101378@"/>
    <w:docVar w:name="pers_snils" w:val="6CEB11326BDA4B87B2EA14E1A2101378@"/>
    <w:docVar w:name="podr_id" w:val="org_1"/>
    <w:docVar w:name="pred_dolg" w:val="И.о. главного врача"/>
    <w:docVar w:name="pred_fio" w:val="Булат А.С."/>
    <w:docVar w:name="rbtd_name" w:val="Городское бюджетное учреждение здравоохранения Республики Карелия «Межрайонная больница № 1»"/>
    <w:docVar w:name="step_test" w:val="6"/>
    <w:docVar w:name="sv_docs" w:val="1"/>
  </w:docVars>
  <w:rsids>
    <w:rsidRoot w:val="000C77E3"/>
    <w:rsid w:val="0002033E"/>
    <w:rsid w:val="000C5130"/>
    <w:rsid w:val="000C77E3"/>
    <w:rsid w:val="000D3760"/>
    <w:rsid w:val="000F0714"/>
    <w:rsid w:val="00170CEF"/>
    <w:rsid w:val="00196135"/>
    <w:rsid w:val="001A7AC3"/>
    <w:rsid w:val="001B19D8"/>
    <w:rsid w:val="00237B32"/>
    <w:rsid w:val="002743B5"/>
    <w:rsid w:val="002761BA"/>
    <w:rsid w:val="002F613A"/>
    <w:rsid w:val="003A1C01"/>
    <w:rsid w:val="003A2259"/>
    <w:rsid w:val="003C3080"/>
    <w:rsid w:val="003C79E5"/>
    <w:rsid w:val="003F4B55"/>
    <w:rsid w:val="00402EAD"/>
    <w:rsid w:val="004334A6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919"/>
    <w:rsid w:val="00572AE0"/>
    <w:rsid w:val="00584289"/>
    <w:rsid w:val="005F64E6"/>
    <w:rsid w:val="0065289A"/>
    <w:rsid w:val="0067226F"/>
    <w:rsid w:val="006E4DFC"/>
    <w:rsid w:val="00725C51"/>
    <w:rsid w:val="0075477D"/>
    <w:rsid w:val="00795D78"/>
    <w:rsid w:val="00820552"/>
    <w:rsid w:val="008C278E"/>
    <w:rsid w:val="00936F48"/>
    <w:rsid w:val="009647F7"/>
    <w:rsid w:val="009A1326"/>
    <w:rsid w:val="009D6532"/>
    <w:rsid w:val="00A026A4"/>
    <w:rsid w:val="00A3203B"/>
    <w:rsid w:val="00AF1EDF"/>
    <w:rsid w:val="00B12F45"/>
    <w:rsid w:val="00B2089E"/>
    <w:rsid w:val="00B3448B"/>
    <w:rsid w:val="00B874F5"/>
    <w:rsid w:val="00BA560A"/>
    <w:rsid w:val="00BA7D42"/>
    <w:rsid w:val="00BE53C7"/>
    <w:rsid w:val="00C0355B"/>
    <w:rsid w:val="00C93056"/>
    <w:rsid w:val="00CA2E96"/>
    <w:rsid w:val="00CD05DB"/>
    <w:rsid w:val="00CD2568"/>
    <w:rsid w:val="00D11966"/>
    <w:rsid w:val="00D36EE2"/>
    <w:rsid w:val="00DC0F74"/>
    <w:rsid w:val="00DC1A91"/>
    <w:rsid w:val="00DD6622"/>
    <w:rsid w:val="00DD7FB0"/>
    <w:rsid w:val="00E00587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C77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C77E3"/>
    <w:rPr>
      <w:sz w:val="24"/>
    </w:rPr>
  </w:style>
  <w:style w:type="paragraph" w:styleId="ad">
    <w:name w:val="footer"/>
    <w:basedOn w:val="a"/>
    <w:link w:val="ae"/>
    <w:rsid w:val="000C77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C77E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C77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C77E3"/>
    <w:rPr>
      <w:sz w:val="24"/>
    </w:rPr>
  </w:style>
  <w:style w:type="paragraph" w:styleId="ad">
    <w:name w:val="footer"/>
    <w:basedOn w:val="a"/>
    <w:link w:val="ae"/>
    <w:rsid w:val="000C77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C7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96</TotalTime>
  <Pages>1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Ирина Геннадьевна</dc:creator>
  <cp:keywords/>
  <dc:description/>
  <cp:lastModifiedBy>Труд</cp:lastModifiedBy>
  <cp:revision>7</cp:revision>
  <cp:lastPrinted>2023-11-02T08:48:00Z</cp:lastPrinted>
  <dcterms:created xsi:type="dcterms:W3CDTF">2023-10-31T17:41:00Z</dcterms:created>
  <dcterms:modified xsi:type="dcterms:W3CDTF">2023-12-18T11:49:00Z</dcterms:modified>
</cp:coreProperties>
</file>