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5848" w14:textId="77777777" w:rsidR="002804CF" w:rsidRDefault="003A5BD4">
      <w:r>
        <w:rPr>
          <w:noProof/>
        </w:rPr>
        <w:drawing>
          <wp:inline distT="0" distB="0" distL="0" distR="0" wp14:anchorId="2DD7055A" wp14:editId="3A109945">
            <wp:extent cx="5940425" cy="20516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блон НКШ чб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D8153" w14:textId="77777777" w:rsidR="003A5BD4" w:rsidRDefault="003A5BD4"/>
    <w:p w14:paraId="350E31A7" w14:textId="77777777" w:rsidR="0085407B" w:rsidRDefault="0085407B"/>
    <w:p w14:paraId="4443F623" w14:textId="77777777" w:rsidR="0085407B" w:rsidRDefault="0085407B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5407B" w14:paraId="4EFDE89A" w14:textId="77777777" w:rsidTr="00C675C0">
        <w:tc>
          <w:tcPr>
            <w:tcW w:w="4672" w:type="dxa"/>
          </w:tcPr>
          <w:p w14:paraId="34714AF3" w14:textId="272FEAF5" w:rsidR="0085407B" w:rsidRDefault="0085407B">
            <w:r>
              <w:t xml:space="preserve"> </w:t>
            </w:r>
          </w:p>
        </w:tc>
        <w:tc>
          <w:tcPr>
            <w:tcW w:w="4673" w:type="dxa"/>
          </w:tcPr>
          <w:p w14:paraId="0BA9DF85" w14:textId="77777777" w:rsidR="0085407B" w:rsidRDefault="0085407B">
            <w:r>
              <w:t>УТВЕРЖДЕНО</w:t>
            </w:r>
          </w:p>
          <w:p w14:paraId="7F8B5D8D" w14:textId="77777777" w:rsidR="0085407B" w:rsidRDefault="0085407B">
            <w:r>
              <w:t xml:space="preserve">Директором СПБ ЧОУ «Новая классическая школа имени </w:t>
            </w:r>
            <w:proofErr w:type="spellStart"/>
            <w:r>
              <w:t>А.Невского</w:t>
            </w:r>
            <w:proofErr w:type="spellEnd"/>
            <w:r>
              <w:t>»</w:t>
            </w:r>
          </w:p>
          <w:p w14:paraId="0BED2CBD" w14:textId="77777777" w:rsidR="0085407B" w:rsidRDefault="0085407B">
            <w:proofErr w:type="spellStart"/>
            <w:r>
              <w:t>Каранаева</w:t>
            </w:r>
            <w:proofErr w:type="spellEnd"/>
            <w:r>
              <w:t xml:space="preserve"> Н.В.__________________</w:t>
            </w:r>
          </w:p>
          <w:p w14:paraId="626BF133" w14:textId="17E0625B" w:rsidR="0085407B" w:rsidRDefault="0085407B">
            <w:r>
              <w:t>Приказ №</w:t>
            </w:r>
            <w:r w:rsidR="00C675C0">
              <w:t xml:space="preserve"> 44/О</w:t>
            </w:r>
          </w:p>
          <w:p w14:paraId="79550DC3" w14:textId="707C72E5" w:rsidR="0085407B" w:rsidRDefault="0085407B">
            <w:proofErr w:type="gramStart"/>
            <w:r>
              <w:t xml:space="preserve">От </w:t>
            </w:r>
            <w:r w:rsidR="00C675C0">
              <w:t xml:space="preserve"> 05</w:t>
            </w:r>
            <w:proofErr w:type="gramEnd"/>
            <w:r w:rsidR="00C675C0">
              <w:t>.09.23</w:t>
            </w:r>
          </w:p>
        </w:tc>
      </w:tr>
    </w:tbl>
    <w:p w14:paraId="70953360" w14:textId="77777777" w:rsidR="0085407B" w:rsidRDefault="0085407B"/>
    <w:p w14:paraId="135548C4" w14:textId="77777777" w:rsidR="006B30E7" w:rsidRDefault="006B30E7"/>
    <w:p w14:paraId="4BC4D41E" w14:textId="77777777" w:rsidR="0085407B" w:rsidRDefault="0085407B"/>
    <w:p w14:paraId="7C5E1E4C" w14:textId="77777777" w:rsidR="0085407B" w:rsidRDefault="0085407B"/>
    <w:p w14:paraId="1369DD79" w14:textId="77777777" w:rsidR="0085407B" w:rsidRDefault="0085407B"/>
    <w:p w14:paraId="50A6CBF9" w14:textId="77777777" w:rsidR="0085407B" w:rsidRDefault="0085407B"/>
    <w:p w14:paraId="59EBFF95" w14:textId="77777777" w:rsidR="0085407B" w:rsidRDefault="0085407B"/>
    <w:p w14:paraId="15BA258E" w14:textId="77777777" w:rsidR="006B30E7" w:rsidRDefault="006B30E7"/>
    <w:p w14:paraId="1C8B4C2C" w14:textId="77777777" w:rsidR="006B30E7" w:rsidRDefault="006B30E7"/>
    <w:p w14:paraId="44A6158E" w14:textId="77C0D194" w:rsidR="006B30E7" w:rsidRDefault="0085407B" w:rsidP="0085407B">
      <w:pPr>
        <w:jc w:val="center"/>
        <w:rPr>
          <w:b/>
          <w:bCs/>
          <w:sz w:val="40"/>
          <w:szCs w:val="40"/>
        </w:rPr>
      </w:pPr>
      <w:r w:rsidRPr="0085407B">
        <w:rPr>
          <w:b/>
          <w:bCs/>
          <w:sz w:val="40"/>
          <w:szCs w:val="40"/>
        </w:rPr>
        <w:t>ПОЛОЖЕНИЕ</w:t>
      </w:r>
    </w:p>
    <w:p w14:paraId="1C27E289" w14:textId="77777777" w:rsidR="0085407B" w:rsidRDefault="0085407B" w:rsidP="0085407B">
      <w:pPr>
        <w:jc w:val="center"/>
        <w:rPr>
          <w:b/>
          <w:bCs/>
          <w:sz w:val="40"/>
          <w:szCs w:val="40"/>
        </w:rPr>
      </w:pPr>
    </w:p>
    <w:p w14:paraId="106E3F8D" w14:textId="77777777" w:rsidR="0085407B" w:rsidRDefault="0085407B" w:rsidP="0085407B">
      <w:pPr>
        <w:jc w:val="center"/>
        <w:rPr>
          <w:b/>
          <w:bCs/>
          <w:sz w:val="40"/>
          <w:szCs w:val="40"/>
        </w:rPr>
      </w:pPr>
    </w:p>
    <w:p w14:paraId="18830292" w14:textId="4E95DF5F" w:rsidR="0085407B" w:rsidRPr="0085407B" w:rsidRDefault="0085407B" w:rsidP="0085407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«Об электронной информационно-образовательной среде».</w:t>
      </w:r>
    </w:p>
    <w:p w14:paraId="34BE3360" w14:textId="77777777" w:rsidR="006B30E7" w:rsidRPr="0085407B" w:rsidRDefault="006B30E7" w:rsidP="0085407B">
      <w:pPr>
        <w:jc w:val="center"/>
        <w:rPr>
          <w:b/>
          <w:bCs/>
          <w:sz w:val="40"/>
          <w:szCs w:val="40"/>
        </w:rPr>
      </w:pPr>
    </w:p>
    <w:p w14:paraId="611A5357" w14:textId="77777777" w:rsidR="006B30E7" w:rsidRDefault="006B30E7"/>
    <w:p w14:paraId="67F26903" w14:textId="77777777" w:rsidR="006B30E7" w:rsidRDefault="006B30E7"/>
    <w:p w14:paraId="0D94262F" w14:textId="77777777" w:rsidR="006B30E7" w:rsidRDefault="006B30E7"/>
    <w:p w14:paraId="465FC6AD" w14:textId="77777777" w:rsidR="006B30E7" w:rsidRDefault="006B30E7"/>
    <w:p w14:paraId="6797916A" w14:textId="77777777" w:rsidR="006B30E7" w:rsidRDefault="006B30E7"/>
    <w:p w14:paraId="23FBE772" w14:textId="77777777" w:rsidR="006B30E7" w:rsidRDefault="006B30E7"/>
    <w:p w14:paraId="76234B0E" w14:textId="77777777" w:rsidR="006B30E7" w:rsidRDefault="006B30E7"/>
    <w:p w14:paraId="70901586" w14:textId="77777777" w:rsidR="006B30E7" w:rsidRDefault="006B30E7"/>
    <w:p w14:paraId="48C42855" w14:textId="77777777" w:rsidR="006B30E7" w:rsidRDefault="006B30E7"/>
    <w:p w14:paraId="0A157819" w14:textId="77777777" w:rsidR="006B30E7" w:rsidRDefault="006B30E7"/>
    <w:p w14:paraId="2F04AFE8" w14:textId="77777777" w:rsidR="006B30E7" w:rsidRDefault="006B30E7"/>
    <w:p w14:paraId="7984F40A" w14:textId="77777777" w:rsidR="006B30E7" w:rsidRDefault="006B30E7"/>
    <w:p w14:paraId="3387DDDA" w14:textId="77777777" w:rsidR="006B30E7" w:rsidRDefault="006B30E7"/>
    <w:p w14:paraId="7F5C375C" w14:textId="77777777" w:rsidR="006B30E7" w:rsidRPr="006B30E7" w:rsidRDefault="006B30E7" w:rsidP="006B30E7">
      <w:pPr>
        <w:jc w:val="center"/>
        <w:rPr>
          <w:b/>
          <w:bCs/>
        </w:rPr>
      </w:pPr>
      <w:r w:rsidRPr="006B30E7">
        <w:rPr>
          <w:b/>
          <w:bCs/>
        </w:rPr>
        <w:lastRenderedPageBreak/>
        <w:t>1. Общие положения</w:t>
      </w:r>
    </w:p>
    <w:p w14:paraId="0FC4CDEB" w14:textId="77777777" w:rsidR="006B30E7" w:rsidRDefault="006B30E7" w:rsidP="006B30E7">
      <w:r>
        <w:t>1.1. Настоящее положение об электронной информационно-образовательной среде (далее</w:t>
      </w:r>
    </w:p>
    <w:p w14:paraId="39FB38D0" w14:textId="3E7926B0" w:rsidR="006B30E7" w:rsidRPr="006B30E7" w:rsidRDefault="006B30E7" w:rsidP="006B30E7">
      <w:pPr>
        <w:rPr>
          <w:lang w:val="ru-UA"/>
        </w:rPr>
      </w:pPr>
      <w:r>
        <w:t xml:space="preserve">- Положение) </w:t>
      </w:r>
      <w:r>
        <w:rPr>
          <w:lang w:val="ru-UA"/>
        </w:rPr>
        <w:t>СПБ ЧОУ “Новая классическая школа имени Александра Невского</w:t>
      </w:r>
      <w:proofErr w:type="gramStart"/>
      <w:r>
        <w:rPr>
          <w:lang w:val="ru-UA"/>
        </w:rPr>
        <w:t>” ,</w:t>
      </w:r>
      <w:proofErr w:type="gramEnd"/>
      <w:r>
        <w:rPr>
          <w:lang w:val="ru-UA"/>
        </w:rPr>
        <w:t xml:space="preserve"> далее СПБ ЧОУ им. </w:t>
      </w:r>
      <w:proofErr w:type="spellStart"/>
      <w:r>
        <w:rPr>
          <w:lang w:val="ru-UA"/>
        </w:rPr>
        <w:t>А.Невского</w:t>
      </w:r>
      <w:proofErr w:type="spellEnd"/>
      <w:r>
        <w:rPr>
          <w:lang w:val="ru-UA"/>
        </w:rPr>
        <w:t>;</w:t>
      </w:r>
    </w:p>
    <w:p w14:paraId="75BF55C2" w14:textId="61948FC7" w:rsidR="006B30E7" w:rsidRPr="006B30E7" w:rsidRDefault="006B30E7" w:rsidP="006B30E7">
      <w:pPr>
        <w:rPr>
          <w:lang w:val="ru-UA"/>
        </w:rPr>
      </w:pPr>
      <w:r>
        <w:t>- устанавливает назначение и составные элементы электронной информационно</w:t>
      </w:r>
      <w:r>
        <w:rPr>
          <w:lang w:val="ru-UA"/>
        </w:rPr>
        <w:t>-</w:t>
      </w:r>
      <w:r>
        <w:t>образовательной среды (далее - ЭИОС</w:t>
      </w:r>
      <w:r>
        <w:t>)</w:t>
      </w:r>
      <w:r w:rsidRPr="006B30E7">
        <w:t xml:space="preserve"> </w:t>
      </w:r>
      <w:r w:rsidRPr="006B30E7">
        <w:t xml:space="preserve">СПБ ЧОУ им. </w:t>
      </w:r>
      <w:proofErr w:type="spellStart"/>
      <w:r w:rsidRPr="006B30E7">
        <w:t>А.Невского</w:t>
      </w:r>
      <w:proofErr w:type="spellEnd"/>
      <w:r>
        <w:t>;</w:t>
      </w:r>
    </w:p>
    <w:p w14:paraId="4849D748" w14:textId="6CED2053" w:rsidR="006B30E7" w:rsidRDefault="006B30E7" w:rsidP="006B30E7">
      <w:r>
        <w:t xml:space="preserve">- устанавливает требования к функционированию ЭИОС </w:t>
      </w:r>
      <w:r w:rsidRPr="006B30E7">
        <w:t xml:space="preserve">СПБ ЧОУ им. </w:t>
      </w:r>
      <w:proofErr w:type="spellStart"/>
      <w:r w:rsidRPr="006B30E7">
        <w:t>А.Невского</w:t>
      </w:r>
      <w:proofErr w:type="spellEnd"/>
      <w:r w:rsidRPr="006B30E7">
        <w:t>;</w:t>
      </w:r>
    </w:p>
    <w:p w14:paraId="53D4BCE5" w14:textId="6417B0B5" w:rsidR="006B30E7" w:rsidRDefault="006B30E7" w:rsidP="006B30E7">
      <w:r>
        <w:t xml:space="preserve">- регулирует порядок и формы доступа к ресурсам, системам и веб-сервисам ЭИОС </w:t>
      </w:r>
      <w:r w:rsidRPr="006B30E7">
        <w:t xml:space="preserve">СПБ ЧОУ им. </w:t>
      </w:r>
      <w:proofErr w:type="spellStart"/>
      <w:r w:rsidRPr="006B30E7">
        <w:t>А.Невского</w:t>
      </w:r>
      <w:proofErr w:type="spellEnd"/>
      <w:r w:rsidRPr="006B30E7">
        <w:t>;</w:t>
      </w:r>
    </w:p>
    <w:p w14:paraId="235F91EF" w14:textId="02EA6814" w:rsidR="006B30E7" w:rsidRDefault="006B30E7" w:rsidP="006B30E7">
      <w:r>
        <w:t xml:space="preserve">- определяет права и ответственность пользователей ЭИОС </w:t>
      </w:r>
      <w:r w:rsidRPr="006B30E7">
        <w:t xml:space="preserve">СПБ ЧОУ им. </w:t>
      </w:r>
      <w:proofErr w:type="spellStart"/>
      <w:r w:rsidRPr="006B30E7">
        <w:t>А.Невского</w:t>
      </w:r>
      <w:proofErr w:type="spellEnd"/>
      <w:r w:rsidRPr="006B30E7">
        <w:t>;</w:t>
      </w:r>
    </w:p>
    <w:p w14:paraId="246E3127" w14:textId="77777777" w:rsidR="006B30E7" w:rsidRDefault="006B30E7" w:rsidP="006B30E7">
      <w:r>
        <w:t>1.2. Положение разработано в соответствии с:</w:t>
      </w:r>
    </w:p>
    <w:p w14:paraId="326068E8" w14:textId="77777777" w:rsidR="006B30E7" w:rsidRDefault="006B30E7" w:rsidP="006B30E7">
      <w:r>
        <w:t>- Федеральным законом «Об образовании в Российской Федерации» от 29.12.2012г.</w:t>
      </w:r>
    </w:p>
    <w:p w14:paraId="37A5478D" w14:textId="77777777" w:rsidR="006B30E7" w:rsidRDefault="006B30E7" w:rsidP="006B30E7">
      <w:r>
        <w:t>273-Ф3;</w:t>
      </w:r>
    </w:p>
    <w:p w14:paraId="5AB6B9B2" w14:textId="7BE2E924" w:rsidR="006B30E7" w:rsidRDefault="006B30E7" w:rsidP="006B30E7">
      <w:r>
        <w:t>- Федеральным законом «Об информации, информационных технологиях и о</w:t>
      </w:r>
      <w:r>
        <w:rPr>
          <w:lang w:val="ru-UA"/>
        </w:rPr>
        <w:t xml:space="preserve"> </w:t>
      </w:r>
      <w:r>
        <w:t>защите</w:t>
      </w:r>
    </w:p>
    <w:p w14:paraId="2EFEDAD3" w14:textId="77777777" w:rsidR="006B30E7" w:rsidRDefault="006B30E7" w:rsidP="006B30E7">
      <w:r>
        <w:t>информации» от 27.07.2006г. №149-ФЗ;</w:t>
      </w:r>
    </w:p>
    <w:p w14:paraId="021D9F7B" w14:textId="77777777" w:rsidR="006B30E7" w:rsidRDefault="006B30E7" w:rsidP="006B30E7">
      <w:r>
        <w:t>- Федеральным законом «О персональных данных» от 27.07.2006г. №152-ФЗ;</w:t>
      </w:r>
    </w:p>
    <w:p w14:paraId="457BE875" w14:textId="4B16FEAB" w:rsidR="006B30E7" w:rsidRDefault="006B30E7" w:rsidP="006B30E7">
      <w:r>
        <w:t>- Федеральным законом «О внесении изменений в Федеральный закон «О</w:t>
      </w:r>
      <w:r>
        <w:rPr>
          <w:lang w:val="ru-UA"/>
        </w:rPr>
        <w:t xml:space="preserve"> </w:t>
      </w:r>
      <w:r>
        <w:t>персональных</w:t>
      </w:r>
    </w:p>
    <w:p w14:paraId="3D91A1E1" w14:textId="77777777" w:rsidR="006B30E7" w:rsidRDefault="006B30E7" w:rsidP="006B30E7">
      <w:r>
        <w:t>данных» от 25.07.2011г. № 261-ФЗ;</w:t>
      </w:r>
    </w:p>
    <w:p w14:paraId="16FC0943" w14:textId="77777777" w:rsidR="006B30E7" w:rsidRDefault="006B30E7" w:rsidP="006B30E7">
      <w:r>
        <w:t xml:space="preserve">- Приказом Министерства образования и науки Российской Федерации от 23августа 2017г. </w:t>
      </w:r>
    </w:p>
    <w:p w14:paraId="5DFBFE9E" w14:textId="77777777" w:rsidR="006B30E7" w:rsidRDefault="006B30E7" w:rsidP="006B30E7">
      <w:r>
        <w:t xml:space="preserve">№ 816 «Об утверждении Порядка применения организациями, осуществляющими </w:t>
      </w:r>
    </w:p>
    <w:p w14:paraId="2763E4D7" w14:textId="77777777" w:rsidR="006B30E7" w:rsidRDefault="006B30E7" w:rsidP="006B30E7">
      <w:r>
        <w:t xml:space="preserve">образовательную деятельность, электронного обучения, дистанционных образовательных </w:t>
      </w:r>
    </w:p>
    <w:p w14:paraId="3E4EE618" w14:textId="77777777" w:rsidR="006B30E7" w:rsidRDefault="006B30E7" w:rsidP="006B30E7">
      <w:r>
        <w:t>технологий при реализации образовательных программ»;</w:t>
      </w:r>
    </w:p>
    <w:p w14:paraId="73DE0653" w14:textId="77777777" w:rsidR="006B30E7" w:rsidRDefault="006B30E7" w:rsidP="006B30E7">
      <w:r>
        <w:t>- Федеральными государственными образовательными стандартами;</w:t>
      </w:r>
    </w:p>
    <w:p w14:paraId="27A595AA" w14:textId="65F826F1" w:rsidR="006B30E7" w:rsidRPr="006B30E7" w:rsidRDefault="006B30E7" w:rsidP="006B30E7">
      <w:pPr>
        <w:rPr>
          <w:lang w:val="ru-UA"/>
        </w:rPr>
      </w:pPr>
      <w:r>
        <w:t>- Уставом</w:t>
      </w:r>
      <w:r>
        <w:rPr>
          <w:lang w:val="ru-UA"/>
        </w:rPr>
        <w:t xml:space="preserve"> СПБ ЧОУ </w:t>
      </w:r>
      <w:proofErr w:type="spellStart"/>
      <w:r>
        <w:rPr>
          <w:lang w:val="ru-UA"/>
        </w:rPr>
        <w:t>им.А.Невского</w:t>
      </w:r>
      <w:proofErr w:type="spellEnd"/>
      <w:r>
        <w:rPr>
          <w:lang w:val="ru-UA"/>
        </w:rPr>
        <w:t>;</w:t>
      </w:r>
    </w:p>
    <w:p w14:paraId="166B69CF" w14:textId="3DE7AFC2" w:rsidR="006B30E7" w:rsidRDefault="006B30E7" w:rsidP="006B30E7">
      <w:r>
        <w:t xml:space="preserve">- Локальными нормативными актами </w:t>
      </w:r>
      <w:r w:rsidRPr="006B30E7">
        <w:t xml:space="preserve">СПБ ЧОУ </w:t>
      </w:r>
      <w:proofErr w:type="spellStart"/>
      <w:r w:rsidRPr="006B30E7">
        <w:t>им.А.Невского</w:t>
      </w:r>
      <w:proofErr w:type="spellEnd"/>
      <w:r w:rsidRPr="006B30E7">
        <w:t>;</w:t>
      </w:r>
    </w:p>
    <w:p w14:paraId="31C6F5E1" w14:textId="206F96E0" w:rsidR="006B30E7" w:rsidRDefault="006B30E7" w:rsidP="006B30E7">
      <w:r>
        <w:t xml:space="preserve">1.3. Электронная информационно-образовательная </w:t>
      </w:r>
      <w:proofErr w:type="gramStart"/>
      <w:r>
        <w:t>среда)</w:t>
      </w:r>
      <w:r>
        <w:rPr>
          <w:lang w:val="ru-UA"/>
        </w:rPr>
        <w:t xml:space="preserve">  </w:t>
      </w:r>
      <w:r w:rsidRPr="006B30E7">
        <w:rPr>
          <w:lang w:val="ru-UA"/>
        </w:rPr>
        <w:t>СПБ</w:t>
      </w:r>
      <w:proofErr w:type="gramEnd"/>
      <w:r w:rsidRPr="006B30E7">
        <w:rPr>
          <w:lang w:val="ru-UA"/>
        </w:rPr>
        <w:t xml:space="preserve"> ЧОУ </w:t>
      </w:r>
      <w:proofErr w:type="spellStart"/>
      <w:r w:rsidRPr="006B30E7">
        <w:rPr>
          <w:lang w:val="ru-UA"/>
        </w:rPr>
        <w:t>им.А.Невского</w:t>
      </w:r>
      <w:proofErr w:type="spellEnd"/>
      <w:r w:rsidRPr="006B30E7">
        <w:rPr>
          <w:lang w:val="ru-UA"/>
        </w:rPr>
        <w:t>;</w:t>
      </w:r>
      <w:r>
        <w:t xml:space="preserve"> -</w:t>
      </w:r>
    </w:p>
    <w:p w14:paraId="38D37DBF" w14:textId="77777777" w:rsidR="006B30E7" w:rsidRDefault="006B30E7" w:rsidP="006B30E7">
      <w:r>
        <w:t>информационно-образовательное пространство, системно-организованная совокупность</w:t>
      </w:r>
    </w:p>
    <w:p w14:paraId="248BED64" w14:textId="77777777" w:rsidR="006B30E7" w:rsidRDefault="006B30E7" w:rsidP="006B30E7">
      <w:r>
        <w:t xml:space="preserve">информационного, технического и </w:t>
      </w:r>
      <w:proofErr w:type="spellStart"/>
      <w:r>
        <w:t>учебно­методического</w:t>
      </w:r>
      <w:proofErr w:type="spellEnd"/>
      <w:r>
        <w:t xml:space="preserve"> обеспечения, представленного в</w:t>
      </w:r>
    </w:p>
    <w:p w14:paraId="6E6AB007" w14:textId="68A9B332" w:rsidR="006B30E7" w:rsidRDefault="006B30E7" w:rsidP="006B30E7">
      <w:r>
        <w:t>электронной форме и включающего в себя электронные информационные ресурсы, электронные</w:t>
      </w:r>
      <w:r>
        <w:rPr>
          <w:lang w:val="ru-UA"/>
        </w:rPr>
        <w:t xml:space="preserve"> </w:t>
      </w:r>
      <w:r>
        <w:t>образовательные ресурсы, совокупность информационных технологий, телекоммуникационных</w:t>
      </w:r>
      <w:r>
        <w:rPr>
          <w:lang w:val="ru-UA"/>
        </w:rPr>
        <w:t xml:space="preserve"> </w:t>
      </w:r>
      <w:r>
        <w:t xml:space="preserve">технологий, соответствующих технологических средств и обеспечивающего освоение </w:t>
      </w:r>
      <w:proofErr w:type="gramStart"/>
      <w:r>
        <w:t xml:space="preserve">обучающимися </w:t>
      </w:r>
      <w:r>
        <w:rPr>
          <w:lang w:val="ru-UA"/>
        </w:rPr>
        <w:t xml:space="preserve"> </w:t>
      </w:r>
      <w:r>
        <w:t>образовательных</w:t>
      </w:r>
      <w:proofErr w:type="gramEnd"/>
      <w:r>
        <w:rPr>
          <w:lang w:val="ru-UA"/>
        </w:rPr>
        <w:t xml:space="preserve"> </w:t>
      </w:r>
      <w:r>
        <w:t>программ в полном объеме независимо от места нахождения обучающихся.</w:t>
      </w:r>
    </w:p>
    <w:p w14:paraId="41B3C7E9" w14:textId="43D02847" w:rsidR="006B30E7" w:rsidRDefault="006B30E7" w:rsidP="006B30E7">
      <w:r>
        <w:t xml:space="preserve">1.4. Назначение ЭИОС - обеспечение информационной открытости </w:t>
      </w:r>
      <w:r w:rsidRPr="006B30E7">
        <w:t xml:space="preserve">СПБ ЧОУ </w:t>
      </w:r>
      <w:proofErr w:type="spellStart"/>
      <w:r w:rsidRPr="006B30E7">
        <w:t>им.А.Невского</w:t>
      </w:r>
      <w:proofErr w:type="spellEnd"/>
      <w:r w:rsidRPr="006B30E7">
        <w:t>;</w:t>
      </w:r>
      <w:r>
        <w:rPr>
          <w:lang w:val="ru-UA"/>
        </w:rPr>
        <w:t xml:space="preserve"> </w:t>
      </w:r>
      <w:r>
        <w:t>в</w:t>
      </w:r>
      <w:r>
        <w:rPr>
          <w:lang w:val="ru-UA"/>
        </w:rPr>
        <w:t xml:space="preserve"> </w:t>
      </w:r>
      <w:r>
        <w:t>соответствии с требованиями действующего законодательства Российской Федерации в</w:t>
      </w:r>
      <w:r>
        <w:rPr>
          <w:lang w:val="ru-UA"/>
        </w:rPr>
        <w:t xml:space="preserve"> </w:t>
      </w:r>
      <w:r>
        <w:t xml:space="preserve">сфере образования, организация образовательной деятельности и обеспечение </w:t>
      </w:r>
      <w:proofErr w:type="gramStart"/>
      <w:r>
        <w:t xml:space="preserve">доступа </w:t>
      </w:r>
      <w:r>
        <w:rPr>
          <w:lang w:val="ru-UA"/>
        </w:rPr>
        <w:t xml:space="preserve"> </w:t>
      </w:r>
      <w:r>
        <w:t>обучающихся</w:t>
      </w:r>
      <w:proofErr w:type="gramEnd"/>
      <w:r>
        <w:t xml:space="preserve"> и педагогических работников к информационно-образовательным ресурсам</w:t>
      </w:r>
      <w:r>
        <w:rPr>
          <w:lang w:val="ru-UA"/>
        </w:rPr>
        <w:t xml:space="preserve"> </w:t>
      </w:r>
      <w:r>
        <w:t>ЭИОС</w:t>
      </w:r>
      <w:r w:rsidR="00740495">
        <w:t xml:space="preserve"> </w:t>
      </w:r>
      <w:r>
        <w:t>.</w:t>
      </w:r>
    </w:p>
    <w:p w14:paraId="29090AEA" w14:textId="77777777" w:rsidR="006B30E7" w:rsidRPr="006B30E7" w:rsidRDefault="006B30E7" w:rsidP="006B30E7">
      <w:pPr>
        <w:jc w:val="center"/>
        <w:rPr>
          <w:b/>
          <w:bCs/>
        </w:rPr>
      </w:pPr>
      <w:r w:rsidRPr="006B30E7">
        <w:rPr>
          <w:b/>
          <w:bCs/>
        </w:rPr>
        <w:t>2. Цель и задачи</w:t>
      </w:r>
    </w:p>
    <w:p w14:paraId="01784CA8" w14:textId="753D7CFC" w:rsidR="006B30E7" w:rsidRDefault="006B30E7" w:rsidP="006B30E7">
      <w:r>
        <w:t xml:space="preserve">2.1. Целью формирования ЭИОС </w:t>
      </w:r>
      <w:r w:rsidRPr="006B30E7">
        <w:t xml:space="preserve">СПБ ЧОУ </w:t>
      </w:r>
      <w:proofErr w:type="spellStart"/>
      <w:r w:rsidRPr="006B30E7">
        <w:t>им.А.Невского</w:t>
      </w:r>
      <w:proofErr w:type="spellEnd"/>
      <w:r w:rsidRPr="006B30E7">
        <w:t>;</w:t>
      </w:r>
      <w:r>
        <w:rPr>
          <w:lang w:val="ru-UA"/>
        </w:rPr>
        <w:t xml:space="preserve"> </w:t>
      </w:r>
      <w:r>
        <w:t>является информационное и методическое обеспечение образовательного процесса в соответствии с требованиями к реализации</w:t>
      </w:r>
      <w:r>
        <w:rPr>
          <w:lang w:val="ru-UA"/>
        </w:rPr>
        <w:t xml:space="preserve"> </w:t>
      </w:r>
      <w:r>
        <w:t>образовательных программ.</w:t>
      </w:r>
    </w:p>
    <w:p w14:paraId="7F21857F" w14:textId="77777777" w:rsidR="006B30E7" w:rsidRDefault="006B30E7" w:rsidP="006B30E7">
      <w:r>
        <w:t>2.2. Основные задачи:</w:t>
      </w:r>
    </w:p>
    <w:p w14:paraId="000AF75E" w14:textId="77D8331A" w:rsidR="006B30E7" w:rsidRDefault="006B30E7" w:rsidP="006B30E7">
      <w:r>
        <w:t>- создание на основе современных информационных технологий единого</w:t>
      </w:r>
      <w:r>
        <w:rPr>
          <w:lang w:val="ru-UA"/>
        </w:rPr>
        <w:t xml:space="preserve"> </w:t>
      </w:r>
      <w:r>
        <w:t>образовательного и коммуникативного пространства;</w:t>
      </w:r>
    </w:p>
    <w:p w14:paraId="3FC07E8E" w14:textId="77777777" w:rsidR="006B30E7" w:rsidRDefault="006B30E7" w:rsidP="006B30E7">
      <w:r>
        <w:t xml:space="preserve">- обеспечение доступа, обучающегося из любой точки, в которой имеется доступ к </w:t>
      </w:r>
    </w:p>
    <w:p w14:paraId="34FF5AFE" w14:textId="7F6C71DD" w:rsidR="006B30E7" w:rsidRDefault="006B30E7" w:rsidP="006B30E7">
      <w:r>
        <w:t>информационно-телекоммуникационной сети «Интернет», как на территории</w:t>
      </w:r>
      <w:r>
        <w:rPr>
          <w:lang w:val="ru-UA"/>
        </w:rPr>
        <w:t xml:space="preserve"> </w:t>
      </w:r>
      <w:r w:rsidRPr="006B30E7">
        <w:rPr>
          <w:lang w:val="ru-UA"/>
        </w:rPr>
        <w:t xml:space="preserve">СПБ ЧОУ </w:t>
      </w:r>
      <w:proofErr w:type="spellStart"/>
      <w:r w:rsidRPr="006B30E7">
        <w:rPr>
          <w:lang w:val="ru-UA"/>
        </w:rPr>
        <w:t>им.А.</w:t>
      </w:r>
      <w:proofErr w:type="gramStart"/>
      <w:r w:rsidRPr="006B30E7">
        <w:rPr>
          <w:lang w:val="ru-UA"/>
        </w:rPr>
        <w:t>Невского</w:t>
      </w:r>
      <w:proofErr w:type="spellEnd"/>
      <w:proofErr w:type="gramEnd"/>
      <w:r>
        <w:rPr>
          <w:lang w:val="ru-UA"/>
        </w:rPr>
        <w:t xml:space="preserve"> </w:t>
      </w:r>
      <w:r>
        <w:t>так и вне его к электронным образовательным ресурсам, указанным рабочих программах;</w:t>
      </w:r>
    </w:p>
    <w:p w14:paraId="43529AC4" w14:textId="77777777" w:rsidR="006B30E7" w:rsidRDefault="006B30E7" w:rsidP="006B30E7">
      <w:r>
        <w:t>- фиксация хода образовательного процесса, результатов промежуточной аттестации и</w:t>
      </w:r>
    </w:p>
    <w:p w14:paraId="53081889" w14:textId="77777777" w:rsidR="006B30E7" w:rsidRDefault="006B30E7" w:rsidP="006B30E7">
      <w:r>
        <w:t>результатов освоения основной образовательной программы;</w:t>
      </w:r>
    </w:p>
    <w:p w14:paraId="78A2169C" w14:textId="77777777" w:rsidR="006B30E7" w:rsidRDefault="006B30E7" w:rsidP="006B30E7">
      <w:r>
        <w:t>- проведение всех видов занятий, процедур оценки результатов обучения, реализация</w:t>
      </w:r>
    </w:p>
    <w:p w14:paraId="7D4A4C83" w14:textId="77777777" w:rsidR="006B30E7" w:rsidRDefault="006B30E7" w:rsidP="006B30E7">
      <w:r>
        <w:lastRenderedPageBreak/>
        <w:t>которых предусмотрена с применением электронного обучения, дистанционных</w:t>
      </w:r>
    </w:p>
    <w:p w14:paraId="266648E2" w14:textId="77777777" w:rsidR="006B30E7" w:rsidRDefault="006B30E7" w:rsidP="006B30E7">
      <w:r>
        <w:t>образовательных технологий;</w:t>
      </w:r>
    </w:p>
    <w:p w14:paraId="1BD2413F" w14:textId="77777777" w:rsidR="006B30E7" w:rsidRDefault="006B30E7" w:rsidP="006B30E7">
      <w:r>
        <w:t>- создание условий для организации взаимодействия между участниками</w:t>
      </w:r>
    </w:p>
    <w:p w14:paraId="6C1DC375" w14:textId="77777777" w:rsidR="006B30E7" w:rsidRDefault="006B30E7" w:rsidP="006B30E7">
      <w:r>
        <w:t>образовательного процесса, в том числе синхронного и (или) асинхронного посредством</w:t>
      </w:r>
    </w:p>
    <w:p w14:paraId="4CE05AD6" w14:textId="77777777" w:rsidR="006B30E7" w:rsidRDefault="006B30E7" w:rsidP="006B30E7">
      <w:r>
        <w:t>сети «Интернет».</w:t>
      </w:r>
    </w:p>
    <w:p w14:paraId="56099CFB" w14:textId="77777777" w:rsidR="006B30E7" w:rsidRDefault="006B30E7" w:rsidP="006B30E7">
      <w:r>
        <w:t>2.3. Основные принципы функционирования:</w:t>
      </w:r>
    </w:p>
    <w:p w14:paraId="49D82FD6" w14:textId="77777777" w:rsidR="006B30E7" w:rsidRDefault="006B30E7" w:rsidP="006B30E7">
      <w:r>
        <w:t>- доступность и открытость;</w:t>
      </w:r>
    </w:p>
    <w:p w14:paraId="05AFF8BE" w14:textId="77777777" w:rsidR="006B30E7" w:rsidRDefault="006B30E7" w:rsidP="006B30E7">
      <w:r>
        <w:t>- комплексность построения;</w:t>
      </w:r>
    </w:p>
    <w:p w14:paraId="4AE635E3" w14:textId="77777777" w:rsidR="006B30E7" w:rsidRDefault="006B30E7" w:rsidP="006B30E7">
      <w:r>
        <w:t>- ориентированность на пользователя;</w:t>
      </w:r>
    </w:p>
    <w:p w14:paraId="7CAE2D63" w14:textId="77777777" w:rsidR="006B30E7" w:rsidRDefault="006B30E7" w:rsidP="006B30E7">
      <w:r>
        <w:t>- системность;</w:t>
      </w:r>
    </w:p>
    <w:p w14:paraId="248F7AB6" w14:textId="3A9BF220" w:rsidR="006B30E7" w:rsidRDefault="006B30E7" w:rsidP="006B30E7">
      <w:r>
        <w:t xml:space="preserve">- </w:t>
      </w:r>
      <w:proofErr w:type="spellStart"/>
      <w:r>
        <w:t>интегративность</w:t>
      </w:r>
      <w:proofErr w:type="spellEnd"/>
      <w:r>
        <w:t xml:space="preserve"> и многофункциональность.</w:t>
      </w:r>
    </w:p>
    <w:p w14:paraId="2F636DFD" w14:textId="627C4760" w:rsidR="006B30E7" w:rsidRPr="006B30E7" w:rsidRDefault="006B30E7" w:rsidP="006B30E7">
      <w:pPr>
        <w:jc w:val="center"/>
        <w:rPr>
          <w:b/>
          <w:bCs/>
          <w:lang w:val="ru-UA"/>
        </w:rPr>
      </w:pPr>
      <w:r w:rsidRPr="006B30E7">
        <w:rPr>
          <w:b/>
          <w:bCs/>
        </w:rPr>
        <w:t>3. Формирование и функционирование</w:t>
      </w:r>
      <w:r>
        <w:rPr>
          <w:b/>
          <w:bCs/>
          <w:lang w:val="ru-UA"/>
        </w:rPr>
        <w:t>.</w:t>
      </w:r>
    </w:p>
    <w:p w14:paraId="2E4842A4" w14:textId="0305680F" w:rsidR="006B30E7" w:rsidRDefault="006B30E7" w:rsidP="006B30E7">
      <w:r>
        <w:t>3.1. ЭИОС и отдельные ее элементы соответствуют действующему</w:t>
      </w:r>
      <w:r>
        <w:rPr>
          <w:lang w:val="ru-UA"/>
        </w:rPr>
        <w:t xml:space="preserve"> </w:t>
      </w:r>
      <w:r>
        <w:t>законодательству Российской Федерации;</w:t>
      </w:r>
    </w:p>
    <w:p w14:paraId="1DD0A4DC" w14:textId="01D85D0A" w:rsidR="006B30E7" w:rsidRDefault="006B30E7" w:rsidP="006B30E7">
      <w:r>
        <w:t xml:space="preserve">3.2. Функционирование электронной информационно-образовательной среды </w:t>
      </w:r>
      <w:r w:rsidRPr="006B30E7">
        <w:t xml:space="preserve">СПБ ЧОУ </w:t>
      </w:r>
      <w:proofErr w:type="spellStart"/>
      <w:r w:rsidRPr="006B30E7">
        <w:t>им.А.Невского</w:t>
      </w:r>
      <w:proofErr w:type="spellEnd"/>
      <w:r>
        <w:rPr>
          <w:lang w:val="ru-UA"/>
        </w:rPr>
        <w:t xml:space="preserve"> </w:t>
      </w:r>
      <w:r>
        <w:t>обеспечивается соответствующими средствами информационно- коммуникационных</w:t>
      </w:r>
      <w:r>
        <w:rPr>
          <w:lang w:val="ru-UA"/>
        </w:rPr>
        <w:t xml:space="preserve"> </w:t>
      </w:r>
      <w:r>
        <w:t>технологий и квалификацией работников, ее использующих и поддерживающих (далее -</w:t>
      </w:r>
      <w:r>
        <w:rPr>
          <w:lang w:val="ru-UA"/>
        </w:rPr>
        <w:t xml:space="preserve"> </w:t>
      </w:r>
      <w:r>
        <w:t>пользователи):</w:t>
      </w:r>
    </w:p>
    <w:p w14:paraId="68514B89" w14:textId="77777777" w:rsidR="006B30E7" w:rsidRDefault="006B30E7" w:rsidP="006B30E7">
      <w:r>
        <w:t>- обучающиеся: наличие базовых навыков работы с компьютером, ознакомление с</w:t>
      </w:r>
    </w:p>
    <w:p w14:paraId="11CBA8C7" w14:textId="77777777" w:rsidR="006B30E7" w:rsidRDefault="006B30E7" w:rsidP="006B30E7">
      <w:r>
        <w:t>порядком доступа к отдельным элементам ЭИОС;</w:t>
      </w:r>
    </w:p>
    <w:p w14:paraId="4D16A43F" w14:textId="482FC3AB" w:rsidR="006B30E7" w:rsidRDefault="006B30E7" w:rsidP="006B30E7">
      <w:r>
        <w:t xml:space="preserve">- работники (педагогические работники, административно­ управленческий и </w:t>
      </w:r>
      <w:proofErr w:type="spellStart"/>
      <w:r>
        <w:t>учебно</w:t>
      </w:r>
      <w:proofErr w:type="spellEnd"/>
      <w:r>
        <w:rPr>
          <w:lang w:val="ru-UA"/>
        </w:rPr>
        <w:t>-</w:t>
      </w:r>
      <w:r>
        <w:t>вспомогательный персонал): наличие базовых навыков работы с компьютером,</w:t>
      </w:r>
    </w:p>
    <w:p w14:paraId="692CE55A" w14:textId="2A44A7F9" w:rsidR="006B30E7" w:rsidRDefault="006B30E7" w:rsidP="006B30E7">
      <w:r>
        <w:t>прохождение курсов повышения квалификации и обучающих семинаров</w:t>
      </w:r>
      <w:r>
        <w:rPr>
          <w:lang w:val="ru-UA"/>
        </w:rPr>
        <w:t xml:space="preserve"> </w:t>
      </w:r>
      <w:r>
        <w:t>соответствующей</w:t>
      </w:r>
      <w:r>
        <w:rPr>
          <w:lang w:val="ru-UA"/>
        </w:rPr>
        <w:t xml:space="preserve"> </w:t>
      </w:r>
      <w:r>
        <w:t>направленности с целью приобретения и развития компетенций, необходимых для работы</w:t>
      </w:r>
      <w:r>
        <w:rPr>
          <w:lang w:val="ru-UA"/>
        </w:rPr>
        <w:t xml:space="preserve"> </w:t>
      </w:r>
      <w:r>
        <w:t>с модулями ЭИОС.</w:t>
      </w:r>
    </w:p>
    <w:p w14:paraId="7A679219" w14:textId="77777777" w:rsidR="006B30E7" w:rsidRDefault="006B30E7" w:rsidP="006B30E7">
      <w:r>
        <w:t>3.3. Порядок доступа к элементам ЭИОС регулируется соответствующими локальными</w:t>
      </w:r>
    </w:p>
    <w:p w14:paraId="55CD4952" w14:textId="3F82A508" w:rsidR="006B30E7" w:rsidRDefault="006B30E7" w:rsidP="006B30E7">
      <w:r>
        <w:t xml:space="preserve">актами </w:t>
      </w:r>
      <w:r w:rsidRPr="006B30E7">
        <w:t xml:space="preserve">СПБ ЧОУ </w:t>
      </w:r>
      <w:proofErr w:type="spellStart"/>
      <w:r w:rsidRPr="006B30E7">
        <w:t>им.А.Невского</w:t>
      </w:r>
      <w:proofErr w:type="spellEnd"/>
      <w:r w:rsidRPr="006B30E7">
        <w:t>;</w:t>
      </w:r>
    </w:p>
    <w:p w14:paraId="692D6F19" w14:textId="77777777" w:rsidR="006B30E7" w:rsidRDefault="006B30E7" w:rsidP="006B30E7">
      <w:r>
        <w:t>3.4. ЭИОС формируется на основе отдельных модулей (элементов), входящих в ее</w:t>
      </w:r>
    </w:p>
    <w:p w14:paraId="0F0BF5D1" w14:textId="77777777" w:rsidR="006B30E7" w:rsidRDefault="006B30E7" w:rsidP="006B30E7">
      <w:r>
        <w:t>состав.</w:t>
      </w:r>
    </w:p>
    <w:p w14:paraId="58E1FD56" w14:textId="77777777" w:rsidR="006B30E7" w:rsidRDefault="006B30E7" w:rsidP="006B30E7">
      <w:r>
        <w:t xml:space="preserve">3.5. Информационное наполнение ЭИОС определяется потребностями пользователей и </w:t>
      </w:r>
    </w:p>
    <w:p w14:paraId="289691FA" w14:textId="6E1F3625" w:rsidR="006B30E7" w:rsidRDefault="006B30E7" w:rsidP="006B30E7">
      <w:r>
        <w:t xml:space="preserve">осуществляется структурными подразделениями </w:t>
      </w:r>
      <w:r>
        <w:rPr>
          <w:lang w:val="ru-UA"/>
        </w:rPr>
        <w:t xml:space="preserve">СПБ ЧОУ </w:t>
      </w:r>
      <w:proofErr w:type="spellStart"/>
      <w:r>
        <w:rPr>
          <w:lang w:val="ru-UA"/>
        </w:rPr>
        <w:t>им.А.Невского</w:t>
      </w:r>
      <w:proofErr w:type="spellEnd"/>
      <w:r>
        <w:rPr>
          <w:lang w:val="ru-UA"/>
        </w:rPr>
        <w:t xml:space="preserve"> </w:t>
      </w:r>
      <w:r>
        <w:t>в порядке, установленном</w:t>
      </w:r>
      <w:r>
        <w:rPr>
          <w:lang w:val="ru-UA"/>
        </w:rPr>
        <w:t xml:space="preserve"> </w:t>
      </w:r>
      <w:r>
        <w:t>соответствующими локальными нормативными актами.</w:t>
      </w:r>
    </w:p>
    <w:p w14:paraId="336AEB14" w14:textId="77777777" w:rsidR="006B30E7" w:rsidRDefault="006B30E7" w:rsidP="006B30E7">
      <w:r>
        <w:t xml:space="preserve">3.6. ЭИОС обеспечивает возможность хранения, переработки и передачи информации </w:t>
      </w:r>
    </w:p>
    <w:p w14:paraId="27C92E24" w14:textId="77777777" w:rsidR="006B30E7" w:rsidRDefault="006B30E7" w:rsidP="006B30E7">
      <w:r>
        <w:t>любого вида (визуальной и звуковой, статичной и динамичной, текстовой и графической),</w:t>
      </w:r>
    </w:p>
    <w:p w14:paraId="6BFBE6AE" w14:textId="77777777" w:rsidR="006B30E7" w:rsidRDefault="006B30E7" w:rsidP="006B30E7">
      <w:r>
        <w:t>а также возможность доступа к различным источникам информации и возможность</w:t>
      </w:r>
    </w:p>
    <w:p w14:paraId="39CD859E" w14:textId="77777777" w:rsidR="006B30E7" w:rsidRDefault="006B30E7" w:rsidP="006B30E7">
      <w:r>
        <w:t>организации удалённого взаимодействия пользователей.</w:t>
      </w:r>
    </w:p>
    <w:p w14:paraId="1C8BC129" w14:textId="77777777" w:rsidR="006B30E7" w:rsidRDefault="006B30E7" w:rsidP="006B30E7">
      <w:r>
        <w:t>3.7. ЭИОС обеспечивает доступ (удалённый доступ), в том числе в случае применения</w:t>
      </w:r>
    </w:p>
    <w:p w14:paraId="387E15AA" w14:textId="77777777" w:rsidR="006B30E7" w:rsidRDefault="006B30E7" w:rsidP="006B30E7">
      <w:r>
        <w:t>электронного обучения, дистанционных образовательных технологий, к современным</w:t>
      </w:r>
    </w:p>
    <w:p w14:paraId="5811F771" w14:textId="77777777" w:rsidR="006B30E7" w:rsidRDefault="006B30E7" w:rsidP="006B30E7">
      <w:r>
        <w:t xml:space="preserve">профессиональным базам данных и информационным справочным системам, состав </w:t>
      </w:r>
    </w:p>
    <w:p w14:paraId="171D45DA" w14:textId="78A7C184" w:rsidR="006B30E7" w:rsidRDefault="006B30E7" w:rsidP="006B30E7">
      <w:r>
        <w:t>которых определяется в рабочих программах дисциплин (модулей) и подлежит ежегодному</w:t>
      </w:r>
      <w:r>
        <w:rPr>
          <w:lang w:val="ru-UA"/>
        </w:rPr>
        <w:t xml:space="preserve"> </w:t>
      </w:r>
      <w:r>
        <w:t>обновлению в соответствии с утверждёнными регламентами.</w:t>
      </w:r>
    </w:p>
    <w:p w14:paraId="6DC7B117" w14:textId="6AE15558" w:rsidR="006B30E7" w:rsidRPr="006B30E7" w:rsidRDefault="006B30E7" w:rsidP="006B30E7">
      <w:pPr>
        <w:jc w:val="center"/>
        <w:rPr>
          <w:b/>
          <w:bCs/>
          <w:lang w:val="ru-UA"/>
        </w:rPr>
      </w:pPr>
      <w:r w:rsidRPr="006B30E7">
        <w:rPr>
          <w:b/>
          <w:bCs/>
        </w:rPr>
        <w:t>4. Структура ЭИОС</w:t>
      </w:r>
      <w:r>
        <w:rPr>
          <w:b/>
          <w:bCs/>
          <w:lang w:val="ru-UA"/>
        </w:rPr>
        <w:t>.</w:t>
      </w:r>
    </w:p>
    <w:p w14:paraId="20E1C10F" w14:textId="22C9AD43" w:rsidR="006B30E7" w:rsidRDefault="006B30E7" w:rsidP="006B30E7">
      <w:r>
        <w:t>4.1 Основными компонентами ЭИОС</w:t>
      </w:r>
      <w:r w:rsidRPr="006B30E7">
        <w:t xml:space="preserve"> </w:t>
      </w:r>
      <w:r w:rsidRPr="006B30E7">
        <w:t xml:space="preserve">СПБ ЧОУ </w:t>
      </w:r>
      <w:proofErr w:type="spellStart"/>
      <w:proofErr w:type="gramStart"/>
      <w:r w:rsidRPr="006B30E7">
        <w:t>им.А.Невского</w:t>
      </w:r>
      <w:proofErr w:type="spellEnd"/>
      <w:r>
        <w:rPr>
          <w:lang w:val="ru-UA"/>
        </w:rPr>
        <w:t xml:space="preserve"> </w:t>
      </w:r>
      <w:r>
        <w:t xml:space="preserve"> являются</w:t>
      </w:r>
      <w:proofErr w:type="gramEnd"/>
      <w:r>
        <w:t>:</w:t>
      </w:r>
    </w:p>
    <w:p w14:paraId="0FB8201D" w14:textId="2D643655" w:rsidR="006B30E7" w:rsidRPr="006B30E7" w:rsidRDefault="006B30E7" w:rsidP="006B30E7">
      <w:pPr>
        <w:rPr>
          <w:lang w:val="ru-UA"/>
        </w:rPr>
      </w:pPr>
      <w:r>
        <w:t xml:space="preserve">- официальный сайт </w:t>
      </w:r>
      <w:r>
        <w:rPr>
          <w:lang w:val="ru-UA"/>
        </w:rPr>
        <w:t xml:space="preserve">СПБ ЧОУ </w:t>
      </w:r>
      <w:proofErr w:type="spellStart"/>
      <w:r>
        <w:rPr>
          <w:lang w:val="ru-UA"/>
        </w:rPr>
        <w:t>им.А.Невского</w:t>
      </w:r>
      <w:proofErr w:type="spellEnd"/>
      <w:r>
        <w:rPr>
          <w:lang w:val="ru-UA"/>
        </w:rPr>
        <w:t xml:space="preserve"> (</w:t>
      </w:r>
      <w:hyperlink r:id="rId7" w:history="1">
        <w:r w:rsidR="00410310" w:rsidRPr="00B92A9A">
          <w:rPr>
            <w:rStyle w:val="a9"/>
            <w:lang w:val="ru-UA"/>
          </w:rPr>
          <w:t>https://alnevschool.spb.ru/</w:t>
        </w:r>
      </w:hyperlink>
      <w:r w:rsidR="00410310">
        <w:rPr>
          <w:lang w:val="ru-UA"/>
        </w:rPr>
        <w:t xml:space="preserve">, </w:t>
      </w:r>
      <w:hyperlink r:id="rId8" w:history="1">
        <w:r w:rsidR="00410310" w:rsidRPr="00B92A9A">
          <w:rPr>
            <w:rStyle w:val="a9"/>
            <w:lang w:val="ru-UA"/>
          </w:rPr>
          <w:t>https://alnevschool.online/</w:t>
        </w:r>
      </w:hyperlink>
      <w:r w:rsidR="00410310">
        <w:rPr>
          <w:lang w:val="ru-UA"/>
        </w:rPr>
        <w:t xml:space="preserve"> ).</w:t>
      </w:r>
    </w:p>
    <w:p w14:paraId="1F575F57" w14:textId="6FDE7A4C" w:rsidR="006B30E7" w:rsidRDefault="006B30E7" w:rsidP="006B30E7">
      <w:r>
        <w:t xml:space="preserve">- информационные ресурсы </w:t>
      </w:r>
      <w:r w:rsidRPr="006B30E7">
        <w:t xml:space="preserve">СПБ ЧОУ </w:t>
      </w:r>
      <w:proofErr w:type="spellStart"/>
      <w:r w:rsidRPr="006B30E7">
        <w:t>им.А.Невского</w:t>
      </w:r>
      <w:proofErr w:type="spellEnd"/>
      <w:proofErr w:type="gramStart"/>
      <w:r w:rsidRPr="006B30E7">
        <w:t xml:space="preserve">  </w:t>
      </w:r>
      <w:r>
        <w:t xml:space="preserve"> (</w:t>
      </w:r>
      <w:proofErr w:type="gramEnd"/>
      <w:r>
        <w:rPr>
          <w:lang w:val="ru-UA"/>
        </w:rPr>
        <w:t xml:space="preserve"> </w:t>
      </w:r>
      <w:r>
        <w:t>страница ВКонтакте</w:t>
      </w:r>
      <w:r w:rsidR="00410310">
        <w:rPr>
          <w:lang w:val="ru-UA"/>
        </w:rPr>
        <w:t xml:space="preserve"> </w:t>
      </w:r>
      <w:r w:rsidR="00410310" w:rsidRPr="00410310">
        <w:rPr>
          <w:lang w:val="ru-UA"/>
        </w:rPr>
        <w:t>https://vk.com/newschoolalexandernevskiy</w:t>
      </w:r>
      <w:r>
        <w:t>)</w:t>
      </w:r>
    </w:p>
    <w:p w14:paraId="3D6327A0" w14:textId="77777777" w:rsidR="006B30E7" w:rsidRDefault="006B30E7" w:rsidP="006B30E7">
      <w:r>
        <w:t>- система дистанционного обучения;</w:t>
      </w:r>
    </w:p>
    <w:p w14:paraId="1FF3F021" w14:textId="78851864" w:rsidR="006B30E7" w:rsidRDefault="006B30E7" w:rsidP="006B30E7">
      <w:r>
        <w:t>- локальная сеть</w:t>
      </w:r>
      <w:r w:rsidR="00410310" w:rsidRPr="00410310">
        <w:t xml:space="preserve"> </w:t>
      </w:r>
      <w:r w:rsidR="00410310" w:rsidRPr="00410310">
        <w:t xml:space="preserve">СПБ ЧОУ </w:t>
      </w:r>
      <w:proofErr w:type="spellStart"/>
      <w:r w:rsidR="00410310" w:rsidRPr="00410310">
        <w:t>им.А.Невского</w:t>
      </w:r>
      <w:proofErr w:type="spellEnd"/>
      <w:r w:rsidR="00410310" w:rsidRPr="00410310">
        <w:t xml:space="preserve"> </w:t>
      </w:r>
      <w:proofErr w:type="gramStart"/>
      <w:r w:rsidR="00410310" w:rsidRPr="00410310">
        <w:t xml:space="preserve"> </w:t>
      </w:r>
      <w:r w:rsidR="00410310">
        <w:rPr>
          <w:lang w:val="ru-UA"/>
        </w:rPr>
        <w:t xml:space="preserve"> </w:t>
      </w:r>
      <w:r>
        <w:t>;</w:t>
      </w:r>
      <w:proofErr w:type="gramEnd"/>
    </w:p>
    <w:p w14:paraId="6C4FF502" w14:textId="1E785F37" w:rsidR="006B30E7" w:rsidRPr="00410310" w:rsidRDefault="006B30E7" w:rsidP="006B30E7">
      <w:pPr>
        <w:rPr>
          <w:lang w:val="ru-UA"/>
        </w:rPr>
      </w:pPr>
      <w:r>
        <w:t xml:space="preserve">- корпоративная </w:t>
      </w:r>
      <w:proofErr w:type="gramStart"/>
      <w:r>
        <w:t>почта</w:t>
      </w:r>
      <w:r w:rsidR="00410310">
        <w:rPr>
          <w:lang w:val="ru-UA"/>
        </w:rPr>
        <w:t xml:space="preserve"> </w:t>
      </w:r>
      <w:r>
        <w:t xml:space="preserve"> </w:t>
      </w:r>
      <w:r w:rsidR="00410310" w:rsidRPr="00410310">
        <w:t>СПБ</w:t>
      </w:r>
      <w:proofErr w:type="gramEnd"/>
      <w:r w:rsidR="00410310" w:rsidRPr="00410310">
        <w:t xml:space="preserve"> ЧОУ </w:t>
      </w:r>
      <w:proofErr w:type="spellStart"/>
      <w:r w:rsidR="00410310" w:rsidRPr="00410310">
        <w:t>им.А.Невского</w:t>
      </w:r>
      <w:proofErr w:type="spellEnd"/>
      <w:r w:rsidR="00410310" w:rsidRPr="00410310">
        <w:t xml:space="preserve">  </w:t>
      </w:r>
      <w:r w:rsidR="00410310">
        <w:rPr>
          <w:lang w:val="ru-UA"/>
        </w:rPr>
        <w:t>(</w:t>
      </w:r>
      <w:r w:rsidR="00410310" w:rsidRPr="00410310">
        <w:rPr>
          <w:lang w:val="ru-UA"/>
        </w:rPr>
        <w:t>alnev.school48@mail.ru</w:t>
      </w:r>
      <w:r w:rsidR="00410310">
        <w:rPr>
          <w:lang w:val="ru-UA"/>
        </w:rPr>
        <w:t>);</w:t>
      </w:r>
    </w:p>
    <w:p w14:paraId="25624FFD" w14:textId="74D94B15" w:rsidR="006B30E7" w:rsidRDefault="006B30E7" w:rsidP="006B30E7">
      <w:r>
        <w:t>- иные компоненты, необходимые для организации учебного процесса</w:t>
      </w:r>
      <w:r w:rsidR="00410310">
        <w:rPr>
          <w:lang w:val="ru-UA"/>
        </w:rPr>
        <w:t xml:space="preserve"> </w:t>
      </w:r>
      <w:r>
        <w:t>взаимодействия элементов ЭИОС</w:t>
      </w:r>
      <w:r w:rsidR="005324DF">
        <w:t>;</w:t>
      </w:r>
    </w:p>
    <w:p w14:paraId="4051086C" w14:textId="4F2265BB" w:rsidR="005324DF" w:rsidRDefault="005324DF" w:rsidP="006B30E7"/>
    <w:p w14:paraId="47A36943" w14:textId="77777777" w:rsidR="006B30E7" w:rsidRDefault="006B30E7" w:rsidP="006B30E7">
      <w:r>
        <w:t>На Сайте размещены информационные блоки, раскрывающие различные</w:t>
      </w:r>
    </w:p>
    <w:p w14:paraId="630A0CB3" w14:textId="77777777" w:rsidR="006B30E7" w:rsidRDefault="006B30E7" w:rsidP="006B30E7">
      <w:r>
        <w:t xml:space="preserve">направления деятельности гимназии. Официальный сайт позволяет выполнить требования </w:t>
      </w:r>
    </w:p>
    <w:p w14:paraId="750E8476" w14:textId="53289A58" w:rsidR="006B30E7" w:rsidRDefault="006B30E7" w:rsidP="006B30E7">
      <w:r>
        <w:t>федерального законодательства об обеспечении открытости образовательной организации.</w:t>
      </w:r>
    </w:p>
    <w:p w14:paraId="48FCAA90" w14:textId="5C3F4D5A" w:rsidR="006B30E7" w:rsidRPr="005324DF" w:rsidRDefault="006B30E7" w:rsidP="005324DF">
      <w:pPr>
        <w:jc w:val="center"/>
        <w:rPr>
          <w:b/>
          <w:bCs/>
        </w:rPr>
      </w:pPr>
      <w:r w:rsidRPr="005324DF">
        <w:rPr>
          <w:b/>
          <w:bCs/>
        </w:rPr>
        <w:t xml:space="preserve">5. Требования к функционированию ЭИОС </w:t>
      </w:r>
      <w:r w:rsidR="005324DF">
        <w:rPr>
          <w:b/>
          <w:bCs/>
        </w:rPr>
        <w:t xml:space="preserve">СПБ ЧОУ </w:t>
      </w:r>
      <w:proofErr w:type="spellStart"/>
      <w:r w:rsidR="005324DF">
        <w:rPr>
          <w:b/>
          <w:bCs/>
        </w:rPr>
        <w:t>им.А.Невского</w:t>
      </w:r>
      <w:proofErr w:type="spellEnd"/>
      <w:r w:rsidR="005324DF">
        <w:rPr>
          <w:b/>
          <w:bCs/>
        </w:rPr>
        <w:t>.</w:t>
      </w:r>
    </w:p>
    <w:p w14:paraId="20282E5B" w14:textId="77777777" w:rsidR="006B30E7" w:rsidRDefault="006B30E7" w:rsidP="006B30E7">
      <w:r>
        <w:t>5.1. В целях надежного, безотказного и эффективного функционирования</w:t>
      </w:r>
    </w:p>
    <w:p w14:paraId="40871CF2" w14:textId="48950BF8" w:rsidR="006B30E7" w:rsidRDefault="006B30E7" w:rsidP="006B30E7">
      <w:r>
        <w:t>информационных систем и веб-сервисов ЭИОС</w:t>
      </w:r>
      <w:r w:rsidR="005324DF" w:rsidRPr="005324DF">
        <w:t xml:space="preserve"> </w:t>
      </w:r>
      <w:r w:rsidR="005324DF" w:rsidRPr="005324DF">
        <w:t xml:space="preserve">СПБ ЧОУ </w:t>
      </w:r>
      <w:proofErr w:type="spellStart"/>
      <w:r w:rsidR="005324DF" w:rsidRPr="005324DF">
        <w:t>им.А.Невского</w:t>
      </w:r>
      <w:proofErr w:type="spellEnd"/>
      <w:r w:rsidR="005324DF" w:rsidRPr="005324DF">
        <w:t xml:space="preserve"> </w:t>
      </w:r>
      <w:proofErr w:type="gramStart"/>
      <w:r w:rsidR="005324DF" w:rsidRPr="005324DF">
        <w:t xml:space="preserve"> </w:t>
      </w:r>
      <w:r w:rsidR="005324DF">
        <w:t xml:space="preserve"> </w:t>
      </w:r>
      <w:r>
        <w:t>,</w:t>
      </w:r>
      <w:proofErr w:type="gramEnd"/>
      <w:r>
        <w:t xml:space="preserve"> соблюдения</w:t>
      </w:r>
    </w:p>
    <w:p w14:paraId="1A6E391F" w14:textId="77777777" w:rsidR="006B30E7" w:rsidRDefault="006B30E7" w:rsidP="006B30E7">
      <w:r>
        <w:t>конфиденциальности информации, ограниченного доступа и реализации права на доступ</w:t>
      </w:r>
    </w:p>
    <w:p w14:paraId="11921F80" w14:textId="77777777" w:rsidR="006B30E7" w:rsidRDefault="006B30E7" w:rsidP="006B30E7">
      <w:r>
        <w:t>к информации настоящим Положением устанавливаются следующие требования:</w:t>
      </w:r>
    </w:p>
    <w:p w14:paraId="2DCF1EAF" w14:textId="77777777" w:rsidR="006B30E7" w:rsidRDefault="006B30E7" w:rsidP="006B30E7">
      <w:r>
        <w:t>- требования по разграничению доступа;</w:t>
      </w:r>
    </w:p>
    <w:p w14:paraId="7DD8E75A" w14:textId="77777777" w:rsidR="006B30E7" w:rsidRDefault="006B30E7" w:rsidP="006B30E7">
      <w:r>
        <w:t>- требования по защите персональных данных пользователей;</w:t>
      </w:r>
    </w:p>
    <w:p w14:paraId="0530685A" w14:textId="77777777" w:rsidR="006B30E7" w:rsidRDefault="006B30E7" w:rsidP="006B30E7">
      <w:r>
        <w:t>- требования по защите информации, находящейся на серверах;</w:t>
      </w:r>
    </w:p>
    <w:p w14:paraId="2D1FF387" w14:textId="4682AA18" w:rsidR="006B30E7" w:rsidRDefault="006B30E7" w:rsidP="006B30E7">
      <w:r>
        <w:t>- требования к локальной сети</w:t>
      </w:r>
      <w:r w:rsidR="005324DF">
        <w:t xml:space="preserve"> </w:t>
      </w:r>
      <w:r w:rsidR="005324DF" w:rsidRPr="005324DF">
        <w:t xml:space="preserve">СПБ ЧОУ </w:t>
      </w:r>
      <w:proofErr w:type="spellStart"/>
      <w:proofErr w:type="gramStart"/>
      <w:r w:rsidR="005324DF" w:rsidRPr="005324DF">
        <w:t>им.А.Невского</w:t>
      </w:r>
      <w:proofErr w:type="spellEnd"/>
      <w:r w:rsidR="005324DF" w:rsidRPr="005324DF">
        <w:t xml:space="preserve"> </w:t>
      </w:r>
      <w:r>
        <w:t>;</w:t>
      </w:r>
      <w:proofErr w:type="gramEnd"/>
    </w:p>
    <w:p w14:paraId="3DCE49AD" w14:textId="46D53A92" w:rsidR="006B30E7" w:rsidRDefault="006B30E7" w:rsidP="006B30E7">
      <w:r>
        <w:t xml:space="preserve">- технические требования по обеспечению доступа пользователям </w:t>
      </w:r>
      <w:r w:rsidR="005324DF">
        <w:t xml:space="preserve">СПБ ЧОУ </w:t>
      </w:r>
      <w:proofErr w:type="spellStart"/>
      <w:r w:rsidR="005324DF">
        <w:t>им.А.Невского</w:t>
      </w:r>
      <w:proofErr w:type="spellEnd"/>
      <w:r w:rsidR="005324DF">
        <w:t>;</w:t>
      </w:r>
    </w:p>
    <w:p w14:paraId="2DED3E33" w14:textId="77777777" w:rsidR="006B30E7" w:rsidRDefault="006B30E7" w:rsidP="006B30E7">
      <w:r>
        <w:t>- требования по обеспечению подключения веб-сервисов;</w:t>
      </w:r>
    </w:p>
    <w:p w14:paraId="017807E4" w14:textId="1E4EEBE2" w:rsidR="006B30E7" w:rsidRDefault="006B30E7" w:rsidP="006B30E7">
      <w:r>
        <w:t xml:space="preserve">- требования к пользователям ЭИОС </w:t>
      </w:r>
      <w:r w:rsidR="005324DF">
        <w:t xml:space="preserve">СПБ ЧОУ </w:t>
      </w:r>
      <w:proofErr w:type="spellStart"/>
      <w:r w:rsidR="005324DF">
        <w:t>им.А.Невского</w:t>
      </w:r>
      <w:proofErr w:type="spellEnd"/>
      <w:r w:rsidR="005324DF">
        <w:t>.</w:t>
      </w:r>
    </w:p>
    <w:p w14:paraId="74D375BD" w14:textId="77777777" w:rsidR="006B30E7" w:rsidRDefault="006B30E7" w:rsidP="006B30E7">
      <w:r>
        <w:t>5.2. Требования по разграничению доступа учитывают:</w:t>
      </w:r>
    </w:p>
    <w:p w14:paraId="53B5E3AA" w14:textId="3BB5E97C" w:rsidR="006B30E7" w:rsidRDefault="006B30E7" w:rsidP="006B30E7">
      <w:r>
        <w:t xml:space="preserve">5.2.1. Права доступа пользователю к тому или иному элементу (его части) ЭИОС </w:t>
      </w:r>
      <w:r w:rsidR="005324DF" w:rsidRPr="005324DF">
        <w:t xml:space="preserve">СПБ ЧОУ </w:t>
      </w:r>
      <w:proofErr w:type="spellStart"/>
      <w:r w:rsidR="005324DF" w:rsidRPr="005324DF">
        <w:t>им.А.Невского</w:t>
      </w:r>
      <w:proofErr w:type="spellEnd"/>
      <w:r w:rsidR="005324DF" w:rsidRPr="005324DF">
        <w:t xml:space="preserve">  </w:t>
      </w:r>
      <w:r w:rsidR="005324DF">
        <w:t xml:space="preserve"> </w:t>
      </w:r>
      <w:r>
        <w:t>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</w:t>
      </w:r>
      <w:r w:rsidR="005324DF">
        <w:t xml:space="preserve"> </w:t>
      </w:r>
      <w:r>
        <w:t xml:space="preserve">и/или подключения пользователя и/или элемента к ЭИОС </w:t>
      </w:r>
      <w:r w:rsidR="005324DF" w:rsidRPr="005324DF">
        <w:t xml:space="preserve">СПБ ЧОУ </w:t>
      </w:r>
      <w:proofErr w:type="spellStart"/>
      <w:r w:rsidR="005324DF" w:rsidRPr="005324DF">
        <w:t>им.А.Невского</w:t>
      </w:r>
      <w:proofErr w:type="spellEnd"/>
      <w:r w:rsidR="005324DF">
        <w:t>.</w:t>
      </w:r>
    </w:p>
    <w:p w14:paraId="5EE39898" w14:textId="69867D6B" w:rsidR="006B30E7" w:rsidRDefault="006B30E7" w:rsidP="006B30E7">
      <w:r>
        <w:t>5.2.</w:t>
      </w:r>
      <w:r w:rsidR="008669A6">
        <w:t>2</w:t>
      </w:r>
      <w:r>
        <w:t xml:space="preserve"> Элементы ЭИОС</w:t>
      </w:r>
      <w:r w:rsidR="008669A6">
        <w:t xml:space="preserve"> </w:t>
      </w:r>
      <w:r w:rsidR="008669A6" w:rsidRPr="008669A6">
        <w:t xml:space="preserve">СПБ ЧОУ </w:t>
      </w:r>
      <w:proofErr w:type="spellStart"/>
      <w:proofErr w:type="gramStart"/>
      <w:r w:rsidR="008669A6" w:rsidRPr="008669A6">
        <w:t>им.А.Невского</w:t>
      </w:r>
      <w:proofErr w:type="spellEnd"/>
      <w:r>
        <w:t xml:space="preserve">  могут</w:t>
      </w:r>
      <w:proofErr w:type="gramEnd"/>
      <w:r>
        <w:t xml:space="preserve"> иметь отдельного администратора, который</w:t>
      </w:r>
      <w:r w:rsidR="008669A6">
        <w:t xml:space="preserve"> </w:t>
      </w:r>
      <w:r>
        <w:t>определяет уровень доступа, устанавливает привилегии и осуществляет подтверждение</w:t>
      </w:r>
      <w:r w:rsidR="008669A6">
        <w:t xml:space="preserve"> </w:t>
      </w:r>
      <w:r>
        <w:t>регистрации пользователей через формирование каждому индивидуального логина и</w:t>
      </w:r>
      <w:r w:rsidR="008669A6">
        <w:t xml:space="preserve"> </w:t>
      </w:r>
      <w:r>
        <w:t>пароля.</w:t>
      </w:r>
    </w:p>
    <w:p w14:paraId="1342A5AC" w14:textId="5F87132A" w:rsidR="006B30E7" w:rsidRDefault="006B30E7" w:rsidP="006B30E7">
      <w:r>
        <w:t xml:space="preserve">5.3.1 Все компьютеры </w:t>
      </w:r>
      <w:r w:rsidR="008669A6" w:rsidRPr="008669A6">
        <w:t xml:space="preserve">СПБ ЧОУ </w:t>
      </w:r>
      <w:proofErr w:type="spellStart"/>
      <w:proofErr w:type="gramStart"/>
      <w:r w:rsidR="008669A6" w:rsidRPr="008669A6">
        <w:t>им.А.Невского</w:t>
      </w:r>
      <w:proofErr w:type="spellEnd"/>
      <w:r w:rsidR="008669A6" w:rsidRPr="008669A6">
        <w:t xml:space="preserve"> </w:t>
      </w:r>
      <w:r w:rsidR="008669A6">
        <w:t xml:space="preserve"> </w:t>
      </w:r>
      <w:r>
        <w:t>должны</w:t>
      </w:r>
      <w:proofErr w:type="gramEnd"/>
      <w:r>
        <w:t xml:space="preserve"> быть объединены локальную вычислительную</w:t>
      </w:r>
      <w:r w:rsidR="008669A6">
        <w:t xml:space="preserve"> </w:t>
      </w:r>
      <w:r>
        <w:t>сеть, для всех пользователей должен быть обеспечен выход в сеть «Интернет».</w:t>
      </w:r>
    </w:p>
    <w:p w14:paraId="7EDA8256" w14:textId="627F6EF2" w:rsidR="006B30E7" w:rsidRDefault="006B30E7" w:rsidP="006B30E7">
      <w:r>
        <w:t>5.4. Требования к пользователям ЭИОС</w:t>
      </w:r>
      <w:r w:rsidR="008669A6">
        <w:t xml:space="preserve"> </w:t>
      </w:r>
      <w:r w:rsidR="008669A6" w:rsidRPr="008669A6">
        <w:t xml:space="preserve">СПБ ЧОУ </w:t>
      </w:r>
      <w:proofErr w:type="spellStart"/>
      <w:r w:rsidR="008669A6" w:rsidRPr="008669A6">
        <w:t>им.А.Невского</w:t>
      </w:r>
      <w:proofErr w:type="spellEnd"/>
      <w:r w:rsidR="008669A6">
        <w:t>.</w:t>
      </w:r>
    </w:p>
    <w:p w14:paraId="1FC708B1" w14:textId="7E8C1C37" w:rsidR="006B30E7" w:rsidRDefault="006B30E7" w:rsidP="006B30E7">
      <w:r>
        <w:t>5.4.1 Пользователи ЭИОС</w:t>
      </w:r>
      <w:r w:rsidR="008669A6" w:rsidRPr="008669A6">
        <w:t xml:space="preserve"> </w:t>
      </w:r>
      <w:r w:rsidR="008669A6" w:rsidRPr="008669A6">
        <w:t xml:space="preserve">СПБ ЧОУ </w:t>
      </w:r>
      <w:proofErr w:type="spellStart"/>
      <w:proofErr w:type="gramStart"/>
      <w:r w:rsidR="008669A6" w:rsidRPr="008669A6">
        <w:t>им.А.Невского</w:t>
      </w:r>
      <w:proofErr w:type="spellEnd"/>
      <w:r w:rsidR="008669A6">
        <w:t xml:space="preserve"> </w:t>
      </w:r>
      <w:r>
        <w:t xml:space="preserve"> должны</w:t>
      </w:r>
      <w:proofErr w:type="gramEnd"/>
      <w:r>
        <w:t xml:space="preserve"> иметь соответствующую</w:t>
      </w:r>
    </w:p>
    <w:p w14:paraId="31A5340F" w14:textId="1B634D56" w:rsidR="006B30E7" w:rsidRDefault="006B30E7" w:rsidP="006B30E7">
      <w:r>
        <w:t>подготовку по работе с элементами ЭИОС</w:t>
      </w:r>
      <w:r w:rsidR="008669A6">
        <w:t xml:space="preserve"> </w:t>
      </w:r>
      <w:r w:rsidR="008669A6" w:rsidRPr="008669A6">
        <w:t xml:space="preserve">СПБ ЧОУ </w:t>
      </w:r>
      <w:proofErr w:type="spellStart"/>
      <w:proofErr w:type="gramStart"/>
      <w:r w:rsidR="008669A6" w:rsidRPr="008669A6">
        <w:t>им.А.Невского</w:t>
      </w:r>
      <w:proofErr w:type="spellEnd"/>
      <w:r w:rsidR="008669A6">
        <w:t xml:space="preserve"> </w:t>
      </w:r>
      <w:r>
        <w:t>:</w:t>
      </w:r>
      <w:proofErr w:type="gramEnd"/>
    </w:p>
    <w:p w14:paraId="29CB0169" w14:textId="5F2255E2" w:rsidR="006B30E7" w:rsidRDefault="006B30E7" w:rsidP="006B30E7">
      <w:r>
        <w:t>- обучающиеся: наличие базовых навыков работы с компьютером и Интернет</w:t>
      </w:r>
      <w:r w:rsidR="008669A6">
        <w:t xml:space="preserve">- </w:t>
      </w:r>
      <w:r>
        <w:t>технологиями (электронная почта), ознакомлены с порядком доступа к отдельным</w:t>
      </w:r>
    </w:p>
    <w:p w14:paraId="6C01EA70" w14:textId="21A1DD18" w:rsidR="006B30E7" w:rsidRDefault="006B30E7" w:rsidP="006B30E7">
      <w:r>
        <w:t xml:space="preserve">элементам ЭИОС </w:t>
      </w:r>
      <w:r w:rsidR="008669A6" w:rsidRPr="008669A6">
        <w:t xml:space="preserve">СПБ ЧОУ </w:t>
      </w:r>
      <w:proofErr w:type="spellStart"/>
      <w:r w:rsidR="008669A6" w:rsidRPr="008669A6">
        <w:t>им.А.Невского</w:t>
      </w:r>
      <w:proofErr w:type="spellEnd"/>
      <w:r w:rsidR="008669A6">
        <w:t>;</w:t>
      </w:r>
    </w:p>
    <w:p w14:paraId="208BCDF7" w14:textId="078E862B" w:rsidR="006B30E7" w:rsidRDefault="006B30E7" w:rsidP="006B30E7">
      <w:r>
        <w:t>- сотрудники: наличие базовых навыков работы с компьютером и Интернет</w:t>
      </w:r>
      <w:r w:rsidR="008669A6">
        <w:t xml:space="preserve">- </w:t>
      </w:r>
      <w:r>
        <w:t>технологиями, прохождение курсов повышения квалификации и обучающих семинаров</w:t>
      </w:r>
    </w:p>
    <w:p w14:paraId="2E693933" w14:textId="77777777" w:rsidR="006B30E7" w:rsidRDefault="006B30E7" w:rsidP="006B30E7">
      <w:r>
        <w:t>соответствующей направленности с целью приобретения и развития профессиональных</w:t>
      </w:r>
    </w:p>
    <w:p w14:paraId="15C42369" w14:textId="2460CC30" w:rsidR="006B30E7" w:rsidRDefault="006B30E7" w:rsidP="006B30E7">
      <w:r>
        <w:t xml:space="preserve">компетенций, необходимых для работы в ЭИОС </w:t>
      </w:r>
      <w:r w:rsidR="008669A6" w:rsidRPr="008669A6">
        <w:t xml:space="preserve">СПБ ЧОУ </w:t>
      </w:r>
      <w:proofErr w:type="spellStart"/>
      <w:r w:rsidR="008669A6" w:rsidRPr="008669A6">
        <w:t>им.А.Невского</w:t>
      </w:r>
      <w:proofErr w:type="spellEnd"/>
      <w:r w:rsidR="008669A6">
        <w:t>;</w:t>
      </w:r>
    </w:p>
    <w:p w14:paraId="2F592CF8" w14:textId="12048533" w:rsidR="006B30E7" w:rsidRDefault="006B30E7" w:rsidP="006B30E7">
      <w:r>
        <w:t>- сотрудники, обеспечивающие функционирование ЭИОС</w:t>
      </w:r>
      <w:r w:rsidR="008669A6">
        <w:t xml:space="preserve"> </w:t>
      </w:r>
      <w:r w:rsidR="008669A6" w:rsidRPr="008669A6">
        <w:t xml:space="preserve">СПБ ЧОУ </w:t>
      </w:r>
      <w:proofErr w:type="spellStart"/>
      <w:r w:rsidR="008669A6" w:rsidRPr="008669A6">
        <w:t>им.А.Невского</w:t>
      </w:r>
      <w:proofErr w:type="spellEnd"/>
      <w:r>
        <w:t>, должны</w:t>
      </w:r>
      <w:r w:rsidR="008669A6">
        <w:t xml:space="preserve"> </w:t>
      </w:r>
      <w:r>
        <w:t>удовлетворять требованиям к кадровому обеспечению учебного процесса согласно ФГОС.</w:t>
      </w:r>
    </w:p>
    <w:p w14:paraId="654A8B86" w14:textId="1C284562" w:rsidR="006B30E7" w:rsidRPr="008669A6" w:rsidRDefault="006B30E7" w:rsidP="008669A6">
      <w:pPr>
        <w:jc w:val="center"/>
        <w:rPr>
          <w:b/>
          <w:bCs/>
        </w:rPr>
      </w:pPr>
      <w:r w:rsidRPr="008669A6">
        <w:rPr>
          <w:b/>
          <w:bCs/>
        </w:rPr>
        <w:t>6. Порядок и формы доступа к элементам ЭИОС</w:t>
      </w:r>
      <w:r w:rsidR="008669A6" w:rsidRPr="008669A6">
        <w:rPr>
          <w:b/>
          <w:bCs/>
        </w:rPr>
        <w:t xml:space="preserve"> СПБ ЧОУ </w:t>
      </w:r>
      <w:proofErr w:type="spellStart"/>
      <w:r w:rsidR="008669A6" w:rsidRPr="008669A6">
        <w:rPr>
          <w:b/>
          <w:bCs/>
        </w:rPr>
        <w:t>им.А.Невского</w:t>
      </w:r>
      <w:proofErr w:type="spellEnd"/>
      <w:r w:rsidR="008669A6" w:rsidRPr="008669A6">
        <w:rPr>
          <w:b/>
          <w:bCs/>
        </w:rPr>
        <w:t>.</w:t>
      </w:r>
      <w:r w:rsidRPr="008669A6">
        <w:rPr>
          <w:b/>
          <w:bCs/>
        </w:rPr>
        <w:t xml:space="preserve"> </w:t>
      </w:r>
    </w:p>
    <w:p w14:paraId="1AFB47D4" w14:textId="1FB6B959" w:rsidR="006B30E7" w:rsidRDefault="006B30E7" w:rsidP="006B30E7">
      <w:r>
        <w:t xml:space="preserve">6.1. ЭИОС </w:t>
      </w:r>
      <w:r w:rsidR="008669A6" w:rsidRPr="008669A6">
        <w:t xml:space="preserve">СПБ ЧОУ </w:t>
      </w:r>
      <w:proofErr w:type="spellStart"/>
      <w:r w:rsidR="008669A6" w:rsidRPr="008669A6">
        <w:t>им.А.Невского</w:t>
      </w:r>
      <w:proofErr w:type="spellEnd"/>
      <w:proofErr w:type="gramStart"/>
      <w:r w:rsidR="008669A6" w:rsidRPr="008669A6">
        <w:t>;</w:t>
      </w:r>
      <w:r w:rsidR="008669A6">
        <w:t xml:space="preserve">  </w:t>
      </w:r>
      <w:r>
        <w:t>обеспечивает</w:t>
      </w:r>
      <w:proofErr w:type="gramEnd"/>
      <w:r>
        <w:t xml:space="preserve"> доступ пользователям к учебным планам, рабочим</w:t>
      </w:r>
      <w:r w:rsidR="008669A6">
        <w:t xml:space="preserve"> </w:t>
      </w:r>
      <w:r>
        <w:t>программам дисциплин (модулей), практик, к изданиям электронных библиотечных</w:t>
      </w:r>
      <w:r w:rsidR="008669A6">
        <w:t xml:space="preserve"> </w:t>
      </w:r>
      <w:r>
        <w:t xml:space="preserve">систем, ЭОР, указанным в рабочих программах </w:t>
      </w:r>
      <w:r w:rsidR="008669A6" w:rsidRPr="008669A6">
        <w:t xml:space="preserve">СПБ ЧОУ </w:t>
      </w:r>
      <w:proofErr w:type="spellStart"/>
      <w:r w:rsidR="008669A6" w:rsidRPr="008669A6">
        <w:t>им.А.Невского</w:t>
      </w:r>
      <w:proofErr w:type="spellEnd"/>
      <w:r w:rsidR="008669A6" w:rsidRPr="008669A6">
        <w:t>;</w:t>
      </w:r>
    </w:p>
    <w:p w14:paraId="400C479A" w14:textId="7289173B" w:rsidR="006B30E7" w:rsidRDefault="006B30E7" w:rsidP="006B30E7">
      <w:r>
        <w:t>6.1.1 Учебные планы размещаются в открытом доступе на официальном сайте</w:t>
      </w:r>
      <w:r w:rsidR="008669A6">
        <w:t xml:space="preserve"> </w:t>
      </w:r>
      <w:r w:rsidR="008669A6" w:rsidRPr="008669A6">
        <w:t xml:space="preserve">СПБ ЧОУ </w:t>
      </w:r>
      <w:proofErr w:type="spellStart"/>
      <w:r w:rsidR="008669A6" w:rsidRPr="008669A6">
        <w:t>им.А.Невского</w:t>
      </w:r>
      <w:proofErr w:type="spellEnd"/>
      <w:r w:rsidR="008669A6">
        <w:t xml:space="preserve"> </w:t>
      </w:r>
      <w:r>
        <w:t>в разделе «Сведения об образовательной организации»</w:t>
      </w:r>
      <w:r w:rsidR="008669A6">
        <w:t>.</w:t>
      </w:r>
    </w:p>
    <w:p w14:paraId="13C4F6D9" w14:textId="77777777" w:rsidR="006B30E7" w:rsidRPr="00C133EB" w:rsidRDefault="006B30E7" w:rsidP="00C133EB">
      <w:pPr>
        <w:jc w:val="center"/>
        <w:rPr>
          <w:b/>
          <w:bCs/>
        </w:rPr>
      </w:pPr>
      <w:r w:rsidRPr="00C133EB">
        <w:rPr>
          <w:b/>
          <w:bCs/>
        </w:rPr>
        <w:t>7. Ответственность за использование и сохранность информационных</w:t>
      </w:r>
    </w:p>
    <w:p w14:paraId="063E9078" w14:textId="1AD56957" w:rsidR="006B30E7" w:rsidRPr="00C133EB" w:rsidRDefault="006B30E7" w:rsidP="00C133EB">
      <w:pPr>
        <w:jc w:val="center"/>
        <w:rPr>
          <w:b/>
          <w:bCs/>
        </w:rPr>
      </w:pPr>
      <w:r w:rsidRPr="00C133EB">
        <w:rPr>
          <w:b/>
          <w:bCs/>
        </w:rPr>
        <w:t>ресурсов в ЭИОС</w:t>
      </w:r>
      <w:r w:rsidR="00C133EB">
        <w:rPr>
          <w:b/>
          <w:bCs/>
        </w:rPr>
        <w:t>.</w:t>
      </w:r>
    </w:p>
    <w:p w14:paraId="2938F076" w14:textId="77777777" w:rsidR="006B30E7" w:rsidRDefault="006B30E7" w:rsidP="006B30E7">
      <w:r>
        <w:lastRenderedPageBreak/>
        <w:t>7.1. Использование материалов, извлеченных из ЭИОС, способом, предполагающим</w:t>
      </w:r>
    </w:p>
    <w:p w14:paraId="086DA06F" w14:textId="77777777" w:rsidR="006B30E7" w:rsidRDefault="006B30E7" w:rsidP="006B30E7">
      <w:r>
        <w:t>получение к ним доступа неограниченного круга лиц, должно сопровождаться указанием</w:t>
      </w:r>
    </w:p>
    <w:p w14:paraId="70B07353" w14:textId="77777777" w:rsidR="006B30E7" w:rsidRDefault="006B30E7" w:rsidP="006B30E7">
      <w:r>
        <w:t>на ЭИОС, из которой эти материалы извлечены.</w:t>
      </w:r>
    </w:p>
    <w:p w14:paraId="3C452F6A" w14:textId="77777777" w:rsidR="006B30E7" w:rsidRDefault="006B30E7" w:rsidP="006B30E7">
      <w:r>
        <w:t>7.2. Пользователи, получившие учетные данные для авторизованного доступа в ЭИОС</w:t>
      </w:r>
    </w:p>
    <w:p w14:paraId="4538BD84" w14:textId="48727616" w:rsidR="006B30E7" w:rsidRDefault="00C133EB" w:rsidP="006B30E7">
      <w:r w:rsidRPr="00C133EB">
        <w:t xml:space="preserve">СПБ ЧОУ </w:t>
      </w:r>
      <w:proofErr w:type="spellStart"/>
      <w:r w:rsidRPr="00C133EB">
        <w:t>им.А.Невского</w:t>
      </w:r>
      <w:proofErr w:type="spellEnd"/>
      <w:r w:rsidR="006B30E7">
        <w:t>, обязуются:</w:t>
      </w:r>
    </w:p>
    <w:p w14:paraId="2CCB39C9" w14:textId="77777777" w:rsidR="006B30E7" w:rsidRDefault="006B30E7" w:rsidP="006B30E7">
      <w:r>
        <w:t>- хранить их в тайне, не разглашать, не передавать их иным лицам;</w:t>
      </w:r>
    </w:p>
    <w:p w14:paraId="0B749CC7" w14:textId="40378E90" w:rsidR="006B30E7" w:rsidRDefault="006B30E7" w:rsidP="006B30E7">
      <w:r>
        <w:t>- немедленно уведомить администратора о невозможности авторизованного входа с</w:t>
      </w:r>
    </w:p>
    <w:p w14:paraId="13AF4015" w14:textId="77777777" w:rsidR="006B30E7" w:rsidRDefault="006B30E7" w:rsidP="006B30E7">
      <w:r>
        <w:t>первичным или измененным пользователем пароле целью временного блокирования</w:t>
      </w:r>
    </w:p>
    <w:p w14:paraId="453A2B89" w14:textId="77777777" w:rsidR="006B30E7" w:rsidRDefault="006B30E7" w:rsidP="006B30E7">
      <w:r>
        <w:t>доступа в систему от своего имени.</w:t>
      </w:r>
    </w:p>
    <w:p w14:paraId="63A512AA" w14:textId="77777777" w:rsidR="006B30E7" w:rsidRDefault="006B30E7" w:rsidP="006B30E7">
      <w:r>
        <w:t>7.3. Пользователи несут ответственность за:</w:t>
      </w:r>
    </w:p>
    <w:p w14:paraId="4EC9F32D" w14:textId="77777777" w:rsidR="006B30E7" w:rsidRDefault="006B30E7" w:rsidP="006B30E7">
      <w:r>
        <w:t>- несанкционированное использование регистрационной информации других</w:t>
      </w:r>
    </w:p>
    <w:p w14:paraId="3482E302" w14:textId="77777777" w:rsidR="006B30E7" w:rsidRDefault="006B30E7" w:rsidP="006B30E7">
      <w:r>
        <w:t>пользователей, в частности - использование логина и пароля другого лица для входа в</w:t>
      </w:r>
    </w:p>
    <w:p w14:paraId="1C4B9F84" w14:textId="7EF6AAD1" w:rsidR="006B30E7" w:rsidRDefault="006B30E7" w:rsidP="006B30E7">
      <w:r>
        <w:t xml:space="preserve">ЭИОС </w:t>
      </w:r>
      <w:r w:rsidR="00C133EB" w:rsidRPr="00C133EB">
        <w:t xml:space="preserve">СПБ ЧОУ </w:t>
      </w:r>
      <w:proofErr w:type="spellStart"/>
      <w:proofErr w:type="gramStart"/>
      <w:r w:rsidR="00C133EB" w:rsidRPr="00C133EB">
        <w:t>им.А.Невского</w:t>
      </w:r>
      <w:proofErr w:type="spellEnd"/>
      <w:r w:rsidR="00C133EB" w:rsidRPr="00C133EB">
        <w:t xml:space="preserve"> </w:t>
      </w:r>
      <w:r w:rsidR="00C133EB">
        <w:t xml:space="preserve"> </w:t>
      </w:r>
      <w:r>
        <w:t>и</w:t>
      </w:r>
      <w:proofErr w:type="gramEnd"/>
      <w:r>
        <w:t xml:space="preserve"> осуществление различных операций от имени другого пользователя;</w:t>
      </w:r>
    </w:p>
    <w:p w14:paraId="1C3351FD" w14:textId="77777777" w:rsidR="006B30E7" w:rsidRDefault="006B30E7" w:rsidP="006B30E7">
      <w:r>
        <w:t>- умышленное использование программных средств (вирусов, и/или</w:t>
      </w:r>
    </w:p>
    <w:p w14:paraId="77DD11E0" w14:textId="77777777" w:rsidR="006B30E7" w:rsidRDefault="006B30E7" w:rsidP="006B30E7">
      <w:r>
        <w:t>самовоспроизводящегося кода), позволяющих осуществлять несанкционированное</w:t>
      </w:r>
    </w:p>
    <w:p w14:paraId="656B28D2" w14:textId="2691396C" w:rsidR="006B30E7" w:rsidRDefault="006B30E7" w:rsidP="006B30E7">
      <w:r>
        <w:t xml:space="preserve">проникновение в </w:t>
      </w:r>
      <w:proofErr w:type="gramStart"/>
      <w:r>
        <w:t xml:space="preserve">ЭИОС  </w:t>
      </w:r>
      <w:r w:rsidR="00C133EB" w:rsidRPr="00C133EB">
        <w:t>СПБ</w:t>
      </w:r>
      <w:proofErr w:type="gramEnd"/>
      <w:r w:rsidR="00C133EB" w:rsidRPr="00C133EB">
        <w:t xml:space="preserve"> ЧОУ </w:t>
      </w:r>
      <w:proofErr w:type="spellStart"/>
      <w:r w:rsidR="00C133EB" w:rsidRPr="00C133EB">
        <w:t>им.А.Невского</w:t>
      </w:r>
      <w:proofErr w:type="spellEnd"/>
      <w:r w:rsidR="00C133EB" w:rsidRPr="00C133EB">
        <w:t xml:space="preserve"> </w:t>
      </w:r>
      <w:r>
        <w:t>с целью модификации информации, кражи паролей,</w:t>
      </w:r>
      <w:r w:rsidR="00C133EB">
        <w:t xml:space="preserve"> </w:t>
      </w:r>
      <w:r>
        <w:t>угадывания паролей и других несанкционированных действий.</w:t>
      </w:r>
    </w:p>
    <w:p w14:paraId="243B7313" w14:textId="087A0B8A" w:rsidR="006B30E7" w:rsidRPr="00C133EB" w:rsidRDefault="006B30E7" w:rsidP="00C133EB">
      <w:pPr>
        <w:jc w:val="center"/>
        <w:rPr>
          <w:b/>
          <w:bCs/>
        </w:rPr>
      </w:pPr>
      <w:r w:rsidRPr="00C133EB">
        <w:rPr>
          <w:b/>
          <w:bCs/>
        </w:rPr>
        <w:t>8. Заключительные положения</w:t>
      </w:r>
      <w:r w:rsidR="00C133EB">
        <w:rPr>
          <w:b/>
          <w:bCs/>
        </w:rPr>
        <w:t>.</w:t>
      </w:r>
    </w:p>
    <w:p w14:paraId="17BA739A" w14:textId="77777777" w:rsidR="006B30E7" w:rsidRDefault="006B30E7" w:rsidP="006B30E7">
      <w:r>
        <w:t>8.1. Настоящее Положение вступает в силу после его утверждения.</w:t>
      </w:r>
    </w:p>
    <w:p w14:paraId="66F18A4C" w14:textId="77777777" w:rsidR="006B30E7" w:rsidRDefault="006B30E7" w:rsidP="006B30E7">
      <w:r>
        <w:t>8.2. Изменения и дополнения в настоящее Положение вносятся по инициативе</w:t>
      </w:r>
    </w:p>
    <w:p w14:paraId="62F74344" w14:textId="7803754E" w:rsidR="006B30E7" w:rsidRDefault="006B30E7" w:rsidP="006B30E7">
      <w:r>
        <w:t>структурных подразделений</w:t>
      </w:r>
      <w:r w:rsidR="00C133EB" w:rsidRPr="00C133EB">
        <w:t xml:space="preserve"> </w:t>
      </w:r>
      <w:r w:rsidR="00C133EB" w:rsidRPr="00C133EB">
        <w:t xml:space="preserve">СПБ ЧОУ </w:t>
      </w:r>
      <w:proofErr w:type="spellStart"/>
      <w:proofErr w:type="gramStart"/>
      <w:r w:rsidR="00C133EB" w:rsidRPr="00C133EB">
        <w:t>им.А.Невского</w:t>
      </w:r>
      <w:proofErr w:type="spellEnd"/>
      <w:r w:rsidR="00C133EB">
        <w:t xml:space="preserve"> </w:t>
      </w:r>
      <w:r>
        <w:t xml:space="preserve"> и</w:t>
      </w:r>
      <w:proofErr w:type="gramEnd"/>
      <w:r>
        <w:t xml:space="preserve"> утверждаются приказом директора</w:t>
      </w:r>
      <w:r w:rsidR="00C133EB">
        <w:t>.</w:t>
      </w:r>
    </w:p>
    <w:sectPr w:rsidR="006B3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2BED" w14:textId="77777777" w:rsidR="003E189F" w:rsidRDefault="003E189F">
      <w:r>
        <w:separator/>
      </w:r>
    </w:p>
  </w:endnote>
  <w:endnote w:type="continuationSeparator" w:id="0">
    <w:p w14:paraId="6D850523" w14:textId="77777777" w:rsidR="003E189F" w:rsidRDefault="003E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48F4" w14:textId="77777777" w:rsidR="003E189F" w:rsidRDefault="003E189F">
      <w:r>
        <w:separator/>
      </w:r>
    </w:p>
  </w:footnote>
  <w:footnote w:type="continuationSeparator" w:id="0">
    <w:p w14:paraId="0A14B72A" w14:textId="77777777" w:rsidR="003E189F" w:rsidRDefault="003E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E7"/>
    <w:rsid w:val="00024893"/>
    <w:rsid w:val="000C4C75"/>
    <w:rsid w:val="00202587"/>
    <w:rsid w:val="002804CF"/>
    <w:rsid w:val="003A5BD4"/>
    <w:rsid w:val="003E189F"/>
    <w:rsid w:val="00410310"/>
    <w:rsid w:val="005324DF"/>
    <w:rsid w:val="00607417"/>
    <w:rsid w:val="006376C4"/>
    <w:rsid w:val="006B30E7"/>
    <w:rsid w:val="006C478F"/>
    <w:rsid w:val="00740495"/>
    <w:rsid w:val="0085407B"/>
    <w:rsid w:val="008669A6"/>
    <w:rsid w:val="00A16E5D"/>
    <w:rsid w:val="00C133EB"/>
    <w:rsid w:val="00C6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7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Balloon Text"/>
    <w:basedOn w:val="a"/>
    <w:link w:val="a8"/>
    <w:rsid w:val="002804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804CF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10310"/>
    <w:rPr>
      <w:color w:val="5F5F5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10310"/>
    <w:rPr>
      <w:color w:val="605E5C"/>
      <w:shd w:val="clear" w:color="auto" w:fill="E1DFDD"/>
    </w:rPr>
  </w:style>
  <w:style w:type="table" w:styleId="ab">
    <w:name w:val="Table Grid"/>
    <w:basedOn w:val="a1"/>
    <w:rsid w:val="00854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nevschool.on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lnevschool.spb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9290\Desktop\&#1090;&#1080;&#1090;&#1091;&#1083;&#1099;\&#1064;&#1072;&#1073;&#1083;&#1086;&#1085;%20&#1053;&#1050;&#1064;%20&#1095;&#1073;%20(&#1082;&#1072;&#1088;&#1090;&#1080;&#1085;&#1082;&#1072;).dotx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НКШ чб (картинка)</Template>
  <TotalTime>0</TotalTime>
  <Pages>5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2023-10-09T10:09:00Z</dcterms:created>
  <dcterms:modified xsi:type="dcterms:W3CDTF">2023-10-09T11:04:00Z</dcterms:modified>
</cp:coreProperties>
</file>