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60" w:type="dxa"/>
        <w:tblInd w:w="-106" w:type="dxa"/>
        <w:tblLook w:val="00A0"/>
      </w:tblPr>
      <w:tblGrid>
        <w:gridCol w:w="6"/>
        <w:gridCol w:w="660"/>
        <w:gridCol w:w="3998"/>
        <w:gridCol w:w="3978"/>
        <w:gridCol w:w="2419"/>
        <w:gridCol w:w="2380"/>
        <w:gridCol w:w="2019"/>
      </w:tblGrid>
      <w:tr w:rsidR="00703623" w:rsidRPr="00866441">
        <w:trPr>
          <w:trHeight w:val="300"/>
        </w:trPr>
        <w:tc>
          <w:tcPr>
            <w:tcW w:w="154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ПРОТОКОЛ №22</w:t>
            </w:r>
          </w:p>
        </w:tc>
      </w:tr>
      <w:tr w:rsidR="00703623" w:rsidRPr="00866441">
        <w:trPr>
          <w:trHeight w:val="300"/>
        </w:trPr>
        <w:tc>
          <w:tcPr>
            <w:tcW w:w="154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</w:tr>
      <w:tr w:rsidR="00703623" w:rsidRPr="00866441">
        <w:trPr>
          <w:trHeight w:val="300"/>
        </w:trPr>
        <w:tc>
          <w:tcPr>
            <w:tcW w:w="154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ОСУЩЕСТВЛЕНИЯ ОБРАЗОВАТЕЛЬНОЙ ДЕЯТЕЛЬНОСТИ</w:t>
            </w:r>
          </w:p>
        </w:tc>
      </w:tr>
      <w:tr w:rsidR="00703623" w:rsidRPr="00866441">
        <w:trPr>
          <w:trHeight w:val="300"/>
        </w:trPr>
        <w:tc>
          <w:tcPr>
            <w:tcW w:w="154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03623" w:rsidRPr="00866441">
        <w:trPr>
          <w:trHeight w:val="300"/>
        </w:trPr>
        <w:tc>
          <w:tcPr>
            <w:tcW w:w="154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организации: 60. Муниципальное бюджетное дошкольное образовательное учреждение Петрозаводского городского округа «Финно-угорский детский сад общеразвивающего вида с приоритетным осуществлением деятельности по познавательно-речевому развитию детей № 56 «Марьяне»</w:t>
            </w:r>
          </w:p>
        </w:tc>
      </w:tr>
      <w:tr w:rsidR="00703623" w:rsidRPr="00866441">
        <w:trPr>
          <w:trHeight w:val="300"/>
        </w:trPr>
        <w:tc>
          <w:tcPr>
            <w:tcW w:w="154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Регион: Республика Карелия</w:t>
            </w:r>
          </w:p>
        </w:tc>
      </w:tr>
      <w:tr w:rsidR="00703623" w:rsidRPr="00866441">
        <w:trPr>
          <w:trHeight w:val="300"/>
        </w:trPr>
        <w:tc>
          <w:tcPr>
            <w:tcW w:w="154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Адрес: г. Петрозаводск, ул. Зайцева, д.27, ул. Мелентьевой, д.5</w:t>
            </w:r>
          </w:p>
        </w:tc>
      </w:tr>
      <w:tr w:rsidR="00703623" w:rsidRPr="00866441">
        <w:trPr>
          <w:trHeight w:val="300"/>
        </w:trPr>
        <w:tc>
          <w:tcPr>
            <w:tcW w:w="154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Ф.И.О. руководителя: Анхимова Елена Александровна</w:t>
            </w:r>
          </w:p>
        </w:tc>
      </w:tr>
      <w:tr w:rsidR="00703623" w:rsidRPr="00866441">
        <w:trPr>
          <w:trHeight w:val="300"/>
        </w:trPr>
        <w:tc>
          <w:tcPr>
            <w:tcW w:w="154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Контактный телефон: 8(8142)70-61-77</w:t>
            </w:r>
          </w:p>
        </w:tc>
      </w:tr>
      <w:tr w:rsidR="00703623" w:rsidRPr="00866441">
        <w:trPr>
          <w:trHeight w:val="300"/>
        </w:trPr>
        <w:tc>
          <w:tcPr>
            <w:tcW w:w="154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703623" w:rsidRPr="00866441">
        <w:trPr>
          <w:trHeight w:val="315"/>
        </w:trPr>
        <w:tc>
          <w:tcPr>
            <w:tcW w:w="154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Даты проведения работ по сбору первичных данных: </w:t>
            </w:r>
          </w:p>
        </w:tc>
      </w:tr>
      <w:tr w:rsidR="00703623" w:rsidRPr="00866441">
        <w:trPr>
          <w:trHeight w:val="481"/>
        </w:trPr>
        <w:tc>
          <w:tcPr>
            <w:tcW w:w="6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Параметры, подлежащие оценке</w:t>
            </w:r>
          </w:p>
        </w:tc>
        <w:tc>
          <w:tcPr>
            <w:tcW w:w="480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обобщения первичных данных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 показателей</w:t>
            </w:r>
          </w:p>
        </w:tc>
      </w:tr>
      <w:tr w:rsidR="00703623" w:rsidRPr="00866441">
        <w:trPr>
          <w:trHeight w:val="481"/>
        </w:trPr>
        <w:tc>
          <w:tcPr>
            <w:tcW w:w="6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03623" w:rsidRPr="00866441">
        <w:trPr>
          <w:trHeight w:val="315"/>
        </w:trPr>
        <w:tc>
          <w:tcPr>
            <w:tcW w:w="6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</w:tr>
      <w:tr w:rsidR="00703623" w:rsidRPr="00866441">
        <w:trPr>
          <w:trHeight w:val="1290"/>
        </w:trPr>
        <w:tc>
          <w:tcPr>
            <w:tcW w:w="6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 Соответствие информации о деятельности образовательной организации, размещённой на информационных стендах в помещении образовательной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установлено нормативными правовыми актами: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информационных стендах в помещении организации: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03623" w:rsidRPr="00866441">
        <w:trPr>
          <w:trHeight w:val="315"/>
        </w:trPr>
        <w:tc>
          <w:tcPr>
            <w:tcW w:w="6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03623" w:rsidRPr="00866441">
        <w:trPr>
          <w:trHeight w:val="2055"/>
        </w:trPr>
        <w:tc>
          <w:tcPr>
            <w:tcW w:w="6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 информационных стендах в помещении организации;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 Соответствие информации о деятельности образовательной организации, размещённой на официальном сайте образовательной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на официальном сайте организации социальной сферы в сети «Интернет» установлено нормативными правовыми актами: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официальном сайте организации социальной сферы в сети "Интернет":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92,95 баллов</w:t>
            </w:r>
          </w:p>
        </w:tc>
      </w:tr>
      <w:tr w:rsidR="00703623" w:rsidRPr="00866441">
        <w:trPr>
          <w:trHeight w:val="780"/>
        </w:trPr>
        <w:tc>
          <w:tcPr>
            <w:tcW w:w="6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03623" w:rsidRPr="00866441">
        <w:trPr>
          <w:trHeight w:val="1275"/>
        </w:trPr>
        <w:tc>
          <w:tcPr>
            <w:tcW w:w="66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Функционирующие дистанционные способы взаимодействия с получателями услуг, информация о которых размещена на официальном сайте организации социальной сферы: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03623" w:rsidRPr="00866441">
        <w:trPr>
          <w:trHeight w:val="300"/>
        </w:trPr>
        <w:tc>
          <w:tcPr>
            <w:tcW w:w="66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из 4 оцениваемых индикаторов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03623" w:rsidRPr="00866441">
        <w:trPr>
          <w:trHeight w:val="300"/>
        </w:trPr>
        <w:tc>
          <w:tcPr>
            <w:tcW w:w="66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электронной почты;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электронной почты;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03623" w:rsidRPr="00866441">
        <w:trPr>
          <w:trHeight w:val="1020"/>
        </w:trPr>
        <w:tc>
          <w:tcPr>
            <w:tcW w:w="66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03623" w:rsidRPr="00866441">
        <w:trPr>
          <w:trHeight w:val="1290"/>
        </w:trPr>
        <w:tc>
          <w:tcPr>
            <w:tcW w:w="66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03623" w:rsidRPr="00866441">
        <w:trPr>
          <w:trHeight w:val="300"/>
        </w:trPr>
        <w:tc>
          <w:tcPr>
            <w:tcW w:w="6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услуг)</w:t>
            </w: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удовлетворённых открытостью, полнотой и доступностью информации о деятельности образовательной организации, размещённой на информационных стендах, на официальном сайте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03623" w:rsidRPr="00866441">
        <w:trPr>
          <w:trHeight w:val="481"/>
        </w:trPr>
        <w:tc>
          <w:tcPr>
            <w:tcW w:w="6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98,99 баллов</w:t>
            </w:r>
          </w:p>
        </w:tc>
      </w:tr>
      <w:tr w:rsidR="00703623" w:rsidRPr="00866441">
        <w:trPr>
          <w:trHeight w:val="1290"/>
        </w:trPr>
        <w:tc>
          <w:tcPr>
            <w:tcW w:w="6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1.3.1. Удовлетворённость качеством, полнотой и доступностью информации о деятельности образовательной организации, размещённой на стендах в помещении образовательной организации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03623" w:rsidRPr="00866441">
        <w:trPr>
          <w:trHeight w:val="1290"/>
        </w:trPr>
        <w:tc>
          <w:tcPr>
            <w:tcW w:w="6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 Удовлетворённость качеством, полнотой и доступностью информации о деятельности образовательной организации, размещённой на официальном сайте в сети "Интернет"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03623" w:rsidRPr="00866441">
        <w:trPr>
          <w:trHeight w:val="315"/>
        </w:trPr>
        <w:tc>
          <w:tcPr>
            <w:tcW w:w="6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97,48 баллов</w:t>
            </w:r>
          </w:p>
        </w:tc>
      </w:tr>
      <w:tr w:rsidR="00703623" w:rsidRPr="00866441">
        <w:trPr>
          <w:trHeight w:val="315"/>
        </w:trPr>
        <w:tc>
          <w:tcPr>
            <w:tcW w:w="6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703623" w:rsidRPr="00866441">
        <w:trPr>
          <w:trHeight w:val="525"/>
        </w:trPr>
        <w:tc>
          <w:tcPr>
            <w:tcW w:w="6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 Наличие комфортных условий для предоставления образовательных услуг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комфортных условий предоставления услуг: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03623" w:rsidRPr="00866441">
        <w:trPr>
          <w:trHeight w:val="780"/>
        </w:trPr>
        <w:tc>
          <w:tcPr>
            <w:tcW w:w="6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из 5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 баллов</w:t>
            </w:r>
          </w:p>
        </w:tc>
      </w:tr>
      <w:tr w:rsidR="00703623" w:rsidRPr="00866441">
        <w:trPr>
          <w:trHeight w:val="525"/>
        </w:trPr>
        <w:tc>
          <w:tcPr>
            <w:tcW w:w="6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03623" w:rsidRPr="00866441">
        <w:trPr>
          <w:trHeight w:val="315"/>
        </w:trPr>
        <w:tc>
          <w:tcPr>
            <w:tcW w:w="6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питьевой воды;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03623" w:rsidRPr="00866441">
        <w:trPr>
          <w:trHeight w:val="525"/>
        </w:trPr>
        <w:tc>
          <w:tcPr>
            <w:tcW w:w="6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санитарно-гигиенических помещений;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03623" w:rsidRPr="00866441">
        <w:trPr>
          <w:trHeight w:val="481"/>
        </w:trPr>
        <w:tc>
          <w:tcPr>
            <w:tcW w:w="6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санитарное состояние помещений организации;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03623" w:rsidRPr="00866441">
        <w:trPr>
          <w:trHeight w:val="300"/>
        </w:trPr>
        <w:tc>
          <w:tcPr>
            <w:tcW w:w="6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03623" w:rsidRPr="00866441">
        <w:trPr>
          <w:trHeight w:val="300"/>
        </w:trPr>
        <w:tc>
          <w:tcPr>
            <w:tcW w:w="6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03623" w:rsidRPr="00866441">
        <w:trPr>
          <w:trHeight w:val="315"/>
        </w:trPr>
        <w:tc>
          <w:tcPr>
            <w:tcW w:w="6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03623" w:rsidRPr="00866441">
        <w:trPr>
          <w:trHeight w:val="481"/>
        </w:trPr>
        <w:tc>
          <w:tcPr>
            <w:tcW w:w="6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Время ожидания предоставления услуги.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 Наличие возможности развития творческих способностей и интересов обучающихся, их участие в конкурсах и олимпиадах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не оценивается для образовательных организаций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03623" w:rsidRPr="00866441">
        <w:trPr>
          <w:trHeight w:val="481"/>
        </w:trPr>
        <w:tc>
          <w:tcPr>
            <w:tcW w:w="6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03623" w:rsidRPr="00866441">
        <w:trPr>
          <w:trHeight w:val="1530"/>
        </w:trPr>
        <w:tc>
          <w:tcPr>
            <w:tcW w:w="6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комфортностью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 Удовлетворённость комфортностью предоставления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комфортностью предоставления услуг организацией социальной сферы: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95,28 баллов</w:t>
            </w:r>
          </w:p>
        </w:tc>
      </w:tr>
      <w:tr w:rsidR="00703623" w:rsidRPr="00866441">
        <w:trPr>
          <w:trHeight w:val="315"/>
        </w:trPr>
        <w:tc>
          <w:tcPr>
            <w:tcW w:w="6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101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03623" w:rsidRPr="00866441">
        <w:trPr>
          <w:trHeight w:val="315"/>
        </w:trPr>
        <w:tc>
          <w:tcPr>
            <w:tcW w:w="6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77,64 баллов</w:t>
            </w:r>
          </w:p>
        </w:tc>
      </w:tr>
      <w:tr w:rsidR="00703623" w:rsidRPr="00866441">
        <w:trPr>
          <w:trHeight w:val="315"/>
        </w:trPr>
        <w:tc>
          <w:tcPr>
            <w:tcW w:w="6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</w:tr>
      <w:tr w:rsidR="00703623" w:rsidRPr="00866441">
        <w:trPr>
          <w:trHeight w:val="795"/>
        </w:trPr>
        <w:tc>
          <w:tcPr>
            <w:tcW w:w="6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 Наличие в помещениях образовательной организации и на прилегающей к ней территории:</w:t>
            </w:r>
          </w:p>
        </w:tc>
        <w:tc>
          <w:tcPr>
            <w:tcW w:w="48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 организации для инвалидов: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03623" w:rsidRPr="00866441">
        <w:trPr>
          <w:trHeight w:val="735"/>
        </w:trPr>
        <w:tc>
          <w:tcPr>
            <w:tcW w:w="6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 из 5 оцениваемых индикаторов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03623" w:rsidRPr="00866441">
        <w:trPr>
          <w:trHeight w:val="810"/>
        </w:trPr>
        <w:tc>
          <w:tcPr>
            <w:tcW w:w="6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 баллов</w:t>
            </w:r>
          </w:p>
        </w:tc>
      </w:tr>
      <w:tr w:rsidR="00703623" w:rsidRPr="00866441">
        <w:trPr>
          <w:trHeight w:val="600"/>
        </w:trPr>
        <w:tc>
          <w:tcPr>
            <w:tcW w:w="6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03623" w:rsidRPr="00866441">
        <w:trPr>
          <w:trHeight w:val="420"/>
        </w:trPr>
        <w:tc>
          <w:tcPr>
            <w:tcW w:w="6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03623" w:rsidRPr="00866441">
        <w:trPr>
          <w:trHeight w:val="1002"/>
        </w:trPr>
        <w:tc>
          <w:tcPr>
            <w:tcW w:w="6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03623" w:rsidRPr="00866441">
        <w:trPr>
          <w:trHeight w:val="1035"/>
        </w:trPr>
        <w:tc>
          <w:tcPr>
            <w:tcW w:w="6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 Наличие в образовательной организации условий доступности, позволяющих инвалидам получать образовательные услуги наравне с другими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03623" w:rsidRPr="00866441">
        <w:trPr>
          <w:trHeight w:val="525"/>
        </w:trPr>
        <w:tc>
          <w:tcPr>
            <w:tcW w:w="6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из 6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 баллов</w:t>
            </w:r>
          </w:p>
        </w:tc>
      </w:tr>
      <w:tr w:rsidR="00703623" w:rsidRPr="00866441">
        <w:trPr>
          <w:trHeight w:val="1035"/>
        </w:trPr>
        <w:tc>
          <w:tcPr>
            <w:tcW w:w="6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03623" w:rsidRPr="00866441">
        <w:trPr>
          <w:trHeight w:val="1035"/>
        </w:trPr>
        <w:tc>
          <w:tcPr>
            <w:tcW w:w="6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возможность предоставления инвалидам по слуху (слуху и зрению) услуг сурдопереводчика (тифлосурдопереводчика);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возможность предоставления инвалидам по слуху (слуху и зрению) услуг сурдопереводчика (тифлосурдопереводчика);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03623" w:rsidRPr="00866441">
        <w:trPr>
          <w:trHeight w:val="1050"/>
        </w:trPr>
        <w:tc>
          <w:tcPr>
            <w:tcW w:w="6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03623" w:rsidRPr="00866441">
        <w:trPr>
          <w:trHeight w:val="780"/>
        </w:trPr>
        <w:tc>
          <w:tcPr>
            <w:tcW w:w="6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03623" w:rsidRPr="00866441">
        <w:trPr>
          <w:trHeight w:val="780"/>
        </w:trPr>
        <w:tc>
          <w:tcPr>
            <w:tcW w:w="6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03623" w:rsidRPr="00866441">
        <w:trPr>
          <w:trHeight w:val="1785"/>
        </w:trPr>
        <w:tc>
          <w:tcPr>
            <w:tcW w:w="6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доступностью услуг для инвалидов (в % от общего числа опрошенных получателей услуг – инвалидов).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опрошенных получателей услуг - инвалидов: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 - инвалидов, удовлетворенных доступностью услуг для инвалидов: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03623" w:rsidRPr="00866441">
        <w:trPr>
          <w:trHeight w:val="1485"/>
        </w:trPr>
        <w:tc>
          <w:tcPr>
            <w:tcW w:w="6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3.3.1. Удовлетворённость доступностью услуг для инвалидов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03623" w:rsidRPr="00866441">
        <w:trPr>
          <w:trHeight w:val="315"/>
        </w:trPr>
        <w:tc>
          <w:tcPr>
            <w:tcW w:w="6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 баллов</w:t>
            </w:r>
          </w:p>
        </w:tc>
      </w:tr>
      <w:tr w:rsidR="00703623" w:rsidRPr="00866441">
        <w:trPr>
          <w:trHeight w:val="315"/>
        </w:trPr>
        <w:tc>
          <w:tcPr>
            <w:tcW w:w="6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сферы образования»</w:t>
            </w:r>
          </w:p>
        </w:tc>
      </w:tr>
      <w:tr w:rsidR="00703623" w:rsidRPr="00866441">
        <w:trPr>
          <w:trHeight w:val="1560"/>
        </w:trPr>
        <w:tc>
          <w:tcPr>
            <w:tcW w:w="6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образовательной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доброжелательностью, вежливостью работников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03623" w:rsidRPr="00866441">
        <w:trPr>
          <w:trHeight w:val="1800"/>
        </w:trPr>
        <w:tc>
          <w:tcPr>
            <w:tcW w:w="6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4.1.1. Удовлетворённость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03623" w:rsidRPr="00866441">
        <w:trPr>
          <w:trHeight w:val="300"/>
        </w:trPr>
        <w:tc>
          <w:tcPr>
            <w:tcW w:w="6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4.2.1. Удовлетворённость доброжелательностью, вежливостью работников образовательной организации, обеспечивающих непосредственное оказание образовательной услуги при обращении в образовательную организацию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03623" w:rsidRPr="00866441">
        <w:trPr>
          <w:trHeight w:val="300"/>
        </w:trPr>
        <w:tc>
          <w:tcPr>
            <w:tcW w:w="6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03623" w:rsidRPr="00866441">
        <w:trPr>
          <w:trHeight w:val="481"/>
        </w:trPr>
        <w:tc>
          <w:tcPr>
            <w:tcW w:w="6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99,06 баллов</w:t>
            </w:r>
          </w:p>
        </w:tc>
      </w:tr>
      <w:tr w:rsidR="00703623" w:rsidRPr="00866441">
        <w:trPr>
          <w:trHeight w:val="481"/>
        </w:trPr>
        <w:tc>
          <w:tcPr>
            <w:tcW w:w="6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03623" w:rsidRPr="00866441">
        <w:trPr>
          <w:trHeight w:val="1800"/>
        </w:trPr>
        <w:tc>
          <w:tcPr>
            <w:tcW w:w="6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4.3.1. Удовлетворённость доброжелательностью, вежливостью работников образовательной организации 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99,06 баллов</w:t>
            </w:r>
          </w:p>
        </w:tc>
      </w:tr>
      <w:tr w:rsidR="00703623" w:rsidRPr="00866441">
        <w:trPr>
          <w:trHeight w:val="315"/>
        </w:trPr>
        <w:tc>
          <w:tcPr>
            <w:tcW w:w="6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99,43 баллов</w:t>
            </w:r>
          </w:p>
        </w:tc>
      </w:tr>
      <w:tr w:rsidR="00703623" w:rsidRPr="00866441">
        <w:trPr>
          <w:trHeight w:val="315"/>
        </w:trPr>
        <w:tc>
          <w:tcPr>
            <w:tcW w:w="6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</w:tr>
      <w:tr w:rsidR="00703623" w:rsidRPr="00866441">
        <w:trPr>
          <w:trHeight w:val="1050"/>
        </w:trPr>
        <w:tc>
          <w:tcPr>
            <w:tcW w:w="6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условиями осуществления образовательной деятельности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получателей услуг удовлетворенных условиями оказания услуг: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03623" w:rsidRPr="00866441">
        <w:trPr>
          <w:trHeight w:val="1545"/>
        </w:trPr>
        <w:tc>
          <w:tcPr>
            <w:tcW w:w="6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5.1.1. Готовность участников образовательных отношений рекомендовать образовательную организацию родственникам и знакомым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99,06 баллов</w:t>
            </w:r>
          </w:p>
        </w:tc>
      </w:tr>
      <w:tr w:rsidR="00703623" w:rsidRPr="00866441">
        <w:trPr>
          <w:trHeight w:val="525"/>
        </w:trPr>
        <w:tc>
          <w:tcPr>
            <w:tcW w:w="6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организационными условиями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5.2.1. Удовлетворённость удобством графика работы образовательной организации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03623" w:rsidRPr="00866441">
        <w:trPr>
          <w:trHeight w:val="525"/>
        </w:trPr>
        <w:tc>
          <w:tcPr>
            <w:tcW w:w="6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наличием и понятностью навигации внутри организации;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03623" w:rsidRPr="00866441">
        <w:trPr>
          <w:trHeight w:val="315"/>
        </w:trPr>
        <w:tc>
          <w:tcPr>
            <w:tcW w:w="6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графиком работы организации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03623" w:rsidRPr="00866441">
        <w:trPr>
          <w:trHeight w:val="1035"/>
        </w:trPr>
        <w:tc>
          <w:tcPr>
            <w:tcW w:w="6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5.3.1. Удовлетворённость условиями оказания образовательных услуг в образовательной организации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99,06 баллов</w:t>
            </w:r>
          </w:p>
        </w:tc>
      </w:tr>
      <w:tr w:rsidR="00703623" w:rsidRPr="00866441">
        <w:trPr>
          <w:trHeight w:val="315"/>
        </w:trPr>
        <w:tc>
          <w:tcPr>
            <w:tcW w:w="6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99,25 баллов</w:t>
            </w:r>
          </w:p>
        </w:tc>
      </w:tr>
      <w:tr w:rsidR="00703623" w:rsidRPr="00866441">
        <w:trPr>
          <w:trHeight w:val="315"/>
        </w:trPr>
        <w:tc>
          <w:tcPr>
            <w:tcW w:w="134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всем критериям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85,56 баллов</w:t>
            </w:r>
          </w:p>
        </w:tc>
      </w:tr>
      <w:tr w:rsidR="00703623" w:rsidRPr="00866441">
        <w:trPr>
          <w:trHeight w:val="300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03623" w:rsidRPr="00866441">
        <w:trPr>
          <w:trHeight w:val="300"/>
        </w:trPr>
        <w:tc>
          <w:tcPr>
            <w:tcW w:w="154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03623" w:rsidRPr="00866441">
        <w:trPr>
          <w:trHeight w:val="300"/>
        </w:trPr>
        <w:tc>
          <w:tcPr>
            <w:tcW w:w="154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НЕДОСТАТКИ В ДЕЯТЕЛЬНОСТИ</w:t>
            </w:r>
          </w:p>
        </w:tc>
      </w:tr>
      <w:tr w:rsidR="00703623" w:rsidRPr="00866441">
        <w:trPr>
          <w:trHeight w:val="300"/>
        </w:trPr>
        <w:tc>
          <w:tcPr>
            <w:tcW w:w="154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</w:tr>
      <w:tr w:rsidR="00703623" w:rsidRPr="00866441">
        <w:trPr>
          <w:trHeight w:val="300"/>
        </w:trPr>
        <w:tc>
          <w:tcPr>
            <w:tcW w:w="154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Несоответствие информации о деятельности организации образования, размещенной на информационных стендах в помещении организации образования, ее содержанию и порядку (форме), установленным нормативными правовыми актами. Отсутствует следующая информация:</w:t>
            </w:r>
          </w:p>
        </w:tc>
      </w:tr>
      <w:tr w:rsidR="00703623" w:rsidRPr="00866441">
        <w:trPr>
          <w:trHeight w:val="300"/>
        </w:trPr>
        <w:tc>
          <w:tcPr>
            <w:tcW w:w="154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обучающихся. (частично)</w:t>
            </w:r>
          </w:p>
        </w:tc>
      </w:tr>
      <w:tr w:rsidR="00703623" w:rsidRPr="00866441">
        <w:trPr>
          <w:trHeight w:val="300"/>
        </w:trPr>
        <w:tc>
          <w:tcPr>
            <w:tcW w:w="154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 учебных планах реализуемых образовательных программ с приложением их копий (частично)</w:t>
            </w:r>
          </w:p>
        </w:tc>
      </w:tr>
      <w:tr w:rsidR="00703623" w:rsidRPr="00866441">
        <w:trPr>
          <w:trHeight w:val="300"/>
        </w:trPr>
        <w:tc>
          <w:tcPr>
            <w:tcW w:w="154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03623" w:rsidRPr="00866441">
        <w:trPr>
          <w:trHeight w:val="300"/>
        </w:trPr>
        <w:tc>
          <w:tcPr>
            <w:tcW w:w="154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Несоответствие информации о деятельности организации образования, размещенной на официальном сайте организации образования, ее содержанию и порядку (форме), установленным нормативными правовыми актами. Отсутствует следующая информация:</w:t>
            </w:r>
          </w:p>
        </w:tc>
      </w:tr>
      <w:tr w:rsidR="00703623" w:rsidRPr="00866441">
        <w:trPr>
          <w:trHeight w:val="300"/>
        </w:trPr>
        <w:tc>
          <w:tcPr>
            <w:tcW w:w="154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об условиях питания обучающихся, в том числе инвалидов и лиц с ограниченными возможностями здоровья </w:t>
            </w:r>
          </w:p>
        </w:tc>
      </w:tr>
      <w:tr w:rsidR="00703623" w:rsidRPr="00866441">
        <w:trPr>
          <w:trHeight w:val="300"/>
        </w:trPr>
        <w:tc>
          <w:tcPr>
            <w:tcW w:w="154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об условиях охраны здоровья обучающихся, в том числе инвалидов и лиц с ограниченными возможностями здоровья </w:t>
            </w:r>
          </w:p>
        </w:tc>
      </w:tr>
      <w:tr w:rsidR="00703623" w:rsidRPr="00866441">
        <w:trPr>
          <w:trHeight w:val="300"/>
        </w:trPr>
        <w:tc>
          <w:tcPr>
            <w:tcW w:w="154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03623" w:rsidRPr="00866441">
        <w:trPr>
          <w:trHeight w:val="300"/>
        </w:trPr>
        <w:tc>
          <w:tcPr>
            <w:tcW w:w="154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оценки критерия «Комфортность условий предоставления услуг» выявлены следующие недостатки:</w:t>
            </w:r>
          </w:p>
        </w:tc>
      </w:tr>
      <w:tr w:rsidR="00703623" w:rsidRPr="00866441">
        <w:trPr>
          <w:trHeight w:val="300"/>
        </w:trPr>
        <w:tc>
          <w:tcPr>
            <w:tcW w:w="154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организации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703623" w:rsidRPr="00866441">
        <w:trPr>
          <w:trHeight w:val="300"/>
        </w:trPr>
        <w:tc>
          <w:tcPr>
            <w:tcW w:w="154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понятность навигации внутри организации</w:t>
            </w:r>
          </w:p>
        </w:tc>
      </w:tr>
      <w:tr w:rsidR="00703623" w:rsidRPr="00866441">
        <w:trPr>
          <w:trHeight w:val="300"/>
        </w:trPr>
        <w:tc>
          <w:tcPr>
            <w:tcW w:w="154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питьевой воды</w:t>
            </w:r>
          </w:p>
        </w:tc>
      </w:tr>
      <w:tr w:rsidR="00703623" w:rsidRPr="00866441">
        <w:trPr>
          <w:trHeight w:val="300"/>
        </w:trPr>
        <w:tc>
          <w:tcPr>
            <w:tcW w:w="154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03623" w:rsidRPr="00866441">
        <w:trPr>
          <w:trHeight w:val="300"/>
        </w:trPr>
        <w:tc>
          <w:tcPr>
            <w:tcW w:w="154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оценки критерия «Доступность услуг для инвалидов» имеются следующие недостатки:</w:t>
            </w:r>
          </w:p>
        </w:tc>
      </w:tr>
      <w:tr w:rsidR="00703623" w:rsidRPr="00866441">
        <w:trPr>
          <w:trHeight w:val="300"/>
        </w:trPr>
        <w:tc>
          <w:tcPr>
            <w:tcW w:w="154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703623" w:rsidRPr="00866441">
        <w:trPr>
          <w:trHeight w:val="300"/>
        </w:trPr>
        <w:tc>
          <w:tcPr>
            <w:tcW w:w="154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оборудование входных групп пандусами (подъемными платформами)</w:t>
            </w:r>
          </w:p>
        </w:tc>
      </w:tr>
      <w:tr w:rsidR="00703623" w:rsidRPr="00866441">
        <w:trPr>
          <w:trHeight w:val="300"/>
        </w:trPr>
        <w:tc>
          <w:tcPr>
            <w:tcW w:w="154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выделенные стоянки для автотранспортных средств инвалидов</w:t>
            </w:r>
          </w:p>
        </w:tc>
      </w:tr>
      <w:tr w:rsidR="00703623" w:rsidRPr="00866441">
        <w:trPr>
          <w:trHeight w:val="300"/>
        </w:trPr>
        <w:tc>
          <w:tcPr>
            <w:tcW w:w="154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адаптированные лифты, поручни, расширенные дверные проемы</w:t>
            </w:r>
          </w:p>
        </w:tc>
      </w:tr>
      <w:tr w:rsidR="00703623" w:rsidRPr="00866441">
        <w:trPr>
          <w:trHeight w:val="300"/>
        </w:trPr>
        <w:tc>
          <w:tcPr>
            <w:tcW w:w="154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сменные кресла-коляски</w:t>
            </w:r>
          </w:p>
        </w:tc>
      </w:tr>
      <w:tr w:rsidR="00703623" w:rsidRPr="00866441">
        <w:trPr>
          <w:trHeight w:val="300"/>
        </w:trPr>
        <w:tc>
          <w:tcPr>
            <w:tcW w:w="154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оборудованные санитарно-гигиенические помещения в организации</w:t>
            </w:r>
          </w:p>
        </w:tc>
      </w:tr>
      <w:tr w:rsidR="00703623" w:rsidRPr="00866441">
        <w:trPr>
          <w:trHeight w:val="300"/>
        </w:trPr>
        <w:tc>
          <w:tcPr>
            <w:tcW w:w="154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03623" w:rsidRPr="00866441">
        <w:trPr>
          <w:trHeight w:val="300"/>
        </w:trPr>
        <w:tc>
          <w:tcPr>
            <w:tcW w:w="154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организации  отсутствуют условия доступности, позволяющих инвалидам получать образовательные услуги наравне с другими, в частности:</w:t>
            </w:r>
          </w:p>
        </w:tc>
      </w:tr>
      <w:tr w:rsidR="00703623" w:rsidRPr="00866441">
        <w:trPr>
          <w:trHeight w:val="300"/>
        </w:trPr>
        <w:tc>
          <w:tcPr>
            <w:tcW w:w="154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703623" w:rsidRPr="00866441">
        <w:trPr>
          <w:trHeight w:val="300"/>
        </w:trPr>
        <w:tc>
          <w:tcPr>
            <w:tcW w:w="154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703623" w:rsidRPr="00866441">
        <w:trPr>
          <w:trHeight w:val="300"/>
        </w:trPr>
        <w:tc>
          <w:tcPr>
            <w:tcW w:w="154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:rsidR="00703623" w:rsidRPr="00866441">
        <w:trPr>
          <w:trHeight w:val="300"/>
        </w:trPr>
        <w:tc>
          <w:tcPr>
            <w:tcW w:w="154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03623" w:rsidRPr="00866441">
        <w:trPr>
          <w:trHeight w:val="300"/>
        </w:trPr>
        <w:tc>
          <w:tcPr>
            <w:tcW w:w="154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 И ПРЕДЛОЖЕНИЯ</w:t>
            </w:r>
          </w:p>
        </w:tc>
      </w:tr>
      <w:tr w:rsidR="00703623" w:rsidRPr="00866441">
        <w:trPr>
          <w:trHeight w:val="300"/>
        </w:trPr>
        <w:tc>
          <w:tcPr>
            <w:tcW w:w="154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703623" w:rsidRPr="00866441">
        <w:trPr>
          <w:trHeight w:val="300"/>
        </w:trPr>
        <w:tc>
          <w:tcPr>
            <w:tcW w:w="154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Привести в соответствие информацию о деятельности образовательной организации на информационных стендах в помещениях организации, размещение ее в брошюрах, буклетах, в частности: </w:t>
            </w:r>
          </w:p>
        </w:tc>
      </w:tr>
      <w:tr w:rsidR="00703623" w:rsidRPr="00866441">
        <w:trPr>
          <w:trHeight w:val="300"/>
        </w:trPr>
        <w:tc>
          <w:tcPr>
            <w:tcW w:w="154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обучающихся. (частично)</w:t>
            </w:r>
          </w:p>
        </w:tc>
      </w:tr>
      <w:tr w:rsidR="00703623" w:rsidRPr="00866441">
        <w:trPr>
          <w:trHeight w:val="300"/>
        </w:trPr>
        <w:tc>
          <w:tcPr>
            <w:tcW w:w="154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 учебных планах реализуемых образовательных программ с приложением их копий (частично)</w:t>
            </w:r>
          </w:p>
        </w:tc>
      </w:tr>
      <w:tr w:rsidR="00703623" w:rsidRPr="00866441">
        <w:trPr>
          <w:trHeight w:val="300"/>
        </w:trPr>
        <w:tc>
          <w:tcPr>
            <w:tcW w:w="154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03623" w:rsidRPr="00866441">
        <w:trPr>
          <w:gridBefore w:val="1"/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 № 582, и требованиям к структуре официального сайта образовательной организации в информационно-телекоммуникационной сети „Интернет“ и формату представления на нём информации, утвержденным приказом Рособрнадзора от 29 мая 2014 № 785, в частности:</w:t>
            </w:r>
          </w:p>
        </w:tc>
      </w:tr>
      <w:tr w:rsidR="00703623" w:rsidRPr="00866441">
        <w:trPr>
          <w:gridBefore w:val="1"/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об условиях питания обучающихся, в том числе инвалидов и лиц с ограниченными возможностями здоровья </w:t>
            </w:r>
          </w:p>
        </w:tc>
      </w:tr>
      <w:tr w:rsidR="00703623" w:rsidRPr="00866441">
        <w:trPr>
          <w:gridBefore w:val="1"/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об условиях охраны здоровья обучающихся, в том числе инвалидов и лиц с ограниченными возможностями здоровья </w:t>
            </w:r>
          </w:p>
        </w:tc>
      </w:tr>
      <w:tr w:rsidR="00703623" w:rsidRPr="00866441">
        <w:trPr>
          <w:gridBefore w:val="1"/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03623" w:rsidRPr="00866441">
        <w:trPr>
          <w:gridBefore w:val="1"/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703623" w:rsidRPr="00866441">
        <w:trPr>
          <w:gridBefore w:val="1"/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в организации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703623" w:rsidRPr="00866441">
        <w:trPr>
          <w:gridBefore w:val="1"/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навигации внутри образовательной организации</w:t>
            </w:r>
          </w:p>
        </w:tc>
      </w:tr>
      <w:tr w:rsidR="00703623" w:rsidRPr="00866441">
        <w:trPr>
          <w:gridBefore w:val="1"/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доступность питьевой воды</w:t>
            </w:r>
          </w:p>
        </w:tc>
      </w:tr>
      <w:tr w:rsidR="00703623" w:rsidRPr="00866441">
        <w:trPr>
          <w:gridBefore w:val="1"/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03623" w:rsidRPr="00866441">
        <w:trPr>
          <w:gridBefore w:val="1"/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623" w:rsidRPr="00866441" w:rsidRDefault="00703623" w:rsidP="00254AF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«Доступность услуг для инвалидов»:</w:t>
            </w:r>
          </w:p>
        </w:tc>
      </w:tr>
      <w:tr w:rsidR="00703623" w:rsidRPr="00866441">
        <w:trPr>
          <w:gridBefore w:val="1"/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703623" w:rsidRPr="00866441">
        <w:trPr>
          <w:gridBefore w:val="1"/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входные группы пандусами (подъёмными платформами)</w:t>
            </w:r>
          </w:p>
        </w:tc>
      </w:tr>
      <w:tr w:rsidR="00703623" w:rsidRPr="00866441">
        <w:trPr>
          <w:gridBefore w:val="1"/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выделенными стоянками для автотранспортных средств инвалидов</w:t>
            </w:r>
          </w:p>
        </w:tc>
      </w:tr>
      <w:tr w:rsidR="00703623" w:rsidRPr="00866441">
        <w:trPr>
          <w:gridBefore w:val="1"/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адаптированными лифтами, поручнями, расширенными дверными проёмами</w:t>
            </w:r>
          </w:p>
        </w:tc>
      </w:tr>
      <w:tr w:rsidR="00703623" w:rsidRPr="00866441">
        <w:trPr>
          <w:gridBefore w:val="1"/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специальными креслами-колясками</w:t>
            </w:r>
          </w:p>
        </w:tc>
      </w:tr>
      <w:tr w:rsidR="00703623" w:rsidRPr="00866441">
        <w:trPr>
          <w:gridBefore w:val="1"/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703623" w:rsidRPr="00866441">
        <w:trPr>
          <w:gridBefore w:val="1"/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03623" w:rsidRPr="00866441">
        <w:trPr>
          <w:gridBefore w:val="1"/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703623" w:rsidRPr="00866441">
        <w:trPr>
          <w:gridBefore w:val="1"/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703623" w:rsidRPr="00866441">
        <w:trPr>
          <w:gridBefore w:val="1"/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703623" w:rsidRPr="00866441">
        <w:trPr>
          <w:gridBefore w:val="1"/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623" w:rsidRPr="00866441" w:rsidRDefault="00703623" w:rsidP="00254AF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4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предоставить инвалидам по слуху (слуху и зрению) услуги сурдопереводчика (тифлосурдопереводчика)</w:t>
            </w:r>
          </w:p>
        </w:tc>
      </w:tr>
    </w:tbl>
    <w:p w:rsidR="00703623" w:rsidRPr="00865FD3" w:rsidRDefault="00703623" w:rsidP="00443F03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p w:rsidR="00703623" w:rsidRPr="00AD4978" w:rsidRDefault="00703623" w:rsidP="00974086">
      <w:pPr>
        <w:spacing w:after="0" w:line="240" w:lineRule="atLeast"/>
      </w:pPr>
      <w:bookmarkStart w:id="0" w:name="_GoBack"/>
      <w:bookmarkEnd w:id="0"/>
    </w:p>
    <w:sectPr w:rsidR="00703623" w:rsidRPr="00AD4978" w:rsidSect="00BA29D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680C"/>
    <w:rsid w:val="000C65E3"/>
    <w:rsid w:val="000D5E17"/>
    <w:rsid w:val="00254AF5"/>
    <w:rsid w:val="00262A14"/>
    <w:rsid w:val="003B5065"/>
    <w:rsid w:val="00443F03"/>
    <w:rsid w:val="004D11DA"/>
    <w:rsid w:val="00557E86"/>
    <w:rsid w:val="005D4BEA"/>
    <w:rsid w:val="006F543F"/>
    <w:rsid w:val="00703623"/>
    <w:rsid w:val="0079680C"/>
    <w:rsid w:val="00803B8F"/>
    <w:rsid w:val="00865FD3"/>
    <w:rsid w:val="00866441"/>
    <w:rsid w:val="00925F88"/>
    <w:rsid w:val="00974086"/>
    <w:rsid w:val="009A7214"/>
    <w:rsid w:val="00A834B8"/>
    <w:rsid w:val="00AD4978"/>
    <w:rsid w:val="00BA29D2"/>
    <w:rsid w:val="00BC0683"/>
    <w:rsid w:val="00C01897"/>
    <w:rsid w:val="00C551DC"/>
    <w:rsid w:val="00D03B39"/>
    <w:rsid w:val="00D11ADE"/>
    <w:rsid w:val="00D906BB"/>
    <w:rsid w:val="00DF392F"/>
    <w:rsid w:val="00EB7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9D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9</Pages>
  <Words>2692</Words>
  <Characters>15345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dcterms:created xsi:type="dcterms:W3CDTF">2020-12-16T07:14:00Z</dcterms:created>
  <dcterms:modified xsi:type="dcterms:W3CDTF">2020-12-25T06:39:00Z</dcterms:modified>
</cp:coreProperties>
</file>