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4A" w:rsidRDefault="005C0F4A" w:rsidP="00D17A92">
      <w:pPr>
        <w:jc w:val="center"/>
        <w:rPr>
          <w:rFonts w:ascii="Times New Roman" w:hAnsi="Times New Roman"/>
          <w:sz w:val="28"/>
          <w:szCs w:val="28"/>
        </w:rPr>
      </w:pPr>
      <w:r w:rsidRPr="00D17A92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2 г"/>
        </w:smartTagPr>
        <w:r w:rsidRPr="00D17A92">
          <w:rPr>
            <w:rFonts w:ascii="Times New Roman" w:hAnsi="Times New Roman"/>
            <w:sz w:val="28"/>
            <w:szCs w:val="28"/>
          </w:rPr>
          <w:t>2 г</w:t>
        </w:r>
      </w:smartTag>
      <w:r w:rsidRPr="00D17A92">
        <w:rPr>
          <w:rFonts w:ascii="Times New Roman" w:hAnsi="Times New Roman"/>
          <w:sz w:val="28"/>
          <w:szCs w:val="28"/>
        </w:rPr>
        <w:t>. Челябинска»</w:t>
      </w:r>
    </w:p>
    <w:p w:rsidR="005C0F4A" w:rsidRDefault="005C0F4A" w:rsidP="00D17A92">
      <w:pPr>
        <w:jc w:val="center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jc w:val="center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jc w:val="center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jc w:val="center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jc w:val="center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jc w:val="center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jc w:val="center"/>
        <w:rPr>
          <w:rFonts w:ascii="Times New Roman" w:hAnsi="Times New Roman"/>
          <w:sz w:val="52"/>
          <w:szCs w:val="52"/>
        </w:rPr>
      </w:pPr>
      <w:r w:rsidRPr="00D17A92">
        <w:rPr>
          <w:rFonts w:ascii="Times New Roman" w:hAnsi="Times New Roman"/>
          <w:sz w:val="52"/>
          <w:szCs w:val="52"/>
        </w:rPr>
        <w:t>«Есть ли жизнь на Марсе?»</w:t>
      </w:r>
    </w:p>
    <w:p w:rsidR="005C0F4A" w:rsidRDefault="005C0F4A" w:rsidP="00D17A92">
      <w:pPr>
        <w:jc w:val="center"/>
        <w:rPr>
          <w:rFonts w:ascii="Times New Roman" w:hAnsi="Times New Roman"/>
          <w:sz w:val="52"/>
          <w:szCs w:val="52"/>
        </w:rPr>
      </w:pPr>
    </w:p>
    <w:p w:rsidR="005C0F4A" w:rsidRDefault="005C0F4A" w:rsidP="00D17A92">
      <w:pPr>
        <w:jc w:val="center"/>
        <w:rPr>
          <w:rFonts w:ascii="Times New Roman" w:hAnsi="Times New Roman"/>
          <w:sz w:val="52"/>
          <w:szCs w:val="52"/>
        </w:rPr>
      </w:pPr>
    </w:p>
    <w:p w:rsidR="005C0F4A" w:rsidRDefault="005C0F4A" w:rsidP="00D17A92">
      <w:pPr>
        <w:jc w:val="center"/>
        <w:rPr>
          <w:rFonts w:ascii="Times New Roman" w:hAnsi="Times New Roman"/>
          <w:sz w:val="52"/>
          <w:szCs w:val="52"/>
        </w:rPr>
      </w:pPr>
    </w:p>
    <w:p w:rsidR="005C0F4A" w:rsidRDefault="005C0F4A" w:rsidP="00D17A92">
      <w:pPr>
        <w:jc w:val="center"/>
        <w:rPr>
          <w:rFonts w:ascii="Times New Roman" w:hAnsi="Times New Roman"/>
          <w:sz w:val="52"/>
          <w:szCs w:val="52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Выполнили: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Латыпов Денис, 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Шайгасимов Матвей 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воспитанники разновозрастной 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№ 6 (от 4 до 6 лет)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проекта: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Муравьева О.В.-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6876">
        <w:rPr>
          <w:rFonts w:ascii="Times New Roman" w:hAnsi="Times New Roman"/>
          <w:sz w:val="28"/>
          <w:szCs w:val="28"/>
        </w:rPr>
        <w:t>воспитатель высшей кв. категории</w:t>
      </w:r>
      <w:r>
        <w:rPr>
          <w:rFonts w:ascii="Times New Roman" w:hAnsi="Times New Roman"/>
          <w:sz w:val="28"/>
          <w:szCs w:val="28"/>
        </w:rPr>
        <w:t>,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Савельева И.В.-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6876">
        <w:rPr>
          <w:rFonts w:ascii="Times New Roman" w:hAnsi="Times New Roman"/>
          <w:sz w:val="28"/>
          <w:szCs w:val="28"/>
        </w:rPr>
        <w:t>воспитатель высшей кв. категории</w:t>
      </w: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Ведение…………………………………………………………………………….3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 проекта……………………………………………………………………3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Гипотеза проекта……………………………………………………………….3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Задачи проекта………………………………………………………………….4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91125">
        <w:rPr>
          <w:rFonts w:ascii="Times New Roman" w:hAnsi="Times New Roman"/>
          <w:bCs/>
          <w:sz w:val="28"/>
          <w:szCs w:val="28"/>
        </w:rPr>
        <w:t>Вид  проекта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……………………………………………………….……………4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Подготовительный этап………………………………………………………..4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Основной этап…………………………………………………………………..5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Заключительный этап…………………………………………………………..5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Вывод……………………………………………………………………………6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Список литературы……………………………………………………………..7</w:t>
      </w: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0F4A" w:rsidRDefault="005C0F4A" w:rsidP="001911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D17A92">
      <w:pPr>
        <w:spacing w:after="0"/>
        <w:rPr>
          <w:rFonts w:ascii="Times New Roman" w:hAnsi="Times New Roman"/>
          <w:sz w:val="28"/>
          <w:szCs w:val="28"/>
        </w:rPr>
      </w:pPr>
    </w:p>
    <w:p w:rsidR="005C0F4A" w:rsidRDefault="005C0F4A" w:rsidP="000F291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C0F4A" w:rsidRDefault="005C0F4A" w:rsidP="000F291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5C0F4A" w:rsidRPr="000F16CB" w:rsidRDefault="005C0F4A" w:rsidP="000F16CB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</w:t>
      </w:r>
      <w:r w:rsidRPr="00495922">
        <w:rPr>
          <w:color w:val="111111"/>
          <w:sz w:val="28"/>
          <w:szCs w:val="28"/>
          <w:shd w:val="clear" w:color="auto" w:fill="FFFFFF"/>
        </w:rPr>
        <w:t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</w:t>
      </w:r>
      <w:r>
        <w:rPr>
          <w:color w:val="111111"/>
          <w:sz w:val="28"/>
          <w:szCs w:val="28"/>
          <w:shd w:val="clear" w:color="auto" w:fill="FFFFFF"/>
        </w:rPr>
        <w:t xml:space="preserve">. </w:t>
      </w:r>
      <w:r w:rsidRPr="00495922">
        <w:rPr>
          <w:color w:val="111111"/>
          <w:sz w:val="28"/>
          <w:szCs w:val="28"/>
          <w:shd w:val="clear" w:color="auto" w:fill="FFFFFF"/>
        </w:rPr>
        <w:t>Загадки Вселенной будоражат воображение всегда, с раннего детства до </w:t>
      </w:r>
      <w:r w:rsidRPr="00495922">
        <w:rPr>
          <w:rStyle w:val="Strong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старости</w:t>
      </w:r>
      <w:r w:rsidRPr="00495922">
        <w:rPr>
          <w:b/>
          <w:color w:val="111111"/>
          <w:sz w:val="28"/>
          <w:szCs w:val="28"/>
          <w:shd w:val="clear" w:color="auto" w:fill="FFFFFF"/>
        </w:rPr>
        <w:t>.</w:t>
      </w:r>
      <w:r w:rsidRPr="00495922">
        <w:rPr>
          <w:color w:val="111111"/>
          <w:sz w:val="28"/>
          <w:szCs w:val="28"/>
          <w:shd w:val="clear" w:color="auto" w:fill="FFFFFF"/>
        </w:rPr>
        <w:t xml:space="preserve">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неизведанному? С помощью каких методов можно заинтересовать ребенка, помочь ему узнавать новую, интересную информацию про </w:t>
      </w:r>
      <w:r w:rsidRPr="00495922">
        <w:rPr>
          <w:rStyle w:val="Strong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космос</w:t>
      </w:r>
      <w:r w:rsidRPr="00495922">
        <w:rPr>
          <w:color w:val="111111"/>
          <w:sz w:val="28"/>
          <w:szCs w:val="28"/>
          <w:shd w:val="clear" w:color="auto" w:fill="FFFFFF"/>
        </w:rPr>
        <w:t xml:space="preserve">? </w:t>
      </w:r>
      <w:r w:rsidRPr="000F16CB">
        <w:rPr>
          <w:color w:val="111111"/>
          <w:sz w:val="28"/>
          <w:szCs w:val="28"/>
        </w:rPr>
        <w:t>Все мы знаем, что человечество всегда мечтает освоить </w:t>
      </w:r>
      <w:r w:rsidRPr="000F16CB">
        <w:rPr>
          <w:bCs/>
          <w:color w:val="111111"/>
          <w:sz w:val="28"/>
          <w:szCs w:val="28"/>
        </w:rPr>
        <w:t>космическое пространство</w:t>
      </w:r>
      <w:r w:rsidRPr="000F16CB">
        <w:rPr>
          <w:color w:val="111111"/>
          <w:sz w:val="28"/>
          <w:szCs w:val="28"/>
        </w:rPr>
        <w:t>. И в конечном итоге даже переселить людей на далекие планеты.</w:t>
      </w:r>
    </w:p>
    <w:p w:rsidR="005C0F4A" w:rsidRPr="000F16CB" w:rsidRDefault="005C0F4A" w:rsidP="000F16C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F16CB">
        <w:rPr>
          <w:rFonts w:ascii="Times New Roman" w:hAnsi="Times New Roman"/>
          <w:color w:val="111111"/>
          <w:sz w:val="28"/>
          <w:szCs w:val="28"/>
          <w:lang w:eastAsia="ru-RU"/>
        </w:rPr>
        <w:t>Для того, чтобы </w:t>
      </w:r>
      <w:r w:rsidRPr="000F16CB">
        <w:rPr>
          <w:rFonts w:ascii="Times New Roman" w:hAnsi="Times New Roman"/>
          <w:bCs/>
          <w:color w:val="111111"/>
          <w:sz w:val="28"/>
          <w:szCs w:val="28"/>
          <w:lang w:eastAsia="ru-RU"/>
        </w:rPr>
        <w:t>космонавты на космических станциях и люди</w:t>
      </w:r>
      <w:r w:rsidRPr="000F16CB">
        <w:rPr>
          <w:rFonts w:ascii="Times New Roman" w:hAnsi="Times New Roman"/>
          <w:color w:val="111111"/>
          <w:sz w:val="28"/>
          <w:szCs w:val="28"/>
          <w:lang w:eastAsia="ru-RU"/>
        </w:rPr>
        <w:t>, переселившиеся на далекие планеты были здоровыми, и у них не ослаб иммунитет, им нужны натуральные витамины, которые содержатся в свежей зелени.</w:t>
      </w:r>
    </w:p>
    <w:p w:rsidR="005C0F4A" w:rsidRPr="00495922" w:rsidRDefault="005C0F4A" w:rsidP="000F16C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    </w:t>
      </w:r>
      <w:r w:rsidRPr="0049592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Мы считаем, что метод </w:t>
      </w:r>
      <w:r w:rsidRPr="00495922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49592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позволит детям усвоить материал через совместный поиск решения проблемы, тем самым, делая познавательный процесс интересным и мотивационным. Данный </w:t>
      </w:r>
      <w:r w:rsidRPr="00495922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</w:t>
      </w:r>
      <w:r w:rsidRPr="0049592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направлен на развитие кругозора детей, формирование у них познавательной активности, во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спитание патриотических чувств - </w:t>
      </w:r>
      <w:r w:rsidRPr="0049592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гордость за российских </w:t>
      </w:r>
      <w:r w:rsidRPr="00495922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космонавтов</w:t>
      </w:r>
      <w:r w:rsidRPr="0049592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–</w:t>
      </w:r>
      <w:r w:rsidRPr="0049592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первооткрывателей </w:t>
      </w:r>
      <w:r w:rsidRPr="00495922">
        <w:rPr>
          <w:rStyle w:val="Strong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космоса</w:t>
      </w:r>
      <w:r w:rsidRPr="0049592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нравственных ценностей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5C0F4A" w:rsidRPr="00D17A92" w:rsidRDefault="005C0F4A" w:rsidP="000F291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b/>
          <w:bCs/>
          <w:sz w:val="28"/>
          <w:szCs w:val="28"/>
        </w:rPr>
        <w:t>Цель проекта</w:t>
      </w:r>
      <w:r w:rsidRPr="00D17A92">
        <w:rPr>
          <w:rFonts w:ascii="Times New Roman" w:hAnsi="Times New Roman"/>
          <w:sz w:val="28"/>
          <w:szCs w:val="28"/>
        </w:rPr>
        <w:t xml:space="preserve">: выяснить, смогут ли прорасти семена в условиях, похожих на условия на планете Марс. </w:t>
      </w:r>
    </w:p>
    <w:p w:rsidR="005C0F4A" w:rsidRPr="000F2912" w:rsidRDefault="005C0F4A" w:rsidP="000F291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b/>
          <w:bCs/>
          <w:sz w:val="28"/>
          <w:szCs w:val="28"/>
        </w:rPr>
        <w:t>Гипотеза:</w:t>
      </w:r>
    </w:p>
    <w:p w:rsidR="005C0F4A" w:rsidRDefault="005C0F4A" w:rsidP="000F16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2912">
        <w:rPr>
          <w:rFonts w:ascii="Times New Roman" w:hAnsi="Times New Roman"/>
          <w:sz w:val="28"/>
          <w:szCs w:val="28"/>
        </w:rPr>
        <w:t xml:space="preserve">Сможем ли мы доказать  существование жизни на планете Марс, если опираясь на открытия ученых, создадим у  нас в группе условия, схожие с условиями на планете Марс? </w:t>
      </w:r>
    </w:p>
    <w:p w:rsidR="005C0F4A" w:rsidRDefault="005C0F4A" w:rsidP="000F291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5C0F4A" w:rsidRDefault="005C0F4A" w:rsidP="000F291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5C0F4A" w:rsidRDefault="005C0F4A" w:rsidP="000F291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b/>
          <w:bCs/>
          <w:sz w:val="28"/>
          <w:szCs w:val="28"/>
        </w:rPr>
        <w:t>Задачи проекта</w:t>
      </w:r>
      <w:r w:rsidRPr="000F2912">
        <w:rPr>
          <w:rFonts w:ascii="Times New Roman" w:hAnsi="Times New Roman"/>
          <w:sz w:val="28"/>
          <w:szCs w:val="28"/>
        </w:rPr>
        <w:t>:</w:t>
      </w:r>
    </w:p>
    <w:p w:rsidR="005C0F4A" w:rsidRPr="004D0E1E" w:rsidRDefault="005C0F4A" w:rsidP="000F2912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4D0E1E">
        <w:rPr>
          <w:rFonts w:ascii="Times New Roman" w:hAnsi="Times New Roman"/>
          <w:i/>
          <w:sz w:val="28"/>
          <w:szCs w:val="28"/>
        </w:rPr>
        <w:t>Образовательные</w:t>
      </w:r>
    </w:p>
    <w:p w:rsidR="005C0F4A" w:rsidRPr="000F2912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sz w:val="28"/>
          <w:szCs w:val="28"/>
        </w:rPr>
        <w:t>1. Расширять знания детей о Солнечной системе.</w:t>
      </w:r>
    </w:p>
    <w:p w:rsidR="005C0F4A" w:rsidRPr="000F2912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sz w:val="28"/>
          <w:szCs w:val="28"/>
        </w:rPr>
        <w:t>2. Познакомить со знаменательной датой: 60 – летием первого полета в Космос и космонавтом, совершившим его Ю.А. Гагариным.</w:t>
      </w:r>
    </w:p>
    <w:p w:rsidR="005C0F4A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sz w:val="28"/>
          <w:szCs w:val="28"/>
        </w:rPr>
        <w:t>3. Формировать у детей исследовательские навыки</w:t>
      </w:r>
      <w:r w:rsidRPr="000F2912">
        <w:rPr>
          <w:rFonts w:ascii="Times New Roman" w:hAnsi="Times New Roman"/>
          <w:b/>
          <w:bCs/>
          <w:sz w:val="28"/>
          <w:szCs w:val="28"/>
        </w:rPr>
        <w:t> </w:t>
      </w:r>
      <w:r w:rsidRPr="000F2912">
        <w:rPr>
          <w:rFonts w:ascii="Times New Roman" w:hAnsi="Times New Roman"/>
          <w:sz w:val="28"/>
          <w:szCs w:val="28"/>
        </w:rPr>
        <w:t>(поиск информации в различных источниках).</w:t>
      </w:r>
    </w:p>
    <w:p w:rsidR="005C0F4A" w:rsidRPr="004D0E1E" w:rsidRDefault="005C0F4A" w:rsidP="0008789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D0E1E">
        <w:rPr>
          <w:rFonts w:ascii="Times New Roman" w:hAnsi="Times New Roman"/>
          <w:i/>
          <w:sz w:val="28"/>
          <w:szCs w:val="28"/>
        </w:rPr>
        <w:t>Развивающие</w:t>
      </w:r>
    </w:p>
    <w:p w:rsidR="005C0F4A" w:rsidRPr="000F2912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F2912">
        <w:rPr>
          <w:rFonts w:ascii="Times New Roman" w:hAnsi="Times New Roman"/>
          <w:sz w:val="28"/>
          <w:szCs w:val="28"/>
        </w:rPr>
        <w:t>. Развивать познавательный интерес к исследовательской деятельности, желание познать новое.</w:t>
      </w:r>
    </w:p>
    <w:p w:rsidR="005C0F4A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F2912">
        <w:rPr>
          <w:rFonts w:ascii="Times New Roman" w:hAnsi="Times New Roman"/>
          <w:sz w:val="28"/>
          <w:szCs w:val="28"/>
        </w:rPr>
        <w:t>. Развивать коммуникативные навыки, дружеские взаимоотношения.</w:t>
      </w:r>
    </w:p>
    <w:p w:rsidR="005C0F4A" w:rsidRDefault="005C0F4A" w:rsidP="0008789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D0E1E">
        <w:rPr>
          <w:rFonts w:ascii="Times New Roman" w:hAnsi="Times New Roman"/>
          <w:i/>
          <w:sz w:val="28"/>
          <w:szCs w:val="28"/>
        </w:rPr>
        <w:t>Воспитательные</w:t>
      </w:r>
    </w:p>
    <w:p w:rsidR="005C0F4A" w:rsidRDefault="005C0F4A" w:rsidP="0008789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0E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D0E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патриотические качества, гордость к своей Родине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C0F4A" w:rsidRPr="004D0E1E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Воспитывать чувство сплоченности через стремление сообща решить проблему.</w:t>
      </w:r>
    </w:p>
    <w:p w:rsidR="005C0F4A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Вид </w:t>
      </w:r>
      <w:r w:rsidRPr="000F2912">
        <w:rPr>
          <w:rFonts w:ascii="Times New Roman" w:hAnsi="Times New Roman"/>
          <w:b/>
          <w:bCs/>
          <w:sz w:val="28"/>
          <w:szCs w:val="28"/>
        </w:rPr>
        <w:t xml:space="preserve"> проекта</w:t>
      </w:r>
      <w:r w:rsidRPr="000F2912">
        <w:rPr>
          <w:rFonts w:ascii="Times New Roman" w:hAnsi="Times New Roman"/>
          <w:sz w:val="28"/>
          <w:szCs w:val="28"/>
        </w:rPr>
        <w:t>: познавательно – исследовательский</w:t>
      </w:r>
    </w:p>
    <w:p w:rsidR="005C0F4A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b/>
          <w:sz w:val="28"/>
          <w:szCs w:val="28"/>
        </w:rPr>
        <w:t>Участники проекта:</w:t>
      </w:r>
      <w:r w:rsidRPr="008870B6">
        <w:rPr>
          <w:rFonts w:ascii="Times New Roman" w:hAnsi="Times New Roman"/>
          <w:sz w:val="28"/>
          <w:szCs w:val="28"/>
        </w:rPr>
        <w:t xml:space="preserve"> </w:t>
      </w:r>
      <w:r w:rsidRPr="00BB65AB">
        <w:rPr>
          <w:rFonts w:ascii="Times New Roman" w:hAnsi="Times New Roman"/>
          <w:sz w:val="28"/>
          <w:szCs w:val="28"/>
        </w:rPr>
        <w:t>педагоги групп</w:t>
      </w:r>
      <w:r>
        <w:rPr>
          <w:rFonts w:ascii="Times New Roman" w:hAnsi="Times New Roman"/>
          <w:sz w:val="28"/>
          <w:szCs w:val="28"/>
        </w:rPr>
        <w:t xml:space="preserve">ы, воспитанники, </w:t>
      </w:r>
      <w:r w:rsidRPr="00BB65AB">
        <w:rPr>
          <w:rFonts w:ascii="Times New Roman" w:hAnsi="Times New Roman"/>
          <w:sz w:val="28"/>
          <w:szCs w:val="28"/>
        </w:rPr>
        <w:t>родители.</w:t>
      </w:r>
    </w:p>
    <w:p w:rsidR="005C0F4A" w:rsidRDefault="005C0F4A" w:rsidP="00087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b/>
          <w:sz w:val="28"/>
          <w:szCs w:val="28"/>
        </w:rPr>
        <w:t>Место проведения:</w:t>
      </w:r>
      <w:r w:rsidRPr="00BB65AB">
        <w:rPr>
          <w:rFonts w:ascii="Times New Roman" w:hAnsi="Times New Roman"/>
          <w:sz w:val="28"/>
          <w:szCs w:val="28"/>
        </w:rPr>
        <w:t xml:space="preserve"> МБДОУ «Детский сад  № </w:t>
      </w:r>
      <w:smartTag w:uri="urn:schemas-microsoft-com:office:smarttags" w:element="metricconverter">
        <w:smartTagPr>
          <w:attr w:name="ProductID" w:val="2 г"/>
        </w:smartTagPr>
        <w:r w:rsidRPr="00BB65AB">
          <w:rPr>
            <w:rFonts w:ascii="Times New Roman" w:hAnsi="Times New Roman"/>
            <w:sz w:val="28"/>
            <w:szCs w:val="28"/>
          </w:rPr>
          <w:t>2 г</w:t>
        </w:r>
      </w:smartTag>
      <w:r w:rsidRPr="00BB65AB">
        <w:rPr>
          <w:rFonts w:ascii="Times New Roman" w:hAnsi="Times New Roman"/>
          <w:sz w:val="28"/>
          <w:szCs w:val="28"/>
        </w:rPr>
        <w:t>. Челябинска»</w:t>
      </w:r>
    </w:p>
    <w:p w:rsidR="005C0F4A" w:rsidRPr="000F2912" w:rsidRDefault="005C0F4A" w:rsidP="000F291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8"/>
          <w:szCs w:val="28"/>
        </w:rPr>
        <w:t>1 месяц</w:t>
      </w:r>
    </w:p>
    <w:p w:rsidR="005C0F4A" w:rsidRPr="000F2912" w:rsidRDefault="005C0F4A" w:rsidP="000F291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F2912">
        <w:rPr>
          <w:rFonts w:ascii="Times New Roman" w:hAnsi="Times New Roman"/>
          <w:b/>
          <w:sz w:val="28"/>
          <w:szCs w:val="28"/>
        </w:rPr>
        <w:t>Этапы проекта:</w:t>
      </w:r>
    </w:p>
    <w:p w:rsidR="005C0F4A" w:rsidRPr="000F2912" w:rsidRDefault="005C0F4A" w:rsidP="000F291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sz w:val="28"/>
          <w:szCs w:val="28"/>
        </w:rPr>
        <w:t>подготовительный</w:t>
      </w:r>
    </w:p>
    <w:p w:rsidR="005C0F4A" w:rsidRPr="000F2912" w:rsidRDefault="005C0F4A" w:rsidP="000F2912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2912">
        <w:rPr>
          <w:rFonts w:ascii="Times New Roman" w:hAnsi="Times New Roman"/>
          <w:sz w:val="28"/>
          <w:szCs w:val="28"/>
        </w:rPr>
        <w:t xml:space="preserve"> а) поиск </w:t>
      </w:r>
      <w:r>
        <w:rPr>
          <w:rFonts w:ascii="Times New Roman" w:hAnsi="Times New Roman"/>
          <w:sz w:val="28"/>
          <w:szCs w:val="28"/>
        </w:rPr>
        <w:t>информации по реализации проекта</w:t>
      </w:r>
    </w:p>
    <w:p w:rsidR="005C0F4A" w:rsidRPr="000F2912" w:rsidRDefault="005C0F4A" w:rsidP="000F2912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</w:t>
      </w:r>
      <w:r w:rsidRPr="000F2912">
        <w:rPr>
          <w:rFonts w:ascii="Times New Roman" w:hAnsi="Times New Roman"/>
          <w:sz w:val="28"/>
          <w:szCs w:val="28"/>
        </w:rPr>
        <w:t>) подбор материала по взаимодействию с родителями</w:t>
      </w:r>
    </w:p>
    <w:p w:rsidR="005C0F4A" w:rsidRDefault="005C0F4A" w:rsidP="000F2912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основной этап</w:t>
      </w:r>
    </w:p>
    <w:p w:rsidR="005C0F4A" w:rsidRPr="000F2912" w:rsidRDefault="005C0F4A" w:rsidP="000F2912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заключительный</w:t>
      </w:r>
    </w:p>
    <w:p w:rsidR="005C0F4A" w:rsidRDefault="005C0F4A" w:rsidP="000F291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Подготовительный этап</w:t>
      </w:r>
    </w:p>
    <w:p w:rsidR="005C0F4A" w:rsidRPr="0008789F" w:rsidRDefault="005C0F4A" w:rsidP="000F29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этом году отмечается юбилей первого полета человека в Космос . 12 апреля </w:t>
      </w:r>
      <w:r w:rsidRPr="002B0681">
        <w:rPr>
          <w:rFonts w:ascii="Times New Roman" w:hAnsi="Times New Roman"/>
          <w:sz w:val="28"/>
          <w:szCs w:val="28"/>
        </w:rPr>
        <w:t xml:space="preserve">60 лет </w:t>
      </w:r>
      <w:r>
        <w:rPr>
          <w:rFonts w:ascii="Times New Roman" w:hAnsi="Times New Roman"/>
          <w:sz w:val="28"/>
          <w:szCs w:val="28"/>
        </w:rPr>
        <w:t>назад состоялся этот легендарный полет</w:t>
      </w:r>
      <w:r w:rsidRPr="002B06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Человек, который совершил этот полет, был </w:t>
      </w:r>
      <w:r w:rsidRPr="002B0681">
        <w:rPr>
          <w:rFonts w:ascii="Times New Roman" w:hAnsi="Times New Roman"/>
          <w:sz w:val="28"/>
          <w:szCs w:val="28"/>
        </w:rPr>
        <w:t xml:space="preserve"> советский космонавт Юрий Алексеевич Гагарин. </w:t>
      </w:r>
      <w:r>
        <w:rPr>
          <w:rFonts w:ascii="Times New Roman" w:hAnsi="Times New Roman"/>
          <w:sz w:val="28"/>
          <w:szCs w:val="28"/>
        </w:rPr>
        <w:t xml:space="preserve">С тех пор </w:t>
      </w:r>
      <w:r w:rsidRPr="002B0681">
        <w:rPr>
          <w:rFonts w:ascii="Times New Roman" w:hAnsi="Times New Roman"/>
          <w:sz w:val="28"/>
          <w:szCs w:val="28"/>
        </w:rPr>
        <w:t xml:space="preserve">12 апреля </w:t>
      </w:r>
      <w:r>
        <w:rPr>
          <w:rFonts w:ascii="Times New Roman" w:hAnsi="Times New Roman"/>
          <w:sz w:val="28"/>
          <w:szCs w:val="28"/>
        </w:rPr>
        <w:t xml:space="preserve">в России </w:t>
      </w:r>
      <w:r w:rsidRPr="002B0681">
        <w:rPr>
          <w:rFonts w:ascii="Times New Roman" w:hAnsi="Times New Roman"/>
          <w:sz w:val="28"/>
          <w:szCs w:val="28"/>
        </w:rPr>
        <w:t>отмечают праздник -  День космонавтики. Мы вмест</w:t>
      </w:r>
      <w:r>
        <w:rPr>
          <w:rFonts w:ascii="Times New Roman" w:hAnsi="Times New Roman"/>
          <w:sz w:val="28"/>
          <w:szCs w:val="28"/>
        </w:rPr>
        <w:t xml:space="preserve">е с воспитателями готовились к этой дате, изучали </w:t>
      </w:r>
      <w:r w:rsidRPr="002B0681">
        <w:rPr>
          <w:rFonts w:ascii="Times New Roman" w:hAnsi="Times New Roman"/>
          <w:sz w:val="28"/>
          <w:szCs w:val="28"/>
        </w:rPr>
        <w:t xml:space="preserve">материал о космосе  в энциклопедиях. Мы смотрели презентации, рассматривали картинки в энциклопедиях. Читали статьи в интернете. </w:t>
      </w:r>
      <w:r>
        <w:rPr>
          <w:rFonts w:ascii="Times New Roman" w:hAnsi="Times New Roman"/>
          <w:sz w:val="28"/>
          <w:szCs w:val="28"/>
        </w:rPr>
        <w:t xml:space="preserve">Строили из конструктора Лего летающие тарелки, инопланетян. Вырастили «Космический огород» на окне. </w:t>
      </w:r>
      <w:r w:rsidRPr="002B0681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нажды к нам поступил сигнал -  ж</w:t>
      </w:r>
      <w:r w:rsidRPr="002B0681">
        <w:rPr>
          <w:rFonts w:ascii="Times New Roman" w:hAnsi="Times New Roman"/>
          <w:sz w:val="28"/>
          <w:szCs w:val="28"/>
        </w:rPr>
        <w:t xml:space="preserve">ители Марса просили привезти семена растений и вырастить урожай на своей планете. </w:t>
      </w:r>
    </w:p>
    <w:p w:rsidR="005C0F4A" w:rsidRPr="00495922" w:rsidRDefault="005C0F4A" w:rsidP="000F291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5922">
        <w:rPr>
          <w:rFonts w:ascii="Times New Roman" w:hAnsi="Times New Roman"/>
          <w:b/>
          <w:sz w:val="28"/>
          <w:szCs w:val="28"/>
        </w:rPr>
        <w:t>Основной этап</w:t>
      </w:r>
    </w:p>
    <w:p w:rsidR="005C0F4A" w:rsidRDefault="005C0F4A" w:rsidP="001D1B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B0681">
        <w:rPr>
          <w:rFonts w:ascii="Times New Roman" w:hAnsi="Times New Roman"/>
          <w:sz w:val="28"/>
          <w:szCs w:val="28"/>
        </w:rPr>
        <w:t>Мы стали обдумывать приглашение. Что нам нужно для полета? Марс очень далеко. Мы можем долететь тол</w:t>
      </w:r>
      <w:r>
        <w:rPr>
          <w:rFonts w:ascii="Times New Roman" w:hAnsi="Times New Roman"/>
          <w:sz w:val="28"/>
          <w:szCs w:val="28"/>
        </w:rPr>
        <w:t>ько на ракете. Мы начали строительство  ракеты, а также телескоп,</w:t>
      </w:r>
      <w:r w:rsidRPr="002B0681">
        <w:rPr>
          <w:rFonts w:ascii="Times New Roman" w:hAnsi="Times New Roman"/>
          <w:sz w:val="28"/>
          <w:szCs w:val="28"/>
        </w:rPr>
        <w:t xml:space="preserve"> чтобы видеть путь к Марсу. </w:t>
      </w:r>
      <w:r w:rsidRPr="001D1BE4">
        <w:rPr>
          <w:rFonts w:ascii="Times New Roman" w:hAnsi="Times New Roman"/>
          <w:sz w:val="28"/>
          <w:szCs w:val="28"/>
        </w:rPr>
        <w:t>На борту этой ракеты присутствовал журналист, который все сфотографировал и описал наш полет на эту загадочную, необитаемую планету. И придумали игру «Полет на Марс».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681">
        <w:rPr>
          <w:rFonts w:ascii="Times New Roman" w:hAnsi="Times New Roman"/>
          <w:sz w:val="28"/>
          <w:szCs w:val="28"/>
        </w:rPr>
        <w:t xml:space="preserve">Что мы знаем о планете Марс? </w:t>
      </w:r>
      <w:r>
        <w:rPr>
          <w:rFonts w:ascii="Times New Roman" w:hAnsi="Times New Roman"/>
          <w:sz w:val="28"/>
          <w:szCs w:val="28"/>
        </w:rPr>
        <w:t xml:space="preserve">Мы нашли информацию о нем в интернете. </w:t>
      </w:r>
      <w:r w:rsidRPr="002B0681">
        <w:rPr>
          <w:rFonts w:ascii="Times New Roman" w:hAnsi="Times New Roman"/>
          <w:sz w:val="28"/>
          <w:szCs w:val="28"/>
        </w:rPr>
        <w:t xml:space="preserve">Марс похож на пустыню, там много песка и камней. Воды в жидком состоянии нет. Постоянно дуют сильные ветра, поднимаются пылевые бури, поэтому мало солнечного света. И нет воздуха. Значит, </w:t>
      </w:r>
      <w:r>
        <w:rPr>
          <w:rFonts w:ascii="Times New Roman" w:hAnsi="Times New Roman"/>
          <w:sz w:val="28"/>
          <w:szCs w:val="28"/>
        </w:rPr>
        <w:t xml:space="preserve">для полета на Марс </w:t>
      </w:r>
      <w:r w:rsidRPr="002B0681">
        <w:rPr>
          <w:rFonts w:ascii="Times New Roman" w:hAnsi="Times New Roman"/>
          <w:sz w:val="28"/>
          <w:szCs w:val="28"/>
        </w:rPr>
        <w:t>нужен будет скафандр – это специальный костюм, в который по трубке подается воздух из баллона.</w:t>
      </w:r>
      <w:r>
        <w:rPr>
          <w:rFonts w:ascii="Times New Roman" w:hAnsi="Times New Roman"/>
          <w:sz w:val="28"/>
          <w:szCs w:val="28"/>
        </w:rPr>
        <w:t xml:space="preserve"> Костюмы для полета нам помогли изготовить родители.</w:t>
      </w:r>
      <w:r w:rsidRPr="002B0681">
        <w:rPr>
          <w:rFonts w:ascii="Times New Roman" w:hAnsi="Times New Roman"/>
          <w:sz w:val="28"/>
          <w:szCs w:val="28"/>
        </w:rPr>
        <w:t xml:space="preserve"> К полету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681">
        <w:rPr>
          <w:rFonts w:ascii="Times New Roman" w:hAnsi="Times New Roman"/>
          <w:sz w:val="28"/>
          <w:szCs w:val="28"/>
        </w:rPr>
        <w:t xml:space="preserve"> готовы! Бе</w:t>
      </w:r>
      <w:r>
        <w:rPr>
          <w:rFonts w:ascii="Times New Roman" w:hAnsi="Times New Roman"/>
          <w:sz w:val="28"/>
          <w:szCs w:val="28"/>
        </w:rPr>
        <w:t>рем с собой семена и в путь. Нас встретили</w:t>
      </w:r>
      <w:r w:rsidRPr="002B0681">
        <w:rPr>
          <w:rFonts w:ascii="Times New Roman" w:hAnsi="Times New Roman"/>
          <w:sz w:val="28"/>
          <w:szCs w:val="28"/>
        </w:rPr>
        <w:t xml:space="preserve"> марсиане. Не теряя времени, сеем семена. </w:t>
      </w:r>
      <w:r>
        <w:rPr>
          <w:rFonts w:ascii="Times New Roman" w:hAnsi="Times New Roman"/>
          <w:sz w:val="28"/>
          <w:szCs w:val="28"/>
        </w:rPr>
        <w:t>Одну</w:t>
      </w:r>
      <w:r w:rsidRPr="002B0681">
        <w:rPr>
          <w:rFonts w:ascii="Times New Roman" w:hAnsi="Times New Roman"/>
          <w:sz w:val="28"/>
          <w:szCs w:val="28"/>
        </w:rPr>
        <w:t xml:space="preserve"> часть семян сеем</w:t>
      </w:r>
      <w:r>
        <w:rPr>
          <w:rFonts w:ascii="Times New Roman" w:hAnsi="Times New Roman"/>
          <w:sz w:val="28"/>
          <w:szCs w:val="28"/>
        </w:rPr>
        <w:t xml:space="preserve">  в песок, а вторую</w:t>
      </w:r>
      <w:r w:rsidRPr="002B0681">
        <w:rPr>
          <w:rFonts w:ascii="Times New Roman" w:hAnsi="Times New Roman"/>
          <w:sz w:val="28"/>
          <w:szCs w:val="28"/>
        </w:rPr>
        <w:t xml:space="preserve"> часть семян в песок и камни, потому что поверхность Марса покрыта песком и камнями. На Марсе нет воды,</w:t>
      </w:r>
      <w:r>
        <w:rPr>
          <w:rFonts w:ascii="Times New Roman" w:hAnsi="Times New Roman"/>
          <w:sz w:val="28"/>
          <w:szCs w:val="28"/>
        </w:rPr>
        <w:t xml:space="preserve"> поэтому мы не поливаем семена. Нет</w:t>
      </w:r>
      <w:r w:rsidRPr="002B0681">
        <w:rPr>
          <w:rFonts w:ascii="Times New Roman" w:hAnsi="Times New Roman"/>
          <w:sz w:val="28"/>
          <w:szCs w:val="28"/>
        </w:rPr>
        <w:t xml:space="preserve"> воздуха, мало солнца и </w:t>
      </w:r>
      <w:r>
        <w:rPr>
          <w:rFonts w:ascii="Times New Roman" w:hAnsi="Times New Roman"/>
          <w:sz w:val="28"/>
          <w:szCs w:val="28"/>
        </w:rPr>
        <w:t xml:space="preserve">поэтому </w:t>
      </w:r>
      <w:r w:rsidRPr="002B0681">
        <w:rPr>
          <w:rFonts w:ascii="Times New Roman" w:hAnsi="Times New Roman"/>
          <w:sz w:val="28"/>
          <w:szCs w:val="28"/>
        </w:rPr>
        <w:t>мы плотно закрываем</w:t>
      </w:r>
      <w:r>
        <w:rPr>
          <w:rFonts w:ascii="Times New Roman" w:hAnsi="Times New Roman"/>
          <w:sz w:val="28"/>
          <w:szCs w:val="28"/>
        </w:rPr>
        <w:t xml:space="preserve"> банку с </w:t>
      </w:r>
      <w:r w:rsidRPr="002B0681">
        <w:rPr>
          <w:rFonts w:ascii="Times New Roman" w:hAnsi="Times New Roman"/>
          <w:sz w:val="28"/>
          <w:szCs w:val="28"/>
        </w:rPr>
        <w:t xml:space="preserve"> семена</w:t>
      </w:r>
      <w:r>
        <w:rPr>
          <w:rFonts w:ascii="Times New Roman" w:hAnsi="Times New Roman"/>
          <w:sz w:val="28"/>
          <w:szCs w:val="28"/>
        </w:rPr>
        <w:t xml:space="preserve">ми и убираем в темное место. </w:t>
      </w:r>
    </w:p>
    <w:p w:rsidR="005C0F4A" w:rsidRPr="001D1BE4" w:rsidRDefault="005C0F4A" w:rsidP="001D1BE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D1BE4">
        <w:rPr>
          <w:rFonts w:ascii="Times New Roman" w:hAnsi="Times New Roman"/>
          <w:b/>
          <w:sz w:val="28"/>
          <w:szCs w:val="28"/>
        </w:rPr>
        <w:t>Заключительный этап</w:t>
      </w:r>
    </w:p>
    <w:p w:rsidR="005C0F4A" w:rsidRPr="002B0681" w:rsidRDefault="005C0F4A" w:rsidP="001D1B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B0681">
        <w:rPr>
          <w:rFonts w:ascii="Times New Roman" w:hAnsi="Times New Roman"/>
          <w:sz w:val="28"/>
          <w:szCs w:val="28"/>
        </w:rPr>
        <w:t xml:space="preserve">Через неделю достаем из темного места баночки с семенами. Семена </w:t>
      </w:r>
      <w:r>
        <w:rPr>
          <w:rFonts w:ascii="Times New Roman" w:hAnsi="Times New Roman"/>
          <w:sz w:val="28"/>
          <w:szCs w:val="28"/>
        </w:rPr>
        <w:t xml:space="preserve">в песке и камнях </w:t>
      </w:r>
      <w:r w:rsidRPr="002B0681">
        <w:rPr>
          <w:rFonts w:ascii="Times New Roman" w:hAnsi="Times New Roman"/>
          <w:sz w:val="28"/>
          <w:szCs w:val="28"/>
        </w:rPr>
        <w:t xml:space="preserve">не проросли. </w:t>
      </w:r>
      <w:r w:rsidRPr="001D1BE4">
        <w:rPr>
          <w:rFonts w:ascii="Times New Roman" w:hAnsi="Times New Roman"/>
          <w:sz w:val="28"/>
          <w:szCs w:val="28"/>
        </w:rPr>
        <w:t>Это подтверждает наши предположения, что жизни на Марсе нет. Значит</w:t>
      </w:r>
      <w:r>
        <w:rPr>
          <w:rFonts w:ascii="Times New Roman" w:hAnsi="Times New Roman"/>
          <w:sz w:val="28"/>
          <w:szCs w:val="28"/>
        </w:rPr>
        <w:t>,</w:t>
      </w:r>
      <w:r w:rsidRPr="001D1BE4">
        <w:rPr>
          <w:rFonts w:ascii="Times New Roman" w:hAnsi="Times New Roman"/>
          <w:sz w:val="28"/>
          <w:szCs w:val="28"/>
        </w:rPr>
        <w:t xml:space="preserve"> мы не можем вырастить какие-либо растения.</w:t>
      </w:r>
      <w:r>
        <w:rPr>
          <w:rFonts w:ascii="Times New Roman" w:hAnsi="Times New Roman"/>
          <w:sz w:val="28"/>
          <w:szCs w:val="28"/>
        </w:rPr>
        <w:t xml:space="preserve"> И мы решили, сделать макет цветущего сада из конструктора Лего и подарить марсианам.</w:t>
      </w:r>
    </w:p>
    <w:p w:rsidR="005C0F4A" w:rsidRDefault="005C0F4A" w:rsidP="00271D19">
      <w:pPr>
        <w:pStyle w:val="NormalWeb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271D19">
        <w:rPr>
          <w:b/>
          <w:color w:val="111111"/>
          <w:sz w:val="28"/>
          <w:szCs w:val="28"/>
        </w:rPr>
        <w:t>Вывод</w:t>
      </w:r>
    </w:p>
    <w:p w:rsidR="005C0F4A" w:rsidRPr="00271D19" w:rsidRDefault="005C0F4A" w:rsidP="00271D19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В рамках своего проекта мы выяснили, что имея научные знания о космосе и об определенной планете, можно попробовать создать условия, приближенные к условиям на какой – либо планете и в игровой форме осуществить эксперимент. В дальнейшем мы планируем изучать возможность проведения экспериментов на других планетах.</w:t>
      </w:r>
    </w:p>
    <w:p w:rsidR="005C0F4A" w:rsidRDefault="005C0F4A" w:rsidP="00D2460C">
      <w:pPr>
        <w:pStyle w:val="NormalWeb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C0F4A" w:rsidRDefault="005C0F4A" w:rsidP="00D2460C">
      <w:pPr>
        <w:pStyle w:val="NormalWeb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C0F4A" w:rsidRDefault="005C0F4A" w:rsidP="00D2460C">
      <w:pPr>
        <w:pStyle w:val="NormalWeb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C0F4A" w:rsidRDefault="005C0F4A" w:rsidP="00D2460C">
      <w:pPr>
        <w:pStyle w:val="NormalWeb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5C0F4A" w:rsidRDefault="005C0F4A" w:rsidP="0008789F">
      <w:pPr>
        <w:pStyle w:val="NormalWeb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5C0F4A" w:rsidRPr="0008789F" w:rsidRDefault="005C0F4A" w:rsidP="00191125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08789F">
        <w:rPr>
          <w:b/>
          <w:color w:val="111111"/>
          <w:sz w:val="28"/>
          <w:szCs w:val="28"/>
        </w:rPr>
        <w:t>Список литературы</w:t>
      </w:r>
    </w:p>
    <w:p w:rsidR="005C0F4A" w:rsidRPr="007F5C60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7F5C60">
        <w:rPr>
          <w:color w:val="111111"/>
          <w:sz w:val="28"/>
          <w:szCs w:val="28"/>
        </w:rPr>
        <w:t>1. Программа воспитания и обучения в детском саду. Под ред. М. А. Васильевой, В. В. Гербовой, Т. С. Комаровой, М. «Мозаика-Синтез», 2005.</w:t>
      </w:r>
    </w:p>
    <w:p w:rsidR="005C0F4A" w:rsidRPr="007F5C60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smartTag w:uri="urn:schemas-microsoft-com:office:smarttags" w:element="metricconverter">
        <w:smartTagPr>
          <w:attr w:name="ProductID" w:val="2. Г"/>
        </w:smartTagPr>
        <w:r w:rsidRPr="007F5C60">
          <w:rPr>
            <w:color w:val="111111"/>
            <w:sz w:val="28"/>
            <w:szCs w:val="28"/>
          </w:rPr>
          <w:t>2. Г</w:t>
        </w:r>
      </w:smartTag>
      <w:r w:rsidRPr="007F5C60">
        <w:rPr>
          <w:color w:val="111111"/>
          <w:sz w:val="28"/>
          <w:szCs w:val="28"/>
        </w:rPr>
        <w:t>. Юрмин, А. Дитрих. Потомучка. Весе</w:t>
      </w:r>
      <w:r>
        <w:rPr>
          <w:color w:val="111111"/>
          <w:sz w:val="28"/>
          <w:szCs w:val="28"/>
        </w:rPr>
        <w:t>лая энциклопедия. - Москва, 2010</w:t>
      </w:r>
      <w:r w:rsidRPr="007F5C60">
        <w:rPr>
          <w:color w:val="111111"/>
          <w:sz w:val="28"/>
          <w:szCs w:val="28"/>
        </w:rPr>
        <w:t>.</w:t>
      </w:r>
    </w:p>
    <w:p w:rsidR="005C0F4A" w:rsidRPr="007F5C60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7F5C60">
        <w:rPr>
          <w:color w:val="111111"/>
          <w:sz w:val="28"/>
          <w:szCs w:val="28"/>
        </w:rPr>
        <w:t>3. Космос. Детская энциклопедия. -</w:t>
      </w:r>
      <w:r>
        <w:rPr>
          <w:color w:val="111111"/>
          <w:sz w:val="28"/>
          <w:szCs w:val="28"/>
        </w:rPr>
        <w:t xml:space="preserve"> </w:t>
      </w:r>
      <w:r w:rsidRPr="007F5C60">
        <w:rPr>
          <w:color w:val="111111"/>
          <w:sz w:val="28"/>
          <w:szCs w:val="28"/>
        </w:rPr>
        <w:t>Москва, 2000.</w:t>
      </w:r>
    </w:p>
    <w:p w:rsidR="005C0F4A" w:rsidRPr="007F5C60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7F5C60">
        <w:rPr>
          <w:color w:val="111111"/>
          <w:sz w:val="28"/>
          <w:szCs w:val="28"/>
        </w:rPr>
        <w:t>4. Левитан Е. П. Малышам о з</w:t>
      </w:r>
      <w:r>
        <w:rPr>
          <w:color w:val="111111"/>
          <w:sz w:val="28"/>
          <w:szCs w:val="28"/>
        </w:rPr>
        <w:t>вездах и планетах. - Москва, 2000</w:t>
      </w:r>
      <w:r w:rsidRPr="007F5C60">
        <w:rPr>
          <w:color w:val="111111"/>
          <w:sz w:val="28"/>
          <w:szCs w:val="28"/>
        </w:rPr>
        <w:t>.</w:t>
      </w:r>
    </w:p>
    <w:p w:rsidR="005C0F4A" w:rsidRPr="007F5C60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7F5C60">
        <w:rPr>
          <w:color w:val="111111"/>
          <w:sz w:val="28"/>
          <w:szCs w:val="28"/>
        </w:rPr>
        <w:t>5. Почемучка. Под</w:t>
      </w:r>
      <w:r>
        <w:rPr>
          <w:color w:val="111111"/>
          <w:sz w:val="28"/>
          <w:szCs w:val="28"/>
        </w:rPr>
        <w:t xml:space="preserve"> ред. А. Алексина. - Москва, 200</w:t>
      </w:r>
      <w:r w:rsidRPr="007F5C60">
        <w:rPr>
          <w:color w:val="111111"/>
          <w:sz w:val="28"/>
          <w:szCs w:val="28"/>
        </w:rPr>
        <w:t>2.</w:t>
      </w:r>
    </w:p>
    <w:p w:rsidR="005C0F4A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7F5C60">
        <w:rPr>
          <w:color w:val="111111"/>
          <w:sz w:val="28"/>
          <w:szCs w:val="28"/>
        </w:rPr>
        <w:t>6. Скоролупова О. А. Покорение космоса. – 2-е изд., Москва, 2007</w:t>
      </w:r>
    </w:p>
    <w:p w:rsidR="005C0F4A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</w:t>
      </w:r>
      <w:r w:rsidRPr="007F5C60">
        <w:t xml:space="preserve"> </w:t>
      </w:r>
      <w:hyperlink r:id="rId7" w:history="1">
        <w:r w:rsidRPr="004211E9">
          <w:rPr>
            <w:rStyle w:val="Hyperlink"/>
            <w:sz w:val="28"/>
            <w:szCs w:val="28"/>
          </w:rPr>
          <w:t>http://deti-kosmosa.com/</w:t>
        </w:r>
      </w:hyperlink>
    </w:p>
    <w:p w:rsidR="005C0F4A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8.</w:t>
      </w:r>
      <w:r w:rsidRPr="007F5C60">
        <w:rPr>
          <w:color w:val="111111"/>
          <w:sz w:val="28"/>
          <w:szCs w:val="28"/>
        </w:rPr>
        <w:t xml:space="preserve"> </w:t>
      </w:r>
      <w:hyperlink r:id="rId8" w:history="1">
        <w:r w:rsidRPr="004211E9">
          <w:rPr>
            <w:rStyle w:val="Hyperlink"/>
            <w:sz w:val="28"/>
            <w:szCs w:val="28"/>
          </w:rPr>
          <w:t>https://kosmokid.ru/</w:t>
        </w:r>
      </w:hyperlink>
    </w:p>
    <w:p w:rsidR="005C0F4A" w:rsidRPr="007F5C60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</w:p>
    <w:p w:rsidR="005C0F4A" w:rsidRPr="007F5C60" w:rsidRDefault="005C0F4A" w:rsidP="007F5C60">
      <w:pPr>
        <w:pStyle w:val="NormalWeb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</w:p>
    <w:p w:rsidR="005C0F4A" w:rsidRPr="007F5C60" w:rsidRDefault="005C0F4A" w:rsidP="007F5C6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C0F4A" w:rsidRPr="007F5C60" w:rsidRDefault="005C0F4A" w:rsidP="007F5C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C0F4A" w:rsidRPr="007F5C60" w:rsidRDefault="005C0F4A" w:rsidP="007F5C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C0F4A" w:rsidRPr="00D17A92" w:rsidRDefault="005C0F4A" w:rsidP="000F291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5C0F4A" w:rsidRPr="00D17A92" w:rsidSect="00A607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F4A" w:rsidRDefault="005C0F4A" w:rsidP="00D17A92">
      <w:pPr>
        <w:spacing w:after="0" w:line="240" w:lineRule="auto"/>
      </w:pPr>
      <w:r>
        <w:separator/>
      </w:r>
    </w:p>
  </w:endnote>
  <w:endnote w:type="continuationSeparator" w:id="0">
    <w:p w:rsidR="005C0F4A" w:rsidRDefault="005C0F4A" w:rsidP="00D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F4A" w:rsidRDefault="005C0F4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C0F4A" w:rsidRDefault="005C0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F4A" w:rsidRDefault="005C0F4A" w:rsidP="00D17A92">
      <w:pPr>
        <w:spacing w:after="0" w:line="240" w:lineRule="auto"/>
      </w:pPr>
      <w:r>
        <w:separator/>
      </w:r>
    </w:p>
  </w:footnote>
  <w:footnote w:type="continuationSeparator" w:id="0">
    <w:p w:rsidR="005C0F4A" w:rsidRDefault="005C0F4A" w:rsidP="00D1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E0043"/>
    <w:multiLevelType w:val="hybridMultilevel"/>
    <w:tmpl w:val="728498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A92"/>
    <w:rsid w:val="0008789F"/>
    <w:rsid w:val="000F16CB"/>
    <w:rsid w:val="000F2912"/>
    <w:rsid w:val="00191125"/>
    <w:rsid w:val="001D1BE4"/>
    <w:rsid w:val="00251DA6"/>
    <w:rsid w:val="00271D19"/>
    <w:rsid w:val="002B0681"/>
    <w:rsid w:val="002F6876"/>
    <w:rsid w:val="004211E9"/>
    <w:rsid w:val="00495922"/>
    <w:rsid w:val="004D0E1E"/>
    <w:rsid w:val="0055214E"/>
    <w:rsid w:val="005C0F4A"/>
    <w:rsid w:val="00651BA5"/>
    <w:rsid w:val="007F5C60"/>
    <w:rsid w:val="008762D0"/>
    <w:rsid w:val="008870B6"/>
    <w:rsid w:val="0090633D"/>
    <w:rsid w:val="00A60735"/>
    <w:rsid w:val="00A615ED"/>
    <w:rsid w:val="00AF63CC"/>
    <w:rsid w:val="00BB65AB"/>
    <w:rsid w:val="00D17A92"/>
    <w:rsid w:val="00D2460C"/>
    <w:rsid w:val="00D60385"/>
    <w:rsid w:val="00E6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3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7F5C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LineNumber">
    <w:name w:val="line number"/>
    <w:basedOn w:val="DefaultParagraphFont"/>
    <w:uiPriority w:val="99"/>
    <w:semiHidden/>
    <w:rsid w:val="00D17A92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1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7A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7A92"/>
    <w:rPr>
      <w:rFonts w:cs="Times New Roman"/>
    </w:rPr>
  </w:style>
  <w:style w:type="character" w:styleId="Strong">
    <w:name w:val="Strong"/>
    <w:basedOn w:val="DefaultParagraphFont"/>
    <w:uiPriority w:val="99"/>
    <w:qFormat/>
    <w:rsid w:val="00E62F7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F16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F5C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moki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-kosmos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236</TotalTime>
  <Pages>7</Pages>
  <Words>980</Words>
  <Characters>5587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2021-04-22T07:41:00Z</dcterms:created>
  <dcterms:modified xsi:type="dcterms:W3CDTF">2021-04-27T12:03:00Z</dcterms:modified>
</cp:coreProperties>
</file>