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B9" w:rsidRPr="00902E23" w:rsidRDefault="008513B9" w:rsidP="00902E23">
      <w:pPr>
        <w:jc w:val="center"/>
        <w:rPr>
          <w:b/>
          <w:sz w:val="36"/>
          <w:szCs w:val="36"/>
        </w:rPr>
      </w:pPr>
      <w:r w:rsidRPr="00902E23">
        <w:rPr>
          <w:b/>
          <w:sz w:val="36"/>
          <w:szCs w:val="36"/>
        </w:rPr>
        <w:t xml:space="preserve">Муниципальное бюджетное образовательное учреждение </w:t>
      </w:r>
      <w:r>
        <w:rPr>
          <w:b/>
          <w:sz w:val="36"/>
          <w:szCs w:val="36"/>
        </w:rPr>
        <w:t xml:space="preserve">                               </w:t>
      </w:r>
      <w:r w:rsidRPr="00902E23">
        <w:rPr>
          <w:b/>
          <w:sz w:val="36"/>
          <w:szCs w:val="36"/>
        </w:rPr>
        <w:t>«Детский сад №11»</w:t>
      </w:r>
    </w:p>
    <w:p w:rsidR="008513B9" w:rsidRDefault="008513B9" w:rsidP="00A407F9">
      <w:pPr>
        <w:rPr>
          <w:b/>
          <w:sz w:val="52"/>
          <w:szCs w:val="52"/>
        </w:rPr>
      </w:pPr>
    </w:p>
    <w:p w:rsidR="008513B9" w:rsidRDefault="008513B9" w:rsidP="00A407F9">
      <w:pPr>
        <w:rPr>
          <w:b/>
          <w:sz w:val="52"/>
          <w:szCs w:val="52"/>
        </w:rPr>
      </w:pPr>
    </w:p>
    <w:p w:rsidR="008513B9" w:rsidRDefault="008513B9" w:rsidP="00A407F9">
      <w:pPr>
        <w:rPr>
          <w:b/>
          <w:sz w:val="52"/>
          <w:szCs w:val="52"/>
        </w:rPr>
      </w:pPr>
    </w:p>
    <w:p w:rsidR="008513B9" w:rsidRDefault="008513B9" w:rsidP="00A407F9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Итоговое мероприятие по художественно-эстетическому развитию</w:t>
      </w:r>
    </w:p>
    <w:p w:rsidR="008513B9" w:rsidRDefault="008513B9" w:rsidP="00126017">
      <w:pPr>
        <w:rPr>
          <w:b/>
          <w:color w:val="FF0000"/>
          <w:sz w:val="56"/>
          <w:szCs w:val="56"/>
        </w:rPr>
      </w:pPr>
      <w:r>
        <w:rPr>
          <w:b/>
          <w:sz w:val="52"/>
          <w:szCs w:val="52"/>
        </w:rPr>
        <w:t xml:space="preserve">Праздник на тему: </w:t>
      </w:r>
      <w:r w:rsidRPr="00406386">
        <w:rPr>
          <w:b/>
          <w:color w:val="FF0000"/>
          <w:sz w:val="56"/>
          <w:szCs w:val="56"/>
        </w:rPr>
        <w:t xml:space="preserve"> </w:t>
      </w:r>
    </w:p>
    <w:p w:rsidR="008513B9" w:rsidRDefault="008513B9" w:rsidP="00126017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</w:t>
      </w:r>
      <w:r w:rsidRPr="00406386">
        <w:rPr>
          <w:b/>
          <w:color w:val="FF0000"/>
          <w:sz w:val="56"/>
          <w:szCs w:val="56"/>
        </w:rPr>
        <w:t>«</w:t>
      </w:r>
      <w:r>
        <w:rPr>
          <w:b/>
          <w:color w:val="FF0000"/>
          <w:sz w:val="56"/>
          <w:szCs w:val="56"/>
        </w:rPr>
        <w:t>Русские народные посиделки</w:t>
      </w:r>
      <w:r w:rsidRPr="00406386">
        <w:rPr>
          <w:b/>
          <w:color w:val="FF0000"/>
          <w:sz w:val="56"/>
          <w:szCs w:val="56"/>
        </w:rPr>
        <w:t>»</w:t>
      </w: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  <w:r w:rsidRPr="00F80F02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 xml:space="preserve">                  </w:t>
      </w: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Музыкальный руководитель: МЕЛЬНИКОВА НАДЕЖДА ВАСИЛЬЕВНА</w:t>
      </w:r>
    </w:p>
    <w:p w:rsidR="008513B9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Воспитатель: КОСТИНА АНАСТАСИЯ АЛЕКСАНДРОВНА</w:t>
      </w:r>
    </w:p>
    <w:p w:rsidR="008513B9" w:rsidRPr="00F80F02" w:rsidRDefault="008513B9" w:rsidP="00126017">
      <w:pPr>
        <w:jc w:val="righ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ПОДГОТОВИТЕЛЬНАЯ ГРУППА</w:t>
      </w:r>
    </w:p>
    <w:p w:rsidR="008513B9" w:rsidRPr="00F80F02" w:rsidRDefault="008513B9" w:rsidP="00126017">
      <w:pPr>
        <w:jc w:val="center"/>
        <w:rPr>
          <w:rFonts w:ascii="Arial" w:hAnsi="Arial" w:cs="Arial"/>
          <w:b/>
          <w:sz w:val="28"/>
          <w:szCs w:val="28"/>
        </w:rPr>
      </w:pPr>
    </w:p>
    <w:p w:rsidR="008513B9" w:rsidRDefault="008513B9" w:rsidP="00126017">
      <w:pPr>
        <w:jc w:val="center"/>
        <w:rPr>
          <w:rFonts w:ascii="Arial" w:hAnsi="Arial" w:cs="Arial"/>
          <w:b/>
          <w:sz w:val="28"/>
          <w:szCs w:val="28"/>
        </w:rPr>
      </w:pPr>
      <w:r w:rsidRPr="00F80F02">
        <w:rPr>
          <w:rFonts w:ascii="Arial" w:hAnsi="Arial" w:cs="Arial"/>
          <w:b/>
          <w:sz w:val="28"/>
          <w:szCs w:val="28"/>
        </w:rPr>
        <w:t>2025г.</w:t>
      </w:r>
    </w:p>
    <w:p w:rsidR="008513B9" w:rsidRPr="00973C84" w:rsidRDefault="008513B9" w:rsidP="00973C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г. Вышний Волочек</w:t>
      </w:r>
      <w:r>
        <w:rPr>
          <w:b/>
          <w:sz w:val="40"/>
          <w:szCs w:val="40"/>
        </w:rPr>
        <w:t xml:space="preserve">                                   </w:t>
      </w:r>
    </w:p>
    <w:p w:rsidR="008513B9" w:rsidRPr="00F80F02" w:rsidRDefault="008513B9" w:rsidP="00973C84">
      <w:pPr>
        <w:pStyle w:val="c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Цель:</w:t>
      </w:r>
      <w:r w:rsidRPr="00120E78">
        <w:rPr>
          <w:rFonts w:ascii="Arial" w:hAnsi="Arial" w:cs="Arial"/>
          <w:color w:val="464646"/>
          <w:sz w:val="28"/>
          <w:szCs w:val="28"/>
        </w:rPr>
        <w:t xml:space="preserve"> </w:t>
      </w:r>
      <w:r w:rsidRPr="00120E78">
        <w:rPr>
          <w:rStyle w:val="c0"/>
          <w:rFonts w:ascii="Arial" w:hAnsi="Arial" w:cs="Arial"/>
          <w:sz w:val="28"/>
          <w:szCs w:val="28"/>
        </w:rPr>
        <w:t>- Создать у детей радостное настроение, вызвать положительные эмоции от праздника.</w:t>
      </w:r>
      <w:r w:rsidRPr="00973C84">
        <w:rPr>
          <w:rStyle w:val="Hyperlink"/>
          <w:rFonts w:ascii="Arial" w:hAnsi="Arial" w:cs="Arial"/>
          <w:sz w:val="28"/>
          <w:szCs w:val="28"/>
        </w:rPr>
        <w:t xml:space="preserve"> </w:t>
      </w:r>
      <w:r>
        <w:rPr>
          <w:rStyle w:val="c0"/>
          <w:rFonts w:ascii="Arial" w:hAnsi="Arial" w:cs="Arial"/>
          <w:sz w:val="28"/>
          <w:szCs w:val="28"/>
        </w:rPr>
        <w:t>Закреплять знания детей о культуре, традициях русского народа через различные виды музыкальной деятельности.</w:t>
      </w:r>
    </w:p>
    <w:p w:rsidR="008513B9" w:rsidRPr="00120E78" w:rsidRDefault="008513B9" w:rsidP="0021342C">
      <w:pPr>
        <w:pStyle w:val="c1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Задачи: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Образовательные: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Приобщать к истокам культуры и  традициям</w:t>
      </w:r>
      <w:r w:rsidRPr="00120E78">
        <w:rPr>
          <w:rFonts w:ascii="Arial" w:hAnsi="Arial" w:cs="Arial"/>
          <w:sz w:val="28"/>
          <w:szCs w:val="28"/>
        </w:rPr>
        <w:t xml:space="preserve"> русского народа;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пробуждать интерес к русскому фольклору;</w:t>
      </w:r>
    </w:p>
    <w:p w:rsidR="008513B9" w:rsidRPr="00120E78" w:rsidRDefault="008513B9" w:rsidP="0021342C">
      <w:pPr>
        <w:pStyle w:val="NormalWeb"/>
        <w:tabs>
          <w:tab w:val="center" w:pos="4677"/>
          <w:tab w:val="right" w:pos="9355"/>
        </w:tabs>
        <w:spacing w:before="0" w:beforeAutospacing="0" w:after="0" w:afterAutospacing="0"/>
        <w:rPr>
          <w:rFonts w:ascii="Arial" w:hAnsi="Arial" w:cs="Arial"/>
          <w:color w:val="555555"/>
          <w:sz w:val="28"/>
          <w:szCs w:val="28"/>
        </w:rPr>
      </w:pPr>
      <w:r w:rsidRPr="00120E78">
        <w:rPr>
          <w:rFonts w:ascii="Arial" w:hAnsi="Arial" w:cs="Arial"/>
          <w:color w:val="555555"/>
          <w:sz w:val="28"/>
          <w:szCs w:val="28"/>
        </w:rPr>
        <w:t xml:space="preserve"> Расширять представление о родной стране, о народных праздниках.</w:t>
      </w:r>
      <w:r>
        <w:rPr>
          <w:rFonts w:ascii="Arial" w:hAnsi="Arial" w:cs="Arial"/>
          <w:color w:val="555555"/>
          <w:sz w:val="28"/>
          <w:szCs w:val="28"/>
        </w:rPr>
        <w:t xml:space="preserve"> </w:t>
      </w:r>
      <w:r w:rsidRPr="00120E78">
        <w:rPr>
          <w:rFonts w:ascii="Arial" w:hAnsi="Arial" w:cs="Arial"/>
          <w:color w:val="555555"/>
          <w:sz w:val="28"/>
          <w:szCs w:val="28"/>
        </w:rPr>
        <w:t>Знакомить детей с игрушкой Тверского края –свистулькой.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Развивающие: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Развивать творческие способности детей;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 xml:space="preserve"> Развивать </w:t>
      </w:r>
      <w:r w:rsidRPr="00120E78">
        <w:rPr>
          <w:rFonts w:ascii="Arial" w:hAnsi="Arial" w:cs="Arial"/>
          <w:bCs/>
          <w:sz w:val="28"/>
          <w:szCs w:val="28"/>
        </w:rPr>
        <w:t xml:space="preserve"> музыкальный слух, пластику, эмоциональную отзывчивость на русскую народную музыку</w:t>
      </w:r>
      <w:r w:rsidRPr="00120E78">
        <w:rPr>
          <w:rFonts w:ascii="Arial" w:hAnsi="Arial" w:cs="Arial"/>
          <w:color w:val="464646"/>
          <w:sz w:val="28"/>
          <w:szCs w:val="28"/>
        </w:rPr>
        <w:t xml:space="preserve"> 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color w:val="464646"/>
          <w:sz w:val="28"/>
          <w:szCs w:val="28"/>
        </w:rPr>
        <w:t>Закреплять вокально-хоровые навыки в процессе группового пения.</w:t>
      </w:r>
    </w:p>
    <w:p w:rsidR="008513B9" w:rsidRPr="00120E78" w:rsidRDefault="008513B9" w:rsidP="0021342C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color w:val="464646"/>
          <w:sz w:val="28"/>
          <w:szCs w:val="28"/>
        </w:rPr>
      </w:pPr>
      <w:r w:rsidRPr="00120E78">
        <w:rPr>
          <w:rFonts w:ascii="Arial" w:hAnsi="Arial" w:cs="Arial"/>
          <w:color w:val="464646"/>
          <w:sz w:val="28"/>
          <w:szCs w:val="28"/>
        </w:rPr>
        <w:t xml:space="preserve"> Совершенствовать музыкально-ритмические навыки детей через хороводы, танцы, упражнения, игры.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464646"/>
          <w:sz w:val="28"/>
          <w:szCs w:val="28"/>
        </w:rPr>
      </w:pPr>
      <w:r w:rsidRPr="00120E78">
        <w:rPr>
          <w:rFonts w:ascii="Arial" w:hAnsi="Arial" w:cs="Arial"/>
          <w:color w:val="464646"/>
          <w:sz w:val="28"/>
          <w:szCs w:val="28"/>
        </w:rPr>
        <w:t>Закреплять и расширять знания детей о народных традициях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Воспитательные: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342C">
        <w:rPr>
          <w:rFonts w:ascii="Arial" w:hAnsi="Arial" w:cs="Arial"/>
          <w:sz w:val="28"/>
          <w:szCs w:val="28"/>
        </w:rPr>
        <w:t xml:space="preserve">Воспитывать эмоциональную отзывчивость при восприятии русских народных произведений, воспитывать любовь и уважение к Тверскому краю. Воспитывать чувство гордости </w:t>
      </w:r>
      <w:r>
        <w:rPr>
          <w:rFonts w:ascii="Arial" w:hAnsi="Arial" w:cs="Arial"/>
          <w:sz w:val="28"/>
          <w:szCs w:val="28"/>
        </w:rPr>
        <w:t xml:space="preserve">и патриотизма </w:t>
      </w:r>
      <w:r w:rsidRPr="0021342C">
        <w:rPr>
          <w:rFonts w:ascii="Arial" w:hAnsi="Arial" w:cs="Arial"/>
          <w:sz w:val="28"/>
          <w:szCs w:val="28"/>
        </w:rPr>
        <w:t xml:space="preserve">к своей </w:t>
      </w:r>
      <w:r>
        <w:rPr>
          <w:rFonts w:ascii="Arial" w:hAnsi="Arial" w:cs="Arial"/>
          <w:sz w:val="28"/>
          <w:szCs w:val="28"/>
        </w:rPr>
        <w:t>Родине</w:t>
      </w:r>
      <w:r w:rsidRPr="0021342C">
        <w:rPr>
          <w:rFonts w:ascii="Arial" w:hAnsi="Arial" w:cs="Arial"/>
          <w:sz w:val="28"/>
          <w:szCs w:val="28"/>
        </w:rPr>
        <w:t>, к своему народу.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Предварительная работа: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Беседы о русских традициях.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Прослушивание русских народных произведений.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Просмотр презентации  «Русские, народные, музыкальные инструменты» и знакомство с игрой на ложках.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 xml:space="preserve">Просмотр презентации </w:t>
      </w:r>
      <w:r>
        <w:rPr>
          <w:rFonts w:ascii="Arial" w:hAnsi="Arial" w:cs="Arial"/>
          <w:bCs/>
          <w:color w:val="464646"/>
          <w:sz w:val="28"/>
          <w:szCs w:val="28"/>
        </w:rPr>
        <w:t xml:space="preserve"> и беседа  о</w:t>
      </w:r>
      <w:r w:rsidRPr="0021342C">
        <w:rPr>
          <w:rFonts w:ascii="Arial" w:hAnsi="Arial" w:cs="Arial"/>
          <w:bCs/>
          <w:color w:val="464646"/>
          <w:sz w:val="28"/>
          <w:szCs w:val="28"/>
        </w:rPr>
        <w:t>«Т</w:t>
      </w:r>
      <w:r>
        <w:rPr>
          <w:rFonts w:ascii="Arial" w:hAnsi="Arial" w:cs="Arial"/>
          <w:bCs/>
          <w:color w:val="464646"/>
          <w:sz w:val="28"/>
          <w:szCs w:val="28"/>
        </w:rPr>
        <w:t>оржокская  игрушка-свистулька</w:t>
      </w:r>
      <w:r w:rsidRPr="0021342C">
        <w:rPr>
          <w:rFonts w:ascii="Arial" w:hAnsi="Arial" w:cs="Arial"/>
          <w:bCs/>
          <w:color w:val="464646"/>
          <w:sz w:val="28"/>
          <w:szCs w:val="28"/>
        </w:rPr>
        <w:t>»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Знакомство с русскими народными песнями и разучивании мелодии пе</w:t>
      </w:r>
      <w:r>
        <w:rPr>
          <w:rFonts w:ascii="Arial" w:hAnsi="Arial" w:cs="Arial"/>
          <w:bCs/>
          <w:color w:val="464646"/>
          <w:sz w:val="28"/>
          <w:szCs w:val="28"/>
        </w:rPr>
        <w:t>сни «Ой, вставала я ранешенько», «Прялица»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Разучивание движений танца с платками и балалайками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Беседа о Тверской игрушке – свистулька.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Экскурсия в музей русского, народного творчества.</w:t>
      </w:r>
    </w:p>
    <w:p w:rsidR="008513B9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 xml:space="preserve">Создание мини музея </w:t>
      </w:r>
      <w:r>
        <w:rPr>
          <w:rFonts w:ascii="Arial" w:hAnsi="Arial" w:cs="Arial"/>
          <w:bCs/>
          <w:color w:val="464646"/>
          <w:sz w:val="28"/>
          <w:szCs w:val="28"/>
        </w:rPr>
        <w:t xml:space="preserve">с участием родителей </w:t>
      </w:r>
      <w:r w:rsidRPr="0021342C">
        <w:rPr>
          <w:rFonts w:ascii="Arial" w:hAnsi="Arial" w:cs="Arial"/>
          <w:bCs/>
          <w:color w:val="464646"/>
          <w:sz w:val="28"/>
          <w:szCs w:val="28"/>
        </w:rPr>
        <w:t>«Истоки русской народной культуры».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AD1B9D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Участники:</w:t>
      </w:r>
      <w:r>
        <w:rPr>
          <w:rFonts w:ascii="Arial" w:hAnsi="Arial" w:cs="Arial"/>
          <w:bCs/>
          <w:color w:val="464646"/>
          <w:sz w:val="28"/>
          <w:szCs w:val="28"/>
        </w:rPr>
        <w:t xml:space="preserve"> Ведущая, домовой Кузя, дети 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Материалы и пособия: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Музыкальный центр, ноутбук, русские народные инструменты, прялки</w:t>
      </w:r>
      <w:r w:rsidRPr="0021342C">
        <w:rPr>
          <w:rFonts w:ascii="Arial" w:hAnsi="Arial" w:cs="Arial"/>
          <w:color w:val="464646"/>
          <w:sz w:val="28"/>
          <w:szCs w:val="28"/>
        </w:rPr>
        <w:t xml:space="preserve">, </w:t>
      </w:r>
      <w:r w:rsidRPr="0021342C">
        <w:rPr>
          <w:rFonts w:ascii="Arial" w:hAnsi="Arial" w:cs="Arial"/>
          <w:bCs/>
          <w:color w:val="464646"/>
          <w:sz w:val="28"/>
          <w:szCs w:val="28"/>
        </w:rPr>
        <w:t>балалайки, русские платки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bCs/>
          <w:color w:val="464646"/>
          <w:sz w:val="28"/>
          <w:szCs w:val="28"/>
          <w:u w:val="single"/>
        </w:rPr>
      </w:pPr>
      <w:r w:rsidRPr="00120E78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Методы и приемы:</w:t>
      </w:r>
    </w:p>
    <w:p w:rsidR="008513B9" w:rsidRPr="0021342C" w:rsidRDefault="008513B9" w:rsidP="0021342C">
      <w:pPr>
        <w:spacing w:after="0" w:line="240" w:lineRule="auto"/>
        <w:rPr>
          <w:rFonts w:ascii="Arial" w:hAnsi="Arial" w:cs="Arial"/>
          <w:bCs/>
          <w:color w:val="464646"/>
          <w:sz w:val="28"/>
          <w:szCs w:val="28"/>
          <w:u w:val="single"/>
        </w:rPr>
      </w:pPr>
      <w:r w:rsidRPr="0021342C">
        <w:rPr>
          <w:rFonts w:ascii="Arial" w:hAnsi="Arial" w:cs="Arial"/>
          <w:bCs/>
          <w:color w:val="464646"/>
          <w:sz w:val="28"/>
          <w:szCs w:val="28"/>
        </w:rPr>
        <w:t>Наглядный, словесный, практический, игровой</w:t>
      </w: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513B9" w:rsidRPr="00120E78" w:rsidRDefault="008513B9" w:rsidP="00A36B05">
      <w:pPr>
        <w:pStyle w:val="NormalWeb"/>
        <w:spacing w:before="0" w:beforeAutospacing="0" w:after="0" w:afterAutospacing="0"/>
        <w:outlineLvl w:val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                                                                                              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Ход развлечения: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(Дети под музыку БАРЫНЯ заходят в зал змейкой, делают ручеек ,через ручеек строятся на полукруг).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1 реб.</w:t>
      </w:r>
      <w:r w:rsidRPr="00120E78">
        <w:rPr>
          <w:rFonts w:ascii="Arial" w:hAnsi="Arial" w:cs="Arial"/>
          <w:color w:val="333333"/>
          <w:sz w:val="28"/>
          <w:szCs w:val="28"/>
        </w:rPr>
        <w:t>:</w:t>
      </w:r>
      <w:r>
        <w:rPr>
          <w:rFonts w:ascii="Arial" w:hAnsi="Arial" w:cs="Arial"/>
          <w:color w:val="333333"/>
          <w:sz w:val="28"/>
          <w:szCs w:val="28"/>
        </w:rPr>
        <w:t xml:space="preserve">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На завалинках, в светёлке  Иль на брёвнышках, каких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 xml:space="preserve">               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>Собирали посиделки  Пожилых и молодых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 2 реб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.  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При лучине ли сидели Иль под светлый небосвод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 xml:space="preserve">               </w:t>
      </w:r>
      <w:r>
        <w:rPr>
          <w:rFonts w:ascii="Arial" w:hAnsi="Arial" w:cs="Arial"/>
          <w:color w:val="333333"/>
          <w:sz w:val="28"/>
          <w:szCs w:val="28"/>
        </w:rPr>
        <w:t xml:space="preserve">  </w:t>
      </w:r>
      <w:r w:rsidRPr="00120E78">
        <w:rPr>
          <w:rFonts w:ascii="Arial" w:hAnsi="Arial" w:cs="Arial"/>
          <w:color w:val="333333"/>
          <w:sz w:val="28"/>
          <w:szCs w:val="28"/>
        </w:rPr>
        <w:t>Говорили, песни пели И водили хоровод.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3 реб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.    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>А играли как, в горелки! Ах, горелки хороши!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 xml:space="preserve">              </w:t>
      </w:r>
      <w:r>
        <w:rPr>
          <w:rFonts w:ascii="Arial" w:hAnsi="Arial" w:cs="Arial"/>
          <w:color w:val="333333"/>
          <w:sz w:val="28"/>
          <w:szCs w:val="28"/>
        </w:rPr>
        <w:t xml:space="preserve">   </w:t>
      </w:r>
      <w:r w:rsidRPr="00120E78">
        <w:rPr>
          <w:rFonts w:ascii="Arial" w:hAnsi="Arial" w:cs="Arial"/>
          <w:color w:val="333333"/>
          <w:sz w:val="28"/>
          <w:szCs w:val="28"/>
        </w:rPr>
        <w:t>Словом, эти посиделки Были праздником души!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4 реб 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  </w:t>
      </w: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  </w:t>
      </w:r>
      <w:r w:rsidRPr="00120E78">
        <w:rPr>
          <w:rFonts w:ascii="Arial" w:hAnsi="Arial" w:cs="Arial"/>
          <w:sz w:val="28"/>
          <w:szCs w:val="28"/>
        </w:rPr>
        <w:t>Быт людей отмечен веком, Поменялся старый мир.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Нынче все мы по «сусекам»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личных дач или квартир.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/>
          <w:bCs/>
          <w:color w:val="000000"/>
          <w:sz w:val="28"/>
          <w:szCs w:val="28"/>
        </w:rPr>
        <w:t>5 реб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.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Наш досуг порою мелок И чего там говорить: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120E78">
        <w:rPr>
          <w:rFonts w:ascii="Arial" w:hAnsi="Arial" w:cs="Arial"/>
          <w:sz w:val="28"/>
          <w:szCs w:val="28"/>
        </w:rPr>
        <w:t xml:space="preserve"> Скучно жить без посиделок, Их бы надо возродить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6 реб.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Жива традиция, жива!  От поколенья старшего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color w:val="000000"/>
          <w:sz w:val="28"/>
          <w:szCs w:val="28"/>
        </w:rPr>
        <w:t xml:space="preserve">           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Пришли обряды и слова Из прошлого из вашего.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/>
          <w:color w:val="000000"/>
          <w:sz w:val="28"/>
          <w:szCs w:val="28"/>
        </w:rPr>
        <w:t>7 реб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color w:val="000000"/>
          <w:sz w:val="28"/>
          <w:szCs w:val="28"/>
        </w:rPr>
        <w:t>Здравствуйте, гости дорогие!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color w:val="000000"/>
          <w:sz w:val="28"/>
          <w:szCs w:val="28"/>
        </w:rPr>
        <w:t>Маленькие и большие!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color w:val="000000"/>
          <w:sz w:val="28"/>
          <w:szCs w:val="28"/>
        </w:rPr>
        <w:t xml:space="preserve">           </w:t>
      </w: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Мы посиделки начинаем,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/>
          <w:color w:val="000000"/>
          <w:sz w:val="28"/>
          <w:szCs w:val="28"/>
        </w:rPr>
        <w:t>ВСЕ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color w:val="000000"/>
          <w:sz w:val="28"/>
          <w:szCs w:val="28"/>
        </w:rPr>
        <w:t>И вас в гости приглашаем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120E78">
        <w:rPr>
          <w:rFonts w:ascii="Arial" w:hAnsi="Arial" w:cs="Arial"/>
          <w:b/>
          <w:color w:val="000000"/>
          <w:sz w:val="28"/>
          <w:szCs w:val="28"/>
        </w:rPr>
        <w:t>Песня р.н. Ой, вставала я ранешенько»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>(Звучит музыка рожка)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/>
          <w:bCs/>
          <w:color w:val="000000"/>
          <w:sz w:val="28"/>
          <w:szCs w:val="28"/>
        </w:rPr>
        <w:t>М.Р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.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Домовой за печкой жил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С ребятишками дружил.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Он хозяйке помогал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Всех гостей он развлекал.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Он за печкою сидит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Иногда слегка ворчит.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А вообще он удалой Самый лучший домовой.</w:t>
      </w:r>
    </w:p>
    <w:p w:rsidR="008513B9" w:rsidRPr="00120E78" w:rsidRDefault="008513B9" w:rsidP="0021342C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-Кузя!</w:t>
      </w:r>
    </w:p>
    <w:p w:rsidR="008513B9" w:rsidRPr="00120E78" w:rsidRDefault="008513B9" w:rsidP="0021342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 -Аюшки!</w:t>
      </w:r>
    </w:p>
    <w:p w:rsidR="008513B9" w:rsidRPr="00120E78" w:rsidRDefault="008513B9" w:rsidP="0021342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Дети- Где ты был?</w:t>
      </w:r>
    </w:p>
    <w:p w:rsidR="008513B9" w:rsidRPr="00120E78" w:rsidRDefault="008513B9" w:rsidP="0021342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 -У бабушки!</w:t>
      </w:r>
    </w:p>
    <w:p w:rsidR="008513B9" w:rsidRPr="00120E78" w:rsidRDefault="008513B9" w:rsidP="0021342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–Что принес?</w:t>
      </w:r>
    </w:p>
    <w:p w:rsidR="008513B9" w:rsidRPr="00120E78" w:rsidRDefault="008513B9" w:rsidP="0021342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 -Оладушки.</w:t>
      </w:r>
    </w:p>
    <w:p w:rsidR="008513B9" w:rsidRPr="00120E78" w:rsidRDefault="008513B9" w:rsidP="0021342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-Где ж они? --</w:t>
      </w:r>
    </w:p>
    <w:p w:rsidR="008513B9" w:rsidRPr="00120E78" w:rsidRDefault="008513B9" w:rsidP="002134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 -Под лавкой.</w:t>
      </w:r>
    </w:p>
    <w:p w:rsidR="008513B9" w:rsidRPr="00120E78" w:rsidRDefault="008513B9" w:rsidP="002134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-Экий, ты, Кузя чудак.</w:t>
      </w:r>
    </w:p>
    <w:p w:rsidR="008513B9" w:rsidRPr="00120E78" w:rsidRDefault="008513B9" w:rsidP="0021342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 -А вы бы как?</w:t>
      </w:r>
    </w:p>
    <w:p w:rsidR="008513B9" w:rsidRPr="00120E78" w:rsidRDefault="008513B9" w:rsidP="0021342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-А мы бы оладушки на стол поставили и съели.</w:t>
      </w:r>
    </w:p>
    <w:p w:rsidR="008513B9" w:rsidRPr="00120E78" w:rsidRDefault="008513B9" w:rsidP="0021342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Домовой:- Ладно, в другой раз так и сделаю.</w:t>
      </w:r>
    </w:p>
    <w:p w:rsidR="008513B9" w:rsidRPr="00120E78" w:rsidRDefault="008513B9" w:rsidP="0021342C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Дети- Кузя!</w:t>
      </w:r>
    </w:p>
    <w:p w:rsidR="008513B9" w:rsidRPr="00120E78" w:rsidRDefault="008513B9" w:rsidP="0021342C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 - Аюшки!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120E78">
        <w:rPr>
          <w:rFonts w:ascii="Arial" w:hAnsi="Arial" w:cs="Arial"/>
          <w:sz w:val="28"/>
          <w:szCs w:val="28"/>
        </w:rPr>
        <w:t>Дети -Где ты был?</w:t>
      </w:r>
    </w:p>
    <w:p w:rsidR="008513B9" w:rsidRPr="00120E78" w:rsidRDefault="008513B9" w:rsidP="0021342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 -У бабушки!</w:t>
      </w:r>
    </w:p>
    <w:p w:rsidR="008513B9" w:rsidRPr="00120E78" w:rsidRDefault="008513B9" w:rsidP="0021342C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 -Что принес?</w:t>
      </w:r>
    </w:p>
    <w:p w:rsidR="008513B9" w:rsidRPr="00120E78" w:rsidRDefault="008513B9" w:rsidP="0021342C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 -Сапожки.</w:t>
      </w:r>
    </w:p>
    <w:p w:rsidR="008513B9" w:rsidRPr="00120E78" w:rsidRDefault="008513B9" w:rsidP="0021342C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Дети- Где же они.?</w:t>
      </w:r>
    </w:p>
    <w:p w:rsidR="008513B9" w:rsidRPr="00120E78" w:rsidRDefault="008513B9" w:rsidP="0021342C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Домовой: -А я сделал как вы велели.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120E78">
        <w:rPr>
          <w:rFonts w:ascii="Arial" w:hAnsi="Arial" w:cs="Arial"/>
          <w:sz w:val="28"/>
          <w:szCs w:val="28"/>
        </w:rPr>
        <w:t>На стол поставил и съел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Муз.рук</w:t>
      </w:r>
      <w:r w:rsidRPr="00120E7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 </w:t>
      </w:r>
      <w:r w:rsidRPr="00120E78">
        <w:rPr>
          <w:rFonts w:ascii="Arial" w:hAnsi="Arial" w:cs="Arial"/>
          <w:sz w:val="28"/>
          <w:szCs w:val="28"/>
        </w:rPr>
        <w:t xml:space="preserve">-Эх, Кузя, ничего ты не понял. Ладно. Проходи к нам на </w:t>
      </w:r>
      <w:r>
        <w:rPr>
          <w:rFonts w:ascii="Arial" w:hAnsi="Arial" w:cs="Arial"/>
          <w:sz w:val="28"/>
          <w:szCs w:val="28"/>
        </w:rPr>
        <w:t xml:space="preserve">     </w:t>
      </w:r>
      <w:r w:rsidRPr="00120E78">
        <w:rPr>
          <w:rFonts w:ascii="Arial" w:hAnsi="Arial" w:cs="Arial"/>
          <w:sz w:val="28"/>
          <w:szCs w:val="28"/>
        </w:rPr>
        <w:t>вечерку, посиди с нами.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120E78">
        <w:rPr>
          <w:rFonts w:ascii="Arial" w:hAnsi="Arial" w:cs="Arial"/>
          <w:sz w:val="28"/>
          <w:szCs w:val="28"/>
        </w:rPr>
        <w:t>(Домовой выходит из-за печки под музыку с сундучком в руках)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Кузя</w:t>
      </w:r>
      <w:r w:rsidRPr="00120E78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120E78">
        <w:rPr>
          <w:rFonts w:ascii="Arial" w:hAnsi="Arial" w:cs="Arial"/>
          <w:color w:val="000000"/>
          <w:sz w:val="28"/>
          <w:szCs w:val="28"/>
        </w:rPr>
        <w:t>Сяду рядышком на лавке</w:t>
      </w:r>
      <w:r w:rsidRPr="00120E78">
        <w:rPr>
          <w:rFonts w:ascii="Arial" w:hAnsi="Arial" w:cs="Arial"/>
          <w:b/>
          <w:sz w:val="28"/>
          <w:szCs w:val="28"/>
        </w:rPr>
        <w:t xml:space="preserve">  </w:t>
      </w:r>
      <w:r w:rsidRPr="00120E78">
        <w:rPr>
          <w:rFonts w:ascii="Arial" w:hAnsi="Arial" w:cs="Arial"/>
          <w:color w:val="000000"/>
          <w:sz w:val="28"/>
          <w:szCs w:val="28"/>
        </w:rPr>
        <w:t>Вместе с вами посижу.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color w:val="000000"/>
          <w:sz w:val="28"/>
          <w:szCs w:val="28"/>
        </w:rPr>
        <w:t>Загадаю вам загадку  Кто смышленый погляжу.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Собираю я загадки  В сундучок свой,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color w:val="000000"/>
          <w:sz w:val="28"/>
          <w:szCs w:val="28"/>
        </w:rPr>
        <w:t xml:space="preserve">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Что лежит, в нем вы узнаете, коль загадку отгадаете.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>Кузя :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  </w:t>
      </w:r>
      <w:r>
        <w:rPr>
          <w:rFonts w:ascii="Arial" w:hAnsi="Arial" w:cs="Arial"/>
          <w:color w:val="333333"/>
          <w:sz w:val="28"/>
          <w:szCs w:val="28"/>
        </w:rPr>
        <w:t>Три струны, а звук какой, с переливами, живой (звучит музыка)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Cs/>
          <w:iCs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iCs/>
          <w:color w:val="333333"/>
          <w:sz w:val="28"/>
          <w:szCs w:val="28"/>
        </w:rPr>
        <w:t>Дети</w:t>
      </w:r>
      <w:r w:rsidRPr="00120E78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 xml:space="preserve">:  </w:t>
      </w:r>
      <w:r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 xml:space="preserve">        </w:t>
      </w:r>
      <w:r w:rsidRPr="00120E78">
        <w:rPr>
          <w:rFonts w:ascii="Arial" w:hAnsi="Arial" w:cs="Arial"/>
          <w:bCs/>
          <w:iCs/>
          <w:color w:val="333333"/>
          <w:sz w:val="28"/>
          <w:szCs w:val="28"/>
        </w:rPr>
        <w:t>БАЛАЛАЙКА!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Cs/>
          <w:iCs/>
          <w:color w:val="333333"/>
          <w:sz w:val="28"/>
          <w:szCs w:val="28"/>
        </w:rPr>
      </w:pPr>
      <w:r w:rsidRPr="00D737CB">
        <w:rPr>
          <w:rFonts w:ascii="Arial" w:hAnsi="Arial" w:cs="Arial"/>
          <w:b/>
          <w:bCs/>
          <w:iCs/>
          <w:color w:val="333333"/>
          <w:sz w:val="28"/>
          <w:szCs w:val="28"/>
        </w:rPr>
        <w:t>Кузя</w:t>
      </w:r>
      <w:r w:rsidRPr="00120E78">
        <w:rPr>
          <w:rFonts w:ascii="Arial" w:hAnsi="Arial" w:cs="Arial"/>
          <w:bCs/>
          <w:iCs/>
          <w:color w:val="333333"/>
          <w:sz w:val="28"/>
          <w:szCs w:val="28"/>
        </w:rPr>
        <w:t xml:space="preserve">. </w:t>
      </w:r>
      <w:r>
        <w:rPr>
          <w:rFonts w:ascii="Arial" w:hAnsi="Arial" w:cs="Arial"/>
          <w:bCs/>
          <w:iCs/>
          <w:color w:val="333333"/>
          <w:sz w:val="28"/>
          <w:szCs w:val="28"/>
        </w:rPr>
        <w:t xml:space="preserve">          </w:t>
      </w:r>
      <w:r w:rsidRPr="00120E78">
        <w:rPr>
          <w:rFonts w:ascii="Arial" w:hAnsi="Arial" w:cs="Arial"/>
          <w:bCs/>
          <w:iCs/>
          <w:color w:val="333333"/>
          <w:sz w:val="28"/>
          <w:szCs w:val="28"/>
        </w:rPr>
        <w:t>Делу время, а потехе час, потанцуйте вы сейчас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Cs/>
          <w:iCs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iCs/>
          <w:color w:val="333333"/>
          <w:sz w:val="28"/>
          <w:szCs w:val="28"/>
        </w:rPr>
        <w:t>ТАНЕЦ «Коробочка»</w:t>
      </w:r>
      <w:r w:rsidRPr="00120E78">
        <w:rPr>
          <w:rFonts w:ascii="Arial" w:hAnsi="Arial" w:cs="Arial"/>
          <w:bCs/>
          <w:iCs/>
          <w:color w:val="333333"/>
          <w:sz w:val="28"/>
          <w:szCs w:val="28"/>
        </w:rPr>
        <w:t xml:space="preserve"> ( с балалайками)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Кузя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. </w:t>
      </w:r>
      <w:r>
        <w:rPr>
          <w:rFonts w:ascii="Arial" w:hAnsi="Arial" w:cs="Arial"/>
          <w:color w:val="333333"/>
          <w:sz w:val="28"/>
          <w:szCs w:val="28"/>
        </w:rPr>
        <w:t xml:space="preserve">          </w:t>
      </w:r>
      <w:r w:rsidRPr="00120E78">
        <w:rPr>
          <w:rFonts w:ascii="Arial" w:hAnsi="Arial" w:cs="Arial"/>
          <w:color w:val="333333"/>
          <w:sz w:val="28"/>
          <w:szCs w:val="28"/>
        </w:rPr>
        <w:t>Что за барыня такая В гребень шерсть она берёт,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Тонкой ниточкой пушистой Деткам пряжу отдаёт,</w:t>
      </w:r>
    </w:p>
    <w:p w:rsidR="008513B9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Pr="00120E78">
        <w:rPr>
          <w:rFonts w:ascii="Arial" w:hAnsi="Arial" w:cs="Arial"/>
          <w:sz w:val="28"/>
          <w:szCs w:val="28"/>
        </w:rPr>
        <w:t xml:space="preserve">  Есть у каждой мастерицы  Обязательно в светлице? 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</w:t>
      </w:r>
      <w:r w:rsidRPr="00120E78">
        <w:rPr>
          <w:rFonts w:ascii="Arial" w:hAnsi="Arial" w:cs="Arial"/>
          <w:i/>
          <w:sz w:val="28"/>
          <w:szCs w:val="28"/>
        </w:rPr>
        <w:t>(показывает прялку.)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Дети: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120E78">
        <w:rPr>
          <w:rFonts w:ascii="Arial" w:hAnsi="Arial" w:cs="Arial"/>
          <w:b/>
          <w:sz w:val="28"/>
          <w:szCs w:val="28"/>
        </w:rPr>
        <w:t xml:space="preserve"> </w:t>
      </w:r>
      <w:r w:rsidRPr="00120E78">
        <w:rPr>
          <w:rFonts w:ascii="Arial" w:hAnsi="Arial" w:cs="Arial"/>
          <w:sz w:val="28"/>
          <w:szCs w:val="28"/>
        </w:rPr>
        <w:t>Прялка.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 xml:space="preserve">Кузя : 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  </w:t>
      </w:r>
      <w:r w:rsidRPr="00120E78">
        <w:rPr>
          <w:rFonts w:ascii="Arial" w:hAnsi="Arial" w:cs="Arial"/>
          <w:color w:val="333333"/>
          <w:sz w:val="28"/>
          <w:szCs w:val="28"/>
        </w:rPr>
        <w:t>Верно!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i/>
          <w:color w:val="333333"/>
          <w:sz w:val="28"/>
          <w:szCs w:val="28"/>
        </w:rPr>
      </w:pPr>
      <w:r w:rsidRPr="00120E78">
        <w:rPr>
          <w:rFonts w:ascii="Arial" w:hAnsi="Arial" w:cs="Arial"/>
          <w:b/>
          <w:i/>
          <w:color w:val="333333"/>
          <w:sz w:val="28"/>
          <w:szCs w:val="28"/>
        </w:rPr>
        <w:t>Выходят девочки 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i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>Муз.рук.: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</w:t>
      </w: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>В старину, бывало, девушки собирались на беседушки.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Пряжу пряли, песни пели.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Девочка 1: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20E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120E78">
        <w:rPr>
          <w:rFonts w:ascii="Arial" w:hAnsi="Arial" w:cs="Arial"/>
          <w:sz w:val="28"/>
          <w:szCs w:val="28"/>
        </w:rPr>
        <w:t>Девушка за прялкой Целый день сидит,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 w:rsidRPr="00120E78">
        <w:rPr>
          <w:rFonts w:ascii="Arial" w:hAnsi="Arial" w:cs="Arial"/>
          <w:sz w:val="28"/>
          <w:szCs w:val="28"/>
        </w:rPr>
        <w:t>Ласковое солнце На неё глядит.</w:t>
      </w:r>
      <w:r w:rsidRPr="00120E78">
        <w:rPr>
          <w:rFonts w:ascii="Arial" w:hAnsi="Arial" w:cs="Arial"/>
          <w:sz w:val="28"/>
          <w:szCs w:val="28"/>
        </w:rPr>
        <w:br/>
      </w:r>
      <w:r w:rsidRPr="00120E78">
        <w:rPr>
          <w:rFonts w:ascii="Arial" w:hAnsi="Arial" w:cs="Arial"/>
          <w:b/>
          <w:sz w:val="28"/>
          <w:szCs w:val="28"/>
        </w:rPr>
        <w:t>Девочка 2: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20E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120E78">
        <w:rPr>
          <w:rFonts w:ascii="Arial" w:hAnsi="Arial" w:cs="Arial"/>
          <w:sz w:val="28"/>
          <w:szCs w:val="28"/>
        </w:rPr>
        <w:t>Тихо напевает Песню у окна,</w:t>
      </w:r>
      <w:r w:rsidRPr="00120E7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sz w:val="28"/>
          <w:szCs w:val="28"/>
        </w:rPr>
        <w:t>Ниткой обвивает Ось веретена.</w:t>
      </w:r>
      <w:r w:rsidRPr="00120E78">
        <w:rPr>
          <w:rFonts w:ascii="Arial" w:hAnsi="Arial" w:cs="Arial"/>
          <w:sz w:val="28"/>
          <w:szCs w:val="28"/>
        </w:rPr>
        <w:br/>
      </w:r>
      <w:r w:rsidRPr="00120E78">
        <w:rPr>
          <w:rFonts w:ascii="Arial" w:hAnsi="Arial" w:cs="Arial"/>
          <w:b/>
          <w:sz w:val="28"/>
          <w:szCs w:val="28"/>
        </w:rPr>
        <w:t>Девочка 3</w:t>
      </w:r>
      <w:r w:rsidRPr="00120E78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  </w:t>
      </w:r>
      <w:r w:rsidRPr="00120E78">
        <w:rPr>
          <w:rFonts w:ascii="Arial" w:hAnsi="Arial" w:cs="Arial"/>
          <w:sz w:val="28"/>
          <w:szCs w:val="28"/>
        </w:rPr>
        <w:t>Ой ты, нитка, моя ниточка,</w:t>
      </w:r>
      <w:r w:rsidRPr="00120E7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sz w:val="28"/>
          <w:szCs w:val="28"/>
        </w:rPr>
        <w:t>Ты беги и не запутывайся,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sz w:val="28"/>
          <w:szCs w:val="28"/>
        </w:rPr>
        <w:t>В узелок не закручивайся,</w:t>
      </w:r>
      <w:r w:rsidRPr="00120E78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sz w:val="28"/>
          <w:szCs w:val="28"/>
        </w:rPr>
        <w:t>Ты хозяйку свою слушайся!</w:t>
      </w:r>
      <w:r w:rsidRPr="00120E78">
        <w:rPr>
          <w:rFonts w:ascii="Arial" w:hAnsi="Arial" w:cs="Arial"/>
          <w:sz w:val="28"/>
          <w:szCs w:val="28"/>
        </w:rPr>
        <w:br/>
      </w:r>
    </w:p>
    <w:p w:rsidR="008513B9" w:rsidRPr="000124C3" w:rsidRDefault="008513B9" w:rsidP="00331725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333333"/>
          <w:sz w:val="28"/>
          <w:szCs w:val="28"/>
          <w:lang w:eastAsia="ru-RU"/>
        </w:rPr>
      </w:pPr>
      <w:r w:rsidRPr="00120E78">
        <w:rPr>
          <w:rFonts w:ascii="Arial" w:hAnsi="Arial" w:cs="Arial"/>
          <w:b/>
          <w:sz w:val="28"/>
          <w:szCs w:val="28"/>
        </w:rPr>
        <w:t xml:space="preserve">Песня «ПРЯЛИЦА» </w:t>
      </w:r>
      <w:r w:rsidRPr="000124C3">
        <w:rPr>
          <w:rFonts w:ascii="Arial" w:hAnsi="Arial" w:cs="Arial"/>
          <w:sz w:val="28"/>
          <w:szCs w:val="28"/>
        </w:rPr>
        <w:t>(исполняют девочки сидя на стульях)</w:t>
      </w:r>
    </w:p>
    <w:p w:rsidR="008513B9" w:rsidRPr="000124C3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Кузя</w:t>
      </w:r>
      <w:r w:rsidRPr="00120E78">
        <w:rPr>
          <w:rFonts w:ascii="Arial" w:hAnsi="Arial" w:cs="Arial"/>
          <w:b/>
          <w:sz w:val="28"/>
          <w:szCs w:val="28"/>
        </w:rPr>
        <w:t>: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  Каким музыкальным инструментом можно щи хлебать?</w:t>
      </w:r>
      <w:r w:rsidRPr="00120E7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20E78">
        <w:rPr>
          <w:rFonts w:ascii="Arial" w:hAnsi="Arial" w:cs="Arial"/>
          <w:b/>
          <w:bCs/>
          <w:color w:val="000000"/>
          <w:sz w:val="28"/>
          <w:szCs w:val="28"/>
        </w:rPr>
        <w:t>(Ложки).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>Кузя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A546D4">
        <w:rPr>
          <w:rFonts w:ascii="Arial" w:hAnsi="Arial" w:cs="Arial"/>
          <w:b/>
          <w:i/>
          <w:iCs/>
          <w:color w:val="333333"/>
          <w:sz w:val="28"/>
          <w:szCs w:val="28"/>
        </w:rPr>
        <w:t>достает ложки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A546D4">
        <w:rPr>
          <w:rFonts w:ascii="Arial" w:hAnsi="Arial" w:cs="Arial"/>
          <w:b/>
          <w:color w:val="333333"/>
          <w:sz w:val="28"/>
          <w:szCs w:val="28"/>
        </w:rPr>
        <w:t>Кузя.</w:t>
      </w:r>
      <w:r>
        <w:rPr>
          <w:rFonts w:ascii="Arial" w:hAnsi="Arial" w:cs="Arial"/>
          <w:color w:val="333333"/>
          <w:sz w:val="28"/>
          <w:szCs w:val="28"/>
        </w:rPr>
        <w:t xml:space="preserve">              </w:t>
      </w:r>
      <w:r w:rsidRPr="00120E78">
        <w:rPr>
          <w:rFonts w:ascii="Arial" w:hAnsi="Arial" w:cs="Arial"/>
          <w:color w:val="333333"/>
          <w:sz w:val="28"/>
          <w:szCs w:val="28"/>
        </w:rPr>
        <w:t>Верно! Эти ложки не простые, ими кашу не едят,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А ребята-дошколята – всё стучат, стучат, стучат!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color w:val="333333"/>
          <w:sz w:val="28"/>
          <w:szCs w:val="28"/>
        </w:rPr>
        <w:t> 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 w:rsidRPr="00120E78">
        <w:rPr>
          <w:rFonts w:ascii="Arial" w:hAnsi="Arial" w:cs="Arial"/>
          <w:b/>
          <w:i/>
          <w:color w:val="333333"/>
          <w:sz w:val="28"/>
          <w:szCs w:val="28"/>
        </w:rPr>
        <w:t>Дети поочередно подхватывают:</w:t>
      </w:r>
      <w:r w:rsidRPr="00120E78">
        <w:rPr>
          <w:rFonts w:ascii="Arial" w:hAnsi="Arial" w:cs="Arial"/>
          <w:b/>
          <w:i/>
          <w:color w:val="333333"/>
          <w:sz w:val="28"/>
          <w:szCs w:val="28"/>
        </w:rPr>
        <w:br/>
      </w:r>
      <w:r>
        <w:rPr>
          <w:rFonts w:ascii="Arial" w:hAnsi="Arial" w:cs="Arial"/>
          <w:b/>
          <w:i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Хохломские.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Псковские.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Т</w:t>
      </w:r>
      <w:r>
        <w:rPr>
          <w:rFonts w:ascii="Arial" w:hAnsi="Arial" w:cs="Arial"/>
          <w:color w:val="333333"/>
          <w:sz w:val="28"/>
          <w:szCs w:val="28"/>
        </w:rPr>
        <w:t>верские</w:t>
      </w:r>
      <w:r w:rsidRPr="00120E78">
        <w:rPr>
          <w:rFonts w:ascii="Arial" w:hAnsi="Arial" w:cs="Arial"/>
          <w:color w:val="333333"/>
          <w:sz w:val="28"/>
          <w:szCs w:val="28"/>
        </w:rPr>
        <w:t>.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Ростовские.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Вятские.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Смоленские.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Ложки деревенские.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Яркие, лобастые.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Круглые, цветастые!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Добрые, задорные.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- Ложечки узорные!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Муз.рук.</w:t>
      </w: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>: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Ложки выбирайте, играть начинайте! </w:t>
      </w:r>
    </w:p>
    <w:p w:rsidR="008513B9" w:rsidRPr="00ED5127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</w:t>
      </w:r>
      <w:r w:rsidRPr="00ED5127">
        <w:rPr>
          <w:rFonts w:ascii="Arial" w:hAnsi="Arial" w:cs="Arial"/>
          <w:bCs/>
          <w:i/>
          <w:iCs/>
          <w:color w:val="333333"/>
          <w:sz w:val="28"/>
          <w:szCs w:val="28"/>
        </w:rPr>
        <w:t>(дети выходят на свои места)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Реб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. </w:t>
      </w:r>
      <w:r>
        <w:rPr>
          <w:rFonts w:ascii="Arial" w:hAnsi="Arial" w:cs="Arial"/>
          <w:color w:val="333333"/>
          <w:sz w:val="28"/>
          <w:szCs w:val="28"/>
        </w:rPr>
        <w:t xml:space="preserve"> 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Наши ложки хороши! </w:t>
      </w:r>
      <w:r>
        <w:rPr>
          <w:rFonts w:ascii="Arial" w:hAnsi="Arial" w:cs="Arial"/>
          <w:color w:val="333333"/>
          <w:sz w:val="28"/>
          <w:szCs w:val="28"/>
        </w:rPr>
        <w:t xml:space="preserve"> Разглядеть их не спеши</w:t>
      </w:r>
      <w:r w:rsidRPr="00120E78"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Там травка вьется и цветы Небывалой красоты.</w:t>
      </w:r>
      <w:r w:rsidRPr="00120E78">
        <w:rPr>
          <w:rFonts w:ascii="Arial" w:hAnsi="Arial" w:cs="Arial"/>
          <w:color w:val="333333"/>
          <w:sz w:val="28"/>
          <w:szCs w:val="28"/>
        </w:rPr>
        <w:br/>
        <w:t xml:space="preserve">        </w:t>
      </w:r>
      <w:r>
        <w:rPr>
          <w:rFonts w:ascii="Arial" w:hAnsi="Arial" w:cs="Arial"/>
          <w:color w:val="333333"/>
          <w:sz w:val="28"/>
          <w:szCs w:val="28"/>
        </w:rPr>
        <w:t xml:space="preserve">  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И каждый листик золотой, </w:t>
      </w:r>
      <w:r>
        <w:rPr>
          <w:rFonts w:ascii="Arial" w:hAnsi="Arial" w:cs="Arial"/>
          <w:color w:val="333333"/>
          <w:sz w:val="28"/>
          <w:szCs w:val="28"/>
        </w:rPr>
        <w:t>Красоту такую люди называют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Дети: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 xml:space="preserve">               </w:t>
      </w:r>
      <w:r w:rsidRPr="00120E78">
        <w:rPr>
          <w:rFonts w:ascii="Arial" w:hAnsi="Arial" w:cs="Arial"/>
          <w:color w:val="333333"/>
          <w:sz w:val="28"/>
          <w:szCs w:val="28"/>
        </w:rPr>
        <w:t>Хохломой!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Муз.рук</w:t>
      </w:r>
      <w:r w:rsidRPr="00120E78">
        <w:rPr>
          <w:rFonts w:ascii="Arial" w:hAnsi="Arial" w:cs="Arial"/>
          <w:b/>
          <w:sz w:val="28"/>
          <w:szCs w:val="28"/>
        </w:rPr>
        <w:t>.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120E78">
        <w:rPr>
          <w:rFonts w:ascii="Arial" w:hAnsi="Arial" w:cs="Arial"/>
          <w:color w:val="000000"/>
          <w:sz w:val="28"/>
          <w:szCs w:val="28"/>
        </w:rPr>
        <w:t>Ложки, что ни говори, примечательные.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20E78">
        <w:rPr>
          <w:rFonts w:ascii="Arial" w:hAnsi="Arial" w:cs="Arial"/>
          <w:color w:val="000000"/>
          <w:sz w:val="28"/>
          <w:szCs w:val="28"/>
        </w:rPr>
        <w:t xml:space="preserve">              </w:t>
      </w:r>
      <w:r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120E78">
        <w:rPr>
          <w:rFonts w:ascii="Arial" w:hAnsi="Arial" w:cs="Arial"/>
          <w:color w:val="000000"/>
          <w:sz w:val="28"/>
          <w:szCs w:val="28"/>
        </w:rPr>
        <w:t>А ребята-ложкари - замечательные.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«На горе-то калина» исп. На ложках (фон-ма)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Кузя.                 </w:t>
      </w:r>
      <w:r w:rsidRPr="00120E78">
        <w:rPr>
          <w:rFonts w:ascii="Arial" w:hAnsi="Arial" w:cs="Arial"/>
          <w:sz w:val="28"/>
          <w:szCs w:val="28"/>
        </w:rPr>
        <w:t>У меня еще загадка.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sz w:val="28"/>
          <w:szCs w:val="28"/>
        </w:rPr>
        <w:t>Дети птичек этих носят, бережно ко рту подносят</w:t>
      </w:r>
    </w:p>
    <w:p w:rsidR="008513B9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Дуют </w:t>
      </w:r>
      <w:r w:rsidRPr="00120E78">
        <w:rPr>
          <w:rFonts w:ascii="Arial" w:hAnsi="Arial" w:cs="Arial"/>
          <w:sz w:val="28"/>
          <w:szCs w:val="28"/>
        </w:rPr>
        <w:t xml:space="preserve">в птичек – те свистят, всех в округе веселят. 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(Свистулька)</w:t>
      </w:r>
      <w:r w:rsidRPr="00120E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120E78">
        <w:rPr>
          <w:rFonts w:ascii="Arial" w:hAnsi="Arial" w:cs="Arial"/>
          <w:sz w:val="28"/>
          <w:szCs w:val="28"/>
        </w:rPr>
        <w:t xml:space="preserve"> 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5127">
        <w:rPr>
          <w:rFonts w:ascii="Arial" w:hAnsi="Arial" w:cs="Arial"/>
          <w:b/>
          <w:sz w:val="28"/>
          <w:szCs w:val="28"/>
        </w:rPr>
        <w:t>Муз.рук.</w:t>
      </w:r>
      <w:r>
        <w:rPr>
          <w:rFonts w:ascii="Arial" w:hAnsi="Arial" w:cs="Arial"/>
          <w:b/>
          <w:sz w:val="28"/>
          <w:szCs w:val="28"/>
        </w:rPr>
        <w:t xml:space="preserve">          </w:t>
      </w:r>
      <w:r w:rsidRPr="00120E78">
        <w:rPr>
          <w:rFonts w:ascii="Arial" w:hAnsi="Arial" w:cs="Arial"/>
          <w:sz w:val="28"/>
          <w:szCs w:val="28"/>
        </w:rPr>
        <w:t xml:space="preserve">У нас в Тверском крае, в городе Торжке любят свистульки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120E78">
        <w:rPr>
          <w:rFonts w:ascii="Arial" w:hAnsi="Arial" w:cs="Arial"/>
          <w:sz w:val="28"/>
          <w:szCs w:val="28"/>
        </w:rPr>
        <w:t>и делают свистульки  из глины  вот они, так и называются Торжокская игрушка-свистулька . Давайте поиграем со свистульками.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20E78">
        <w:rPr>
          <w:rFonts w:ascii="Arial" w:hAnsi="Arial" w:cs="Arial"/>
          <w:b/>
          <w:sz w:val="28"/>
          <w:szCs w:val="28"/>
        </w:rPr>
        <w:t>Игра «Жмурки</w:t>
      </w:r>
      <w:r>
        <w:rPr>
          <w:rFonts w:ascii="Arial" w:hAnsi="Arial" w:cs="Arial"/>
          <w:b/>
          <w:sz w:val="28"/>
          <w:szCs w:val="28"/>
        </w:rPr>
        <w:t xml:space="preserve">» </w:t>
      </w:r>
    </w:p>
    <w:p w:rsidR="008513B9" w:rsidRPr="00120E78" w:rsidRDefault="008513B9" w:rsidP="0021342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 xml:space="preserve">Кузя: 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       </w:t>
      </w:r>
      <w:r w:rsidRPr="00120E78">
        <w:rPr>
          <w:rFonts w:ascii="Arial" w:hAnsi="Arial" w:cs="Arial"/>
          <w:color w:val="333333"/>
          <w:sz w:val="28"/>
          <w:szCs w:val="28"/>
        </w:rPr>
        <w:t>Что ещё есть в сундучке, узнаете,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коль загадку отгадаете…</w:t>
      </w:r>
    </w:p>
    <w:p w:rsidR="008513B9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Твоя бабушка повяжет, а потом тебе расскажет</w:t>
      </w:r>
    </w:p>
    <w:p w:rsidR="008513B9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 Что за головной убор, знает, любит с давних пор.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 Даст материи кусок – повяжи себе ….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>Дети:</w:t>
      </w:r>
      <w:r w:rsidRPr="00120E78">
        <w:rPr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 xml:space="preserve">               Платок</w:t>
      </w:r>
      <w:r w:rsidRPr="00120E78">
        <w:rPr>
          <w:rFonts w:ascii="Arial" w:hAnsi="Arial" w:cs="Arial"/>
          <w:color w:val="333333"/>
          <w:sz w:val="28"/>
          <w:szCs w:val="28"/>
        </w:rPr>
        <w:t>!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                   </w:t>
      </w:r>
      <w:r w:rsidRPr="00120E78">
        <w:rPr>
          <w:rFonts w:ascii="Arial" w:hAnsi="Arial" w:cs="Arial"/>
          <w:b/>
          <w:bCs/>
          <w:i/>
          <w:color w:val="333333"/>
          <w:sz w:val="28"/>
          <w:szCs w:val="28"/>
        </w:rPr>
        <w:t>(</w:t>
      </w:r>
      <w:r>
        <w:rPr>
          <w:rFonts w:ascii="Arial" w:hAnsi="Arial" w:cs="Arial"/>
          <w:b/>
          <w:bCs/>
          <w:i/>
          <w:color w:val="333333"/>
          <w:sz w:val="28"/>
          <w:szCs w:val="28"/>
        </w:rPr>
        <w:t>Муз.рук.</w:t>
      </w:r>
      <w:r w:rsidRPr="00120E78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>достаё</w:t>
      </w:r>
      <w:r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 xml:space="preserve">т и показывает платок </w:t>
      </w:r>
      <w:r w:rsidRPr="00120E78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>):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Муз.рук.:         </w:t>
      </w:r>
      <w:r w:rsidRPr="00120E7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>Не платок, а красота. Для красавицы- мечта.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М</w:t>
      </w:r>
      <w:r>
        <w:rPr>
          <w:rFonts w:ascii="Arial" w:hAnsi="Arial" w:cs="Arial"/>
          <w:b/>
          <w:color w:val="333333"/>
          <w:sz w:val="28"/>
          <w:szCs w:val="28"/>
        </w:rPr>
        <w:t>уз</w:t>
      </w:r>
      <w:r w:rsidRPr="00120E78">
        <w:rPr>
          <w:rFonts w:ascii="Arial" w:hAnsi="Arial" w:cs="Arial"/>
          <w:b/>
          <w:color w:val="333333"/>
          <w:sz w:val="28"/>
          <w:szCs w:val="28"/>
        </w:rPr>
        <w:t>.р</w:t>
      </w:r>
      <w:r>
        <w:rPr>
          <w:rFonts w:ascii="Arial" w:hAnsi="Arial" w:cs="Arial"/>
          <w:b/>
          <w:color w:val="333333"/>
          <w:sz w:val="28"/>
          <w:szCs w:val="28"/>
        </w:rPr>
        <w:t>ук</w:t>
      </w:r>
      <w:r w:rsidRPr="00120E78">
        <w:rPr>
          <w:rFonts w:ascii="Arial" w:hAnsi="Arial" w:cs="Arial"/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t xml:space="preserve">           Раздает платки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каждой девочке и приговаривает: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Это- Лерочка душа просто чудо хороша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Это наша Ксюшечка, она у нас душечка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Это </w:t>
      </w:r>
      <w:r>
        <w:rPr>
          <w:rFonts w:ascii="Arial" w:hAnsi="Arial" w:cs="Arial"/>
          <w:color w:val="333333"/>
          <w:sz w:val="28"/>
          <w:szCs w:val="28"/>
        </w:rPr>
        <w:t xml:space="preserve">- </w:t>
      </w:r>
      <w:r w:rsidRPr="00120E78">
        <w:rPr>
          <w:rFonts w:ascii="Arial" w:hAnsi="Arial" w:cs="Arial"/>
          <w:color w:val="333333"/>
          <w:sz w:val="28"/>
          <w:szCs w:val="28"/>
        </w:rPr>
        <w:t>Лиза – красота, просто чудо как мила.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Это - Вероника благородна, справедлива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Это -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color w:val="333333"/>
          <w:sz w:val="28"/>
          <w:szCs w:val="28"/>
        </w:rPr>
        <w:t>Аннушка сестрица, ох и шустрая девица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Вот София </w:t>
      </w:r>
      <w:r>
        <w:rPr>
          <w:rFonts w:ascii="Arial" w:hAnsi="Arial" w:cs="Arial"/>
          <w:color w:val="333333"/>
          <w:sz w:val="28"/>
          <w:szCs w:val="28"/>
        </w:rPr>
        <w:t xml:space="preserve">просто диво, </w:t>
      </w:r>
      <w:r w:rsidRPr="00120E78">
        <w:rPr>
          <w:rFonts w:ascii="Arial" w:hAnsi="Arial" w:cs="Arial"/>
          <w:color w:val="333333"/>
          <w:sz w:val="28"/>
          <w:szCs w:val="28"/>
        </w:rPr>
        <w:t>посмотрите как красива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Это Даша – умница наша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Ну, Совушка душа, как из сказки хороша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8513B9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Все девицы хороши попляшите от души.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8513B9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ТАНЕЦ С ПЛАТКАМИ.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 Кузя</w:t>
      </w:r>
      <w:r w:rsidRPr="00120E78">
        <w:rPr>
          <w:rFonts w:ascii="Arial" w:hAnsi="Arial" w:cs="Arial"/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  <w:sz w:val="28"/>
          <w:szCs w:val="28"/>
        </w:rPr>
        <w:t xml:space="preserve">               </w:t>
      </w:r>
      <w:r w:rsidRPr="00120E78">
        <w:rPr>
          <w:rFonts w:ascii="Arial" w:hAnsi="Arial" w:cs="Arial"/>
          <w:color w:val="333333"/>
          <w:sz w:val="28"/>
          <w:szCs w:val="28"/>
        </w:rPr>
        <w:t xml:space="preserve"> Вот платок не простой, он красив и расписной.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           </w:t>
      </w:r>
      <w:r w:rsidRPr="00120E78">
        <w:rPr>
          <w:rFonts w:ascii="Arial" w:hAnsi="Arial" w:cs="Arial"/>
          <w:color w:val="333333"/>
          <w:sz w:val="28"/>
          <w:szCs w:val="28"/>
        </w:rPr>
        <w:t>Будем мы сейчас играть, и друг друга обнимать.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</w:p>
    <w:p w:rsidR="008513B9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  <w:r w:rsidRPr="00120E78">
        <w:rPr>
          <w:rFonts w:ascii="Arial" w:hAnsi="Arial" w:cs="Arial"/>
          <w:b/>
          <w:color w:val="333333"/>
          <w:sz w:val="28"/>
          <w:szCs w:val="28"/>
        </w:rPr>
        <w:t>Игра Вороца</w:t>
      </w:r>
      <w:r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120E78">
        <w:rPr>
          <w:rFonts w:ascii="Arial" w:hAnsi="Arial" w:cs="Arial"/>
          <w:b/>
          <w:color w:val="333333"/>
          <w:sz w:val="28"/>
          <w:szCs w:val="28"/>
        </w:rPr>
        <w:t xml:space="preserve"> (с платком)</w:t>
      </w: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Кузя</w:t>
      </w:r>
      <w:r w:rsidRPr="00120E78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              </w:t>
      </w:r>
      <w:r w:rsidRPr="00120E7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Ребята мне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пора уходить, спасибо вам за веселье, п</w:t>
      </w:r>
      <w:r>
        <w:rPr>
          <w:rFonts w:ascii="Arial" w:hAnsi="Arial" w:cs="Arial"/>
          <w:color w:val="000000"/>
          <w:sz w:val="28"/>
          <w:szCs w:val="28"/>
        </w:rPr>
        <w:t xml:space="preserve">раздник. Как надумаете </w:t>
      </w:r>
      <w:r w:rsidRPr="00120E78">
        <w:rPr>
          <w:rFonts w:ascii="Arial" w:hAnsi="Arial" w:cs="Arial"/>
          <w:color w:val="000000"/>
          <w:sz w:val="28"/>
          <w:szCs w:val="28"/>
        </w:rPr>
        <w:t xml:space="preserve"> русские посиделки приглашайте меня на веселье.</w:t>
      </w:r>
      <w:r w:rsidRPr="00120E78">
        <w:rPr>
          <w:rFonts w:ascii="Arial" w:hAnsi="Arial" w:cs="Arial"/>
          <w:b/>
          <w:sz w:val="28"/>
          <w:szCs w:val="28"/>
        </w:rPr>
        <w:t xml:space="preserve"> </w:t>
      </w:r>
      <w:r w:rsidRPr="00120E78">
        <w:rPr>
          <w:rFonts w:ascii="Arial" w:hAnsi="Arial" w:cs="Arial"/>
          <w:color w:val="000000"/>
          <w:sz w:val="28"/>
          <w:szCs w:val="28"/>
        </w:rPr>
        <w:t>Примите от меня в подарок сладости к чаю.</w:t>
      </w:r>
      <w:r>
        <w:rPr>
          <w:rFonts w:ascii="Arial" w:hAnsi="Arial" w:cs="Arial"/>
          <w:color w:val="000000"/>
          <w:sz w:val="28"/>
          <w:szCs w:val="28"/>
        </w:rPr>
        <w:t xml:space="preserve"> (уходит)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0E78">
        <w:rPr>
          <w:rFonts w:ascii="Arial" w:hAnsi="Arial" w:cs="Arial"/>
          <w:b/>
          <w:bCs/>
          <w:i/>
          <w:iCs/>
          <w:sz w:val="28"/>
          <w:szCs w:val="28"/>
        </w:rPr>
        <w:t>Муз.рук.</w:t>
      </w:r>
      <w:r w:rsidRPr="00120E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На завалинке сегодня</w:t>
      </w:r>
      <w:r w:rsidRPr="00120E7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Cs/>
          <w:color w:val="000000"/>
          <w:sz w:val="28"/>
          <w:szCs w:val="28"/>
        </w:rPr>
        <w:t>о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тдохнули вместе мы,</w:t>
      </w:r>
    </w:p>
    <w:p w:rsidR="008513B9" w:rsidRDefault="008513B9" w:rsidP="0021342C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            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      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 xml:space="preserve"> Вспомнив песни, игры, шутки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н</w:t>
      </w:r>
      <w:r w:rsidRPr="00120E78">
        <w:rPr>
          <w:rFonts w:ascii="Arial" w:hAnsi="Arial" w:cs="Arial"/>
          <w:bCs/>
          <w:color w:val="000000"/>
          <w:sz w:val="28"/>
          <w:szCs w:val="28"/>
        </w:rPr>
        <w:t>ашей русской старины.</w:t>
      </w:r>
    </w:p>
    <w:p w:rsidR="008513B9" w:rsidRPr="002A433E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  <w:u w:val="single"/>
        </w:rPr>
      </w:pPr>
      <w:r w:rsidRPr="00FF1922">
        <w:rPr>
          <w:rFonts w:ascii="Verdana" w:hAnsi="Verdana"/>
          <w:b/>
          <w:bCs/>
          <w:i/>
          <w:iCs/>
          <w:sz w:val="28"/>
          <w:szCs w:val="28"/>
        </w:rPr>
        <w:t>Реб</w:t>
      </w:r>
      <w:r w:rsidRPr="002A433E">
        <w:rPr>
          <w:rFonts w:ascii="Verdana" w:hAnsi="Verdana"/>
          <w:bCs/>
          <w:i/>
          <w:iCs/>
          <w:sz w:val="28"/>
          <w:szCs w:val="28"/>
        </w:rPr>
        <w:t>.</w:t>
      </w:r>
      <w:r>
        <w:rPr>
          <w:rFonts w:ascii="Verdana" w:hAnsi="Verdana"/>
          <w:bCs/>
          <w:i/>
          <w:iCs/>
          <w:sz w:val="28"/>
          <w:szCs w:val="28"/>
        </w:rPr>
        <w:t xml:space="preserve">              </w:t>
      </w:r>
      <w:r w:rsidRPr="002A433E">
        <w:rPr>
          <w:rFonts w:ascii="Verdana" w:hAnsi="Verdana"/>
          <w:bCs/>
          <w:i/>
          <w:iCs/>
          <w:sz w:val="28"/>
          <w:szCs w:val="28"/>
        </w:rPr>
        <w:t>Нет края на свете красивей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>
        <w:rPr>
          <w:rFonts w:ascii="Arial" w:hAnsi="Arial" w:cs="Arial"/>
          <w:b/>
          <w:bCs/>
          <w:color w:val="464646"/>
          <w:sz w:val="28"/>
          <w:szCs w:val="28"/>
          <w:u w:val="single"/>
        </w:rPr>
        <w:t xml:space="preserve">                          </w:t>
      </w:r>
      <w:r w:rsidRPr="00FF1922">
        <w:rPr>
          <w:rFonts w:ascii="Arial" w:hAnsi="Arial" w:cs="Arial"/>
          <w:bCs/>
          <w:color w:val="464646"/>
          <w:sz w:val="28"/>
          <w:szCs w:val="28"/>
        </w:rPr>
        <w:t>Нет Родины в мире светлей!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Cs/>
          <w:color w:val="464646"/>
          <w:sz w:val="28"/>
          <w:szCs w:val="28"/>
        </w:rPr>
        <w:t xml:space="preserve">                          Россия, Россия, Россия – 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Cs/>
          <w:color w:val="464646"/>
          <w:sz w:val="28"/>
          <w:szCs w:val="28"/>
        </w:rPr>
        <w:t xml:space="preserve">                          что может быть сердцу милей.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/>
          <w:bCs/>
          <w:color w:val="464646"/>
          <w:sz w:val="28"/>
          <w:szCs w:val="28"/>
        </w:rPr>
        <w:t>Муз.рук</w:t>
      </w:r>
      <w:r w:rsidRPr="00FF1922">
        <w:rPr>
          <w:rFonts w:ascii="Arial" w:hAnsi="Arial" w:cs="Arial"/>
          <w:bCs/>
          <w:color w:val="464646"/>
          <w:sz w:val="28"/>
          <w:szCs w:val="28"/>
        </w:rPr>
        <w:t>.            Кто был тебе равен по силе?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Cs/>
          <w:color w:val="464646"/>
          <w:sz w:val="28"/>
          <w:szCs w:val="28"/>
        </w:rPr>
        <w:t xml:space="preserve">                          Терпел пораженья любой!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Cs/>
          <w:color w:val="464646"/>
          <w:sz w:val="28"/>
          <w:szCs w:val="28"/>
        </w:rPr>
        <w:t xml:space="preserve">                          Россия, Россия, Россия,-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  <w:r w:rsidRPr="00FF1922">
        <w:rPr>
          <w:rFonts w:ascii="Arial" w:hAnsi="Arial" w:cs="Arial"/>
          <w:bCs/>
          <w:color w:val="464646"/>
          <w:sz w:val="28"/>
          <w:szCs w:val="28"/>
        </w:rPr>
        <w:t xml:space="preserve">                          Мы в горе и счастье с тобой!</w:t>
      </w:r>
    </w:p>
    <w:p w:rsidR="008513B9" w:rsidRPr="00FF1922" w:rsidRDefault="008513B9" w:rsidP="00FF1922">
      <w:pPr>
        <w:spacing w:before="75" w:after="75" w:line="240" w:lineRule="auto"/>
        <w:rPr>
          <w:rFonts w:ascii="Arial" w:hAnsi="Arial" w:cs="Arial"/>
          <w:bCs/>
          <w:color w:val="464646"/>
          <w:sz w:val="28"/>
          <w:szCs w:val="28"/>
        </w:rPr>
      </w:pPr>
    </w:p>
    <w:p w:rsidR="008513B9" w:rsidRDefault="008513B9" w:rsidP="00FF1922">
      <w:pPr>
        <w:spacing w:before="75" w:after="75" w:line="360" w:lineRule="auto"/>
        <w:rPr>
          <w:rFonts w:ascii="Arial" w:hAnsi="Arial" w:cs="Arial"/>
          <w:b/>
          <w:bCs/>
          <w:color w:val="464646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513B9" w:rsidRPr="00FF1922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1922">
        <w:rPr>
          <w:rFonts w:ascii="Arial" w:hAnsi="Arial" w:cs="Arial"/>
          <w:sz w:val="28"/>
          <w:szCs w:val="28"/>
        </w:rPr>
        <w:t>Хоровод «Матушка Земля» (уходят)</w:t>
      </w:r>
    </w:p>
    <w:p w:rsidR="008513B9" w:rsidRPr="00FF1922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20E78">
        <w:rPr>
          <w:rFonts w:ascii="Arial" w:hAnsi="Arial" w:cs="Arial"/>
          <w:sz w:val="28"/>
          <w:szCs w:val="28"/>
        </w:rPr>
        <w:t>Чаепитие в группе.</w:t>
      </w:r>
      <w:r w:rsidRPr="00120E78">
        <w:rPr>
          <w:rFonts w:ascii="Arial" w:hAnsi="Arial" w:cs="Arial"/>
          <w:b/>
          <w:sz w:val="28"/>
          <w:szCs w:val="28"/>
        </w:rPr>
        <w:t xml:space="preserve"> </w:t>
      </w: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13B9" w:rsidRPr="00120E78" w:rsidRDefault="008513B9" w:rsidP="0021342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sectPr w:rsidR="008513B9" w:rsidRPr="00120E78" w:rsidSect="00002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B9" w:rsidRDefault="008513B9" w:rsidP="008F1F95">
      <w:pPr>
        <w:spacing w:after="0" w:line="240" w:lineRule="auto"/>
      </w:pPr>
      <w:r>
        <w:separator/>
      </w:r>
    </w:p>
  </w:endnote>
  <w:endnote w:type="continuationSeparator" w:id="1">
    <w:p w:rsidR="008513B9" w:rsidRDefault="008513B9" w:rsidP="008F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B9" w:rsidRDefault="008513B9" w:rsidP="008F1F95">
      <w:pPr>
        <w:spacing w:after="0" w:line="240" w:lineRule="auto"/>
      </w:pPr>
      <w:r>
        <w:separator/>
      </w:r>
    </w:p>
  </w:footnote>
  <w:footnote w:type="continuationSeparator" w:id="1">
    <w:p w:rsidR="008513B9" w:rsidRDefault="008513B9" w:rsidP="008F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3B9" w:rsidRDefault="008513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23A5"/>
    <w:multiLevelType w:val="hybridMultilevel"/>
    <w:tmpl w:val="B646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C04"/>
    <w:multiLevelType w:val="multilevel"/>
    <w:tmpl w:val="5B9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15D27"/>
    <w:multiLevelType w:val="multilevel"/>
    <w:tmpl w:val="F748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B7903"/>
    <w:multiLevelType w:val="multilevel"/>
    <w:tmpl w:val="8DC6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B1DB1"/>
    <w:multiLevelType w:val="multilevel"/>
    <w:tmpl w:val="83D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81E9B"/>
    <w:multiLevelType w:val="multilevel"/>
    <w:tmpl w:val="A77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948CE"/>
    <w:multiLevelType w:val="multilevel"/>
    <w:tmpl w:val="B5C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51472"/>
    <w:multiLevelType w:val="multilevel"/>
    <w:tmpl w:val="40D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A0107"/>
    <w:multiLevelType w:val="multilevel"/>
    <w:tmpl w:val="3B1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1630C"/>
    <w:multiLevelType w:val="multilevel"/>
    <w:tmpl w:val="1CD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658B1"/>
    <w:multiLevelType w:val="multilevel"/>
    <w:tmpl w:val="9C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327DE"/>
    <w:multiLevelType w:val="multilevel"/>
    <w:tmpl w:val="3FBE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038B8"/>
    <w:multiLevelType w:val="multilevel"/>
    <w:tmpl w:val="735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72065"/>
    <w:multiLevelType w:val="multilevel"/>
    <w:tmpl w:val="02B8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C201A"/>
    <w:multiLevelType w:val="multilevel"/>
    <w:tmpl w:val="71DA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114D4E"/>
    <w:multiLevelType w:val="multilevel"/>
    <w:tmpl w:val="F708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A32DBA"/>
    <w:multiLevelType w:val="multilevel"/>
    <w:tmpl w:val="FB92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210B22"/>
    <w:multiLevelType w:val="multilevel"/>
    <w:tmpl w:val="8232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620BA0"/>
    <w:multiLevelType w:val="multilevel"/>
    <w:tmpl w:val="4E1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D62DFD"/>
    <w:multiLevelType w:val="multilevel"/>
    <w:tmpl w:val="187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533C5"/>
    <w:multiLevelType w:val="multilevel"/>
    <w:tmpl w:val="AFB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E1F0B"/>
    <w:multiLevelType w:val="multilevel"/>
    <w:tmpl w:val="29DA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D79DB"/>
    <w:multiLevelType w:val="multilevel"/>
    <w:tmpl w:val="20B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41DF0"/>
    <w:multiLevelType w:val="multilevel"/>
    <w:tmpl w:val="4DE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BB6A5A"/>
    <w:multiLevelType w:val="multilevel"/>
    <w:tmpl w:val="A00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DF0890"/>
    <w:multiLevelType w:val="multilevel"/>
    <w:tmpl w:val="7C1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7E4EB1"/>
    <w:multiLevelType w:val="multilevel"/>
    <w:tmpl w:val="5D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3A7331"/>
    <w:multiLevelType w:val="multilevel"/>
    <w:tmpl w:val="DDF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25"/>
  </w:num>
  <w:num w:numId="5">
    <w:abstractNumId w:val="10"/>
  </w:num>
  <w:num w:numId="6">
    <w:abstractNumId w:val="13"/>
  </w:num>
  <w:num w:numId="7">
    <w:abstractNumId w:val="8"/>
  </w:num>
  <w:num w:numId="8">
    <w:abstractNumId w:val="6"/>
  </w:num>
  <w:num w:numId="9">
    <w:abstractNumId w:val="15"/>
  </w:num>
  <w:num w:numId="10">
    <w:abstractNumId w:val="22"/>
  </w:num>
  <w:num w:numId="11">
    <w:abstractNumId w:val="2"/>
  </w:num>
  <w:num w:numId="12">
    <w:abstractNumId w:val="12"/>
  </w:num>
  <w:num w:numId="13">
    <w:abstractNumId w:val="18"/>
  </w:num>
  <w:num w:numId="14">
    <w:abstractNumId w:val="27"/>
  </w:num>
  <w:num w:numId="15">
    <w:abstractNumId w:val="9"/>
  </w:num>
  <w:num w:numId="16">
    <w:abstractNumId w:val="4"/>
  </w:num>
  <w:num w:numId="17">
    <w:abstractNumId w:val="7"/>
  </w:num>
  <w:num w:numId="18">
    <w:abstractNumId w:val="20"/>
  </w:num>
  <w:num w:numId="19">
    <w:abstractNumId w:val="24"/>
  </w:num>
  <w:num w:numId="20">
    <w:abstractNumId w:val="19"/>
  </w:num>
  <w:num w:numId="21">
    <w:abstractNumId w:val="14"/>
  </w:num>
  <w:num w:numId="22">
    <w:abstractNumId w:val="23"/>
  </w:num>
  <w:num w:numId="23">
    <w:abstractNumId w:val="21"/>
  </w:num>
  <w:num w:numId="24">
    <w:abstractNumId w:val="11"/>
  </w:num>
  <w:num w:numId="25">
    <w:abstractNumId w:val="0"/>
  </w:num>
  <w:num w:numId="26">
    <w:abstractNumId w:val="3"/>
  </w:num>
  <w:num w:numId="27">
    <w:abstractNumId w:val="1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0FA"/>
    <w:rsid w:val="00002966"/>
    <w:rsid w:val="000078A3"/>
    <w:rsid w:val="00011592"/>
    <w:rsid w:val="000124C3"/>
    <w:rsid w:val="000260D0"/>
    <w:rsid w:val="00030A6F"/>
    <w:rsid w:val="00031381"/>
    <w:rsid w:val="00041F9C"/>
    <w:rsid w:val="00042913"/>
    <w:rsid w:val="00066E9D"/>
    <w:rsid w:val="00073642"/>
    <w:rsid w:val="000A49E6"/>
    <w:rsid w:val="000A5F3D"/>
    <w:rsid w:val="000E00EE"/>
    <w:rsid w:val="000F4421"/>
    <w:rsid w:val="001038F0"/>
    <w:rsid w:val="00120E78"/>
    <w:rsid w:val="00126017"/>
    <w:rsid w:val="0014184D"/>
    <w:rsid w:val="00147F4F"/>
    <w:rsid w:val="0015005C"/>
    <w:rsid w:val="00152FE5"/>
    <w:rsid w:val="00161861"/>
    <w:rsid w:val="001937C8"/>
    <w:rsid w:val="00195436"/>
    <w:rsid w:val="00195B37"/>
    <w:rsid w:val="001A0BB4"/>
    <w:rsid w:val="001A5001"/>
    <w:rsid w:val="001B65ED"/>
    <w:rsid w:val="001C5B0E"/>
    <w:rsid w:val="001C7F5B"/>
    <w:rsid w:val="001D74F9"/>
    <w:rsid w:val="001E4F94"/>
    <w:rsid w:val="001E7184"/>
    <w:rsid w:val="00206465"/>
    <w:rsid w:val="0020751F"/>
    <w:rsid w:val="0021342C"/>
    <w:rsid w:val="00227E60"/>
    <w:rsid w:val="00244F07"/>
    <w:rsid w:val="00284736"/>
    <w:rsid w:val="00295F1C"/>
    <w:rsid w:val="002A321A"/>
    <w:rsid w:val="002A433E"/>
    <w:rsid w:val="002A53F4"/>
    <w:rsid w:val="002B67E1"/>
    <w:rsid w:val="002E4D3C"/>
    <w:rsid w:val="002F749C"/>
    <w:rsid w:val="00302B81"/>
    <w:rsid w:val="00307E48"/>
    <w:rsid w:val="0032374E"/>
    <w:rsid w:val="00327586"/>
    <w:rsid w:val="00331725"/>
    <w:rsid w:val="00334B6B"/>
    <w:rsid w:val="003461F6"/>
    <w:rsid w:val="0036091F"/>
    <w:rsid w:val="00360AB3"/>
    <w:rsid w:val="00374A10"/>
    <w:rsid w:val="0039076C"/>
    <w:rsid w:val="003A02BB"/>
    <w:rsid w:val="003D5B16"/>
    <w:rsid w:val="003E2EB5"/>
    <w:rsid w:val="00406386"/>
    <w:rsid w:val="00410162"/>
    <w:rsid w:val="0042101D"/>
    <w:rsid w:val="00425BE5"/>
    <w:rsid w:val="0045144F"/>
    <w:rsid w:val="004754CD"/>
    <w:rsid w:val="004901DD"/>
    <w:rsid w:val="004C4F2B"/>
    <w:rsid w:val="004D2131"/>
    <w:rsid w:val="004F3CA8"/>
    <w:rsid w:val="00505DA2"/>
    <w:rsid w:val="00507AA7"/>
    <w:rsid w:val="00531178"/>
    <w:rsid w:val="005576D4"/>
    <w:rsid w:val="00564E56"/>
    <w:rsid w:val="0056515C"/>
    <w:rsid w:val="005719D6"/>
    <w:rsid w:val="00581F9E"/>
    <w:rsid w:val="005A001C"/>
    <w:rsid w:val="005A07ED"/>
    <w:rsid w:val="005A2A37"/>
    <w:rsid w:val="005B592E"/>
    <w:rsid w:val="005E4276"/>
    <w:rsid w:val="00612C67"/>
    <w:rsid w:val="006236FD"/>
    <w:rsid w:val="00685B3D"/>
    <w:rsid w:val="0069243C"/>
    <w:rsid w:val="006E5120"/>
    <w:rsid w:val="006E7EEA"/>
    <w:rsid w:val="006F20EB"/>
    <w:rsid w:val="007120FA"/>
    <w:rsid w:val="00715344"/>
    <w:rsid w:val="00720E31"/>
    <w:rsid w:val="00736FB1"/>
    <w:rsid w:val="00737139"/>
    <w:rsid w:val="00753058"/>
    <w:rsid w:val="007A75EA"/>
    <w:rsid w:val="007B2337"/>
    <w:rsid w:val="007D16D9"/>
    <w:rsid w:val="007E3C26"/>
    <w:rsid w:val="00807363"/>
    <w:rsid w:val="008165EB"/>
    <w:rsid w:val="008428E8"/>
    <w:rsid w:val="008513B9"/>
    <w:rsid w:val="00876422"/>
    <w:rsid w:val="008A2BC8"/>
    <w:rsid w:val="008A3610"/>
    <w:rsid w:val="008C2701"/>
    <w:rsid w:val="008C3BC7"/>
    <w:rsid w:val="008E3E11"/>
    <w:rsid w:val="008F1F95"/>
    <w:rsid w:val="008F7758"/>
    <w:rsid w:val="00902E23"/>
    <w:rsid w:val="00907280"/>
    <w:rsid w:val="00922A71"/>
    <w:rsid w:val="00936876"/>
    <w:rsid w:val="00952644"/>
    <w:rsid w:val="0095513F"/>
    <w:rsid w:val="0096606F"/>
    <w:rsid w:val="00973C84"/>
    <w:rsid w:val="00982A1B"/>
    <w:rsid w:val="00994560"/>
    <w:rsid w:val="009952F5"/>
    <w:rsid w:val="009A43CD"/>
    <w:rsid w:val="009A7469"/>
    <w:rsid w:val="009B10C0"/>
    <w:rsid w:val="009B7879"/>
    <w:rsid w:val="009C56F4"/>
    <w:rsid w:val="009F07FE"/>
    <w:rsid w:val="00A02AED"/>
    <w:rsid w:val="00A042D7"/>
    <w:rsid w:val="00A100FE"/>
    <w:rsid w:val="00A1255E"/>
    <w:rsid w:val="00A25242"/>
    <w:rsid w:val="00A32E37"/>
    <w:rsid w:val="00A332FB"/>
    <w:rsid w:val="00A339CC"/>
    <w:rsid w:val="00A36950"/>
    <w:rsid w:val="00A36B05"/>
    <w:rsid w:val="00A407F9"/>
    <w:rsid w:val="00A42695"/>
    <w:rsid w:val="00A47539"/>
    <w:rsid w:val="00A546D4"/>
    <w:rsid w:val="00A715F0"/>
    <w:rsid w:val="00A810FF"/>
    <w:rsid w:val="00A841E0"/>
    <w:rsid w:val="00A96512"/>
    <w:rsid w:val="00AA4829"/>
    <w:rsid w:val="00AD1267"/>
    <w:rsid w:val="00AD1B9D"/>
    <w:rsid w:val="00AD5BAF"/>
    <w:rsid w:val="00AE5229"/>
    <w:rsid w:val="00B004C6"/>
    <w:rsid w:val="00B251D7"/>
    <w:rsid w:val="00B4467C"/>
    <w:rsid w:val="00B735C6"/>
    <w:rsid w:val="00B7572B"/>
    <w:rsid w:val="00B93FB2"/>
    <w:rsid w:val="00BA1899"/>
    <w:rsid w:val="00BC3C1F"/>
    <w:rsid w:val="00BC6718"/>
    <w:rsid w:val="00BE0D39"/>
    <w:rsid w:val="00BE3C59"/>
    <w:rsid w:val="00C065A3"/>
    <w:rsid w:val="00C32860"/>
    <w:rsid w:val="00C33C2F"/>
    <w:rsid w:val="00C607AD"/>
    <w:rsid w:val="00C67A29"/>
    <w:rsid w:val="00C74DB1"/>
    <w:rsid w:val="00CA08FD"/>
    <w:rsid w:val="00CB0E44"/>
    <w:rsid w:val="00CC733B"/>
    <w:rsid w:val="00CF0A6C"/>
    <w:rsid w:val="00D235AD"/>
    <w:rsid w:val="00D26929"/>
    <w:rsid w:val="00D26F15"/>
    <w:rsid w:val="00D30EE7"/>
    <w:rsid w:val="00D55BDA"/>
    <w:rsid w:val="00D737CB"/>
    <w:rsid w:val="00DD55DC"/>
    <w:rsid w:val="00DF57B0"/>
    <w:rsid w:val="00DF653E"/>
    <w:rsid w:val="00E02906"/>
    <w:rsid w:val="00E37227"/>
    <w:rsid w:val="00E62D19"/>
    <w:rsid w:val="00E81259"/>
    <w:rsid w:val="00E91496"/>
    <w:rsid w:val="00EC5218"/>
    <w:rsid w:val="00ED5127"/>
    <w:rsid w:val="00ED5DC8"/>
    <w:rsid w:val="00ED7355"/>
    <w:rsid w:val="00EE0667"/>
    <w:rsid w:val="00EE412B"/>
    <w:rsid w:val="00F00D5B"/>
    <w:rsid w:val="00F234C1"/>
    <w:rsid w:val="00F26E21"/>
    <w:rsid w:val="00F43209"/>
    <w:rsid w:val="00F57DF3"/>
    <w:rsid w:val="00F67E8B"/>
    <w:rsid w:val="00F710BF"/>
    <w:rsid w:val="00F80F02"/>
    <w:rsid w:val="00F974AA"/>
    <w:rsid w:val="00FD7440"/>
    <w:rsid w:val="00FF1922"/>
    <w:rsid w:val="00FF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9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120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E42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0F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1267"/>
    <w:rPr>
      <w:rFonts w:ascii="Cambria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uiPriority w:val="99"/>
    <w:rsid w:val="007120F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120F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120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Normal"/>
    <w:uiPriority w:val="99"/>
    <w:rsid w:val="00207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F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F9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F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1F95"/>
    <w:rPr>
      <w:rFonts w:cs="Times New Roman"/>
    </w:rPr>
  </w:style>
  <w:style w:type="paragraph" w:styleId="ListParagraph">
    <w:name w:val="List Paragraph"/>
    <w:basedOn w:val="Normal"/>
    <w:uiPriority w:val="99"/>
    <w:qFormat/>
    <w:rsid w:val="00425BE5"/>
    <w:pPr>
      <w:ind w:left="720"/>
      <w:contextualSpacing/>
    </w:pPr>
    <w:rPr>
      <w:lang w:eastAsia="en-US"/>
    </w:rPr>
  </w:style>
  <w:style w:type="paragraph" w:customStyle="1" w:styleId="c1">
    <w:name w:val="c1"/>
    <w:basedOn w:val="Normal"/>
    <w:uiPriority w:val="99"/>
    <w:rsid w:val="006F20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DefaultParagraphFont"/>
    <w:uiPriority w:val="99"/>
    <w:rsid w:val="006F20EB"/>
    <w:rPr>
      <w:rFonts w:cs="Times New Roman"/>
    </w:rPr>
  </w:style>
  <w:style w:type="character" w:customStyle="1" w:styleId="c0">
    <w:name w:val="c0"/>
    <w:basedOn w:val="DefaultParagraphFont"/>
    <w:uiPriority w:val="99"/>
    <w:rsid w:val="006F20EB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5E427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749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547</TotalTime>
  <Pages>7</Pages>
  <Words>1407</Words>
  <Characters>8026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1</cp:lastModifiedBy>
  <cp:revision>155</cp:revision>
  <dcterms:created xsi:type="dcterms:W3CDTF">2015-11-11T12:35:00Z</dcterms:created>
  <dcterms:modified xsi:type="dcterms:W3CDTF">2025-03-19T09:54:00Z</dcterms:modified>
</cp:coreProperties>
</file>