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3D" w:rsidRDefault="00DC2F3D"/>
    <w:p w:rsidR="00DC2F3D" w:rsidRPr="00642C1E" w:rsidRDefault="00DC2F3D" w:rsidP="00F24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C1E">
        <w:rPr>
          <w:rFonts w:ascii="Times New Roman" w:hAnsi="Times New Roman" w:cs="Times New Roman"/>
          <w:sz w:val="28"/>
          <w:szCs w:val="28"/>
        </w:rPr>
        <w:t>План работы ИМЦ на 2020 год</w:t>
      </w:r>
    </w:p>
    <w:p w:rsidR="00DC2F3D" w:rsidRPr="0027755B" w:rsidRDefault="00DC2F3D" w:rsidP="00F24E5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"/>
        <w:gridCol w:w="4562"/>
        <w:gridCol w:w="4561"/>
      </w:tblGrid>
      <w:tr w:rsidR="00DC2F3D" w:rsidRPr="0027755B">
        <w:tc>
          <w:tcPr>
            <w:tcW w:w="236" w:type="dxa"/>
          </w:tcPr>
          <w:p w:rsidR="00DC2F3D" w:rsidRPr="0027755B" w:rsidRDefault="00DC2F3D" w:rsidP="00AA3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:rsidR="00DC2F3D" w:rsidRPr="0027755B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55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561" w:type="dxa"/>
          </w:tcPr>
          <w:p w:rsidR="00DC2F3D" w:rsidRPr="0027755B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55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642C1E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(региональный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Формирование базы ОГЭ 9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Заступневич И.С.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Формирование базы ЕГЭ 11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Тратковский К.В.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Работа Зонального центра по отдельному плану (в течение года)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Чекарев В.А.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(региональный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информатике «ОГЭ 9-8-7»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Тратковский К.В.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информатике «ЕГЭ 10-11»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Тратковский К.В.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Математиче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Олимп 4 классы 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ПК «</w:t>
            </w:r>
            <w:r w:rsidRPr="00D00304">
              <w:rPr>
                <w:b/>
                <w:bCs/>
              </w:rPr>
              <w:t xml:space="preserve"> </w:t>
            </w:r>
            <w:r w:rsidRPr="0027755B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образовательных программ для воспитанников с ОВЗ в</w:t>
            </w:r>
            <w:r w:rsidRPr="00277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55B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(16  часов</w:t>
            </w: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1" w:type="dxa"/>
          </w:tcPr>
          <w:p w:rsidR="00DC2F3D" w:rsidRPr="00AA32EC" w:rsidRDefault="00DC2F3D" w:rsidP="003E3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DC2F3D" w:rsidRPr="00AA32EC" w:rsidRDefault="00DC2F3D" w:rsidP="003E3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Терскова Н.С.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«Живая классика» (муниципальный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мастерства «Учитель года 2020</w:t>
            </w: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Конференция проектных и исследовательских работ обучающихся «Заяви о себе»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курсу ОРКСЭ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юных чтецов «Живая классика»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по организации и проведению ГИА 9, 11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 xml:space="preserve">РуссОлимп 4 классы 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Олимпиада по ОРКСЭ 4 классы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Практикум по физике ГИА-9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Заступневич И.С.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Пробный экзамен по обществознанию 11 классы (по выбору)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Королева Е.В.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Школьная Ассамблея старшеклассников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 xml:space="preserve">Кучук Т.В. </w:t>
            </w:r>
          </w:p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Семинар для общественных наблюдателей ГИА 9, 11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Заступневич И.С.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организаторов ОГЭ- 9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 xml:space="preserve">Кучук Т.В. </w:t>
            </w:r>
          </w:p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организаторов ЕГЭ- 11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Августовская педагогическая конференция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художественного слова и ораторского мастерства «Глагол»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конкурса художественного слова и ораторского мастерства «Глагол»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  <w:tr w:rsidR="00DC2F3D" w:rsidRPr="00AA32EC">
        <w:tc>
          <w:tcPr>
            <w:tcW w:w="9359" w:type="dxa"/>
            <w:gridSpan w:val="3"/>
          </w:tcPr>
          <w:p w:rsidR="00DC2F3D" w:rsidRPr="00AA32EC" w:rsidRDefault="00DC2F3D" w:rsidP="00AA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Правовая игра «Основной закон» (посвящена Дню Конституции)</w:t>
            </w:r>
            <w:bookmarkStart w:id="0" w:name="_GoBack"/>
            <w:bookmarkEnd w:id="0"/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Головачева Н.В.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Сочинение по литературе (в рамках ЕГЭ)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Проверка сочинения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Симакова С.А.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«Педагоги читают детям»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Терскова Н.С.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для обучающихся 11 классов (профильная)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3E384E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E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для обучающихся 11 классов (базовая)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Кучук Т.В.</w:t>
            </w:r>
          </w:p>
        </w:tc>
      </w:tr>
      <w:tr w:rsidR="00DC2F3D" w:rsidRPr="00AA32EC">
        <w:tc>
          <w:tcPr>
            <w:tcW w:w="236" w:type="dxa"/>
          </w:tcPr>
          <w:p w:rsidR="00DC2F3D" w:rsidRPr="00AA32EC" w:rsidRDefault="00DC2F3D" w:rsidP="00AA3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РМО, семинары по отдельному плану</w:t>
            </w:r>
          </w:p>
        </w:tc>
        <w:tc>
          <w:tcPr>
            <w:tcW w:w="4561" w:type="dxa"/>
          </w:tcPr>
          <w:p w:rsidR="00DC2F3D" w:rsidRPr="00AA32EC" w:rsidRDefault="00DC2F3D" w:rsidP="00AA3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2EC">
              <w:rPr>
                <w:rFonts w:ascii="Times New Roman" w:hAnsi="Times New Roman" w:cs="Times New Roman"/>
                <w:sz w:val="24"/>
                <w:szCs w:val="24"/>
              </w:rPr>
              <w:t>Методисты ИМЦ</w:t>
            </w:r>
          </w:p>
        </w:tc>
      </w:tr>
    </w:tbl>
    <w:p w:rsidR="00DC2F3D" w:rsidRPr="00017746" w:rsidRDefault="00DC2F3D">
      <w:pPr>
        <w:rPr>
          <w:sz w:val="28"/>
          <w:szCs w:val="28"/>
        </w:rPr>
      </w:pPr>
    </w:p>
    <w:p w:rsidR="00DC2F3D" w:rsidRPr="00017746" w:rsidRDefault="00DC2F3D">
      <w:pPr>
        <w:rPr>
          <w:sz w:val="28"/>
          <w:szCs w:val="28"/>
        </w:rPr>
      </w:pPr>
    </w:p>
    <w:p w:rsidR="00DC2F3D" w:rsidRPr="00017746" w:rsidRDefault="00DC2F3D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 w:rsidP="00174633">
      <w:pPr>
        <w:rPr>
          <w:sz w:val="28"/>
          <w:szCs w:val="28"/>
        </w:rPr>
      </w:pPr>
    </w:p>
    <w:p w:rsidR="00DC2F3D" w:rsidRPr="00017746" w:rsidRDefault="00DC2F3D">
      <w:pPr>
        <w:rPr>
          <w:sz w:val="28"/>
          <w:szCs w:val="28"/>
        </w:rPr>
      </w:pPr>
    </w:p>
    <w:p w:rsidR="00DC2F3D" w:rsidRDefault="00DC2F3D"/>
    <w:p w:rsidR="00DC2F3D" w:rsidRDefault="00DC2F3D"/>
    <w:p w:rsidR="00DC2F3D" w:rsidRDefault="00DC2F3D"/>
    <w:p w:rsidR="00DC2F3D" w:rsidRDefault="00DC2F3D"/>
    <w:sectPr w:rsidR="00DC2F3D" w:rsidSect="009F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8DF"/>
    <w:rsid w:val="00017746"/>
    <w:rsid w:val="000308DE"/>
    <w:rsid w:val="0009623A"/>
    <w:rsid w:val="000A5B50"/>
    <w:rsid w:val="000D0CF1"/>
    <w:rsid w:val="000F0DDD"/>
    <w:rsid w:val="00137436"/>
    <w:rsid w:val="00174633"/>
    <w:rsid w:val="001931EB"/>
    <w:rsid w:val="001F4088"/>
    <w:rsid w:val="0024645C"/>
    <w:rsid w:val="0027755B"/>
    <w:rsid w:val="002F36EB"/>
    <w:rsid w:val="002F3C27"/>
    <w:rsid w:val="00323347"/>
    <w:rsid w:val="003E384E"/>
    <w:rsid w:val="005248DF"/>
    <w:rsid w:val="005625BF"/>
    <w:rsid w:val="00606E7A"/>
    <w:rsid w:val="00642C1E"/>
    <w:rsid w:val="006473B3"/>
    <w:rsid w:val="0073014A"/>
    <w:rsid w:val="00754173"/>
    <w:rsid w:val="008B43EC"/>
    <w:rsid w:val="009A3ABE"/>
    <w:rsid w:val="009D1BEF"/>
    <w:rsid w:val="009F45C7"/>
    <w:rsid w:val="00AA32EC"/>
    <w:rsid w:val="00B55708"/>
    <w:rsid w:val="00B63866"/>
    <w:rsid w:val="00B65AC8"/>
    <w:rsid w:val="00C202B5"/>
    <w:rsid w:val="00D00304"/>
    <w:rsid w:val="00D5089A"/>
    <w:rsid w:val="00D71843"/>
    <w:rsid w:val="00DC2F3D"/>
    <w:rsid w:val="00DF25E4"/>
    <w:rsid w:val="00E14111"/>
    <w:rsid w:val="00E23DA7"/>
    <w:rsid w:val="00EC1C3F"/>
    <w:rsid w:val="00F0309F"/>
    <w:rsid w:val="00F2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46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2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481</Words>
  <Characters>2742</Characters>
  <Application>Microsoft Office Outlook</Application>
  <DocSecurity>0</DocSecurity>
  <Lines>0</Lines>
  <Paragraphs>0</Paragraphs>
  <ScaleCrop>false</ScaleCrop>
  <Company>imc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zamDir</cp:lastModifiedBy>
  <cp:revision>15</cp:revision>
  <cp:lastPrinted>2017-01-17T12:00:00Z</cp:lastPrinted>
  <dcterms:created xsi:type="dcterms:W3CDTF">2017-01-17T12:02:00Z</dcterms:created>
  <dcterms:modified xsi:type="dcterms:W3CDTF">2021-06-23T08:57:00Z</dcterms:modified>
</cp:coreProperties>
</file>