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D9" w:rsidRPr="006341B4" w:rsidRDefault="006C65D9" w:rsidP="006341B4">
      <w:pPr>
        <w:spacing w:after="120" w:line="240" w:lineRule="atLeast"/>
        <w:jc w:val="center"/>
        <w:rPr>
          <w:rFonts w:ascii="Verdana" w:hAnsi="Verdana"/>
          <w:b/>
          <w:color w:val="000000"/>
          <w:sz w:val="48"/>
          <w:szCs w:val="48"/>
        </w:rPr>
      </w:pPr>
      <w:r w:rsidRPr="006341B4">
        <w:rPr>
          <w:b/>
          <w:sz w:val="48"/>
          <w:szCs w:val="48"/>
        </w:rPr>
        <w:t>«Спорт любить – здоровым быть»</w:t>
      </w:r>
      <w:r>
        <w:rPr>
          <w:b/>
          <w:sz w:val="48"/>
          <w:szCs w:val="48"/>
        </w:rPr>
        <w:t xml:space="preserve"> открытие спортивного зала.</w:t>
      </w:r>
    </w:p>
    <w:p w:rsidR="006C65D9" w:rsidRPr="00D15C1D" w:rsidRDefault="006C65D9" w:rsidP="00DF1CD3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 w:rsidRPr="00D15C1D">
        <w:rPr>
          <w:rFonts w:ascii="Times New Roman" w:hAnsi="Times New Roman"/>
          <w:b/>
          <w:color w:val="000000"/>
          <w:sz w:val="28"/>
          <w:szCs w:val="28"/>
        </w:rPr>
        <w:t>Вед:</w:t>
      </w:r>
      <w:r w:rsidRPr="00D15C1D">
        <w:rPr>
          <w:rFonts w:ascii="Times New Roman" w:hAnsi="Times New Roman"/>
          <w:color w:val="000000"/>
          <w:sz w:val="28"/>
          <w:szCs w:val="28"/>
        </w:rPr>
        <w:t xml:space="preserve"> Как же много здесь людей. Что за необычный день?</w:t>
      </w:r>
    </w:p>
    <w:p w:rsidR="006C65D9" w:rsidRPr="00D15C1D" w:rsidRDefault="006C65D9" w:rsidP="00DF1CD3">
      <w:pPr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15C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Девочка</w:t>
      </w:r>
      <w:r w:rsidRPr="00D15C1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</w:t>
      </w:r>
    </w:p>
    <w:p w:rsidR="006C65D9" w:rsidRPr="00D15C1D" w:rsidRDefault="006C65D9" w:rsidP="00DF1CD3">
      <w:pPr>
        <w:spacing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15C1D">
        <w:rPr>
          <w:rFonts w:ascii="Times New Roman" w:hAnsi="Times New Roman"/>
          <w:color w:val="333333"/>
          <w:sz w:val="28"/>
          <w:szCs w:val="28"/>
          <w:lang w:eastAsia="ru-RU"/>
        </w:rPr>
        <w:t>“Очень рады мы гостям!!</w:t>
      </w:r>
      <w:r w:rsidRPr="00D15C1D">
        <w:rPr>
          <w:rFonts w:ascii="Times New Roman" w:hAnsi="Times New Roman"/>
          <w:color w:val="333333"/>
          <w:sz w:val="28"/>
          <w:szCs w:val="28"/>
          <w:lang w:eastAsia="ru-RU"/>
        </w:rPr>
        <w:br/>
        <w:t>Заходите в гости к нам”.</w:t>
      </w:r>
    </w:p>
    <w:p w:rsidR="006C65D9" w:rsidRPr="00D15C1D" w:rsidRDefault="006C65D9" w:rsidP="00DF1CD3">
      <w:pPr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15C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Мальчик</w:t>
      </w:r>
      <w:r w:rsidRPr="00D15C1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</w:t>
      </w:r>
    </w:p>
    <w:p w:rsidR="006C65D9" w:rsidRPr="00D15C1D" w:rsidRDefault="006C65D9" w:rsidP="00DF1CD3">
      <w:pPr>
        <w:spacing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15C1D">
        <w:rPr>
          <w:rFonts w:ascii="Times New Roman" w:hAnsi="Times New Roman"/>
          <w:color w:val="333333"/>
          <w:sz w:val="28"/>
          <w:szCs w:val="28"/>
          <w:lang w:eastAsia="ru-RU"/>
        </w:rPr>
        <w:t>“Разделите радость с нами:</w:t>
      </w:r>
      <w:r w:rsidRPr="00D15C1D">
        <w:rPr>
          <w:rFonts w:ascii="Times New Roman" w:hAnsi="Times New Roman"/>
          <w:color w:val="333333"/>
          <w:sz w:val="28"/>
          <w:szCs w:val="28"/>
          <w:lang w:eastAsia="ru-RU"/>
        </w:rPr>
        <w:br/>
        <w:t>Чудный зал – смотрите сами!”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D15C1D">
        <w:rPr>
          <w:rStyle w:val="Emphasis"/>
          <w:b/>
          <w:color w:val="000000"/>
          <w:sz w:val="28"/>
          <w:szCs w:val="28"/>
        </w:rPr>
        <w:t>Выходят дети :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b/>
          <w:color w:val="000000"/>
          <w:sz w:val="28"/>
          <w:szCs w:val="28"/>
        </w:rPr>
        <w:t>Дети</w:t>
      </w:r>
      <w:r w:rsidRPr="00D15C1D">
        <w:rPr>
          <w:color w:val="000000"/>
          <w:sz w:val="28"/>
          <w:szCs w:val="28"/>
        </w:rPr>
        <w:t>:   Новоселье без веселья,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            Не положено встречать.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            Есть примета: сначала надо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            Ленточку перерезать</w:t>
      </w:r>
    </w:p>
    <w:p w:rsidR="006C65D9" w:rsidRPr="00D15C1D" w:rsidRDefault="006C65D9" w:rsidP="00007894">
      <w:pPr>
        <w:pStyle w:val="NormalWeb"/>
        <w:spacing w:before="150" w:beforeAutospacing="0" w:after="150" w:afterAutospacing="0"/>
        <w:ind w:left="150" w:right="150" w:firstLine="210"/>
        <w:jc w:val="both"/>
        <w:rPr>
          <w:rStyle w:val="Emphasis"/>
          <w:b/>
          <w:color w:val="000000"/>
          <w:sz w:val="28"/>
          <w:szCs w:val="28"/>
        </w:rPr>
      </w:pPr>
      <w:r w:rsidRPr="00D15C1D">
        <w:rPr>
          <w:b/>
          <w:color w:val="000000"/>
          <w:sz w:val="28"/>
          <w:szCs w:val="28"/>
        </w:rPr>
        <w:t>Вед:</w:t>
      </w:r>
      <w:r w:rsidRPr="00D15C1D">
        <w:rPr>
          <w:color w:val="000000"/>
          <w:sz w:val="28"/>
          <w:szCs w:val="28"/>
        </w:rPr>
        <w:t xml:space="preserve"> Почётное право перерезать ленту предоставляется 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  <w:r w:rsidRPr="00D15C1D">
        <w:rPr>
          <w:rStyle w:val="Emphasis"/>
          <w:b/>
          <w:color w:val="000000"/>
          <w:sz w:val="28"/>
          <w:szCs w:val="28"/>
        </w:rPr>
        <w:t>перерезает ленточку.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И право первыми войти в новый спортивный зал предоставляется нашим спортсменам, которые являются гордостью  школы: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Хрисанхов Василий</w:t>
      </w:r>
      <w:r w:rsidRPr="00D15C1D">
        <w:rPr>
          <w:rFonts w:ascii="Times New Roman" w:hAnsi="Times New Roman"/>
          <w:sz w:val="28"/>
          <w:szCs w:val="28"/>
        </w:rPr>
        <w:t xml:space="preserve"> – победитель кросса «Золотая осень» - 2014», занявший 3 место на дистанции 400м.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Мазуров Семён</w:t>
      </w:r>
      <w:r w:rsidRPr="00D15C1D">
        <w:rPr>
          <w:rFonts w:ascii="Times New Roman" w:hAnsi="Times New Roman"/>
          <w:sz w:val="28"/>
          <w:szCs w:val="28"/>
        </w:rPr>
        <w:t xml:space="preserve"> – занявший 3 место по настольному теннису на кубок губернатора Тверской области. </w:t>
      </w:r>
    </w:p>
    <w:p w:rsidR="006C65D9" w:rsidRPr="00D15C1D" w:rsidRDefault="006C65D9" w:rsidP="0023185A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Марушко Ольга</w:t>
      </w:r>
      <w:r w:rsidRPr="00D15C1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C1D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 xml:space="preserve">соревнований по спортивной акробатике. 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Вишневский Артём</w:t>
      </w:r>
      <w:r w:rsidRPr="00D15C1D">
        <w:rPr>
          <w:rFonts w:ascii="Times New Roman" w:hAnsi="Times New Roman"/>
          <w:sz w:val="28"/>
          <w:szCs w:val="28"/>
        </w:rPr>
        <w:t xml:space="preserve"> –  победитель кросса «Весна - 2014», занявший 1 место  на дистанции 800м. 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Макаров Юрий</w:t>
      </w:r>
      <w:r w:rsidRPr="00D15C1D">
        <w:rPr>
          <w:rFonts w:ascii="Times New Roman" w:hAnsi="Times New Roman"/>
          <w:sz w:val="28"/>
          <w:szCs w:val="28"/>
        </w:rPr>
        <w:t xml:space="preserve"> – занявший </w:t>
      </w:r>
      <w:r>
        <w:rPr>
          <w:rFonts w:ascii="Times New Roman" w:hAnsi="Times New Roman"/>
          <w:sz w:val="28"/>
          <w:szCs w:val="28"/>
        </w:rPr>
        <w:t>1 место на мини-футбольном турнире проекта «Я  хочу быть чемпионом».</w:t>
      </w:r>
    </w:p>
    <w:p w:rsidR="006C65D9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Богданова Надежда</w:t>
      </w:r>
      <w:r w:rsidRPr="00D15C1D">
        <w:rPr>
          <w:rFonts w:ascii="Times New Roman" w:hAnsi="Times New Roman"/>
          <w:sz w:val="28"/>
          <w:szCs w:val="28"/>
        </w:rPr>
        <w:t xml:space="preserve"> – победитель </w:t>
      </w:r>
      <w:r>
        <w:rPr>
          <w:rFonts w:ascii="Times New Roman" w:hAnsi="Times New Roman"/>
          <w:sz w:val="28"/>
          <w:szCs w:val="28"/>
        </w:rPr>
        <w:t>в соревнованиях по армрестлингу, занявшая 1 место.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 xml:space="preserve"> Летунова Эльвира</w:t>
      </w:r>
      <w:r w:rsidRPr="00D15C1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</w:t>
      </w:r>
      <w:r w:rsidRPr="00D15C1D">
        <w:rPr>
          <w:rFonts w:ascii="Times New Roman" w:hAnsi="Times New Roman"/>
          <w:sz w:val="28"/>
          <w:szCs w:val="28"/>
        </w:rPr>
        <w:t xml:space="preserve">обедитель </w:t>
      </w:r>
      <w:r>
        <w:rPr>
          <w:rFonts w:ascii="Times New Roman" w:hAnsi="Times New Roman"/>
          <w:sz w:val="28"/>
          <w:szCs w:val="28"/>
        </w:rPr>
        <w:t>шашечного турнира «Чудо-шашки»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 xml:space="preserve">Звучат фанфары 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Все входят в зал</w:t>
      </w:r>
    </w:p>
    <w:p w:rsidR="006C65D9" w:rsidRPr="00D15C1D" w:rsidRDefault="006C65D9" w:rsidP="00007894">
      <w:pPr>
        <w:pStyle w:val="NormalWeb"/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15C1D">
        <w:rPr>
          <w:b/>
          <w:color w:val="000000"/>
          <w:sz w:val="28"/>
          <w:szCs w:val="28"/>
        </w:rPr>
        <w:t>Дети:</w:t>
      </w:r>
      <w:r w:rsidRPr="00D15C1D">
        <w:rPr>
          <w:color w:val="000000"/>
          <w:sz w:val="28"/>
          <w:szCs w:val="28"/>
        </w:rPr>
        <w:t xml:space="preserve">   Если в доме есть уют,</w:t>
      </w:r>
    </w:p>
    <w:p w:rsidR="006C65D9" w:rsidRPr="00D15C1D" w:rsidRDefault="006C65D9" w:rsidP="00B4745F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            Каждый в нем найдет приют.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D15C1D">
        <w:rPr>
          <w:rStyle w:val="Emphasis"/>
          <w:b/>
          <w:color w:val="000000"/>
          <w:sz w:val="28"/>
          <w:szCs w:val="28"/>
        </w:rPr>
        <w:t>Появляется Боги Древней Эллады: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b/>
          <w:color w:val="000000"/>
          <w:sz w:val="28"/>
          <w:szCs w:val="28"/>
        </w:rPr>
        <w:t>Бог 1:</w:t>
      </w:r>
      <w:r w:rsidRPr="00D15C1D">
        <w:rPr>
          <w:color w:val="000000"/>
          <w:sz w:val="28"/>
          <w:szCs w:val="28"/>
        </w:rPr>
        <w:t xml:space="preserve">  Боги древние Эллады помогать решили людям.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          И в подарок им с Олимпа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          Зал спортивный подарили.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b/>
          <w:color w:val="000000"/>
          <w:sz w:val="28"/>
          <w:szCs w:val="28"/>
        </w:rPr>
        <w:t>Бог 2:</w:t>
      </w:r>
      <w:r w:rsidRPr="00D15C1D">
        <w:rPr>
          <w:color w:val="000000"/>
          <w:sz w:val="28"/>
          <w:szCs w:val="28"/>
        </w:rPr>
        <w:t xml:space="preserve"> Был простой венок зеленый из оливковых ветвей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Драгоценней чем корона всех воинственных царей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Потому что не воитель получал венок такой,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А достойный победитель,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И действительно герой.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Не хотел он сеять горе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Побежденному грозя.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Для него в спортивном зале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        Все соперники - друзья.</w:t>
      </w:r>
    </w:p>
    <w:p w:rsidR="006C65D9" w:rsidRPr="0023185A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23185A">
        <w:rPr>
          <w:b/>
          <w:color w:val="000000"/>
          <w:sz w:val="28"/>
          <w:szCs w:val="28"/>
        </w:rPr>
        <w:t xml:space="preserve">Ушли </w:t>
      </w:r>
    </w:p>
    <w:p w:rsidR="006C65D9" w:rsidRPr="00D15C1D" w:rsidRDefault="006C65D9" w:rsidP="00EF093F">
      <w:pPr>
        <w:pStyle w:val="NormalWeb"/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</w:t>
      </w:r>
      <w:r w:rsidRPr="00D15C1D">
        <w:rPr>
          <w:b/>
          <w:color w:val="000000"/>
          <w:sz w:val="28"/>
          <w:szCs w:val="28"/>
        </w:rPr>
        <w:t>:</w:t>
      </w:r>
      <w:r w:rsidRPr="00D15C1D">
        <w:rPr>
          <w:color w:val="000000"/>
          <w:sz w:val="28"/>
          <w:szCs w:val="28"/>
        </w:rPr>
        <w:t xml:space="preserve"> Физкультура и спорт со здоровьем крепко дружат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каждый новый рекорд для спортсмена очень нужен.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 xml:space="preserve"> Знает каждый из нас - быть спортсменом очень круто.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Вед:</w:t>
      </w:r>
      <w:r w:rsidRPr="00D15C1D">
        <w:rPr>
          <w:rFonts w:ascii="Times New Roman" w:hAnsi="Times New Roman"/>
          <w:sz w:val="28"/>
          <w:szCs w:val="28"/>
        </w:rPr>
        <w:t xml:space="preserve"> Торжественное мероприятие, посвящённое празднику  «Спорт любить – здоровым быть»  считается открытым.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На нашем празднике присутствуют гости:____________________________________________________________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Pr="00D15C1D">
        <w:rPr>
          <w:rFonts w:ascii="Times New Roman" w:hAnsi="Times New Roman"/>
          <w:sz w:val="28"/>
          <w:szCs w:val="28"/>
        </w:rPr>
        <w:br/>
        <w:t>_________________________________________________________________</w:t>
      </w:r>
    </w:p>
    <w:p w:rsidR="006C65D9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(Песня в исполнении Марушко Ольги ______________________________)</w:t>
      </w:r>
    </w:p>
    <w:p w:rsidR="006C65D9" w:rsidRPr="00D15C1D" w:rsidRDefault="006C65D9" w:rsidP="001B7E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</w:t>
      </w:r>
      <w:r w:rsidRPr="00D15C1D">
        <w:rPr>
          <w:rFonts w:ascii="Times New Roman" w:hAnsi="Times New Roman"/>
          <w:b/>
          <w:sz w:val="28"/>
          <w:szCs w:val="28"/>
        </w:rPr>
        <w:t>: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Мы праздник мира, дружбы открываем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Спортивный праздник закипит сейчас!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Мы спортом дух и тело развиваем,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Спорт полнит силой каждого из нас!</w:t>
      </w:r>
    </w:p>
    <w:p w:rsidR="006C65D9" w:rsidRPr="0023185A" w:rsidRDefault="006C65D9" w:rsidP="001B7E5C">
      <w:pPr>
        <w:rPr>
          <w:rFonts w:ascii="Times New Roman" w:hAnsi="Times New Roman"/>
          <w:b/>
          <w:i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Вед.</w:t>
      </w:r>
      <w:r w:rsidRPr="00D15C1D">
        <w:rPr>
          <w:rFonts w:ascii="Times New Roman" w:hAnsi="Times New Roman"/>
          <w:sz w:val="28"/>
          <w:szCs w:val="28"/>
        </w:rPr>
        <w:t xml:space="preserve"> Слово предоставляется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23185A">
        <w:rPr>
          <w:rFonts w:ascii="Times New Roman" w:hAnsi="Times New Roman"/>
          <w:b/>
          <w:i/>
          <w:sz w:val="28"/>
          <w:szCs w:val="28"/>
        </w:rPr>
        <w:t xml:space="preserve">Акробатический  этюд. 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</w:t>
      </w:r>
      <w:r w:rsidRPr="00D15C1D">
        <w:rPr>
          <w:rFonts w:ascii="Times New Roman" w:hAnsi="Times New Roman"/>
          <w:b/>
          <w:sz w:val="28"/>
          <w:szCs w:val="28"/>
        </w:rPr>
        <w:t>:</w:t>
      </w:r>
      <w:r w:rsidRPr="00D15C1D">
        <w:rPr>
          <w:rFonts w:ascii="Times New Roman" w:hAnsi="Times New Roman"/>
          <w:sz w:val="28"/>
          <w:szCs w:val="28"/>
        </w:rPr>
        <w:t xml:space="preserve"> Спорт- это счастье, здоровье и смех,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Спорт- это радость и в жизни успех,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Вместе шагаем, нам с ним по пути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Главное в спорте- здоровым к победе прийти.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Будь то гимнастика или футбол,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Теннис, хоккей, баскетбол, волейбол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Лёгкой победы в борьбе ты не жди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Но до неё постарайся дойти.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Вед.</w:t>
      </w:r>
      <w:r w:rsidRPr="00D15C1D">
        <w:rPr>
          <w:rFonts w:ascii="Times New Roman" w:hAnsi="Times New Roman"/>
          <w:sz w:val="28"/>
          <w:szCs w:val="28"/>
        </w:rPr>
        <w:t xml:space="preserve"> Слово предоставляется заведующей Отделом образования Шуралёвой Татьяне Александровне. 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</w:t>
      </w:r>
      <w:r w:rsidRPr="00D15C1D">
        <w:rPr>
          <w:rFonts w:ascii="Times New Roman" w:hAnsi="Times New Roman"/>
          <w:b/>
          <w:sz w:val="28"/>
          <w:szCs w:val="28"/>
        </w:rPr>
        <w:t>:</w:t>
      </w:r>
      <w:r w:rsidRPr="00D15C1D">
        <w:rPr>
          <w:rFonts w:ascii="Times New Roman" w:hAnsi="Times New Roman"/>
          <w:sz w:val="28"/>
          <w:szCs w:val="28"/>
        </w:rPr>
        <w:t xml:space="preserve">  Пусть будет громче музыка и смех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Ни хворь, ни скука нас не одолеют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Всё потому, что на глазах у всех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Школа наша растёт и хорошеет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 xml:space="preserve"> Сегодня бесконечно все мы рады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И вот уже мечтать начнём сейчас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Что может быть, огонь олимпиады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 xml:space="preserve">Зажжётся для кого-нибудь из нас! 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Теперь мы обещаем не болеть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Нас окружили истинной любовью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И просто грех нам не иметь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Отменного и крепкого здоровья</w:t>
      </w:r>
    </w:p>
    <w:p w:rsidR="006C65D9" w:rsidRPr="00D15C1D" w:rsidRDefault="006C65D9" w:rsidP="001B7E5C">
      <w:pPr>
        <w:rPr>
          <w:rFonts w:ascii="Times New Roman" w:hAnsi="Times New Roman"/>
          <w:b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 xml:space="preserve">Презентация  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b/>
          <w:sz w:val="28"/>
          <w:szCs w:val="28"/>
        </w:rPr>
        <w:t>Вед.</w:t>
      </w:r>
      <w:r w:rsidRPr="00D15C1D">
        <w:rPr>
          <w:rFonts w:ascii="Times New Roman" w:hAnsi="Times New Roman"/>
          <w:sz w:val="28"/>
          <w:szCs w:val="28"/>
        </w:rPr>
        <w:t xml:space="preserve"> Слово предоставляется главе администрации Кавельщинского сельского поселения Соколовой Ирине Анатольевне.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 </w:t>
      </w:r>
      <w:r w:rsidRPr="00D15C1D">
        <w:rPr>
          <w:rFonts w:ascii="Times New Roman" w:hAnsi="Times New Roman"/>
          <w:b/>
          <w:sz w:val="28"/>
          <w:szCs w:val="28"/>
        </w:rPr>
        <w:t>.</w:t>
      </w:r>
      <w:r w:rsidRPr="00D15C1D">
        <w:rPr>
          <w:rFonts w:ascii="Times New Roman" w:hAnsi="Times New Roman"/>
          <w:sz w:val="28"/>
          <w:szCs w:val="28"/>
        </w:rPr>
        <w:t xml:space="preserve"> Давным- давно божественные греки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Пустили по земле правдивый слух,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Что именно в здоровом человеке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Как правило, живёт здоровый дух!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И в этом крепком духе- наша сила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Его броня надёжна и верна</w:t>
      </w:r>
    </w:p>
    <w:p w:rsidR="006C65D9" w:rsidRPr="00D15C1D" w:rsidRDefault="006C65D9" w:rsidP="00DD63B0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Великая , единая Россия</w:t>
      </w:r>
    </w:p>
    <w:p w:rsidR="006C65D9" w:rsidRPr="00D15C1D" w:rsidRDefault="006C65D9" w:rsidP="001B7E5C">
      <w:pPr>
        <w:rPr>
          <w:rFonts w:ascii="Times New Roman" w:hAnsi="Times New Roman"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Нам всем без исключения нужна.</w:t>
      </w:r>
    </w:p>
    <w:p w:rsidR="006C65D9" w:rsidRPr="00D15C1D" w:rsidRDefault="006C65D9" w:rsidP="00DD63B0">
      <w:pPr>
        <w:rPr>
          <w:rFonts w:ascii="Times New Roman" w:hAnsi="Times New Roman"/>
          <w:b/>
          <w:sz w:val="28"/>
          <w:szCs w:val="28"/>
        </w:rPr>
      </w:pPr>
      <w:r w:rsidRPr="00D15C1D">
        <w:rPr>
          <w:rFonts w:ascii="Times New Roman" w:hAnsi="Times New Roman"/>
          <w:sz w:val="28"/>
          <w:szCs w:val="28"/>
        </w:rPr>
        <w:t>(</w:t>
      </w:r>
      <w:r w:rsidRPr="00D15C1D">
        <w:rPr>
          <w:rFonts w:ascii="Times New Roman" w:hAnsi="Times New Roman"/>
          <w:b/>
          <w:sz w:val="28"/>
          <w:szCs w:val="28"/>
        </w:rPr>
        <w:t xml:space="preserve">Показательные выступления футболистов) </w:t>
      </w:r>
    </w:p>
    <w:p w:rsidR="006C65D9" w:rsidRPr="00D15C1D" w:rsidRDefault="006C65D9" w:rsidP="00B4745F">
      <w:pPr>
        <w:rPr>
          <w:rFonts w:ascii="Times New Roman" w:hAnsi="Times New Roman"/>
          <w:sz w:val="28"/>
          <w:szCs w:val="28"/>
        </w:rPr>
      </w:pPr>
      <w:r w:rsidRPr="00EF093F">
        <w:rPr>
          <w:rFonts w:ascii="Times New Roman" w:hAnsi="Times New Roman"/>
          <w:b/>
          <w:sz w:val="28"/>
          <w:szCs w:val="28"/>
        </w:rPr>
        <w:t>Вед.</w:t>
      </w:r>
      <w:r w:rsidRPr="00D15C1D">
        <w:rPr>
          <w:rFonts w:ascii="Times New Roman" w:hAnsi="Times New Roman"/>
          <w:sz w:val="28"/>
          <w:szCs w:val="28"/>
        </w:rPr>
        <w:t xml:space="preserve"> Слово предоставляется директору школы Гончаренко Татьяне Ивановне</w:t>
      </w:r>
    </w:p>
    <w:p w:rsidR="006C65D9" w:rsidRPr="00EF093F" w:rsidRDefault="006C65D9" w:rsidP="000062B8">
      <w:pPr>
        <w:pStyle w:val="NormalWeb"/>
        <w:spacing w:before="150" w:beforeAutospacing="0" w:after="150" w:afterAutospacing="0"/>
        <w:ind w:left="150" w:right="150" w:firstLine="210"/>
        <w:jc w:val="center"/>
        <w:rPr>
          <w:b/>
          <w:color w:val="000000"/>
          <w:sz w:val="28"/>
          <w:szCs w:val="28"/>
        </w:rPr>
      </w:pPr>
      <w:r w:rsidRPr="00EF093F">
        <w:rPr>
          <w:rStyle w:val="Emphasis"/>
          <w:b/>
          <w:color w:val="000000"/>
          <w:sz w:val="28"/>
          <w:szCs w:val="28"/>
          <w:u w:val="single"/>
        </w:rPr>
        <w:t>Песня на мотив «Команда молодости нашей»</w:t>
      </w:r>
    </w:p>
    <w:p w:rsidR="006C65D9" w:rsidRPr="00D15C1D" w:rsidRDefault="006C65D9" w:rsidP="000062B8">
      <w:pPr>
        <w:pStyle w:val="NormalWeb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1. С тобою этот день мы очень ждали,</w:t>
      </w:r>
      <w:r w:rsidRPr="00D15C1D">
        <w:rPr>
          <w:color w:val="000000"/>
          <w:sz w:val="28"/>
          <w:szCs w:val="28"/>
        </w:rPr>
        <w:br/>
        <w:t>И каждый раз тянуло нас сюда!</w:t>
      </w:r>
      <w:r w:rsidRPr="00D15C1D">
        <w:rPr>
          <w:color w:val="000000"/>
          <w:sz w:val="28"/>
          <w:szCs w:val="28"/>
        </w:rPr>
        <w:br/>
        <w:t>Теперь мы спортом будем заниматься,</w:t>
      </w:r>
      <w:r w:rsidRPr="00D15C1D">
        <w:rPr>
          <w:color w:val="000000"/>
          <w:sz w:val="28"/>
          <w:szCs w:val="28"/>
        </w:rPr>
        <w:br/>
        <w:t>Спортивный зал нас ждёт с тобой всегда …</w:t>
      </w:r>
    </w:p>
    <w:p w:rsidR="006C65D9" w:rsidRPr="00D15C1D" w:rsidRDefault="006C65D9" w:rsidP="000062B8">
      <w:pPr>
        <w:pStyle w:val="NormalWeb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  <w:u w:val="single"/>
        </w:rPr>
        <w:t>Припев:</w:t>
      </w:r>
      <w:r w:rsidRPr="00D15C1D">
        <w:rPr>
          <w:color w:val="000000"/>
          <w:sz w:val="28"/>
          <w:szCs w:val="28"/>
        </w:rPr>
        <w:br/>
        <w:t>Он наш с тобой спортивный зал.</w:t>
      </w:r>
      <w:r w:rsidRPr="00D15C1D">
        <w:rPr>
          <w:color w:val="000000"/>
          <w:sz w:val="28"/>
          <w:szCs w:val="28"/>
        </w:rPr>
        <w:br/>
        <w:t>Он тоже встречу эту ждал,</w:t>
      </w:r>
      <w:r w:rsidRPr="00D15C1D">
        <w:rPr>
          <w:color w:val="000000"/>
          <w:sz w:val="28"/>
          <w:szCs w:val="28"/>
        </w:rPr>
        <w:br/>
        <w:t>Сегодня в школе новоселье,</w:t>
      </w:r>
      <w:r w:rsidRPr="00D15C1D">
        <w:rPr>
          <w:color w:val="000000"/>
          <w:sz w:val="28"/>
          <w:szCs w:val="28"/>
        </w:rPr>
        <w:br/>
        <w:t>Чтоб каждый эту радость испытал.</w:t>
      </w:r>
    </w:p>
    <w:p w:rsidR="006C65D9" w:rsidRPr="00D15C1D" w:rsidRDefault="006C65D9" w:rsidP="000062B8">
      <w:pPr>
        <w:pStyle w:val="NormalWeb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2. Со спортом мы расстанемся не скоро.</w:t>
      </w:r>
      <w:r w:rsidRPr="00D15C1D">
        <w:rPr>
          <w:color w:val="000000"/>
          <w:sz w:val="28"/>
          <w:szCs w:val="28"/>
        </w:rPr>
        <w:br/>
        <w:t>И время зря теперь не пропадёт.</w:t>
      </w:r>
      <w:r w:rsidRPr="00D15C1D">
        <w:rPr>
          <w:color w:val="000000"/>
          <w:sz w:val="28"/>
          <w:szCs w:val="28"/>
        </w:rPr>
        <w:br/>
        <w:t>Друг с другом мы становимся дружнее,</w:t>
      </w:r>
      <w:r w:rsidRPr="00D15C1D">
        <w:rPr>
          <w:color w:val="000000"/>
          <w:sz w:val="28"/>
          <w:szCs w:val="28"/>
        </w:rPr>
        <w:br/>
        <w:t>Когда борьба спортивная идёт.</w:t>
      </w:r>
    </w:p>
    <w:p w:rsidR="006C65D9" w:rsidRPr="00D15C1D" w:rsidRDefault="006C65D9" w:rsidP="000062B8">
      <w:pPr>
        <w:pStyle w:val="NormalWeb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  <w:u w:val="single"/>
        </w:rPr>
        <w:t>Припев:</w:t>
      </w:r>
    </w:p>
    <w:p w:rsidR="006C65D9" w:rsidRPr="00D15C1D" w:rsidRDefault="006C65D9" w:rsidP="000062B8">
      <w:pPr>
        <w:pStyle w:val="NormalWeb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Он наш с тобой спортивный зал.</w:t>
      </w:r>
      <w:r w:rsidRPr="00D15C1D">
        <w:rPr>
          <w:color w:val="000000"/>
          <w:sz w:val="28"/>
          <w:szCs w:val="28"/>
        </w:rPr>
        <w:br/>
        <w:t>Он тоже встречу эту ждал,</w:t>
      </w:r>
      <w:r w:rsidRPr="00D15C1D">
        <w:rPr>
          <w:color w:val="000000"/>
          <w:sz w:val="28"/>
          <w:szCs w:val="28"/>
        </w:rPr>
        <w:br/>
        <w:t>Сегодня в школе новоселье,</w:t>
      </w:r>
      <w:r w:rsidRPr="00D15C1D">
        <w:rPr>
          <w:color w:val="000000"/>
          <w:sz w:val="28"/>
          <w:szCs w:val="28"/>
        </w:rPr>
        <w:br/>
        <w:t>Чтоб каждый эту радость испытал.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rStyle w:val="SubtleEmphasis"/>
          <w:b/>
          <w:sz w:val="28"/>
          <w:szCs w:val="28"/>
        </w:rPr>
      </w:pPr>
      <w:r w:rsidRPr="00EF093F">
        <w:rPr>
          <w:rStyle w:val="SubtleEmphasis"/>
          <w:b/>
          <w:sz w:val="28"/>
          <w:szCs w:val="28"/>
        </w:rPr>
        <w:t>Художеств. Номера.</w:t>
      </w:r>
      <w:r>
        <w:rPr>
          <w:rStyle w:val="SubtleEmphasis"/>
          <w:b/>
          <w:sz w:val="28"/>
          <w:szCs w:val="28"/>
        </w:rPr>
        <w:t xml:space="preserve"> </w:t>
      </w:r>
    </w:p>
    <w:p w:rsidR="006C65D9" w:rsidRPr="00EF093F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</w:t>
      </w:r>
      <w:r w:rsidRPr="00EF093F">
        <w:rPr>
          <w:b/>
          <w:color w:val="000000"/>
          <w:sz w:val="28"/>
          <w:szCs w:val="28"/>
        </w:rPr>
        <w:t>.</w:t>
      </w:r>
      <w:r w:rsidRPr="00D15C1D">
        <w:rPr>
          <w:color w:val="000000"/>
          <w:sz w:val="28"/>
          <w:szCs w:val="28"/>
        </w:rPr>
        <w:t xml:space="preserve"> К битвам спортивным все мы готовы.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 xml:space="preserve"> Каждый уверен в силе своей. 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 xml:space="preserve">И побеждает на финише снова, 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Дружба, сплочённость школы моей.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Дети </w:t>
      </w:r>
      <w:r w:rsidRPr="00D15C1D">
        <w:rPr>
          <w:color w:val="000000"/>
          <w:sz w:val="28"/>
          <w:szCs w:val="28"/>
        </w:rPr>
        <w:t>. Не каждый достигнет высот пьедестала,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 xml:space="preserve"> Не всем улыбнётся на ленте медаль. 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 xml:space="preserve">Но в залах таких и участье не мало, </w:t>
      </w:r>
    </w:p>
    <w:p w:rsidR="006C65D9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15C1D">
        <w:rPr>
          <w:color w:val="000000"/>
          <w:sz w:val="28"/>
          <w:szCs w:val="28"/>
        </w:rPr>
        <w:t>Ещё впереди вся спортивная даль. </w:t>
      </w:r>
    </w:p>
    <w:p w:rsidR="006C65D9" w:rsidRPr="00D15C1D" w:rsidRDefault="006C65D9" w:rsidP="001B1D8E">
      <w:pPr>
        <w:pStyle w:val="NormalWeb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</w:p>
    <w:p w:rsidR="006C65D9" w:rsidRPr="00EF093F" w:rsidRDefault="006C65D9" w:rsidP="00EF093F">
      <w:pPr>
        <w:rPr>
          <w:rFonts w:ascii="Times New Roman" w:hAnsi="Times New Roman"/>
          <w:sz w:val="28"/>
          <w:szCs w:val="28"/>
        </w:rPr>
      </w:pPr>
      <w:r w:rsidRPr="00EF093F">
        <w:rPr>
          <w:rFonts w:ascii="Times New Roman" w:hAnsi="Times New Roman"/>
          <w:b/>
          <w:sz w:val="28"/>
          <w:szCs w:val="28"/>
        </w:rPr>
        <w:t>Вед:</w:t>
      </w:r>
      <w:r w:rsidRPr="00EF093F">
        <w:rPr>
          <w:rFonts w:ascii="Times New Roman" w:hAnsi="Times New Roman"/>
          <w:sz w:val="28"/>
          <w:szCs w:val="28"/>
        </w:rPr>
        <w:t xml:space="preserve"> Школа, равняйся, смирно! (Гимн)</w:t>
      </w:r>
    </w:p>
    <w:p w:rsidR="006C65D9" w:rsidRPr="00EF093F" w:rsidRDefault="006C65D9" w:rsidP="00EF093F">
      <w:pPr>
        <w:rPr>
          <w:rFonts w:ascii="Times New Roman" w:hAnsi="Times New Roman"/>
          <w:sz w:val="28"/>
          <w:szCs w:val="28"/>
        </w:rPr>
      </w:pPr>
      <w:r w:rsidRPr="00EF093F">
        <w:rPr>
          <w:rFonts w:ascii="Times New Roman" w:hAnsi="Times New Roman"/>
          <w:sz w:val="28"/>
          <w:szCs w:val="28"/>
        </w:rPr>
        <w:t>Торжественное мероприятие, посвящённое празднику «Спорт любить – здоровым быть», считается закрытым.</w:t>
      </w:r>
    </w:p>
    <w:p w:rsidR="006C65D9" w:rsidRPr="00EF093F" w:rsidRDefault="006C65D9" w:rsidP="00EF093F">
      <w:pPr>
        <w:rPr>
          <w:rFonts w:ascii="Times New Roman" w:hAnsi="Times New Roman"/>
          <w:sz w:val="28"/>
          <w:szCs w:val="28"/>
        </w:rPr>
      </w:pPr>
    </w:p>
    <w:p w:rsidR="006C65D9" w:rsidRPr="00EF093F" w:rsidRDefault="006C65D9" w:rsidP="00EF093F">
      <w:pPr>
        <w:rPr>
          <w:rFonts w:ascii="Times New Roman" w:hAnsi="Times New Roman"/>
          <w:sz w:val="28"/>
          <w:szCs w:val="28"/>
        </w:rPr>
      </w:pPr>
      <w:r w:rsidRPr="00EF093F">
        <w:rPr>
          <w:rFonts w:ascii="Times New Roman" w:hAnsi="Times New Roman"/>
          <w:b/>
          <w:sz w:val="28"/>
          <w:szCs w:val="28"/>
        </w:rPr>
        <w:t>Вед:</w:t>
      </w:r>
      <w:r w:rsidRPr="00EF093F">
        <w:rPr>
          <w:rFonts w:ascii="Times New Roman" w:hAnsi="Times New Roman"/>
          <w:sz w:val="28"/>
          <w:szCs w:val="28"/>
        </w:rPr>
        <w:t xml:space="preserve"> На этом наш праздник не кончается</w:t>
      </w:r>
    </w:p>
    <w:p w:rsidR="006C65D9" w:rsidRPr="00EF093F" w:rsidRDefault="006C65D9" w:rsidP="00EF093F">
      <w:pPr>
        <w:rPr>
          <w:rFonts w:ascii="Times New Roman" w:hAnsi="Times New Roman"/>
          <w:sz w:val="28"/>
          <w:szCs w:val="28"/>
        </w:rPr>
      </w:pPr>
      <w:r w:rsidRPr="00EF093F">
        <w:rPr>
          <w:rFonts w:ascii="Times New Roman" w:hAnsi="Times New Roman"/>
          <w:sz w:val="28"/>
          <w:szCs w:val="28"/>
        </w:rPr>
        <w:t xml:space="preserve"> Он в этом светлом зале продолжается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65D9" w:rsidRPr="009773F9" w:rsidRDefault="006C65D9" w:rsidP="009773F9">
      <w:pPr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773F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773F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9773F9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 xml:space="preserve">: </w:t>
      </w:r>
      <w:r w:rsidRPr="009773F9">
        <w:rPr>
          <w:rFonts w:ascii="Times New Roman" w:hAnsi="Times New Roman"/>
          <w:color w:val="333333"/>
          <w:sz w:val="28"/>
          <w:szCs w:val="28"/>
          <w:lang w:eastAsia="ru-RU"/>
        </w:rPr>
        <w:t>“Мы говорим большое спасибо всем гостям, собравшимся в этом зале, выражаем сердечную признательность администрации области и города, строителям, всем тем, кто принял активное участие в создании этого прекрасного спортивного зала” (аплодисменты)</w:t>
      </w:r>
    </w:p>
    <w:p w:rsidR="006C65D9" w:rsidRPr="009773F9" w:rsidRDefault="006C65D9" w:rsidP="009773F9">
      <w:pPr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773F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Звучит запись песни о спорте, под которую выбегают дети и встают тремя рядами в шахматном порядке. Они держат в руках б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уквы и шары, </w:t>
      </w:r>
      <w:r w:rsidRPr="009773F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чередуя их. Буквы составляют одну из ориентировочных фраз. По очереди поднимаются шары и слова из фразы с хоровым проговариванием. По команде шары отпускаются вверх, дети кричат: “Физкульт – ура!”</w:t>
      </w:r>
    </w:p>
    <w:p w:rsidR="006C65D9" w:rsidRPr="009773F9" w:rsidRDefault="006C65D9" w:rsidP="009773F9">
      <w:pPr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773F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Гости уходят, дети машут флажками. (Звучит песня о спорте)</w:t>
      </w:r>
    </w:p>
    <w:p w:rsidR="006C65D9" w:rsidRPr="009773F9" w:rsidRDefault="006C65D9" w:rsidP="009773F9">
      <w:pPr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773F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Выход детей из зала.</w:t>
      </w:r>
    </w:p>
    <w:p w:rsidR="006C65D9" w:rsidRPr="00592D82" w:rsidRDefault="006C65D9" w:rsidP="009773F9">
      <w:pPr>
        <w:rPr>
          <w:sz w:val="24"/>
          <w:szCs w:val="24"/>
        </w:rPr>
      </w:pPr>
      <w:bookmarkStart w:id="0" w:name="_GoBack"/>
      <w:bookmarkEnd w:id="0"/>
    </w:p>
    <w:p w:rsidR="006C65D9" w:rsidRPr="00D15C1D" w:rsidRDefault="006C65D9">
      <w:pPr>
        <w:rPr>
          <w:rFonts w:ascii="Times New Roman" w:hAnsi="Times New Roman"/>
          <w:sz w:val="28"/>
          <w:szCs w:val="28"/>
        </w:rPr>
      </w:pPr>
    </w:p>
    <w:sectPr w:rsidR="006C65D9" w:rsidRPr="00D15C1D" w:rsidSect="0074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D8E"/>
    <w:rsid w:val="000062B8"/>
    <w:rsid w:val="00007894"/>
    <w:rsid w:val="00025F65"/>
    <w:rsid w:val="000D1F32"/>
    <w:rsid w:val="001B1D8E"/>
    <w:rsid w:val="001B7E5C"/>
    <w:rsid w:val="0023185A"/>
    <w:rsid w:val="00250A8C"/>
    <w:rsid w:val="002F49DC"/>
    <w:rsid w:val="00390BE9"/>
    <w:rsid w:val="00592D82"/>
    <w:rsid w:val="00610BCE"/>
    <w:rsid w:val="006341B4"/>
    <w:rsid w:val="006C65D9"/>
    <w:rsid w:val="00747C63"/>
    <w:rsid w:val="009773F9"/>
    <w:rsid w:val="009E78E3"/>
    <w:rsid w:val="00A251D7"/>
    <w:rsid w:val="00B4745F"/>
    <w:rsid w:val="00BD68A9"/>
    <w:rsid w:val="00C422FE"/>
    <w:rsid w:val="00D15C1D"/>
    <w:rsid w:val="00DD63B0"/>
    <w:rsid w:val="00DF1CD3"/>
    <w:rsid w:val="00E027B1"/>
    <w:rsid w:val="00EF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B1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B1D8E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1B1D8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B1D8E"/>
    <w:rPr>
      <w:rFonts w:cs="Times New Roman"/>
    </w:rPr>
  </w:style>
  <w:style w:type="character" w:styleId="SubtleEmphasis">
    <w:name w:val="Subtle Emphasis"/>
    <w:basedOn w:val="DefaultParagraphFont"/>
    <w:uiPriority w:val="99"/>
    <w:qFormat/>
    <w:rsid w:val="000062B8"/>
    <w:rPr>
      <w:rFonts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6</Pages>
  <Words>915</Words>
  <Characters>5221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Историк</dc:creator>
  <cp:keywords/>
  <dc:description/>
  <cp:lastModifiedBy>школа</cp:lastModifiedBy>
  <cp:revision>6</cp:revision>
  <cp:lastPrinted>2014-12-02T07:23:00Z</cp:lastPrinted>
  <dcterms:created xsi:type="dcterms:W3CDTF">2014-11-25T10:47:00Z</dcterms:created>
  <dcterms:modified xsi:type="dcterms:W3CDTF">2014-12-02T07:53:00Z</dcterms:modified>
</cp:coreProperties>
</file>