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D47" w:rsidRPr="002675F1" w:rsidRDefault="008E1D47">
      <w:pPr>
        <w:spacing w:after="0" w:line="408" w:lineRule="auto"/>
        <w:ind w:left="120"/>
        <w:jc w:val="center"/>
        <w:rPr>
          <w:lang w:val="ru-RU"/>
        </w:rPr>
      </w:pPr>
      <w:bookmarkStart w:id="0" w:name="block_2534296"/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МИНИСТЕРСТВО ПРОСВЕЩЕНИЯ РОССИЙСКОЙ ФЕДЕРАЦИИ</w:t>
      </w:r>
    </w:p>
    <w:p w:rsidR="008E1D47" w:rsidRPr="002675F1" w:rsidRDefault="008E1D47">
      <w:pPr>
        <w:spacing w:after="0" w:line="408" w:lineRule="auto"/>
        <w:ind w:left="120"/>
        <w:jc w:val="center"/>
        <w:rPr>
          <w:lang w:val="ru-RU"/>
        </w:rPr>
      </w:pPr>
      <w:bookmarkStart w:id="1" w:name="ca7504fb_a4f4_48c8_ab7c_756ffe56e67b"/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Министерство образования Тверской области</w:t>
      </w:r>
      <w:bookmarkEnd w:id="1"/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</w:p>
    <w:p w:rsidR="008E1D47" w:rsidRPr="00315102" w:rsidRDefault="008E1D47">
      <w:pPr>
        <w:spacing w:after="0" w:line="408" w:lineRule="auto"/>
        <w:ind w:left="120"/>
        <w:jc w:val="center"/>
        <w:rPr>
          <w:lang w:val="ru-RU"/>
        </w:rPr>
      </w:pPr>
      <w:bookmarkStart w:id="2" w:name="BM5858e69b_b955_4d5b_94a8_f3a644af01d4"/>
      <w:r w:rsidRPr="0031510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Управление образованием администрации города Торжка</w:t>
      </w:r>
      <w:bookmarkEnd w:id="2"/>
    </w:p>
    <w:p w:rsidR="008E1D47" w:rsidRPr="00315102" w:rsidRDefault="008E1D47">
      <w:pPr>
        <w:spacing w:after="0" w:line="408" w:lineRule="auto"/>
        <w:ind w:left="120"/>
        <w:jc w:val="center"/>
        <w:rPr>
          <w:lang w:val="ru-RU"/>
        </w:rPr>
      </w:pPr>
      <w:r w:rsidRPr="0031510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МБОУ СОШ №3</w:t>
      </w:r>
    </w:p>
    <w:p w:rsidR="008E1D47" w:rsidRPr="00315102" w:rsidRDefault="008E1D47">
      <w:pPr>
        <w:spacing w:after="0"/>
        <w:ind w:left="120"/>
        <w:rPr>
          <w:lang w:val="ru-RU"/>
        </w:rPr>
      </w:pPr>
    </w:p>
    <w:p w:rsidR="008E1D47" w:rsidRPr="00315102" w:rsidRDefault="008E1D47">
      <w:pPr>
        <w:spacing w:after="0"/>
        <w:ind w:left="120"/>
        <w:rPr>
          <w:lang w:val="ru-RU"/>
        </w:rPr>
      </w:pPr>
    </w:p>
    <w:p w:rsidR="008E1D47" w:rsidRPr="00315102" w:rsidRDefault="008E1D47">
      <w:pPr>
        <w:spacing w:after="0"/>
        <w:ind w:left="120"/>
        <w:rPr>
          <w:lang w:val="ru-RU"/>
        </w:rPr>
      </w:pPr>
    </w:p>
    <w:p w:rsidR="008E1D47" w:rsidRPr="00315102" w:rsidRDefault="008E1D47">
      <w:pPr>
        <w:spacing w:after="0"/>
        <w:ind w:left="120"/>
        <w:rPr>
          <w:lang w:val="ru-RU"/>
        </w:rPr>
      </w:pPr>
    </w:p>
    <w:tbl>
      <w:tblPr>
        <w:tblW w:w="0" w:type="auto"/>
        <w:tblInd w:w="-106" w:type="dxa"/>
        <w:tblLook w:val="00A0"/>
      </w:tblPr>
      <w:tblGrid>
        <w:gridCol w:w="3114"/>
        <w:gridCol w:w="3115"/>
        <w:gridCol w:w="3115"/>
      </w:tblGrid>
      <w:tr w:rsidR="008E1D47" w:rsidRPr="00CF45CE">
        <w:tc>
          <w:tcPr>
            <w:tcW w:w="3114" w:type="dxa"/>
          </w:tcPr>
          <w:p w:rsidR="008E1D47" w:rsidRPr="00CF45CE" w:rsidRDefault="008E1D47" w:rsidP="000D4161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F45C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8E1D47" w:rsidRPr="00CF45CE" w:rsidRDefault="008E1D47" w:rsidP="004E6975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F45C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 школьного методического объединения учителей истории и географии</w:t>
            </w:r>
          </w:p>
          <w:p w:rsidR="008E1D47" w:rsidRPr="00CF45CE" w:rsidRDefault="008E1D47" w:rsidP="004E6975">
            <w:pPr>
              <w:autoSpaceDE w:val="0"/>
              <w:autoSpaceDN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F45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E1D47" w:rsidRPr="00CF45CE" w:rsidRDefault="008E1D47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F45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Зиновьева Е.Е.</w:t>
            </w:r>
          </w:p>
          <w:p w:rsidR="008E1D47" w:rsidRPr="00CF45CE" w:rsidRDefault="008E1D47" w:rsidP="004E697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F45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[Номер приказа] от «29» 08</w:t>
            </w:r>
            <w:r w:rsidRPr="002675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CF45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8E1D47" w:rsidRPr="00CF45CE" w:rsidRDefault="008E1D4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E1D47" w:rsidRPr="00CF45CE" w:rsidRDefault="008E1D47" w:rsidP="000D4161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F45C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8E1D47" w:rsidRPr="00CF45CE" w:rsidRDefault="008E1D47" w:rsidP="004E6975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F45C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учебной работе</w:t>
            </w:r>
          </w:p>
          <w:p w:rsidR="008E1D47" w:rsidRPr="00CF45CE" w:rsidRDefault="008E1D47" w:rsidP="004E6975">
            <w:pPr>
              <w:autoSpaceDE w:val="0"/>
              <w:autoSpaceDN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F45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E1D47" w:rsidRPr="00CF45CE" w:rsidRDefault="008E1D47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F45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Касьянова Ю.А.</w:t>
            </w:r>
          </w:p>
          <w:p w:rsidR="008E1D47" w:rsidRPr="00CF45CE" w:rsidRDefault="008E1D47" w:rsidP="004E697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F45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[Номер приказа] от «30» 08   2023 г.</w:t>
            </w:r>
          </w:p>
          <w:p w:rsidR="008E1D47" w:rsidRPr="00CF45CE" w:rsidRDefault="008E1D4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E1D47" w:rsidRPr="00CF45CE" w:rsidRDefault="008E1D47" w:rsidP="000E6D86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F45C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8E1D47" w:rsidRPr="00CF45CE" w:rsidRDefault="008E1D47" w:rsidP="000E6D86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F45C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 МБОУ СОШ№3</w:t>
            </w:r>
          </w:p>
          <w:p w:rsidR="008E1D47" w:rsidRPr="00CF45CE" w:rsidRDefault="008E1D47" w:rsidP="000E6D86">
            <w:pPr>
              <w:autoSpaceDE w:val="0"/>
              <w:autoSpaceDN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F45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E1D47" w:rsidRPr="00CF45CE" w:rsidRDefault="008E1D47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F45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Клачкова А.Л.</w:t>
            </w:r>
          </w:p>
          <w:p w:rsidR="008E1D47" w:rsidRPr="00CF45CE" w:rsidRDefault="008E1D47" w:rsidP="000E6D8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F45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[Номер приказа] от «31» 08   2023 г.</w:t>
            </w:r>
          </w:p>
          <w:p w:rsidR="008E1D47" w:rsidRPr="00CF45CE" w:rsidRDefault="008E1D4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E1D47" w:rsidRDefault="008E1D47">
      <w:pPr>
        <w:spacing w:after="0"/>
        <w:ind w:left="120"/>
      </w:pPr>
    </w:p>
    <w:p w:rsidR="008E1D47" w:rsidRDefault="008E1D47">
      <w:pPr>
        <w:spacing w:after="0"/>
        <w:ind w:left="120"/>
      </w:pPr>
    </w:p>
    <w:p w:rsidR="008E1D47" w:rsidRDefault="008E1D47">
      <w:pPr>
        <w:spacing w:after="0"/>
        <w:ind w:left="120"/>
      </w:pPr>
    </w:p>
    <w:p w:rsidR="008E1D47" w:rsidRDefault="008E1D47">
      <w:pPr>
        <w:spacing w:after="0"/>
        <w:ind w:left="120"/>
      </w:pPr>
    </w:p>
    <w:p w:rsidR="008E1D47" w:rsidRDefault="008E1D47">
      <w:pPr>
        <w:spacing w:after="0"/>
        <w:ind w:left="120"/>
      </w:pPr>
    </w:p>
    <w:p w:rsidR="008E1D47" w:rsidRPr="002675F1" w:rsidRDefault="008E1D47">
      <w:pPr>
        <w:spacing w:after="0" w:line="408" w:lineRule="auto"/>
        <w:ind w:left="120"/>
        <w:jc w:val="center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РАБОЧАЯ ПРОГРАММА</w:t>
      </w:r>
    </w:p>
    <w:p w:rsidR="008E1D47" w:rsidRPr="002675F1" w:rsidRDefault="008E1D47">
      <w:pPr>
        <w:spacing w:after="0" w:line="408" w:lineRule="auto"/>
        <w:ind w:left="120"/>
        <w:jc w:val="center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</w:rPr>
        <w:t>ID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361544)</w:t>
      </w:r>
    </w:p>
    <w:p w:rsidR="008E1D47" w:rsidRPr="002675F1" w:rsidRDefault="008E1D47">
      <w:pPr>
        <w:spacing w:after="0"/>
        <w:ind w:left="120"/>
        <w:jc w:val="center"/>
        <w:rPr>
          <w:lang w:val="ru-RU"/>
        </w:rPr>
      </w:pPr>
    </w:p>
    <w:p w:rsidR="008E1D47" w:rsidRPr="002675F1" w:rsidRDefault="008E1D47">
      <w:pPr>
        <w:spacing w:after="0" w:line="408" w:lineRule="auto"/>
        <w:ind w:left="120"/>
        <w:jc w:val="center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учебного предмета «История»</w:t>
      </w:r>
    </w:p>
    <w:p w:rsidR="008E1D47" w:rsidRDefault="008E1D47">
      <w:pPr>
        <w:spacing w:after="0" w:line="408" w:lineRule="auto"/>
        <w:ind w:left="12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обучающихся 5-9 классов </w:t>
      </w:r>
    </w:p>
    <w:p w:rsidR="008E1D47" w:rsidRDefault="008E1D47">
      <w:pPr>
        <w:spacing w:after="0"/>
        <w:ind w:left="120"/>
        <w:jc w:val="center"/>
      </w:pPr>
    </w:p>
    <w:p w:rsidR="008E1D47" w:rsidRDefault="008E1D47">
      <w:pPr>
        <w:spacing w:after="0"/>
        <w:ind w:left="120"/>
        <w:jc w:val="center"/>
      </w:pPr>
    </w:p>
    <w:p w:rsidR="008E1D47" w:rsidRDefault="008E1D47">
      <w:pPr>
        <w:spacing w:after="0"/>
        <w:ind w:left="120"/>
        <w:jc w:val="center"/>
      </w:pPr>
    </w:p>
    <w:p w:rsidR="008E1D47" w:rsidRDefault="008E1D47">
      <w:pPr>
        <w:spacing w:after="0"/>
        <w:ind w:left="120"/>
        <w:jc w:val="center"/>
      </w:pPr>
    </w:p>
    <w:p w:rsidR="008E1D47" w:rsidRDefault="008E1D47">
      <w:pPr>
        <w:spacing w:after="0"/>
        <w:ind w:left="120"/>
        <w:jc w:val="center"/>
      </w:pPr>
    </w:p>
    <w:p w:rsidR="008E1D47" w:rsidRDefault="008E1D47">
      <w:pPr>
        <w:spacing w:after="0"/>
        <w:ind w:left="120"/>
        <w:jc w:val="center"/>
      </w:pPr>
    </w:p>
    <w:p w:rsidR="008E1D47" w:rsidRDefault="008E1D47">
      <w:pPr>
        <w:spacing w:after="0"/>
        <w:ind w:left="120"/>
        <w:jc w:val="center"/>
      </w:pPr>
    </w:p>
    <w:p w:rsidR="008E1D47" w:rsidRPr="002675F1" w:rsidRDefault="008E1D47" w:rsidP="002675F1">
      <w:pPr>
        <w:spacing w:after="0"/>
        <w:jc w:val="center"/>
        <w:rPr>
          <w:lang w:val="ru-RU"/>
        </w:rPr>
      </w:pPr>
      <w:bookmarkStart w:id="3" w:name="f4f51048_cb84_4c82_af6a_284ffbd4033b"/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Торжок</w:t>
      </w:r>
      <w:bookmarkEnd w:id="3"/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bookmarkStart w:id="4" w:name="BM0607e6f3_e82e_49a9_b315_c957a5fafe42"/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2023-2024</w:t>
      </w:r>
      <w:bookmarkEnd w:id="4"/>
    </w:p>
    <w:p w:rsidR="008E1D47" w:rsidRPr="002675F1" w:rsidRDefault="008E1D47">
      <w:pPr>
        <w:rPr>
          <w:lang w:val="ru-RU"/>
        </w:rPr>
        <w:sectPr w:rsidR="008E1D47" w:rsidRPr="002675F1">
          <w:pgSz w:w="11906" w:h="16383"/>
          <w:pgMar w:top="1134" w:right="850" w:bottom="1134" w:left="1701" w:header="720" w:footer="720" w:gutter="0"/>
          <w:cols w:space="720"/>
        </w:sectPr>
      </w:pPr>
    </w:p>
    <w:p w:rsidR="008E1D47" w:rsidRPr="002675F1" w:rsidRDefault="008E1D47" w:rsidP="002675F1">
      <w:pPr>
        <w:spacing w:after="0" w:line="264" w:lineRule="auto"/>
        <w:jc w:val="both"/>
        <w:rPr>
          <w:lang w:val="ru-RU"/>
        </w:rPr>
      </w:pPr>
      <w:bookmarkStart w:id="5" w:name="block_2534297"/>
      <w:bookmarkEnd w:id="0"/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ПОЯСНИТЕЛЬНАЯ ЗАПИСКА</w:t>
      </w:r>
    </w:p>
    <w:p w:rsidR="008E1D47" w:rsidRPr="002675F1" w:rsidRDefault="008E1D47">
      <w:pPr>
        <w:spacing w:after="0" w:line="264" w:lineRule="auto"/>
        <w:ind w:left="120"/>
        <w:jc w:val="both"/>
        <w:rPr>
          <w:lang w:val="ru-RU"/>
        </w:rPr>
      </w:pPr>
    </w:p>
    <w:p w:rsidR="008E1D47" w:rsidRPr="002675F1" w:rsidRDefault="008E1D47">
      <w:pPr>
        <w:spacing w:after="0" w:line="264" w:lineRule="auto"/>
        <w:ind w:left="12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ОБЩАЯ ХАРАКТЕРИСТИКА УЧЕБНОГО ПРЕДМЕТА «ИСТОРИЯ»</w:t>
      </w:r>
    </w:p>
    <w:p w:rsidR="008E1D47" w:rsidRPr="002675F1" w:rsidRDefault="008E1D47">
      <w:pPr>
        <w:spacing w:after="0" w:line="264" w:lineRule="auto"/>
        <w:ind w:left="120"/>
        <w:jc w:val="both"/>
        <w:rPr>
          <w:lang w:val="ru-RU"/>
        </w:rPr>
      </w:pP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8E1D47" w:rsidRPr="002675F1" w:rsidRDefault="008E1D47">
      <w:pPr>
        <w:spacing w:after="0" w:line="264" w:lineRule="auto"/>
        <w:ind w:left="120"/>
        <w:jc w:val="both"/>
        <w:rPr>
          <w:lang w:val="ru-RU"/>
        </w:rPr>
      </w:pPr>
    </w:p>
    <w:p w:rsidR="008E1D47" w:rsidRPr="002675F1" w:rsidRDefault="008E1D47">
      <w:pPr>
        <w:spacing w:after="0" w:line="264" w:lineRule="auto"/>
        <w:ind w:left="12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ЦЕЛИ ИЗУЧЕНИЯ УЧЕБНОГО ПРЕДМЕТА «ИСТОРИЯ»</w:t>
      </w:r>
    </w:p>
    <w:p w:rsidR="008E1D47" w:rsidRPr="002675F1" w:rsidRDefault="008E1D47">
      <w:pPr>
        <w:spacing w:after="0" w:line="264" w:lineRule="auto"/>
        <w:ind w:left="120"/>
        <w:jc w:val="both"/>
        <w:rPr>
          <w:lang w:val="ru-RU"/>
        </w:rPr>
      </w:pP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8E1D47" w:rsidRDefault="008E1D47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Задачами изучения истории являются:</w:t>
      </w:r>
    </w:p>
    <w:p w:rsidR="008E1D47" w:rsidRPr="002675F1" w:rsidRDefault="008E1D4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8E1D47" w:rsidRPr="002675F1" w:rsidRDefault="008E1D4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8E1D47" w:rsidRPr="002675F1" w:rsidRDefault="008E1D4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8E1D47" w:rsidRPr="002675F1" w:rsidRDefault="008E1D4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8E1D47" w:rsidRPr="002675F1" w:rsidRDefault="008E1D47">
      <w:pPr>
        <w:spacing w:after="0" w:line="264" w:lineRule="auto"/>
        <w:ind w:left="120"/>
        <w:jc w:val="both"/>
        <w:rPr>
          <w:lang w:val="ru-RU"/>
        </w:rPr>
      </w:pPr>
    </w:p>
    <w:p w:rsidR="008E1D47" w:rsidRPr="002675F1" w:rsidRDefault="008E1D47">
      <w:pPr>
        <w:spacing w:after="0" w:line="264" w:lineRule="auto"/>
        <w:ind w:left="12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МЕСТО УЧЕБНОГО ПРЕДМЕТА «ИСТОРИЯ» В УЧЕБНОМ ПЛАНЕ</w:t>
      </w:r>
    </w:p>
    <w:p w:rsidR="008E1D47" w:rsidRPr="002675F1" w:rsidRDefault="008E1D47">
      <w:pPr>
        <w:spacing w:after="0" w:line="264" w:lineRule="auto"/>
        <w:ind w:left="120"/>
        <w:jc w:val="both"/>
        <w:rPr>
          <w:lang w:val="ru-RU"/>
        </w:rPr>
      </w:pPr>
    </w:p>
    <w:p w:rsidR="008E1D47" w:rsidRPr="002675F1" w:rsidRDefault="008E1D47">
      <w:pPr>
        <w:spacing w:after="0" w:line="264" w:lineRule="auto"/>
        <w:ind w:left="12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зучение предмета «История» в 5-9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классах отводится по 68 часов (2 часа в неделю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)</w:t>
      </w:r>
    </w:p>
    <w:p w:rsidR="008E1D47" w:rsidRPr="002675F1" w:rsidRDefault="008E1D47">
      <w:pPr>
        <w:rPr>
          <w:lang w:val="ru-RU"/>
        </w:rPr>
        <w:sectPr w:rsidR="008E1D47" w:rsidRPr="002675F1">
          <w:pgSz w:w="11906" w:h="16383"/>
          <w:pgMar w:top="1134" w:right="850" w:bottom="1134" w:left="1701" w:header="720" w:footer="720" w:gutter="0"/>
          <w:cols w:space="720"/>
        </w:sectPr>
      </w:pPr>
    </w:p>
    <w:p w:rsidR="008E1D47" w:rsidRPr="002675F1" w:rsidRDefault="008E1D47">
      <w:pPr>
        <w:spacing w:after="0" w:line="264" w:lineRule="auto"/>
        <w:ind w:left="120"/>
        <w:jc w:val="both"/>
        <w:rPr>
          <w:lang w:val="ru-RU"/>
        </w:rPr>
      </w:pPr>
      <w:bookmarkStart w:id="6" w:name="block_2534301"/>
      <w:bookmarkEnd w:id="5"/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СОДЕРЖАНИЕ УЧЕБНОГО ПРЕДМЕТА</w:t>
      </w:r>
    </w:p>
    <w:p w:rsidR="008E1D47" w:rsidRPr="002675F1" w:rsidRDefault="008E1D47">
      <w:pPr>
        <w:spacing w:after="0" w:line="264" w:lineRule="auto"/>
        <w:ind w:left="120"/>
        <w:jc w:val="both"/>
        <w:rPr>
          <w:lang w:val="ru-RU"/>
        </w:rPr>
      </w:pPr>
    </w:p>
    <w:p w:rsidR="008E1D47" w:rsidRPr="002675F1" w:rsidRDefault="008E1D47">
      <w:pPr>
        <w:spacing w:after="0" w:line="264" w:lineRule="auto"/>
        <w:ind w:left="12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 КЛАСС</w:t>
      </w:r>
    </w:p>
    <w:p w:rsidR="008E1D47" w:rsidRPr="002675F1" w:rsidRDefault="008E1D47">
      <w:pPr>
        <w:spacing w:after="0" w:line="264" w:lineRule="auto"/>
        <w:ind w:left="120"/>
        <w:jc w:val="both"/>
        <w:rPr>
          <w:lang w:val="ru-RU"/>
        </w:rPr>
      </w:pPr>
    </w:p>
    <w:p w:rsidR="008E1D47" w:rsidRPr="002675F1" w:rsidRDefault="008E1D47">
      <w:pPr>
        <w:spacing w:after="0" w:line="264" w:lineRule="auto"/>
        <w:ind w:left="12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ИСТОРИЯ ДРЕВНЕГО МИРА</w:t>
      </w:r>
    </w:p>
    <w:p w:rsidR="008E1D47" w:rsidRPr="002675F1" w:rsidRDefault="008E1D47">
      <w:pPr>
        <w:spacing w:after="0" w:line="264" w:lineRule="auto"/>
        <w:ind w:left="120"/>
        <w:jc w:val="both"/>
        <w:rPr>
          <w:lang w:val="ru-RU"/>
        </w:rPr>
      </w:pP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Введение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ПЕРВОБЫТНОСТЬ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Разложение первобытнообщинных отношений. На пороге цивилизации.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ДРЕВНИЙ МИР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Понятие и хронологические рамки истории Древнего мира. Карта Древнего мира.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Древний Восток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Понятие «Древний Восток». Карта Древневосточного мира.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Древний Египет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 w:cs="Times New Roman"/>
          <w:color w:val="000000"/>
          <w:sz w:val="28"/>
          <w:szCs w:val="28"/>
        </w:rPr>
        <w:t>III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Могущество Египта при Рамсесе </w:t>
      </w:r>
      <w:r>
        <w:rPr>
          <w:rFonts w:ascii="Times New Roman" w:hAnsi="Times New Roman" w:cs="Times New Roman"/>
          <w:color w:val="000000"/>
          <w:sz w:val="28"/>
          <w:szCs w:val="28"/>
        </w:rPr>
        <w:t>II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Древние цивилизации Месопотамии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Древний Вавилон. Царь Хаммурапи и его законы.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Усиление Нововавилонского царства. Легендарные памятники города Вавилона.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Восточное Средиземноморье в древности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Персидская держава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Завоевания персов. Государство Ахеменидов. Великие цари: Кир </w:t>
      </w:r>
      <w:r>
        <w:rPr>
          <w:rFonts w:ascii="Times New Roman" w:hAnsi="Times New Roman" w:cs="Times New Roman"/>
          <w:color w:val="000000"/>
          <w:sz w:val="28"/>
          <w:szCs w:val="28"/>
        </w:rPr>
        <w:t>II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Великий, Дарий </w:t>
      </w:r>
      <w:r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Древняя Индия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Древний Китай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Древняя Греция. Эллинизм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Древнейшая Греция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Греческие полисы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Культура Древней Греции 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Македонские завоевания. Эллинизм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 w:cs="Times New Roman"/>
          <w:color w:val="000000"/>
          <w:sz w:val="28"/>
          <w:szCs w:val="28"/>
        </w:rPr>
        <w:t>II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Древний Рим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Возникновение Римского государства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Природа и население Апеннинского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Римские завоевания в Средиземноморье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Поздняя Римская республика. Гражданские войны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Октавиана.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Расцвет и падение Римской империи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Начало Великого переселения народов. Рим и варвары. Падение Западной Римской империи.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Культура Древнего Рима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Обобщение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Историческое и культурное наследие цивилизаций Древнего мира. </w:t>
      </w:r>
    </w:p>
    <w:p w:rsidR="008E1D47" w:rsidRPr="002675F1" w:rsidRDefault="008E1D47">
      <w:pPr>
        <w:spacing w:after="0" w:line="264" w:lineRule="auto"/>
        <w:ind w:left="120"/>
        <w:jc w:val="both"/>
        <w:rPr>
          <w:lang w:val="ru-RU"/>
        </w:rPr>
      </w:pPr>
    </w:p>
    <w:p w:rsidR="008E1D47" w:rsidRPr="002675F1" w:rsidRDefault="008E1D47">
      <w:pPr>
        <w:spacing w:after="0" w:line="264" w:lineRule="auto"/>
        <w:ind w:left="12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6 КЛАСС</w:t>
      </w:r>
    </w:p>
    <w:p w:rsidR="008E1D47" w:rsidRPr="002675F1" w:rsidRDefault="008E1D47">
      <w:pPr>
        <w:spacing w:after="0" w:line="264" w:lineRule="auto"/>
        <w:ind w:left="120"/>
        <w:jc w:val="both"/>
        <w:rPr>
          <w:lang w:val="ru-RU"/>
        </w:rPr>
      </w:pPr>
    </w:p>
    <w:p w:rsidR="008E1D47" w:rsidRPr="002675F1" w:rsidRDefault="008E1D47">
      <w:pPr>
        <w:spacing w:after="0" w:line="264" w:lineRule="auto"/>
        <w:ind w:left="12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ВСЕОБЩАЯ ИСТОРИЯ. ИСТОРИЯ СРЕДНИХ ВЕКОВ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Введение 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Средние века: понятие, хронологические рамки и периодизация Средневековья.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Народы Европы в раннее Средневековье 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Падение Западной Римской империи и образование варварских королевств. Завоевание франками Галлии. Хлодвиг. Усиление королевской власти. Салическая правда. Принятие франками христианства.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Франкское государство в </w:t>
      </w:r>
      <w:r>
        <w:rPr>
          <w:rFonts w:ascii="Times New Roman" w:hAnsi="Times New Roman" w:cs="Times New Roman"/>
          <w:color w:val="000000"/>
          <w:sz w:val="28"/>
          <w:szCs w:val="28"/>
        </w:rPr>
        <w:t>VIII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>IX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Византийская империя в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VI</w:t>
      </w: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–Х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</w:t>
      </w: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вв.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Арабы в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VI</w:t>
      </w: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–Х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</w:t>
      </w: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вв.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Средневековое европейское общество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Государства Европы в Х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II</w:t>
      </w: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–Х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V</w:t>
      </w: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вв.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>
        <w:rPr>
          <w:rFonts w:ascii="Times New Roman" w:hAnsi="Times New Roman" w:cs="Times New Roman"/>
          <w:color w:val="000000"/>
          <w:sz w:val="28"/>
          <w:szCs w:val="28"/>
        </w:rPr>
        <w:t>II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–Х</w:t>
      </w:r>
      <w:r>
        <w:rPr>
          <w:rFonts w:ascii="Times New Roman" w:hAnsi="Times New Roman" w:cs="Times New Roman"/>
          <w:color w:val="000000"/>
          <w:sz w:val="28"/>
          <w:szCs w:val="28"/>
        </w:rPr>
        <w:t>V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вв. Польско-литовское государство в </w:t>
      </w:r>
      <w:r>
        <w:rPr>
          <w:rFonts w:ascii="Times New Roman" w:hAnsi="Times New Roman" w:cs="Times New Roman"/>
          <w:color w:val="000000"/>
          <w:sz w:val="28"/>
          <w:szCs w:val="28"/>
        </w:rPr>
        <w:t>XIV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>XV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>
        <w:rPr>
          <w:rFonts w:ascii="Times New Roman" w:hAnsi="Times New Roman" w:cs="Times New Roman"/>
          <w:color w:val="000000"/>
          <w:sz w:val="28"/>
          <w:szCs w:val="28"/>
        </w:rPr>
        <w:t>XII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>XV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>
        <w:rPr>
          <w:rFonts w:ascii="Times New Roman" w:hAnsi="Times New Roman" w:cs="Times New Roman"/>
          <w:color w:val="000000"/>
          <w:sz w:val="28"/>
          <w:szCs w:val="28"/>
        </w:rPr>
        <w:t>IV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(Жакерия, восстание Уота Тайлера). Гуситское движение в Чехии.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Византийская империя и славянские государства в Х</w:t>
      </w:r>
      <w:r>
        <w:rPr>
          <w:rFonts w:ascii="Times New Roman" w:hAnsi="Times New Roman" w:cs="Times New Roman"/>
          <w:color w:val="000000"/>
          <w:sz w:val="28"/>
          <w:szCs w:val="28"/>
        </w:rPr>
        <w:t>II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–Х</w:t>
      </w:r>
      <w:r>
        <w:rPr>
          <w:rFonts w:ascii="Times New Roman" w:hAnsi="Times New Roman" w:cs="Times New Roman"/>
          <w:color w:val="000000"/>
          <w:sz w:val="28"/>
          <w:szCs w:val="28"/>
        </w:rPr>
        <w:t>V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вв. Экспансия турок-османов. Османские завоевания на Балканах. Падение Константинополя.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Культура средневековой Европы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И.Гутенберг.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Страны Востока в Средние века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Культура народов Востока. Литература. Архитектура. Традиционные искусства и ремесла.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Государства доколумбовой Америки в Средние века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Обобщение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Историческое и культурное наследие Средних веков.</w:t>
      </w:r>
    </w:p>
    <w:p w:rsidR="008E1D47" w:rsidRPr="002675F1" w:rsidRDefault="008E1D47">
      <w:pPr>
        <w:spacing w:after="0"/>
        <w:ind w:left="120"/>
        <w:rPr>
          <w:lang w:val="ru-RU"/>
        </w:rPr>
      </w:pPr>
    </w:p>
    <w:p w:rsidR="008E1D47" w:rsidRPr="002675F1" w:rsidRDefault="008E1D47">
      <w:pPr>
        <w:spacing w:after="0"/>
        <w:ind w:left="120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ИСТОРИЯ РОССИИ. ОТ РУСИ К РОССИЙСКОМУ ГОСУДАРСТВУ </w:t>
      </w:r>
    </w:p>
    <w:p w:rsidR="008E1D47" w:rsidRPr="002675F1" w:rsidRDefault="008E1D47">
      <w:pPr>
        <w:spacing w:after="0"/>
        <w:ind w:left="120"/>
        <w:rPr>
          <w:lang w:val="ru-RU"/>
        </w:rPr>
      </w:pP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Введение 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</w:t>
      </w: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тыс. н. э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Народы, проживавшие на этой территории до середины </w:t>
      </w:r>
      <w:r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Русь в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IX</w:t>
      </w: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– начале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XII</w:t>
      </w: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в.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 Языческий пантеон.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Принятие христианства и его значение. Византийское наследие на Руси.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Русь в конце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</w:t>
      </w: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– начале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XII</w:t>
      </w: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в.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Культурное пространство.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Русь в середине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XII</w:t>
      </w: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– начале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XIII</w:t>
      </w: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в.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Русские земли и их соседи в середине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XIII</w:t>
      </w: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XIV</w:t>
      </w: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в. 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 w:cs="Times New Roman"/>
          <w:color w:val="000000"/>
          <w:sz w:val="28"/>
          <w:szCs w:val="28"/>
        </w:rPr>
        <w:t>XIII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>XV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>
        <w:rPr>
          <w:rFonts w:ascii="Times New Roman" w:hAnsi="Times New Roman" w:cs="Times New Roman"/>
          <w:color w:val="000000"/>
          <w:sz w:val="28"/>
          <w:szCs w:val="28"/>
        </w:rPr>
        <w:t>XIV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в., нашествие Тимура.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Рублев.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XV</w:t>
      </w: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в.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 w:cs="Times New Roman"/>
          <w:color w:val="000000"/>
          <w:sz w:val="28"/>
          <w:szCs w:val="28"/>
        </w:rPr>
        <w:t>XV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Василий Темный. Новгород и Псков в </w:t>
      </w:r>
      <w:r>
        <w:rPr>
          <w:rFonts w:ascii="Times New Roman" w:hAnsi="Times New Roman" w:cs="Times New Roman"/>
          <w:color w:val="000000"/>
          <w:sz w:val="28"/>
          <w:szCs w:val="28"/>
        </w:rPr>
        <w:t>XV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 w:cs="Times New Roman"/>
          <w:color w:val="000000"/>
          <w:sz w:val="28"/>
          <w:szCs w:val="28"/>
        </w:rPr>
        <w:t>III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Наш край с древнейших времен до конца </w:t>
      </w:r>
      <w:r>
        <w:rPr>
          <w:rFonts w:ascii="Times New Roman" w:hAnsi="Times New Roman" w:cs="Times New Roman"/>
          <w:color w:val="000000"/>
          <w:sz w:val="28"/>
          <w:szCs w:val="28"/>
        </w:rPr>
        <w:t>XV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Обобщение</w:t>
      </w:r>
    </w:p>
    <w:p w:rsidR="008E1D47" w:rsidRPr="002675F1" w:rsidRDefault="008E1D47">
      <w:pPr>
        <w:spacing w:after="0" w:line="264" w:lineRule="auto"/>
        <w:ind w:left="120"/>
        <w:jc w:val="both"/>
        <w:rPr>
          <w:lang w:val="ru-RU"/>
        </w:rPr>
      </w:pPr>
    </w:p>
    <w:p w:rsidR="008E1D47" w:rsidRPr="002675F1" w:rsidRDefault="008E1D47">
      <w:pPr>
        <w:spacing w:after="0" w:line="264" w:lineRule="auto"/>
        <w:ind w:left="12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7 КЛАСС</w:t>
      </w:r>
    </w:p>
    <w:p w:rsidR="008E1D47" w:rsidRPr="002675F1" w:rsidRDefault="008E1D47">
      <w:pPr>
        <w:spacing w:after="0" w:line="264" w:lineRule="auto"/>
        <w:ind w:left="120"/>
        <w:jc w:val="both"/>
        <w:rPr>
          <w:lang w:val="ru-RU"/>
        </w:rPr>
      </w:pPr>
    </w:p>
    <w:p w:rsidR="008E1D47" w:rsidRPr="002675F1" w:rsidRDefault="008E1D47">
      <w:pPr>
        <w:spacing w:after="0" w:line="264" w:lineRule="auto"/>
        <w:ind w:left="12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XV</w:t>
      </w: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XVII</w:t>
      </w: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в.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Введение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Понятие «Новое время». Хронологические рамки и периодизация истории Нового времени.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Великие географические открытия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 w:cs="Times New Roman"/>
          <w:color w:val="000000"/>
          <w:sz w:val="28"/>
          <w:szCs w:val="28"/>
        </w:rPr>
        <w:t>XV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color w:val="000000"/>
          <w:sz w:val="28"/>
          <w:szCs w:val="28"/>
        </w:rPr>
        <w:t>XVI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XVI</w:t>
      </w: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XVII</w:t>
      </w: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вв.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Реформация и контрреформация в Европе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Государства Европы в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XVI</w:t>
      </w: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XVII</w:t>
      </w: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вв.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Испания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под властью потомков католических королей. Внутренняя и внешняя политика испанских Габсбургов. Нацио- нально-освободительное движение в Нидерландах: цели, участники, формы борьбы. Итоги и значение Нидерландской революции.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Франция: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 w:cs="Times New Roman"/>
          <w:color w:val="000000"/>
          <w:sz w:val="28"/>
          <w:szCs w:val="28"/>
        </w:rPr>
        <w:t>IV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Нантский эдикт 1598 г. Людовик </w:t>
      </w:r>
      <w:r>
        <w:rPr>
          <w:rFonts w:ascii="Times New Roman" w:hAnsi="Times New Roman" w:cs="Times New Roman"/>
          <w:color w:val="000000"/>
          <w:sz w:val="28"/>
          <w:szCs w:val="28"/>
        </w:rPr>
        <w:t>XIII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 w:cs="Times New Roman"/>
          <w:color w:val="000000"/>
          <w:sz w:val="28"/>
          <w:szCs w:val="28"/>
        </w:rPr>
        <w:t>XIV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Англия.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 w:cs="Times New Roman"/>
          <w:color w:val="000000"/>
          <w:sz w:val="28"/>
          <w:szCs w:val="28"/>
        </w:rPr>
        <w:t>VIII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Английская революция середины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XVII</w:t>
      </w: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в.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Страны Центральной, Южной и Юго-Восточной Европы.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Международные отношения в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XVI</w:t>
      </w: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XVII</w:t>
      </w: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вв.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Европейская культура в раннее Новое время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Страны Востока в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XVI</w:t>
      </w: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XVII</w:t>
      </w: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вв.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Османская империя: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вершине могущества. Сулейман </w:t>
      </w:r>
      <w:r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Индия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 Великих Моголах. Начало проникновения европейцев. Ост-Индские компании. </w:t>
      </w: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Китай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Япония: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 w:cs="Times New Roman"/>
          <w:color w:val="000000"/>
          <w:sz w:val="28"/>
          <w:szCs w:val="28"/>
        </w:rPr>
        <w:t>XVI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>XVII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вв.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Обобщение 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Историческое и культурное наследие Раннего Нового времени.</w:t>
      </w:r>
    </w:p>
    <w:p w:rsidR="008E1D47" w:rsidRPr="002675F1" w:rsidRDefault="008E1D47">
      <w:pPr>
        <w:spacing w:after="0" w:line="264" w:lineRule="auto"/>
        <w:ind w:left="120"/>
        <w:jc w:val="both"/>
        <w:rPr>
          <w:lang w:val="ru-RU"/>
        </w:rPr>
      </w:pPr>
    </w:p>
    <w:p w:rsidR="008E1D47" w:rsidRPr="002675F1" w:rsidRDefault="008E1D47">
      <w:pPr>
        <w:spacing w:after="0" w:line="264" w:lineRule="auto"/>
        <w:ind w:left="12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ИСТОРИЯ РОССИИ. РОССИЯ В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XVI</w:t>
      </w: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XVII</w:t>
      </w: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вв.: ОТ ВЕЛИКОГО КНЯЖЕСТВА К ЦАРСТВУ</w:t>
      </w:r>
    </w:p>
    <w:p w:rsidR="008E1D47" w:rsidRPr="002675F1" w:rsidRDefault="008E1D47">
      <w:pPr>
        <w:spacing w:after="0" w:line="264" w:lineRule="auto"/>
        <w:ind w:left="120"/>
        <w:jc w:val="both"/>
        <w:rPr>
          <w:lang w:val="ru-RU"/>
        </w:rPr>
      </w:pP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Россия в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XVI</w:t>
      </w: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в.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Завершение объединения русских земель.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Княжение Василия </w:t>
      </w:r>
      <w:r>
        <w:rPr>
          <w:rFonts w:ascii="Times New Roman" w:hAnsi="Times New Roman" w:cs="Times New Roman"/>
          <w:color w:val="000000"/>
          <w:sz w:val="28"/>
          <w:szCs w:val="28"/>
        </w:rPr>
        <w:t>III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 w:cs="Times New Roman"/>
          <w:color w:val="000000"/>
          <w:sz w:val="28"/>
          <w:szCs w:val="28"/>
        </w:rPr>
        <w:t>XVI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Царствование Ивана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IV</w:t>
      </w: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Принятие Иваном </w:t>
      </w:r>
      <w:r>
        <w:rPr>
          <w:rFonts w:ascii="Times New Roman" w:hAnsi="Times New Roman" w:cs="Times New Roman"/>
          <w:color w:val="000000"/>
          <w:sz w:val="28"/>
          <w:szCs w:val="28"/>
        </w:rPr>
        <w:t>IV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царского титула. Реформы середины </w:t>
      </w:r>
      <w:r>
        <w:rPr>
          <w:rFonts w:ascii="Times New Roman" w:hAnsi="Times New Roman" w:cs="Times New Roman"/>
          <w:color w:val="000000"/>
          <w:sz w:val="28"/>
          <w:szCs w:val="28"/>
        </w:rPr>
        <w:t>XVI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Внешняя политика России в </w:t>
      </w:r>
      <w:r>
        <w:rPr>
          <w:rFonts w:ascii="Times New Roman" w:hAnsi="Times New Roman" w:cs="Times New Roman"/>
          <w:color w:val="000000"/>
          <w:sz w:val="28"/>
          <w:szCs w:val="28"/>
        </w:rPr>
        <w:t>XVI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Россия в конце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XVI</w:t>
      </w: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в.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Смута в России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Накануне Смуты.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Смутное время начала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XVII</w:t>
      </w: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в.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Дискуссия о его причинах. Самозванцы и самозванство. Личность Лжедмитрия </w:t>
      </w:r>
      <w:r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его политика. Восстание 1606 г. и убийство самозванца.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>
        <w:rPr>
          <w:rFonts w:ascii="Times New Roman" w:hAnsi="Times New Roman" w:cs="Times New Roman"/>
          <w:color w:val="000000"/>
          <w:sz w:val="28"/>
          <w:szCs w:val="28"/>
        </w:rPr>
        <w:t>II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Посполитой в войну против России. Оборона Смоленска.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Окончание Смуты.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Посполитой. Итоги и последствия Смутного времени.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Россия в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XVII</w:t>
      </w: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в.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Россия при первых Романовых.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Экономическое развитие России в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XVII</w:t>
      </w: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в.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Социальная структура российского общества.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 w:cs="Times New Roman"/>
          <w:color w:val="000000"/>
          <w:sz w:val="28"/>
          <w:szCs w:val="28"/>
        </w:rPr>
        <w:t>XVII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Городские восстания середины </w:t>
      </w:r>
      <w:r>
        <w:rPr>
          <w:rFonts w:ascii="Times New Roman" w:hAnsi="Times New Roman" w:cs="Times New Roman"/>
          <w:color w:val="000000"/>
          <w:sz w:val="28"/>
          <w:szCs w:val="28"/>
        </w:rPr>
        <w:t>XVII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реформа 1654 г. Медный бунт. Побеги крестьян на Дон и в Сибирь. Восстание Степана Разина.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Внешняя политика России в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XVII</w:t>
      </w: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в.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Вхождение земель Войска Запорожского в состав России. Война между Россией и Речью Посполитой 1654–1667 гг. 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Освоение новых территорий.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Народы России в </w:t>
      </w:r>
      <w:r>
        <w:rPr>
          <w:rFonts w:ascii="Times New Roman" w:hAnsi="Times New Roman" w:cs="Times New Roman"/>
          <w:color w:val="000000"/>
          <w:sz w:val="28"/>
          <w:szCs w:val="28"/>
        </w:rPr>
        <w:t>XVII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Культурное пространство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XVI</w:t>
      </w: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XVII</w:t>
      </w: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вв.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Изменения в картине мира человека в </w:t>
      </w:r>
      <w:r>
        <w:rPr>
          <w:rFonts w:ascii="Times New Roman" w:hAnsi="Times New Roman" w:cs="Times New Roman"/>
          <w:color w:val="000000"/>
          <w:sz w:val="28"/>
          <w:szCs w:val="28"/>
        </w:rPr>
        <w:t>XVI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>XVII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</w:t>
      </w:r>
      <w:r>
        <w:rPr>
          <w:rFonts w:ascii="Times New Roman" w:hAnsi="Times New Roman" w:cs="Times New Roman"/>
          <w:color w:val="000000"/>
          <w:sz w:val="28"/>
          <w:szCs w:val="28"/>
        </w:rPr>
        <w:t>XVII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Наш край в </w:t>
      </w:r>
      <w:r>
        <w:rPr>
          <w:rFonts w:ascii="Times New Roman" w:hAnsi="Times New Roman" w:cs="Times New Roman"/>
          <w:color w:val="000000"/>
          <w:sz w:val="28"/>
          <w:szCs w:val="28"/>
        </w:rPr>
        <w:t>XVI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>XVII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вв.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Обобщение</w:t>
      </w:r>
    </w:p>
    <w:p w:rsidR="008E1D47" w:rsidRPr="002675F1" w:rsidRDefault="008E1D47">
      <w:pPr>
        <w:spacing w:after="0" w:line="264" w:lineRule="auto"/>
        <w:ind w:left="120"/>
        <w:jc w:val="both"/>
        <w:rPr>
          <w:lang w:val="ru-RU"/>
        </w:rPr>
      </w:pPr>
    </w:p>
    <w:p w:rsidR="008E1D47" w:rsidRPr="002675F1" w:rsidRDefault="008E1D47">
      <w:pPr>
        <w:spacing w:after="0" w:line="264" w:lineRule="auto"/>
        <w:ind w:left="12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8 КЛАСС</w:t>
      </w:r>
    </w:p>
    <w:p w:rsidR="008E1D47" w:rsidRPr="002675F1" w:rsidRDefault="008E1D47">
      <w:pPr>
        <w:spacing w:after="0" w:line="264" w:lineRule="auto"/>
        <w:ind w:left="120"/>
        <w:jc w:val="both"/>
        <w:rPr>
          <w:lang w:val="ru-RU"/>
        </w:rPr>
      </w:pPr>
    </w:p>
    <w:p w:rsidR="008E1D47" w:rsidRPr="002675F1" w:rsidRDefault="008E1D47">
      <w:pPr>
        <w:spacing w:after="0" w:line="264" w:lineRule="auto"/>
        <w:ind w:left="12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XVIII</w:t>
      </w: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в.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Введение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Век Просвещения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Государства Европы в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XVIII</w:t>
      </w: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в.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Монархии в Европе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XVIII</w:t>
      </w: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в.: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Великобритания в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XVIII</w:t>
      </w: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в.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Франция.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XVIII</w:t>
      </w: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в.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 w:cs="Times New Roman"/>
          <w:color w:val="000000"/>
          <w:sz w:val="28"/>
          <w:szCs w:val="28"/>
        </w:rPr>
        <w:t>II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 w:cs="Times New Roman"/>
          <w:color w:val="000000"/>
          <w:sz w:val="28"/>
          <w:szCs w:val="28"/>
        </w:rPr>
        <w:t>XVIII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 w:cs="Times New Roman"/>
          <w:color w:val="000000"/>
          <w:sz w:val="28"/>
          <w:szCs w:val="28"/>
        </w:rPr>
        <w:t>II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Государства Пиренейского полуострова.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 w:cs="Times New Roman"/>
          <w:color w:val="000000"/>
          <w:sz w:val="28"/>
          <w:szCs w:val="28"/>
        </w:rPr>
        <w:t>III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Британские колонии в Северной Америке: борьба за независимость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Французская революция конца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XVIII</w:t>
      </w: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в.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Европейская культура в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XVIII</w:t>
      </w: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в. 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 w:cs="Times New Roman"/>
          <w:color w:val="000000"/>
          <w:sz w:val="28"/>
          <w:szCs w:val="28"/>
        </w:rPr>
        <w:t>XVIII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Международные отношения в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XVIII</w:t>
      </w: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в. 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 w:cs="Times New Roman"/>
          <w:color w:val="000000"/>
          <w:sz w:val="28"/>
          <w:szCs w:val="28"/>
        </w:rPr>
        <w:t>XVIII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Страны Востока в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XVIII</w:t>
      </w: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в.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 w:cs="Times New Roman"/>
          <w:color w:val="000000"/>
          <w:sz w:val="28"/>
          <w:szCs w:val="28"/>
        </w:rPr>
        <w:t>III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 w:cs="Times New Roman"/>
          <w:color w:val="000000"/>
          <w:sz w:val="28"/>
          <w:szCs w:val="28"/>
        </w:rPr>
        <w:t>XVIII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 w:cs="Times New Roman"/>
          <w:color w:val="000000"/>
          <w:sz w:val="28"/>
          <w:szCs w:val="28"/>
        </w:rPr>
        <w:t>XVIII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 w:cs="Times New Roman"/>
          <w:color w:val="000000"/>
          <w:sz w:val="28"/>
          <w:szCs w:val="28"/>
        </w:rPr>
        <w:t>XVIII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Обобщение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 w:cs="Times New Roman"/>
          <w:color w:val="000000"/>
          <w:sz w:val="28"/>
          <w:szCs w:val="28"/>
        </w:rPr>
        <w:t>XVIII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</w:t>
      </w:r>
    </w:p>
    <w:p w:rsidR="008E1D47" w:rsidRPr="002675F1" w:rsidRDefault="008E1D47">
      <w:pPr>
        <w:spacing w:after="0" w:line="264" w:lineRule="auto"/>
        <w:ind w:left="120"/>
        <w:jc w:val="both"/>
        <w:rPr>
          <w:lang w:val="ru-RU"/>
        </w:rPr>
      </w:pPr>
    </w:p>
    <w:p w:rsidR="008E1D47" w:rsidRPr="002675F1" w:rsidRDefault="008E1D47">
      <w:pPr>
        <w:spacing w:after="0" w:line="264" w:lineRule="auto"/>
        <w:ind w:left="12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ИСТОРИЯ РОССИИ. РОССИЯ В КОНЦЕ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XVII</w:t>
      </w: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XVIII</w:t>
      </w: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в.: ОТ ЦАРСТВА К ИМПЕРИИ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Введение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Причины и предпосылки преобразований.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Россия и Европа в конце </w:t>
      </w:r>
      <w:r>
        <w:rPr>
          <w:rFonts w:ascii="Times New Roman" w:hAnsi="Times New Roman" w:cs="Times New Roman"/>
          <w:color w:val="000000"/>
          <w:sz w:val="28"/>
          <w:szCs w:val="28"/>
        </w:rPr>
        <w:t>XVII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Экономическая политика.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Социальная политика.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Реформы управления.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Церковная реформа.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Оппозиция реформам Петра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</w:t>
      </w: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. 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 w:cs="Times New Roman"/>
          <w:color w:val="000000"/>
          <w:sz w:val="28"/>
          <w:szCs w:val="28"/>
        </w:rPr>
        <w:t>XVIII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Восстания в Астрахани, Башкирии, на Дону. Дело царевича Алексея.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Внешняя политика.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Преобразования Петра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</w:t>
      </w: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в области культуры.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русской культуре.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Россия после Петра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</w:t>
      </w: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 Дворцовые перевороты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А. И. Остермана, А. П. Волын- ского, Б. Х. Миниха в управлении и политической жизни страны.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Россия при Елизавете Петровне.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Петр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III</w:t>
      </w: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Манифест о вольности дворянства. Причины переворота 28 июня 1762 г.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Россия в 1760–1790-х гг. 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Правление Екатерины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II</w:t>
      </w: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и Павла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</w:t>
      </w: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Внутренняя политика Екатерины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II</w:t>
      </w: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 w:cs="Times New Roman"/>
          <w:color w:val="000000"/>
          <w:sz w:val="28"/>
          <w:szCs w:val="28"/>
        </w:rPr>
        <w:t>XVIII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XVIII</w:t>
      </w: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в.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Внутренняя и внешняя торговля. Торговые пути внутри страны. Водно-транспортные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Обострение социальных противоречий.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XVIII</w:t>
      </w: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в., ее основные задачи. 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 w:cs="Times New Roman"/>
          <w:color w:val="000000"/>
          <w:sz w:val="28"/>
          <w:szCs w:val="28"/>
        </w:rPr>
        <w:t>II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юг в 1787 г.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Россия при Павле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</w:t>
      </w: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. 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Личность Павла </w:t>
      </w:r>
      <w:r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Культурное пространство Российской империи в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XVIII</w:t>
      </w: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в.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 w:cs="Times New Roman"/>
          <w:color w:val="000000"/>
          <w:sz w:val="28"/>
          <w:szCs w:val="28"/>
        </w:rPr>
        <w:t>XVIII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 w:cs="Times New Roman"/>
          <w:color w:val="000000"/>
          <w:sz w:val="28"/>
          <w:szCs w:val="28"/>
        </w:rPr>
        <w:t>XVIII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Российская наука в </w:t>
      </w:r>
      <w:r>
        <w:rPr>
          <w:rFonts w:ascii="Times New Roman" w:hAnsi="Times New Roman" w:cs="Times New Roman"/>
          <w:color w:val="000000"/>
          <w:sz w:val="28"/>
          <w:szCs w:val="28"/>
        </w:rPr>
        <w:t>XVIII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Образование в России в </w:t>
      </w:r>
      <w:r>
        <w:rPr>
          <w:rFonts w:ascii="Times New Roman" w:hAnsi="Times New Roman" w:cs="Times New Roman"/>
          <w:color w:val="000000"/>
          <w:sz w:val="28"/>
          <w:szCs w:val="28"/>
        </w:rPr>
        <w:t>XVIII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бла- 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Русская архитектура </w:t>
      </w:r>
      <w:r>
        <w:rPr>
          <w:rFonts w:ascii="Times New Roman" w:hAnsi="Times New Roman" w:cs="Times New Roman"/>
          <w:color w:val="000000"/>
          <w:sz w:val="28"/>
          <w:szCs w:val="28"/>
        </w:rPr>
        <w:t>XVIII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 w:cs="Times New Roman"/>
          <w:color w:val="000000"/>
          <w:sz w:val="28"/>
          <w:szCs w:val="28"/>
        </w:rPr>
        <w:t>XVIII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Новые веяния в изобразительном искусстве в конце столетия.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Наш край в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XVIII</w:t>
      </w: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в. 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Обобщение</w:t>
      </w:r>
    </w:p>
    <w:p w:rsidR="008E1D47" w:rsidRPr="002675F1" w:rsidRDefault="008E1D47">
      <w:pPr>
        <w:spacing w:after="0" w:line="264" w:lineRule="auto"/>
        <w:ind w:left="120"/>
        <w:jc w:val="both"/>
        <w:rPr>
          <w:lang w:val="ru-RU"/>
        </w:rPr>
      </w:pPr>
    </w:p>
    <w:p w:rsidR="008E1D47" w:rsidRPr="002675F1" w:rsidRDefault="008E1D47">
      <w:pPr>
        <w:spacing w:after="0" w:line="264" w:lineRule="auto"/>
        <w:ind w:left="12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9 КЛАСС</w:t>
      </w:r>
    </w:p>
    <w:p w:rsidR="008E1D47" w:rsidRPr="002675F1" w:rsidRDefault="008E1D47">
      <w:pPr>
        <w:spacing w:after="0" w:line="264" w:lineRule="auto"/>
        <w:ind w:left="120"/>
        <w:jc w:val="both"/>
        <w:rPr>
          <w:lang w:val="ru-RU"/>
        </w:rPr>
      </w:pPr>
    </w:p>
    <w:p w:rsidR="008E1D47" w:rsidRPr="002675F1" w:rsidRDefault="008E1D47">
      <w:pPr>
        <w:spacing w:after="0" w:line="264" w:lineRule="auto"/>
        <w:ind w:left="12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XIX</w:t>
      </w: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– НАЧАЛО ХХ в.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Введение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Европа в начале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XIX</w:t>
      </w: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в. 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XIX</w:t>
      </w: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в.: экономика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социальные отношения, политические процессы 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Политическое развитие европейских стран в 1815–1840-е гг.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</w:t>
      </w: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Х – начале ХХ в.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Великобритания 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Франция.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Империя Наполеона </w:t>
      </w:r>
      <w:r>
        <w:rPr>
          <w:rFonts w:ascii="Times New Roman" w:hAnsi="Times New Roman" w:cs="Times New Roman"/>
          <w:color w:val="000000"/>
          <w:sz w:val="28"/>
          <w:szCs w:val="28"/>
        </w:rPr>
        <w:t>III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Италия.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>
        <w:rPr>
          <w:rFonts w:ascii="Times New Roman" w:hAnsi="Times New Roman" w:cs="Times New Roman"/>
          <w:color w:val="000000"/>
          <w:sz w:val="28"/>
          <w:szCs w:val="28"/>
        </w:rPr>
        <w:t>II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Германия.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Страны Центральной и Юго-Восточной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Европы во второй половине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XIX</w:t>
      </w: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– начале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XX</w:t>
      </w: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в.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Соединенные Штаты Америки.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 w:cs="Times New Roman"/>
          <w:color w:val="000000"/>
          <w:sz w:val="28"/>
          <w:szCs w:val="28"/>
        </w:rPr>
        <w:t>XIX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 w:cs="Times New Roman"/>
          <w:color w:val="000000"/>
          <w:sz w:val="28"/>
          <w:szCs w:val="28"/>
        </w:rPr>
        <w:t>XIX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начале ХХ в.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Страны Латинской Америки в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XIX</w:t>
      </w: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– начале ХХ в. 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Страны Азии в Х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</w:t>
      </w: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Х – начале ХХ в.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Япония.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Китай.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Империя Цин. «Опиумные войны». Восстание тайпинов. «Открытие» Китая. Политика «самоусиления». Восстание «ихэтуаней». Революция 1911–1913 гг. Сунь Ятсен.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Османская империя.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Революция 1905–1911 г. в Иране.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Индия.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короны. Политическое развитие Индии во второй половине </w:t>
      </w:r>
      <w:r>
        <w:rPr>
          <w:rFonts w:ascii="Times New Roman" w:hAnsi="Times New Roman" w:cs="Times New Roman"/>
          <w:color w:val="000000"/>
          <w:sz w:val="28"/>
          <w:szCs w:val="28"/>
        </w:rPr>
        <w:t>XIX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Создание Индийского национального конгресса. Б. Тилак, М.К. Ганди.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Народы Африки в Х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</w:t>
      </w: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Х – начале ХХ в.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Развитие культуры в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XIX</w:t>
      </w: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– начале ХХ в.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 w:cs="Times New Roman"/>
          <w:color w:val="000000"/>
          <w:sz w:val="28"/>
          <w:szCs w:val="28"/>
        </w:rPr>
        <w:t>XIX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 w:cs="Times New Roman"/>
          <w:color w:val="000000"/>
          <w:sz w:val="28"/>
          <w:szCs w:val="28"/>
        </w:rPr>
        <w:t>XIX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Международные отношения в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XIX</w:t>
      </w: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– начале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XX</w:t>
      </w: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в. 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 w:cs="Times New Roman"/>
          <w:color w:val="000000"/>
          <w:sz w:val="28"/>
          <w:szCs w:val="28"/>
        </w:rPr>
        <w:t>XIX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Обобщение (1 ч).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 w:cs="Times New Roman"/>
          <w:color w:val="000000"/>
          <w:sz w:val="28"/>
          <w:szCs w:val="28"/>
        </w:rPr>
        <w:t>XIX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</w:t>
      </w:r>
    </w:p>
    <w:p w:rsidR="008E1D47" w:rsidRPr="002675F1" w:rsidRDefault="008E1D47">
      <w:pPr>
        <w:spacing w:after="0" w:line="264" w:lineRule="auto"/>
        <w:ind w:left="120"/>
        <w:jc w:val="both"/>
        <w:rPr>
          <w:lang w:val="ru-RU"/>
        </w:rPr>
      </w:pPr>
    </w:p>
    <w:p w:rsidR="008E1D47" w:rsidRPr="002675F1" w:rsidRDefault="008E1D47">
      <w:pPr>
        <w:spacing w:after="0" w:line="264" w:lineRule="auto"/>
        <w:ind w:left="12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XIX</w:t>
      </w: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– НАЧАЛЕ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XX</w:t>
      </w: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В.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Введение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Александровская эпоха: государственный либерализм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XIX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Николаевское самодержавие: государственный консерватизм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XIX</w:t>
      </w: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в.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Народы России в первой половине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XIX</w:t>
      </w: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в.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Россия в 1880–1890-х гг. 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 w:cs="Times New Roman"/>
          <w:color w:val="000000"/>
          <w:sz w:val="28"/>
          <w:szCs w:val="28"/>
        </w:rPr>
        <w:t>III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XIX</w:t>
      </w: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в.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 w:cs="Times New Roman"/>
          <w:color w:val="000000"/>
          <w:sz w:val="28"/>
          <w:szCs w:val="28"/>
        </w:rPr>
        <w:t>XIX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 w:cs="Times New Roman"/>
          <w:color w:val="000000"/>
          <w:sz w:val="28"/>
          <w:szCs w:val="28"/>
        </w:rPr>
        <w:t>XIX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Этнокультурный облик империи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Группа «Освобождение труда». «Союз борьбы за освобождение рабочего класса». </w:t>
      </w:r>
      <w:r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съезд РСДРП.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Россия на пороге ХХ в.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 w:cs="Times New Roman"/>
          <w:color w:val="000000"/>
          <w:sz w:val="28"/>
          <w:szCs w:val="28"/>
        </w:rPr>
        <w:t>II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</w:t>
      </w:r>
      <w:r>
        <w:rPr>
          <w:rFonts w:ascii="Times New Roman" w:hAnsi="Times New Roman" w:cs="Times New Roman"/>
          <w:color w:val="000000"/>
          <w:sz w:val="28"/>
          <w:szCs w:val="28"/>
        </w:rPr>
        <w:t>II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Государственной думы: итоги и уроки.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>
        <w:rPr>
          <w:rFonts w:ascii="Times New Roman" w:hAnsi="Times New Roman" w:cs="Times New Roman"/>
          <w:color w:val="000000"/>
          <w:sz w:val="28"/>
          <w:szCs w:val="28"/>
        </w:rPr>
        <w:t>III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</w:t>
      </w:r>
      <w:r>
        <w:rPr>
          <w:rFonts w:ascii="Times New Roman" w:hAnsi="Times New Roman" w:cs="Times New Roman"/>
          <w:color w:val="000000"/>
          <w:sz w:val="28"/>
          <w:szCs w:val="28"/>
        </w:rPr>
        <w:t>IV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 w:cs="Times New Roman"/>
          <w:color w:val="000000"/>
          <w:sz w:val="28"/>
          <w:szCs w:val="28"/>
        </w:rPr>
        <w:t>XX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 w:cs="Times New Roman"/>
          <w:color w:val="000000"/>
          <w:sz w:val="28"/>
          <w:szCs w:val="28"/>
        </w:rPr>
        <w:t>XX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в мировую культуру.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Наш край в </w:t>
      </w:r>
      <w:r>
        <w:rPr>
          <w:rFonts w:ascii="Times New Roman" w:hAnsi="Times New Roman" w:cs="Times New Roman"/>
          <w:color w:val="000000"/>
          <w:sz w:val="28"/>
          <w:szCs w:val="28"/>
        </w:rPr>
        <w:t>XIX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начале ХХ в.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Обобщение.</w:t>
      </w:r>
    </w:p>
    <w:p w:rsidR="008E1D47" w:rsidRPr="002675F1" w:rsidRDefault="008E1D47">
      <w:pPr>
        <w:spacing w:after="0" w:line="264" w:lineRule="auto"/>
        <w:ind w:left="120"/>
        <w:jc w:val="both"/>
        <w:rPr>
          <w:lang w:val="ru-RU"/>
        </w:rPr>
      </w:pPr>
    </w:p>
    <w:p w:rsidR="008E1D47" w:rsidRPr="002675F1" w:rsidRDefault="008E1D47">
      <w:pPr>
        <w:spacing w:after="0" w:line="264" w:lineRule="auto"/>
        <w:ind w:left="12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ВВЕДЕНИЕ В НОВЕЙШУЮ ИСТОРИЮ РОССИИ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Введение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 w:cs="Times New Roman"/>
          <w:color w:val="000000"/>
          <w:sz w:val="28"/>
          <w:szCs w:val="28"/>
        </w:rPr>
        <w:t>XXI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Российская революция 1917-1922 гг. 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Российская империя накануне Февральской революции 1917 г.: общенациональный кризис.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 w:cs="Times New Roman"/>
          <w:color w:val="000000"/>
          <w:sz w:val="28"/>
          <w:szCs w:val="28"/>
        </w:rPr>
        <w:t>II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Переход страны к мирной жизни. Образование СССР.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Революционные события в России глазами соотечественников и мира. Русское зарубежье.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 w:cs="Times New Roman"/>
          <w:color w:val="000000"/>
          <w:sz w:val="28"/>
          <w:szCs w:val="28"/>
        </w:rPr>
        <w:t>XX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в., историю народов России.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Великая Отечественная война (1941—1945 гг.) 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Блокада Ленинграда. Дорога жизни. Значение героического сопротивления Ленинграда.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Прорыв и снятие блокады Ленинграда. Битва за Днепр.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Разгром милитаристской Японии. 3 сентября — окончание Второй мировой войны.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Всемирно-историческое значение Победы СССР в Великой Отечественной войне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Распад СССР. Становление новой России (1992—1999 гг.)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Распад СССР и его последствия для России и мира.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Добровольная отставка Б. Н. Ельцина.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Возрождение страны с 2000-х гг. 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Российская Федерация в начале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XXI</w:t>
      </w: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века: на пути восстановления и укрепления страны.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Воссоединение Крыма с Россией.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 w:cs="Times New Roman"/>
          <w:color w:val="000000"/>
          <w:sz w:val="28"/>
          <w:szCs w:val="28"/>
        </w:rPr>
        <w:t>XX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Воссоединение Крыма с Россией, его значение и международные последствия.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Российская Федерация на современном этапе.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Общероссийское голосование по поправкам к Конституции России (2020 г.).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Признание Россией ДНР и ЛНР (2022 г.)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Итоговое повторение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История родного края в годы революций и Гражданской войны.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Наши земляки — герои Великой Отечественной войны (1941—1945 гг.).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Наш регион в конце </w:t>
      </w:r>
      <w:r>
        <w:rPr>
          <w:rFonts w:ascii="Times New Roman" w:hAnsi="Times New Roman" w:cs="Times New Roman"/>
          <w:color w:val="000000"/>
          <w:sz w:val="28"/>
          <w:szCs w:val="28"/>
        </w:rPr>
        <w:t>XX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— начале </w:t>
      </w:r>
      <w:r>
        <w:rPr>
          <w:rFonts w:ascii="Times New Roman" w:hAnsi="Times New Roman" w:cs="Times New Roman"/>
          <w:color w:val="000000"/>
          <w:sz w:val="28"/>
          <w:szCs w:val="28"/>
        </w:rPr>
        <w:t>XXI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вв.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Трудовые достижения родного края.</w:t>
      </w:r>
    </w:p>
    <w:p w:rsidR="008E1D47" w:rsidRPr="002675F1" w:rsidRDefault="008E1D47">
      <w:pPr>
        <w:rPr>
          <w:lang w:val="ru-RU"/>
        </w:rPr>
        <w:sectPr w:rsidR="008E1D47" w:rsidRPr="002675F1">
          <w:pgSz w:w="11906" w:h="16383"/>
          <w:pgMar w:top="1134" w:right="850" w:bottom="1134" w:left="1701" w:header="720" w:footer="720" w:gutter="0"/>
          <w:cols w:space="720"/>
        </w:sectPr>
      </w:pPr>
    </w:p>
    <w:p w:rsidR="008E1D47" w:rsidRPr="002675F1" w:rsidRDefault="008E1D47">
      <w:pPr>
        <w:spacing w:after="0" w:line="264" w:lineRule="auto"/>
        <w:ind w:left="120"/>
        <w:jc w:val="both"/>
        <w:rPr>
          <w:lang w:val="ru-RU"/>
        </w:rPr>
      </w:pPr>
      <w:bookmarkStart w:id="7" w:name="block_2534302"/>
      <w:bookmarkEnd w:id="6"/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ПЛАНИРУЕМЫЕ РЕЗУЛЬТАТЫ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8E1D47" w:rsidRPr="002675F1" w:rsidRDefault="008E1D47">
      <w:pPr>
        <w:spacing w:after="0" w:line="264" w:lineRule="auto"/>
        <w:ind w:left="120"/>
        <w:jc w:val="both"/>
        <w:rPr>
          <w:lang w:val="ru-RU"/>
        </w:rPr>
      </w:pPr>
    </w:p>
    <w:p w:rsidR="008E1D47" w:rsidRPr="002675F1" w:rsidRDefault="008E1D47">
      <w:pPr>
        <w:spacing w:after="0" w:line="264" w:lineRule="auto"/>
        <w:ind w:left="12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ЛИЧНОСТНЫЕ РЕЗУЛЬТАТЫ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важнейшим </w:t>
      </w: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личностным результатам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сфере эстетического воспитания: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8E1D47" w:rsidRPr="002675F1" w:rsidRDefault="008E1D47">
      <w:pPr>
        <w:spacing w:after="0"/>
        <w:ind w:left="120"/>
        <w:rPr>
          <w:lang w:val="ru-RU"/>
        </w:rPr>
      </w:pPr>
    </w:p>
    <w:p w:rsidR="008E1D47" w:rsidRPr="002675F1" w:rsidRDefault="008E1D47">
      <w:pPr>
        <w:spacing w:after="0"/>
        <w:ind w:left="120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МЕТАПРЕДМЕТНЫЕ РЕЗУЛЬТАТЫ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Метапредметные результаты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сфере универсальных учебных познавательных действий: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сфере универсальных учебных коммуникативных действий: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сфере универсальных учебных регулятивных действий: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сфере эмоционального интеллекта, понимания себя и других: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8E1D47" w:rsidRPr="002675F1" w:rsidRDefault="008E1D47">
      <w:pPr>
        <w:spacing w:after="0" w:line="264" w:lineRule="auto"/>
        <w:ind w:firstLine="60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8E1D47" w:rsidRPr="002675F1" w:rsidRDefault="008E1D47">
      <w:pPr>
        <w:spacing w:after="0" w:line="264" w:lineRule="auto"/>
        <w:ind w:left="120"/>
        <w:jc w:val="both"/>
        <w:rPr>
          <w:lang w:val="ru-RU"/>
        </w:rPr>
      </w:pPr>
    </w:p>
    <w:p w:rsidR="008E1D47" w:rsidRPr="002675F1" w:rsidRDefault="008E1D47">
      <w:pPr>
        <w:spacing w:after="0" w:line="264" w:lineRule="auto"/>
        <w:ind w:left="12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ПРЕДМЕТНЫЕ РЕЗУЛЬТАТЫ</w:t>
      </w:r>
    </w:p>
    <w:p w:rsidR="008E1D47" w:rsidRPr="002675F1" w:rsidRDefault="008E1D47">
      <w:pPr>
        <w:spacing w:after="0" w:line="264" w:lineRule="auto"/>
        <w:ind w:left="120"/>
        <w:jc w:val="both"/>
        <w:rPr>
          <w:lang w:val="ru-RU"/>
        </w:rPr>
      </w:pPr>
    </w:p>
    <w:p w:rsidR="008E1D47" w:rsidRPr="002675F1" w:rsidRDefault="008E1D47">
      <w:pPr>
        <w:spacing w:after="0" w:line="264" w:lineRule="auto"/>
        <w:ind w:left="12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 КЛАСС</w:t>
      </w:r>
    </w:p>
    <w:p w:rsidR="008E1D47" w:rsidRPr="002675F1" w:rsidRDefault="008E1D47">
      <w:pPr>
        <w:spacing w:after="0" w:line="264" w:lineRule="auto"/>
        <w:ind w:left="120"/>
        <w:jc w:val="both"/>
        <w:rPr>
          <w:lang w:val="ru-RU"/>
        </w:rPr>
      </w:pPr>
    </w:p>
    <w:p w:rsidR="008E1D47" w:rsidRPr="002675F1" w:rsidRDefault="008E1D47">
      <w:pPr>
        <w:spacing w:after="0" w:line="264" w:lineRule="auto"/>
        <w:ind w:left="12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1. Знание хронологии, работа с хронологией:</w:t>
      </w:r>
    </w:p>
    <w:p w:rsidR="008E1D47" w:rsidRPr="002675F1" w:rsidRDefault="008E1D4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8E1D47" w:rsidRPr="002675F1" w:rsidRDefault="008E1D4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8E1D47" w:rsidRPr="002675F1" w:rsidRDefault="008E1D4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8E1D47" w:rsidRPr="002675F1" w:rsidRDefault="008E1D47">
      <w:pPr>
        <w:spacing w:after="0" w:line="264" w:lineRule="auto"/>
        <w:ind w:left="12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2. Знание исторических фактов, работа с фактами:</w:t>
      </w:r>
    </w:p>
    <w:p w:rsidR="008E1D47" w:rsidRPr="002675F1" w:rsidRDefault="008E1D4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8E1D47" w:rsidRPr="002675F1" w:rsidRDefault="008E1D4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группировать, систематизировать факты по заданному признаку.</w:t>
      </w:r>
    </w:p>
    <w:p w:rsidR="008E1D47" w:rsidRDefault="008E1D47">
      <w:pPr>
        <w:spacing w:after="0" w:line="264" w:lineRule="auto"/>
        <w:ind w:left="12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3. Работа с исторической картой:</w:t>
      </w:r>
    </w:p>
    <w:p w:rsidR="008E1D47" w:rsidRPr="002675F1" w:rsidRDefault="008E1D4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8E1D47" w:rsidRPr="002675F1" w:rsidRDefault="008E1D4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8E1D47" w:rsidRDefault="008E1D47">
      <w:pPr>
        <w:spacing w:after="0" w:line="264" w:lineRule="auto"/>
        <w:ind w:left="12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4. Работа с историческими источниками:</w:t>
      </w:r>
    </w:p>
    <w:p w:rsidR="008E1D47" w:rsidRPr="002675F1" w:rsidRDefault="008E1D4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8E1D47" w:rsidRPr="002675F1" w:rsidRDefault="008E1D4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8E1D47" w:rsidRPr="002675F1" w:rsidRDefault="008E1D4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8E1D47" w:rsidRDefault="008E1D47">
      <w:pPr>
        <w:spacing w:after="0" w:line="264" w:lineRule="auto"/>
        <w:ind w:left="12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5. Историческое описание (реконструкция):</w:t>
      </w:r>
    </w:p>
    <w:p w:rsidR="008E1D47" w:rsidRPr="002675F1" w:rsidRDefault="008E1D4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условия жизни людей в древности;</w:t>
      </w:r>
    </w:p>
    <w:p w:rsidR="008E1D47" w:rsidRPr="002675F1" w:rsidRDefault="008E1D4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рассказывать о значительных событиях древней истории, их участниках;</w:t>
      </w:r>
    </w:p>
    <w:p w:rsidR="008E1D47" w:rsidRPr="002675F1" w:rsidRDefault="008E1D4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8E1D47" w:rsidRPr="002675F1" w:rsidRDefault="008E1D4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8E1D47" w:rsidRPr="002675F1" w:rsidRDefault="008E1D47">
      <w:pPr>
        <w:spacing w:after="0" w:line="264" w:lineRule="auto"/>
        <w:ind w:left="12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6. Анализ, объяснение исторических событий, явлений:</w:t>
      </w:r>
    </w:p>
    <w:p w:rsidR="008E1D47" w:rsidRPr="002675F1" w:rsidRDefault="008E1D4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8E1D47" w:rsidRPr="002675F1" w:rsidRDefault="008E1D4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 исторические явления, определять их общие черты;</w:t>
      </w:r>
    </w:p>
    <w:p w:rsidR="008E1D47" w:rsidRPr="002675F1" w:rsidRDefault="008E1D4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иллюстрировать общие явления, черты конкретными примерами;</w:t>
      </w:r>
    </w:p>
    <w:p w:rsidR="008E1D47" w:rsidRPr="002675F1" w:rsidRDefault="008E1D4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причины и следствия важнейших событий древней истории.</w:t>
      </w:r>
    </w:p>
    <w:p w:rsidR="008E1D47" w:rsidRPr="002675F1" w:rsidRDefault="008E1D4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8E1D47" w:rsidRPr="002675F1" w:rsidRDefault="008E1D4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8E1D47" w:rsidRPr="002675F1" w:rsidRDefault="008E1D4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8E1D47" w:rsidRDefault="008E1D47">
      <w:pPr>
        <w:spacing w:after="0" w:line="264" w:lineRule="auto"/>
        <w:ind w:left="12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8. Применение исторических знаний:</w:t>
      </w:r>
    </w:p>
    <w:p w:rsidR="008E1D47" w:rsidRPr="002675F1" w:rsidRDefault="008E1D4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8E1D47" w:rsidRPr="002675F1" w:rsidRDefault="008E1D4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8E1D47" w:rsidRPr="002675F1" w:rsidRDefault="008E1D47">
      <w:pPr>
        <w:spacing w:after="0" w:line="264" w:lineRule="auto"/>
        <w:ind w:left="120"/>
        <w:jc w:val="both"/>
        <w:rPr>
          <w:lang w:val="ru-RU"/>
        </w:rPr>
      </w:pPr>
    </w:p>
    <w:p w:rsidR="008E1D47" w:rsidRPr="002675F1" w:rsidRDefault="008E1D47">
      <w:pPr>
        <w:spacing w:after="0" w:line="264" w:lineRule="auto"/>
        <w:ind w:left="12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6 КЛАСС</w:t>
      </w:r>
    </w:p>
    <w:p w:rsidR="008E1D47" w:rsidRPr="002675F1" w:rsidRDefault="008E1D47">
      <w:pPr>
        <w:spacing w:after="0" w:line="264" w:lineRule="auto"/>
        <w:ind w:left="120"/>
        <w:jc w:val="both"/>
        <w:rPr>
          <w:lang w:val="ru-RU"/>
        </w:rPr>
      </w:pPr>
    </w:p>
    <w:p w:rsidR="008E1D47" w:rsidRPr="002675F1" w:rsidRDefault="008E1D47">
      <w:pPr>
        <w:spacing w:after="0" w:line="264" w:lineRule="auto"/>
        <w:ind w:left="12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1. Знание хронологии, работа с хронологией:</w:t>
      </w:r>
    </w:p>
    <w:p w:rsidR="008E1D47" w:rsidRPr="002675F1" w:rsidRDefault="008E1D4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8E1D47" w:rsidRPr="002675F1" w:rsidRDefault="008E1D4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8E1D47" w:rsidRPr="002675F1" w:rsidRDefault="008E1D4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устанавливать длительность и синхронность событий истории Руси и всеобщей истории.</w:t>
      </w:r>
    </w:p>
    <w:p w:rsidR="008E1D47" w:rsidRPr="002675F1" w:rsidRDefault="008E1D47">
      <w:pPr>
        <w:spacing w:after="0" w:line="264" w:lineRule="auto"/>
        <w:ind w:left="12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2. Знание исторических фактов, работа с фактами:</w:t>
      </w:r>
    </w:p>
    <w:p w:rsidR="008E1D47" w:rsidRPr="002675F1" w:rsidRDefault="008E1D4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8E1D47" w:rsidRPr="002675F1" w:rsidRDefault="008E1D4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8E1D47" w:rsidRDefault="008E1D47">
      <w:pPr>
        <w:spacing w:after="0" w:line="264" w:lineRule="auto"/>
        <w:ind w:left="12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3. Работа с исторической картой:</w:t>
      </w:r>
    </w:p>
    <w:p w:rsidR="008E1D47" w:rsidRPr="002675F1" w:rsidRDefault="008E1D4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8E1D47" w:rsidRPr="002675F1" w:rsidRDefault="008E1D4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8E1D47" w:rsidRDefault="008E1D47">
      <w:pPr>
        <w:spacing w:after="0" w:line="264" w:lineRule="auto"/>
        <w:ind w:left="12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4. Работа с историческими источниками:</w:t>
      </w:r>
    </w:p>
    <w:p w:rsidR="008E1D47" w:rsidRPr="002675F1" w:rsidRDefault="008E1D4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8E1D47" w:rsidRPr="002675F1" w:rsidRDefault="008E1D4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авторство, время, место создания источника;</w:t>
      </w:r>
    </w:p>
    <w:p w:rsidR="008E1D47" w:rsidRPr="002675F1" w:rsidRDefault="008E1D4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8E1D47" w:rsidRPr="002675F1" w:rsidRDefault="008E1D4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8E1D47" w:rsidRPr="002675F1" w:rsidRDefault="008E1D4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8E1D47" w:rsidRDefault="008E1D47">
      <w:pPr>
        <w:spacing w:after="0" w:line="264" w:lineRule="auto"/>
        <w:ind w:left="12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5. Историческое описание (реконструкция):</w:t>
      </w:r>
    </w:p>
    <w:p w:rsidR="008E1D47" w:rsidRPr="002675F1" w:rsidRDefault="008E1D4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8E1D47" w:rsidRPr="002675F1" w:rsidRDefault="008E1D4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8E1D47" w:rsidRPr="002675F1" w:rsidRDefault="008E1D4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8E1D47" w:rsidRPr="002675F1" w:rsidRDefault="008E1D4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8E1D47" w:rsidRPr="002675F1" w:rsidRDefault="008E1D47">
      <w:pPr>
        <w:spacing w:after="0" w:line="264" w:lineRule="auto"/>
        <w:ind w:left="12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6. Анализ, объяснение исторических событий, явлений:</w:t>
      </w:r>
    </w:p>
    <w:p w:rsidR="008E1D47" w:rsidRPr="002675F1" w:rsidRDefault="008E1D4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раскрывать существенные черты: а) экономических и социальных отношений и политического строя на Руси и в других государствах; б) ценностей, господствовавших в средневековых обществах, представлений средневекового человека о мире;</w:t>
      </w:r>
    </w:p>
    <w:p w:rsidR="008E1D47" w:rsidRPr="002675F1" w:rsidRDefault="008E1D4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8E1D47" w:rsidRPr="002675F1" w:rsidRDefault="008E1D4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8E1D47" w:rsidRPr="002675F1" w:rsidRDefault="008E1D4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8E1D47" w:rsidRPr="002675F1" w:rsidRDefault="008E1D47">
      <w:pPr>
        <w:spacing w:after="0" w:line="264" w:lineRule="auto"/>
        <w:ind w:left="12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8E1D47" w:rsidRPr="002675F1" w:rsidRDefault="008E1D4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8E1D47" w:rsidRPr="002675F1" w:rsidRDefault="008E1D4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8E1D47" w:rsidRDefault="008E1D47">
      <w:pPr>
        <w:spacing w:after="0" w:line="264" w:lineRule="auto"/>
        <w:ind w:left="12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8. Применение исторических знаний:</w:t>
      </w:r>
    </w:p>
    <w:p w:rsidR="008E1D47" w:rsidRPr="002675F1" w:rsidRDefault="008E1D4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8E1D47" w:rsidRPr="002675F1" w:rsidRDefault="008E1D4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8E1D47" w:rsidRPr="002675F1" w:rsidRDefault="008E1D47">
      <w:pPr>
        <w:spacing w:after="0" w:line="264" w:lineRule="auto"/>
        <w:ind w:left="120"/>
        <w:jc w:val="both"/>
        <w:rPr>
          <w:lang w:val="ru-RU"/>
        </w:rPr>
      </w:pPr>
    </w:p>
    <w:p w:rsidR="008E1D47" w:rsidRPr="002675F1" w:rsidRDefault="008E1D47">
      <w:pPr>
        <w:spacing w:after="0" w:line="264" w:lineRule="auto"/>
        <w:ind w:left="12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7 КЛАСС</w:t>
      </w:r>
    </w:p>
    <w:p w:rsidR="008E1D47" w:rsidRPr="002675F1" w:rsidRDefault="008E1D47">
      <w:pPr>
        <w:spacing w:after="0" w:line="264" w:lineRule="auto"/>
        <w:ind w:left="120"/>
        <w:jc w:val="both"/>
        <w:rPr>
          <w:lang w:val="ru-RU"/>
        </w:rPr>
      </w:pPr>
    </w:p>
    <w:p w:rsidR="008E1D47" w:rsidRPr="002675F1" w:rsidRDefault="008E1D47">
      <w:pPr>
        <w:spacing w:after="0" w:line="264" w:lineRule="auto"/>
        <w:ind w:left="12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1. Знание хронологии, работа с хронологией:</w:t>
      </w:r>
    </w:p>
    <w:p w:rsidR="008E1D47" w:rsidRPr="002675F1" w:rsidRDefault="008E1D4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8E1D47" w:rsidRPr="002675F1" w:rsidRDefault="008E1D4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XVI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>XVII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вв.; определять их принадлежность к части века (половина, треть, четверть);</w:t>
      </w:r>
    </w:p>
    <w:p w:rsidR="008E1D47" w:rsidRPr="002675F1" w:rsidRDefault="008E1D4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XVI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>XVII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вв.</w:t>
      </w:r>
    </w:p>
    <w:p w:rsidR="008E1D47" w:rsidRPr="002675F1" w:rsidRDefault="008E1D47">
      <w:pPr>
        <w:spacing w:after="0" w:line="264" w:lineRule="auto"/>
        <w:ind w:left="12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2. Знание исторических фактов, работа с фактами:</w:t>
      </w:r>
    </w:p>
    <w:p w:rsidR="008E1D47" w:rsidRPr="002675F1" w:rsidRDefault="008E1D4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XVI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>XVII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вв.;</w:t>
      </w:r>
    </w:p>
    <w:p w:rsidR="008E1D47" w:rsidRPr="002675F1" w:rsidRDefault="008E1D4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8E1D47" w:rsidRDefault="008E1D47">
      <w:pPr>
        <w:spacing w:after="0" w:line="264" w:lineRule="auto"/>
        <w:ind w:left="12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3. Работа с исторической картой:</w:t>
      </w:r>
    </w:p>
    <w:p w:rsidR="008E1D47" w:rsidRPr="002675F1" w:rsidRDefault="008E1D47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XVI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>XVII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вв.;</w:t>
      </w:r>
    </w:p>
    <w:p w:rsidR="008E1D47" w:rsidRPr="002675F1" w:rsidRDefault="008E1D47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8E1D47" w:rsidRDefault="008E1D47">
      <w:pPr>
        <w:spacing w:after="0" w:line="264" w:lineRule="auto"/>
        <w:ind w:left="12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4. Работа с историческими источниками:</w:t>
      </w:r>
    </w:p>
    <w:p w:rsidR="008E1D47" w:rsidRPr="002675F1" w:rsidRDefault="008E1D4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виды письменных исторических источников (официальные, личные, литературные и др.);</w:t>
      </w:r>
    </w:p>
    <w:p w:rsidR="008E1D47" w:rsidRPr="002675F1" w:rsidRDefault="008E1D4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8E1D47" w:rsidRPr="002675F1" w:rsidRDefault="008E1D4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8E1D47" w:rsidRPr="002675F1" w:rsidRDefault="008E1D4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8E1D47" w:rsidRDefault="008E1D47">
      <w:pPr>
        <w:spacing w:after="0" w:line="264" w:lineRule="auto"/>
        <w:ind w:left="12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5. Историческое описание (реконструкция):</w:t>
      </w:r>
    </w:p>
    <w:p w:rsidR="008E1D47" w:rsidRPr="002675F1" w:rsidRDefault="008E1D47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XVI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>XVII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вв., их участниках;</w:t>
      </w:r>
    </w:p>
    <w:p w:rsidR="008E1D47" w:rsidRDefault="008E1D47">
      <w:pPr>
        <w:numPr>
          <w:ilvl w:val="0"/>
          <w:numId w:val="21"/>
        </w:numPr>
        <w:spacing w:after="0" w:line="264" w:lineRule="auto"/>
        <w:jc w:val="both"/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XVI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>XVII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вв. </w:t>
      </w:r>
      <w:r>
        <w:rPr>
          <w:rFonts w:ascii="Times New Roman" w:hAnsi="Times New Roman" w:cs="Times New Roman"/>
          <w:color w:val="000000"/>
          <w:sz w:val="28"/>
          <w:szCs w:val="28"/>
        </w:rPr>
        <w:t>(ключевые факты биографии, личные качества, деятельность);</w:t>
      </w:r>
    </w:p>
    <w:p w:rsidR="008E1D47" w:rsidRPr="002675F1" w:rsidRDefault="008E1D47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8E1D47" w:rsidRPr="002675F1" w:rsidRDefault="008E1D47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8E1D47" w:rsidRPr="002675F1" w:rsidRDefault="008E1D47">
      <w:pPr>
        <w:spacing w:after="0" w:line="264" w:lineRule="auto"/>
        <w:ind w:left="12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6. Анализ, объяснение исторических событий, явлений:</w:t>
      </w:r>
    </w:p>
    <w:p w:rsidR="008E1D47" w:rsidRPr="002675F1" w:rsidRDefault="008E1D47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 w:cs="Times New Roman"/>
          <w:color w:val="000000"/>
          <w:sz w:val="28"/>
          <w:szCs w:val="28"/>
        </w:rPr>
        <w:t>XVI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>XVII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hAnsi="Times New Roman" w:cs="Times New Roman"/>
          <w:color w:val="000000"/>
          <w:sz w:val="28"/>
          <w:szCs w:val="28"/>
        </w:rPr>
        <w:t>XVI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>XVII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вв. в европейских странах;</w:t>
      </w:r>
    </w:p>
    <w:p w:rsidR="008E1D47" w:rsidRPr="002675F1" w:rsidRDefault="008E1D47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8E1D47" w:rsidRPr="002675F1" w:rsidRDefault="008E1D47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XVI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>XVII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8E1D47" w:rsidRPr="002675F1" w:rsidRDefault="008E1D47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8E1D47" w:rsidRPr="002675F1" w:rsidRDefault="008E1D47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8E1D47" w:rsidRPr="002675F1" w:rsidRDefault="008E1D47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XVI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>XVII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8E1D47" w:rsidRPr="002675F1" w:rsidRDefault="008E1D47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 w:cs="Times New Roman"/>
          <w:color w:val="000000"/>
          <w:sz w:val="28"/>
          <w:szCs w:val="28"/>
        </w:rPr>
        <w:t>XVI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>XVII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вв. с учетом обстоятельств изучаемой эпохи и в современной шкале ценностей.</w:t>
      </w:r>
    </w:p>
    <w:p w:rsidR="008E1D47" w:rsidRDefault="008E1D47">
      <w:pPr>
        <w:spacing w:after="0" w:line="264" w:lineRule="auto"/>
        <w:ind w:left="12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8. Применение исторических знаний:</w:t>
      </w:r>
    </w:p>
    <w:p w:rsidR="008E1D47" w:rsidRPr="002675F1" w:rsidRDefault="008E1D47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8E1D47" w:rsidRPr="002675F1" w:rsidRDefault="008E1D47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 w:cs="Times New Roman"/>
          <w:color w:val="000000"/>
          <w:sz w:val="28"/>
          <w:szCs w:val="28"/>
        </w:rPr>
        <w:t>XVI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>XVII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вв. для времени, когда они появились, и для современного общества;</w:t>
      </w:r>
    </w:p>
    <w:p w:rsidR="008E1D47" w:rsidRDefault="008E1D47">
      <w:pPr>
        <w:numPr>
          <w:ilvl w:val="0"/>
          <w:numId w:val="23"/>
        </w:numPr>
        <w:spacing w:after="0" w:line="264" w:lineRule="auto"/>
        <w:jc w:val="both"/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XVI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>XVII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вв. </w:t>
      </w:r>
      <w:r>
        <w:rPr>
          <w:rFonts w:ascii="Times New Roman" w:hAnsi="Times New Roman" w:cs="Times New Roman"/>
          <w:color w:val="000000"/>
          <w:sz w:val="28"/>
          <w:szCs w:val="28"/>
        </w:rPr>
        <w:t>(в том числе на региональном материале).</w:t>
      </w:r>
    </w:p>
    <w:p w:rsidR="008E1D47" w:rsidRDefault="008E1D47">
      <w:pPr>
        <w:spacing w:after="0" w:line="264" w:lineRule="auto"/>
        <w:ind w:left="120"/>
        <w:jc w:val="both"/>
      </w:pPr>
    </w:p>
    <w:p w:rsidR="008E1D47" w:rsidRDefault="008E1D47">
      <w:pPr>
        <w:spacing w:after="0" w:line="264" w:lineRule="auto"/>
        <w:ind w:left="120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8 КЛАСС</w:t>
      </w:r>
    </w:p>
    <w:p w:rsidR="008E1D47" w:rsidRDefault="008E1D47">
      <w:pPr>
        <w:spacing w:after="0" w:line="264" w:lineRule="auto"/>
        <w:ind w:left="120"/>
        <w:jc w:val="both"/>
      </w:pPr>
    </w:p>
    <w:p w:rsidR="008E1D47" w:rsidRPr="002675F1" w:rsidRDefault="008E1D47">
      <w:pPr>
        <w:spacing w:after="0" w:line="264" w:lineRule="auto"/>
        <w:ind w:left="12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1. Знание хронологии, работа с хронологией:</w:t>
      </w:r>
    </w:p>
    <w:p w:rsidR="008E1D47" w:rsidRPr="002675F1" w:rsidRDefault="008E1D47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XVIII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в.; определять их принадлежность к историческому периоду, этапу;</w:t>
      </w:r>
    </w:p>
    <w:p w:rsidR="008E1D47" w:rsidRPr="002675F1" w:rsidRDefault="008E1D47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XVIII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</w:t>
      </w:r>
    </w:p>
    <w:p w:rsidR="008E1D47" w:rsidRPr="002675F1" w:rsidRDefault="008E1D47">
      <w:pPr>
        <w:spacing w:after="0" w:line="264" w:lineRule="auto"/>
        <w:ind w:left="12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2. Знание исторических фактов, работа с фактами:</w:t>
      </w:r>
    </w:p>
    <w:p w:rsidR="008E1D47" w:rsidRPr="002675F1" w:rsidRDefault="008E1D47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XVIII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в.;</w:t>
      </w:r>
    </w:p>
    <w:p w:rsidR="008E1D47" w:rsidRPr="002675F1" w:rsidRDefault="008E1D47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8E1D47" w:rsidRDefault="008E1D47">
      <w:pPr>
        <w:spacing w:after="0" w:line="264" w:lineRule="auto"/>
        <w:ind w:left="12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3. Работа с исторической картой:</w:t>
      </w:r>
    </w:p>
    <w:p w:rsidR="008E1D47" w:rsidRPr="002675F1" w:rsidRDefault="008E1D47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XVIII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</w:t>
      </w:r>
    </w:p>
    <w:p w:rsidR="008E1D47" w:rsidRDefault="008E1D47">
      <w:pPr>
        <w:spacing w:after="0" w:line="264" w:lineRule="auto"/>
        <w:ind w:left="12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4. Работа с историческими источниками:</w:t>
      </w:r>
    </w:p>
    <w:p w:rsidR="008E1D47" w:rsidRPr="002675F1" w:rsidRDefault="008E1D47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8E1D47" w:rsidRPr="002675F1" w:rsidRDefault="008E1D47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8E1D47" w:rsidRPr="002675F1" w:rsidRDefault="008E1D47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XVIII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8E1D47" w:rsidRDefault="008E1D47">
      <w:pPr>
        <w:spacing w:after="0" w:line="264" w:lineRule="auto"/>
        <w:ind w:left="12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5. Историческое описание (реконструкция):</w:t>
      </w:r>
    </w:p>
    <w:p w:rsidR="008E1D47" w:rsidRPr="002675F1" w:rsidRDefault="008E1D47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XVIII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в., их участниках;</w:t>
      </w:r>
    </w:p>
    <w:p w:rsidR="008E1D47" w:rsidRPr="002675F1" w:rsidRDefault="008E1D47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XVIII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на основе информации учебника и дополнительных материалов;</w:t>
      </w:r>
    </w:p>
    <w:p w:rsidR="008E1D47" w:rsidRPr="002675F1" w:rsidRDefault="008E1D47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 w:cs="Times New Roman"/>
          <w:color w:val="000000"/>
          <w:sz w:val="28"/>
          <w:szCs w:val="28"/>
        </w:rPr>
        <w:t>XVIII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в.;</w:t>
      </w:r>
    </w:p>
    <w:p w:rsidR="008E1D47" w:rsidRPr="002675F1" w:rsidRDefault="008E1D47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8E1D47" w:rsidRPr="002675F1" w:rsidRDefault="008E1D47">
      <w:pPr>
        <w:spacing w:after="0" w:line="264" w:lineRule="auto"/>
        <w:ind w:left="12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6. Анализ, объяснение исторических событий, явлений:</w:t>
      </w:r>
    </w:p>
    <w:p w:rsidR="008E1D47" w:rsidRPr="002675F1" w:rsidRDefault="008E1D47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 w:cs="Times New Roman"/>
          <w:color w:val="000000"/>
          <w:sz w:val="28"/>
          <w:szCs w:val="28"/>
        </w:rPr>
        <w:t>XVIII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в.; б) изменений, происшедших в </w:t>
      </w:r>
      <w:r>
        <w:rPr>
          <w:rFonts w:ascii="Times New Roman" w:hAnsi="Times New Roman" w:cs="Times New Roman"/>
          <w:color w:val="000000"/>
          <w:sz w:val="28"/>
          <w:szCs w:val="28"/>
        </w:rPr>
        <w:t>XVIII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 w:cs="Times New Roman"/>
          <w:color w:val="000000"/>
          <w:sz w:val="28"/>
          <w:szCs w:val="28"/>
        </w:rPr>
        <w:t>XVIII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:rsidR="008E1D47" w:rsidRPr="002675F1" w:rsidRDefault="008E1D47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8E1D47" w:rsidRPr="002675F1" w:rsidRDefault="008E1D47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XVIII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8E1D47" w:rsidRPr="002675F1" w:rsidRDefault="008E1D47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XVIII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8E1D47" w:rsidRPr="002675F1" w:rsidRDefault="008E1D47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8E1D47" w:rsidRPr="002675F1" w:rsidRDefault="008E1D47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XVIII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8E1D47" w:rsidRPr="002675F1" w:rsidRDefault="008E1D47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 w:cs="Times New Roman"/>
          <w:color w:val="000000"/>
          <w:sz w:val="28"/>
          <w:szCs w:val="28"/>
        </w:rPr>
        <w:t>XVIII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8E1D47" w:rsidRDefault="008E1D47">
      <w:pPr>
        <w:spacing w:after="0" w:line="264" w:lineRule="auto"/>
        <w:ind w:left="12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8. Применение исторических знаний:</w:t>
      </w:r>
    </w:p>
    <w:p w:rsidR="008E1D47" w:rsidRPr="002675F1" w:rsidRDefault="008E1D47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 w:cs="Times New Roman"/>
          <w:color w:val="000000"/>
          <w:sz w:val="28"/>
          <w:szCs w:val="28"/>
        </w:rPr>
        <w:t>XVIII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8E1D47" w:rsidRPr="002675F1" w:rsidRDefault="008E1D47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XVIII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(в том числе на региональном материале).</w:t>
      </w:r>
    </w:p>
    <w:p w:rsidR="008E1D47" w:rsidRPr="002675F1" w:rsidRDefault="008E1D47">
      <w:pPr>
        <w:spacing w:after="0" w:line="264" w:lineRule="auto"/>
        <w:ind w:left="120"/>
        <w:jc w:val="both"/>
        <w:rPr>
          <w:lang w:val="ru-RU"/>
        </w:rPr>
      </w:pPr>
    </w:p>
    <w:p w:rsidR="008E1D47" w:rsidRPr="002675F1" w:rsidRDefault="008E1D47">
      <w:pPr>
        <w:spacing w:after="0" w:line="264" w:lineRule="auto"/>
        <w:ind w:left="120"/>
        <w:jc w:val="both"/>
        <w:rPr>
          <w:lang w:val="ru-RU"/>
        </w:rPr>
      </w:pPr>
      <w:r w:rsidRPr="002675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9 КЛАСС</w:t>
      </w:r>
    </w:p>
    <w:p w:rsidR="008E1D47" w:rsidRPr="002675F1" w:rsidRDefault="008E1D47">
      <w:pPr>
        <w:spacing w:after="0" w:line="264" w:lineRule="auto"/>
        <w:ind w:left="120"/>
        <w:jc w:val="both"/>
        <w:rPr>
          <w:lang w:val="ru-RU"/>
        </w:rPr>
      </w:pPr>
    </w:p>
    <w:p w:rsidR="008E1D47" w:rsidRPr="002675F1" w:rsidRDefault="008E1D47">
      <w:pPr>
        <w:spacing w:after="0" w:line="264" w:lineRule="auto"/>
        <w:ind w:left="12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1. Знание хронологии, работа с хронологией:</w:t>
      </w:r>
    </w:p>
    <w:p w:rsidR="008E1D47" w:rsidRPr="002675F1" w:rsidRDefault="008E1D47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XIX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начала </w:t>
      </w:r>
      <w:r>
        <w:rPr>
          <w:rFonts w:ascii="Times New Roman" w:hAnsi="Times New Roman" w:cs="Times New Roman"/>
          <w:color w:val="000000"/>
          <w:sz w:val="28"/>
          <w:szCs w:val="28"/>
        </w:rPr>
        <w:t>XX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в.; выделять этапы (периоды) в развитии ключевых событий и процессов;</w:t>
      </w:r>
    </w:p>
    <w:p w:rsidR="008E1D47" w:rsidRPr="002675F1" w:rsidRDefault="008E1D47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XIX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начала </w:t>
      </w:r>
      <w:r>
        <w:rPr>
          <w:rFonts w:ascii="Times New Roman" w:hAnsi="Times New Roman" w:cs="Times New Roman"/>
          <w:color w:val="000000"/>
          <w:sz w:val="28"/>
          <w:szCs w:val="28"/>
        </w:rPr>
        <w:t>XX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в.;</w:t>
      </w:r>
    </w:p>
    <w:p w:rsidR="008E1D47" w:rsidRPr="002675F1" w:rsidRDefault="008E1D47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XIX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начала </w:t>
      </w:r>
      <w:r>
        <w:rPr>
          <w:rFonts w:ascii="Times New Roman" w:hAnsi="Times New Roman" w:cs="Times New Roman"/>
          <w:color w:val="000000"/>
          <w:sz w:val="28"/>
          <w:szCs w:val="28"/>
        </w:rPr>
        <w:t>XX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на основе анализа причинно-следственных связей.</w:t>
      </w:r>
    </w:p>
    <w:p w:rsidR="008E1D47" w:rsidRPr="002675F1" w:rsidRDefault="008E1D47">
      <w:pPr>
        <w:spacing w:after="0" w:line="264" w:lineRule="auto"/>
        <w:ind w:left="12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2. Знание исторических фактов, работа с фактами:</w:t>
      </w:r>
    </w:p>
    <w:p w:rsidR="008E1D47" w:rsidRPr="002675F1" w:rsidRDefault="008E1D47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XIX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начала </w:t>
      </w:r>
      <w:r>
        <w:rPr>
          <w:rFonts w:ascii="Times New Roman" w:hAnsi="Times New Roman" w:cs="Times New Roman"/>
          <w:color w:val="000000"/>
          <w:sz w:val="28"/>
          <w:szCs w:val="28"/>
        </w:rPr>
        <w:t>XX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в.;</w:t>
      </w:r>
    </w:p>
    <w:p w:rsidR="008E1D47" w:rsidRPr="002675F1" w:rsidRDefault="008E1D47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8E1D47" w:rsidRDefault="008E1D47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составлять систематические таблицы;</w:t>
      </w:r>
    </w:p>
    <w:p w:rsidR="008E1D47" w:rsidRPr="002675F1" w:rsidRDefault="008E1D47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8E1D47" w:rsidRDefault="008E1D47">
      <w:pPr>
        <w:spacing w:after="0" w:line="264" w:lineRule="auto"/>
        <w:ind w:left="12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3. Работа с исторической картой:</w:t>
      </w:r>
    </w:p>
    <w:p w:rsidR="008E1D47" w:rsidRPr="002675F1" w:rsidRDefault="008E1D47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XIX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начала </w:t>
      </w:r>
      <w:r>
        <w:rPr>
          <w:rFonts w:ascii="Times New Roman" w:hAnsi="Times New Roman" w:cs="Times New Roman"/>
          <w:color w:val="000000"/>
          <w:sz w:val="28"/>
          <w:szCs w:val="28"/>
        </w:rPr>
        <w:t>XX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в.;</w:t>
      </w:r>
    </w:p>
    <w:p w:rsidR="008E1D47" w:rsidRPr="002675F1" w:rsidRDefault="008E1D47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8E1D47" w:rsidRDefault="008E1D47">
      <w:pPr>
        <w:spacing w:after="0" w:line="264" w:lineRule="auto"/>
        <w:ind w:left="12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4. Работа с историческими источниками:</w:t>
      </w:r>
    </w:p>
    <w:p w:rsidR="008E1D47" w:rsidRPr="002675F1" w:rsidRDefault="008E1D47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8E1D47" w:rsidRPr="002675F1" w:rsidRDefault="008E1D47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8E1D47" w:rsidRPr="002675F1" w:rsidRDefault="008E1D47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XIX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начала </w:t>
      </w:r>
      <w:r>
        <w:rPr>
          <w:rFonts w:ascii="Times New Roman" w:hAnsi="Times New Roman" w:cs="Times New Roman"/>
          <w:color w:val="000000"/>
          <w:sz w:val="28"/>
          <w:szCs w:val="28"/>
        </w:rPr>
        <w:t>XX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из разных письменных, визуальных и вещественных источников;</w:t>
      </w:r>
    </w:p>
    <w:p w:rsidR="008E1D47" w:rsidRPr="002675F1" w:rsidRDefault="008E1D47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в тексте письменных источников факты и интерпретации событий прошлого.</w:t>
      </w:r>
    </w:p>
    <w:p w:rsidR="008E1D47" w:rsidRDefault="008E1D47">
      <w:pPr>
        <w:spacing w:after="0" w:line="264" w:lineRule="auto"/>
        <w:ind w:left="12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5. Историческое описание (реконструкция):</w:t>
      </w:r>
    </w:p>
    <w:p w:rsidR="008E1D47" w:rsidRPr="002675F1" w:rsidRDefault="008E1D47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XIX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начала </w:t>
      </w:r>
      <w:r>
        <w:rPr>
          <w:rFonts w:ascii="Times New Roman" w:hAnsi="Times New Roman" w:cs="Times New Roman"/>
          <w:color w:val="000000"/>
          <w:sz w:val="28"/>
          <w:szCs w:val="28"/>
        </w:rPr>
        <w:t>XX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8E1D47" w:rsidRPr="002675F1" w:rsidRDefault="008E1D47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 w:cs="Times New Roman"/>
          <w:color w:val="000000"/>
          <w:sz w:val="28"/>
          <w:szCs w:val="28"/>
        </w:rPr>
        <w:t>XIX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начала </w:t>
      </w:r>
      <w:r>
        <w:rPr>
          <w:rFonts w:ascii="Times New Roman" w:hAnsi="Times New Roman" w:cs="Times New Roman"/>
          <w:color w:val="000000"/>
          <w:sz w:val="28"/>
          <w:szCs w:val="28"/>
        </w:rPr>
        <w:t>XX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8E1D47" w:rsidRPr="002675F1" w:rsidRDefault="008E1D47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 w:cs="Times New Roman"/>
          <w:color w:val="000000"/>
          <w:sz w:val="28"/>
          <w:szCs w:val="28"/>
        </w:rPr>
        <w:t>XIX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начале </w:t>
      </w:r>
      <w:r>
        <w:rPr>
          <w:rFonts w:ascii="Times New Roman" w:hAnsi="Times New Roman" w:cs="Times New Roman"/>
          <w:color w:val="000000"/>
          <w:sz w:val="28"/>
          <w:szCs w:val="28"/>
        </w:rPr>
        <w:t>XX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в., показывая изменения, происшедшие в течение рассматриваемого периода;</w:t>
      </w:r>
    </w:p>
    <w:p w:rsidR="008E1D47" w:rsidRPr="002675F1" w:rsidRDefault="008E1D47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8E1D47" w:rsidRPr="002675F1" w:rsidRDefault="008E1D47">
      <w:pPr>
        <w:spacing w:after="0" w:line="264" w:lineRule="auto"/>
        <w:ind w:left="12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6. Анализ, объяснение исторических событий, явлений:</w:t>
      </w:r>
    </w:p>
    <w:p w:rsidR="008E1D47" w:rsidRPr="002675F1" w:rsidRDefault="008E1D47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 w:cs="Times New Roman"/>
          <w:color w:val="000000"/>
          <w:sz w:val="28"/>
          <w:szCs w:val="28"/>
        </w:rPr>
        <w:t>XIX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начале </w:t>
      </w:r>
      <w:r>
        <w:rPr>
          <w:rFonts w:ascii="Times New Roman" w:hAnsi="Times New Roman" w:cs="Times New Roman"/>
          <w:color w:val="000000"/>
          <w:sz w:val="28"/>
          <w:szCs w:val="28"/>
        </w:rPr>
        <w:t>XX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8E1D47" w:rsidRPr="002675F1" w:rsidRDefault="008E1D47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8E1D47" w:rsidRPr="002675F1" w:rsidRDefault="008E1D47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XIX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начала </w:t>
      </w:r>
      <w:r>
        <w:rPr>
          <w:rFonts w:ascii="Times New Roman" w:hAnsi="Times New Roman" w:cs="Times New Roman"/>
          <w:color w:val="000000"/>
          <w:sz w:val="28"/>
          <w:szCs w:val="28"/>
        </w:rPr>
        <w:t>XX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8E1D47" w:rsidRPr="002675F1" w:rsidRDefault="008E1D47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XIX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начала </w:t>
      </w:r>
      <w:r>
        <w:rPr>
          <w:rFonts w:ascii="Times New Roman" w:hAnsi="Times New Roman" w:cs="Times New Roman"/>
          <w:color w:val="000000"/>
          <w:sz w:val="28"/>
          <w:szCs w:val="28"/>
        </w:rPr>
        <w:t>XX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8E1D47" w:rsidRPr="002675F1" w:rsidRDefault="008E1D47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 w:cs="Times New Roman"/>
          <w:color w:val="000000"/>
          <w:sz w:val="28"/>
          <w:szCs w:val="28"/>
        </w:rPr>
        <w:t>XX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 начала </w:t>
      </w:r>
      <w:r>
        <w:rPr>
          <w:rFonts w:ascii="Times New Roman" w:hAnsi="Times New Roman" w:cs="Times New Roman"/>
          <w:color w:val="000000"/>
          <w:sz w:val="28"/>
          <w:szCs w:val="28"/>
        </w:rPr>
        <w:t>XXI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</w:t>
      </w:r>
    </w:p>
    <w:p w:rsidR="008E1D47" w:rsidRPr="002675F1" w:rsidRDefault="008E1D47">
      <w:pPr>
        <w:spacing w:after="0" w:line="264" w:lineRule="auto"/>
        <w:ind w:left="120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8E1D47" w:rsidRPr="002675F1" w:rsidRDefault="008E1D47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XIX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начала </w:t>
      </w:r>
      <w:r>
        <w:rPr>
          <w:rFonts w:ascii="Times New Roman" w:hAnsi="Times New Roman" w:cs="Times New Roman"/>
          <w:color w:val="000000"/>
          <w:sz w:val="28"/>
          <w:szCs w:val="28"/>
        </w:rPr>
        <w:t>XX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в., объяснять, что могло лежать в их основе;</w:t>
      </w:r>
    </w:p>
    <w:p w:rsidR="008E1D47" w:rsidRPr="002675F1" w:rsidRDefault="008E1D47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8E1D47" w:rsidRPr="002675F1" w:rsidRDefault="008E1D47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8E1D47" w:rsidRDefault="008E1D47">
      <w:pPr>
        <w:spacing w:after="0" w:line="264" w:lineRule="auto"/>
        <w:ind w:left="12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8. Применение исторических знаний:</w:t>
      </w:r>
    </w:p>
    <w:p w:rsidR="008E1D47" w:rsidRPr="002675F1" w:rsidRDefault="008E1D47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 w:cs="Times New Roman"/>
          <w:color w:val="000000"/>
          <w:sz w:val="28"/>
          <w:szCs w:val="28"/>
        </w:rPr>
        <w:t>XIX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:rsidR="008E1D47" w:rsidRPr="002675F1" w:rsidRDefault="008E1D47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XIX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начала ХХ в. (в том числе на региональном материале);</w:t>
      </w:r>
    </w:p>
    <w:p w:rsidR="008E1D47" w:rsidRPr="002675F1" w:rsidRDefault="008E1D47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XIX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8E1D47" w:rsidRPr="002675F1" w:rsidRDefault="008E1D47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 w:cs="Times New Roman"/>
          <w:color w:val="000000"/>
          <w:sz w:val="28"/>
          <w:szCs w:val="28"/>
        </w:rPr>
        <w:t>XX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начала ХХ</w:t>
      </w:r>
      <w:r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2675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вв.</w:t>
      </w:r>
    </w:p>
    <w:p w:rsidR="008E1D47" w:rsidRPr="002675F1" w:rsidRDefault="008E1D47">
      <w:pPr>
        <w:rPr>
          <w:lang w:val="ru-RU"/>
        </w:rPr>
        <w:sectPr w:rsidR="008E1D47" w:rsidRPr="002675F1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8E1D47" w:rsidRPr="00315102" w:rsidRDefault="008E1D47" w:rsidP="00315102">
      <w:pPr>
        <w:ind w:firstLine="709"/>
        <w:jc w:val="center"/>
        <w:rPr>
          <w:b/>
          <w:bCs/>
          <w:sz w:val="24"/>
          <w:szCs w:val="24"/>
          <w:lang w:val="ru-RU"/>
        </w:rPr>
      </w:pPr>
      <w:r w:rsidRPr="00315102">
        <w:rPr>
          <w:b/>
          <w:bCs/>
          <w:sz w:val="24"/>
          <w:szCs w:val="24"/>
          <w:lang w:val="ru-RU"/>
        </w:rPr>
        <w:t>ТЕМАТИЧЕСКОЕ ПЛАНИРОВАНИЕ</w:t>
      </w:r>
    </w:p>
    <w:p w:rsidR="008E1D47" w:rsidRPr="00315102" w:rsidRDefault="008E1D47" w:rsidP="00315102">
      <w:pPr>
        <w:ind w:firstLine="709"/>
        <w:jc w:val="center"/>
        <w:rPr>
          <w:b/>
          <w:bCs/>
          <w:lang w:val="ru-RU"/>
        </w:rPr>
      </w:pPr>
      <w:r w:rsidRPr="00315102">
        <w:rPr>
          <w:b/>
          <w:bCs/>
          <w:sz w:val="24"/>
          <w:szCs w:val="24"/>
          <w:lang w:val="ru-RU"/>
        </w:rPr>
        <w:t>5 КЛАСС</w:t>
      </w:r>
    </w:p>
    <w:tbl>
      <w:tblPr>
        <w:tblpPr w:leftFromText="180" w:rightFromText="180" w:vertAnchor="text" w:horzAnchor="margin" w:tblpXSpec="center" w:tblpY="368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3226"/>
        <w:gridCol w:w="851"/>
        <w:gridCol w:w="3544"/>
        <w:gridCol w:w="4110"/>
        <w:gridCol w:w="2835"/>
      </w:tblGrid>
      <w:tr w:rsidR="008E1D47" w:rsidTr="00315102">
        <w:trPr>
          <w:trHeight w:val="580"/>
        </w:trPr>
        <w:tc>
          <w:tcPr>
            <w:tcW w:w="1135" w:type="dxa"/>
          </w:tcPr>
          <w:p w:rsidR="008E1D47" w:rsidRDefault="008E1D47" w:rsidP="00315102">
            <w:pPr>
              <w:ind w:left="19" w:hanging="1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</w:t>
            </w:r>
          </w:p>
        </w:tc>
        <w:tc>
          <w:tcPr>
            <w:tcW w:w="3226" w:type="dxa"/>
          </w:tcPr>
          <w:p w:rsidR="008E1D47" w:rsidRPr="00315102" w:rsidRDefault="008E1D47" w:rsidP="00315102">
            <w:pPr>
              <w:ind w:left="19" w:hanging="19"/>
              <w:jc w:val="center"/>
              <w:rPr>
                <w:b/>
                <w:bCs/>
                <w:lang w:val="ru-RU"/>
              </w:rPr>
            </w:pPr>
            <w:r w:rsidRPr="00315102">
              <w:rPr>
                <w:b/>
                <w:bCs/>
                <w:lang w:val="ru-RU"/>
              </w:rPr>
              <w:t>Тематические блоки,номер и тема урока</w:t>
            </w:r>
          </w:p>
        </w:tc>
        <w:tc>
          <w:tcPr>
            <w:tcW w:w="851" w:type="dxa"/>
          </w:tcPr>
          <w:p w:rsidR="008E1D47" w:rsidRDefault="008E1D47" w:rsidP="00315102">
            <w:pPr>
              <w:ind w:left="19" w:hanging="1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Колич часов</w:t>
            </w:r>
          </w:p>
        </w:tc>
        <w:tc>
          <w:tcPr>
            <w:tcW w:w="3544" w:type="dxa"/>
          </w:tcPr>
          <w:p w:rsidR="008E1D47" w:rsidRDefault="008E1D47" w:rsidP="00315102">
            <w:pPr>
              <w:ind w:left="19" w:hanging="1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Основное содержание</w:t>
            </w:r>
          </w:p>
        </w:tc>
        <w:tc>
          <w:tcPr>
            <w:tcW w:w="4110" w:type="dxa"/>
          </w:tcPr>
          <w:p w:rsidR="008E1D47" w:rsidRDefault="008E1D47" w:rsidP="00315102">
            <w:pPr>
              <w:ind w:left="19" w:hanging="1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Основные виды деятельности обучающихся</w:t>
            </w:r>
          </w:p>
        </w:tc>
        <w:tc>
          <w:tcPr>
            <w:tcW w:w="2835" w:type="dxa"/>
          </w:tcPr>
          <w:p w:rsidR="008E1D47" w:rsidRDefault="008E1D47" w:rsidP="00315102">
            <w:pPr>
              <w:ind w:left="19" w:hanging="1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Электронные (цифровые) образовательные ресурсы</w:t>
            </w:r>
          </w:p>
        </w:tc>
      </w:tr>
      <w:tr w:rsidR="008E1D47" w:rsidRPr="00315102" w:rsidTr="00315102">
        <w:trPr>
          <w:trHeight w:val="1255"/>
        </w:trPr>
        <w:tc>
          <w:tcPr>
            <w:tcW w:w="1135" w:type="dxa"/>
          </w:tcPr>
          <w:p w:rsidR="008E1D47" w:rsidRDefault="008E1D47" w:rsidP="00315102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</w:r>
          </w:p>
        </w:tc>
        <w:tc>
          <w:tcPr>
            <w:tcW w:w="3226" w:type="dxa"/>
          </w:tcPr>
          <w:p w:rsidR="008E1D47" w:rsidRDefault="008E1D47" w:rsidP="00315102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Style w:val="Bold"/>
                <w:rFonts w:cs="Times New Roman"/>
                <w:sz w:val="22"/>
                <w:szCs w:val="22"/>
              </w:rPr>
              <w:t>Введение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(1 час)</w:t>
            </w:r>
          </w:p>
          <w:p w:rsidR="008E1D47" w:rsidRDefault="008E1D47" w:rsidP="00315102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E1D47" w:rsidRDefault="008E1D47" w:rsidP="00315102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1.Что изучает история. История и её помощницы.</w:t>
            </w:r>
          </w:p>
          <w:p w:rsidR="008E1D47" w:rsidRDefault="008E1D47" w:rsidP="00315102">
            <w:pPr>
              <w:pStyle w:val="table-body0mm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Стр.6-8</w:t>
            </w:r>
          </w:p>
          <w:p w:rsidR="008E1D47" w:rsidRDefault="008E1D47" w:rsidP="00315102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1D47" w:rsidRDefault="008E1D47" w:rsidP="00315102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Счет лет в истории. Историческая карта</w:t>
            </w:r>
          </w:p>
          <w:p w:rsidR="008E1D47" w:rsidRDefault="008E1D47" w:rsidP="00315102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1D47" w:rsidRDefault="008E1D47" w:rsidP="00315102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Стр. 9</w:t>
            </w:r>
          </w:p>
        </w:tc>
        <w:tc>
          <w:tcPr>
            <w:tcW w:w="851" w:type="dxa"/>
          </w:tcPr>
          <w:p w:rsidR="008E1D47" w:rsidRDefault="008E1D47" w:rsidP="00315102">
            <w:pPr>
              <w:pStyle w:val="table-body0m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:rsidR="008E1D47" w:rsidRDefault="008E1D47" w:rsidP="00315102">
            <w:pPr>
              <w:pStyle w:val="table-body0m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1D47" w:rsidRDefault="008E1D47" w:rsidP="00315102">
            <w:pPr>
              <w:pStyle w:val="table-body0mm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:rsidR="008E1D47" w:rsidRDefault="008E1D47" w:rsidP="00315102">
            <w:pPr>
              <w:pStyle w:val="table-body1mm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Что изучает история. Источники исторических знаний.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Специальные (вспомогательные) исторические дисциплины. Историческая хронология (счет лет «до н. э.» и «н. э.»). Историческая карта</w:t>
            </w:r>
          </w:p>
        </w:tc>
        <w:tc>
          <w:tcPr>
            <w:tcW w:w="4110" w:type="dxa"/>
          </w:tcPr>
          <w:p w:rsidR="008E1D47" w:rsidRDefault="008E1D47" w:rsidP="00315102">
            <w:pPr>
              <w:pStyle w:val="table-body0mm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Рассказывать, как историки узнают о далеком прошлом.</w:t>
            </w:r>
          </w:p>
          <w:p w:rsidR="008E1D47" w:rsidRDefault="008E1D47" w:rsidP="00315102">
            <w:pPr>
              <w:pStyle w:val="table-body0mm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Приводить примеры вещественных и письменных исторических источников.</w:t>
            </w:r>
          </w:p>
          <w:p w:rsidR="008E1D47" w:rsidRDefault="008E1D47" w:rsidP="00315102">
            <w:pPr>
              <w:pStyle w:val="table-body0mm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Объяснять значение терминов: история, хронология, археология, этнография, нумизматика.</w:t>
            </w:r>
          </w:p>
          <w:p w:rsidR="008E1D47" w:rsidRDefault="008E1D47" w:rsidP="00315102">
            <w:pPr>
              <w:pStyle w:val="table-body0mm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Italic"/>
                <w:rFonts w:ascii="Times New Roman" w:hAnsi="Times New Roman" w:cs="Times New Roman"/>
                <w:sz w:val="22"/>
                <w:szCs w:val="22"/>
              </w:rPr>
              <w:t>Характеризовать отрезки времени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используемые при описании прошлого (год, век, тысячелетие, эра).</w:t>
            </w:r>
          </w:p>
          <w:p w:rsidR="008E1D47" w:rsidRDefault="008E1D47" w:rsidP="00315102">
            <w:pPr>
              <w:pStyle w:val="table-body0mm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Размещать на ленте времени даты событий, происшедших до нашей эры и в нашу эру.</w:t>
            </w:r>
          </w:p>
          <w:p w:rsidR="008E1D47" w:rsidRDefault="008E1D47" w:rsidP="00315102">
            <w:pPr>
              <w:pStyle w:val="table-body0mm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Italic"/>
                <w:rFonts w:ascii="Times New Roman" w:hAnsi="Times New Roman" w:cs="Times New Roman"/>
                <w:sz w:val="22"/>
                <w:szCs w:val="22"/>
              </w:rPr>
              <w:t>Объяснять, какая историческая и географическая информация содержится на исторических картах</w:t>
            </w:r>
          </w:p>
        </w:tc>
        <w:tc>
          <w:tcPr>
            <w:tcW w:w="2835" w:type="dxa"/>
          </w:tcPr>
          <w:p w:rsidR="008E1D47" w:rsidRPr="00315102" w:rsidRDefault="008E1D47" w:rsidP="00315102">
            <w:pPr>
              <w:ind w:left="19" w:hanging="19"/>
              <w:rPr>
                <w:lang w:val="ru-RU"/>
              </w:rPr>
            </w:pPr>
            <w:r w:rsidRPr="00315102">
              <w:rPr>
                <w:lang w:val="ru-RU"/>
              </w:rPr>
              <w:t xml:space="preserve">Урок «История и её помощницы» (РЭШ) </w:t>
            </w:r>
            <w:hyperlink r:id="rId5" w:history="1">
              <w:r>
                <w:rPr>
                  <w:rStyle w:val="Hyperlink"/>
                </w:rPr>
                <w:t>https</w:t>
              </w:r>
              <w:r w:rsidRPr="00315102">
                <w:rPr>
                  <w:rStyle w:val="Hyperlink"/>
                  <w:lang w:val="ru-RU"/>
                </w:rPr>
                <w:t>://</w:t>
              </w:r>
              <w:r>
                <w:rPr>
                  <w:rStyle w:val="Hyperlink"/>
                </w:rPr>
                <w:t>resh</w:t>
              </w:r>
              <w:r w:rsidRPr="00315102">
                <w:rPr>
                  <w:rStyle w:val="Hyperlink"/>
                  <w:lang w:val="ru-RU"/>
                </w:rPr>
                <w:t>.</w:t>
              </w:r>
              <w:r>
                <w:rPr>
                  <w:rStyle w:val="Hyperlink"/>
                </w:rPr>
                <w:t>edu</w:t>
              </w:r>
              <w:r w:rsidRPr="00315102">
                <w:rPr>
                  <w:rStyle w:val="Hyperlink"/>
                  <w:lang w:val="ru-RU"/>
                </w:rPr>
                <w:t>.</w:t>
              </w:r>
              <w:r>
                <w:rPr>
                  <w:rStyle w:val="Hyperlink"/>
                </w:rPr>
                <w:t>ru</w:t>
              </w:r>
              <w:r w:rsidRPr="00315102">
                <w:rPr>
                  <w:rStyle w:val="Hyperlink"/>
                  <w:lang w:val="ru-RU"/>
                </w:rPr>
                <w:t>/</w:t>
              </w:r>
              <w:r>
                <w:rPr>
                  <w:rStyle w:val="Hyperlink"/>
                </w:rPr>
                <w:t>subject</w:t>
              </w:r>
              <w:r w:rsidRPr="00315102">
                <w:rPr>
                  <w:rStyle w:val="Hyperlink"/>
                  <w:lang w:val="ru-RU"/>
                </w:rPr>
                <w:t>/</w:t>
              </w:r>
              <w:r>
                <w:rPr>
                  <w:rStyle w:val="Hyperlink"/>
                </w:rPr>
                <w:t>lesson</w:t>
              </w:r>
              <w:r w:rsidRPr="00315102">
                <w:rPr>
                  <w:rStyle w:val="Hyperlink"/>
                  <w:lang w:val="ru-RU"/>
                </w:rPr>
                <w:t>/7519/</w:t>
              </w:r>
              <w:r>
                <w:rPr>
                  <w:rStyle w:val="Hyperlink"/>
                </w:rPr>
                <w:t>start</w:t>
              </w:r>
              <w:r w:rsidRPr="00315102">
                <w:rPr>
                  <w:rStyle w:val="Hyperlink"/>
                  <w:lang w:val="ru-RU"/>
                </w:rPr>
                <w:t>/310298/</w:t>
              </w:r>
            </w:hyperlink>
          </w:p>
          <w:p w:rsidR="008E1D47" w:rsidRPr="00315102" w:rsidRDefault="008E1D47" w:rsidP="00315102">
            <w:pPr>
              <w:ind w:left="19" w:hanging="19"/>
              <w:rPr>
                <w:lang w:val="ru-RU"/>
              </w:rPr>
            </w:pPr>
            <w:r w:rsidRPr="00315102">
              <w:rPr>
                <w:lang w:val="ru-RU"/>
              </w:rPr>
              <w:t xml:space="preserve">Урок «Счёт лет в истории» (РЭШ) </w:t>
            </w:r>
            <w:hyperlink r:id="rId6" w:history="1">
              <w:r>
                <w:rPr>
                  <w:rStyle w:val="Hyperlink"/>
                </w:rPr>
                <w:t>https</w:t>
              </w:r>
              <w:r w:rsidRPr="00315102">
                <w:rPr>
                  <w:rStyle w:val="Hyperlink"/>
                  <w:lang w:val="ru-RU"/>
                </w:rPr>
                <w:t>://</w:t>
              </w:r>
              <w:r>
                <w:rPr>
                  <w:rStyle w:val="Hyperlink"/>
                </w:rPr>
                <w:t>resh</w:t>
              </w:r>
              <w:r w:rsidRPr="00315102">
                <w:rPr>
                  <w:rStyle w:val="Hyperlink"/>
                  <w:lang w:val="ru-RU"/>
                </w:rPr>
                <w:t>.</w:t>
              </w:r>
              <w:r>
                <w:rPr>
                  <w:rStyle w:val="Hyperlink"/>
                </w:rPr>
                <w:t>edu</w:t>
              </w:r>
              <w:r w:rsidRPr="00315102">
                <w:rPr>
                  <w:rStyle w:val="Hyperlink"/>
                  <w:lang w:val="ru-RU"/>
                </w:rPr>
                <w:t>.</w:t>
              </w:r>
              <w:r>
                <w:rPr>
                  <w:rStyle w:val="Hyperlink"/>
                </w:rPr>
                <w:t>ru</w:t>
              </w:r>
              <w:r w:rsidRPr="00315102">
                <w:rPr>
                  <w:rStyle w:val="Hyperlink"/>
                  <w:lang w:val="ru-RU"/>
                </w:rPr>
                <w:t>/</w:t>
              </w:r>
              <w:r>
                <w:rPr>
                  <w:rStyle w:val="Hyperlink"/>
                </w:rPr>
                <w:t>subject</w:t>
              </w:r>
              <w:r w:rsidRPr="00315102">
                <w:rPr>
                  <w:rStyle w:val="Hyperlink"/>
                  <w:lang w:val="ru-RU"/>
                </w:rPr>
                <w:t>/</w:t>
              </w:r>
              <w:r>
                <w:rPr>
                  <w:rStyle w:val="Hyperlink"/>
                </w:rPr>
                <w:t>lesson</w:t>
              </w:r>
              <w:r w:rsidRPr="00315102">
                <w:rPr>
                  <w:rStyle w:val="Hyperlink"/>
                  <w:lang w:val="ru-RU"/>
                </w:rPr>
                <w:t>/7520/</w:t>
              </w:r>
              <w:r>
                <w:rPr>
                  <w:rStyle w:val="Hyperlink"/>
                </w:rPr>
                <w:t>start</w:t>
              </w:r>
              <w:r w:rsidRPr="00315102">
                <w:rPr>
                  <w:rStyle w:val="Hyperlink"/>
                  <w:lang w:val="ru-RU"/>
                </w:rPr>
                <w:t>/253250/</w:t>
              </w:r>
            </w:hyperlink>
          </w:p>
        </w:tc>
      </w:tr>
      <w:tr w:rsidR="008E1D47" w:rsidRPr="00315102" w:rsidTr="00315102">
        <w:trPr>
          <w:trHeight w:val="1255"/>
        </w:trPr>
        <w:tc>
          <w:tcPr>
            <w:tcW w:w="1135" w:type="dxa"/>
          </w:tcPr>
          <w:p w:rsidR="008E1D47" w:rsidRPr="00315102" w:rsidRDefault="008E1D47" w:rsidP="00315102">
            <w:pPr>
              <w:widowControl w:val="0"/>
              <w:autoSpaceDE w:val="0"/>
              <w:autoSpaceDN w:val="0"/>
              <w:ind w:left="19" w:hanging="19"/>
              <w:rPr>
                <w:b/>
                <w:bCs/>
                <w:lang w:val="ru-RU"/>
              </w:rPr>
            </w:pPr>
          </w:p>
        </w:tc>
        <w:tc>
          <w:tcPr>
            <w:tcW w:w="3226" w:type="dxa"/>
          </w:tcPr>
          <w:p w:rsidR="008E1D47" w:rsidRPr="00315102" w:rsidRDefault="008E1D47" w:rsidP="00315102">
            <w:pPr>
              <w:ind w:left="19" w:hanging="19"/>
              <w:rPr>
                <w:lang w:val="ru-RU"/>
              </w:rPr>
            </w:pPr>
            <w:r w:rsidRPr="00315102">
              <w:rPr>
                <w:b/>
                <w:bCs/>
                <w:lang w:val="ru-RU"/>
              </w:rPr>
              <w:t>Первобытность</w:t>
            </w:r>
            <w:r w:rsidRPr="00315102">
              <w:rPr>
                <w:lang w:val="ru-RU"/>
              </w:rPr>
              <w:t xml:space="preserve"> (5 час)</w:t>
            </w:r>
          </w:p>
          <w:p w:rsidR="008E1D47" w:rsidRPr="00315102" w:rsidRDefault="008E1D47" w:rsidP="00315102">
            <w:pPr>
              <w:ind w:left="19" w:hanging="19"/>
              <w:rPr>
                <w:lang w:val="ru-RU"/>
              </w:rPr>
            </w:pPr>
            <w:r w:rsidRPr="00315102">
              <w:rPr>
                <w:lang w:val="ru-RU"/>
              </w:rPr>
              <w:t>(Комбинированные уроки с элементами фронтальной беседы, текущего контроля знаний, индивидуальной и групповой работой, решением познавательных задач, объяснительным чтением, тематическим  зачетом)</w:t>
            </w:r>
          </w:p>
          <w:p w:rsidR="008E1D47" w:rsidRPr="00315102" w:rsidRDefault="008E1D47" w:rsidP="00315102">
            <w:pPr>
              <w:ind w:left="19" w:hanging="19"/>
              <w:rPr>
                <w:lang w:val="ru-RU"/>
              </w:rPr>
            </w:pPr>
            <w:r w:rsidRPr="00315102">
              <w:rPr>
                <w:lang w:val="ru-RU"/>
              </w:rPr>
              <w:t>3. Древнейшие люди. §1</w:t>
            </w:r>
          </w:p>
          <w:p w:rsidR="008E1D47" w:rsidRPr="00315102" w:rsidRDefault="008E1D47" w:rsidP="00315102">
            <w:pPr>
              <w:rPr>
                <w:lang w:val="ru-RU"/>
              </w:rPr>
            </w:pPr>
            <w:r w:rsidRPr="00315102">
              <w:rPr>
                <w:lang w:val="ru-RU"/>
              </w:rPr>
              <w:t>4. Родовые общины охотников и собирателей§2.</w:t>
            </w:r>
          </w:p>
          <w:p w:rsidR="008E1D47" w:rsidRPr="00315102" w:rsidRDefault="008E1D47" w:rsidP="00315102">
            <w:pPr>
              <w:ind w:left="19" w:hanging="19"/>
              <w:rPr>
                <w:lang w:val="ru-RU"/>
              </w:rPr>
            </w:pPr>
            <w:r w:rsidRPr="00315102">
              <w:rPr>
                <w:lang w:val="ru-RU"/>
              </w:rPr>
              <w:t>5. Возникновение искусства и религиозных верований. §3</w:t>
            </w:r>
          </w:p>
          <w:p w:rsidR="008E1D47" w:rsidRPr="00315102" w:rsidRDefault="008E1D47" w:rsidP="00315102">
            <w:pPr>
              <w:ind w:left="19" w:hanging="19"/>
              <w:rPr>
                <w:lang w:val="ru-RU"/>
              </w:rPr>
            </w:pPr>
            <w:r w:rsidRPr="00315102">
              <w:rPr>
                <w:lang w:val="ru-RU"/>
              </w:rPr>
              <w:t>6. Возникновение земледелия и скотоводства. §4</w:t>
            </w:r>
          </w:p>
          <w:p w:rsidR="008E1D47" w:rsidRDefault="008E1D47" w:rsidP="00315102">
            <w:pPr>
              <w:ind w:left="19" w:hanging="19"/>
            </w:pPr>
            <w:r w:rsidRPr="00315102">
              <w:rPr>
                <w:lang w:val="ru-RU"/>
              </w:rPr>
              <w:t xml:space="preserve">7. Появление неравенства и знати. </w:t>
            </w:r>
            <w:r>
              <w:t>§5</w:t>
            </w:r>
          </w:p>
          <w:p w:rsidR="008E1D47" w:rsidRDefault="008E1D47" w:rsidP="00315102">
            <w:pPr>
              <w:ind w:left="19" w:hanging="19"/>
            </w:pPr>
            <w:r>
              <w:t>8. От первобытности к цивилизации</w:t>
            </w:r>
          </w:p>
        </w:tc>
        <w:tc>
          <w:tcPr>
            <w:tcW w:w="851" w:type="dxa"/>
          </w:tcPr>
          <w:p w:rsidR="008E1D47" w:rsidRDefault="008E1D47" w:rsidP="00315102">
            <w:pPr>
              <w:ind w:left="19" w:hanging="19"/>
              <w:jc w:val="center"/>
            </w:pPr>
            <w:r>
              <w:t>5</w:t>
            </w:r>
          </w:p>
        </w:tc>
        <w:tc>
          <w:tcPr>
            <w:tcW w:w="3544" w:type="dxa"/>
          </w:tcPr>
          <w:p w:rsidR="008E1D47" w:rsidRPr="00315102" w:rsidRDefault="008E1D47" w:rsidP="00315102">
            <w:pPr>
              <w:rPr>
                <w:lang w:val="ru-RU"/>
              </w:rPr>
            </w:pPr>
            <w:r w:rsidRPr="00315102">
              <w:rPr>
                <w:lang w:val="ru-RU"/>
              </w:rPr>
              <w:t xml:space="preserve">Происхождение и расселение древнейшего человека. </w:t>
            </w:r>
          </w:p>
          <w:p w:rsidR="008E1D47" w:rsidRPr="00315102" w:rsidRDefault="008E1D47" w:rsidP="00315102">
            <w:pPr>
              <w:rPr>
                <w:lang w:val="ru-RU"/>
              </w:rPr>
            </w:pPr>
            <w:r w:rsidRPr="00315102">
              <w:rPr>
                <w:lang w:val="ru-RU"/>
              </w:rPr>
              <w:t>Условия жизни и занятия первобытных людей. Овладение огнем. Появление человека разумного. Охота и собирательство. Представления об окружающем мире, верования первобытных людей</w:t>
            </w:r>
          </w:p>
          <w:p w:rsidR="008E1D47" w:rsidRPr="00315102" w:rsidRDefault="008E1D47" w:rsidP="00315102">
            <w:pPr>
              <w:rPr>
                <w:lang w:val="ru-RU"/>
              </w:rPr>
            </w:pPr>
            <w:r w:rsidRPr="00315102">
              <w:rPr>
                <w:lang w:val="ru-RU"/>
              </w:rPr>
              <w:t>Древнейшие земледельцы и скотоводы. Род и племя. Изобретение орудий труда. Появление ремесел. Производящее хозяйство</w:t>
            </w:r>
          </w:p>
          <w:p w:rsidR="008E1D47" w:rsidRDefault="008E1D47" w:rsidP="00315102">
            <w:r w:rsidRPr="00315102">
              <w:rPr>
                <w:lang w:val="ru-RU"/>
              </w:rPr>
              <w:t xml:space="preserve">От первобытности к цивилизации. Использование металлов. Развитие обмена и торговли. От родовой общинык соседской общине. </w:t>
            </w:r>
            <w:r>
              <w:t>Появление знати. Возникновение древнейших цивилизаций</w:t>
            </w:r>
          </w:p>
        </w:tc>
        <w:tc>
          <w:tcPr>
            <w:tcW w:w="4110" w:type="dxa"/>
          </w:tcPr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>Показывать на карте места расселения древнейших людей, известные историкам.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>Рассказывать о занятиях первобытных людей.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 xml:space="preserve">Распознавать изображения орудий труда и охоты первобытных людей. 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>Объяснять, какое значение для древнейших людей имело овладение огнем, как его добывали и поддерживали.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 xml:space="preserve">Рассказывать, где были найдены рисунки первобытных людей, о чем ученые узнали из этих рисунков. 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 xml:space="preserve">Объяснять, чему, каким силам поклонялись древнейшие люди. 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>Раскрывать значение понятий: присваивающее хозяйство, язычество, миф.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>Характеризовать значение освоения древними людьми земледелия и скотоводства.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>Распознавать (на изображениях, макетах) орудия труда древних земледельцев, ремесленников.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 xml:space="preserve">Давать определение понятий: присваивающее хозяйство, производящее хозяйство, род, племя. 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>Рассказывать о важнейших ремеслах, изобретенных древними людьми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>Рассказывать, как произошло открытие людьми металлов, какое значение это имело.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>Объяснять, в чем состояли предпосылки и последствия развития обмена и торговли в первобытном обществе.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>Раскрывать значение понятий и терминов: родовая община, соседская община, вождь, старейшина, знать.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>Называть признаки, по которым историки судят о появлении цивилизации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>Уметь четко отвечать на поставленный вопрос</w:t>
            </w:r>
          </w:p>
        </w:tc>
        <w:tc>
          <w:tcPr>
            <w:tcW w:w="2835" w:type="dxa"/>
          </w:tcPr>
          <w:p w:rsidR="008E1D47" w:rsidRPr="00315102" w:rsidRDefault="008E1D47" w:rsidP="00315102">
            <w:pPr>
              <w:ind w:left="19" w:hanging="19"/>
              <w:rPr>
                <w:lang w:val="ru-RU"/>
              </w:rPr>
            </w:pPr>
            <w:r w:rsidRPr="00315102">
              <w:rPr>
                <w:lang w:val="ru-RU"/>
              </w:rPr>
              <w:t xml:space="preserve">Урок «Первобытные собиратели и охотники» (РЭШ) </w:t>
            </w:r>
            <w:hyperlink r:id="rId7" w:history="1">
              <w:r>
                <w:rPr>
                  <w:rStyle w:val="Hyperlink"/>
                </w:rPr>
                <w:t>https</w:t>
              </w:r>
              <w:r w:rsidRPr="00315102">
                <w:rPr>
                  <w:rStyle w:val="Hyperlink"/>
                  <w:lang w:val="ru-RU"/>
                </w:rPr>
                <w:t>://</w:t>
              </w:r>
              <w:r>
                <w:rPr>
                  <w:rStyle w:val="Hyperlink"/>
                </w:rPr>
                <w:t>resh</w:t>
              </w:r>
              <w:r w:rsidRPr="00315102">
                <w:rPr>
                  <w:rStyle w:val="Hyperlink"/>
                  <w:lang w:val="ru-RU"/>
                </w:rPr>
                <w:t>.</w:t>
              </w:r>
              <w:r>
                <w:rPr>
                  <w:rStyle w:val="Hyperlink"/>
                </w:rPr>
                <w:t>edu</w:t>
              </w:r>
              <w:r w:rsidRPr="00315102">
                <w:rPr>
                  <w:rStyle w:val="Hyperlink"/>
                  <w:lang w:val="ru-RU"/>
                </w:rPr>
                <w:t>.</w:t>
              </w:r>
              <w:r>
                <w:rPr>
                  <w:rStyle w:val="Hyperlink"/>
                </w:rPr>
                <w:t>ru</w:t>
              </w:r>
              <w:r w:rsidRPr="00315102">
                <w:rPr>
                  <w:rStyle w:val="Hyperlink"/>
                  <w:lang w:val="ru-RU"/>
                </w:rPr>
                <w:t>/</w:t>
              </w:r>
              <w:r>
                <w:rPr>
                  <w:rStyle w:val="Hyperlink"/>
                </w:rPr>
                <w:t>subject</w:t>
              </w:r>
              <w:r w:rsidRPr="00315102">
                <w:rPr>
                  <w:rStyle w:val="Hyperlink"/>
                  <w:lang w:val="ru-RU"/>
                </w:rPr>
                <w:t>/</w:t>
              </w:r>
              <w:r>
                <w:rPr>
                  <w:rStyle w:val="Hyperlink"/>
                </w:rPr>
                <w:t>lesson</w:t>
              </w:r>
              <w:r w:rsidRPr="00315102">
                <w:rPr>
                  <w:rStyle w:val="Hyperlink"/>
                  <w:lang w:val="ru-RU"/>
                </w:rPr>
                <w:t>/7521/</w:t>
              </w:r>
              <w:r>
                <w:rPr>
                  <w:rStyle w:val="Hyperlink"/>
                </w:rPr>
                <w:t>start</w:t>
              </w:r>
              <w:r w:rsidRPr="00315102">
                <w:rPr>
                  <w:rStyle w:val="Hyperlink"/>
                  <w:lang w:val="ru-RU"/>
                </w:rPr>
                <w:t>/253219/</w:t>
              </w:r>
            </w:hyperlink>
          </w:p>
          <w:p w:rsidR="008E1D47" w:rsidRPr="00315102" w:rsidRDefault="008E1D47" w:rsidP="00315102">
            <w:pPr>
              <w:ind w:left="19" w:hanging="19"/>
              <w:rPr>
                <w:lang w:val="ru-RU"/>
              </w:rPr>
            </w:pPr>
            <w:r w:rsidRPr="00315102">
              <w:rPr>
                <w:lang w:val="ru-RU"/>
              </w:rPr>
              <w:t xml:space="preserve">Урок «Родовые общины. Занятия древних людей» (РЭШ) </w:t>
            </w:r>
            <w:hyperlink r:id="rId8" w:history="1">
              <w:r>
                <w:rPr>
                  <w:rStyle w:val="Hyperlink"/>
                </w:rPr>
                <w:t>https</w:t>
              </w:r>
              <w:r w:rsidRPr="00315102">
                <w:rPr>
                  <w:rStyle w:val="Hyperlink"/>
                  <w:lang w:val="ru-RU"/>
                </w:rPr>
                <w:t>://</w:t>
              </w:r>
              <w:r>
                <w:rPr>
                  <w:rStyle w:val="Hyperlink"/>
                </w:rPr>
                <w:t>resh</w:t>
              </w:r>
              <w:r w:rsidRPr="00315102">
                <w:rPr>
                  <w:rStyle w:val="Hyperlink"/>
                  <w:lang w:val="ru-RU"/>
                </w:rPr>
                <w:t>.</w:t>
              </w:r>
              <w:r>
                <w:rPr>
                  <w:rStyle w:val="Hyperlink"/>
                </w:rPr>
                <w:t>edu</w:t>
              </w:r>
              <w:r w:rsidRPr="00315102">
                <w:rPr>
                  <w:rStyle w:val="Hyperlink"/>
                  <w:lang w:val="ru-RU"/>
                </w:rPr>
                <w:t>.</w:t>
              </w:r>
              <w:r>
                <w:rPr>
                  <w:rStyle w:val="Hyperlink"/>
                </w:rPr>
                <w:t>ru</w:t>
              </w:r>
              <w:r w:rsidRPr="00315102">
                <w:rPr>
                  <w:rStyle w:val="Hyperlink"/>
                  <w:lang w:val="ru-RU"/>
                </w:rPr>
                <w:t>/</w:t>
              </w:r>
              <w:r>
                <w:rPr>
                  <w:rStyle w:val="Hyperlink"/>
                </w:rPr>
                <w:t>subject</w:t>
              </w:r>
              <w:r w:rsidRPr="00315102">
                <w:rPr>
                  <w:rStyle w:val="Hyperlink"/>
                  <w:lang w:val="ru-RU"/>
                </w:rPr>
                <w:t>/</w:t>
              </w:r>
              <w:r>
                <w:rPr>
                  <w:rStyle w:val="Hyperlink"/>
                </w:rPr>
                <w:t>lesson</w:t>
              </w:r>
              <w:r w:rsidRPr="00315102">
                <w:rPr>
                  <w:rStyle w:val="Hyperlink"/>
                  <w:lang w:val="ru-RU"/>
                </w:rPr>
                <w:t>/406/</w:t>
              </w:r>
            </w:hyperlink>
          </w:p>
          <w:p w:rsidR="008E1D47" w:rsidRPr="00315102" w:rsidRDefault="008E1D47" w:rsidP="00315102">
            <w:pPr>
              <w:ind w:left="19" w:hanging="19"/>
              <w:rPr>
                <w:lang w:val="ru-RU"/>
              </w:rPr>
            </w:pPr>
            <w:r w:rsidRPr="00315102">
              <w:rPr>
                <w:lang w:val="ru-RU"/>
              </w:rPr>
              <w:t xml:space="preserve">Урок «Первобытные земледельцы и скотоводы» (РЭШ) </w:t>
            </w:r>
            <w:hyperlink r:id="rId9" w:history="1">
              <w:r>
                <w:rPr>
                  <w:rStyle w:val="Hyperlink"/>
                </w:rPr>
                <w:t>https</w:t>
              </w:r>
              <w:r w:rsidRPr="00315102">
                <w:rPr>
                  <w:rStyle w:val="Hyperlink"/>
                  <w:lang w:val="ru-RU"/>
                </w:rPr>
                <w:t>://</w:t>
              </w:r>
              <w:r>
                <w:rPr>
                  <w:rStyle w:val="Hyperlink"/>
                </w:rPr>
                <w:t>resh</w:t>
              </w:r>
              <w:r w:rsidRPr="00315102">
                <w:rPr>
                  <w:rStyle w:val="Hyperlink"/>
                  <w:lang w:val="ru-RU"/>
                </w:rPr>
                <w:t>.</w:t>
              </w:r>
              <w:r>
                <w:rPr>
                  <w:rStyle w:val="Hyperlink"/>
                </w:rPr>
                <w:t>edu</w:t>
              </w:r>
              <w:r w:rsidRPr="00315102">
                <w:rPr>
                  <w:rStyle w:val="Hyperlink"/>
                  <w:lang w:val="ru-RU"/>
                </w:rPr>
                <w:t>.</w:t>
              </w:r>
              <w:r>
                <w:rPr>
                  <w:rStyle w:val="Hyperlink"/>
                </w:rPr>
                <w:t>ru</w:t>
              </w:r>
              <w:r w:rsidRPr="00315102">
                <w:rPr>
                  <w:rStyle w:val="Hyperlink"/>
                  <w:lang w:val="ru-RU"/>
                </w:rPr>
                <w:t>/</w:t>
              </w:r>
              <w:r>
                <w:rPr>
                  <w:rStyle w:val="Hyperlink"/>
                </w:rPr>
                <w:t>subject</w:t>
              </w:r>
              <w:r w:rsidRPr="00315102">
                <w:rPr>
                  <w:rStyle w:val="Hyperlink"/>
                  <w:lang w:val="ru-RU"/>
                </w:rPr>
                <w:t>/</w:t>
              </w:r>
              <w:r>
                <w:rPr>
                  <w:rStyle w:val="Hyperlink"/>
                </w:rPr>
                <w:t>lesson</w:t>
              </w:r>
              <w:r w:rsidRPr="00315102">
                <w:rPr>
                  <w:rStyle w:val="Hyperlink"/>
                  <w:lang w:val="ru-RU"/>
                </w:rPr>
                <w:t>/7522/</w:t>
              </w:r>
              <w:r>
                <w:rPr>
                  <w:rStyle w:val="Hyperlink"/>
                </w:rPr>
                <w:t>start</w:t>
              </w:r>
              <w:r w:rsidRPr="00315102">
                <w:rPr>
                  <w:rStyle w:val="Hyperlink"/>
                  <w:lang w:val="ru-RU"/>
                </w:rPr>
                <w:t>/310329/</w:t>
              </w:r>
            </w:hyperlink>
          </w:p>
          <w:p w:rsidR="008E1D47" w:rsidRPr="00315102" w:rsidRDefault="008E1D47" w:rsidP="00315102">
            <w:pPr>
              <w:ind w:left="19" w:hanging="19"/>
              <w:rPr>
                <w:lang w:val="ru-RU"/>
              </w:rPr>
            </w:pPr>
          </w:p>
        </w:tc>
      </w:tr>
      <w:tr w:rsidR="008E1D47" w:rsidRPr="00315102" w:rsidTr="00315102">
        <w:trPr>
          <w:trHeight w:val="247"/>
        </w:trPr>
        <w:tc>
          <w:tcPr>
            <w:tcW w:w="1135" w:type="dxa"/>
          </w:tcPr>
          <w:p w:rsidR="008E1D47" w:rsidRPr="00315102" w:rsidRDefault="008E1D47" w:rsidP="00315102">
            <w:pPr>
              <w:ind w:left="17" w:hanging="19"/>
              <w:rPr>
                <w:b/>
                <w:bCs/>
                <w:lang w:val="ru-RU"/>
              </w:rPr>
            </w:pPr>
          </w:p>
        </w:tc>
        <w:tc>
          <w:tcPr>
            <w:tcW w:w="3226" w:type="dxa"/>
          </w:tcPr>
          <w:p w:rsidR="008E1D47" w:rsidRPr="00315102" w:rsidRDefault="008E1D47" w:rsidP="00315102">
            <w:pPr>
              <w:ind w:left="17" w:hanging="19"/>
              <w:rPr>
                <w:b/>
                <w:bCs/>
                <w:lang w:val="ru-RU"/>
              </w:rPr>
            </w:pPr>
            <w:r w:rsidRPr="00315102">
              <w:rPr>
                <w:b/>
                <w:bCs/>
                <w:lang w:val="ru-RU"/>
              </w:rPr>
              <w:t xml:space="preserve">ДРЕВНИЙ   ВОСТОК (20ч) 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b/>
                <w:bCs/>
                <w:lang w:val="ru-RU"/>
              </w:rPr>
              <w:t>Древний Египет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>(Комбинированные уроки с элементами текущего контроля, решением познавательных задач, практическими заданиями, творческими заданиями, получения навыков составления плана текста, анализа исторического документа, тематическим зачетом)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>9.Государство на берегах Нила. §6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>10. Как жили земледельцы и ремесленники в Египте. §7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>Жизнь египетского вельможи. §8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>11. Военные походы фараонов. §9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>12. Религия древних египтян. §10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>13. Искусство Древнего Египта. §11</w:t>
            </w:r>
          </w:p>
          <w:p w:rsidR="008E1D47" w:rsidRDefault="008E1D47" w:rsidP="00315102">
            <w:pPr>
              <w:ind w:left="17" w:hanging="19"/>
            </w:pPr>
            <w:r w:rsidRPr="00315102">
              <w:rPr>
                <w:lang w:val="ru-RU"/>
              </w:rPr>
              <w:t xml:space="preserve">Письменность и знания древних египтян. </w:t>
            </w:r>
            <w:r>
              <w:t>§12</w:t>
            </w:r>
          </w:p>
        </w:tc>
        <w:tc>
          <w:tcPr>
            <w:tcW w:w="851" w:type="dxa"/>
          </w:tcPr>
          <w:p w:rsidR="008E1D47" w:rsidRDefault="008E1D47" w:rsidP="00315102">
            <w:pPr>
              <w:ind w:left="17" w:hanging="19"/>
              <w:jc w:val="center"/>
            </w:pPr>
            <w:r>
              <w:t>7</w:t>
            </w:r>
          </w:p>
        </w:tc>
        <w:tc>
          <w:tcPr>
            <w:tcW w:w="3544" w:type="dxa"/>
          </w:tcPr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>Природа Египта. Занятия населения. Возникновение государственной власти. Объединение Египта. Управление государством (фараон, чиновники, жрецы).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>Условия жизни, положение, повинности древних египтян. Развитие земледелия, скотоводства, ремесел. Рабы.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 xml:space="preserve">Отношения Египта с соседними народами. Египетское войско. Завоевательные походы египтян; Тутмос </w:t>
            </w:r>
            <w:r>
              <w:t>III</w:t>
            </w:r>
            <w:r w:rsidRPr="00315102">
              <w:rPr>
                <w:lang w:val="ru-RU"/>
              </w:rPr>
              <w:t>. Могущество Египта при Рам</w:t>
            </w:r>
            <w:r>
              <w:t>c</w:t>
            </w:r>
            <w:r w:rsidRPr="00315102">
              <w:rPr>
                <w:lang w:val="ru-RU"/>
              </w:rPr>
              <w:t xml:space="preserve">есе </w:t>
            </w:r>
            <w:r>
              <w:t>II</w:t>
            </w:r>
            <w:r w:rsidRPr="00315102">
              <w:rPr>
                <w:lang w:val="ru-RU"/>
              </w:rPr>
              <w:t>.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 xml:space="preserve">Религиозные верования египтян. Боги Древнего Египта. Храмы и жрецы. Пирамиды и гробницы. Фараон-реформатор Эхнатон. </w:t>
            </w:r>
          </w:p>
          <w:p w:rsidR="008E1D47" w:rsidRDefault="008E1D47" w:rsidP="00315102">
            <w:pPr>
              <w:ind w:left="17" w:hanging="19"/>
            </w:pPr>
            <w:r w:rsidRPr="00315102">
              <w:rPr>
                <w:lang w:val="ru-RU"/>
              </w:rPr>
              <w:t xml:space="preserve">Познания древних египтян. Письменность (иероглифы, папирус); открытие Ж. Ф. Шампольона. </w:t>
            </w:r>
            <w:r>
              <w:t>Искусство Древнего Египта (архитектура, рельефы, фрески)</w:t>
            </w:r>
          </w:p>
        </w:tc>
        <w:tc>
          <w:tcPr>
            <w:tcW w:w="4110" w:type="dxa"/>
          </w:tcPr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 xml:space="preserve">Рассказывать с использованием исторической карты о природных условиях Египта, их влиянии на занятия населения. 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 xml:space="preserve">Объяснять, что способствовало возникновению в Египте сильной государственной власти. 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>Рассказывать, как произошло объединение Египта, раскрывать значение этого событие.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>Объяснять смысл понятий и терминов: фараон, жрец.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 xml:space="preserve">Давать описание условий жизни и занятий древних египтян, используя живописные и скульптурные изображения. 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>Характеризовать положение основных групп населения Древнего Египта (вельможи, чиновники, жрецы, земледельцы, ремесленники).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>Показывать на карте основные направления завоевательных походов фараонов Египта.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>Рассказывать об организации и вооружении египетского войска.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 xml:space="preserve">Объяснять, чем прославился фараон Рамсес </w:t>
            </w:r>
            <w:r>
              <w:t>II</w:t>
            </w:r>
            <w:r w:rsidRPr="00315102">
              <w:rPr>
                <w:lang w:val="ru-RU"/>
              </w:rPr>
              <w:t>.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 xml:space="preserve">Рассказывать, каким богам поклонялись древние египтяне. 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 xml:space="preserve">Представлять описание внешнего вида и внутреннего устройства египетских храмов, пирамид (на основе фотографий, иллюстраций). 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>Излагать сюжет мифа об Осирисе, объяснять, в чем заключалась его главная идея.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 xml:space="preserve">Рассказывать, чем известен в египетской истории фараон Эхнатон. 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 xml:space="preserve">Рассказывать, в каких областях знаний древние египтяне достиглизначительных успехов. 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 xml:space="preserve">Характеризовать письменность древних египтян (особенности письма, материал для письма). Объяснять, в чем состоял вклад Ж. Ф. Шампольона в изучение истории Древнего Египта. 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>Объяснять значение понятий и терминов: пирамида, сфинкс, рельеф, фреска</w:t>
            </w:r>
          </w:p>
        </w:tc>
        <w:tc>
          <w:tcPr>
            <w:tcW w:w="2835" w:type="dxa"/>
          </w:tcPr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 xml:space="preserve">Урок «Государство на берегах Нила и его жители» (РЭШ) </w:t>
            </w:r>
            <w:hyperlink r:id="rId10" w:history="1">
              <w:r>
                <w:rPr>
                  <w:rStyle w:val="Hyperlink"/>
                </w:rPr>
                <w:t>https</w:t>
              </w:r>
              <w:r w:rsidRPr="00315102">
                <w:rPr>
                  <w:rStyle w:val="Hyperlink"/>
                  <w:lang w:val="ru-RU"/>
                </w:rPr>
                <w:t>://</w:t>
              </w:r>
              <w:r>
                <w:rPr>
                  <w:rStyle w:val="Hyperlink"/>
                </w:rPr>
                <w:t>resh</w:t>
              </w:r>
              <w:r w:rsidRPr="00315102">
                <w:rPr>
                  <w:rStyle w:val="Hyperlink"/>
                  <w:lang w:val="ru-RU"/>
                </w:rPr>
                <w:t>.</w:t>
              </w:r>
              <w:r>
                <w:rPr>
                  <w:rStyle w:val="Hyperlink"/>
                </w:rPr>
                <w:t>edu</w:t>
              </w:r>
              <w:r w:rsidRPr="00315102">
                <w:rPr>
                  <w:rStyle w:val="Hyperlink"/>
                  <w:lang w:val="ru-RU"/>
                </w:rPr>
                <w:t>.</w:t>
              </w:r>
              <w:r>
                <w:rPr>
                  <w:rStyle w:val="Hyperlink"/>
                </w:rPr>
                <w:t>ru</w:t>
              </w:r>
              <w:r w:rsidRPr="00315102">
                <w:rPr>
                  <w:rStyle w:val="Hyperlink"/>
                  <w:lang w:val="ru-RU"/>
                </w:rPr>
                <w:t>/</w:t>
              </w:r>
              <w:r>
                <w:rPr>
                  <w:rStyle w:val="Hyperlink"/>
                </w:rPr>
                <w:t>subject</w:t>
              </w:r>
              <w:r w:rsidRPr="00315102">
                <w:rPr>
                  <w:rStyle w:val="Hyperlink"/>
                  <w:lang w:val="ru-RU"/>
                </w:rPr>
                <w:t>/</w:t>
              </w:r>
              <w:r>
                <w:rPr>
                  <w:rStyle w:val="Hyperlink"/>
                </w:rPr>
                <w:t>lesson</w:t>
              </w:r>
              <w:r w:rsidRPr="00315102">
                <w:rPr>
                  <w:rStyle w:val="Hyperlink"/>
                  <w:lang w:val="ru-RU"/>
                </w:rPr>
                <w:t>/7524/</w:t>
              </w:r>
              <w:r>
                <w:rPr>
                  <w:rStyle w:val="Hyperlink"/>
                </w:rPr>
                <w:t>start</w:t>
              </w:r>
              <w:r w:rsidRPr="00315102">
                <w:rPr>
                  <w:rStyle w:val="Hyperlink"/>
                  <w:lang w:val="ru-RU"/>
                </w:rPr>
                <w:t>/310360/</w:t>
              </w:r>
            </w:hyperlink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 xml:space="preserve">Урок «Военные походы фараонов» (РЭШ) </w:t>
            </w:r>
            <w:hyperlink r:id="rId11" w:history="1">
              <w:r>
                <w:rPr>
                  <w:rStyle w:val="Hyperlink"/>
                </w:rPr>
                <w:t>https</w:t>
              </w:r>
              <w:r w:rsidRPr="00315102">
                <w:rPr>
                  <w:rStyle w:val="Hyperlink"/>
                  <w:lang w:val="ru-RU"/>
                </w:rPr>
                <w:t>://</w:t>
              </w:r>
              <w:r>
                <w:rPr>
                  <w:rStyle w:val="Hyperlink"/>
                </w:rPr>
                <w:t>resh</w:t>
              </w:r>
              <w:r w:rsidRPr="00315102">
                <w:rPr>
                  <w:rStyle w:val="Hyperlink"/>
                  <w:lang w:val="ru-RU"/>
                </w:rPr>
                <w:t>.</w:t>
              </w:r>
              <w:r>
                <w:rPr>
                  <w:rStyle w:val="Hyperlink"/>
                </w:rPr>
                <w:t>edu</w:t>
              </w:r>
              <w:r w:rsidRPr="00315102">
                <w:rPr>
                  <w:rStyle w:val="Hyperlink"/>
                  <w:lang w:val="ru-RU"/>
                </w:rPr>
                <w:t>.</w:t>
              </w:r>
              <w:r>
                <w:rPr>
                  <w:rStyle w:val="Hyperlink"/>
                </w:rPr>
                <w:t>ru</w:t>
              </w:r>
              <w:r w:rsidRPr="00315102">
                <w:rPr>
                  <w:rStyle w:val="Hyperlink"/>
                  <w:lang w:val="ru-RU"/>
                </w:rPr>
                <w:t>/</w:t>
              </w:r>
              <w:r>
                <w:rPr>
                  <w:rStyle w:val="Hyperlink"/>
                </w:rPr>
                <w:t>subject</w:t>
              </w:r>
              <w:r w:rsidRPr="00315102">
                <w:rPr>
                  <w:rStyle w:val="Hyperlink"/>
                  <w:lang w:val="ru-RU"/>
                </w:rPr>
                <w:t>/</w:t>
              </w:r>
              <w:r>
                <w:rPr>
                  <w:rStyle w:val="Hyperlink"/>
                </w:rPr>
                <w:t>lesson</w:t>
              </w:r>
              <w:r w:rsidRPr="00315102">
                <w:rPr>
                  <w:rStyle w:val="Hyperlink"/>
                  <w:lang w:val="ru-RU"/>
                </w:rPr>
                <w:t>/7525/</w:t>
              </w:r>
              <w:r>
                <w:rPr>
                  <w:rStyle w:val="Hyperlink"/>
                </w:rPr>
                <w:t>start</w:t>
              </w:r>
              <w:r w:rsidRPr="00315102">
                <w:rPr>
                  <w:rStyle w:val="Hyperlink"/>
                  <w:lang w:val="ru-RU"/>
                </w:rPr>
                <w:t>/310391/</w:t>
              </w:r>
            </w:hyperlink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 xml:space="preserve">Урок «Религия и культура Древнего Египта» (РЭШ) 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hyperlink r:id="rId12" w:history="1">
              <w:r>
                <w:rPr>
                  <w:rStyle w:val="Hyperlink"/>
                </w:rPr>
                <w:t>https</w:t>
              </w:r>
              <w:r w:rsidRPr="00315102">
                <w:rPr>
                  <w:rStyle w:val="Hyperlink"/>
                  <w:lang w:val="ru-RU"/>
                </w:rPr>
                <w:t>://</w:t>
              </w:r>
              <w:r>
                <w:rPr>
                  <w:rStyle w:val="Hyperlink"/>
                </w:rPr>
                <w:t>resh</w:t>
              </w:r>
              <w:r w:rsidRPr="00315102">
                <w:rPr>
                  <w:rStyle w:val="Hyperlink"/>
                  <w:lang w:val="ru-RU"/>
                </w:rPr>
                <w:t>.</w:t>
              </w:r>
              <w:r>
                <w:rPr>
                  <w:rStyle w:val="Hyperlink"/>
                </w:rPr>
                <w:t>edu</w:t>
              </w:r>
              <w:r w:rsidRPr="00315102">
                <w:rPr>
                  <w:rStyle w:val="Hyperlink"/>
                  <w:lang w:val="ru-RU"/>
                </w:rPr>
                <w:t>.</w:t>
              </w:r>
              <w:r>
                <w:rPr>
                  <w:rStyle w:val="Hyperlink"/>
                </w:rPr>
                <w:t>ru</w:t>
              </w:r>
              <w:r w:rsidRPr="00315102">
                <w:rPr>
                  <w:rStyle w:val="Hyperlink"/>
                  <w:lang w:val="ru-RU"/>
                </w:rPr>
                <w:t>/</w:t>
              </w:r>
              <w:r>
                <w:rPr>
                  <w:rStyle w:val="Hyperlink"/>
                </w:rPr>
                <w:t>subject</w:t>
              </w:r>
              <w:r w:rsidRPr="00315102">
                <w:rPr>
                  <w:rStyle w:val="Hyperlink"/>
                  <w:lang w:val="ru-RU"/>
                </w:rPr>
                <w:t>/</w:t>
              </w:r>
              <w:r>
                <w:rPr>
                  <w:rStyle w:val="Hyperlink"/>
                </w:rPr>
                <w:t>lesson</w:t>
              </w:r>
              <w:r w:rsidRPr="00315102">
                <w:rPr>
                  <w:rStyle w:val="Hyperlink"/>
                  <w:lang w:val="ru-RU"/>
                </w:rPr>
                <w:t>/7523/</w:t>
              </w:r>
              <w:r>
                <w:rPr>
                  <w:rStyle w:val="Hyperlink"/>
                </w:rPr>
                <w:t>start</w:t>
              </w:r>
              <w:r w:rsidRPr="00315102">
                <w:rPr>
                  <w:rStyle w:val="Hyperlink"/>
                  <w:lang w:val="ru-RU"/>
                </w:rPr>
                <w:t>/310422/</w:t>
              </w:r>
            </w:hyperlink>
          </w:p>
        </w:tc>
      </w:tr>
      <w:tr w:rsidR="008E1D47" w:rsidRPr="00315102" w:rsidTr="00315102">
        <w:trPr>
          <w:trHeight w:val="247"/>
        </w:trPr>
        <w:tc>
          <w:tcPr>
            <w:tcW w:w="1135" w:type="dxa"/>
          </w:tcPr>
          <w:p w:rsidR="008E1D47" w:rsidRPr="00315102" w:rsidRDefault="008E1D47" w:rsidP="00315102">
            <w:pPr>
              <w:ind w:left="17" w:hanging="19"/>
              <w:rPr>
                <w:b/>
                <w:bCs/>
                <w:lang w:val="ru-RU"/>
              </w:rPr>
            </w:pPr>
          </w:p>
        </w:tc>
        <w:tc>
          <w:tcPr>
            <w:tcW w:w="3226" w:type="dxa"/>
          </w:tcPr>
          <w:p w:rsidR="008E1D47" w:rsidRPr="00315102" w:rsidRDefault="008E1D47" w:rsidP="00315102">
            <w:pPr>
              <w:ind w:left="17" w:hanging="19"/>
              <w:rPr>
                <w:b/>
                <w:bCs/>
                <w:lang w:val="ru-RU"/>
              </w:rPr>
            </w:pPr>
            <w:r w:rsidRPr="00315102">
              <w:rPr>
                <w:b/>
                <w:bCs/>
                <w:lang w:val="ru-RU"/>
              </w:rPr>
              <w:t>Западная Азия в древности 7 час</w:t>
            </w:r>
          </w:p>
          <w:p w:rsidR="008E1D47" w:rsidRPr="00315102" w:rsidRDefault="008E1D47" w:rsidP="00315102">
            <w:pPr>
              <w:ind w:left="17" w:hanging="19"/>
              <w:rPr>
                <w:b/>
                <w:bCs/>
                <w:lang w:val="ru-RU"/>
              </w:rPr>
            </w:pPr>
            <w:r w:rsidRPr="00315102">
              <w:rPr>
                <w:b/>
                <w:bCs/>
                <w:lang w:val="ru-RU"/>
              </w:rPr>
              <w:t>Древние цивилизации Месопотамии.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>(Комбинированные уроки  с текущим контролем,  работой с историче6ской картой, выполнением творческих заданий)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>14.Древнее Двуречье. §13</w:t>
            </w:r>
          </w:p>
          <w:p w:rsidR="008E1D47" w:rsidRDefault="008E1D47" w:rsidP="00315102">
            <w:pPr>
              <w:ind w:left="17" w:hanging="19"/>
            </w:pPr>
            <w:r w:rsidRPr="00315102">
              <w:rPr>
                <w:lang w:val="ru-RU"/>
              </w:rPr>
              <w:t xml:space="preserve">15. Вавилонский царь Хаммурапи и его законы. </w:t>
            </w:r>
            <w:r>
              <w:t>§14</w:t>
            </w:r>
          </w:p>
          <w:p w:rsidR="008E1D47" w:rsidRDefault="008E1D47" w:rsidP="00315102">
            <w:pPr>
              <w:ind w:left="17" w:hanging="19"/>
            </w:pPr>
          </w:p>
        </w:tc>
        <w:tc>
          <w:tcPr>
            <w:tcW w:w="851" w:type="dxa"/>
          </w:tcPr>
          <w:p w:rsidR="008E1D47" w:rsidRDefault="008E1D47" w:rsidP="00315102">
            <w:pPr>
              <w:ind w:left="17" w:hanging="19"/>
              <w:jc w:val="center"/>
            </w:pPr>
          </w:p>
          <w:p w:rsidR="008E1D47" w:rsidRDefault="008E1D47" w:rsidP="00315102">
            <w:pPr>
              <w:ind w:left="17" w:hanging="19"/>
              <w:jc w:val="center"/>
            </w:pPr>
          </w:p>
          <w:p w:rsidR="008E1D47" w:rsidRDefault="008E1D47" w:rsidP="00315102">
            <w:pPr>
              <w:ind w:left="17" w:hanging="19"/>
              <w:jc w:val="center"/>
            </w:pPr>
          </w:p>
          <w:p w:rsidR="008E1D47" w:rsidRDefault="008E1D47" w:rsidP="00315102">
            <w:pPr>
              <w:ind w:left="17" w:hanging="19"/>
              <w:jc w:val="center"/>
            </w:pPr>
            <w:r>
              <w:t>2</w:t>
            </w:r>
          </w:p>
        </w:tc>
        <w:tc>
          <w:tcPr>
            <w:tcW w:w="3544" w:type="dxa"/>
          </w:tcPr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>Древний Вавилон. Царь Хаммурапи и его законы.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</w:p>
        </w:tc>
        <w:tc>
          <w:tcPr>
            <w:tcW w:w="4110" w:type="dxa"/>
          </w:tcPr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>Рассказывать, используя карту, о природных условиях Месопотамии и занятиях живших там в древности людей.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>Называть и показывать на карте древнейшие города-государства Месопотамии.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>Объяснять значение понятий и терминов: клинопись, эпос, зиккурат.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>Показывать на карте расположение древнего Вавилонского царства.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 xml:space="preserve">Рассказывать, чем известен в истории вавилонский царь Хаммурапи. 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 xml:space="preserve">Объяснять, в чем заключается ценность законов как исторического источника. 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</w:p>
        </w:tc>
        <w:tc>
          <w:tcPr>
            <w:tcW w:w="2835" w:type="dxa"/>
          </w:tcPr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 xml:space="preserve">Урок «Древнее Двуречье. Вавилонский царь Хаммурапи и его законы» (РЭШ) </w:t>
            </w:r>
            <w:hyperlink r:id="rId13" w:history="1">
              <w:r>
                <w:rPr>
                  <w:rStyle w:val="Hyperlink"/>
                </w:rPr>
                <w:t>https</w:t>
              </w:r>
              <w:r w:rsidRPr="00315102">
                <w:rPr>
                  <w:rStyle w:val="Hyperlink"/>
                  <w:lang w:val="ru-RU"/>
                </w:rPr>
                <w:t>://</w:t>
              </w:r>
              <w:r>
                <w:rPr>
                  <w:rStyle w:val="Hyperlink"/>
                </w:rPr>
                <w:t>resh</w:t>
              </w:r>
              <w:r w:rsidRPr="00315102">
                <w:rPr>
                  <w:rStyle w:val="Hyperlink"/>
                  <w:lang w:val="ru-RU"/>
                </w:rPr>
                <w:t>.</w:t>
              </w:r>
              <w:r>
                <w:rPr>
                  <w:rStyle w:val="Hyperlink"/>
                </w:rPr>
                <w:t>edu</w:t>
              </w:r>
              <w:r w:rsidRPr="00315102">
                <w:rPr>
                  <w:rStyle w:val="Hyperlink"/>
                  <w:lang w:val="ru-RU"/>
                </w:rPr>
                <w:t>.</w:t>
              </w:r>
              <w:r>
                <w:rPr>
                  <w:rStyle w:val="Hyperlink"/>
                </w:rPr>
                <w:t>ru</w:t>
              </w:r>
              <w:r w:rsidRPr="00315102">
                <w:rPr>
                  <w:rStyle w:val="Hyperlink"/>
                  <w:lang w:val="ru-RU"/>
                </w:rPr>
                <w:t>/</w:t>
              </w:r>
              <w:r>
                <w:rPr>
                  <w:rStyle w:val="Hyperlink"/>
                </w:rPr>
                <w:t>subject</w:t>
              </w:r>
              <w:r w:rsidRPr="00315102">
                <w:rPr>
                  <w:rStyle w:val="Hyperlink"/>
                  <w:lang w:val="ru-RU"/>
                </w:rPr>
                <w:t>/</w:t>
              </w:r>
              <w:r>
                <w:rPr>
                  <w:rStyle w:val="Hyperlink"/>
                </w:rPr>
                <w:t>lesson</w:t>
              </w:r>
              <w:r w:rsidRPr="00315102">
                <w:rPr>
                  <w:rStyle w:val="Hyperlink"/>
                  <w:lang w:val="ru-RU"/>
                </w:rPr>
                <w:t>/7526/</w:t>
              </w:r>
              <w:r>
                <w:rPr>
                  <w:rStyle w:val="Hyperlink"/>
                </w:rPr>
                <w:t>start</w:t>
              </w:r>
              <w:r w:rsidRPr="00315102">
                <w:rPr>
                  <w:rStyle w:val="Hyperlink"/>
                  <w:lang w:val="ru-RU"/>
                </w:rPr>
                <w:t>/252227/</w:t>
              </w:r>
            </w:hyperlink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</w:p>
        </w:tc>
      </w:tr>
      <w:tr w:rsidR="008E1D47" w:rsidRPr="00315102" w:rsidTr="00315102">
        <w:trPr>
          <w:trHeight w:val="247"/>
        </w:trPr>
        <w:tc>
          <w:tcPr>
            <w:tcW w:w="1135" w:type="dxa"/>
          </w:tcPr>
          <w:p w:rsidR="008E1D47" w:rsidRPr="00315102" w:rsidRDefault="008E1D47" w:rsidP="00315102">
            <w:pPr>
              <w:ind w:left="17" w:hanging="19"/>
              <w:rPr>
                <w:b/>
                <w:bCs/>
                <w:lang w:val="ru-RU"/>
              </w:rPr>
            </w:pPr>
          </w:p>
        </w:tc>
        <w:tc>
          <w:tcPr>
            <w:tcW w:w="3226" w:type="dxa"/>
          </w:tcPr>
          <w:p w:rsidR="008E1D47" w:rsidRPr="00315102" w:rsidRDefault="008E1D47" w:rsidP="00315102">
            <w:pPr>
              <w:ind w:left="17" w:hanging="19"/>
              <w:rPr>
                <w:b/>
                <w:bCs/>
                <w:lang w:val="ru-RU"/>
              </w:rPr>
            </w:pPr>
            <w:r w:rsidRPr="00315102">
              <w:rPr>
                <w:b/>
                <w:bCs/>
                <w:lang w:val="ru-RU"/>
              </w:rPr>
              <w:t xml:space="preserve">Восточное Средиземноморье в древности 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>16.Финикийские мореплаватели. §15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>17. Библейские сказания. §16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>18. Древнееврейское царство. §17</w:t>
            </w:r>
          </w:p>
          <w:p w:rsidR="008E1D47" w:rsidRDefault="008E1D47" w:rsidP="00315102">
            <w:pPr>
              <w:ind w:left="17" w:hanging="19"/>
            </w:pPr>
            <w:r w:rsidRPr="00315102">
              <w:rPr>
                <w:lang w:val="ru-RU"/>
              </w:rPr>
              <w:t xml:space="preserve">19. Ассирийская держава. </w:t>
            </w:r>
            <w:r>
              <w:t>§18</w:t>
            </w:r>
          </w:p>
          <w:p w:rsidR="008E1D47" w:rsidRDefault="008E1D47" w:rsidP="00315102">
            <w:pPr>
              <w:ind w:left="17" w:hanging="19"/>
            </w:pPr>
          </w:p>
        </w:tc>
        <w:tc>
          <w:tcPr>
            <w:tcW w:w="851" w:type="dxa"/>
          </w:tcPr>
          <w:p w:rsidR="008E1D47" w:rsidRDefault="008E1D47" w:rsidP="00315102">
            <w:pPr>
              <w:ind w:left="17" w:hanging="19"/>
              <w:jc w:val="center"/>
            </w:pPr>
            <w:r>
              <w:t>4</w:t>
            </w:r>
          </w:p>
        </w:tc>
        <w:tc>
          <w:tcPr>
            <w:tcW w:w="3544" w:type="dxa"/>
          </w:tcPr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 xml:space="preserve">Природные условия, их влияние на занятия жителей. Финикия: развитие ремесел и торговли. Города-государства. Финикийская колонизация. Финикийский алфавит. 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>Палестина и ее население. Возникновение Израильского государства. Царь Соломон. Религиозные верования. Ветхозаветные предания</w:t>
            </w:r>
          </w:p>
          <w:p w:rsidR="008E1D47" w:rsidRDefault="008E1D47" w:rsidP="00315102">
            <w:pPr>
              <w:ind w:left="17" w:hanging="19"/>
            </w:pPr>
            <w:r w:rsidRPr="00315102">
              <w:rPr>
                <w:lang w:val="ru-RU"/>
              </w:rPr>
              <w:t xml:space="preserve">Ассирия. Создание сильной державы. Завоевания ассирийцев. </w:t>
            </w:r>
            <w:r>
              <w:t>Культурные сокровища Ниневии</w:t>
            </w:r>
          </w:p>
        </w:tc>
        <w:tc>
          <w:tcPr>
            <w:tcW w:w="4110" w:type="dxa"/>
          </w:tcPr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 xml:space="preserve">Объяснять, как природные условия влияли на занятия населения Восточного Средиземноморья. 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 xml:space="preserve">Рассказывать о развитии ремесел и торговли в Финикии. 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>Объяснять значение понятий: колония, колонизация, алфавит.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>Наз Показывать на карте территорию Ассирийской державы. Рассказывать об организации ассирийского войска.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>Объяснять, как ассирийские цари управляли своей державой.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>Представлять, используя иллюстрации, описание ассирийской столицы Ниневии, рассказывать о ее достопримечательностях.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 xml:space="preserve">ывать и показывать на карте древние государства Палестины. 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 xml:space="preserve">Объяснять, чем известен в истории царь Соломон. 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>Объяснять значение понятий и терминов: монотеизм, иудаизм, пророк, Ветхий завет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</w:p>
        </w:tc>
        <w:tc>
          <w:tcPr>
            <w:tcW w:w="2835" w:type="dxa"/>
          </w:tcPr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>Урок «Финикийские мореплаватели» (РЭШ)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hyperlink r:id="rId14" w:history="1">
              <w:r>
                <w:rPr>
                  <w:rStyle w:val="Hyperlink"/>
                </w:rPr>
                <w:t>https</w:t>
              </w:r>
              <w:r w:rsidRPr="00315102">
                <w:rPr>
                  <w:rStyle w:val="Hyperlink"/>
                  <w:lang w:val="ru-RU"/>
                </w:rPr>
                <w:t>://</w:t>
              </w:r>
              <w:r>
                <w:rPr>
                  <w:rStyle w:val="Hyperlink"/>
                </w:rPr>
                <w:t>resh</w:t>
              </w:r>
              <w:r w:rsidRPr="00315102">
                <w:rPr>
                  <w:rStyle w:val="Hyperlink"/>
                  <w:lang w:val="ru-RU"/>
                </w:rPr>
                <w:t>.</w:t>
              </w:r>
              <w:r>
                <w:rPr>
                  <w:rStyle w:val="Hyperlink"/>
                </w:rPr>
                <w:t>edu</w:t>
              </w:r>
              <w:r w:rsidRPr="00315102">
                <w:rPr>
                  <w:rStyle w:val="Hyperlink"/>
                  <w:lang w:val="ru-RU"/>
                </w:rPr>
                <w:t>.</w:t>
              </w:r>
              <w:r>
                <w:rPr>
                  <w:rStyle w:val="Hyperlink"/>
                </w:rPr>
                <w:t>ru</w:t>
              </w:r>
              <w:r w:rsidRPr="00315102">
                <w:rPr>
                  <w:rStyle w:val="Hyperlink"/>
                  <w:lang w:val="ru-RU"/>
                </w:rPr>
                <w:t>/</w:t>
              </w:r>
              <w:r>
                <w:rPr>
                  <w:rStyle w:val="Hyperlink"/>
                </w:rPr>
                <w:t>subject</w:t>
              </w:r>
              <w:r w:rsidRPr="00315102">
                <w:rPr>
                  <w:rStyle w:val="Hyperlink"/>
                  <w:lang w:val="ru-RU"/>
                </w:rPr>
                <w:t>/</w:t>
              </w:r>
              <w:r>
                <w:rPr>
                  <w:rStyle w:val="Hyperlink"/>
                </w:rPr>
                <w:t>lesson</w:t>
              </w:r>
              <w:r w:rsidRPr="00315102">
                <w:rPr>
                  <w:rStyle w:val="Hyperlink"/>
                  <w:lang w:val="ru-RU"/>
                </w:rPr>
                <w:t>/7527/</w:t>
              </w:r>
              <w:r>
                <w:rPr>
                  <w:rStyle w:val="Hyperlink"/>
                </w:rPr>
                <w:t>start</w:t>
              </w:r>
              <w:r w:rsidRPr="00315102">
                <w:rPr>
                  <w:rStyle w:val="Hyperlink"/>
                  <w:lang w:val="ru-RU"/>
                </w:rPr>
                <w:t>/310453/</w:t>
              </w:r>
            </w:hyperlink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 xml:space="preserve">Урок «Библейские сказания. Древнееврейское царство» (РЭШ) 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hyperlink r:id="rId15" w:history="1">
              <w:r>
                <w:rPr>
                  <w:rStyle w:val="Hyperlink"/>
                </w:rPr>
                <w:t>https</w:t>
              </w:r>
              <w:r w:rsidRPr="00315102">
                <w:rPr>
                  <w:rStyle w:val="Hyperlink"/>
                  <w:lang w:val="ru-RU"/>
                </w:rPr>
                <w:t>://</w:t>
              </w:r>
              <w:r>
                <w:rPr>
                  <w:rStyle w:val="Hyperlink"/>
                </w:rPr>
                <w:t>resh</w:t>
              </w:r>
              <w:r w:rsidRPr="00315102">
                <w:rPr>
                  <w:rStyle w:val="Hyperlink"/>
                  <w:lang w:val="ru-RU"/>
                </w:rPr>
                <w:t>.</w:t>
              </w:r>
              <w:r>
                <w:rPr>
                  <w:rStyle w:val="Hyperlink"/>
                </w:rPr>
                <w:t>edu</w:t>
              </w:r>
              <w:r w:rsidRPr="00315102">
                <w:rPr>
                  <w:rStyle w:val="Hyperlink"/>
                  <w:lang w:val="ru-RU"/>
                </w:rPr>
                <w:t>.</w:t>
              </w:r>
              <w:r>
                <w:rPr>
                  <w:rStyle w:val="Hyperlink"/>
                </w:rPr>
                <w:t>ru</w:t>
              </w:r>
              <w:r w:rsidRPr="00315102">
                <w:rPr>
                  <w:rStyle w:val="Hyperlink"/>
                  <w:lang w:val="ru-RU"/>
                </w:rPr>
                <w:t>/</w:t>
              </w:r>
              <w:r>
                <w:rPr>
                  <w:rStyle w:val="Hyperlink"/>
                </w:rPr>
                <w:t>subject</w:t>
              </w:r>
              <w:r w:rsidRPr="00315102">
                <w:rPr>
                  <w:rStyle w:val="Hyperlink"/>
                  <w:lang w:val="ru-RU"/>
                </w:rPr>
                <w:t>/</w:t>
              </w:r>
              <w:r>
                <w:rPr>
                  <w:rStyle w:val="Hyperlink"/>
                </w:rPr>
                <w:t>lesson</w:t>
              </w:r>
              <w:r w:rsidRPr="00315102">
                <w:rPr>
                  <w:rStyle w:val="Hyperlink"/>
                  <w:lang w:val="ru-RU"/>
                </w:rPr>
                <w:t>/7528/</w:t>
              </w:r>
              <w:r>
                <w:rPr>
                  <w:rStyle w:val="Hyperlink"/>
                </w:rPr>
                <w:t>start</w:t>
              </w:r>
              <w:r w:rsidRPr="00315102">
                <w:rPr>
                  <w:rStyle w:val="Hyperlink"/>
                  <w:lang w:val="ru-RU"/>
                </w:rPr>
                <w:t>/253095/</w:t>
              </w:r>
            </w:hyperlink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>Урок «Ассирийская держава» (РЭШ)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hyperlink r:id="rId16" w:history="1">
              <w:r>
                <w:rPr>
                  <w:rStyle w:val="Hyperlink"/>
                </w:rPr>
                <w:t>https</w:t>
              </w:r>
              <w:r w:rsidRPr="00315102">
                <w:rPr>
                  <w:rStyle w:val="Hyperlink"/>
                  <w:lang w:val="ru-RU"/>
                </w:rPr>
                <w:t>://</w:t>
              </w:r>
              <w:r>
                <w:rPr>
                  <w:rStyle w:val="Hyperlink"/>
                </w:rPr>
                <w:t>resh</w:t>
              </w:r>
              <w:r w:rsidRPr="00315102">
                <w:rPr>
                  <w:rStyle w:val="Hyperlink"/>
                  <w:lang w:val="ru-RU"/>
                </w:rPr>
                <w:t>.</w:t>
              </w:r>
              <w:r>
                <w:rPr>
                  <w:rStyle w:val="Hyperlink"/>
                </w:rPr>
                <w:t>edu</w:t>
              </w:r>
              <w:r w:rsidRPr="00315102">
                <w:rPr>
                  <w:rStyle w:val="Hyperlink"/>
                  <w:lang w:val="ru-RU"/>
                </w:rPr>
                <w:t>.</w:t>
              </w:r>
              <w:r>
                <w:rPr>
                  <w:rStyle w:val="Hyperlink"/>
                </w:rPr>
                <w:t>ru</w:t>
              </w:r>
              <w:r w:rsidRPr="00315102">
                <w:rPr>
                  <w:rStyle w:val="Hyperlink"/>
                  <w:lang w:val="ru-RU"/>
                </w:rPr>
                <w:t>/</w:t>
              </w:r>
              <w:r>
                <w:rPr>
                  <w:rStyle w:val="Hyperlink"/>
                </w:rPr>
                <w:t>subject</w:t>
              </w:r>
              <w:r w:rsidRPr="00315102">
                <w:rPr>
                  <w:rStyle w:val="Hyperlink"/>
                  <w:lang w:val="ru-RU"/>
                </w:rPr>
                <w:t>/</w:t>
              </w:r>
              <w:r>
                <w:rPr>
                  <w:rStyle w:val="Hyperlink"/>
                </w:rPr>
                <w:t>lesson</w:t>
              </w:r>
              <w:r w:rsidRPr="00315102">
                <w:rPr>
                  <w:rStyle w:val="Hyperlink"/>
                  <w:lang w:val="ru-RU"/>
                </w:rPr>
                <w:t>/7529/</w:t>
              </w:r>
              <w:r>
                <w:rPr>
                  <w:rStyle w:val="Hyperlink"/>
                </w:rPr>
                <w:t>start</w:t>
              </w:r>
              <w:r w:rsidRPr="00315102">
                <w:rPr>
                  <w:rStyle w:val="Hyperlink"/>
                  <w:lang w:val="ru-RU"/>
                </w:rPr>
                <w:t>/252754/</w:t>
              </w:r>
            </w:hyperlink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</w:p>
        </w:tc>
      </w:tr>
      <w:tr w:rsidR="008E1D47" w:rsidRPr="00315102" w:rsidTr="00315102">
        <w:trPr>
          <w:trHeight w:val="247"/>
        </w:trPr>
        <w:tc>
          <w:tcPr>
            <w:tcW w:w="1135" w:type="dxa"/>
          </w:tcPr>
          <w:p w:rsidR="008E1D47" w:rsidRPr="00315102" w:rsidRDefault="008E1D47" w:rsidP="00315102">
            <w:pPr>
              <w:ind w:left="17" w:hanging="19"/>
              <w:rPr>
                <w:b/>
                <w:bCs/>
                <w:lang w:val="ru-RU"/>
              </w:rPr>
            </w:pPr>
          </w:p>
        </w:tc>
        <w:tc>
          <w:tcPr>
            <w:tcW w:w="3226" w:type="dxa"/>
          </w:tcPr>
          <w:p w:rsidR="008E1D47" w:rsidRDefault="008E1D47" w:rsidP="00315102">
            <w:pPr>
              <w:ind w:left="17" w:hanging="19"/>
            </w:pPr>
            <w:r>
              <w:t>20., 21Персидская держава «царя царей». §19,20</w:t>
            </w:r>
          </w:p>
        </w:tc>
        <w:tc>
          <w:tcPr>
            <w:tcW w:w="851" w:type="dxa"/>
          </w:tcPr>
          <w:p w:rsidR="008E1D47" w:rsidRDefault="008E1D47" w:rsidP="00315102">
            <w:pPr>
              <w:ind w:left="17" w:hanging="19"/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8E1D47" w:rsidRDefault="008E1D47" w:rsidP="00315102">
            <w:pPr>
              <w:pStyle w:val="table-body0mm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Завоевания персов. Государство Ахеменидов. Великие цари: Кир II Великий, Дарий I. Расширение территории державы. Государственное устройство. Центр и сатрапии. Управление империей. Религия персов</w:t>
            </w:r>
          </w:p>
        </w:tc>
        <w:tc>
          <w:tcPr>
            <w:tcW w:w="4110" w:type="dxa"/>
          </w:tcPr>
          <w:p w:rsidR="008E1D47" w:rsidRDefault="008E1D47" w:rsidP="00315102">
            <w:pPr>
              <w:pStyle w:val="table-body0mm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Показывать на карте территорию Персидской державы в период ее могущества. </w:t>
            </w:r>
          </w:p>
          <w:p w:rsidR="008E1D47" w:rsidRDefault="008E1D47" w:rsidP="00315102">
            <w:pPr>
              <w:pStyle w:val="table-body0mm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Объяснять причины военных успехов персидской армии.</w:t>
            </w:r>
          </w:p>
          <w:p w:rsidR="008E1D47" w:rsidRDefault="008E1D47" w:rsidP="00315102">
            <w:pPr>
              <w:pStyle w:val="table-body0mm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Характеризовать систему управления персидской державой. </w:t>
            </w:r>
          </w:p>
          <w:p w:rsidR="008E1D47" w:rsidRDefault="008E1D47" w:rsidP="00315102">
            <w:pPr>
              <w:pStyle w:val="table-body0mm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Рассказывать о религии древних персов. </w:t>
            </w:r>
          </w:p>
          <w:p w:rsidR="008E1D47" w:rsidRDefault="008E1D47" w:rsidP="00315102">
            <w:pPr>
              <w:pStyle w:val="table-body0mm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Объяснять значение понятий и терминов: сатрап, зороастризм, Авеста</w:t>
            </w:r>
          </w:p>
        </w:tc>
        <w:tc>
          <w:tcPr>
            <w:tcW w:w="2835" w:type="dxa"/>
          </w:tcPr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 xml:space="preserve">Урок «Персидская держава «царя царей» (РЭШ) </w:t>
            </w:r>
            <w:hyperlink r:id="rId17" w:history="1">
              <w:r>
                <w:rPr>
                  <w:rStyle w:val="Hyperlink"/>
                </w:rPr>
                <w:t>https</w:t>
              </w:r>
              <w:r w:rsidRPr="00315102">
                <w:rPr>
                  <w:rStyle w:val="Hyperlink"/>
                  <w:lang w:val="ru-RU"/>
                </w:rPr>
                <w:t>://</w:t>
              </w:r>
              <w:r>
                <w:rPr>
                  <w:rStyle w:val="Hyperlink"/>
                </w:rPr>
                <w:t>resh</w:t>
              </w:r>
              <w:r w:rsidRPr="00315102">
                <w:rPr>
                  <w:rStyle w:val="Hyperlink"/>
                  <w:lang w:val="ru-RU"/>
                </w:rPr>
                <w:t>.</w:t>
              </w:r>
              <w:r>
                <w:rPr>
                  <w:rStyle w:val="Hyperlink"/>
                </w:rPr>
                <w:t>edu</w:t>
              </w:r>
              <w:r w:rsidRPr="00315102">
                <w:rPr>
                  <w:rStyle w:val="Hyperlink"/>
                  <w:lang w:val="ru-RU"/>
                </w:rPr>
                <w:t>.</w:t>
              </w:r>
              <w:r>
                <w:rPr>
                  <w:rStyle w:val="Hyperlink"/>
                </w:rPr>
                <w:t>ru</w:t>
              </w:r>
              <w:r w:rsidRPr="00315102">
                <w:rPr>
                  <w:rStyle w:val="Hyperlink"/>
                  <w:lang w:val="ru-RU"/>
                </w:rPr>
                <w:t>/</w:t>
              </w:r>
              <w:r>
                <w:rPr>
                  <w:rStyle w:val="Hyperlink"/>
                </w:rPr>
                <w:t>subject</w:t>
              </w:r>
              <w:r w:rsidRPr="00315102">
                <w:rPr>
                  <w:rStyle w:val="Hyperlink"/>
                  <w:lang w:val="ru-RU"/>
                </w:rPr>
                <w:t>/</w:t>
              </w:r>
              <w:r>
                <w:rPr>
                  <w:rStyle w:val="Hyperlink"/>
                </w:rPr>
                <w:t>lesson</w:t>
              </w:r>
              <w:r w:rsidRPr="00315102">
                <w:rPr>
                  <w:rStyle w:val="Hyperlink"/>
                  <w:lang w:val="ru-RU"/>
                </w:rPr>
                <w:t>/7530/</w:t>
              </w:r>
              <w:r>
                <w:rPr>
                  <w:rStyle w:val="Hyperlink"/>
                </w:rPr>
                <w:t>start</w:t>
              </w:r>
              <w:r w:rsidRPr="00315102">
                <w:rPr>
                  <w:rStyle w:val="Hyperlink"/>
                  <w:lang w:val="ru-RU"/>
                </w:rPr>
                <w:t>/252723/</w:t>
              </w:r>
            </w:hyperlink>
          </w:p>
        </w:tc>
      </w:tr>
      <w:tr w:rsidR="008E1D47" w:rsidRPr="00315102" w:rsidTr="00315102">
        <w:trPr>
          <w:trHeight w:val="247"/>
        </w:trPr>
        <w:tc>
          <w:tcPr>
            <w:tcW w:w="1135" w:type="dxa"/>
          </w:tcPr>
          <w:p w:rsidR="008E1D47" w:rsidRPr="00315102" w:rsidRDefault="008E1D47" w:rsidP="00315102">
            <w:pPr>
              <w:ind w:left="17" w:hanging="19"/>
              <w:rPr>
                <w:b/>
                <w:bCs/>
                <w:lang w:val="ru-RU"/>
              </w:rPr>
            </w:pPr>
          </w:p>
        </w:tc>
        <w:tc>
          <w:tcPr>
            <w:tcW w:w="3226" w:type="dxa"/>
          </w:tcPr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b/>
                <w:bCs/>
                <w:lang w:val="ru-RU"/>
              </w:rPr>
              <w:t>Древняя Индия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>(Комбинированные уроки  с текущим контролем, элементами творческой работы, работы с картой, с текстом учебника, анализа текста, умением делать выводы)</w:t>
            </w:r>
          </w:p>
          <w:p w:rsidR="008E1D47" w:rsidRDefault="008E1D47" w:rsidP="00315102">
            <w:pPr>
              <w:ind w:left="17" w:hanging="19"/>
            </w:pPr>
            <w:r w:rsidRPr="00315102">
              <w:rPr>
                <w:lang w:val="ru-RU"/>
              </w:rPr>
              <w:t xml:space="preserve">22. Природа и люди Древней Индии. </w:t>
            </w:r>
            <w:r>
              <w:t>§21</w:t>
            </w:r>
          </w:p>
          <w:p w:rsidR="008E1D47" w:rsidRDefault="008E1D47" w:rsidP="00315102">
            <w:pPr>
              <w:ind w:left="17" w:hanging="19"/>
            </w:pPr>
            <w:r>
              <w:t>23. Индийские касты. §22</w:t>
            </w:r>
          </w:p>
        </w:tc>
        <w:tc>
          <w:tcPr>
            <w:tcW w:w="851" w:type="dxa"/>
          </w:tcPr>
          <w:p w:rsidR="008E1D47" w:rsidRDefault="008E1D47" w:rsidP="00315102">
            <w:pPr>
              <w:ind w:left="17" w:hanging="19"/>
              <w:jc w:val="center"/>
            </w:pPr>
            <w:r>
              <w:t>2</w:t>
            </w:r>
          </w:p>
        </w:tc>
        <w:tc>
          <w:tcPr>
            <w:tcW w:w="3544" w:type="dxa"/>
          </w:tcPr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 xml:space="preserve">Природные условия Древней Индии. Занятия населения. Древнейшие города-государства. Переселение ариев в Индию. Держава Маурьев. Государство Гуптов. Общественное устройство, варны. </w:t>
            </w:r>
          </w:p>
          <w:p w:rsidR="008E1D47" w:rsidRDefault="008E1D47" w:rsidP="00315102">
            <w:pPr>
              <w:ind w:left="17" w:hanging="19"/>
            </w:pPr>
            <w:r w:rsidRPr="00315102">
              <w:rPr>
                <w:lang w:val="ru-RU"/>
              </w:rPr>
              <w:t xml:space="preserve">Религиозные верования древних индийцев. Легенды и сказания. Возникновение буддизма. </w:t>
            </w:r>
            <w:r>
              <w:t>Культурное наследие Древней Индии</w:t>
            </w:r>
          </w:p>
        </w:tc>
        <w:tc>
          <w:tcPr>
            <w:tcW w:w="4110" w:type="dxa"/>
          </w:tcPr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 xml:space="preserve">Рассказывать о природных условиях Древней Индии, занятиях населения. 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 xml:space="preserve">Рассказывать о древнейших индийских городах, используя карту. 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 xml:space="preserve">Объяснять значение понятий и терминов: арии, раджа, варна, каста, брахман, Веды, санскрит. 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>Характеризовать верования древних индийцев, называть главных богов, почитаемых в индуизме.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>Рассказывать о возникновении буддизма, основных положениях этого учения.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 xml:space="preserve">Давать описание внешнего вида и внутреннего убранства индуистских и буддийских храмов (на основе текста и иллюстраций учебника). 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>Объяснять, о чем повествуют поэмы «Махабхарата» и «Рамаяна», чем они интересны для историков</w:t>
            </w:r>
          </w:p>
        </w:tc>
        <w:tc>
          <w:tcPr>
            <w:tcW w:w="2835" w:type="dxa"/>
          </w:tcPr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 xml:space="preserve">Урок «Природа и люди Древней Индии» (РЭШ) </w:t>
            </w:r>
            <w:hyperlink r:id="rId18" w:history="1">
              <w:r>
                <w:rPr>
                  <w:rStyle w:val="Hyperlink"/>
                </w:rPr>
                <w:t>https</w:t>
              </w:r>
              <w:r w:rsidRPr="00315102">
                <w:rPr>
                  <w:rStyle w:val="Hyperlink"/>
                  <w:lang w:val="ru-RU"/>
                </w:rPr>
                <w:t>://</w:t>
              </w:r>
              <w:r>
                <w:rPr>
                  <w:rStyle w:val="Hyperlink"/>
                </w:rPr>
                <w:t>resh</w:t>
              </w:r>
              <w:r w:rsidRPr="00315102">
                <w:rPr>
                  <w:rStyle w:val="Hyperlink"/>
                  <w:lang w:val="ru-RU"/>
                </w:rPr>
                <w:t>.</w:t>
              </w:r>
              <w:r>
                <w:rPr>
                  <w:rStyle w:val="Hyperlink"/>
                </w:rPr>
                <w:t>edu</w:t>
              </w:r>
              <w:r w:rsidRPr="00315102">
                <w:rPr>
                  <w:rStyle w:val="Hyperlink"/>
                  <w:lang w:val="ru-RU"/>
                </w:rPr>
                <w:t>.</w:t>
              </w:r>
              <w:r>
                <w:rPr>
                  <w:rStyle w:val="Hyperlink"/>
                </w:rPr>
                <w:t>ru</w:t>
              </w:r>
              <w:r w:rsidRPr="00315102">
                <w:rPr>
                  <w:rStyle w:val="Hyperlink"/>
                  <w:lang w:val="ru-RU"/>
                </w:rPr>
                <w:t>/</w:t>
              </w:r>
              <w:r>
                <w:rPr>
                  <w:rStyle w:val="Hyperlink"/>
                </w:rPr>
                <w:t>subject</w:t>
              </w:r>
              <w:r w:rsidRPr="00315102">
                <w:rPr>
                  <w:rStyle w:val="Hyperlink"/>
                  <w:lang w:val="ru-RU"/>
                </w:rPr>
                <w:t>/</w:t>
              </w:r>
              <w:r>
                <w:rPr>
                  <w:rStyle w:val="Hyperlink"/>
                </w:rPr>
                <w:t>lesson</w:t>
              </w:r>
              <w:r w:rsidRPr="00315102">
                <w:rPr>
                  <w:rStyle w:val="Hyperlink"/>
                  <w:lang w:val="ru-RU"/>
                </w:rPr>
                <w:t>/7531/</w:t>
              </w:r>
              <w:r>
                <w:rPr>
                  <w:rStyle w:val="Hyperlink"/>
                </w:rPr>
                <w:t>start</w:t>
              </w:r>
              <w:r w:rsidRPr="00315102">
                <w:rPr>
                  <w:rStyle w:val="Hyperlink"/>
                  <w:lang w:val="ru-RU"/>
                </w:rPr>
                <w:t>/253064/</w:t>
              </w:r>
            </w:hyperlink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 xml:space="preserve">Урок «Религия и культура индусов. Буддизм» (РЭШ) </w:t>
            </w:r>
            <w:hyperlink r:id="rId19" w:history="1">
              <w:r>
                <w:rPr>
                  <w:rStyle w:val="Hyperlink"/>
                </w:rPr>
                <w:t>https</w:t>
              </w:r>
              <w:r w:rsidRPr="00315102">
                <w:rPr>
                  <w:rStyle w:val="Hyperlink"/>
                  <w:lang w:val="ru-RU"/>
                </w:rPr>
                <w:t>://</w:t>
              </w:r>
              <w:r>
                <w:rPr>
                  <w:rStyle w:val="Hyperlink"/>
                </w:rPr>
                <w:t>resh</w:t>
              </w:r>
              <w:r w:rsidRPr="00315102">
                <w:rPr>
                  <w:rStyle w:val="Hyperlink"/>
                  <w:lang w:val="ru-RU"/>
                </w:rPr>
                <w:t>.</w:t>
              </w:r>
              <w:r>
                <w:rPr>
                  <w:rStyle w:val="Hyperlink"/>
                </w:rPr>
                <w:t>edu</w:t>
              </w:r>
              <w:r w:rsidRPr="00315102">
                <w:rPr>
                  <w:rStyle w:val="Hyperlink"/>
                  <w:lang w:val="ru-RU"/>
                </w:rPr>
                <w:t>.</w:t>
              </w:r>
              <w:r>
                <w:rPr>
                  <w:rStyle w:val="Hyperlink"/>
                </w:rPr>
                <w:t>ru</w:t>
              </w:r>
              <w:r w:rsidRPr="00315102">
                <w:rPr>
                  <w:rStyle w:val="Hyperlink"/>
                  <w:lang w:val="ru-RU"/>
                </w:rPr>
                <w:t>/</w:t>
              </w:r>
              <w:r>
                <w:rPr>
                  <w:rStyle w:val="Hyperlink"/>
                </w:rPr>
                <w:t>subject</w:t>
              </w:r>
              <w:r w:rsidRPr="00315102">
                <w:rPr>
                  <w:rStyle w:val="Hyperlink"/>
                  <w:lang w:val="ru-RU"/>
                </w:rPr>
                <w:t>/</w:t>
              </w:r>
              <w:r>
                <w:rPr>
                  <w:rStyle w:val="Hyperlink"/>
                </w:rPr>
                <w:t>lesson</w:t>
              </w:r>
              <w:r w:rsidRPr="00315102">
                <w:rPr>
                  <w:rStyle w:val="Hyperlink"/>
                  <w:lang w:val="ru-RU"/>
                </w:rPr>
                <w:t>/593/</w:t>
              </w:r>
            </w:hyperlink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</w:p>
        </w:tc>
      </w:tr>
      <w:tr w:rsidR="008E1D47" w:rsidRPr="00315102" w:rsidTr="00315102">
        <w:trPr>
          <w:trHeight w:val="247"/>
        </w:trPr>
        <w:tc>
          <w:tcPr>
            <w:tcW w:w="1135" w:type="dxa"/>
          </w:tcPr>
          <w:p w:rsidR="008E1D47" w:rsidRPr="00315102" w:rsidRDefault="008E1D47" w:rsidP="00315102">
            <w:pPr>
              <w:ind w:left="17" w:hanging="19"/>
              <w:rPr>
                <w:b/>
                <w:bCs/>
                <w:lang w:val="ru-RU"/>
              </w:rPr>
            </w:pPr>
          </w:p>
        </w:tc>
        <w:tc>
          <w:tcPr>
            <w:tcW w:w="3226" w:type="dxa"/>
          </w:tcPr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b/>
                <w:bCs/>
                <w:lang w:val="ru-RU"/>
              </w:rPr>
              <w:t>Древний Китай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>(Комбинированные уроки с элементами текущего контроля, зачета, навыка работы с текстов, умением находить причинно-следственные связи)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>24. Древний Китай. Конфуций§23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>25. Первый властелин единого Китая §24,25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 xml:space="preserve">26. </w:t>
            </w:r>
            <w:r w:rsidRPr="00315102">
              <w:rPr>
                <w:b/>
                <w:bCs/>
                <w:lang w:val="ru-RU"/>
              </w:rPr>
              <w:t>Обобщающий урок тематического контроля.</w:t>
            </w:r>
            <w:r w:rsidRPr="00315102">
              <w:rPr>
                <w:lang w:val="ru-RU"/>
              </w:rPr>
              <w:t xml:space="preserve"> «Древние государства Востока»</w:t>
            </w:r>
          </w:p>
        </w:tc>
        <w:tc>
          <w:tcPr>
            <w:tcW w:w="851" w:type="dxa"/>
          </w:tcPr>
          <w:p w:rsidR="008E1D47" w:rsidRDefault="008E1D47" w:rsidP="00315102">
            <w:pPr>
              <w:ind w:left="17" w:hanging="19"/>
              <w:jc w:val="center"/>
            </w:pPr>
            <w:r>
              <w:t>3</w:t>
            </w:r>
          </w:p>
        </w:tc>
        <w:tc>
          <w:tcPr>
            <w:tcW w:w="3544" w:type="dxa"/>
          </w:tcPr>
          <w:p w:rsidR="008E1D47" w:rsidRDefault="008E1D47" w:rsidP="00315102">
            <w:pPr>
              <w:pStyle w:val="table-body0mm"/>
              <w:rPr>
                <w:rFonts w:ascii="SchoolBookSanPin Cyr" w:hAnsi="SchoolBookSanPin Cyr" w:cs="Times New Roman"/>
                <w:sz w:val="22"/>
                <w:szCs w:val="22"/>
              </w:rPr>
            </w:pPr>
            <w:r>
              <w:rPr>
                <w:rFonts w:ascii="SchoolBookSanPin Cyr" w:hAnsi="SchoolBookSanPin Cyr" w:cs="Times New Roman"/>
                <w:sz w:val="22"/>
                <w:szCs w:val="22"/>
              </w:rPr>
              <w:t>Природные условия Древнего Китая. Хозяйственная деятельность и условия жизни населения. Древнейшие царства. Создание объединенной империи. ЦиньШихуанди. Возведение Вели</w:t>
            </w:r>
            <w:r>
              <w:rPr>
                <w:rFonts w:ascii="SchoolBookSanPin Cyr" w:hAnsi="SchoolBookSanPin Cyr" w:cs="Times New Roman"/>
                <w:spacing w:val="-3"/>
                <w:sz w:val="22"/>
                <w:szCs w:val="22"/>
              </w:rPr>
              <w:t>кой Китайской стены.</w:t>
            </w:r>
            <w:r>
              <w:rPr>
                <w:rFonts w:ascii="SchoolBookSanPin Cyr" w:hAnsi="SchoolBookSanPin Cyr" w:cs="Times New Roman"/>
                <w:sz w:val="22"/>
                <w:szCs w:val="22"/>
              </w:rPr>
              <w:t xml:space="preserve">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</w:t>
            </w:r>
          </w:p>
          <w:p w:rsidR="008E1D47" w:rsidRDefault="008E1D47" w:rsidP="00315102">
            <w:pPr>
              <w:pStyle w:val="table-body0mm"/>
              <w:rPr>
                <w:rFonts w:ascii="SchoolBookSanPin Cyr" w:hAnsi="SchoolBookSanPin Cyr" w:cs="Times New Roman"/>
                <w:sz w:val="22"/>
                <w:szCs w:val="22"/>
              </w:rPr>
            </w:pPr>
            <w:r>
              <w:rPr>
                <w:rFonts w:ascii="SchoolBookSanPin Cyr" w:hAnsi="SchoolBookSanPin Cyr" w:cs="Times New Roman"/>
                <w:sz w:val="22"/>
                <w:szCs w:val="22"/>
              </w:rPr>
              <w:t xml:space="preserve">Религиозно-философские учения. Конфуций. Научные знания и изобретения древних китайцев. Храмы </w:t>
            </w:r>
          </w:p>
        </w:tc>
        <w:tc>
          <w:tcPr>
            <w:tcW w:w="4110" w:type="dxa"/>
          </w:tcPr>
          <w:p w:rsidR="008E1D47" w:rsidRDefault="008E1D47" w:rsidP="00315102">
            <w:pPr>
              <w:pStyle w:val="table-body0mm"/>
              <w:rPr>
                <w:rFonts w:ascii="SchoolBookSanPin Cyr" w:hAnsi="SchoolBookSanPin Cyr" w:cs="Times New Roman"/>
                <w:sz w:val="22"/>
                <w:szCs w:val="22"/>
              </w:rPr>
            </w:pPr>
            <w:r>
              <w:rPr>
                <w:rFonts w:ascii="SchoolBookSanPin Cyr" w:hAnsi="SchoolBookSanPin Cyr" w:cs="Times New Roman"/>
                <w:sz w:val="22"/>
                <w:szCs w:val="22"/>
              </w:rPr>
              <w:t xml:space="preserve">Характеризовать, используя карту, природные условия Древнего Китая, их влияние на занятия населения. </w:t>
            </w:r>
          </w:p>
          <w:p w:rsidR="008E1D47" w:rsidRDefault="008E1D47" w:rsidP="00315102">
            <w:pPr>
              <w:pStyle w:val="table-body0mm"/>
              <w:rPr>
                <w:rFonts w:ascii="SchoolBookSanPin Cyr" w:hAnsi="SchoolBookSanPin Cyr" w:cs="Times New Roman"/>
                <w:sz w:val="22"/>
                <w:szCs w:val="22"/>
              </w:rPr>
            </w:pPr>
            <w:r>
              <w:rPr>
                <w:rFonts w:ascii="SchoolBookSanPin Cyr" w:hAnsi="SchoolBookSanPin Cyr" w:cs="Times New Roman"/>
                <w:sz w:val="22"/>
                <w:szCs w:val="22"/>
              </w:rPr>
              <w:t xml:space="preserve">Рассказывать о хозяйственной деятельности древних китайцев, совершенствовании орудий их труда, технических сооружениях. </w:t>
            </w:r>
          </w:p>
          <w:p w:rsidR="008E1D47" w:rsidRDefault="008E1D47" w:rsidP="00315102">
            <w:pPr>
              <w:pStyle w:val="table-body0mm"/>
              <w:rPr>
                <w:rFonts w:ascii="SchoolBookSanPin Cyr" w:hAnsi="SchoolBookSanPin Cyr" w:cs="Times New Roman"/>
                <w:sz w:val="22"/>
                <w:szCs w:val="22"/>
              </w:rPr>
            </w:pPr>
            <w:r>
              <w:rPr>
                <w:rFonts w:ascii="SchoolBookSanPin Cyr" w:hAnsi="SchoolBookSanPin Cyr" w:cs="Times New Roman"/>
                <w:sz w:val="22"/>
                <w:szCs w:val="22"/>
              </w:rPr>
              <w:t xml:space="preserve">Показывать на карте территорию империи Цинь и объяснять значение создания единого государства. </w:t>
            </w:r>
          </w:p>
          <w:p w:rsidR="008E1D47" w:rsidRDefault="008E1D47" w:rsidP="00315102">
            <w:pPr>
              <w:pStyle w:val="table-body0mm"/>
              <w:rPr>
                <w:rFonts w:ascii="SchoolBookSanPin Cyr" w:hAnsi="SchoolBookSanPin Cyr" w:cs="Times New Roman"/>
                <w:sz w:val="22"/>
                <w:szCs w:val="22"/>
              </w:rPr>
            </w:pPr>
            <w:r>
              <w:rPr>
                <w:rFonts w:ascii="SchoolBookSanPin Cyr" w:hAnsi="SchoolBookSanPin Cyr" w:cs="Times New Roman"/>
                <w:sz w:val="22"/>
                <w:szCs w:val="22"/>
              </w:rPr>
              <w:t xml:space="preserve">Представлять характеристику императора ЦиньШихуанди и итогов его деятельности. </w:t>
            </w:r>
          </w:p>
          <w:p w:rsidR="008E1D47" w:rsidRDefault="008E1D47" w:rsidP="00315102">
            <w:pPr>
              <w:pStyle w:val="table-body0mm"/>
              <w:rPr>
                <w:rFonts w:ascii="SchoolBookSanPin Cyr" w:hAnsi="SchoolBookSanPin Cyr" w:cs="Times New Roman"/>
                <w:sz w:val="22"/>
                <w:szCs w:val="22"/>
              </w:rPr>
            </w:pPr>
            <w:r>
              <w:rPr>
                <w:rFonts w:ascii="SchoolBookSanPin Cyr" w:hAnsi="SchoolBookSanPin Cyr" w:cs="Times New Roman"/>
                <w:sz w:val="22"/>
                <w:szCs w:val="22"/>
              </w:rPr>
              <w:t xml:space="preserve">Рассказывать о достижениях древних китайцев в развитии ремесел и торговли. </w:t>
            </w:r>
          </w:p>
          <w:p w:rsidR="008E1D47" w:rsidRDefault="008E1D47" w:rsidP="00315102">
            <w:pPr>
              <w:pStyle w:val="table-body0mm"/>
              <w:rPr>
                <w:rFonts w:ascii="SchoolBookSanPin Cyr" w:hAnsi="SchoolBookSanPin Cyr" w:cs="Times New Roman"/>
                <w:sz w:val="22"/>
                <w:szCs w:val="22"/>
              </w:rPr>
            </w:pPr>
            <w:r>
              <w:rPr>
                <w:rFonts w:ascii="SchoolBookSanPin Cyr" w:hAnsi="SchoolBookSanPin Cyr" w:cs="Times New Roman"/>
                <w:sz w:val="22"/>
                <w:szCs w:val="22"/>
              </w:rPr>
              <w:t>Раскрывать причины частых восстаний населения в Древнем Китае, показывать, чем они завершались.</w:t>
            </w:r>
          </w:p>
          <w:p w:rsidR="008E1D47" w:rsidRDefault="008E1D47" w:rsidP="00315102">
            <w:pPr>
              <w:pStyle w:val="table-body0mm"/>
              <w:rPr>
                <w:rStyle w:val="Italic"/>
                <w:rFonts w:cs="Times New Roman"/>
              </w:rPr>
            </w:pPr>
            <w:r>
              <w:rPr>
                <w:rFonts w:ascii="SchoolBookSanPin Cyr" w:hAnsi="SchoolBookSanPin Cyr" w:cs="Times New Roman"/>
                <w:sz w:val="22"/>
                <w:szCs w:val="22"/>
              </w:rPr>
              <w:t>Объяснять значение понятий и терминов: Великая Китайская стена, Великий шелковый путь, пагода, иероглиф, каллиграфия.</w:t>
            </w:r>
          </w:p>
          <w:p w:rsidR="008E1D47" w:rsidRDefault="008E1D47" w:rsidP="00315102">
            <w:pPr>
              <w:pStyle w:val="table-body0mm"/>
              <w:rPr>
                <w:rFonts w:ascii="SchoolBookSanPin Cyr" w:hAnsi="SchoolBookSanPin Cyr" w:cs="SchoolBookSanPin Cyr"/>
              </w:rPr>
            </w:pPr>
            <w:r>
              <w:rPr>
                <w:rFonts w:ascii="SchoolBookSanPin Cyr" w:hAnsi="SchoolBookSanPin Cyr" w:cs="Times New Roman"/>
                <w:sz w:val="22"/>
                <w:szCs w:val="22"/>
              </w:rPr>
              <w:t xml:space="preserve">Рассказывать об учении Конфуция, высказывать суждения о причинах его популярности в Древнем Китае и в последующие столетия. </w:t>
            </w:r>
          </w:p>
          <w:p w:rsidR="008E1D47" w:rsidRDefault="008E1D47" w:rsidP="00315102">
            <w:pPr>
              <w:pStyle w:val="table-body0mm"/>
              <w:rPr>
                <w:rFonts w:ascii="SchoolBookSanPin Cyr" w:hAnsi="SchoolBookSanPin Cyr" w:cs="Times New Roman"/>
                <w:sz w:val="22"/>
                <w:szCs w:val="22"/>
              </w:rPr>
            </w:pPr>
            <w:r>
              <w:rPr>
                <w:rFonts w:ascii="SchoolBookSanPin Cyr" w:hAnsi="SchoolBookSanPin Cyr" w:cs="Times New Roman"/>
                <w:sz w:val="22"/>
                <w:szCs w:val="22"/>
              </w:rPr>
              <w:t xml:space="preserve">Представлять характеристику достижений древних китайцев в развитии письменности, в науке, технике, художественной культуре (в форме устных сообщений, альбомов, презентаций) </w:t>
            </w:r>
          </w:p>
        </w:tc>
        <w:tc>
          <w:tcPr>
            <w:tcW w:w="2835" w:type="dxa"/>
          </w:tcPr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 xml:space="preserve">Урок «Китай в древности» (РЭШ) </w:t>
            </w:r>
            <w:hyperlink r:id="rId20" w:history="1">
              <w:r>
                <w:rPr>
                  <w:rStyle w:val="Hyperlink"/>
                </w:rPr>
                <w:t>https</w:t>
              </w:r>
              <w:r w:rsidRPr="00315102">
                <w:rPr>
                  <w:rStyle w:val="Hyperlink"/>
                  <w:lang w:val="ru-RU"/>
                </w:rPr>
                <w:t>://</w:t>
              </w:r>
              <w:r>
                <w:rPr>
                  <w:rStyle w:val="Hyperlink"/>
                </w:rPr>
                <w:t>resh</w:t>
              </w:r>
              <w:r w:rsidRPr="00315102">
                <w:rPr>
                  <w:rStyle w:val="Hyperlink"/>
                  <w:lang w:val="ru-RU"/>
                </w:rPr>
                <w:t>.</w:t>
              </w:r>
              <w:r>
                <w:rPr>
                  <w:rStyle w:val="Hyperlink"/>
                </w:rPr>
                <w:t>edu</w:t>
              </w:r>
              <w:r w:rsidRPr="00315102">
                <w:rPr>
                  <w:rStyle w:val="Hyperlink"/>
                  <w:lang w:val="ru-RU"/>
                </w:rPr>
                <w:t>.</w:t>
              </w:r>
              <w:r>
                <w:rPr>
                  <w:rStyle w:val="Hyperlink"/>
                </w:rPr>
                <w:t>ru</w:t>
              </w:r>
              <w:r w:rsidRPr="00315102">
                <w:rPr>
                  <w:rStyle w:val="Hyperlink"/>
                  <w:lang w:val="ru-RU"/>
                </w:rPr>
                <w:t>/</w:t>
              </w:r>
              <w:r>
                <w:rPr>
                  <w:rStyle w:val="Hyperlink"/>
                </w:rPr>
                <w:t>subject</w:t>
              </w:r>
              <w:r w:rsidRPr="00315102">
                <w:rPr>
                  <w:rStyle w:val="Hyperlink"/>
                  <w:lang w:val="ru-RU"/>
                </w:rPr>
                <w:t>/</w:t>
              </w:r>
              <w:r>
                <w:rPr>
                  <w:rStyle w:val="Hyperlink"/>
                </w:rPr>
                <w:t>lesson</w:t>
              </w:r>
              <w:r w:rsidRPr="00315102">
                <w:rPr>
                  <w:rStyle w:val="Hyperlink"/>
                  <w:lang w:val="ru-RU"/>
                </w:rPr>
                <w:t>/7531/</w:t>
              </w:r>
              <w:r>
                <w:rPr>
                  <w:rStyle w:val="Hyperlink"/>
                </w:rPr>
                <w:t>start</w:t>
              </w:r>
              <w:r w:rsidRPr="00315102">
                <w:rPr>
                  <w:rStyle w:val="Hyperlink"/>
                  <w:lang w:val="ru-RU"/>
                </w:rPr>
                <w:t>/253064/</w:t>
              </w:r>
            </w:hyperlink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 xml:space="preserve">Урок «Древний Китай: природа, занятия, общество. Объединение Китая» </w:t>
            </w:r>
            <w:hyperlink r:id="rId21" w:history="1">
              <w:r>
                <w:rPr>
                  <w:rStyle w:val="Hyperlink"/>
                </w:rPr>
                <w:t>https</w:t>
              </w:r>
              <w:r w:rsidRPr="00315102">
                <w:rPr>
                  <w:rStyle w:val="Hyperlink"/>
                  <w:lang w:val="ru-RU"/>
                </w:rPr>
                <w:t>://</w:t>
              </w:r>
              <w:r>
                <w:rPr>
                  <w:rStyle w:val="Hyperlink"/>
                </w:rPr>
                <w:t>resh</w:t>
              </w:r>
              <w:r w:rsidRPr="00315102">
                <w:rPr>
                  <w:rStyle w:val="Hyperlink"/>
                  <w:lang w:val="ru-RU"/>
                </w:rPr>
                <w:t>.</w:t>
              </w:r>
              <w:r>
                <w:rPr>
                  <w:rStyle w:val="Hyperlink"/>
                </w:rPr>
                <w:t>edu</w:t>
              </w:r>
              <w:r w:rsidRPr="00315102">
                <w:rPr>
                  <w:rStyle w:val="Hyperlink"/>
                  <w:lang w:val="ru-RU"/>
                </w:rPr>
                <w:t>.</w:t>
              </w:r>
              <w:r>
                <w:rPr>
                  <w:rStyle w:val="Hyperlink"/>
                </w:rPr>
                <w:t>ru</w:t>
              </w:r>
              <w:r w:rsidRPr="00315102">
                <w:rPr>
                  <w:rStyle w:val="Hyperlink"/>
                  <w:lang w:val="ru-RU"/>
                </w:rPr>
                <w:t>/</w:t>
              </w:r>
              <w:r>
                <w:rPr>
                  <w:rStyle w:val="Hyperlink"/>
                </w:rPr>
                <w:t>subject</w:t>
              </w:r>
              <w:r w:rsidRPr="00315102">
                <w:rPr>
                  <w:rStyle w:val="Hyperlink"/>
                  <w:lang w:val="ru-RU"/>
                </w:rPr>
                <w:t>/</w:t>
              </w:r>
              <w:r>
                <w:rPr>
                  <w:rStyle w:val="Hyperlink"/>
                </w:rPr>
                <w:t>lesson</w:t>
              </w:r>
              <w:r w:rsidRPr="00315102">
                <w:rPr>
                  <w:rStyle w:val="Hyperlink"/>
                  <w:lang w:val="ru-RU"/>
                </w:rPr>
                <w:t>/57/</w:t>
              </w:r>
            </w:hyperlink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 xml:space="preserve">Урок «Религия и культура китайцев. Конфуцианство» (РЭШ) </w:t>
            </w:r>
            <w:hyperlink r:id="rId22" w:history="1">
              <w:r>
                <w:rPr>
                  <w:rStyle w:val="Hyperlink"/>
                </w:rPr>
                <w:t>https</w:t>
              </w:r>
              <w:r w:rsidRPr="00315102">
                <w:rPr>
                  <w:rStyle w:val="Hyperlink"/>
                  <w:lang w:val="ru-RU"/>
                </w:rPr>
                <w:t>://</w:t>
              </w:r>
              <w:r>
                <w:rPr>
                  <w:rStyle w:val="Hyperlink"/>
                </w:rPr>
                <w:t>resh</w:t>
              </w:r>
              <w:r w:rsidRPr="00315102">
                <w:rPr>
                  <w:rStyle w:val="Hyperlink"/>
                  <w:lang w:val="ru-RU"/>
                </w:rPr>
                <w:t>.</w:t>
              </w:r>
              <w:r>
                <w:rPr>
                  <w:rStyle w:val="Hyperlink"/>
                </w:rPr>
                <w:t>edu</w:t>
              </w:r>
              <w:r w:rsidRPr="00315102">
                <w:rPr>
                  <w:rStyle w:val="Hyperlink"/>
                  <w:lang w:val="ru-RU"/>
                </w:rPr>
                <w:t>.</w:t>
              </w:r>
              <w:r>
                <w:rPr>
                  <w:rStyle w:val="Hyperlink"/>
                </w:rPr>
                <w:t>ru</w:t>
              </w:r>
              <w:r w:rsidRPr="00315102">
                <w:rPr>
                  <w:rStyle w:val="Hyperlink"/>
                  <w:lang w:val="ru-RU"/>
                </w:rPr>
                <w:t>/</w:t>
              </w:r>
              <w:r>
                <w:rPr>
                  <w:rStyle w:val="Hyperlink"/>
                </w:rPr>
                <w:t>subject</w:t>
              </w:r>
              <w:r w:rsidRPr="00315102">
                <w:rPr>
                  <w:rStyle w:val="Hyperlink"/>
                  <w:lang w:val="ru-RU"/>
                </w:rPr>
                <w:t>/</w:t>
              </w:r>
              <w:r>
                <w:rPr>
                  <w:rStyle w:val="Hyperlink"/>
                </w:rPr>
                <w:t>lesson</w:t>
              </w:r>
              <w:r w:rsidRPr="00315102">
                <w:rPr>
                  <w:rStyle w:val="Hyperlink"/>
                  <w:lang w:val="ru-RU"/>
                </w:rPr>
                <w:t>/62/</w:t>
              </w:r>
            </w:hyperlink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</w:p>
        </w:tc>
      </w:tr>
      <w:tr w:rsidR="008E1D47" w:rsidRPr="00315102" w:rsidTr="00315102">
        <w:trPr>
          <w:trHeight w:val="247"/>
        </w:trPr>
        <w:tc>
          <w:tcPr>
            <w:tcW w:w="1135" w:type="dxa"/>
          </w:tcPr>
          <w:p w:rsidR="008E1D47" w:rsidRPr="00315102" w:rsidRDefault="008E1D47" w:rsidP="00315102">
            <w:pPr>
              <w:ind w:left="17" w:hanging="19"/>
              <w:rPr>
                <w:b/>
                <w:bCs/>
                <w:lang w:val="ru-RU"/>
              </w:rPr>
            </w:pPr>
          </w:p>
        </w:tc>
        <w:tc>
          <w:tcPr>
            <w:tcW w:w="3226" w:type="dxa"/>
          </w:tcPr>
          <w:p w:rsidR="008E1D47" w:rsidRPr="00315102" w:rsidRDefault="008E1D47" w:rsidP="00315102">
            <w:pPr>
              <w:ind w:left="17" w:hanging="19"/>
              <w:rPr>
                <w:b/>
                <w:bCs/>
                <w:lang w:val="ru-RU"/>
              </w:rPr>
            </w:pPr>
            <w:r w:rsidRPr="00315102">
              <w:rPr>
                <w:b/>
                <w:bCs/>
                <w:lang w:val="ru-RU"/>
              </w:rPr>
              <w:t>ДРЕВНЯЯ ГРЕЦИЯ. ЭЛЛИНИЗМ (20ч)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b/>
                <w:bCs/>
                <w:lang w:val="ru-RU"/>
              </w:rPr>
              <w:t>Древнейшая Греция</w:t>
            </w:r>
            <w:r w:rsidRPr="00315102">
              <w:rPr>
                <w:lang w:val="ru-RU"/>
              </w:rPr>
              <w:t>(Комбинированные уроки с текущим контролем, зачетами, решением творческих и познавательных заданий)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>27.Греки и критяне. §26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>28. Микены и Троя. §27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>29. Поэма Гомера «Илиада». §28</w:t>
            </w:r>
          </w:p>
          <w:p w:rsidR="008E1D47" w:rsidRDefault="008E1D47" w:rsidP="00315102">
            <w:pPr>
              <w:ind w:left="17" w:hanging="19"/>
            </w:pPr>
            <w:r w:rsidRPr="00315102">
              <w:rPr>
                <w:lang w:val="ru-RU"/>
              </w:rPr>
              <w:t xml:space="preserve">30. Поэма Гомера «Одиссея». </w:t>
            </w:r>
            <w:r>
              <w:t>§29</w:t>
            </w:r>
          </w:p>
        </w:tc>
        <w:tc>
          <w:tcPr>
            <w:tcW w:w="851" w:type="dxa"/>
          </w:tcPr>
          <w:p w:rsidR="008E1D47" w:rsidRDefault="008E1D47" w:rsidP="00315102">
            <w:pPr>
              <w:ind w:left="17" w:hanging="19"/>
              <w:jc w:val="center"/>
            </w:pPr>
            <w:r>
              <w:t>4</w:t>
            </w:r>
          </w:p>
        </w:tc>
        <w:tc>
          <w:tcPr>
            <w:tcW w:w="3544" w:type="dxa"/>
          </w:tcPr>
          <w:p w:rsidR="008E1D47" w:rsidRDefault="008E1D47" w:rsidP="00315102">
            <w:pPr>
              <w:pStyle w:val="table-body0mm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 и «Одиссея» </w:t>
            </w:r>
          </w:p>
        </w:tc>
        <w:tc>
          <w:tcPr>
            <w:tcW w:w="4110" w:type="dxa"/>
          </w:tcPr>
          <w:p w:rsidR="008E1D47" w:rsidRDefault="008E1D47" w:rsidP="00315102">
            <w:pPr>
              <w:pStyle w:val="table-body0mm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Рассказывать, используя карту, о природных условиях Древней Греции и основных занятиях ее населения. </w:t>
            </w:r>
          </w:p>
          <w:p w:rsidR="008E1D47" w:rsidRDefault="008E1D47" w:rsidP="00315102">
            <w:pPr>
              <w:pStyle w:val="table-body0mm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Объяснять, какие находки археологов свидетельствуют о существовании древних цивилизации на о. Крит, в Микенах. </w:t>
            </w:r>
          </w:p>
          <w:p w:rsidR="008E1D47" w:rsidRDefault="008E1D47" w:rsidP="00315102">
            <w:pPr>
              <w:pStyle w:val="table-body0mm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Рассказывать, о чем повествуют поэмы «Илиада» и «Одиссея». </w:t>
            </w:r>
          </w:p>
          <w:p w:rsidR="008E1D47" w:rsidRDefault="008E1D47" w:rsidP="00315102">
            <w:pPr>
              <w:pStyle w:val="table-body0mm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Объяснять значение выражений «Ахиллесова пята», «Троянский конь»</w:t>
            </w:r>
          </w:p>
        </w:tc>
        <w:tc>
          <w:tcPr>
            <w:tcW w:w="2835" w:type="dxa"/>
          </w:tcPr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 xml:space="preserve">Урок «Древняя Греция: условия жизни и занятия жителей» (РЭШ) </w:t>
            </w:r>
            <w:hyperlink r:id="rId23" w:history="1">
              <w:r>
                <w:rPr>
                  <w:rStyle w:val="Hyperlink"/>
                </w:rPr>
                <w:t>https</w:t>
              </w:r>
              <w:r w:rsidRPr="00315102">
                <w:rPr>
                  <w:rStyle w:val="Hyperlink"/>
                  <w:lang w:val="ru-RU"/>
                </w:rPr>
                <w:t>://</w:t>
              </w:r>
              <w:r>
                <w:rPr>
                  <w:rStyle w:val="Hyperlink"/>
                </w:rPr>
                <w:t>resh</w:t>
              </w:r>
              <w:r w:rsidRPr="00315102">
                <w:rPr>
                  <w:rStyle w:val="Hyperlink"/>
                  <w:lang w:val="ru-RU"/>
                </w:rPr>
                <w:t>.</w:t>
              </w:r>
              <w:r>
                <w:rPr>
                  <w:rStyle w:val="Hyperlink"/>
                </w:rPr>
                <w:t>edu</w:t>
              </w:r>
              <w:r w:rsidRPr="00315102">
                <w:rPr>
                  <w:rStyle w:val="Hyperlink"/>
                  <w:lang w:val="ru-RU"/>
                </w:rPr>
                <w:t>.</w:t>
              </w:r>
              <w:r>
                <w:rPr>
                  <w:rStyle w:val="Hyperlink"/>
                </w:rPr>
                <w:t>ru</w:t>
              </w:r>
              <w:r w:rsidRPr="00315102">
                <w:rPr>
                  <w:rStyle w:val="Hyperlink"/>
                  <w:lang w:val="ru-RU"/>
                </w:rPr>
                <w:t>/</w:t>
              </w:r>
              <w:r>
                <w:rPr>
                  <w:rStyle w:val="Hyperlink"/>
                </w:rPr>
                <w:t>subject</w:t>
              </w:r>
              <w:r w:rsidRPr="00315102">
                <w:rPr>
                  <w:rStyle w:val="Hyperlink"/>
                  <w:lang w:val="ru-RU"/>
                </w:rPr>
                <w:t>/</w:t>
              </w:r>
              <w:r>
                <w:rPr>
                  <w:rStyle w:val="Hyperlink"/>
                </w:rPr>
                <w:t>lesson</w:t>
              </w:r>
              <w:r w:rsidRPr="00315102">
                <w:rPr>
                  <w:rStyle w:val="Hyperlink"/>
                  <w:lang w:val="ru-RU"/>
                </w:rPr>
                <w:t>/47/</w:t>
              </w:r>
            </w:hyperlink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 xml:space="preserve">Урок «Крито-микенская цивилизация» (РЭШ) </w:t>
            </w:r>
            <w:hyperlink r:id="rId24" w:history="1">
              <w:r>
                <w:rPr>
                  <w:rStyle w:val="Hyperlink"/>
                </w:rPr>
                <w:t>https</w:t>
              </w:r>
              <w:r w:rsidRPr="00315102">
                <w:rPr>
                  <w:rStyle w:val="Hyperlink"/>
                  <w:lang w:val="ru-RU"/>
                </w:rPr>
                <w:t>://</w:t>
              </w:r>
              <w:r>
                <w:rPr>
                  <w:rStyle w:val="Hyperlink"/>
                </w:rPr>
                <w:t>resh</w:t>
              </w:r>
              <w:r w:rsidRPr="00315102">
                <w:rPr>
                  <w:rStyle w:val="Hyperlink"/>
                  <w:lang w:val="ru-RU"/>
                </w:rPr>
                <w:t>.</w:t>
              </w:r>
              <w:r>
                <w:rPr>
                  <w:rStyle w:val="Hyperlink"/>
                </w:rPr>
                <w:t>edu</w:t>
              </w:r>
              <w:r w:rsidRPr="00315102">
                <w:rPr>
                  <w:rStyle w:val="Hyperlink"/>
                  <w:lang w:val="ru-RU"/>
                </w:rPr>
                <w:t>.</w:t>
              </w:r>
              <w:r>
                <w:rPr>
                  <w:rStyle w:val="Hyperlink"/>
                </w:rPr>
                <w:t>ru</w:t>
              </w:r>
              <w:r w:rsidRPr="00315102">
                <w:rPr>
                  <w:rStyle w:val="Hyperlink"/>
                  <w:lang w:val="ru-RU"/>
                </w:rPr>
                <w:t>/</w:t>
              </w:r>
              <w:r>
                <w:rPr>
                  <w:rStyle w:val="Hyperlink"/>
                </w:rPr>
                <w:t>subject</w:t>
              </w:r>
              <w:r w:rsidRPr="00315102">
                <w:rPr>
                  <w:rStyle w:val="Hyperlink"/>
                  <w:lang w:val="ru-RU"/>
                </w:rPr>
                <w:t>/</w:t>
              </w:r>
              <w:r>
                <w:rPr>
                  <w:rStyle w:val="Hyperlink"/>
                </w:rPr>
                <w:t>lesson</w:t>
              </w:r>
              <w:r w:rsidRPr="00315102">
                <w:rPr>
                  <w:rStyle w:val="Hyperlink"/>
                  <w:lang w:val="ru-RU"/>
                </w:rPr>
                <w:t>/7533/</w:t>
              </w:r>
              <w:r>
                <w:rPr>
                  <w:rStyle w:val="Hyperlink"/>
                </w:rPr>
                <w:t>start</w:t>
              </w:r>
              <w:r w:rsidRPr="00315102">
                <w:rPr>
                  <w:rStyle w:val="Hyperlink"/>
                  <w:lang w:val="ru-RU"/>
                </w:rPr>
                <w:t>/252661/</w:t>
              </w:r>
            </w:hyperlink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 xml:space="preserve">Урок «Троянская война. Поэмы Гомера «Илиада» и «Одиссея» (РЭШ) </w:t>
            </w:r>
            <w:hyperlink r:id="rId25" w:history="1">
              <w:r>
                <w:rPr>
                  <w:rStyle w:val="Hyperlink"/>
                </w:rPr>
                <w:t>https</w:t>
              </w:r>
              <w:r w:rsidRPr="00315102">
                <w:rPr>
                  <w:rStyle w:val="Hyperlink"/>
                  <w:lang w:val="ru-RU"/>
                </w:rPr>
                <w:t>://</w:t>
              </w:r>
              <w:r>
                <w:rPr>
                  <w:rStyle w:val="Hyperlink"/>
                </w:rPr>
                <w:t>resh</w:t>
              </w:r>
              <w:r w:rsidRPr="00315102">
                <w:rPr>
                  <w:rStyle w:val="Hyperlink"/>
                  <w:lang w:val="ru-RU"/>
                </w:rPr>
                <w:t>.</w:t>
              </w:r>
              <w:r>
                <w:rPr>
                  <w:rStyle w:val="Hyperlink"/>
                </w:rPr>
                <w:t>edu</w:t>
              </w:r>
              <w:r w:rsidRPr="00315102">
                <w:rPr>
                  <w:rStyle w:val="Hyperlink"/>
                  <w:lang w:val="ru-RU"/>
                </w:rPr>
                <w:t>.</w:t>
              </w:r>
              <w:r>
                <w:rPr>
                  <w:rStyle w:val="Hyperlink"/>
                </w:rPr>
                <w:t>ru</w:t>
              </w:r>
              <w:r w:rsidRPr="00315102">
                <w:rPr>
                  <w:rStyle w:val="Hyperlink"/>
                  <w:lang w:val="ru-RU"/>
                </w:rPr>
                <w:t>/</w:t>
              </w:r>
              <w:r>
                <w:rPr>
                  <w:rStyle w:val="Hyperlink"/>
                </w:rPr>
                <w:t>subject</w:t>
              </w:r>
              <w:r w:rsidRPr="00315102">
                <w:rPr>
                  <w:rStyle w:val="Hyperlink"/>
                  <w:lang w:val="ru-RU"/>
                </w:rPr>
                <w:t>/</w:t>
              </w:r>
              <w:r>
                <w:rPr>
                  <w:rStyle w:val="Hyperlink"/>
                </w:rPr>
                <w:t>lesson</w:t>
              </w:r>
              <w:r w:rsidRPr="00315102">
                <w:rPr>
                  <w:rStyle w:val="Hyperlink"/>
                  <w:lang w:val="ru-RU"/>
                </w:rPr>
                <w:t>/7534/</w:t>
              </w:r>
              <w:r>
                <w:rPr>
                  <w:rStyle w:val="Hyperlink"/>
                </w:rPr>
                <w:t>start</w:t>
              </w:r>
              <w:r w:rsidRPr="00315102">
                <w:rPr>
                  <w:rStyle w:val="Hyperlink"/>
                  <w:lang w:val="ru-RU"/>
                </w:rPr>
                <w:t>/310515/</w:t>
              </w:r>
            </w:hyperlink>
          </w:p>
        </w:tc>
      </w:tr>
      <w:tr w:rsidR="008E1D47" w:rsidRPr="00315102" w:rsidTr="00315102">
        <w:trPr>
          <w:trHeight w:val="247"/>
        </w:trPr>
        <w:tc>
          <w:tcPr>
            <w:tcW w:w="1135" w:type="dxa"/>
          </w:tcPr>
          <w:p w:rsidR="008E1D47" w:rsidRPr="00315102" w:rsidRDefault="008E1D47" w:rsidP="00315102">
            <w:pPr>
              <w:ind w:left="17" w:hanging="19"/>
              <w:rPr>
                <w:b/>
                <w:bCs/>
                <w:lang w:val="ru-RU"/>
              </w:rPr>
            </w:pPr>
          </w:p>
        </w:tc>
        <w:tc>
          <w:tcPr>
            <w:tcW w:w="3226" w:type="dxa"/>
          </w:tcPr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b/>
                <w:bCs/>
                <w:lang w:val="ru-RU"/>
              </w:rPr>
              <w:t>Греческие полисы</w:t>
            </w:r>
            <w:r w:rsidRPr="00315102">
              <w:rPr>
                <w:lang w:val="ru-RU"/>
              </w:rPr>
              <w:t xml:space="preserve"> (Комбинированные уроки с текущим контролем, практическими заданиями – работа с картой, анализ текста)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>31.Земледельцы Аттики теряют землю и  свободу. §31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>32.Зарождение демократии в Афинах. §32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>33. Древняя Спарта. §33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>34.Основание греческих колоний. §34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>35.Победа греков над персами в Марафонской битве. §36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>36,37.Нашествие персидских войск на Элладу. §37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>38.В гаванях афинского порта Пирей. §38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>39. В городе богини Афины§39</w:t>
            </w:r>
          </w:p>
          <w:p w:rsidR="008E1D47" w:rsidRDefault="008E1D47" w:rsidP="00315102">
            <w:pPr>
              <w:ind w:left="17" w:hanging="19"/>
            </w:pPr>
            <w:r w:rsidRPr="00315102">
              <w:rPr>
                <w:lang w:val="ru-RU"/>
              </w:rPr>
              <w:t xml:space="preserve">40.Афинская демократия при Перикле. </w:t>
            </w:r>
            <w:r>
              <w:t>§42</w:t>
            </w:r>
          </w:p>
          <w:p w:rsidR="008E1D47" w:rsidRDefault="008E1D47" w:rsidP="00315102">
            <w:pPr>
              <w:ind w:left="17" w:hanging="19"/>
            </w:pPr>
          </w:p>
        </w:tc>
        <w:tc>
          <w:tcPr>
            <w:tcW w:w="851" w:type="dxa"/>
          </w:tcPr>
          <w:p w:rsidR="008E1D47" w:rsidRDefault="008E1D47" w:rsidP="00315102">
            <w:pPr>
              <w:ind w:left="17" w:hanging="19"/>
              <w:jc w:val="center"/>
            </w:pPr>
            <w:r>
              <w:t>9</w:t>
            </w:r>
          </w:p>
        </w:tc>
        <w:tc>
          <w:tcPr>
            <w:tcW w:w="3544" w:type="dxa"/>
          </w:tcPr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 xml:space="preserve">Подъем хозяйственной жизни после «темных веков». Развитие ремесла и торговли. Образование городов-государств. Политическое устройство полисов. Аристократия 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 xml:space="preserve">и демос. Великая греческая колонизация. Метрополии и колонии. 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 xml:space="preserve">Афины: утверждение </w:t>
            </w:r>
            <w:r w:rsidRPr="00315102">
              <w:rPr>
                <w:i/>
                <w:iCs/>
                <w:lang w:val="ru-RU"/>
              </w:rPr>
              <w:t>демократии</w:t>
            </w:r>
            <w:r w:rsidRPr="00315102">
              <w:rPr>
                <w:lang w:val="ru-RU"/>
              </w:rPr>
              <w:t xml:space="preserve">. Законы Солона. Реформы Клисфена, их значение. 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>Спарта: основные группы населения, общественное устройство. Организация военного дела. Спартанское воспитание.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>Греко-персидские войны. Причины войн. Походы персов на Грецию. Битва при Марафоне. Усиление афинского могущества; Фемистокл. Битва приФермопилах. Захват персами Аттики. Победы греков в Саламинском сражении, при Платеях и Микале. Итоги греко-персидских войн.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>Расцвет Афинского государства. Развитие демократии. Афины при Перикле. Хозяйственная жизнь в древнегреческом обществе. Рабство. Пелопоннесская война. Упадок Эллады</w:t>
            </w:r>
          </w:p>
        </w:tc>
        <w:tc>
          <w:tcPr>
            <w:tcW w:w="4110" w:type="dxa"/>
          </w:tcPr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>Показывать на карте крупнейшие греческие города-государства.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>Объяснять значение понятий: полис, аристократия, демос, тиран, акрополь, агора, фаланга, метрополия, колония.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 xml:space="preserve">Характеризовать основные группы населения греческого полиса, их положение, отношение к власти. 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>Рассказывать о составе и организации полисного войска.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>Показывать на карте направления Великой греческой колонизации, называть наиболее значительные колонии, в том числе в Северном Причерноморье. Рассказывать, как осуществлялосьуправление греческими колониями, в чем заключались их связи с метрополиями.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>Раскрывать значение понятий и терминов: ареопаг, архонт, народное собрание, реформа, остракизм.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>Характеризовать основные положения и значение законов Солона и реформ Клисфена.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>Объяснять, почему политическое устройство Древних Афин называется демократией.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>Рассказывать об основных группах населения Спарты, о том, кто управлял государством.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>Раскрывать значение понятий и терминов: олигархия, илоты, гоплиты.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>Объяснять, почему спартанское войско считалось самым сильным в Греции.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i/>
                <w:iCs/>
                <w:lang w:val="ru-RU"/>
              </w:rPr>
              <w:t>Составить сообщение</w:t>
            </w:r>
            <w:r w:rsidRPr="00315102">
              <w:rPr>
                <w:lang w:val="ru-RU"/>
              </w:rPr>
              <w:t xml:space="preserve"> о спартанском воспитании, </w:t>
            </w:r>
            <w:r w:rsidRPr="00315102">
              <w:rPr>
                <w:i/>
                <w:iCs/>
                <w:lang w:val="ru-RU"/>
              </w:rPr>
              <w:t>высказать суждение</w:t>
            </w:r>
            <w:r w:rsidRPr="00315102">
              <w:rPr>
                <w:lang w:val="ru-RU"/>
              </w:rPr>
              <w:t xml:space="preserve"> о его достоинствах и недостатках. </w:t>
            </w:r>
          </w:p>
          <w:p w:rsidR="008E1D47" w:rsidRPr="00315102" w:rsidRDefault="008E1D47" w:rsidP="00315102">
            <w:pPr>
              <w:ind w:left="17" w:hanging="19"/>
              <w:rPr>
                <w:i/>
                <w:iCs/>
                <w:lang w:val="ru-RU"/>
              </w:rPr>
            </w:pPr>
            <w:r w:rsidRPr="00315102">
              <w:rPr>
                <w:i/>
                <w:iCs/>
                <w:lang w:val="ru-RU"/>
              </w:rPr>
              <w:t>Сравнивать</w:t>
            </w:r>
            <w:r w:rsidRPr="00315102">
              <w:rPr>
                <w:lang w:val="ru-RU"/>
              </w:rPr>
              <w:t xml:space="preserve"> устройство Афинского и Спартанского государств, </w:t>
            </w:r>
            <w:r w:rsidRPr="00315102">
              <w:rPr>
                <w:i/>
                <w:iCs/>
                <w:lang w:val="ru-RU"/>
              </w:rPr>
              <w:t>определять основные различия.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>Рассказывать о причинах и непосредственном поводе для начала войн Персии против Греции.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 xml:space="preserve">Рассказывать, используя картосхемы, об участниках, ходе и итогах крупных сражений греко-персидских войн (Марафонская битва, оборона греками Фермопил, сражение в Саламинском проливе). 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i/>
                <w:iCs/>
                <w:lang w:val="ru-RU"/>
              </w:rPr>
              <w:t>Систематизировать информацию</w:t>
            </w:r>
            <w:r w:rsidRPr="00315102">
              <w:rPr>
                <w:lang w:val="ru-RU"/>
              </w:rPr>
              <w:t xml:space="preserve"> о греко-персидских войнах в форме таблицы. 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 xml:space="preserve">Характеризовать роль конкретных людей – руководителей полисов, военачальников, воинов в ходе военных событий. 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 xml:space="preserve">Называть основные итоги греко-персидских войн. 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>Высказывать суждение о том, почему небольшой группе греческих полисов удалось одержать победу в войнах против могущественной Персидской державы.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>Раскрывать причины укрепления демократии в Афинах в период греко-персидских войн.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 xml:space="preserve">Объяснять, почему историки связывали расцвет Афинского государства с именем Перикла. 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 xml:space="preserve">Называть основные источника рабства в Древней Греции, объяснять, почему численность рабов значительно возросла в </w:t>
            </w:r>
            <w:r>
              <w:t>V</w:t>
            </w:r>
            <w:r w:rsidRPr="00315102">
              <w:rPr>
                <w:lang w:val="ru-RU"/>
              </w:rPr>
              <w:t xml:space="preserve"> в. до н. э. 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 xml:space="preserve">Характеризовать условия жизни и труда рабов в греческих полисах. 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>Рассказывать о развитии ремесла и торговли в греческих городах.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 xml:space="preserve">Называть причины, основных участников и итоги Пелопоннесской войны. 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>Объяснять, в чем проявилось ослабление греческих полисов послеПелопоннесской войны</w:t>
            </w:r>
          </w:p>
        </w:tc>
        <w:tc>
          <w:tcPr>
            <w:tcW w:w="2835" w:type="dxa"/>
          </w:tcPr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 xml:space="preserve">Урок «Древняя Аттика. Зарождение и развитие демократии в Афинах» (РЭШ) </w:t>
            </w:r>
            <w:hyperlink r:id="rId26" w:history="1">
              <w:r>
                <w:rPr>
                  <w:rStyle w:val="Hyperlink"/>
                </w:rPr>
                <w:t>https</w:t>
              </w:r>
              <w:r w:rsidRPr="00315102">
                <w:rPr>
                  <w:rStyle w:val="Hyperlink"/>
                  <w:lang w:val="ru-RU"/>
                </w:rPr>
                <w:t>://</w:t>
              </w:r>
              <w:r>
                <w:rPr>
                  <w:rStyle w:val="Hyperlink"/>
                </w:rPr>
                <w:t>resh</w:t>
              </w:r>
              <w:r w:rsidRPr="00315102">
                <w:rPr>
                  <w:rStyle w:val="Hyperlink"/>
                  <w:lang w:val="ru-RU"/>
                </w:rPr>
                <w:t>.</w:t>
              </w:r>
              <w:r>
                <w:rPr>
                  <w:rStyle w:val="Hyperlink"/>
                </w:rPr>
                <w:t>edu</w:t>
              </w:r>
              <w:r w:rsidRPr="00315102">
                <w:rPr>
                  <w:rStyle w:val="Hyperlink"/>
                  <w:lang w:val="ru-RU"/>
                </w:rPr>
                <w:t>.</w:t>
              </w:r>
              <w:r>
                <w:rPr>
                  <w:rStyle w:val="Hyperlink"/>
                </w:rPr>
                <w:t>ru</w:t>
              </w:r>
              <w:r w:rsidRPr="00315102">
                <w:rPr>
                  <w:rStyle w:val="Hyperlink"/>
                  <w:lang w:val="ru-RU"/>
                </w:rPr>
                <w:t>/</w:t>
              </w:r>
              <w:r>
                <w:rPr>
                  <w:rStyle w:val="Hyperlink"/>
                </w:rPr>
                <w:t>subject</w:t>
              </w:r>
              <w:r w:rsidRPr="00315102">
                <w:rPr>
                  <w:rStyle w:val="Hyperlink"/>
                  <w:lang w:val="ru-RU"/>
                </w:rPr>
                <w:t>/</w:t>
              </w:r>
              <w:r>
                <w:rPr>
                  <w:rStyle w:val="Hyperlink"/>
                </w:rPr>
                <w:t>lesson</w:t>
              </w:r>
              <w:r w:rsidRPr="00315102">
                <w:rPr>
                  <w:rStyle w:val="Hyperlink"/>
                  <w:lang w:val="ru-RU"/>
                </w:rPr>
                <w:t>/7536/</w:t>
              </w:r>
              <w:r>
                <w:rPr>
                  <w:rStyle w:val="Hyperlink"/>
                </w:rPr>
                <w:t>start</w:t>
              </w:r>
              <w:r w:rsidRPr="00315102">
                <w:rPr>
                  <w:rStyle w:val="Hyperlink"/>
                  <w:lang w:val="ru-RU"/>
                </w:rPr>
                <w:t>/310577/</w:t>
              </w:r>
            </w:hyperlink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 xml:space="preserve">Урок «Древняя Спарта» (РЭШ) </w:t>
            </w:r>
            <w:hyperlink r:id="rId27" w:history="1">
              <w:r>
                <w:rPr>
                  <w:rStyle w:val="Hyperlink"/>
                </w:rPr>
                <w:t>https</w:t>
              </w:r>
              <w:r w:rsidRPr="00315102">
                <w:rPr>
                  <w:rStyle w:val="Hyperlink"/>
                  <w:lang w:val="ru-RU"/>
                </w:rPr>
                <w:t>://</w:t>
              </w:r>
              <w:r>
                <w:rPr>
                  <w:rStyle w:val="Hyperlink"/>
                </w:rPr>
                <w:t>resh</w:t>
              </w:r>
              <w:r w:rsidRPr="00315102">
                <w:rPr>
                  <w:rStyle w:val="Hyperlink"/>
                  <w:lang w:val="ru-RU"/>
                </w:rPr>
                <w:t>.</w:t>
              </w:r>
              <w:r>
                <w:rPr>
                  <w:rStyle w:val="Hyperlink"/>
                </w:rPr>
                <w:t>edu</w:t>
              </w:r>
              <w:r w:rsidRPr="00315102">
                <w:rPr>
                  <w:rStyle w:val="Hyperlink"/>
                  <w:lang w:val="ru-RU"/>
                </w:rPr>
                <w:t>.</w:t>
              </w:r>
              <w:r>
                <w:rPr>
                  <w:rStyle w:val="Hyperlink"/>
                </w:rPr>
                <w:t>ru</w:t>
              </w:r>
              <w:r w:rsidRPr="00315102">
                <w:rPr>
                  <w:rStyle w:val="Hyperlink"/>
                  <w:lang w:val="ru-RU"/>
                </w:rPr>
                <w:t>/</w:t>
              </w:r>
              <w:r>
                <w:rPr>
                  <w:rStyle w:val="Hyperlink"/>
                </w:rPr>
                <w:t>subject</w:t>
              </w:r>
              <w:r w:rsidRPr="00315102">
                <w:rPr>
                  <w:rStyle w:val="Hyperlink"/>
                  <w:lang w:val="ru-RU"/>
                </w:rPr>
                <w:t>/</w:t>
              </w:r>
              <w:r>
                <w:rPr>
                  <w:rStyle w:val="Hyperlink"/>
                </w:rPr>
                <w:t>lesson</w:t>
              </w:r>
              <w:r w:rsidRPr="00315102">
                <w:rPr>
                  <w:rStyle w:val="Hyperlink"/>
                  <w:lang w:val="ru-RU"/>
                </w:rPr>
                <w:t>/7537/</w:t>
              </w:r>
              <w:r>
                <w:rPr>
                  <w:rStyle w:val="Hyperlink"/>
                </w:rPr>
                <w:t>start</w:t>
              </w:r>
              <w:r w:rsidRPr="00315102">
                <w:rPr>
                  <w:rStyle w:val="Hyperlink"/>
                  <w:lang w:val="ru-RU"/>
                </w:rPr>
                <w:t>/252940/</w:t>
              </w:r>
            </w:hyperlink>
          </w:p>
          <w:p w:rsidR="008E1D47" w:rsidRPr="00315102" w:rsidRDefault="008E1D47" w:rsidP="00315102">
            <w:pPr>
              <w:rPr>
                <w:lang w:val="ru-RU"/>
              </w:rPr>
            </w:pPr>
            <w:r w:rsidRPr="00315102">
              <w:rPr>
                <w:lang w:val="ru-RU"/>
              </w:rPr>
              <w:t xml:space="preserve">Урок «Греческие колонии» (РЭШ) </w:t>
            </w:r>
            <w:hyperlink r:id="rId28" w:history="1">
              <w:r>
                <w:rPr>
                  <w:rStyle w:val="Hyperlink"/>
                </w:rPr>
                <w:t>https</w:t>
              </w:r>
              <w:r w:rsidRPr="00315102">
                <w:rPr>
                  <w:rStyle w:val="Hyperlink"/>
                  <w:lang w:val="ru-RU"/>
                </w:rPr>
                <w:t>://</w:t>
              </w:r>
              <w:r>
                <w:rPr>
                  <w:rStyle w:val="Hyperlink"/>
                </w:rPr>
                <w:t>resh</w:t>
              </w:r>
              <w:r w:rsidRPr="00315102">
                <w:rPr>
                  <w:rStyle w:val="Hyperlink"/>
                  <w:lang w:val="ru-RU"/>
                </w:rPr>
                <w:t>.</w:t>
              </w:r>
              <w:r>
                <w:rPr>
                  <w:rStyle w:val="Hyperlink"/>
                </w:rPr>
                <w:t>edu</w:t>
              </w:r>
              <w:r w:rsidRPr="00315102">
                <w:rPr>
                  <w:rStyle w:val="Hyperlink"/>
                  <w:lang w:val="ru-RU"/>
                </w:rPr>
                <w:t>.</w:t>
              </w:r>
              <w:r>
                <w:rPr>
                  <w:rStyle w:val="Hyperlink"/>
                </w:rPr>
                <w:t>ru</w:t>
              </w:r>
              <w:r w:rsidRPr="00315102">
                <w:rPr>
                  <w:rStyle w:val="Hyperlink"/>
                  <w:lang w:val="ru-RU"/>
                </w:rPr>
                <w:t>/</w:t>
              </w:r>
              <w:r>
                <w:rPr>
                  <w:rStyle w:val="Hyperlink"/>
                </w:rPr>
                <w:t>subject</w:t>
              </w:r>
              <w:r w:rsidRPr="00315102">
                <w:rPr>
                  <w:rStyle w:val="Hyperlink"/>
                  <w:lang w:val="ru-RU"/>
                </w:rPr>
                <w:t>/</w:t>
              </w:r>
              <w:r>
                <w:rPr>
                  <w:rStyle w:val="Hyperlink"/>
                </w:rPr>
                <w:t>lesson</w:t>
              </w:r>
              <w:r w:rsidRPr="00315102">
                <w:rPr>
                  <w:rStyle w:val="Hyperlink"/>
                  <w:lang w:val="ru-RU"/>
                </w:rPr>
                <w:t>/7538/</w:t>
              </w:r>
              <w:r>
                <w:rPr>
                  <w:rStyle w:val="Hyperlink"/>
                </w:rPr>
                <w:t>start</w:t>
              </w:r>
              <w:r w:rsidRPr="00315102">
                <w:rPr>
                  <w:rStyle w:val="Hyperlink"/>
                  <w:lang w:val="ru-RU"/>
                </w:rPr>
                <w:t>/288851/</w:t>
              </w:r>
            </w:hyperlink>
          </w:p>
          <w:p w:rsidR="008E1D47" w:rsidRPr="00315102" w:rsidRDefault="008E1D47" w:rsidP="00315102">
            <w:pPr>
              <w:rPr>
                <w:lang w:val="ru-RU"/>
              </w:rPr>
            </w:pPr>
            <w:r w:rsidRPr="00315102">
              <w:rPr>
                <w:lang w:val="ru-RU"/>
              </w:rPr>
              <w:t xml:space="preserve">Урок «Греко-персидские войны» (РЭШ) </w:t>
            </w:r>
            <w:hyperlink r:id="rId29" w:history="1">
              <w:r>
                <w:rPr>
                  <w:rStyle w:val="Hyperlink"/>
                </w:rPr>
                <w:t>https</w:t>
              </w:r>
              <w:r w:rsidRPr="00315102">
                <w:rPr>
                  <w:rStyle w:val="Hyperlink"/>
                  <w:lang w:val="ru-RU"/>
                </w:rPr>
                <w:t>://</w:t>
              </w:r>
              <w:r>
                <w:rPr>
                  <w:rStyle w:val="Hyperlink"/>
                </w:rPr>
                <w:t>resh</w:t>
              </w:r>
              <w:r w:rsidRPr="00315102">
                <w:rPr>
                  <w:rStyle w:val="Hyperlink"/>
                  <w:lang w:val="ru-RU"/>
                </w:rPr>
                <w:t>.</w:t>
              </w:r>
              <w:r>
                <w:rPr>
                  <w:rStyle w:val="Hyperlink"/>
                </w:rPr>
                <w:t>edu</w:t>
              </w:r>
              <w:r w:rsidRPr="00315102">
                <w:rPr>
                  <w:rStyle w:val="Hyperlink"/>
                  <w:lang w:val="ru-RU"/>
                </w:rPr>
                <w:t>.</w:t>
              </w:r>
              <w:r>
                <w:rPr>
                  <w:rStyle w:val="Hyperlink"/>
                </w:rPr>
                <w:t>ru</w:t>
              </w:r>
              <w:r w:rsidRPr="00315102">
                <w:rPr>
                  <w:rStyle w:val="Hyperlink"/>
                  <w:lang w:val="ru-RU"/>
                </w:rPr>
                <w:t>/</w:t>
              </w:r>
              <w:r>
                <w:rPr>
                  <w:rStyle w:val="Hyperlink"/>
                </w:rPr>
                <w:t>subject</w:t>
              </w:r>
              <w:r w:rsidRPr="00315102">
                <w:rPr>
                  <w:rStyle w:val="Hyperlink"/>
                  <w:lang w:val="ru-RU"/>
                </w:rPr>
                <w:t>/</w:t>
              </w:r>
              <w:r>
                <w:rPr>
                  <w:rStyle w:val="Hyperlink"/>
                </w:rPr>
                <w:t>lesson</w:t>
              </w:r>
              <w:r w:rsidRPr="00315102">
                <w:rPr>
                  <w:rStyle w:val="Hyperlink"/>
                  <w:lang w:val="ru-RU"/>
                </w:rPr>
                <w:t>/7539/</w:t>
              </w:r>
              <w:r>
                <w:rPr>
                  <w:rStyle w:val="Hyperlink"/>
                </w:rPr>
                <w:t>start</w:t>
              </w:r>
              <w:r w:rsidRPr="00315102">
                <w:rPr>
                  <w:rStyle w:val="Hyperlink"/>
                  <w:lang w:val="ru-RU"/>
                </w:rPr>
                <w:t>/252537/</w:t>
              </w:r>
            </w:hyperlink>
          </w:p>
          <w:p w:rsidR="008E1D47" w:rsidRPr="00315102" w:rsidRDefault="008E1D47" w:rsidP="00315102">
            <w:pPr>
              <w:rPr>
                <w:lang w:val="ru-RU"/>
              </w:rPr>
            </w:pP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</w:p>
        </w:tc>
      </w:tr>
      <w:tr w:rsidR="008E1D47" w:rsidRPr="00315102" w:rsidTr="00315102">
        <w:trPr>
          <w:trHeight w:val="247"/>
        </w:trPr>
        <w:tc>
          <w:tcPr>
            <w:tcW w:w="1135" w:type="dxa"/>
          </w:tcPr>
          <w:p w:rsidR="008E1D47" w:rsidRPr="00315102" w:rsidRDefault="008E1D47" w:rsidP="00315102">
            <w:pPr>
              <w:ind w:left="17" w:hanging="19"/>
              <w:rPr>
                <w:b/>
                <w:bCs/>
                <w:lang w:val="ru-RU"/>
              </w:rPr>
            </w:pPr>
          </w:p>
        </w:tc>
        <w:tc>
          <w:tcPr>
            <w:tcW w:w="3226" w:type="dxa"/>
          </w:tcPr>
          <w:p w:rsidR="008E1D47" w:rsidRPr="00315102" w:rsidRDefault="008E1D47" w:rsidP="00315102">
            <w:pPr>
              <w:rPr>
                <w:lang w:val="ru-RU"/>
              </w:rPr>
            </w:pPr>
            <w:r w:rsidRPr="00315102">
              <w:rPr>
                <w:b/>
                <w:bCs/>
                <w:lang w:val="ru-RU"/>
              </w:rPr>
              <w:t>Культура Древней Греции</w:t>
            </w:r>
          </w:p>
          <w:p w:rsidR="008E1D47" w:rsidRPr="00315102" w:rsidRDefault="008E1D47" w:rsidP="00315102">
            <w:pPr>
              <w:rPr>
                <w:lang w:val="ru-RU"/>
              </w:rPr>
            </w:pPr>
            <w:r w:rsidRPr="00315102">
              <w:rPr>
                <w:lang w:val="ru-RU"/>
              </w:rPr>
              <w:t>(Комбинированные уроки с текущим контролем, работой над проектами, конференция)</w:t>
            </w:r>
          </w:p>
          <w:p w:rsidR="008E1D47" w:rsidRPr="00315102" w:rsidRDefault="008E1D47" w:rsidP="00315102">
            <w:pPr>
              <w:rPr>
                <w:lang w:val="ru-RU"/>
              </w:rPr>
            </w:pPr>
            <w:r w:rsidRPr="00315102">
              <w:rPr>
                <w:lang w:val="ru-RU"/>
              </w:rPr>
              <w:t>41.Религия древних греков. §30</w:t>
            </w:r>
          </w:p>
          <w:p w:rsidR="008E1D47" w:rsidRPr="00315102" w:rsidRDefault="008E1D47" w:rsidP="00315102">
            <w:pPr>
              <w:rPr>
                <w:lang w:val="ru-RU"/>
              </w:rPr>
            </w:pPr>
            <w:r w:rsidRPr="00315102">
              <w:rPr>
                <w:lang w:val="ru-RU"/>
              </w:rPr>
              <w:t>42. Школа и образование, развитие наук и искусства§40,41</w:t>
            </w:r>
          </w:p>
          <w:p w:rsidR="008E1D47" w:rsidRDefault="008E1D47" w:rsidP="00315102">
            <w:r>
              <w:t>43. Олимпийские игры в древности§35</w:t>
            </w:r>
          </w:p>
        </w:tc>
        <w:tc>
          <w:tcPr>
            <w:tcW w:w="851" w:type="dxa"/>
          </w:tcPr>
          <w:p w:rsidR="008E1D47" w:rsidRDefault="008E1D47" w:rsidP="00315102">
            <w:pPr>
              <w:ind w:left="17" w:hanging="19"/>
              <w:jc w:val="center"/>
            </w:pPr>
            <w:r>
              <w:t>3</w:t>
            </w:r>
          </w:p>
        </w:tc>
        <w:tc>
          <w:tcPr>
            <w:tcW w:w="3544" w:type="dxa"/>
          </w:tcPr>
          <w:p w:rsidR="008E1D47" w:rsidRDefault="008E1D47" w:rsidP="00315102">
            <w:pPr>
              <w:pStyle w:val="table-body0mm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Верования древних греков. Сказания о богах и героях. Пантеон богов. Храмы и жрецы. Школа и образование. Развитие наук. </w:t>
            </w:r>
            <w:r>
              <w:rPr>
                <w:rStyle w:val="Italic"/>
                <w:rFonts w:ascii="Times New Roman" w:hAnsi="Times New Roman" w:cs="Times New Roman"/>
                <w:sz w:val="22"/>
                <w:szCs w:val="22"/>
              </w:rPr>
              <w:t>Греческая философия.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Литература. Архитектура и скульптура. Театр. </w:t>
            </w:r>
          </w:p>
          <w:p w:rsidR="008E1D47" w:rsidRDefault="008E1D47" w:rsidP="00315102">
            <w:pPr>
              <w:pStyle w:val="table-body0mm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Спортивные состязания; общегреческие игры в Олимпии</w:t>
            </w:r>
          </w:p>
        </w:tc>
        <w:tc>
          <w:tcPr>
            <w:tcW w:w="4110" w:type="dxa"/>
          </w:tcPr>
          <w:p w:rsidR="008E1D47" w:rsidRDefault="008E1D47" w:rsidP="00315102">
            <w:pPr>
              <w:pStyle w:val="table-body0mm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Называть главных богов, которым поклонялись древние греки, распознавать их скульптурные изображения. </w:t>
            </w:r>
          </w:p>
          <w:p w:rsidR="008E1D47" w:rsidRDefault="008E1D47" w:rsidP="00315102">
            <w:pPr>
              <w:pStyle w:val="table-body0mm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Объяснять, кто такие титаны и герои. Рассказывать о том, чему учили детей в школах Древней Греции. </w:t>
            </w:r>
          </w:p>
          <w:p w:rsidR="008E1D47" w:rsidRDefault="008E1D47" w:rsidP="00315102">
            <w:pPr>
              <w:pStyle w:val="table-body0mm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Раскрывать значение понятий и терминов: гимнасий, Академия, Ликей,</w:t>
            </w:r>
            <w:r>
              <w:rPr>
                <w:rStyle w:val="Italic"/>
                <w:rFonts w:ascii="Times New Roman" w:hAnsi="Times New Roman" w:cs="Times New Roman"/>
                <w:sz w:val="22"/>
                <w:szCs w:val="22"/>
              </w:rPr>
              <w:t xml:space="preserve"> философия, логика, этика.</w:t>
            </w:r>
          </w:p>
          <w:p w:rsidR="008E1D47" w:rsidRDefault="008E1D47" w:rsidP="00315102">
            <w:pPr>
              <w:pStyle w:val="table-body0mm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Называть древнегреческих ученых, известных своими трудами по философии, истории, другим отраслям наук. </w:t>
            </w:r>
          </w:p>
          <w:p w:rsidR="008E1D47" w:rsidRDefault="008E1D47" w:rsidP="00315102">
            <w:pPr>
              <w:pStyle w:val="table-body0mm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Представлять описание внешнего вида и планировки древнегреческого храма (в виде устного высказывания,презентации). </w:t>
            </w:r>
          </w:p>
          <w:p w:rsidR="008E1D47" w:rsidRDefault="008E1D47" w:rsidP="00315102">
            <w:pPr>
              <w:pStyle w:val="table-body0mm"/>
              <w:rPr>
                <w:rStyle w:val="Italic"/>
                <w:rFonts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Раскрывать значение понятий и терминов: ордер, фронтон, капитель, кариатида, распознавать архитектурные элементы зданий на изображениях, фотографиях</w:t>
            </w:r>
            <w:r>
              <w:rPr>
                <w:rStyle w:val="Italic"/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8E1D47" w:rsidRDefault="008E1D47" w:rsidP="00315102">
            <w:pPr>
              <w:pStyle w:val="table-body0mm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Рассказывать о древнегреческом театре, организации представлений. </w:t>
            </w:r>
          </w:p>
          <w:p w:rsidR="008E1D47" w:rsidRDefault="008E1D47" w:rsidP="00315102">
            <w:pPr>
              <w:pStyle w:val="table-body0mm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Рассказывать об истоках и правилах проведения общегреческих игр в Олимпии. Объяснять, что греки ценили в спортивных состязаниях, в чем выражалось их отношение к играм</w:t>
            </w:r>
          </w:p>
        </w:tc>
        <w:tc>
          <w:tcPr>
            <w:tcW w:w="2835" w:type="dxa"/>
          </w:tcPr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 xml:space="preserve">Урок «Религия древних греков» (РЭШ) </w:t>
            </w:r>
            <w:hyperlink r:id="rId30" w:history="1">
              <w:r>
                <w:rPr>
                  <w:rStyle w:val="Hyperlink"/>
                </w:rPr>
                <w:t>https</w:t>
              </w:r>
              <w:r w:rsidRPr="00315102">
                <w:rPr>
                  <w:rStyle w:val="Hyperlink"/>
                  <w:lang w:val="ru-RU"/>
                </w:rPr>
                <w:t>://</w:t>
              </w:r>
              <w:r>
                <w:rPr>
                  <w:rStyle w:val="Hyperlink"/>
                </w:rPr>
                <w:t>resh</w:t>
              </w:r>
              <w:r w:rsidRPr="00315102">
                <w:rPr>
                  <w:rStyle w:val="Hyperlink"/>
                  <w:lang w:val="ru-RU"/>
                </w:rPr>
                <w:t>.</w:t>
              </w:r>
              <w:r>
                <w:rPr>
                  <w:rStyle w:val="Hyperlink"/>
                </w:rPr>
                <w:t>edu</w:t>
              </w:r>
              <w:r w:rsidRPr="00315102">
                <w:rPr>
                  <w:rStyle w:val="Hyperlink"/>
                  <w:lang w:val="ru-RU"/>
                </w:rPr>
                <w:t>.</w:t>
              </w:r>
              <w:r>
                <w:rPr>
                  <w:rStyle w:val="Hyperlink"/>
                </w:rPr>
                <w:t>ru</w:t>
              </w:r>
              <w:r w:rsidRPr="00315102">
                <w:rPr>
                  <w:rStyle w:val="Hyperlink"/>
                  <w:lang w:val="ru-RU"/>
                </w:rPr>
                <w:t>/</w:t>
              </w:r>
              <w:r>
                <w:rPr>
                  <w:rStyle w:val="Hyperlink"/>
                </w:rPr>
                <w:t>subject</w:t>
              </w:r>
              <w:r w:rsidRPr="00315102">
                <w:rPr>
                  <w:rStyle w:val="Hyperlink"/>
                  <w:lang w:val="ru-RU"/>
                </w:rPr>
                <w:t>/</w:t>
              </w:r>
              <w:r>
                <w:rPr>
                  <w:rStyle w:val="Hyperlink"/>
                </w:rPr>
                <w:t>lesson</w:t>
              </w:r>
              <w:r w:rsidRPr="00315102">
                <w:rPr>
                  <w:rStyle w:val="Hyperlink"/>
                  <w:lang w:val="ru-RU"/>
                </w:rPr>
                <w:t>/7535/</w:t>
              </w:r>
              <w:r>
                <w:rPr>
                  <w:rStyle w:val="Hyperlink"/>
                </w:rPr>
                <w:t>start</w:t>
              </w:r>
              <w:r w:rsidRPr="00315102">
                <w:rPr>
                  <w:rStyle w:val="Hyperlink"/>
                  <w:lang w:val="ru-RU"/>
                </w:rPr>
                <w:t>/310546/</w:t>
              </w:r>
            </w:hyperlink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 xml:space="preserve">Урок «Культура Древней Греции» (РЭШ) </w:t>
            </w:r>
            <w:hyperlink r:id="rId31" w:history="1">
              <w:r>
                <w:rPr>
                  <w:rStyle w:val="Hyperlink"/>
                </w:rPr>
                <w:t>https</w:t>
              </w:r>
              <w:r w:rsidRPr="00315102">
                <w:rPr>
                  <w:rStyle w:val="Hyperlink"/>
                  <w:lang w:val="ru-RU"/>
                </w:rPr>
                <w:t>://</w:t>
              </w:r>
              <w:r>
                <w:rPr>
                  <w:rStyle w:val="Hyperlink"/>
                </w:rPr>
                <w:t>resh</w:t>
              </w:r>
              <w:r w:rsidRPr="00315102">
                <w:rPr>
                  <w:rStyle w:val="Hyperlink"/>
                  <w:lang w:val="ru-RU"/>
                </w:rPr>
                <w:t>.</w:t>
              </w:r>
              <w:r>
                <w:rPr>
                  <w:rStyle w:val="Hyperlink"/>
                </w:rPr>
                <w:t>edu</w:t>
              </w:r>
              <w:r w:rsidRPr="00315102">
                <w:rPr>
                  <w:rStyle w:val="Hyperlink"/>
                  <w:lang w:val="ru-RU"/>
                </w:rPr>
                <w:t>.</w:t>
              </w:r>
              <w:r>
                <w:rPr>
                  <w:rStyle w:val="Hyperlink"/>
                </w:rPr>
                <w:t>ru</w:t>
              </w:r>
              <w:r w:rsidRPr="00315102">
                <w:rPr>
                  <w:rStyle w:val="Hyperlink"/>
                  <w:lang w:val="ru-RU"/>
                </w:rPr>
                <w:t>/</w:t>
              </w:r>
              <w:r>
                <w:rPr>
                  <w:rStyle w:val="Hyperlink"/>
                </w:rPr>
                <w:t>subject</w:t>
              </w:r>
              <w:r w:rsidRPr="00315102">
                <w:rPr>
                  <w:rStyle w:val="Hyperlink"/>
                  <w:lang w:val="ru-RU"/>
                </w:rPr>
                <w:t>/</w:t>
              </w:r>
              <w:r>
                <w:rPr>
                  <w:rStyle w:val="Hyperlink"/>
                </w:rPr>
                <w:t>lesson</w:t>
              </w:r>
              <w:r w:rsidRPr="00315102">
                <w:rPr>
                  <w:rStyle w:val="Hyperlink"/>
                  <w:lang w:val="ru-RU"/>
                </w:rPr>
                <w:t>/7540/</w:t>
              </w:r>
              <w:r>
                <w:rPr>
                  <w:rStyle w:val="Hyperlink"/>
                </w:rPr>
                <w:t>start</w:t>
              </w:r>
              <w:r w:rsidRPr="00315102">
                <w:rPr>
                  <w:rStyle w:val="Hyperlink"/>
                  <w:lang w:val="ru-RU"/>
                </w:rPr>
                <w:t>/252909/</w:t>
              </w:r>
            </w:hyperlink>
          </w:p>
        </w:tc>
      </w:tr>
      <w:tr w:rsidR="008E1D47" w:rsidRPr="00315102" w:rsidTr="00315102">
        <w:trPr>
          <w:trHeight w:val="247"/>
        </w:trPr>
        <w:tc>
          <w:tcPr>
            <w:tcW w:w="1135" w:type="dxa"/>
          </w:tcPr>
          <w:p w:rsidR="008E1D47" w:rsidRPr="00315102" w:rsidRDefault="008E1D47" w:rsidP="00315102">
            <w:pPr>
              <w:ind w:left="17" w:hanging="19"/>
              <w:rPr>
                <w:b/>
                <w:bCs/>
                <w:lang w:val="ru-RU"/>
              </w:rPr>
            </w:pPr>
          </w:p>
        </w:tc>
        <w:tc>
          <w:tcPr>
            <w:tcW w:w="3226" w:type="dxa"/>
          </w:tcPr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b/>
                <w:bCs/>
                <w:lang w:val="ru-RU"/>
              </w:rPr>
              <w:t>Македонские завоевания. Эллинизм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>44.Города Эллады подчиняются Македонии. §43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>45. Поход Александра Македонского на Восток. §44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>46. В Александрии Египетской. §45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>47.</w:t>
            </w:r>
            <w:r w:rsidRPr="00315102">
              <w:rPr>
                <w:b/>
                <w:bCs/>
                <w:lang w:val="ru-RU"/>
              </w:rPr>
              <w:t xml:space="preserve">Обобщающий урок  тематического контроля </w:t>
            </w:r>
            <w:r w:rsidRPr="00315102">
              <w:rPr>
                <w:lang w:val="ru-RU"/>
              </w:rPr>
              <w:t>«Древняя Греция»</w:t>
            </w:r>
          </w:p>
        </w:tc>
        <w:tc>
          <w:tcPr>
            <w:tcW w:w="851" w:type="dxa"/>
          </w:tcPr>
          <w:p w:rsidR="008E1D47" w:rsidRDefault="008E1D47" w:rsidP="00315102">
            <w:pPr>
              <w:ind w:left="17" w:hanging="19"/>
              <w:jc w:val="center"/>
            </w:pPr>
            <w:r>
              <w:t>4</w:t>
            </w:r>
          </w:p>
        </w:tc>
        <w:tc>
          <w:tcPr>
            <w:tcW w:w="3544" w:type="dxa"/>
          </w:tcPr>
          <w:p w:rsidR="008E1D47" w:rsidRDefault="008E1D47" w:rsidP="00315102">
            <w:pPr>
              <w:pStyle w:val="table-body0mm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Возвышение Македонии. Политика Филиппа II. Главенство Македонии над греческими полисами.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</w:t>
            </w:r>
          </w:p>
        </w:tc>
        <w:tc>
          <w:tcPr>
            <w:tcW w:w="4110" w:type="dxa"/>
          </w:tcPr>
          <w:p w:rsidR="008E1D47" w:rsidRDefault="008E1D47" w:rsidP="00315102">
            <w:pPr>
              <w:pStyle w:val="table-body0mm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Объяснять, что способствовало усилению Македонии в IV в. до н. э., какую роль сыграл в этом царь Филипп II.</w:t>
            </w:r>
          </w:p>
          <w:p w:rsidR="008E1D47" w:rsidRDefault="008E1D47" w:rsidP="00315102">
            <w:pPr>
              <w:pStyle w:val="table-body0mm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Рассказывать, как была установлена власть македонского царя над греческими полисами.</w:t>
            </w:r>
          </w:p>
          <w:p w:rsidR="008E1D47" w:rsidRDefault="008E1D47" w:rsidP="00315102">
            <w:pPr>
              <w:pStyle w:val="table-body0mm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Italic"/>
                <w:rFonts w:ascii="Times New Roman" w:hAnsi="Times New Roman" w:cs="Times New Roman"/>
                <w:sz w:val="22"/>
                <w:szCs w:val="22"/>
              </w:rPr>
              <w:t>Систематизировать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виде таблицы информацию о завоевательных походах Александра Македонского. </w:t>
            </w:r>
          </w:p>
          <w:p w:rsidR="008E1D47" w:rsidRDefault="008E1D47" w:rsidP="00315102">
            <w:pPr>
              <w:pStyle w:val="table-body0mm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Объяснять, в чем состояли причины военных побед Александра Македонского. </w:t>
            </w:r>
          </w:p>
          <w:p w:rsidR="008E1D47" w:rsidRDefault="008E1D47" w:rsidP="00315102">
            <w:pPr>
              <w:pStyle w:val="table-body0mm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Представлять характеристику («исторический портрет») Александра Македонского. </w:t>
            </w:r>
          </w:p>
          <w:p w:rsidR="008E1D47" w:rsidRDefault="008E1D47" w:rsidP="00315102">
            <w:pPr>
              <w:pStyle w:val="table-body0mm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Раскрывать смысл понятия «эллинизм». </w:t>
            </w:r>
          </w:p>
          <w:p w:rsidR="008E1D47" w:rsidRDefault="008E1D47" w:rsidP="00315102">
            <w:pPr>
              <w:pStyle w:val="table-body0mm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Показывать на карте государства, образовавшиеся в результате распада державы Александра Македонского. </w:t>
            </w:r>
          </w:p>
          <w:p w:rsidR="008E1D47" w:rsidRDefault="008E1D47" w:rsidP="00315102">
            <w:pPr>
              <w:pStyle w:val="table-body0mm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Рассказывать, чем славилась Александрия Египетская, почему она считалась культурным центром эллинистического мира</w:t>
            </w:r>
          </w:p>
        </w:tc>
        <w:tc>
          <w:tcPr>
            <w:tcW w:w="2835" w:type="dxa"/>
          </w:tcPr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 xml:space="preserve">Урок «Македонские завоевания. Держава Александра Македонского» (РЭШ) </w:t>
            </w:r>
            <w:hyperlink r:id="rId32" w:history="1">
              <w:r>
                <w:rPr>
                  <w:rStyle w:val="Hyperlink"/>
                </w:rPr>
                <w:t>https</w:t>
              </w:r>
              <w:r w:rsidRPr="00315102">
                <w:rPr>
                  <w:rStyle w:val="Hyperlink"/>
                  <w:lang w:val="ru-RU"/>
                </w:rPr>
                <w:t>://</w:t>
              </w:r>
              <w:r>
                <w:rPr>
                  <w:rStyle w:val="Hyperlink"/>
                </w:rPr>
                <w:t>resh</w:t>
              </w:r>
              <w:r w:rsidRPr="00315102">
                <w:rPr>
                  <w:rStyle w:val="Hyperlink"/>
                  <w:lang w:val="ru-RU"/>
                </w:rPr>
                <w:t>.</w:t>
              </w:r>
              <w:r>
                <w:rPr>
                  <w:rStyle w:val="Hyperlink"/>
                </w:rPr>
                <w:t>edu</w:t>
              </w:r>
              <w:r w:rsidRPr="00315102">
                <w:rPr>
                  <w:rStyle w:val="Hyperlink"/>
                  <w:lang w:val="ru-RU"/>
                </w:rPr>
                <w:t>.</w:t>
              </w:r>
              <w:r>
                <w:rPr>
                  <w:rStyle w:val="Hyperlink"/>
                </w:rPr>
                <w:t>ru</w:t>
              </w:r>
              <w:r w:rsidRPr="00315102">
                <w:rPr>
                  <w:rStyle w:val="Hyperlink"/>
                  <w:lang w:val="ru-RU"/>
                </w:rPr>
                <w:t>/</w:t>
              </w:r>
              <w:r>
                <w:rPr>
                  <w:rStyle w:val="Hyperlink"/>
                </w:rPr>
                <w:t>subject</w:t>
              </w:r>
              <w:r w:rsidRPr="00315102">
                <w:rPr>
                  <w:rStyle w:val="Hyperlink"/>
                  <w:lang w:val="ru-RU"/>
                </w:rPr>
                <w:t>/</w:t>
              </w:r>
              <w:r>
                <w:rPr>
                  <w:rStyle w:val="Hyperlink"/>
                </w:rPr>
                <w:t>lesson</w:t>
              </w:r>
              <w:r w:rsidRPr="00315102">
                <w:rPr>
                  <w:rStyle w:val="Hyperlink"/>
                  <w:lang w:val="ru-RU"/>
                </w:rPr>
                <w:t>/7541/</w:t>
              </w:r>
              <w:r>
                <w:rPr>
                  <w:rStyle w:val="Hyperlink"/>
                </w:rPr>
                <w:t>start</w:t>
              </w:r>
              <w:r w:rsidRPr="00315102">
                <w:rPr>
                  <w:rStyle w:val="Hyperlink"/>
                  <w:lang w:val="ru-RU"/>
                </w:rPr>
                <w:t>/252878/</w:t>
              </w:r>
            </w:hyperlink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 xml:space="preserve">Урок «Эллинистические государства Востока» (РЭШ) </w:t>
            </w:r>
            <w:hyperlink r:id="rId33" w:history="1">
              <w:r>
                <w:rPr>
                  <w:rStyle w:val="Hyperlink"/>
                </w:rPr>
                <w:t>https</w:t>
              </w:r>
              <w:r w:rsidRPr="00315102">
                <w:rPr>
                  <w:rStyle w:val="Hyperlink"/>
                  <w:lang w:val="ru-RU"/>
                </w:rPr>
                <w:t>://</w:t>
              </w:r>
              <w:r>
                <w:rPr>
                  <w:rStyle w:val="Hyperlink"/>
                </w:rPr>
                <w:t>resh</w:t>
              </w:r>
              <w:r w:rsidRPr="00315102">
                <w:rPr>
                  <w:rStyle w:val="Hyperlink"/>
                  <w:lang w:val="ru-RU"/>
                </w:rPr>
                <w:t>.</w:t>
              </w:r>
              <w:r>
                <w:rPr>
                  <w:rStyle w:val="Hyperlink"/>
                </w:rPr>
                <w:t>edu</w:t>
              </w:r>
              <w:r w:rsidRPr="00315102">
                <w:rPr>
                  <w:rStyle w:val="Hyperlink"/>
                  <w:lang w:val="ru-RU"/>
                </w:rPr>
                <w:t>.</w:t>
              </w:r>
              <w:r>
                <w:rPr>
                  <w:rStyle w:val="Hyperlink"/>
                </w:rPr>
                <w:t>ru</w:t>
              </w:r>
              <w:r w:rsidRPr="00315102">
                <w:rPr>
                  <w:rStyle w:val="Hyperlink"/>
                  <w:lang w:val="ru-RU"/>
                </w:rPr>
                <w:t>/</w:t>
              </w:r>
              <w:r>
                <w:rPr>
                  <w:rStyle w:val="Hyperlink"/>
                </w:rPr>
                <w:t>subject</w:t>
              </w:r>
              <w:r w:rsidRPr="00315102">
                <w:rPr>
                  <w:rStyle w:val="Hyperlink"/>
                  <w:lang w:val="ru-RU"/>
                </w:rPr>
                <w:t>/</w:t>
              </w:r>
              <w:r>
                <w:rPr>
                  <w:rStyle w:val="Hyperlink"/>
                </w:rPr>
                <w:t>lesson</w:t>
              </w:r>
              <w:r w:rsidRPr="00315102">
                <w:rPr>
                  <w:rStyle w:val="Hyperlink"/>
                  <w:lang w:val="ru-RU"/>
                </w:rPr>
                <w:t>/7542/</w:t>
              </w:r>
              <w:r>
                <w:rPr>
                  <w:rStyle w:val="Hyperlink"/>
                </w:rPr>
                <w:t>start</w:t>
              </w:r>
              <w:r w:rsidRPr="00315102">
                <w:rPr>
                  <w:rStyle w:val="Hyperlink"/>
                  <w:lang w:val="ru-RU"/>
                </w:rPr>
                <w:t>/252847/</w:t>
              </w:r>
            </w:hyperlink>
          </w:p>
        </w:tc>
      </w:tr>
      <w:tr w:rsidR="008E1D47" w:rsidRPr="00315102" w:rsidTr="00315102">
        <w:trPr>
          <w:trHeight w:val="247"/>
        </w:trPr>
        <w:tc>
          <w:tcPr>
            <w:tcW w:w="1135" w:type="dxa"/>
          </w:tcPr>
          <w:p w:rsidR="008E1D47" w:rsidRPr="00315102" w:rsidRDefault="008E1D47" w:rsidP="00315102">
            <w:pPr>
              <w:ind w:left="17" w:hanging="19"/>
              <w:rPr>
                <w:b/>
                <w:bCs/>
                <w:lang w:val="ru-RU"/>
              </w:rPr>
            </w:pPr>
          </w:p>
        </w:tc>
        <w:tc>
          <w:tcPr>
            <w:tcW w:w="3226" w:type="dxa"/>
          </w:tcPr>
          <w:p w:rsidR="008E1D47" w:rsidRPr="00315102" w:rsidRDefault="008E1D47" w:rsidP="00315102">
            <w:pPr>
              <w:ind w:left="17" w:hanging="19"/>
              <w:rPr>
                <w:b/>
                <w:bCs/>
                <w:lang w:val="ru-RU"/>
              </w:rPr>
            </w:pPr>
            <w:r w:rsidRPr="00315102">
              <w:rPr>
                <w:b/>
                <w:bCs/>
                <w:lang w:val="ru-RU"/>
              </w:rPr>
              <w:t>ДРЕВНИЙ РИМ (20ч)</w:t>
            </w:r>
          </w:p>
          <w:p w:rsidR="008E1D47" w:rsidRPr="00315102" w:rsidRDefault="008E1D47" w:rsidP="00315102">
            <w:pPr>
              <w:ind w:left="17" w:hanging="19"/>
              <w:rPr>
                <w:b/>
                <w:bCs/>
                <w:lang w:val="ru-RU"/>
              </w:rPr>
            </w:pPr>
            <w:r w:rsidRPr="00315102">
              <w:rPr>
                <w:b/>
                <w:bCs/>
                <w:lang w:val="ru-RU"/>
              </w:rPr>
              <w:t>Возникновение Римского государства</w:t>
            </w:r>
            <w:r w:rsidRPr="00315102">
              <w:rPr>
                <w:lang w:val="ru-RU"/>
              </w:rPr>
              <w:t>(Комбинированные уроки с элементами текущего контроля, практической работы с картой, анализ текста, участие в беседе, навык публичного выступления, групповая и индивидуальная работа)</w:t>
            </w:r>
          </w:p>
          <w:p w:rsidR="008E1D47" w:rsidRPr="00315102" w:rsidRDefault="008E1D47" w:rsidP="00315102">
            <w:pPr>
              <w:ind w:left="17" w:hanging="19"/>
              <w:rPr>
                <w:b/>
                <w:bCs/>
                <w:lang w:val="ru-RU"/>
              </w:rPr>
            </w:pP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>48.Древнейший Рим. §46</w:t>
            </w:r>
          </w:p>
          <w:p w:rsidR="008E1D47" w:rsidRDefault="008E1D47" w:rsidP="00315102">
            <w:pPr>
              <w:ind w:left="17" w:hanging="19"/>
            </w:pPr>
            <w:r w:rsidRPr="00315102">
              <w:rPr>
                <w:lang w:val="ru-RU"/>
              </w:rPr>
              <w:t xml:space="preserve">49.Завоевание Римом Италии. </w:t>
            </w:r>
            <w:r>
              <w:t>§47</w:t>
            </w:r>
          </w:p>
          <w:p w:rsidR="008E1D47" w:rsidRDefault="008E1D47" w:rsidP="00315102">
            <w:pPr>
              <w:ind w:left="17" w:hanging="19"/>
            </w:pPr>
            <w:r>
              <w:t>50.Устройство Римской республики. §48</w:t>
            </w:r>
          </w:p>
        </w:tc>
        <w:tc>
          <w:tcPr>
            <w:tcW w:w="851" w:type="dxa"/>
          </w:tcPr>
          <w:p w:rsidR="008E1D47" w:rsidRDefault="008E1D47" w:rsidP="00315102">
            <w:pPr>
              <w:ind w:left="17" w:hanging="19"/>
              <w:jc w:val="center"/>
            </w:pPr>
            <w:r>
              <w:t>3</w:t>
            </w:r>
          </w:p>
        </w:tc>
        <w:tc>
          <w:tcPr>
            <w:tcW w:w="3544" w:type="dxa"/>
          </w:tcPr>
          <w:p w:rsidR="008E1D47" w:rsidRDefault="008E1D47" w:rsidP="00315102">
            <w:pPr>
              <w:pStyle w:val="table-body0mm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Природа и население Апеннинского полуострова в древности. Этрусские города-государства.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</w:t>
            </w:r>
            <w:r>
              <w:rPr>
                <w:rFonts w:cs="Times New Roman"/>
                <w:sz w:val="22"/>
                <w:szCs w:val="22"/>
              </w:rPr>
              <w:t>§43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Жрецы. Завоевание Римом Италии </w:t>
            </w:r>
          </w:p>
        </w:tc>
        <w:tc>
          <w:tcPr>
            <w:tcW w:w="4110" w:type="dxa"/>
          </w:tcPr>
          <w:p w:rsidR="008E1D47" w:rsidRDefault="008E1D47" w:rsidP="00315102">
            <w:pPr>
              <w:pStyle w:val="table-body0mm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Рассказывать, используя историческую карту, о природных условиях Апеннинского полуострова и племенах, населявших его в древности.</w:t>
            </w:r>
          </w:p>
          <w:p w:rsidR="008E1D47" w:rsidRDefault="008E1D47" w:rsidP="00315102">
            <w:pPr>
              <w:pStyle w:val="table-body0mm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Italic"/>
                <w:rFonts w:ascii="Times New Roman" w:hAnsi="Times New Roman" w:cs="Times New Roman"/>
                <w:sz w:val="22"/>
                <w:szCs w:val="22"/>
              </w:rPr>
              <w:t>Сопоставлять информацию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 происхождении Рима, содержащуюся в легенде и полученную в ходе исследований историков. </w:t>
            </w:r>
          </w:p>
          <w:p w:rsidR="008E1D47" w:rsidRDefault="008E1D47" w:rsidP="00315102">
            <w:pPr>
              <w:pStyle w:val="table-body0mm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Раскрывать значение понятий и терминов: патриций, плебей,</w:t>
            </w:r>
            <w:r>
              <w:rPr>
                <w:rStyle w:val="Italic"/>
                <w:rFonts w:ascii="Times New Roman" w:hAnsi="Times New Roman" w:cs="Times New Roman"/>
                <w:sz w:val="22"/>
                <w:szCs w:val="22"/>
              </w:rPr>
              <w:t xml:space="preserve"> республика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консул,народный трибун</w:t>
            </w:r>
            <w:r>
              <w:rPr>
                <w:rStyle w:val="Italic"/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Сенат, вето, легион, понтифик, авгур.</w:t>
            </w:r>
          </w:p>
          <w:p w:rsidR="008E1D47" w:rsidRDefault="008E1D47" w:rsidP="00315102">
            <w:pPr>
              <w:pStyle w:val="table-body0mm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Объяснять, как было организовано управление Римской республикой (какими полномочиями обладали консулы, народные трибуны, Сенат, народное собрание). </w:t>
            </w:r>
          </w:p>
          <w:p w:rsidR="008E1D47" w:rsidRDefault="008E1D47" w:rsidP="00315102">
            <w:pPr>
              <w:pStyle w:val="table-body0mm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Рассказывать об организации и вооружении римской армии, привлекая иллюстрации учебника. </w:t>
            </w:r>
          </w:p>
          <w:p w:rsidR="008E1D47" w:rsidRDefault="008E1D47" w:rsidP="00315102">
            <w:pPr>
              <w:pStyle w:val="table-body0mm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Называть главных богов древних римлян, </w:t>
            </w:r>
            <w:r>
              <w:rPr>
                <w:rStyle w:val="Italic"/>
                <w:rFonts w:ascii="Times New Roman" w:hAnsi="Times New Roman" w:cs="Times New Roman"/>
                <w:sz w:val="22"/>
                <w:szCs w:val="22"/>
              </w:rPr>
              <w:t>устанавливать соответствие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римских и греческих богов.</w:t>
            </w:r>
          </w:p>
          <w:p w:rsidR="008E1D47" w:rsidRDefault="008E1D47" w:rsidP="00315102">
            <w:pPr>
              <w:pStyle w:val="table-body0mm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Показывать на исторической карте, с какими противниками воевали римляне в борьбе за власть над Италией.</w:t>
            </w:r>
          </w:p>
          <w:p w:rsidR="008E1D47" w:rsidRDefault="008E1D47" w:rsidP="00315102">
            <w:pPr>
              <w:pStyle w:val="table-body0mm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Объяснять происхождение и смысл выражений «Гуси Рим спасли», «Пиррова победа», «Разделяй и властвуй!» </w:t>
            </w:r>
          </w:p>
        </w:tc>
        <w:tc>
          <w:tcPr>
            <w:tcW w:w="2835" w:type="dxa"/>
          </w:tcPr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 xml:space="preserve">Урок «Древнейший Рим. Завоевание Римом Италии» (РЭШ) </w:t>
            </w:r>
            <w:hyperlink r:id="rId34" w:history="1">
              <w:r>
                <w:rPr>
                  <w:rStyle w:val="Hyperlink"/>
                </w:rPr>
                <w:t>https</w:t>
              </w:r>
              <w:r w:rsidRPr="00315102">
                <w:rPr>
                  <w:rStyle w:val="Hyperlink"/>
                  <w:lang w:val="ru-RU"/>
                </w:rPr>
                <w:t>://</w:t>
              </w:r>
              <w:r>
                <w:rPr>
                  <w:rStyle w:val="Hyperlink"/>
                </w:rPr>
                <w:t>resh</w:t>
              </w:r>
              <w:r w:rsidRPr="00315102">
                <w:rPr>
                  <w:rStyle w:val="Hyperlink"/>
                  <w:lang w:val="ru-RU"/>
                </w:rPr>
                <w:t>.</w:t>
              </w:r>
              <w:r>
                <w:rPr>
                  <w:rStyle w:val="Hyperlink"/>
                </w:rPr>
                <w:t>edu</w:t>
              </w:r>
              <w:r w:rsidRPr="00315102">
                <w:rPr>
                  <w:rStyle w:val="Hyperlink"/>
                  <w:lang w:val="ru-RU"/>
                </w:rPr>
                <w:t>.</w:t>
              </w:r>
              <w:r>
                <w:rPr>
                  <w:rStyle w:val="Hyperlink"/>
                </w:rPr>
                <w:t>ru</w:t>
              </w:r>
              <w:r w:rsidRPr="00315102">
                <w:rPr>
                  <w:rStyle w:val="Hyperlink"/>
                  <w:lang w:val="ru-RU"/>
                </w:rPr>
                <w:t>/</w:t>
              </w:r>
              <w:r>
                <w:rPr>
                  <w:rStyle w:val="Hyperlink"/>
                </w:rPr>
                <w:t>subject</w:t>
              </w:r>
              <w:r w:rsidRPr="00315102">
                <w:rPr>
                  <w:rStyle w:val="Hyperlink"/>
                  <w:lang w:val="ru-RU"/>
                </w:rPr>
                <w:t>/</w:t>
              </w:r>
              <w:r>
                <w:rPr>
                  <w:rStyle w:val="Hyperlink"/>
                </w:rPr>
                <w:t>lesson</w:t>
              </w:r>
              <w:r w:rsidRPr="00315102">
                <w:rPr>
                  <w:rStyle w:val="Hyperlink"/>
                  <w:lang w:val="ru-RU"/>
                </w:rPr>
                <w:t>/7543/</w:t>
              </w:r>
              <w:r>
                <w:rPr>
                  <w:rStyle w:val="Hyperlink"/>
                </w:rPr>
                <w:t>start</w:t>
              </w:r>
              <w:r w:rsidRPr="00315102">
                <w:rPr>
                  <w:rStyle w:val="Hyperlink"/>
                  <w:lang w:val="ru-RU"/>
                </w:rPr>
                <w:t>/296170/</w:t>
              </w:r>
            </w:hyperlink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 xml:space="preserve">Урок «Устройство Римской республики» (РЭШ) </w:t>
            </w:r>
            <w:hyperlink r:id="rId35" w:history="1">
              <w:r>
                <w:rPr>
                  <w:rStyle w:val="Hyperlink"/>
                </w:rPr>
                <w:t>https</w:t>
              </w:r>
              <w:r w:rsidRPr="00315102">
                <w:rPr>
                  <w:rStyle w:val="Hyperlink"/>
                  <w:lang w:val="ru-RU"/>
                </w:rPr>
                <w:t>://</w:t>
              </w:r>
              <w:r>
                <w:rPr>
                  <w:rStyle w:val="Hyperlink"/>
                </w:rPr>
                <w:t>resh</w:t>
              </w:r>
              <w:r w:rsidRPr="00315102">
                <w:rPr>
                  <w:rStyle w:val="Hyperlink"/>
                  <w:lang w:val="ru-RU"/>
                </w:rPr>
                <w:t>.</w:t>
              </w:r>
              <w:r>
                <w:rPr>
                  <w:rStyle w:val="Hyperlink"/>
                </w:rPr>
                <w:t>edu</w:t>
              </w:r>
              <w:r w:rsidRPr="00315102">
                <w:rPr>
                  <w:rStyle w:val="Hyperlink"/>
                  <w:lang w:val="ru-RU"/>
                </w:rPr>
                <w:t>.</w:t>
              </w:r>
              <w:r>
                <w:rPr>
                  <w:rStyle w:val="Hyperlink"/>
                </w:rPr>
                <w:t>ru</w:t>
              </w:r>
              <w:r w:rsidRPr="00315102">
                <w:rPr>
                  <w:rStyle w:val="Hyperlink"/>
                  <w:lang w:val="ru-RU"/>
                </w:rPr>
                <w:t>/</w:t>
              </w:r>
              <w:r>
                <w:rPr>
                  <w:rStyle w:val="Hyperlink"/>
                </w:rPr>
                <w:t>subject</w:t>
              </w:r>
              <w:r w:rsidRPr="00315102">
                <w:rPr>
                  <w:rStyle w:val="Hyperlink"/>
                  <w:lang w:val="ru-RU"/>
                </w:rPr>
                <w:t>/</w:t>
              </w:r>
              <w:r>
                <w:rPr>
                  <w:rStyle w:val="Hyperlink"/>
                </w:rPr>
                <w:t>lesson</w:t>
              </w:r>
              <w:r w:rsidRPr="00315102">
                <w:rPr>
                  <w:rStyle w:val="Hyperlink"/>
                  <w:lang w:val="ru-RU"/>
                </w:rPr>
                <w:t>/7544/</w:t>
              </w:r>
              <w:r>
                <w:rPr>
                  <w:rStyle w:val="Hyperlink"/>
                </w:rPr>
                <w:t>start</w:t>
              </w:r>
              <w:r w:rsidRPr="00315102">
                <w:rPr>
                  <w:rStyle w:val="Hyperlink"/>
                  <w:lang w:val="ru-RU"/>
                </w:rPr>
                <w:t>/252816/</w:t>
              </w:r>
            </w:hyperlink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</w:p>
        </w:tc>
      </w:tr>
      <w:tr w:rsidR="008E1D47" w:rsidRPr="00315102" w:rsidTr="00315102">
        <w:trPr>
          <w:trHeight w:val="247"/>
        </w:trPr>
        <w:tc>
          <w:tcPr>
            <w:tcW w:w="1135" w:type="dxa"/>
          </w:tcPr>
          <w:p w:rsidR="008E1D47" w:rsidRPr="00315102" w:rsidRDefault="008E1D47" w:rsidP="00315102">
            <w:pPr>
              <w:ind w:left="17" w:hanging="19"/>
              <w:rPr>
                <w:b/>
                <w:bCs/>
                <w:lang w:val="ru-RU"/>
              </w:rPr>
            </w:pPr>
          </w:p>
        </w:tc>
        <w:tc>
          <w:tcPr>
            <w:tcW w:w="3226" w:type="dxa"/>
          </w:tcPr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b/>
                <w:bCs/>
                <w:lang w:val="ru-RU"/>
              </w:rPr>
              <w:t>Римские завоевания в Средиземноморье</w:t>
            </w:r>
            <w:r w:rsidRPr="00315102">
              <w:rPr>
                <w:lang w:val="ru-RU"/>
              </w:rPr>
              <w:t>51.Пунические войны. §49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>52.Установление господства Рима во всём Средиземноморье §50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</w:p>
        </w:tc>
        <w:tc>
          <w:tcPr>
            <w:tcW w:w="851" w:type="dxa"/>
          </w:tcPr>
          <w:p w:rsidR="008E1D47" w:rsidRDefault="008E1D47" w:rsidP="00315102">
            <w:pPr>
              <w:ind w:left="17" w:hanging="19"/>
              <w:jc w:val="center"/>
            </w:pPr>
            <w:r>
              <w:t>2</w:t>
            </w:r>
          </w:p>
        </w:tc>
        <w:tc>
          <w:tcPr>
            <w:tcW w:w="3544" w:type="dxa"/>
          </w:tcPr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 xml:space="preserve">Войны Рима с Карфагеном. Ганнибал; битва при Каннах. Поражение Карфагена. Установление </w:t>
            </w:r>
          </w:p>
          <w:p w:rsidR="008E1D47" w:rsidRDefault="008E1D47" w:rsidP="00315102">
            <w:pPr>
              <w:ind w:left="17" w:hanging="19"/>
            </w:pPr>
            <w:r w:rsidRPr="00315102">
              <w:rPr>
                <w:lang w:val="ru-RU"/>
              </w:rPr>
              <w:t xml:space="preserve">господства Рима в Средиземноморье. </w:t>
            </w:r>
            <w:r>
              <w:t>Римские провинции</w:t>
            </w:r>
          </w:p>
        </w:tc>
        <w:tc>
          <w:tcPr>
            <w:tcW w:w="4110" w:type="dxa"/>
          </w:tcPr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 xml:space="preserve">Представлять общую характеристику Пунических войн (причины, хронологический период, участники, наиболее значительные походы и сражения, итоги). 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>Объяснять, благодаря чему вошел в историю Ганнибал.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>Показывать на исторической карте территории римских провинций, объяснять, какие современные географические названия берут начало от названий римских провинций</w:t>
            </w:r>
          </w:p>
        </w:tc>
        <w:tc>
          <w:tcPr>
            <w:tcW w:w="2835" w:type="dxa"/>
          </w:tcPr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 xml:space="preserve">Урок «Пунические войны. Установление господства Рима во всём Средиземноморье» (РЭШ)  </w:t>
            </w:r>
            <w:hyperlink r:id="rId36" w:history="1">
              <w:r>
                <w:rPr>
                  <w:rStyle w:val="Hyperlink"/>
                </w:rPr>
                <w:t>https</w:t>
              </w:r>
              <w:r w:rsidRPr="00315102">
                <w:rPr>
                  <w:rStyle w:val="Hyperlink"/>
                  <w:lang w:val="ru-RU"/>
                </w:rPr>
                <w:t>://</w:t>
              </w:r>
              <w:r>
                <w:rPr>
                  <w:rStyle w:val="Hyperlink"/>
                </w:rPr>
                <w:t>resh</w:t>
              </w:r>
              <w:r w:rsidRPr="00315102">
                <w:rPr>
                  <w:rStyle w:val="Hyperlink"/>
                  <w:lang w:val="ru-RU"/>
                </w:rPr>
                <w:t>.</w:t>
              </w:r>
              <w:r>
                <w:rPr>
                  <w:rStyle w:val="Hyperlink"/>
                </w:rPr>
                <w:t>edu</w:t>
              </w:r>
              <w:r w:rsidRPr="00315102">
                <w:rPr>
                  <w:rStyle w:val="Hyperlink"/>
                  <w:lang w:val="ru-RU"/>
                </w:rPr>
                <w:t>.</w:t>
              </w:r>
              <w:r>
                <w:rPr>
                  <w:rStyle w:val="Hyperlink"/>
                </w:rPr>
                <w:t>ru</w:t>
              </w:r>
              <w:r w:rsidRPr="00315102">
                <w:rPr>
                  <w:rStyle w:val="Hyperlink"/>
                  <w:lang w:val="ru-RU"/>
                </w:rPr>
                <w:t>/</w:t>
              </w:r>
              <w:r>
                <w:rPr>
                  <w:rStyle w:val="Hyperlink"/>
                </w:rPr>
                <w:t>subject</w:t>
              </w:r>
              <w:r w:rsidRPr="00315102">
                <w:rPr>
                  <w:rStyle w:val="Hyperlink"/>
                  <w:lang w:val="ru-RU"/>
                </w:rPr>
                <w:t>/</w:t>
              </w:r>
              <w:r>
                <w:rPr>
                  <w:rStyle w:val="Hyperlink"/>
                </w:rPr>
                <w:t>lesson</w:t>
              </w:r>
              <w:r w:rsidRPr="00315102">
                <w:rPr>
                  <w:rStyle w:val="Hyperlink"/>
                  <w:lang w:val="ru-RU"/>
                </w:rPr>
                <w:t>/7545/</w:t>
              </w:r>
              <w:r>
                <w:rPr>
                  <w:rStyle w:val="Hyperlink"/>
                </w:rPr>
                <w:t>start</w:t>
              </w:r>
              <w:r w:rsidRPr="00315102">
                <w:rPr>
                  <w:rStyle w:val="Hyperlink"/>
                  <w:lang w:val="ru-RU"/>
                </w:rPr>
                <w:t>/310608/</w:t>
              </w:r>
            </w:hyperlink>
          </w:p>
        </w:tc>
      </w:tr>
      <w:tr w:rsidR="008E1D47" w:rsidRPr="00315102" w:rsidTr="00315102">
        <w:trPr>
          <w:trHeight w:val="247"/>
        </w:trPr>
        <w:tc>
          <w:tcPr>
            <w:tcW w:w="1135" w:type="dxa"/>
          </w:tcPr>
          <w:p w:rsidR="008E1D47" w:rsidRPr="00315102" w:rsidRDefault="008E1D47" w:rsidP="00315102">
            <w:pPr>
              <w:ind w:left="17" w:hanging="19"/>
              <w:rPr>
                <w:b/>
                <w:bCs/>
                <w:lang w:val="ru-RU"/>
              </w:rPr>
            </w:pPr>
          </w:p>
        </w:tc>
        <w:tc>
          <w:tcPr>
            <w:tcW w:w="3226" w:type="dxa"/>
          </w:tcPr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b/>
                <w:bCs/>
                <w:lang w:val="ru-RU"/>
              </w:rPr>
              <w:t>Поздняя Римская республика. Гражданские войны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>53.Рабство в Древнем Риме. §51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>54.Земельный закон братьев Гракхов. §52</w:t>
            </w:r>
          </w:p>
          <w:p w:rsidR="008E1D47" w:rsidRDefault="008E1D47" w:rsidP="00315102">
            <w:pPr>
              <w:ind w:left="17" w:hanging="19"/>
            </w:pPr>
            <w:r w:rsidRPr="00315102">
              <w:rPr>
                <w:lang w:val="ru-RU"/>
              </w:rPr>
              <w:t xml:space="preserve">55.Восстание Спартака. </w:t>
            </w:r>
            <w:r>
              <w:t>§54</w:t>
            </w:r>
          </w:p>
          <w:p w:rsidR="008E1D47" w:rsidRDefault="008E1D47" w:rsidP="00315102">
            <w:pPr>
              <w:ind w:left="17" w:hanging="19"/>
            </w:pPr>
            <w:r>
              <w:t>56.Единовластие Цезаря. §55</w:t>
            </w:r>
          </w:p>
          <w:p w:rsidR="008E1D47" w:rsidRDefault="008E1D47" w:rsidP="00315102">
            <w:pPr>
              <w:ind w:left="17" w:hanging="19"/>
            </w:pPr>
          </w:p>
        </w:tc>
        <w:tc>
          <w:tcPr>
            <w:tcW w:w="851" w:type="dxa"/>
          </w:tcPr>
          <w:p w:rsidR="008E1D47" w:rsidRDefault="008E1D47" w:rsidP="00315102">
            <w:pPr>
              <w:ind w:left="17" w:hanging="19"/>
              <w:jc w:val="center"/>
            </w:pPr>
            <w:r>
              <w:t>4</w:t>
            </w:r>
          </w:p>
        </w:tc>
        <w:tc>
          <w:tcPr>
            <w:tcW w:w="3544" w:type="dxa"/>
          </w:tcPr>
          <w:p w:rsidR="008E1D47" w:rsidRDefault="008E1D47" w:rsidP="00315102">
            <w:pPr>
              <w:pStyle w:val="table-body0mm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Подъем сельского хозяйства. Латифундии. Рабство. Борьба за аграрную реформу. Реформы Гракхов: проекты реформ, мероприятия, итоги. Гражданская война и установление диктатуры Суллы. Восстание Спартака. Первый триумвират. Участие армии в гражданских войнах. Гай Юлий Цезарь: путь к власти, диктатура. Борьба между наследниками Цезаря. Победа Октавиана</w:t>
            </w:r>
          </w:p>
        </w:tc>
        <w:tc>
          <w:tcPr>
            <w:tcW w:w="4110" w:type="dxa"/>
          </w:tcPr>
          <w:p w:rsidR="008E1D47" w:rsidRDefault="008E1D47" w:rsidP="00315102">
            <w:pPr>
              <w:pStyle w:val="table-body0mm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Объяснять, почему причиной острых столкновений в Риме во II в. до н. э. стал вопрос о переделе «общественной земли».</w:t>
            </w:r>
          </w:p>
          <w:p w:rsidR="008E1D47" w:rsidRDefault="008E1D47" w:rsidP="00315102">
            <w:pPr>
              <w:pStyle w:val="table-body0mm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Раскрывать значение понятий и терминов: «общественная земля»,</w:t>
            </w:r>
            <w:r>
              <w:rPr>
                <w:rStyle w:val="Italic"/>
                <w:rFonts w:ascii="Times New Roman" w:hAnsi="Times New Roman" w:cs="Times New Roman"/>
                <w:sz w:val="22"/>
                <w:szCs w:val="22"/>
              </w:rPr>
              <w:t xml:space="preserve"> гражданская война, диктатор,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проскрипции, триумвират, вольноотпущенник, гладиатор</w:t>
            </w:r>
            <w:r>
              <w:rPr>
                <w:rStyle w:val="Italic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8E1D47" w:rsidRDefault="008E1D47" w:rsidP="00315102">
            <w:pPr>
              <w:pStyle w:val="table-body0mm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Характеризовать цели, содержание и итоги реформ братьев Гракхов. </w:t>
            </w:r>
          </w:p>
          <w:p w:rsidR="008E1D47" w:rsidRDefault="008E1D47" w:rsidP="00315102">
            <w:pPr>
              <w:pStyle w:val="table-body0mm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Italic"/>
                <w:rFonts w:ascii="Times New Roman" w:hAnsi="Times New Roman" w:cs="Times New Roman"/>
                <w:sz w:val="22"/>
                <w:szCs w:val="22"/>
              </w:rPr>
              <w:t>Анализировать отрывки из текстов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историков (извлекать информацию, высказывать оценочные суждения).</w:t>
            </w:r>
          </w:p>
          <w:p w:rsidR="008E1D47" w:rsidRDefault="008E1D47" w:rsidP="00315102">
            <w:pPr>
              <w:pStyle w:val="table-body0mm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Объяснять, чем были вызваны гражданские войны в Риме, какие силы противостояли друг другу. </w:t>
            </w:r>
          </w:p>
          <w:p w:rsidR="008E1D47" w:rsidRDefault="008E1D47" w:rsidP="00315102">
            <w:pPr>
              <w:pStyle w:val="table-body0mm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Рассказывать о положении рабов в Древнем Риме. </w:t>
            </w:r>
          </w:p>
          <w:p w:rsidR="008E1D47" w:rsidRDefault="008E1D47" w:rsidP="00315102">
            <w:pPr>
              <w:pStyle w:val="table-body0mm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Рассказывать о восстании под руководством Спартака (причины, участники, основные периоды восстания, итоги). </w:t>
            </w:r>
          </w:p>
          <w:p w:rsidR="008E1D47" w:rsidRDefault="008E1D47" w:rsidP="00315102">
            <w:pPr>
              <w:pStyle w:val="table-body0mm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Представлять характеристику Гая Юлия Цезаря, объяснять, благодаря чему он вошел в историю.</w:t>
            </w:r>
          </w:p>
          <w:p w:rsidR="008E1D47" w:rsidRDefault="008E1D47" w:rsidP="00315102">
            <w:pPr>
              <w:pStyle w:val="table-body0mm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Раскрывать, при каких обстоятельствах появились и что означали выражения «Жребий брошен!», «Перейти Рубикон».</w:t>
            </w:r>
          </w:p>
          <w:p w:rsidR="008E1D47" w:rsidRDefault="008E1D47" w:rsidP="00315102">
            <w:pPr>
              <w:pStyle w:val="table-body0mm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Называть главных участников борьбы за власть после смерти Цезаря и ее итоги </w:t>
            </w:r>
          </w:p>
        </w:tc>
        <w:tc>
          <w:tcPr>
            <w:tcW w:w="2835" w:type="dxa"/>
          </w:tcPr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 xml:space="preserve">Урок «Рабство в Древнем Риме. Восстание Спартака» (РЭШ) </w:t>
            </w:r>
            <w:hyperlink r:id="rId37" w:history="1">
              <w:r>
                <w:rPr>
                  <w:rStyle w:val="Hyperlink"/>
                </w:rPr>
                <w:t>https</w:t>
              </w:r>
              <w:r w:rsidRPr="00315102">
                <w:rPr>
                  <w:rStyle w:val="Hyperlink"/>
                  <w:lang w:val="ru-RU"/>
                </w:rPr>
                <w:t>://</w:t>
              </w:r>
              <w:r>
                <w:rPr>
                  <w:rStyle w:val="Hyperlink"/>
                </w:rPr>
                <w:t>resh</w:t>
              </w:r>
              <w:r w:rsidRPr="00315102">
                <w:rPr>
                  <w:rStyle w:val="Hyperlink"/>
                  <w:lang w:val="ru-RU"/>
                </w:rPr>
                <w:t>.</w:t>
              </w:r>
              <w:r>
                <w:rPr>
                  <w:rStyle w:val="Hyperlink"/>
                </w:rPr>
                <w:t>edu</w:t>
              </w:r>
              <w:r w:rsidRPr="00315102">
                <w:rPr>
                  <w:rStyle w:val="Hyperlink"/>
                  <w:lang w:val="ru-RU"/>
                </w:rPr>
                <w:t>.</w:t>
              </w:r>
              <w:r>
                <w:rPr>
                  <w:rStyle w:val="Hyperlink"/>
                </w:rPr>
                <w:t>ru</w:t>
              </w:r>
              <w:r w:rsidRPr="00315102">
                <w:rPr>
                  <w:rStyle w:val="Hyperlink"/>
                  <w:lang w:val="ru-RU"/>
                </w:rPr>
                <w:t>/</w:t>
              </w:r>
              <w:r>
                <w:rPr>
                  <w:rStyle w:val="Hyperlink"/>
                </w:rPr>
                <w:t>subject</w:t>
              </w:r>
              <w:r w:rsidRPr="00315102">
                <w:rPr>
                  <w:rStyle w:val="Hyperlink"/>
                  <w:lang w:val="ru-RU"/>
                </w:rPr>
                <w:t>/</w:t>
              </w:r>
              <w:r>
                <w:rPr>
                  <w:rStyle w:val="Hyperlink"/>
                </w:rPr>
                <w:t>lesson</w:t>
              </w:r>
              <w:r w:rsidRPr="00315102">
                <w:rPr>
                  <w:rStyle w:val="Hyperlink"/>
                  <w:lang w:val="ru-RU"/>
                </w:rPr>
                <w:t>/7546/</w:t>
              </w:r>
              <w:r>
                <w:rPr>
                  <w:rStyle w:val="Hyperlink"/>
                </w:rPr>
                <w:t>start</w:t>
              </w:r>
              <w:r w:rsidRPr="00315102">
                <w:rPr>
                  <w:rStyle w:val="Hyperlink"/>
                  <w:lang w:val="ru-RU"/>
                </w:rPr>
                <w:t>/310639/</w:t>
              </w:r>
            </w:hyperlink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 xml:space="preserve">Урок «Земельный закон братьев Гракхов» (РЭШ) </w:t>
            </w:r>
            <w:hyperlink r:id="rId38" w:history="1">
              <w:r>
                <w:rPr>
                  <w:rStyle w:val="Hyperlink"/>
                </w:rPr>
                <w:t>https</w:t>
              </w:r>
              <w:r w:rsidRPr="00315102">
                <w:rPr>
                  <w:rStyle w:val="Hyperlink"/>
                  <w:lang w:val="ru-RU"/>
                </w:rPr>
                <w:t>://</w:t>
              </w:r>
              <w:r>
                <w:rPr>
                  <w:rStyle w:val="Hyperlink"/>
                </w:rPr>
                <w:t>resh</w:t>
              </w:r>
              <w:r w:rsidRPr="00315102">
                <w:rPr>
                  <w:rStyle w:val="Hyperlink"/>
                  <w:lang w:val="ru-RU"/>
                </w:rPr>
                <w:t>.</w:t>
              </w:r>
              <w:r>
                <w:rPr>
                  <w:rStyle w:val="Hyperlink"/>
                </w:rPr>
                <w:t>edu</w:t>
              </w:r>
              <w:r w:rsidRPr="00315102">
                <w:rPr>
                  <w:rStyle w:val="Hyperlink"/>
                  <w:lang w:val="ru-RU"/>
                </w:rPr>
                <w:t>.</w:t>
              </w:r>
              <w:r>
                <w:rPr>
                  <w:rStyle w:val="Hyperlink"/>
                </w:rPr>
                <w:t>ru</w:t>
              </w:r>
              <w:r w:rsidRPr="00315102">
                <w:rPr>
                  <w:rStyle w:val="Hyperlink"/>
                  <w:lang w:val="ru-RU"/>
                </w:rPr>
                <w:t>/</w:t>
              </w:r>
              <w:r>
                <w:rPr>
                  <w:rStyle w:val="Hyperlink"/>
                </w:rPr>
                <w:t>subject</w:t>
              </w:r>
              <w:r w:rsidRPr="00315102">
                <w:rPr>
                  <w:rStyle w:val="Hyperlink"/>
                  <w:lang w:val="ru-RU"/>
                </w:rPr>
                <w:t>/</w:t>
              </w:r>
              <w:r>
                <w:rPr>
                  <w:rStyle w:val="Hyperlink"/>
                </w:rPr>
                <w:t>lesson</w:t>
              </w:r>
              <w:r w:rsidRPr="00315102">
                <w:rPr>
                  <w:rStyle w:val="Hyperlink"/>
                  <w:lang w:val="ru-RU"/>
                </w:rPr>
                <w:t>/7547/</w:t>
              </w:r>
              <w:r>
                <w:rPr>
                  <w:rStyle w:val="Hyperlink"/>
                </w:rPr>
                <w:t>start</w:t>
              </w:r>
              <w:r w:rsidRPr="00315102">
                <w:rPr>
                  <w:rStyle w:val="Hyperlink"/>
                  <w:lang w:val="ru-RU"/>
                </w:rPr>
                <w:t>/310670/</w:t>
              </w:r>
            </w:hyperlink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 xml:space="preserve">Урок «Единовластие Цезаря. Установление империи в Риме» (РЭШ) </w:t>
            </w:r>
            <w:hyperlink r:id="rId39" w:history="1">
              <w:r>
                <w:rPr>
                  <w:rStyle w:val="Hyperlink"/>
                </w:rPr>
                <w:t>https</w:t>
              </w:r>
              <w:r w:rsidRPr="00315102">
                <w:rPr>
                  <w:rStyle w:val="Hyperlink"/>
                  <w:lang w:val="ru-RU"/>
                </w:rPr>
                <w:t>://</w:t>
              </w:r>
              <w:r>
                <w:rPr>
                  <w:rStyle w:val="Hyperlink"/>
                </w:rPr>
                <w:t>resh</w:t>
              </w:r>
              <w:r w:rsidRPr="00315102">
                <w:rPr>
                  <w:rStyle w:val="Hyperlink"/>
                  <w:lang w:val="ru-RU"/>
                </w:rPr>
                <w:t>.</w:t>
              </w:r>
              <w:r>
                <w:rPr>
                  <w:rStyle w:val="Hyperlink"/>
                </w:rPr>
                <w:t>edu</w:t>
              </w:r>
              <w:r w:rsidRPr="00315102">
                <w:rPr>
                  <w:rStyle w:val="Hyperlink"/>
                  <w:lang w:val="ru-RU"/>
                </w:rPr>
                <w:t>.</w:t>
              </w:r>
              <w:r>
                <w:rPr>
                  <w:rStyle w:val="Hyperlink"/>
                </w:rPr>
                <w:t>ru</w:t>
              </w:r>
              <w:r w:rsidRPr="00315102">
                <w:rPr>
                  <w:rStyle w:val="Hyperlink"/>
                  <w:lang w:val="ru-RU"/>
                </w:rPr>
                <w:t>/</w:t>
              </w:r>
              <w:r>
                <w:rPr>
                  <w:rStyle w:val="Hyperlink"/>
                </w:rPr>
                <w:t>subject</w:t>
              </w:r>
              <w:r w:rsidRPr="00315102">
                <w:rPr>
                  <w:rStyle w:val="Hyperlink"/>
                  <w:lang w:val="ru-RU"/>
                </w:rPr>
                <w:t>/</w:t>
              </w:r>
              <w:r>
                <w:rPr>
                  <w:rStyle w:val="Hyperlink"/>
                </w:rPr>
                <w:t>lesson</w:t>
              </w:r>
              <w:r w:rsidRPr="00315102">
                <w:rPr>
                  <w:rStyle w:val="Hyperlink"/>
                  <w:lang w:val="ru-RU"/>
                </w:rPr>
                <w:t>/7548/</w:t>
              </w:r>
              <w:r>
                <w:rPr>
                  <w:rStyle w:val="Hyperlink"/>
                </w:rPr>
                <w:t>start</w:t>
              </w:r>
              <w:r w:rsidRPr="00315102">
                <w:rPr>
                  <w:rStyle w:val="Hyperlink"/>
                  <w:lang w:val="ru-RU"/>
                </w:rPr>
                <w:t>/296232/</w:t>
              </w:r>
            </w:hyperlink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</w:p>
        </w:tc>
      </w:tr>
      <w:tr w:rsidR="008E1D47" w:rsidRPr="00315102" w:rsidTr="00315102">
        <w:trPr>
          <w:trHeight w:val="247"/>
        </w:trPr>
        <w:tc>
          <w:tcPr>
            <w:tcW w:w="1135" w:type="dxa"/>
          </w:tcPr>
          <w:p w:rsidR="008E1D47" w:rsidRPr="00315102" w:rsidRDefault="008E1D47" w:rsidP="00315102">
            <w:pPr>
              <w:ind w:left="17" w:hanging="19"/>
              <w:rPr>
                <w:b/>
                <w:bCs/>
                <w:lang w:val="ru-RU"/>
              </w:rPr>
            </w:pPr>
          </w:p>
        </w:tc>
        <w:tc>
          <w:tcPr>
            <w:tcW w:w="3226" w:type="dxa"/>
          </w:tcPr>
          <w:p w:rsidR="008E1D47" w:rsidRPr="00315102" w:rsidRDefault="008E1D47" w:rsidP="00315102">
            <w:pPr>
              <w:ind w:left="17" w:hanging="19"/>
              <w:rPr>
                <w:b/>
                <w:bCs/>
                <w:lang w:val="ru-RU"/>
              </w:rPr>
            </w:pPr>
            <w:r w:rsidRPr="00315102">
              <w:rPr>
                <w:b/>
                <w:bCs/>
                <w:lang w:val="ru-RU"/>
              </w:rPr>
              <w:t>Расцвет и падение Римской империи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 xml:space="preserve"> 57.Установление империи в Риме. §56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>58.Соседи Римской империи в первые века нашей эры. §57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>59.В Риме при императоре Нероне. §58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>60. Первые христиане и их учение. §59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>61. Расцвет империи во 2 в §60</w:t>
            </w:r>
          </w:p>
          <w:p w:rsidR="008E1D47" w:rsidRDefault="008E1D47" w:rsidP="00315102">
            <w:pPr>
              <w:ind w:left="17" w:hanging="19"/>
            </w:pPr>
            <w:r w:rsidRPr="00315102">
              <w:rPr>
                <w:lang w:val="ru-RU"/>
              </w:rPr>
              <w:t xml:space="preserve">62. «Вечный город» и его жители». </w:t>
            </w:r>
            <w:r>
              <w:t>§61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>63.Римская империя при Константине. §62</w:t>
            </w:r>
          </w:p>
          <w:p w:rsidR="008E1D47" w:rsidRDefault="008E1D47" w:rsidP="00315102">
            <w:pPr>
              <w:ind w:left="17" w:hanging="19"/>
            </w:pPr>
            <w:r w:rsidRPr="00315102">
              <w:rPr>
                <w:lang w:val="ru-RU"/>
              </w:rPr>
              <w:t xml:space="preserve">64.Взятие Рима варварами. </w:t>
            </w:r>
            <w:r>
              <w:t>Падение Западной Римской империи§63</w:t>
            </w:r>
          </w:p>
        </w:tc>
        <w:tc>
          <w:tcPr>
            <w:tcW w:w="851" w:type="dxa"/>
          </w:tcPr>
          <w:p w:rsidR="008E1D47" w:rsidRDefault="008E1D47" w:rsidP="00315102">
            <w:pPr>
              <w:ind w:left="17" w:hanging="19"/>
              <w:jc w:val="center"/>
            </w:pPr>
            <w:r>
              <w:t>8</w:t>
            </w:r>
          </w:p>
        </w:tc>
        <w:tc>
          <w:tcPr>
            <w:tcW w:w="3544" w:type="dxa"/>
          </w:tcPr>
          <w:p w:rsidR="008E1D47" w:rsidRDefault="008E1D47" w:rsidP="00315102">
            <w:pPr>
              <w:pStyle w:val="table-body0mm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 провинциях. </w:t>
            </w:r>
          </w:p>
          <w:p w:rsidR="008E1D47" w:rsidRDefault="008E1D47" w:rsidP="00315102">
            <w:pPr>
              <w:pStyle w:val="table-body0mm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Возникновение и распространение христианства. Император Константин I, перенос столицы в Константинополь. Разделение Римской империи на Западную и Восточную части. </w:t>
            </w:r>
          </w:p>
          <w:p w:rsidR="008E1D47" w:rsidRDefault="008E1D47" w:rsidP="00315102">
            <w:pPr>
              <w:pStyle w:val="table-body0mm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Начало Великого переселения народов. Рим и варвары. Падение Западной Римской империи</w:t>
            </w:r>
          </w:p>
        </w:tc>
        <w:tc>
          <w:tcPr>
            <w:tcW w:w="4110" w:type="dxa"/>
          </w:tcPr>
          <w:p w:rsidR="008E1D47" w:rsidRDefault="008E1D47" w:rsidP="00315102">
            <w:pPr>
              <w:pStyle w:val="table-body0mm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Рассказывать об установлении единоличной власти Октавиана Августа. </w:t>
            </w:r>
          </w:p>
          <w:p w:rsidR="008E1D47" w:rsidRDefault="008E1D47" w:rsidP="00315102">
            <w:pPr>
              <w:pStyle w:val="table-body0mm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Представлять характеристики римских императоров, их правления (Нерон, Траян, Диоклетиан – по выбору). </w:t>
            </w:r>
          </w:p>
          <w:p w:rsidR="008E1D47" w:rsidRDefault="008E1D47" w:rsidP="00315102">
            <w:pPr>
              <w:pStyle w:val="table-body0mm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Показывать на исторической карте территорию Римской империи, объяснять, как было организовано управление провинциями. </w:t>
            </w:r>
          </w:p>
          <w:p w:rsidR="008E1D47" w:rsidRDefault="008E1D47" w:rsidP="00315102">
            <w:pPr>
              <w:pStyle w:val="table-body0mm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Рассказывать, используя иллюстрации учебника, о повседневной жизни в столице и провинциях Римской империи. </w:t>
            </w:r>
          </w:p>
          <w:p w:rsidR="008E1D47" w:rsidRDefault="008E1D47" w:rsidP="00315102">
            <w:pPr>
              <w:pStyle w:val="table-body0mm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Italic"/>
                <w:rFonts w:ascii="Times New Roman" w:hAnsi="Times New Roman" w:cs="Times New Roman"/>
                <w:sz w:val="22"/>
                <w:szCs w:val="22"/>
              </w:rPr>
              <w:t>Сравнивать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положение римского раба и колона, объяснять, чем различались условия их жизни и труда.</w:t>
            </w:r>
          </w:p>
          <w:p w:rsidR="008E1D47" w:rsidRDefault="008E1D47" w:rsidP="00315102">
            <w:pPr>
              <w:pStyle w:val="table-body0mm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Объяснять значение понятий и терминов: форум, Пантеон, Колизей, акведук, амфитеатр, термы. </w:t>
            </w:r>
          </w:p>
          <w:p w:rsidR="008E1D47" w:rsidRDefault="008E1D47" w:rsidP="00315102">
            <w:pPr>
              <w:pStyle w:val="table-body0mm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Рассказывать о возникновении и распространении христианства, объяснять, чем отличалась новая религия от верований римлян. </w:t>
            </w:r>
          </w:p>
          <w:p w:rsidR="008E1D47" w:rsidRDefault="008E1D47" w:rsidP="00315102">
            <w:pPr>
              <w:pStyle w:val="table-body0mm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Характеризовать политику римских императоров в отношении христиан, объяснять, как и при каких обстоятельствах она была изменена. </w:t>
            </w:r>
          </w:p>
          <w:p w:rsidR="008E1D47" w:rsidRDefault="008E1D47" w:rsidP="00315102">
            <w:pPr>
              <w:pStyle w:val="table-body0mm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Объяснять значение понятий и терминов: </w:t>
            </w:r>
            <w:r>
              <w:rPr>
                <w:rStyle w:val="Italic"/>
                <w:rFonts w:ascii="Times New Roman" w:hAnsi="Times New Roman" w:cs="Times New Roman"/>
                <w:sz w:val="22"/>
                <w:szCs w:val="22"/>
              </w:rPr>
              <w:t>Библия, Евангелие, апостол, церковь, патриарх, епископ.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Рассказывать о разделении Римской империи на Западную и Восточную. </w:t>
            </w:r>
          </w:p>
          <w:p w:rsidR="008E1D47" w:rsidRDefault="008E1D47" w:rsidP="00315102">
            <w:pPr>
              <w:pStyle w:val="table-body0mm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Italic"/>
                <w:rFonts w:ascii="Times New Roman" w:hAnsi="Times New Roman" w:cs="Times New Roman"/>
                <w:sz w:val="22"/>
                <w:szCs w:val="22"/>
              </w:rPr>
              <w:t xml:space="preserve">Систематизировать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 форме таблицы информацию о нападениях варваров на Рим.</w:t>
            </w:r>
          </w:p>
          <w:p w:rsidR="008E1D47" w:rsidRDefault="008E1D47" w:rsidP="00315102">
            <w:pPr>
              <w:pStyle w:val="table-body0mm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Italic"/>
                <w:rFonts w:ascii="Times New Roman" w:hAnsi="Times New Roman" w:cs="Times New Roman"/>
                <w:sz w:val="22"/>
                <w:szCs w:val="22"/>
              </w:rPr>
              <w:t>Участвовать в обсуждении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вопроса «Почему пала Западная Римская империя?»</w:t>
            </w:r>
          </w:p>
        </w:tc>
        <w:tc>
          <w:tcPr>
            <w:tcW w:w="2835" w:type="dxa"/>
          </w:tcPr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 xml:space="preserve">Урок «Римская империя: территория, управление» (РЭШ) </w:t>
            </w:r>
            <w:hyperlink r:id="rId40" w:history="1">
              <w:r>
                <w:rPr>
                  <w:rStyle w:val="Hyperlink"/>
                </w:rPr>
                <w:t>https</w:t>
              </w:r>
              <w:r w:rsidRPr="00315102">
                <w:rPr>
                  <w:rStyle w:val="Hyperlink"/>
                  <w:lang w:val="ru-RU"/>
                </w:rPr>
                <w:t>://</w:t>
              </w:r>
              <w:r>
                <w:rPr>
                  <w:rStyle w:val="Hyperlink"/>
                </w:rPr>
                <w:t>resh</w:t>
              </w:r>
              <w:r w:rsidRPr="00315102">
                <w:rPr>
                  <w:rStyle w:val="Hyperlink"/>
                  <w:lang w:val="ru-RU"/>
                </w:rPr>
                <w:t>.</w:t>
              </w:r>
              <w:r>
                <w:rPr>
                  <w:rStyle w:val="Hyperlink"/>
                </w:rPr>
                <w:t>edu</w:t>
              </w:r>
              <w:r w:rsidRPr="00315102">
                <w:rPr>
                  <w:rStyle w:val="Hyperlink"/>
                  <w:lang w:val="ru-RU"/>
                </w:rPr>
                <w:t>.</w:t>
              </w:r>
              <w:r>
                <w:rPr>
                  <w:rStyle w:val="Hyperlink"/>
                </w:rPr>
                <w:t>ru</w:t>
              </w:r>
              <w:r w:rsidRPr="00315102">
                <w:rPr>
                  <w:rStyle w:val="Hyperlink"/>
                  <w:lang w:val="ru-RU"/>
                </w:rPr>
                <w:t>/</w:t>
              </w:r>
              <w:r>
                <w:rPr>
                  <w:rStyle w:val="Hyperlink"/>
                </w:rPr>
                <w:t>subject</w:t>
              </w:r>
              <w:r w:rsidRPr="00315102">
                <w:rPr>
                  <w:rStyle w:val="Hyperlink"/>
                  <w:lang w:val="ru-RU"/>
                </w:rPr>
                <w:t>/</w:t>
              </w:r>
              <w:r>
                <w:rPr>
                  <w:rStyle w:val="Hyperlink"/>
                </w:rPr>
                <w:t>lesson</w:t>
              </w:r>
              <w:r w:rsidRPr="00315102">
                <w:rPr>
                  <w:rStyle w:val="Hyperlink"/>
                  <w:lang w:val="ru-RU"/>
                </w:rPr>
                <w:t>/600/</w:t>
              </w:r>
            </w:hyperlink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 xml:space="preserve">Урок «В Риме при императорах Нероне и Траяне» (РЭШ) </w:t>
            </w:r>
            <w:hyperlink r:id="rId41" w:history="1">
              <w:r>
                <w:rPr>
                  <w:rStyle w:val="Hyperlink"/>
                </w:rPr>
                <w:t>https</w:t>
              </w:r>
              <w:r w:rsidRPr="00315102">
                <w:rPr>
                  <w:rStyle w:val="Hyperlink"/>
                  <w:lang w:val="ru-RU"/>
                </w:rPr>
                <w:t>://</w:t>
              </w:r>
              <w:r>
                <w:rPr>
                  <w:rStyle w:val="Hyperlink"/>
                </w:rPr>
                <w:t>resh</w:t>
              </w:r>
              <w:r w:rsidRPr="00315102">
                <w:rPr>
                  <w:rStyle w:val="Hyperlink"/>
                  <w:lang w:val="ru-RU"/>
                </w:rPr>
                <w:t>.</w:t>
              </w:r>
              <w:r>
                <w:rPr>
                  <w:rStyle w:val="Hyperlink"/>
                </w:rPr>
                <w:t>edu</w:t>
              </w:r>
              <w:r w:rsidRPr="00315102">
                <w:rPr>
                  <w:rStyle w:val="Hyperlink"/>
                  <w:lang w:val="ru-RU"/>
                </w:rPr>
                <w:t>.</w:t>
              </w:r>
              <w:r>
                <w:rPr>
                  <w:rStyle w:val="Hyperlink"/>
                </w:rPr>
                <w:t>ru</w:t>
              </w:r>
              <w:r w:rsidRPr="00315102">
                <w:rPr>
                  <w:rStyle w:val="Hyperlink"/>
                  <w:lang w:val="ru-RU"/>
                </w:rPr>
                <w:t>/</w:t>
              </w:r>
              <w:r>
                <w:rPr>
                  <w:rStyle w:val="Hyperlink"/>
                </w:rPr>
                <w:t>subject</w:t>
              </w:r>
              <w:r w:rsidRPr="00315102">
                <w:rPr>
                  <w:rStyle w:val="Hyperlink"/>
                  <w:lang w:val="ru-RU"/>
                </w:rPr>
                <w:t>/</w:t>
              </w:r>
              <w:r>
                <w:rPr>
                  <w:rStyle w:val="Hyperlink"/>
                </w:rPr>
                <w:t>lesson</w:t>
              </w:r>
              <w:r w:rsidRPr="00315102">
                <w:rPr>
                  <w:rStyle w:val="Hyperlink"/>
                  <w:lang w:val="ru-RU"/>
                </w:rPr>
                <w:t>/7549/</w:t>
              </w:r>
              <w:r>
                <w:rPr>
                  <w:rStyle w:val="Hyperlink"/>
                </w:rPr>
                <w:t>start</w:t>
              </w:r>
              <w:r w:rsidRPr="00315102">
                <w:rPr>
                  <w:rStyle w:val="Hyperlink"/>
                  <w:lang w:val="ru-RU"/>
                </w:rPr>
                <w:t>/310701/</w:t>
              </w:r>
            </w:hyperlink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 xml:space="preserve">Урок «Первые христиане и их учение» (РЭШ) </w:t>
            </w:r>
            <w:hyperlink r:id="rId42" w:history="1">
              <w:r>
                <w:rPr>
                  <w:rStyle w:val="Hyperlink"/>
                </w:rPr>
                <w:t>https</w:t>
              </w:r>
              <w:r w:rsidRPr="00315102">
                <w:rPr>
                  <w:rStyle w:val="Hyperlink"/>
                  <w:lang w:val="ru-RU"/>
                </w:rPr>
                <w:t>://</w:t>
              </w:r>
              <w:r>
                <w:rPr>
                  <w:rStyle w:val="Hyperlink"/>
                </w:rPr>
                <w:t>resh</w:t>
              </w:r>
              <w:r w:rsidRPr="00315102">
                <w:rPr>
                  <w:rStyle w:val="Hyperlink"/>
                  <w:lang w:val="ru-RU"/>
                </w:rPr>
                <w:t>.</w:t>
              </w:r>
              <w:r>
                <w:rPr>
                  <w:rStyle w:val="Hyperlink"/>
                </w:rPr>
                <w:t>edu</w:t>
              </w:r>
              <w:r w:rsidRPr="00315102">
                <w:rPr>
                  <w:rStyle w:val="Hyperlink"/>
                  <w:lang w:val="ru-RU"/>
                </w:rPr>
                <w:t>.</w:t>
              </w:r>
              <w:r>
                <w:rPr>
                  <w:rStyle w:val="Hyperlink"/>
                </w:rPr>
                <w:t>ru</w:t>
              </w:r>
              <w:r w:rsidRPr="00315102">
                <w:rPr>
                  <w:rStyle w:val="Hyperlink"/>
                  <w:lang w:val="ru-RU"/>
                </w:rPr>
                <w:t>/</w:t>
              </w:r>
              <w:r>
                <w:rPr>
                  <w:rStyle w:val="Hyperlink"/>
                </w:rPr>
                <w:t>subject</w:t>
              </w:r>
              <w:r w:rsidRPr="00315102">
                <w:rPr>
                  <w:rStyle w:val="Hyperlink"/>
                  <w:lang w:val="ru-RU"/>
                </w:rPr>
                <w:t>/</w:t>
              </w:r>
              <w:r>
                <w:rPr>
                  <w:rStyle w:val="Hyperlink"/>
                </w:rPr>
                <w:t>lesson</w:t>
              </w:r>
              <w:r w:rsidRPr="00315102">
                <w:rPr>
                  <w:rStyle w:val="Hyperlink"/>
                  <w:lang w:val="ru-RU"/>
                </w:rPr>
                <w:t>/7550/</w:t>
              </w:r>
              <w:r>
                <w:rPr>
                  <w:rStyle w:val="Hyperlink"/>
                </w:rPr>
                <w:t>start</w:t>
              </w:r>
              <w:r w:rsidRPr="00315102">
                <w:rPr>
                  <w:rStyle w:val="Hyperlink"/>
                  <w:lang w:val="ru-RU"/>
                </w:rPr>
                <w:t>/311469/</w:t>
              </w:r>
            </w:hyperlink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 xml:space="preserve">Урок «Римская империя при Константине. Взятие Рима варварами» (РЭШ) </w:t>
            </w:r>
            <w:hyperlink r:id="rId43" w:history="1">
              <w:r>
                <w:rPr>
                  <w:rStyle w:val="Hyperlink"/>
                </w:rPr>
                <w:t>https</w:t>
              </w:r>
              <w:r w:rsidRPr="00315102">
                <w:rPr>
                  <w:rStyle w:val="Hyperlink"/>
                  <w:lang w:val="ru-RU"/>
                </w:rPr>
                <w:t>://</w:t>
              </w:r>
              <w:r>
                <w:rPr>
                  <w:rStyle w:val="Hyperlink"/>
                </w:rPr>
                <w:t>resh</w:t>
              </w:r>
              <w:r w:rsidRPr="00315102">
                <w:rPr>
                  <w:rStyle w:val="Hyperlink"/>
                  <w:lang w:val="ru-RU"/>
                </w:rPr>
                <w:t>.</w:t>
              </w:r>
              <w:r>
                <w:rPr>
                  <w:rStyle w:val="Hyperlink"/>
                </w:rPr>
                <w:t>edu</w:t>
              </w:r>
              <w:r w:rsidRPr="00315102">
                <w:rPr>
                  <w:rStyle w:val="Hyperlink"/>
                  <w:lang w:val="ru-RU"/>
                </w:rPr>
                <w:t>.</w:t>
              </w:r>
              <w:r>
                <w:rPr>
                  <w:rStyle w:val="Hyperlink"/>
                </w:rPr>
                <w:t>ru</w:t>
              </w:r>
              <w:r w:rsidRPr="00315102">
                <w:rPr>
                  <w:rStyle w:val="Hyperlink"/>
                  <w:lang w:val="ru-RU"/>
                </w:rPr>
                <w:t>/</w:t>
              </w:r>
              <w:r>
                <w:rPr>
                  <w:rStyle w:val="Hyperlink"/>
                </w:rPr>
                <w:t>subject</w:t>
              </w:r>
              <w:r w:rsidRPr="00315102">
                <w:rPr>
                  <w:rStyle w:val="Hyperlink"/>
                  <w:lang w:val="ru-RU"/>
                </w:rPr>
                <w:t>/</w:t>
              </w:r>
              <w:r>
                <w:rPr>
                  <w:rStyle w:val="Hyperlink"/>
                </w:rPr>
                <w:t>lesson</w:t>
              </w:r>
              <w:r w:rsidRPr="00315102">
                <w:rPr>
                  <w:rStyle w:val="Hyperlink"/>
                  <w:lang w:val="ru-RU"/>
                </w:rPr>
                <w:t>/7552/</w:t>
              </w:r>
              <w:r>
                <w:rPr>
                  <w:rStyle w:val="Hyperlink"/>
                </w:rPr>
                <w:t>start</w:t>
              </w:r>
              <w:r w:rsidRPr="00315102">
                <w:rPr>
                  <w:rStyle w:val="Hyperlink"/>
                  <w:lang w:val="ru-RU"/>
                </w:rPr>
                <w:t>/311500/</w:t>
              </w:r>
            </w:hyperlink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 xml:space="preserve">Урок «Разделение Римской империи на Западную и Восточную части» (РЭШ) </w:t>
            </w:r>
            <w:hyperlink r:id="rId44" w:history="1">
              <w:r>
                <w:rPr>
                  <w:rStyle w:val="Hyperlink"/>
                </w:rPr>
                <w:t>https</w:t>
              </w:r>
              <w:r w:rsidRPr="00315102">
                <w:rPr>
                  <w:rStyle w:val="Hyperlink"/>
                  <w:lang w:val="ru-RU"/>
                </w:rPr>
                <w:t>://</w:t>
              </w:r>
              <w:r>
                <w:rPr>
                  <w:rStyle w:val="Hyperlink"/>
                </w:rPr>
                <w:t>resh</w:t>
              </w:r>
              <w:r w:rsidRPr="00315102">
                <w:rPr>
                  <w:rStyle w:val="Hyperlink"/>
                  <w:lang w:val="ru-RU"/>
                </w:rPr>
                <w:t>.</w:t>
              </w:r>
              <w:r>
                <w:rPr>
                  <w:rStyle w:val="Hyperlink"/>
                </w:rPr>
                <w:t>edu</w:t>
              </w:r>
              <w:r w:rsidRPr="00315102">
                <w:rPr>
                  <w:rStyle w:val="Hyperlink"/>
                  <w:lang w:val="ru-RU"/>
                </w:rPr>
                <w:t>.</w:t>
              </w:r>
              <w:r>
                <w:rPr>
                  <w:rStyle w:val="Hyperlink"/>
                </w:rPr>
                <w:t>ru</w:t>
              </w:r>
              <w:r w:rsidRPr="00315102">
                <w:rPr>
                  <w:rStyle w:val="Hyperlink"/>
                  <w:lang w:val="ru-RU"/>
                </w:rPr>
                <w:t>/</w:t>
              </w:r>
              <w:r>
                <w:rPr>
                  <w:rStyle w:val="Hyperlink"/>
                </w:rPr>
                <w:t>subject</w:t>
              </w:r>
              <w:r w:rsidRPr="00315102">
                <w:rPr>
                  <w:rStyle w:val="Hyperlink"/>
                  <w:lang w:val="ru-RU"/>
                </w:rPr>
                <w:t>/</w:t>
              </w:r>
              <w:r>
                <w:rPr>
                  <w:rStyle w:val="Hyperlink"/>
                </w:rPr>
                <w:t>lesson</w:t>
              </w:r>
              <w:r w:rsidRPr="00315102">
                <w:rPr>
                  <w:rStyle w:val="Hyperlink"/>
                  <w:lang w:val="ru-RU"/>
                </w:rPr>
                <w:t>/602/</w:t>
              </w:r>
            </w:hyperlink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 xml:space="preserve">Урок «Падение Западной Римской империи» (РЭШ) </w:t>
            </w:r>
            <w:hyperlink r:id="rId45" w:history="1">
              <w:r>
                <w:rPr>
                  <w:rStyle w:val="Hyperlink"/>
                </w:rPr>
                <w:t>https</w:t>
              </w:r>
              <w:r w:rsidRPr="00315102">
                <w:rPr>
                  <w:rStyle w:val="Hyperlink"/>
                  <w:lang w:val="ru-RU"/>
                </w:rPr>
                <w:t>://</w:t>
              </w:r>
              <w:r>
                <w:rPr>
                  <w:rStyle w:val="Hyperlink"/>
                </w:rPr>
                <w:t>resh</w:t>
              </w:r>
              <w:r w:rsidRPr="00315102">
                <w:rPr>
                  <w:rStyle w:val="Hyperlink"/>
                  <w:lang w:val="ru-RU"/>
                </w:rPr>
                <w:t>.</w:t>
              </w:r>
              <w:r>
                <w:rPr>
                  <w:rStyle w:val="Hyperlink"/>
                </w:rPr>
                <w:t>edu</w:t>
              </w:r>
              <w:r w:rsidRPr="00315102">
                <w:rPr>
                  <w:rStyle w:val="Hyperlink"/>
                  <w:lang w:val="ru-RU"/>
                </w:rPr>
                <w:t>.</w:t>
              </w:r>
              <w:r>
                <w:rPr>
                  <w:rStyle w:val="Hyperlink"/>
                </w:rPr>
                <w:t>ru</w:t>
              </w:r>
              <w:r w:rsidRPr="00315102">
                <w:rPr>
                  <w:rStyle w:val="Hyperlink"/>
                  <w:lang w:val="ru-RU"/>
                </w:rPr>
                <w:t>/</w:t>
              </w:r>
              <w:r>
                <w:rPr>
                  <w:rStyle w:val="Hyperlink"/>
                </w:rPr>
                <w:t>subject</w:t>
              </w:r>
              <w:r w:rsidRPr="00315102">
                <w:rPr>
                  <w:rStyle w:val="Hyperlink"/>
                  <w:lang w:val="ru-RU"/>
                </w:rPr>
                <w:t>/</w:t>
              </w:r>
              <w:r>
                <w:rPr>
                  <w:rStyle w:val="Hyperlink"/>
                </w:rPr>
                <w:t>lesson</w:t>
              </w:r>
              <w:r w:rsidRPr="00315102">
                <w:rPr>
                  <w:rStyle w:val="Hyperlink"/>
                  <w:lang w:val="ru-RU"/>
                </w:rPr>
                <w:t>/604/</w:t>
              </w:r>
            </w:hyperlink>
          </w:p>
        </w:tc>
      </w:tr>
      <w:tr w:rsidR="008E1D47" w:rsidRPr="00315102" w:rsidTr="00315102">
        <w:trPr>
          <w:trHeight w:val="247"/>
        </w:trPr>
        <w:tc>
          <w:tcPr>
            <w:tcW w:w="1135" w:type="dxa"/>
          </w:tcPr>
          <w:p w:rsidR="008E1D47" w:rsidRPr="00315102" w:rsidRDefault="008E1D47" w:rsidP="00315102">
            <w:pPr>
              <w:ind w:left="17" w:hanging="19"/>
              <w:rPr>
                <w:b/>
                <w:bCs/>
                <w:lang w:val="ru-RU"/>
              </w:rPr>
            </w:pPr>
          </w:p>
        </w:tc>
        <w:tc>
          <w:tcPr>
            <w:tcW w:w="3226" w:type="dxa"/>
          </w:tcPr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b/>
                <w:bCs/>
                <w:lang w:val="ru-RU"/>
              </w:rPr>
              <w:t>Культура Древнего Рима</w:t>
            </w:r>
            <w:r w:rsidRPr="00315102">
              <w:rPr>
                <w:lang w:val="ru-RU"/>
              </w:rPr>
              <w:t>(Комбинированные уроки с элементами текущего контроля, индивидуальной работы над проектами, навык публичного выступления)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</w:p>
          <w:p w:rsidR="008E1D47" w:rsidRDefault="008E1D47" w:rsidP="00315102">
            <w:pPr>
              <w:ind w:left="17" w:hanging="19"/>
            </w:pPr>
            <w:r w:rsidRPr="00315102">
              <w:rPr>
                <w:lang w:val="ru-RU"/>
              </w:rPr>
              <w:t xml:space="preserve">65.Римская литература, золотой век поэзии. </w:t>
            </w:r>
            <w:r>
              <w:t xml:space="preserve">Ораторское искусство. </w:t>
            </w:r>
          </w:p>
          <w:p w:rsidR="008E1D47" w:rsidRDefault="008E1D47" w:rsidP="00315102">
            <w:pPr>
              <w:ind w:left="17" w:hanging="19"/>
            </w:pPr>
            <w:r>
              <w:t>66.Древний Рим</w:t>
            </w:r>
          </w:p>
        </w:tc>
        <w:tc>
          <w:tcPr>
            <w:tcW w:w="851" w:type="dxa"/>
          </w:tcPr>
          <w:p w:rsidR="008E1D47" w:rsidRDefault="008E1D47" w:rsidP="00315102">
            <w:pPr>
              <w:ind w:left="17" w:hanging="19"/>
              <w:jc w:val="center"/>
            </w:pPr>
            <w:r>
              <w:t>2</w:t>
            </w:r>
          </w:p>
        </w:tc>
        <w:tc>
          <w:tcPr>
            <w:tcW w:w="3544" w:type="dxa"/>
          </w:tcPr>
          <w:p w:rsidR="008E1D47" w:rsidRDefault="008E1D47" w:rsidP="00315102">
            <w:pPr>
              <w:pStyle w:val="table-body0mm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Римская литература, золотой век поэзии. Ораторское искусство; Цицерон. </w:t>
            </w:r>
          </w:p>
          <w:p w:rsidR="008E1D47" w:rsidRDefault="008E1D47" w:rsidP="00315102">
            <w:pPr>
              <w:pStyle w:val="table-body0mm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Развитие наук. Архитектура и скульптура. Пантеон</w:t>
            </w:r>
          </w:p>
        </w:tc>
        <w:tc>
          <w:tcPr>
            <w:tcW w:w="4110" w:type="dxa"/>
          </w:tcPr>
          <w:p w:rsidR="008E1D47" w:rsidRDefault="008E1D47" w:rsidP="00315102">
            <w:pPr>
              <w:pStyle w:val="table-body0mm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Раскрывать смысл понятия «золотой век римской поэзии», называть имена поэтов золотого века.</w:t>
            </w:r>
          </w:p>
          <w:p w:rsidR="008E1D47" w:rsidRDefault="008E1D47" w:rsidP="00315102">
            <w:pPr>
              <w:pStyle w:val="table-body0mm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Рассказывать о развитии научных знаний в Древнем Риме (философия, география, история). </w:t>
            </w:r>
          </w:p>
          <w:p w:rsidR="008E1D47" w:rsidRDefault="008E1D47" w:rsidP="00315102">
            <w:pPr>
              <w:pStyle w:val="table-body0mm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Объяснять, какое значение и почему придавалось в Древнем Риме ораторскому искусству. </w:t>
            </w:r>
          </w:p>
          <w:p w:rsidR="008E1D47" w:rsidRDefault="008E1D47" w:rsidP="00315102">
            <w:pPr>
              <w:pStyle w:val="table-body0mm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Составлять описание известных архитектурных сооружений Древнего Рима (по выбору). </w:t>
            </w:r>
          </w:p>
          <w:p w:rsidR="008E1D47" w:rsidRDefault="008E1D47" w:rsidP="00315102">
            <w:pPr>
              <w:pStyle w:val="table-body0mm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Italic"/>
                <w:rFonts w:ascii="Times New Roman" w:hAnsi="Times New Roman" w:cs="Times New Roman"/>
                <w:sz w:val="22"/>
                <w:szCs w:val="22"/>
              </w:rPr>
              <w:t>Сравнивать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внешний вид древнегреческих и древнеримских храмов. Определять общие черты и различия. </w:t>
            </w:r>
          </w:p>
          <w:p w:rsidR="008E1D47" w:rsidRDefault="008E1D47" w:rsidP="00315102">
            <w:pPr>
              <w:pStyle w:val="table-body0mm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Italic"/>
                <w:rFonts w:ascii="Times New Roman" w:hAnsi="Times New Roman" w:cs="Times New Roman"/>
                <w:sz w:val="22"/>
                <w:szCs w:val="22"/>
              </w:rPr>
              <w:t>Изучать иллюстрации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учебника, объяснять, о чем рассказывают римские скульптурные портреты</w:t>
            </w:r>
          </w:p>
        </w:tc>
        <w:tc>
          <w:tcPr>
            <w:tcW w:w="2835" w:type="dxa"/>
          </w:tcPr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 xml:space="preserve">Урок «Культура Древнего Рима» (РЭШ) </w:t>
            </w:r>
            <w:hyperlink r:id="rId46" w:history="1">
              <w:r>
                <w:rPr>
                  <w:rStyle w:val="Hyperlink"/>
                </w:rPr>
                <w:t>https</w:t>
              </w:r>
              <w:r w:rsidRPr="00315102">
                <w:rPr>
                  <w:rStyle w:val="Hyperlink"/>
                  <w:lang w:val="ru-RU"/>
                </w:rPr>
                <w:t>://</w:t>
              </w:r>
              <w:r>
                <w:rPr>
                  <w:rStyle w:val="Hyperlink"/>
                </w:rPr>
                <w:t>resh</w:t>
              </w:r>
              <w:r w:rsidRPr="00315102">
                <w:rPr>
                  <w:rStyle w:val="Hyperlink"/>
                  <w:lang w:val="ru-RU"/>
                </w:rPr>
                <w:t>.</w:t>
              </w:r>
              <w:r>
                <w:rPr>
                  <w:rStyle w:val="Hyperlink"/>
                </w:rPr>
                <w:t>edu</w:t>
              </w:r>
              <w:r w:rsidRPr="00315102">
                <w:rPr>
                  <w:rStyle w:val="Hyperlink"/>
                  <w:lang w:val="ru-RU"/>
                </w:rPr>
                <w:t>.</w:t>
              </w:r>
              <w:r>
                <w:rPr>
                  <w:rStyle w:val="Hyperlink"/>
                </w:rPr>
                <w:t>ru</w:t>
              </w:r>
              <w:r w:rsidRPr="00315102">
                <w:rPr>
                  <w:rStyle w:val="Hyperlink"/>
                  <w:lang w:val="ru-RU"/>
                </w:rPr>
                <w:t>/</w:t>
              </w:r>
              <w:r>
                <w:rPr>
                  <w:rStyle w:val="Hyperlink"/>
                </w:rPr>
                <w:t>subject</w:t>
              </w:r>
              <w:r w:rsidRPr="00315102">
                <w:rPr>
                  <w:rStyle w:val="Hyperlink"/>
                  <w:lang w:val="ru-RU"/>
                </w:rPr>
                <w:t>/</w:t>
              </w:r>
              <w:r>
                <w:rPr>
                  <w:rStyle w:val="Hyperlink"/>
                </w:rPr>
                <w:t>lesson</w:t>
              </w:r>
              <w:r w:rsidRPr="00315102">
                <w:rPr>
                  <w:rStyle w:val="Hyperlink"/>
                  <w:lang w:val="ru-RU"/>
                </w:rPr>
                <w:t>/7551/</w:t>
              </w:r>
              <w:r>
                <w:rPr>
                  <w:rStyle w:val="Hyperlink"/>
                </w:rPr>
                <w:t>start</w:t>
              </w:r>
              <w:r w:rsidRPr="00315102">
                <w:rPr>
                  <w:rStyle w:val="Hyperlink"/>
                  <w:lang w:val="ru-RU"/>
                </w:rPr>
                <w:t>/325120/</w:t>
              </w:r>
            </w:hyperlink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>Литература школьной библиотеки, кабинета истории  по вопросу</w:t>
            </w:r>
          </w:p>
        </w:tc>
      </w:tr>
      <w:tr w:rsidR="008E1D47" w:rsidRPr="00315102" w:rsidTr="00315102">
        <w:trPr>
          <w:trHeight w:val="247"/>
        </w:trPr>
        <w:tc>
          <w:tcPr>
            <w:tcW w:w="1135" w:type="dxa"/>
          </w:tcPr>
          <w:p w:rsidR="008E1D47" w:rsidRPr="00315102" w:rsidRDefault="008E1D47" w:rsidP="00315102">
            <w:pPr>
              <w:ind w:left="17" w:hanging="19"/>
              <w:rPr>
                <w:b/>
                <w:bCs/>
                <w:lang w:val="ru-RU"/>
              </w:rPr>
            </w:pPr>
            <w:bookmarkStart w:id="8" w:name="_GoBack"/>
            <w:bookmarkEnd w:id="8"/>
          </w:p>
        </w:tc>
        <w:tc>
          <w:tcPr>
            <w:tcW w:w="3226" w:type="dxa"/>
          </w:tcPr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b/>
                <w:bCs/>
                <w:lang w:val="ru-RU"/>
              </w:rPr>
              <w:t>Обобщение</w:t>
            </w:r>
          </w:p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>67 - 68. Историческое и культурное наследие цивилизаций Древнего мира</w:t>
            </w:r>
          </w:p>
        </w:tc>
        <w:tc>
          <w:tcPr>
            <w:tcW w:w="851" w:type="dxa"/>
          </w:tcPr>
          <w:p w:rsidR="008E1D47" w:rsidRDefault="008E1D47" w:rsidP="00315102">
            <w:pPr>
              <w:ind w:left="17" w:hanging="19"/>
              <w:jc w:val="center"/>
            </w:pPr>
            <w:r>
              <w:t>2</w:t>
            </w:r>
          </w:p>
        </w:tc>
        <w:tc>
          <w:tcPr>
            <w:tcW w:w="3544" w:type="dxa"/>
          </w:tcPr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  <w:r w:rsidRPr="00315102">
              <w:rPr>
                <w:lang w:val="ru-RU"/>
              </w:rPr>
              <w:t xml:space="preserve">Историческое и культурное наследие цивилизаций Древнего мира. </w:t>
            </w:r>
          </w:p>
        </w:tc>
        <w:tc>
          <w:tcPr>
            <w:tcW w:w="4110" w:type="dxa"/>
          </w:tcPr>
          <w:p w:rsidR="008E1D47" w:rsidRDefault="008E1D47" w:rsidP="00315102">
            <w:pPr>
              <w:pStyle w:val="table-body0mm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Систематизировать знания об историческом развитии человечества от первобытности до античных цивилизаций</w:t>
            </w:r>
          </w:p>
        </w:tc>
        <w:tc>
          <w:tcPr>
            <w:tcW w:w="2835" w:type="dxa"/>
          </w:tcPr>
          <w:p w:rsidR="008E1D47" w:rsidRPr="00315102" w:rsidRDefault="008E1D47" w:rsidP="00315102">
            <w:pPr>
              <w:ind w:left="17" w:hanging="19"/>
              <w:rPr>
                <w:lang w:val="ru-RU"/>
              </w:rPr>
            </w:pPr>
          </w:p>
        </w:tc>
      </w:tr>
    </w:tbl>
    <w:p w:rsidR="008E1D47" w:rsidRPr="00315102" w:rsidRDefault="008E1D47" w:rsidP="00315102">
      <w:pPr>
        <w:ind w:firstLine="709"/>
        <w:jc w:val="center"/>
        <w:rPr>
          <w:b/>
          <w:bCs/>
          <w:sz w:val="24"/>
          <w:szCs w:val="24"/>
          <w:lang w:val="ru-RU"/>
        </w:rPr>
      </w:pPr>
      <w:r w:rsidRPr="00315102">
        <w:rPr>
          <w:b/>
          <w:bCs/>
          <w:lang w:val="ru-RU"/>
        </w:rPr>
        <w:t>История Древнего мира (68 ч)</w:t>
      </w:r>
    </w:p>
    <w:p w:rsidR="008E1D47" w:rsidRPr="00315102" w:rsidRDefault="008E1D47" w:rsidP="00315102">
      <w:pPr>
        <w:ind w:firstLine="709"/>
        <w:rPr>
          <w:sz w:val="24"/>
          <w:szCs w:val="24"/>
          <w:lang w:val="ru-RU"/>
        </w:rPr>
      </w:pPr>
    </w:p>
    <w:p w:rsidR="008E1D47" w:rsidRPr="00315102" w:rsidRDefault="008E1D47" w:rsidP="00315102">
      <w:pPr>
        <w:ind w:firstLine="709"/>
        <w:rPr>
          <w:sz w:val="28"/>
          <w:szCs w:val="28"/>
          <w:lang w:val="ru-RU"/>
        </w:rPr>
      </w:pPr>
      <w:r w:rsidRPr="00315102">
        <w:rPr>
          <w:sz w:val="24"/>
          <w:szCs w:val="24"/>
          <w:lang w:val="ru-RU"/>
        </w:rPr>
        <w:tab/>
      </w:r>
    </w:p>
    <w:p w:rsidR="008E1D47" w:rsidRPr="00315102" w:rsidRDefault="008E1D47" w:rsidP="00315102">
      <w:pPr>
        <w:jc w:val="right"/>
        <w:rPr>
          <w:b/>
          <w:bCs/>
          <w:lang w:val="ru-RU"/>
        </w:rPr>
      </w:pPr>
      <w:r w:rsidRPr="00315102">
        <w:rPr>
          <w:b/>
          <w:bCs/>
          <w:lang w:val="ru-RU"/>
        </w:rPr>
        <w:t>Тематических зачетов –7</w:t>
      </w:r>
    </w:p>
    <w:p w:rsidR="008E1D47" w:rsidRPr="00315102" w:rsidRDefault="008E1D47" w:rsidP="00315102">
      <w:pPr>
        <w:jc w:val="right"/>
        <w:rPr>
          <w:lang w:val="ru-RU"/>
        </w:rPr>
      </w:pPr>
      <w:r w:rsidRPr="00315102">
        <w:rPr>
          <w:lang w:val="ru-RU"/>
        </w:rPr>
        <w:t>Счет лет в истории – 1</w:t>
      </w:r>
    </w:p>
    <w:p w:rsidR="008E1D47" w:rsidRPr="00315102" w:rsidRDefault="008E1D47" w:rsidP="00315102">
      <w:pPr>
        <w:jc w:val="right"/>
        <w:rPr>
          <w:lang w:val="ru-RU"/>
        </w:rPr>
      </w:pPr>
      <w:r w:rsidRPr="00315102">
        <w:rPr>
          <w:lang w:val="ru-RU"/>
        </w:rPr>
        <w:t>Жизнь первобытных людей – 1</w:t>
      </w:r>
    </w:p>
    <w:p w:rsidR="008E1D47" w:rsidRPr="00315102" w:rsidRDefault="008E1D47" w:rsidP="00315102">
      <w:pPr>
        <w:jc w:val="right"/>
        <w:rPr>
          <w:lang w:val="ru-RU"/>
        </w:rPr>
      </w:pPr>
      <w:r w:rsidRPr="00315102">
        <w:rPr>
          <w:lang w:val="ru-RU"/>
        </w:rPr>
        <w:t>Древний Египет – 1</w:t>
      </w:r>
    </w:p>
    <w:p w:rsidR="008E1D47" w:rsidRPr="00315102" w:rsidRDefault="008E1D47" w:rsidP="00315102">
      <w:pPr>
        <w:jc w:val="right"/>
        <w:rPr>
          <w:lang w:val="ru-RU"/>
        </w:rPr>
      </w:pPr>
      <w:r w:rsidRPr="00315102">
        <w:rPr>
          <w:lang w:val="ru-RU"/>
        </w:rPr>
        <w:t>Западная Азия в древности – 1</w:t>
      </w:r>
    </w:p>
    <w:p w:rsidR="008E1D47" w:rsidRPr="00315102" w:rsidRDefault="008E1D47" w:rsidP="00315102">
      <w:pPr>
        <w:jc w:val="right"/>
        <w:rPr>
          <w:lang w:val="ru-RU"/>
        </w:rPr>
      </w:pPr>
      <w:r w:rsidRPr="00315102">
        <w:rPr>
          <w:lang w:val="ru-RU"/>
        </w:rPr>
        <w:t>Государства Древнего Востока – 1</w:t>
      </w:r>
    </w:p>
    <w:p w:rsidR="008E1D47" w:rsidRPr="00315102" w:rsidRDefault="008E1D47" w:rsidP="00315102">
      <w:pPr>
        <w:jc w:val="right"/>
        <w:rPr>
          <w:lang w:val="ru-RU"/>
        </w:rPr>
      </w:pPr>
      <w:r w:rsidRPr="00315102">
        <w:rPr>
          <w:lang w:val="ru-RU"/>
        </w:rPr>
        <w:t>Древняя Греция - 1</w:t>
      </w:r>
    </w:p>
    <w:p w:rsidR="008E1D47" w:rsidRPr="00315102" w:rsidRDefault="008E1D47" w:rsidP="00315102">
      <w:pPr>
        <w:jc w:val="right"/>
        <w:rPr>
          <w:lang w:val="ru-RU"/>
        </w:rPr>
      </w:pPr>
      <w:r w:rsidRPr="00315102">
        <w:rPr>
          <w:lang w:val="ru-RU"/>
        </w:rPr>
        <w:t>Древний Рим – 1</w:t>
      </w:r>
    </w:p>
    <w:p w:rsidR="008E1D47" w:rsidRPr="00315102" w:rsidRDefault="008E1D47" w:rsidP="00315102">
      <w:pPr>
        <w:jc w:val="right"/>
        <w:rPr>
          <w:b/>
          <w:bCs/>
          <w:lang w:val="ru-RU"/>
        </w:rPr>
      </w:pPr>
      <w:r w:rsidRPr="00315102">
        <w:rPr>
          <w:b/>
          <w:bCs/>
          <w:lang w:val="ru-RU"/>
        </w:rPr>
        <w:t>Итоговое тестирование – 1 ( по курсу истории Древнего мира)</w:t>
      </w:r>
    </w:p>
    <w:p w:rsidR="008E1D47" w:rsidRPr="00315102" w:rsidRDefault="008E1D47" w:rsidP="00315102">
      <w:pPr>
        <w:rPr>
          <w:b/>
          <w:bCs/>
          <w:lang w:val="ru-RU"/>
        </w:rPr>
      </w:pPr>
    </w:p>
    <w:p w:rsidR="008E1D47" w:rsidRDefault="008E1D47">
      <w:pPr>
        <w:rPr>
          <w:lang w:val="ru-RU"/>
        </w:rPr>
      </w:pPr>
      <w:r>
        <w:rPr>
          <w:lang w:val="ru-RU"/>
        </w:rPr>
        <w:t>6 класс КТП</w:t>
      </w:r>
    </w:p>
    <w:p w:rsidR="008E1D47" w:rsidRDefault="008E1D47">
      <w:pPr>
        <w:rPr>
          <w:lang w:val="ru-RU"/>
        </w:rPr>
      </w:pPr>
    </w:p>
    <w:tbl>
      <w:tblPr>
        <w:tblW w:w="1485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6"/>
        <w:gridCol w:w="870"/>
        <w:gridCol w:w="2162"/>
        <w:gridCol w:w="2586"/>
        <w:gridCol w:w="809"/>
        <w:gridCol w:w="4872"/>
        <w:gridCol w:w="2795"/>
      </w:tblGrid>
      <w:tr w:rsidR="008E1D47" w:rsidRPr="000C16D7" w:rsidTr="009D7CAA">
        <w:tc>
          <w:tcPr>
            <w:tcW w:w="45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4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6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2707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834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5903" w:type="dxa"/>
          </w:tcPr>
          <w:p w:rsidR="008E1D47" w:rsidRPr="00A14CD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Характеристика основных</w:t>
            </w:r>
          </w:p>
          <w:p w:rsidR="008E1D47" w:rsidRPr="00A14CD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видов деятельности ученика</w:t>
            </w:r>
          </w:p>
          <w:p w:rsidR="008E1D47" w:rsidRPr="00A14CD1" w:rsidRDefault="008E1D47" w:rsidP="009D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(на уровне учебных действий)</w:t>
            </w:r>
          </w:p>
        </w:tc>
        <w:tc>
          <w:tcPr>
            <w:tcW w:w="184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Д.з.§</w:t>
            </w:r>
          </w:p>
        </w:tc>
      </w:tr>
      <w:tr w:rsidR="008E1D47" w:rsidRPr="000C16D7" w:rsidTr="009D7CAA">
        <w:tc>
          <w:tcPr>
            <w:tcW w:w="45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Введение.</w:t>
            </w:r>
          </w:p>
        </w:tc>
        <w:tc>
          <w:tcPr>
            <w:tcW w:w="2707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Живое Средневековье</w:t>
            </w:r>
          </w:p>
        </w:tc>
        <w:tc>
          <w:tcPr>
            <w:tcW w:w="834" w:type="dxa"/>
          </w:tcPr>
          <w:p w:rsidR="008E1D47" w:rsidRPr="000C16D7" w:rsidRDefault="008E1D47" w:rsidP="009D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3" w:type="dxa"/>
          </w:tcPr>
          <w:p w:rsidR="008E1D47" w:rsidRPr="000C16D7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Определять место средневековья на ленте времени. Характеризовать источники по истории средневековья. </w:t>
            </w: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Изучать историческую карту мира Средневековья</w:t>
            </w:r>
          </w:p>
        </w:tc>
        <w:tc>
          <w:tcPr>
            <w:tcW w:w="184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0"/>
                <w:szCs w:val="20"/>
              </w:rPr>
              <w:t>стр.5-11</w:t>
            </w:r>
          </w:p>
        </w:tc>
      </w:tr>
      <w:tr w:rsidR="008E1D47" w:rsidRPr="000C16D7" w:rsidTr="009D7CAA">
        <w:tc>
          <w:tcPr>
            <w:tcW w:w="45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</w:tcPr>
          <w:p w:rsidR="008E1D47" w:rsidRPr="00A14CD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Становление средневековой Европы (</w:t>
            </w:r>
            <w:r w:rsidRPr="000C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</w:t>
            </w: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-</w:t>
            </w:r>
            <w:r w:rsidRPr="000C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XI</w:t>
            </w: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вв.)</w:t>
            </w:r>
          </w:p>
        </w:tc>
        <w:tc>
          <w:tcPr>
            <w:tcW w:w="834" w:type="dxa"/>
          </w:tcPr>
          <w:p w:rsidR="008E1D47" w:rsidRPr="000C16D7" w:rsidRDefault="008E1D47" w:rsidP="009D7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903" w:type="dxa"/>
          </w:tcPr>
          <w:p w:rsidR="008E1D47" w:rsidRPr="000C16D7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D47" w:rsidRPr="00A14CD1" w:rsidTr="009D7CAA">
        <w:tc>
          <w:tcPr>
            <w:tcW w:w="45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2707" w:type="dxa"/>
          </w:tcPr>
          <w:p w:rsidR="008E1D47" w:rsidRPr="00A14CD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Образование варварских королевств. Государство франков и христианская церковь в </w:t>
            </w: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834" w:type="dxa"/>
          </w:tcPr>
          <w:p w:rsidR="008E1D47" w:rsidRPr="000C16D7" w:rsidRDefault="008E1D47" w:rsidP="009D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3" w:type="dxa"/>
          </w:tcPr>
          <w:p w:rsidR="008E1D47" w:rsidRPr="00A14CD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Рассказывать о складывании государств у варваров. Объяснять своеобразие складывания государства у франков. Пояснять значение христианской религии для укрепления власти Хлодвига. Обобщать события истории франков и выделять её этапы. Объяснять особенности монастырской жизни и её роль в складывании европейской культуры</w:t>
            </w:r>
          </w:p>
        </w:tc>
        <w:tc>
          <w:tcPr>
            <w:tcW w:w="1846" w:type="dxa"/>
          </w:tcPr>
          <w:p w:rsidR="008E1D47" w:rsidRPr="00A14CD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§1.2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вопросы и задания. Историческая карта.</w:t>
            </w:r>
          </w:p>
        </w:tc>
      </w:tr>
      <w:tr w:rsidR="008E1D47" w:rsidRPr="00A14CD1" w:rsidTr="009D7CAA">
        <w:tc>
          <w:tcPr>
            <w:tcW w:w="45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Проблемный урок.</w:t>
            </w:r>
          </w:p>
        </w:tc>
        <w:tc>
          <w:tcPr>
            <w:tcW w:w="2707" w:type="dxa"/>
          </w:tcPr>
          <w:p w:rsidR="008E1D47" w:rsidRPr="00A14CD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Возникновение и распад империи Карла Великого</w:t>
            </w:r>
          </w:p>
        </w:tc>
        <w:tc>
          <w:tcPr>
            <w:tcW w:w="834" w:type="dxa"/>
          </w:tcPr>
          <w:p w:rsidR="008E1D47" w:rsidRPr="000C16D7" w:rsidRDefault="008E1D47" w:rsidP="009D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3" w:type="dxa"/>
          </w:tcPr>
          <w:p w:rsidR="008E1D47" w:rsidRPr="000C16D7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Объяснять причины появления в Европе новой империи в эпоху Средневековья. С помощью исторической карты рассказывать о внешней политике Карла Великого. </w:t>
            </w: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Сравнивать политику Карла и Хлодвига. Комментировать последствия Верденского раздела</w:t>
            </w:r>
          </w:p>
        </w:tc>
        <w:tc>
          <w:tcPr>
            <w:tcW w:w="1846" w:type="dxa"/>
          </w:tcPr>
          <w:p w:rsidR="008E1D47" w:rsidRPr="00A14CD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§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 вопросы и задания. Историческая карта.</w:t>
            </w:r>
          </w:p>
        </w:tc>
      </w:tr>
      <w:tr w:rsidR="008E1D47" w:rsidRPr="000C16D7" w:rsidTr="009D7CAA">
        <w:tc>
          <w:tcPr>
            <w:tcW w:w="45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Проблемный урок.</w:t>
            </w:r>
          </w:p>
        </w:tc>
        <w:tc>
          <w:tcPr>
            <w:tcW w:w="2707" w:type="dxa"/>
          </w:tcPr>
          <w:p w:rsidR="008E1D47" w:rsidRPr="00A14CD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Феодальная раздробленность Западной Европы в </w:t>
            </w: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IX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XI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834" w:type="dxa"/>
          </w:tcPr>
          <w:p w:rsidR="008E1D47" w:rsidRPr="000C16D7" w:rsidRDefault="008E1D47" w:rsidP="009D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3" w:type="dxa"/>
          </w:tcPr>
          <w:p w:rsidR="008E1D47" w:rsidRPr="000C16D7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Объяснять причины ослабления королевской власти во Франции. Сравнивать королевскую власть во Франции и Германии. </w:t>
            </w: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Проводить аналогию между Римской империей и Священной Римской империей</w:t>
            </w:r>
          </w:p>
        </w:tc>
        <w:tc>
          <w:tcPr>
            <w:tcW w:w="184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§4, вопросы и задания.</w:t>
            </w:r>
          </w:p>
        </w:tc>
      </w:tr>
      <w:tr w:rsidR="008E1D47" w:rsidRPr="000C16D7" w:rsidTr="009D7CAA">
        <w:tc>
          <w:tcPr>
            <w:tcW w:w="45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Проблемный урок.</w:t>
            </w:r>
          </w:p>
        </w:tc>
        <w:tc>
          <w:tcPr>
            <w:tcW w:w="2707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Англия в раннее Средневековье</w:t>
            </w:r>
          </w:p>
        </w:tc>
        <w:tc>
          <w:tcPr>
            <w:tcW w:w="834" w:type="dxa"/>
          </w:tcPr>
          <w:p w:rsidR="008E1D47" w:rsidRPr="000C16D7" w:rsidRDefault="008E1D47" w:rsidP="009D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3" w:type="dxa"/>
          </w:tcPr>
          <w:p w:rsidR="008E1D47" w:rsidRPr="00A14CD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Сравнивать королевскую власть в Англии, во Франции и Германии. Выявлять последствия норманнского вторжения во владения государств Европы</w:t>
            </w:r>
          </w:p>
        </w:tc>
        <w:tc>
          <w:tcPr>
            <w:tcW w:w="184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§5, вопросы и задания.</w:t>
            </w:r>
          </w:p>
        </w:tc>
      </w:tr>
      <w:tr w:rsidR="008E1D47" w:rsidRPr="000C16D7" w:rsidTr="009D7CAA">
        <w:tc>
          <w:tcPr>
            <w:tcW w:w="45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</w:tcPr>
          <w:p w:rsidR="008E1D47" w:rsidRPr="00A14CD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Византийская империя  и славяне в </w:t>
            </w:r>
            <w:r w:rsidRPr="000C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</w:t>
            </w: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-</w:t>
            </w:r>
            <w:r w:rsidRPr="000C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XI</w:t>
            </w: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834" w:type="dxa"/>
          </w:tcPr>
          <w:p w:rsidR="008E1D47" w:rsidRPr="000C16D7" w:rsidRDefault="008E1D47" w:rsidP="009D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03" w:type="dxa"/>
          </w:tcPr>
          <w:p w:rsidR="008E1D47" w:rsidRPr="000C16D7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D47" w:rsidRPr="00A14CD1" w:rsidTr="009D7CAA">
        <w:tc>
          <w:tcPr>
            <w:tcW w:w="45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707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Византия при Юстиниане. Борьба империи с внешними врагами. </w:t>
            </w: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Культура Византии</w:t>
            </w:r>
          </w:p>
        </w:tc>
        <w:tc>
          <w:tcPr>
            <w:tcW w:w="834" w:type="dxa"/>
          </w:tcPr>
          <w:p w:rsidR="008E1D47" w:rsidRPr="000C16D7" w:rsidRDefault="008E1D47" w:rsidP="009D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3" w:type="dxa"/>
          </w:tcPr>
          <w:p w:rsidR="008E1D47" w:rsidRPr="00A14CD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Показывать на карте местоположение Византии, называть её соседей. Сравнивать управление государством в Византии и империи Карла Великого. Объяснять неудачи Юстиниана в попытке возродить Римскую империю. Оценивать поступки и действия Юстиниана как правителя. Анализировать отношения Византии с соседними народами. Доказывать, что Византия – наследница мира Античности и стран Востока. Рассказывать об изменениях в архитектуре христианского храма на при- мере храма Святой Софии. Устанавливать аналогию между византийской и римской школами. Объяснять причины развития наук и их влияние на развитие культуры; по- чему в Византии развивалась преимущественно настенная живопись</w:t>
            </w:r>
          </w:p>
        </w:tc>
        <w:tc>
          <w:tcPr>
            <w:tcW w:w="1846" w:type="dxa"/>
          </w:tcPr>
          <w:p w:rsidR="008E1D47" w:rsidRPr="00A14CD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§6.7 вопросы и задания. Историческая карта.</w:t>
            </w:r>
          </w:p>
        </w:tc>
      </w:tr>
      <w:tr w:rsidR="008E1D47" w:rsidRPr="00A14CD1" w:rsidTr="009D7CAA">
        <w:tc>
          <w:tcPr>
            <w:tcW w:w="45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707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Образование славянских государств</w:t>
            </w:r>
          </w:p>
        </w:tc>
        <w:tc>
          <w:tcPr>
            <w:tcW w:w="834" w:type="dxa"/>
          </w:tcPr>
          <w:p w:rsidR="008E1D47" w:rsidRPr="000C16D7" w:rsidRDefault="008E1D47" w:rsidP="009D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3" w:type="dxa"/>
          </w:tcPr>
          <w:p w:rsidR="008E1D47" w:rsidRPr="00A14CD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Составлять логически стройный рассказ о славянских племенах и образовании у них государственности. Высчитывать, сколько лет разделяет образование Византии и Болгарского царства, Великоморавской державы, Киевской Руси, Чехии и Польши. Сравнивать управление государством у южных, западных и восточных славян. Выделять общее в судьбах славянских государств. Объяснять причины различия судеб славянских государств. Выполнять самостоятельную работу с опорой на содержание изученной главы учебника</w:t>
            </w:r>
          </w:p>
        </w:tc>
        <w:tc>
          <w:tcPr>
            <w:tcW w:w="1846" w:type="dxa"/>
          </w:tcPr>
          <w:p w:rsidR="008E1D47" w:rsidRPr="00A14CD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§8 вопросы и задания. Историческая карта.</w:t>
            </w:r>
          </w:p>
        </w:tc>
      </w:tr>
      <w:tr w:rsidR="008E1D47" w:rsidRPr="000C16D7" w:rsidTr="009D7CAA">
        <w:tc>
          <w:tcPr>
            <w:tcW w:w="456" w:type="dxa"/>
          </w:tcPr>
          <w:p w:rsidR="008E1D47" w:rsidRPr="00A14CD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</w:tcPr>
          <w:p w:rsidR="008E1D47" w:rsidRPr="00A14CD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</w:tcPr>
          <w:p w:rsidR="008E1D47" w:rsidRPr="00A14CD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7" w:type="dxa"/>
          </w:tcPr>
          <w:p w:rsidR="008E1D47" w:rsidRPr="00A14CD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Арабы в </w:t>
            </w:r>
            <w:r w:rsidRPr="000C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</w:t>
            </w: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-</w:t>
            </w:r>
            <w:r w:rsidRPr="000C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XI</w:t>
            </w: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834" w:type="dxa"/>
          </w:tcPr>
          <w:p w:rsidR="008E1D47" w:rsidRPr="000C16D7" w:rsidRDefault="008E1D47" w:rsidP="009D7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903" w:type="dxa"/>
          </w:tcPr>
          <w:p w:rsidR="008E1D47" w:rsidRPr="000C16D7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D47" w:rsidRPr="00A14CD1" w:rsidTr="009D7CAA">
        <w:tc>
          <w:tcPr>
            <w:tcW w:w="45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707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Возникновение ислама. Арабский халифат и его распад. </w:t>
            </w: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Культура стран халифата</w:t>
            </w:r>
          </w:p>
        </w:tc>
        <w:tc>
          <w:tcPr>
            <w:tcW w:w="834" w:type="dxa"/>
          </w:tcPr>
          <w:p w:rsidR="008E1D47" w:rsidRPr="000C16D7" w:rsidRDefault="008E1D47" w:rsidP="009D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3" w:type="dxa"/>
          </w:tcPr>
          <w:p w:rsidR="008E1D47" w:rsidRPr="000C16D7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Изучать по карте особенности Аравии. Рассказывать об образе жизни и занятиях жителей Аравийского полу- острова. Сравнивать образ жизни арабов и европейцев. Называть различия между исламом и христианством. Выделять особенности образования и его роль в мусульманском обществе. Объяснять связь между античным наследием и исламской культурой. Рассказывать о развитии научных областей, об учёных. Составлять сообщение с презентацией в </w:t>
            </w: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PowerPoint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 арабских учёных и их достижениях; развёрнутый план параграфа. </w:t>
            </w: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Выполнять самостоятельную работу, опираясь на содержание изученной главы учебника</w:t>
            </w:r>
          </w:p>
        </w:tc>
        <w:tc>
          <w:tcPr>
            <w:tcW w:w="1846" w:type="dxa"/>
          </w:tcPr>
          <w:p w:rsidR="008E1D47" w:rsidRPr="00A14CD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§9,10 вопросы и задания. Историческая карта.</w:t>
            </w:r>
          </w:p>
        </w:tc>
      </w:tr>
      <w:tr w:rsidR="008E1D47" w:rsidRPr="000C16D7" w:rsidTr="009D7CAA">
        <w:tc>
          <w:tcPr>
            <w:tcW w:w="456" w:type="dxa"/>
          </w:tcPr>
          <w:p w:rsidR="008E1D47" w:rsidRPr="00A14CD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</w:tcPr>
          <w:p w:rsidR="008E1D47" w:rsidRPr="00A14CD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</w:tcPr>
          <w:p w:rsidR="008E1D47" w:rsidRPr="00A14CD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7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Феодалы и крестьяне</w:t>
            </w:r>
          </w:p>
        </w:tc>
        <w:tc>
          <w:tcPr>
            <w:tcW w:w="834" w:type="dxa"/>
          </w:tcPr>
          <w:p w:rsidR="008E1D47" w:rsidRPr="000C16D7" w:rsidRDefault="008E1D47" w:rsidP="009D7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03" w:type="dxa"/>
          </w:tcPr>
          <w:p w:rsidR="008E1D47" w:rsidRPr="000C16D7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D47" w:rsidRPr="000C16D7" w:rsidTr="009D7CAA">
        <w:tc>
          <w:tcPr>
            <w:tcW w:w="45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707" w:type="dxa"/>
          </w:tcPr>
          <w:p w:rsidR="008E1D47" w:rsidRPr="00A14CD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Средневековая деревня и ее обитатели</w:t>
            </w:r>
          </w:p>
        </w:tc>
        <w:tc>
          <w:tcPr>
            <w:tcW w:w="834" w:type="dxa"/>
          </w:tcPr>
          <w:p w:rsidR="008E1D47" w:rsidRPr="000C16D7" w:rsidRDefault="008E1D47" w:rsidP="009D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3" w:type="dxa"/>
          </w:tcPr>
          <w:p w:rsidR="008E1D47" w:rsidRPr="000C16D7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Систематизировать информацию о феодале, крестьянине и их отношениях. Объяснять, что отношения между земледельцем и феодалом регулировались законом. Анализировать положение земле- дельца, его быт и образ жизни. </w:t>
            </w: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Составлять кроссворд по одному из пунктов параграфа</w:t>
            </w:r>
          </w:p>
        </w:tc>
        <w:tc>
          <w:tcPr>
            <w:tcW w:w="184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§11 вопросы и задания.</w:t>
            </w:r>
          </w:p>
        </w:tc>
      </w:tr>
      <w:tr w:rsidR="008E1D47" w:rsidRPr="000C16D7" w:rsidTr="009D7CAA">
        <w:tc>
          <w:tcPr>
            <w:tcW w:w="45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707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В рыцарском замке</w:t>
            </w:r>
          </w:p>
        </w:tc>
        <w:tc>
          <w:tcPr>
            <w:tcW w:w="834" w:type="dxa"/>
          </w:tcPr>
          <w:p w:rsidR="008E1D47" w:rsidRPr="000C16D7" w:rsidRDefault="008E1D47" w:rsidP="009D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3" w:type="dxa"/>
          </w:tcPr>
          <w:p w:rsidR="008E1D47" w:rsidRPr="00A14CD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Доказывать, что с </w:t>
            </w: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XI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</w:t>
            </w: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XIII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 в Европе наблюдался расцвет культуры. Объяснять смысл феодальных от- ношений. Анализировать роль замка в культуре Средневековья. Рассказывать о воспитании рыцаря, его снаряжении, развлечениях. Выполнять самостоятельную работу, опираясь на содержание изученной главы учебника</w:t>
            </w:r>
          </w:p>
        </w:tc>
        <w:tc>
          <w:tcPr>
            <w:tcW w:w="184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§12 вопросы и задания.</w:t>
            </w:r>
          </w:p>
        </w:tc>
      </w:tr>
      <w:tr w:rsidR="008E1D47" w:rsidRPr="000C16D7" w:rsidTr="009D7CAA">
        <w:tc>
          <w:tcPr>
            <w:tcW w:w="45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</w:tcPr>
          <w:p w:rsidR="008E1D47" w:rsidRPr="00A14CD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Средневековый город в Западной и Центральной Европе</w:t>
            </w:r>
          </w:p>
        </w:tc>
        <w:tc>
          <w:tcPr>
            <w:tcW w:w="834" w:type="dxa"/>
          </w:tcPr>
          <w:p w:rsidR="008E1D47" w:rsidRPr="000C16D7" w:rsidRDefault="008E1D47" w:rsidP="009D7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03" w:type="dxa"/>
          </w:tcPr>
          <w:p w:rsidR="008E1D47" w:rsidRPr="000C16D7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D47" w:rsidRPr="00A14CD1" w:rsidTr="009D7CAA">
        <w:tc>
          <w:tcPr>
            <w:tcW w:w="45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4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707" w:type="dxa"/>
          </w:tcPr>
          <w:p w:rsidR="008E1D47" w:rsidRPr="00A14CD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средневековых городов. Горожане и их образ жизни</w:t>
            </w:r>
          </w:p>
        </w:tc>
        <w:tc>
          <w:tcPr>
            <w:tcW w:w="834" w:type="dxa"/>
          </w:tcPr>
          <w:p w:rsidR="008E1D47" w:rsidRPr="000C16D7" w:rsidRDefault="008E1D47" w:rsidP="009D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3" w:type="dxa"/>
          </w:tcPr>
          <w:p w:rsidR="008E1D47" w:rsidRPr="00A14CD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Составлять рассказ по иллюстрациям к параграфу; загадки о городской жизни для одноклассников. Устанавливать связи между развитием орудий труда, различных приспособлений в сельском хозяйстве и экономическим ростом. Выделять условия возникновения и развития городов. Подготовить проект о возникновении городов в Италии, Франции, Германии (по выбору). Анализировать, какие факторы определяли жизнь в средневековом городе. Объяснять, почему города стремились к самоуправлению. Сравнивать жизнь горожанина и сельского жителя в эпоху Средневековья. Доказывать, что города – центры формирования новой европейской культуры и взаимодействия народов. Обобщать сведения об образовании в эпоху Средневековья. Определять роль университетов в развитии городов</w:t>
            </w:r>
          </w:p>
        </w:tc>
        <w:tc>
          <w:tcPr>
            <w:tcW w:w="1846" w:type="dxa"/>
          </w:tcPr>
          <w:p w:rsidR="008E1D47" w:rsidRPr="00A14CD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§13 вопросы и задания. Историческая карта.</w:t>
            </w:r>
          </w:p>
        </w:tc>
      </w:tr>
      <w:tr w:rsidR="008E1D47" w:rsidRPr="00A14CD1" w:rsidTr="009D7CAA">
        <w:tc>
          <w:tcPr>
            <w:tcW w:w="45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4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707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Торговля в Средние века</w:t>
            </w:r>
          </w:p>
        </w:tc>
        <w:tc>
          <w:tcPr>
            <w:tcW w:w="834" w:type="dxa"/>
          </w:tcPr>
          <w:p w:rsidR="008E1D47" w:rsidRPr="000C16D7" w:rsidRDefault="008E1D47" w:rsidP="009D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3" w:type="dxa"/>
          </w:tcPr>
          <w:p w:rsidR="008E1D47" w:rsidRPr="00A14CD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помощью карты определять центры ремесла и торговли. Выполнять самостоятельную работу, опираясь на содержание изученной главы учебника</w:t>
            </w:r>
          </w:p>
        </w:tc>
        <w:tc>
          <w:tcPr>
            <w:tcW w:w="1846" w:type="dxa"/>
          </w:tcPr>
          <w:p w:rsidR="008E1D47" w:rsidRPr="00A14CD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§14,15 вопросы и задания. Историческая карта.</w:t>
            </w:r>
          </w:p>
        </w:tc>
      </w:tr>
      <w:tr w:rsidR="008E1D47" w:rsidRPr="000C16D7" w:rsidTr="009D7CAA">
        <w:tc>
          <w:tcPr>
            <w:tcW w:w="456" w:type="dxa"/>
          </w:tcPr>
          <w:p w:rsidR="008E1D47" w:rsidRPr="00A14CD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</w:tcPr>
          <w:p w:rsidR="008E1D47" w:rsidRPr="00A14CD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</w:tcPr>
          <w:p w:rsidR="008E1D47" w:rsidRPr="00A14CD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7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Католическая церковь в </w:t>
            </w:r>
            <w:r w:rsidRPr="000C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XI</w:t>
            </w: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-</w:t>
            </w:r>
            <w:r w:rsidRPr="000C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XIII</w:t>
            </w: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вв. </w:t>
            </w:r>
            <w:r w:rsidRPr="000C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Крестовые походы</w:t>
            </w:r>
          </w:p>
        </w:tc>
        <w:tc>
          <w:tcPr>
            <w:tcW w:w="834" w:type="dxa"/>
          </w:tcPr>
          <w:p w:rsidR="008E1D47" w:rsidRPr="000C16D7" w:rsidRDefault="008E1D47" w:rsidP="009D7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03" w:type="dxa"/>
          </w:tcPr>
          <w:p w:rsidR="008E1D47" w:rsidRPr="000C16D7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D47" w:rsidRPr="000C16D7" w:rsidTr="009D7CAA">
        <w:tc>
          <w:tcPr>
            <w:tcW w:w="45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4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707" w:type="dxa"/>
          </w:tcPr>
          <w:p w:rsidR="008E1D47" w:rsidRPr="00A14CD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Могущество папской власти. Католическая церковь и еретики</w:t>
            </w:r>
          </w:p>
        </w:tc>
        <w:tc>
          <w:tcPr>
            <w:tcW w:w="834" w:type="dxa"/>
          </w:tcPr>
          <w:p w:rsidR="008E1D47" w:rsidRPr="000C16D7" w:rsidRDefault="008E1D47" w:rsidP="009D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3" w:type="dxa"/>
          </w:tcPr>
          <w:p w:rsidR="008E1D47" w:rsidRPr="000C16D7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Характеризовать положение и образ жизни трёх основных сословий средневекового общества. Объяснять причины усиления королевской власти. Рассказывать о событиях, свидетельствующих о противостоянии королей и пап. </w:t>
            </w: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Называть причины появления движения еретиков</w:t>
            </w:r>
          </w:p>
        </w:tc>
        <w:tc>
          <w:tcPr>
            <w:tcW w:w="184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§16 вопросы и задания.</w:t>
            </w:r>
          </w:p>
        </w:tc>
      </w:tr>
      <w:tr w:rsidR="008E1D47" w:rsidRPr="00A14CD1" w:rsidTr="009D7CAA">
        <w:tc>
          <w:tcPr>
            <w:tcW w:w="45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4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707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Крестовые походы</w:t>
            </w:r>
          </w:p>
        </w:tc>
        <w:tc>
          <w:tcPr>
            <w:tcW w:w="834" w:type="dxa"/>
          </w:tcPr>
          <w:p w:rsidR="008E1D47" w:rsidRPr="000C16D7" w:rsidRDefault="008E1D47" w:rsidP="009D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3" w:type="dxa"/>
          </w:tcPr>
          <w:p w:rsidR="008E1D47" w:rsidRPr="00A14CD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Определять по карте пути Крестовых походов, комментировать их основные события. Устанавливать связь между Крестовыми походами и стремлением церкви повысить авторитет в обществе. Объяснять цели различных участников Крестовых походов. Сравнивать итоги Первого, Второго и Третьего крестовых походов. Находить в Интернете информацию о Фридрихе </w:t>
            </w: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Барбароссе, Филиппе </w:t>
            </w: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Августе, Ричарде Львиное Сердце. Выполнять самостоятельную работу с опорой на содержание изученной главы учебника</w:t>
            </w:r>
          </w:p>
        </w:tc>
        <w:tc>
          <w:tcPr>
            <w:tcW w:w="1846" w:type="dxa"/>
          </w:tcPr>
          <w:p w:rsidR="008E1D47" w:rsidRPr="00A14CD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§17 вопросы и задания. Историческая карта.</w:t>
            </w:r>
          </w:p>
        </w:tc>
      </w:tr>
      <w:tr w:rsidR="008E1D47" w:rsidRPr="000C16D7" w:rsidTr="009D7CAA">
        <w:tc>
          <w:tcPr>
            <w:tcW w:w="456" w:type="dxa"/>
          </w:tcPr>
          <w:p w:rsidR="008E1D47" w:rsidRPr="00A14CD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</w:tcPr>
          <w:p w:rsidR="008E1D47" w:rsidRPr="00A14CD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</w:tcPr>
          <w:p w:rsidR="008E1D47" w:rsidRPr="00A14CD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7" w:type="dxa"/>
          </w:tcPr>
          <w:p w:rsidR="008E1D47" w:rsidRPr="00A14CD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Образование централизованных государств в Западной Европе (</w:t>
            </w:r>
            <w:r w:rsidRPr="000C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XI</w:t>
            </w: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-</w:t>
            </w:r>
            <w:r w:rsidRPr="000C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XV</w:t>
            </w: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вв.)</w:t>
            </w:r>
          </w:p>
        </w:tc>
        <w:tc>
          <w:tcPr>
            <w:tcW w:w="834" w:type="dxa"/>
          </w:tcPr>
          <w:p w:rsidR="008E1D47" w:rsidRPr="000C16D7" w:rsidRDefault="008E1D47" w:rsidP="009D7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903" w:type="dxa"/>
          </w:tcPr>
          <w:p w:rsidR="008E1D47" w:rsidRPr="000C16D7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D47" w:rsidRPr="00A14CD1" w:rsidTr="009D7CAA">
        <w:tc>
          <w:tcPr>
            <w:tcW w:w="45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4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707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Как происходило объединение Франции</w:t>
            </w:r>
          </w:p>
        </w:tc>
        <w:tc>
          <w:tcPr>
            <w:tcW w:w="834" w:type="dxa"/>
          </w:tcPr>
          <w:p w:rsidR="008E1D47" w:rsidRPr="000C16D7" w:rsidRDefault="008E1D47" w:rsidP="009D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3" w:type="dxa"/>
          </w:tcPr>
          <w:p w:rsidR="008E1D47" w:rsidRPr="00A14CD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Обсуждать в группах состояние экономики страны, его социальные эффекты. Объяснять причины ослабления крепостничества, освобождения городов от сеньоров, укрепления центральной власти короля. Отбирать материал для сообщений о Филиппе </w:t>
            </w: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Августе, Филиппе </w:t>
            </w: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Красивом и папе римском Бонифации </w:t>
            </w: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(по выбору). Составлять вопросы и задания к п. 4 «Генеральные штаты» для дальней- шей совместной работы в группах</w:t>
            </w:r>
          </w:p>
        </w:tc>
        <w:tc>
          <w:tcPr>
            <w:tcW w:w="1846" w:type="dxa"/>
          </w:tcPr>
          <w:p w:rsidR="008E1D47" w:rsidRPr="00A14CD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§18 вопросы и задания. Историческая карта.</w:t>
            </w:r>
          </w:p>
        </w:tc>
      </w:tr>
      <w:tr w:rsidR="008E1D47" w:rsidRPr="000C16D7" w:rsidTr="009D7CAA">
        <w:tc>
          <w:tcPr>
            <w:tcW w:w="45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4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707" w:type="dxa"/>
          </w:tcPr>
          <w:p w:rsidR="008E1D47" w:rsidRPr="00A14CD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англичане считают началом своих свобод</w:t>
            </w:r>
          </w:p>
        </w:tc>
        <w:tc>
          <w:tcPr>
            <w:tcW w:w="834" w:type="dxa"/>
          </w:tcPr>
          <w:p w:rsidR="008E1D47" w:rsidRPr="000C16D7" w:rsidRDefault="008E1D47" w:rsidP="009D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3" w:type="dxa"/>
          </w:tcPr>
          <w:p w:rsidR="008E1D47" w:rsidRPr="000C16D7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Рассказывать о причинах утверждения нормандской династии на английском троне. Группировать материал параграфа с целью анализа методов управления страной Вильгельмом Завоевателем. Выявлять новизну реформ Генриха </w:t>
            </w: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Плантагенета. Объяснять причины появления Великой хартии вольностей и её значение для развития страны. </w:t>
            </w: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Характеризовать парламент с позиции сословного представительства</w:t>
            </w:r>
          </w:p>
        </w:tc>
        <w:tc>
          <w:tcPr>
            <w:tcW w:w="184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§19 вопросы и задания.</w:t>
            </w:r>
          </w:p>
        </w:tc>
      </w:tr>
      <w:tr w:rsidR="008E1D47" w:rsidRPr="00A14CD1" w:rsidTr="009D7CAA">
        <w:tc>
          <w:tcPr>
            <w:tcW w:w="45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4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707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Столетняя война</w:t>
            </w:r>
          </w:p>
        </w:tc>
        <w:tc>
          <w:tcPr>
            <w:tcW w:w="834" w:type="dxa"/>
          </w:tcPr>
          <w:p w:rsidR="008E1D47" w:rsidRPr="000C16D7" w:rsidRDefault="008E1D47" w:rsidP="009D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3" w:type="dxa"/>
          </w:tcPr>
          <w:p w:rsidR="008E1D47" w:rsidRPr="000C16D7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Находить и показывать на карте основные места военных сражений. Составлять логичный рассказ о при- чинах войны, готовности сторон, основных этапах; готовить доклад о подвиге Жанны д’Арк. </w:t>
            </w: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Объяснять роль города Орлеана в военном противостоянии сторон</w:t>
            </w:r>
          </w:p>
        </w:tc>
        <w:tc>
          <w:tcPr>
            <w:tcW w:w="1846" w:type="dxa"/>
          </w:tcPr>
          <w:p w:rsidR="008E1D47" w:rsidRPr="00A14CD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§20 вопросы и задания. Историческая карта.</w:t>
            </w:r>
          </w:p>
        </w:tc>
      </w:tr>
      <w:tr w:rsidR="008E1D47" w:rsidRPr="00A14CD1" w:rsidTr="009D7CAA">
        <w:tc>
          <w:tcPr>
            <w:tcW w:w="45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4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707" w:type="dxa"/>
          </w:tcPr>
          <w:p w:rsidR="008E1D47" w:rsidRPr="00A14CD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Усиление королевской власти в конце </w:t>
            </w: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XV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 во Франции и в Англии</w:t>
            </w:r>
          </w:p>
        </w:tc>
        <w:tc>
          <w:tcPr>
            <w:tcW w:w="834" w:type="dxa"/>
          </w:tcPr>
          <w:p w:rsidR="008E1D47" w:rsidRPr="000C16D7" w:rsidRDefault="008E1D47" w:rsidP="009D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3" w:type="dxa"/>
          </w:tcPr>
          <w:p w:rsidR="008E1D47" w:rsidRPr="000C16D7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Рассказывать о последствиях Столетней войны для Франции и Англии. Выделять особенности завершения процесса объединения Франции. Объяснять сущность единой централизованной власти во Французском государстве. </w:t>
            </w: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Анализировать процессы объединения в Англии и во Франции</w:t>
            </w:r>
          </w:p>
        </w:tc>
        <w:tc>
          <w:tcPr>
            <w:tcW w:w="1846" w:type="dxa"/>
          </w:tcPr>
          <w:p w:rsidR="008E1D47" w:rsidRPr="00A14CD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§21 вопросы и задания Историческая карта.</w:t>
            </w:r>
          </w:p>
        </w:tc>
      </w:tr>
      <w:tr w:rsidR="008E1D47" w:rsidRPr="00A14CD1" w:rsidTr="009D7CAA">
        <w:tc>
          <w:tcPr>
            <w:tcW w:w="45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4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707" w:type="dxa"/>
          </w:tcPr>
          <w:p w:rsidR="008E1D47" w:rsidRPr="00A14CD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834" w:type="dxa"/>
          </w:tcPr>
          <w:p w:rsidR="008E1D47" w:rsidRPr="000C16D7" w:rsidRDefault="008E1D47" w:rsidP="009D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3" w:type="dxa"/>
          </w:tcPr>
          <w:p w:rsidR="008E1D47" w:rsidRPr="00A14CD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Находить на карте Пиренейский полуостров и расположенные на нём государства. Объяснять причины и особенности Реконкисты. Характеризовать сословно-монархические централизованные государства Пиренейского полуострова. Сравнивать кортесы с Генеральными штатами во Франции, парламентом в Англии</w:t>
            </w:r>
          </w:p>
        </w:tc>
        <w:tc>
          <w:tcPr>
            <w:tcW w:w="1846" w:type="dxa"/>
          </w:tcPr>
          <w:p w:rsidR="008E1D47" w:rsidRPr="00A14CD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§22 вопросы и задания. Историческая карта.</w:t>
            </w:r>
          </w:p>
        </w:tc>
      </w:tr>
      <w:tr w:rsidR="008E1D47" w:rsidRPr="00A14CD1" w:rsidTr="009D7CAA">
        <w:tc>
          <w:tcPr>
            <w:tcW w:w="45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4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707" w:type="dxa"/>
          </w:tcPr>
          <w:p w:rsidR="008E1D47" w:rsidRPr="00A14CD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Государства, оставшиеся раздробленными: Германия и Италия в </w:t>
            </w: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XII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XV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834" w:type="dxa"/>
          </w:tcPr>
          <w:p w:rsidR="008E1D47" w:rsidRPr="000C16D7" w:rsidRDefault="008E1D47" w:rsidP="009D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3" w:type="dxa"/>
          </w:tcPr>
          <w:p w:rsidR="008E1D47" w:rsidRPr="000C16D7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Находить на карте и комментировать местоположение Германии и Италии, их отдельных частей; городские феодальные республики Италии. Рассказывать о коммунах Милана, Пизы, Болоньи, Флоренции и др. Объяснять особенности процесса образования самостоятельных централизованных государств в Германии. Определять причины ослабления императорской власти. Используя иллюстрации к параграфу, Интернет, составлять рассказ об одной из городских республик. </w:t>
            </w: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Характеризовать политику династии Медичи</w:t>
            </w:r>
          </w:p>
        </w:tc>
        <w:tc>
          <w:tcPr>
            <w:tcW w:w="1846" w:type="dxa"/>
          </w:tcPr>
          <w:p w:rsidR="008E1D47" w:rsidRPr="00A14CD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§23 вопросы и задания. Историческая карта.</w:t>
            </w:r>
          </w:p>
        </w:tc>
      </w:tr>
      <w:tr w:rsidR="008E1D47" w:rsidRPr="000C16D7" w:rsidTr="009D7CAA">
        <w:tc>
          <w:tcPr>
            <w:tcW w:w="456" w:type="dxa"/>
          </w:tcPr>
          <w:p w:rsidR="008E1D47" w:rsidRPr="00A14CD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</w:tcPr>
          <w:p w:rsidR="008E1D47" w:rsidRPr="00A14CD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</w:tcPr>
          <w:p w:rsidR="008E1D47" w:rsidRPr="00A14CD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7" w:type="dxa"/>
          </w:tcPr>
          <w:p w:rsidR="008E1D47" w:rsidRPr="00A14CD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Славянские государства и Византия в </w:t>
            </w:r>
            <w:r w:rsidRPr="000C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XIV</w:t>
            </w: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-</w:t>
            </w:r>
            <w:r w:rsidRPr="000C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XV</w:t>
            </w: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834" w:type="dxa"/>
          </w:tcPr>
          <w:p w:rsidR="008E1D47" w:rsidRPr="000C16D7" w:rsidRDefault="008E1D47" w:rsidP="009D7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03" w:type="dxa"/>
          </w:tcPr>
          <w:p w:rsidR="008E1D47" w:rsidRPr="000C16D7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D47" w:rsidRPr="00A14CD1" w:rsidTr="009D7CAA">
        <w:tc>
          <w:tcPr>
            <w:tcW w:w="45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4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707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Гуситское движение в Чехии</w:t>
            </w:r>
          </w:p>
        </w:tc>
        <w:tc>
          <w:tcPr>
            <w:tcW w:w="834" w:type="dxa"/>
          </w:tcPr>
          <w:p w:rsidR="008E1D47" w:rsidRPr="000C16D7" w:rsidRDefault="008E1D47" w:rsidP="009D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3" w:type="dxa"/>
          </w:tcPr>
          <w:p w:rsidR="008E1D47" w:rsidRPr="000C16D7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Характеризовать Чехию в </w:t>
            </w: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XIV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 Рассказывать об отношении общества к католической церкви. Выделять главное в информации о Яне Гусе. Оценивать поступки Яна Гуса и его последователей, Яна Жижки. </w:t>
            </w: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Называть итоги и последствия гуситского движения</w:t>
            </w:r>
          </w:p>
        </w:tc>
        <w:tc>
          <w:tcPr>
            <w:tcW w:w="1846" w:type="dxa"/>
          </w:tcPr>
          <w:p w:rsidR="008E1D47" w:rsidRPr="00A14CD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§24 вопросы и задания. Историческая карта.</w:t>
            </w:r>
          </w:p>
        </w:tc>
      </w:tr>
      <w:tr w:rsidR="008E1D47" w:rsidRPr="00A14CD1" w:rsidTr="009D7CAA">
        <w:tc>
          <w:tcPr>
            <w:tcW w:w="45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4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707" w:type="dxa"/>
          </w:tcPr>
          <w:p w:rsidR="008E1D47" w:rsidRPr="00A14CD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Завоевание турками-османами Балканского полуострова. </w:t>
            </w:r>
          </w:p>
        </w:tc>
        <w:tc>
          <w:tcPr>
            <w:tcW w:w="834" w:type="dxa"/>
          </w:tcPr>
          <w:p w:rsidR="008E1D47" w:rsidRPr="000C16D7" w:rsidRDefault="008E1D47" w:rsidP="009D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3" w:type="dxa"/>
          </w:tcPr>
          <w:p w:rsidR="008E1D47" w:rsidRPr="00A14CD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Находить и показывать на карте Балканский полуостров, Болгарское царство, Сербию, государство османов и другие страны. Объяснять, почему болгары не смогли сохранить свободу и независимость. Указывать причины усиления османов. Называть последствия падения Византии. Выполнять самостоятельную работу с опорой на содержание изученной главы учебника</w:t>
            </w:r>
          </w:p>
        </w:tc>
        <w:tc>
          <w:tcPr>
            <w:tcW w:w="1846" w:type="dxa"/>
          </w:tcPr>
          <w:p w:rsidR="008E1D47" w:rsidRPr="00A14CD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§25 вопросы и задания. Историческая карта.</w:t>
            </w:r>
          </w:p>
        </w:tc>
      </w:tr>
      <w:tr w:rsidR="008E1D47" w:rsidRPr="000C16D7" w:rsidTr="009D7CAA">
        <w:tc>
          <w:tcPr>
            <w:tcW w:w="456" w:type="dxa"/>
          </w:tcPr>
          <w:p w:rsidR="008E1D47" w:rsidRPr="00A14CD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</w:tcPr>
          <w:p w:rsidR="008E1D47" w:rsidRPr="00A14CD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</w:tcPr>
          <w:p w:rsidR="008E1D47" w:rsidRPr="00A14CD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7" w:type="dxa"/>
          </w:tcPr>
          <w:p w:rsidR="008E1D47" w:rsidRPr="00A14CD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Культура Западной Европы в Средние века</w:t>
            </w:r>
          </w:p>
        </w:tc>
        <w:tc>
          <w:tcPr>
            <w:tcW w:w="834" w:type="dxa"/>
          </w:tcPr>
          <w:p w:rsidR="008E1D47" w:rsidRPr="000C16D7" w:rsidRDefault="008E1D47" w:rsidP="009D7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903" w:type="dxa"/>
          </w:tcPr>
          <w:p w:rsidR="008E1D47" w:rsidRPr="000C16D7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D47" w:rsidRPr="000C16D7" w:rsidTr="009D7CAA">
        <w:tc>
          <w:tcPr>
            <w:tcW w:w="45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4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Урок – практикум.</w:t>
            </w:r>
          </w:p>
        </w:tc>
        <w:tc>
          <w:tcPr>
            <w:tcW w:w="2707" w:type="dxa"/>
          </w:tcPr>
          <w:p w:rsidR="008E1D47" w:rsidRPr="00A14CD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Образование и философия. Средневековая литература.</w:t>
            </w:r>
          </w:p>
        </w:tc>
        <w:tc>
          <w:tcPr>
            <w:tcW w:w="834" w:type="dxa"/>
          </w:tcPr>
          <w:p w:rsidR="008E1D47" w:rsidRPr="000C16D7" w:rsidRDefault="008E1D47" w:rsidP="009D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3" w:type="dxa"/>
          </w:tcPr>
          <w:p w:rsidR="008E1D47" w:rsidRPr="000C16D7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Объяснять причины изменения представлений средневекового европейца о мире; значение понятия корпоративное общество. Находить аргументы за и против существования корпоративной культуры. Излагать смысл дискуссии о соотношении веры и разума в христианском учении. Оценивать образование и его роль в средневековых городах. Характеризовать и сравнивать творчество трубадуров и вагантов. </w:t>
            </w: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Комментировать поэзию, роман эпохи Средневековья.</w:t>
            </w:r>
          </w:p>
        </w:tc>
        <w:tc>
          <w:tcPr>
            <w:tcW w:w="184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§26,27 вопросы и задания.</w:t>
            </w:r>
          </w:p>
        </w:tc>
      </w:tr>
      <w:tr w:rsidR="008E1D47" w:rsidRPr="000C16D7" w:rsidTr="009D7CAA">
        <w:tc>
          <w:tcPr>
            <w:tcW w:w="45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4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Урок – конференция.</w:t>
            </w:r>
          </w:p>
        </w:tc>
        <w:tc>
          <w:tcPr>
            <w:tcW w:w="2707" w:type="dxa"/>
          </w:tcPr>
          <w:p w:rsidR="008E1D47" w:rsidRPr="00A14CD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Средневековое искусство. Культура раннего Возрождения в Италии</w:t>
            </w:r>
          </w:p>
        </w:tc>
        <w:tc>
          <w:tcPr>
            <w:tcW w:w="834" w:type="dxa"/>
          </w:tcPr>
          <w:p w:rsidR="008E1D47" w:rsidRPr="000C16D7" w:rsidRDefault="008E1D47" w:rsidP="009D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3" w:type="dxa"/>
          </w:tcPr>
          <w:p w:rsidR="008E1D47" w:rsidRPr="000C16D7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Составлять рассказ-экскурсию о памятниках средневекового искусства (на выбор). Рассказывать о скульптуре как «Библии для неграмотных». Составлять рассказ-описание по картине художника (любого на выбор). Объяснять значение понятий: гуманизм, гуманисты, Возрождение. Высказывать мнение об образе нового человека с позиции жителя Средневековья. </w:t>
            </w: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Составлять описание образа нового человека с позиции Петрарки</w:t>
            </w:r>
          </w:p>
        </w:tc>
        <w:tc>
          <w:tcPr>
            <w:tcW w:w="184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§28,29 вопросы и задания.</w:t>
            </w:r>
          </w:p>
        </w:tc>
      </w:tr>
      <w:tr w:rsidR="008E1D47" w:rsidRPr="000C16D7" w:rsidTr="009D7CAA">
        <w:tc>
          <w:tcPr>
            <w:tcW w:w="45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4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Урок – круглый стол, беседа.</w:t>
            </w:r>
          </w:p>
        </w:tc>
        <w:tc>
          <w:tcPr>
            <w:tcW w:w="2707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Научные открытия и изобретения.</w:t>
            </w:r>
          </w:p>
        </w:tc>
        <w:tc>
          <w:tcPr>
            <w:tcW w:w="834" w:type="dxa"/>
          </w:tcPr>
          <w:p w:rsidR="008E1D47" w:rsidRPr="000C16D7" w:rsidRDefault="008E1D47" w:rsidP="009D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3" w:type="dxa"/>
          </w:tcPr>
          <w:p w:rsidR="008E1D47" w:rsidRPr="00A14CD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Доказывать, что в </w:t>
            </w: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XIV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 стали преобладать практические знания. Объяснять связь между использованием водяного колеса и развитием металлургии. Рассказывать о значении изобретения книгопечатания. Сопоставлять представление о мире человека раннего и позднего Средневековья. Анализировать последствия развития мореплавания. Выполнять самостоятельную работу, опираясь на содержание изученной главы учебника</w:t>
            </w:r>
          </w:p>
        </w:tc>
        <w:tc>
          <w:tcPr>
            <w:tcW w:w="184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§30 вопросы и задания.</w:t>
            </w:r>
          </w:p>
        </w:tc>
      </w:tr>
      <w:tr w:rsidR="008E1D47" w:rsidRPr="000C16D7" w:rsidTr="009D7CAA">
        <w:tc>
          <w:tcPr>
            <w:tcW w:w="45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</w:tcPr>
          <w:p w:rsidR="008E1D47" w:rsidRPr="00A14CD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Народы Азии, Америки и Африки в Средние века</w:t>
            </w:r>
          </w:p>
        </w:tc>
        <w:tc>
          <w:tcPr>
            <w:tcW w:w="834" w:type="dxa"/>
          </w:tcPr>
          <w:p w:rsidR="008E1D47" w:rsidRPr="000C16D7" w:rsidRDefault="008E1D47" w:rsidP="009D7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03" w:type="dxa"/>
          </w:tcPr>
          <w:p w:rsidR="008E1D47" w:rsidRPr="000C16D7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D47" w:rsidRPr="00A14CD1" w:rsidTr="009D7CAA">
        <w:tc>
          <w:tcPr>
            <w:tcW w:w="45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4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707" w:type="dxa"/>
          </w:tcPr>
          <w:p w:rsidR="008E1D47" w:rsidRPr="00A14CD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Средневековая Азия: Китай, Индия, Япония.</w:t>
            </w:r>
          </w:p>
        </w:tc>
        <w:tc>
          <w:tcPr>
            <w:tcW w:w="834" w:type="dxa"/>
          </w:tcPr>
          <w:p w:rsidR="008E1D47" w:rsidRPr="000C16D7" w:rsidRDefault="008E1D47" w:rsidP="009D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3" w:type="dxa"/>
          </w:tcPr>
          <w:p w:rsidR="008E1D47" w:rsidRPr="00A14CD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Составлять «паспорт» страны: географическое положение, столица, состав населения, религия, управление (Китай, Индия, Япония). Сравнивать достижения Китая в разные эпохи правления. Характеризовать восстание Красных повязок. Обсуждать достижения культуры и искусства средневекового Китая в паре, малой группе. Составлять сообщение, доклад с помощью электронных средств и интернет-ресурсов (Китай, Индия, Япония по выбору). Характеризовать религию индийцев – индуизм. Анализировать развитие страны в домонгольский период. Называть особенности буддизма. Составлять сообщение о своеобразии культуры и искусства Индии с помощью интернет-ресурсов</w:t>
            </w:r>
          </w:p>
        </w:tc>
        <w:tc>
          <w:tcPr>
            <w:tcW w:w="1846" w:type="dxa"/>
          </w:tcPr>
          <w:p w:rsidR="008E1D47" w:rsidRPr="00A14CD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§31 вопросы и задания. Историческая карта.</w:t>
            </w:r>
          </w:p>
        </w:tc>
      </w:tr>
      <w:tr w:rsidR="008E1D47" w:rsidRPr="00A14CD1" w:rsidTr="009D7CAA">
        <w:tc>
          <w:tcPr>
            <w:tcW w:w="45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4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707" w:type="dxa"/>
          </w:tcPr>
          <w:p w:rsidR="008E1D47" w:rsidRPr="00A14CD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Государства и народы Африки и доколумбовой Америки. </w:t>
            </w:r>
          </w:p>
        </w:tc>
        <w:tc>
          <w:tcPr>
            <w:tcW w:w="834" w:type="dxa"/>
          </w:tcPr>
          <w:p w:rsidR="008E1D47" w:rsidRPr="000C16D7" w:rsidRDefault="008E1D47" w:rsidP="009D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3" w:type="dxa"/>
          </w:tcPr>
          <w:p w:rsidR="008E1D47" w:rsidRPr="000C16D7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Показывать на карте территорию расселения народов Центральной Африки. Выделять своеобразие африканской культуры. Перечислять последствия освоения Африки европейцами. Объяснять особенности образа жизни африканских народов и их религии. Рассказывать об устройстве обществ доколумбовой Америки. Сравнивать культуру майя, ацтеков и инков. </w:t>
            </w: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Показывать уникальность культуры народов доколумбовой Америки</w:t>
            </w:r>
          </w:p>
        </w:tc>
        <w:tc>
          <w:tcPr>
            <w:tcW w:w="1846" w:type="dxa"/>
          </w:tcPr>
          <w:p w:rsidR="008E1D47" w:rsidRPr="00A14CD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§32 вопросы и задания. Историческая карта.</w:t>
            </w:r>
          </w:p>
        </w:tc>
      </w:tr>
      <w:tr w:rsidR="008E1D47" w:rsidRPr="000C16D7" w:rsidTr="009D7CAA">
        <w:tc>
          <w:tcPr>
            <w:tcW w:w="456" w:type="dxa"/>
          </w:tcPr>
          <w:p w:rsidR="008E1D47" w:rsidRPr="00A14CD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</w:tcPr>
          <w:p w:rsidR="008E1D47" w:rsidRPr="00A14CD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</w:tcPr>
          <w:p w:rsidR="008E1D47" w:rsidRPr="00A14CD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7" w:type="dxa"/>
          </w:tcPr>
          <w:p w:rsidR="008E1D47" w:rsidRPr="00A14CD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Наследие Средних веков в истории человечества</w:t>
            </w:r>
          </w:p>
        </w:tc>
        <w:tc>
          <w:tcPr>
            <w:tcW w:w="834" w:type="dxa"/>
          </w:tcPr>
          <w:p w:rsidR="008E1D47" w:rsidRPr="000C16D7" w:rsidRDefault="008E1D47" w:rsidP="009D7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903" w:type="dxa"/>
            <w:vMerge w:val="restart"/>
          </w:tcPr>
          <w:p w:rsidR="008E1D47" w:rsidRPr="00A14CD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Объяснять смысл понятия Средневековье. Раскрывать сущность феодальных отношений. Выделять и характеризовать основные общественно-экономические, культурные и политические процессы. Сравнивать отношения короля, церкви и общества в разные периоды Средневековья. Объяснять, какие процессы способствовали формированию человека новой эпохи. Защищать проекты, представлять презентации. Выполнять самостоятельную работу, опираясь на содержание изученного курса по истории Средневековья</w:t>
            </w:r>
          </w:p>
        </w:tc>
        <w:tc>
          <w:tcPr>
            <w:tcW w:w="1846" w:type="dxa"/>
            <w:vMerge w:val="restart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Коррекция знаний.</w:t>
            </w:r>
          </w:p>
        </w:tc>
      </w:tr>
      <w:tr w:rsidR="008E1D47" w:rsidRPr="000C16D7" w:rsidTr="009D7CAA">
        <w:tc>
          <w:tcPr>
            <w:tcW w:w="45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4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A14CD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Повторительно-обобщающий урок. Смотр знаний (контроль)</w:t>
            </w:r>
          </w:p>
        </w:tc>
        <w:tc>
          <w:tcPr>
            <w:tcW w:w="2707" w:type="dxa"/>
          </w:tcPr>
          <w:p w:rsidR="008E1D47" w:rsidRPr="00A14CD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«Наследие Средних веков в истории человечества»</w:t>
            </w:r>
          </w:p>
        </w:tc>
        <w:tc>
          <w:tcPr>
            <w:tcW w:w="834" w:type="dxa"/>
          </w:tcPr>
          <w:p w:rsidR="008E1D47" w:rsidRPr="000C16D7" w:rsidRDefault="008E1D47" w:rsidP="009D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3" w:type="dxa"/>
            <w:vMerge/>
          </w:tcPr>
          <w:p w:rsidR="008E1D47" w:rsidRPr="000C16D7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D47" w:rsidRPr="000C16D7" w:rsidTr="009D7CAA">
        <w:tc>
          <w:tcPr>
            <w:tcW w:w="45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</w:tcPr>
          <w:p w:rsidR="008E1D47" w:rsidRPr="00A14CD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Тема </w:t>
            </w:r>
            <w:r w:rsidRPr="000C16D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I</w:t>
            </w: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 Народы и государства</w:t>
            </w:r>
          </w:p>
          <w:p w:rsidR="008E1D47" w:rsidRPr="00A14CD1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на территории нашей страны в древности </w:t>
            </w:r>
          </w:p>
        </w:tc>
        <w:tc>
          <w:tcPr>
            <w:tcW w:w="834" w:type="dxa"/>
          </w:tcPr>
          <w:p w:rsidR="008E1D47" w:rsidRPr="000C16D7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03" w:type="dxa"/>
          </w:tcPr>
          <w:p w:rsidR="008E1D47" w:rsidRPr="000C16D7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D47" w:rsidRPr="00A14CD1" w:rsidTr="009D7CAA">
        <w:tc>
          <w:tcPr>
            <w:tcW w:w="45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4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707" w:type="dxa"/>
          </w:tcPr>
          <w:p w:rsidR="008E1D47" w:rsidRPr="00A14CD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Древние люди и их стоянки</w:t>
            </w:r>
          </w:p>
          <w:p w:rsidR="008E1D47" w:rsidRPr="00A14CD1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территории современной России</w:t>
            </w:r>
          </w:p>
          <w:p w:rsidR="008E1D47" w:rsidRPr="00A14CD1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Тверской край в каменном веке</w:t>
            </w:r>
          </w:p>
        </w:tc>
        <w:tc>
          <w:tcPr>
            <w:tcW w:w="834" w:type="dxa"/>
          </w:tcPr>
          <w:p w:rsidR="008E1D47" w:rsidRPr="000C16D7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3" w:type="dxa"/>
            <w:vMerge w:val="restart"/>
          </w:tcPr>
          <w:p w:rsidR="008E1D47" w:rsidRPr="00A14CD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Характеризовать 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источники по российской истории. </w:t>
            </w: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Использовать 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историческую карту для объяснения своеобразия геополитического положения России.</w:t>
            </w:r>
          </w:p>
          <w:p w:rsidR="008E1D47" w:rsidRPr="00A14CD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Показывать 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карте расселение древнего человека на территории России, древние государства Поволжья, Кавказа и Северного Причерноморья. </w:t>
            </w: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Описывать 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условия жизни, занятия, верования земледельческих и кочевых племён, народов древних государств. </w:t>
            </w: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Приводить 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 межэтнических контактов и взаимодействий.</w:t>
            </w:r>
          </w:p>
          <w:p w:rsidR="008E1D47" w:rsidRPr="00A14CD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Характеризовать основные черты археологических культур каменного века исследованные на территории Тверской области. Новое в жизни обитателей Великого водораздела фатьяновской и дьяковской археологической культур при использовании бронзы и железа.</w:t>
            </w:r>
          </w:p>
          <w:p w:rsidR="008E1D47" w:rsidRPr="00A14CD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</w:tcPr>
          <w:p w:rsidR="008E1D47" w:rsidRPr="00A14CD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§1, вопросы и задания.Стр. 6. Историческая карта.</w:t>
            </w:r>
            <w:r w:rsidRPr="00A14CD1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§1-2, индивидуальные задания – сообщения по вопросу темы.</w:t>
            </w:r>
          </w:p>
        </w:tc>
      </w:tr>
      <w:tr w:rsidR="008E1D47" w:rsidRPr="00A14CD1" w:rsidTr="009D7CAA">
        <w:tc>
          <w:tcPr>
            <w:tcW w:w="45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4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707" w:type="dxa"/>
          </w:tcPr>
          <w:p w:rsidR="008E1D47" w:rsidRPr="00A14CD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Неолитическая революция.</w:t>
            </w:r>
          </w:p>
          <w:p w:rsidR="008E1D47" w:rsidRPr="00A14CD1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Первые скотоводы, земледельцы, ремесленники</w:t>
            </w:r>
          </w:p>
          <w:p w:rsidR="008E1D47" w:rsidRPr="00A14CD1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Тверской край в бронзовом и раннем железном веках.</w:t>
            </w:r>
          </w:p>
        </w:tc>
        <w:tc>
          <w:tcPr>
            <w:tcW w:w="834" w:type="dxa"/>
          </w:tcPr>
          <w:p w:rsidR="008E1D47" w:rsidRPr="000C16D7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3" w:type="dxa"/>
            <w:vMerge/>
          </w:tcPr>
          <w:p w:rsidR="008E1D47" w:rsidRPr="000C16D7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</w:tcPr>
          <w:p w:rsidR="008E1D47" w:rsidRPr="00A14CD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Стр. 15, задания.</w:t>
            </w:r>
          </w:p>
          <w:p w:rsidR="008E1D47" w:rsidRPr="00A14CD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14CD1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§3-4, индивидуальные задания – сообщения по вопросу темы.</w:t>
            </w:r>
          </w:p>
        </w:tc>
      </w:tr>
      <w:tr w:rsidR="008E1D47" w:rsidRPr="00A14CD1" w:rsidTr="009D7CAA">
        <w:tc>
          <w:tcPr>
            <w:tcW w:w="45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4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707" w:type="dxa"/>
          </w:tcPr>
          <w:p w:rsidR="008E1D47" w:rsidRPr="00A14CD1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Образование первых государств.</w:t>
            </w:r>
          </w:p>
          <w:p w:rsidR="008E1D47" w:rsidRPr="00A14CD1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Славянское освоение Великого водораздела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8E1D47" w:rsidRPr="00A14CD1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34" w:type="dxa"/>
          </w:tcPr>
          <w:p w:rsidR="008E1D47" w:rsidRPr="000C16D7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3" w:type="dxa"/>
          </w:tcPr>
          <w:p w:rsidR="008E1D47" w:rsidRPr="00A14CD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Объяснять 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смысл понятий: князь, дружина, государство, полюдье. </w:t>
            </w: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Раскрывать 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причины и </w:t>
            </w: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называть 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время образования Древнерусского государства.</w:t>
            </w:r>
          </w:p>
          <w:p w:rsidR="008E1D47" w:rsidRPr="00A14CD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Показывать расселение новгородских словен и кривичей, характеризовать их хозяйство и быт</w:t>
            </w:r>
          </w:p>
        </w:tc>
        <w:tc>
          <w:tcPr>
            <w:tcW w:w="1846" w:type="dxa"/>
          </w:tcPr>
          <w:p w:rsidR="008E1D47" w:rsidRPr="00A14CD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§2 вопросы и задания. Историческая карта.</w:t>
            </w:r>
          </w:p>
          <w:p w:rsidR="008E1D47" w:rsidRPr="00A14CD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14CD1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§5, индивидуальные задания – сообщения по вопросу темы.</w:t>
            </w:r>
          </w:p>
        </w:tc>
      </w:tr>
      <w:tr w:rsidR="008E1D47" w:rsidRPr="00A14CD1" w:rsidTr="009D7CAA">
        <w:tc>
          <w:tcPr>
            <w:tcW w:w="45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4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707" w:type="dxa"/>
          </w:tcPr>
          <w:p w:rsidR="008E1D47" w:rsidRPr="00A14CD1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Восточные славяне и их соседи</w:t>
            </w:r>
          </w:p>
        </w:tc>
        <w:tc>
          <w:tcPr>
            <w:tcW w:w="834" w:type="dxa"/>
          </w:tcPr>
          <w:p w:rsidR="008E1D47" w:rsidRPr="000C16D7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3" w:type="dxa"/>
          </w:tcPr>
          <w:p w:rsidR="008E1D47" w:rsidRPr="000C16D7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Характеризовать 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основе исторической карты территории расселения восточных славян, природные условия, в которых они жили, их занятия. </w:t>
            </w:r>
            <w:r w:rsidRPr="000C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Описывать </w:t>
            </w: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жизнь и быт, верования славян.</w:t>
            </w:r>
          </w:p>
        </w:tc>
        <w:tc>
          <w:tcPr>
            <w:tcW w:w="1846" w:type="dxa"/>
          </w:tcPr>
          <w:p w:rsidR="008E1D47" w:rsidRPr="00A14CD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§3 вопросы и задания. Историческая карта.</w:t>
            </w:r>
          </w:p>
        </w:tc>
      </w:tr>
      <w:tr w:rsidR="008E1D47" w:rsidRPr="000C16D7" w:rsidTr="009D7CAA">
        <w:tc>
          <w:tcPr>
            <w:tcW w:w="45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4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Смотр знаний (контроль)</w:t>
            </w:r>
          </w:p>
        </w:tc>
        <w:tc>
          <w:tcPr>
            <w:tcW w:w="2707" w:type="dxa"/>
          </w:tcPr>
          <w:p w:rsidR="008E1D47" w:rsidRPr="00A14CD1" w:rsidRDefault="008E1D47" w:rsidP="009D7CAA">
            <w:pPr>
              <w:tabs>
                <w:tab w:val="left" w:pos="55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Народы и государства на территории нашей страны в древности.</w:t>
            </w:r>
          </w:p>
        </w:tc>
        <w:tc>
          <w:tcPr>
            <w:tcW w:w="834" w:type="dxa"/>
          </w:tcPr>
          <w:p w:rsidR="008E1D47" w:rsidRPr="000C16D7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3" w:type="dxa"/>
          </w:tcPr>
          <w:p w:rsidR="008E1D47" w:rsidRPr="00A14CD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Обобщать 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систематизировать 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исторический материал. </w:t>
            </w: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Оценивать 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основные события и явления в истории Руси. </w:t>
            </w: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Сопоставлять 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факты развития государств на Руси и в странах Западной Европы, </w:t>
            </w: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выявлять 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</w:t>
            </w:r>
          </w:p>
          <w:p w:rsidR="008E1D47" w:rsidRPr="000C16D7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и особенное.</w:t>
            </w:r>
          </w:p>
        </w:tc>
        <w:tc>
          <w:tcPr>
            <w:tcW w:w="184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Историческая карта.</w:t>
            </w:r>
          </w:p>
        </w:tc>
      </w:tr>
      <w:tr w:rsidR="008E1D47" w:rsidRPr="000C16D7" w:rsidTr="009D7CAA">
        <w:tc>
          <w:tcPr>
            <w:tcW w:w="45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</w:tcPr>
          <w:p w:rsidR="008E1D47" w:rsidRPr="00A14CD1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Тема </w:t>
            </w:r>
            <w:r w:rsidRPr="000C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. Русь в </w:t>
            </w:r>
            <w:r w:rsidRPr="000C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IX</w:t>
            </w: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— первой половине </w:t>
            </w:r>
            <w:r w:rsidRPr="000C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XII</w:t>
            </w: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в. </w:t>
            </w:r>
          </w:p>
        </w:tc>
        <w:tc>
          <w:tcPr>
            <w:tcW w:w="834" w:type="dxa"/>
          </w:tcPr>
          <w:p w:rsidR="008E1D47" w:rsidRPr="000C16D7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03" w:type="dxa"/>
          </w:tcPr>
          <w:p w:rsidR="008E1D47" w:rsidRPr="000C16D7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D47" w:rsidRPr="000C16D7" w:rsidTr="009D7CAA">
        <w:tc>
          <w:tcPr>
            <w:tcW w:w="45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4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707" w:type="dxa"/>
          </w:tcPr>
          <w:p w:rsidR="008E1D47" w:rsidRPr="000C16D7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Первые известия о Руси</w:t>
            </w:r>
          </w:p>
        </w:tc>
        <w:tc>
          <w:tcPr>
            <w:tcW w:w="834" w:type="dxa"/>
          </w:tcPr>
          <w:p w:rsidR="008E1D47" w:rsidRPr="000C16D7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3" w:type="dxa"/>
            <w:vMerge w:val="restart"/>
          </w:tcPr>
          <w:p w:rsidR="008E1D47" w:rsidRPr="00A14CD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Объяснять 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смысл понятий: князь, дружина, государство, полюдье. </w:t>
            </w: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Раскрывать 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причины и </w:t>
            </w: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называть 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время образования Древнерусского государства. </w:t>
            </w: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Показывать 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исторической карте территорию Древней Руси, главные торговые пути, крупные города, походы князей. </w:t>
            </w: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Систематизировать 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 (составлять хронологическую таблицу) о деятельности первых русских князей на основе текста учебника и отрывков из летописей</w:t>
            </w:r>
          </w:p>
        </w:tc>
        <w:tc>
          <w:tcPr>
            <w:tcW w:w="184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§4 вопросы и задания.</w:t>
            </w:r>
          </w:p>
        </w:tc>
      </w:tr>
      <w:tr w:rsidR="008E1D47" w:rsidRPr="000C16D7" w:rsidTr="009D7CAA">
        <w:tc>
          <w:tcPr>
            <w:tcW w:w="45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4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707" w:type="dxa"/>
          </w:tcPr>
          <w:p w:rsidR="008E1D47" w:rsidRPr="000C16D7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Становление Древнерусского государства</w:t>
            </w:r>
          </w:p>
        </w:tc>
        <w:tc>
          <w:tcPr>
            <w:tcW w:w="834" w:type="dxa"/>
          </w:tcPr>
          <w:p w:rsidR="008E1D47" w:rsidRPr="000C16D7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3" w:type="dxa"/>
            <w:vMerge/>
          </w:tcPr>
          <w:p w:rsidR="008E1D47" w:rsidRPr="000C16D7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§5 вопросы и задания.</w:t>
            </w:r>
          </w:p>
        </w:tc>
      </w:tr>
      <w:tr w:rsidR="008E1D47" w:rsidRPr="000C16D7" w:rsidTr="009D7CAA">
        <w:tc>
          <w:tcPr>
            <w:tcW w:w="45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4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707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Становление Древнерусского государства</w:t>
            </w:r>
          </w:p>
        </w:tc>
        <w:tc>
          <w:tcPr>
            <w:tcW w:w="834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3" w:type="dxa"/>
            <w:vMerge/>
          </w:tcPr>
          <w:p w:rsidR="008E1D47" w:rsidRPr="000C16D7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Историческая карта.</w:t>
            </w:r>
          </w:p>
        </w:tc>
      </w:tr>
      <w:tr w:rsidR="008E1D47" w:rsidRPr="000C16D7" w:rsidTr="009D7CAA">
        <w:tc>
          <w:tcPr>
            <w:tcW w:w="45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4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707" w:type="dxa"/>
          </w:tcPr>
          <w:p w:rsidR="008E1D47" w:rsidRPr="00A14CD1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Правление князя Владимира. Крещение Руси</w:t>
            </w:r>
          </w:p>
        </w:tc>
        <w:tc>
          <w:tcPr>
            <w:tcW w:w="834" w:type="dxa"/>
          </w:tcPr>
          <w:p w:rsidR="008E1D47" w:rsidRPr="000C16D7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3" w:type="dxa"/>
          </w:tcPr>
          <w:p w:rsidR="008E1D47" w:rsidRPr="00A14CD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Актуализировать 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знания из курсов всеобщей истории о возникновении христианства и основных его постулатах. </w:t>
            </w: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Составлять 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характеристику Владимира Святославича. </w:t>
            </w: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Давать 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оценку значения принятия христианства на Руси.</w:t>
            </w:r>
          </w:p>
        </w:tc>
        <w:tc>
          <w:tcPr>
            <w:tcW w:w="184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§6 вопросы и задания.</w:t>
            </w:r>
          </w:p>
        </w:tc>
      </w:tr>
      <w:tr w:rsidR="008E1D47" w:rsidRPr="000C16D7" w:rsidTr="009D7CAA">
        <w:tc>
          <w:tcPr>
            <w:tcW w:w="45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4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Проблемный урок.</w:t>
            </w:r>
          </w:p>
        </w:tc>
        <w:tc>
          <w:tcPr>
            <w:tcW w:w="2707" w:type="dxa"/>
          </w:tcPr>
          <w:p w:rsidR="008E1D47" w:rsidRPr="00A14CD1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Русское государство при Ярославе Мудром</w:t>
            </w:r>
          </w:p>
        </w:tc>
        <w:tc>
          <w:tcPr>
            <w:tcW w:w="834" w:type="dxa"/>
          </w:tcPr>
          <w:p w:rsidR="008E1D47" w:rsidRPr="000C16D7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3" w:type="dxa"/>
            <w:vMerge w:val="restart"/>
          </w:tcPr>
          <w:p w:rsidR="008E1D47" w:rsidRPr="000C16D7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Характеризовать 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политический строй Древней Руси, внутреннюю и внешнюю политику русских князей в конце </w:t>
            </w: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— первой трети </w:t>
            </w: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XII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 </w:t>
            </w: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Приводить 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примеры взаимоотношений Древней Руси с соседними племенами и государствами. </w:t>
            </w:r>
            <w:r w:rsidRPr="000C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Составлять </w:t>
            </w: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характеристики Ярослава Мудрого, Владимира Мономаха.</w:t>
            </w:r>
          </w:p>
        </w:tc>
        <w:tc>
          <w:tcPr>
            <w:tcW w:w="184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§7 вопросы и задания.</w:t>
            </w:r>
          </w:p>
        </w:tc>
      </w:tr>
      <w:tr w:rsidR="008E1D47" w:rsidRPr="00A14CD1" w:rsidTr="009D7CAA">
        <w:tc>
          <w:tcPr>
            <w:tcW w:w="45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4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Проблемный урок.</w:t>
            </w:r>
          </w:p>
        </w:tc>
        <w:tc>
          <w:tcPr>
            <w:tcW w:w="2707" w:type="dxa"/>
          </w:tcPr>
          <w:p w:rsidR="008E1D47" w:rsidRPr="000C16D7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Русь при наследниках Ярослава Мудрого. </w:t>
            </w: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Владимир Мономах</w:t>
            </w:r>
          </w:p>
        </w:tc>
        <w:tc>
          <w:tcPr>
            <w:tcW w:w="834" w:type="dxa"/>
          </w:tcPr>
          <w:p w:rsidR="008E1D47" w:rsidRPr="000C16D7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3" w:type="dxa"/>
            <w:vMerge/>
          </w:tcPr>
          <w:p w:rsidR="008E1D47" w:rsidRPr="000C16D7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8E1D47" w:rsidRPr="00A14CD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§8 вопросы и задания. Историческая карта.</w:t>
            </w:r>
          </w:p>
        </w:tc>
      </w:tr>
      <w:tr w:rsidR="008E1D47" w:rsidRPr="000C16D7" w:rsidTr="009D7CAA">
        <w:tc>
          <w:tcPr>
            <w:tcW w:w="45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4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Урок - проект</w:t>
            </w:r>
          </w:p>
        </w:tc>
        <w:tc>
          <w:tcPr>
            <w:tcW w:w="2707" w:type="dxa"/>
          </w:tcPr>
          <w:p w:rsidR="008E1D47" w:rsidRPr="00A14CD1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Общественный строй и церковная организация на Руси</w:t>
            </w:r>
          </w:p>
        </w:tc>
        <w:tc>
          <w:tcPr>
            <w:tcW w:w="834" w:type="dxa"/>
          </w:tcPr>
          <w:p w:rsidR="008E1D47" w:rsidRPr="000C16D7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3" w:type="dxa"/>
          </w:tcPr>
          <w:p w:rsidR="008E1D47" w:rsidRPr="00A14CD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Характеризовать 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социально-экономический и политический  строй Древней Руси при Ярославе Мудром. </w:t>
            </w: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Рассказывать 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положении от дельных групп населения Древней Руси, используя информацию учебника и отрывки из Русской Правды и «Устава» Владимира Мономаха.</w:t>
            </w:r>
          </w:p>
        </w:tc>
        <w:tc>
          <w:tcPr>
            <w:tcW w:w="184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§9, стр. 77</w:t>
            </w:r>
          </w:p>
        </w:tc>
      </w:tr>
      <w:tr w:rsidR="008E1D47" w:rsidRPr="000C16D7" w:rsidTr="009D7CAA">
        <w:tc>
          <w:tcPr>
            <w:tcW w:w="45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4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Создание и защита проектов.</w:t>
            </w:r>
          </w:p>
        </w:tc>
        <w:tc>
          <w:tcPr>
            <w:tcW w:w="2707" w:type="dxa"/>
          </w:tcPr>
          <w:p w:rsidR="008E1D47" w:rsidRPr="00A14CD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Культурное пространство</w:t>
            </w:r>
          </w:p>
          <w:p w:rsidR="008E1D47" w:rsidRPr="00A14CD1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Европы и культура Древней Руси</w:t>
            </w:r>
          </w:p>
        </w:tc>
        <w:tc>
          <w:tcPr>
            <w:tcW w:w="834" w:type="dxa"/>
          </w:tcPr>
          <w:p w:rsidR="008E1D47" w:rsidRPr="000C16D7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3" w:type="dxa"/>
            <w:vMerge w:val="restart"/>
          </w:tcPr>
          <w:p w:rsidR="008E1D47" w:rsidRPr="00A14CD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Рассказывать 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развитии культуры Древней Руси. </w:t>
            </w: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Описывать 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памятники древнерусского зодчества и древнерусской живописи (фрески и мозаики, иконы), предметы декоративно-прикладного искусства и др. </w:t>
            </w: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Характеризовать 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развитие устного народного творчества, литературы, живописи и др. </w:t>
            </w: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Рассказывать 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быте и нравах Древней Руси.</w:t>
            </w:r>
          </w:p>
        </w:tc>
        <w:tc>
          <w:tcPr>
            <w:tcW w:w="184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§10, задания и вопросы.</w:t>
            </w:r>
          </w:p>
        </w:tc>
      </w:tr>
      <w:tr w:rsidR="008E1D47" w:rsidRPr="000C16D7" w:rsidTr="009D7CAA">
        <w:tc>
          <w:tcPr>
            <w:tcW w:w="45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4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Создание и защита проектов.</w:t>
            </w:r>
          </w:p>
        </w:tc>
        <w:tc>
          <w:tcPr>
            <w:tcW w:w="2707" w:type="dxa"/>
          </w:tcPr>
          <w:p w:rsidR="008E1D47" w:rsidRPr="000C16D7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Повседневная жизнь населения</w:t>
            </w:r>
          </w:p>
        </w:tc>
        <w:tc>
          <w:tcPr>
            <w:tcW w:w="834" w:type="dxa"/>
          </w:tcPr>
          <w:p w:rsidR="008E1D47" w:rsidRPr="000C16D7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3" w:type="dxa"/>
            <w:vMerge/>
          </w:tcPr>
          <w:p w:rsidR="008E1D47" w:rsidRPr="000C16D7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§11 вопросы и задания.</w:t>
            </w:r>
          </w:p>
        </w:tc>
      </w:tr>
      <w:tr w:rsidR="008E1D47" w:rsidRPr="000C16D7" w:rsidTr="009D7CAA">
        <w:tc>
          <w:tcPr>
            <w:tcW w:w="45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4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A14CD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Повторительно-обобщающий</w:t>
            </w:r>
          </w:p>
          <w:p w:rsidR="008E1D47" w:rsidRPr="00A14CD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 по теме </w:t>
            </w: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Смотр знаний (контроль)</w:t>
            </w:r>
          </w:p>
        </w:tc>
        <w:tc>
          <w:tcPr>
            <w:tcW w:w="2707" w:type="dxa"/>
          </w:tcPr>
          <w:p w:rsidR="008E1D47" w:rsidRPr="00A14CD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Место и роль Руси в Европе. </w:t>
            </w:r>
          </w:p>
          <w:p w:rsidR="008E1D47" w:rsidRPr="00A14CD1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34" w:type="dxa"/>
          </w:tcPr>
          <w:p w:rsidR="008E1D47" w:rsidRPr="000C16D7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3" w:type="dxa"/>
          </w:tcPr>
          <w:p w:rsidR="008E1D47" w:rsidRPr="00A14CD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Обобщать 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систематизировать 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исторический материал. </w:t>
            </w: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Оценивать 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события и явления в истории Руси, роль отдельных исторических личностей.</w:t>
            </w:r>
          </w:p>
          <w:p w:rsidR="008E1D47" w:rsidRPr="00A14CD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Сопоставлять 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факты образования централизованных государств на Руси и в странах Западной Европы, </w:t>
            </w: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выявлять 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и особенное.</w:t>
            </w:r>
          </w:p>
        </w:tc>
        <w:tc>
          <w:tcPr>
            <w:tcW w:w="184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Стр. 77 Историческая карта.</w:t>
            </w:r>
          </w:p>
        </w:tc>
      </w:tr>
      <w:tr w:rsidR="008E1D47" w:rsidRPr="00A14CD1" w:rsidTr="009D7CAA">
        <w:tc>
          <w:tcPr>
            <w:tcW w:w="45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4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Урок-конференция.</w:t>
            </w:r>
          </w:p>
        </w:tc>
        <w:tc>
          <w:tcPr>
            <w:tcW w:w="2707" w:type="dxa"/>
          </w:tcPr>
          <w:p w:rsidR="008E1D47" w:rsidRPr="00A14CD1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История и культура родного края в древности.</w:t>
            </w:r>
          </w:p>
          <w:p w:rsidR="008E1D47" w:rsidRPr="00A14CD1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Начало государственности и образование городов.</w:t>
            </w:r>
          </w:p>
        </w:tc>
        <w:tc>
          <w:tcPr>
            <w:tcW w:w="834" w:type="dxa"/>
          </w:tcPr>
          <w:p w:rsidR="008E1D47" w:rsidRPr="009F45A3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F45A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5903" w:type="dxa"/>
          </w:tcPr>
          <w:p w:rsidR="008E1D47" w:rsidRPr="00A14CD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ru-RU"/>
              </w:rPr>
              <w:t xml:space="preserve">Рассказывать </w:t>
            </w:r>
            <w:r w:rsidRPr="00A14CD1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о развитии края, исследования Тверского края княжеского периода.</w:t>
            </w:r>
            <w:r w:rsidRPr="00A14CD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ru-RU"/>
              </w:rPr>
              <w:t xml:space="preserve">Описывать </w:t>
            </w:r>
            <w:r w:rsidRPr="00A14CD1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памятники истории культуры края</w:t>
            </w:r>
          </w:p>
        </w:tc>
        <w:tc>
          <w:tcPr>
            <w:tcW w:w="1846" w:type="dxa"/>
          </w:tcPr>
          <w:p w:rsidR="008E1D47" w:rsidRPr="00A14CD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§6, индивидуальные задания – сообщения по вопросу темы.</w:t>
            </w:r>
          </w:p>
        </w:tc>
      </w:tr>
      <w:tr w:rsidR="008E1D47" w:rsidRPr="000C16D7" w:rsidTr="009D7CAA">
        <w:tc>
          <w:tcPr>
            <w:tcW w:w="456" w:type="dxa"/>
          </w:tcPr>
          <w:p w:rsidR="008E1D47" w:rsidRPr="00A14CD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</w:tcPr>
          <w:p w:rsidR="008E1D47" w:rsidRPr="00A14CD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</w:tcPr>
          <w:p w:rsidR="008E1D47" w:rsidRPr="00A14CD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7" w:type="dxa"/>
          </w:tcPr>
          <w:p w:rsidR="008E1D47" w:rsidRPr="00A14CD1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Тема </w:t>
            </w:r>
            <w:r w:rsidRPr="000C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 Русь в середине Х</w:t>
            </w:r>
            <w:r w:rsidRPr="000C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— начале </w:t>
            </w:r>
            <w:r w:rsidRPr="000C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XIII</w:t>
            </w: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34" w:type="dxa"/>
          </w:tcPr>
          <w:p w:rsidR="008E1D47" w:rsidRPr="000C16D7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03" w:type="dxa"/>
          </w:tcPr>
          <w:p w:rsidR="008E1D47" w:rsidRPr="000C16D7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D47" w:rsidRPr="00A14CD1" w:rsidTr="009D7CAA">
        <w:tc>
          <w:tcPr>
            <w:tcW w:w="45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4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707" w:type="dxa"/>
          </w:tcPr>
          <w:p w:rsidR="008E1D47" w:rsidRPr="00A14CD1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Политическая раздробленность в Европе и на Руси</w:t>
            </w:r>
          </w:p>
        </w:tc>
        <w:tc>
          <w:tcPr>
            <w:tcW w:w="834" w:type="dxa"/>
          </w:tcPr>
          <w:p w:rsidR="008E1D47" w:rsidRPr="000C16D7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3" w:type="dxa"/>
          </w:tcPr>
          <w:p w:rsidR="008E1D47" w:rsidRPr="000C16D7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Объяснять 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смысл понятия «политическая раздробленность». </w:t>
            </w: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Называть 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хронологические рамки периода раздробленности. </w:t>
            </w:r>
            <w:r w:rsidRPr="000C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Раскрывать </w:t>
            </w: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причины и последствия раздробленности.</w:t>
            </w:r>
          </w:p>
        </w:tc>
        <w:tc>
          <w:tcPr>
            <w:tcW w:w="1846" w:type="dxa"/>
          </w:tcPr>
          <w:p w:rsidR="008E1D47" w:rsidRPr="00A14CD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§12 вопросы и задания. Историческая карта.</w:t>
            </w:r>
          </w:p>
        </w:tc>
      </w:tr>
      <w:tr w:rsidR="008E1D47" w:rsidRPr="000C16D7" w:rsidTr="009D7CAA">
        <w:tc>
          <w:tcPr>
            <w:tcW w:w="45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4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707" w:type="dxa"/>
          </w:tcPr>
          <w:p w:rsidR="008E1D47" w:rsidRPr="000C16D7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Владимиро-Суздальское княжество</w:t>
            </w:r>
          </w:p>
        </w:tc>
        <w:tc>
          <w:tcPr>
            <w:tcW w:w="834" w:type="dxa"/>
          </w:tcPr>
          <w:p w:rsidR="008E1D47" w:rsidRPr="000C16D7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3" w:type="dxa"/>
          </w:tcPr>
          <w:p w:rsidR="008E1D47" w:rsidRPr="00A14CD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Показывать 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исторической карте территории крупнейших самостоятельных центров Руси. </w:t>
            </w: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Характеризовать 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особенности географического положения и социально-политического развития, достижения культуры отдельных княжеств и земель. </w:t>
            </w: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Характеризовать 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общие черты и особенности раздробленности на Руси и в Западной Европе.</w:t>
            </w:r>
          </w:p>
        </w:tc>
        <w:tc>
          <w:tcPr>
            <w:tcW w:w="184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§13 вопросы и задания.</w:t>
            </w:r>
          </w:p>
        </w:tc>
      </w:tr>
      <w:tr w:rsidR="008E1D47" w:rsidRPr="00A14CD1" w:rsidTr="009D7CAA">
        <w:tc>
          <w:tcPr>
            <w:tcW w:w="45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4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707" w:type="dxa"/>
          </w:tcPr>
          <w:p w:rsidR="008E1D47" w:rsidRPr="000C16D7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Новгородская республика</w:t>
            </w:r>
          </w:p>
        </w:tc>
        <w:tc>
          <w:tcPr>
            <w:tcW w:w="834" w:type="dxa"/>
          </w:tcPr>
          <w:p w:rsidR="008E1D47" w:rsidRPr="000C16D7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3" w:type="dxa"/>
          </w:tcPr>
          <w:p w:rsidR="008E1D47" w:rsidRPr="000C16D7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8E1D47" w:rsidRPr="00A14CD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§14 вопросы и задания. Историческая карта.</w:t>
            </w:r>
          </w:p>
        </w:tc>
      </w:tr>
      <w:tr w:rsidR="008E1D47" w:rsidRPr="000C16D7" w:rsidTr="009D7CAA">
        <w:tc>
          <w:tcPr>
            <w:tcW w:w="45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4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707" w:type="dxa"/>
          </w:tcPr>
          <w:p w:rsidR="008E1D47" w:rsidRPr="00A14CD1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Южные и юго-западные русские княжества</w:t>
            </w:r>
          </w:p>
        </w:tc>
        <w:tc>
          <w:tcPr>
            <w:tcW w:w="834" w:type="dxa"/>
          </w:tcPr>
          <w:p w:rsidR="008E1D47" w:rsidRPr="000C16D7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3" w:type="dxa"/>
          </w:tcPr>
          <w:p w:rsidR="008E1D47" w:rsidRPr="000C16D7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Стр. 123</w:t>
            </w:r>
          </w:p>
        </w:tc>
      </w:tr>
      <w:tr w:rsidR="008E1D47" w:rsidRPr="000C16D7" w:rsidTr="009D7CAA">
        <w:tc>
          <w:tcPr>
            <w:tcW w:w="45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4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A14CD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Повторительно-обобщающий урок Смотр знаний (контроль). </w:t>
            </w:r>
          </w:p>
        </w:tc>
        <w:tc>
          <w:tcPr>
            <w:tcW w:w="2707" w:type="dxa"/>
          </w:tcPr>
          <w:p w:rsidR="008E1D47" w:rsidRPr="00A14CD1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Русь в середине Х</w:t>
            </w:r>
            <w:r w:rsidRPr="000C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— начале </w:t>
            </w:r>
            <w:r w:rsidRPr="000C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XIII</w:t>
            </w: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34" w:type="dxa"/>
          </w:tcPr>
          <w:p w:rsidR="008E1D47" w:rsidRPr="000C16D7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3" w:type="dxa"/>
          </w:tcPr>
          <w:p w:rsidR="008E1D47" w:rsidRPr="00A14CD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Обобщать 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систематизировать 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исторический материал. </w:t>
            </w: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Оценивать 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основные события и явления в истории, роль отдельных исторических личностей. </w:t>
            </w: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Сопоставлять 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факты раздробленности  на Руси и в странах Западной Европы, </w:t>
            </w: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выявлять 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и особенное.</w:t>
            </w:r>
          </w:p>
        </w:tc>
        <w:tc>
          <w:tcPr>
            <w:tcW w:w="184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Историческая карта. Коррекция знаний.</w:t>
            </w:r>
          </w:p>
        </w:tc>
      </w:tr>
      <w:tr w:rsidR="008E1D47" w:rsidRPr="000C16D7" w:rsidTr="009D7CAA">
        <w:tc>
          <w:tcPr>
            <w:tcW w:w="45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</w:tcPr>
          <w:p w:rsidR="008E1D47" w:rsidRPr="00A14CD1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Тема </w:t>
            </w:r>
            <w:r w:rsidRPr="000C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</w:t>
            </w: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. Русские земли в середине </w:t>
            </w:r>
            <w:r w:rsidRPr="000C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XIII</w:t>
            </w: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— </w:t>
            </w:r>
            <w:r w:rsidRPr="000C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XIV</w:t>
            </w: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34" w:type="dxa"/>
          </w:tcPr>
          <w:p w:rsidR="008E1D47" w:rsidRPr="000C16D7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03" w:type="dxa"/>
          </w:tcPr>
          <w:p w:rsidR="008E1D47" w:rsidRPr="000C16D7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D47" w:rsidRPr="00A14CD1" w:rsidTr="009D7CAA">
        <w:tc>
          <w:tcPr>
            <w:tcW w:w="45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4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707" w:type="dxa"/>
          </w:tcPr>
          <w:p w:rsidR="008E1D47" w:rsidRPr="00A14CD1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Монгольская империя и изменение политической картины мира</w:t>
            </w:r>
          </w:p>
        </w:tc>
        <w:tc>
          <w:tcPr>
            <w:tcW w:w="834" w:type="dxa"/>
          </w:tcPr>
          <w:p w:rsidR="008E1D47" w:rsidRPr="000C16D7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3" w:type="dxa"/>
            <w:vMerge w:val="restart"/>
          </w:tcPr>
          <w:p w:rsidR="008E1D47" w:rsidRPr="00A14CD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Изучать 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материалы, свидетельствующие о походах монгольских завоевателей: историческую карту, отрывки из летописей, произведений древнерусской</w:t>
            </w:r>
          </w:p>
          <w:p w:rsidR="008E1D47" w:rsidRPr="00A14CD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литературы и др., </w:t>
            </w: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сопоставлять 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обобщать 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содержащиеся в них сведения.</w:t>
            </w:r>
          </w:p>
        </w:tc>
        <w:tc>
          <w:tcPr>
            <w:tcW w:w="1846" w:type="dxa"/>
          </w:tcPr>
          <w:p w:rsidR="008E1D47" w:rsidRPr="00A14CD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§15 вопросы и задания. Историческая карта.</w:t>
            </w:r>
          </w:p>
        </w:tc>
      </w:tr>
      <w:tr w:rsidR="008E1D47" w:rsidRPr="00A14CD1" w:rsidTr="009D7CAA">
        <w:tc>
          <w:tcPr>
            <w:tcW w:w="45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4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707" w:type="dxa"/>
          </w:tcPr>
          <w:p w:rsidR="008E1D47" w:rsidRPr="00A14CD1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Батыево нашествие на Русь.</w:t>
            </w:r>
          </w:p>
          <w:p w:rsidR="008E1D47" w:rsidRPr="00A14CD1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Нашествие Батыя.</w:t>
            </w:r>
          </w:p>
        </w:tc>
        <w:tc>
          <w:tcPr>
            <w:tcW w:w="834" w:type="dxa"/>
          </w:tcPr>
          <w:p w:rsidR="008E1D47" w:rsidRPr="000C16D7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3" w:type="dxa"/>
            <w:vMerge/>
          </w:tcPr>
          <w:p w:rsidR="008E1D47" w:rsidRPr="000C16D7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</w:tcPr>
          <w:p w:rsidR="008E1D47" w:rsidRPr="00A14CD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§16 вопросы и задания. Историческая карта.</w:t>
            </w:r>
          </w:p>
          <w:p w:rsidR="008E1D47" w:rsidRPr="00A14CD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§7, до стр. 52, индивидуальные задания – сообщения по вопросу темы.</w:t>
            </w:r>
          </w:p>
        </w:tc>
      </w:tr>
      <w:tr w:rsidR="008E1D47" w:rsidRPr="00A14CD1" w:rsidTr="009D7CAA">
        <w:tc>
          <w:tcPr>
            <w:tcW w:w="45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4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707" w:type="dxa"/>
          </w:tcPr>
          <w:p w:rsidR="008E1D47" w:rsidRPr="00A14CD1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Северо-Западная Русь между Востоком и Западом.</w:t>
            </w:r>
          </w:p>
        </w:tc>
        <w:tc>
          <w:tcPr>
            <w:tcW w:w="834" w:type="dxa"/>
          </w:tcPr>
          <w:p w:rsidR="008E1D47" w:rsidRPr="000C16D7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3" w:type="dxa"/>
          </w:tcPr>
          <w:p w:rsidR="008E1D47" w:rsidRPr="000C16D7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Рассказывать 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основе информации учебника, отрывков из летописей, карты и картосхемы о Невской битве и Ледовом побоище. </w:t>
            </w:r>
            <w:r w:rsidRPr="000C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Составлять </w:t>
            </w: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характеристику Александра Невского.</w:t>
            </w:r>
          </w:p>
        </w:tc>
        <w:tc>
          <w:tcPr>
            <w:tcW w:w="1846" w:type="dxa"/>
          </w:tcPr>
          <w:p w:rsidR="008E1D47" w:rsidRPr="00A14CD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§17 вопросы и задания. Историческая карта.</w:t>
            </w:r>
          </w:p>
        </w:tc>
      </w:tr>
      <w:tr w:rsidR="008E1D47" w:rsidRPr="000C16D7" w:rsidTr="009D7CAA">
        <w:tc>
          <w:tcPr>
            <w:tcW w:w="45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4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707" w:type="dxa"/>
          </w:tcPr>
          <w:p w:rsidR="008E1D47" w:rsidRPr="00A14CD1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Золотая Орда: государственный строй, население, экономика и культура</w:t>
            </w:r>
          </w:p>
        </w:tc>
        <w:tc>
          <w:tcPr>
            <w:tcW w:w="834" w:type="dxa"/>
          </w:tcPr>
          <w:p w:rsidR="008E1D47" w:rsidRPr="000C16D7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3" w:type="dxa"/>
          </w:tcPr>
          <w:p w:rsidR="008E1D47" w:rsidRPr="000C16D7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Объяснять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в чём выражалась зависимость русских земель от Золотой Орды, </w:t>
            </w: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характеризовать 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повинности населения. </w:t>
            </w:r>
            <w:r w:rsidRPr="000C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Рассказывать </w:t>
            </w: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о борьбе русского народа против завоевателей.</w:t>
            </w:r>
          </w:p>
        </w:tc>
        <w:tc>
          <w:tcPr>
            <w:tcW w:w="184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§18 вопросы и задания.</w:t>
            </w:r>
          </w:p>
        </w:tc>
      </w:tr>
      <w:tr w:rsidR="008E1D47" w:rsidRPr="00A14CD1" w:rsidTr="009D7CAA">
        <w:tc>
          <w:tcPr>
            <w:tcW w:w="45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4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707" w:type="dxa"/>
          </w:tcPr>
          <w:p w:rsidR="008E1D47" w:rsidRPr="000C16D7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Литовское государство и Русь</w:t>
            </w:r>
          </w:p>
        </w:tc>
        <w:tc>
          <w:tcPr>
            <w:tcW w:w="834" w:type="dxa"/>
          </w:tcPr>
          <w:p w:rsidR="008E1D47" w:rsidRPr="000C16D7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3" w:type="dxa"/>
          </w:tcPr>
          <w:p w:rsidR="008E1D47" w:rsidRPr="000C16D7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Характеризовать 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особенности развития Великого княжества Литовского. </w:t>
            </w:r>
            <w:r w:rsidRPr="000C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Показывать </w:t>
            </w: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на карте русские</w:t>
            </w:r>
          </w:p>
          <w:p w:rsidR="008E1D47" w:rsidRPr="000C16D7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территории, отошедшие к Литве.</w:t>
            </w:r>
          </w:p>
        </w:tc>
        <w:tc>
          <w:tcPr>
            <w:tcW w:w="1846" w:type="dxa"/>
          </w:tcPr>
          <w:p w:rsidR="008E1D47" w:rsidRPr="00A14CD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§19 вопросы и задания. Историческая карта.</w:t>
            </w:r>
          </w:p>
        </w:tc>
      </w:tr>
      <w:tr w:rsidR="008E1D47" w:rsidRPr="00A14CD1" w:rsidTr="009D7CAA">
        <w:tc>
          <w:tcPr>
            <w:tcW w:w="45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4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707" w:type="dxa"/>
          </w:tcPr>
          <w:p w:rsidR="008E1D47" w:rsidRPr="00A14CD1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Усиление Московского княжества в Северо-Восточной Руси</w:t>
            </w:r>
          </w:p>
          <w:p w:rsidR="008E1D47" w:rsidRPr="00A14CD1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34" w:type="dxa"/>
          </w:tcPr>
          <w:p w:rsidR="008E1D47" w:rsidRPr="000C16D7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3" w:type="dxa"/>
          </w:tcPr>
          <w:p w:rsidR="008E1D47" w:rsidRPr="00A14CD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Показывать 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исторической карте территорию Северо-Восточной Руси, основные центры объединения русских земель, территориальный рост Московского княжества. </w:t>
            </w: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Раскрывать 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причины и последствия объединения русских земель вокруг Москвы. </w:t>
            </w: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Давать 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аргументировать 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оценку деятельности Ивана Калиты</w:t>
            </w:r>
          </w:p>
        </w:tc>
        <w:tc>
          <w:tcPr>
            <w:tcW w:w="1846" w:type="dxa"/>
          </w:tcPr>
          <w:p w:rsidR="008E1D47" w:rsidRPr="00A14CD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§20 вопросы и задания. Историческая карта.</w:t>
            </w:r>
          </w:p>
        </w:tc>
      </w:tr>
      <w:tr w:rsidR="008E1D47" w:rsidRPr="00A14CD1" w:rsidTr="009D7CAA">
        <w:tc>
          <w:tcPr>
            <w:tcW w:w="45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4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707" w:type="dxa"/>
          </w:tcPr>
          <w:p w:rsidR="008E1D47" w:rsidRPr="000C16D7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Объединение русских земель вокруг Москвы. </w:t>
            </w: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Куликовская</w:t>
            </w:r>
          </w:p>
          <w:p w:rsidR="008E1D47" w:rsidRPr="000C16D7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битва</w:t>
            </w:r>
          </w:p>
        </w:tc>
        <w:tc>
          <w:tcPr>
            <w:tcW w:w="834" w:type="dxa"/>
          </w:tcPr>
          <w:p w:rsidR="008E1D47" w:rsidRPr="000C16D7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3" w:type="dxa"/>
          </w:tcPr>
          <w:p w:rsidR="008E1D47" w:rsidRPr="00A14CD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Рассказывать 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Куликовской битве на основе текста учебника, отрывков из летописей, произведений литературы, исторической карты. </w:t>
            </w: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Раскрывать 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значение Куликовской битвы. </w:t>
            </w: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Оценивать 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роль Дмитрия Донского и Сергия Радонежского.</w:t>
            </w:r>
          </w:p>
        </w:tc>
        <w:tc>
          <w:tcPr>
            <w:tcW w:w="1846" w:type="dxa"/>
          </w:tcPr>
          <w:p w:rsidR="008E1D47" w:rsidRPr="00A14CD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§21 вопросы и задания. Историческая карта.</w:t>
            </w:r>
          </w:p>
        </w:tc>
      </w:tr>
      <w:tr w:rsidR="008E1D47" w:rsidRPr="000C16D7" w:rsidTr="009D7CAA">
        <w:tc>
          <w:tcPr>
            <w:tcW w:w="45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4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707" w:type="dxa"/>
          </w:tcPr>
          <w:p w:rsidR="008E1D47" w:rsidRPr="00A14CD1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Развитие культуры в русских землях во второй половине </w:t>
            </w: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XIII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— </w:t>
            </w: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XIV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34" w:type="dxa"/>
          </w:tcPr>
          <w:p w:rsidR="008E1D47" w:rsidRPr="000C16D7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3" w:type="dxa"/>
          </w:tcPr>
          <w:p w:rsidR="008E1D47" w:rsidRPr="00A14CD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Рассказывать 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развитии культуры русских земель.</w:t>
            </w:r>
          </w:p>
          <w:p w:rsidR="008E1D47" w:rsidRPr="00A14CD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Объяснять 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особенности развития просвещения, научных знаний, литературы и др. </w:t>
            </w: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Описывать 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памятники древнерусского зодчества и древнерусской живописи. </w:t>
            </w: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Характеризовать 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идею единства Русской земли (по «Слову о полку Игореве»).</w:t>
            </w:r>
          </w:p>
        </w:tc>
        <w:tc>
          <w:tcPr>
            <w:tcW w:w="184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§22 вопросы и задания.</w:t>
            </w:r>
          </w:p>
        </w:tc>
      </w:tr>
      <w:tr w:rsidR="008E1D47" w:rsidRPr="00A14CD1" w:rsidTr="009D7CAA">
        <w:tc>
          <w:tcPr>
            <w:tcW w:w="45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4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A14CD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Урок-круглый стол по теме, собеседование.</w:t>
            </w:r>
          </w:p>
        </w:tc>
        <w:tc>
          <w:tcPr>
            <w:tcW w:w="2707" w:type="dxa"/>
          </w:tcPr>
          <w:p w:rsidR="008E1D47" w:rsidRPr="00A14CD1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Родной край в истории и культуре Руси.</w:t>
            </w:r>
          </w:p>
          <w:p w:rsidR="008E1D47" w:rsidRPr="009F45A3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F45A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Михаил Ярославич Тверской</w:t>
            </w:r>
          </w:p>
        </w:tc>
        <w:tc>
          <w:tcPr>
            <w:tcW w:w="834" w:type="dxa"/>
          </w:tcPr>
          <w:p w:rsidR="008E1D47" w:rsidRPr="00A26925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2692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5903" w:type="dxa"/>
          </w:tcPr>
          <w:p w:rsidR="008E1D47" w:rsidRPr="009F45A3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14CD1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Образование Тверского княжества. Ярослав Ярославич Тверской – великий князь владимирский. </w:t>
            </w:r>
            <w:r w:rsidRPr="009F45A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Михаил Ярославич Тверской. Конфликт с Москвой. Вызов в Орду.</w:t>
            </w:r>
          </w:p>
        </w:tc>
        <w:tc>
          <w:tcPr>
            <w:tcW w:w="1846" w:type="dxa"/>
          </w:tcPr>
          <w:p w:rsidR="008E1D47" w:rsidRPr="00A14CD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§7, 8,9 , стр. 100 (о Торжке)индивидуальные задания – сообщения по вопросу темы.</w:t>
            </w:r>
          </w:p>
        </w:tc>
      </w:tr>
      <w:tr w:rsidR="008E1D47" w:rsidRPr="00A14CD1" w:rsidTr="009D7CAA">
        <w:tc>
          <w:tcPr>
            <w:tcW w:w="45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4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Повторительно-обобщающий урок по теме. </w:t>
            </w: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Смотр знаний (контроль)</w:t>
            </w:r>
          </w:p>
        </w:tc>
        <w:tc>
          <w:tcPr>
            <w:tcW w:w="2707" w:type="dxa"/>
          </w:tcPr>
          <w:p w:rsidR="008E1D47" w:rsidRPr="00A14CD1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Русские земли в середине </w:t>
            </w: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XIII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— </w:t>
            </w: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XIV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  <w:p w:rsidR="008E1D47" w:rsidRPr="00A14CD1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Преемники Михаила Ярославича. Княжение Михаила Александровича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34" w:type="dxa"/>
          </w:tcPr>
          <w:p w:rsidR="008E1D47" w:rsidRPr="000C16D7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3" w:type="dxa"/>
          </w:tcPr>
          <w:p w:rsidR="008E1D47" w:rsidRPr="00A14CD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Обобщать 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систематизировать 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исторический материал. </w:t>
            </w: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Оценивать 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основные события и явления в истории Московской Руси </w:t>
            </w: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XIII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XIV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вв., роль отдельных исторических личностей. </w:t>
            </w: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Сопоставлять 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факты образования централизованных государств на Руси и в странах Западной Европы, </w:t>
            </w: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выявлять 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и особенное.</w:t>
            </w:r>
          </w:p>
        </w:tc>
        <w:tc>
          <w:tcPr>
            <w:tcW w:w="1846" w:type="dxa"/>
          </w:tcPr>
          <w:p w:rsidR="008E1D47" w:rsidRPr="00A14CD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Коррекция знаний. Историческая карта.</w:t>
            </w:r>
          </w:p>
          <w:p w:rsidR="008E1D47" w:rsidRPr="00A14CD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§10-11 индивидуальные задания – сообщения по вопросу темы.</w:t>
            </w:r>
          </w:p>
        </w:tc>
      </w:tr>
      <w:tr w:rsidR="008E1D47" w:rsidRPr="000C16D7" w:rsidTr="009D7CAA">
        <w:tc>
          <w:tcPr>
            <w:tcW w:w="456" w:type="dxa"/>
          </w:tcPr>
          <w:p w:rsidR="008E1D47" w:rsidRPr="00A14CD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</w:tcPr>
          <w:p w:rsidR="008E1D47" w:rsidRPr="00A14CD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</w:tcPr>
          <w:p w:rsidR="008E1D47" w:rsidRPr="00A14CD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7" w:type="dxa"/>
          </w:tcPr>
          <w:p w:rsidR="008E1D47" w:rsidRPr="00A14CD1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Тема </w:t>
            </w:r>
            <w:r w:rsidRPr="000C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. Формирование единого Русского государства </w:t>
            </w:r>
          </w:p>
        </w:tc>
        <w:tc>
          <w:tcPr>
            <w:tcW w:w="834" w:type="dxa"/>
          </w:tcPr>
          <w:p w:rsidR="008E1D47" w:rsidRPr="000C16D7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03" w:type="dxa"/>
          </w:tcPr>
          <w:p w:rsidR="008E1D47" w:rsidRPr="000C16D7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D47" w:rsidRPr="00A14CD1" w:rsidTr="009D7CAA">
        <w:tc>
          <w:tcPr>
            <w:tcW w:w="45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4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707" w:type="dxa"/>
          </w:tcPr>
          <w:p w:rsidR="008E1D47" w:rsidRPr="00A14CD1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Русские земли на политической карте Европы и мира в начале </w:t>
            </w: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XV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34" w:type="dxa"/>
          </w:tcPr>
          <w:p w:rsidR="008E1D47" w:rsidRPr="000C16D7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3" w:type="dxa"/>
          </w:tcPr>
          <w:p w:rsidR="008E1D47" w:rsidRPr="00A14CD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Показывать 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исторической карте рост территории Московской Руси. </w:t>
            </w: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Объяснять 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причины и последствия феодальной войны. </w:t>
            </w: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Характеризовать 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отношения Москвы с другими государствами.</w:t>
            </w:r>
          </w:p>
        </w:tc>
        <w:tc>
          <w:tcPr>
            <w:tcW w:w="1846" w:type="dxa"/>
          </w:tcPr>
          <w:p w:rsidR="008E1D47" w:rsidRPr="00A14CD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§23 вопросы и задания. Историческая карта.</w:t>
            </w:r>
          </w:p>
        </w:tc>
      </w:tr>
      <w:tr w:rsidR="008E1D47" w:rsidRPr="00A14CD1" w:rsidTr="009D7CAA">
        <w:tc>
          <w:tcPr>
            <w:tcW w:w="45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4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707" w:type="dxa"/>
          </w:tcPr>
          <w:p w:rsidR="008E1D47" w:rsidRPr="00A14CD1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Московское княжество в первой половине </w:t>
            </w: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XV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  <w:p w:rsidR="008E1D47" w:rsidRPr="006972BB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72B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Последний век самостоятельности</w:t>
            </w:r>
          </w:p>
        </w:tc>
        <w:tc>
          <w:tcPr>
            <w:tcW w:w="834" w:type="dxa"/>
          </w:tcPr>
          <w:p w:rsidR="008E1D47" w:rsidRPr="000C16D7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3" w:type="dxa"/>
            <w:vMerge w:val="restart"/>
          </w:tcPr>
          <w:p w:rsidR="008E1D47" w:rsidRPr="000C16D7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Объяснять 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смысл понятия «централизованное государство». </w:t>
            </w: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Указывать 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хронологические рамки процесса становления единого Русского государства. </w:t>
            </w: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Объяснять 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значение создания единого Русского государства. </w:t>
            </w: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Выявлять 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основе текста учебника изменения в политическом строе Руси, системе управления страной. </w:t>
            </w:r>
            <w:r w:rsidRPr="000C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Составлять </w:t>
            </w: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характеристику Ивана III.</w:t>
            </w:r>
          </w:p>
        </w:tc>
        <w:tc>
          <w:tcPr>
            <w:tcW w:w="1846" w:type="dxa"/>
          </w:tcPr>
          <w:p w:rsidR="008E1D47" w:rsidRPr="00A14CD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§24 вопросы и задания. Историческая карта.</w:t>
            </w:r>
            <w:r w:rsidRPr="00A14CD1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§12 индивидуальные задания – сообщения по вопросу темы.</w:t>
            </w:r>
          </w:p>
        </w:tc>
      </w:tr>
      <w:tr w:rsidR="008E1D47" w:rsidRPr="000C16D7" w:rsidTr="009D7CAA">
        <w:tc>
          <w:tcPr>
            <w:tcW w:w="45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4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707" w:type="dxa"/>
          </w:tcPr>
          <w:p w:rsidR="008E1D47" w:rsidRPr="00A14CD1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Распад Золотой Орды и его последствия</w:t>
            </w:r>
          </w:p>
        </w:tc>
        <w:tc>
          <w:tcPr>
            <w:tcW w:w="834" w:type="dxa"/>
          </w:tcPr>
          <w:p w:rsidR="008E1D47" w:rsidRPr="000C16D7" w:rsidRDefault="008E1D47" w:rsidP="009D7CAA">
            <w:pPr>
              <w:tabs>
                <w:tab w:val="left" w:pos="240"/>
                <w:tab w:val="center" w:pos="342"/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3" w:type="dxa"/>
            <w:vMerge/>
          </w:tcPr>
          <w:p w:rsidR="008E1D47" w:rsidRPr="000C16D7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§25 вопросы и задания.</w:t>
            </w:r>
          </w:p>
        </w:tc>
      </w:tr>
      <w:tr w:rsidR="008E1D47" w:rsidRPr="000C16D7" w:rsidTr="009D7CAA">
        <w:tc>
          <w:tcPr>
            <w:tcW w:w="45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4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707" w:type="dxa"/>
          </w:tcPr>
          <w:p w:rsidR="008E1D47" w:rsidRPr="00A14CD1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Московское государство и его соседи во второй половине </w:t>
            </w: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XV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34" w:type="dxa"/>
          </w:tcPr>
          <w:p w:rsidR="008E1D47" w:rsidRPr="000C16D7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3" w:type="dxa"/>
          </w:tcPr>
          <w:p w:rsidR="008E1D47" w:rsidRPr="00A14CD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Объяснять 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суть изменений в политическом строе при Иване </w:t>
            </w: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Сравнивать 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вотчинное и поместное землевладение. </w:t>
            </w: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Изучать 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отрывки из Судебника 1497 г. и </w:t>
            </w: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использовать 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содержащиеся в них  ведения в рассказе о положении крестьян.</w:t>
            </w:r>
          </w:p>
        </w:tc>
        <w:tc>
          <w:tcPr>
            <w:tcW w:w="184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§26 вопросы и задания.</w:t>
            </w:r>
          </w:p>
        </w:tc>
      </w:tr>
      <w:tr w:rsidR="008E1D47" w:rsidRPr="000C16D7" w:rsidTr="009D7CAA">
        <w:tc>
          <w:tcPr>
            <w:tcW w:w="45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4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707" w:type="dxa"/>
          </w:tcPr>
          <w:p w:rsidR="008E1D47" w:rsidRPr="00A14CD1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Русская православная церковь в </w:t>
            </w: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XV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— начале </w:t>
            </w: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XVI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34" w:type="dxa"/>
          </w:tcPr>
          <w:p w:rsidR="008E1D47" w:rsidRPr="000C16D7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3" w:type="dxa"/>
          </w:tcPr>
          <w:p w:rsidR="008E1D47" w:rsidRPr="00A14CD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Раскрывать 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роль Православной церкви в становлении и развитии российской государственности. </w:t>
            </w: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Характеризовать 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взаимоотношения церкви с великокняжеской властью. </w:t>
            </w: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Объяснять 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смысл понятий:  ересь, «Москва — Третий Рим». </w:t>
            </w: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Приводить 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оценку роли выдающихся религиозных деятелей в истории Московской Руси.</w:t>
            </w:r>
          </w:p>
        </w:tc>
        <w:tc>
          <w:tcPr>
            <w:tcW w:w="184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Стр. 96 вопросы и задания.</w:t>
            </w:r>
          </w:p>
        </w:tc>
      </w:tr>
      <w:tr w:rsidR="008E1D47" w:rsidRPr="00A14CD1" w:rsidTr="009D7CAA">
        <w:tc>
          <w:tcPr>
            <w:tcW w:w="45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4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Защита проектов.</w:t>
            </w:r>
          </w:p>
        </w:tc>
        <w:tc>
          <w:tcPr>
            <w:tcW w:w="2707" w:type="dxa"/>
          </w:tcPr>
          <w:p w:rsidR="008E1D47" w:rsidRPr="00A14CD1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Человек в Российском государстве второй половины </w:t>
            </w: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XV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  <w:p w:rsidR="008E1D47" w:rsidRPr="00A14CD1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«Хожение за три моря» Афанасия Никитина</w:t>
            </w:r>
          </w:p>
        </w:tc>
        <w:tc>
          <w:tcPr>
            <w:tcW w:w="834" w:type="dxa"/>
          </w:tcPr>
          <w:p w:rsidR="008E1D47" w:rsidRPr="000C16D7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3" w:type="dxa"/>
            <w:vMerge w:val="restart"/>
          </w:tcPr>
          <w:p w:rsidR="008E1D47" w:rsidRPr="00A14CD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Составлять 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систематическую таблицу о достижениях культуры Руси в </w:t>
            </w: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XIV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— начале </w:t>
            </w: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XVI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 </w:t>
            </w: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Проводить 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поиск исторической информации для сообщений об отдельных памятниках культуры изучаемого периода и их создателях. </w:t>
            </w: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Описывать 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памятники культуры, предметы быта на основе иллюстраций учебника, художественных альбомов, материалов, найденных в Интернете, или непосредственных наблюдений (с использованием регионального материала). </w:t>
            </w:r>
            <w:r w:rsidRPr="00A14C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Участвовать </w:t>
            </w: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оформлении альбома, посвящённого памятникам культуры родного края изучаемого периода.</w:t>
            </w:r>
          </w:p>
        </w:tc>
        <w:tc>
          <w:tcPr>
            <w:tcW w:w="1846" w:type="dxa"/>
          </w:tcPr>
          <w:p w:rsidR="008E1D47" w:rsidRPr="00A14CD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Стр. 101</w:t>
            </w:r>
          </w:p>
          <w:p w:rsidR="008E1D47" w:rsidRPr="00A14CD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§15 индивидуальные задания – сообщения по вопросу темы.</w:t>
            </w:r>
          </w:p>
        </w:tc>
      </w:tr>
      <w:tr w:rsidR="008E1D47" w:rsidRPr="00A14CD1" w:rsidTr="009D7CAA">
        <w:tc>
          <w:tcPr>
            <w:tcW w:w="45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4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Защита проектов.</w:t>
            </w:r>
          </w:p>
        </w:tc>
        <w:tc>
          <w:tcPr>
            <w:tcW w:w="2707" w:type="dxa"/>
          </w:tcPr>
          <w:p w:rsidR="008E1D47" w:rsidRPr="00A14CD1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культурного пространства единого Российского государства</w:t>
            </w:r>
          </w:p>
          <w:p w:rsidR="008E1D47" w:rsidRPr="00A14CD1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Культура Тверского края в княжеский период.</w:t>
            </w:r>
          </w:p>
        </w:tc>
        <w:tc>
          <w:tcPr>
            <w:tcW w:w="834" w:type="dxa"/>
          </w:tcPr>
          <w:p w:rsidR="008E1D47" w:rsidRPr="000C16D7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3" w:type="dxa"/>
            <w:vMerge/>
          </w:tcPr>
          <w:p w:rsidR="008E1D47" w:rsidRPr="000C16D7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</w:tcPr>
          <w:p w:rsidR="008E1D47" w:rsidRPr="00A14CD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§27 вопросы и задания.</w:t>
            </w:r>
          </w:p>
          <w:p w:rsidR="008E1D47" w:rsidRPr="00A14CD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CD1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§16-17,18 индивидуальные задания – сообщения по вопросу темы.</w:t>
            </w:r>
          </w:p>
        </w:tc>
      </w:tr>
      <w:tr w:rsidR="008E1D47" w:rsidRPr="000C16D7" w:rsidTr="009D7CAA">
        <w:tc>
          <w:tcPr>
            <w:tcW w:w="45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67,68</w:t>
            </w:r>
          </w:p>
        </w:tc>
        <w:tc>
          <w:tcPr>
            <w:tcW w:w="94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Резерв </w:t>
            </w:r>
          </w:p>
        </w:tc>
        <w:tc>
          <w:tcPr>
            <w:tcW w:w="2707" w:type="dxa"/>
          </w:tcPr>
          <w:p w:rsidR="008E1D47" w:rsidRPr="000C16D7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страницам истории Отечества</w:t>
            </w:r>
          </w:p>
        </w:tc>
        <w:tc>
          <w:tcPr>
            <w:tcW w:w="834" w:type="dxa"/>
          </w:tcPr>
          <w:p w:rsidR="008E1D47" w:rsidRPr="000C16D7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03" w:type="dxa"/>
          </w:tcPr>
          <w:p w:rsidR="008E1D47" w:rsidRPr="000C16D7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8E1D47" w:rsidRPr="000C16D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D7">
              <w:rPr>
                <w:rFonts w:ascii="Times New Roman" w:hAnsi="Times New Roman" w:cs="Times New Roman"/>
                <w:sz w:val="24"/>
                <w:szCs w:val="24"/>
              </w:rPr>
              <w:t>Литература по теме.</w:t>
            </w:r>
          </w:p>
        </w:tc>
      </w:tr>
    </w:tbl>
    <w:p w:rsidR="008E1D47" w:rsidRDefault="008E1D47" w:rsidP="00A14CD1">
      <w:pPr>
        <w:rPr>
          <w:rFonts w:ascii="Times New Roman" w:hAnsi="Times New Roman" w:cs="Times New Roman"/>
          <w:sz w:val="24"/>
          <w:szCs w:val="24"/>
        </w:rPr>
      </w:pPr>
    </w:p>
    <w:p w:rsidR="008E1D47" w:rsidRDefault="008E1D47" w:rsidP="00A14CD1">
      <w:pPr>
        <w:rPr>
          <w:rFonts w:ascii="Times New Roman" w:hAnsi="Times New Roman" w:cs="Times New Roman"/>
          <w:sz w:val="24"/>
          <w:szCs w:val="24"/>
        </w:rPr>
      </w:pPr>
    </w:p>
    <w:p w:rsidR="008E1D47" w:rsidRDefault="008E1D47" w:rsidP="00A14CD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85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56"/>
        <w:gridCol w:w="916"/>
        <w:gridCol w:w="2162"/>
        <w:gridCol w:w="2705"/>
        <w:gridCol w:w="788"/>
        <w:gridCol w:w="5283"/>
        <w:gridCol w:w="1940"/>
      </w:tblGrid>
      <w:tr w:rsidR="008E1D47" w:rsidRPr="00FB6AB9" w:rsidTr="009D7CAA">
        <w:tc>
          <w:tcPr>
            <w:tcW w:w="14850" w:type="dxa"/>
            <w:gridSpan w:val="7"/>
          </w:tcPr>
          <w:p w:rsidR="008E1D47" w:rsidRPr="00FB6AB9" w:rsidRDefault="008E1D47" w:rsidP="009D7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FB6AB9"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>Календарно-тематическое планирование курса истории, 7 класс, 2023-2024 учебный год</w:t>
            </w:r>
          </w:p>
        </w:tc>
      </w:tr>
      <w:tr w:rsidR="008E1D47" w:rsidRPr="0077703F" w:rsidTr="009D7CAA">
        <w:tc>
          <w:tcPr>
            <w:tcW w:w="1056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24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6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2714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790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5402" w:type="dxa"/>
          </w:tcPr>
          <w:p w:rsidR="008E1D47" w:rsidRPr="00FB6AB9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B6AB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Характеристика основных</w:t>
            </w:r>
          </w:p>
          <w:p w:rsidR="008E1D47" w:rsidRPr="00FB6AB9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B6AB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видов деятельности ученика</w:t>
            </w:r>
          </w:p>
          <w:p w:rsidR="008E1D47" w:rsidRPr="00FB6AB9" w:rsidRDefault="008E1D47" w:rsidP="009D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6AB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(на уровне учебных действий)</w:t>
            </w:r>
          </w:p>
        </w:tc>
        <w:tc>
          <w:tcPr>
            <w:tcW w:w="180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Д.з.</w:t>
            </w:r>
          </w:p>
        </w:tc>
      </w:tr>
      <w:tr w:rsidR="008E1D47" w:rsidRPr="0077703F" w:rsidTr="009D7CAA">
        <w:tc>
          <w:tcPr>
            <w:tcW w:w="1056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8E1D47" w:rsidRPr="00FB6AB9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6A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Мир в начале Нового времени. Великие географические открытия. Возрождение. Реформация</w:t>
            </w:r>
          </w:p>
        </w:tc>
        <w:tc>
          <w:tcPr>
            <w:tcW w:w="790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402" w:type="dxa"/>
          </w:tcPr>
          <w:p w:rsidR="008E1D47" w:rsidRPr="0077703F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D47" w:rsidRPr="0077703F" w:rsidTr="009D7CAA">
        <w:tc>
          <w:tcPr>
            <w:tcW w:w="1056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714" w:type="dxa"/>
          </w:tcPr>
          <w:p w:rsidR="008E1D47" w:rsidRPr="00FB6AB9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B6AB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От Средневековья к Новому времени.</w:t>
            </w:r>
          </w:p>
        </w:tc>
        <w:tc>
          <w:tcPr>
            <w:tcW w:w="790" w:type="dxa"/>
          </w:tcPr>
          <w:p w:rsidR="008E1D47" w:rsidRPr="0077703F" w:rsidRDefault="008E1D47" w:rsidP="009D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2" w:type="dxa"/>
            <w:vMerge w:val="restart"/>
          </w:tcPr>
          <w:p w:rsidR="008E1D47" w:rsidRPr="0077703F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B6AB9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 xml:space="preserve">Объяснять смысл понятия Новое время. Использовать знание хронологии и этапов Нового времени при анализе событий. Рассказывать о технических открытиях и их социально-экономических последствиях. Показывать по карте морские пути мореплавателей-первопроходцев. </w:t>
            </w:r>
            <w:r w:rsidRPr="0077703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Характеризовать открытие и его значение</w:t>
            </w:r>
          </w:p>
        </w:tc>
        <w:tc>
          <w:tcPr>
            <w:tcW w:w="180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Стр.5 вопросы и задания.</w:t>
            </w:r>
          </w:p>
        </w:tc>
      </w:tr>
      <w:tr w:rsidR="008E1D47" w:rsidRPr="00FB6AB9" w:rsidTr="009D7CAA">
        <w:tc>
          <w:tcPr>
            <w:tcW w:w="1056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714" w:type="dxa"/>
          </w:tcPr>
          <w:p w:rsidR="008E1D47" w:rsidRPr="00FB6AB9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B6AB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Технические открытия и выход к Мировому океану. </w:t>
            </w:r>
          </w:p>
        </w:tc>
        <w:tc>
          <w:tcPr>
            <w:tcW w:w="790" w:type="dxa"/>
          </w:tcPr>
          <w:p w:rsidR="008E1D47" w:rsidRPr="0077703F" w:rsidRDefault="008E1D47" w:rsidP="009D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2" w:type="dxa"/>
            <w:vMerge/>
          </w:tcPr>
          <w:p w:rsidR="008E1D47" w:rsidRPr="0077703F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</w:tcPr>
          <w:p w:rsidR="008E1D47" w:rsidRPr="00FB6AB9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6AB9">
              <w:rPr>
                <w:rFonts w:ascii="Times New Roman" w:hAnsi="Times New Roman" w:cs="Times New Roman"/>
                <w:lang w:val="ru-RU"/>
              </w:rPr>
              <w:t>§</w:t>
            </w:r>
            <w:r w:rsidRPr="00FB6A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историческая карта, вопросы и задания</w:t>
            </w:r>
          </w:p>
        </w:tc>
      </w:tr>
      <w:tr w:rsidR="008E1D47" w:rsidRPr="00FB6AB9" w:rsidTr="009D7CAA">
        <w:tc>
          <w:tcPr>
            <w:tcW w:w="1056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4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Урок-путешествие.</w:t>
            </w:r>
          </w:p>
        </w:tc>
        <w:tc>
          <w:tcPr>
            <w:tcW w:w="2714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Встреча миров </w:t>
            </w:r>
          </w:p>
        </w:tc>
        <w:tc>
          <w:tcPr>
            <w:tcW w:w="790" w:type="dxa"/>
          </w:tcPr>
          <w:p w:rsidR="008E1D47" w:rsidRPr="0077703F" w:rsidRDefault="008E1D47" w:rsidP="009D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2" w:type="dxa"/>
            <w:vMerge w:val="restart"/>
          </w:tcPr>
          <w:p w:rsidR="008E1D47" w:rsidRPr="0077703F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B6AB9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 xml:space="preserve">Оценивать открытия Х. Колумба, Ф. Магеллана, Э. Кортеса. Рассказывать о значении Великих географических открытий. </w:t>
            </w:r>
            <w:r w:rsidRPr="0077703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Находить на карте путь первооткрывателей</w:t>
            </w:r>
          </w:p>
        </w:tc>
        <w:tc>
          <w:tcPr>
            <w:tcW w:w="1802" w:type="dxa"/>
          </w:tcPr>
          <w:p w:rsidR="008E1D47" w:rsidRPr="00FB6AB9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6AB9">
              <w:rPr>
                <w:rFonts w:ascii="Times New Roman" w:hAnsi="Times New Roman" w:cs="Times New Roman"/>
                <w:lang w:val="ru-RU"/>
              </w:rPr>
              <w:t>§</w:t>
            </w:r>
            <w:r w:rsidRPr="00FB6A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историческая карта, вопросы и задания</w:t>
            </w:r>
          </w:p>
        </w:tc>
      </w:tr>
      <w:tr w:rsidR="008E1D47" w:rsidRPr="00FB6AB9" w:rsidTr="009D7CAA">
        <w:tc>
          <w:tcPr>
            <w:tcW w:w="1056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4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Урок-путешествие.</w:t>
            </w:r>
          </w:p>
        </w:tc>
        <w:tc>
          <w:tcPr>
            <w:tcW w:w="2714" w:type="dxa"/>
          </w:tcPr>
          <w:p w:rsidR="008E1D47" w:rsidRPr="00FB6AB9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6AB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Великие географические открытия и их последствия.</w:t>
            </w:r>
          </w:p>
        </w:tc>
        <w:tc>
          <w:tcPr>
            <w:tcW w:w="790" w:type="dxa"/>
          </w:tcPr>
          <w:p w:rsidR="008E1D47" w:rsidRPr="0077703F" w:rsidRDefault="008E1D47" w:rsidP="009D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2" w:type="dxa"/>
            <w:vMerge/>
          </w:tcPr>
          <w:p w:rsidR="008E1D47" w:rsidRPr="0077703F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</w:tcPr>
          <w:p w:rsidR="008E1D47" w:rsidRPr="00FB6AB9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6AB9">
              <w:rPr>
                <w:rFonts w:ascii="Times New Roman" w:hAnsi="Times New Roman" w:cs="Times New Roman"/>
                <w:lang w:val="ru-RU"/>
              </w:rPr>
              <w:t>§</w:t>
            </w:r>
            <w:r w:rsidRPr="00FB6A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историческая карта, вопросы и задания</w:t>
            </w:r>
          </w:p>
        </w:tc>
      </w:tr>
      <w:tr w:rsidR="008E1D47" w:rsidRPr="00FB6AB9" w:rsidTr="009D7CAA">
        <w:tc>
          <w:tcPr>
            <w:tcW w:w="1056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4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Проблемный урок.</w:t>
            </w:r>
          </w:p>
        </w:tc>
        <w:tc>
          <w:tcPr>
            <w:tcW w:w="2714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6AB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Усиление королевской власти в </w:t>
            </w:r>
            <w:r w:rsidRPr="007770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XVI</w:t>
            </w:r>
            <w:r w:rsidRPr="00FB6AB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7770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XVII</w:t>
            </w:r>
            <w:r w:rsidRPr="00FB6AB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вв. </w:t>
            </w:r>
            <w:r w:rsidRPr="007770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Абсолютизм в Европе</w:t>
            </w:r>
          </w:p>
        </w:tc>
        <w:tc>
          <w:tcPr>
            <w:tcW w:w="790" w:type="dxa"/>
          </w:tcPr>
          <w:p w:rsidR="008E1D47" w:rsidRPr="0077703F" w:rsidRDefault="008E1D47" w:rsidP="009D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2" w:type="dxa"/>
          </w:tcPr>
          <w:p w:rsidR="008E1D47" w:rsidRPr="0077703F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B6AB9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 xml:space="preserve">Выделять в тексте условия складывания абсолютизма в европейских государствах. Характеризовать политику Генриха </w:t>
            </w:r>
            <w:r w:rsidRPr="0077703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VIII</w:t>
            </w:r>
            <w:r w:rsidRPr="00FB6AB9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 xml:space="preserve"> Тюдора, Елизаветы Тюдор, Якова </w:t>
            </w:r>
            <w:r w:rsidRPr="0077703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I</w:t>
            </w:r>
            <w:r w:rsidRPr="00FB6AB9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 xml:space="preserve"> Стюарта, Людовика </w:t>
            </w:r>
            <w:r w:rsidRPr="0077703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XIV</w:t>
            </w:r>
            <w:r w:rsidRPr="00FB6AB9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 xml:space="preserve"> Бурбона. </w:t>
            </w:r>
            <w:r w:rsidRPr="0077703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Объяснять причины появления республик в Европе</w:t>
            </w:r>
          </w:p>
        </w:tc>
        <w:tc>
          <w:tcPr>
            <w:tcW w:w="1802" w:type="dxa"/>
          </w:tcPr>
          <w:p w:rsidR="008E1D47" w:rsidRPr="00FB6AB9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6AB9">
              <w:rPr>
                <w:rFonts w:ascii="Times New Roman" w:hAnsi="Times New Roman" w:cs="Times New Roman"/>
                <w:lang w:val="ru-RU"/>
              </w:rPr>
              <w:t>§</w:t>
            </w:r>
            <w:r w:rsidRPr="00FB6A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историческая карта, вопросы и задания</w:t>
            </w:r>
          </w:p>
        </w:tc>
      </w:tr>
      <w:tr w:rsidR="008E1D47" w:rsidRPr="0077703F" w:rsidTr="009D7CAA">
        <w:tc>
          <w:tcPr>
            <w:tcW w:w="1056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4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Проблемный урок.</w:t>
            </w:r>
          </w:p>
        </w:tc>
        <w:tc>
          <w:tcPr>
            <w:tcW w:w="2714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Дух предпринимательства преобразует экономику</w:t>
            </w:r>
          </w:p>
        </w:tc>
        <w:tc>
          <w:tcPr>
            <w:tcW w:w="790" w:type="dxa"/>
          </w:tcPr>
          <w:p w:rsidR="008E1D47" w:rsidRPr="0077703F" w:rsidRDefault="008E1D47" w:rsidP="009D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2" w:type="dxa"/>
            <w:vMerge w:val="restart"/>
          </w:tcPr>
          <w:p w:rsidR="008E1D47" w:rsidRPr="0077703F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B6AB9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 xml:space="preserve">Рассказывать об условиях развития предпринимательства. Объяснять, как изменилось производство с появлением мануфактуры. </w:t>
            </w:r>
            <w:r w:rsidRPr="0077703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Сравнивать труд ремесленника и работника мануфактуры</w:t>
            </w:r>
          </w:p>
        </w:tc>
        <w:tc>
          <w:tcPr>
            <w:tcW w:w="180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</w:rPr>
              <w:t>§</w:t>
            </w: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4 вопросы и задания</w:t>
            </w:r>
          </w:p>
        </w:tc>
      </w:tr>
      <w:tr w:rsidR="008E1D47" w:rsidRPr="0077703F" w:rsidTr="009D7CAA">
        <w:tc>
          <w:tcPr>
            <w:tcW w:w="1056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4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Проблемный урок.</w:t>
            </w:r>
          </w:p>
        </w:tc>
        <w:tc>
          <w:tcPr>
            <w:tcW w:w="2714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Дух предпринимательства преобразует экономику</w:t>
            </w:r>
          </w:p>
        </w:tc>
        <w:tc>
          <w:tcPr>
            <w:tcW w:w="790" w:type="dxa"/>
          </w:tcPr>
          <w:p w:rsidR="008E1D47" w:rsidRPr="0077703F" w:rsidRDefault="008E1D47" w:rsidP="009D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2" w:type="dxa"/>
            <w:vMerge/>
          </w:tcPr>
          <w:p w:rsidR="008E1D47" w:rsidRPr="0077703F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</w:rPr>
              <w:t>§</w:t>
            </w: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4 вопросы и задания</w:t>
            </w:r>
          </w:p>
        </w:tc>
      </w:tr>
      <w:tr w:rsidR="008E1D47" w:rsidRPr="0077703F" w:rsidTr="009D7CAA">
        <w:tc>
          <w:tcPr>
            <w:tcW w:w="1056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4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714" w:type="dxa"/>
          </w:tcPr>
          <w:p w:rsidR="008E1D47" w:rsidRPr="00FB6AB9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B6AB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Европейское общество в раннее Новое время.</w:t>
            </w:r>
          </w:p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Повседневная жизнь</w:t>
            </w:r>
          </w:p>
        </w:tc>
        <w:tc>
          <w:tcPr>
            <w:tcW w:w="790" w:type="dxa"/>
          </w:tcPr>
          <w:p w:rsidR="008E1D47" w:rsidRPr="0077703F" w:rsidRDefault="008E1D47" w:rsidP="009D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2" w:type="dxa"/>
          </w:tcPr>
          <w:p w:rsidR="008E1D47" w:rsidRPr="0077703F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B6AB9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 xml:space="preserve">Рассказывать о социальных изменениях. Сравнивать положение буржуазии и джентри в раннее Новое время. Оценивать действия властей по от- ношению к нищим и их последствия. Рассказывать об основных «спутниках» европейца в раннее Новое время. Объяснять положение женщины в Новое время. </w:t>
            </w:r>
            <w:r w:rsidRPr="0077703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Рассказывать о складывающейся культуре домовладения</w:t>
            </w:r>
          </w:p>
        </w:tc>
        <w:tc>
          <w:tcPr>
            <w:tcW w:w="180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</w:rPr>
              <w:t>§</w:t>
            </w: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5 вопросы и задания</w:t>
            </w:r>
          </w:p>
        </w:tc>
      </w:tr>
      <w:tr w:rsidR="008E1D47" w:rsidRPr="0077703F" w:rsidTr="009D7CAA">
        <w:tc>
          <w:tcPr>
            <w:tcW w:w="1056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4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Практикум.</w:t>
            </w:r>
          </w:p>
        </w:tc>
        <w:tc>
          <w:tcPr>
            <w:tcW w:w="2714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Великие гуманисты Европы</w:t>
            </w:r>
          </w:p>
        </w:tc>
        <w:tc>
          <w:tcPr>
            <w:tcW w:w="790" w:type="dxa"/>
          </w:tcPr>
          <w:p w:rsidR="008E1D47" w:rsidRPr="0077703F" w:rsidRDefault="008E1D47" w:rsidP="009D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2" w:type="dxa"/>
          </w:tcPr>
          <w:p w:rsidR="008E1D47" w:rsidRPr="00FB6AB9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FB6AB9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Объяснять смысл новых представлений о человеке и обществе. Составлять развёрнутый план параграфа. Готовить доклад-презентацию о Т. Море, Ф. Рабле, М. Монтене</w:t>
            </w:r>
          </w:p>
        </w:tc>
        <w:tc>
          <w:tcPr>
            <w:tcW w:w="180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</w:rPr>
              <w:t>§</w:t>
            </w: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7 вопросы и задания</w:t>
            </w:r>
          </w:p>
        </w:tc>
      </w:tr>
      <w:tr w:rsidR="008E1D47" w:rsidRPr="0077703F" w:rsidTr="009D7CAA">
        <w:tc>
          <w:tcPr>
            <w:tcW w:w="1056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4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Практикум.</w:t>
            </w:r>
          </w:p>
        </w:tc>
        <w:tc>
          <w:tcPr>
            <w:tcW w:w="2714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Мир художественной культуры Возрождения.</w:t>
            </w:r>
          </w:p>
        </w:tc>
        <w:tc>
          <w:tcPr>
            <w:tcW w:w="790" w:type="dxa"/>
          </w:tcPr>
          <w:p w:rsidR="008E1D47" w:rsidRPr="0077703F" w:rsidRDefault="008E1D47" w:rsidP="009D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2" w:type="dxa"/>
          </w:tcPr>
          <w:p w:rsidR="008E1D47" w:rsidRPr="00FB6AB9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FB6AB9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Приводить аргументы из текста произведений У. Шекспира в пользу идей и идеалов Нового времени и человека. Выявлять и обозначать гуманистические тенденции в изобразительном искусстве. Составлять сообщения, презентации о титанах Возрождения</w:t>
            </w:r>
          </w:p>
        </w:tc>
        <w:tc>
          <w:tcPr>
            <w:tcW w:w="180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</w:rPr>
              <w:t>§</w:t>
            </w: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8-9 вопросы и задания</w:t>
            </w:r>
          </w:p>
        </w:tc>
      </w:tr>
      <w:tr w:rsidR="008E1D47" w:rsidRPr="0077703F" w:rsidTr="009D7CAA">
        <w:tc>
          <w:tcPr>
            <w:tcW w:w="1056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4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Конференция.</w:t>
            </w:r>
          </w:p>
        </w:tc>
        <w:tc>
          <w:tcPr>
            <w:tcW w:w="2714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Рождение новой европейской науки.</w:t>
            </w:r>
          </w:p>
        </w:tc>
        <w:tc>
          <w:tcPr>
            <w:tcW w:w="790" w:type="dxa"/>
          </w:tcPr>
          <w:p w:rsidR="008E1D47" w:rsidRPr="0077703F" w:rsidRDefault="008E1D47" w:rsidP="009D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2" w:type="dxa"/>
          </w:tcPr>
          <w:p w:rsidR="008E1D47" w:rsidRPr="00FB6AB9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FB6AB9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Готовить сообщение на тему «Жизнь и научное открытие Николая Коперника». Раскрывать сущность открытий Дж. Бруно, Г. Галилея, И. Ньютона. Объяснять влияние научных открытий Нового времени на технический прогресс и самосознание человека</w:t>
            </w:r>
          </w:p>
        </w:tc>
        <w:tc>
          <w:tcPr>
            <w:tcW w:w="180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</w:rPr>
              <w:t>§</w:t>
            </w: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10 вопросы и задания</w:t>
            </w:r>
          </w:p>
        </w:tc>
      </w:tr>
      <w:tr w:rsidR="008E1D47" w:rsidRPr="00FB6AB9" w:rsidTr="009D7CAA">
        <w:tc>
          <w:tcPr>
            <w:tcW w:w="1056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4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714" w:type="dxa"/>
          </w:tcPr>
          <w:p w:rsidR="008E1D47" w:rsidRPr="00FB6AB9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B6AB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Начало Реформации в Европе. Обновление христианства.</w:t>
            </w:r>
          </w:p>
        </w:tc>
        <w:tc>
          <w:tcPr>
            <w:tcW w:w="790" w:type="dxa"/>
          </w:tcPr>
          <w:p w:rsidR="008E1D47" w:rsidRPr="0077703F" w:rsidRDefault="008E1D47" w:rsidP="009D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2" w:type="dxa"/>
            <w:vMerge w:val="restart"/>
          </w:tcPr>
          <w:p w:rsidR="008E1D47" w:rsidRPr="00FB6AB9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FB6AB9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Раскрывать смысл и формулировать содержание понятия Реформация. Называть причины и сущность Ре- формации. Показывать особенности протестантизма. Обсуждать идею М. Лютера о «спасении верой». Формулировать и аргументировать свою точку зрения по отношению к событиям и процессам Реформации</w:t>
            </w:r>
          </w:p>
        </w:tc>
        <w:tc>
          <w:tcPr>
            <w:tcW w:w="1802" w:type="dxa"/>
          </w:tcPr>
          <w:p w:rsidR="008E1D47" w:rsidRPr="00FB6AB9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6AB9">
              <w:rPr>
                <w:rFonts w:ascii="Times New Roman" w:hAnsi="Times New Roman" w:cs="Times New Roman"/>
                <w:lang w:val="ru-RU"/>
              </w:rPr>
              <w:t>§</w:t>
            </w:r>
            <w:r w:rsidRPr="00FB6A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 историческая карта, вопросы и задания</w:t>
            </w:r>
          </w:p>
        </w:tc>
      </w:tr>
      <w:tr w:rsidR="008E1D47" w:rsidRPr="00FB6AB9" w:rsidTr="009D7CAA">
        <w:tc>
          <w:tcPr>
            <w:tcW w:w="1056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24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714" w:type="dxa"/>
          </w:tcPr>
          <w:p w:rsidR="008E1D47" w:rsidRPr="00FB6AB9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6AB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Начало Реформации в Европе. Обновление христианства</w:t>
            </w:r>
          </w:p>
        </w:tc>
        <w:tc>
          <w:tcPr>
            <w:tcW w:w="790" w:type="dxa"/>
          </w:tcPr>
          <w:p w:rsidR="008E1D47" w:rsidRPr="00FB6AB9" w:rsidRDefault="008E1D47" w:rsidP="009D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402" w:type="dxa"/>
            <w:vMerge/>
          </w:tcPr>
          <w:p w:rsidR="008E1D47" w:rsidRPr="00FB6AB9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02" w:type="dxa"/>
          </w:tcPr>
          <w:p w:rsidR="008E1D47" w:rsidRPr="00FB6AB9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6AB9">
              <w:rPr>
                <w:rFonts w:ascii="Times New Roman" w:hAnsi="Times New Roman" w:cs="Times New Roman"/>
                <w:lang w:val="ru-RU"/>
              </w:rPr>
              <w:t>§</w:t>
            </w:r>
            <w:r w:rsidRPr="00FB6A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 историческая карта, вопросы и задания</w:t>
            </w:r>
          </w:p>
        </w:tc>
      </w:tr>
      <w:tr w:rsidR="008E1D47" w:rsidRPr="00FB6AB9" w:rsidTr="009D7CAA">
        <w:tc>
          <w:tcPr>
            <w:tcW w:w="1056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4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714" w:type="dxa"/>
          </w:tcPr>
          <w:p w:rsidR="008E1D47" w:rsidRPr="00FB6AB9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B6AB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Распространение Реформации в Европе. Контрреформация.</w:t>
            </w:r>
          </w:p>
        </w:tc>
        <w:tc>
          <w:tcPr>
            <w:tcW w:w="790" w:type="dxa"/>
          </w:tcPr>
          <w:p w:rsidR="008E1D47" w:rsidRPr="0077703F" w:rsidRDefault="008E1D47" w:rsidP="009D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2" w:type="dxa"/>
            <w:vMerge w:val="restart"/>
          </w:tcPr>
          <w:p w:rsidR="008E1D47" w:rsidRPr="0077703F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B6AB9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 xml:space="preserve">Объяснять эффект учения Кальвина. Называть причины, цели, средства и идеологов Контрреформации. </w:t>
            </w:r>
            <w:r w:rsidRPr="0077703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Сравнивать учение Лютера и Кальвина по самостоятельно найденному основанию</w:t>
            </w:r>
          </w:p>
        </w:tc>
        <w:tc>
          <w:tcPr>
            <w:tcW w:w="1802" w:type="dxa"/>
          </w:tcPr>
          <w:p w:rsidR="008E1D47" w:rsidRPr="00FB6AB9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6AB9">
              <w:rPr>
                <w:rFonts w:ascii="Times New Roman" w:hAnsi="Times New Roman" w:cs="Times New Roman"/>
                <w:lang w:val="ru-RU"/>
              </w:rPr>
              <w:t>§</w:t>
            </w:r>
            <w:r w:rsidRPr="00FB6A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 историческая карта, вопросы и задания</w:t>
            </w:r>
          </w:p>
        </w:tc>
      </w:tr>
      <w:tr w:rsidR="008E1D47" w:rsidRPr="00FB6AB9" w:rsidTr="009D7CAA">
        <w:tc>
          <w:tcPr>
            <w:tcW w:w="1056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4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714" w:type="dxa"/>
          </w:tcPr>
          <w:p w:rsidR="008E1D47" w:rsidRPr="00FB6AB9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6AB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Распространение Реформации в Европе. Контрреформация.</w:t>
            </w:r>
          </w:p>
        </w:tc>
        <w:tc>
          <w:tcPr>
            <w:tcW w:w="790" w:type="dxa"/>
          </w:tcPr>
          <w:p w:rsidR="008E1D47" w:rsidRPr="00FB6AB9" w:rsidRDefault="008E1D47" w:rsidP="009D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402" w:type="dxa"/>
            <w:vMerge/>
          </w:tcPr>
          <w:p w:rsidR="008E1D47" w:rsidRPr="00FB6AB9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02" w:type="dxa"/>
          </w:tcPr>
          <w:p w:rsidR="008E1D47" w:rsidRPr="00FB6AB9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6AB9">
              <w:rPr>
                <w:rFonts w:ascii="Times New Roman" w:hAnsi="Times New Roman" w:cs="Times New Roman"/>
                <w:lang w:val="ru-RU"/>
              </w:rPr>
              <w:t>§</w:t>
            </w:r>
            <w:r w:rsidRPr="00FB6A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 историческая карта, вопросы и задания</w:t>
            </w:r>
          </w:p>
        </w:tc>
      </w:tr>
      <w:tr w:rsidR="008E1D47" w:rsidRPr="00FB6AB9" w:rsidTr="009D7CAA">
        <w:tc>
          <w:tcPr>
            <w:tcW w:w="1056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24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714" w:type="dxa"/>
          </w:tcPr>
          <w:p w:rsidR="008E1D47" w:rsidRPr="00FB6AB9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B6AB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Королевская власть и Реформация в Англии. Борьба за господство на море</w:t>
            </w:r>
          </w:p>
        </w:tc>
        <w:tc>
          <w:tcPr>
            <w:tcW w:w="790" w:type="dxa"/>
          </w:tcPr>
          <w:p w:rsidR="008E1D47" w:rsidRPr="0077703F" w:rsidRDefault="008E1D47" w:rsidP="009D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2" w:type="dxa"/>
          </w:tcPr>
          <w:p w:rsidR="008E1D47" w:rsidRPr="0077703F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B6AB9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 xml:space="preserve">Рассказывать о религиозно-социальном движении в Англии. Объяснять, почему власть встала на защиту церкви. </w:t>
            </w:r>
            <w:r w:rsidRPr="0077703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Сравнивать пуритан с лютеранами, кальвинистами</w:t>
            </w:r>
          </w:p>
        </w:tc>
        <w:tc>
          <w:tcPr>
            <w:tcW w:w="1802" w:type="dxa"/>
          </w:tcPr>
          <w:p w:rsidR="008E1D47" w:rsidRPr="00FB6AB9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6AB9">
              <w:rPr>
                <w:rFonts w:ascii="Times New Roman" w:hAnsi="Times New Roman" w:cs="Times New Roman"/>
                <w:lang w:val="ru-RU"/>
              </w:rPr>
              <w:t>§</w:t>
            </w:r>
            <w:r w:rsidRPr="00FB6A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 историческая карта, вопросы и задания</w:t>
            </w:r>
          </w:p>
        </w:tc>
      </w:tr>
      <w:tr w:rsidR="008E1D47" w:rsidRPr="00FB6AB9" w:rsidTr="009D7CAA">
        <w:tc>
          <w:tcPr>
            <w:tcW w:w="1056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24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714" w:type="dxa"/>
          </w:tcPr>
          <w:p w:rsidR="008E1D47" w:rsidRPr="00FB6AB9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B6AB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Религиозные войны и укрепление абсолютной монархии во Франции.</w:t>
            </w:r>
          </w:p>
        </w:tc>
        <w:tc>
          <w:tcPr>
            <w:tcW w:w="790" w:type="dxa"/>
          </w:tcPr>
          <w:p w:rsidR="008E1D47" w:rsidRPr="0077703F" w:rsidRDefault="008E1D47" w:rsidP="009D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2" w:type="dxa"/>
            <w:vMerge w:val="restart"/>
          </w:tcPr>
          <w:p w:rsidR="008E1D47" w:rsidRPr="00FB6AB9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FB6AB9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Сравнивать позиции католиков и гугенотов. Рассказывать о назначении, методах и результатах реформы Ришелье. Объяснять причины укрепления Франции. Выполнять самостоятельную работу, опираясь на содержание изученной главы учебника</w:t>
            </w:r>
          </w:p>
        </w:tc>
        <w:tc>
          <w:tcPr>
            <w:tcW w:w="1802" w:type="dxa"/>
          </w:tcPr>
          <w:p w:rsidR="008E1D47" w:rsidRPr="00FB6AB9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6AB9">
              <w:rPr>
                <w:rFonts w:ascii="Times New Roman" w:hAnsi="Times New Roman" w:cs="Times New Roman"/>
                <w:lang w:val="ru-RU"/>
              </w:rPr>
              <w:t>§</w:t>
            </w:r>
            <w:r w:rsidRPr="00FB6A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 историческая карта, вопросы и задания</w:t>
            </w:r>
          </w:p>
        </w:tc>
      </w:tr>
      <w:tr w:rsidR="008E1D47" w:rsidRPr="00FB6AB9" w:rsidTr="009D7CAA">
        <w:tc>
          <w:tcPr>
            <w:tcW w:w="1056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4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Смотр знаний (контроль)</w:t>
            </w:r>
          </w:p>
        </w:tc>
        <w:tc>
          <w:tcPr>
            <w:tcW w:w="2714" w:type="dxa"/>
          </w:tcPr>
          <w:p w:rsidR="008E1D47" w:rsidRPr="00FB6AB9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6AB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Религиозные войны и укрепление абсолютной монархии во Франции.</w:t>
            </w:r>
          </w:p>
        </w:tc>
        <w:tc>
          <w:tcPr>
            <w:tcW w:w="790" w:type="dxa"/>
          </w:tcPr>
          <w:p w:rsidR="008E1D47" w:rsidRPr="00FB6AB9" w:rsidRDefault="008E1D47" w:rsidP="009D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402" w:type="dxa"/>
            <w:vMerge/>
          </w:tcPr>
          <w:p w:rsidR="008E1D47" w:rsidRPr="00FB6AB9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02" w:type="dxa"/>
          </w:tcPr>
          <w:p w:rsidR="008E1D47" w:rsidRPr="00FB6AB9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6AB9">
              <w:rPr>
                <w:rFonts w:ascii="Times New Roman" w:hAnsi="Times New Roman" w:cs="Times New Roman"/>
                <w:lang w:val="ru-RU"/>
              </w:rPr>
              <w:t>§</w:t>
            </w:r>
            <w:r w:rsidRPr="00FB6A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 историческая карта, вопросы и задания</w:t>
            </w:r>
          </w:p>
        </w:tc>
      </w:tr>
      <w:tr w:rsidR="008E1D47" w:rsidRPr="0077703F" w:rsidTr="009D7CAA">
        <w:tc>
          <w:tcPr>
            <w:tcW w:w="1056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24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Урок обобщения, повторения</w:t>
            </w:r>
          </w:p>
        </w:tc>
        <w:tc>
          <w:tcPr>
            <w:tcW w:w="2714" w:type="dxa"/>
          </w:tcPr>
          <w:p w:rsidR="008E1D47" w:rsidRPr="00FB6AB9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B6AB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Мир в начале нового времени</w:t>
            </w:r>
          </w:p>
        </w:tc>
        <w:tc>
          <w:tcPr>
            <w:tcW w:w="790" w:type="dxa"/>
          </w:tcPr>
          <w:p w:rsidR="008E1D47" w:rsidRPr="0077703F" w:rsidRDefault="008E1D47" w:rsidP="009D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2" w:type="dxa"/>
          </w:tcPr>
          <w:p w:rsidR="008E1D47" w:rsidRPr="0077703F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B6AB9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 xml:space="preserve">Выделять и характеризовать основные общественно-экономические, культурные и политические процессы. Сравнивать отношения короля, церкви и общества в разные периоды Средневековья. </w:t>
            </w:r>
            <w:r w:rsidRPr="0077703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Объяснять, какие процессы способствовали формированию человека новой эпохи. </w:t>
            </w:r>
          </w:p>
        </w:tc>
        <w:tc>
          <w:tcPr>
            <w:tcW w:w="180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Коррекция знаний.</w:t>
            </w:r>
          </w:p>
        </w:tc>
      </w:tr>
      <w:tr w:rsidR="008E1D47" w:rsidRPr="0077703F" w:rsidTr="009D7CAA">
        <w:tc>
          <w:tcPr>
            <w:tcW w:w="1056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8E1D47" w:rsidRPr="00FB6AB9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B6A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Первые революции Нового времени. Международные отношения (борьба за первенство в Европе и колониях)</w:t>
            </w:r>
          </w:p>
        </w:tc>
        <w:tc>
          <w:tcPr>
            <w:tcW w:w="790" w:type="dxa"/>
          </w:tcPr>
          <w:p w:rsidR="008E1D47" w:rsidRPr="0077703F" w:rsidRDefault="008E1D47" w:rsidP="009D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02" w:type="dxa"/>
          </w:tcPr>
          <w:p w:rsidR="008E1D47" w:rsidRPr="0077703F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D47" w:rsidRPr="00FB6AB9" w:rsidTr="009D7CAA">
        <w:trPr>
          <w:trHeight w:val="1104"/>
        </w:trPr>
        <w:tc>
          <w:tcPr>
            <w:tcW w:w="1056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4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714" w:type="dxa"/>
          </w:tcPr>
          <w:p w:rsidR="008E1D47" w:rsidRPr="00FB6AB9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B6AB9">
              <w:rPr>
                <w:rFonts w:ascii="Times New Roman" w:hAnsi="Times New Roman" w:cs="Times New Roman"/>
                <w:lang w:val="ru-RU" w:eastAsia="ru-RU"/>
              </w:rPr>
              <w:t xml:space="preserve">Освободительная война в Нидерландах. Рождение Республики Соединённых провинций.  </w:t>
            </w:r>
          </w:p>
        </w:tc>
        <w:tc>
          <w:tcPr>
            <w:tcW w:w="790" w:type="dxa"/>
          </w:tcPr>
          <w:p w:rsidR="008E1D47" w:rsidRPr="0077703F" w:rsidRDefault="008E1D47" w:rsidP="009D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02" w:type="dxa"/>
            <w:vMerge w:val="restart"/>
          </w:tcPr>
          <w:p w:rsidR="008E1D47" w:rsidRPr="00FB6AB9" w:rsidRDefault="008E1D47" w:rsidP="009D7CAA">
            <w:pPr>
              <w:tabs>
                <w:tab w:val="left" w:pos="55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FB6AB9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 xml:space="preserve">Называть причины революции в  Нидерландах.  Характеризовать особенности Голландской  Республики.  Рассказывать о лесных и морских  гёзах, их идеалах.  Формулировать и аргументировать  свою точку зрения по отношению к революционным событиям </w:t>
            </w:r>
          </w:p>
        </w:tc>
        <w:tc>
          <w:tcPr>
            <w:tcW w:w="1802" w:type="dxa"/>
          </w:tcPr>
          <w:p w:rsidR="008E1D47" w:rsidRPr="00FB6AB9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6AB9">
              <w:rPr>
                <w:rFonts w:ascii="Times New Roman" w:hAnsi="Times New Roman" w:cs="Times New Roman"/>
                <w:lang w:val="ru-RU"/>
              </w:rPr>
              <w:t>§</w:t>
            </w:r>
            <w:r w:rsidRPr="00FB6A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 историческая карта, вопросы и задания</w:t>
            </w:r>
          </w:p>
        </w:tc>
      </w:tr>
      <w:tr w:rsidR="008E1D47" w:rsidRPr="00FB6AB9" w:rsidTr="009D7CAA">
        <w:tc>
          <w:tcPr>
            <w:tcW w:w="1056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24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714" w:type="dxa"/>
          </w:tcPr>
          <w:p w:rsidR="008E1D47" w:rsidRPr="00FB6AB9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6AB9">
              <w:rPr>
                <w:rFonts w:ascii="Times New Roman" w:hAnsi="Times New Roman" w:cs="Times New Roman"/>
                <w:lang w:val="ru-RU" w:eastAsia="ru-RU"/>
              </w:rPr>
              <w:t xml:space="preserve">Освободительная война в Нидерландах. Рождение Республики Соединённых провинций.  </w:t>
            </w:r>
          </w:p>
        </w:tc>
        <w:tc>
          <w:tcPr>
            <w:tcW w:w="790" w:type="dxa"/>
          </w:tcPr>
          <w:p w:rsidR="008E1D47" w:rsidRPr="00FB6AB9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402" w:type="dxa"/>
            <w:vMerge/>
          </w:tcPr>
          <w:p w:rsidR="008E1D47" w:rsidRPr="00FB6AB9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02" w:type="dxa"/>
          </w:tcPr>
          <w:p w:rsidR="008E1D47" w:rsidRPr="00FB6AB9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6AB9">
              <w:rPr>
                <w:rFonts w:ascii="Times New Roman" w:hAnsi="Times New Roman" w:cs="Times New Roman"/>
                <w:lang w:val="ru-RU"/>
              </w:rPr>
              <w:t>§</w:t>
            </w:r>
            <w:r w:rsidRPr="00FB6A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 историческая карта, вопросы и задания</w:t>
            </w:r>
          </w:p>
        </w:tc>
      </w:tr>
      <w:tr w:rsidR="008E1D47" w:rsidRPr="0077703F" w:rsidTr="009D7CAA">
        <w:tc>
          <w:tcPr>
            <w:tcW w:w="1056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24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714" w:type="dxa"/>
          </w:tcPr>
          <w:p w:rsidR="008E1D47" w:rsidRPr="0077703F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6AB9">
              <w:rPr>
                <w:rFonts w:ascii="Times New Roman" w:hAnsi="Times New Roman" w:cs="Times New Roman"/>
                <w:lang w:val="ru-RU" w:eastAsia="ru-RU"/>
              </w:rPr>
              <w:t xml:space="preserve">Парламент против короля. Революция  в Англии. </w:t>
            </w:r>
            <w:r w:rsidRPr="0077703F">
              <w:rPr>
                <w:rFonts w:ascii="Times New Roman" w:hAnsi="Times New Roman" w:cs="Times New Roman"/>
                <w:lang w:eastAsia="ru-RU"/>
              </w:rPr>
              <w:t xml:space="preserve">Путь к парламентской  монархии.  </w:t>
            </w:r>
          </w:p>
          <w:p w:rsidR="008E1D47" w:rsidRPr="0077703F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</w:tcPr>
          <w:p w:rsidR="008E1D47" w:rsidRPr="0077703F" w:rsidRDefault="008E1D47" w:rsidP="009D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02" w:type="dxa"/>
            <w:vMerge w:val="restart"/>
          </w:tcPr>
          <w:p w:rsidR="008E1D47" w:rsidRPr="00FB6AB9" w:rsidRDefault="008E1D47" w:rsidP="009D7CAA">
            <w:pPr>
              <w:tabs>
                <w:tab w:val="left" w:pos="55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FB6AB9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Объяснять причины начала противостояния короля и парламента в Англии. Рассказывать об основных событиях гражданской войны, о политическом  курсе О. Кромвеля.   Сравнивать причины нидерландской  и английской революций. Составлять сообщение об О. Кромвеле и его роли в изменении Англии. Объяснять особенности парламентской системы в Англии.   Составлять словарь понятий темы  урока и комментировать его</w:t>
            </w:r>
          </w:p>
        </w:tc>
        <w:tc>
          <w:tcPr>
            <w:tcW w:w="180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</w:rPr>
              <w:t>§</w:t>
            </w: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16 вопросы и задания</w:t>
            </w:r>
          </w:p>
        </w:tc>
      </w:tr>
      <w:tr w:rsidR="008E1D47" w:rsidRPr="0077703F" w:rsidTr="009D7CAA">
        <w:tc>
          <w:tcPr>
            <w:tcW w:w="1056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24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Проблемный урок.</w:t>
            </w:r>
          </w:p>
        </w:tc>
        <w:tc>
          <w:tcPr>
            <w:tcW w:w="2714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AB9">
              <w:rPr>
                <w:rFonts w:ascii="Times New Roman" w:hAnsi="Times New Roman" w:cs="Times New Roman"/>
                <w:lang w:val="ru-RU" w:eastAsia="ru-RU"/>
              </w:rPr>
              <w:t xml:space="preserve">Парламент против короля. Революция  в Англии. </w:t>
            </w:r>
            <w:r w:rsidRPr="0077703F">
              <w:rPr>
                <w:rFonts w:ascii="Times New Roman" w:hAnsi="Times New Roman" w:cs="Times New Roman"/>
                <w:lang w:eastAsia="ru-RU"/>
              </w:rPr>
              <w:t>Путь к парламентской  монархии</w:t>
            </w:r>
          </w:p>
        </w:tc>
        <w:tc>
          <w:tcPr>
            <w:tcW w:w="790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2" w:type="dxa"/>
            <w:vMerge/>
          </w:tcPr>
          <w:p w:rsidR="008E1D47" w:rsidRPr="0077703F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</w:rPr>
              <w:t>§</w:t>
            </w: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16 вопросы и задания</w:t>
            </w:r>
          </w:p>
        </w:tc>
      </w:tr>
      <w:tr w:rsidR="008E1D47" w:rsidRPr="0077703F" w:rsidTr="009D7CAA">
        <w:tc>
          <w:tcPr>
            <w:tcW w:w="1056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24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Практикум. Проект.</w:t>
            </w:r>
          </w:p>
        </w:tc>
        <w:tc>
          <w:tcPr>
            <w:tcW w:w="2714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AB9">
              <w:rPr>
                <w:rFonts w:ascii="Times New Roman" w:hAnsi="Times New Roman" w:cs="Times New Roman"/>
                <w:lang w:val="ru-RU" w:eastAsia="ru-RU"/>
              </w:rPr>
              <w:t xml:space="preserve">Парламент против короля. Революция  в Англии. </w:t>
            </w:r>
            <w:r w:rsidRPr="0077703F">
              <w:rPr>
                <w:rFonts w:ascii="Times New Roman" w:hAnsi="Times New Roman" w:cs="Times New Roman"/>
                <w:lang w:eastAsia="ru-RU"/>
              </w:rPr>
              <w:t>Путь к парламентской  монархии</w:t>
            </w:r>
          </w:p>
        </w:tc>
        <w:tc>
          <w:tcPr>
            <w:tcW w:w="790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2" w:type="dxa"/>
            <w:vMerge/>
          </w:tcPr>
          <w:p w:rsidR="008E1D47" w:rsidRPr="0077703F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</w:rPr>
              <w:t>§</w:t>
            </w: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17 вопросы и задания</w:t>
            </w:r>
          </w:p>
        </w:tc>
      </w:tr>
      <w:tr w:rsidR="008E1D47" w:rsidRPr="00FB6AB9" w:rsidTr="009D7CAA">
        <w:tc>
          <w:tcPr>
            <w:tcW w:w="1056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24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714" w:type="dxa"/>
          </w:tcPr>
          <w:p w:rsidR="008E1D47" w:rsidRPr="00FB6AB9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B6AB9">
              <w:rPr>
                <w:rFonts w:ascii="Times New Roman" w:hAnsi="Times New Roman" w:cs="Times New Roman"/>
                <w:lang w:val="ru-RU" w:eastAsia="ru-RU"/>
              </w:rPr>
              <w:t xml:space="preserve">Международные отношения в </w:t>
            </w:r>
            <w:r w:rsidRPr="0077703F">
              <w:rPr>
                <w:rFonts w:ascii="Times New Roman" w:hAnsi="Times New Roman" w:cs="Times New Roman"/>
                <w:lang w:eastAsia="ru-RU"/>
              </w:rPr>
              <w:t>XVI</w:t>
            </w:r>
            <w:r w:rsidRPr="00FB6AB9">
              <w:rPr>
                <w:rFonts w:ascii="Times New Roman" w:hAnsi="Times New Roman" w:cs="Times New Roman"/>
                <w:lang w:val="ru-RU" w:eastAsia="ru-RU"/>
              </w:rPr>
              <w:t xml:space="preserve"> –  </w:t>
            </w:r>
            <w:r w:rsidRPr="0077703F">
              <w:rPr>
                <w:rFonts w:ascii="Times New Roman" w:hAnsi="Times New Roman" w:cs="Times New Roman"/>
                <w:lang w:eastAsia="ru-RU"/>
              </w:rPr>
              <w:t>XVIII</w:t>
            </w:r>
            <w:r w:rsidRPr="00FB6AB9">
              <w:rPr>
                <w:rFonts w:ascii="Times New Roman" w:hAnsi="Times New Roman" w:cs="Times New Roman"/>
                <w:lang w:val="ru-RU" w:eastAsia="ru-RU"/>
              </w:rPr>
              <w:t xml:space="preserve"> вв.  </w:t>
            </w:r>
          </w:p>
          <w:p w:rsidR="008E1D47" w:rsidRPr="00FB6AB9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0" w:type="dxa"/>
          </w:tcPr>
          <w:p w:rsidR="008E1D47" w:rsidRPr="0077703F" w:rsidRDefault="008E1D47" w:rsidP="009D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2" w:type="dxa"/>
            <w:vMerge w:val="restart"/>
          </w:tcPr>
          <w:p w:rsidR="008E1D47" w:rsidRPr="0077703F" w:rsidRDefault="008E1D47" w:rsidP="009D7CAA">
            <w:pPr>
              <w:tabs>
                <w:tab w:val="left" w:pos="55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B6AB9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 xml:space="preserve">Составлять кроссворд по одному из  пунктов параграфа (по выбору).  Показывать на карте основные события международных отношений.  Соотносить влияние войн, революций на развитие отношений между странами. </w:t>
            </w:r>
            <w:r w:rsidRPr="0077703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Выполнять самостоятельную работу, опираясь на содержание изученной  лавы учебника</w:t>
            </w:r>
          </w:p>
        </w:tc>
        <w:tc>
          <w:tcPr>
            <w:tcW w:w="1802" w:type="dxa"/>
          </w:tcPr>
          <w:p w:rsidR="008E1D47" w:rsidRPr="00FB6AB9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6AB9">
              <w:rPr>
                <w:rFonts w:ascii="Times New Roman" w:hAnsi="Times New Roman" w:cs="Times New Roman"/>
                <w:lang w:val="ru-RU"/>
              </w:rPr>
              <w:t>§</w:t>
            </w:r>
            <w:r w:rsidRPr="00FB6A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 историческая карта, вопросы и задания</w:t>
            </w:r>
          </w:p>
        </w:tc>
      </w:tr>
      <w:tr w:rsidR="008E1D47" w:rsidRPr="00FB6AB9" w:rsidTr="009D7CAA">
        <w:tc>
          <w:tcPr>
            <w:tcW w:w="1056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24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714" w:type="dxa"/>
          </w:tcPr>
          <w:p w:rsidR="008E1D47" w:rsidRPr="00FB6AB9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B6AB9">
              <w:rPr>
                <w:rFonts w:ascii="Times New Roman" w:hAnsi="Times New Roman" w:cs="Times New Roman"/>
                <w:lang w:val="ru-RU" w:eastAsia="ru-RU"/>
              </w:rPr>
              <w:t xml:space="preserve">Международные отношения в </w:t>
            </w:r>
            <w:r w:rsidRPr="0077703F">
              <w:rPr>
                <w:rFonts w:ascii="Times New Roman" w:hAnsi="Times New Roman" w:cs="Times New Roman"/>
                <w:lang w:eastAsia="ru-RU"/>
              </w:rPr>
              <w:t>XVI</w:t>
            </w:r>
            <w:r w:rsidRPr="00FB6AB9">
              <w:rPr>
                <w:rFonts w:ascii="Times New Roman" w:hAnsi="Times New Roman" w:cs="Times New Roman"/>
                <w:lang w:val="ru-RU" w:eastAsia="ru-RU"/>
              </w:rPr>
              <w:t xml:space="preserve"> –  </w:t>
            </w:r>
            <w:r w:rsidRPr="0077703F">
              <w:rPr>
                <w:rFonts w:ascii="Times New Roman" w:hAnsi="Times New Roman" w:cs="Times New Roman"/>
                <w:lang w:eastAsia="ru-RU"/>
              </w:rPr>
              <w:t>XVIII</w:t>
            </w:r>
            <w:r w:rsidRPr="00FB6AB9">
              <w:rPr>
                <w:rFonts w:ascii="Times New Roman" w:hAnsi="Times New Roman" w:cs="Times New Roman"/>
                <w:lang w:val="ru-RU" w:eastAsia="ru-RU"/>
              </w:rPr>
              <w:t xml:space="preserve"> вв.  </w:t>
            </w:r>
          </w:p>
          <w:p w:rsidR="008E1D47" w:rsidRPr="00FB6AB9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0" w:type="dxa"/>
          </w:tcPr>
          <w:p w:rsidR="008E1D47" w:rsidRPr="00FB6AB9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402" w:type="dxa"/>
            <w:vMerge/>
          </w:tcPr>
          <w:p w:rsidR="008E1D47" w:rsidRPr="00FB6AB9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02" w:type="dxa"/>
          </w:tcPr>
          <w:p w:rsidR="008E1D47" w:rsidRPr="00FB6AB9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6AB9">
              <w:rPr>
                <w:rFonts w:ascii="Times New Roman" w:hAnsi="Times New Roman" w:cs="Times New Roman"/>
                <w:lang w:val="ru-RU"/>
              </w:rPr>
              <w:t>§</w:t>
            </w:r>
            <w:r w:rsidRPr="00FB6A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 историческая карта, вопросы и задания.</w:t>
            </w:r>
          </w:p>
        </w:tc>
      </w:tr>
      <w:tr w:rsidR="008E1D47" w:rsidRPr="0077703F" w:rsidTr="009D7CAA">
        <w:tc>
          <w:tcPr>
            <w:tcW w:w="1056" w:type="dxa"/>
          </w:tcPr>
          <w:p w:rsidR="008E1D47" w:rsidRPr="00FB6AB9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4" w:type="dxa"/>
          </w:tcPr>
          <w:p w:rsidR="008E1D47" w:rsidRPr="00FB6AB9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</w:tcPr>
          <w:p w:rsidR="008E1D47" w:rsidRPr="00FB6AB9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14" w:type="dxa"/>
          </w:tcPr>
          <w:p w:rsidR="008E1D47" w:rsidRPr="0077703F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0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ИТОГОВОЕ  ПОВТОРЕНИЕ</w:t>
            </w:r>
          </w:p>
        </w:tc>
        <w:tc>
          <w:tcPr>
            <w:tcW w:w="790" w:type="dxa"/>
          </w:tcPr>
          <w:p w:rsidR="008E1D47" w:rsidRPr="0077703F" w:rsidRDefault="008E1D47" w:rsidP="009D7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0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2" w:type="dxa"/>
          </w:tcPr>
          <w:p w:rsidR="008E1D47" w:rsidRPr="0077703F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D47" w:rsidRPr="0077703F" w:rsidTr="009D7CAA">
        <w:tc>
          <w:tcPr>
            <w:tcW w:w="1056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24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Повторительно-обобщающий урок</w:t>
            </w:r>
          </w:p>
        </w:tc>
        <w:tc>
          <w:tcPr>
            <w:tcW w:w="2714" w:type="dxa"/>
          </w:tcPr>
          <w:p w:rsidR="008E1D47" w:rsidRPr="00FB6AB9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color w:val="993300"/>
                <w:sz w:val="24"/>
                <w:szCs w:val="24"/>
                <w:lang w:val="ru-RU" w:eastAsia="ru-RU"/>
              </w:rPr>
            </w:pPr>
            <w:r w:rsidRPr="00FB6AB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История Нового времени. </w:t>
            </w:r>
            <w:r w:rsidRPr="007770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XVI</w:t>
            </w:r>
            <w:r w:rsidRPr="00FB6AB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7770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XVII</w:t>
            </w:r>
            <w:r w:rsidRPr="00FB6AB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вв.</w:t>
            </w:r>
          </w:p>
        </w:tc>
        <w:tc>
          <w:tcPr>
            <w:tcW w:w="790" w:type="dxa"/>
          </w:tcPr>
          <w:p w:rsidR="008E1D47" w:rsidRPr="0077703F" w:rsidRDefault="008E1D47" w:rsidP="009D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2" w:type="dxa"/>
          </w:tcPr>
          <w:p w:rsidR="008E1D47" w:rsidRPr="00FB6AB9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FB6AB9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Выявлять основные общественные и культурные процессы Нового времени. Отмечать уроки Нового времени. Выполнять самостоятельную работу с опорой на содержание изученного курса учебника</w:t>
            </w:r>
          </w:p>
        </w:tc>
        <w:tc>
          <w:tcPr>
            <w:tcW w:w="180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Коррекция знаний.</w:t>
            </w:r>
          </w:p>
        </w:tc>
      </w:tr>
      <w:tr w:rsidR="008E1D47" w:rsidRPr="0077703F" w:rsidTr="009D7CAA">
        <w:tc>
          <w:tcPr>
            <w:tcW w:w="1056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4" w:type="dxa"/>
          </w:tcPr>
          <w:p w:rsidR="008E1D47" w:rsidRPr="00FB6AB9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B6A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Тема </w:t>
            </w:r>
            <w:r w:rsidRPr="007770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I</w:t>
            </w:r>
            <w:r w:rsidRPr="00FB6A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. Россия в </w:t>
            </w:r>
            <w:r w:rsidRPr="007770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XVI</w:t>
            </w:r>
            <w:r w:rsidRPr="00FB6A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в. </w:t>
            </w:r>
          </w:p>
        </w:tc>
        <w:tc>
          <w:tcPr>
            <w:tcW w:w="790" w:type="dxa"/>
          </w:tcPr>
          <w:p w:rsidR="008E1D47" w:rsidRPr="0077703F" w:rsidRDefault="008E1D47" w:rsidP="009D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402" w:type="dxa"/>
          </w:tcPr>
          <w:p w:rsidR="008E1D47" w:rsidRPr="0077703F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D47" w:rsidRPr="0077703F" w:rsidTr="009D7CAA">
        <w:tc>
          <w:tcPr>
            <w:tcW w:w="1056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24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714" w:type="dxa"/>
          </w:tcPr>
          <w:p w:rsidR="008E1D47" w:rsidRPr="00FB6AB9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B6AB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Мир и Россия в начале</w:t>
            </w:r>
          </w:p>
          <w:p w:rsidR="008E1D47" w:rsidRPr="00FB6AB9" w:rsidRDefault="008E1D47" w:rsidP="009D7CAA">
            <w:pPr>
              <w:tabs>
                <w:tab w:val="left" w:pos="55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B6AB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эпохи Великих географических открытий.</w:t>
            </w:r>
          </w:p>
          <w:p w:rsidR="008E1D47" w:rsidRPr="00D56271" w:rsidRDefault="008E1D47" w:rsidP="009D7CAA">
            <w:pPr>
              <w:tabs>
                <w:tab w:val="left" w:pos="551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56271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Тверские земли в ппXVIIвека</w:t>
            </w:r>
          </w:p>
        </w:tc>
        <w:tc>
          <w:tcPr>
            <w:tcW w:w="790" w:type="dxa"/>
          </w:tcPr>
          <w:p w:rsidR="008E1D47" w:rsidRPr="0077703F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2" w:type="dxa"/>
            <w:vMerge w:val="restart"/>
          </w:tcPr>
          <w:p w:rsidR="008E1D47" w:rsidRPr="00FB6AB9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FB6A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Характеризовать 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социально-экономическое и  политическое развитие Русского государства в начале </w:t>
            </w:r>
            <w:r w:rsidRPr="007770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XVI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в. </w:t>
            </w:r>
            <w:r w:rsidRPr="00FB6A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Объяснять 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смысл понятий: приказ, Земский собор, стрелецкое войско, заповедные лета. </w:t>
            </w:r>
            <w:r w:rsidRPr="00FB6A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Характеризовать 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основные мероприятия и значение реформ 1550_х гг. </w:t>
            </w:r>
            <w:r w:rsidRPr="00FB6A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Изучать 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исторические документы (отрывки из Судебника 1550 г., Стоглава, царских указов и др.) и </w:t>
            </w:r>
            <w:r w:rsidRPr="00FB6A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использовать 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их для рассказа о положении различных слоёв населения Руси, политике власти.</w:t>
            </w:r>
          </w:p>
          <w:p w:rsidR="008E1D47" w:rsidRPr="00FB6AB9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FB6AB9">
              <w:rPr>
                <w:rFonts w:ascii="Times New Roman" w:hAnsi="Times New Roman" w:cs="Times New Roman"/>
                <w:color w:val="FF0000"/>
                <w:sz w:val="20"/>
                <w:szCs w:val="20"/>
                <w:lang w:val="ru-RU" w:eastAsia="ru-RU"/>
              </w:rPr>
              <w:t xml:space="preserve">Характеризовать изменения статуса и административно – территориального устройства тверских земель в связи с вхождением в Московское государство. Основные тенденции развития городов и хозяйства Тверской земли начала </w:t>
            </w:r>
            <w:r w:rsidRPr="00D56271"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  <w:t>XVI</w:t>
            </w:r>
            <w:r w:rsidRPr="00FB6AB9">
              <w:rPr>
                <w:rFonts w:ascii="Times New Roman" w:hAnsi="Times New Roman" w:cs="Times New Roman"/>
                <w:color w:val="FF0000"/>
                <w:sz w:val="20"/>
                <w:szCs w:val="20"/>
                <w:lang w:val="ru-RU" w:eastAsia="ru-RU"/>
              </w:rPr>
              <w:t xml:space="preserve"> века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802" w:type="dxa"/>
          </w:tcPr>
          <w:p w:rsidR="008E1D47" w:rsidRPr="00FB6AB9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6A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Стр.5     </w:t>
            </w:r>
            <w:r w:rsidRPr="00FB6AB9">
              <w:rPr>
                <w:rFonts w:ascii="Times New Roman" w:hAnsi="Times New Roman" w:cs="Times New Roman"/>
                <w:lang w:val="ru-RU"/>
              </w:rPr>
              <w:t>§</w:t>
            </w:r>
            <w:r w:rsidRPr="00FB6A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 историческая карта, вопросы и задания.</w:t>
            </w:r>
          </w:p>
          <w:p w:rsidR="008E1D47" w:rsidRPr="00D5627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6271">
              <w:rPr>
                <w:rFonts w:ascii="Times New Roman" w:hAnsi="Times New Roman" w:cs="Times New Roman"/>
                <w:color w:val="FF0000"/>
              </w:rPr>
              <w:t>§</w:t>
            </w:r>
            <w:r w:rsidRPr="00D5627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19, индивидуальные задания, сообщения</w:t>
            </w:r>
          </w:p>
        </w:tc>
      </w:tr>
      <w:tr w:rsidR="008E1D47" w:rsidRPr="00FB6AB9" w:rsidTr="009D7CAA">
        <w:tc>
          <w:tcPr>
            <w:tcW w:w="1056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24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714" w:type="dxa"/>
          </w:tcPr>
          <w:p w:rsidR="008E1D47" w:rsidRPr="00FB6AB9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B6AB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Территория, население ихозяйство России в начале </w:t>
            </w:r>
            <w:r w:rsidRPr="007770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XVI</w:t>
            </w:r>
            <w:r w:rsidRPr="00FB6AB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в.</w:t>
            </w:r>
          </w:p>
        </w:tc>
        <w:tc>
          <w:tcPr>
            <w:tcW w:w="790" w:type="dxa"/>
          </w:tcPr>
          <w:p w:rsidR="008E1D47" w:rsidRPr="0077703F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2" w:type="dxa"/>
            <w:vMerge/>
          </w:tcPr>
          <w:p w:rsidR="008E1D47" w:rsidRPr="0077703F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</w:tcPr>
          <w:p w:rsidR="008E1D47" w:rsidRPr="00FB6AB9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6AB9">
              <w:rPr>
                <w:rFonts w:ascii="Times New Roman" w:hAnsi="Times New Roman" w:cs="Times New Roman"/>
                <w:lang w:val="ru-RU"/>
              </w:rPr>
              <w:t>§</w:t>
            </w:r>
            <w:r w:rsidRPr="00FB6A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историческая карта, вопросы и задания.</w:t>
            </w:r>
          </w:p>
        </w:tc>
      </w:tr>
      <w:tr w:rsidR="008E1D47" w:rsidRPr="00FB6AB9" w:rsidTr="009D7CAA">
        <w:tc>
          <w:tcPr>
            <w:tcW w:w="1056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24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714" w:type="dxa"/>
          </w:tcPr>
          <w:p w:rsidR="008E1D47" w:rsidRPr="00FB6AB9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B6AB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Формирование единых государств в Европе и России</w:t>
            </w:r>
          </w:p>
        </w:tc>
        <w:tc>
          <w:tcPr>
            <w:tcW w:w="790" w:type="dxa"/>
          </w:tcPr>
          <w:p w:rsidR="008E1D47" w:rsidRPr="0077703F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2" w:type="dxa"/>
            <w:vMerge w:val="restart"/>
          </w:tcPr>
          <w:p w:rsidR="008E1D47" w:rsidRPr="00FB6AB9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B6A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Характеризовать 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социально-экономическое и  политическое развитие Русского государства в первой трети </w:t>
            </w:r>
            <w:r w:rsidRPr="007770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XVI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в. </w:t>
            </w:r>
            <w:r w:rsidRPr="00FB6A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Характеризовать 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основные мероприятия и значение реформ. </w:t>
            </w:r>
            <w:r w:rsidRPr="00FB6A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Изучать 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исторические документы (отрывки из Судебника 1550 г., Стоглава, царских указов и др.) и </w:t>
            </w:r>
            <w:r w:rsidRPr="00FB6A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использовать 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их для рассказа о положении различных слоёв населения Руси, политике власти.</w:t>
            </w:r>
          </w:p>
        </w:tc>
        <w:tc>
          <w:tcPr>
            <w:tcW w:w="1802" w:type="dxa"/>
          </w:tcPr>
          <w:p w:rsidR="008E1D47" w:rsidRPr="00FB6AB9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6AB9">
              <w:rPr>
                <w:rFonts w:ascii="Times New Roman" w:hAnsi="Times New Roman" w:cs="Times New Roman"/>
                <w:lang w:val="ru-RU"/>
              </w:rPr>
              <w:t>§</w:t>
            </w:r>
            <w:r w:rsidRPr="00FB6A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историческая карта, вопросы и задания.</w:t>
            </w:r>
          </w:p>
        </w:tc>
      </w:tr>
      <w:tr w:rsidR="008E1D47" w:rsidRPr="00FB6AB9" w:rsidTr="009D7CAA">
        <w:tc>
          <w:tcPr>
            <w:tcW w:w="1056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24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714" w:type="dxa"/>
          </w:tcPr>
          <w:p w:rsidR="008E1D47" w:rsidRPr="00FB6AB9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B6AB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Российское государство в первой трети </w:t>
            </w:r>
            <w:r w:rsidRPr="007770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XVI</w:t>
            </w:r>
            <w:r w:rsidRPr="00FB6AB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в.</w:t>
            </w:r>
          </w:p>
        </w:tc>
        <w:tc>
          <w:tcPr>
            <w:tcW w:w="790" w:type="dxa"/>
          </w:tcPr>
          <w:p w:rsidR="008E1D47" w:rsidRPr="0077703F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2" w:type="dxa"/>
            <w:vMerge/>
          </w:tcPr>
          <w:p w:rsidR="008E1D47" w:rsidRPr="0077703F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</w:tcPr>
          <w:p w:rsidR="008E1D47" w:rsidRPr="00FB6AB9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6AB9">
              <w:rPr>
                <w:rFonts w:ascii="Times New Roman" w:hAnsi="Times New Roman" w:cs="Times New Roman"/>
                <w:lang w:val="ru-RU"/>
              </w:rPr>
              <w:t>§</w:t>
            </w:r>
            <w:r w:rsidRPr="00FB6A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историческая карта, вопросы и задания.</w:t>
            </w:r>
          </w:p>
        </w:tc>
      </w:tr>
      <w:tr w:rsidR="008E1D47" w:rsidRPr="00FB6AB9" w:rsidTr="009D7CAA">
        <w:tc>
          <w:tcPr>
            <w:tcW w:w="1056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24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Проблемный урок.</w:t>
            </w:r>
          </w:p>
        </w:tc>
        <w:tc>
          <w:tcPr>
            <w:tcW w:w="2714" w:type="dxa"/>
          </w:tcPr>
          <w:p w:rsidR="008E1D47" w:rsidRPr="00FB6AB9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B6AB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Внешняя политика Российского государства в первой трети </w:t>
            </w:r>
            <w:r w:rsidRPr="007770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XVI</w:t>
            </w:r>
            <w:r w:rsidRPr="00FB6AB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в.</w:t>
            </w:r>
          </w:p>
        </w:tc>
        <w:tc>
          <w:tcPr>
            <w:tcW w:w="790" w:type="dxa"/>
          </w:tcPr>
          <w:p w:rsidR="008E1D47" w:rsidRPr="0077703F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2" w:type="dxa"/>
            <w:vMerge w:val="restart"/>
          </w:tcPr>
          <w:p w:rsidR="008E1D47" w:rsidRPr="00FB6AB9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FB6A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Объяснять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, какие цели преследовал Иван </w:t>
            </w:r>
            <w:r w:rsidRPr="007770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IV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Грозный, организуя походы и военные действия на южных, западных и восточных рубежах Московской Руси. </w:t>
            </w:r>
            <w:r w:rsidRPr="00FB6A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Раскрывать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, каковы были последствия Ливонской войны для Русского государства. </w:t>
            </w:r>
            <w:r w:rsidRPr="00FB6A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Использовать 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историческую карту для  характеристики роста территории Московского государства, хода Ливонской войны, похода Ермака и др.</w:t>
            </w:r>
          </w:p>
          <w:p w:rsidR="008E1D47" w:rsidRPr="00FB6AB9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FB6AB9">
              <w:rPr>
                <w:rFonts w:ascii="Times New Roman" w:hAnsi="Times New Roman" w:cs="Times New Roman"/>
                <w:color w:val="FF0000"/>
                <w:sz w:val="20"/>
                <w:szCs w:val="20"/>
                <w:lang w:val="ru-RU" w:eastAsia="ru-RU"/>
              </w:rPr>
              <w:t>Характеризовать противостояние Ивана грозного  и Владимира Старицкого.</w:t>
            </w:r>
          </w:p>
        </w:tc>
        <w:tc>
          <w:tcPr>
            <w:tcW w:w="1802" w:type="dxa"/>
          </w:tcPr>
          <w:p w:rsidR="008E1D47" w:rsidRPr="00FB6AB9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6AB9">
              <w:rPr>
                <w:rFonts w:ascii="Times New Roman" w:hAnsi="Times New Roman" w:cs="Times New Roman"/>
                <w:lang w:val="ru-RU"/>
              </w:rPr>
              <w:t>§</w:t>
            </w:r>
            <w:r w:rsidRPr="00FB6A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историческая карта, вопросы и задания.</w:t>
            </w:r>
          </w:p>
        </w:tc>
      </w:tr>
      <w:tr w:rsidR="008E1D47" w:rsidRPr="0077703F" w:rsidTr="009D7CAA">
        <w:tc>
          <w:tcPr>
            <w:tcW w:w="1056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24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Проекты</w:t>
            </w:r>
          </w:p>
        </w:tc>
        <w:tc>
          <w:tcPr>
            <w:tcW w:w="2714" w:type="dxa"/>
          </w:tcPr>
          <w:p w:rsidR="008E1D47" w:rsidRPr="00FB6AB9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B6AB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Начало правления Ивана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IV</w:t>
            </w:r>
            <w:r w:rsidRPr="00FB6AB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 Реформы Избранной рады.</w:t>
            </w:r>
          </w:p>
        </w:tc>
        <w:tc>
          <w:tcPr>
            <w:tcW w:w="790" w:type="dxa"/>
          </w:tcPr>
          <w:p w:rsidR="008E1D47" w:rsidRPr="0077703F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2" w:type="dxa"/>
            <w:vMerge/>
          </w:tcPr>
          <w:p w:rsidR="008E1D47" w:rsidRPr="0077703F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E1D47" w:rsidRPr="0077703F" w:rsidTr="009D7CAA">
        <w:tc>
          <w:tcPr>
            <w:tcW w:w="1056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24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714" w:type="dxa"/>
          </w:tcPr>
          <w:p w:rsidR="008E1D47" w:rsidRPr="00FB6AB9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B6AB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Государства Поволжья,</w:t>
            </w:r>
          </w:p>
          <w:p w:rsidR="008E1D47" w:rsidRPr="00FB6AB9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B6AB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Северного Причерноморья, Сибири</w:t>
            </w:r>
          </w:p>
          <w:p w:rsidR="008E1D47" w:rsidRPr="00FB6AB9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B6AB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в середине </w:t>
            </w:r>
            <w:r w:rsidRPr="007770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XVI</w:t>
            </w:r>
            <w:r w:rsidRPr="00FB6AB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в</w:t>
            </w:r>
          </w:p>
          <w:p w:rsidR="008E1D47" w:rsidRPr="00FB6AB9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6AB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>Старицкий удел и его судьба</w:t>
            </w:r>
            <w:r w:rsidRPr="00FB6AB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790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2" w:type="dxa"/>
            <w:vMerge/>
          </w:tcPr>
          <w:p w:rsidR="008E1D47" w:rsidRPr="0077703F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</w:tcPr>
          <w:p w:rsidR="008E1D47" w:rsidRPr="00FB6AB9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6A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Стр.50 историческая карта, вопросы и задания.</w:t>
            </w:r>
          </w:p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271">
              <w:rPr>
                <w:rFonts w:ascii="Times New Roman" w:hAnsi="Times New Roman" w:cs="Times New Roman"/>
                <w:color w:val="FF0000"/>
              </w:rPr>
              <w:t>§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</w:t>
            </w:r>
            <w:r w:rsidRPr="00D5627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индивидуальные задания, сообщения</w:t>
            </w:r>
          </w:p>
        </w:tc>
      </w:tr>
      <w:tr w:rsidR="008E1D47" w:rsidRPr="00FB6AB9" w:rsidTr="009D7CAA">
        <w:tc>
          <w:tcPr>
            <w:tcW w:w="1056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24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714" w:type="dxa"/>
          </w:tcPr>
          <w:p w:rsidR="008E1D47" w:rsidRPr="00FB6AB9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B6AB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Внешняя политика России во второй половине </w:t>
            </w:r>
            <w:r w:rsidRPr="007770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XVI</w:t>
            </w:r>
            <w:r w:rsidRPr="00FB6AB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в.</w:t>
            </w:r>
          </w:p>
        </w:tc>
        <w:tc>
          <w:tcPr>
            <w:tcW w:w="790" w:type="dxa"/>
          </w:tcPr>
          <w:p w:rsidR="008E1D47" w:rsidRPr="0077703F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2" w:type="dxa"/>
          </w:tcPr>
          <w:p w:rsidR="008E1D47" w:rsidRPr="0077703F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6A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Объяснять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цели и задачи внешней политики. </w:t>
            </w:r>
            <w:r w:rsidRPr="00FB6A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Раскрывать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, каковы были последствия для Русского государства. </w:t>
            </w:r>
            <w:r w:rsidRPr="0077703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Использовать </w:t>
            </w:r>
            <w:r w:rsidRPr="007770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историческую карту для  характеристики роста территории государства</w:t>
            </w:r>
          </w:p>
        </w:tc>
        <w:tc>
          <w:tcPr>
            <w:tcW w:w="1802" w:type="dxa"/>
          </w:tcPr>
          <w:p w:rsidR="008E1D47" w:rsidRPr="00FB6AB9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6AB9">
              <w:rPr>
                <w:rFonts w:ascii="Times New Roman" w:hAnsi="Times New Roman" w:cs="Times New Roman"/>
                <w:lang w:val="ru-RU"/>
              </w:rPr>
              <w:t>§</w:t>
            </w:r>
            <w:r w:rsidRPr="00FB6A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 историческая карта, вопросы и задания.</w:t>
            </w:r>
          </w:p>
        </w:tc>
      </w:tr>
      <w:tr w:rsidR="008E1D47" w:rsidRPr="00FB6AB9" w:rsidTr="009D7CAA">
        <w:tc>
          <w:tcPr>
            <w:tcW w:w="1056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24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714" w:type="dxa"/>
          </w:tcPr>
          <w:p w:rsidR="008E1D47" w:rsidRPr="00FB6AB9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B6AB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Внешняя политика России во второй половине </w:t>
            </w:r>
            <w:r w:rsidRPr="007770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XVI</w:t>
            </w:r>
            <w:r w:rsidRPr="00FB6AB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в.</w:t>
            </w:r>
          </w:p>
        </w:tc>
        <w:tc>
          <w:tcPr>
            <w:tcW w:w="790" w:type="dxa"/>
          </w:tcPr>
          <w:p w:rsidR="008E1D47" w:rsidRPr="00FB6AB9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402" w:type="dxa"/>
          </w:tcPr>
          <w:p w:rsidR="008E1D47" w:rsidRPr="0077703F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6A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Объяснять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цели и задачи внешней политики. </w:t>
            </w:r>
            <w:r w:rsidRPr="00FB6A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Раскрывать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, каковы были последствия для Русского государства. </w:t>
            </w:r>
            <w:r w:rsidRPr="0077703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Использовать </w:t>
            </w:r>
            <w:r w:rsidRPr="007770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историческую карту для  характеристики роста территории государства</w:t>
            </w:r>
          </w:p>
        </w:tc>
        <w:tc>
          <w:tcPr>
            <w:tcW w:w="1802" w:type="dxa"/>
          </w:tcPr>
          <w:p w:rsidR="008E1D47" w:rsidRPr="00FB6AB9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6AB9">
              <w:rPr>
                <w:rFonts w:ascii="Times New Roman" w:hAnsi="Times New Roman" w:cs="Times New Roman"/>
                <w:lang w:val="ru-RU"/>
              </w:rPr>
              <w:t>§</w:t>
            </w:r>
            <w:r w:rsidRPr="00FB6A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8, историческая карта, вопросы и задания.</w:t>
            </w:r>
          </w:p>
        </w:tc>
      </w:tr>
      <w:tr w:rsidR="008E1D47" w:rsidRPr="0077703F" w:rsidTr="009D7CAA">
        <w:tc>
          <w:tcPr>
            <w:tcW w:w="1056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24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714" w:type="dxa"/>
          </w:tcPr>
          <w:p w:rsidR="008E1D47" w:rsidRPr="00FB6AB9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B6AB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Российское общество </w:t>
            </w:r>
            <w:r w:rsidRPr="007770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XVI</w:t>
            </w:r>
            <w:r w:rsidRPr="00FB6AB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в.: «служилые» и «тяглые»</w:t>
            </w:r>
          </w:p>
        </w:tc>
        <w:tc>
          <w:tcPr>
            <w:tcW w:w="790" w:type="dxa"/>
          </w:tcPr>
          <w:p w:rsidR="008E1D47" w:rsidRPr="0077703F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2" w:type="dxa"/>
          </w:tcPr>
          <w:p w:rsidR="008E1D47" w:rsidRPr="0077703F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6A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Характеризовать 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социально-экономическое и  политическое развитие Русского государства в </w:t>
            </w:r>
            <w:r w:rsidRPr="007770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XVI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в. </w:t>
            </w:r>
            <w:r w:rsidRPr="00FB6A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Объяснять 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смысл понятий: служилые и тяглые. </w:t>
            </w:r>
            <w:r w:rsidRPr="0077703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Изучать </w:t>
            </w:r>
            <w:r w:rsidRPr="007770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исторические документы.</w:t>
            </w:r>
          </w:p>
        </w:tc>
        <w:tc>
          <w:tcPr>
            <w:tcW w:w="180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</w:rPr>
              <w:t>§</w:t>
            </w: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 xml:space="preserve"> вопросы и задания.</w:t>
            </w:r>
          </w:p>
        </w:tc>
      </w:tr>
      <w:tr w:rsidR="008E1D47" w:rsidRPr="0077703F" w:rsidTr="009D7CAA">
        <w:tc>
          <w:tcPr>
            <w:tcW w:w="1056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24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Проекты.</w:t>
            </w:r>
          </w:p>
        </w:tc>
        <w:tc>
          <w:tcPr>
            <w:tcW w:w="2714" w:type="dxa"/>
          </w:tcPr>
          <w:p w:rsidR="008E1D47" w:rsidRPr="00FB6AB9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B6AB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Российское общество </w:t>
            </w:r>
            <w:r w:rsidRPr="007770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XVI</w:t>
            </w:r>
            <w:r w:rsidRPr="00FB6AB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в.: «служилые» и «тяглые»</w:t>
            </w:r>
          </w:p>
        </w:tc>
        <w:tc>
          <w:tcPr>
            <w:tcW w:w="790" w:type="dxa"/>
          </w:tcPr>
          <w:p w:rsidR="008E1D47" w:rsidRPr="00FB6AB9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402" w:type="dxa"/>
          </w:tcPr>
          <w:p w:rsidR="008E1D47" w:rsidRPr="0077703F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6A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Характеризовать 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социально-экономическое и  политическое развитие Русского государства в </w:t>
            </w:r>
            <w:r w:rsidRPr="007770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XVI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в. </w:t>
            </w:r>
            <w:r w:rsidRPr="00FB6A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Объяснять 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смысл понятий: служилые и тяглые. </w:t>
            </w:r>
            <w:r w:rsidRPr="0077703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Изучать </w:t>
            </w:r>
            <w:r w:rsidRPr="007770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исторические документы.</w:t>
            </w:r>
          </w:p>
        </w:tc>
        <w:tc>
          <w:tcPr>
            <w:tcW w:w="180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Стр. 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 xml:space="preserve"> вопросы и задания.</w:t>
            </w:r>
          </w:p>
        </w:tc>
      </w:tr>
      <w:tr w:rsidR="008E1D47" w:rsidRPr="00FB6AB9" w:rsidTr="009D7CAA">
        <w:tc>
          <w:tcPr>
            <w:tcW w:w="1056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24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714" w:type="dxa"/>
          </w:tcPr>
          <w:p w:rsidR="008E1D47" w:rsidRPr="0077703F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Опричнина</w:t>
            </w:r>
          </w:p>
        </w:tc>
        <w:tc>
          <w:tcPr>
            <w:tcW w:w="790" w:type="dxa"/>
          </w:tcPr>
          <w:p w:rsidR="008E1D47" w:rsidRPr="0077703F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2" w:type="dxa"/>
            <w:vMerge w:val="restart"/>
          </w:tcPr>
          <w:p w:rsidR="008E1D47" w:rsidRPr="00FB6AB9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B6A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Объяснять 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причины, сущность и последствия опричнины. </w:t>
            </w:r>
            <w:r w:rsidRPr="00FB6A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Определять 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своё отношение к опричному террору на основе анализа документов, отрывков из работ историков. </w:t>
            </w:r>
            <w:r w:rsidRPr="00FB6A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Составлять 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характеристику Ивана </w:t>
            </w:r>
            <w:r w:rsidRPr="007770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IV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Грозного. </w:t>
            </w:r>
            <w:r w:rsidRPr="00FB6A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Представлять 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и </w:t>
            </w:r>
            <w:r w:rsidRPr="00FB6A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обосновывать 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оценку итогов правления Ивана </w:t>
            </w:r>
            <w:r w:rsidRPr="007770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IV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Грозного. </w:t>
            </w:r>
            <w:r w:rsidRPr="00FB6A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Систематизировать 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материал об основных процессах социально-экономического и политического развития страны в </w:t>
            </w:r>
            <w:r w:rsidRPr="007770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XVI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в. (закрепощение крестьян, укрепление самодержавия и др.).</w:t>
            </w:r>
          </w:p>
          <w:p w:rsidR="008E1D47" w:rsidRPr="00FB6AB9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 w:eastAsia="ru-RU"/>
              </w:rPr>
            </w:pPr>
          </w:p>
        </w:tc>
        <w:tc>
          <w:tcPr>
            <w:tcW w:w="1802" w:type="dxa"/>
          </w:tcPr>
          <w:p w:rsidR="008E1D47" w:rsidRPr="00FB6AB9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6AB9">
              <w:rPr>
                <w:rFonts w:ascii="Times New Roman" w:hAnsi="Times New Roman" w:cs="Times New Roman"/>
                <w:lang w:val="ru-RU"/>
              </w:rPr>
              <w:t>§</w:t>
            </w:r>
            <w:r w:rsidRPr="00FB6A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10, историческая карта, вопросы и задания.</w:t>
            </w:r>
          </w:p>
        </w:tc>
      </w:tr>
      <w:tr w:rsidR="008E1D47" w:rsidRPr="0077703F" w:rsidTr="009D7CAA">
        <w:tc>
          <w:tcPr>
            <w:tcW w:w="1056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24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714" w:type="dxa"/>
          </w:tcPr>
          <w:p w:rsidR="008E1D4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Опричнина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E1D47" w:rsidRPr="00D60838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0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2" w:type="dxa"/>
            <w:vMerge/>
          </w:tcPr>
          <w:p w:rsidR="008E1D47" w:rsidRPr="0077703F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</w:tcPr>
          <w:p w:rsidR="008E1D4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</w:rPr>
              <w:t>§</w:t>
            </w: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 xml:space="preserve"> вопросы и задания.</w:t>
            </w:r>
          </w:p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D47" w:rsidRPr="0077703F" w:rsidTr="009D7CAA">
        <w:tc>
          <w:tcPr>
            <w:tcW w:w="1056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24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Практикум.</w:t>
            </w:r>
          </w:p>
        </w:tc>
        <w:tc>
          <w:tcPr>
            <w:tcW w:w="2714" w:type="dxa"/>
          </w:tcPr>
          <w:p w:rsidR="008E1D47" w:rsidRPr="00FB6AB9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B6AB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Россия в конце </w:t>
            </w:r>
            <w:r w:rsidRPr="007770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XVI</w:t>
            </w:r>
            <w:r w:rsidRPr="00FB6AB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в.</w:t>
            </w:r>
          </w:p>
        </w:tc>
        <w:tc>
          <w:tcPr>
            <w:tcW w:w="790" w:type="dxa"/>
          </w:tcPr>
          <w:p w:rsidR="008E1D47" w:rsidRPr="0077703F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2" w:type="dxa"/>
          </w:tcPr>
          <w:p w:rsidR="008E1D47" w:rsidRPr="00FB6AB9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FB6A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Раскрывать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, какие противоречия существовали в русском обществе в конце </w:t>
            </w:r>
            <w:r w:rsidRPr="007770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XVI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в. </w:t>
            </w:r>
            <w:r w:rsidRPr="00FB6A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Характеризовать 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личность и деятельность Бориса Годунова. </w:t>
            </w:r>
            <w:r w:rsidRPr="00FB6A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Показывать 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на исторической карте основные направления торговых и культурных связей Руси и Западной Европы.</w:t>
            </w:r>
          </w:p>
        </w:tc>
        <w:tc>
          <w:tcPr>
            <w:tcW w:w="180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</w:rPr>
              <w:t>§</w:t>
            </w: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 xml:space="preserve"> вопросы и задания.</w:t>
            </w:r>
          </w:p>
        </w:tc>
      </w:tr>
      <w:tr w:rsidR="008E1D47" w:rsidRPr="00FB6AB9" w:rsidTr="009D7CAA">
        <w:tc>
          <w:tcPr>
            <w:tcW w:w="1056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24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Проект.</w:t>
            </w:r>
          </w:p>
        </w:tc>
        <w:tc>
          <w:tcPr>
            <w:tcW w:w="2714" w:type="dxa"/>
          </w:tcPr>
          <w:p w:rsidR="008E1D47" w:rsidRPr="00FB6AB9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B6AB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Тверской край, Торжок в </w:t>
            </w:r>
            <w:r w:rsidRPr="007770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XVI</w:t>
            </w:r>
            <w:r w:rsidRPr="00FB6AB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веке.</w:t>
            </w:r>
          </w:p>
          <w:p w:rsidR="008E1D47" w:rsidRPr="00FB6AB9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B6AB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>Тверской край в годы Ливонской войны и опричнины.</w:t>
            </w:r>
          </w:p>
        </w:tc>
        <w:tc>
          <w:tcPr>
            <w:tcW w:w="790" w:type="dxa"/>
          </w:tcPr>
          <w:p w:rsidR="008E1D47" w:rsidRPr="0077703F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2" w:type="dxa"/>
          </w:tcPr>
          <w:p w:rsidR="008E1D47" w:rsidRPr="00FB6AB9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FB6AB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>Тверской край в годы Ливонской войны и опричнины.</w:t>
            </w:r>
          </w:p>
        </w:tc>
        <w:tc>
          <w:tcPr>
            <w:tcW w:w="1802" w:type="dxa"/>
          </w:tcPr>
          <w:p w:rsidR="008E1D47" w:rsidRPr="00FB6AB9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6A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Сообщения по теме.</w:t>
            </w:r>
          </w:p>
          <w:p w:rsidR="008E1D47" w:rsidRPr="00FB6AB9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6AB9">
              <w:rPr>
                <w:rFonts w:ascii="Times New Roman" w:hAnsi="Times New Roman" w:cs="Times New Roman"/>
                <w:color w:val="FF0000"/>
                <w:lang w:val="ru-RU"/>
              </w:rPr>
              <w:t>§</w:t>
            </w:r>
            <w:r w:rsidRPr="00FB6AB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21, индивидуальные задания, сообщения</w:t>
            </w:r>
          </w:p>
        </w:tc>
      </w:tr>
      <w:tr w:rsidR="008E1D47" w:rsidRPr="0077703F" w:rsidTr="009D7CAA">
        <w:tc>
          <w:tcPr>
            <w:tcW w:w="1056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24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Проект.</w:t>
            </w:r>
          </w:p>
        </w:tc>
        <w:tc>
          <w:tcPr>
            <w:tcW w:w="2714" w:type="dxa"/>
          </w:tcPr>
          <w:p w:rsidR="008E1D47" w:rsidRPr="00FB6AB9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B6AB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Тверской край, Торжок в </w:t>
            </w:r>
            <w:r w:rsidRPr="007770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XVI</w:t>
            </w:r>
            <w:r w:rsidRPr="00FB6AB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веке.</w:t>
            </w:r>
          </w:p>
        </w:tc>
        <w:tc>
          <w:tcPr>
            <w:tcW w:w="790" w:type="dxa"/>
          </w:tcPr>
          <w:p w:rsidR="008E1D47" w:rsidRPr="00FB6AB9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402" w:type="dxa"/>
          </w:tcPr>
          <w:p w:rsidR="008E1D47" w:rsidRPr="00FB6AB9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80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Сообщения по теме.</w:t>
            </w:r>
          </w:p>
        </w:tc>
      </w:tr>
      <w:tr w:rsidR="008E1D47" w:rsidRPr="0077703F" w:rsidTr="009D7CAA">
        <w:tc>
          <w:tcPr>
            <w:tcW w:w="1056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24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714" w:type="dxa"/>
          </w:tcPr>
          <w:p w:rsidR="008E1D47" w:rsidRPr="00FB6AB9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B6AB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Церковь и государство в </w:t>
            </w:r>
            <w:r w:rsidRPr="007770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XVI</w:t>
            </w:r>
            <w:r w:rsidRPr="00FB6AB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в.</w:t>
            </w:r>
          </w:p>
        </w:tc>
        <w:tc>
          <w:tcPr>
            <w:tcW w:w="790" w:type="dxa"/>
          </w:tcPr>
          <w:p w:rsidR="008E1D47" w:rsidRPr="0077703F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2" w:type="dxa"/>
          </w:tcPr>
          <w:p w:rsidR="008E1D47" w:rsidRPr="00FB6AB9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FB6A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Раскрывать 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роль Православной церкви в становлении и развитии российской государственности.</w:t>
            </w:r>
            <w:r w:rsidRPr="00FB6A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Объяснять 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значение учреждения патриаршества.  </w:t>
            </w:r>
            <w:r w:rsidRPr="00FB6A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Характеризовать 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взаимоотношения церкви с великокняжеской властью. </w:t>
            </w:r>
            <w:r w:rsidRPr="00FB6A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Приводить 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оценку роли выдающихся религиозных деятелей в истории Московской Руси.</w:t>
            </w:r>
          </w:p>
        </w:tc>
        <w:tc>
          <w:tcPr>
            <w:tcW w:w="180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</w:rPr>
              <w:t>§</w:t>
            </w: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12 вопросы и задания.</w:t>
            </w:r>
          </w:p>
        </w:tc>
      </w:tr>
      <w:tr w:rsidR="008E1D47" w:rsidRPr="0077703F" w:rsidTr="009D7CAA">
        <w:tc>
          <w:tcPr>
            <w:tcW w:w="1056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24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714" w:type="dxa"/>
          </w:tcPr>
          <w:p w:rsidR="008E1D47" w:rsidRPr="00FB6AB9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B6AB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Культура и повседневная жизнь народов России в </w:t>
            </w:r>
            <w:r w:rsidRPr="007770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XVI</w:t>
            </w:r>
            <w:r w:rsidRPr="00FB6AB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в.</w:t>
            </w:r>
          </w:p>
        </w:tc>
        <w:tc>
          <w:tcPr>
            <w:tcW w:w="790" w:type="dxa"/>
          </w:tcPr>
          <w:p w:rsidR="008E1D47" w:rsidRPr="0077703F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2" w:type="dxa"/>
            <w:vMerge w:val="restart"/>
          </w:tcPr>
          <w:p w:rsidR="008E1D47" w:rsidRPr="00FB6AB9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FB6A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Составлять 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описание памятников материальной и художественной культуры, </w:t>
            </w:r>
            <w:r w:rsidRPr="00FB6A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объяснять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, в чём их назначение, </w:t>
            </w:r>
            <w:r w:rsidRPr="00FB6A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оценивать 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их достоинства. </w:t>
            </w:r>
            <w:r w:rsidRPr="00FB6A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Характеризовать 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основные жанры религиозной и светской литературы, существовавшие в Московской Руси </w:t>
            </w:r>
            <w:r w:rsidRPr="007770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XVI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в. </w:t>
            </w:r>
            <w:r w:rsidRPr="00FB6A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Осуществлять 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поиск информации для сообщений о памятниках культуры </w:t>
            </w:r>
            <w:r w:rsidRPr="007770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XVI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в. и их создателях (в том числе связанных с историей своего региона). </w:t>
            </w:r>
            <w:r w:rsidRPr="00FB6A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Рассказывать 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о нравах и быте русского общества </w:t>
            </w:r>
            <w:r w:rsidRPr="007770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XVI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в., используя информацию из источников (отрывки из Домостроя, изобразительные материалы и</w:t>
            </w:r>
          </w:p>
          <w:p w:rsidR="008E1D47" w:rsidRPr="0077703F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70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др.).</w:t>
            </w:r>
          </w:p>
        </w:tc>
        <w:tc>
          <w:tcPr>
            <w:tcW w:w="180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Стр. 100 вопросы и задания.</w:t>
            </w:r>
          </w:p>
        </w:tc>
      </w:tr>
      <w:tr w:rsidR="008E1D47" w:rsidRPr="0077703F" w:rsidTr="009D7CAA">
        <w:tc>
          <w:tcPr>
            <w:tcW w:w="1056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24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Практикум.</w:t>
            </w:r>
          </w:p>
        </w:tc>
        <w:tc>
          <w:tcPr>
            <w:tcW w:w="2714" w:type="dxa"/>
          </w:tcPr>
          <w:p w:rsidR="008E1D47" w:rsidRPr="00FB6AB9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B6AB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Культура и повседневная жизнь народов России в </w:t>
            </w:r>
            <w:r w:rsidRPr="007770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XVI</w:t>
            </w:r>
            <w:r w:rsidRPr="00FB6AB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в.</w:t>
            </w:r>
          </w:p>
        </w:tc>
        <w:tc>
          <w:tcPr>
            <w:tcW w:w="790" w:type="dxa"/>
          </w:tcPr>
          <w:p w:rsidR="008E1D47" w:rsidRPr="00FB6AB9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402" w:type="dxa"/>
            <w:vMerge/>
          </w:tcPr>
          <w:p w:rsidR="008E1D47" w:rsidRPr="00FB6AB9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0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Стр. 100 вопросы и задания.</w:t>
            </w:r>
          </w:p>
        </w:tc>
      </w:tr>
      <w:tr w:rsidR="008E1D47" w:rsidRPr="0077703F" w:rsidTr="009D7CAA">
        <w:tc>
          <w:tcPr>
            <w:tcW w:w="1056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24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FB6AB9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6AB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Повторительно-обобщающий урок (защита проектов)</w:t>
            </w:r>
          </w:p>
        </w:tc>
        <w:tc>
          <w:tcPr>
            <w:tcW w:w="2714" w:type="dxa"/>
          </w:tcPr>
          <w:p w:rsidR="008E1D47" w:rsidRPr="0077703F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6AB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7770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«Россия в XVI в.»</w:t>
            </w:r>
          </w:p>
        </w:tc>
        <w:tc>
          <w:tcPr>
            <w:tcW w:w="790" w:type="dxa"/>
          </w:tcPr>
          <w:p w:rsidR="008E1D47" w:rsidRPr="0077703F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2" w:type="dxa"/>
          </w:tcPr>
          <w:p w:rsidR="008E1D47" w:rsidRPr="00FB6AB9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B6A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Обобщать 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и </w:t>
            </w:r>
            <w:r w:rsidRPr="00FB6A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систематизировать 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исторический материал. </w:t>
            </w:r>
            <w:r w:rsidRPr="00FB6A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Оценивать 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основные события и явления в истории государства, роль отдельных исторических личностей. </w:t>
            </w:r>
            <w:r w:rsidRPr="00FB6A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Сопоставлять 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факты развития централизованных государств на Руси и в странах Западной Европы, </w:t>
            </w:r>
            <w:r w:rsidRPr="00FB6A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выявлять 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общее и особенное.</w:t>
            </w:r>
          </w:p>
        </w:tc>
        <w:tc>
          <w:tcPr>
            <w:tcW w:w="180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Коррекция знаний.</w:t>
            </w:r>
          </w:p>
        </w:tc>
      </w:tr>
      <w:tr w:rsidR="008E1D47" w:rsidRPr="0077703F" w:rsidTr="009D7CAA">
        <w:tc>
          <w:tcPr>
            <w:tcW w:w="1056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4" w:type="dxa"/>
          </w:tcPr>
          <w:p w:rsidR="008E1D47" w:rsidRPr="00FB6AB9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B6A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Тема </w:t>
            </w:r>
            <w:r w:rsidRPr="007770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II</w:t>
            </w:r>
            <w:r w:rsidRPr="00FB6A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 Смутное время.</w:t>
            </w:r>
          </w:p>
          <w:p w:rsidR="008E1D47" w:rsidRPr="00FB6AB9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B6A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Россия при первых Романовых </w:t>
            </w:r>
          </w:p>
        </w:tc>
        <w:tc>
          <w:tcPr>
            <w:tcW w:w="790" w:type="dxa"/>
          </w:tcPr>
          <w:p w:rsidR="008E1D47" w:rsidRPr="0077703F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402" w:type="dxa"/>
          </w:tcPr>
          <w:p w:rsidR="008E1D47" w:rsidRPr="0077703F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D47" w:rsidRPr="00FB6AB9" w:rsidTr="009D7CAA">
        <w:tc>
          <w:tcPr>
            <w:tcW w:w="1056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24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714" w:type="dxa"/>
          </w:tcPr>
          <w:p w:rsidR="008E1D47" w:rsidRPr="00FB6AB9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B6AB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Внешнеполитические связи России с Европой и Азией в конце </w:t>
            </w:r>
            <w:r w:rsidRPr="007770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XVI</w:t>
            </w:r>
            <w:r w:rsidRPr="00FB6AB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— начале </w:t>
            </w:r>
            <w:r w:rsidRPr="007770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XVII</w:t>
            </w:r>
            <w:r w:rsidRPr="00FB6AB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в.</w:t>
            </w:r>
          </w:p>
        </w:tc>
        <w:tc>
          <w:tcPr>
            <w:tcW w:w="790" w:type="dxa"/>
          </w:tcPr>
          <w:p w:rsidR="008E1D47" w:rsidRPr="0077703F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2" w:type="dxa"/>
          </w:tcPr>
          <w:p w:rsidR="008E1D47" w:rsidRPr="00FB6AB9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FB6A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Раскрывать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, какие противоречия существовали в русском обществе в конце </w:t>
            </w:r>
            <w:r w:rsidRPr="007770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XVI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в. </w:t>
            </w:r>
            <w:r w:rsidRPr="00FB6A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Характеризовать 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личность и деятельность Бориса Годунова. </w:t>
            </w:r>
            <w:r w:rsidRPr="00FB6A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Показывать 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на исторической карте основные направления торговых и культурных связей Руси и Западной Европы.</w:t>
            </w:r>
          </w:p>
        </w:tc>
        <w:tc>
          <w:tcPr>
            <w:tcW w:w="1802" w:type="dxa"/>
          </w:tcPr>
          <w:p w:rsidR="008E1D47" w:rsidRPr="00FB6AB9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6AB9">
              <w:rPr>
                <w:rFonts w:ascii="Times New Roman" w:hAnsi="Times New Roman" w:cs="Times New Roman"/>
                <w:lang w:val="ru-RU"/>
              </w:rPr>
              <w:t>§</w:t>
            </w:r>
            <w:r w:rsidRPr="00FB6A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 историческая карта, вопросы и задания.</w:t>
            </w:r>
          </w:p>
        </w:tc>
      </w:tr>
      <w:tr w:rsidR="008E1D47" w:rsidRPr="00FB6AB9" w:rsidTr="009D7CAA">
        <w:tc>
          <w:tcPr>
            <w:tcW w:w="1056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24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2714" w:type="dxa"/>
          </w:tcPr>
          <w:p w:rsidR="008E1D47" w:rsidRPr="0077703F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Смута в Российском государстве</w:t>
            </w:r>
          </w:p>
        </w:tc>
        <w:tc>
          <w:tcPr>
            <w:tcW w:w="790" w:type="dxa"/>
          </w:tcPr>
          <w:p w:rsidR="008E1D47" w:rsidRPr="0077703F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2" w:type="dxa"/>
            <w:vMerge w:val="restart"/>
          </w:tcPr>
          <w:p w:rsidR="008E1D47" w:rsidRPr="00FB6AB9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FB6A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Объяснять 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смысл понятий: Смута, самозванец, интервенция. </w:t>
            </w:r>
            <w:r w:rsidRPr="00FB6A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Раскрывать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, в чём заключались причины Смуты начала </w:t>
            </w:r>
            <w:r w:rsidRPr="007770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XVI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в. </w:t>
            </w:r>
            <w:r w:rsidRPr="00FB6A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Показывать 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на исторической</w:t>
            </w:r>
          </w:p>
          <w:p w:rsidR="008E1D47" w:rsidRPr="00FB6AB9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карте направления походов Лжедмитрия, отрядов под предводительством Ивана Болотникова и др.</w:t>
            </w:r>
          </w:p>
          <w:p w:rsidR="008E1D47" w:rsidRPr="00FB6AB9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FB6AB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>Тверские земли в смутное время</w:t>
            </w:r>
          </w:p>
        </w:tc>
        <w:tc>
          <w:tcPr>
            <w:tcW w:w="1802" w:type="dxa"/>
          </w:tcPr>
          <w:p w:rsidR="008E1D47" w:rsidRPr="00FB6AB9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6AB9">
              <w:rPr>
                <w:rFonts w:ascii="Times New Roman" w:hAnsi="Times New Roman" w:cs="Times New Roman"/>
                <w:lang w:val="ru-RU"/>
              </w:rPr>
              <w:t>§</w:t>
            </w:r>
            <w:r w:rsidRPr="00FB6A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 историческая карта, вопросы и задания.</w:t>
            </w:r>
          </w:p>
        </w:tc>
      </w:tr>
      <w:tr w:rsidR="008E1D47" w:rsidRPr="00FB6AB9" w:rsidTr="009D7CAA">
        <w:tc>
          <w:tcPr>
            <w:tcW w:w="1056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24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Проблемный урок.</w:t>
            </w:r>
          </w:p>
        </w:tc>
        <w:tc>
          <w:tcPr>
            <w:tcW w:w="2714" w:type="dxa"/>
          </w:tcPr>
          <w:p w:rsidR="008E1D47" w:rsidRPr="00FB6AB9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B6AB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Смута в Российском государстве</w:t>
            </w:r>
          </w:p>
          <w:p w:rsidR="008E1D47" w:rsidRPr="00FB6AB9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FB6AB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>Тверские земли в смутное время</w:t>
            </w:r>
          </w:p>
        </w:tc>
        <w:tc>
          <w:tcPr>
            <w:tcW w:w="790" w:type="dxa"/>
          </w:tcPr>
          <w:p w:rsidR="008E1D47" w:rsidRPr="00FB6AB9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402" w:type="dxa"/>
            <w:vMerge/>
          </w:tcPr>
          <w:p w:rsidR="008E1D47" w:rsidRPr="00FB6AB9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02" w:type="dxa"/>
          </w:tcPr>
          <w:p w:rsidR="008E1D47" w:rsidRPr="00FB6AB9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6AB9">
              <w:rPr>
                <w:rFonts w:ascii="Times New Roman" w:hAnsi="Times New Roman" w:cs="Times New Roman"/>
                <w:lang w:val="ru-RU"/>
              </w:rPr>
              <w:t>§</w:t>
            </w:r>
            <w:r w:rsidRPr="00FB6A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 вопросы и задания.</w:t>
            </w:r>
          </w:p>
          <w:p w:rsidR="008E1D47" w:rsidRPr="00FB6AB9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6AB9">
              <w:rPr>
                <w:rFonts w:ascii="Times New Roman" w:hAnsi="Times New Roman" w:cs="Times New Roman"/>
                <w:color w:val="FF0000"/>
                <w:lang w:val="ru-RU"/>
              </w:rPr>
              <w:t>§</w:t>
            </w:r>
            <w:r w:rsidRPr="00FB6AB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22-23, индивидуальные задания, сообщения</w:t>
            </w:r>
          </w:p>
        </w:tc>
      </w:tr>
      <w:tr w:rsidR="008E1D47" w:rsidRPr="00FB6AB9" w:rsidTr="009D7CAA">
        <w:tc>
          <w:tcPr>
            <w:tcW w:w="1056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24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714" w:type="dxa"/>
          </w:tcPr>
          <w:p w:rsidR="008E1D47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Окончание Смутного времени</w:t>
            </w:r>
          </w:p>
          <w:p w:rsidR="008E1D47" w:rsidRPr="00662820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</w:tcPr>
          <w:p w:rsidR="008E1D47" w:rsidRPr="0077703F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2" w:type="dxa"/>
          </w:tcPr>
          <w:p w:rsidR="008E1D47" w:rsidRPr="00FB6AB9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FB6A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Систематизировать 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исторический материал в хронологической таблице «Смутное время в России». </w:t>
            </w:r>
            <w:r w:rsidRPr="00FB6A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Рассказывать 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о положении людей разных сословий</w:t>
            </w:r>
          </w:p>
          <w:p w:rsidR="008E1D47" w:rsidRPr="00FB6AB9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в годы Смуты, используя информацию учебника и исторических источников (возможны ролевые высказывания). </w:t>
            </w:r>
            <w:r w:rsidRPr="00FB6A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Характеризовать 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последствия Смуты для Российского государства. </w:t>
            </w:r>
            <w:r w:rsidRPr="00FB6A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Показывать 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на исторической карте направления походов польских и шведских интервентов, движения отрядов Второго ополчения. </w:t>
            </w:r>
            <w:r w:rsidRPr="00FB6A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Высказывать 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и </w:t>
            </w:r>
            <w:r w:rsidRPr="00FB6A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обосновывать 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оценку действий участников освободительных ополчений. </w:t>
            </w:r>
            <w:r w:rsidRPr="00FB6A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Рассказывать 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о причинах воцарения династии Романовых.</w:t>
            </w:r>
          </w:p>
        </w:tc>
        <w:tc>
          <w:tcPr>
            <w:tcW w:w="1802" w:type="dxa"/>
          </w:tcPr>
          <w:p w:rsidR="008E1D47" w:rsidRPr="00FB6AB9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6AB9">
              <w:rPr>
                <w:rFonts w:ascii="Times New Roman" w:hAnsi="Times New Roman" w:cs="Times New Roman"/>
                <w:lang w:val="ru-RU"/>
              </w:rPr>
              <w:t>§</w:t>
            </w:r>
            <w:r w:rsidRPr="00FB6A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 историческая карта, вопросы и задания.</w:t>
            </w:r>
          </w:p>
          <w:p w:rsidR="008E1D47" w:rsidRPr="00FB6AB9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1D47" w:rsidRPr="0077703F" w:rsidTr="009D7CAA">
        <w:tc>
          <w:tcPr>
            <w:tcW w:w="1056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24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2714" w:type="dxa"/>
          </w:tcPr>
          <w:p w:rsidR="008E1D47" w:rsidRPr="00FB6AB9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B6AB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Экономическое развитие России в </w:t>
            </w:r>
            <w:r w:rsidRPr="007770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XVII</w:t>
            </w:r>
            <w:r w:rsidRPr="00FB6AB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в.</w:t>
            </w:r>
          </w:p>
          <w:p w:rsidR="008E1D47" w:rsidRPr="00FB6AB9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FB6AB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 xml:space="preserve">Хозяйственное развитие Тверского края в </w:t>
            </w:r>
            <w:r w:rsidRPr="00662820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XVII</w:t>
            </w:r>
            <w:r w:rsidRPr="00FB6AB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 xml:space="preserve"> веке</w:t>
            </w:r>
          </w:p>
        </w:tc>
        <w:tc>
          <w:tcPr>
            <w:tcW w:w="790" w:type="dxa"/>
          </w:tcPr>
          <w:p w:rsidR="008E1D47" w:rsidRPr="0077703F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2" w:type="dxa"/>
          </w:tcPr>
          <w:p w:rsidR="008E1D47" w:rsidRPr="0077703F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6A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Использовать 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информацию исторических карт при рассмотрении экономического развития России в </w:t>
            </w:r>
            <w:r w:rsidRPr="007770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XVII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в. </w:t>
            </w:r>
            <w:r w:rsidRPr="00FB6A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Объяснять 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смысл понятий: мелкотоварное производство, мануфактура, крепостное право. </w:t>
            </w:r>
            <w:r w:rsidRPr="0077703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Обсуждать </w:t>
            </w:r>
            <w:r w:rsidRPr="007770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причины и последствия новых явлений в экономике России.</w:t>
            </w:r>
          </w:p>
        </w:tc>
        <w:tc>
          <w:tcPr>
            <w:tcW w:w="1802" w:type="dxa"/>
          </w:tcPr>
          <w:p w:rsidR="008E1D47" w:rsidRPr="00FB6AB9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6AB9">
              <w:rPr>
                <w:rFonts w:ascii="Times New Roman" w:hAnsi="Times New Roman" w:cs="Times New Roman"/>
                <w:lang w:val="ru-RU"/>
              </w:rPr>
              <w:t>§</w:t>
            </w:r>
            <w:r w:rsidRPr="00FB6A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 историческая карта, вопросы и задания.</w:t>
            </w:r>
          </w:p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271">
              <w:rPr>
                <w:rFonts w:ascii="Times New Roman" w:hAnsi="Times New Roman" w:cs="Times New Roman"/>
                <w:color w:val="FF0000"/>
              </w:rPr>
              <w:t>§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</w:t>
            </w:r>
            <w:r w:rsidRPr="00D5627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индивидуальные задания, сообщения</w:t>
            </w:r>
          </w:p>
        </w:tc>
      </w:tr>
      <w:tr w:rsidR="008E1D47" w:rsidRPr="0077703F" w:rsidTr="009D7CAA">
        <w:tc>
          <w:tcPr>
            <w:tcW w:w="1056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24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714" w:type="dxa"/>
          </w:tcPr>
          <w:p w:rsidR="008E1D47" w:rsidRPr="00FB6AB9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B6AB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Россия при первых Романовых: перемены в государственном устройстве</w:t>
            </w:r>
          </w:p>
        </w:tc>
        <w:tc>
          <w:tcPr>
            <w:tcW w:w="790" w:type="dxa"/>
          </w:tcPr>
          <w:p w:rsidR="008E1D47" w:rsidRPr="0077703F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2" w:type="dxa"/>
          </w:tcPr>
          <w:p w:rsidR="008E1D47" w:rsidRPr="00FB6AB9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FB6A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Объяснять 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смысл понятия «абсолютизм» на основе знаний из курса всеобщей истории.</w:t>
            </w:r>
          </w:p>
          <w:p w:rsidR="008E1D47" w:rsidRPr="00FB6AB9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FB6A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Анализировать 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отрывки из Соборного уложения 1649 г., </w:t>
            </w:r>
            <w:r w:rsidRPr="00FB6A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использовать 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их для характеристики политического устройства</w:t>
            </w:r>
          </w:p>
          <w:p w:rsidR="008E1D47" w:rsidRPr="00FB6AB9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России. </w:t>
            </w:r>
            <w:r w:rsidRPr="00FB6A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Разъяснять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, в чём заключались</w:t>
            </w:r>
          </w:p>
          <w:p w:rsidR="008E1D47" w:rsidRPr="00FB6AB9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функции отдельных представительных и административных органов в системе управления государством. </w:t>
            </w:r>
            <w:r w:rsidRPr="00FB6A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Характеризовать 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личность и деятельность царей Алексея Михайловича и Фёдора Алексеевича.</w:t>
            </w:r>
            <w:r w:rsidRPr="00FB6A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_</w:t>
            </w:r>
          </w:p>
        </w:tc>
        <w:tc>
          <w:tcPr>
            <w:tcW w:w="180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</w:rPr>
              <w:t>§</w:t>
            </w: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18 вопросы и задания.</w:t>
            </w:r>
          </w:p>
        </w:tc>
      </w:tr>
      <w:tr w:rsidR="008E1D47" w:rsidRPr="0077703F" w:rsidTr="009D7CAA">
        <w:tc>
          <w:tcPr>
            <w:tcW w:w="1056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24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2714" w:type="dxa"/>
          </w:tcPr>
          <w:p w:rsidR="008E1D47" w:rsidRPr="00FB6AB9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B6AB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Изменения в социальной структуре российского общества</w:t>
            </w:r>
          </w:p>
        </w:tc>
        <w:tc>
          <w:tcPr>
            <w:tcW w:w="790" w:type="dxa"/>
          </w:tcPr>
          <w:p w:rsidR="008E1D47" w:rsidRPr="0077703F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2" w:type="dxa"/>
          </w:tcPr>
          <w:p w:rsidR="008E1D47" w:rsidRPr="00FB6AB9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FB6A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Характеризовать 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изменения в социальной структуре общества. </w:t>
            </w:r>
            <w:r w:rsidRPr="00FB6A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Анализировать 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отрывки из Соборного уложения 1649 г. при рассмотрении вопроса об окончательном закрепощении крестьян.</w:t>
            </w:r>
          </w:p>
        </w:tc>
        <w:tc>
          <w:tcPr>
            <w:tcW w:w="180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</w:rPr>
              <w:t>§</w:t>
            </w: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19 вопросы и задания.</w:t>
            </w:r>
          </w:p>
        </w:tc>
      </w:tr>
      <w:tr w:rsidR="008E1D47" w:rsidRPr="00FB6AB9" w:rsidTr="009D7CAA">
        <w:tc>
          <w:tcPr>
            <w:tcW w:w="1056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24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714" w:type="dxa"/>
          </w:tcPr>
          <w:p w:rsidR="008E1D47" w:rsidRPr="00FB6AB9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B6AB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Народные движения в </w:t>
            </w:r>
            <w:r w:rsidRPr="007770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XVII</w:t>
            </w:r>
            <w:r w:rsidRPr="00FB6AB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в.</w:t>
            </w:r>
          </w:p>
        </w:tc>
        <w:tc>
          <w:tcPr>
            <w:tcW w:w="790" w:type="dxa"/>
          </w:tcPr>
          <w:p w:rsidR="008E1D47" w:rsidRPr="0077703F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2" w:type="dxa"/>
          </w:tcPr>
          <w:p w:rsidR="008E1D47" w:rsidRPr="00FB6AB9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FB6A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Показывать 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территории и </w:t>
            </w:r>
            <w:r w:rsidRPr="00FB6A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характеризовать 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масштабы народных движений, используя историческую карту. </w:t>
            </w:r>
            <w:r w:rsidRPr="00FB6A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Раскрывать 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причины народных движений в России </w:t>
            </w:r>
            <w:r w:rsidRPr="007770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XVII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в. </w:t>
            </w:r>
            <w:r w:rsidRPr="00FB6A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Систематизировать 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исторический материал в форме таблицы «Народные движения в России </w:t>
            </w:r>
            <w:r w:rsidRPr="007770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XVII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в.».</w:t>
            </w:r>
          </w:p>
        </w:tc>
        <w:tc>
          <w:tcPr>
            <w:tcW w:w="1802" w:type="dxa"/>
          </w:tcPr>
          <w:p w:rsidR="008E1D47" w:rsidRPr="00FB6AB9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6AB9">
              <w:rPr>
                <w:rFonts w:ascii="Times New Roman" w:hAnsi="Times New Roman" w:cs="Times New Roman"/>
                <w:lang w:val="ru-RU"/>
              </w:rPr>
              <w:t>§</w:t>
            </w:r>
            <w:r w:rsidRPr="00FB6A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 историческая карта, вопросы и задания.</w:t>
            </w:r>
          </w:p>
        </w:tc>
      </w:tr>
      <w:tr w:rsidR="008E1D47" w:rsidRPr="00FB6AB9" w:rsidTr="009D7CAA">
        <w:tc>
          <w:tcPr>
            <w:tcW w:w="1056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24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2714" w:type="dxa"/>
          </w:tcPr>
          <w:p w:rsidR="008E1D47" w:rsidRPr="00FB6AB9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B6AB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Россия в системе международных отношений</w:t>
            </w:r>
          </w:p>
        </w:tc>
        <w:tc>
          <w:tcPr>
            <w:tcW w:w="790" w:type="dxa"/>
          </w:tcPr>
          <w:p w:rsidR="008E1D47" w:rsidRPr="0077703F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2" w:type="dxa"/>
            <w:vMerge w:val="restart"/>
          </w:tcPr>
          <w:p w:rsidR="008E1D47" w:rsidRPr="0077703F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6A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Показывать 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на карте территорию России и области, присоединённые к ней в </w:t>
            </w:r>
            <w:r w:rsidRPr="007770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XVII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в., ход войн и направления военных походов. </w:t>
            </w:r>
            <w:r w:rsidRPr="00FB6A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Объяснять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, в чём заключались цели и результаты внешней политики России в </w:t>
            </w:r>
            <w:r w:rsidRPr="007770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XVII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в. </w:t>
            </w:r>
            <w:r w:rsidRPr="00FB6A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Составлять 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рассказ о народах, живших в России в </w:t>
            </w:r>
            <w:r w:rsidRPr="007770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XVII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в., используя материал учебника и дополнительную информацию </w:t>
            </w:r>
            <w:r w:rsidRPr="007770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(в том числе по истории</w:t>
            </w:r>
          </w:p>
          <w:p w:rsidR="008E1D47" w:rsidRPr="0077703F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70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края).</w:t>
            </w:r>
          </w:p>
        </w:tc>
        <w:tc>
          <w:tcPr>
            <w:tcW w:w="1802" w:type="dxa"/>
          </w:tcPr>
          <w:p w:rsidR="008E1D47" w:rsidRPr="00FB6AB9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6AB9">
              <w:rPr>
                <w:rFonts w:ascii="Times New Roman" w:hAnsi="Times New Roman" w:cs="Times New Roman"/>
                <w:lang w:val="ru-RU"/>
              </w:rPr>
              <w:t>§</w:t>
            </w:r>
            <w:r w:rsidRPr="00FB6A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21-22 историческая карта, вопросы и задания.</w:t>
            </w:r>
          </w:p>
        </w:tc>
      </w:tr>
      <w:tr w:rsidR="008E1D47" w:rsidRPr="0077703F" w:rsidTr="009D7CAA">
        <w:tc>
          <w:tcPr>
            <w:tcW w:w="1056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24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Проблемный урок.</w:t>
            </w:r>
          </w:p>
        </w:tc>
        <w:tc>
          <w:tcPr>
            <w:tcW w:w="2714" w:type="dxa"/>
          </w:tcPr>
          <w:p w:rsidR="008E1D47" w:rsidRPr="00FB6AB9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B6AB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«Под рукой» российского государя: вхождение Украины</w:t>
            </w:r>
          </w:p>
          <w:p w:rsidR="008E1D47" w:rsidRPr="0077703F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состав России</w:t>
            </w:r>
          </w:p>
        </w:tc>
        <w:tc>
          <w:tcPr>
            <w:tcW w:w="790" w:type="dxa"/>
          </w:tcPr>
          <w:p w:rsidR="008E1D47" w:rsidRPr="0077703F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2" w:type="dxa"/>
            <w:vMerge/>
          </w:tcPr>
          <w:p w:rsidR="008E1D47" w:rsidRPr="0077703F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</w:rPr>
              <w:t>§</w:t>
            </w: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23 вопросы и задания.</w:t>
            </w:r>
          </w:p>
        </w:tc>
      </w:tr>
      <w:tr w:rsidR="008E1D47" w:rsidRPr="0077703F" w:rsidTr="009D7CAA">
        <w:tc>
          <w:tcPr>
            <w:tcW w:w="1056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24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Практикум.</w:t>
            </w:r>
          </w:p>
        </w:tc>
        <w:tc>
          <w:tcPr>
            <w:tcW w:w="2714" w:type="dxa"/>
          </w:tcPr>
          <w:p w:rsidR="008E1D47" w:rsidRPr="00FB6AB9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B6AB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Русская православная церковь в </w:t>
            </w:r>
            <w:r w:rsidRPr="007770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XVII</w:t>
            </w:r>
            <w:r w:rsidRPr="00FB6AB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в. Реформа патриарха Никона и раскол</w:t>
            </w:r>
          </w:p>
        </w:tc>
        <w:tc>
          <w:tcPr>
            <w:tcW w:w="790" w:type="dxa"/>
          </w:tcPr>
          <w:p w:rsidR="008E1D47" w:rsidRPr="0077703F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2" w:type="dxa"/>
          </w:tcPr>
          <w:p w:rsidR="008E1D47" w:rsidRPr="00FB6AB9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FB6A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Объяснять 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смысл понятий: церковный раскол, старообрядец. </w:t>
            </w:r>
            <w:r w:rsidRPr="00FB6A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Раскрывать 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сущность конфликта «священства» и «царства», причины и последствия раскола. </w:t>
            </w:r>
            <w:r w:rsidRPr="00FB6A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Характеризовать 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позиции патриарха Никона и протопопа Аввакума (в том числе в форме высказывания в ролевой ситуации).</w:t>
            </w:r>
          </w:p>
        </w:tc>
        <w:tc>
          <w:tcPr>
            <w:tcW w:w="180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</w:rPr>
              <w:t>§</w:t>
            </w: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24 вопросы и задания.</w:t>
            </w:r>
          </w:p>
        </w:tc>
      </w:tr>
      <w:tr w:rsidR="008E1D47" w:rsidRPr="0077703F" w:rsidTr="009D7CAA">
        <w:tc>
          <w:tcPr>
            <w:tcW w:w="1056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24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714" w:type="dxa"/>
          </w:tcPr>
          <w:p w:rsidR="008E1D47" w:rsidRPr="00FB6AB9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B6AB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Русские путешественники и первопроходцы </w:t>
            </w:r>
            <w:r w:rsidRPr="007770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XVII</w:t>
            </w:r>
            <w:r w:rsidRPr="00FB6AB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в.</w:t>
            </w:r>
          </w:p>
          <w:p w:rsidR="008E1D47" w:rsidRPr="00FB6AB9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B6AB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>Расселение карел на Верхней Волге</w:t>
            </w:r>
          </w:p>
        </w:tc>
        <w:tc>
          <w:tcPr>
            <w:tcW w:w="790" w:type="dxa"/>
          </w:tcPr>
          <w:p w:rsidR="008E1D47" w:rsidRPr="0077703F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2" w:type="dxa"/>
          </w:tcPr>
          <w:p w:rsidR="008E1D47" w:rsidRPr="00FB6AB9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FB6A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Показывать 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на карте территории расселения народов в Российском государстве </w:t>
            </w:r>
            <w:r w:rsidRPr="007770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XVII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в., маршруты отрядов первопроходцев в Сибири и на Дальнем Востоке.</w:t>
            </w:r>
          </w:p>
        </w:tc>
        <w:tc>
          <w:tcPr>
            <w:tcW w:w="1802" w:type="dxa"/>
          </w:tcPr>
          <w:p w:rsidR="008E1D47" w:rsidRPr="00FB6AB9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6AB9">
              <w:rPr>
                <w:rFonts w:ascii="Times New Roman" w:hAnsi="Times New Roman" w:cs="Times New Roman"/>
                <w:lang w:val="ru-RU"/>
              </w:rPr>
              <w:t>§</w:t>
            </w:r>
            <w:r w:rsidRPr="00FB6A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 историческая карта, вопросы и задания.</w:t>
            </w:r>
          </w:p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271">
              <w:rPr>
                <w:rFonts w:ascii="Times New Roman" w:hAnsi="Times New Roman" w:cs="Times New Roman"/>
                <w:color w:val="FF0000"/>
              </w:rPr>
              <w:t>§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24</w:t>
            </w:r>
            <w:r w:rsidRPr="00D5627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индивидуальные задания, сообщения</w:t>
            </w:r>
          </w:p>
        </w:tc>
      </w:tr>
      <w:tr w:rsidR="008E1D47" w:rsidRPr="00FB6AB9" w:rsidTr="009D7CAA">
        <w:tc>
          <w:tcPr>
            <w:tcW w:w="1056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24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2714" w:type="dxa"/>
          </w:tcPr>
          <w:p w:rsidR="008E1D47" w:rsidRPr="00FB6AB9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B6AB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Культура народов России в </w:t>
            </w:r>
            <w:r w:rsidRPr="007770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XVII</w:t>
            </w:r>
            <w:r w:rsidRPr="00FB6AB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в.</w:t>
            </w:r>
          </w:p>
          <w:p w:rsidR="008E1D47" w:rsidRPr="00FB6AB9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FB6AB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 xml:space="preserve">Культура Тверского края в </w:t>
            </w:r>
            <w:r w:rsidRPr="00F03D4F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XVII</w:t>
            </w:r>
            <w:r w:rsidRPr="00FB6AB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 xml:space="preserve"> в.</w:t>
            </w:r>
          </w:p>
        </w:tc>
        <w:tc>
          <w:tcPr>
            <w:tcW w:w="790" w:type="dxa"/>
          </w:tcPr>
          <w:p w:rsidR="008E1D47" w:rsidRPr="0077703F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2" w:type="dxa"/>
          </w:tcPr>
          <w:p w:rsidR="008E1D47" w:rsidRPr="00FB6AB9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FB6A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Составлять 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описание памятников культуры </w:t>
            </w:r>
            <w:r w:rsidRPr="007770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XVII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в. (в том числе находящихся на территории края, города), </w:t>
            </w:r>
            <w:r w:rsidRPr="00FB6A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характеризовать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их назначение, художественные достоинства и др. </w:t>
            </w:r>
            <w:r w:rsidRPr="00FB6A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Объяснять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, в чём заключались новые веяния в отечественной культуре </w:t>
            </w:r>
            <w:r w:rsidRPr="007770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XVII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в. </w:t>
            </w:r>
            <w:r w:rsidRPr="00FB6A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Проводить 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поиск информации для сообщений о достижениях и деятелях отечественной культуры </w:t>
            </w:r>
            <w:r w:rsidRPr="007770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XVII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в., а также для участия в ролевых играх (например, «Путешествие по русскому городу </w:t>
            </w:r>
            <w:r w:rsidRPr="007770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XVII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в.»).</w:t>
            </w:r>
          </w:p>
        </w:tc>
        <w:tc>
          <w:tcPr>
            <w:tcW w:w="1802" w:type="dxa"/>
          </w:tcPr>
          <w:p w:rsidR="008E1D47" w:rsidRPr="00FB6AB9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6AB9">
              <w:rPr>
                <w:rFonts w:ascii="Times New Roman" w:hAnsi="Times New Roman" w:cs="Times New Roman"/>
                <w:lang w:val="ru-RU"/>
              </w:rPr>
              <w:t>§</w:t>
            </w:r>
            <w:r w:rsidRPr="00FB6A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 вопросы и задания.</w:t>
            </w:r>
          </w:p>
          <w:p w:rsidR="008E1D47" w:rsidRPr="00FB6AB9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6AB9">
              <w:rPr>
                <w:rFonts w:ascii="Times New Roman" w:hAnsi="Times New Roman" w:cs="Times New Roman"/>
                <w:color w:val="FF0000"/>
                <w:lang w:val="ru-RU"/>
              </w:rPr>
              <w:t>§</w:t>
            </w:r>
            <w:r w:rsidRPr="00FB6AB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30, индивидуальные задания, сообщения</w:t>
            </w:r>
          </w:p>
        </w:tc>
      </w:tr>
      <w:tr w:rsidR="008E1D47" w:rsidRPr="0077703F" w:rsidTr="009D7CAA">
        <w:tc>
          <w:tcPr>
            <w:tcW w:w="1056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24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714" w:type="dxa"/>
          </w:tcPr>
          <w:p w:rsidR="008E1D47" w:rsidRPr="00FB6AB9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B6AB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Народы России в </w:t>
            </w:r>
            <w:r w:rsidRPr="007770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XVII</w:t>
            </w:r>
            <w:r w:rsidRPr="00FB6AB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в. </w:t>
            </w:r>
          </w:p>
        </w:tc>
        <w:tc>
          <w:tcPr>
            <w:tcW w:w="790" w:type="dxa"/>
          </w:tcPr>
          <w:p w:rsidR="008E1D47" w:rsidRPr="0077703F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2" w:type="dxa"/>
            <w:vMerge w:val="restart"/>
          </w:tcPr>
          <w:p w:rsidR="008E1D47" w:rsidRPr="00FB6AB9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FB6A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Рассказывать 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о нравах и быте русского общества </w:t>
            </w:r>
            <w:r w:rsidRPr="007770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XVII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в., используя информацию из источников. </w:t>
            </w:r>
            <w:r w:rsidRPr="00FB6A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Характеризовать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сословный быт и картину мира русского человека в </w:t>
            </w:r>
            <w:r w:rsidRPr="007770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XVII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в., повседневную жизнь народов Украины, Поволжья, Сибири и Северного Кавказа в </w:t>
            </w:r>
            <w:r w:rsidRPr="007770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XVII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в.</w:t>
            </w:r>
          </w:p>
        </w:tc>
        <w:tc>
          <w:tcPr>
            <w:tcW w:w="180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Стр. 103 вопросы и задания.</w:t>
            </w:r>
          </w:p>
        </w:tc>
      </w:tr>
      <w:tr w:rsidR="008E1D47" w:rsidRPr="0077703F" w:rsidTr="009D7CAA">
        <w:tc>
          <w:tcPr>
            <w:tcW w:w="1056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24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2714" w:type="dxa"/>
          </w:tcPr>
          <w:p w:rsidR="008E1D47" w:rsidRPr="00FB6AB9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B6AB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Народы России в </w:t>
            </w:r>
            <w:r w:rsidRPr="007770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XVII</w:t>
            </w:r>
            <w:r w:rsidRPr="00FB6AB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в. </w:t>
            </w:r>
          </w:p>
        </w:tc>
        <w:tc>
          <w:tcPr>
            <w:tcW w:w="790" w:type="dxa"/>
          </w:tcPr>
          <w:p w:rsidR="008E1D47" w:rsidRPr="00FB6AB9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402" w:type="dxa"/>
            <w:vMerge/>
          </w:tcPr>
          <w:p w:rsidR="008E1D47" w:rsidRPr="00FB6AB9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0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Стр. 113 вопросы и задания.</w:t>
            </w:r>
          </w:p>
        </w:tc>
      </w:tr>
      <w:tr w:rsidR="008E1D47" w:rsidRPr="0077703F" w:rsidTr="009D7CAA">
        <w:tc>
          <w:tcPr>
            <w:tcW w:w="1056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24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FB6AB9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6AB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Повторительно-обобщающий урок с элементами контроля </w:t>
            </w:r>
          </w:p>
        </w:tc>
        <w:tc>
          <w:tcPr>
            <w:tcW w:w="2714" w:type="dxa"/>
          </w:tcPr>
          <w:p w:rsidR="008E1D47" w:rsidRPr="00FB6AB9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B6AB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Актуальные вопросы истории России </w:t>
            </w:r>
            <w:r w:rsidRPr="007770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XVII</w:t>
            </w:r>
            <w:r w:rsidRPr="00FB6AB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века</w:t>
            </w:r>
          </w:p>
        </w:tc>
        <w:tc>
          <w:tcPr>
            <w:tcW w:w="790" w:type="dxa"/>
          </w:tcPr>
          <w:p w:rsidR="008E1D47" w:rsidRPr="0077703F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2" w:type="dxa"/>
            <w:vMerge w:val="restart"/>
          </w:tcPr>
          <w:p w:rsidR="008E1D47" w:rsidRPr="00FB6AB9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FB6A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Обобщать 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и </w:t>
            </w:r>
            <w:r w:rsidRPr="00FB6A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систематизировать 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исторический материал. </w:t>
            </w:r>
            <w:r w:rsidRPr="00FB6A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Оценивать 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основные события и явления в истории России </w:t>
            </w:r>
            <w:r w:rsidRPr="007770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XVII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в., роль отдельных исторических личностей. </w:t>
            </w:r>
            <w:r w:rsidRPr="00FB6A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Сопоставлять 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факты образования централизованных государств на Руси и в странах Западной Европы, </w:t>
            </w:r>
            <w:r w:rsidRPr="00FB6A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выявлять 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общее и особенное.</w:t>
            </w:r>
          </w:p>
        </w:tc>
        <w:tc>
          <w:tcPr>
            <w:tcW w:w="180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Коррекция знаний.</w:t>
            </w:r>
          </w:p>
        </w:tc>
      </w:tr>
      <w:tr w:rsidR="008E1D47" w:rsidRPr="00FB6AB9" w:rsidTr="009D7CAA">
        <w:tc>
          <w:tcPr>
            <w:tcW w:w="1056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24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Повторительно-обобщающий урок</w:t>
            </w:r>
          </w:p>
        </w:tc>
        <w:tc>
          <w:tcPr>
            <w:tcW w:w="2714" w:type="dxa"/>
          </w:tcPr>
          <w:p w:rsidR="008E1D47" w:rsidRPr="00FB6AB9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6AB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Актуальные вопросы истории России, Тверского края </w:t>
            </w:r>
            <w:r w:rsidRPr="007770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XVII</w:t>
            </w:r>
            <w:r w:rsidRPr="00FB6AB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века. </w:t>
            </w:r>
            <w:r w:rsidRPr="00FB6AB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>Монастыри и святые Тверского края.</w:t>
            </w:r>
          </w:p>
        </w:tc>
        <w:tc>
          <w:tcPr>
            <w:tcW w:w="790" w:type="dxa"/>
          </w:tcPr>
          <w:p w:rsidR="008E1D47" w:rsidRPr="0077703F" w:rsidRDefault="008E1D47" w:rsidP="009D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2" w:type="dxa"/>
            <w:vMerge/>
          </w:tcPr>
          <w:p w:rsidR="008E1D47" w:rsidRPr="0077703F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</w:tcPr>
          <w:p w:rsidR="008E1D47" w:rsidRPr="00FB6AB9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6A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Коррекция знаний.</w:t>
            </w:r>
            <w:r w:rsidRPr="00FB6AB9">
              <w:rPr>
                <w:rFonts w:ascii="Times New Roman" w:hAnsi="Times New Roman" w:cs="Times New Roman"/>
                <w:color w:val="FF0000"/>
                <w:lang w:val="ru-RU"/>
              </w:rPr>
              <w:t xml:space="preserve"> §</w:t>
            </w:r>
            <w:r w:rsidRPr="00FB6AB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24, индивидуальные задания, сообщения</w:t>
            </w:r>
          </w:p>
        </w:tc>
      </w:tr>
      <w:tr w:rsidR="008E1D47" w:rsidRPr="00FB6AB9" w:rsidTr="009D7CAA">
        <w:trPr>
          <w:trHeight w:val="920"/>
        </w:trPr>
        <w:tc>
          <w:tcPr>
            <w:tcW w:w="1056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24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Урок- собеседование.</w:t>
            </w:r>
          </w:p>
        </w:tc>
        <w:tc>
          <w:tcPr>
            <w:tcW w:w="2714" w:type="dxa"/>
          </w:tcPr>
          <w:p w:rsidR="008E1D47" w:rsidRPr="00FB6AB9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B6AB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Россия, Тверской край   в 16-17 вв.</w:t>
            </w:r>
          </w:p>
          <w:p w:rsidR="008E1D47" w:rsidRPr="00F03D4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03D4F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Названия тверских селений.</w:t>
            </w:r>
          </w:p>
        </w:tc>
        <w:tc>
          <w:tcPr>
            <w:tcW w:w="790" w:type="dxa"/>
          </w:tcPr>
          <w:p w:rsidR="008E1D47" w:rsidRPr="0077703F" w:rsidRDefault="008E1D47" w:rsidP="009D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2" w:type="dxa"/>
          </w:tcPr>
          <w:p w:rsidR="008E1D47" w:rsidRPr="00FB6AB9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B6A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Обобщать 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и </w:t>
            </w:r>
            <w:r w:rsidRPr="00FB6A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систематизировать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материал по истории Тверского края данного периода.. </w:t>
            </w:r>
            <w:r w:rsidRPr="00FB6A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Оценивать 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основные события и явления в истории России </w:t>
            </w:r>
            <w:r w:rsidRPr="007770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XVII</w:t>
            </w:r>
            <w:r w:rsidRPr="00FB6AB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в. , роль и значение событий Тверского края, роль отдельных исторических личностей.</w:t>
            </w:r>
          </w:p>
        </w:tc>
        <w:tc>
          <w:tcPr>
            <w:tcW w:w="1802" w:type="dxa"/>
          </w:tcPr>
          <w:p w:rsidR="008E1D47" w:rsidRPr="00FB6AB9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6A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Литература по теме.</w:t>
            </w:r>
            <w:r w:rsidRPr="00FB6AB9">
              <w:rPr>
                <w:rFonts w:ascii="Times New Roman" w:hAnsi="Times New Roman" w:cs="Times New Roman"/>
                <w:color w:val="FF0000"/>
                <w:lang w:val="ru-RU"/>
              </w:rPr>
              <w:t xml:space="preserve"> §</w:t>
            </w:r>
            <w:r w:rsidRPr="00FB6AB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28-29, индивидуальные задания, сообщения</w:t>
            </w:r>
          </w:p>
        </w:tc>
      </w:tr>
      <w:tr w:rsidR="008E1D47" w:rsidRPr="0077703F" w:rsidTr="009D7CAA">
        <w:tc>
          <w:tcPr>
            <w:tcW w:w="1056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</w:rPr>
              <w:t>66,67,68</w:t>
            </w:r>
          </w:p>
        </w:tc>
        <w:tc>
          <w:tcPr>
            <w:tcW w:w="924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0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2714" w:type="dxa"/>
          </w:tcPr>
          <w:p w:rsidR="008E1D47" w:rsidRPr="0077703F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страницам истории Отечества</w:t>
            </w:r>
          </w:p>
        </w:tc>
        <w:tc>
          <w:tcPr>
            <w:tcW w:w="790" w:type="dxa"/>
          </w:tcPr>
          <w:p w:rsidR="008E1D47" w:rsidRPr="0077703F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2" w:type="dxa"/>
          </w:tcPr>
          <w:p w:rsidR="008E1D47" w:rsidRPr="0077703F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</w:tcPr>
          <w:p w:rsidR="008E1D47" w:rsidRPr="0077703F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1D47" w:rsidRDefault="008E1D47" w:rsidP="00FB6AB9">
      <w:pPr>
        <w:spacing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</w:p>
    <w:p w:rsidR="008E1D47" w:rsidRDefault="008E1D47" w:rsidP="00FB6AB9">
      <w:pPr>
        <w:spacing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</w:p>
    <w:p w:rsidR="008E1D47" w:rsidRDefault="008E1D47" w:rsidP="00FB6AB9">
      <w:pPr>
        <w:spacing w:line="240" w:lineRule="auto"/>
        <w:jc w:val="center"/>
        <w:rPr>
          <w:rFonts w:ascii="Times New Roman" w:eastAsia="SimSun" w:hAnsi="Times New Roman"/>
          <w:sz w:val="24"/>
          <w:szCs w:val="24"/>
          <w:lang w:val="ru-RU" w:eastAsia="zh-CN"/>
        </w:rPr>
      </w:pPr>
    </w:p>
    <w:tbl>
      <w:tblPr>
        <w:tblW w:w="1485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6"/>
        <w:gridCol w:w="916"/>
        <w:gridCol w:w="2145"/>
        <w:gridCol w:w="2674"/>
        <w:gridCol w:w="822"/>
        <w:gridCol w:w="5480"/>
        <w:gridCol w:w="1827"/>
      </w:tblGrid>
      <w:tr w:rsidR="008E1D47" w:rsidRPr="003F7171" w:rsidTr="009D7CAA">
        <w:tc>
          <w:tcPr>
            <w:tcW w:w="14850" w:type="dxa"/>
            <w:gridSpan w:val="7"/>
          </w:tcPr>
          <w:p w:rsidR="008E1D47" w:rsidRPr="003F7171" w:rsidRDefault="008E1D47" w:rsidP="009D7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3F7171"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>Календарно – тематическое планирование курса истории, 8 класс, 2023-2024 учебный год</w:t>
            </w:r>
          </w:p>
        </w:tc>
      </w:tr>
      <w:tr w:rsidR="008E1D47" w:rsidRPr="005969AE" w:rsidTr="009D7CAA">
        <w:trPr>
          <w:gridAfter w:val="1"/>
          <w:wAfter w:w="1827" w:type="dxa"/>
        </w:trPr>
        <w:tc>
          <w:tcPr>
            <w:tcW w:w="98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1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145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Тип урока</w:t>
            </w:r>
          </w:p>
        </w:tc>
        <w:tc>
          <w:tcPr>
            <w:tcW w:w="2674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Темы</w:t>
            </w:r>
          </w:p>
        </w:tc>
        <w:tc>
          <w:tcPr>
            <w:tcW w:w="822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Часы</w:t>
            </w:r>
          </w:p>
        </w:tc>
        <w:tc>
          <w:tcPr>
            <w:tcW w:w="5480" w:type="dxa"/>
          </w:tcPr>
          <w:p w:rsidR="008E1D47" w:rsidRPr="005969AE" w:rsidRDefault="008E1D47" w:rsidP="009D7C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1D47" w:rsidRPr="005969AE" w:rsidTr="009D7CAA">
        <w:trPr>
          <w:gridAfter w:val="1"/>
          <w:wAfter w:w="1827" w:type="dxa"/>
        </w:trPr>
        <w:tc>
          <w:tcPr>
            <w:tcW w:w="98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2674" w:type="dxa"/>
          </w:tcPr>
          <w:p w:rsidR="008E1D47" w:rsidRPr="003F717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F7171">
              <w:rPr>
                <w:rFonts w:ascii="Times New Roman" w:hAnsi="Times New Roman" w:cs="Times New Roman"/>
                <w:lang w:val="ru-RU"/>
              </w:rPr>
              <w:t xml:space="preserve">Введение. Мир к началу </w:t>
            </w:r>
            <w:r>
              <w:rPr>
                <w:rFonts w:ascii="Times New Roman" w:hAnsi="Times New Roman" w:cs="Times New Roman"/>
              </w:rPr>
              <w:t>XVIII</w:t>
            </w:r>
            <w:r w:rsidRPr="003F7171">
              <w:rPr>
                <w:rFonts w:ascii="Times New Roman" w:hAnsi="Times New Roman" w:cs="Times New Roman"/>
                <w:lang w:val="ru-RU"/>
              </w:rPr>
              <w:t xml:space="preserve"> века</w:t>
            </w:r>
          </w:p>
        </w:tc>
        <w:tc>
          <w:tcPr>
            <w:tcW w:w="822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80" w:type="dxa"/>
          </w:tcPr>
          <w:p w:rsidR="008E1D47" w:rsidRPr="005969AE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1D47" w:rsidRPr="005969AE" w:rsidTr="009D7CAA">
        <w:trPr>
          <w:gridAfter w:val="1"/>
          <w:wAfter w:w="1827" w:type="dxa"/>
        </w:trPr>
        <w:tc>
          <w:tcPr>
            <w:tcW w:w="98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2674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«Европейское чудо»</w:t>
            </w:r>
          </w:p>
        </w:tc>
        <w:tc>
          <w:tcPr>
            <w:tcW w:w="822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80" w:type="dxa"/>
          </w:tcPr>
          <w:p w:rsidR="008E1D47" w:rsidRPr="005969AE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1D47" w:rsidRPr="005969AE" w:rsidTr="009D7CAA">
        <w:trPr>
          <w:gridAfter w:val="1"/>
          <w:wAfter w:w="1827" w:type="dxa"/>
        </w:trPr>
        <w:tc>
          <w:tcPr>
            <w:tcW w:w="98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2674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Эпоха Просвещения</w:t>
            </w:r>
          </w:p>
        </w:tc>
        <w:tc>
          <w:tcPr>
            <w:tcW w:w="822" w:type="dxa"/>
          </w:tcPr>
          <w:p w:rsidR="008E1D47" w:rsidRPr="005969AE" w:rsidRDefault="008E1D47" w:rsidP="009D7C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80" w:type="dxa"/>
            <w:vMerge w:val="restart"/>
          </w:tcPr>
          <w:p w:rsidR="008E1D47" w:rsidRPr="005969AE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1D47" w:rsidRPr="005969AE" w:rsidTr="009D7CAA">
        <w:trPr>
          <w:gridAfter w:val="1"/>
          <w:wAfter w:w="1827" w:type="dxa"/>
        </w:trPr>
        <w:tc>
          <w:tcPr>
            <w:tcW w:w="98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2674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поисках путей модернизации</w:t>
            </w:r>
          </w:p>
        </w:tc>
        <w:tc>
          <w:tcPr>
            <w:tcW w:w="822" w:type="dxa"/>
          </w:tcPr>
          <w:p w:rsidR="008E1D47" w:rsidRPr="005969AE" w:rsidRDefault="008E1D47" w:rsidP="009D7C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80" w:type="dxa"/>
            <w:vMerge/>
          </w:tcPr>
          <w:p w:rsidR="008E1D47" w:rsidRPr="005969AE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E1D47" w:rsidRPr="005969AE" w:rsidTr="009D7CAA">
        <w:trPr>
          <w:gridAfter w:val="1"/>
          <w:wAfter w:w="1827" w:type="dxa"/>
        </w:trPr>
        <w:tc>
          <w:tcPr>
            <w:tcW w:w="98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2674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Европа меняющаяся</w:t>
            </w:r>
          </w:p>
        </w:tc>
        <w:tc>
          <w:tcPr>
            <w:tcW w:w="822" w:type="dxa"/>
          </w:tcPr>
          <w:p w:rsidR="008E1D47" w:rsidRPr="005969AE" w:rsidRDefault="008E1D47" w:rsidP="009D7C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80" w:type="dxa"/>
          </w:tcPr>
          <w:p w:rsidR="008E1D47" w:rsidRPr="005969AE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1D47" w:rsidRPr="005969AE" w:rsidTr="009D7CAA">
        <w:trPr>
          <w:gridAfter w:val="1"/>
          <w:wAfter w:w="1827" w:type="dxa"/>
        </w:trPr>
        <w:tc>
          <w:tcPr>
            <w:tcW w:w="98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2674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Мир художественной культуры Просвещения</w:t>
            </w:r>
          </w:p>
        </w:tc>
        <w:tc>
          <w:tcPr>
            <w:tcW w:w="822" w:type="dxa"/>
          </w:tcPr>
          <w:p w:rsidR="008E1D47" w:rsidRPr="005969AE" w:rsidRDefault="008E1D47" w:rsidP="009D7C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80" w:type="dxa"/>
          </w:tcPr>
          <w:p w:rsidR="008E1D47" w:rsidRPr="005969AE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E1D47" w:rsidRPr="005969AE" w:rsidTr="009D7CAA">
        <w:trPr>
          <w:gridAfter w:val="1"/>
          <w:wAfter w:w="1827" w:type="dxa"/>
        </w:trPr>
        <w:tc>
          <w:tcPr>
            <w:tcW w:w="98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1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2674" w:type="dxa"/>
          </w:tcPr>
          <w:p w:rsidR="008E1D47" w:rsidRPr="003F717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F7171">
              <w:rPr>
                <w:rFonts w:ascii="Times New Roman" w:hAnsi="Times New Roman" w:cs="Times New Roman"/>
                <w:lang w:val="ru-RU"/>
              </w:rPr>
              <w:t xml:space="preserve">Международные отношения в  </w:t>
            </w:r>
            <w:r>
              <w:rPr>
                <w:rFonts w:ascii="Times New Roman" w:hAnsi="Times New Roman" w:cs="Times New Roman"/>
              </w:rPr>
              <w:t>XVIII</w:t>
            </w:r>
            <w:r w:rsidRPr="003F7171">
              <w:rPr>
                <w:rFonts w:ascii="Times New Roman" w:hAnsi="Times New Roman" w:cs="Times New Roman"/>
                <w:lang w:val="ru-RU"/>
              </w:rPr>
              <w:t xml:space="preserve"> веке </w:t>
            </w:r>
          </w:p>
        </w:tc>
        <w:tc>
          <w:tcPr>
            <w:tcW w:w="822" w:type="dxa"/>
          </w:tcPr>
          <w:p w:rsidR="008E1D47" w:rsidRPr="005969AE" w:rsidRDefault="008E1D47" w:rsidP="009D7C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80" w:type="dxa"/>
          </w:tcPr>
          <w:p w:rsidR="008E1D47" w:rsidRPr="005969AE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1D47" w:rsidRPr="005969AE" w:rsidTr="009D7CAA">
        <w:trPr>
          <w:gridAfter w:val="1"/>
          <w:wAfter w:w="1827" w:type="dxa"/>
        </w:trPr>
        <w:tc>
          <w:tcPr>
            <w:tcW w:w="98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1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Обобщение, контроль</w:t>
            </w:r>
          </w:p>
        </w:tc>
        <w:tc>
          <w:tcPr>
            <w:tcW w:w="2674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Рождение нового мира</w:t>
            </w:r>
          </w:p>
        </w:tc>
        <w:tc>
          <w:tcPr>
            <w:tcW w:w="822" w:type="dxa"/>
          </w:tcPr>
          <w:p w:rsidR="008E1D47" w:rsidRPr="005969AE" w:rsidRDefault="008E1D47" w:rsidP="009D7C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80" w:type="dxa"/>
          </w:tcPr>
          <w:p w:rsidR="008E1D47" w:rsidRPr="005969AE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E1D47" w:rsidRPr="005969AE" w:rsidTr="009D7CAA">
        <w:trPr>
          <w:gridAfter w:val="1"/>
          <w:wAfter w:w="1827" w:type="dxa"/>
        </w:trPr>
        <w:tc>
          <w:tcPr>
            <w:tcW w:w="98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1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Проблемный урок.</w:t>
            </w:r>
          </w:p>
        </w:tc>
        <w:tc>
          <w:tcPr>
            <w:tcW w:w="2674" w:type="dxa"/>
          </w:tcPr>
          <w:p w:rsidR="008E1D47" w:rsidRPr="003F717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F7171">
              <w:rPr>
                <w:rFonts w:ascii="Times New Roman" w:hAnsi="Times New Roman" w:cs="Times New Roman"/>
                <w:lang w:val="ru-RU"/>
              </w:rPr>
              <w:t xml:space="preserve">Европа в век Просвещения. </w:t>
            </w:r>
          </w:p>
          <w:p w:rsidR="008E1D47" w:rsidRPr="003F717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F7171">
              <w:rPr>
                <w:rFonts w:ascii="Times New Roman" w:hAnsi="Times New Roman" w:cs="Times New Roman"/>
                <w:lang w:val="ru-RU"/>
              </w:rPr>
              <w:t>Англия на пути к индустриальной эре.</w:t>
            </w:r>
          </w:p>
        </w:tc>
        <w:tc>
          <w:tcPr>
            <w:tcW w:w="822" w:type="dxa"/>
          </w:tcPr>
          <w:p w:rsidR="008E1D47" w:rsidRPr="005969AE" w:rsidRDefault="008E1D47" w:rsidP="009D7C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80" w:type="dxa"/>
          </w:tcPr>
          <w:p w:rsidR="008E1D47" w:rsidRPr="005969AE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E1D47" w:rsidRPr="005969AE" w:rsidTr="009D7CAA">
        <w:trPr>
          <w:gridAfter w:val="1"/>
          <w:wAfter w:w="1827" w:type="dxa"/>
        </w:trPr>
        <w:tc>
          <w:tcPr>
            <w:tcW w:w="98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1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2674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Франция при Старом порядке</w:t>
            </w:r>
          </w:p>
        </w:tc>
        <w:tc>
          <w:tcPr>
            <w:tcW w:w="822" w:type="dxa"/>
          </w:tcPr>
          <w:p w:rsidR="008E1D47" w:rsidRPr="005969AE" w:rsidRDefault="008E1D47" w:rsidP="009D7C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80" w:type="dxa"/>
          </w:tcPr>
          <w:p w:rsidR="008E1D47" w:rsidRPr="005969AE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E1D47" w:rsidRPr="005969AE" w:rsidTr="009D7CAA">
        <w:trPr>
          <w:gridAfter w:val="1"/>
          <w:wAfter w:w="1827" w:type="dxa"/>
        </w:trPr>
        <w:tc>
          <w:tcPr>
            <w:tcW w:w="98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1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2674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Германские земли вXVIII веке</w:t>
            </w:r>
          </w:p>
        </w:tc>
        <w:tc>
          <w:tcPr>
            <w:tcW w:w="822" w:type="dxa"/>
          </w:tcPr>
          <w:p w:rsidR="008E1D47" w:rsidRPr="005969AE" w:rsidRDefault="008E1D47" w:rsidP="009D7C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80" w:type="dxa"/>
          </w:tcPr>
          <w:p w:rsidR="008E1D47" w:rsidRPr="005969AE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1D47" w:rsidRPr="005969AE" w:rsidTr="009D7CAA">
        <w:trPr>
          <w:gridAfter w:val="1"/>
          <w:wAfter w:w="1827" w:type="dxa"/>
        </w:trPr>
        <w:tc>
          <w:tcPr>
            <w:tcW w:w="98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1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2674" w:type="dxa"/>
          </w:tcPr>
          <w:p w:rsidR="008E1D47" w:rsidRPr="003F717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F7171">
              <w:rPr>
                <w:rFonts w:ascii="Times New Roman" w:hAnsi="Times New Roman" w:cs="Times New Roman"/>
                <w:lang w:val="ru-RU"/>
              </w:rPr>
              <w:t xml:space="preserve">Австрийская монархия Габсбургов в </w:t>
            </w:r>
            <w:r>
              <w:rPr>
                <w:rFonts w:ascii="Times New Roman" w:hAnsi="Times New Roman" w:cs="Times New Roman"/>
              </w:rPr>
              <w:t>XVIII</w:t>
            </w:r>
            <w:r w:rsidRPr="003F7171">
              <w:rPr>
                <w:rFonts w:ascii="Times New Roman" w:hAnsi="Times New Roman" w:cs="Times New Roman"/>
                <w:lang w:val="ru-RU"/>
              </w:rPr>
              <w:t xml:space="preserve"> веке</w:t>
            </w:r>
          </w:p>
        </w:tc>
        <w:tc>
          <w:tcPr>
            <w:tcW w:w="822" w:type="dxa"/>
          </w:tcPr>
          <w:p w:rsidR="008E1D47" w:rsidRPr="005969AE" w:rsidRDefault="008E1D47" w:rsidP="009D7C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80" w:type="dxa"/>
          </w:tcPr>
          <w:p w:rsidR="008E1D47" w:rsidRPr="005969AE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E1D47" w:rsidRPr="005969AE" w:rsidTr="009D7CAA">
        <w:trPr>
          <w:gridAfter w:val="1"/>
          <w:wAfter w:w="1827" w:type="dxa"/>
        </w:trPr>
        <w:tc>
          <w:tcPr>
            <w:tcW w:w="98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1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Обобщение, контроль</w:t>
            </w:r>
          </w:p>
        </w:tc>
        <w:tc>
          <w:tcPr>
            <w:tcW w:w="2674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Европа в век Просвещения</w:t>
            </w:r>
          </w:p>
        </w:tc>
        <w:tc>
          <w:tcPr>
            <w:tcW w:w="822" w:type="dxa"/>
          </w:tcPr>
          <w:p w:rsidR="008E1D47" w:rsidRPr="005969AE" w:rsidRDefault="008E1D47" w:rsidP="009D7C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80" w:type="dxa"/>
            <w:vMerge w:val="restart"/>
          </w:tcPr>
          <w:p w:rsidR="008E1D47" w:rsidRPr="005969AE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1D47" w:rsidRPr="005969AE" w:rsidTr="009D7CAA">
        <w:trPr>
          <w:gridAfter w:val="1"/>
          <w:wAfter w:w="1827" w:type="dxa"/>
        </w:trPr>
        <w:tc>
          <w:tcPr>
            <w:tcW w:w="98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1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2674" w:type="dxa"/>
          </w:tcPr>
          <w:p w:rsidR="008E1D47" w:rsidRPr="003F717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F7171">
              <w:rPr>
                <w:rFonts w:ascii="Times New Roman" w:hAnsi="Times New Roman" w:cs="Times New Roman"/>
                <w:lang w:val="ru-RU"/>
              </w:rPr>
              <w:t>Эпоха революций.</w:t>
            </w:r>
          </w:p>
          <w:p w:rsidR="008E1D47" w:rsidRPr="003F717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F7171">
              <w:rPr>
                <w:rFonts w:ascii="Times New Roman" w:hAnsi="Times New Roman" w:cs="Times New Roman"/>
                <w:lang w:val="ru-RU"/>
              </w:rPr>
              <w:t>Английские колонии в Северной Америке</w:t>
            </w:r>
          </w:p>
        </w:tc>
        <w:tc>
          <w:tcPr>
            <w:tcW w:w="822" w:type="dxa"/>
          </w:tcPr>
          <w:p w:rsidR="008E1D47" w:rsidRPr="005969AE" w:rsidRDefault="008E1D47" w:rsidP="009D7C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80" w:type="dxa"/>
            <w:vMerge/>
          </w:tcPr>
          <w:p w:rsidR="008E1D47" w:rsidRPr="005969AE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E1D47" w:rsidRPr="005969AE" w:rsidTr="009D7CAA">
        <w:trPr>
          <w:gridAfter w:val="1"/>
          <w:wAfter w:w="1827" w:type="dxa"/>
        </w:trPr>
        <w:tc>
          <w:tcPr>
            <w:tcW w:w="98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1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8E1D47" w:rsidRPr="005969AE" w:rsidRDefault="008E1D47" w:rsidP="009D7C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2674" w:type="dxa"/>
          </w:tcPr>
          <w:p w:rsidR="008E1D47" w:rsidRPr="003F717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F7171">
              <w:rPr>
                <w:rFonts w:ascii="Times New Roman" w:hAnsi="Times New Roman" w:cs="Times New Roman"/>
                <w:lang w:val="ru-RU"/>
              </w:rPr>
              <w:t>Война за независимость. Создание США</w:t>
            </w:r>
          </w:p>
        </w:tc>
        <w:tc>
          <w:tcPr>
            <w:tcW w:w="822" w:type="dxa"/>
          </w:tcPr>
          <w:p w:rsidR="008E1D47" w:rsidRPr="005969AE" w:rsidRDefault="008E1D47" w:rsidP="009D7C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80" w:type="dxa"/>
          </w:tcPr>
          <w:p w:rsidR="008E1D47" w:rsidRPr="005969AE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1D47" w:rsidRPr="005969AE" w:rsidTr="009D7CAA">
        <w:trPr>
          <w:gridAfter w:val="1"/>
          <w:wAfter w:w="1827" w:type="dxa"/>
        </w:trPr>
        <w:tc>
          <w:tcPr>
            <w:tcW w:w="98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1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Проблемный урок.</w:t>
            </w:r>
          </w:p>
        </w:tc>
        <w:tc>
          <w:tcPr>
            <w:tcW w:w="2674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Французская революция XVIII века</w:t>
            </w:r>
          </w:p>
        </w:tc>
        <w:tc>
          <w:tcPr>
            <w:tcW w:w="822" w:type="dxa"/>
          </w:tcPr>
          <w:p w:rsidR="008E1D47" w:rsidRPr="005969AE" w:rsidRDefault="008E1D47" w:rsidP="009D7C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80" w:type="dxa"/>
          </w:tcPr>
          <w:p w:rsidR="008E1D47" w:rsidRPr="005969AE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E1D47" w:rsidRPr="005969AE" w:rsidTr="009D7CAA">
        <w:trPr>
          <w:gridAfter w:val="1"/>
          <w:wAfter w:w="1827" w:type="dxa"/>
        </w:trPr>
        <w:tc>
          <w:tcPr>
            <w:tcW w:w="98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1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2674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Французская революция XVIII века</w:t>
            </w:r>
          </w:p>
        </w:tc>
        <w:tc>
          <w:tcPr>
            <w:tcW w:w="822" w:type="dxa"/>
          </w:tcPr>
          <w:p w:rsidR="008E1D47" w:rsidRPr="005969AE" w:rsidRDefault="008E1D47" w:rsidP="009D7C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80" w:type="dxa"/>
          </w:tcPr>
          <w:p w:rsidR="008E1D47" w:rsidRPr="005969AE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1D47" w:rsidRPr="005969AE" w:rsidTr="009D7CAA">
        <w:trPr>
          <w:gridAfter w:val="1"/>
          <w:wAfter w:w="1827" w:type="dxa"/>
        </w:trPr>
        <w:tc>
          <w:tcPr>
            <w:tcW w:w="98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1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Проблемный урок.</w:t>
            </w:r>
          </w:p>
        </w:tc>
        <w:tc>
          <w:tcPr>
            <w:tcW w:w="2674" w:type="dxa"/>
          </w:tcPr>
          <w:p w:rsidR="008E1D47" w:rsidRPr="003F717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F7171">
              <w:rPr>
                <w:rFonts w:ascii="Times New Roman" w:hAnsi="Times New Roman" w:cs="Times New Roman"/>
                <w:lang w:val="ru-RU"/>
              </w:rPr>
              <w:t>Европа в годы  Французской революции</w:t>
            </w:r>
          </w:p>
        </w:tc>
        <w:tc>
          <w:tcPr>
            <w:tcW w:w="822" w:type="dxa"/>
          </w:tcPr>
          <w:p w:rsidR="008E1D47" w:rsidRPr="005969AE" w:rsidRDefault="008E1D47" w:rsidP="009D7C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80" w:type="dxa"/>
          </w:tcPr>
          <w:p w:rsidR="008E1D47" w:rsidRPr="005969AE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1D47" w:rsidRPr="005969AE" w:rsidTr="009D7CAA">
        <w:trPr>
          <w:gridAfter w:val="1"/>
          <w:wAfter w:w="1827" w:type="dxa"/>
        </w:trPr>
        <w:tc>
          <w:tcPr>
            <w:tcW w:w="98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1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Обобщение, контроль</w:t>
            </w:r>
          </w:p>
        </w:tc>
        <w:tc>
          <w:tcPr>
            <w:tcW w:w="2674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Эпоха революций</w:t>
            </w:r>
          </w:p>
        </w:tc>
        <w:tc>
          <w:tcPr>
            <w:tcW w:w="822" w:type="dxa"/>
          </w:tcPr>
          <w:p w:rsidR="008E1D47" w:rsidRPr="005969AE" w:rsidRDefault="008E1D47" w:rsidP="009D7C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80" w:type="dxa"/>
          </w:tcPr>
          <w:p w:rsidR="008E1D47" w:rsidRPr="005969AE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E1D47" w:rsidRPr="005969AE" w:rsidTr="009D7CAA">
        <w:trPr>
          <w:gridAfter w:val="1"/>
          <w:wAfter w:w="1827" w:type="dxa"/>
        </w:trPr>
        <w:tc>
          <w:tcPr>
            <w:tcW w:w="98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1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:rsidR="008E1D47" w:rsidRPr="003F717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F7171">
              <w:rPr>
                <w:rFonts w:ascii="Times New Roman" w:hAnsi="Times New Roman" w:cs="Times New Roman"/>
                <w:lang w:val="ru-RU"/>
              </w:rPr>
              <w:t>Традиционные общества Востока.</w:t>
            </w:r>
          </w:p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7171">
              <w:rPr>
                <w:rFonts w:ascii="Times New Roman" w:hAnsi="Times New Roman" w:cs="Times New Roman"/>
                <w:lang w:val="ru-RU"/>
              </w:rPr>
              <w:t xml:space="preserve">Османская империя. </w:t>
            </w:r>
            <w:r>
              <w:rPr>
                <w:rFonts w:ascii="Times New Roman" w:hAnsi="Times New Roman" w:cs="Times New Roman"/>
              </w:rPr>
              <w:t>Персия</w:t>
            </w:r>
          </w:p>
        </w:tc>
        <w:tc>
          <w:tcPr>
            <w:tcW w:w="822" w:type="dxa"/>
          </w:tcPr>
          <w:p w:rsidR="008E1D47" w:rsidRPr="005969AE" w:rsidRDefault="008E1D47" w:rsidP="009D7C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80" w:type="dxa"/>
          </w:tcPr>
          <w:p w:rsidR="008E1D47" w:rsidRPr="005969AE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1D47" w:rsidRPr="005969AE" w:rsidTr="009D7CAA">
        <w:trPr>
          <w:gridAfter w:val="1"/>
          <w:wAfter w:w="1827" w:type="dxa"/>
        </w:trPr>
        <w:tc>
          <w:tcPr>
            <w:tcW w:w="98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1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2674" w:type="dxa"/>
          </w:tcPr>
          <w:p w:rsidR="008E1D47" w:rsidRPr="005969AE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>
              <w:rPr>
                <w:rFonts w:ascii="Times New Roman" w:hAnsi="Times New Roman" w:cs="Times New Roman"/>
              </w:rPr>
              <w:t>Индия</w:t>
            </w:r>
          </w:p>
        </w:tc>
        <w:tc>
          <w:tcPr>
            <w:tcW w:w="822" w:type="dxa"/>
          </w:tcPr>
          <w:p w:rsidR="008E1D47" w:rsidRPr="005969AE" w:rsidRDefault="008E1D47" w:rsidP="009D7C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80" w:type="dxa"/>
          </w:tcPr>
          <w:p w:rsidR="008E1D47" w:rsidRPr="005969AE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1D47" w:rsidRPr="005969AE" w:rsidTr="009D7CAA">
        <w:trPr>
          <w:gridAfter w:val="1"/>
          <w:wAfter w:w="1827" w:type="dxa"/>
        </w:trPr>
        <w:tc>
          <w:tcPr>
            <w:tcW w:w="98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1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2674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822" w:type="dxa"/>
          </w:tcPr>
          <w:p w:rsidR="008E1D47" w:rsidRPr="005969AE" w:rsidRDefault="008E1D47" w:rsidP="009D7C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80" w:type="dxa"/>
          </w:tcPr>
          <w:p w:rsidR="008E1D47" w:rsidRPr="005969AE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E1D47" w:rsidRPr="005969AE" w:rsidTr="009D7CAA">
        <w:trPr>
          <w:gridAfter w:val="1"/>
          <w:wAfter w:w="1827" w:type="dxa"/>
        </w:trPr>
        <w:tc>
          <w:tcPr>
            <w:tcW w:w="98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1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Практическая работа - проект</w:t>
            </w:r>
          </w:p>
        </w:tc>
        <w:tc>
          <w:tcPr>
            <w:tcW w:w="2674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</w:rPr>
              <w:t>Япония</w:t>
            </w:r>
          </w:p>
        </w:tc>
        <w:tc>
          <w:tcPr>
            <w:tcW w:w="822" w:type="dxa"/>
          </w:tcPr>
          <w:p w:rsidR="008E1D47" w:rsidRPr="005969AE" w:rsidRDefault="008E1D47" w:rsidP="009D7C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80" w:type="dxa"/>
          </w:tcPr>
          <w:p w:rsidR="008E1D47" w:rsidRPr="005969AE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1D47" w:rsidRPr="005969AE" w:rsidTr="009D7CAA">
        <w:trPr>
          <w:gridAfter w:val="1"/>
          <w:wAfter w:w="1827" w:type="dxa"/>
        </w:trPr>
        <w:tc>
          <w:tcPr>
            <w:tcW w:w="98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1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Практическая работа - проект</w:t>
            </w:r>
          </w:p>
        </w:tc>
        <w:tc>
          <w:tcPr>
            <w:tcW w:w="2674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eastAsia="TimesNewRomanPSMT" w:hAnsi="Times New Roman"/>
              </w:rPr>
            </w:pPr>
            <w:r>
              <w:rPr>
                <w:rFonts w:ascii="Times New Roman" w:eastAsia="TimesNewRomanPSMT" w:hAnsi="Times New Roman" w:cs="Times New Roman"/>
              </w:rPr>
              <w:t>Колониальная политика европейских держав</w:t>
            </w:r>
          </w:p>
        </w:tc>
        <w:tc>
          <w:tcPr>
            <w:tcW w:w="822" w:type="dxa"/>
          </w:tcPr>
          <w:p w:rsidR="008E1D47" w:rsidRPr="005969AE" w:rsidRDefault="008E1D47" w:rsidP="009D7C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80" w:type="dxa"/>
          </w:tcPr>
          <w:p w:rsidR="008E1D47" w:rsidRPr="005969AE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E1D47" w:rsidRPr="005969AE" w:rsidTr="009D7CAA">
        <w:trPr>
          <w:gridAfter w:val="1"/>
          <w:wAfter w:w="1827" w:type="dxa"/>
        </w:trPr>
        <w:tc>
          <w:tcPr>
            <w:tcW w:w="98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1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Традиционные общества Востока</w:t>
            </w:r>
          </w:p>
        </w:tc>
        <w:tc>
          <w:tcPr>
            <w:tcW w:w="822" w:type="dxa"/>
          </w:tcPr>
          <w:p w:rsidR="008E1D47" w:rsidRPr="005969AE" w:rsidRDefault="008E1D47" w:rsidP="009D7C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80" w:type="dxa"/>
          </w:tcPr>
          <w:p w:rsidR="008E1D47" w:rsidRPr="005969AE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1D47" w:rsidRPr="005969AE" w:rsidTr="009D7CAA">
        <w:trPr>
          <w:gridAfter w:val="1"/>
          <w:wAfter w:w="1827" w:type="dxa"/>
        </w:trPr>
        <w:tc>
          <w:tcPr>
            <w:tcW w:w="98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1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2674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Начало европейской колонизации</w:t>
            </w:r>
          </w:p>
        </w:tc>
        <w:tc>
          <w:tcPr>
            <w:tcW w:w="822" w:type="dxa"/>
          </w:tcPr>
          <w:p w:rsidR="008E1D47" w:rsidRPr="005969AE" w:rsidRDefault="008E1D47" w:rsidP="009D7C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80" w:type="dxa"/>
          </w:tcPr>
          <w:p w:rsidR="008E1D47" w:rsidRPr="005969AE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E1D47" w:rsidRPr="003F7171" w:rsidTr="009D7CAA">
        <w:trPr>
          <w:gridAfter w:val="1"/>
          <w:wAfter w:w="1827" w:type="dxa"/>
        </w:trPr>
        <w:tc>
          <w:tcPr>
            <w:tcW w:w="98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:rsidR="008E1D47" w:rsidRPr="003F717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F7171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Тема </w:t>
            </w:r>
            <w:r w:rsidRPr="005969AE">
              <w:rPr>
                <w:rFonts w:ascii="Times New Roman" w:hAnsi="Times New Roman" w:cs="Times New Roman"/>
                <w:b/>
                <w:bCs/>
              </w:rPr>
              <w:t>I</w:t>
            </w:r>
            <w:r w:rsidRPr="003F7171">
              <w:rPr>
                <w:rFonts w:ascii="Times New Roman" w:hAnsi="Times New Roman" w:cs="Times New Roman"/>
                <w:b/>
                <w:bCs/>
                <w:lang w:val="ru-RU"/>
              </w:rPr>
              <w:t xml:space="preserve">. Россия в эпоху преобразований Петра </w:t>
            </w:r>
            <w:r w:rsidRPr="005969AE">
              <w:rPr>
                <w:rFonts w:ascii="Times New Roman" w:hAnsi="Times New Roman" w:cs="Times New Roman"/>
                <w:b/>
                <w:bCs/>
              </w:rPr>
              <w:t>I</w:t>
            </w:r>
            <w:r w:rsidRPr="003F7171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(13 ч)</w:t>
            </w:r>
          </w:p>
        </w:tc>
        <w:tc>
          <w:tcPr>
            <w:tcW w:w="822" w:type="dxa"/>
          </w:tcPr>
          <w:p w:rsidR="008E1D47" w:rsidRPr="003F717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480" w:type="dxa"/>
          </w:tcPr>
          <w:p w:rsidR="008E1D47" w:rsidRPr="003F717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8E1D47" w:rsidRPr="005969AE" w:rsidTr="009D7CAA">
        <w:trPr>
          <w:gridAfter w:val="1"/>
          <w:wAfter w:w="1827" w:type="dxa"/>
        </w:trPr>
        <w:tc>
          <w:tcPr>
            <w:tcW w:w="98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1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2674" w:type="dxa"/>
          </w:tcPr>
          <w:p w:rsidR="008E1D47" w:rsidRPr="003F7171" w:rsidRDefault="008E1D47" w:rsidP="009D7CAA">
            <w:pPr>
              <w:tabs>
                <w:tab w:val="left" w:pos="5515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F7171">
              <w:rPr>
                <w:rFonts w:ascii="Times New Roman" w:hAnsi="Times New Roman" w:cs="Times New Roman"/>
                <w:lang w:val="ru-RU"/>
              </w:rPr>
              <w:t xml:space="preserve">Россия и Европа в конце </w:t>
            </w:r>
            <w:r w:rsidRPr="005969AE">
              <w:rPr>
                <w:rFonts w:ascii="Times New Roman" w:hAnsi="Times New Roman" w:cs="Times New Roman"/>
              </w:rPr>
              <w:t>XVII</w:t>
            </w:r>
            <w:r w:rsidRPr="003F7171">
              <w:rPr>
                <w:rFonts w:ascii="Times New Roman" w:hAnsi="Times New Roman" w:cs="Times New Roman"/>
                <w:lang w:val="ru-RU"/>
              </w:rPr>
              <w:t xml:space="preserve"> в.</w:t>
            </w:r>
          </w:p>
        </w:tc>
        <w:tc>
          <w:tcPr>
            <w:tcW w:w="822" w:type="dxa"/>
          </w:tcPr>
          <w:p w:rsidR="008E1D47" w:rsidRPr="005969AE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80" w:type="dxa"/>
          </w:tcPr>
          <w:p w:rsidR="008E1D47" w:rsidRPr="005969AE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F7171">
              <w:rPr>
                <w:rFonts w:ascii="Times New Roman" w:hAnsi="Times New Roman" w:cs="Times New Roman"/>
                <w:lang w:val="ru-RU"/>
              </w:rPr>
              <w:t xml:space="preserve">Характеризовать географическое и экономическое положение России на рубеже </w:t>
            </w:r>
            <w:r w:rsidRPr="005969AE">
              <w:rPr>
                <w:rFonts w:ascii="Times New Roman" w:hAnsi="Times New Roman" w:cs="Times New Roman"/>
              </w:rPr>
              <w:t>XVII</w:t>
            </w:r>
            <w:r w:rsidRPr="003F7171">
              <w:rPr>
                <w:rFonts w:ascii="Times New Roman" w:hAnsi="Times New Roman" w:cs="Times New Roman"/>
                <w:lang w:val="ru-RU"/>
              </w:rPr>
              <w:t>–</w:t>
            </w:r>
            <w:r w:rsidRPr="005969AE">
              <w:rPr>
                <w:rFonts w:ascii="Times New Roman" w:hAnsi="Times New Roman" w:cs="Times New Roman"/>
              </w:rPr>
              <w:t>XVIII</w:t>
            </w:r>
            <w:r w:rsidRPr="003F7171">
              <w:rPr>
                <w:rFonts w:ascii="Times New Roman" w:hAnsi="Times New Roman" w:cs="Times New Roman"/>
                <w:lang w:val="ru-RU"/>
              </w:rPr>
              <w:t xml:space="preserve"> вв., используя историческую карту. </w:t>
            </w:r>
            <w:r w:rsidRPr="005969AE">
              <w:rPr>
                <w:rFonts w:ascii="Times New Roman" w:hAnsi="Times New Roman" w:cs="Times New Roman"/>
              </w:rPr>
              <w:t>Объяснять, в чём заключались предпосылки петровских преобразований.</w:t>
            </w:r>
          </w:p>
        </w:tc>
      </w:tr>
      <w:tr w:rsidR="008E1D47" w:rsidRPr="005969AE" w:rsidTr="009D7CAA">
        <w:trPr>
          <w:gridAfter w:val="1"/>
          <w:wAfter w:w="1827" w:type="dxa"/>
        </w:trPr>
        <w:tc>
          <w:tcPr>
            <w:tcW w:w="98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1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Проблемный урок.</w:t>
            </w:r>
          </w:p>
        </w:tc>
        <w:tc>
          <w:tcPr>
            <w:tcW w:w="2674" w:type="dxa"/>
          </w:tcPr>
          <w:p w:rsidR="008E1D47" w:rsidRPr="005969AE" w:rsidRDefault="008E1D47" w:rsidP="009D7CAA">
            <w:pPr>
              <w:tabs>
                <w:tab w:val="left" w:pos="551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Предпосылки Петровских реформ</w:t>
            </w:r>
          </w:p>
        </w:tc>
        <w:tc>
          <w:tcPr>
            <w:tcW w:w="822" w:type="dxa"/>
          </w:tcPr>
          <w:p w:rsidR="008E1D47" w:rsidRPr="005969AE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80" w:type="dxa"/>
          </w:tcPr>
          <w:p w:rsidR="008E1D47" w:rsidRPr="005969AE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E1D47" w:rsidRPr="005969AE" w:rsidTr="009D7CAA">
        <w:trPr>
          <w:gridAfter w:val="1"/>
          <w:wAfter w:w="1827" w:type="dxa"/>
        </w:trPr>
        <w:tc>
          <w:tcPr>
            <w:tcW w:w="98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1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2674" w:type="dxa"/>
          </w:tcPr>
          <w:p w:rsidR="008E1D47" w:rsidRPr="005969AE" w:rsidRDefault="008E1D47" w:rsidP="009D7CAA">
            <w:pPr>
              <w:tabs>
                <w:tab w:val="left" w:pos="551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Начало правления Петра I</w:t>
            </w:r>
          </w:p>
        </w:tc>
        <w:tc>
          <w:tcPr>
            <w:tcW w:w="822" w:type="dxa"/>
          </w:tcPr>
          <w:p w:rsidR="008E1D47" w:rsidRPr="005969AE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80" w:type="dxa"/>
          </w:tcPr>
          <w:p w:rsidR="008E1D47" w:rsidRPr="005969AE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E1D47" w:rsidRPr="003F7171" w:rsidTr="009D7CAA">
        <w:trPr>
          <w:gridAfter w:val="1"/>
          <w:wAfter w:w="1827" w:type="dxa"/>
        </w:trPr>
        <w:tc>
          <w:tcPr>
            <w:tcW w:w="98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1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2674" w:type="dxa"/>
          </w:tcPr>
          <w:p w:rsidR="008E1D47" w:rsidRPr="005969AE" w:rsidRDefault="008E1D47" w:rsidP="009D7CAA">
            <w:pPr>
              <w:tabs>
                <w:tab w:val="left" w:pos="551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Великая Северная война 1700—1721 гг.</w:t>
            </w:r>
          </w:p>
        </w:tc>
        <w:tc>
          <w:tcPr>
            <w:tcW w:w="822" w:type="dxa"/>
          </w:tcPr>
          <w:p w:rsidR="008E1D47" w:rsidRPr="005969AE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80" w:type="dxa"/>
          </w:tcPr>
          <w:p w:rsidR="008E1D47" w:rsidRPr="003F717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F7171">
              <w:rPr>
                <w:rFonts w:ascii="Times New Roman" w:hAnsi="Times New Roman" w:cs="Times New Roman"/>
                <w:lang w:val="ru-RU"/>
              </w:rPr>
              <w:t xml:space="preserve">Объяснять причины Северной войны. Использовать историческую карту в рассказе о событиях Северной войны. Рассказывать об основных событиях и итогах Северной войны, используя историческую карту. Объяснять цели Прутского и Каспийского походов.  Давать оценку внешнеполитической деятельности Петра </w:t>
            </w:r>
            <w:r w:rsidRPr="005969AE">
              <w:rPr>
                <w:rFonts w:ascii="Times New Roman" w:hAnsi="Times New Roman" w:cs="Times New Roman"/>
              </w:rPr>
              <w:t>I</w:t>
            </w:r>
            <w:r w:rsidRPr="003F7171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8E1D47" w:rsidRPr="005969AE" w:rsidTr="009D7CAA">
        <w:trPr>
          <w:gridAfter w:val="1"/>
          <w:wAfter w:w="1827" w:type="dxa"/>
        </w:trPr>
        <w:tc>
          <w:tcPr>
            <w:tcW w:w="98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1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Практическая работа – проект.</w:t>
            </w:r>
          </w:p>
        </w:tc>
        <w:tc>
          <w:tcPr>
            <w:tcW w:w="2674" w:type="dxa"/>
          </w:tcPr>
          <w:p w:rsidR="008E1D47" w:rsidRPr="005969AE" w:rsidRDefault="008E1D47" w:rsidP="009D7CAA">
            <w:pPr>
              <w:tabs>
                <w:tab w:val="left" w:pos="551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Реформы управления Петра I</w:t>
            </w:r>
          </w:p>
        </w:tc>
        <w:tc>
          <w:tcPr>
            <w:tcW w:w="822" w:type="dxa"/>
          </w:tcPr>
          <w:p w:rsidR="008E1D47" w:rsidRPr="005969AE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80" w:type="dxa"/>
          </w:tcPr>
          <w:p w:rsidR="008E1D47" w:rsidRPr="005969AE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F7171">
              <w:rPr>
                <w:rFonts w:ascii="Times New Roman" w:hAnsi="Times New Roman" w:cs="Times New Roman"/>
                <w:lang w:val="ru-RU"/>
              </w:rPr>
              <w:t xml:space="preserve">Характеризовать важнейшие преобразования Петра </w:t>
            </w:r>
            <w:r w:rsidRPr="005969AE">
              <w:rPr>
                <w:rFonts w:ascii="Times New Roman" w:hAnsi="Times New Roman" w:cs="Times New Roman"/>
              </w:rPr>
              <w:t>I</w:t>
            </w:r>
            <w:r w:rsidRPr="003F7171">
              <w:rPr>
                <w:rFonts w:ascii="Times New Roman" w:hAnsi="Times New Roman" w:cs="Times New Roman"/>
                <w:lang w:val="ru-RU"/>
              </w:rPr>
              <w:t xml:space="preserve"> и систематизировать материал (в форме таблицы «Петровские преобразования»). Объяснять сущность царских указов о единонаследии, подушной подати. Использовать тексты исторических источников (отрывки петровских указов, Табели о рангах и др.) для характеристики социальной политики власти. </w:t>
            </w:r>
            <w:r w:rsidRPr="005969AE">
              <w:rPr>
                <w:rFonts w:ascii="Times New Roman" w:hAnsi="Times New Roman" w:cs="Times New Roman"/>
              </w:rPr>
              <w:t>Характеризовать сущность петровского абсолютизма.</w:t>
            </w:r>
          </w:p>
        </w:tc>
      </w:tr>
      <w:tr w:rsidR="008E1D47" w:rsidRPr="003F7171" w:rsidTr="009D7CAA">
        <w:trPr>
          <w:gridAfter w:val="1"/>
          <w:wAfter w:w="1827" w:type="dxa"/>
        </w:trPr>
        <w:tc>
          <w:tcPr>
            <w:tcW w:w="98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1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2674" w:type="dxa"/>
          </w:tcPr>
          <w:p w:rsidR="008E1D47" w:rsidRPr="005969AE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Экономическая политика Петра I</w:t>
            </w:r>
          </w:p>
        </w:tc>
        <w:tc>
          <w:tcPr>
            <w:tcW w:w="822" w:type="dxa"/>
          </w:tcPr>
          <w:p w:rsidR="008E1D47" w:rsidRPr="005969AE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80" w:type="dxa"/>
          </w:tcPr>
          <w:p w:rsidR="008E1D47" w:rsidRPr="003F717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F7171">
              <w:rPr>
                <w:rFonts w:ascii="Times New Roman" w:hAnsi="Times New Roman" w:cs="Times New Roman"/>
                <w:lang w:val="ru-RU"/>
              </w:rPr>
              <w:t>Объяснять смысл понятий: протекционизм, меркантилизм, приписные и посессионные крестьяне.</w:t>
            </w:r>
          </w:p>
          <w:p w:rsidR="008E1D47" w:rsidRPr="003F717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F7171">
              <w:rPr>
                <w:rFonts w:ascii="Times New Roman" w:hAnsi="Times New Roman" w:cs="Times New Roman"/>
                <w:lang w:val="ru-RU"/>
              </w:rPr>
              <w:t>Давать оценку итогов экономической политики Петра</w:t>
            </w:r>
            <w:r w:rsidRPr="005969AE">
              <w:rPr>
                <w:rFonts w:ascii="Times New Roman" w:hAnsi="Times New Roman" w:cs="Times New Roman"/>
              </w:rPr>
              <w:t>I</w:t>
            </w:r>
            <w:r w:rsidRPr="003F7171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8E1D47" w:rsidRPr="005969AE" w:rsidTr="009D7CAA">
        <w:trPr>
          <w:gridAfter w:val="1"/>
          <w:wAfter w:w="1827" w:type="dxa"/>
        </w:trPr>
        <w:tc>
          <w:tcPr>
            <w:tcW w:w="98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1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2674" w:type="dxa"/>
          </w:tcPr>
          <w:p w:rsidR="008E1D47" w:rsidRPr="003F717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F7171">
              <w:rPr>
                <w:rFonts w:ascii="Times New Roman" w:hAnsi="Times New Roman" w:cs="Times New Roman"/>
                <w:lang w:val="ru-RU"/>
              </w:rPr>
              <w:t>Российское общество в Петровскую эпоху</w:t>
            </w:r>
          </w:p>
        </w:tc>
        <w:tc>
          <w:tcPr>
            <w:tcW w:w="822" w:type="dxa"/>
          </w:tcPr>
          <w:p w:rsidR="008E1D47" w:rsidRPr="005969AE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80" w:type="dxa"/>
          </w:tcPr>
          <w:p w:rsidR="008E1D47" w:rsidRPr="005969AE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F7171">
              <w:rPr>
                <w:rFonts w:ascii="Times New Roman" w:hAnsi="Times New Roman" w:cs="Times New Roman"/>
                <w:lang w:val="ru-RU"/>
              </w:rPr>
              <w:t xml:space="preserve">Характеризовать  особенности российского общества в Петровскую эпоху. </w:t>
            </w:r>
            <w:r w:rsidRPr="005969AE">
              <w:rPr>
                <w:rFonts w:ascii="Times New Roman" w:hAnsi="Times New Roman" w:cs="Times New Roman"/>
              </w:rPr>
              <w:t xml:space="preserve">Использовать тексты исторических различных источников. </w:t>
            </w:r>
          </w:p>
        </w:tc>
      </w:tr>
      <w:tr w:rsidR="008E1D47" w:rsidRPr="005969AE" w:rsidTr="009D7CAA">
        <w:trPr>
          <w:gridAfter w:val="1"/>
          <w:wAfter w:w="1827" w:type="dxa"/>
        </w:trPr>
        <w:tc>
          <w:tcPr>
            <w:tcW w:w="98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1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2674" w:type="dxa"/>
          </w:tcPr>
          <w:p w:rsidR="008E1D47" w:rsidRPr="003F717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F7171">
              <w:rPr>
                <w:rFonts w:ascii="Times New Roman" w:hAnsi="Times New Roman" w:cs="Times New Roman"/>
                <w:lang w:val="ru-RU"/>
              </w:rPr>
              <w:t>Церковная реформа. Положение традиционных конфессий</w:t>
            </w:r>
          </w:p>
        </w:tc>
        <w:tc>
          <w:tcPr>
            <w:tcW w:w="822" w:type="dxa"/>
          </w:tcPr>
          <w:p w:rsidR="008E1D47" w:rsidRPr="005969AE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80" w:type="dxa"/>
          </w:tcPr>
          <w:p w:rsidR="008E1D47" w:rsidRPr="005969AE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F7171">
              <w:rPr>
                <w:rFonts w:ascii="Times New Roman" w:hAnsi="Times New Roman" w:cs="Times New Roman"/>
                <w:lang w:val="ru-RU"/>
              </w:rPr>
              <w:t xml:space="preserve">Объяснять причины учреждения патриаршества и синода. </w:t>
            </w:r>
            <w:r w:rsidRPr="005969AE">
              <w:rPr>
                <w:rFonts w:ascii="Times New Roman" w:hAnsi="Times New Roman" w:cs="Times New Roman"/>
              </w:rPr>
              <w:t>Характеризовать сущность петровского абсолютизма.</w:t>
            </w:r>
          </w:p>
        </w:tc>
      </w:tr>
      <w:tr w:rsidR="008E1D47" w:rsidRPr="003F7171" w:rsidTr="009D7CAA">
        <w:trPr>
          <w:gridAfter w:val="1"/>
          <w:wAfter w:w="1827" w:type="dxa"/>
        </w:trPr>
        <w:tc>
          <w:tcPr>
            <w:tcW w:w="98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1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2674" w:type="dxa"/>
          </w:tcPr>
          <w:p w:rsidR="008E1D47" w:rsidRPr="003F717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F7171">
              <w:rPr>
                <w:rFonts w:ascii="Times New Roman" w:hAnsi="Times New Roman" w:cs="Times New Roman"/>
                <w:lang w:val="ru-RU"/>
              </w:rPr>
              <w:t>Социальные и национальные движения. Оппозиция реформам</w:t>
            </w:r>
          </w:p>
        </w:tc>
        <w:tc>
          <w:tcPr>
            <w:tcW w:w="822" w:type="dxa"/>
          </w:tcPr>
          <w:p w:rsidR="008E1D47" w:rsidRPr="005969AE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80" w:type="dxa"/>
          </w:tcPr>
          <w:p w:rsidR="008E1D47" w:rsidRPr="003F717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F7171">
              <w:rPr>
                <w:rFonts w:ascii="Times New Roman" w:hAnsi="Times New Roman" w:cs="Times New Roman"/>
                <w:lang w:val="ru-RU"/>
              </w:rPr>
              <w:t>Показывать на исторической карте районы народных движений. Характеризовать причины участников и итоги восстаний.</w:t>
            </w:r>
          </w:p>
        </w:tc>
      </w:tr>
      <w:tr w:rsidR="008E1D47" w:rsidRPr="003F7171" w:rsidTr="009D7CAA">
        <w:trPr>
          <w:gridAfter w:val="1"/>
          <w:wAfter w:w="1827" w:type="dxa"/>
        </w:trPr>
        <w:tc>
          <w:tcPr>
            <w:tcW w:w="98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1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Практическая работа – проект.</w:t>
            </w:r>
          </w:p>
        </w:tc>
        <w:tc>
          <w:tcPr>
            <w:tcW w:w="2674" w:type="dxa"/>
          </w:tcPr>
          <w:p w:rsidR="008E1D47" w:rsidRPr="003F717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F7171">
              <w:rPr>
                <w:rFonts w:ascii="Times New Roman" w:hAnsi="Times New Roman" w:cs="Times New Roman"/>
                <w:lang w:val="ru-RU"/>
              </w:rPr>
              <w:t>Перемены в культуре России в годы Петровских реформ</w:t>
            </w:r>
          </w:p>
        </w:tc>
        <w:tc>
          <w:tcPr>
            <w:tcW w:w="822" w:type="dxa"/>
          </w:tcPr>
          <w:p w:rsidR="008E1D47" w:rsidRPr="005969AE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80" w:type="dxa"/>
            <w:vMerge w:val="restart"/>
          </w:tcPr>
          <w:p w:rsidR="008E1D47" w:rsidRPr="003F717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F7171">
              <w:rPr>
                <w:rFonts w:ascii="Times New Roman" w:hAnsi="Times New Roman" w:cs="Times New Roman"/>
                <w:lang w:val="ru-RU"/>
              </w:rPr>
              <w:t>Характеризовать основные преобразования в области культуры и быта. Составлять описание нравов и быта Петровской эпохи с использованием информации из исторических источников («Юности честное зерцало», изобразительные материалы и др.).</w:t>
            </w:r>
          </w:p>
        </w:tc>
      </w:tr>
      <w:tr w:rsidR="008E1D47" w:rsidRPr="005969AE" w:rsidTr="009D7CAA">
        <w:trPr>
          <w:gridAfter w:val="1"/>
          <w:wAfter w:w="1827" w:type="dxa"/>
        </w:trPr>
        <w:tc>
          <w:tcPr>
            <w:tcW w:w="98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1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Практическая работа – групповые проекты.</w:t>
            </w:r>
          </w:p>
        </w:tc>
        <w:tc>
          <w:tcPr>
            <w:tcW w:w="2674" w:type="dxa"/>
          </w:tcPr>
          <w:p w:rsidR="008E1D47" w:rsidRPr="003F717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F7171">
              <w:rPr>
                <w:rFonts w:ascii="Times New Roman" w:hAnsi="Times New Roman" w:cs="Times New Roman"/>
                <w:lang w:val="ru-RU"/>
              </w:rPr>
              <w:t xml:space="preserve">Повседневная жизнь и быт при Петре </w:t>
            </w:r>
            <w:r w:rsidRPr="005969AE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822" w:type="dxa"/>
          </w:tcPr>
          <w:p w:rsidR="008E1D47" w:rsidRPr="005969AE" w:rsidRDefault="008E1D47" w:rsidP="009D7C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80" w:type="dxa"/>
            <w:vMerge/>
          </w:tcPr>
          <w:p w:rsidR="008E1D47" w:rsidRPr="005969AE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E1D47" w:rsidRPr="003F7171" w:rsidTr="009D7CAA">
        <w:trPr>
          <w:gridAfter w:val="1"/>
          <w:wAfter w:w="1827" w:type="dxa"/>
        </w:trPr>
        <w:tc>
          <w:tcPr>
            <w:tcW w:w="98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1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2674" w:type="dxa"/>
          </w:tcPr>
          <w:p w:rsidR="008E1D47" w:rsidRPr="003F717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F7171">
              <w:rPr>
                <w:rFonts w:ascii="Times New Roman" w:hAnsi="Times New Roman" w:cs="Times New Roman"/>
                <w:lang w:val="ru-RU"/>
              </w:rPr>
              <w:t>Значение петровских преобразований в истории страны</w:t>
            </w:r>
          </w:p>
        </w:tc>
        <w:tc>
          <w:tcPr>
            <w:tcW w:w="822" w:type="dxa"/>
          </w:tcPr>
          <w:p w:rsidR="008E1D47" w:rsidRPr="005969AE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80" w:type="dxa"/>
          </w:tcPr>
          <w:p w:rsidR="008E1D47" w:rsidRPr="003F717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F7171">
              <w:rPr>
                <w:rFonts w:ascii="Times New Roman" w:hAnsi="Times New Roman" w:cs="Times New Roman"/>
                <w:lang w:val="ru-RU"/>
              </w:rPr>
              <w:t xml:space="preserve">Составлять характеристику Петра </w:t>
            </w:r>
            <w:r w:rsidRPr="005969AE">
              <w:rPr>
                <w:rFonts w:ascii="Times New Roman" w:hAnsi="Times New Roman" w:cs="Times New Roman"/>
              </w:rPr>
              <w:t>I</w:t>
            </w:r>
            <w:r w:rsidRPr="003F7171">
              <w:rPr>
                <w:rFonts w:ascii="Times New Roman" w:hAnsi="Times New Roman" w:cs="Times New Roman"/>
                <w:lang w:val="ru-RU"/>
              </w:rPr>
              <w:t xml:space="preserve">. Приводить и обосновывать оценку итогов реформаторской деятельности Петра </w:t>
            </w:r>
            <w:r w:rsidRPr="005969AE">
              <w:rPr>
                <w:rFonts w:ascii="Times New Roman" w:hAnsi="Times New Roman" w:cs="Times New Roman"/>
              </w:rPr>
              <w:t>I</w:t>
            </w:r>
            <w:r w:rsidRPr="003F7171">
              <w:rPr>
                <w:rFonts w:ascii="Times New Roman" w:hAnsi="Times New Roman" w:cs="Times New Roman"/>
                <w:lang w:val="ru-RU"/>
              </w:rPr>
              <w:t xml:space="preserve">. Участвовать в дискуссии о значении деятельности Петра </w:t>
            </w:r>
            <w:r w:rsidRPr="005969AE">
              <w:rPr>
                <w:rFonts w:ascii="Times New Roman" w:hAnsi="Times New Roman" w:cs="Times New Roman"/>
              </w:rPr>
              <w:t>I</w:t>
            </w:r>
            <w:r w:rsidRPr="003F7171">
              <w:rPr>
                <w:rFonts w:ascii="Times New Roman" w:hAnsi="Times New Roman" w:cs="Times New Roman"/>
                <w:lang w:val="ru-RU"/>
              </w:rPr>
              <w:t xml:space="preserve"> для российской истории.</w:t>
            </w:r>
          </w:p>
          <w:p w:rsidR="008E1D47" w:rsidRPr="003F717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F7171">
              <w:rPr>
                <w:rFonts w:ascii="Times New Roman" w:hAnsi="Times New Roman" w:cs="Times New Roman"/>
                <w:lang w:val="ru-RU"/>
              </w:rPr>
              <w:t>Обобщать и систематизировать исторический материал.</w:t>
            </w:r>
          </w:p>
        </w:tc>
      </w:tr>
      <w:tr w:rsidR="008E1D47" w:rsidRPr="005969AE" w:rsidTr="009D7CAA">
        <w:trPr>
          <w:gridAfter w:val="1"/>
          <w:wAfter w:w="1827" w:type="dxa"/>
        </w:trPr>
        <w:tc>
          <w:tcPr>
            <w:tcW w:w="98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1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8E1D47" w:rsidRPr="003F717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F7171">
              <w:rPr>
                <w:rFonts w:ascii="Times New Roman" w:hAnsi="Times New Roman" w:cs="Times New Roman"/>
                <w:lang w:val="ru-RU"/>
              </w:rPr>
              <w:t>Повторительно-обобщающий урок по теме</w:t>
            </w:r>
          </w:p>
        </w:tc>
        <w:tc>
          <w:tcPr>
            <w:tcW w:w="2674" w:type="dxa"/>
          </w:tcPr>
          <w:p w:rsidR="008E1D47" w:rsidRPr="003F717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F7171">
              <w:rPr>
                <w:rFonts w:ascii="Times New Roman" w:hAnsi="Times New Roman" w:cs="Times New Roman"/>
                <w:lang w:val="ru-RU"/>
              </w:rPr>
              <w:t xml:space="preserve"> «Россия в эпоху преобразований Петра </w:t>
            </w:r>
            <w:r w:rsidRPr="005969AE">
              <w:rPr>
                <w:rFonts w:ascii="Times New Roman" w:hAnsi="Times New Roman" w:cs="Times New Roman"/>
              </w:rPr>
              <w:t>I</w:t>
            </w:r>
            <w:r w:rsidRPr="003F7171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822" w:type="dxa"/>
          </w:tcPr>
          <w:p w:rsidR="008E1D47" w:rsidRPr="005969AE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80" w:type="dxa"/>
          </w:tcPr>
          <w:p w:rsidR="008E1D47" w:rsidRPr="005969AE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F7171">
              <w:rPr>
                <w:rFonts w:ascii="Times New Roman" w:hAnsi="Times New Roman" w:cs="Times New Roman"/>
                <w:lang w:val="ru-RU" w:eastAsia="ru-RU"/>
              </w:rPr>
              <w:t xml:space="preserve">Работа с заданиями в формате ВПР. Уметь предъявлять полученные знания, умения, навыки. </w:t>
            </w:r>
            <w:r w:rsidRPr="005969AE">
              <w:rPr>
                <w:rFonts w:ascii="Times New Roman" w:hAnsi="Times New Roman" w:cs="Times New Roman"/>
                <w:lang w:eastAsia="ru-RU"/>
              </w:rPr>
              <w:t>Навык публичного выступления (ответа).</w:t>
            </w:r>
          </w:p>
        </w:tc>
      </w:tr>
      <w:tr w:rsidR="008E1D47" w:rsidRPr="005969AE" w:rsidTr="009D7CAA">
        <w:trPr>
          <w:gridAfter w:val="1"/>
          <w:wAfter w:w="1827" w:type="dxa"/>
        </w:trPr>
        <w:tc>
          <w:tcPr>
            <w:tcW w:w="98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:rsidR="008E1D47" w:rsidRPr="003F717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F7171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Тема </w:t>
            </w:r>
            <w:r w:rsidRPr="005969AE">
              <w:rPr>
                <w:rFonts w:ascii="Times New Roman" w:hAnsi="Times New Roman" w:cs="Times New Roman"/>
                <w:b/>
                <w:bCs/>
              </w:rPr>
              <w:t>II</w:t>
            </w:r>
            <w:r w:rsidRPr="003F7171">
              <w:rPr>
                <w:rFonts w:ascii="Times New Roman" w:hAnsi="Times New Roman" w:cs="Times New Roman"/>
                <w:b/>
                <w:bCs/>
                <w:lang w:val="ru-RU"/>
              </w:rPr>
              <w:t xml:space="preserve">. Россия при наследниках Петра </w:t>
            </w:r>
            <w:r w:rsidRPr="005969AE">
              <w:rPr>
                <w:rFonts w:ascii="Times New Roman" w:hAnsi="Times New Roman" w:cs="Times New Roman"/>
                <w:b/>
                <w:bCs/>
              </w:rPr>
              <w:t>I</w:t>
            </w:r>
            <w:r w:rsidRPr="003F7171">
              <w:rPr>
                <w:rFonts w:ascii="Times New Roman" w:hAnsi="Times New Roman" w:cs="Times New Roman"/>
                <w:b/>
                <w:bCs/>
                <w:lang w:val="ru-RU"/>
              </w:rPr>
              <w:t>: эпоха дворцовых переворотов (6 ч)</w:t>
            </w:r>
          </w:p>
        </w:tc>
        <w:tc>
          <w:tcPr>
            <w:tcW w:w="822" w:type="dxa"/>
          </w:tcPr>
          <w:p w:rsidR="008E1D47" w:rsidRPr="005969AE" w:rsidRDefault="008E1D47" w:rsidP="009D7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69AE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5480" w:type="dxa"/>
          </w:tcPr>
          <w:p w:rsidR="008E1D47" w:rsidRPr="005969AE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E1D47" w:rsidRPr="005969AE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E1D47" w:rsidRPr="005969AE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E1D47" w:rsidRPr="005969AE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E1D47" w:rsidRPr="005969AE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E1D47" w:rsidRPr="005969AE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E1D47" w:rsidRPr="005969AE" w:rsidTr="009D7CAA">
        <w:trPr>
          <w:gridAfter w:val="1"/>
          <w:wAfter w:w="1827" w:type="dxa"/>
        </w:trPr>
        <w:tc>
          <w:tcPr>
            <w:tcW w:w="98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1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8E1D47" w:rsidRPr="003F717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F7171">
              <w:rPr>
                <w:rFonts w:ascii="Times New Roman" w:hAnsi="Times New Roman" w:cs="Times New Roman"/>
                <w:lang w:val="ru-RU"/>
              </w:rPr>
              <w:t>Практическая работа – творческий проект (инд и групповой)</w:t>
            </w:r>
          </w:p>
        </w:tc>
        <w:tc>
          <w:tcPr>
            <w:tcW w:w="2674" w:type="dxa"/>
          </w:tcPr>
          <w:p w:rsidR="008E1D47" w:rsidRPr="005969AE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Эпоха дворцовых переворотов (1725—1762)</w:t>
            </w:r>
          </w:p>
        </w:tc>
        <w:tc>
          <w:tcPr>
            <w:tcW w:w="822" w:type="dxa"/>
          </w:tcPr>
          <w:p w:rsidR="008E1D47" w:rsidRPr="005969AE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80" w:type="dxa"/>
          </w:tcPr>
          <w:p w:rsidR="008E1D47" w:rsidRPr="005969AE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F7171">
              <w:rPr>
                <w:rFonts w:ascii="Times New Roman" w:hAnsi="Times New Roman" w:cs="Times New Roman"/>
                <w:lang w:val="ru-RU"/>
              </w:rPr>
              <w:t xml:space="preserve">Называть события, определяемые историками как дворцовые перевороты, их даты и участников. </w:t>
            </w:r>
            <w:r w:rsidRPr="005969AE">
              <w:rPr>
                <w:rFonts w:ascii="Times New Roman" w:hAnsi="Times New Roman" w:cs="Times New Roman"/>
              </w:rPr>
              <w:t>Систематизировать материал о дворцовых переворотах в форме таблицы.</w:t>
            </w:r>
          </w:p>
        </w:tc>
      </w:tr>
      <w:tr w:rsidR="008E1D47" w:rsidRPr="003F7171" w:rsidTr="009D7CAA">
        <w:trPr>
          <w:gridAfter w:val="1"/>
          <w:wAfter w:w="1827" w:type="dxa"/>
        </w:trPr>
        <w:tc>
          <w:tcPr>
            <w:tcW w:w="98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1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Практическая работа – проекты.</w:t>
            </w:r>
          </w:p>
        </w:tc>
        <w:tc>
          <w:tcPr>
            <w:tcW w:w="2674" w:type="dxa"/>
          </w:tcPr>
          <w:p w:rsidR="008E1D47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Эпоха дворцовых переворотов</w:t>
            </w:r>
          </w:p>
          <w:p w:rsidR="008E1D47" w:rsidRPr="005969AE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 xml:space="preserve"> (1725—1762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22" w:type="dxa"/>
          </w:tcPr>
          <w:p w:rsidR="008E1D47" w:rsidRPr="005969AE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80" w:type="dxa"/>
          </w:tcPr>
          <w:p w:rsidR="008E1D47" w:rsidRPr="003F717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F7171">
              <w:rPr>
                <w:rFonts w:ascii="Times New Roman" w:hAnsi="Times New Roman" w:cs="Times New Roman"/>
                <w:lang w:val="ru-RU"/>
              </w:rPr>
              <w:t>Навык предъявления результатов работы, защита проектов.</w:t>
            </w:r>
          </w:p>
        </w:tc>
      </w:tr>
      <w:tr w:rsidR="008E1D47" w:rsidRPr="003F7171" w:rsidTr="009D7CAA">
        <w:trPr>
          <w:gridAfter w:val="1"/>
          <w:wAfter w:w="1827" w:type="dxa"/>
        </w:trPr>
        <w:tc>
          <w:tcPr>
            <w:tcW w:w="98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1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2674" w:type="dxa"/>
          </w:tcPr>
          <w:p w:rsidR="008E1D47" w:rsidRPr="003F717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F7171">
              <w:rPr>
                <w:rFonts w:ascii="Times New Roman" w:hAnsi="Times New Roman" w:cs="Times New Roman"/>
                <w:lang w:val="ru-RU"/>
              </w:rPr>
              <w:t>Внутренняя политика и экономика России в 1725—1762 гг.</w:t>
            </w:r>
          </w:p>
        </w:tc>
        <w:tc>
          <w:tcPr>
            <w:tcW w:w="822" w:type="dxa"/>
          </w:tcPr>
          <w:p w:rsidR="008E1D47" w:rsidRPr="005969AE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80" w:type="dxa"/>
          </w:tcPr>
          <w:p w:rsidR="008E1D47" w:rsidRPr="003F717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F7171">
              <w:rPr>
                <w:rFonts w:ascii="Times New Roman" w:hAnsi="Times New Roman" w:cs="Times New Roman"/>
                <w:lang w:val="ru-RU"/>
              </w:rPr>
              <w:t xml:space="preserve">Объяснять причины и последствия дворцовых переворотов. Характеризовать внутреннюю и внешнюю политику преемников Петра </w:t>
            </w:r>
            <w:r w:rsidRPr="005969AE">
              <w:rPr>
                <w:rFonts w:ascii="Times New Roman" w:hAnsi="Times New Roman" w:cs="Times New Roman"/>
              </w:rPr>
              <w:t>I</w:t>
            </w:r>
            <w:r w:rsidRPr="003F7171">
              <w:rPr>
                <w:rFonts w:ascii="Times New Roman" w:hAnsi="Times New Roman" w:cs="Times New Roman"/>
                <w:lang w:val="ru-RU"/>
              </w:rPr>
              <w:t>. Составлять исторические портреты Анны Иоанновны, Елизаветы Петровны.</w:t>
            </w:r>
          </w:p>
        </w:tc>
      </w:tr>
      <w:tr w:rsidR="008E1D47" w:rsidRPr="003F7171" w:rsidTr="009D7CAA">
        <w:trPr>
          <w:gridAfter w:val="1"/>
          <w:wAfter w:w="1827" w:type="dxa"/>
        </w:trPr>
        <w:tc>
          <w:tcPr>
            <w:tcW w:w="98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1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2674" w:type="dxa"/>
          </w:tcPr>
          <w:p w:rsidR="008E1D47" w:rsidRPr="003F717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F7171">
              <w:rPr>
                <w:rFonts w:ascii="Times New Roman" w:hAnsi="Times New Roman" w:cs="Times New Roman"/>
                <w:lang w:val="ru-RU"/>
              </w:rPr>
              <w:t>Внешняя политика России в 1725—1762 гг.</w:t>
            </w:r>
          </w:p>
        </w:tc>
        <w:tc>
          <w:tcPr>
            <w:tcW w:w="822" w:type="dxa"/>
          </w:tcPr>
          <w:p w:rsidR="008E1D47" w:rsidRPr="005969AE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80" w:type="dxa"/>
          </w:tcPr>
          <w:p w:rsidR="008E1D47" w:rsidRPr="003F717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F7171">
              <w:rPr>
                <w:rFonts w:ascii="Times New Roman" w:hAnsi="Times New Roman" w:cs="Times New Roman"/>
                <w:lang w:val="ru-RU"/>
              </w:rPr>
              <w:t>Рассказывать об участии России в войнах, важнейших сражениях и итогах войны.</w:t>
            </w:r>
          </w:p>
        </w:tc>
      </w:tr>
      <w:tr w:rsidR="008E1D47" w:rsidRPr="003F7171" w:rsidTr="009D7CAA">
        <w:trPr>
          <w:gridAfter w:val="1"/>
          <w:wAfter w:w="1827" w:type="dxa"/>
        </w:trPr>
        <w:tc>
          <w:tcPr>
            <w:tcW w:w="98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1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2674" w:type="dxa"/>
          </w:tcPr>
          <w:p w:rsidR="008E1D47" w:rsidRPr="003F717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F7171">
              <w:rPr>
                <w:rFonts w:ascii="Times New Roman" w:hAnsi="Times New Roman" w:cs="Times New Roman"/>
                <w:lang w:val="ru-RU"/>
              </w:rPr>
              <w:t>Национальная и религиозная политика в 1725—1762 гг.</w:t>
            </w:r>
          </w:p>
        </w:tc>
        <w:tc>
          <w:tcPr>
            <w:tcW w:w="822" w:type="dxa"/>
          </w:tcPr>
          <w:p w:rsidR="008E1D47" w:rsidRPr="005969AE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80" w:type="dxa"/>
          </w:tcPr>
          <w:p w:rsidR="008E1D47" w:rsidRPr="003F717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F7171">
              <w:rPr>
                <w:rFonts w:ascii="Times New Roman" w:hAnsi="Times New Roman" w:cs="Times New Roman"/>
                <w:lang w:val="ru-RU"/>
              </w:rPr>
              <w:t xml:space="preserve">Характеризовать национальную и религиозную политику преемников Петра </w:t>
            </w:r>
            <w:r w:rsidRPr="005969AE">
              <w:rPr>
                <w:rFonts w:ascii="Times New Roman" w:hAnsi="Times New Roman" w:cs="Times New Roman"/>
              </w:rPr>
              <w:t>I</w:t>
            </w:r>
            <w:r w:rsidRPr="003F7171">
              <w:rPr>
                <w:rFonts w:ascii="Times New Roman" w:hAnsi="Times New Roman" w:cs="Times New Roman"/>
                <w:lang w:val="ru-RU"/>
              </w:rPr>
              <w:t>. Объяснять последствия проводимой политики.</w:t>
            </w:r>
          </w:p>
        </w:tc>
      </w:tr>
      <w:tr w:rsidR="008E1D47" w:rsidRPr="003F7171" w:rsidTr="009D7CAA">
        <w:trPr>
          <w:gridAfter w:val="1"/>
          <w:wAfter w:w="1827" w:type="dxa"/>
        </w:trPr>
        <w:tc>
          <w:tcPr>
            <w:tcW w:w="98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1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8E1D47" w:rsidRPr="003F717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F7171">
              <w:rPr>
                <w:rFonts w:ascii="Times New Roman" w:hAnsi="Times New Roman" w:cs="Times New Roman"/>
                <w:lang w:val="ru-RU"/>
              </w:rPr>
              <w:t>Повторительно-обобщающий урок по теме</w:t>
            </w:r>
          </w:p>
        </w:tc>
        <w:tc>
          <w:tcPr>
            <w:tcW w:w="2674" w:type="dxa"/>
          </w:tcPr>
          <w:p w:rsidR="008E1D47" w:rsidRPr="003F717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F7171">
              <w:rPr>
                <w:rFonts w:ascii="Times New Roman" w:hAnsi="Times New Roman" w:cs="Times New Roman"/>
                <w:lang w:val="ru-RU"/>
              </w:rPr>
              <w:t xml:space="preserve"> «Россия при наследниках Петра </w:t>
            </w:r>
            <w:r w:rsidRPr="005969AE">
              <w:rPr>
                <w:rFonts w:ascii="Times New Roman" w:hAnsi="Times New Roman" w:cs="Times New Roman"/>
              </w:rPr>
              <w:t>I</w:t>
            </w:r>
            <w:r w:rsidRPr="003F7171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822" w:type="dxa"/>
          </w:tcPr>
          <w:p w:rsidR="008E1D47" w:rsidRPr="005969AE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80" w:type="dxa"/>
          </w:tcPr>
          <w:p w:rsidR="008E1D47" w:rsidRPr="003F717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F7171">
              <w:rPr>
                <w:rFonts w:ascii="Times New Roman" w:hAnsi="Times New Roman" w:cs="Times New Roman"/>
                <w:lang w:val="ru-RU"/>
              </w:rPr>
              <w:t>Обобщать и систематизировать исторический материал.</w:t>
            </w:r>
            <w:r w:rsidRPr="003F7171">
              <w:rPr>
                <w:rFonts w:ascii="Times New Roman" w:hAnsi="Times New Roman" w:cs="Times New Roman"/>
                <w:lang w:val="ru-RU" w:eastAsia="ru-RU"/>
              </w:rPr>
              <w:t xml:space="preserve"> Работа с заданиями в формате ВПР. Уметь предъявлять полученные знания, умения, навыки. Навык публичного выступления (ответа).</w:t>
            </w:r>
          </w:p>
        </w:tc>
      </w:tr>
      <w:tr w:rsidR="008E1D47" w:rsidRPr="005969AE" w:rsidTr="009D7CAA">
        <w:trPr>
          <w:gridAfter w:val="1"/>
          <w:wAfter w:w="1827" w:type="dxa"/>
        </w:trPr>
        <w:tc>
          <w:tcPr>
            <w:tcW w:w="986" w:type="dxa"/>
          </w:tcPr>
          <w:p w:rsidR="008E1D47" w:rsidRPr="003F717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16" w:type="dxa"/>
          </w:tcPr>
          <w:p w:rsidR="008E1D47" w:rsidRPr="003F717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45" w:type="dxa"/>
          </w:tcPr>
          <w:p w:rsidR="008E1D47" w:rsidRPr="003F717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74" w:type="dxa"/>
          </w:tcPr>
          <w:p w:rsidR="008E1D47" w:rsidRPr="003F717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F7171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Тема </w:t>
            </w:r>
            <w:r w:rsidRPr="005969AE">
              <w:rPr>
                <w:rFonts w:ascii="Times New Roman" w:hAnsi="Times New Roman" w:cs="Times New Roman"/>
                <w:b/>
                <w:bCs/>
              </w:rPr>
              <w:t>III</w:t>
            </w:r>
            <w:r w:rsidRPr="003F7171">
              <w:rPr>
                <w:rFonts w:ascii="Times New Roman" w:hAnsi="Times New Roman" w:cs="Times New Roman"/>
                <w:b/>
                <w:bCs/>
                <w:lang w:val="ru-RU"/>
              </w:rPr>
              <w:t xml:space="preserve">. Российская империя при Екатерине </w:t>
            </w:r>
            <w:r w:rsidRPr="005969AE">
              <w:rPr>
                <w:rFonts w:ascii="Times New Roman" w:hAnsi="Times New Roman" w:cs="Times New Roman"/>
                <w:b/>
                <w:bCs/>
              </w:rPr>
              <w:t>II</w:t>
            </w:r>
            <w:r w:rsidRPr="003F7171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(9 ч)</w:t>
            </w:r>
          </w:p>
        </w:tc>
        <w:tc>
          <w:tcPr>
            <w:tcW w:w="822" w:type="dxa"/>
          </w:tcPr>
          <w:p w:rsidR="008E1D47" w:rsidRPr="005969AE" w:rsidRDefault="008E1D47" w:rsidP="009D7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69AE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5480" w:type="dxa"/>
          </w:tcPr>
          <w:p w:rsidR="008E1D47" w:rsidRPr="005969AE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E1D47" w:rsidRPr="003F7171" w:rsidTr="009D7CAA">
        <w:trPr>
          <w:gridAfter w:val="1"/>
          <w:wAfter w:w="1827" w:type="dxa"/>
        </w:trPr>
        <w:tc>
          <w:tcPr>
            <w:tcW w:w="98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1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2674" w:type="dxa"/>
          </w:tcPr>
          <w:p w:rsidR="008E1D47" w:rsidRPr="003F717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F7171">
              <w:rPr>
                <w:rFonts w:ascii="Times New Roman" w:hAnsi="Times New Roman" w:cs="Times New Roman"/>
                <w:lang w:val="ru-RU"/>
              </w:rPr>
              <w:t>Россия в системе международных отношений</w:t>
            </w:r>
          </w:p>
        </w:tc>
        <w:tc>
          <w:tcPr>
            <w:tcW w:w="822" w:type="dxa"/>
          </w:tcPr>
          <w:p w:rsidR="008E1D47" w:rsidRPr="005969AE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80" w:type="dxa"/>
          </w:tcPr>
          <w:p w:rsidR="008E1D47" w:rsidRPr="003F717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F7171">
              <w:rPr>
                <w:rFonts w:ascii="Times New Roman" w:hAnsi="Times New Roman" w:cs="Times New Roman"/>
                <w:lang w:val="ru-RU"/>
              </w:rPr>
              <w:t>Характеризовать особенности  исторического развития и международного положения России к середине 18 века.</w:t>
            </w:r>
          </w:p>
        </w:tc>
      </w:tr>
      <w:tr w:rsidR="008E1D47" w:rsidRPr="005969AE" w:rsidTr="009D7CAA">
        <w:trPr>
          <w:gridAfter w:val="1"/>
          <w:wAfter w:w="1827" w:type="dxa"/>
        </w:trPr>
        <w:tc>
          <w:tcPr>
            <w:tcW w:w="98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1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2674" w:type="dxa"/>
          </w:tcPr>
          <w:p w:rsidR="008E1D47" w:rsidRPr="005969AE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Внутренняя политика Екатерины II</w:t>
            </w:r>
          </w:p>
        </w:tc>
        <w:tc>
          <w:tcPr>
            <w:tcW w:w="822" w:type="dxa"/>
          </w:tcPr>
          <w:p w:rsidR="008E1D47" w:rsidRPr="005969AE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80" w:type="dxa"/>
          </w:tcPr>
          <w:p w:rsidR="008E1D47" w:rsidRPr="005969AE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F7171">
              <w:rPr>
                <w:rFonts w:ascii="Times New Roman" w:hAnsi="Times New Roman" w:cs="Times New Roman"/>
                <w:lang w:val="ru-RU"/>
              </w:rPr>
              <w:t xml:space="preserve">Раскрывать смысл понятия «просвещённый абсолютизм» на основе знаний из всеобщей истории. Рассказывать об основных мероприятиях и особенностях политики просвещённого абсолютизма в России. Анализировать отрывки из жалованных грамот дворянству и городам для оценки прав и привилегий дворянства и высших слоёв городского населения. </w:t>
            </w:r>
            <w:r w:rsidRPr="005969AE">
              <w:rPr>
                <w:rFonts w:ascii="Times New Roman" w:hAnsi="Times New Roman" w:cs="Times New Roman"/>
              </w:rPr>
              <w:t>Представлять характеристику (исторический портрет) Екатерины II и её деятельности.</w:t>
            </w:r>
          </w:p>
        </w:tc>
      </w:tr>
      <w:tr w:rsidR="008E1D47" w:rsidRPr="003F7171" w:rsidTr="009D7CAA">
        <w:trPr>
          <w:gridAfter w:val="1"/>
          <w:wAfter w:w="1827" w:type="dxa"/>
        </w:trPr>
        <w:tc>
          <w:tcPr>
            <w:tcW w:w="98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1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2674" w:type="dxa"/>
          </w:tcPr>
          <w:p w:rsidR="008E1D47" w:rsidRPr="003F717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F7171">
              <w:rPr>
                <w:rFonts w:ascii="Times New Roman" w:hAnsi="Times New Roman" w:cs="Times New Roman"/>
                <w:lang w:val="ru-RU"/>
              </w:rPr>
              <w:t xml:space="preserve">Экономическое развитие России при Екатерине </w:t>
            </w:r>
            <w:r w:rsidRPr="005969AE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822" w:type="dxa"/>
          </w:tcPr>
          <w:p w:rsidR="008E1D47" w:rsidRPr="005969AE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80" w:type="dxa"/>
          </w:tcPr>
          <w:p w:rsidR="008E1D47" w:rsidRPr="003F717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F7171">
              <w:rPr>
                <w:rFonts w:ascii="Times New Roman" w:hAnsi="Times New Roman" w:cs="Times New Roman"/>
                <w:lang w:val="ru-RU"/>
              </w:rPr>
              <w:t xml:space="preserve">Рассказывать об экономическом развитии России, используя исторические карты как источник информации. Характеризовать положение крестьян во второй половине </w:t>
            </w:r>
            <w:r w:rsidRPr="005969AE">
              <w:rPr>
                <w:rFonts w:ascii="Times New Roman" w:hAnsi="Times New Roman" w:cs="Times New Roman"/>
              </w:rPr>
              <w:t>XVIII</w:t>
            </w:r>
            <w:r w:rsidRPr="003F7171">
              <w:rPr>
                <w:rFonts w:ascii="Times New Roman" w:hAnsi="Times New Roman" w:cs="Times New Roman"/>
                <w:lang w:val="ru-RU"/>
              </w:rPr>
              <w:t xml:space="preserve"> в. Сопоставлять экономическое</w:t>
            </w:r>
          </w:p>
          <w:p w:rsidR="008E1D47" w:rsidRPr="003F717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F7171">
              <w:rPr>
                <w:rFonts w:ascii="Times New Roman" w:hAnsi="Times New Roman" w:cs="Times New Roman"/>
                <w:lang w:val="ru-RU"/>
              </w:rPr>
              <w:t xml:space="preserve">развитие страны, социальную политику при Петре </w:t>
            </w:r>
            <w:r w:rsidRPr="005969AE">
              <w:rPr>
                <w:rFonts w:ascii="Times New Roman" w:hAnsi="Times New Roman" w:cs="Times New Roman"/>
              </w:rPr>
              <w:t>I</w:t>
            </w:r>
            <w:r w:rsidRPr="003F7171">
              <w:rPr>
                <w:rFonts w:ascii="Times New Roman" w:hAnsi="Times New Roman" w:cs="Times New Roman"/>
                <w:lang w:val="ru-RU"/>
              </w:rPr>
              <w:t xml:space="preserve"> и Екатерине </w:t>
            </w:r>
            <w:r w:rsidRPr="005969AE">
              <w:rPr>
                <w:rFonts w:ascii="Times New Roman" w:hAnsi="Times New Roman" w:cs="Times New Roman"/>
              </w:rPr>
              <w:t>II</w:t>
            </w:r>
            <w:r w:rsidRPr="003F7171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8E1D47" w:rsidRPr="003F7171" w:rsidTr="009D7CAA">
        <w:trPr>
          <w:gridAfter w:val="1"/>
          <w:wAfter w:w="1827" w:type="dxa"/>
        </w:trPr>
        <w:tc>
          <w:tcPr>
            <w:tcW w:w="98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91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2674" w:type="dxa"/>
          </w:tcPr>
          <w:p w:rsidR="008E1D47" w:rsidRPr="003F717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F7171">
              <w:rPr>
                <w:rFonts w:ascii="Times New Roman" w:hAnsi="Times New Roman" w:cs="Times New Roman"/>
                <w:lang w:val="ru-RU"/>
              </w:rPr>
              <w:t xml:space="preserve">Социальная структура российского общества второй половины </w:t>
            </w:r>
            <w:r w:rsidRPr="005969AE">
              <w:rPr>
                <w:rFonts w:ascii="Times New Roman" w:hAnsi="Times New Roman" w:cs="Times New Roman"/>
              </w:rPr>
              <w:t>XVIII</w:t>
            </w:r>
            <w:r w:rsidRPr="003F7171">
              <w:rPr>
                <w:rFonts w:ascii="Times New Roman" w:hAnsi="Times New Roman" w:cs="Times New Roman"/>
                <w:lang w:val="ru-RU"/>
              </w:rPr>
              <w:t xml:space="preserve"> в.</w:t>
            </w:r>
          </w:p>
        </w:tc>
        <w:tc>
          <w:tcPr>
            <w:tcW w:w="822" w:type="dxa"/>
          </w:tcPr>
          <w:p w:rsidR="008E1D47" w:rsidRPr="005969AE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80" w:type="dxa"/>
          </w:tcPr>
          <w:p w:rsidR="008E1D47" w:rsidRPr="003F717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F7171">
              <w:rPr>
                <w:rFonts w:ascii="Times New Roman" w:hAnsi="Times New Roman" w:cs="Times New Roman"/>
                <w:lang w:val="ru-RU"/>
              </w:rPr>
              <w:t>Рассказывать о положении отдельных сословий российского общества (в том числе с использованием материалов истории края).</w:t>
            </w:r>
          </w:p>
        </w:tc>
      </w:tr>
      <w:tr w:rsidR="008E1D47" w:rsidRPr="005969AE" w:rsidTr="009D7CAA">
        <w:trPr>
          <w:gridAfter w:val="1"/>
          <w:wAfter w:w="1827" w:type="dxa"/>
        </w:trPr>
        <w:tc>
          <w:tcPr>
            <w:tcW w:w="98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1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2674" w:type="dxa"/>
          </w:tcPr>
          <w:p w:rsidR="008E1D47" w:rsidRPr="003F717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F7171">
              <w:rPr>
                <w:rFonts w:ascii="Times New Roman" w:hAnsi="Times New Roman" w:cs="Times New Roman"/>
                <w:lang w:val="ru-RU"/>
              </w:rPr>
              <w:t>Восстание под предводительством Е. И. Пугачёва</w:t>
            </w:r>
          </w:p>
        </w:tc>
        <w:tc>
          <w:tcPr>
            <w:tcW w:w="822" w:type="dxa"/>
          </w:tcPr>
          <w:p w:rsidR="008E1D47" w:rsidRPr="005969AE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80" w:type="dxa"/>
          </w:tcPr>
          <w:p w:rsidR="008E1D47" w:rsidRPr="005969AE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F7171">
              <w:rPr>
                <w:rFonts w:ascii="Times New Roman" w:hAnsi="Times New Roman" w:cs="Times New Roman"/>
                <w:lang w:val="ru-RU"/>
              </w:rPr>
              <w:t xml:space="preserve">Показывать на исторической карте территорию и ход восстания под предводительством Е.И. Пугачёва. Раскрывать причины восстания и его значение. Давать характеристику Е.И. Пугачёва на основе текста учебника, дополнительных источников информации. </w:t>
            </w:r>
            <w:r w:rsidRPr="005969AE">
              <w:rPr>
                <w:rFonts w:ascii="Times New Roman" w:hAnsi="Times New Roman" w:cs="Times New Roman"/>
              </w:rPr>
              <w:t>Характеризовать внутреннюю политику Екатерины II в отношении Пугачёвского восстания.</w:t>
            </w:r>
          </w:p>
        </w:tc>
      </w:tr>
      <w:tr w:rsidR="008E1D47" w:rsidRPr="005969AE" w:rsidTr="009D7CAA">
        <w:trPr>
          <w:gridAfter w:val="1"/>
          <w:wAfter w:w="1827" w:type="dxa"/>
        </w:trPr>
        <w:tc>
          <w:tcPr>
            <w:tcW w:w="98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1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Практическая работа - проект</w:t>
            </w:r>
          </w:p>
        </w:tc>
        <w:tc>
          <w:tcPr>
            <w:tcW w:w="2674" w:type="dxa"/>
          </w:tcPr>
          <w:p w:rsidR="008E1D47" w:rsidRPr="003F717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F7171">
              <w:rPr>
                <w:rFonts w:ascii="Times New Roman" w:hAnsi="Times New Roman" w:cs="Times New Roman"/>
                <w:lang w:val="ru-RU"/>
              </w:rPr>
              <w:t xml:space="preserve">Народы России. Религиозная и национальная политика </w:t>
            </w:r>
          </w:p>
          <w:p w:rsidR="008E1D47" w:rsidRPr="005969AE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Екатерины II</w:t>
            </w:r>
          </w:p>
        </w:tc>
        <w:tc>
          <w:tcPr>
            <w:tcW w:w="822" w:type="dxa"/>
          </w:tcPr>
          <w:p w:rsidR="008E1D47" w:rsidRPr="005969AE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80" w:type="dxa"/>
          </w:tcPr>
          <w:p w:rsidR="008E1D47" w:rsidRPr="005969AE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F7171">
              <w:rPr>
                <w:rFonts w:ascii="Times New Roman" w:hAnsi="Times New Roman" w:cs="Times New Roman"/>
                <w:lang w:val="ru-RU"/>
              </w:rPr>
              <w:t xml:space="preserve">Характеризовать национальную и религиозную политику Екатерины 2. </w:t>
            </w:r>
            <w:r w:rsidRPr="005969AE">
              <w:rPr>
                <w:rFonts w:ascii="Times New Roman" w:hAnsi="Times New Roman" w:cs="Times New Roman"/>
              </w:rPr>
              <w:t>Объяснять последствия проводимой политики.</w:t>
            </w:r>
          </w:p>
        </w:tc>
      </w:tr>
      <w:tr w:rsidR="008E1D47" w:rsidRPr="003F7171" w:rsidTr="009D7CAA">
        <w:trPr>
          <w:gridAfter w:val="1"/>
          <w:wAfter w:w="1827" w:type="dxa"/>
        </w:trPr>
        <w:tc>
          <w:tcPr>
            <w:tcW w:w="98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1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2674" w:type="dxa"/>
          </w:tcPr>
          <w:p w:rsidR="008E1D47" w:rsidRPr="005969AE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Внешняя политика Екатерины II</w:t>
            </w:r>
          </w:p>
        </w:tc>
        <w:tc>
          <w:tcPr>
            <w:tcW w:w="822" w:type="dxa"/>
          </w:tcPr>
          <w:p w:rsidR="008E1D47" w:rsidRPr="005969AE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80" w:type="dxa"/>
          </w:tcPr>
          <w:p w:rsidR="008E1D47" w:rsidRPr="003F717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F7171">
              <w:rPr>
                <w:rFonts w:ascii="Times New Roman" w:hAnsi="Times New Roman" w:cs="Times New Roman"/>
                <w:lang w:val="ru-RU"/>
              </w:rPr>
              <w:t xml:space="preserve">Раскрывать цели, задачи и итоги внешней политики в последней трети </w:t>
            </w:r>
            <w:r w:rsidRPr="005969AE">
              <w:rPr>
                <w:rFonts w:ascii="Times New Roman" w:hAnsi="Times New Roman" w:cs="Times New Roman"/>
              </w:rPr>
              <w:t>XVIII</w:t>
            </w:r>
            <w:r w:rsidRPr="003F7171">
              <w:rPr>
                <w:rFonts w:ascii="Times New Roman" w:hAnsi="Times New Roman" w:cs="Times New Roman"/>
                <w:lang w:val="ru-RU"/>
              </w:rPr>
              <w:t xml:space="preserve"> в., историческое значение освоения Новороссии и Крыма. Показывать на карте территории, вошедшие в состав Российской империи в последней трети </w:t>
            </w:r>
            <w:r w:rsidRPr="005969AE">
              <w:rPr>
                <w:rFonts w:ascii="Times New Roman" w:hAnsi="Times New Roman" w:cs="Times New Roman"/>
              </w:rPr>
              <w:t>XVIII</w:t>
            </w:r>
            <w:r w:rsidRPr="003F7171">
              <w:rPr>
                <w:rFonts w:ascii="Times New Roman" w:hAnsi="Times New Roman" w:cs="Times New Roman"/>
                <w:lang w:val="ru-RU"/>
              </w:rPr>
              <w:t xml:space="preserve"> в., места сражений в Русско-турецких войнах. Высказывать суждение о том, что способствовало победам русских войск. Составлять исторические портреты А.В. Суворова и Ф.Ф. Ушакова и оценивать их деятельность.</w:t>
            </w:r>
          </w:p>
        </w:tc>
      </w:tr>
      <w:tr w:rsidR="008E1D47" w:rsidRPr="003F7171" w:rsidTr="009D7CAA">
        <w:trPr>
          <w:gridAfter w:val="1"/>
          <w:wAfter w:w="1827" w:type="dxa"/>
        </w:trPr>
        <w:tc>
          <w:tcPr>
            <w:tcW w:w="98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1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2674" w:type="dxa"/>
          </w:tcPr>
          <w:p w:rsidR="008E1D47" w:rsidRPr="003F717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F7171">
              <w:rPr>
                <w:rFonts w:ascii="Times New Roman" w:hAnsi="Times New Roman" w:cs="Times New Roman"/>
                <w:lang w:val="ru-RU"/>
              </w:rPr>
              <w:t>Начало освоения Новороссии и Крыма</w:t>
            </w:r>
          </w:p>
        </w:tc>
        <w:tc>
          <w:tcPr>
            <w:tcW w:w="822" w:type="dxa"/>
          </w:tcPr>
          <w:p w:rsidR="008E1D47" w:rsidRPr="005969AE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80" w:type="dxa"/>
          </w:tcPr>
          <w:p w:rsidR="008E1D47" w:rsidRPr="003F717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3F7171">
              <w:rPr>
                <w:rFonts w:ascii="Times New Roman" w:hAnsi="Times New Roman" w:cs="Times New Roman"/>
                <w:lang w:val="ru-RU" w:eastAsia="ru-RU"/>
              </w:rPr>
              <w:t>Предъявлять творческие работы по теме.</w:t>
            </w:r>
          </w:p>
        </w:tc>
      </w:tr>
      <w:tr w:rsidR="008E1D47" w:rsidRPr="003F7171" w:rsidTr="009D7CAA">
        <w:trPr>
          <w:gridAfter w:val="1"/>
          <w:wAfter w:w="1827" w:type="dxa"/>
        </w:trPr>
        <w:tc>
          <w:tcPr>
            <w:tcW w:w="98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1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8E1D47" w:rsidRPr="003F717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F7171">
              <w:rPr>
                <w:rFonts w:ascii="Times New Roman" w:hAnsi="Times New Roman" w:cs="Times New Roman"/>
                <w:lang w:val="ru-RU"/>
              </w:rPr>
              <w:t>Повторительно-обобщающий урок по теме</w:t>
            </w:r>
          </w:p>
        </w:tc>
        <w:tc>
          <w:tcPr>
            <w:tcW w:w="2674" w:type="dxa"/>
          </w:tcPr>
          <w:p w:rsidR="008E1D47" w:rsidRPr="003F717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F7171">
              <w:rPr>
                <w:rFonts w:ascii="Times New Roman" w:hAnsi="Times New Roman" w:cs="Times New Roman"/>
                <w:lang w:val="ru-RU"/>
              </w:rPr>
              <w:t xml:space="preserve"> «Российская империя при Екатерине </w:t>
            </w:r>
            <w:r w:rsidRPr="005969AE">
              <w:rPr>
                <w:rFonts w:ascii="Times New Roman" w:hAnsi="Times New Roman" w:cs="Times New Roman"/>
              </w:rPr>
              <w:t>II</w:t>
            </w:r>
            <w:r w:rsidRPr="003F7171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822" w:type="dxa"/>
          </w:tcPr>
          <w:p w:rsidR="008E1D47" w:rsidRPr="005969AE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80" w:type="dxa"/>
          </w:tcPr>
          <w:p w:rsidR="008E1D47" w:rsidRPr="003F717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F7171">
              <w:rPr>
                <w:rFonts w:ascii="Times New Roman" w:hAnsi="Times New Roman" w:cs="Times New Roman"/>
                <w:lang w:val="ru-RU"/>
              </w:rPr>
              <w:t>Обобщать и систематизировать исторический материал.</w:t>
            </w:r>
            <w:r w:rsidRPr="003F7171">
              <w:rPr>
                <w:rFonts w:ascii="Times New Roman" w:hAnsi="Times New Roman" w:cs="Times New Roman"/>
                <w:lang w:val="ru-RU" w:eastAsia="ru-RU"/>
              </w:rPr>
              <w:t xml:space="preserve"> Работа с заданиями в формате ВПР. Уметь предъявлять полученные знания, умения, навыки. Навык публичного выступления (ответа).</w:t>
            </w:r>
          </w:p>
        </w:tc>
      </w:tr>
      <w:tr w:rsidR="008E1D47" w:rsidRPr="005969AE" w:rsidTr="009D7CAA">
        <w:trPr>
          <w:gridAfter w:val="1"/>
          <w:wAfter w:w="1827" w:type="dxa"/>
        </w:trPr>
        <w:tc>
          <w:tcPr>
            <w:tcW w:w="986" w:type="dxa"/>
          </w:tcPr>
          <w:p w:rsidR="008E1D47" w:rsidRPr="003F717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16" w:type="dxa"/>
          </w:tcPr>
          <w:p w:rsidR="008E1D47" w:rsidRPr="003F717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45" w:type="dxa"/>
          </w:tcPr>
          <w:p w:rsidR="008E1D47" w:rsidRPr="003F717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74" w:type="dxa"/>
          </w:tcPr>
          <w:p w:rsidR="008E1D47" w:rsidRPr="003F717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F7171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Тема </w:t>
            </w:r>
            <w:r w:rsidRPr="005969AE">
              <w:rPr>
                <w:rFonts w:ascii="Times New Roman" w:hAnsi="Times New Roman" w:cs="Times New Roman"/>
                <w:b/>
                <w:bCs/>
              </w:rPr>
              <w:t>IV</w:t>
            </w:r>
            <w:r w:rsidRPr="003F7171">
              <w:rPr>
                <w:rFonts w:ascii="Times New Roman" w:hAnsi="Times New Roman" w:cs="Times New Roman"/>
                <w:b/>
                <w:bCs/>
                <w:lang w:val="ru-RU"/>
              </w:rPr>
              <w:t xml:space="preserve">. Россия при Павле </w:t>
            </w:r>
            <w:r w:rsidRPr="005969AE">
              <w:rPr>
                <w:rFonts w:ascii="Times New Roman" w:hAnsi="Times New Roman" w:cs="Times New Roman"/>
                <w:b/>
                <w:bCs/>
              </w:rPr>
              <w:t>I</w:t>
            </w:r>
            <w:r w:rsidRPr="003F7171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 (2 ч)</w:t>
            </w:r>
          </w:p>
        </w:tc>
        <w:tc>
          <w:tcPr>
            <w:tcW w:w="822" w:type="dxa"/>
          </w:tcPr>
          <w:p w:rsidR="008E1D47" w:rsidRPr="005969AE" w:rsidRDefault="008E1D47" w:rsidP="009D7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69AE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5480" w:type="dxa"/>
          </w:tcPr>
          <w:p w:rsidR="008E1D47" w:rsidRPr="005969AE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E1D47" w:rsidRPr="003F7171" w:rsidTr="009D7CAA">
        <w:trPr>
          <w:gridAfter w:val="1"/>
          <w:wAfter w:w="1827" w:type="dxa"/>
        </w:trPr>
        <w:tc>
          <w:tcPr>
            <w:tcW w:w="98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1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2674" w:type="dxa"/>
          </w:tcPr>
          <w:p w:rsidR="008E1D47" w:rsidRPr="005969AE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Внутренняя политика Павла I</w:t>
            </w:r>
          </w:p>
        </w:tc>
        <w:tc>
          <w:tcPr>
            <w:tcW w:w="822" w:type="dxa"/>
          </w:tcPr>
          <w:p w:rsidR="008E1D47" w:rsidRPr="005969AE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80" w:type="dxa"/>
          </w:tcPr>
          <w:p w:rsidR="008E1D47" w:rsidRPr="003F717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F7171">
              <w:rPr>
                <w:rFonts w:ascii="Times New Roman" w:hAnsi="Times New Roman" w:cs="Times New Roman"/>
                <w:lang w:val="ru-RU"/>
              </w:rPr>
              <w:t xml:space="preserve">Характеризовать основные мероприятия внутренней  политики Павла </w:t>
            </w:r>
            <w:r w:rsidRPr="005969AE">
              <w:rPr>
                <w:rFonts w:ascii="Times New Roman" w:hAnsi="Times New Roman" w:cs="Times New Roman"/>
              </w:rPr>
              <w:t>I</w:t>
            </w:r>
            <w:r w:rsidRPr="003F7171">
              <w:rPr>
                <w:rFonts w:ascii="Times New Roman" w:hAnsi="Times New Roman" w:cs="Times New Roman"/>
                <w:lang w:val="ru-RU"/>
              </w:rPr>
              <w:t xml:space="preserve">. Составлять исторический портрет Павла </w:t>
            </w:r>
            <w:r w:rsidRPr="005969AE">
              <w:rPr>
                <w:rFonts w:ascii="Times New Roman" w:hAnsi="Times New Roman" w:cs="Times New Roman"/>
              </w:rPr>
              <w:t>I</w:t>
            </w:r>
            <w:r w:rsidRPr="003F7171">
              <w:rPr>
                <w:rFonts w:ascii="Times New Roman" w:hAnsi="Times New Roman" w:cs="Times New Roman"/>
                <w:lang w:val="ru-RU"/>
              </w:rPr>
              <w:t xml:space="preserve"> на основе текста учебника и дополнительных источников информации.</w:t>
            </w:r>
          </w:p>
        </w:tc>
      </w:tr>
      <w:tr w:rsidR="008E1D47" w:rsidRPr="003F7171" w:rsidTr="009D7CAA">
        <w:trPr>
          <w:gridAfter w:val="1"/>
          <w:wAfter w:w="1827" w:type="dxa"/>
        </w:trPr>
        <w:tc>
          <w:tcPr>
            <w:tcW w:w="98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91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2674" w:type="dxa"/>
          </w:tcPr>
          <w:p w:rsidR="008E1D47" w:rsidRPr="005969AE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Внешняя политика Павла I</w:t>
            </w:r>
          </w:p>
        </w:tc>
        <w:tc>
          <w:tcPr>
            <w:tcW w:w="822" w:type="dxa"/>
          </w:tcPr>
          <w:p w:rsidR="008E1D47" w:rsidRPr="005969AE" w:rsidRDefault="008E1D47" w:rsidP="009D7CAA">
            <w:pPr>
              <w:tabs>
                <w:tab w:val="left" w:pos="210"/>
                <w:tab w:val="center" w:pos="342"/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ab/>
            </w:r>
            <w:r w:rsidRPr="005969AE">
              <w:rPr>
                <w:rFonts w:ascii="Times New Roman" w:hAnsi="Times New Roman" w:cs="Times New Roman"/>
              </w:rPr>
              <w:tab/>
              <w:t>1</w:t>
            </w:r>
          </w:p>
        </w:tc>
        <w:tc>
          <w:tcPr>
            <w:tcW w:w="5480" w:type="dxa"/>
          </w:tcPr>
          <w:p w:rsidR="008E1D47" w:rsidRPr="003F717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3F7171">
              <w:rPr>
                <w:rFonts w:ascii="Times New Roman" w:hAnsi="Times New Roman" w:cs="Times New Roman"/>
                <w:lang w:val="ru-RU"/>
              </w:rPr>
              <w:t xml:space="preserve">Характеризовать основные мероприятия  внешней политики Павла </w:t>
            </w:r>
            <w:r w:rsidRPr="005969AE">
              <w:rPr>
                <w:rFonts w:ascii="Times New Roman" w:hAnsi="Times New Roman" w:cs="Times New Roman"/>
              </w:rPr>
              <w:t>I</w:t>
            </w:r>
            <w:r w:rsidRPr="003F7171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8E1D47" w:rsidRPr="005969AE" w:rsidTr="009D7CAA">
        <w:trPr>
          <w:gridAfter w:val="1"/>
          <w:wAfter w:w="1827" w:type="dxa"/>
        </w:trPr>
        <w:tc>
          <w:tcPr>
            <w:tcW w:w="986" w:type="dxa"/>
          </w:tcPr>
          <w:p w:rsidR="008E1D47" w:rsidRPr="003F717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16" w:type="dxa"/>
          </w:tcPr>
          <w:p w:rsidR="008E1D47" w:rsidRPr="003F717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45" w:type="dxa"/>
          </w:tcPr>
          <w:p w:rsidR="008E1D47" w:rsidRPr="003F717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74" w:type="dxa"/>
          </w:tcPr>
          <w:p w:rsidR="008E1D47" w:rsidRPr="003F717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F7171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Тема </w:t>
            </w:r>
            <w:r w:rsidRPr="005969AE">
              <w:rPr>
                <w:rFonts w:ascii="Times New Roman" w:hAnsi="Times New Roman" w:cs="Times New Roman"/>
                <w:b/>
                <w:bCs/>
              </w:rPr>
              <w:t>V</w:t>
            </w:r>
            <w:r w:rsidRPr="003F7171">
              <w:rPr>
                <w:rFonts w:ascii="Times New Roman" w:hAnsi="Times New Roman" w:cs="Times New Roman"/>
                <w:b/>
                <w:bCs/>
                <w:lang w:val="ru-RU"/>
              </w:rPr>
              <w:t xml:space="preserve">. Культурное пространство Российской империи в </w:t>
            </w:r>
            <w:r w:rsidRPr="005969AE">
              <w:rPr>
                <w:rFonts w:ascii="Times New Roman" w:hAnsi="Times New Roman" w:cs="Times New Roman"/>
                <w:b/>
                <w:bCs/>
              </w:rPr>
              <w:t>XVIII</w:t>
            </w:r>
            <w:r w:rsidRPr="003F7171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в. (9 ч)</w:t>
            </w:r>
          </w:p>
        </w:tc>
        <w:tc>
          <w:tcPr>
            <w:tcW w:w="822" w:type="dxa"/>
          </w:tcPr>
          <w:p w:rsidR="008E1D47" w:rsidRPr="005969AE" w:rsidRDefault="008E1D47" w:rsidP="009D7CAA">
            <w:pPr>
              <w:tabs>
                <w:tab w:val="left" w:pos="210"/>
                <w:tab w:val="center" w:pos="342"/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69AE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5480" w:type="dxa"/>
          </w:tcPr>
          <w:p w:rsidR="008E1D47" w:rsidRPr="005969AE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E1D47" w:rsidRPr="003F7171" w:rsidTr="009D7CAA">
        <w:trPr>
          <w:gridAfter w:val="1"/>
          <w:wAfter w:w="1827" w:type="dxa"/>
        </w:trPr>
        <w:tc>
          <w:tcPr>
            <w:tcW w:w="98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91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Практическая работа – проект.</w:t>
            </w:r>
          </w:p>
        </w:tc>
        <w:tc>
          <w:tcPr>
            <w:tcW w:w="2674" w:type="dxa"/>
          </w:tcPr>
          <w:p w:rsidR="008E1D47" w:rsidRPr="005969AE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Общественная мысль, публицистика, литература</w:t>
            </w:r>
          </w:p>
        </w:tc>
        <w:tc>
          <w:tcPr>
            <w:tcW w:w="822" w:type="dxa"/>
          </w:tcPr>
          <w:p w:rsidR="008E1D47" w:rsidRPr="005969AE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80" w:type="dxa"/>
          </w:tcPr>
          <w:p w:rsidR="008E1D47" w:rsidRPr="003F717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F7171">
              <w:rPr>
                <w:rFonts w:ascii="Times New Roman" w:hAnsi="Times New Roman" w:cs="Times New Roman"/>
                <w:lang w:val="ru-RU"/>
              </w:rPr>
              <w:t xml:space="preserve">Проводить поиск информации для сообщений о деятелях науки и культуры </w:t>
            </w:r>
            <w:r w:rsidRPr="005969AE">
              <w:rPr>
                <w:rFonts w:ascii="Times New Roman" w:hAnsi="Times New Roman" w:cs="Times New Roman"/>
              </w:rPr>
              <w:t>XVIII</w:t>
            </w:r>
            <w:r w:rsidRPr="003F7171">
              <w:rPr>
                <w:rFonts w:ascii="Times New Roman" w:hAnsi="Times New Roman" w:cs="Times New Roman"/>
                <w:lang w:val="ru-RU"/>
              </w:rPr>
              <w:t xml:space="preserve"> в.</w:t>
            </w:r>
          </w:p>
          <w:p w:rsidR="008E1D47" w:rsidRPr="003F717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F7171">
              <w:rPr>
                <w:rFonts w:ascii="Times New Roman" w:hAnsi="Times New Roman" w:cs="Times New Roman"/>
                <w:lang w:val="ru-RU"/>
              </w:rPr>
              <w:t xml:space="preserve">Рассказывать об общественной мысли в России во второй половине </w:t>
            </w:r>
            <w:r w:rsidRPr="005969AE">
              <w:rPr>
                <w:rFonts w:ascii="Times New Roman" w:hAnsi="Times New Roman" w:cs="Times New Roman"/>
              </w:rPr>
              <w:t>XVIII</w:t>
            </w:r>
            <w:r w:rsidRPr="003F7171">
              <w:rPr>
                <w:rFonts w:ascii="Times New Roman" w:hAnsi="Times New Roman" w:cs="Times New Roman"/>
                <w:lang w:val="ru-RU"/>
              </w:rPr>
              <w:t xml:space="preserve"> в. Характеризовать деятельность Н. И. Новикова и А. Н. Радищева</w:t>
            </w:r>
          </w:p>
        </w:tc>
      </w:tr>
      <w:tr w:rsidR="008E1D47" w:rsidRPr="003F7171" w:rsidTr="009D7CAA">
        <w:trPr>
          <w:gridAfter w:val="1"/>
          <w:wAfter w:w="1827" w:type="dxa"/>
        </w:trPr>
        <w:tc>
          <w:tcPr>
            <w:tcW w:w="98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91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Практическая работа – проект.</w:t>
            </w:r>
          </w:p>
        </w:tc>
        <w:tc>
          <w:tcPr>
            <w:tcW w:w="2674" w:type="dxa"/>
          </w:tcPr>
          <w:p w:rsidR="008E1D47" w:rsidRPr="003F717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F7171">
              <w:rPr>
                <w:rFonts w:ascii="Times New Roman" w:hAnsi="Times New Roman" w:cs="Times New Roman"/>
                <w:lang w:val="ru-RU"/>
              </w:rPr>
              <w:t xml:space="preserve">Образование в России в </w:t>
            </w:r>
            <w:r w:rsidRPr="005969AE">
              <w:rPr>
                <w:rFonts w:ascii="Times New Roman" w:hAnsi="Times New Roman" w:cs="Times New Roman"/>
              </w:rPr>
              <w:t>XVIII</w:t>
            </w:r>
            <w:r w:rsidRPr="003F7171">
              <w:rPr>
                <w:rFonts w:ascii="Times New Roman" w:hAnsi="Times New Roman" w:cs="Times New Roman"/>
                <w:lang w:val="ru-RU"/>
              </w:rPr>
              <w:t xml:space="preserve"> в.</w:t>
            </w:r>
          </w:p>
        </w:tc>
        <w:tc>
          <w:tcPr>
            <w:tcW w:w="822" w:type="dxa"/>
          </w:tcPr>
          <w:p w:rsidR="008E1D47" w:rsidRPr="005969AE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80" w:type="dxa"/>
          </w:tcPr>
          <w:p w:rsidR="008E1D47" w:rsidRPr="003F717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3F7171">
              <w:rPr>
                <w:rFonts w:ascii="Times New Roman" w:hAnsi="Times New Roman" w:cs="Times New Roman"/>
                <w:lang w:val="ru-RU" w:eastAsia="ru-RU"/>
              </w:rPr>
              <w:t xml:space="preserve">Характеризовать образование в России </w:t>
            </w:r>
            <w:r w:rsidRPr="005969AE">
              <w:rPr>
                <w:rFonts w:ascii="Times New Roman" w:hAnsi="Times New Roman" w:cs="Times New Roman"/>
              </w:rPr>
              <w:t>XVIII</w:t>
            </w:r>
            <w:r w:rsidRPr="003F7171">
              <w:rPr>
                <w:rFonts w:ascii="Times New Roman" w:hAnsi="Times New Roman" w:cs="Times New Roman"/>
                <w:lang w:val="ru-RU"/>
              </w:rPr>
              <w:t xml:space="preserve"> в.</w:t>
            </w:r>
          </w:p>
        </w:tc>
      </w:tr>
      <w:tr w:rsidR="008E1D47" w:rsidRPr="003F7171" w:rsidTr="009D7CAA">
        <w:trPr>
          <w:gridAfter w:val="1"/>
          <w:wAfter w:w="1827" w:type="dxa"/>
        </w:trPr>
        <w:tc>
          <w:tcPr>
            <w:tcW w:w="98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91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Практическая работа – проект.</w:t>
            </w:r>
          </w:p>
        </w:tc>
        <w:tc>
          <w:tcPr>
            <w:tcW w:w="2674" w:type="dxa"/>
          </w:tcPr>
          <w:p w:rsidR="008E1D47" w:rsidRPr="003F717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F7171">
              <w:rPr>
                <w:rFonts w:ascii="Times New Roman" w:hAnsi="Times New Roman" w:cs="Times New Roman"/>
                <w:lang w:val="ru-RU"/>
              </w:rPr>
              <w:t xml:space="preserve">Российская наука и техника в </w:t>
            </w:r>
            <w:r w:rsidRPr="005969AE">
              <w:rPr>
                <w:rFonts w:ascii="Times New Roman" w:hAnsi="Times New Roman" w:cs="Times New Roman"/>
              </w:rPr>
              <w:t>XVIII</w:t>
            </w:r>
            <w:r w:rsidRPr="003F7171">
              <w:rPr>
                <w:rFonts w:ascii="Times New Roman" w:hAnsi="Times New Roman" w:cs="Times New Roman"/>
                <w:lang w:val="ru-RU"/>
              </w:rPr>
              <w:t xml:space="preserve"> в.</w:t>
            </w:r>
          </w:p>
        </w:tc>
        <w:tc>
          <w:tcPr>
            <w:tcW w:w="822" w:type="dxa"/>
          </w:tcPr>
          <w:p w:rsidR="008E1D47" w:rsidRPr="005969AE" w:rsidRDefault="008E1D47" w:rsidP="009D7CAA">
            <w:pPr>
              <w:tabs>
                <w:tab w:val="left" w:pos="210"/>
                <w:tab w:val="center" w:pos="342"/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80" w:type="dxa"/>
          </w:tcPr>
          <w:p w:rsidR="008E1D47" w:rsidRPr="003F717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3F7171">
              <w:rPr>
                <w:rFonts w:ascii="Times New Roman" w:hAnsi="Times New Roman" w:cs="Times New Roman"/>
                <w:lang w:val="ru-RU"/>
              </w:rPr>
              <w:t>Систематизировать материал о достижениях культуры (в форме таблиц и т. п.).</w:t>
            </w:r>
          </w:p>
        </w:tc>
      </w:tr>
      <w:tr w:rsidR="008E1D47" w:rsidRPr="003F7171" w:rsidTr="009D7CAA">
        <w:trPr>
          <w:gridAfter w:val="1"/>
          <w:wAfter w:w="1827" w:type="dxa"/>
        </w:trPr>
        <w:tc>
          <w:tcPr>
            <w:tcW w:w="98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1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Практическая работа – проект</w:t>
            </w:r>
          </w:p>
        </w:tc>
        <w:tc>
          <w:tcPr>
            <w:tcW w:w="2674" w:type="dxa"/>
          </w:tcPr>
          <w:p w:rsidR="008E1D47" w:rsidRPr="005969AE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Русская архитектура XVIII в.</w:t>
            </w:r>
          </w:p>
        </w:tc>
        <w:tc>
          <w:tcPr>
            <w:tcW w:w="822" w:type="dxa"/>
          </w:tcPr>
          <w:p w:rsidR="008E1D47" w:rsidRPr="005969AE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80" w:type="dxa"/>
          </w:tcPr>
          <w:p w:rsidR="008E1D47" w:rsidRPr="003F717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F7171">
              <w:rPr>
                <w:rFonts w:ascii="Times New Roman" w:hAnsi="Times New Roman" w:cs="Times New Roman"/>
                <w:lang w:val="ru-RU"/>
              </w:rPr>
              <w:t>Составлять описание отдельных памятников культуры</w:t>
            </w:r>
          </w:p>
          <w:p w:rsidR="008E1D47" w:rsidRPr="003F717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5969AE">
              <w:rPr>
                <w:rFonts w:ascii="Times New Roman" w:hAnsi="Times New Roman" w:cs="Times New Roman"/>
              </w:rPr>
              <w:t>XVIII</w:t>
            </w:r>
            <w:r w:rsidRPr="003F7171">
              <w:rPr>
                <w:rFonts w:ascii="Times New Roman" w:hAnsi="Times New Roman" w:cs="Times New Roman"/>
                <w:lang w:val="ru-RU"/>
              </w:rPr>
              <w:t xml:space="preserve"> в. на основе иллюстраций учебника, художественных альбомов, материалов, найденных в Интернете, а также непосредственных наблюдений.</w:t>
            </w:r>
          </w:p>
        </w:tc>
      </w:tr>
      <w:tr w:rsidR="008E1D47" w:rsidRPr="003F7171" w:rsidTr="009D7CAA">
        <w:trPr>
          <w:gridAfter w:val="1"/>
          <w:wAfter w:w="1827" w:type="dxa"/>
        </w:trPr>
        <w:tc>
          <w:tcPr>
            <w:tcW w:w="98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1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2674" w:type="dxa"/>
          </w:tcPr>
          <w:p w:rsidR="008E1D47" w:rsidRPr="005969AE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Живопись и скульптура</w:t>
            </w:r>
          </w:p>
        </w:tc>
        <w:tc>
          <w:tcPr>
            <w:tcW w:w="822" w:type="dxa"/>
          </w:tcPr>
          <w:p w:rsidR="008E1D47" w:rsidRPr="005969AE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80" w:type="dxa"/>
          </w:tcPr>
          <w:p w:rsidR="008E1D47" w:rsidRPr="003F717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F7171">
              <w:rPr>
                <w:rFonts w:ascii="Times New Roman" w:hAnsi="Times New Roman" w:cs="Times New Roman"/>
                <w:lang w:val="ru-RU"/>
              </w:rPr>
              <w:t>Составлять описание отдельных памятников культуры</w:t>
            </w:r>
          </w:p>
          <w:p w:rsidR="008E1D47" w:rsidRPr="003F717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5969AE">
              <w:rPr>
                <w:rFonts w:ascii="Times New Roman" w:hAnsi="Times New Roman" w:cs="Times New Roman"/>
              </w:rPr>
              <w:t>XVIII</w:t>
            </w:r>
            <w:r w:rsidRPr="003F7171">
              <w:rPr>
                <w:rFonts w:ascii="Times New Roman" w:hAnsi="Times New Roman" w:cs="Times New Roman"/>
                <w:lang w:val="ru-RU"/>
              </w:rPr>
              <w:t xml:space="preserve"> в. на основе иллюстраций учебника, художественных альбомов, материалов, найденных в Интернете, а также непосредственных наблюдений.</w:t>
            </w:r>
          </w:p>
        </w:tc>
      </w:tr>
      <w:tr w:rsidR="008E1D47" w:rsidRPr="003F7171" w:rsidTr="009D7CAA">
        <w:trPr>
          <w:gridAfter w:val="1"/>
          <w:wAfter w:w="1827" w:type="dxa"/>
        </w:trPr>
        <w:tc>
          <w:tcPr>
            <w:tcW w:w="98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1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2674" w:type="dxa"/>
          </w:tcPr>
          <w:p w:rsidR="008E1D47" w:rsidRPr="005969AE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Музыкальное и театральное искусство</w:t>
            </w:r>
          </w:p>
        </w:tc>
        <w:tc>
          <w:tcPr>
            <w:tcW w:w="822" w:type="dxa"/>
          </w:tcPr>
          <w:p w:rsidR="008E1D47" w:rsidRPr="005969AE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80" w:type="dxa"/>
          </w:tcPr>
          <w:p w:rsidR="008E1D47" w:rsidRPr="003F717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3F7171">
              <w:rPr>
                <w:rFonts w:ascii="Times New Roman" w:hAnsi="Times New Roman" w:cs="Times New Roman"/>
                <w:lang w:val="ru-RU"/>
              </w:rPr>
              <w:t xml:space="preserve">Участвовать в подготовке виртуальной выставки «Культурное наследие родного края в </w:t>
            </w:r>
            <w:r w:rsidRPr="005969AE">
              <w:rPr>
                <w:rFonts w:ascii="Times New Roman" w:hAnsi="Times New Roman" w:cs="Times New Roman"/>
              </w:rPr>
              <w:t>XVIII</w:t>
            </w:r>
            <w:r w:rsidRPr="003F7171">
              <w:rPr>
                <w:rFonts w:ascii="Times New Roman" w:hAnsi="Times New Roman" w:cs="Times New Roman"/>
                <w:lang w:val="ru-RU"/>
              </w:rPr>
              <w:t xml:space="preserve"> в.»</w:t>
            </w:r>
          </w:p>
        </w:tc>
      </w:tr>
      <w:tr w:rsidR="008E1D47" w:rsidRPr="003F7171" w:rsidTr="009D7CAA">
        <w:trPr>
          <w:gridAfter w:val="1"/>
          <w:wAfter w:w="1827" w:type="dxa"/>
        </w:trPr>
        <w:tc>
          <w:tcPr>
            <w:tcW w:w="98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1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:rsidR="008E1D47" w:rsidRPr="003F717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F7171">
              <w:rPr>
                <w:rFonts w:ascii="Times New Roman" w:hAnsi="Times New Roman" w:cs="Times New Roman"/>
                <w:lang w:val="ru-RU"/>
              </w:rPr>
              <w:t xml:space="preserve">Народы России в </w:t>
            </w:r>
            <w:r w:rsidRPr="005969AE">
              <w:rPr>
                <w:rFonts w:ascii="Times New Roman" w:hAnsi="Times New Roman" w:cs="Times New Roman"/>
              </w:rPr>
              <w:t>XVIII</w:t>
            </w:r>
            <w:r w:rsidRPr="003F7171">
              <w:rPr>
                <w:rFonts w:ascii="Times New Roman" w:hAnsi="Times New Roman" w:cs="Times New Roman"/>
                <w:lang w:val="ru-RU"/>
              </w:rPr>
              <w:t xml:space="preserve"> в.</w:t>
            </w:r>
          </w:p>
        </w:tc>
        <w:tc>
          <w:tcPr>
            <w:tcW w:w="822" w:type="dxa"/>
          </w:tcPr>
          <w:p w:rsidR="008E1D47" w:rsidRPr="005969AE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80" w:type="dxa"/>
          </w:tcPr>
          <w:p w:rsidR="008E1D47" w:rsidRPr="003F717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F7171">
              <w:rPr>
                <w:rFonts w:ascii="Times New Roman" w:hAnsi="Times New Roman" w:cs="Times New Roman"/>
                <w:lang w:val="ru-RU"/>
              </w:rPr>
              <w:t xml:space="preserve">. Составлять описание нравов и быта  эпохи с использованием информации из исторических источниковХарактеризовать вклад народов России в мировую культуру </w:t>
            </w:r>
            <w:r w:rsidRPr="005969AE">
              <w:rPr>
                <w:rFonts w:ascii="Times New Roman" w:hAnsi="Times New Roman" w:cs="Times New Roman"/>
              </w:rPr>
              <w:t>XVIII</w:t>
            </w:r>
            <w:r w:rsidRPr="003F7171">
              <w:rPr>
                <w:rFonts w:ascii="Times New Roman" w:hAnsi="Times New Roman" w:cs="Times New Roman"/>
                <w:lang w:val="ru-RU"/>
              </w:rPr>
              <w:t xml:space="preserve"> в.</w:t>
            </w:r>
          </w:p>
        </w:tc>
      </w:tr>
      <w:tr w:rsidR="008E1D47" w:rsidRPr="003F7171" w:rsidTr="009D7CAA">
        <w:trPr>
          <w:gridAfter w:val="1"/>
          <w:wAfter w:w="1827" w:type="dxa"/>
        </w:trPr>
        <w:tc>
          <w:tcPr>
            <w:tcW w:w="98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1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2674" w:type="dxa"/>
          </w:tcPr>
          <w:p w:rsidR="008E1D47" w:rsidRPr="003F717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F7171">
              <w:rPr>
                <w:rFonts w:ascii="Times New Roman" w:hAnsi="Times New Roman" w:cs="Times New Roman"/>
                <w:lang w:val="ru-RU"/>
              </w:rPr>
              <w:t>Перемены в повседневной жизни российских сословий</w:t>
            </w:r>
          </w:p>
        </w:tc>
        <w:tc>
          <w:tcPr>
            <w:tcW w:w="822" w:type="dxa"/>
          </w:tcPr>
          <w:p w:rsidR="008E1D47" w:rsidRPr="005969AE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80" w:type="dxa"/>
          </w:tcPr>
          <w:p w:rsidR="008E1D47" w:rsidRPr="003F717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3F7171">
              <w:rPr>
                <w:rFonts w:ascii="Times New Roman" w:hAnsi="Times New Roman" w:cs="Times New Roman"/>
                <w:lang w:val="ru-RU"/>
              </w:rPr>
              <w:t xml:space="preserve">Характеризовать основные преобразования в области культуры и быта. Участвовать в подготовке выставки «Культурное наследие родного края в </w:t>
            </w:r>
            <w:r w:rsidRPr="005969AE">
              <w:rPr>
                <w:rFonts w:ascii="Times New Roman" w:hAnsi="Times New Roman" w:cs="Times New Roman"/>
              </w:rPr>
              <w:t>XVIII</w:t>
            </w:r>
            <w:r w:rsidRPr="003F7171">
              <w:rPr>
                <w:rFonts w:ascii="Times New Roman" w:hAnsi="Times New Roman" w:cs="Times New Roman"/>
                <w:lang w:val="ru-RU"/>
              </w:rPr>
              <w:t xml:space="preserve"> в».</w:t>
            </w:r>
          </w:p>
        </w:tc>
      </w:tr>
      <w:tr w:rsidR="008E1D47" w:rsidRPr="003F7171" w:rsidTr="009D7CAA">
        <w:trPr>
          <w:gridAfter w:val="1"/>
          <w:wAfter w:w="1827" w:type="dxa"/>
        </w:trPr>
        <w:tc>
          <w:tcPr>
            <w:tcW w:w="98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1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8E1D47" w:rsidRPr="003F7171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F7171">
              <w:rPr>
                <w:rFonts w:ascii="Times New Roman" w:hAnsi="Times New Roman" w:cs="Times New Roman"/>
                <w:lang w:val="ru-RU"/>
              </w:rPr>
              <w:t>Повторительно-обобщающий урок по теме</w:t>
            </w:r>
          </w:p>
        </w:tc>
        <w:tc>
          <w:tcPr>
            <w:tcW w:w="2674" w:type="dxa"/>
          </w:tcPr>
          <w:p w:rsidR="008E1D47" w:rsidRPr="003F717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F7171">
              <w:rPr>
                <w:rFonts w:ascii="Times New Roman" w:hAnsi="Times New Roman" w:cs="Times New Roman"/>
                <w:lang w:val="ru-RU"/>
              </w:rPr>
              <w:t xml:space="preserve">Культурное пространство Российской империи в </w:t>
            </w:r>
            <w:r w:rsidRPr="005969AE">
              <w:rPr>
                <w:rFonts w:ascii="Times New Roman" w:hAnsi="Times New Roman" w:cs="Times New Roman"/>
              </w:rPr>
              <w:t>XVIII</w:t>
            </w:r>
            <w:r w:rsidRPr="003F7171">
              <w:rPr>
                <w:rFonts w:ascii="Times New Roman" w:hAnsi="Times New Roman" w:cs="Times New Roman"/>
                <w:lang w:val="ru-RU"/>
              </w:rPr>
              <w:t xml:space="preserve"> в</w:t>
            </w:r>
          </w:p>
        </w:tc>
        <w:tc>
          <w:tcPr>
            <w:tcW w:w="822" w:type="dxa"/>
          </w:tcPr>
          <w:p w:rsidR="008E1D47" w:rsidRPr="005969AE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80" w:type="dxa"/>
          </w:tcPr>
          <w:p w:rsidR="008E1D47" w:rsidRPr="003F7171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F7171">
              <w:rPr>
                <w:rFonts w:ascii="Times New Roman" w:hAnsi="Times New Roman" w:cs="Times New Roman"/>
                <w:lang w:val="ru-RU"/>
              </w:rPr>
              <w:t xml:space="preserve">Высказывать и аргументировать оценку наиболее значительных событий и явлений, а также отдельных представителей отечественной истории </w:t>
            </w:r>
            <w:r w:rsidRPr="005969AE">
              <w:rPr>
                <w:rFonts w:ascii="Times New Roman" w:hAnsi="Times New Roman" w:cs="Times New Roman"/>
              </w:rPr>
              <w:t>XVIII</w:t>
            </w:r>
            <w:r w:rsidRPr="003F7171">
              <w:rPr>
                <w:rFonts w:ascii="Times New Roman" w:hAnsi="Times New Roman" w:cs="Times New Roman"/>
                <w:lang w:val="ru-RU"/>
              </w:rPr>
              <w:t xml:space="preserve"> в. Характеризовать общие черты и особенности исторического развития России и других стран мира в </w:t>
            </w:r>
            <w:r w:rsidRPr="005969AE">
              <w:rPr>
                <w:rFonts w:ascii="Times New Roman" w:hAnsi="Times New Roman" w:cs="Times New Roman"/>
              </w:rPr>
              <w:t>XVIII</w:t>
            </w:r>
            <w:r w:rsidRPr="003F7171">
              <w:rPr>
                <w:rFonts w:ascii="Times New Roman" w:hAnsi="Times New Roman" w:cs="Times New Roman"/>
                <w:lang w:val="ru-RU"/>
              </w:rPr>
              <w:t xml:space="preserve"> в.</w:t>
            </w:r>
          </w:p>
        </w:tc>
      </w:tr>
      <w:tr w:rsidR="008E1D47" w:rsidRPr="005969AE" w:rsidTr="009D7CAA">
        <w:trPr>
          <w:gridAfter w:val="1"/>
          <w:wAfter w:w="1827" w:type="dxa"/>
        </w:trPr>
        <w:tc>
          <w:tcPr>
            <w:tcW w:w="98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66,67,68</w:t>
            </w:r>
          </w:p>
        </w:tc>
        <w:tc>
          <w:tcPr>
            <w:tcW w:w="916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8E1D47" w:rsidRPr="005969AE" w:rsidRDefault="008E1D47" w:rsidP="009D7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9AE">
              <w:rPr>
                <w:rFonts w:ascii="Times New Roman" w:hAnsi="Times New Roman" w:cs="Times New Roman"/>
              </w:rPr>
              <w:t>Резерв  - 3 часа</w:t>
            </w:r>
          </w:p>
        </w:tc>
        <w:tc>
          <w:tcPr>
            <w:tcW w:w="2674" w:type="dxa"/>
          </w:tcPr>
          <w:p w:rsidR="008E1D47" w:rsidRPr="005969AE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страницам истории Отечества</w:t>
            </w:r>
          </w:p>
        </w:tc>
        <w:tc>
          <w:tcPr>
            <w:tcW w:w="822" w:type="dxa"/>
          </w:tcPr>
          <w:p w:rsidR="008E1D47" w:rsidRPr="005969AE" w:rsidRDefault="008E1D47" w:rsidP="009D7CAA">
            <w:pPr>
              <w:tabs>
                <w:tab w:val="left" w:pos="55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0" w:type="dxa"/>
          </w:tcPr>
          <w:p w:rsidR="008E1D47" w:rsidRPr="005969AE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E1D47" w:rsidRPr="003F7171" w:rsidRDefault="008E1D47" w:rsidP="00FB6AB9">
      <w:pPr>
        <w:spacing w:line="240" w:lineRule="auto"/>
        <w:jc w:val="center"/>
        <w:rPr>
          <w:rFonts w:ascii="Times New Roman" w:eastAsia="SimSun" w:hAnsi="Times New Roman"/>
          <w:sz w:val="24"/>
          <w:szCs w:val="24"/>
          <w:lang w:val="ru-RU" w:eastAsia="zh-CN"/>
        </w:rPr>
      </w:pPr>
    </w:p>
    <w:p w:rsidR="008E1D47" w:rsidRDefault="008E1D47" w:rsidP="00FB6AB9">
      <w:pPr>
        <w:spacing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673"/>
        <w:gridCol w:w="1454"/>
        <w:gridCol w:w="5528"/>
        <w:gridCol w:w="709"/>
        <w:gridCol w:w="4394"/>
        <w:gridCol w:w="1134"/>
      </w:tblGrid>
      <w:tr w:rsidR="008E1D47" w:rsidRPr="0002659B" w:rsidTr="009D7CAA">
        <w:tc>
          <w:tcPr>
            <w:tcW w:w="14567" w:type="dxa"/>
            <w:gridSpan w:val="7"/>
          </w:tcPr>
          <w:p w:rsidR="008E1D47" w:rsidRPr="0002659B" w:rsidRDefault="008E1D47" w:rsidP="009D7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2659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Календарно-тематическое планирование курса истории, 9 класс, 2023-2024 учебный год.</w:t>
            </w:r>
          </w:p>
          <w:p w:rsidR="008E1D47" w:rsidRPr="0002659B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8E1D47" w:rsidRPr="00265555" w:rsidTr="009D7CAA">
        <w:tc>
          <w:tcPr>
            <w:tcW w:w="675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673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45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</w:rPr>
              <w:t>Тип урока</w:t>
            </w:r>
          </w:p>
        </w:tc>
        <w:tc>
          <w:tcPr>
            <w:tcW w:w="5528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</w:rPr>
              <w:t>Темы глав, уроков</w:t>
            </w:r>
          </w:p>
        </w:tc>
        <w:tc>
          <w:tcPr>
            <w:tcW w:w="709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</w:rPr>
              <w:t>Часы</w:t>
            </w:r>
          </w:p>
        </w:tc>
        <w:tc>
          <w:tcPr>
            <w:tcW w:w="4394" w:type="dxa"/>
          </w:tcPr>
          <w:p w:rsidR="008E1D47" w:rsidRPr="0002659B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Характеристика основных</w:t>
            </w:r>
          </w:p>
          <w:p w:rsidR="008E1D47" w:rsidRPr="0002659B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видов деятельности ученика</w:t>
            </w:r>
          </w:p>
          <w:p w:rsidR="008E1D47" w:rsidRPr="0002659B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(на уровне учебных действий)</w:t>
            </w:r>
          </w:p>
        </w:tc>
        <w:tc>
          <w:tcPr>
            <w:tcW w:w="113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</w:rPr>
              <w:t>Д.з.</w:t>
            </w:r>
          </w:p>
        </w:tc>
      </w:tr>
      <w:tr w:rsidR="008E1D47" w:rsidRPr="0002659B" w:rsidTr="009D7CAA">
        <w:tc>
          <w:tcPr>
            <w:tcW w:w="675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8E1D47" w:rsidRPr="0002659B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Введение. Мир на рубеже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XVIII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–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XIX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вв.</w:t>
            </w:r>
          </w:p>
        </w:tc>
        <w:tc>
          <w:tcPr>
            <w:tcW w:w="709" w:type="dxa"/>
          </w:tcPr>
          <w:p w:rsidR="008E1D47" w:rsidRPr="0002659B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394" w:type="dxa"/>
          </w:tcPr>
          <w:p w:rsidR="008E1D47" w:rsidRPr="0002659B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8E1D47" w:rsidRPr="0002659B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E1D47" w:rsidRPr="00265555" w:rsidTr="009D7CAA">
        <w:tc>
          <w:tcPr>
            <w:tcW w:w="675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3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  <w:r w:rsidRPr="00265555">
              <w:rPr>
                <w:rFonts w:ascii="Times New Roman" w:hAnsi="Times New Roman" w:cs="Times New Roman"/>
                <w:sz w:val="20"/>
                <w:szCs w:val="20"/>
              </w:rPr>
              <w:t>нированный урок</w:t>
            </w:r>
          </w:p>
        </w:tc>
        <w:tc>
          <w:tcPr>
            <w:tcW w:w="5528" w:type="dxa"/>
          </w:tcPr>
          <w:p w:rsidR="008E1D47" w:rsidRPr="0002659B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От традиционного общества к обществу индустриальному</w:t>
            </w:r>
          </w:p>
        </w:tc>
        <w:tc>
          <w:tcPr>
            <w:tcW w:w="709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:rsidR="008E1D47" w:rsidRPr="0002659B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Объяснять значение понятия Новое время. Называть черты традиционного и индустриального обществ. Формулировать и аргументировать свою точку зрения по отношению к проблеме прав человека на переходном этапе развития общества</w:t>
            </w:r>
          </w:p>
        </w:tc>
        <w:tc>
          <w:tcPr>
            <w:tcW w:w="113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§1</w:t>
            </w:r>
          </w:p>
        </w:tc>
      </w:tr>
      <w:tr w:rsidR="008E1D47" w:rsidRPr="00265555" w:rsidTr="009D7CAA">
        <w:tc>
          <w:tcPr>
            <w:tcW w:w="675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Становление индустриального общества</w:t>
            </w:r>
          </w:p>
        </w:tc>
        <w:tc>
          <w:tcPr>
            <w:tcW w:w="709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1D47" w:rsidRPr="00265555" w:rsidTr="009D7CAA">
        <w:tc>
          <w:tcPr>
            <w:tcW w:w="675" w:type="dxa"/>
            <w:vMerge w:val="restart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3" w:type="dxa"/>
            <w:vMerge w:val="restart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Merge w:val="restart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Проблемный </w:t>
            </w:r>
            <w:r w:rsidRPr="00265555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</w:p>
        </w:tc>
        <w:tc>
          <w:tcPr>
            <w:tcW w:w="5528" w:type="dxa"/>
            <w:vMerge w:val="restart"/>
          </w:tcPr>
          <w:p w:rsidR="008E1D47" w:rsidRPr="0002659B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Индустриальная революция: достижения и проблемы.</w:t>
            </w:r>
          </w:p>
        </w:tc>
        <w:tc>
          <w:tcPr>
            <w:tcW w:w="709" w:type="dxa"/>
            <w:vMerge w:val="restart"/>
          </w:tcPr>
          <w:p w:rsidR="008E1D47" w:rsidRPr="00265555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4" w:type="dxa"/>
          </w:tcPr>
          <w:p w:rsidR="008E1D47" w:rsidRPr="0002659B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С помощью фактов доказывать, что промышленный переворот завершился. Группировать достижения по рейтингу социальной значимости. Рассказывать об открытиях и их практической значимости для общества</w:t>
            </w:r>
          </w:p>
        </w:tc>
        <w:tc>
          <w:tcPr>
            <w:tcW w:w="1134" w:type="dxa"/>
            <w:vMerge w:val="restart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</w:tr>
      <w:tr w:rsidR="008E1D47" w:rsidRPr="00265555" w:rsidTr="009D7CAA">
        <w:tc>
          <w:tcPr>
            <w:tcW w:w="675" w:type="dxa"/>
            <w:vMerge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Merge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vMerge/>
          </w:tcPr>
          <w:p w:rsidR="008E1D47" w:rsidRPr="00265555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</w:tcPr>
          <w:p w:rsidR="008E1D47" w:rsidRPr="00265555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Объяснять, какие ценности стали преобладать в индустриальном обществе.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Доказывать, что индустриальное общество – городское общество. </w:t>
            </w:r>
          </w:p>
        </w:tc>
        <w:tc>
          <w:tcPr>
            <w:tcW w:w="1134" w:type="dxa"/>
            <w:vMerge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1D47" w:rsidRPr="00265555" w:rsidTr="009D7CAA">
        <w:tc>
          <w:tcPr>
            <w:tcW w:w="675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3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</w:rPr>
              <w:t>Комби-нированный урок</w:t>
            </w:r>
          </w:p>
        </w:tc>
        <w:tc>
          <w:tcPr>
            <w:tcW w:w="5528" w:type="dxa"/>
          </w:tcPr>
          <w:p w:rsidR="008E1D47" w:rsidRPr="0002659B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Человек в изменившемся мире: материальная культура и повседневность</w:t>
            </w:r>
          </w:p>
        </w:tc>
        <w:tc>
          <w:tcPr>
            <w:tcW w:w="709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4" w:type="dxa"/>
          </w:tcPr>
          <w:p w:rsidR="008E1D47" w:rsidRPr="00265555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Выявлять социальную сторону технического прогресса. Доказывать, что среда обитания человека стала разнообразнее.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Рассказывать об изменении отношений в обществе</w:t>
            </w:r>
          </w:p>
        </w:tc>
        <w:tc>
          <w:tcPr>
            <w:tcW w:w="113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E1D47" w:rsidRPr="00265555" w:rsidTr="009D7CAA">
        <w:tc>
          <w:tcPr>
            <w:tcW w:w="675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73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</w:rPr>
              <w:t>Практикум</w:t>
            </w:r>
          </w:p>
        </w:tc>
        <w:tc>
          <w:tcPr>
            <w:tcW w:w="5528" w:type="dxa"/>
          </w:tcPr>
          <w:p w:rsidR="008E1D47" w:rsidRPr="0002659B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Наука: создание научной картины мира</w:t>
            </w:r>
          </w:p>
        </w:tc>
        <w:tc>
          <w:tcPr>
            <w:tcW w:w="709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4" w:type="dxa"/>
          </w:tcPr>
          <w:p w:rsidR="008E1D47" w:rsidRPr="00265555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Объяснять причины ускорения развития математики, физики, химии, биологии, медицины в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XIX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в. (подтверждать примерами).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Раскрывать в общих чертах сущность научной картины мира</w:t>
            </w:r>
          </w:p>
        </w:tc>
        <w:tc>
          <w:tcPr>
            <w:tcW w:w="113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E1D47" w:rsidRPr="00265555" w:rsidTr="009D7CAA">
        <w:tc>
          <w:tcPr>
            <w:tcW w:w="675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73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</w:rPr>
              <w:t xml:space="preserve">Проекты </w:t>
            </w:r>
          </w:p>
        </w:tc>
        <w:tc>
          <w:tcPr>
            <w:tcW w:w="5528" w:type="dxa"/>
          </w:tcPr>
          <w:p w:rsidR="008E1D47" w:rsidRPr="0002659B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XIX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век в зеркале художественных исканий. Литература. Искусство в поисках новой картины мира. </w:t>
            </w:r>
          </w:p>
        </w:tc>
        <w:tc>
          <w:tcPr>
            <w:tcW w:w="709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4" w:type="dxa"/>
          </w:tcPr>
          <w:p w:rsidR="008E1D47" w:rsidRPr="0002659B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Объяснять, что на смену традиционному обществу идёт новое, с новыми ценностями и идеалами (приводить примеры из литературы). Разрабатывать проект о новом образе буржуа в произведениях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XIX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в. Выявлять и комментировать новые явления и тенденции в искусстве. Сравнивать искусство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XIX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в. с периодами Возрождения, Просвещения. Обозначать характерные признаки классицизма, романтизма, импрессионизма, приводить примеры</w:t>
            </w:r>
          </w:p>
        </w:tc>
        <w:tc>
          <w:tcPr>
            <w:tcW w:w="113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6,7,8</w:t>
            </w:r>
          </w:p>
        </w:tc>
      </w:tr>
      <w:tr w:rsidR="008E1D47" w:rsidRPr="00265555" w:rsidTr="009D7CAA">
        <w:tc>
          <w:tcPr>
            <w:tcW w:w="675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73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</w:rPr>
              <w:t>Комби-нированный урок</w:t>
            </w:r>
          </w:p>
        </w:tc>
        <w:tc>
          <w:tcPr>
            <w:tcW w:w="5528" w:type="dxa"/>
          </w:tcPr>
          <w:p w:rsidR="008E1D47" w:rsidRPr="0002659B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Либералы, консерваторы и социалисты: какими должно быть общество и государство</w:t>
            </w:r>
          </w:p>
        </w:tc>
        <w:tc>
          <w:tcPr>
            <w:tcW w:w="709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4" w:type="dxa"/>
          </w:tcPr>
          <w:p w:rsidR="008E1D47" w:rsidRPr="0002659B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Объяснять понятия: либерализм, консерватизм; причины многообразия социально-политических учений. Характеризовать учения, выделять их особенности. Выполнять самостоятельную работу, опираясь на содержание изученной главы учебника</w:t>
            </w:r>
          </w:p>
        </w:tc>
        <w:tc>
          <w:tcPr>
            <w:tcW w:w="113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9,10</w:t>
            </w:r>
          </w:p>
        </w:tc>
      </w:tr>
      <w:tr w:rsidR="008E1D47" w:rsidRPr="00265555" w:rsidTr="009D7CAA">
        <w:tc>
          <w:tcPr>
            <w:tcW w:w="675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8E1D47" w:rsidRPr="00265555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Строительство новой Европы</w:t>
            </w:r>
          </w:p>
        </w:tc>
        <w:tc>
          <w:tcPr>
            <w:tcW w:w="709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1D47" w:rsidRPr="00265555" w:rsidTr="009D7CAA">
        <w:tc>
          <w:tcPr>
            <w:tcW w:w="675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73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</w:rPr>
              <w:t>Практикум</w:t>
            </w:r>
          </w:p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8E1D47" w:rsidRPr="0002659B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Консульство и образование наполеоновской империи. Разгром империи Наполеона. Венский конгресс</w:t>
            </w:r>
          </w:p>
        </w:tc>
        <w:tc>
          <w:tcPr>
            <w:tcW w:w="709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4" w:type="dxa"/>
          </w:tcPr>
          <w:p w:rsidR="008E1D47" w:rsidRPr="0002659B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Давать оценку роли Наполеона в изменении французского общества, страны в целом. Характеризовать внутреннюю политику в стране. Анализировать изменения положения низших слоёв общества, состояние экономики в эпоху республики и империи. Оценивать достижения курса Наполеона в социальной политике. Рассказывать о Венском конгрессе и его предназначении</w:t>
            </w:r>
          </w:p>
        </w:tc>
        <w:tc>
          <w:tcPr>
            <w:tcW w:w="113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11,12</w:t>
            </w:r>
          </w:p>
        </w:tc>
      </w:tr>
      <w:tr w:rsidR="008E1D47" w:rsidRPr="00265555" w:rsidTr="009D7CAA">
        <w:tc>
          <w:tcPr>
            <w:tcW w:w="675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73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</w:rPr>
              <w:t>Комби-нированный урок</w:t>
            </w:r>
          </w:p>
        </w:tc>
        <w:tc>
          <w:tcPr>
            <w:tcW w:w="5528" w:type="dxa"/>
          </w:tcPr>
          <w:p w:rsidR="008E1D47" w:rsidRPr="0002659B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Великобритания: сложный путь к величию и процветанию</w:t>
            </w:r>
          </w:p>
        </w:tc>
        <w:tc>
          <w:tcPr>
            <w:tcW w:w="709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4" w:type="dxa"/>
          </w:tcPr>
          <w:p w:rsidR="008E1D47" w:rsidRPr="0002659B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Рассказывать о попытках Великобритании уйти от социального противостояния. Объяснять особенности установления парламентского режима в Великобритании. Раскрывать условия формирования гражданского общества</w:t>
            </w:r>
          </w:p>
        </w:tc>
        <w:tc>
          <w:tcPr>
            <w:tcW w:w="113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8E1D47" w:rsidRPr="00265555" w:rsidTr="009D7CAA">
        <w:tc>
          <w:tcPr>
            <w:tcW w:w="675" w:type="dxa"/>
            <w:vMerge w:val="restart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73" w:type="dxa"/>
            <w:vMerge w:val="restart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Merge w:val="restart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</w:rPr>
              <w:t>Комби-нированный урок</w:t>
            </w:r>
          </w:p>
        </w:tc>
        <w:tc>
          <w:tcPr>
            <w:tcW w:w="5528" w:type="dxa"/>
            <w:vMerge w:val="restart"/>
          </w:tcPr>
          <w:p w:rsidR="008E1D47" w:rsidRPr="0002659B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Франция Бурбонов и Орлеанов: от революции 1830 г. к политическому кризису</w:t>
            </w:r>
          </w:p>
          <w:p w:rsidR="008E1D47" w:rsidRPr="0002659B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Франция: революция 1848 г. и Вторая империя.</w:t>
            </w:r>
          </w:p>
        </w:tc>
        <w:tc>
          <w:tcPr>
            <w:tcW w:w="709" w:type="dxa"/>
            <w:vMerge w:val="restart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4" w:type="dxa"/>
          </w:tcPr>
          <w:p w:rsidR="008E1D47" w:rsidRPr="0002659B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Рассказывать об особенностях промышленной революции во Франции. Характеризовать общество, политический курс правительства накануне и после 1830 г. Формулировать своё отношение к политике Ришелье, аргументировать своё мнение</w:t>
            </w:r>
          </w:p>
        </w:tc>
        <w:tc>
          <w:tcPr>
            <w:tcW w:w="113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8E1D47" w:rsidRPr="00265555" w:rsidTr="009D7CAA">
        <w:tc>
          <w:tcPr>
            <w:tcW w:w="675" w:type="dxa"/>
            <w:vMerge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Merge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vMerge/>
          </w:tcPr>
          <w:p w:rsidR="008E1D47" w:rsidRPr="00265555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</w:tcPr>
          <w:p w:rsidR="008E1D47" w:rsidRPr="0002659B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Раскрывать причины революции 1848 г. и её социальные и политические последствия. Сравнивать режим Первой и Второй республик во Франции. Доказывать, что во Франции завершился промышленный переворот</w:t>
            </w:r>
          </w:p>
        </w:tc>
        <w:tc>
          <w:tcPr>
            <w:tcW w:w="113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8E1D47" w:rsidRPr="00265555" w:rsidTr="009D7CAA">
        <w:tc>
          <w:tcPr>
            <w:tcW w:w="675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73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</w:rPr>
              <w:t>Комби-нированный урок</w:t>
            </w:r>
          </w:p>
        </w:tc>
        <w:tc>
          <w:tcPr>
            <w:tcW w:w="5528" w:type="dxa"/>
          </w:tcPr>
          <w:p w:rsidR="008E1D47" w:rsidRPr="0002659B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Германия: на пути к единству</w:t>
            </w:r>
          </w:p>
        </w:tc>
        <w:tc>
          <w:tcPr>
            <w:tcW w:w="709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4" w:type="dxa"/>
          </w:tcPr>
          <w:p w:rsidR="008E1D47" w:rsidRPr="0002659B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Анализировать ситуацию в Европе и её влияние на развитие Германии. Называть причины, цели, состав участников, итоги революции. Оценивать значение образования Северогерманского союза</w:t>
            </w:r>
          </w:p>
        </w:tc>
        <w:tc>
          <w:tcPr>
            <w:tcW w:w="113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8E1D47" w:rsidRPr="00265555" w:rsidTr="009D7CAA">
        <w:tc>
          <w:tcPr>
            <w:tcW w:w="675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73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</w:rPr>
              <w:t>Комби-нированный урок</w:t>
            </w:r>
          </w:p>
        </w:tc>
        <w:tc>
          <w:tcPr>
            <w:tcW w:w="5528" w:type="dxa"/>
          </w:tcPr>
          <w:p w:rsidR="008E1D47" w:rsidRPr="0002659B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«Нужна ли нам единая и неделимая Италия?»</w:t>
            </w:r>
          </w:p>
        </w:tc>
        <w:tc>
          <w:tcPr>
            <w:tcW w:w="709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4" w:type="dxa"/>
          </w:tcPr>
          <w:p w:rsidR="008E1D47" w:rsidRPr="00265555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Объяснять причины раздробленности Италии. Оценивать поступки национальных лидеров Италии.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Выделять факторы, обеспечившие национальное объединение Италии</w:t>
            </w:r>
          </w:p>
        </w:tc>
        <w:tc>
          <w:tcPr>
            <w:tcW w:w="113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8E1D47" w:rsidRPr="00265555" w:rsidTr="009D7CAA">
        <w:tc>
          <w:tcPr>
            <w:tcW w:w="675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73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</w:rPr>
              <w:t>Комби-нированный урок</w:t>
            </w:r>
          </w:p>
        </w:tc>
        <w:tc>
          <w:tcPr>
            <w:tcW w:w="5528" w:type="dxa"/>
          </w:tcPr>
          <w:p w:rsidR="008E1D47" w:rsidRPr="0002659B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Война, изменившая карту Европы. Парижская коммуна</w:t>
            </w:r>
          </w:p>
        </w:tc>
        <w:tc>
          <w:tcPr>
            <w:tcW w:w="709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4" w:type="dxa"/>
          </w:tcPr>
          <w:p w:rsidR="008E1D47" w:rsidRPr="00265555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Объяснять причины Франко-прусской войны и её последствия для Франции и Германии. Анализировать роль коммуны в политическом преобразовании Франции. Давать оценку происходящим событиям с позиции рядового гражданина, О. Бисмарка.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Выполнять самостоятельную работу, опираясь на содержание изученной главы учебника</w:t>
            </w:r>
          </w:p>
        </w:tc>
        <w:tc>
          <w:tcPr>
            <w:tcW w:w="113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8E1D47" w:rsidRPr="0002659B" w:rsidTr="009D7CAA">
        <w:tc>
          <w:tcPr>
            <w:tcW w:w="675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8E1D47" w:rsidRPr="0002659B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Страны Западной Европы в конце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XIX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в. Успехи и проблемы индустриального общества</w:t>
            </w:r>
          </w:p>
        </w:tc>
        <w:tc>
          <w:tcPr>
            <w:tcW w:w="709" w:type="dxa"/>
          </w:tcPr>
          <w:p w:rsidR="008E1D47" w:rsidRPr="0002659B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94" w:type="dxa"/>
          </w:tcPr>
          <w:p w:rsidR="008E1D47" w:rsidRPr="0002659B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8E1D47" w:rsidRPr="0002659B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E1D47" w:rsidRPr="00265555" w:rsidTr="009D7CAA">
        <w:tc>
          <w:tcPr>
            <w:tcW w:w="675" w:type="dxa"/>
            <w:vMerge w:val="restart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73" w:type="dxa"/>
            <w:vMerge w:val="restart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Merge w:val="restart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</w:rPr>
              <w:t>Комби-нированный урок</w:t>
            </w:r>
          </w:p>
        </w:tc>
        <w:tc>
          <w:tcPr>
            <w:tcW w:w="5528" w:type="dxa"/>
            <w:vMerge w:val="restart"/>
          </w:tcPr>
          <w:p w:rsidR="008E1D47" w:rsidRPr="0002659B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Германская империя: борьба за «место под солнцем».</w:t>
            </w:r>
          </w:p>
          <w:p w:rsidR="008E1D47" w:rsidRPr="00265555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Великобритания: конец Викторианской эпохи.</w:t>
            </w:r>
          </w:p>
        </w:tc>
        <w:tc>
          <w:tcPr>
            <w:tcW w:w="709" w:type="dxa"/>
            <w:vMerge w:val="restart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4" w:type="dxa"/>
          </w:tcPr>
          <w:p w:rsidR="008E1D47" w:rsidRPr="00265555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Характеризовать политический курс О. Бисмарка. Анализировать политические меры Бисмарка с позиции их прогрессивности для Европы.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Объяснять причины подготовки Германии к войне</w:t>
            </w:r>
          </w:p>
        </w:tc>
        <w:tc>
          <w:tcPr>
            <w:tcW w:w="113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8E1D47" w:rsidRPr="00265555" w:rsidTr="009D7CAA">
        <w:tc>
          <w:tcPr>
            <w:tcW w:w="675" w:type="dxa"/>
            <w:vMerge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Merge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vMerge/>
          </w:tcPr>
          <w:p w:rsidR="008E1D47" w:rsidRPr="00265555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</w:tcPr>
          <w:p w:rsidR="008E1D47" w:rsidRPr="00265555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Доказывать, что реформирование – неотъемлемая часть курса английского парламента. Характеризовать двухпартийную систему. Сравнивать результаты первой и второй избирательных реформ.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Находить на карте и называть владения Британской империи</w:t>
            </w:r>
          </w:p>
        </w:tc>
        <w:tc>
          <w:tcPr>
            <w:tcW w:w="113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8E1D47" w:rsidRPr="00265555" w:rsidTr="009D7CAA">
        <w:tc>
          <w:tcPr>
            <w:tcW w:w="675" w:type="dxa"/>
            <w:vMerge w:val="restart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73" w:type="dxa"/>
            <w:vMerge w:val="restart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Merge w:val="restart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</w:rPr>
              <w:t>Комби-нированный урок</w:t>
            </w:r>
          </w:p>
        </w:tc>
        <w:tc>
          <w:tcPr>
            <w:tcW w:w="5528" w:type="dxa"/>
            <w:vMerge w:val="restart"/>
          </w:tcPr>
          <w:p w:rsidR="008E1D47" w:rsidRPr="0002659B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Франция: Третья республика.</w:t>
            </w:r>
          </w:p>
          <w:p w:rsidR="008E1D47" w:rsidRPr="0002659B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Италия: время реформ и колониальных захватов</w:t>
            </w:r>
          </w:p>
        </w:tc>
        <w:tc>
          <w:tcPr>
            <w:tcW w:w="709" w:type="dxa"/>
            <w:vMerge w:val="restart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4" w:type="dxa"/>
          </w:tcPr>
          <w:p w:rsidR="008E1D47" w:rsidRPr="0002659B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Выявлять и обозначать последствия Франко-прусской войны для французского города и деревни. Объяснять причины установления Третьей республики. Сравнивать курс, достижения Второй и Третьей республик во Франции</w:t>
            </w:r>
          </w:p>
        </w:tc>
        <w:tc>
          <w:tcPr>
            <w:tcW w:w="113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8E1D47" w:rsidRPr="00265555" w:rsidTr="009D7CAA">
        <w:tc>
          <w:tcPr>
            <w:tcW w:w="675" w:type="dxa"/>
            <w:vMerge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Merge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vMerge/>
          </w:tcPr>
          <w:p w:rsidR="008E1D47" w:rsidRPr="00265555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</w:tcPr>
          <w:p w:rsidR="008E1D47" w:rsidRPr="00265555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Характеризовать преобразования в Италии. Объяснять причины отставания экономики Италии от экономик ведущих европейских стран.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Объяснять причины начала колониальных войн Италии</w:t>
            </w:r>
          </w:p>
        </w:tc>
        <w:tc>
          <w:tcPr>
            <w:tcW w:w="113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8E1D47" w:rsidRPr="00265555" w:rsidTr="009D7CAA">
        <w:tc>
          <w:tcPr>
            <w:tcW w:w="675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73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</w:rPr>
              <w:t>Комби-нированный урок</w:t>
            </w:r>
          </w:p>
        </w:tc>
        <w:tc>
          <w:tcPr>
            <w:tcW w:w="5528" w:type="dxa"/>
          </w:tcPr>
          <w:p w:rsidR="008E1D47" w:rsidRPr="0002659B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От Австрийской империи к Австро-Венгрии: поиски выхода из кризиса.</w:t>
            </w:r>
          </w:p>
        </w:tc>
        <w:tc>
          <w:tcPr>
            <w:tcW w:w="709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4" w:type="dxa"/>
          </w:tcPr>
          <w:p w:rsidR="008E1D47" w:rsidRPr="00265555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Выделять особенности промышленного переворота в США. Объяснять причины неравномерности развития страны и конфликта между Севером и Югом. Раскрывать понятия: аболиционизм, плантаторство, закон о гомстедах, фермер. Выделять особенности промышленного переворота в США. Объяснять причины неравномерности развития страны и конфликта между Севером и Югом.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Раскрывать понятия: аболиционизм, плантаторство, закон о гомстедах, фермер.</w:t>
            </w:r>
          </w:p>
        </w:tc>
        <w:tc>
          <w:tcPr>
            <w:tcW w:w="113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8E1D47" w:rsidRPr="00265555" w:rsidTr="009D7CAA">
        <w:tc>
          <w:tcPr>
            <w:tcW w:w="675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73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8E1D47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Две Америки</w:t>
            </w:r>
          </w:p>
          <w:p w:rsidR="008E1D47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E1D47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E1D47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E1D47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E1D47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E1D47" w:rsidRPr="00265555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1D47" w:rsidRPr="00265555" w:rsidTr="009D7CAA">
        <w:tc>
          <w:tcPr>
            <w:tcW w:w="675" w:type="dxa"/>
            <w:vMerge w:val="restart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73" w:type="dxa"/>
            <w:vMerge w:val="restart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Merge w:val="restart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</w:rPr>
              <w:t>Комби-нированный урок</w:t>
            </w:r>
          </w:p>
        </w:tc>
        <w:tc>
          <w:tcPr>
            <w:tcW w:w="5528" w:type="dxa"/>
            <w:vMerge w:val="restart"/>
          </w:tcPr>
          <w:p w:rsidR="008E1D47" w:rsidRPr="0002659B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США в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XIX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в.: модернизация, отмена рабства и сохранение республики</w:t>
            </w:r>
          </w:p>
          <w:p w:rsidR="008E1D47" w:rsidRPr="0002659B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США: империализм и вступление в мировую политику.</w:t>
            </w:r>
          </w:p>
        </w:tc>
        <w:tc>
          <w:tcPr>
            <w:tcW w:w="709" w:type="dxa"/>
            <w:vMerge w:val="restart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4" w:type="dxa"/>
          </w:tcPr>
          <w:p w:rsidR="008E1D47" w:rsidRPr="0002659B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Выделять особенности промышленного переворота в США. Объяснять причины неравномерности развития страны и конфликта между Севером и Югом. Раскрывать понятия: аболиционизм, плантаторство, закон о гомстедах, фермер. Называть итоги Гражданской войны и её уроки</w:t>
            </w:r>
          </w:p>
        </w:tc>
        <w:tc>
          <w:tcPr>
            <w:tcW w:w="113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8E1D47" w:rsidRPr="00265555" w:rsidTr="009D7CAA">
        <w:tc>
          <w:tcPr>
            <w:tcW w:w="675" w:type="dxa"/>
            <w:vMerge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Merge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vMerge/>
          </w:tcPr>
          <w:p w:rsidR="008E1D47" w:rsidRPr="00265555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</w:tcPr>
          <w:p w:rsidR="008E1D47" w:rsidRPr="00265555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Сравнивать борьбу за права в США и Великобритании в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XIX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в. Составлять задания для соседа по парте по одному из пунктов параграфа. Рассказывать об особенностях борьбы рабочих за свои права в США.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Оценивать курс реформ Т. Рузвельта для дальнейшего развития страны</w:t>
            </w:r>
          </w:p>
        </w:tc>
        <w:tc>
          <w:tcPr>
            <w:tcW w:w="113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8E1D47" w:rsidRPr="00265555" w:rsidTr="009D7CAA">
        <w:tc>
          <w:tcPr>
            <w:tcW w:w="675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73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</w:rPr>
              <w:t>Комби-нированный урок</w:t>
            </w:r>
          </w:p>
        </w:tc>
        <w:tc>
          <w:tcPr>
            <w:tcW w:w="5528" w:type="dxa"/>
          </w:tcPr>
          <w:p w:rsidR="008E1D47" w:rsidRPr="0002659B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Латинская Америка в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XIX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– начале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XX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в.: время перемен.</w:t>
            </w:r>
          </w:p>
        </w:tc>
        <w:tc>
          <w:tcPr>
            <w:tcW w:w="709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4" w:type="dxa"/>
          </w:tcPr>
          <w:p w:rsidR="008E1D47" w:rsidRPr="0002659B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Показывать на карте страны Латинской Америки и давать им общую характеристику. Выделять особенности развития Латинской Америки в сравнении с Север- ной Америкой. Выделять цели и средства национально-освободительной борьбы. Выполнять самостоятельную работу, опираясь на содержание изученной главы учебника</w:t>
            </w:r>
          </w:p>
        </w:tc>
        <w:tc>
          <w:tcPr>
            <w:tcW w:w="113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8E1D47" w:rsidRPr="0002659B" w:rsidTr="009D7CAA">
        <w:tc>
          <w:tcPr>
            <w:tcW w:w="675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8E1D47" w:rsidRPr="0002659B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Традиционные общества в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XIX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в.: новый этап колониализма</w:t>
            </w:r>
          </w:p>
        </w:tc>
        <w:tc>
          <w:tcPr>
            <w:tcW w:w="709" w:type="dxa"/>
          </w:tcPr>
          <w:p w:rsidR="008E1D47" w:rsidRPr="0002659B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94" w:type="dxa"/>
          </w:tcPr>
          <w:p w:rsidR="008E1D47" w:rsidRPr="0002659B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8E1D47" w:rsidRPr="0002659B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E1D47" w:rsidRPr="00265555" w:rsidTr="009D7CAA">
        <w:tc>
          <w:tcPr>
            <w:tcW w:w="675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73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</w:rPr>
              <w:t>Комби-нированный урок</w:t>
            </w:r>
          </w:p>
        </w:tc>
        <w:tc>
          <w:tcPr>
            <w:tcW w:w="5528" w:type="dxa"/>
          </w:tcPr>
          <w:p w:rsidR="008E1D47" w:rsidRPr="00265555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Япония на пути модернизации: «восточная мораль – западная техника».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Китай: сопротивление реформам</w:t>
            </w:r>
          </w:p>
        </w:tc>
        <w:tc>
          <w:tcPr>
            <w:tcW w:w="709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4" w:type="dxa"/>
          </w:tcPr>
          <w:p w:rsidR="008E1D47" w:rsidRPr="00265555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Объяснять своеобразие уклада Японии. Устанавливать причины неспособности противостоять натиску западной цивилизации. Раскрывать смысл реформ Мэйдзи и их последствия для общества. Сравнивать способы и результаты «открытия» Китая и Японии европейца- ми на конкретных примерах. Рассказывать о попытках модернизации и причинах их неудач. Характеризовать курс Цыси.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Анализировать реформы Кан Ю-вэя и их возможные перспективы</w:t>
            </w:r>
          </w:p>
        </w:tc>
        <w:tc>
          <w:tcPr>
            <w:tcW w:w="113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27,28</w:t>
            </w:r>
          </w:p>
        </w:tc>
      </w:tr>
      <w:tr w:rsidR="008E1D47" w:rsidRPr="00265555" w:rsidTr="009D7CAA">
        <w:tc>
          <w:tcPr>
            <w:tcW w:w="675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73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</w:rPr>
              <w:t>Проблемный урок</w:t>
            </w:r>
          </w:p>
        </w:tc>
        <w:tc>
          <w:tcPr>
            <w:tcW w:w="5528" w:type="dxa"/>
          </w:tcPr>
          <w:p w:rsidR="008E1D47" w:rsidRPr="0002659B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Индия, Африка в эпоху перемен.</w:t>
            </w:r>
          </w:p>
          <w:p w:rsidR="008E1D47" w:rsidRPr="0002659B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8E1D47" w:rsidRPr="0002659B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8E1D47" w:rsidRPr="0002659B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8E1D47" w:rsidRPr="0002659B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Индия: насильственное разрушение традиционного общества? Африка: континент в эпоху перемен</w:t>
            </w:r>
          </w:p>
        </w:tc>
        <w:tc>
          <w:tcPr>
            <w:tcW w:w="709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4" w:type="dxa"/>
          </w:tcPr>
          <w:p w:rsidR="008E1D47" w:rsidRPr="00265555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Доказывать, что Индия – «жемчужина британской короны». Объяснять пути и методы вхождения Индии в мировой рынок. Рассказывать о деятельности ИНК и Тилака. Составлять словарь терминов по теме урока. Объяснять, почему в Африке традиционализм преобладал дольше, чем в других странах. Анализировать развитие, культуру стран Африки. Характеризовать особые пути раз- вития Либерии и Эфиопии.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Выполнять самостоятельную работу, опираясь на содержание изученной главы учебника</w:t>
            </w:r>
          </w:p>
        </w:tc>
        <w:tc>
          <w:tcPr>
            <w:tcW w:w="113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29,30</w:t>
            </w:r>
          </w:p>
        </w:tc>
      </w:tr>
      <w:tr w:rsidR="008E1D47" w:rsidRPr="00265555" w:rsidTr="009D7CAA">
        <w:tc>
          <w:tcPr>
            <w:tcW w:w="675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8E1D47" w:rsidRPr="00265555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Международные отношения: обострение противоречий</w:t>
            </w:r>
          </w:p>
        </w:tc>
        <w:tc>
          <w:tcPr>
            <w:tcW w:w="709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1D47" w:rsidRPr="00265555" w:rsidTr="009D7CAA">
        <w:tc>
          <w:tcPr>
            <w:tcW w:w="675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73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</w:rPr>
              <w:t>Комби-нированный урок</w:t>
            </w:r>
          </w:p>
        </w:tc>
        <w:tc>
          <w:tcPr>
            <w:tcW w:w="5528" w:type="dxa"/>
          </w:tcPr>
          <w:p w:rsidR="008E1D47" w:rsidRPr="0002659B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Международные отношения на рубеже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XIX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–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XX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вв. </w:t>
            </w:r>
          </w:p>
          <w:p w:rsidR="008E1D47" w:rsidRPr="00265555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Обострение колониальных противоречий</w:t>
            </w:r>
          </w:p>
        </w:tc>
        <w:tc>
          <w:tcPr>
            <w:tcW w:w="709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4" w:type="dxa"/>
          </w:tcPr>
          <w:p w:rsidR="008E1D47" w:rsidRPr="0002659B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Работать с картой в ходе изучения особенностей международных отношений в эпоху Нового времени. Объяснять причины многочисленных войн в эпоху Нового времени. Характеризовать динамичность, интеграцию отношений между странами в Новое время</w:t>
            </w:r>
          </w:p>
        </w:tc>
        <w:tc>
          <w:tcPr>
            <w:tcW w:w="113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8E1D47" w:rsidRPr="0002659B" w:rsidTr="009D7CAA">
        <w:tc>
          <w:tcPr>
            <w:tcW w:w="675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8E1D47" w:rsidRPr="0002659B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Новейшая история: понятие и периодизация</w:t>
            </w:r>
          </w:p>
        </w:tc>
        <w:tc>
          <w:tcPr>
            <w:tcW w:w="709" w:type="dxa"/>
          </w:tcPr>
          <w:p w:rsidR="008E1D47" w:rsidRPr="0002659B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94" w:type="dxa"/>
          </w:tcPr>
          <w:p w:rsidR="008E1D47" w:rsidRPr="0002659B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8E1D47" w:rsidRPr="0002659B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E1D47" w:rsidRPr="00265555" w:rsidTr="009D7CAA">
        <w:tc>
          <w:tcPr>
            <w:tcW w:w="675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73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</w:rPr>
              <w:t>Проблемный урок</w:t>
            </w:r>
          </w:p>
        </w:tc>
        <w:tc>
          <w:tcPr>
            <w:tcW w:w="5528" w:type="dxa"/>
          </w:tcPr>
          <w:p w:rsidR="008E1D47" w:rsidRPr="0002659B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Индустриальное общество в начале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XX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в.</w:t>
            </w:r>
          </w:p>
          <w:p w:rsidR="008E1D47" w:rsidRPr="0002659B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8E1D47" w:rsidRPr="0002659B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«Новый империализм». </w:t>
            </w:r>
          </w:p>
          <w:p w:rsidR="008E1D47" w:rsidRPr="0002659B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Предпосылки Первой мировой войны.</w:t>
            </w:r>
          </w:p>
        </w:tc>
        <w:tc>
          <w:tcPr>
            <w:tcW w:w="709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4" w:type="dxa"/>
          </w:tcPr>
          <w:p w:rsidR="008E1D47" w:rsidRPr="0002659B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Объяснять значение понятия Новейшая история и место этого периода в мировой истории. Раскрывать понятие модернизация. Выделять особенности периодов новейшего этапа мировой истории. Называть важнейшие перемены в социально-экономической жизни общества. Объяснять причины быстрого роста городов. Сравнивать состояние общества в начале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XX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в. и во второй половине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XIX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в.</w:t>
            </w:r>
          </w:p>
        </w:tc>
        <w:tc>
          <w:tcPr>
            <w:tcW w:w="113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1,2уч. С-Ц</w:t>
            </w:r>
          </w:p>
        </w:tc>
      </w:tr>
      <w:tr w:rsidR="008E1D47" w:rsidRPr="00265555" w:rsidTr="009D7CAA">
        <w:tc>
          <w:tcPr>
            <w:tcW w:w="675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73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</w:rPr>
              <w:t>Комби-нированный урок</w:t>
            </w:r>
          </w:p>
        </w:tc>
        <w:tc>
          <w:tcPr>
            <w:tcW w:w="5528" w:type="dxa"/>
          </w:tcPr>
          <w:p w:rsidR="008E1D47" w:rsidRPr="0002659B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Политическое развитие в начале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XX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</w:t>
            </w:r>
          </w:p>
        </w:tc>
        <w:tc>
          <w:tcPr>
            <w:tcW w:w="709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4" w:type="dxa"/>
          </w:tcPr>
          <w:p w:rsidR="008E1D47" w:rsidRPr="0002659B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Объяснять сущность и направления демократизации жизни в начале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XX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в. Сравнивать политические партии начала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XX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в. и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XIX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в. Оценивать роль профсоюзов</w:t>
            </w:r>
          </w:p>
        </w:tc>
        <w:tc>
          <w:tcPr>
            <w:tcW w:w="113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E1D47" w:rsidRPr="00265555" w:rsidTr="009D7CAA">
        <w:tc>
          <w:tcPr>
            <w:tcW w:w="675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8E1D47" w:rsidRPr="00265555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Итоговое повторение, контроль</w:t>
            </w:r>
          </w:p>
        </w:tc>
        <w:tc>
          <w:tcPr>
            <w:tcW w:w="709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1D47" w:rsidRPr="00265555" w:rsidTr="009D7CAA">
        <w:tc>
          <w:tcPr>
            <w:tcW w:w="675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73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8E1D47" w:rsidRPr="0002659B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Повторительно-обобщающий урок по курсу: защита проектов</w:t>
            </w:r>
          </w:p>
        </w:tc>
        <w:tc>
          <w:tcPr>
            <w:tcW w:w="5528" w:type="dxa"/>
          </w:tcPr>
          <w:p w:rsidR="008E1D47" w:rsidRPr="00265555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«История Нового времени. 1800—1900»</w:t>
            </w:r>
          </w:p>
        </w:tc>
        <w:tc>
          <w:tcPr>
            <w:tcW w:w="709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4" w:type="dxa"/>
          </w:tcPr>
          <w:p w:rsidR="008E1D47" w:rsidRPr="00265555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Составлять словарь терминов Нового времени. Устанавливать причины смены традиционного общества индустриальным. Объяснять причины частых революций в Европе. Разрабатывать проекты по любой из наиболее интересных и понравившихся в курсе тем.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Выполнять самостоятельную работу, опираясь на содержание изученного курса</w:t>
            </w:r>
          </w:p>
        </w:tc>
        <w:tc>
          <w:tcPr>
            <w:tcW w:w="113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</w:rPr>
              <w:t>Коррекция знаний</w:t>
            </w:r>
          </w:p>
        </w:tc>
      </w:tr>
      <w:tr w:rsidR="008E1D47" w:rsidRPr="0002659B" w:rsidTr="009D7CAA">
        <w:tc>
          <w:tcPr>
            <w:tcW w:w="675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8E1D47" w:rsidRPr="0002659B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Россия в первой четверти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XIX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в. </w:t>
            </w:r>
          </w:p>
        </w:tc>
        <w:tc>
          <w:tcPr>
            <w:tcW w:w="709" w:type="dxa"/>
          </w:tcPr>
          <w:p w:rsidR="008E1D47" w:rsidRPr="0002659B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394" w:type="dxa"/>
            <w:vMerge w:val="restart"/>
          </w:tcPr>
          <w:p w:rsidR="008E1D47" w:rsidRPr="0002659B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Характеризовать территорию и геополитическое положение Российской империи к началу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XIX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в. (используя историческую карту). Рассказывать о политическом строе Российской империи, развитии экономики, положении отдельных слоёв населения. Называть характерные, существенные черты внутренней политики Александра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 начале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XIX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в. Приводить и обосновывать оценку деятельности российских реформаторов начала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XIX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в.</w:t>
            </w:r>
          </w:p>
        </w:tc>
        <w:tc>
          <w:tcPr>
            <w:tcW w:w="1134" w:type="dxa"/>
          </w:tcPr>
          <w:p w:rsidR="008E1D47" w:rsidRPr="0002659B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E1D47" w:rsidRPr="00265555" w:rsidTr="009D7CAA">
        <w:tc>
          <w:tcPr>
            <w:tcW w:w="675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73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5528" w:type="dxa"/>
          </w:tcPr>
          <w:p w:rsidR="008E1D47" w:rsidRPr="0002659B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Россия и мир на рубеже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XVIII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—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XIX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вв. </w:t>
            </w:r>
          </w:p>
        </w:tc>
        <w:tc>
          <w:tcPr>
            <w:tcW w:w="709" w:type="dxa"/>
          </w:tcPr>
          <w:p w:rsidR="008E1D47" w:rsidRPr="00265555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§1</w:t>
            </w:r>
          </w:p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1D47" w:rsidRPr="00265555" w:rsidTr="009D7CAA">
        <w:tc>
          <w:tcPr>
            <w:tcW w:w="675" w:type="dxa"/>
            <w:vMerge w:val="restart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73" w:type="dxa"/>
            <w:vMerge w:val="restart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Merge w:val="restart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5528" w:type="dxa"/>
            <w:vMerge w:val="restart"/>
          </w:tcPr>
          <w:p w:rsidR="008E1D47" w:rsidRPr="0002659B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Александр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: начало правления. Реформы М. М. Сперанского</w:t>
            </w:r>
          </w:p>
          <w:p w:rsidR="008E1D47" w:rsidRPr="0002659B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Тверские земли в начале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XIX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века.</w:t>
            </w:r>
          </w:p>
        </w:tc>
        <w:tc>
          <w:tcPr>
            <w:tcW w:w="709" w:type="dxa"/>
            <w:vMerge w:val="restart"/>
          </w:tcPr>
          <w:p w:rsidR="008E1D47" w:rsidRPr="00265555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§2</w:t>
            </w:r>
          </w:p>
        </w:tc>
      </w:tr>
      <w:tr w:rsidR="008E1D47" w:rsidRPr="00265555" w:rsidTr="009D7CAA">
        <w:tc>
          <w:tcPr>
            <w:tcW w:w="675" w:type="dxa"/>
            <w:vMerge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Merge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vMerge/>
          </w:tcPr>
          <w:p w:rsidR="008E1D47" w:rsidRPr="00265555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8E1D47" w:rsidRPr="00265555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</w:tcPr>
          <w:p w:rsidR="008E1D47" w:rsidRPr="0002659B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Характеризовать политическое и соц.- экономическое развитиеТверского края н.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XX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</w:t>
            </w:r>
          </w:p>
        </w:tc>
        <w:tc>
          <w:tcPr>
            <w:tcW w:w="113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</w:t>
            </w:r>
            <w:r w:rsidRPr="00265555">
              <w:rPr>
                <w:rFonts w:ascii="Times New Roman" w:hAnsi="Times New Roman" w:cs="Times New Roman"/>
                <w:sz w:val="20"/>
                <w:szCs w:val="20"/>
              </w:rPr>
              <w:t>36 История Тверского края.</w:t>
            </w:r>
          </w:p>
        </w:tc>
      </w:tr>
      <w:tr w:rsidR="008E1D47" w:rsidRPr="00265555" w:rsidTr="009D7CAA">
        <w:tc>
          <w:tcPr>
            <w:tcW w:w="675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73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5528" w:type="dxa"/>
          </w:tcPr>
          <w:p w:rsidR="008E1D47" w:rsidRPr="0002659B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Внешняя политика Александра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 1801—1812 гг.</w:t>
            </w:r>
          </w:p>
        </w:tc>
        <w:tc>
          <w:tcPr>
            <w:tcW w:w="709" w:type="dxa"/>
          </w:tcPr>
          <w:p w:rsidR="008E1D47" w:rsidRPr="00265555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4" w:type="dxa"/>
          </w:tcPr>
          <w:p w:rsidR="008E1D47" w:rsidRPr="0002659B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Характеризовать основные цели внешней политики России в начале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XIX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в. Объяснять причины участия России в антифранцузских коалициях.</w:t>
            </w:r>
          </w:p>
          <w:p w:rsidR="008E1D47" w:rsidRPr="0002659B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8E1D47" w:rsidRPr="0002659B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8E1D47" w:rsidRPr="0002659B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8E1D47" w:rsidRPr="0002659B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E1D47" w:rsidRPr="00265555" w:rsidTr="009D7CAA">
        <w:trPr>
          <w:trHeight w:val="286"/>
        </w:trPr>
        <w:tc>
          <w:tcPr>
            <w:tcW w:w="675" w:type="dxa"/>
            <w:vMerge w:val="restart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73" w:type="dxa"/>
            <w:vMerge w:val="restart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Merge w:val="restart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</w:rPr>
              <w:t>Лекция</w:t>
            </w:r>
          </w:p>
        </w:tc>
        <w:tc>
          <w:tcPr>
            <w:tcW w:w="5528" w:type="dxa"/>
            <w:vMerge w:val="restart"/>
          </w:tcPr>
          <w:p w:rsidR="008E1D47" w:rsidRPr="0002659B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Отечественная война 1812 г.</w:t>
            </w:r>
          </w:p>
          <w:p w:rsidR="008E1D47" w:rsidRPr="0002659B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Тверская губерния в Отечественной войне 1812 года</w:t>
            </w:r>
          </w:p>
        </w:tc>
        <w:tc>
          <w:tcPr>
            <w:tcW w:w="709" w:type="dxa"/>
            <w:vMerge w:val="restart"/>
          </w:tcPr>
          <w:p w:rsidR="008E1D47" w:rsidRPr="00265555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4" w:type="dxa"/>
            <w:vMerge w:val="restart"/>
          </w:tcPr>
          <w:p w:rsidR="008E1D47" w:rsidRPr="0002659B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Рассказывать, используя историческую карту, об основных событиях войны 1812 г. Подготовить сообщение об одном из участников Отечественной войны 1812 г. (по выбору). Объяснять, в чём заключались последствия Отечественной войны 1812 г. для российского общества.</w:t>
            </w:r>
          </w:p>
        </w:tc>
        <w:tc>
          <w:tcPr>
            <w:tcW w:w="113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§4</w:t>
            </w:r>
          </w:p>
        </w:tc>
      </w:tr>
      <w:tr w:rsidR="008E1D47" w:rsidRPr="00265555" w:rsidTr="009D7CAA">
        <w:tc>
          <w:tcPr>
            <w:tcW w:w="675" w:type="dxa"/>
            <w:vMerge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Merge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vMerge/>
          </w:tcPr>
          <w:p w:rsidR="008E1D47" w:rsidRPr="00265555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8E1D47" w:rsidRPr="00265555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vMerge/>
          </w:tcPr>
          <w:p w:rsidR="008E1D47" w:rsidRPr="00265555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</w:t>
            </w:r>
            <w:r w:rsidRPr="00265555">
              <w:rPr>
                <w:rFonts w:ascii="Times New Roman" w:hAnsi="Times New Roman" w:cs="Times New Roman"/>
                <w:sz w:val="20"/>
                <w:szCs w:val="20"/>
              </w:rPr>
              <w:t>37 История Тверского края</w:t>
            </w:r>
          </w:p>
        </w:tc>
      </w:tr>
      <w:tr w:rsidR="008E1D47" w:rsidRPr="00265555" w:rsidTr="009D7CAA">
        <w:tc>
          <w:tcPr>
            <w:tcW w:w="675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73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</w:rPr>
              <w:t>Проблемный урок</w:t>
            </w:r>
          </w:p>
        </w:tc>
        <w:tc>
          <w:tcPr>
            <w:tcW w:w="5528" w:type="dxa"/>
          </w:tcPr>
          <w:p w:rsidR="008E1D47" w:rsidRPr="0002659B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Внешняя политика</w:t>
            </w:r>
          </w:p>
          <w:p w:rsidR="008E1D47" w:rsidRPr="0002659B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Александра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 1813—1825 гг.</w:t>
            </w:r>
          </w:p>
          <w:p w:rsidR="008E1D47" w:rsidRPr="0002659B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Заграничные походы русской армии – цель?</w:t>
            </w:r>
          </w:p>
        </w:tc>
        <w:tc>
          <w:tcPr>
            <w:tcW w:w="709" w:type="dxa"/>
          </w:tcPr>
          <w:p w:rsidR="008E1D47" w:rsidRPr="00265555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4" w:type="dxa"/>
          </w:tcPr>
          <w:p w:rsidR="008E1D47" w:rsidRPr="0002659B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Приводить и обосновывать оценку роли России в европейской политике в первой четверти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XIX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в.</w:t>
            </w:r>
          </w:p>
        </w:tc>
        <w:tc>
          <w:tcPr>
            <w:tcW w:w="113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§5</w:t>
            </w:r>
          </w:p>
        </w:tc>
      </w:tr>
      <w:tr w:rsidR="008E1D47" w:rsidRPr="00265555" w:rsidTr="009D7CAA">
        <w:tc>
          <w:tcPr>
            <w:tcW w:w="675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73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5528" w:type="dxa"/>
          </w:tcPr>
          <w:p w:rsidR="008E1D47" w:rsidRPr="0002659B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Либеральные и охранительные тенденции во внутренней</w:t>
            </w:r>
          </w:p>
          <w:p w:rsidR="008E1D47" w:rsidRPr="0002659B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политике Александра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 1815—</w:t>
            </w:r>
          </w:p>
          <w:p w:rsidR="008E1D47" w:rsidRPr="0002659B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1825 гг.</w:t>
            </w:r>
          </w:p>
        </w:tc>
        <w:tc>
          <w:tcPr>
            <w:tcW w:w="709" w:type="dxa"/>
          </w:tcPr>
          <w:p w:rsidR="008E1D47" w:rsidRPr="00265555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4" w:type="dxa"/>
          </w:tcPr>
          <w:p w:rsidR="008E1D47" w:rsidRPr="0002659B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Называть либеральные и консервативные меры Александра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. Объяснять причины изменения внутриполитического курса Александра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13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§6</w:t>
            </w:r>
          </w:p>
        </w:tc>
      </w:tr>
      <w:tr w:rsidR="008E1D47" w:rsidRPr="00265555" w:rsidTr="009D7CAA">
        <w:tc>
          <w:tcPr>
            <w:tcW w:w="675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73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</w:rPr>
              <w:t>Проекты</w:t>
            </w:r>
          </w:p>
        </w:tc>
        <w:tc>
          <w:tcPr>
            <w:tcW w:w="5528" w:type="dxa"/>
          </w:tcPr>
          <w:p w:rsidR="008E1D47" w:rsidRPr="00265555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Национальная политика</w:t>
            </w:r>
          </w:p>
          <w:p w:rsidR="008E1D47" w:rsidRPr="00265555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Александра I</w:t>
            </w:r>
          </w:p>
        </w:tc>
        <w:tc>
          <w:tcPr>
            <w:tcW w:w="709" w:type="dxa"/>
          </w:tcPr>
          <w:p w:rsidR="008E1D47" w:rsidRPr="00265555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4" w:type="dxa"/>
          </w:tcPr>
          <w:p w:rsidR="008E1D47" w:rsidRPr="00265555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Характеризовать национальную и религиозную политику Александра 1.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Объяснять последствия проводимой политики.</w:t>
            </w:r>
          </w:p>
        </w:tc>
        <w:tc>
          <w:tcPr>
            <w:tcW w:w="113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</w:rPr>
              <w:t>Стр. 44 проекты</w:t>
            </w:r>
          </w:p>
        </w:tc>
      </w:tr>
      <w:tr w:rsidR="008E1D47" w:rsidRPr="00265555" w:rsidTr="009D7CAA">
        <w:tc>
          <w:tcPr>
            <w:tcW w:w="675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73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</w:rPr>
              <w:t>Лекция</w:t>
            </w:r>
          </w:p>
        </w:tc>
        <w:tc>
          <w:tcPr>
            <w:tcW w:w="5528" w:type="dxa"/>
          </w:tcPr>
          <w:p w:rsidR="008E1D47" w:rsidRPr="0002659B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Социально-экономическое </w:t>
            </w:r>
          </w:p>
          <w:p w:rsidR="008E1D47" w:rsidRPr="0002659B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развитие страны в первой четверти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XIX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в.</w:t>
            </w:r>
          </w:p>
        </w:tc>
        <w:tc>
          <w:tcPr>
            <w:tcW w:w="709" w:type="dxa"/>
          </w:tcPr>
          <w:p w:rsidR="008E1D47" w:rsidRPr="00265555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4" w:type="dxa"/>
          </w:tcPr>
          <w:p w:rsidR="008E1D47" w:rsidRPr="0002659B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Объяснять смысл понятий: военные поселения, аракчеевщина. Давать характеристику личности и деятельности Александра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13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§7</w:t>
            </w:r>
          </w:p>
        </w:tc>
      </w:tr>
      <w:tr w:rsidR="008E1D47" w:rsidRPr="00265555" w:rsidTr="009D7CAA">
        <w:tc>
          <w:tcPr>
            <w:tcW w:w="675" w:type="dxa"/>
            <w:vMerge w:val="restart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73" w:type="dxa"/>
            <w:vMerge w:val="restart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Merge w:val="restart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</w:rPr>
              <w:t>Практикум</w:t>
            </w:r>
          </w:p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</w:rPr>
              <w:t>Защита проектов</w:t>
            </w:r>
          </w:p>
        </w:tc>
        <w:tc>
          <w:tcPr>
            <w:tcW w:w="5528" w:type="dxa"/>
            <w:vMerge w:val="restart"/>
          </w:tcPr>
          <w:p w:rsidR="008E1D47" w:rsidRPr="0002659B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Общественное движение при Александре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 Выступление декабристов</w:t>
            </w:r>
          </w:p>
        </w:tc>
        <w:tc>
          <w:tcPr>
            <w:tcW w:w="709" w:type="dxa"/>
            <w:vMerge w:val="restart"/>
          </w:tcPr>
          <w:p w:rsidR="008E1D47" w:rsidRPr="00265555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4" w:type="dxa"/>
            <w:vMerge w:val="restart"/>
          </w:tcPr>
          <w:p w:rsidR="008E1D47" w:rsidRPr="0002659B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Раскрывать предпосылки и цели движения декабристов. Анализировать программные документы декабристов, сравнивать их основные положения, определяя общее и различия. Составлять биографическую справку, сообщение об участнике декабристского движения (по выбору) на основе научно-популярной литературы. Излагать оценку движения декабристов. Определять и аргументировать своё отношение к ним и оценку их деятельности.</w:t>
            </w:r>
          </w:p>
        </w:tc>
        <w:tc>
          <w:tcPr>
            <w:tcW w:w="113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§8</w:t>
            </w:r>
          </w:p>
        </w:tc>
      </w:tr>
      <w:tr w:rsidR="008E1D47" w:rsidRPr="00265555" w:rsidTr="009D7CAA">
        <w:tc>
          <w:tcPr>
            <w:tcW w:w="675" w:type="dxa"/>
            <w:vMerge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Merge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vMerge/>
          </w:tcPr>
          <w:p w:rsidR="008E1D47" w:rsidRPr="00265555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8E1D47" w:rsidRPr="00265555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vMerge/>
          </w:tcPr>
          <w:p w:rsidR="008E1D47" w:rsidRPr="00265555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§9</w:t>
            </w:r>
          </w:p>
        </w:tc>
      </w:tr>
      <w:tr w:rsidR="008E1D47" w:rsidRPr="0002659B" w:rsidTr="009D7CAA">
        <w:tc>
          <w:tcPr>
            <w:tcW w:w="675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8E1D47" w:rsidRPr="0002659B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Тема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II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. Россия во второй четверти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XIX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в. </w:t>
            </w:r>
          </w:p>
        </w:tc>
        <w:tc>
          <w:tcPr>
            <w:tcW w:w="709" w:type="dxa"/>
          </w:tcPr>
          <w:p w:rsidR="008E1D47" w:rsidRPr="0002659B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394" w:type="dxa"/>
          </w:tcPr>
          <w:p w:rsidR="008E1D47" w:rsidRPr="0002659B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8E1D47" w:rsidRPr="0002659B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E1D47" w:rsidRPr="00265555" w:rsidTr="009D7CAA">
        <w:tc>
          <w:tcPr>
            <w:tcW w:w="675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73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5528" w:type="dxa"/>
          </w:tcPr>
          <w:p w:rsidR="008E1D47" w:rsidRPr="0002659B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Реформаторские и консервативные тенденции во внутренней политике Николая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</w:t>
            </w:r>
          </w:p>
          <w:p w:rsidR="008E1D47" w:rsidRPr="0002659B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8E1D47" w:rsidRPr="0002659B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8E1D47" w:rsidRPr="0002659B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8E1D47" w:rsidRPr="0002659B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8E1D47" w:rsidRPr="00265555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4" w:type="dxa"/>
          </w:tcPr>
          <w:p w:rsidR="008E1D47" w:rsidRPr="0002659B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Рассказывать о преобразованиях в области государственного управления, осуществлённых во второй четверти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XIX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в. Оценивать их последствия. Объяснять смысл понятий: кодификация законов, корпус жандармов. Давать характеристику (составлять исторический портрет) Николая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13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§10</w:t>
            </w:r>
          </w:p>
        </w:tc>
      </w:tr>
      <w:tr w:rsidR="008E1D47" w:rsidRPr="00265555" w:rsidTr="009D7CAA">
        <w:trPr>
          <w:trHeight w:val="516"/>
        </w:trPr>
        <w:tc>
          <w:tcPr>
            <w:tcW w:w="675" w:type="dxa"/>
            <w:vMerge w:val="restart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73" w:type="dxa"/>
            <w:vMerge w:val="restart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Merge w:val="restart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5528" w:type="dxa"/>
            <w:vMerge w:val="restart"/>
          </w:tcPr>
          <w:p w:rsidR="008E1D47" w:rsidRPr="0002659B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8E1D47" w:rsidRPr="0002659B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8E1D47" w:rsidRPr="0002659B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Социально-экономическое</w:t>
            </w:r>
          </w:p>
          <w:p w:rsidR="008E1D47" w:rsidRPr="0002659B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развитие страны во второй четверти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XIX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в.</w:t>
            </w:r>
          </w:p>
          <w:p w:rsidR="008E1D47" w:rsidRPr="0002659B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Хозяйство Тверского края в 1820-1850 годах</w:t>
            </w:r>
          </w:p>
        </w:tc>
        <w:tc>
          <w:tcPr>
            <w:tcW w:w="709" w:type="dxa"/>
            <w:vMerge w:val="restart"/>
          </w:tcPr>
          <w:p w:rsidR="008E1D47" w:rsidRPr="00265555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4" w:type="dxa"/>
            <w:vMerge w:val="restart"/>
          </w:tcPr>
          <w:p w:rsidR="008E1D47" w:rsidRPr="0002659B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Характеризовать социально-экономическое развитие России  в первой половине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XIX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в. (в том числе в сравнении с западно-европейскими странами). Рассказывать о начале промышленного переворота, используя историческую карту. Давать оценку деятельности М.М. Сперанского, П.Д. Кисе</w:t>
            </w:r>
          </w:p>
          <w:p w:rsidR="008E1D47" w:rsidRPr="00265555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лёва, Е.Ф. Канкрина.</w:t>
            </w:r>
          </w:p>
          <w:p w:rsidR="008E1D47" w:rsidRPr="00265555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E1D47" w:rsidRPr="00265555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E1D47" w:rsidRPr="00265555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E1D47" w:rsidRPr="00265555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E1D47" w:rsidRPr="00265555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§11</w:t>
            </w:r>
          </w:p>
        </w:tc>
      </w:tr>
      <w:tr w:rsidR="008E1D47" w:rsidRPr="00265555" w:rsidTr="009D7CAA">
        <w:tc>
          <w:tcPr>
            <w:tcW w:w="675" w:type="dxa"/>
            <w:vMerge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Merge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vMerge/>
          </w:tcPr>
          <w:p w:rsidR="008E1D47" w:rsidRPr="00265555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8E1D47" w:rsidRPr="00265555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vMerge/>
          </w:tcPr>
          <w:p w:rsidR="008E1D47" w:rsidRPr="00265555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</w:rPr>
              <w:t>39 история Тверского края</w:t>
            </w:r>
          </w:p>
        </w:tc>
      </w:tr>
      <w:tr w:rsidR="008E1D47" w:rsidRPr="00265555" w:rsidTr="009D7CAA">
        <w:trPr>
          <w:trHeight w:val="1610"/>
        </w:trPr>
        <w:tc>
          <w:tcPr>
            <w:tcW w:w="675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73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</w:rPr>
              <w:t>Лекция</w:t>
            </w:r>
          </w:p>
        </w:tc>
        <w:tc>
          <w:tcPr>
            <w:tcW w:w="5528" w:type="dxa"/>
          </w:tcPr>
          <w:p w:rsidR="008E1D47" w:rsidRPr="0002659B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Общественное движение при Николае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709" w:type="dxa"/>
          </w:tcPr>
          <w:p w:rsidR="008E1D47" w:rsidRPr="00265555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4" w:type="dxa"/>
          </w:tcPr>
          <w:p w:rsidR="008E1D47" w:rsidRPr="0002659B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Объяснять смысл понятий: западники, славянофилы, теория официальной народности, утопический социализм. Характеризовать основные положения теории официальной народности. Сопоставлять взгляды западни ков и славянофилов на пути развития России, выявлять различия и общие черты.</w:t>
            </w:r>
          </w:p>
        </w:tc>
        <w:tc>
          <w:tcPr>
            <w:tcW w:w="113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§12</w:t>
            </w:r>
          </w:p>
        </w:tc>
      </w:tr>
      <w:tr w:rsidR="008E1D47" w:rsidRPr="00265555" w:rsidTr="009D7CAA">
        <w:tc>
          <w:tcPr>
            <w:tcW w:w="675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673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</w:rPr>
              <w:t>Проекты</w:t>
            </w:r>
          </w:p>
        </w:tc>
        <w:tc>
          <w:tcPr>
            <w:tcW w:w="5528" w:type="dxa"/>
          </w:tcPr>
          <w:p w:rsidR="008E1D47" w:rsidRPr="0002659B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Национальная и религиозная политика Николая </w:t>
            </w:r>
            <w:r w:rsidRPr="00C46C9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 Этнокультурный облик страны</w:t>
            </w:r>
          </w:p>
        </w:tc>
        <w:tc>
          <w:tcPr>
            <w:tcW w:w="709" w:type="dxa"/>
          </w:tcPr>
          <w:p w:rsidR="008E1D47" w:rsidRPr="00265555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4" w:type="dxa"/>
          </w:tcPr>
          <w:p w:rsidR="008E1D47" w:rsidRPr="00265555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Характеризовать национальную и религиозную политику Николая 1 и объяснять последствия проводимой политики.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Характеризовать этнокультурный облик страны.</w:t>
            </w:r>
          </w:p>
        </w:tc>
        <w:tc>
          <w:tcPr>
            <w:tcW w:w="113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</w:rPr>
              <w:t>Стр.80, проекты</w:t>
            </w:r>
          </w:p>
        </w:tc>
      </w:tr>
      <w:tr w:rsidR="008E1D47" w:rsidRPr="00265555" w:rsidTr="009D7CAA">
        <w:trPr>
          <w:trHeight w:val="2760"/>
        </w:trPr>
        <w:tc>
          <w:tcPr>
            <w:tcW w:w="675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73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5528" w:type="dxa"/>
          </w:tcPr>
          <w:p w:rsidR="008E1D47" w:rsidRPr="0002659B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Внешняя политика Николая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 Кавказская война 1817—1864 гг.</w:t>
            </w:r>
          </w:p>
        </w:tc>
        <w:tc>
          <w:tcPr>
            <w:tcW w:w="709" w:type="dxa"/>
          </w:tcPr>
          <w:p w:rsidR="008E1D47" w:rsidRPr="00265555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4" w:type="dxa"/>
          </w:tcPr>
          <w:p w:rsidR="008E1D47" w:rsidRPr="0002659B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Характеризовать основные на правления внешней политики России во второй четверти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XIX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в. Рассказывать, используя историческую карту, о военных кампаниях — войнах с Перси ей и Турцией, Кавказской войне, характеризовать их итоги. Составлять характеристики за щитников Севастополя.</w:t>
            </w:r>
          </w:p>
          <w:p w:rsidR="008E1D47" w:rsidRPr="0002659B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Показывать на карте территориальный рост Российской империи в первой половине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XIX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в. Рассказывать о положении на родов Российской империи, национальной политике власти (с использованием материалов истории края).</w:t>
            </w:r>
          </w:p>
        </w:tc>
        <w:tc>
          <w:tcPr>
            <w:tcW w:w="113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§13, карта</w:t>
            </w:r>
          </w:p>
        </w:tc>
      </w:tr>
      <w:tr w:rsidR="008E1D47" w:rsidRPr="00265555" w:rsidTr="009D7CAA">
        <w:trPr>
          <w:trHeight w:val="2530"/>
        </w:trPr>
        <w:tc>
          <w:tcPr>
            <w:tcW w:w="675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673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5528" w:type="dxa"/>
          </w:tcPr>
          <w:p w:rsidR="008E1D47" w:rsidRPr="00265555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Крымская война 1853—1856 гг.</w:t>
            </w:r>
          </w:p>
          <w:p w:rsidR="008E1D47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E1D47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E1D47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E1D47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E1D47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E1D47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E1D47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E1D47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E1D47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E1D47" w:rsidRPr="00265555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8E1D47" w:rsidRPr="00265555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4" w:type="dxa"/>
          </w:tcPr>
          <w:p w:rsidR="008E1D47" w:rsidRPr="0002659B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Рассказывать, используя историческую карту, об основных событиях войны 1853–1856 гг. Подготовить сообщение об одном из участников Крымской войны (по выбору). Объяснять, в чём заключались последствия Крымской войны для российского общества.</w:t>
            </w:r>
          </w:p>
        </w:tc>
        <w:tc>
          <w:tcPr>
            <w:tcW w:w="113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§14, карта</w:t>
            </w:r>
          </w:p>
        </w:tc>
      </w:tr>
      <w:tr w:rsidR="008E1D47" w:rsidRPr="00265555" w:rsidTr="009D7CAA">
        <w:tc>
          <w:tcPr>
            <w:tcW w:w="675" w:type="dxa"/>
            <w:vMerge w:val="restart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73" w:type="dxa"/>
            <w:vMerge w:val="restart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Merge w:val="restart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</w:rPr>
              <w:t>Практикум</w:t>
            </w:r>
          </w:p>
        </w:tc>
        <w:tc>
          <w:tcPr>
            <w:tcW w:w="5528" w:type="dxa"/>
            <w:vMerge w:val="restart"/>
          </w:tcPr>
          <w:p w:rsidR="008E1D47" w:rsidRPr="0002659B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Культурное пространство</w:t>
            </w:r>
          </w:p>
          <w:p w:rsidR="008E1D47" w:rsidRPr="0002659B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империи в первой половине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XIX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в.</w:t>
            </w:r>
          </w:p>
          <w:p w:rsidR="008E1D47" w:rsidRPr="0002659B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Тверская провинциальная культура в п.п.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XIX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века</w:t>
            </w:r>
          </w:p>
        </w:tc>
        <w:tc>
          <w:tcPr>
            <w:tcW w:w="709" w:type="dxa"/>
            <w:vMerge w:val="restart"/>
          </w:tcPr>
          <w:p w:rsidR="008E1D47" w:rsidRPr="00265555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4" w:type="dxa"/>
            <w:vMerge w:val="restart"/>
          </w:tcPr>
          <w:p w:rsidR="008E1D47" w:rsidRPr="0002659B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Характеризовать достижения отечественной культуры рассматриваемого периода. Составлять описание памятников культуры первой половины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XIX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в. (в том числе находящихся в городе, крае), выявляя их художественные особенности и достоинства. Подготовить сообщение о представителе культуры первой половины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XIX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в., его творчестве (по выбору).</w:t>
            </w:r>
          </w:p>
          <w:p w:rsidR="008E1D47" w:rsidRPr="0002659B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Проводить поиск информации о культуре края в рассматриваемый период, представлять её в устном сообщении, эссе и т. д.</w:t>
            </w:r>
          </w:p>
        </w:tc>
        <w:tc>
          <w:tcPr>
            <w:tcW w:w="113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</w:rPr>
              <w:t>Стр.86,97</w:t>
            </w:r>
          </w:p>
        </w:tc>
      </w:tr>
      <w:tr w:rsidR="008E1D47" w:rsidRPr="00265555" w:rsidTr="009D7CAA">
        <w:tc>
          <w:tcPr>
            <w:tcW w:w="675" w:type="dxa"/>
            <w:vMerge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Merge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vMerge/>
          </w:tcPr>
          <w:p w:rsidR="008E1D47" w:rsidRPr="00265555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8E1D47" w:rsidRPr="00265555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vMerge/>
          </w:tcPr>
          <w:p w:rsidR="008E1D47" w:rsidRPr="00265555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</w:t>
            </w:r>
            <w:r w:rsidRPr="00265555">
              <w:rPr>
                <w:rFonts w:ascii="Times New Roman" w:hAnsi="Times New Roman" w:cs="Times New Roman"/>
                <w:sz w:val="20"/>
                <w:szCs w:val="20"/>
              </w:rPr>
              <w:t>38 история Тверского края</w:t>
            </w:r>
          </w:p>
        </w:tc>
      </w:tr>
      <w:tr w:rsidR="008E1D47" w:rsidRPr="00265555" w:rsidTr="009D7CAA">
        <w:trPr>
          <w:trHeight w:val="1840"/>
        </w:trPr>
        <w:tc>
          <w:tcPr>
            <w:tcW w:w="675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673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Контроль</w:t>
            </w:r>
          </w:p>
        </w:tc>
        <w:tc>
          <w:tcPr>
            <w:tcW w:w="5528" w:type="dxa"/>
          </w:tcPr>
          <w:p w:rsidR="008E1D47" w:rsidRPr="0002659B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«Россия в первой половине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XIX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в.»</w:t>
            </w:r>
          </w:p>
        </w:tc>
        <w:tc>
          <w:tcPr>
            <w:tcW w:w="709" w:type="dxa"/>
          </w:tcPr>
          <w:p w:rsidR="008E1D47" w:rsidRPr="00265555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4" w:type="dxa"/>
          </w:tcPr>
          <w:p w:rsidR="008E1D47" w:rsidRPr="0002659B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Систематизировать и обобщать исторический материал. Высказывать и аргументировать суждения о сущности и значении основных событий и процессов отечественной истории первой половины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XIX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в., давать оценку её деятелей. Характеризовать место и роль России в европейской и миро вой истории первой половины 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XIX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в.</w:t>
            </w:r>
          </w:p>
        </w:tc>
        <w:tc>
          <w:tcPr>
            <w:tcW w:w="113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</w:rPr>
              <w:t>Коррекция знаний</w:t>
            </w:r>
          </w:p>
        </w:tc>
      </w:tr>
      <w:tr w:rsidR="008E1D47" w:rsidRPr="0002659B" w:rsidTr="009D7CAA">
        <w:tc>
          <w:tcPr>
            <w:tcW w:w="675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8E1D47" w:rsidRPr="0002659B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Тема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III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. Россия в эпоху Великих реформ </w:t>
            </w:r>
          </w:p>
        </w:tc>
        <w:tc>
          <w:tcPr>
            <w:tcW w:w="709" w:type="dxa"/>
          </w:tcPr>
          <w:p w:rsidR="008E1D47" w:rsidRPr="0002659B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394" w:type="dxa"/>
          </w:tcPr>
          <w:p w:rsidR="008E1D47" w:rsidRPr="0002659B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8E1D47" w:rsidRPr="0002659B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E1D47" w:rsidRPr="00265555" w:rsidTr="009D7CAA">
        <w:tc>
          <w:tcPr>
            <w:tcW w:w="675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73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5528" w:type="dxa"/>
          </w:tcPr>
          <w:p w:rsidR="008E1D47" w:rsidRPr="0002659B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Европейская индустриализация и предпосылки реформ в России</w:t>
            </w:r>
          </w:p>
        </w:tc>
        <w:tc>
          <w:tcPr>
            <w:tcW w:w="709" w:type="dxa"/>
          </w:tcPr>
          <w:p w:rsidR="008E1D47" w:rsidRPr="00265555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4" w:type="dxa"/>
          </w:tcPr>
          <w:p w:rsidR="008E1D47" w:rsidRPr="0002659B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Характеризовать предпосылки отмены крепостного права. Называть основные положения крестьянской, земской, судебной, военных реформ. Объяснять смысл понятий: редакционные комиссии, временно-обязанные крестьяне, выкупные платежи, отрезки, мировые посредники.</w:t>
            </w:r>
          </w:p>
        </w:tc>
        <w:tc>
          <w:tcPr>
            <w:tcW w:w="113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§15</w:t>
            </w:r>
          </w:p>
        </w:tc>
      </w:tr>
      <w:tr w:rsidR="008E1D47" w:rsidRPr="00265555" w:rsidTr="009D7CAA">
        <w:tc>
          <w:tcPr>
            <w:tcW w:w="675" w:type="dxa"/>
            <w:vMerge w:val="restart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673" w:type="dxa"/>
            <w:vMerge w:val="restart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Merge w:val="restart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5528" w:type="dxa"/>
            <w:vMerge w:val="restart"/>
          </w:tcPr>
          <w:p w:rsidR="008E1D47" w:rsidRPr="0002659B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Александр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II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: начало правления. Крестьянская реформа</w:t>
            </w:r>
          </w:p>
          <w:p w:rsidR="008E1D47" w:rsidRPr="0002659B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1861 г.</w:t>
            </w:r>
          </w:p>
          <w:p w:rsidR="008E1D47" w:rsidRPr="0002659B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Крестьянская реформа в Тверском крае.</w:t>
            </w:r>
          </w:p>
        </w:tc>
        <w:tc>
          <w:tcPr>
            <w:tcW w:w="709" w:type="dxa"/>
            <w:vMerge w:val="restart"/>
          </w:tcPr>
          <w:p w:rsidR="008E1D47" w:rsidRPr="00265555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4" w:type="dxa"/>
            <w:vMerge w:val="restart"/>
          </w:tcPr>
          <w:p w:rsidR="008E1D47" w:rsidRPr="00265555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§16</w:t>
            </w:r>
          </w:p>
        </w:tc>
      </w:tr>
      <w:tr w:rsidR="008E1D47" w:rsidRPr="00265555" w:rsidTr="009D7CAA">
        <w:tc>
          <w:tcPr>
            <w:tcW w:w="675" w:type="dxa"/>
            <w:vMerge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Merge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vMerge/>
          </w:tcPr>
          <w:p w:rsidR="008E1D47" w:rsidRPr="00265555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8E1D47" w:rsidRPr="00265555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vMerge/>
          </w:tcPr>
          <w:p w:rsidR="008E1D47" w:rsidRPr="00265555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</w:t>
            </w:r>
            <w:r w:rsidRPr="00265555">
              <w:rPr>
                <w:rFonts w:ascii="Times New Roman" w:hAnsi="Times New Roman" w:cs="Times New Roman"/>
                <w:sz w:val="20"/>
                <w:szCs w:val="20"/>
              </w:rPr>
              <w:t>40-42 история Тверского края</w:t>
            </w:r>
          </w:p>
        </w:tc>
      </w:tr>
      <w:tr w:rsidR="008E1D47" w:rsidRPr="00265555" w:rsidTr="009D7CAA">
        <w:tc>
          <w:tcPr>
            <w:tcW w:w="675" w:type="dxa"/>
            <w:vMerge w:val="restart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673" w:type="dxa"/>
            <w:vMerge w:val="restart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Merge w:val="restart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5528" w:type="dxa"/>
            <w:vMerge w:val="restart"/>
          </w:tcPr>
          <w:p w:rsidR="008E1D47" w:rsidRPr="0002659B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Реформы 1860—1870-х гг.:</w:t>
            </w:r>
          </w:p>
          <w:p w:rsidR="008E1D47" w:rsidRPr="0002659B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социальная и правовая модернизация</w:t>
            </w:r>
          </w:p>
          <w:p w:rsidR="008E1D47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</w:rPr>
              <w:t>Земская реформа в Тверском крае</w:t>
            </w:r>
          </w:p>
          <w:p w:rsidR="008E1D47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D47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D47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D47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D47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D47" w:rsidRPr="00265555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8E1D47" w:rsidRPr="00265555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4" w:type="dxa"/>
            <w:vMerge w:val="restart"/>
          </w:tcPr>
          <w:p w:rsidR="008E1D47" w:rsidRPr="0002659B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Приводить оценки характера и значения реформ 1860–</w:t>
            </w:r>
          </w:p>
          <w:p w:rsidR="008E1D47" w:rsidRPr="00265555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1870_х гг., излагаемые в учебной литературе, высказывать и обосновывать свою оценку.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Объяснять смысл понятий: земства, городские управы, мировой суд.</w:t>
            </w:r>
          </w:p>
        </w:tc>
        <w:tc>
          <w:tcPr>
            <w:tcW w:w="113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§17</w:t>
            </w:r>
          </w:p>
        </w:tc>
      </w:tr>
      <w:tr w:rsidR="008E1D47" w:rsidRPr="00265555" w:rsidTr="009D7CAA">
        <w:tc>
          <w:tcPr>
            <w:tcW w:w="675" w:type="dxa"/>
            <w:vMerge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Merge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vMerge/>
          </w:tcPr>
          <w:p w:rsidR="008E1D47" w:rsidRPr="00265555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E1D47" w:rsidRPr="00265555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vMerge/>
          </w:tcPr>
          <w:p w:rsidR="008E1D47" w:rsidRPr="00265555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</w:t>
            </w:r>
            <w:r w:rsidRPr="00265555">
              <w:rPr>
                <w:rFonts w:ascii="Times New Roman" w:hAnsi="Times New Roman" w:cs="Times New Roman"/>
                <w:sz w:val="20"/>
                <w:szCs w:val="20"/>
              </w:rPr>
              <w:t>44 история Тверского края</w:t>
            </w:r>
          </w:p>
        </w:tc>
      </w:tr>
      <w:tr w:rsidR="008E1D47" w:rsidRPr="00265555" w:rsidTr="009D7CAA">
        <w:tc>
          <w:tcPr>
            <w:tcW w:w="675" w:type="dxa"/>
            <w:vMerge w:val="restart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73" w:type="dxa"/>
            <w:vMerge w:val="restart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Merge w:val="restart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5528" w:type="dxa"/>
            <w:vMerge w:val="restart"/>
          </w:tcPr>
          <w:p w:rsidR="008E1D47" w:rsidRPr="0002659B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Социально-экономическое развитие страны в пореформенный  период</w:t>
            </w:r>
          </w:p>
          <w:p w:rsidR="008E1D47" w:rsidRPr="0002659B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Социально-экономическое развитие Тверского края в пореформенный период.</w:t>
            </w:r>
          </w:p>
        </w:tc>
        <w:tc>
          <w:tcPr>
            <w:tcW w:w="709" w:type="dxa"/>
            <w:vMerge w:val="restart"/>
          </w:tcPr>
          <w:p w:rsidR="008E1D47" w:rsidRPr="00265555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4" w:type="dxa"/>
            <w:vMerge w:val="restart"/>
          </w:tcPr>
          <w:p w:rsidR="008E1D47" w:rsidRPr="0002659B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Характеризовать экономическое развитие России в пореформенные десятилетия на основе информации исторической карты. Раскрывать, в чём заключались изменения в социальной структуре российского общества в последней трети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XIX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в. Рассказывать об экономическом состоянии России, положении основных слоёв населения пореформенной России, используя информацию учебника, документальные и изобразительные материалы по истории края (устное сообщение, эссе и др.).</w:t>
            </w:r>
          </w:p>
        </w:tc>
        <w:tc>
          <w:tcPr>
            <w:tcW w:w="113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§18</w:t>
            </w:r>
          </w:p>
        </w:tc>
      </w:tr>
      <w:tr w:rsidR="008E1D47" w:rsidRPr="00265555" w:rsidTr="009D7CAA">
        <w:tc>
          <w:tcPr>
            <w:tcW w:w="675" w:type="dxa"/>
            <w:vMerge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Merge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vMerge/>
          </w:tcPr>
          <w:p w:rsidR="008E1D47" w:rsidRPr="00265555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8E1D47" w:rsidRPr="00265555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vMerge/>
          </w:tcPr>
          <w:p w:rsidR="008E1D47" w:rsidRPr="00265555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</w:t>
            </w:r>
            <w:r w:rsidRPr="00265555">
              <w:rPr>
                <w:rFonts w:ascii="Times New Roman" w:hAnsi="Times New Roman" w:cs="Times New Roman"/>
                <w:sz w:val="20"/>
                <w:szCs w:val="20"/>
              </w:rPr>
              <w:t>42,43 история Тверского края</w:t>
            </w:r>
          </w:p>
        </w:tc>
      </w:tr>
      <w:tr w:rsidR="008E1D47" w:rsidRPr="00265555" w:rsidTr="009D7CAA">
        <w:tc>
          <w:tcPr>
            <w:tcW w:w="675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673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5528" w:type="dxa"/>
          </w:tcPr>
          <w:p w:rsidR="008E1D47" w:rsidRPr="0002659B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Общественное движение при Александре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II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и политика правительства</w:t>
            </w:r>
          </w:p>
        </w:tc>
        <w:tc>
          <w:tcPr>
            <w:tcW w:w="709" w:type="dxa"/>
          </w:tcPr>
          <w:p w:rsidR="008E1D47" w:rsidRPr="00265555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4" w:type="dxa"/>
          </w:tcPr>
          <w:p w:rsidR="008E1D47" w:rsidRPr="0002659B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Раскрывать существенные черты идеологии консерватизма, либерализма, радикального общественного движения. Объяснять, в чём заключалась эволюция народнического движения в 1870–1880е гг. Давать характеристики участников народнического движения на основе материалов учебника и дополнительной литературы. Объяснять, в чём заключалась эволюция народнического движения в 1870–1880е гг. Давать характеристики участников народнического движения на основе материалов учебника и дополнительной литературы. Излагать оценку значения народнического движения, высказывать своё отношение к ним. </w:t>
            </w:r>
          </w:p>
        </w:tc>
        <w:tc>
          <w:tcPr>
            <w:tcW w:w="113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§19-20</w:t>
            </w:r>
          </w:p>
        </w:tc>
      </w:tr>
      <w:tr w:rsidR="008E1D47" w:rsidRPr="00265555" w:rsidTr="009D7CAA">
        <w:tc>
          <w:tcPr>
            <w:tcW w:w="675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673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</w:rPr>
              <w:t>Проблемный урок</w:t>
            </w:r>
          </w:p>
        </w:tc>
        <w:tc>
          <w:tcPr>
            <w:tcW w:w="5528" w:type="dxa"/>
          </w:tcPr>
          <w:p w:rsidR="008E1D47" w:rsidRPr="0002659B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Национальная и религиозная политика Александра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II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 Национальный вопрос в России и Европе</w:t>
            </w:r>
          </w:p>
        </w:tc>
        <w:tc>
          <w:tcPr>
            <w:tcW w:w="709" w:type="dxa"/>
          </w:tcPr>
          <w:p w:rsidR="008E1D47" w:rsidRPr="00265555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4" w:type="dxa"/>
          </w:tcPr>
          <w:p w:rsidR="008E1D47" w:rsidRPr="0002659B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Давать оценку национальной политики самодержавия при Александре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II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13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</w:rPr>
              <w:t>Стр. 137</w:t>
            </w:r>
          </w:p>
        </w:tc>
      </w:tr>
      <w:tr w:rsidR="008E1D47" w:rsidRPr="00265555" w:rsidTr="009D7CAA">
        <w:tc>
          <w:tcPr>
            <w:tcW w:w="675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673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5528" w:type="dxa"/>
          </w:tcPr>
          <w:p w:rsidR="008E1D47" w:rsidRPr="0002659B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Внешняя политика Александра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II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 Русско-турецкая война 1877—1878 гг.</w:t>
            </w:r>
          </w:p>
        </w:tc>
        <w:tc>
          <w:tcPr>
            <w:tcW w:w="709" w:type="dxa"/>
          </w:tcPr>
          <w:p w:rsidR="008E1D47" w:rsidRPr="00265555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4" w:type="dxa"/>
          </w:tcPr>
          <w:p w:rsidR="008E1D47" w:rsidRPr="0002659B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Характеризовать внешнюю политику Александра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II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 Рассказывать, используя историческую карту, о наиболее значительных военных кампаниях. Характеризовать отношение российского общества к освободительной борьбе балканских народов в 1870е гг.</w:t>
            </w:r>
          </w:p>
          <w:p w:rsidR="008E1D47" w:rsidRPr="0002659B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Показывать на карте территории, включённые в состав Российской империи во второй половине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XIX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в.</w:t>
            </w:r>
          </w:p>
        </w:tc>
        <w:tc>
          <w:tcPr>
            <w:tcW w:w="113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 21</w:t>
            </w:r>
          </w:p>
        </w:tc>
      </w:tr>
      <w:tr w:rsidR="008E1D47" w:rsidRPr="0002659B" w:rsidTr="009D7CAA">
        <w:tc>
          <w:tcPr>
            <w:tcW w:w="675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8E1D47" w:rsidRPr="0002659B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Тема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IV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. Россия в 1880—1890-е гг. </w:t>
            </w:r>
          </w:p>
        </w:tc>
        <w:tc>
          <w:tcPr>
            <w:tcW w:w="709" w:type="dxa"/>
          </w:tcPr>
          <w:p w:rsidR="008E1D47" w:rsidRPr="0002659B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394" w:type="dxa"/>
          </w:tcPr>
          <w:p w:rsidR="008E1D47" w:rsidRPr="0002659B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8E1D47" w:rsidRPr="0002659B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E1D47" w:rsidRPr="00265555" w:rsidTr="009D7CAA">
        <w:tc>
          <w:tcPr>
            <w:tcW w:w="675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73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5528" w:type="dxa"/>
          </w:tcPr>
          <w:p w:rsidR="008E1D47" w:rsidRPr="0002659B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Александр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III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: особенности внутренней политики</w:t>
            </w:r>
          </w:p>
        </w:tc>
        <w:tc>
          <w:tcPr>
            <w:tcW w:w="709" w:type="dxa"/>
          </w:tcPr>
          <w:p w:rsidR="008E1D47" w:rsidRPr="00265555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4" w:type="dxa"/>
          </w:tcPr>
          <w:p w:rsidR="008E1D47" w:rsidRPr="0002659B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Характеризовать внутреннюю политику Александра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III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. Излагать оценки деятельности императора Александра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III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, приводимые в учебной литера туре, высказывать и аргументировать свою оценку.</w:t>
            </w:r>
          </w:p>
        </w:tc>
        <w:tc>
          <w:tcPr>
            <w:tcW w:w="113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§22</w:t>
            </w:r>
          </w:p>
        </w:tc>
      </w:tr>
      <w:tr w:rsidR="008E1D47" w:rsidRPr="00265555" w:rsidTr="009D7CAA">
        <w:tc>
          <w:tcPr>
            <w:tcW w:w="675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73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</w:rPr>
              <w:t>Лекция</w:t>
            </w:r>
          </w:p>
        </w:tc>
        <w:tc>
          <w:tcPr>
            <w:tcW w:w="5528" w:type="dxa"/>
          </w:tcPr>
          <w:p w:rsidR="008E1D47" w:rsidRPr="0002659B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Перемены в экономике и социальном строе</w:t>
            </w:r>
          </w:p>
        </w:tc>
        <w:tc>
          <w:tcPr>
            <w:tcW w:w="709" w:type="dxa"/>
          </w:tcPr>
          <w:p w:rsidR="008E1D47" w:rsidRPr="00265555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4" w:type="dxa"/>
          </w:tcPr>
          <w:p w:rsidR="008E1D47" w:rsidRPr="0002659B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Раскрывать цели, содержание и результаты экономических реформ последней трети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XIX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в.</w:t>
            </w:r>
          </w:p>
        </w:tc>
        <w:tc>
          <w:tcPr>
            <w:tcW w:w="113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§23</w:t>
            </w:r>
          </w:p>
        </w:tc>
      </w:tr>
      <w:tr w:rsidR="008E1D47" w:rsidRPr="00265555" w:rsidTr="009D7CAA">
        <w:trPr>
          <w:trHeight w:val="470"/>
        </w:trPr>
        <w:tc>
          <w:tcPr>
            <w:tcW w:w="675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673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</w:rPr>
              <w:t>Практикум</w:t>
            </w:r>
          </w:p>
        </w:tc>
        <w:tc>
          <w:tcPr>
            <w:tcW w:w="5528" w:type="dxa"/>
          </w:tcPr>
          <w:p w:rsidR="008E1D47" w:rsidRPr="0002659B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Общественное движение при Александре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709" w:type="dxa"/>
          </w:tcPr>
          <w:p w:rsidR="008E1D47" w:rsidRPr="00265555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4" w:type="dxa"/>
          </w:tcPr>
          <w:p w:rsidR="008E1D47" w:rsidRPr="0002659B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Излагать оценки значения общественного движения, высказывать своё отношение к ним.</w:t>
            </w:r>
          </w:p>
        </w:tc>
        <w:tc>
          <w:tcPr>
            <w:tcW w:w="113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§24</w:t>
            </w:r>
          </w:p>
        </w:tc>
      </w:tr>
      <w:tr w:rsidR="008E1D47" w:rsidRPr="00265555" w:rsidTr="009D7CAA">
        <w:tc>
          <w:tcPr>
            <w:tcW w:w="675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673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</w:rPr>
              <w:t>Проекты</w:t>
            </w:r>
          </w:p>
        </w:tc>
        <w:tc>
          <w:tcPr>
            <w:tcW w:w="5528" w:type="dxa"/>
          </w:tcPr>
          <w:p w:rsidR="008E1D47" w:rsidRPr="0002659B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Национальная и религиозная политика Александра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709" w:type="dxa"/>
          </w:tcPr>
          <w:p w:rsidR="008E1D47" w:rsidRPr="00265555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4" w:type="dxa"/>
          </w:tcPr>
          <w:p w:rsidR="008E1D47" w:rsidRPr="00265555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Характеризовать национальную и религиозную политику Александра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III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.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Объяснять последствия проводимой политики.</w:t>
            </w:r>
          </w:p>
        </w:tc>
        <w:tc>
          <w:tcPr>
            <w:tcW w:w="113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</w:rPr>
              <w:t>Стр.25</w:t>
            </w:r>
          </w:p>
        </w:tc>
      </w:tr>
      <w:tr w:rsidR="008E1D47" w:rsidRPr="00265555" w:rsidTr="009D7CAA">
        <w:tc>
          <w:tcPr>
            <w:tcW w:w="675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673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5528" w:type="dxa"/>
          </w:tcPr>
          <w:p w:rsidR="008E1D47" w:rsidRPr="00265555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Внешняя политика Александра III</w:t>
            </w:r>
          </w:p>
        </w:tc>
        <w:tc>
          <w:tcPr>
            <w:tcW w:w="709" w:type="dxa"/>
          </w:tcPr>
          <w:p w:rsidR="008E1D47" w:rsidRPr="00265555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4" w:type="dxa"/>
          </w:tcPr>
          <w:p w:rsidR="008E1D47" w:rsidRPr="0002659B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Характеризовать основные цели и направления внешней политики России во второй половине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XIX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в.</w:t>
            </w:r>
          </w:p>
          <w:p w:rsidR="008E1D47" w:rsidRPr="0002659B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Рассказывать, используя историческую карту, о наиболее значительных военных кампаниях.</w:t>
            </w:r>
          </w:p>
        </w:tc>
        <w:tc>
          <w:tcPr>
            <w:tcW w:w="113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§25, карта</w:t>
            </w:r>
          </w:p>
        </w:tc>
      </w:tr>
      <w:tr w:rsidR="008E1D47" w:rsidRPr="00265555" w:rsidTr="009D7CAA">
        <w:tc>
          <w:tcPr>
            <w:tcW w:w="675" w:type="dxa"/>
            <w:vMerge w:val="restart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673" w:type="dxa"/>
            <w:vMerge w:val="restart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Merge w:val="restart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</w:rPr>
              <w:t>Практикум</w:t>
            </w:r>
          </w:p>
        </w:tc>
        <w:tc>
          <w:tcPr>
            <w:tcW w:w="5528" w:type="dxa"/>
            <w:vMerge w:val="restart"/>
          </w:tcPr>
          <w:p w:rsidR="008E1D47" w:rsidRPr="0002659B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Культурное пространство империи во второй половине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XIX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в.</w:t>
            </w:r>
          </w:p>
        </w:tc>
        <w:tc>
          <w:tcPr>
            <w:tcW w:w="709" w:type="dxa"/>
            <w:vMerge w:val="restart"/>
          </w:tcPr>
          <w:p w:rsidR="008E1D47" w:rsidRPr="00265555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4" w:type="dxa"/>
            <w:vMerge w:val="restart"/>
          </w:tcPr>
          <w:p w:rsidR="008E1D47" w:rsidRPr="0002659B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Характеризовать достижения культуры России второй половины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XIX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в. Составлять описание памятников культуры рассматриваемо го периода (для памятников,</w:t>
            </w:r>
          </w:p>
          <w:p w:rsidR="008E1D47" w:rsidRPr="0002659B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находящихся в крае, городе, может быть составлен сценарий экскурсии). Подготовить сообщение о творчестве известного деятеля российской культуры второй половины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XIX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в. (по выбору). Проводить поиск информации для сообщения о культуре края во второй половине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XIX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в. Давать оценку вклада российской культуры в мировую культуру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XIX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в.</w:t>
            </w:r>
          </w:p>
        </w:tc>
        <w:tc>
          <w:tcPr>
            <w:tcW w:w="113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</w:rPr>
              <w:t>Стр. 31</w:t>
            </w:r>
          </w:p>
        </w:tc>
      </w:tr>
      <w:tr w:rsidR="008E1D47" w:rsidRPr="00265555" w:rsidTr="009D7CAA">
        <w:tc>
          <w:tcPr>
            <w:tcW w:w="675" w:type="dxa"/>
            <w:vMerge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Merge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vMerge/>
          </w:tcPr>
          <w:p w:rsidR="008E1D47" w:rsidRPr="00265555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8E1D47" w:rsidRPr="00265555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vMerge/>
          </w:tcPr>
          <w:p w:rsidR="008E1D47" w:rsidRPr="00265555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</w:rPr>
              <w:t>Стр.36,42</w:t>
            </w:r>
          </w:p>
        </w:tc>
      </w:tr>
      <w:tr w:rsidR="008E1D47" w:rsidRPr="00265555" w:rsidTr="009D7CAA">
        <w:trPr>
          <w:trHeight w:val="2070"/>
        </w:trPr>
        <w:tc>
          <w:tcPr>
            <w:tcW w:w="675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673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</w:rPr>
              <w:t>Практикум</w:t>
            </w:r>
          </w:p>
        </w:tc>
        <w:tc>
          <w:tcPr>
            <w:tcW w:w="5528" w:type="dxa"/>
          </w:tcPr>
          <w:p w:rsidR="008E1D47" w:rsidRPr="0002659B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Повседневная жизнь разных слоёв населения в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XIX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в.</w:t>
            </w:r>
          </w:p>
        </w:tc>
        <w:tc>
          <w:tcPr>
            <w:tcW w:w="709" w:type="dxa"/>
          </w:tcPr>
          <w:p w:rsidR="008E1D47" w:rsidRPr="00265555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4" w:type="dxa"/>
          </w:tcPr>
          <w:p w:rsidR="008E1D47" w:rsidRPr="0002659B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Рассказывать о положении основных слоёв российского общества в этот период, характеризовать его. Систематизировать и обобщать исторический материал. Высказывать и аргументировать суждения о сущности и значении основных событий и процессов отечественной истории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XIX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в., давать оценку её деятелей. Характеризовать место и роль России в европейской и мировой истории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XIX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в.</w:t>
            </w:r>
          </w:p>
        </w:tc>
        <w:tc>
          <w:tcPr>
            <w:tcW w:w="113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</w:rPr>
              <w:t>Стр.54</w:t>
            </w:r>
          </w:p>
        </w:tc>
      </w:tr>
      <w:tr w:rsidR="008E1D47" w:rsidRPr="00265555" w:rsidTr="009D7CAA">
        <w:tc>
          <w:tcPr>
            <w:tcW w:w="675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673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</w:rPr>
              <w:t>Урок контроль</w:t>
            </w:r>
          </w:p>
        </w:tc>
        <w:tc>
          <w:tcPr>
            <w:tcW w:w="5528" w:type="dxa"/>
          </w:tcPr>
          <w:p w:rsidR="008E1D47" w:rsidRPr="00265555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</w:rPr>
              <w:t>Россия в 1880-1890 гг</w:t>
            </w:r>
          </w:p>
        </w:tc>
        <w:tc>
          <w:tcPr>
            <w:tcW w:w="709" w:type="dxa"/>
          </w:tcPr>
          <w:p w:rsidR="008E1D47" w:rsidRPr="00265555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4" w:type="dxa"/>
          </w:tcPr>
          <w:p w:rsidR="008E1D47" w:rsidRPr="00265555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</w:rPr>
              <w:t>Коррекция знаний.</w:t>
            </w:r>
          </w:p>
        </w:tc>
      </w:tr>
      <w:tr w:rsidR="008E1D47" w:rsidRPr="0002659B" w:rsidTr="009D7CAA">
        <w:tc>
          <w:tcPr>
            <w:tcW w:w="675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8E1D47" w:rsidRPr="0002659B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Тема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V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. Россия в начале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XX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в. </w:t>
            </w:r>
          </w:p>
        </w:tc>
        <w:tc>
          <w:tcPr>
            <w:tcW w:w="709" w:type="dxa"/>
          </w:tcPr>
          <w:p w:rsidR="008E1D47" w:rsidRPr="0002659B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394" w:type="dxa"/>
          </w:tcPr>
          <w:p w:rsidR="008E1D47" w:rsidRPr="0002659B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8E1D47" w:rsidRPr="0002659B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E1D47" w:rsidRPr="00265555" w:rsidTr="009D7CAA">
        <w:tc>
          <w:tcPr>
            <w:tcW w:w="675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673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5528" w:type="dxa"/>
          </w:tcPr>
          <w:p w:rsidR="008E1D47" w:rsidRPr="0002659B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Россия и мир на рубеже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XIX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—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XX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вв.: динамика и противоречия развития. </w:t>
            </w:r>
          </w:p>
        </w:tc>
        <w:tc>
          <w:tcPr>
            <w:tcW w:w="709" w:type="dxa"/>
          </w:tcPr>
          <w:p w:rsidR="008E1D47" w:rsidRPr="00265555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4" w:type="dxa"/>
          </w:tcPr>
          <w:p w:rsidR="008E1D47" w:rsidRPr="0002659B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Давать характеристику геополитического положения и экономического развития России в начале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XX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в., используя ин формацию исторической карты. Характеризовать положение, образ жизни различных сословий и социальных групп в России в начале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XX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в. (в том числе на материале истории края). Сравнивать темпы и характер экономической модернизации в России и других странах. Объяснять, в чём заключались особенности модернизации в России в начале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XX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в. Раскрывать сущность аграрного вопроса в России в начале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XX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в.</w:t>
            </w:r>
          </w:p>
        </w:tc>
        <w:tc>
          <w:tcPr>
            <w:tcW w:w="113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§26</w:t>
            </w:r>
          </w:p>
        </w:tc>
      </w:tr>
      <w:tr w:rsidR="008E1D47" w:rsidRPr="00265555" w:rsidTr="009D7CAA">
        <w:tc>
          <w:tcPr>
            <w:tcW w:w="675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673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5528" w:type="dxa"/>
          </w:tcPr>
          <w:p w:rsidR="008E1D47" w:rsidRPr="0002659B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Социально-экономическое развитие страны на рубеже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XIX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—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XX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вв.</w:t>
            </w:r>
          </w:p>
        </w:tc>
        <w:tc>
          <w:tcPr>
            <w:tcW w:w="709" w:type="dxa"/>
          </w:tcPr>
          <w:p w:rsidR="008E1D47" w:rsidRPr="00265555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4" w:type="dxa"/>
          </w:tcPr>
          <w:p w:rsidR="008E1D47" w:rsidRPr="00265555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§27</w:t>
            </w:r>
          </w:p>
        </w:tc>
      </w:tr>
      <w:tr w:rsidR="008E1D47" w:rsidRPr="00265555" w:rsidTr="009D7CAA">
        <w:trPr>
          <w:trHeight w:val="3220"/>
        </w:trPr>
        <w:tc>
          <w:tcPr>
            <w:tcW w:w="675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73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5528" w:type="dxa"/>
          </w:tcPr>
          <w:p w:rsidR="008E1D47" w:rsidRPr="0002659B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Николай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II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: начало правления. Политическое развитие страны в 1894—1904 гг.</w:t>
            </w:r>
          </w:p>
        </w:tc>
        <w:tc>
          <w:tcPr>
            <w:tcW w:w="709" w:type="dxa"/>
          </w:tcPr>
          <w:p w:rsidR="008E1D47" w:rsidRPr="00265555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4" w:type="dxa"/>
          </w:tcPr>
          <w:p w:rsidR="008E1D47" w:rsidRPr="0002659B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Объяснять, в чём заключалась необходимость политических реформ в России в начале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XX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в. Раскрывать содержание и давать оценку планов и опыта реформ в России в начале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XX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в. Давать характеристику императора Николая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II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. Объяснять причины радикализации общественного движения в России в начале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XX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в. Систематизировать материал об основных политических течениях в России в начале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XX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в., характеризовать их определяющие черты.</w:t>
            </w:r>
          </w:p>
          <w:p w:rsidR="008E1D47" w:rsidRPr="0002659B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8E1D47" w:rsidRPr="0002659B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8E1D47" w:rsidRPr="0002659B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8E1D47" w:rsidRPr="0002659B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§28</w:t>
            </w:r>
          </w:p>
        </w:tc>
      </w:tr>
      <w:tr w:rsidR="008E1D47" w:rsidRPr="00265555" w:rsidTr="009D7CAA">
        <w:trPr>
          <w:trHeight w:val="2070"/>
        </w:trPr>
        <w:tc>
          <w:tcPr>
            <w:tcW w:w="675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73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5528" w:type="dxa"/>
          </w:tcPr>
          <w:p w:rsidR="008E1D47" w:rsidRPr="0002659B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Внешняя политика Николая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II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 Русско-японская война 1904—1905 гг.</w:t>
            </w:r>
          </w:p>
        </w:tc>
        <w:tc>
          <w:tcPr>
            <w:tcW w:w="709" w:type="dxa"/>
          </w:tcPr>
          <w:p w:rsidR="008E1D47" w:rsidRPr="00265555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4" w:type="dxa"/>
          </w:tcPr>
          <w:p w:rsidR="008E1D47" w:rsidRPr="00265555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Характеризовать основные направления внешней политики России, причины русско-японской войны, планы сторон. Рассказывать о ходе боевых действий, используя историческую карту. Излагать условия Портсмутского мира и разъяснять его значение на основе информации учебника и исторических документов.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Раскрывать воздействие войны на общественную жизнь России.</w:t>
            </w:r>
          </w:p>
        </w:tc>
        <w:tc>
          <w:tcPr>
            <w:tcW w:w="113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§29</w:t>
            </w:r>
          </w:p>
        </w:tc>
      </w:tr>
      <w:tr w:rsidR="008E1D47" w:rsidRPr="00265555" w:rsidTr="009D7CAA">
        <w:trPr>
          <w:trHeight w:val="2760"/>
        </w:trPr>
        <w:tc>
          <w:tcPr>
            <w:tcW w:w="675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673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5528" w:type="dxa"/>
          </w:tcPr>
          <w:p w:rsidR="008E1D47" w:rsidRPr="0002659B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Первая российская революция и политические реформы 1905—1907 гг.</w:t>
            </w:r>
          </w:p>
          <w:p w:rsidR="008E1D47" w:rsidRPr="00265555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9" w:type="dxa"/>
          </w:tcPr>
          <w:p w:rsidR="008E1D47" w:rsidRPr="00265555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4" w:type="dxa"/>
          </w:tcPr>
          <w:p w:rsidR="008E1D47" w:rsidRPr="0002659B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Раскрывать причины и характер российской революции 1905–1907 гг. Рассказывать об основных событиях революции 1905–1907 гг. и их участниках. Объяснять смысл понятий: Государственная дума, кадеты, октябристы, социал-демократы.  Характеризовать обстоятельства формирования политических партий и становления парламентаризма в России. Излагать оценки значения отдельных событий и революции в целом, приводимые в учебной литературе, формулировать и аргументировать свою оценку.</w:t>
            </w:r>
          </w:p>
        </w:tc>
        <w:tc>
          <w:tcPr>
            <w:tcW w:w="113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§30 </w:t>
            </w:r>
          </w:p>
        </w:tc>
      </w:tr>
      <w:tr w:rsidR="008E1D47" w:rsidRPr="00265555" w:rsidTr="009D7CAA">
        <w:trPr>
          <w:trHeight w:val="1840"/>
        </w:trPr>
        <w:tc>
          <w:tcPr>
            <w:tcW w:w="675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673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5528" w:type="dxa"/>
          </w:tcPr>
          <w:p w:rsidR="008E1D47" w:rsidRPr="0002659B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Социально-экономические реформы П. А. Столыпина</w:t>
            </w:r>
          </w:p>
        </w:tc>
        <w:tc>
          <w:tcPr>
            <w:tcW w:w="709" w:type="dxa"/>
          </w:tcPr>
          <w:p w:rsidR="008E1D47" w:rsidRPr="00265555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4" w:type="dxa"/>
          </w:tcPr>
          <w:p w:rsidR="008E1D47" w:rsidRPr="0002659B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Излагать основные положения аграрной реформы П.А. Столыпина, давать оценку её итогов и значения.</w:t>
            </w:r>
          </w:p>
          <w:p w:rsidR="008E1D47" w:rsidRPr="0002659B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Объяснять смысл понятий: отруб, хутор, переселенческая политика. Составлять характеристику (исторический портрет) П.А. Столыпина, используя материал учебника и дополнительную информацию.</w:t>
            </w:r>
          </w:p>
        </w:tc>
        <w:tc>
          <w:tcPr>
            <w:tcW w:w="113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§31</w:t>
            </w:r>
          </w:p>
        </w:tc>
      </w:tr>
      <w:tr w:rsidR="008E1D47" w:rsidRPr="00265555" w:rsidTr="009D7CAA">
        <w:tc>
          <w:tcPr>
            <w:tcW w:w="675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673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5528" w:type="dxa"/>
          </w:tcPr>
          <w:p w:rsidR="008E1D47" w:rsidRPr="0002659B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Политическое развитие страны в 1907—1914 гг.</w:t>
            </w:r>
          </w:p>
        </w:tc>
        <w:tc>
          <w:tcPr>
            <w:tcW w:w="709" w:type="dxa"/>
          </w:tcPr>
          <w:p w:rsidR="008E1D47" w:rsidRPr="00265555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4" w:type="dxa"/>
          </w:tcPr>
          <w:p w:rsidR="008E1D47" w:rsidRPr="0002659B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Раскрывать основную сущность и последствия изменений в политической и общественной жизни России после революции 1905 г.</w:t>
            </w:r>
          </w:p>
        </w:tc>
        <w:tc>
          <w:tcPr>
            <w:tcW w:w="113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§32</w:t>
            </w:r>
          </w:p>
        </w:tc>
      </w:tr>
      <w:tr w:rsidR="008E1D47" w:rsidRPr="00265555" w:rsidTr="009D7CAA">
        <w:tc>
          <w:tcPr>
            <w:tcW w:w="675" w:type="dxa"/>
            <w:vMerge w:val="restart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673" w:type="dxa"/>
            <w:vMerge w:val="restart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Merge w:val="restart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</w:rPr>
              <w:t>Лекция</w:t>
            </w:r>
          </w:p>
        </w:tc>
        <w:tc>
          <w:tcPr>
            <w:tcW w:w="5528" w:type="dxa"/>
            <w:vMerge w:val="restart"/>
          </w:tcPr>
          <w:p w:rsidR="008E1D47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Серебряный век русской культуры</w:t>
            </w:r>
          </w:p>
          <w:p w:rsidR="008E1D47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E1D47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E1D47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E1D47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E1D47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E1D47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E1D47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E1D47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E1D47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E1D47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E1D47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E1D47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E1D47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E1D47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E1D47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E1D47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E1D47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E1D47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E1D47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E1D47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E1D47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E1D47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E1D47" w:rsidRPr="00265555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8E1D47" w:rsidRPr="00265555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4" w:type="dxa"/>
            <w:vMerge w:val="restart"/>
          </w:tcPr>
          <w:p w:rsidR="008E1D47" w:rsidRPr="0002659B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Характеризовать основные стили и течения в российской литературе и искусстве начала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XX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в., называть выдающихся представителей культуры и их</w:t>
            </w:r>
          </w:p>
          <w:p w:rsidR="008E1D47" w:rsidRPr="0002659B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достижения. Составлять описание произведений и памятников культуры рассматриваемого периода (в том числе находящихся в городе, крае и т. д.), давать оценку их художественных достоинств и т. д. Представлять биографическую информацию, обзор творчества известных деятелей российской культуры (с использованием справочных и изобразительных материалов). Собирать информацию о культурной жизни своего края, города в начале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XX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в., представлять её в устном сообщении (эссе, презентации с использованием изобразительных материалов)</w:t>
            </w:r>
          </w:p>
        </w:tc>
        <w:tc>
          <w:tcPr>
            <w:tcW w:w="113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</w:rPr>
              <w:t>Стр. 111</w:t>
            </w:r>
          </w:p>
        </w:tc>
      </w:tr>
      <w:tr w:rsidR="008E1D47" w:rsidRPr="00265555" w:rsidTr="009D7CAA">
        <w:tc>
          <w:tcPr>
            <w:tcW w:w="675" w:type="dxa"/>
            <w:vMerge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Merge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vMerge/>
          </w:tcPr>
          <w:p w:rsidR="008E1D47" w:rsidRPr="00265555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8E1D47" w:rsidRPr="00265555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vMerge/>
          </w:tcPr>
          <w:p w:rsidR="008E1D47" w:rsidRPr="00265555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</w:rPr>
              <w:t>Творческие работы</w:t>
            </w:r>
          </w:p>
        </w:tc>
      </w:tr>
      <w:tr w:rsidR="008E1D47" w:rsidRPr="00265555" w:rsidTr="009D7CAA">
        <w:tc>
          <w:tcPr>
            <w:tcW w:w="675" w:type="dxa"/>
            <w:vMerge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Merge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vMerge/>
          </w:tcPr>
          <w:p w:rsidR="008E1D47" w:rsidRPr="00265555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8E1D47" w:rsidRPr="00265555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vMerge/>
          </w:tcPr>
          <w:p w:rsidR="008E1D47" w:rsidRPr="00265555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</w:rPr>
              <w:t>Сообщения по теме</w:t>
            </w:r>
          </w:p>
        </w:tc>
      </w:tr>
      <w:tr w:rsidR="008E1D47" w:rsidRPr="00265555" w:rsidTr="009D7CAA">
        <w:tc>
          <w:tcPr>
            <w:tcW w:w="675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673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Обобщающий урок по теме</w:t>
            </w:r>
          </w:p>
        </w:tc>
        <w:tc>
          <w:tcPr>
            <w:tcW w:w="5528" w:type="dxa"/>
          </w:tcPr>
          <w:p w:rsidR="008E1D47" w:rsidRPr="0002659B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«Россия на рубеже 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XIX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XX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вв»</w:t>
            </w:r>
          </w:p>
        </w:tc>
        <w:tc>
          <w:tcPr>
            <w:tcW w:w="709" w:type="dxa"/>
          </w:tcPr>
          <w:p w:rsidR="008E1D47" w:rsidRPr="00265555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4" w:type="dxa"/>
          </w:tcPr>
          <w:p w:rsidR="008E1D47" w:rsidRPr="0002659B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Систематизировать и обобщать исторический материал. Высказывать и аргументировать суждения о сущности и значении основных событий и процессов отечественной истории второй половины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XIX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в., давать оценку её деятелей. Характеризовать место и роль России в европейской и мировой истории в начале  </w:t>
            </w:r>
            <w:r w:rsidRPr="00265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XX</w:t>
            </w:r>
            <w:r w:rsidRPr="0002659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в.</w:t>
            </w:r>
          </w:p>
        </w:tc>
        <w:tc>
          <w:tcPr>
            <w:tcW w:w="113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555">
              <w:rPr>
                <w:rFonts w:ascii="Times New Roman" w:hAnsi="Times New Roman" w:cs="Times New Roman"/>
                <w:sz w:val="20"/>
                <w:szCs w:val="20"/>
              </w:rPr>
              <w:t>Коррекция знаний</w:t>
            </w:r>
          </w:p>
        </w:tc>
      </w:tr>
      <w:tr w:rsidR="008E1D47" w:rsidRPr="00265555" w:rsidTr="009D7CAA">
        <w:tc>
          <w:tcPr>
            <w:tcW w:w="675" w:type="dxa"/>
          </w:tcPr>
          <w:p w:rsidR="008E1D4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673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Актуальные вопросы  истории</w:t>
            </w:r>
          </w:p>
        </w:tc>
        <w:tc>
          <w:tcPr>
            <w:tcW w:w="5528" w:type="dxa"/>
          </w:tcPr>
          <w:p w:rsidR="008E1D47" w:rsidRPr="00265555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Резерв</w:t>
            </w:r>
          </w:p>
        </w:tc>
        <w:tc>
          <w:tcPr>
            <w:tcW w:w="709" w:type="dxa"/>
          </w:tcPr>
          <w:p w:rsidR="008E1D47" w:rsidRPr="00265555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</w:tcPr>
          <w:p w:rsidR="008E1D47" w:rsidRPr="00265555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1D47" w:rsidRPr="00265555" w:rsidTr="009D7CAA">
        <w:tc>
          <w:tcPr>
            <w:tcW w:w="675" w:type="dxa"/>
          </w:tcPr>
          <w:p w:rsidR="008E1D4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673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Актуальные вопросы  истории</w:t>
            </w:r>
          </w:p>
        </w:tc>
        <w:tc>
          <w:tcPr>
            <w:tcW w:w="5528" w:type="dxa"/>
          </w:tcPr>
          <w:p w:rsidR="008E1D47" w:rsidRPr="00265555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Резерв</w:t>
            </w:r>
          </w:p>
        </w:tc>
        <w:tc>
          <w:tcPr>
            <w:tcW w:w="709" w:type="dxa"/>
          </w:tcPr>
          <w:p w:rsidR="008E1D47" w:rsidRPr="00265555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</w:tcPr>
          <w:p w:rsidR="008E1D47" w:rsidRPr="00265555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1D47" w:rsidRPr="00265555" w:rsidTr="009D7CAA">
        <w:tc>
          <w:tcPr>
            <w:tcW w:w="675" w:type="dxa"/>
          </w:tcPr>
          <w:p w:rsidR="008E1D47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673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Актуальные вопросы  истории</w:t>
            </w:r>
          </w:p>
        </w:tc>
        <w:tc>
          <w:tcPr>
            <w:tcW w:w="5528" w:type="dxa"/>
          </w:tcPr>
          <w:p w:rsidR="008E1D47" w:rsidRPr="00265555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Резерв</w:t>
            </w:r>
          </w:p>
        </w:tc>
        <w:tc>
          <w:tcPr>
            <w:tcW w:w="709" w:type="dxa"/>
          </w:tcPr>
          <w:p w:rsidR="008E1D47" w:rsidRPr="00265555" w:rsidRDefault="008E1D47" w:rsidP="009D7CAA">
            <w:pPr>
              <w:tabs>
                <w:tab w:val="left" w:pos="55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</w:tcPr>
          <w:p w:rsidR="008E1D47" w:rsidRPr="00265555" w:rsidRDefault="008E1D47" w:rsidP="009D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E1D47" w:rsidRPr="00265555" w:rsidRDefault="008E1D47" w:rsidP="009D7C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E1D47" w:rsidRDefault="008E1D47" w:rsidP="0002659B">
      <w:pPr>
        <w:rPr>
          <w:rFonts w:ascii="Times New Roman" w:hAnsi="Times New Roman" w:cs="Times New Roman"/>
          <w:sz w:val="24"/>
          <w:szCs w:val="24"/>
        </w:rPr>
      </w:pPr>
    </w:p>
    <w:p w:rsidR="008E1D47" w:rsidRDefault="008E1D47" w:rsidP="0002659B">
      <w:pPr>
        <w:rPr>
          <w:rFonts w:ascii="Times New Roman" w:hAnsi="Times New Roman" w:cs="Times New Roman"/>
          <w:sz w:val="24"/>
          <w:szCs w:val="24"/>
        </w:rPr>
      </w:pPr>
    </w:p>
    <w:p w:rsidR="008E1D47" w:rsidRDefault="008E1D47" w:rsidP="0002659B">
      <w:pPr>
        <w:rPr>
          <w:rFonts w:ascii="Times New Roman" w:hAnsi="Times New Roman" w:cs="Times New Roman"/>
          <w:sz w:val="24"/>
          <w:szCs w:val="24"/>
        </w:rPr>
      </w:pPr>
    </w:p>
    <w:p w:rsidR="008E1D47" w:rsidRPr="00315102" w:rsidRDefault="008E1D47">
      <w:pPr>
        <w:rPr>
          <w:lang w:val="ru-RU"/>
        </w:rPr>
      </w:pPr>
    </w:p>
    <w:sectPr w:rsidR="008E1D47" w:rsidRPr="00315102" w:rsidSect="00315102">
      <w:pgSz w:w="16839" w:h="11907" w:orient="landscape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choolBookSanPi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choolBookSanPin Cyr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66C57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9135AF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DF6363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AB268B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5762B6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7C73CF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05364F4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1B92922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57616BE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C255E75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E1B1BA6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3DE42D8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40B013F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65666B1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7F93191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A96780D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5D3CAF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2DB4BB2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3B15999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5A83629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7F6237A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8462228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B0277E0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FA31003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128537E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7874D7D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B1F326C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1E57B9D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A647F14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FCE3CA8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29409E8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4343F90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4DC607C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66A114C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77B0103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9B02D76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D44671A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E137A6D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9"/>
  </w:num>
  <w:num w:numId="3">
    <w:abstractNumId w:val="22"/>
  </w:num>
  <w:num w:numId="4">
    <w:abstractNumId w:val="12"/>
  </w:num>
  <w:num w:numId="5">
    <w:abstractNumId w:val="34"/>
  </w:num>
  <w:num w:numId="6">
    <w:abstractNumId w:val="5"/>
  </w:num>
  <w:num w:numId="7">
    <w:abstractNumId w:val="10"/>
  </w:num>
  <w:num w:numId="8">
    <w:abstractNumId w:val="32"/>
  </w:num>
  <w:num w:numId="9">
    <w:abstractNumId w:val="16"/>
  </w:num>
  <w:num w:numId="10">
    <w:abstractNumId w:val="20"/>
  </w:num>
  <w:num w:numId="11">
    <w:abstractNumId w:val="14"/>
  </w:num>
  <w:num w:numId="12">
    <w:abstractNumId w:val="27"/>
  </w:num>
  <w:num w:numId="13">
    <w:abstractNumId w:val="37"/>
  </w:num>
  <w:num w:numId="14">
    <w:abstractNumId w:val="2"/>
  </w:num>
  <w:num w:numId="15">
    <w:abstractNumId w:val="8"/>
  </w:num>
  <w:num w:numId="16">
    <w:abstractNumId w:val="18"/>
  </w:num>
  <w:num w:numId="17">
    <w:abstractNumId w:val="35"/>
  </w:num>
  <w:num w:numId="18">
    <w:abstractNumId w:val="23"/>
  </w:num>
  <w:num w:numId="19">
    <w:abstractNumId w:val="0"/>
  </w:num>
  <w:num w:numId="20">
    <w:abstractNumId w:val="6"/>
  </w:num>
  <w:num w:numId="21">
    <w:abstractNumId w:val="11"/>
  </w:num>
  <w:num w:numId="22">
    <w:abstractNumId w:val="9"/>
  </w:num>
  <w:num w:numId="23">
    <w:abstractNumId w:val="36"/>
  </w:num>
  <w:num w:numId="24">
    <w:abstractNumId w:val="7"/>
  </w:num>
  <w:num w:numId="25">
    <w:abstractNumId w:val="25"/>
  </w:num>
  <w:num w:numId="26">
    <w:abstractNumId w:val="31"/>
  </w:num>
  <w:num w:numId="27">
    <w:abstractNumId w:val="21"/>
  </w:num>
  <w:num w:numId="28">
    <w:abstractNumId w:val="4"/>
  </w:num>
  <w:num w:numId="29">
    <w:abstractNumId w:val="17"/>
  </w:num>
  <w:num w:numId="30">
    <w:abstractNumId w:val="15"/>
  </w:num>
  <w:num w:numId="31">
    <w:abstractNumId w:val="30"/>
  </w:num>
  <w:num w:numId="32">
    <w:abstractNumId w:val="26"/>
  </w:num>
  <w:num w:numId="33">
    <w:abstractNumId w:val="13"/>
  </w:num>
  <w:num w:numId="34">
    <w:abstractNumId w:val="28"/>
  </w:num>
  <w:num w:numId="35">
    <w:abstractNumId w:val="1"/>
  </w:num>
  <w:num w:numId="36">
    <w:abstractNumId w:val="19"/>
  </w:num>
  <w:num w:numId="37">
    <w:abstractNumId w:val="33"/>
  </w:num>
  <w:num w:numId="3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163D"/>
    <w:rsid w:val="0002659B"/>
    <w:rsid w:val="000C16D7"/>
    <w:rsid w:val="000D4161"/>
    <w:rsid w:val="000E6D86"/>
    <w:rsid w:val="0023163D"/>
    <w:rsid w:val="00265555"/>
    <w:rsid w:val="002675F1"/>
    <w:rsid w:val="00315102"/>
    <w:rsid w:val="00344265"/>
    <w:rsid w:val="003F7171"/>
    <w:rsid w:val="004E6975"/>
    <w:rsid w:val="005969AE"/>
    <w:rsid w:val="00662820"/>
    <w:rsid w:val="006972BB"/>
    <w:rsid w:val="006D278A"/>
    <w:rsid w:val="0077703F"/>
    <w:rsid w:val="008610C7"/>
    <w:rsid w:val="0086502D"/>
    <w:rsid w:val="008944ED"/>
    <w:rsid w:val="008E1D47"/>
    <w:rsid w:val="009D7CAA"/>
    <w:rsid w:val="009F45A3"/>
    <w:rsid w:val="00A14CD1"/>
    <w:rsid w:val="00A26925"/>
    <w:rsid w:val="00C46C98"/>
    <w:rsid w:val="00C53FFE"/>
    <w:rsid w:val="00CF45CE"/>
    <w:rsid w:val="00D56271"/>
    <w:rsid w:val="00D60838"/>
    <w:rsid w:val="00E2220E"/>
    <w:rsid w:val="00E51CCF"/>
    <w:rsid w:val="00E9175A"/>
    <w:rsid w:val="00ED6AA9"/>
    <w:rsid w:val="00F03D4F"/>
    <w:rsid w:val="00FB6AB9"/>
    <w:rsid w:val="00FE1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A"/>
    <w:pPr>
      <w:spacing w:after="200" w:line="276" w:lineRule="auto"/>
    </w:pPr>
    <w:rPr>
      <w:rFonts w:cs="Calibri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D278A"/>
    <w:pPr>
      <w:keepNext/>
      <w:keepLines/>
      <w:spacing w:before="48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D278A"/>
    <w:pPr>
      <w:keepNext/>
      <w:keepLines/>
      <w:spacing w:before="20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D278A"/>
    <w:pPr>
      <w:keepNext/>
      <w:keepLines/>
      <w:spacing w:before="20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D278A"/>
    <w:pPr>
      <w:keepNext/>
      <w:keepLines/>
      <w:spacing w:before="20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D278A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D278A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D278A"/>
    <w:rPr>
      <w:rFonts w:ascii="Cambria" w:hAnsi="Cambria" w:cs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D278A"/>
    <w:rPr>
      <w:rFonts w:ascii="Cambria" w:hAnsi="Cambria" w:cs="Cambria"/>
      <w:b/>
      <w:bCs/>
      <w:i/>
      <w:iCs/>
      <w:color w:val="4F81BD"/>
    </w:rPr>
  </w:style>
  <w:style w:type="paragraph" w:styleId="Header">
    <w:name w:val="header"/>
    <w:basedOn w:val="Normal"/>
    <w:link w:val="HeaderChar"/>
    <w:uiPriority w:val="99"/>
    <w:rsid w:val="006D27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D278A"/>
  </w:style>
  <w:style w:type="paragraph" w:styleId="NormalIndent">
    <w:name w:val="Normal Indent"/>
    <w:basedOn w:val="Normal"/>
    <w:uiPriority w:val="99"/>
    <w:rsid w:val="006D278A"/>
    <w:pPr>
      <w:ind w:left="720"/>
    </w:pPr>
  </w:style>
  <w:style w:type="paragraph" w:styleId="Subtitle">
    <w:name w:val="Subtitle"/>
    <w:basedOn w:val="Normal"/>
    <w:next w:val="Normal"/>
    <w:link w:val="SubtitleChar"/>
    <w:uiPriority w:val="99"/>
    <w:qFormat/>
    <w:rsid w:val="006D278A"/>
    <w:pPr>
      <w:numPr>
        <w:ilvl w:val="1"/>
      </w:numPr>
      <w:ind w:left="86"/>
    </w:pPr>
    <w:rPr>
      <w:rFonts w:ascii="Cambria" w:eastAsia="Times New Roman" w:hAnsi="Cambria" w:cs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D278A"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6D278A"/>
    <w:pPr>
      <w:pBdr>
        <w:bottom w:val="single" w:sz="8" w:space="4" w:color="4F81BD"/>
      </w:pBdr>
      <w:spacing w:after="300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6D278A"/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99"/>
    <w:qFormat/>
    <w:rsid w:val="006D278A"/>
    <w:rPr>
      <w:i/>
      <w:iCs/>
    </w:rPr>
  </w:style>
  <w:style w:type="character" w:styleId="Hyperlink">
    <w:name w:val="Hyperlink"/>
    <w:basedOn w:val="DefaultParagraphFont"/>
    <w:uiPriority w:val="99"/>
    <w:rsid w:val="0023163D"/>
    <w:rPr>
      <w:color w:val="0000FF"/>
      <w:u w:val="single"/>
    </w:rPr>
  </w:style>
  <w:style w:type="table" w:styleId="TableGrid">
    <w:name w:val="Table Grid"/>
    <w:basedOn w:val="TableNormal"/>
    <w:uiPriority w:val="99"/>
    <w:rsid w:val="0023163D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99"/>
    <w:qFormat/>
    <w:rsid w:val="006D278A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table-body1mm">
    <w:name w:val="table-body_1mm"/>
    <w:basedOn w:val="Normal"/>
    <w:uiPriority w:val="99"/>
    <w:rsid w:val="00315102"/>
    <w:pPr>
      <w:widowControl w:val="0"/>
      <w:autoSpaceDE w:val="0"/>
      <w:autoSpaceDN w:val="0"/>
      <w:adjustRightInd w:val="0"/>
      <w:spacing w:after="100" w:line="200" w:lineRule="atLeast"/>
    </w:pPr>
    <w:rPr>
      <w:rFonts w:ascii="SchoolBookSanPin" w:eastAsia="Times New Roman" w:hAnsi="SchoolBookSanPin" w:cs="SchoolBookSanPin"/>
      <w:color w:val="000000"/>
      <w:sz w:val="18"/>
      <w:szCs w:val="18"/>
      <w:lang w:val="ru-RU" w:eastAsia="ru-RU"/>
    </w:rPr>
  </w:style>
  <w:style w:type="paragraph" w:customStyle="1" w:styleId="table-body0mm">
    <w:name w:val="table-body_0mm"/>
    <w:basedOn w:val="Normal"/>
    <w:uiPriority w:val="99"/>
    <w:rsid w:val="00315102"/>
    <w:pPr>
      <w:widowControl w:val="0"/>
      <w:autoSpaceDE w:val="0"/>
      <w:autoSpaceDN w:val="0"/>
      <w:adjustRightInd w:val="0"/>
      <w:spacing w:after="0" w:line="200" w:lineRule="atLeast"/>
    </w:pPr>
    <w:rPr>
      <w:rFonts w:ascii="SchoolBookSanPin" w:eastAsia="Times New Roman" w:hAnsi="SchoolBookSanPin" w:cs="SchoolBookSanPin"/>
      <w:color w:val="000000"/>
      <w:sz w:val="18"/>
      <w:szCs w:val="18"/>
      <w:lang w:val="ru-RU" w:eastAsia="ru-RU"/>
    </w:rPr>
  </w:style>
  <w:style w:type="character" w:customStyle="1" w:styleId="Bold">
    <w:name w:val="Bold"/>
    <w:uiPriority w:val="99"/>
    <w:rsid w:val="00315102"/>
    <w:rPr>
      <w:b/>
      <w:bCs/>
    </w:rPr>
  </w:style>
  <w:style w:type="character" w:customStyle="1" w:styleId="Italic">
    <w:name w:val="Italic"/>
    <w:uiPriority w:val="99"/>
    <w:rsid w:val="0031510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76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406/" TargetMode="External"/><Relationship Id="rId13" Type="http://schemas.openxmlformats.org/officeDocument/2006/relationships/hyperlink" Target="https://resh.edu.ru/subject/lesson/7526/start/252227/" TargetMode="External"/><Relationship Id="rId18" Type="http://schemas.openxmlformats.org/officeDocument/2006/relationships/hyperlink" Target="https://resh.edu.ru/subject/lesson/7531/start/253064/" TargetMode="External"/><Relationship Id="rId26" Type="http://schemas.openxmlformats.org/officeDocument/2006/relationships/hyperlink" Target="https://resh.edu.ru/subject/lesson/7536/start/310577/" TargetMode="External"/><Relationship Id="rId39" Type="http://schemas.openxmlformats.org/officeDocument/2006/relationships/hyperlink" Target="https://resh.edu.ru/subject/lesson/7548/start/296232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sh.edu.ru/subject/lesson/57/" TargetMode="External"/><Relationship Id="rId34" Type="http://schemas.openxmlformats.org/officeDocument/2006/relationships/hyperlink" Target="https://resh.edu.ru/subject/lesson/7543/start/296170/" TargetMode="External"/><Relationship Id="rId42" Type="http://schemas.openxmlformats.org/officeDocument/2006/relationships/hyperlink" Target="https://resh.edu.ru/subject/lesson/7550/start/311469/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resh.edu.ru/subject/lesson/7521/start/253219/" TargetMode="External"/><Relationship Id="rId12" Type="http://schemas.openxmlformats.org/officeDocument/2006/relationships/hyperlink" Target="https://resh.edu.ru/subject/lesson/7523/start/310422/" TargetMode="External"/><Relationship Id="rId17" Type="http://schemas.openxmlformats.org/officeDocument/2006/relationships/hyperlink" Target="https://resh.edu.ru/subject/lesson/7530/start/252723/" TargetMode="External"/><Relationship Id="rId25" Type="http://schemas.openxmlformats.org/officeDocument/2006/relationships/hyperlink" Target="https://resh.edu.ru/subject/lesson/7534/start/310515/" TargetMode="External"/><Relationship Id="rId33" Type="http://schemas.openxmlformats.org/officeDocument/2006/relationships/hyperlink" Target="https://resh.edu.ru/subject/lesson/7542/start/252847/" TargetMode="External"/><Relationship Id="rId38" Type="http://schemas.openxmlformats.org/officeDocument/2006/relationships/hyperlink" Target="https://resh.edu.ru/subject/lesson/7547/start/310670/" TargetMode="External"/><Relationship Id="rId46" Type="http://schemas.openxmlformats.org/officeDocument/2006/relationships/hyperlink" Target="https://resh.edu.ru/subject/lesson/7551/start/325120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7529/start/252754/" TargetMode="External"/><Relationship Id="rId20" Type="http://schemas.openxmlformats.org/officeDocument/2006/relationships/hyperlink" Target="https://resh.edu.ru/subject/lesson/7531/start/253064/" TargetMode="External"/><Relationship Id="rId29" Type="http://schemas.openxmlformats.org/officeDocument/2006/relationships/hyperlink" Target="https://resh.edu.ru/subject/lesson/7539/start/252537/" TargetMode="External"/><Relationship Id="rId41" Type="http://schemas.openxmlformats.org/officeDocument/2006/relationships/hyperlink" Target="https://resh.edu.ru/subject/lesson/7549/start/310701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7520/start/253250/" TargetMode="External"/><Relationship Id="rId11" Type="http://schemas.openxmlformats.org/officeDocument/2006/relationships/hyperlink" Target="https://resh.edu.ru/subject/lesson/7525/start/310391/" TargetMode="External"/><Relationship Id="rId24" Type="http://schemas.openxmlformats.org/officeDocument/2006/relationships/hyperlink" Target="https://resh.edu.ru/subject/lesson/7533/start/252661/" TargetMode="External"/><Relationship Id="rId32" Type="http://schemas.openxmlformats.org/officeDocument/2006/relationships/hyperlink" Target="https://resh.edu.ru/subject/lesson/7541/start/252878/" TargetMode="External"/><Relationship Id="rId37" Type="http://schemas.openxmlformats.org/officeDocument/2006/relationships/hyperlink" Target="https://resh.edu.ru/subject/lesson/7546/start/310639/" TargetMode="External"/><Relationship Id="rId40" Type="http://schemas.openxmlformats.org/officeDocument/2006/relationships/hyperlink" Target="https://resh.edu.ru/subject/lesson/600/" TargetMode="External"/><Relationship Id="rId45" Type="http://schemas.openxmlformats.org/officeDocument/2006/relationships/hyperlink" Target="https://resh.edu.ru/subject/lesson/604/" TargetMode="External"/><Relationship Id="rId5" Type="http://schemas.openxmlformats.org/officeDocument/2006/relationships/hyperlink" Target="https://resh.edu.ru/subject/lesson/7519/start/310298/" TargetMode="External"/><Relationship Id="rId15" Type="http://schemas.openxmlformats.org/officeDocument/2006/relationships/hyperlink" Target="https://resh.edu.ru/subject/lesson/7528/start/253095/" TargetMode="External"/><Relationship Id="rId23" Type="http://schemas.openxmlformats.org/officeDocument/2006/relationships/hyperlink" Target="https://resh.edu.ru/subject/lesson/47/" TargetMode="External"/><Relationship Id="rId28" Type="http://schemas.openxmlformats.org/officeDocument/2006/relationships/hyperlink" Target="https://resh.edu.ru/subject/lesson/7538/start/288851/" TargetMode="External"/><Relationship Id="rId36" Type="http://schemas.openxmlformats.org/officeDocument/2006/relationships/hyperlink" Target="https://resh.edu.ru/subject/lesson/7545/start/310608/" TargetMode="External"/><Relationship Id="rId10" Type="http://schemas.openxmlformats.org/officeDocument/2006/relationships/hyperlink" Target="https://resh.edu.ru/subject/lesson/7524/start/310360/" TargetMode="External"/><Relationship Id="rId19" Type="http://schemas.openxmlformats.org/officeDocument/2006/relationships/hyperlink" Target="https://resh.edu.ru/subject/lesson/593/" TargetMode="External"/><Relationship Id="rId31" Type="http://schemas.openxmlformats.org/officeDocument/2006/relationships/hyperlink" Target="https://resh.edu.ru/subject/lesson/7540/start/252909/" TargetMode="External"/><Relationship Id="rId44" Type="http://schemas.openxmlformats.org/officeDocument/2006/relationships/hyperlink" Target="https://resh.edu.ru/subject/lesson/60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7522/start/310329/" TargetMode="External"/><Relationship Id="rId14" Type="http://schemas.openxmlformats.org/officeDocument/2006/relationships/hyperlink" Target="https://resh.edu.ru/subject/lesson/7527/start/310453/" TargetMode="External"/><Relationship Id="rId22" Type="http://schemas.openxmlformats.org/officeDocument/2006/relationships/hyperlink" Target="https://resh.edu.ru/subject/lesson/62/" TargetMode="External"/><Relationship Id="rId27" Type="http://schemas.openxmlformats.org/officeDocument/2006/relationships/hyperlink" Target="https://resh.edu.ru/subject/lesson/7537/start/252940/" TargetMode="External"/><Relationship Id="rId30" Type="http://schemas.openxmlformats.org/officeDocument/2006/relationships/hyperlink" Target="https://resh.edu.ru/subject/lesson/7535/start/310546/" TargetMode="External"/><Relationship Id="rId35" Type="http://schemas.openxmlformats.org/officeDocument/2006/relationships/hyperlink" Target="https://resh.edu.ru/subject/lesson/7544/start/252816/" TargetMode="External"/><Relationship Id="rId43" Type="http://schemas.openxmlformats.org/officeDocument/2006/relationships/hyperlink" Target="https://resh.edu.ru/subject/lesson/7552/start/311500/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120</Pages>
  <Words>-32766</Words>
  <Characters>-32766</Characters>
  <Application>Microsoft Office Outlook</Application>
  <DocSecurity>0</DocSecurity>
  <Lines>0</Lines>
  <Paragraphs>0</Paragraphs>
  <ScaleCrop>false</ScaleCrop>
  <Company>СОШ 3 г. торжок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7</cp:revision>
  <dcterms:created xsi:type="dcterms:W3CDTF">2001-12-31T20:03:00Z</dcterms:created>
  <dcterms:modified xsi:type="dcterms:W3CDTF">2001-12-31T20:50:00Z</dcterms:modified>
</cp:coreProperties>
</file>