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1B3" w:rsidRDefault="00F171B3">
      <w:pPr>
        <w:spacing w:after="0" w:line="408" w:lineRule="auto"/>
        <w:ind w:left="120"/>
        <w:jc w:val="center"/>
      </w:pPr>
      <w:bookmarkStart w:id="0" w:name="block_6202596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МИНИСТЕРСТВО ПРОСВЕЩЕНИЯ РОССИЙСКОЙ ФЕДЕРАЦИИ</w:t>
      </w:r>
    </w:p>
    <w:p w:rsidR="00F171B3" w:rsidRDefault="00F171B3">
      <w:pPr>
        <w:spacing w:after="0" w:line="408" w:lineRule="auto"/>
        <w:ind w:left="120"/>
        <w:jc w:val="center"/>
      </w:pPr>
      <w:bookmarkStart w:id="1" w:name="fd1fc812_547d_4630_9f5e_e1606ffef873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Министерство образования Тверской области</w:t>
      </w:r>
      <w:bookmarkEnd w:id="1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171B3" w:rsidRDefault="00F171B3">
      <w:pPr>
        <w:spacing w:after="0" w:line="408" w:lineRule="auto"/>
        <w:ind w:left="120"/>
        <w:jc w:val="center"/>
      </w:pPr>
      <w:bookmarkStart w:id="2" w:name="c89a4936_5647_4dc6_8d90_3b268b68836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Управление образованием администрации города Торжка</w:t>
      </w:r>
      <w:bookmarkEnd w:id="2"/>
    </w:p>
    <w:p w:rsidR="00F171B3" w:rsidRDefault="00F171B3">
      <w:pPr>
        <w:spacing w:after="0" w:line="408" w:lineRule="auto"/>
        <w:ind w:left="120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МБОУ СОШ №3</w:t>
      </w:r>
    </w:p>
    <w:p w:rsidR="00F171B3" w:rsidRDefault="00F171B3">
      <w:pPr>
        <w:spacing w:after="0"/>
        <w:ind w:left="120"/>
      </w:pPr>
    </w:p>
    <w:p w:rsidR="00F171B3" w:rsidRDefault="00F171B3">
      <w:pPr>
        <w:spacing w:after="0"/>
        <w:ind w:left="120"/>
      </w:pPr>
    </w:p>
    <w:p w:rsidR="00F171B3" w:rsidRDefault="00F171B3">
      <w:pPr>
        <w:spacing w:after="0"/>
        <w:ind w:left="120"/>
      </w:pPr>
    </w:p>
    <w:p w:rsidR="00F171B3" w:rsidRDefault="00F171B3">
      <w:pPr>
        <w:spacing w:after="0"/>
        <w:ind w:left="120"/>
      </w:pPr>
    </w:p>
    <w:tbl>
      <w:tblPr>
        <w:tblW w:w="0" w:type="auto"/>
        <w:tblInd w:w="-106" w:type="dxa"/>
        <w:tblLook w:val="00A0"/>
      </w:tblPr>
      <w:tblGrid>
        <w:gridCol w:w="3114"/>
        <w:gridCol w:w="3115"/>
        <w:gridCol w:w="3115"/>
      </w:tblGrid>
      <w:tr w:rsidR="00F171B3" w:rsidRPr="00CB4A6A">
        <w:tc>
          <w:tcPr>
            <w:tcW w:w="3114" w:type="dxa"/>
          </w:tcPr>
          <w:p w:rsidR="00F171B3" w:rsidRPr="00CB4A6A" w:rsidRDefault="00F171B3" w:rsidP="000D4161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4A6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171B3" w:rsidRPr="00CB4A6A" w:rsidRDefault="00F171B3" w:rsidP="004E6975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4A6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школьного методического объединения учителей истории, географии</w:t>
            </w:r>
          </w:p>
          <w:p w:rsidR="00F171B3" w:rsidRPr="00CB4A6A" w:rsidRDefault="00F171B3" w:rsidP="004E6975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171B3" w:rsidRPr="00CB4A6A" w:rsidRDefault="00F171B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Зиновьева Е.Е.</w:t>
            </w:r>
          </w:p>
          <w:p w:rsidR="00F171B3" w:rsidRPr="00CB4A6A" w:rsidRDefault="00F171B3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 от «29» 08</w:t>
            </w: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F171B3" w:rsidRPr="00CB4A6A" w:rsidRDefault="00F171B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171B3" w:rsidRPr="00CB4A6A" w:rsidRDefault="00F171B3" w:rsidP="000D4161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4A6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171B3" w:rsidRPr="00CB4A6A" w:rsidRDefault="00F171B3" w:rsidP="004E6975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4A6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учебной работе</w:t>
            </w:r>
          </w:p>
          <w:p w:rsidR="00F171B3" w:rsidRPr="00CB4A6A" w:rsidRDefault="00F171B3" w:rsidP="004E6975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171B3" w:rsidRPr="00CB4A6A" w:rsidRDefault="00F171B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Касьянова Ю.А.</w:t>
            </w:r>
          </w:p>
          <w:p w:rsidR="00F171B3" w:rsidRPr="00CB4A6A" w:rsidRDefault="00F171B3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«30» 08   2023 г.</w:t>
            </w:r>
          </w:p>
          <w:p w:rsidR="00F171B3" w:rsidRPr="00CB4A6A" w:rsidRDefault="00F171B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171B3" w:rsidRPr="00CB4A6A" w:rsidRDefault="00F171B3" w:rsidP="000E6D86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4A6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171B3" w:rsidRPr="00CB4A6A" w:rsidRDefault="00F171B3" w:rsidP="000E6D86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4A6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МБОУ СОШ№3</w:t>
            </w:r>
          </w:p>
          <w:p w:rsidR="00F171B3" w:rsidRPr="00CB4A6A" w:rsidRDefault="00F171B3" w:rsidP="000E6D86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171B3" w:rsidRPr="00CB4A6A" w:rsidRDefault="00F171B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Клачкова А.Л.</w:t>
            </w:r>
          </w:p>
          <w:p w:rsidR="00F171B3" w:rsidRPr="00CB4A6A" w:rsidRDefault="00F171B3" w:rsidP="000E6D8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«31» 08   2023 г.</w:t>
            </w:r>
          </w:p>
          <w:p w:rsidR="00F171B3" w:rsidRPr="00CB4A6A" w:rsidRDefault="00F171B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171B3" w:rsidRDefault="00F171B3">
      <w:pPr>
        <w:spacing w:after="0"/>
        <w:ind w:left="120"/>
      </w:pPr>
    </w:p>
    <w:p w:rsidR="00F171B3" w:rsidRDefault="00F171B3">
      <w:pPr>
        <w:spacing w:after="0"/>
        <w:ind w:left="120"/>
      </w:pPr>
    </w:p>
    <w:p w:rsidR="00F171B3" w:rsidRDefault="00F171B3">
      <w:pPr>
        <w:spacing w:after="0"/>
        <w:ind w:left="120"/>
      </w:pPr>
    </w:p>
    <w:p w:rsidR="00F171B3" w:rsidRDefault="00F171B3">
      <w:pPr>
        <w:spacing w:after="0"/>
        <w:ind w:left="120"/>
      </w:pPr>
    </w:p>
    <w:p w:rsidR="00F171B3" w:rsidRDefault="00F171B3">
      <w:pPr>
        <w:spacing w:after="0"/>
        <w:ind w:left="120"/>
      </w:pPr>
    </w:p>
    <w:p w:rsidR="00F171B3" w:rsidRDefault="00F171B3">
      <w:pPr>
        <w:spacing w:after="0" w:line="408" w:lineRule="auto"/>
        <w:ind w:left="120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РАБОЧАЯ ПРОГРАММА</w:t>
      </w:r>
    </w:p>
    <w:p w:rsidR="00F171B3" w:rsidRDefault="00F171B3">
      <w:pPr>
        <w:spacing w:after="0" w:line="408" w:lineRule="auto"/>
        <w:ind w:left="12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(ID 871423)</w:t>
      </w:r>
    </w:p>
    <w:p w:rsidR="00F171B3" w:rsidRDefault="00F171B3">
      <w:pPr>
        <w:spacing w:after="0"/>
        <w:ind w:left="120"/>
        <w:jc w:val="center"/>
      </w:pPr>
    </w:p>
    <w:p w:rsidR="00F171B3" w:rsidRDefault="00F171B3">
      <w:pPr>
        <w:spacing w:after="0" w:line="408" w:lineRule="auto"/>
        <w:ind w:left="120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учебного предмета «Обществознание» (углублённый уровень)</w:t>
      </w:r>
    </w:p>
    <w:p w:rsidR="00F171B3" w:rsidRDefault="00F171B3">
      <w:pPr>
        <w:spacing w:after="0" w:line="408" w:lineRule="auto"/>
        <w:ind w:left="12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обучающихся 10 </w:t>
      </w:r>
      <w:r>
        <w:rPr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11 классов </w:t>
      </w:r>
    </w:p>
    <w:p w:rsidR="00F171B3" w:rsidRDefault="00F171B3">
      <w:pPr>
        <w:spacing w:after="0"/>
        <w:ind w:left="120"/>
        <w:jc w:val="center"/>
      </w:pPr>
    </w:p>
    <w:p w:rsidR="00F171B3" w:rsidRDefault="00F171B3">
      <w:pPr>
        <w:spacing w:after="0"/>
        <w:ind w:left="120"/>
        <w:jc w:val="center"/>
      </w:pPr>
    </w:p>
    <w:p w:rsidR="00F171B3" w:rsidRDefault="00F171B3">
      <w:pPr>
        <w:spacing w:after="0"/>
        <w:ind w:left="120"/>
        <w:jc w:val="center"/>
      </w:pPr>
    </w:p>
    <w:p w:rsidR="00F171B3" w:rsidRDefault="00F171B3">
      <w:pPr>
        <w:spacing w:after="0"/>
        <w:ind w:left="120"/>
        <w:jc w:val="center"/>
      </w:pPr>
    </w:p>
    <w:p w:rsidR="00F171B3" w:rsidRDefault="00F171B3">
      <w:pPr>
        <w:spacing w:after="0"/>
        <w:ind w:left="120"/>
        <w:jc w:val="center"/>
      </w:pPr>
    </w:p>
    <w:p w:rsidR="00F171B3" w:rsidRDefault="00F171B3">
      <w:pPr>
        <w:spacing w:after="0"/>
        <w:ind w:left="120"/>
        <w:jc w:val="center"/>
      </w:pPr>
    </w:p>
    <w:p w:rsidR="00F171B3" w:rsidRDefault="00F171B3">
      <w:pPr>
        <w:spacing w:after="0"/>
        <w:ind w:left="120"/>
        <w:jc w:val="center"/>
      </w:pPr>
    </w:p>
    <w:p w:rsidR="00F171B3" w:rsidRDefault="00F171B3">
      <w:pPr>
        <w:spacing w:after="0"/>
        <w:ind w:left="120"/>
        <w:jc w:val="center"/>
      </w:pPr>
    </w:p>
    <w:p w:rsidR="00F171B3" w:rsidRDefault="00F171B3">
      <w:pPr>
        <w:spacing w:after="0"/>
        <w:ind w:left="120"/>
        <w:jc w:val="center"/>
      </w:pPr>
    </w:p>
    <w:p w:rsidR="00F171B3" w:rsidRDefault="00F171B3">
      <w:pPr>
        <w:spacing w:after="0"/>
        <w:ind w:left="120"/>
        <w:jc w:val="center"/>
      </w:pPr>
    </w:p>
    <w:p w:rsidR="00F171B3" w:rsidRDefault="00F171B3">
      <w:pPr>
        <w:spacing w:after="0"/>
        <w:ind w:left="120"/>
        <w:jc w:val="center"/>
      </w:pPr>
    </w:p>
    <w:p w:rsidR="00F171B3" w:rsidRDefault="00F171B3">
      <w:pPr>
        <w:spacing w:after="0"/>
        <w:ind w:left="120"/>
        <w:jc w:val="center"/>
      </w:pPr>
    </w:p>
    <w:p w:rsidR="00F171B3" w:rsidRDefault="00F171B3">
      <w:pPr>
        <w:spacing w:after="0"/>
        <w:ind w:left="120"/>
        <w:jc w:val="center"/>
      </w:pPr>
      <w:bookmarkStart w:id="3" w:name="BM83855128_b2e3_43b4_b7ed_dd91c2c6823e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г. Торжок</w:t>
      </w:r>
      <w:bookmarkEnd w:id="3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bookmarkStart w:id="4" w:name="BM64e1bc01_0360_4a25_8179_1c5d9cd1749e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2023-2024</w:t>
      </w:r>
      <w:bookmarkEnd w:id="4"/>
    </w:p>
    <w:p w:rsidR="00F171B3" w:rsidRDefault="00F171B3">
      <w:pPr>
        <w:spacing w:after="0"/>
        <w:ind w:left="120"/>
      </w:pPr>
    </w:p>
    <w:p w:rsidR="00F171B3" w:rsidRDefault="00F171B3">
      <w:pPr>
        <w:sectPr w:rsidR="00F171B3">
          <w:pgSz w:w="11906" w:h="16383"/>
          <w:pgMar w:top="1134" w:right="850" w:bottom="1134" w:left="1701" w:header="720" w:footer="720" w:gutter="0"/>
          <w:cols w:space="720"/>
        </w:sectPr>
      </w:pPr>
    </w:p>
    <w:p w:rsidR="00F171B3" w:rsidRDefault="00F171B3">
      <w:pPr>
        <w:spacing w:after="0" w:line="264" w:lineRule="auto"/>
        <w:ind w:left="120"/>
        <w:jc w:val="both"/>
      </w:pPr>
      <w:bookmarkStart w:id="5" w:name="block_6202595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F171B3" w:rsidRDefault="00F171B3">
      <w:pPr>
        <w:spacing w:after="0" w:line="264" w:lineRule="auto"/>
        <w:ind w:left="120"/>
        <w:jc w:val="both"/>
      </w:pP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работе как с адаптированными, так и неадаптированными источниками информации в условиях возрастания роли массовых коммуникаций.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Изучение обществознания на углублённом уровне предполагает получение обучающимися широкого (развёрнутого) опыта учебноисследовательской деятельности, характерной для высшего образования.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Целями изучения учебного предмета «Обществознание» углублённого уровня являются: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развитие духовнонравственных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социальногуманитарной подготовки.</w:t>
      </w:r>
    </w:p>
    <w:p w:rsidR="00F171B3" w:rsidRDefault="00F171B3">
      <w:pPr>
        <w:spacing w:after="0" w:line="264" w:lineRule="auto"/>
        <w:ind w:firstLine="600"/>
        <w:jc w:val="both"/>
      </w:pPr>
      <w:bookmarkStart w:id="6" w:name="aae73cf6_9a33_481a_a72b_2a67fc11b813"/>
      <w:r>
        <w:rPr>
          <w:rFonts w:ascii="Times New Roman" w:hAnsi="Times New Roman" w:cs="Times New Roman"/>
          <w:color w:val="000000"/>
          <w:sz w:val="28"/>
          <w:szCs w:val="28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6"/>
    </w:p>
    <w:p w:rsidR="00F171B3" w:rsidRDefault="00F171B3">
      <w:pPr>
        <w:sectPr w:rsidR="00F171B3">
          <w:pgSz w:w="11906" w:h="16383"/>
          <w:pgMar w:top="1134" w:right="850" w:bottom="1134" w:left="1701" w:header="720" w:footer="720" w:gutter="0"/>
          <w:cols w:space="720"/>
        </w:sectPr>
      </w:pPr>
    </w:p>
    <w:p w:rsidR="00F171B3" w:rsidRDefault="00F171B3">
      <w:pPr>
        <w:spacing w:after="0" w:line="264" w:lineRule="auto"/>
        <w:ind w:left="120"/>
        <w:jc w:val="both"/>
      </w:pPr>
      <w:bookmarkStart w:id="7" w:name="block_6202597"/>
      <w:bookmarkEnd w:id="5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ОБУЧЕНИЯ</w:t>
      </w:r>
    </w:p>
    <w:p w:rsidR="00F171B3" w:rsidRDefault="00F171B3">
      <w:pPr>
        <w:spacing w:after="0" w:line="264" w:lineRule="auto"/>
        <w:ind w:left="120"/>
        <w:jc w:val="both"/>
      </w:pPr>
    </w:p>
    <w:p w:rsidR="00F171B3" w:rsidRDefault="00F171B3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10 КЛАСС</w:t>
      </w:r>
    </w:p>
    <w:p w:rsidR="00F171B3" w:rsidRDefault="00F171B3">
      <w:pPr>
        <w:spacing w:after="0" w:line="264" w:lineRule="auto"/>
        <w:ind w:left="120"/>
        <w:jc w:val="both"/>
      </w:pP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Социальные науки и их особенности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Социальные науки в системе научного знания. Место философии в системе обществознания. Философия и наука.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Социальные науки и профессиональное самоопределение молодёжи. 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Введение в философию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XXI в.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сознание в условиях цифровой среды. Использование достоверной и недостоверной информации.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Образование как институт сохранения и передачи культурного наследия.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Этические нормы как регулятор деятельности социальных институтов и нравственного поведения людей.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Особенности профессиональной деятельности по направлениям, связанным с философией.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Введение в социальную психологию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Социальная психология в системе социальногуманитарного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Теории социальных отношений. Основные типы социальных отношений.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Малые группы. Динамические процессы в малой группе. 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Условные группы. Референтная группа. Интеграция в группах разного уровня развития.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Антисоциальные группы. Опасность криминальных групп. Агрессивное поведение.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Общение как объект социальнопсихологических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Теории конфликта. Межличностные конфликты и способы их разрешения.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Особенности профессиональной деятельности социального психолога. Психологическое образование.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Введение в экономическую науку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Институт предпринимательства и его роль в экономике. Виды и мотивы предпринимательской деятельности. Организационноправовые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Денежнокредитная политика Банка России. Инфляция: причины, виды, социальноэкономические последствия. Антиинфляционная политика в Российской Федерации.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F171B3" w:rsidRDefault="00F171B3">
      <w:pPr>
        <w:spacing w:after="0" w:line="264" w:lineRule="auto"/>
        <w:ind w:left="120"/>
        <w:jc w:val="both"/>
      </w:pPr>
    </w:p>
    <w:p w:rsidR="00F171B3" w:rsidRDefault="00F171B3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11 КЛАСС</w:t>
      </w:r>
    </w:p>
    <w:p w:rsidR="00F171B3" w:rsidRDefault="00F171B3">
      <w:pPr>
        <w:spacing w:after="0" w:line="264" w:lineRule="auto"/>
        <w:ind w:left="120"/>
        <w:jc w:val="both"/>
      </w:pP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Введение в социологию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обществе. Система образования в Российской Федерации. Тенденции развития образования в Российской Федерации.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Особенности профессиональной деятельности социолога. Социологическое образование.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Введение в политологию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Политология в системе общественных наук, её структура, функции и методы.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Место государства в политической системе общества. Понятие формы государства. Формы правления. Государственнотерриториальное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Институты государственной власти. Институт главы государства.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Институт исполнительной власти.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Институты судопроизводства и охраны правопорядка. 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Современный этап политического развития России. Особенности профессиональной деятельности политолога.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Политологическое образование.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Введение в правоведение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Юридическая наука. Этапы и основные направления развития юридической науки.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Правотворчество и законотворчество. Законодательный процесс.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Правосознание, правовая культура, правовое воспитание. 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Права и свободы человека и гражданина в Российской Федерации. Гражданство как политикоправовой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Россия – федеративное государство. Конституционноправовой статус субъектов Российской Федерации.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Гражданское право. Источники гражданского права. Гражданскоправовые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Гражданскоправовая ответственность.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Арбитражный процесс. Административный процесс. 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Юридическое образование. Профессиональная деятельность юриста. Основные виды юридических профессий.</w:t>
      </w:r>
    </w:p>
    <w:p w:rsidR="00F171B3" w:rsidRDefault="00F171B3">
      <w:pPr>
        <w:sectPr w:rsidR="00F171B3">
          <w:pgSz w:w="11906" w:h="16383"/>
          <w:pgMar w:top="1134" w:right="850" w:bottom="1134" w:left="1701" w:header="720" w:footer="720" w:gutter="0"/>
          <w:cols w:space="720"/>
        </w:sectPr>
      </w:pPr>
    </w:p>
    <w:p w:rsidR="00F171B3" w:rsidRDefault="00F171B3">
      <w:pPr>
        <w:spacing w:after="0" w:line="264" w:lineRule="auto"/>
        <w:ind w:left="120"/>
        <w:jc w:val="both"/>
      </w:pPr>
      <w:bookmarkStart w:id="8" w:name="block_6202598"/>
      <w:bookmarkEnd w:id="7"/>
      <w:r>
        <w:rPr>
          <w:rFonts w:ascii="Times New Roman" w:hAnsi="Times New Roman" w:cs="Times New Roman"/>
          <w:color w:val="000000"/>
          <w:sz w:val="28"/>
          <w:szCs w:val="28"/>
        </w:rPr>
        <w:t>ПЛАНИРУЕМЫЕ РЕЗУЛЬТАТЫ ОСВОЕНИЯ ПРОГРАММЫ ПО ОБЩЕСТВОЗНАНИЮ НА УРОВНЕ СРЕДНЕГО ОБЩЕГО ОБРАЗОВАНИЯ</w:t>
      </w:r>
    </w:p>
    <w:p w:rsidR="00F171B3" w:rsidRDefault="00F171B3">
      <w:pPr>
        <w:spacing w:after="0" w:line="264" w:lineRule="auto"/>
        <w:ind w:left="120"/>
        <w:jc w:val="both"/>
      </w:pPr>
    </w:p>
    <w:p w:rsidR="00F171B3" w:rsidRDefault="00F171B3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ЛИЧНОСТНЫЕ РЕЗУЛЬТАТЫ</w:t>
      </w:r>
    </w:p>
    <w:p w:rsidR="00F171B3" w:rsidRDefault="00F171B3">
      <w:pPr>
        <w:spacing w:after="0" w:line="264" w:lineRule="auto"/>
        <w:ind w:left="120"/>
        <w:jc w:val="both"/>
      </w:pP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Личностные результаты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1) гражданского воспитания: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осознание своих конституционных прав и обязанностей, уважение закона и правопорядка;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готовность вести совместную деятельность в интересах гражданского общества, участвовать в самоуправлении в школе и детскоюношеских организациях;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умение взаимодействовать с социальными институтами в соответствии с их функциями и назначением;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готовность к гуманитарной и волонтёрской деятельности;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2) патриотического воспитания: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идейная убеждённость, готовность к служению и защите Отечества, ответственность за его судьбу;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3) духовно-нравственного воспитания: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осознание духовных ценностей российского народа;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сформированность нравственного сознания, этического поведения;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осознание личного вклада в построение устойчивого будущего; 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4) эстетического воспитания: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стремление проявлять качества творческой личности;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5) физического воспитания: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активное неприятие вредных привычек и иных форм причинения вреда физическому и психическому здоровью;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6) трудового воспитания: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готовность к труду, осознание ценности мастерства, трудолюбие;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готовность и способность к образованию и самообразованию на протяжении всей жизни;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7) экологического воспитания: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расширение опыта деятельности экологической направленности;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8) ценности научного познания: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эмоциональный интеллект</w:t>
      </w:r>
      <w:r>
        <w:rPr>
          <w:rFonts w:ascii="Times New Roman" w:hAnsi="Times New Roman" w:cs="Times New Roman"/>
          <w:color w:val="000000"/>
          <w:sz w:val="28"/>
          <w:szCs w:val="28"/>
        </w:rPr>
        <w:t>, предполагающий сформированность: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готовность и способность овладевать новыми социальными практиками, осваивать типичные социальные роли;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F171B3" w:rsidRDefault="00F171B3">
      <w:pPr>
        <w:spacing w:after="0" w:line="264" w:lineRule="auto"/>
        <w:ind w:left="120"/>
        <w:jc w:val="both"/>
      </w:pPr>
    </w:p>
    <w:p w:rsidR="00F171B3" w:rsidRDefault="00F171B3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МЕТАПРЕДМЕТНЫЕ РЕЗУЛЬТАТЫ</w:t>
      </w:r>
    </w:p>
    <w:p w:rsidR="00F171B3" w:rsidRDefault="00F171B3">
      <w:pPr>
        <w:spacing w:after="0" w:line="264" w:lineRule="auto"/>
        <w:ind w:left="120"/>
        <w:jc w:val="both"/>
      </w:pPr>
    </w:p>
    <w:p w:rsidR="00F171B3" w:rsidRDefault="00F171B3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Познавательные универсальные учебные действия</w:t>
      </w:r>
    </w:p>
    <w:p w:rsidR="00F171B3" w:rsidRDefault="00F171B3">
      <w:pPr>
        <w:spacing w:after="0" w:line="264" w:lineRule="auto"/>
        <w:ind w:left="120"/>
        <w:jc w:val="both"/>
      </w:pP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Базовые логические действия: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самостоятельно формулировать и актуализировать социальную проблему, рассматривать её разносторонне;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разрабатывать план решения проблемы с учётом анализа имеющихся ресурсов и возможных рисков;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развивать креативное мышление при решении учебнопознавательных, жизненных проблем, при выполнении социальных проектов.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Базовые исследовательские действия: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развивать навыки учебноисследовательской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формировать научный тип мышления, применять научную терминологию, ключевые понятия и методы;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ставить и формулировать собственные задачи в образовательной деятельности и жизненных ситуациях;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выявлять причинноследственные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Работа с информацией: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моральноэтическим нормам;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владеть навыками распознавания и защиты информации, информационной безопасности личности.</w:t>
      </w:r>
    </w:p>
    <w:p w:rsidR="00F171B3" w:rsidRDefault="00F171B3">
      <w:pPr>
        <w:spacing w:after="0" w:line="264" w:lineRule="auto"/>
        <w:ind w:left="120"/>
        <w:jc w:val="both"/>
      </w:pPr>
    </w:p>
    <w:p w:rsidR="00F171B3" w:rsidRDefault="00F171B3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Коммуникативные универсальные учебные действия</w:t>
      </w:r>
    </w:p>
    <w:p w:rsidR="00F171B3" w:rsidRDefault="00F171B3">
      <w:pPr>
        <w:spacing w:after="0" w:line="264" w:lineRule="auto"/>
        <w:ind w:left="120"/>
        <w:jc w:val="both"/>
      </w:pP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Общение: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осуществлять коммуникации во всех сферах жизни; 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развёрнуто и логично излагать свою точку зрения с использованием языковых средств.</w:t>
      </w:r>
    </w:p>
    <w:p w:rsidR="00F171B3" w:rsidRDefault="00F171B3">
      <w:pPr>
        <w:spacing w:after="0" w:line="264" w:lineRule="auto"/>
        <w:ind w:left="120"/>
        <w:jc w:val="both"/>
      </w:pPr>
    </w:p>
    <w:p w:rsidR="00F171B3" w:rsidRDefault="00F171B3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Регулятивные универсальные учебные действия</w:t>
      </w:r>
    </w:p>
    <w:p w:rsidR="00F171B3" w:rsidRDefault="00F171B3">
      <w:pPr>
        <w:spacing w:after="0" w:line="264" w:lineRule="auto"/>
        <w:ind w:left="120"/>
        <w:jc w:val="both"/>
      </w:pP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Самоорганизация: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оценивать приобретённый опыт;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Совместная деятельность: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понимать и использовать преимущества командной и индивидуальной работы;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предлагать новые учебноисследовательские и социальные проекты, оценивать идеи с позиции новизны, оригинальности, практической значимости;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Самоконтроль, эмоциональный интеллект: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уметь оценивать риски и своевременно принимать решения по их снижению;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принимать себя, понимая свои недостатки и достоинства; 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учитывать мотивы и аргументы других при анализе результатов деятельности;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признавать своё право и право других на ошибки; 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развивать способность понимать мир с позиции другого человека.</w:t>
      </w:r>
    </w:p>
    <w:p w:rsidR="00F171B3" w:rsidRDefault="00F171B3">
      <w:pPr>
        <w:spacing w:after="0" w:line="264" w:lineRule="auto"/>
        <w:ind w:left="120"/>
        <w:jc w:val="both"/>
      </w:pPr>
    </w:p>
    <w:p w:rsidR="00F171B3" w:rsidRDefault="00F171B3">
      <w:pPr>
        <w:spacing w:after="0" w:line="264" w:lineRule="auto"/>
        <w:ind w:left="120"/>
        <w:jc w:val="both"/>
      </w:pPr>
      <w:bookmarkStart w:id="9" w:name="_Toc135757235"/>
      <w:bookmarkEnd w:id="9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ПРЕДМЕТНЫЕ РЕЗУЛЬТАТЫ</w:t>
      </w:r>
    </w:p>
    <w:p w:rsidR="00F171B3" w:rsidRDefault="00F171B3">
      <w:pPr>
        <w:spacing w:after="0" w:line="264" w:lineRule="auto"/>
        <w:ind w:left="120"/>
        <w:jc w:val="both"/>
      </w:pP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концу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10 класса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обучающийся будет: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профессиональнотрудовой сферы, о возможностях применения знаний основ социальных наук в различных областях жизнедеятельности;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уметь проводить целенаправленный поиск социальной информации, используя источники научного и научнопублицистического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концу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11 класса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обучающийся будет: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статусноролевая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структурнофункциональный анализ, системный, институциональный, социальнопсихологический подход; правоведения, такие как формально-юридический, сравнительноправовой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учебноисследовательскую, проектноисследовательскую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учебноисследовательской и проектной деятельности на публичных мероприятиях;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F171B3" w:rsidRDefault="00F171B3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проявлять умения, необходимые для успешного продолжения образования по направлениям социальногуманитарной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образования, связанных с социальногуманитарной подготовкой и особенностями профессиональной деятельности социолога, политолога, юриста.</w:t>
      </w:r>
    </w:p>
    <w:p w:rsidR="00F171B3" w:rsidRDefault="00F171B3">
      <w:pPr>
        <w:sectPr w:rsidR="00F171B3">
          <w:pgSz w:w="11906" w:h="16383"/>
          <w:pgMar w:top="1134" w:right="850" w:bottom="1134" w:left="1701" w:header="720" w:footer="720" w:gutter="0"/>
          <w:cols w:space="720"/>
        </w:sectPr>
      </w:pPr>
    </w:p>
    <w:p w:rsidR="00F171B3" w:rsidRDefault="00F171B3">
      <w:pPr>
        <w:spacing w:after="0"/>
        <w:ind w:left="120"/>
      </w:pPr>
      <w:bookmarkStart w:id="10" w:name="block_6202599"/>
      <w:bookmarkEnd w:id="8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ТЕМАТИЧЕСКОЕ ПЛАНИРОВАНИЕ </w:t>
      </w:r>
    </w:p>
    <w:p w:rsidR="00F171B3" w:rsidRDefault="00F171B3">
      <w:pPr>
        <w:spacing w:after="0"/>
        <w:ind w:left="120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10 КЛАСС </w:t>
      </w:r>
    </w:p>
    <w:tbl>
      <w:tblPr>
        <w:tblW w:w="0" w:type="auto"/>
        <w:tblCellSpacing w:w="20" w:type="nil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83"/>
        <w:gridCol w:w="4828"/>
        <w:gridCol w:w="1447"/>
        <w:gridCol w:w="1841"/>
        <w:gridCol w:w="1910"/>
        <w:gridCol w:w="2489"/>
      </w:tblGrid>
      <w:tr w:rsidR="00F171B3" w:rsidRPr="00CB4A6A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71B3" w:rsidRPr="00CB4A6A" w:rsidRDefault="00F171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71B3" w:rsidRPr="00CB4A6A" w:rsidRDefault="00F171B3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71B3" w:rsidRPr="00CB4A6A" w:rsidRDefault="00F171B3"/>
        </w:tc>
      </w:tr>
      <w:tr w:rsidR="00F171B3" w:rsidRPr="00CB4A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1.</w:t>
            </w: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4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Социальные науки и их особенности</w:t>
            </w: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науки в системе научного знания. 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/>
        </w:tc>
      </w:tr>
      <w:tr w:rsidR="00F171B3" w:rsidRPr="00CB4A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</w:t>
            </w: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4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Введение в философию</w:t>
            </w: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Сущность человека. Духовное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/>
        </w:tc>
      </w:tr>
      <w:tr w:rsidR="00F171B3" w:rsidRPr="00CB4A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3.</w:t>
            </w: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4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Введение в социальную психологию</w:t>
            </w: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Общение и социальное 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/>
        </w:tc>
      </w:tr>
      <w:tr w:rsidR="00F171B3" w:rsidRPr="00CB4A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4.</w:t>
            </w: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4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Введение в экономическую науку</w:t>
            </w: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 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/>
        </w:tc>
      </w:tr>
      <w:tr w:rsidR="00F171B3" w:rsidRPr="00CB4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137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/>
        </w:tc>
      </w:tr>
    </w:tbl>
    <w:p w:rsidR="00F171B3" w:rsidRDefault="00F171B3">
      <w:pPr>
        <w:sectPr w:rsidR="00F171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71B3" w:rsidRDefault="00F171B3">
      <w:pPr>
        <w:spacing w:after="0"/>
        <w:ind w:left="120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11 КЛАСС </w:t>
      </w:r>
    </w:p>
    <w:tbl>
      <w:tblPr>
        <w:tblW w:w="0" w:type="auto"/>
        <w:tblCellSpacing w:w="20" w:type="nil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45"/>
        <w:gridCol w:w="4766"/>
        <w:gridCol w:w="1488"/>
        <w:gridCol w:w="1841"/>
        <w:gridCol w:w="1910"/>
        <w:gridCol w:w="2561"/>
      </w:tblGrid>
      <w:tr w:rsidR="00F171B3" w:rsidRPr="00CB4A6A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71B3" w:rsidRPr="00CB4A6A" w:rsidRDefault="00F171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71B3" w:rsidRPr="00CB4A6A" w:rsidRDefault="00F171B3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71B3" w:rsidRPr="00CB4A6A" w:rsidRDefault="00F171B3"/>
        </w:tc>
      </w:tr>
      <w:tr w:rsidR="00F171B3" w:rsidRPr="00CB4A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1.</w:t>
            </w: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4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Введение в социологию</w:t>
            </w: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Положение личности в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/>
        </w:tc>
      </w:tr>
      <w:tr w:rsidR="00F171B3" w:rsidRPr="00CB4A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</w:t>
            </w: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4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Введение в политологию</w:t>
            </w: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/>
        </w:tc>
      </w:tr>
      <w:tr w:rsidR="00F171B3" w:rsidRPr="00CB4A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3.</w:t>
            </w: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4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Введение в правоведение</w:t>
            </w: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 как социальный институт. Система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Правовая культура. Правоотношения и правонарушения. Юридическая 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Конституционно-правовой статус России как федеративного государства. Органы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отрасли публичного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/>
        </w:tc>
      </w:tr>
      <w:tr w:rsidR="00F171B3" w:rsidRPr="00CB4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/>
        </w:tc>
      </w:tr>
    </w:tbl>
    <w:p w:rsidR="00F171B3" w:rsidRDefault="00F171B3">
      <w:pPr>
        <w:sectPr w:rsidR="00F171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71B3" w:rsidRDefault="00F171B3">
      <w:pPr>
        <w:sectPr w:rsidR="00F171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71B3" w:rsidRDefault="00F171B3">
      <w:pPr>
        <w:spacing w:after="0"/>
        <w:ind w:left="120"/>
      </w:pPr>
      <w:bookmarkStart w:id="11" w:name="block_6202601"/>
      <w:bookmarkEnd w:id="10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ПОУРОЧНОЕ ПЛАНИРОВАНИЕ </w:t>
      </w:r>
    </w:p>
    <w:p w:rsidR="00F171B3" w:rsidRDefault="00F171B3">
      <w:pPr>
        <w:spacing w:after="0"/>
        <w:ind w:left="120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10 КЛАСС </w:t>
      </w:r>
    </w:p>
    <w:tbl>
      <w:tblPr>
        <w:tblW w:w="0" w:type="auto"/>
        <w:tblCellSpacing w:w="20" w:type="nil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14"/>
        <w:gridCol w:w="4897"/>
        <w:gridCol w:w="1192"/>
        <w:gridCol w:w="1841"/>
        <w:gridCol w:w="1910"/>
        <w:gridCol w:w="1212"/>
        <w:gridCol w:w="2086"/>
      </w:tblGrid>
      <w:tr w:rsidR="00F171B3" w:rsidRPr="00CB4A6A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урока </w:t>
            </w:r>
          </w:p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изучения </w:t>
            </w:r>
          </w:p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71B3" w:rsidRPr="00CB4A6A" w:rsidRDefault="00F171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71B3" w:rsidRPr="00CB4A6A" w:rsidRDefault="00F171B3"/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71B3" w:rsidRPr="00CB4A6A" w:rsidRDefault="00F171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71B3" w:rsidRPr="00CB4A6A" w:rsidRDefault="00F171B3"/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3036E2" w:rsidRDefault="00F171B3">
            <w:pPr>
              <w:spacing w:after="0"/>
              <w:ind w:left="135"/>
              <w:rPr>
                <w:lang w:val="ru-RU"/>
              </w:rPr>
            </w:pPr>
            <w:r w:rsidRPr="00303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303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3036E2" w:rsidRDefault="00F171B3">
            <w:pPr>
              <w:spacing w:after="0"/>
              <w:ind w:left="135"/>
              <w:rPr>
                <w:lang w:val="ru-RU"/>
              </w:rPr>
            </w:pPr>
            <w:r w:rsidRPr="00303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303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социальных явлений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науки и профессиональное самоопределение молодежи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философия в системе наук об обществе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Взаимосвязь природы и общества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Динамика и многообразие процессов развития общества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социальной динамики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Общественный прогресс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Критерии общественного прогресса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Процессы глобализации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Глобальные проблемы современности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Сущность человека как проблема философии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Становление человека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Сознание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и индивидуальное сознание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Массовое сознание и его особенности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как способ существования людей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Свобода и необходимость в деятельности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 познания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Истина и её критерии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познания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Мышление и язык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Научное знание и его характерные черты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и методы научного познания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Духовная жизнь человека и общества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как творец культуры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Мировоззрение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Культура. Институты культуры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 культур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Вклад российской культуры в мировую культуру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Религия. Влияние религии на развитие культуры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Искусство, его виды и формы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науки в современном обществе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Этика, мораль, нравственность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Категории этики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Нравственность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Этические нормы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Обобщающее повторение по разделу "Введение в философию"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 и основные направления развития социально психологии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Теории социальных отношений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социальных отношений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Личность в социальной психологии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Личность в группе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идентичность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Межличностное взаимодействие как объект социальной псхологии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 - объект исследования социальной психологии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Большие социальные группы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психология малых групп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группы на индивидуальное поведение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Межличностные отношения в группах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Антисоциальные, криминальные группы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Общение как объект социально-психологических исследований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общения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Общение как взаимодействие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общения в информационном обществе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Институты коммуникации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как наука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 и методы экономической науки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Экономические институты. Собственность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экономических систем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деятельность и её субъекты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Экономические отношения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Экономические интересы субъектов экономической деятельности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Факторы производства и факторные доходы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рынка. Рыночные механизмы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Рыночный спрос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Рыночное предложение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Рыночное равновесие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Конкуренция. Рыночные структуры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ресурсов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земли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капитала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труда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как ресурс экономики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Государственая политика цифровизации экономики в Российской Федерации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предпринимательства в экономике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Предпринимательская деятельность - виды и мотивы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Форганизационно-правовые формы предприятий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Малое и среднее предпринимательство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Экономические цели фирмы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 деятельности фирмы. Выручка и прибыль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 деятельности фирмы. Издержки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принципы менеджмента. Маркетинг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Банки. Банковская система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Финансовые услуги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Денежная масса и денежная база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Финансовые рынки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финансовые технологии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Монетарная и денежно-кредитная политика Банка России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Инфляция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государства в экономике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Экономические функции государства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Общественные блага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Несовершенства рыночной организации хозяйства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регулирование рынков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бюджет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Распределение доходов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Бюджетная политика государства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Налоговая политика государства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Экономический рост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макроэкономические показатели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ВВП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Факторы долгосрочного экономического роста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Экономические циклы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Циклическое развитие экономики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Мировая экономика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Международное разделение труда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 торговля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регулирование внешней торговли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расчеты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деятельность в экономической сфере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136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3.5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/>
        </w:tc>
      </w:tr>
    </w:tbl>
    <w:p w:rsidR="00F171B3" w:rsidRDefault="00F171B3">
      <w:pPr>
        <w:sectPr w:rsidR="00F171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71B3" w:rsidRDefault="00F171B3">
      <w:pPr>
        <w:spacing w:after="0"/>
        <w:ind w:left="120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11 КЛАСС </w:t>
      </w:r>
    </w:p>
    <w:tbl>
      <w:tblPr>
        <w:tblW w:w="0" w:type="auto"/>
        <w:tblCellSpacing w:w="20" w:type="nil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90"/>
        <w:gridCol w:w="4821"/>
        <w:gridCol w:w="1281"/>
        <w:gridCol w:w="1841"/>
        <w:gridCol w:w="1910"/>
        <w:gridCol w:w="1212"/>
        <w:gridCol w:w="2086"/>
      </w:tblGrid>
      <w:tr w:rsidR="00F171B3" w:rsidRPr="00CB4A6A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урока </w:t>
            </w:r>
          </w:p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изучения </w:t>
            </w:r>
          </w:p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71B3" w:rsidRPr="00CB4A6A" w:rsidRDefault="00F171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71B3" w:rsidRPr="00CB4A6A" w:rsidRDefault="00F171B3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71B3" w:rsidRPr="00CB4A6A" w:rsidRDefault="00F171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71B3" w:rsidRPr="00CB4A6A" w:rsidRDefault="00F171B3"/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Социология как наука, структура и функции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 и основные направления развития социологии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Институты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Критерии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Стратификация в информационном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взаимодействие и общественные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общности и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Этнические общности. Этнические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Этническое многообразие современного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 как социальная группа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Проблемы молодежи в современной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семьи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Демографическая и семейная политика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институт образования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образования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Религия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Социализация личности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статус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Статусно-ролевые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мобильность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интересы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контроль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Отклоняющееся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Социологическое образование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деятельность социолога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Обобщающее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Политология в системе общественных наук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Структура, методы и функции политологии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Политика как общественное явление. Функции политики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Политическая деятельность и политические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Политические институты современного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Политическая система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Политические институты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Политическая система общества. Политические ценности и нормы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государства в политической системе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формы государства. Формы правления.Политический режим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Институты государственной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законодательной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Парламентаризм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исполнительной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судопроизводства и охраны правопорядка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государственного управления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Институты представительства социальных интересов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Гражданское общество. Выборы в демократическом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всобщего избирательного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политических партий и общественных организаций. Партийные системы и многопартийность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Политическая элита. Политическое лидерство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Политические идеологии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Политическая социализация . Типы политического поведения.Политическое участие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Политический конфликт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и роль СМИ в политическом процессе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Современнный этап политического развития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Обобщающее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правоведения. Юридические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 и основные направления развития юридической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права в жизни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права. Отрасли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права и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Правовое государство и гражданское общество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Механизм современного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Правотворчество и законотворчество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Правосознание, правовая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и признаки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Субъекты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и применение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Правововое поведение и правонарушение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и виды юридической ответственности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Конституционное право. Конституция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конституционного строя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Права и свободы человека и гражданина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Гражданство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Гарантии и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Права ребенка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Конституционные обязанности гражданина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- федеративное государство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государственной власти субъектов Российской Федерации. Самоуправление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Правоспособность и дееспособность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Сделка. Гражданско-правовой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Наследование как социально-правовой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гражданских прав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Правовое регулирование семейных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служба и государственный служащий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Экологическое законодательство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Уголовное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Преступление. Уголовная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Арбитражный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Администтративный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Уголовное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Стадии уголовного процесса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 присяжных заседателей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виды юридических профессий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Обобщающее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повторение, итоговое тестирование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</w:p>
        </w:tc>
      </w:tr>
      <w:tr w:rsidR="00F171B3" w:rsidRPr="00CB4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>
            <w:pPr>
              <w:spacing w:after="0"/>
              <w:ind w:left="135"/>
              <w:jc w:val="center"/>
            </w:pPr>
            <w:r w:rsidRPr="00C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1B3" w:rsidRPr="00CB4A6A" w:rsidRDefault="00F171B3"/>
        </w:tc>
      </w:tr>
    </w:tbl>
    <w:p w:rsidR="00F171B3" w:rsidRDefault="00F171B3">
      <w:pPr>
        <w:sectPr w:rsidR="00F171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71B3" w:rsidRDefault="00F171B3">
      <w:pPr>
        <w:sectPr w:rsidR="00F171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71B3" w:rsidRDefault="00F171B3">
      <w:pPr>
        <w:spacing w:after="0"/>
        <w:ind w:left="120"/>
      </w:pPr>
      <w:bookmarkStart w:id="12" w:name="block_6202600"/>
      <w:bookmarkEnd w:id="11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УЧЕБНО-МЕТОДИЧЕСКОЕ ОБЕСПЕЧЕНИЕ ОБРАЗОВАТЕЛЬНОГО ПРОЦЕССА</w:t>
      </w:r>
    </w:p>
    <w:p w:rsidR="00F171B3" w:rsidRDefault="00F171B3">
      <w:pPr>
        <w:spacing w:after="0" w:line="480" w:lineRule="auto"/>
        <w:ind w:left="120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ОБЯЗАТЕЛЬНЫЕ УЧЕБНЫЕ МАТЕРИАЛЫ ДЛЯ УЧЕНИКА</w:t>
      </w:r>
    </w:p>
    <w:p w:rsidR="00F171B3" w:rsidRDefault="00F171B3">
      <w:pPr>
        <w:spacing w:after="0" w:line="480" w:lineRule="auto"/>
        <w:ind w:left="120"/>
      </w:pPr>
      <w:r>
        <w:rPr>
          <w:rFonts w:ascii="Times New Roman" w:hAnsi="Times New Roman" w:cs="Times New Roman"/>
          <w:color w:val="000000"/>
          <w:sz w:val="28"/>
          <w:szCs w:val="28"/>
        </w:rPr>
        <w:t>• Экономика. Основы экономической теории, 10-11 классы/ Под редакцией Иванова С.И., Линькова А.Я., Общество с ограниченной ответственностью Издательство «ВИТА-ПРЕСС»</w:t>
      </w:r>
      <w:r>
        <w:rPr>
          <w:sz w:val="28"/>
          <w:szCs w:val="28"/>
        </w:rPr>
        <w:br/>
      </w:r>
      <w:bookmarkStart w:id="13" w:name="BM6cc9557d_ee06_493f_9715_824d4e0a1d9b"/>
      <w:r>
        <w:rPr>
          <w:rFonts w:ascii="Times New Roman" w:hAnsi="Times New Roman" w:cs="Times New Roman"/>
          <w:color w:val="000000"/>
          <w:sz w:val="28"/>
          <w:szCs w:val="28"/>
        </w:rPr>
        <w:t xml:space="preserve"> • Экономика, 10-11 классы/ Хасбулатов Р.И., Общество с ограниченной ответственностью «ДРОФА»; Акционерное общество «Издательство «Просвещение»</w:t>
      </w:r>
      <w:bookmarkEnd w:id="13"/>
    </w:p>
    <w:p w:rsidR="00F171B3" w:rsidRDefault="00F171B3">
      <w:pPr>
        <w:spacing w:after="0" w:line="480" w:lineRule="auto"/>
        <w:ind w:left="120"/>
      </w:pPr>
    </w:p>
    <w:p w:rsidR="00F171B3" w:rsidRDefault="00F171B3">
      <w:pPr>
        <w:spacing w:after="0"/>
        <w:ind w:left="120"/>
      </w:pPr>
    </w:p>
    <w:p w:rsidR="00F171B3" w:rsidRDefault="00F171B3">
      <w:pPr>
        <w:spacing w:after="0" w:line="480" w:lineRule="auto"/>
        <w:ind w:left="120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МАТЕРИАЛЫ ДЛЯ УЧИТЕЛЯ</w:t>
      </w:r>
    </w:p>
    <w:p w:rsidR="00F171B3" w:rsidRDefault="00F171B3">
      <w:pPr>
        <w:spacing w:after="0" w:line="480" w:lineRule="auto"/>
        <w:ind w:left="120"/>
      </w:pPr>
      <w:bookmarkStart w:id="14" w:name="d1f47f24_6de5_4646_969d_2a265d3a9bd8"/>
      <w:r>
        <w:rPr>
          <w:rFonts w:ascii="Times New Roman" w:hAnsi="Times New Roman" w:cs="Times New Roman"/>
          <w:color w:val="000000"/>
          <w:sz w:val="28"/>
          <w:szCs w:val="28"/>
        </w:rPr>
        <w:t>Методические материалы по курсу из образовательных ресурсов интернета</w:t>
      </w:r>
      <w:bookmarkEnd w:id="14"/>
    </w:p>
    <w:p w:rsidR="00F171B3" w:rsidRDefault="00F171B3">
      <w:pPr>
        <w:spacing w:after="0"/>
        <w:ind w:left="120"/>
      </w:pPr>
    </w:p>
    <w:p w:rsidR="00F171B3" w:rsidRDefault="00F171B3">
      <w:pPr>
        <w:spacing w:after="0" w:line="480" w:lineRule="auto"/>
        <w:ind w:left="120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F171B3" w:rsidRDefault="00F171B3">
      <w:pPr>
        <w:spacing w:after="0" w:line="480" w:lineRule="auto"/>
        <w:ind w:left="120"/>
      </w:pPr>
    </w:p>
    <w:p w:rsidR="00F171B3" w:rsidRDefault="00F171B3">
      <w:pPr>
        <w:sectPr w:rsidR="00F171B3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F171B3" w:rsidRDefault="00F171B3"/>
    <w:sectPr w:rsidR="00F171B3" w:rsidSect="00E63CB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3CBE"/>
    <w:rsid w:val="000D4161"/>
    <w:rsid w:val="000E6D86"/>
    <w:rsid w:val="001D654F"/>
    <w:rsid w:val="003036E2"/>
    <w:rsid w:val="00344265"/>
    <w:rsid w:val="004E6975"/>
    <w:rsid w:val="008610C7"/>
    <w:rsid w:val="0086502D"/>
    <w:rsid w:val="008944ED"/>
    <w:rsid w:val="00C53FFE"/>
    <w:rsid w:val="00CB4A6A"/>
    <w:rsid w:val="00E2220E"/>
    <w:rsid w:val="00E63CBE"/>
    <w:rsid w:val="00E9175A"/>
    <w:rsid w:val="00F17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Cambria" w:hAnsi="Cambria" w:cs="Cambria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NormalIndent">
    <w:name w:val="Normal Indent"/>
    <w:basedOn w:val="Normal"/>
    <w:uiPriority w:val="99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pPr>
      <w:numPr>
        <w:ilvl w:val="1"/>
      </w:numPr>
      <w:ind w:left="86"/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character" w:styleId="Hyperlink">
    <w:name w:val="Hyperlink"/>
    <w:basedOn w:val="DefaultParagraphFont"/>
    <w:uiPriority w:val="99"/>
    <w:rsid w:val="00E63CBE"/>
    <w:rPr>
      <w:color w:val="0000FF"/>
      <w:u w:val="single"/>
    </w:rPr>
  </w:style>
  <w:style w:type="table" w:styleId="TableGrid">
    <w:name w:val="Table Grid"/>
    <w:basedOn w:val="TableNormal"/>
    <w:uiPriority w:val="99"/>
    <w:rsid w:val="00E63CB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57</Pages>
  <Words>11756</Words>
  <Characters>-32766</Characters>
  <Application>Microsoft Office Outlook</Application>
  <DocSecurity>0</DocSecurity>
  <Lines>0</Lines>
  <Paragraphs>0</Paragraphs>
  <ScaleCrop>false</ScaleCrop>
  <Company>СОШ 3 г. торжок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2001-12-31T21:24:00Z</dcterms:created>
  <dcterms:modified xsi:type="dcterms:W3CDTF">2001-12-31T21:26:00Z</dcterms:modified>
</cp:coreProperties>
</file>