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4F" w:rsidRDefault="00042366" w:rsidP="00CB422E">
      <w:pPr>
        <w:pStyle w:val="a3"/>
      </w:pPr>
      <w:r w:rsidRPr="002A6E4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737558" wp14:editId="73696378">
                <wp:simplePos x="0" y="0"/>
                <wp:positionH relativeFrom="page">
                  <wp:posOffset>2204720</wp:posOffset>
                </wp:positionH>
                <wp:positionV relativeFrom="page">
                  <wp:posOffset>2706370</wp:posOffset>
                </wp:positionV>
                <wp:extent cx="1351915" cy="182880"/>
                <wp:effectExtent l="0" t="0" r="635" b="762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E48" w:rsidRPr="002A6E48" w:rsidRDefault="002A6E48" w:rsidP="002A6E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3.6pt;margin-top:213.1pt;width:106.45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s3rgIAAKk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" filled="f" stroked="f">
                <v:textbox inset="0,0,0,0">
                  <w:txbxContent>
                    <w:p w:rsidR="002A6E48" w:rsidRPr="002A6E48" w:rsidRDefault="002A6E48" w:rsidP="002A6E48"/>
                  </w:txbxContent>
                </v:textbox>
                <w10:wrap anchorx="page" anchory="page"/>
              </v:shape>
            </w:pict>
          </mc:Fallback>
        </mc:AlternateContent>
      </w:r>
      <w:r w:rsidRPr="002A6E4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9DCC5" wp14:editId="543733E1">
                <wp:simplePos x="0" y="0"/>
                <wp:positionH relativeFrom="page">
                  <wp:posOffset>1076325</wp:posOffset>
                </wp:positionH>
                <wp:positionV relativeFrom="page">
                  <wp:posOffset>2701925</wp:posOffset>
                </wp:positionV>
                <wp:extent cx="857250" cy="182880"/>
                <wp:effectExtent l="0" t="0" r="0" b="762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E48" w:rsidRPr="002A6E48" w:rsidRDefault="002A6E48" w:rsidP="002A6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19DCC5" id="Text Box 4" o:spid="_x0000_s1028" type="#_x0000_t202" style="position:absolute;margin-left:84.75pt;margin-top:212.75pt;width:67.5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JNsQ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" filled="f" stroked="f">
                <v:textbox inset="0,0,0,0">
                  <w:txbxContent>
                    <w:p w:rsidR="002A6E48" w:rsidRPr="002A6E48" w:rsidRDefault="002A6E48" w:rsidP="002A6E48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CE0F0F" wp14:editId="5024A7DC">
                <wp:simplePos x="0" y="0"/>
                <wp:positionH relativeFrom="page">
                  <wp:posOffset>2193290</wp:posOffset>
                </wp:positionH>
                <wp:positionV relativeFrom="page">
                  <wp:posOffset>2391410</wp:posOffset>
                </wp:positionV>
                <wp:extent cx="2089150" cy="182880"/>
                <wp:effectExtent l="0" t="0" r="6350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BA134F" w:rsidRDefault="00BA134F" w:rsidP="00BA134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CE0F0F" id="_x0000_s1029" type="#_x0000_t202" style="position:absolute;margin-left:172.7pt;margin-top:188.3pt;width:164.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jEsQ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" filled="f" stroked="f">
                <v:textbox inset="0,0,0,0">
                  <w:txbxContent>
                    <w:p w:rsidR="00BA134F" w:rsidRPr="00BA134F" w:rsidRDefault="00BA134F" w:rsidP="00BA134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4894F7" wp14:editId="60878CBD">
                <wp:simplePos x="0" y="0"/>
                <wp:positionH relativeFrom="page">
                  <wp:posOffset>803275</wp:posOffset>
                </wp:positionH>
                <wp:positionV relativeFrom="page">
                  <wp:posOffset>2388870</wp:posOffset>
                </wp:positionV>
                <wp:extent cx="1324610" cy="182880"/>
                <wp:effectExtent l="0" t="0" r="889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BA134F" w:rsidRDefault="00BA134F" w:rsidP="00BA134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4894F7" id="_x0000_s1030" type="#_x0000_t202" style="position:absolute;margin-left:63.25pt;margin-top:188.1pt;width:104.3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4Irw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" filled="f" stroked="f">
                <v:textbox inset="0,0,0,0">
                  <w:txbxContent>
                    <w:p w:rsidR="00BA134F" w:rsidRPr="00BA134F" w:rsidRDefault="00BA134F" w:rsidP="00BA134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0D2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18091361" wp14:editId="2F392032">
                <wp:simplePos x="0" y="0"/>
                <wp:positionH relativeFrom="page">
                  <wp:posOffset>900430</wp:posOffset>
                </wp:positionH>
                <wp:positionV relativeFrom="page">
                  <wp:posOffset>9832340</wp:posOffset>
                </wp:positionV>
                <wp:extent cx="3383915" cy="374650"/>
                <wp:effectExtent l="0" t="2540" r="190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BA134F" w:rsidRDefault="00BA134F" w:rsidP="00BA134F">
                            <w:pPr>
                              <w:pStyle w:val="a5"/>
                              <w:ind w:firstLine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70.9pt;margin-top:774.2pt;width:266.45pt;height:29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" o:allowincell="f" filled="f" stroked="f">
                <v:textbox inset="0,0,0,0">
                  <w:txbxContent>
                    <w:p w:rsidR="00BA134F" w:rsidRPr="00BA134F" w:rsidRDefault="00BA134F" w:rsidP="00BA134F">
                      <w:pPr>
                        <w:pStyle w:val="a5"/>
                        <w:ind w:firstLine="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72159">
        <w:t xml:space="preserve">Уважаемые </w:t>
      </w:r>
      <w:r w:rsidR="0094603F">
        <w:t>жители</w:t>
      </w:r>
      <w:r w:rsidR="00772159">
        <w:t>!</w:t>
      </w:r>
    </w:p>
    <w:p w:rsidR="00772159" w:rsidRDefault="00772159" w:rsidP="00BA134F">
      <w:pPr>
        <w:pStyle w:val="a4"/>
      </w:pPr>
    </w:p>
    <w:p w:rsidR="00E26166" w:rsidRDefault="0094603F" w:rsidP="007721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26166">
        <w:rPr>
          <w:sz w:val="28"/>
          <w:szCs w:val="28"/>
        </w:rPr>
        <w:t xml:space="preserve"> России проходит вручение Международной Премии </w:t>
      </w:r>
      <w:r w:rsidR="00E26166" w:rsidRPr="00772159">
        <w:rPr>
          <w:sz w:val="28"/>
          <w:szCs w:val="28"/>
        </w:rPr>
        <w:t>#МЫВМЕСТЕ</w:t>
      </w:r>
      <w:r w:rsidR="00E26166">
        <w:rPr>
          <w:sz w:val="28"/>
          <w:szCs w:val="28"/>
        </w:rPr>
        <w:t xml:space="preserve"> </w:t>
      </w:r>
    </w:p>
    <w:p w:rsidR="007B6E7A" w:rsidRDefault="007B6E7A" w:rsidP="007B6E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Премии является признание и поддержка лидеров общественно значимых инициатив, направленных на помощь людям и улучшение качества жизни в России и мире. Участниками премии являются представители бизнеса, некоммерческих организаций, в том числе государственные и муниципальные учреждения, а также волонтёры от 14 лет. Награду победителям вручает Президент </w:t>
      </w:r>
      <w:r w:rsidR="00E2616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Владимир Путин. </w:t>
      </w:r>
    </w:p>
    <w:p w:rsidR="007B6E7A" w:rsidRDefault="007B6E7A" w:rsidP="007B6E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конкурс проектов Премии пройдет по 9 номинациям</w:t>
      </w:r>
      <w:r w:rsidR="00B704CE">
        <w:rPr>
          <w:sz w:val="28"/>
          <w:szCs w:val="28"/>
        </w:rPr>
        <w:t xml:space="preserve">: </w:t>
      </w:r>
      <w:r>
        <w:rPr>
          <w:sz w:val="28"/>
          <w:szCs w:val="28"/>
        </w:rPr>
        <w:t>«Помощь людям», «Страна возможностей», «Территория для жизни», «Большая перемена», «Здоровье нации», «Лидер социальных изменений», «</w:t>
      </w:r>
      <w:proofErr w:type="spellStart"/>
      <w:r>
        <w:rPr>
          <w:sz w:val="28"/>
          <w:szCs w:val="28"/>
        </w:rPr>
        <w:t>Медиапроект</w:t>
      </w:r>
      <w:proofErr w:type="spellEnd"/>
      <w:r>
        <w:rPr>
          <w:sz w:val="28"/>
          <w:szCs w:val="28"/>
        </w:rPr>
        <w:t>», «Ответственный бизнес», «Социальный предприниматель»</w:t>
      </w:r>
      <w:r w:rsidR="00B704CE">
        <w:rPr>
          <w:sz w:val="28"/>
          <w:szCs w:val="28"/>
        </w:rPr>
        <w:t xml:space="preserve"> (приложение </w:t>
      </w:r>
      <w:r w:rsidR="0094603F">
        <w:rPr>
          <w:sz w:val="28"/>
          <w:szCs w:val="28"/>
        </w:rPr>
        <w:t>1</w:t>
      </w:r>
      <w:r w:rsidR="00B704C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B6E7A" w:rsidRDefault="007B6E7A" w:rsidP="007B6E7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Грантовый</w:t>
      </w:r>
      <w:proofErr w:type="spellEnd"/>
      <w:r>
        <w:rPr>
          <w:sz w:val="28"/>
          <w:szCs w:val="28"/>
        </w:rPr>
        <w:t xml:space="preserve"> фонд составляет 90 </w:t>
      </w:r>
      <w:proofErr w:type="spellStart"/>
      <w:r>
        <w:rPr>
          <w:sz w:val="28"/>
          <w:szCs w:val="28"/>
        </w:rPr>
        <w:t>млн.руб</w:t>
      </w:r>
      <w:proofErr w:type="spellEnd"/>
      <w:r>
        <w:rPr>
          <w:sz w:val="28"/>
          <w:szCs w:val="28"/>
        </w:rPr>
        <w:t xml:space="preserve">., максимальный грант </w:t>
      </w:r>
      <w:r w:rsidR="00AC63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C638C">
        <w:rPr>
          <w:sz w:val="28"/>
          <w:szCs w:val="28"/>
        </w:rPr>
        <w:br/>
      </w:r>
      <w:r>
        <w:rPr>
          <w:sz w:val="28"/>
          <w:szCs w:val="28"/>
        </w:rPr>
        <w:t xml:space="preserve">до 3,5 </w:t>
      </w:r>
      <w:proofErr w:type="spellStart"/>
      <w:r>
        <w:rPr>
          <w:sz w:val="28"/>
          <w:szCs w:val="28"/>
        </w:rPr>
        <w:t>млн.руб</w:t>
      </w:r>
      <w:proofErr w:type="spellEnd"/>
      <w:r>
        <w:rPr>
          <w:sz w:val="28"/>
          <w:szCs w:val="28"/>
        </w:rPr>
        <w:t xml:space="preserve">. </w:t>
      </w:r>
    </w:p>
    <w:p w:rsidR="007B6E7A" w:rsidRDefault="007B6E7A" w:rsidP="007B6E7A">
      <w:pPr>
        <w:ind w:firstLine="709"/>
        <w:jc w:val="both"/>
        <w:rPr>
          <w:sz w:val="28"/>
          <w:szCs w:val="28"/>
        </w:rPr>
      </w:pPr>
      <w:r w:rsidRPr="001D78BE">
        <w:rPr>
          <w:sz w:val="28"/>
          <w:szCs w:val="28"/>
        </w:rPr>
        <w:t>Заявочная кампания продлится до 12 июня</w:t>
      </w:r>
      <w:r w:rsidR="001D78BE">
        <w:rPr>
          <w:sz w:val="28"/>
          <w:szCs w:val="28"/>
        </w:rPr>
        <w:t xml:space="preserve"> 2022 года</w:t>
      </w:r>
      <w:r w:rsidRPr="001D78BE">
        <w:rPr>
          <w:sz w:val="28"/>
          <w:szCs w:val="28"/>
        </w:rPr>
        <w:t>.</w:t>
      </w:r>
      <w:r>
        <w:rPr>
          <w:sz w:val="28"/>
          <w:szCs w:val="28"/>
        </w:rPr>
        <w:t xml:space="preserve"> Оформить заявку и получить подробную информацию о Премии можно на сайте </w:t>
      </w:r>
      <w:hyperlink r:id="rId5" w:history="1">
        <w:r w:rsidRPr="00942D44">
          <w:rPr>
            <w:rStyle w:val="a7"/>
            <w:sz w:val="28"/>
            <w:szCs w:val="28"/>
          </w:rPr>
          <w:t>https://премия.мывместе.рф</w:t>
        </w:r>
      </w:hyperlink>
      <w:r>
        <w:rPr>
          <w:sz w:val="28"/>
          <w:szCs w:val="28"/>
        </w:rPr>
        <w:t>.</w:t>
      </w: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1D78BE" w:rsidRDefault="001D78BE" w:rsidP="001D78BE">
      <w:pPr>
        <w:rPr>
          <w:rFonts w:eastAsiaTheme="minorHAnsi"/>
          <w:lang w:eastAsia="en-US"/>
        </w:rPr>
      </w:pPr>
    </w:p>
    <w:p w:rsidR="00B704CE" w:rsidRDefault="00822740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A7B8687" wp14:editId="3FE4AD87">
                <wp:simplePos x="0" y="0"/>
                <wp:positionH relativeFrom="margin">
                  <wp:align>left</wp:align>
                </wp:positionH>
                <wp:positionV relativeFrom="page">
                  <wp:posOffset>9223375</wp:posOffset>
                </wp:positionV>
                <wp:extent cx="3383915" cy="374650"/>
                <wp:effectExtent l="0" t="0" r="6985" b="63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8BE" w:rsidRPr="00BA134F" w:rsidRDefault="001D78BE" w:rsidP="001D78BE">
                            <w:pPr>
                              <w:pStyle w:val="a5"/>
                              <w:ind w:firstLine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726.25pt;width:266.45pt;height:29.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" o:allowincell="f" filled="f" stroked="f">
                <v:textbox inset="0,0,0,0">
                  <w:txbxContent>
                    <w:p w:rsidR="001D78BE" w:rsidRPr="00BA134F" w:rsidRDefault="001D78BE" w:rsidP="001D78BE">
                      <w:pPr>
                        <w:pStyle w:val="a5"/>
                        <w:ind w:firstLine="0"/>
                        <w:rPr>
                          <w:sz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A134F" w:rsidRPr="00F71ACE" w:rsidRDefault="0094603F" w:rsidP="00B704CE">
      <w:pPr>
        <w:pStyle w:val="a4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B704CE" w:rsidRDefault="00B704CE" w:rsidP="00B704CE">
      <w:pPr>
        <w:pStyle w:val="a4"/>
        <w:jc w:val="right"/>
      </w:pPr>
    </w:p>
    <w:p w:rsidR="00B704CE" w:rsidRPr="00F71ACE" w:rsidRDefault="00B704CE" w:rsidP="00B704CE">
      <w:pPr>
        <w:pStyle w:val="a4"/>
        <w:jc w:val="center"/>
        <w:rPr>
          <w:b/>
          <w:sz w:val="24"/>
        </w:rPr>
      </w:pPr>
      <w:r w:rsidRPr="00F71ACE">
        <w:rPr>
          <w:b/>
          <w:sz w:val="24"/>
        </w:rPr>
        <w:t>Номинации Премии</w:t>
      </w:r>
    </w:p>
    <w:p w:rsidR="00B704CE" w:rsidRPr="00F71ACE" w:rsidRDefault="00B704CE" w:rsidP="00B704CE">
      <w:pPr>
        <w:pStyle w:val="a4"/>
        <w:jc w:val="center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812"/>
      </w:tblGrid>
      <w:tr w:rsidR="00B704CE" w:rsidRPr="00F71ACE" w:rsidTr="00F71ACE">
        <w:tc>
          <w:tcPr>
            <w:tcW w:w="2547" w:type="dxa"/>
            <w:vAlign w:val="center"/>
          </w:tcPr>
          <w:p w:rsidR="00B704CE" w:rsidRPr="00F71ACE" w:rsidRDefault="00B704CE" w:rsidP="00F71ACE">
            <w:pPr>
              <w:pStyle w:val="a4"/>
              <w:ind w:firstLine="0"/>
              <w:jc w:val="center"/>
              <w:rPr>
                <w:b/>
                <w:sz w:val="24"/>
              </w:rPr>
            </w:pPr>
            <w:r w:rsidRPr="00F71ACE">
              <w:rPr>
                <w:b/>
                <w:sz w:val="24"/>
              </w:rPr>
              <w:t>Категория участников</w:t>
            </w:r>
          </w:p>
        </w:tc>
        <w:tc>
          <w:tcPr>
            <w:tcW w:w="2268" w:type="dxa"/>
            <w:vAlign w:val="center"/>
          </w:tcPr>
          <w:p w:rsidR="00B704CE" w:rsidRPr="00F71ACE" w:rsidRDefault="00B704CE" w:rsidP="00F71ACE">
            <w:pPr>
              <w:pStyle w:val="a4"/>
              <w:ind w:firstLine="0"/>
              <w:jc w:val="center"/>
              <w:rPr>
                <w:b/>
                <w:sz w:val="24"/>
              </w:rPr>
            </w:pPr>
            <w:r w:rsidRPr="00F71ACE">
              <w:rPr>
                <w:b/>
                <w:sz w:val="24"/>
              </w:rPr>
              <w:t>Название</w:t>
            </w:r>
          </w:p>
        </w:tc>
        <w:tc>
          <w:tcPr>
            <w:tcW w:w="4812" w:type="dxa"/>
            <w:vAlign w:val="center"/>
          </w:tcPr>
          <w:p w:rsidR="00B704CE" w:rsidRPr="00F71ACE" w:rsidRDefault="00B704CE" w:rsidP="00F71ACE">
            <w:pPr>
              <w:pStyle w:val="a4"/>
              <w:ind w:firstLine="459"/>
              <w:jc w:val="center"/>
              <w:rPr>
                <w:b/>
                <w:sz w:val="24"/>
              </w:rPr>
            </w:pPr>
            <w:r w:rsidRPr="00F71ACE">
              <w:rPr>
                <w:b/>
                <w:sz w:val="24"/>
              </w:rPr>
              <w:t>Описание</w:t>
            </w:r>
          </w:p>
        </w:tc>
      </w:tr>
      <w:tr w:rsidR="00B704CE" w:rsidRPr="00F71ACE" w:rsidTr="00F71ACE">
        <w:tc>
          <w:tcPr>
            <w:tcW w:w="2547" w:type="dxa"/>
            <w:vAlign w:val="center"/>
          </w:tcPr>
          <w:p w:rsidR="00B704CE" w:rsidRPr="00F71ACE" w:rsidRDefault="00B704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Волонтёры 18+, НКО</w:t>
            </w:r>
          </w:p>
        </w:tc>
        <w:tc>
          <w:tcPr>
            <w:tcW w:w="2268" w:type="dxa"/>
            <w:vAlign w:val="center"/>
          </w:tcPr>
          <w:p w:rsidR="00B704CE" w:rsidRPr="00F71ACE" w:rsidRDefault="00B704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Помощь людям</w:t>
            </w:r>
          </w:p>
        </w:tc>
        <w:tc>
          <w:tcPr>
            <w:tcW w:w="4812" w:type="dxa"/>
          </w:tcPr>
          <w:p w:rsidR="00B704CE" w:rsidRPr="00F71ACE" w:rsidRDefault="00B704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 xml:space="preserve">Проекты. Направленные на улучшение благополучия уязвимых категорий граждан, оказание социальной помощи людям, а также защиту </w:t>
            </w:r>
            <w:r w:rsidR="00F71ACE" w:rsidRPr="00F71ACE">
              <w:rPr>
                <w:sz w:val="24"/>
              </w:rPr>
              <w:t>населения</w:t>
            </w:r>
            <w:r w:rsidRPr="00F71ACE">
              <w:rPr>
                <w:sz w:val="24"/>
              </w:rPr>
              <w:t xml:space="preserve"> и территорий от чрезвычайных ситуаций, поиск людей и популяризацию культуры безопасности среди населения </w:t>
            </w:r>
          </w:p>
        </w:tc>
      </w:tr>
      <w:tr w:rsidR="00B704CE" w:rsidRPr="00F71ACE" w:rsidTr="00F71ACE">
        <w:tc>
          <w:tcPr>
            <w:tcW w:w="2547" w:type="dxa"/>
            <w:vAlign w:val="center"/>
          </w:tcPr>
          <w:p w:rsidR="00B704CE" w:rsidRPr="00F71ACE" w:rsidRDefault="00B704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Волонтёры 18+, НКО</w:t>
            </w:r>
          </w:p>
        </w:tc>
        <w:tc>
          <w:tcPr>
            <w:tcW w:w="2268" w:type="dxa"/>
            <w:vAlign w:val="center"/>
          </w:tcPr>
          <w:p w:rsidR="00B704CE" w:rsidRPr="00F71ACE" w:rsidRDefault="00B704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Здоровье нации</w:t>
            </w:r>
          </w:p>
        </w:tc>
        <w:tc>
          <w:tcPr>
            <w:tcW w:w="4812" w:type="dxa"/>
          </w:tcPr>
          <w:p w:rsidR="00B704CE" w:rsidRPr="00F71ACE" w:rsidRDefault="00F71ACE" w:rsidP="0094603F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Проекты в сфере психического и физического здоровья, донорства, развития здравоохранения, продвижения физкультуры и спорта, а также ценностей здорового образа жизни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Волонтёры 18+, НКО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Страна возможностей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Проекты, направленные на раскрытие талантов и воспитание личности, развитие образования, добровольческого движения, науки, патриотизма, культурных ценностей и традиций, сохранение исторической памяти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Волонтёры 18+, НКО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Территория для жизни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Проекты, направленные на развитие регионов, городской среды и социальной инфраструктуры, туризма и туристической привлекательности России, а также на сохранение окружающей среды и экологии, защиту животных их прав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Волонтеры 14- 17 лет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Большая перемена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Волонтёрские проекты, реализуемые гражданами от 14 до 17 лет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Бизнес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Ответственный бизнес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Социально значимые отраслевые проекты, реализуемые бизнесом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Бизнес МСП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Социальный предприниматель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Социально значимые проекты, реализуемые участниками субъектов МСП со статусом социального предприятия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НКО, бизнес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Лидер социальных изменений</w:t>
            </w:r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>Социально значимые системные долгосрочные программы организаций</w:t>
            </w:r>
          </w:p>
        </w:tc>
      </w:tr>
      <w:tr w:rsidR="00F71ACE" w:rsidRPr="00F71ACE" w:rsidTr="00F71ACE">
        <w:tc>
          <w:tcPr>
            <w:tcW w:w="2547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F71ACE">
              <w:rPr>
                <w:sz w:val="24"/>
              </w:rPr>
              <w:t>Волонтёры 18+, НКО, бизнес</w:t>
            </w:r>
          </w:p>
        </w:tc>
        <w:tc>
          <w:tcPr>
            <w:tcW w:w="2268" w:type="dxa"/>
            <w:vAlign w:val="center"/>
          </w:tcPr>
          <w:p w:rsidR="00F71ACE" w:rsidRPr="00F71ACE" w:rsidRDefault="00F71ACE" w:rsidP="00F71ACE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F71ACE">
              <w:rPr>
                <w:sz w:val="24"/>
              </w:rPr>
              <w:t>Медиапроект</w:t>
            </w:r>
            <w:proofErr w:type="spellEnd"/>
          </w:p>
        </w:tc>
        <w:tc>
          <w:tcPr>
            <w:tcW w:w="4812" w:type="dxa"/>
          </w:tcPr>
          <w:p w:rsidR="00F71ACE" w:rsidRPr="00F71ACE" w:rsidRDefault="00F71ACE" w:rsidP="00F71ACE">
            <w:pPr>
              <w:pStyle w:val="a4"/>
              <w:spacing w:line="240" w:lineRule="auto"/>
              <w:ind w:firstLine="459"/>
              <w:rPr>
                <w:sz w:val="24"/>
              </w:rPr>
            </w:pPr>
            <w:r w:rsidRPr="00F71ACE">
              <w:rPr>
                <w:sz w:val="24"/>
              </w:rPr>
              <w:t xml:space="preserve">Социально значимые проекты в </w:t>
            </w:r>
            <w:proofErr w:type="spellStart"/>
            <w:r w:rsidRPr="00F71ACE">
              <w:rPr>
                <w:sz w:val="24"/>
              </w:rPr>
              <w:t>медиасреде</w:t>
            </w:r>
            <w:proofErr w:type="spellEnd"/>
          </w:p>
        </w:tc>
      </w:tr>
    </w:tbl>
    <w:p w:rsidR="00822740" w:rsidRDefault="00822740" w:rsidP="00B704CE">
      <w:pPr>
        <w:pStyle w:val="a4"/>
        <w:jc w:val="center"/>
        <w:rPr>
          <w:sz w:val="24"/>
        </w:rPr>
      </w:pPr>
    </w:p>
    <w:p w:rsidR="00822740" w:rsidRDefault="00822740">
      <w:bookmarkStart w:id="0" w:name="_GoBack"/>
      <w:bookmarkEnd w:id="0"/>
    </w:p>
    <w:sectPr w:rsidR="00822740" w:rsidSect="00BA13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BB"/>
    <w:rsid w:val="00042366"/>
    <w:rsid w:val="000A7A47"/>
    <w:rsid w:val="00124D6F"/>
    <w:rsid w:val="001D02CD"/>
    <w:rsid w:val="001D78BE"/>
    <w:rsid w:val="001E4C07"/>
    <w:rsid w:val="002A6E48"/>
    <w:rsid w:val="002F1484"/>
    <w:rsid w:val="00332522"/>
    <w:rsid w:val="00420ABB"/>
    <w:rsid w:val="00573735"/>
    <w:rsid w:val="005842F2"/>
    <w:rsid w:val="005B7C2C"/>
    <w:rsid w:val="005C2F2F"/>
    <w:rsid w:val="006155F3"/>
    <w:rsid w:val="00637B08"/>
    <w:rsid w:val="006F0875"/>
    <w:rsid w:val="00772159"/>
    <w:rsid w:val="007B6E7A"/>
    <w:rsid w:val="00817ACA"/>
    <w:rsid w:val="00822740"/>
    <w:rsid w:val="008C64CA"/>
    <w:rsid w:val="0094603F"/>
    <w:rsid w:val="009E0A17"/>
    <w:rsid w:val="009F0B6B"/>
    <w:rsid w:val="00A81084"/>
    <w:rsid w:val="00AA344C"/>
    <w:rsid w:val="00AC638C"/>
    <w:rsid w:val="00AF207F"/>
    <w:rsid w:val="00B704CE"/>
    <w:rsid w:val="00BA134F"/>
    <w:rsid w:val="00BB6EA3"/>
    <w:rsid w:val="00C00D24"/>
    <w:rsid w:val="00C80448"/>
    <w:rsid w:val="00CB422E"/>
    <w:rsid w:val="00E26166"/>
    <w:rsid w:val="00E55D54"/>
    <w:rsid w:val="00F43508"/>
    <w:rsid w:val="00F4409C"/>
    <w:rsid w:val="00F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character" w:styleId="a7">
    <w:name w:val="Hyperlink"/>
    <w:basedOn w:val="a0"/>
    <w:uiPriority w:val="99"/>
    <w:unhideWhenUsed/>
    <w:rsid w:val="007B6E7A"/>
    <w:rPr>
      <w:color w:val="0000FF" w:themeColor="hyperlink"/>
      <w:u w:val="single"/>
    </w:rPr>
  </w:style>
  <w:style w:type="table" w:styleId="a8">
    <w:name w:val="Table Grid"/>
    <w:basedOn w:val="a1"/>
    <w:rsid w:val="00B7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E4C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E4C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character" w:styleId="a7">
    <w:name w:val="Hyperlink"/>
    <w:basedOn w:val="a0"/>
    <w:uiPriority w:val="99"/>
    <w:unhideWhenUsed/>
    <w:rsid w:val="007B6E7A"/>
    <w:rPr>
      <w:color w:val="0000FF" w:themeColor="hyperlink"/>
      <w:u w:val="single"/>
    </w:rPr>
  </w:style>
  <w:style w:type="table" w:styleId="a8">
    <w:name w:val="Table Grid"/>
    <w:basedOn w:val="a1"/>
    <w:rsid w:val="00B7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E4C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E4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7;&#1088;&#1077;&#1084;&#1080;&#1103;.&#1084;&#1099;&#1074;&#1084;&#1077;&#1089;&#1090;&#1077;.&#1088;&#1092;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20.11\&#1040;&#1043;\&#1041;&#1083;&#1072;&#1085;&#1082;%20&#1040;&#1043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АГ ПК.dotx</Template>
  <TotalTime>100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Спирина Светлана Станиславовна</dc:creator>
  <cp:lastModifiedBy>Белоусова Ирина</cp:lastModifiedBy>
  <cp:revision>5</cp:revision>
  <cp:lastPrinted>2022-04-29T05:52:00Z</cp:lastPrinted>
  <dcterms:created xsi:type="dcterms:W3CDTF">2022-04-29T08:41:00Z</dcterms:created>
  <dcterms:modified xsi:type="dcterms:W3CDTF">2022-05-04T04:16:00Z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