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B5" w:rsidRDefault="009F1EB5" w:rsidP="00B126C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9F1EB5" w:rsidRDefault="009F1EB5" w:rsidP="00B126C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9F1EB5" w:rsidRDefault="009F1EB5" w:rsidP="00B126C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9F1EB5" w:rsidRPr="00321790" w:rsidRDefault="009F1EB5" w:rsidP="00B126C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21790">
        <w:rPr>
          <w:b/>
          <w:bCs/>
          <w:sz w:val="22"/>
          <w:szCs w:val="22"/>
        </w:rPr>
        <w:t>Муниципальное бюджетное дошкольное образовательное учреждение</w:t>
      </w:r>
      <w:r w:rsidRPr="00321790">
        <w:rPr>
          <w:b/>
          <w:bCs/>
          <w:sz w:val="22"/>
          <w:szCs w:val="22"/>
        </w:rPr>
        <w:br/>
        <w:t>«Центр развития ребенка – детский сад № 95 «Родничок»</w:t>
      </w:r>
    </w:p>
    <w:p w:rsidR="009F1EB5" w:rsidRPr="00321790" w:rsidRDefault="009F1EB5" w:rsidP="00B126C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F1EB5" w:rsidRDefault="009F1EB5" w:rsidP="00B126C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9F1EB5" w:rsidRDefault="009F1EB5" w:rsidP="00B126C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21790">
        <w:rPr>
          <w:b/>
          <w:bCs/>
          <w:sz w:val="22"/>
          <w:szCs w:val="22"/>
        </w:rPr>
        <w:t>Договор с родителями</w:t>
      </w:r>
    </w:p>
    <w:p w:rsidR="009F1EB5" w:rsidRPr="00321790" w:rsidRDefault="009F1EB5" w:rsidP="00B126C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21790">
        <w:rPr>
          <w:b/>
          <w:bCs/>
          <w:sz w:val="22"/>
          <w:szCs w:val="22"/>
        </w:rPr>
        <w:t xml:space="preserve"> (законными представителями)</w:t>
      </w:r>
    </w:p>
    <w:p w:rsidR="009F1EB5" w:rsidRPr="00321790" w:rsidRDefault="009F1EB5" w:rsidP="003822B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21790">
        <w:rPr>
          <w:b/>
          <w:bCs/>
          <w:sz w:val="22"/>
          <w:szCs w:val="22"/>
        </w:rPr>
        <w:t xml:space="preserve">по оказанию платных образовательных услуг </w:t>
      </w:r>
    </w:p>
    <w:p w:rsidR="009F1EB5" w:rsidRDefault="009F1EB5" w:rsidP="00B126C0">
      <w:pPr>
        <w:autoSpaceDE w:val="0"/>
        <w:autoSpaceDN w:val="0"/>
        <w:adjustRightInd w:val="0"/>
        <w:rPr>
          <w:sz w:val="20"/>
          <w:szCs w:val="20"/>
        </w:rPr>
      </w:pPr>
    </w:p>
    <w:p w:rsidR="009F1EB5" w:rsidRDefault="009F1EB5" w:rsidP="00B126C0">
      <w:pPr>
        <w:autoSpaceDE w:val="0"/>
        <w:autoSpaceDN w:val="0"/>
        <w:adjustRightInd w:val="0"/>
        <w:rPr>
          <w:sz w:val="20"/>
          <w:szCs w:val="20"/>
        </w:rPr>
      </w:pPr>
    </w:p>
    <w:p w:rsidR="009F1EB5" w:rsidRDefault="009F1EB5" w:rsidP="00B126C0">
      <w:pPr>
        <w:autoSpaceDE w:val="0"/>
        <w:autoSpaceDN w:val="0"/>
        <w:adjustRightInd w:val="0"/>
        <w:rPr>
          <w:sz w:val="20"/>
          <w:szCs w:val="20"/>
        </w:rPr>
      </w:pPr>
    </w:p>
    <w:p w:rsidR="009F1EB5" w:rsidRPr="00260478" w:rsidRDefault="009F1EB5" w:rsidP="00B126C0">
      <w:pPr>
        <w:autoSpaceDE w:val="0"/>
        <w:autoSpaceDN w:val="0"/>
        <w:adjustRightInd w:val="0"/>
        <w:rPr>
          <w:sz w:val="20"/>
          <w:szCs w:val="20"/>
        </w:rPr>
      </w:pPr>
      <w:r w:rsidRPr="00260478">
        <w:rPr>
          <w:sz w:val="20"/>
          <w:szCs w:val="20"/>
        </w:rPr>
        <w:t>г. Петрозаводск</w:t>
      </w:r>
      <w:r w:rsidRPr="00260478">
        <w:rPr>
          <w:sz w:val="20"/>
          <w:szCs w:val="20"/>
        </w:rPr>
        <w:tab/>
      </w:r>
      <w:r w:rsidRPr="00260478">
        <w:rPr>
          <w:sz w:val="20"/>
          <w:szCs w:val="20"/>
        </w:rPr>
        <w:tab/>
      </w:r>
      <w:r w:rsidRPr="00260478">
        <w:rPr>
          <w:sz w:val="20"/>
          <w:szCs w:val="20"/>
        </w:rPr>
        <w:tab/>
      </w:r>
      <w:r w:rsidRPr="00260478">
        <w:rPr>
          <w:sz w:val="20"/>
          <w:szCs w:val="20"/>
        </w:rPr>
        <w:tab/>
      </w:r>
      <w:r w:rsidRPr="00260478">
        <w:rPr>
          <w:sz w:val="20"/>
          <w:szCs w:val="20"/>
        </w:rPr>
        <w:tab/>
      </w:r>
      <w:r w:rsidRPr="00260478">
        <w:rPr>
          <w:sz w:val="20"/>
          <w:szCs w:val="20"/>
        </w:rPr>
        <w:tab/>
      </w:r>
      <w:r w:rsidRPr="0026047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60478">
        <w:rPr>
          <w:sz w:val="20"/>
          <w:szCs w:val="20"/>
        </w:rPr>
        <w:tab/>
      </w:r>
      <w:r w:rsidRPr="00260478">
        <w:rPr>
          <w:sz w:val="20"/>
          <w:szCs w:val="20"/>
        </w:rPr>
        <w:tab/>
        <w:t>«__</w:t>
      </w:r>
      <w:r>
        <w:rPr>
          <w:sz w:val="20"/>
          <w:szCs w:val="20"/>
        </w:rPr>
        <w:t>__</w:t>
      </w:r>
      <w:r w:rsidRPr="00260478">
        <w:rPr>
          <w:sz w:val="20"/>
          <w:szCs w:val="20"/>
        </w:rPr>
        <w:t>» ___________ 20</w:t>
      </w:r>
      <w:r>
        <w:rPr>
          <w:sz w:val="20"/>
          <w:szCs w:val="20"/>
        </w:rPr>
        <w:t>2</w:t>
      </w:r>
      <w:r w:rsidRPr="00260478">
        <w:rPr>
          <w:sz w:val="20"/>
          <w:szCs w:val="20"/>
        </w:rPr>
        <w:t>__ г.</w:t>
      </w:r>
    </w:p>
    <w:p w:rsidR="009F1EB5" w:rsidRDefault="009F1EB5" w:rsidP="00B126C0">
      <w:pPr>
        <w:autoSpaceDE w:val="0"/>
        <w:autoSpaceDN w:val="0"/>
        <w:adjustRightInd w:val="0"/>
        <w:rPr>
          <w:sz w:val="20"/>
          <w:szCs w:val="20"/>
        </w:rPr>
      </w:pPr>
    </w:p>
    <w:p w:rsidR="009F1EB5" w:rsidRDefault="009F1EB5" w:rsidP="00B126C0">
      <w:pPr>
        <w:autoSpaceDE w:val="0"/>
        <w:autoSpaceDN w:val="0"/>
        <w:adjustRightInd w:val="0"/>
        <w:rPr>
          <w:sz w:val="20"/>
          <w:szCs w:val="20"/>
        </w:rPr>
      </w:pPr>
    </w:p>
    <w:p w:rsidR="009F1EB5" w:rsidRPr="00260478" w:rsidRDefault="009F1EB5" w:rsidP="00B126C0">
      <w:pPr>
        <w:autoSpaceDE w:val="0"/>
        <w:autoSpaceDN w:val="0"/>
        <w:adjustRightInd w:val="0"/>
        <w:rPr>
          <w:sz w:val="20"/>
          <w:szCs w:val="20"/>
        </w:rPr>
      </w:pPr>
    </w:p>
    <w:p w:rsidR="009F1EB5" w:rsidRPr="00260478" w:rsidRDefault="009F1EB5" w:rsidP="00B126C0">
      <w:pPr>
        <w:ind w:firstLine="284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Муниципальное бюджетное дошкольное образовательное учреждение Петрозаводского городского округа «Центр развития ребенка – детский сад № 95</w:t>
      </w:r>
      <w:r>
        <w:rPr>
          <w:sz w:val="20"/>
          <w:szCs w:val="20"/>
        </w:rPr>
        <w:t xml:space="preserve"> «Родничок»</w:t>
      </w:r>
      <w:r w:rsidRPr="00260478">
        <w:rPr>
          <w:sz w:val="20"/>
          <w:szCs w:val="20"/>
        </w:rPr>
        <w:t xml:space="preserve">, осуществляющее образовательную деятельность по образовательным программам дошкольного образования (далее - образовательная организация) на основании лицензии от 07.07.2015 № 2636 и приложения </w:t>
      </w:r>
      <w:r>
        <w:rPr>
          <w:sz w:val="20"/>
          <w:szCs w:val="20"/>
        </w:rPr>
        <w:t xml:space="preserve">     </w:t>
      </w:r>
      <w:r w:rsidRPr="00260478">
        <w:rPr>
          <w:sz w:val="20"/>
          <w:szCs w:val="20"/>
        </w:rPr>
        <w:t xml:space="preserve">№ 1 к лицензии на осуществление образовательной деятельности от 07.07.2015, выданной Министерством образования Республики Карелия, именуемое в дальнейшем "Исполнитель", в лице заведующего Лебедевой Татьяны Васильевны, действующего на основании Устава и Распоряжения </w:t>
      </w:r>
      <w:r>
        <w:rPr>
          <w:sz w:val="20"/>
          <w:szCs w:val="20"/>
        </w:rPr>
        <w:t>Г</w:t>
      </w:r>
      <w:r w:rsidRPr="00260478">
        <w:rPr>
          <w:sz w:val="20"/>
          <w:szCs w:val="20"/>
        </w:rPr>
        <w:t xml:space="preserve">лавы Петрозаводского городского округа </w:t>
      </w:r>
      <w:r>
        <w:rPr>
          <w:sz w:val="20"/>
          <w:szCs w:val="20"/>
        </w:rPr>
        <w:t>от 03.07.2023г.</w:t>
      </w:r>
      <w:r w:rsidRPr="0026047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№ 234 - л </w:t>
      </w:r>
      <w:r w:rsidRPr="00260478">
        <w:rPr>
          <w:sz w:val="20"/>
          <w:szCs w:val="20"/>
        </w:rPr>
        <w:t>и _____________________________________________________</w:t>
      </w:r>
      <w:r>
        <w:rPr>
          <w:sz w:val="20"/>
          <w:szCs w:val="20"/>
        </w:rPr>
        <w:t>_______________</w:t>
      </w:r>
      <w:r w:rsidRPr="00260478">
        <w:rPr>
          <w:sz w:val="20"/>
          <w:szCs w:val="20"/>
        </w:rPr>
        <w:t>__________________________________________,</w:t>
      </w:r>
    </w:p>
    <w:p w:rsidR="009F1EB5" w:rsidRPr="00260478" w:rsidRDefault="009F1EB5" w:rsidP="00B126C0">
      <w:pPr>
        <w:jc w:val="center"/>
        <w:rPr>
          <w:sz w:val="18"/>
          <w:szCs w:val="18"/>
        </w:rPr>
      </w:pPr>
      <w:r w:rsidRPr="00260478">
        <w:rPr>
          <w:sz w:val="18"/>
          <w:szCs w:val="18"/>
        </w:rPr>
        <w:t>(фамилия, имя, отчество) законного представителя несовершеннолетнего лица, зачисляемого на обучение)</w:t>
      </w:r>
    </w:p>
    <w:p w:rsidR="009F1EB5" w:rsidRDefault="009F1EB5" w:rsidP="00B126C0">
      <w:pPr>
        <w:jc w:val="both"/>
        <w:rPr>
          <w:sz w:val="20"/>
          <w:szCs w:val="20"/>
        </w:rPr>
      </w:pPr>
      <w:r w:rsidRPr="00260478">
        <w:rPr>
          <w:sz w:val="20"/>
          <w:szCs w:val="20"/>
        </w:rPr>
        <w:t xml:space="preserve">именуемый (ая) в дальнейшем "Заказчик", действующий в интересах несовершеннолетнего </w:t>
      </w:r>
    </w:p>
    <w:p w:rsidR="009F1EB5" w:rsidRDefault="009F1EB5" w:rsidP="00B126C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  <w:r w:rsidRPr="00260478">
        <w:rPr>
          <w:sz w:val="20"/>
          <w:szCs w:val="20"/>
        </w:rPr>
        <w:t>______________________________</w:t>
      </w:r>
      <w:r>
        <w:rPr>
          <w:sz w:val="20"/>
          <w:szCs w:val="20"/>
        </w:rPr>
        <w:t>_______________</w:t>
      </w:r>
      <w:r w:rsidRPr="00260478">
        <w:rPr>
          <w:sz w:val="20"/>
          <w:szCs w:val="20"/>
        </w:rPr>
        <w:t>____________________________,</w:t>
      </w:r>
      <w:r>
        <w:rPr>
          <w:sz w:val="20"/>
          <w:szCs w:val="20"/>
        </w:rPr>
        <w:t xml:space="preserve"> </w:t>
      </w:r>
    </w:p>
    <w:p w:rsidR="009F1EB5" w:rsidRPr="00BE064A" w:rsidRDefault="009F1EB5" w:rsidP="00BE064A">
      <w:pPr>
        <w:jc w:val="center"/>
        <w:rPr>
          <w:sz w:val="18"/>
          <w:szCs w:val="18"/>
        </w:rPr>
      </w:pPr>
      <w:r w:rsidRPr="00BE064A">
        <w:rPr>
          <w:sz w:val="18"/>
          <w:szCs w:val="18"/>
        </w:rPr>
        <w:t>(фамилия, имя, отчество (при наличии) лица, зачисляемого на обучение)</w:t>
      </w:r>
    </w:p>
    <w:p w:rsidR="009F1EB5" w:rsidRPr="00260478" w:rsidRDefault="009F1EB5" w:rsidP="00B126C0">
      <w:pPr>
        <w:jc w:val="both"/>
        <w:rPr>
          <w:sz w:val="20"/>
          <w:szCs w:val="20"/>
        </w:rPr>
      </w:pPr>
      <w:r>
        <w:rPr>
          <w:sz w:val="20"/>
          <w:szCs w:val="20"/>
        </w:rPr>
        <w:t>проживающего по адресу ________________________________________________________________________________________</w:t>
      </w:r>
    </w:p>
    <w:p w:rsidR="009F1EB5" w:rsidRPr="00260478" w:rsidRDefault="009F1EB5" w:rsidP="00B126C0">
      <w:pPr>
        <w:jc w:val="both"/>
        <w:rPr>
          <w:sz w:val="20"/>
          <w:szCs w:val="20"/>
        </w:rPr>
      </w:pPr>
      <w:r w:rsidRPr="00260478">
        <w:rPr>
          <w:sz w:val="20"/>
          <w:szCs w:val="20"/>
        </w:rPr>
        <w:t>именуемый (ая) в дальнейшем «Обучающийся», совместно именуемые Стороны, заключили настоящий Договор о нижеследующем:</w:t>
      </w:r>
    </w:p>
    <w:p w:rsidR="009F1EB5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F1EB5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F1EB5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0478">
        <w:rPr>
          <w:b/>
          <w:bCs/>
          <w:sz w:val="20"/>
          <w:szCs w:val="20"/>
          <w:lang w:val="en-US"/>
        </w:rPr>
        <w:t>I</w:t>
      </w:r>
      <w:r w:rsidRPr="00260478">
        <w:rPr>
          <w:b/>
          <w:bCs/>
          <w:sz w:val="20"/>
          <w:szCs w:val="20"/>
        </w:rPr>
        <w:t>. Предмет Договора</w:t>
      </w:r>
    </w:p>
    <w:p w:rsidR="009F1EB5" w:rsidRPr="00260478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F1EB5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1.1. </w:t>
      </w:r>
      <w:r w:rsidRPr="00260478">
        <w:rPr>
          <w:sz w:val="20"/>
          <w:szCs w:val="20"/>
        </w:rPr>
        <w:t xml:space="preserve">Исполнитель обязуется предоставить образовательную услугу </w:t>
      </w:r>
      <w:r w:rsidRPr="003D7BE8">
        <w:rPr>
          <w:sz w:val="20"/>
          <w:szCs w:val="20"/>
          <w:u w:val="single"/>
        </w:rPr>
        <w:t xml:space="preserve">по дополнительной общеобразовательной общеразвивающей </w:t>
      </w:r>
    </w:p>
    <w:p w:rsidR="009F1EB5" w:rsidRPr="00C25D28" w:rsidRDefault="009F1EB5" w:rsidP="00C25D28">
      <w:pPr>
        <w:autoSpaceDE w:val="0"/>
        <w:autoSpaceDN w:val="0"/>
        <w:adjustRightInd w:val="0"/>
        <w:rPr>
          <w:sz w:val="20"/>
          <w:szCs w:val="20"/>
        </w:rPr>
      </w:pPr>
      <w:r w:rsidRPr="003D7BE8">
        <w:rPr>
          <w:sz w:val="20"/>
          <w:szCs w:val="20"/>
          <w:u w:val="single"/>
        </w:rPr>
        <w:t>программе</w:t>
      </w:r>
      <w:r>
        <w:rPr>
          <w:sz w:val="20"/>
          <w:szCs w:val="20"/>
          <w:u w:val="single"/>
        </w:rPr>
        <w:t xml:space="preserve"> </w:t>
      </w:r>
      <w:r w:rsidRPr="003D7BE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(</w:t>
      </w:r>
      <w:r w:rsidRPr="00C25D28">
        <w:rPr>
          <w:sz w:val="18"/>
          <w:szCs w:val="18"/>
        </w:rPr>
        <w:t>направленность программы, название программы)</w:t>
      </w:r>
      <w:r>
        <w:rPr>
          <w:sz w:val="18"/>
          <w:szCs w:val="18"/>
        </w:rPr>
        <w:t>__________________________________________________________________</w:t>
      </w:r>
    </w:p>
    <w:p w:rsidR="009F1EB5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_____________________________________________________________________________________________________________,</w:t>
      </w:r>
    </w:p>
    <w:p w:rsidR="009F1EB5" w:rsidRDefault="009F1EB5" w:rsidP="00C25D28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социально-гуманитарная «АБВГДейка», физкультурно-спортивная «Весёлая физкультура»/«Волшебный шарик»</w:t>
      </w:r>
      <w:r w:rsidRPr="00101B9E">
        <w:rPr>
          <w:sz w:val="20"/>
          <w:szCs w:val="20"/>
        </w:rPr>
        <w:t xml:space="preserve"> </w:t>
      </w:r>
      <w:r>
        <w:rPr>
          <w:sz w:val="20"/>
          <w:szCs w:val="20"/>
        </w:rPr>
        <w:t>/«Учимся плавать»/«, художественная «Пластилиновые чудеса»</w:t>
      </w:r>
    </w:p>
    <w:p w:rsidR="009F1EB5" w:rsidRPr="00260478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а Заказчик обязуется оплатить образовательную услугу по предоставлению для воспитанника, наименование, количество и стоимость которых, определены в приложении № 1, являющимся неотъемлемой частью договора. Платные дополнительные образовательные услуги осуществляются за рамками общеобразовательной программы дошкольного образовательного учреждения.</w:t>
      </w:r>
    </w:p>
    <w:p w:rsidR="009F1EB5" w:rsidRPr="00DF6B45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F6B45">
        <w:rPr>
          <w:sz w:val="20"/>
          <w:szCs w:val="20"/>
        </w:rPr>
        <w:t>1.2. Срок освоения образовательной программы на момент подписания Договора составляет 1 учебный год.</w:t>
      </w:r>
    </w:p>
    <w:p w:rsidR="009F1EB5" w:rsidRPr="00260478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 xml:space="preserve">1.3. Форма обучения </w:t>
      </w:r>
      <w:r>
        <w:rPr>
          <w:sz w:val="20"/>
          <w:szCs w:val="20"/>
        </w:rPr>
        <w:t>–</w:t>
      </w:r>
      <w:r w:rsidRPr="00260478">
        <w:rPr>
          <w:sz w:val="20"/>
          <w:szCs w:val="20"/>
        </w:rPr>
        <w:t xml:space="preserve"> очная</w:t>
      </w:r>
      <w:r>
        <w:rPr>
          <w:sz w:val="20"/>
          <w:szCs w:val="20"/>
        </w:rPr>
        <w:t>.</w:t>
      </w:r>
    </w:p>
    <w:p w:rsidR="009F1EB5" w:rsidRPr="00260478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1.4. После заключения договора об оказании платных дополнительных образовательных услуг Исполнителем издается распорядительный акт (приказ) о приеме обучающегося на обучение.</w:t>
      </w:r>
    </w:p>
    <w:p w:rsidR="009F1EB5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F1EB5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F1EB5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0478">
        <w:rPr>
          <w:b/>
          <w:bCs/>
          <w:sz w:val="20"/>
          <w:szCs w:val="20"/>
          <w:lang w:val="en-US"/>
        </w:rPr>
        <w:t>II</w:t>
      </w:r>
      <w:r w:rsidRPr="00260478">
        <w:rPr>
          <w:b/>
          <w:bCs/>
          <w:sz w:val="20"/>
          <w:szCs w:val="20"/>
        </w:rPr>
        <w:t>. Права Сторон</w:t>
      </w:r>
    </w:p>
    <w:p w:rsidR="009F1EB5" w:rsidRPr="00260478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F1EB5" w:rsidRPr="00260478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2.1. 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9F1EB5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2.2.</w:t>
      </w:r>
      <w:r w:rsidRPr="00260478">
        <w:rPr>
          <w:sz w:val="20"/>
          <w:szCs w:val="20"/>
          <w:lang w:val="en-US"/>
        </w:rPr>
        <w:t> </w:t>
      </w:r>
      <w:r w:rsidRPr="00260478">
        <w:rPr>
          <w:sz w:val="20"/>
          <w:szCs w:val="20"/>
        </w:rPr>
        <w:t xml:space="preserve">Исполнитель вправе отказать в </w:t>
      </w:r>
      <w:r>
        <w:rPr>
          <w:sz w:val="20"/>
          <w:szCs w:val="20"/>
        </w:rPr>
        <w:t>исполнении обязательств по настоящему договору одному из родителей воспитанников (законных представителей) досрочно, после письменного уведомления Заказчика за 10 дней, в связи:</w:t>
      </w:r>
    </w:p>
    <w:p w:rsidR="009F1EB5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 с задолженностью по оплате за обучение на 14 дней, что нарушает законные интересы работников МДОУ.</w:t>
      </w:r>
    </w:p>
    <w:p w:rsidR="009F1EB5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 если воспитанник своим поведением систематически нарушает права и законные интересы других детей, что препятствует осуществлению образовательного процесса.</w:t>
      </w:r>
    </w:p>
    <w:p w:rsidR="009F1EB5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2.3. Изменять график предоставления услуги в связи с производственной необходимостью (больничный лист, отпуск, праздничные дни).</w:t>
      </w:r>
    </w:p>
    <w:p w:rsidR="009F1EB5" w:rsidRPr="00260478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2.4. Исполнитель вправе отказать в заключении договора на новый срок по истечении действия настоящего договора в случае неоплаты предыдущего периода предоставления платных дополнительных образовательных услуг.</w:t>
      </w:r>
    </w:p>
    <w:p w:rsidR="009F1EB5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F1EB5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F1EB5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F1EB5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F1EB5" w:rsidRPr="00260478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2.</w:t>
      </w:r>
      <w:r>
        <w:rPr>
          <w:sz w:val="20"/>
          <w:szCs w:val="20"/>
        </w:rPr>
        <w:t>5</w:t>
      </w:r>
      <w:r w:rsidRPr="00260478">
        <w:rPr>
          <w:sz w:val="20"/>
          <w:szCs w:val="20"/>
        </w:rPr>
        <w:t>.</w:t>
      </w:r>
      <w:r w:rsidRPr="00260478">
        <w:rPr>
          <w:sz w:val="20"/>
          <w:szCs w:val="20"/>
          <w:lang w:val="en-US"/>
        </w:rPr>
        <w:t> </w:t>
      </w:r>
      <w:r w:rsidRPr="00260478">
        <w:rPr>
          <w:sz w:val="20"/>
          <w:szCs w:val="20"/>
        </w:rPr>
        <w:t xml:space="preserve">Заказчик вправе требовать от Исполнителя предоставления информации по вопросам, касающимся организации и обеспечения надлежащего исполнения услуг, предусмотренных настоящим договором, образовательной деятельности Исполнителя и перспектив ее развития. </w:t>
      </w:r>
    </w:p>
    <w:p w:rsidR="009F1EB5" w:rsidRPr="00260478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260478">
        <w:rPr>
          <w:sz w:val="20"/>
          <w:szCs w:val="20"/>
        </w:rPr>
        <w:t>.</w:t>
      </w:r>
      <w:r>
        <w:rPr>
          <w:sz w:val="20"/>
          <w:szCs w:val="20"/>
        </w:rPr>
        <w:t>6</w:t>
      </w:r>
      <w:r w:rsidRPr="00260478">
        <w:rPr>
          <w:sz w:val="20"/>
          <w:szCs w:val="20"/>
        </w:rPr>
        <w:t>. Заказчик имеет право получать информацию об успешности освоения воспитанником предоставленной услуги, его способностях,  критериях оценки успешности.</w:t>
      </w:r>
    </w:p>
    <w:p w:rsidR="009F1EB5" w:rsidRPr="00260478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260478">
        <w:rPr>
          <w:sz w:val="20"/>
          <w:szCs w:val="20"/>
        </w:rPr>
        <w:t>.</w:t>
      </w:r>
      <w:r>
        <w:rPr>
          <w:sz w:val="20"/>
          <w:szCs w:val="20"/>
        </w:rPr>
        <w:t>7</w:t>
      </w:r>
      <w:r w:rsidRPr="00260478">
        <w:rPr>
          <w:sz w:val="20"/>
          <w:szCs w:val="20"/>
        </w:rPr>
        <w:t>. Заказчик, надлежащим образом исполнивший свои обязательства по настоящему договору, имеет преимущественное право на заключение договора на новый срок по истечении срока действия настоящего договора.</w:t>
      </w:r>
    </w:p>
    <w:p w:rsidR="009F1EB5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F1EB5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F1EB5" w:rsidRPr="00260478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0478">
        <w:rPr>
          <w:b/>
          <w:bCs/>
          <w:sz w:val="20"/>
          <w:szCs w:val="20"/>
          <w:lang w:val="en-US"/>
        </w:rPr>
        <w:t>III</w:t>
      </w:r>
      <w:r w:rsidRPr="00260478">
        <w:rPr>
          <w:b/>
          <w:bCs/>
          <w:sz w:val="20"/>
          <w:szCs w:val="20"/>
        </w:rPr>
        <w:t>. Обязанности Исполнителя</w:t>
      </w:r>
    </w:p>
    <w:p w:rsidR="009F1EB5" w:rsidRPr="00260478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3.1. Исполнитель обязан:</w:t>
      </w:r>
    </w:p>
    <w:p w:rsidR="009F1EB5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3.1.1.</w:t>
      </w:r>
      <w:r w:rsidRPr="00260478">
        <w:rPr>
          <w:sz w:val="20"/>
          <w:szCs w:val="20"/>
          <w:lang w:val="en-US"/>
        </w:rPr>
        <w:t> </w:t>
      </w:r>
      <w:r w:rsidRPr="00260478">
        <w:rPr>
          <w:sz w:val="20"/>
          <w:szCs w:val="20"/>
        </w:rPr>
        <w:t>Организовать и обеспечить надлежащее исполнение платных дополнительных образовательных услуг. Платные дополнительные образовательные услуги оказываются в соответствии с учебным планом и расписанием занятий, разрабатываемыми Исполнителем.</w:t>
      </w:r>
    </w:p>
    <w:p w:rsidR="009F1EB5" w:rsidRPr="00260478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3.1.2. 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9F1EB5" w:rsidRPr="00260478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3.1.3.</w:t>
      </w:r>
      <w:r w:rsidRPr="00260478">
        <w:rPr>
          <w:sz w:val="20"/>
          <w:szCs w:val="20"/>
          <w:lang w:val="en-US"/>
        </w:rPr>
        <w:t> </w:t>
      </w:r>
      <w:r w:rsidRPr="00260478">
        <w:rPr>
          <w:sz w:val="20"/>
          <w:szCs w:val="20"/>
        </w:rPr>
        <w:t>Во время оказания платных дополнительных образовательных услуг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</w:t>
      </w:r>
    </w:p>
    <w:p w:rsidR="009F1EB5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3.1.4.</w:t>
      </w:r>
      <w:r w:rsidRPr="00260478">
        <w:rPr>
          <w:sz w:val="20"/>
          <w:szCs w:val="20"/>
          <w:lang w:val="en-US"/>
        </w:rPr>
        <w:t> </w:t>
      </w:r>
      <w:r w:rsidRPr="00260478">
        <w:rPr>
          <w:sz w:val="20"/>
          <w:szCs w:val="20"/>
        </w:rPr>
        <w:t>Сохранить место за воспитанником (в системе оказываемых дополнительных платных образовательных услуг) в случае его болезни, лечения, карантина, отпуска родителей и в других случаях пропуска занятий по уважительным причинам.</w:t>
      </w:r>
    </w:p>
    <w:p w:rsidR="009F1EB5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3.1.5.</w:t>
      </w:r>
      <w:r w:rsidRPr="00260478">
        <w:rPr>
          <w:sz w:val="20"/>
          <w:szCs w:val="20"/>
          <w:lang w:val="en-US"/>
        </w:rPr>
        <w:t> </w:t>
      </w:r>
      <w:r w:rsidRPr="00260478">
        <w:rPr>
          <w:sz w:val="20"/>
          <w:szCs w:val="20"/>
        </w:rPr>
        <w:t>Уведомить Заказчика о нецелесообразности оказания воспитаннику платных дополнительных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9F1EB5" w:rsidRPr="00260478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F1EB5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F1EB5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0478">
        <w:rPr>
          <w:b/>
          <w:bCs/>
          <w:sz w:val="20"/>
          <w:szCs w:val="20"/>
          <w:lang w:val="en-US"/>
        </w:rPr>
        <w:t>IV</w:t>
      </w:r>
      <w:r w:rsidRPr="00260478">
        <w:rPr>
          <w:b/>
          <w:bCs/>
          <w:sz w:val="20"/>
          <w:szCs w:val="20"/>
        </w:rPr>
        <w:t>. Обязанности Заказчика</w:t>
      </w:r>
    </w:p>
    <w:p w:rsidR="009F1EB5" w:rsidRPr="00260478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F1EB5" w:rsidRPr="00260478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4.1.</w:t>
      </w:r>
      <w:r w:rsidRPr="00260478">
        <w:rPr>
          <w:sz w:val="20"/>
          <w:szCs w:val="20"/>
          <w:lang w:val="en-US"/>
        </w:rPr>
        <w:t> </w:t>
      </w:r>
      <w:r w:rsidRPr="00260478">
        <w:rPr>
          <w:sz w:val="20"/>
          <w:szCs w:val="20"/>
        </w:rPr>
        <w:t>Своевременно вносить плату за предоставленные услуги.</w:t>
      </w:r>
    </w:p>
    <w:p w:rsidR="009F1EB5" w:rsidRPr="00260478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4.2.</w:t>
      </w:r>
      <w:r w:rsidRPr="00260478">
        <w:rPr>
          <w:sz w:val="20"/>
          <w:szCs w:val="20"/>
          <w:lang w:val="en-US"/>
        </w:rPr>
        <w:t> </w:t>
      </w:r>
      <w:r w:rsidRPr="00260478">
        <w:rPr>
          <w:sz w:val="20"/>
          <w:szCs w:val="20"/>
        </w:rPr>
        <w:t>Сообщать Исполнителю об изменении контактного телефона и места жительства.</w:t>
      </w:r>
    </w:p>
    <w:p w:rsidR="009F1EB5" w:rsidRPr="00260478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4.3.</w:t>
      </w:r>
      <w:r w:rsidRPr="00260478">
        <w:rPr>
          <w:sz w:val="20"/>
          <w:szCs w:val="20"/>
          <w:lang w:val="en-US"/>
        </w:rPr>
        <w:t> </w:t>
      </w:r>
      <w:r w:rsidRPr="00260478">
        <w:rPr>
          <w:sz w:val="20"/>
          <w:szCs w:val="20"/>
        </w:rPr>
        <w:t>Извещать Исполнителя об уважительных причинах отсутствия воспитанника на занятиях.</w:t>
      </w:r>
    </w:p>
    <w:p w:rsidR="009F1EB5" w:rsidRPr="00260478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4.4.</w:t>
      </w:r>
      <w:r w:rsidRPr="00260478">
        <w:rPr>
          <w:sz w:val="20"/>
          <w:szCs w:val="20"/>
          <w:lang w:val="en-US"/>
        </w:rPr>
        <w:t> </w:t>
      </w:r>
      <w:r w:rsidRPr="00260478">
        <w:rPr>
          <w:sz w:val="20"/>
          <w:szCs w:val="20"/>
        </w:rPr>
        <w:t>Проявлять уважение к педагогам, администрации и техническому персоналу Исполнителя.</w:t>
      </w:r>
    </w:p>
    <w:p w:rsidR="009F1EB5" w:rsidRPr="00260478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4.5.</w:t>
      </w:r>
      <w:r w:rsidRPr="00260478">
        <w:rPr>
          <w:sz w:val="20"/>
          <w:szCs w:val="20"/>
          <w:lang w:val="en-US"/>
        </w:rPr>
        <w:t> </w:t>
      </w:r>
      <w:r w:rsidRPr="00260478">
        <w:rPr>
          <w:sz w:val="20"/>
          <w:szCs w:val="20"/>
        </w:rPr>
        <w:t>Возмещать ущерб, причиненный воспитанником имуществу Исполнителя в соответствии с законодательством Российской Федерации.</w:t>
      </w:r>
    </w:p>
    <w:p w:rsidR="009F1EB5" w:rsidRPr="00260478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 xml:space="preserve">4.6. Обеспечить воспитанника за свой счет предметами, необходимыми для надлежащего исполнения Исполнителем обязательств по оказанию платных дополнительных образовательных услуг. </w:t>
      </w:r>
    </w:p>
    <w:p w:rsidR="009F1EB5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F1EB5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F1EB5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0478">
        <w:rPr>
          <w:b/>
          <w:bCs/>
          <w:sz w:val="20"/>
          <w:szCs w:val="20"/>
          <w:lang w:val="en-US"/>
        </w:rPr>
        <w:t>V</w:t>
      </w:r>
      <w:r w:rsidRPr="00260478">
        <w:rPr>
          <w:b/>
          <w:bCs/>
          <w:sz w:val="20"/>
          <w:szCs w:val="20"/>
        </w:rPr>
        <w:t>. Стоимость услуг, сроки и порядок их оплаты</w:t>
      </w:r>
    </w:p>
    <w:p w:rsidR="009F1EB5" w:rsidRPr="00260478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F1EB5" w:rsidRPr="00DF6B45" w:rsidRDefault="009F1EB5" w:rsidP="00B126C0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  <w:r w:rsidRPr="00DF6B45">
        <w:rPr>
          <w:sz w:val="20"/>
          <w:szCs w:val="20"/>
        </w:rPr>
        <w:t xml:space="preserve">5.1. Стоимость услуг по настоящему договору определена </w:t>
      </w:r>
      <w:r>
        <w:rPr>
          <w:sz w:val="20"/>
          <w:szCs w:val="20"/>
        </w:rPr>
        <w:t xml:space="preserve"> в </w:t>
      </w:r>
      <w:r w:rsidRPr="00DF6B45">
        <w:rPr>
          <w:sz w:val="20"/>
          <w:szCs w:val="20"/>
        </w:rPr>
        <w:t xml:space="preserve">Постановлении от </w:t>
      </w:r>
      <w:r>
        <w:rPr>
          <w:sz w:val="20"/>
          <w:szCs w:val="20"/>
        </w:rPr>
        <w:t>03.11.2022</w:t>
      </w:r>
      <w:r w:rsidRPr="00DF6B45">
        <w:rPr>
          <w:sz w:val="20"/>
          <w:szCs w:val="20"/>
        </w:rPr>
        <w:t xml:space="preserve"> № 3</w:t>
      </w:r>
      <w:r>
        <w:rPr>
          <w:sz w:val="20"/>
          <w:szCs w:val="20"/>
        </w:rPr>
        <w:t>509</w:t>
      </w:r>
      <w:r w:rsidRPr="00DF6B45">
        <w:rPr>
          <w:sz w:val="20"/>
          <w:szCs w:val="20"/>
        </w:rPr>
        <w:t xml:space="preserve"> «Об утверждении прейскуранта на платную дополнительную образовательную услугу, оказываемую муниципальным бюджетным дошкольным образовательным учреждением Петрозаводского городского округа «Центр развития ребенка - детский сад № 95 «Родничок».</w:t>
      </w:r>
    </w:p>
    <w:p w:rsidR="009F1EB5" w:rsidRPr="00260478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5.2. </w:t>
      </w:r>
      <w:r w:rsidRPr="00260478">
        <w:rPr>
          <w:sz w:val="20"/>
          <w:szCs w:val="20"/>
        </w:rPr>
        <w:t>Оплата производится ежемесячно, не позднее 2</w:t>
      </w:r>
      <w:r>
        <w:rPr>
          <w:sz w:val="20"/>
          <w:szCs w:val="20"/>
        </w:rPr>
        <w:t>5</w:t>
      </w:r>
      <w:r w:rsidRPr="00260478">
        <w:rPr>
          <w:sz w:val="20"/>
          <w:szCs w:val="20"/>
        </w:rPr>
        <w:t xml:space="preserve"> числа, следующего за периодом оплаты в безналичном порядке на счет, указанный в разделе IX настоящего Договора.</w:t>
      </w:r>
    </w:p>
    <w:p w:rsidR="009F1EB5" w:rsidRPr="00260478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5.3. При наличии задолженности сумма долга прибавляется к следующему платежу.</w:t>
      </w:r>
    </w:p>
    <w:p w:rsidR="009F1EB5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F1EB5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F1EB5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0478">
        <w:rPr>
          <w:b/>
          <w:bCs/>
          <w:sz w:val="20"/>
          <w:szCs w:val="20"/>
          <w:lang w:val="en-US"/>
        </w:rPr>
        <w:t>VI</w:t>
      </w:r>
      <w:r w:rsidRPr="00260478">
        <w:rPr>
          <w:b/>
          <w:bCs/>
          <w:sz w:val="20"/>
          <w:szCs w:val="20"/>
        </w:rPr>
        <w:t>. Основания изменения и расторжения договора</w:t>
      </w:r>
    </w:p>
    <w:p w:rsidR="009F1EB5" w:rsidRPr="00260478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F1EB5" w:rsidRPr="00260478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6.1. </w:t>
      </w:r>
      <w:r w:rsidRPr="00260478">
        <w:rPr>
          <w:sz w:val="20"/>
          <w:szCs w:val="20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F1EB5" w:rsidRPr="00260478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6.2. </w:t>
      </w:r>
      <w:r w:rsidRPr="00260478">
        <w:rPr>
          <w:sz w:val="20"/>
          <w:szCs w:val="20"/>
        </w:rPr>
        <w:t>Исполнитель имеет право отказаться от исполнения договора в одностороннем порядке в случае нарушения Заказчиком сроков оплаты стоимости услуг два раза и более. О расторжении договора Заказчик уведомляется письменно.</w:t>
      </w:r>
    </w:p>
    <w:p w:rsidR="009F1EB5" w:rsidRPr="00260478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6.3. </w:t>
      </w:r>
      <w:r w:rsidRPr="00260478">
        <w:rPr>
          <w:sz w:val="20"/>
          <w:szCs w:val="20"/>
        </w:rPr>
        <w:t>Договор может быть расторгнут по соглашению Сторон или по основаниям, предусмотренным законодательством Российской Федерации</w:t>
      </w:r>
      <w:r>
        <w:rPr>
          <w:sz w:val="20"/>
          <w:szCs w:val="20"/>
        </w:rPr>
        <w:t>.</w:t>
      </w:r>
    </w:p>
    <w:p w:rsidR="009F1EB5" w:rsidRPr="00260478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6.4. Основанием для расторжения договора является распорядительный документ (приказ) Исполнителя.</w:t>
      </w:r>
    </w:p>
    <w:p w:rsidR="009F1EB5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F1EB5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0478">
        <w:rPr>
          <w:b/>
          <w:bCs/>
          <w:sz w:val="20"/>
          <w:szCs w:val="20"/>
          <w:lang w:val="en-US"/>
        </w:rPr>
        <w:t>VII</w:t>
      </w:r>
      <w:r w:rsidRPr="00260478">
        <w:rPr>
          <w:b/>
          <w:bCs/>
          <w:sz w:val="20"/>
          <w:szCs w:val="20"/>
        </w:rPr>
        <w:t>. Ответственность Исполнителя, Заказчика и Обучающегося</w:t>
      </w:r>
    </w:p>
    <w:p w:rsidR="009F1EB5" w:rsidRPr="00260478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F1EB5" w:rsidRPr="00260478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7.1.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9F1EB5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F1EB5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F1EB5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F1EB5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F1EB5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F1EB5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0478">
        <w:rPr>
          <w:b/>
          <w:bCs/>
          <w:sz w:val="20"/>
          <w:szCs w:val="20"/>
          <w:lang w:val="en-US"/>
        </w:rPr>
        <w:t>VIII</w:t>
      </w:r>
      <w:r w:rsidRPr="00260478">
        <w:rPr>
          <w:b/>
          <w:bCs/>
          <w:sz w:val="20"/>
          <w:szCs w:val="20"/>
        </w:rPr>
        <w:t>. Срок действия Договора</w:t>
      </w:r>
    </w:p>
    <w:p w:rsidR="009F1EB5" w:rsidRPr="00260478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F1EB5" w:rsidRPr="00260478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8.1. Настоящий Договор вступает в силу со дня его заключения Сторонами с «___» _________ 20</w:t>
      </w:r>
      <w:r>
        <w:rPr>
          <w:sz w:val="20"/>
          <w:szCs w:val="20"/>
        </w:rPr>
        <w:t>2</w:t>
      </w:r>
      <w:r w:rsidRPr="00260478">
        <w:rPr>
          <w:sz w:val="20"/>
          <w:szCs w:val="20"/>
        </w:rPr>
        <w:t>__ г и действуе</w:t>
      </w:r>
      <w:r>
        <w:rPr>
          <w:sz w:val="20"/>
          <w:szCs w:val="20"/>
        </w:rPr>
        <w:t>т до</w:t>
      </w:r>
      <w:r>
        <w:rPr>
          <w:sz w:val="20"/>
          <w:szCs w:val="20"/>
        </w:rPr>
        <w:br/>
        <w:t>«___» _________ 202</w:t>
      </w:r>
      <w:r w:rsidRPr="00260478">
        <w:rPr>
          <w:sz w:val="20"/>
          <w:szCs w:val="20"/>
        </w:rPr>
        <w:t>__ г</w:t>
      </w:r>
      <w:r>
        <w:rPr>
          <w:sz w:val="20"/>
          <w:szCs w:val="20"/>
        </w:rPr>
        <w:t>.</w:t>
      </w:r>
    </w:p>
    <w:p w:rsidR="009F1EB5" w:rsidRPr="00260478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8.2.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F1EB5" w:rsidRPr="00260478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8.3. Изменения Договора оформляются дополнительными соглашениями к Договору.</w:t>
      </w:r>
    </w:p>
    <w:p w:rsidR="009F1EB5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8.4. Согласно ФЗ от 27.07.06 №152-ФЗ, даю согласие на обработку моих персональных данных и данных моего ребенка любым, не запрещенным законом, способом. Ознакомлен(на) с Постановлением Правительства Росси</w:t>
      </w:r>
      <w:r>
        <w:rPr>
          <w:sz w:val="20"/>
          <w:szCs w:val="20"/>
        </w:rPr>
        <w:t>йской Федерации от 15.08.2013 № </w:t>
      </w:r>
      <w:r w:rsidRPr="00260478">
        <w:rPr>
          <w:sz w:val="20"/>
          <w:szCs w:val="20"/>
        </w:rPr>
        <w:t xml:space="preserve">706 «Об утверждении Правил оказания платных образовательных услуг», Уставом Учреждения, лицензией на </w:t>
      </w:r>
      <w:r>
        <w:rPr>
          <w:sz w:val="20"/>
          <w:szCs w:val="20"/>
        </w:rPr>
        <w:t>осуществление образовательной деятельности</w:t>
      </w:r>
      <w:r w:rsidRPr="00260478">
        <w:rPr>
          <w:sz w:val="20"/>
          <w:szCs w:val="20"/>
        </w:rPr>
        <w:t xml:space="preserve">, Положением о </w:t>
      </w:r>
      <w:r>
        <w:rPr>
          <w:sz w:val="20"/>
          <w:szCs w:val="20"/>
        </w:rPr>
        <w:t xml:space="preserve">порядке оказания дополнительных </w:t>
      </w:r>
      <w:r w:rsidRPr="00260478">
        <w:rPr>
          <w:sz w:val="20"/>
          <w:szCs w:val="20"/>
        </w:rPr>
        <w:t>п</w:t>
      </w:r>
      <w:r>
        <w:rPr>
          <w:sz w:val="20"/>
          <w:szCs w:val="20"/>
        </w:rPr>
        <w:t xml:space="preserve">латных образовательных услуг  Учреждения </w:t>
      </w:r>
    </w:p>
    <w:p w:rsidR="009F1EB5" w:rsidRPr="00260478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___________________________________________________</w:t>
      </w:r>
      <w:r>
        <w:rPr>
          <w:sz w:val="20"/>
          <w:szCs w:val="20"/>
        </w:rPr>
        <w:t>________________</w:t>
      </w:r>
      <w:r w:rsidRPr="00260478">
        <w:rPr>
          <w:sz w:val="20"/>
          <w:szCs w:val="20"/>
        </w:rPr>
        <w:t>__________________________________________</w:t>
      </w:r>
    </w:p>
    <w:p w:rsidR="009F1EB5" w:rsidRPr="00260478" w:rsidRDefault="009F1EB5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________________</w:t>
      </w:r>
      <w:r w:rsidRPr="00260478">
        <w:rPr>
          <w:sz w:val="20"/>
          <w:szCs w:val="20"/>
        </w:rPr>
        <w:t>__________________________</w:t>
      </w:r>
    </w:p>
    <w:p w:rsidR="009F1EB5" w:rsidRDefault="009F1EB5" w:rsidP="00703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16"/>
          <w:szCs w:val="16"/>
        </w:rPr>
      </w:pPr>
      <w:r w:rsidRPr="003822B5">
        <w:rPr>
          <w:sz w:val="16"/>
          <w:szCs w:val="16"/>
        </w:rPr>
        <w:t>(мать, отец, подпись, расшифровка)</w:t>
      </w:r>
    </w:p>
    <w:p w:rsidR="009F1EB5" w:rsidRPr="00703364" w:rsidRDefault="009F1EB5" w:rsidP="00703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F1EB5" w:rsidRPr="00260478" w:rsidRDefault="009F1EB5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0478">
        <w:rPr>
          <w:b/>
          <w:bCs/>
          <w:sz w:val="20"/>
          <w:szCs w:val="20"/>
          <w:lang w:val="en-US"/>
        </w:rPr>
        <w:t>IX</w:t>
      </w:r>
      <w:r w:rsidRPr="00260478">
        <w:rPr>
          <w:b/>
          <w:bCs/>
          <w:sz w:val="20"/>
          <w:szCs w:val="20"/>
        </w:rPr>
        <w:t>. Адреса и реквизиты сторон</w:t>
      </w:r>
    </w:p>
    <w:tbl>
      <w:tblPr>
        <w:tblW w:w="11464" w:type="dxa"/>
        <w:tblInd w:w="-106" w:type="dxa"/>
        <w:tblLook w:val="00A0"/>
      </w:tblPr>
      <w:tblGrid>
        <w:gridCol w:w="5434"/>
        <w:gridCol w:w="6030"/>
      </w:tblGrid>
      <w:tr w:rsidR="009F1EB5" w:rsidRPr="00260478">
        <w:trPr>
          <w:trHeight w:val="4797"/>
        </w:trPr>
        <w:tc>
          <w:tcPr>
            <w:tcW w:w="5434" w:type="dxa"/>
          </w:tcPr>
          <w:p w:rsidR="009F1EB5" w:rsidRDefault="009F1EB5" w:rsidP="00764AC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F1EB5" w:rsidRDefault="009F1EB5" w:rsidP="00764AC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F1EB5" w:rsidRPr="00260478" w:rsidRDefault="009F1EB5" w:rsidP="00764AC8">
            <w:pPr>
              <w:jc w:val="center"/>
              <w:rPr>
                <w:b/>
                <w:bCs/>
                <w:sz w:val="20"/>
                <w:szCs w:val="20"/>
              </w:rPr>
            </w:pPr>
            <w:r w:rsidRPr="00260478">
              <w:rPr>
                <w:b/>
                <w:bCs/>
                <w:sz w:val="20"/>
                <w:szCs w:val="20"/>
              </w:rPr>
              <w:t>Исполнитель</w:t>
            </w:r>
          </w:p>
          <w:p w:rsidR="009F1EB5" w:rsidRPr="00C85195" w:rsidRDefault="009F1EB5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85195">
              <w:rPr>
                <w:sz w:val="20"/>
                <w:szCs w:val="20"/>
              </w:rPr>
              <w:t>МДОУ «Центр развития ребенка – детский сад № 95»</w:t>
            </w:r>
          </w:p>
          <w:p w:rsidR="009F1EB5" w:rsidRPr="00C85195" w:rsidRDefault="009F1EB5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F1EB5" w:rsidRPr="001F6DC0" w:rsidRDefault="009F1EB5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F6DC0">
              <w:rPr>
                <w:sz w:val="18"/>
                <w:szCs w:val="18"/>
              </w:rPr>
              <w:t>Адрес: 185026, г. Петрозаводск, ул. Ровио, 22</w:t>
            </w:r>
          </w:p>
          <w:p w:rsidR="009F1EB5" w:rsidRPr="001F6DC0" w:rsidRDefault="009F1EB5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F1EB5" w:rsidRPr="001F6DC0" w:rsidRDefault="009F1EB5" w:rsidP="00A846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F6DC0">
              <w:rPr>
                <w:sz w:val="18"/>
                <w:szCs w:val="18"/>
              </w:rPr>
              <w:t>Тел.: 53-19-00, 53-18-50</w:t>
            </w:r>
          </w:p>
          <w:p w:rsidR="009F1EB5" w:rsidRPr="001F6DC0" w:rsidRDefault="009F1EB5" w:rsidP="00A846B6">
            <w:pPr>
              <w:pStyle w:val="Default"/>
              <w:rPr>
                <w:sz w:val="18"/>
                <w:szCs w:val="18"/>
              </w:rPr>
            </w:pPr>
          </w:p>
          <w:p w:rsidR="009F1EB5" w:rsidRPr="001F6DC0" w:rsidRDefault="009F1EB5" w:rsidP="00A846B6">
            <w:pPr>
              <w:pStyle w:val="Default"/>
              <w:rPr>
                <w:sz w:val="18"/>
                <w:szCs w:val="18"/>
              </w:rPr>
            </w:pPr>
            <w:r w:rsidRPr="001F6DC0">
              <w:rPr>
                <w:sz w:val="18"/>
                <w:szCs w:val="18"/>
              </w:rPr>
              <w:t>ИНН:    1001035640</w:t>
            </w:r>
          </w:p>
          <w:p w:rsidR="009F1EB5" w:rsidRPr="001F6DC0" w:rsidRDefault="009F1EB5" w:rsidP="00A846B6">
            <w:pPr>
              <w:pStyle w:val="Default"/>
              <w:rPr>
                <w:sz w:val="18"/>
                <w:szCs w:val="18"/>
              </w:rPr>
            </w:pPr>
          </w:p>
          <w:p w:rsidR="009F1EB5" w:rsidRPr="001F6DC0" w:rsidRDefault="009F1EB5" w:rsidP="00A846B6">
            <w:pPr>
              <w:pStyle w:val="Default"/>
              <w:rPr>
                <w:sz w:val="18"/>
                <w:szCs w:val="18"/>
              </w:rPr>
            </w:pPr>
            <w:r w:rsidRPr="001F6DC0">
              <w:rPr>
                <w:sz w:val="18"/>
                <w:szCs w:val="18"/>
              </w:rPr>
              <w:t>КПП:    100101001</w:t>
            </w:r>
          </w:p>
          <w:p w:rsidR="009F1EB5" w:rsidRPr="001F6DC0" w:rsidRDefault="009F1EB5" w:rsidP="00A846B6">
            <w:pPr>
              <w:pStyle w:val="Default"/>
              <w:rPr>
                <w:sz w:val="18"/>
                <w:szCs w:val="18"/>
              </w:rPr>
            </w:pPr>
          </w:p>
          <w:p w:rsidR="009F1EB5" w:rsidRPr="001F6DC0" w:rsidRDefault="009F1EB5" w:rsidP="00A846B6">
            <w:pPr>
              <w:pStyle w:val="Default"/>
              <w:rPr>
                <w:sz w:val="18"/>
                <w:szCs w:val="18"/>
              </w:rPr>
            </w:pPr>
            <w:r w:rsidRPr="001F6DC0">
              <w:rPr>
                <w:sz w:val="18"/>
                <w:szCs w:val="18"/>
              </w:rPr>
              <w:t>БИК:     018602104</w:t>
            </w:r>
          </w:p>
          <w:p w:rsidR="009F1EB5" w:rsidRPr="001F6DC0" w:rsidRDefault="009F1EB5" w:rsidP="00A846B6">
            <w:pPr>
              <w:pStyle w:val="Default"/>
              <w:rPr>
                <w:sz w:val="18"/>
                <w:szCs w:val="18"/>
              </w:rPr>
            </w:pPr>
          </w:p>
          <w:p w:rsidR="009F1EB5" w:rsidRPr="001F6DC0" w:rsidRDefault="009F1EB5" w:rsidP="00A846B6">
            <w:pPr>
              <w:pStyle w:val="Default"/>
              <w:rPr>
                <w:color w:val="auto"/>
                <w:sz w:val="18"/>
                <w:szCs w:val="18"/>
              </w:rPr>
            </w:pPr>
            <w:r w:rsidRPr="001F6DC0">
              <w:rPr>
                <w:color w:val="auto"/>
                <w:sz w:val="18"/>
                <w:szCs w:val="18"/>
              </w:rPr>
              <w:t>Л/С    20066Ю17030</w:t>
            </w:r>
          </w:p>
          <w:p w:rsidR="009F1EB5" w:rsidRPr="001F6DC0" w:rsidRDefault="009F1EB5" w:rsidP="00A846B6">
            <w:pPr>
              <w:pStyle w:val="Default"/>
              <w:rPr>
                <w:sz w:val="18"/>
                <w:szCs w:val="18"/>
              </w:rPr>
            </w:pPr>
          </w:p>
          <w:p w:rsidR="009F1EB5" w:rsidRPr="001F6DC0" w:rsidRDefault="009F1EB5" w:rsidP="00A846B6">
            <w:pPr>
              <w:rPr>
                <w:sz w:val="18"/>
                <w:szCs w:val="18"/>
              </w:rPr>
            </w:pPr>
            <w:r w:rsidRPr="001F6DC0">
              <w:rPr>
                <w:sz w:val="18"/>
                <w:szCs w:val="18"/>
              </w:rPr>
              <w:t xml:space="preserve">ОГРН:  1021000543552 </w:t>
            </w:r>
          </w:p>
          <w:p w:rsidR="009F1EB5" w:rsidRPr="001F6DC0" w:rsidRDefault="009F1EB5" w:rsidP="00A846B6">
            <w:pPr>
              <w:rPr>
                <w:sz w:val="18"/>
                <w:szCs w:val="18"/>
              </w:rPr>
            </w:pPr>
          </w:p>
          <w:p w:rsidR="009F1EB5" w:rsidRPr="001F6DC0" w:rsidRDefault="009F1EB5" w:rsidP="00A846B6">
            <w:pPr>
              <w:pStyle w:val="BodyText2"/>
              <w:spacing w:after="0" w:line="240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F6DC0">
              <w:rPr>
                <w:sz w:val="18"/>
                <w:szCs w:val="18"/>
              </w:rPr>
              <w:t xml:space="preserve">ОКТМО  </w:t>
            </w:r>
            <w:r w:rsidRPr="001F6DC0">
              <w:rPr>
                <w:rFonts w:ascii="Roboto" w:hAnsi="Roboto" w:cs="Roboto"/>
                <w:color w:val="000000"/>
                <w:sz w:val="18"/>
                <w:szCs w:val="18"/>
                <w:shd w:val="clear" w:color="auto" w:fill="FFFFFF"/>
              </w:rPr>
              <w:t>86701000001</w:t>
            </w:r>
          </w:p>
          <w:p w:rsidR="009F1EB5" w:rsidRPr="001F6DC0" w:rsidRDefault="009F1EB5" w:rsidP="00A846B6">
            <w:pPr>
              <w:pStyle w:val="BodyText2"/>
              <w:spacing w:after="0" w:line="240" w:lineRule="auto"/>
              <w:rPr>
                <w:sz w:val="18"/>
                <w:szCs w:val="18"/>
              </w:rPr>
            </w:pPr>
          </w:p>
          <w:p w:rsidR="009F1EB5" w:rsidRPr="001F6DC0" w:rsidRDefault="009F1EB5" w:rsidP="00703364">
            <w:pPr>
              <w:jc w:val="both"/>
              <w:rPr>
                <w:sz w:val="18"/>
                <w:szCs w:val="18"/>
              </w:rPr>
            </w:pPr>
            <w:r w:rsidRPr="001F6DC0">
              <w:rPr>
                <w:sz w:val="18"/>
                <w:szCs w:val="18"/>
              </w:rPr>
              <w:t>Банковские реквизиты для внесения платежей</w:t>
            </w:r>
          </w:p>
          <w:p w:rsidR="009F1EB5" w:rsidRPr="001F6DC0" w:rsidRDefault="009F1EB5" w:rsidP="00703364">
            <w:pPr>
              <w:jc w:val="both"/>
              <w:rPr>
                <w:sz w:val="18"/>
                <w:szCs w:val="18"/>
              </w:rPr>
            </w:pPr>
          </w:p>
          <w:p w:rsidR="009F1EB5" w:rsidRPr="001F6DC0" w:rsidRDefault="009F1EB5" w:rsidP="00703364">
            <w:pPr>
              <w:rPr>
                <w:sz w:val="18"/>
                <w:szCs w:val="18"/>
              </w:rPr>
            </w:pPr>
            <w:r w:rsidRPr="001F6DC0">
              <w:rPr>
                <w:sz w:val="18"/>
                <w:szCs w:val="18"/>
              </w:rPr>
              <w:t xml:space="preserve">ОКЦ № 9СЗГУ Банка России //УФК по Республике Карелия </w:t>
            </w:r>
          </w:p>
          <w:p w:rsidR="009F1EB5" w:rsidRPr="001F6DC0" w:rsidRDefault="009F1EB5" w:rsidP="00703364">
            <w:pPr>
              <w:rPr>
                <w:sz w:val="18"/>
                <w:szCs w:val="18"/>
              </w:rPr>
            </w:pPr>
            <w:r w:rsidRPr="001F6DC0">
              <w:rPr>
                <w:sz w:val="18"/>
                <w:szCs w:val="18"/>
              </w:rPr>
              <w:t>г. Петрозаводск</w:t>
            </w:r>
          </w:p>
          <w:p w:rsidR="009F1EB5" w:rsidRPr="001F6DC0" w:rsidRDefault="009F1EB5" w:rsidP="00703364">
            <w:pPr>
              <w:rPr>
                <w:sz w:val="18"/>
                <w:szCs w:val="18"/>
              </w:rPr>
            </w:pPr>
          </w:p>
          <w:p w:rsidR="009F1EB5" w:rsidRPr="001F6DC0" w:rsidRDefault="009F1EB5" w:rsidP="00703364">
            <w:pPr>
              <w:rPr>
                <w:sz w:val="18"/>
                <w:szCs w:val="18"/>
              </w:rPr>
            </w:pPr>
            <w:r w:rsidRPr="001F6DC0">
              <w:rPr>
                <w:sz w:val="18"/>
                <w:szCs w:val="18"/>
              </w:rPr>
              <w:t>К/С 40102810945370000073</w:t>
            </w:r>
          </w:p>
          <w:p w:rsidR="009F1EB5" w:rsidRPr="001F6DC0" w:rsidRDefault="009F1EB5" w:rsidP="00703364">
            <w:pPr>
              <w:rPr>
                <w:sz w:val="18"/>
                <w:szCs w:val="18"/>
              </w:rPr>
            </w:pPr>
          </w:p>
          <w:p w:rsidR="009F1EB5" w:rsidRPr="001F6DC0" w:rsidRDefault="009F1EB5" w:rsidP="00703364">
            <w:pPr>
              <w:pStyle w:val="Default"/>
              <w:rPr>
                <w:sz w:val="18"/>
                <w:szCs w:val="18"/>
              </w:rPr>
            </w:pPr>
            <w:r w:rsidRPr="001F6DC0">
              <w:rPr>
                <w:sz w:val="18"/>
                <w:szCs w:val="18"/>
              </w:rPr>
              <w:t>Р/С   03234643867010000600</w:t>
            </w:r>
          </w:p>
          <w:p w:rsidR="009F1EB5" w:rsidRPr="001F6DC0" w:rsidRDefault="009F1EB5" w:rsidP="00703364">
            <w:pPr>
              <w:rPr>
                <w:sz w:val="18"/>
                <w:szCs w:val="18"/>
              </w:rPr>
            </w:pPr>
          </w:p>
          <w:p w:rsidR="009F1EB5" w:rsidRPr="001F6DC0" w:rsidRDefault="009F1EB5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F1EB5" w:rsidRPr="001F6DC0" w:rsidRDefault="009F1EB5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6DC0">
              <w:rPr>
                <w:sz w:val="18"/>
                <w:szCs w:val="18"/>
              </w:rPr>
              <w:t>Заведующий ______________/Т.В.Лебедева</w:t>
            </w:r>
          </w:p>
          <w:p w:rsidR="009F1EB5" w:rsidRPr="00A846B6" w:rsidRDefault="009F1EB5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F1EB5" w:rsidRPr="00A846B6" w:rsidRDefault="009F1EB5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46B6">
              <w:rPr>
                <w:sz w:val="18"/>
                <w:szCs w:val="18"/>
              </w:rPr>
              <w:t>М.П.</w:t>
            </w:r>
          </w:p>
          <w:p w:rsidR="009F1EB5" w:rsidRPr="00A846B6" w:rsidRDefault="009F1EB5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F1EB5" w:rsidRDefault="009F1EB5" w:rsidP="00275F20">
            <w:pPr>
              <w:pStyle w:val="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46B6">
              <w:rPr>
                <w:rFonts w:ascii="Times New Roman" w:hAnsi="Times New Roman" w:cs="Times New Roman"/>
                <w:sz w:val="18"/>
                <w:szCs w:val="18"/>
              </w:rPr>
              <w:t>Договор прочитан. Один экземпляр договора получен на руки ______________/______________________________ /</w:t>
            </w:r>
            <w:r w:rsidRPr="00275F2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</w:t>
            </w:r>
          </w:p>
          <w:p w:rsidR="009F1EB5" w:rsidRPr="00275F20" w:rsidRDefault="009F1EB5" w:rsidP="00275F20">
            <w:pPr>
              <w:pStyle w:val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</w:t>
            </w:r>
            <w:r w:rsidRPr="00275F20">
              <w:rPr>
                <w:rFonts w:ascii="Times New Roman" w:hAnsi="Times New Roman" w:cs="Times New Roman"/>
                <w:sz w:val="14"/>
                <w:szCs w:val="14"/>
              </w:rPr>
              <w:t>подпись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</w:t>
            </w:r>
            <w:r w:rsidRPr="00275F20">
              <w:rPr>
                <w:rFonts w:ascii="Times New Roman" w:hAnsi="Times New Roman" w:cs="Times New Roman"/>
                <w:sz w:val="14"/>
                <w:szCs w:val="14"/>
              </w:rPr>
              <w:t>расшифровка подписи</w:t>
            </w:r>
          </w:p>
        </w:tc>
        <w:tc>
          <w:tcPr>
            <w:tcW w:w="6030" w:type="dxa"/>
          </w:tcPr>
          <w:p w:rsidR="009F1EB5" w:rsidRDefault="009F1EB5" w:rsidP="00764A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9F1EB5" w:rsidRDefault="009F1EB5" w:rsidP="00764A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9F1EB5" w:rsidRPr="00260478" w:rsidRDefault="009F1EB5" w:rsidP="00764A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60478">
              <w:rPr>
                <w:b/>
                <w:bCs/>
                <w:sz w:val="20"/>
                <w:szCs w:val="20"/>
              </w:rPr>
              <w:t>Получатель</w:t>
            </w:r>
          </w:p>
          <w:p w:rsidR="009F1EB5" w:rsidRPr="00260478" w:rsidRDefault="009F1EB5" w:rsidP="00764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0478">
              <w:rPr>
                <w:sz w:val="20"/>
                <w:szCs w:val="20"/>
              </w:rPr>
              <w:t>_________________________________</w:t>
            </w:r>
            <w:r>
              <w:rPr>
                <w:sz w:val="20"/>
                <w:szCs w:val="20"/>
              </w:rPr>
              <w:t>____________________</w:t>
            </w:r>
            <w:r w:rsidRPr="00260478">
              <w:rPr>
                <w:sz w:val="20"/>
                <w:szCs w:val="20"/>
              </w:rPr>
              <w:t>____</w:t>
            </w:r>
          </w:p>
          <w:p w:rsidR="009F1EB5" w:rsidRPr="00A61960" w:rsidRDefault="009F1EB5" w:rsidP="00764AC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960">
              <w:rPr>
                <w:sz w:val="16"/>
                <w:szCs w:val="16"/>
              </w:rPr>
              <w:t>(ФИ ребенка)</w:t>
            </w:r>
          </w:p>
          <w:p w:rsidR="009F1EB5" w:rsidRPr="00260478" w:rsidRDefault="009F1EB5" w:rsidP="0076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Заказчик: </w:t>
            </w:r>
            <w:r w:rsidRPr="00260478">
              <w:rPr>
                <w:sz w:val="20"/>
                <w:szCs w:val="20"/>
              </w:rPr>
              <w:t>Родители (законные представители)</w:t>
            </w:r>
          </w:p>
          <w:p w:rsidR="009F1EB5" w:rsidRPr="00260478" w:rsidRDefault="009F1EB5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0478">
              <w:rPr>
                <w:sz w:val="20"/>
                <w:szCs w:val="20"/>
              </w:rPr>
              <w:t>Мать __________________________</w:t>
            </w:r>
            <w:r>
              <w:rPr>
                <w:sz w:val="20"/>
                <w:szCs w:val="20"/>
              </w:rPr>
              <w:t>__________________________</w:t>
            </w:r>
          </w:p>
          <w:p w:rsidR="009F1EB5" w:rsidRPr="00260478" w:rsidRDefault="009F1EB5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0478">
              <w:rPr>
                <w:sz w:val="20"/>
                <w:szCs w:val="20"/>
              </w:rPr>
              <w:t>Паспорт ____________________________</w:t>
            </w:r>
            <w:r>
              <w:rPr>
                <w:sz w:val="20"/>
                <w:szCs w:val="20"/>
              </w:rPr>
              <w:t>______________</w:t>
            </w:r>
            <w:r w:rsidRPr="00260478">
              <w:rPr>
                <w:sz w:val="20"/>
                <w:szCs w:val="20"/>
              </w:rPr>
              <w:t>_______</w:t>
            </w:r>
          </w:p>
          <w:p w:rsidR="009F1EB5" w:rsidRPr="00260478" w:rsidRDefault="009F1EB5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0478">
              <w:rPr>
                <w:sz w:val="20"/>
                <w:szCs w:val="20"/>
              </w:rPr>
              <w:t>___________________________________________</w:t>
            </w:r>
            <w:r>
              <w:rPr>
                <w:sz w:val="20"/>
                <w:szCs w:val="20"/>
              </w:rPr>
              <w:t>______________</w:t>
            </w:r>
          </w:p>
          <w:p w:rsidR="009F1EB5" w:rsidRPr="00260478" w:rsidRDefault="009F1EB5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0478">
              <w:rPr>
                <w:sz w:val="20"/>
                <w:szCs w:val="20"/>
              </w:rPr>
              <w:t>Отец ___________________________</w:t>
            </w:r>
            <w:r>
              <w:rPr>
                <w:sz w:val="20"/>
                <w:szCs w:val="20"/>
              </w:rPr>
              <w:t>______________</w:t>
            </w:r>
            <w:r w:rsidRPr="00260478">
              <w:rPr>
                <w:sz w:val="20"/>
                <w:szCs w:val="20"/>
              </w:rPr>
              <w:t>___________</w:t>
            </w:r>
          </w:p>
          <w:p w:rsidR="009F1EB5" w:rsidRPr="00260478" w:rsidRDefault="009F1EB5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Pr="00260478">
              <w:rPr>
                <w:sz w:val="20"/>
                <w:szCs w:val="20"/>
              </w:rPr>
              <w:t>_____________________________</w:t>
            </w:r>
            <w:r>
              <w:rPr>
                <w:sz w:val="20"/>
                <w:szCs w:val="20"/>
              </w:rPr>
              <w:t>______________</w:t>
            </w:r>
            <w:r w:rsidRPr="00260478">
              <w:rPr>
                <w:sz w:val="20"/>
                <w:szCs w:val="20"/>
              </w:rPr>
              <w:t>_____________</w:t>
            </w:r>
          </w:p>
          <w:p w:rsidR="009F1EB5" w:rsidRPr="00260478" w:rsidRDefault="009F1EB5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0478">
              <w:rPr>
                <w:sz w:val="20"/>
                <w:szCs w:val="20"/>
              </w:rPr>
              <w:t>Паспорт ______________________</w:t>
            </w:r>
            <w:r>
              <w:rPr>
                <w:sz w:val="20"/>
                <w:szCs w:val="20"/>
              </w:rPr>
              <w:t>______________</w:t>
            </w:r>
            <w:r w:rsidRPr="00260478">
              <w:rPr>
                <w:sz w:val="20"/>
                <w:szCs w:val="20"/>
              </w:rPr>
              <w:t>_____________</w:t>
            </w:r>
          </w:p>
          <w:p w:rsidR="009F1EB5" w:rsidRPr="00260478" w:rsidRDefault="009F1EB5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0478">
              <w:rPr>
                <w:sz w:val="20"/>
                <w:szCs w:val="20"/>
              </w:rPr>
              <w:t>_____________________________</w:t>
            </w:r>
            <w:r>
              <w:rPr>
                <w:sz w:val="20"/>
                <w:szCs w:val="20"/>
              </w:rPr>
              <w:t>______________</w:t>
            </w:r>
            <w:r w:rsidRPr="00260478">
              <w:rPr>
                <w:sz w:val="20"/>
                <w:szCs w:val="20"/>
              </w:rPr>
              <w:t>______________</w:t>
            </w:r>
          </w:p>
          <w:p w:rsidR="009F1EB5" w:rsidRPr="00260478" w:rsidRDefault="009F1EB5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0478">
              <w:rPr>
                <w:sz w:val="20"/>
                <w:szCs w:val="20"/>
              </w:rPr>
              <w:t>Адрес___________________</w:t>
            </w:r>
            <w:r>
              <w:rPr>
                <w:sz w:val="20"/>
                <w:szCs w:val="20"/>
              </w:rPr>
              <w:t>______________</w:t>
            </w:r>
            <w:r w:rsidRPr="00260478">
              <w:rPr>
                <w:sz w:val="20"/>
                <w:szCs w:val="20"/>
              </w:rPr>
              <w:t>___________________</w:t>
            </w:r>
          </w:p>
          <w:p w:rsidR="009F1EB5" w:rsidRPr="00260478" w:rsidRDefault="009F1EB5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0478">
              <w:rPr>
                <w:sz w:val="20"/>
                <w:szCs w:val="20"/>
              </w:rPr>
              <w:t>______________________________________</w:t>
            </w:r>
            <w:r>
              <w:rPr>
                <w:sz w:val="20"/>
                <w:szCs w:val="20"/>
              </w:rPr>
              <w:t>______________</w:t>
            </w:r>
            <w:r w:rsidRPr="00260478">
              <w:rPr>
                <w:sz w:val="20"/>
                <w:szCs w:val="20"/>
              </w:rPr>
              <w:t>_____</w:t>
            </w:r>
          </w:p>
          <w:p w:rsidR="009F1EB5" w:rsidRPr="00260478" w:rsidRDefault="009F1EB5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0478">
              <w:rPr>
                <w:sz w:val="20"/>
                <w:szCs w:val="20"/>
              </w:rPr>
              <w:t>Телефон _______________</w:t>
            </w:r>
            <w:r>
              <w:rPr>
                <w:sz w:val="20"/>
                <w:szCs w:val="20"/>
              </w:rPr>
              <w:t>______________</w:t>
            </w:r>
            <w:r w:rsidRPr="00260478">
              <w:rPr>
                <w:sz w:val="20"/>
                <w:szCs w:val="20"/>
              </w:rPr>
              <w:t>____________________</w:t>
            </w:r>
          </w:p>
          <w:p w:rsidR="009F1EB5" w:rsidRPr="00260478" w:rsidRDefault="009F1EB5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  <w:r w:rsidRPr="00260478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_______________</w:t>
            </w:r>
            <w:r w:rsidRPr="00260478">
              <w:rPr>
                <w:sz w:val="20"/>
                <w:szCs w:val="20"/>
              </w:rPr>
              <w:t>____________________________________</w:t>
            </w:r>
          </w:p>
          <w:p w:rsidR="009F1EB5" w:rsidRPr="00A61960" w:rsidRDefault="009F1EB5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960">
              <w:rPr>
                <w:sz w:val="16"/>
                <w:szCs w:val="16"/>
              </w:rPr>
              <w:t>(мать, подпись, расшифровка)</w:t>
            </w:r>
          </w:p>
          <w:p w:rsidR="009F1EB5" w:rsidRPr="00260478" w:rsidRDefault="009F1EB5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</w:t>
            </w:r>
            <w:r w:rsidRPr="00260478">
              <w:rPr>
                <w:sz w:val="20"/>
                <w:szCs w:val="20"/>
              </w:rPr>
              <w:t>________________________________________</w:t>
            </w:r>
          </w:p>
          <w:p w:rsidR="009F1EB5" w:rsidRPr="00A61960" w:rsidRDefault="009F1EB5" w:rsidP="00A61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960">
              <w:rPr>
                <w:sz w:val="16"/>
                <w:szCs w:val="16"/>
              </w:rPr>
              <w:t>(отец, подпись, расшифровка)</w:t>
            </w:r>
          </w:p>
        </w:tc>
      </w:tr>
    </w:tbl>
    <w:p w:rsidR="009F1EB5" w:rsidRPr="00E15796" w:rsidRDefault="009F1EB5" w:rsidP="00B126C0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9F1EB5" w:rsidRDefault="009F1EB5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</w:p>
    <w:p w:rsidR="009F1EB5" w:rsidRDefault="009F1EB5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</w:p>
    <w:p w:rsidR="009F1EB5" w:rsidRDefault="009F1EB5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</w:p>
    <w:p w:rsidR="009F1EB5" w:rsidRDefault="009F1EB5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</w:p>
    <w:p w:rsidR="009F1EB5" w:rsidRDefault="009F1EB5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</w:p>
    <w:p w:rsidR="009F1EB5" w:rsidRDefault="009F1EB5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</w:p>
    <w:p w:rsidR="009F1EB5" w:rsidRDefault="009F1EB5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</w:p>
    <w:p w:rsidR="009F1EB5" w:rsidRDefault="009F1EB5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</w:p>
    <w:p w:rsidR="009F1EB5" w:rsidRDefault="009F1EB5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</w:p>
    <w:p w:rsidR="009F1EB5" w:rsidRDefault="009F1EB5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</w:p>
    <w:p w:rsidR="009F1EB5" w:rsidRDefault="009F1EB5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</w:p>
    <w:p w:rsidR="009F1EB5" w:rsidRDefault="009F1EB5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</w:p>
    <w:p w:rsidR="009F1EB5" w:rsidRDefault="009F1EB5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</w:p>
    <w:p w:rsidR="009F1EB5" w:rsidRDefault="009F1EB5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</w:p>
    <w:p w:rsidR="009F1EB5" w:rsidRDefault="009F1EB5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</w:p>
    <w:p w:rsidR="009F1EB5" w:rsidRDefault="009F1EB5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</w:p>
    <w:p w:rsidR="009F1EB5" w:rsidRDefault="009F1EB5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</w:p>
    <w:p w:rsidR="009F1EB5" w:rsidRDefault="009F1EB5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</w:p>
    <w:p w:rsidR="009F1EB5" w:rsidRDefault="009F1EB5" w:rsidP="00703364">
      <w:pPr>
        <w:autoSpaceDE w:val="0"/>
        <w:autoSpaceDN w:val="0"/>
        <w:adjustRightInd w:val="0"/>
        <w:rPr>
          <w:sz w:val="18"/>
          <w:szCs w:val="18"/>
        </w:rPr>
      </w:pPr>
    </w:p>
    <w:p w:rsidR="009F1EB5" w:rsidRDefault="009F1EB5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</w:p>
    <w:p w:rsidR="009F1EB5" w:rsidRDefault="009F1EB5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</w:p>
    <w:p w:rsidR="009F1EB5" w:rsidRPr="00260478" w:rsidRDefault="009F1EB5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  <w:r w:rsidRPr="00260478">
        <w:rPr>
          <w:sz w:val="18"/>
          <w:szCs w:val="18"/>
        </w:rPr>
        <w:t xml:space="preserve">Приложение 1 </w:t>
      </w:r>
    </w:p>
    <w:p w:rsidR="009F1EB5" w:rsidRPr="00260478" w:rsidRDefault="009F1EB5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  <w:r w:rsidRPr="00260478">
        <w:rPr>
          <w:sz w:val="18"/>
          <w:szCs w:val="18"/>
        </w:rPr>
        <w:t xml:space="preserve">к договору с родителями </w:t>
      </w:r>
    </w:p>
    <w:p w:rsidR="009F1EB5" w:rsidRPr="00260478" w:rsidRDefault="009F1EB5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  <w:r w:rsidRPr="00260478">
        <w:rPr>
          <w:sz w:val="18"/>
          <w:szCs w:val="18"/>
        </w:rPr>
        <w:t>(законными представителями)</w:t>
      </w:r>
    </w:p>
    <w:p w:rsidR="009F1EB5" w:rsidRPr="00260478" w:rsidRDefault="009F1EB5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  <w:r w:rsidRPr="00260478">
        <w:rPr>
          <w:sz w:val="18"/>
          <w:szCs w:val="18"/>
        </w:rPr>
        <w:t>по оказанию платных образовательных услуг</w:t>
      </w:r>
    </w:p>
    <w:p w:rsidR="009F1EB5" w:rsidRPr="00260478" w:rsidRDefault="009F1EB5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  <w:r w:rsidRPr="00260478">
        <w:rPr>
          <w:sz w:val="18"/>
          <w:szCs w:val="18"/>
        </w:rPr>
        <w:t>от «</w:t>
      </w:r>
      <w:r>
        <w:rPr>
          <w:sz w:val="18"/>
          <w:szCs w:val="18"/>
        </w:rPr>
        <w:t>__</w:t>
      </w:r>
      <w:r w:rsidRPr="00260478">
        <w:rPr>
          <w:sz w:val="18"/>
          <w:szCs w:val="18"/>
        </w:rPr>
        <w:t>__»_________________20 ___ г.</w:t>
      </w:r>
    </w:p>
    <w:p w:rsidR="009F1EB5" w:rsidRPr="00260478" w:rsidRDefault="009F1EB5" w:rsidP="00B126C0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tbl>
      <w:tblPr>
        <w:tblW w:w="11590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2815"/>
        <w:gridCol w:w="1559"/>
        <w:gridCol w:w="1559"/>
        <w:gridCol w:w="1418"/>
        <w:gridCol w:w="1885"/>
        <w:gridCol w:w="1814"/>
      </w:tblGrid>
      <w:tr w:rsidR="009F1EB5" w:rsidRPr="003822B5">
        <w:trPr>
          <w:trHeight w:val="534"/>
          <w:jc w:val="center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Pr="003822B5" w:rsidRDefault="009F1EB5" w:rsidP="0076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822B5">
              <w:rPr>
                <w:sz w:val="20"/>
                <w:szCs w:val="20"/>
                <w:lang w:val="en-US"/>
              </w:rPr>
              <w:t xml:space="preserve">№ </w:t>
            </w:r>
            <w:r w:rsidRPr="003822B5">
              <w:rPr>
                <w:sz w:val="20"/>
                <w:szCs w:val="20"/>
              </w:rPr>
              <w:t>п/п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9F1EB5" w:rsidRPr="003822B5" w:rsidRDefault="009F1EB5" w:rsidP="0076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Pr="00364276" w:rsidRDefault="009F1EB5" w:rsidP="0076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2B5">
              <w:rPr>
                <w:sz w:val="20"/>
                <w:szCs w:val="20"/>
              </w:rPr>
              <w:t>Форма предост</w:t>
            </w:r>
            <w:r>
              <w:rPr>
                <w:sz w:val="20"/>
                <w:szCs w:val="20"/>
              </w:rPr>
              <w:t>авления услуги (индивидуальная</w:t>
            </w:r>
            <w:r w:rsidRPr="003822B5">
              <w:rPr>
                <w:sz w:val="20"/>
                <w:szCs w:val="20"/>
              </w:rPr>
              <w:t>групповая, подгруппой)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Pr="003822B5" w:rsidRDefault="009F1EB5" w:rsidP="00802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2B5">
              <w:rPr>
                <w:sz w:val="20"/>
                <w:szCs w:val="20"/>
              </w:rPr>
              <w:t>Стоимость</w:t>
            </w:r>
          </w:p>
          <w:p w:rsidR="009F1EB5" w:rsidRPr="003822B5" w:rsidRDefault="009F1EB5" w:rsidP="00802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2B5">
              <w:rPr>
                <w:sz w:val="20"/>
                <w:szCs w:val="20"/>
              </w:rPr>
              <w:t>1 занятия</w:t>
            </w:r>
          </w:p>
          <w:p w:rsidR="009F1EB5" w:rsidRPr="003822B5" w:rsidRDefault="009F1EB5" w:rsidP="00802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2B5">
              <w:rPr>
                <w:sz w:val="20"/>
                <w:szCs w:val="20"/>
              </w:rPr>
              <w:t>(руб.)</w:t>
            </w:r>
          </w:p>
          <w:p w:rsidR="009F1EB5" w:rsidRPr="003822B5" w:rsidRDefault="009F1EB5" w:rsidP="00802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Pr="003822B5" w:rsidRDefault="009F1EB5" w:rsidP="00C72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2B5">
              <w:rPr>
                <w:sz w:val="20"/>
                <w:szCs w:val="20"/>
              </w:rPr>
              <w:t>Количество часов</w:t>
            </w:r>
          </w:p>
          <w:p w:rsidR="009F1EB5" w:rsidRPr="003822B5" w:rsidRDefault="009F1EB5" w:rsidP="00C72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2B5">
              <w:rPr>
                <w:sz w:val="20"/>
                <w:szCs w:val="20"/>
              </w:rPr>
              <w:t>в неделю</w:t>
            </w:r>
          </w:p>
        </w:tc>
        <w:tc>
          <w:tcPr>
            <w:tcW w:w="18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9F1EB5" w:rsidRPr="00A93374" w:rsidRDefault="009F1EB5" w:rsidP="00321790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374">
              <w:rPr>
                <w:rFonts w:ascii="Times New Roman" w:hAnsi="Times New Roman" w:cs="Times New Roman"/>
                <w:sz w:val="20"/>
                <w:szCs w:val="20"/>
              </w:rPr>
              <w:t>Количество часов (занятий) в соответствии с программой за учебный год</w:t>
            </w:r>
          </w:p>
          <w:p w:rsidR="009F1EB5" w:rsidRPr="00F85AE9" w:rsidRDefault="009F1EB5" w:rsidP="00AA0BFF">
            <w:pPr>
              <w:pStyle w:val="1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Pr="003822B5" w:rsidRDefault="009F1EB5" w:rsidP="0076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2B5">
              <w:rPr>
                <w:sz w:val="20"/>
                <w:szCs w:val="20"/>
              </w:rPr>
              <w:t xml:space="preserve">Сумма оплаты за </w:t>
            </w:r>
            <w:r>
              <w:rPr>
                <w:sz w:val="20"/>
                <w:szCs w:val="20"/>
              </w:rPr>
              <w:t>весь период обучения</w:t>
            </w:r>
          </w:p>
          <w:p w:rsidR="009F1EB5" w:rsidRPr="003822B5" w:rsidRDefault="009F1EB5" w:rsidP="0076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2B5">
              <w:rPr>
                <w:sz w:val="20"/>
                <w:szCs w:val="20"/>
              </w:rPr>
              <w:t>(руб.)</w:t>
            </w:r>
          </w:p>
        </w:tc>
      </w:tr>
      <w:tr w:rsidR="009F1EB5" w:rsidRPr="003822B5">
        <w:trPr>
          <w:trHeight w:val="972"/>
          <w:jc w:val="center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1EB5" w:rsidRPr="003822B5" w:rsidRDefault="009F1EB5" w:rsidP="00764A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Pr="003822B5" w:rsidRDefault="009F1EB5" w:rsidP="007E4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822B5">
              <w:rPr>
                <w:sz w:val="20"/>
                <w:szCs w:val="20"/>
              </w:rPr>
              <w:t>Наименование образовательных услуг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1EB5" w:rsidRPr="003822B5" w:rsidRDefault="009F1EB5" w:rsidP="0076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1EB5" w:rsidRPr="003822B5" w:rsidRDefault="009F1EB5" w:rsidP="0076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1EB5" w:rsidRPr="003822B5" w:rsidRDefault="009F1EB5" w:rsidP="0076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1EB5" w:rsidRPr="003822B5" w:rsidRDefault="009F1EB5" w:rsidP="0076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1EB5" w:rsidRPr="003822B5" w:rsidRDefault="009F1EB5" w:rsidP="0076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1EB5" w:rsidRPr="003822B5">
        <w:trPr>
          <w:trHeight w:val="758"/>
          <w:jc w:val="center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Pr="003822B5" w:rsidRDefault="009F1EB5" w:rsidP="00B24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1EB5" w:rsidRPr="003822B5" w:rsidRDefault="009F1EB5" w:rsidP="003822B5">
            <w:pPr>
              <w:rPr>
                <w:sz w:val="20"/>
                <w:szCs w:val="20"/>
              </w:rPr>
            </w:pPr>
            <w:r w:rsidRPr="003822B5">
              <w:rPr>
                <w:sz w:val="20"/>
                <w:szCs w:val="20"/>
              </w:rPr>
              <w:t>Дополнительная общеобразовательная  общеразвивающая программа художественной направленности «Пластилиновые чудеса»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Pr="003822B5" w:rsidRDefault="009F1EB5" w:rsidP="000E7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Занятие подгруппой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Pr="003822B5" w:rsidRDefault="009F1EB5" w:rsidP="00B242F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240,00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Pr="003822B5" w:rsidRDefault="009F1EB5" w:rsidP="00B242F5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Pr="003822B5" w:rsidRDefault="009F1EB5" w:rsidP="00B242F5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Pr="003822B5" w:rsidRDefault="009F1EB5" w:rsidP="00B242F5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7680</w:t>
            </w:r>
          </w:p>
        </w:tc>
      </w:tr>
      <w:tr w:rsidR="009F1EB5" w:rsidRPr="003822B5">
        <w:trPr>
          <w:trHeight w:val="758"/>
          <w:jc w:val="center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Pr="003822B5" w:rsidRDefault="009F1EB5" w:rsidP="00B24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1EB5" w:rsidRPr="003822B5" w:rsidRDefault="009F1EB5" w:rsidP="003822B5">
            <w:pPr>
              <w:rPr>
                <w:sz w:val="20"/>
                <w:szCs w:val="20"/>
              </w:rPr>
            </w:pPr>
            <w:r w:rsidRPr="003822B5">
              <w:rPr>
                <w:sz w:val="20"/>
                <w:szCs w:val="20"/>
              </w:rPr>
              <w:t>Дополнительная общеобразовательная  общеразвивающая программа социально-педаг</w:t>
            </w:r>
            <w:r>
              <w:rPr>
                <w:sz w:val="20"/>
                <w:szCs w:val="20"/>
              </w:rPr>
              <w:t xml:space="preserve">огической направленности  «АБВГД </w:t>
            </w:r>
            <w:r w:rsidRPr="003822B5">
              <w:rPr>
                <w:sz w:val="20"/>
                <w:szCs w:val="20"/>
              </w:rPr>
              <w:t>ейка»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Pr="003822B5" w:rsidRDefault="009F1EB5" w:rsidP="000E73BB">
            <w:pPr>
              <w:jc w:val="center"/>
              <w:rPr>
                <w:sz w:val="20"/>
                <w:szCs w:val="20"/>
              </w:rPr>
            </w:pPr>
            <w:r w:rsidRPr="003822B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Занятие подгруппой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Pr="003822B5" w:rsidRDefault="009F1EB5" w:rsidP="00401BA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230,00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Pr="003822B5" w:rsidRDefault="009F1EB5" w:rsidP="00401BAC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1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Pr="003822B5" w:rsidRDefault="009F1EB5" w:rsidP="00401BAC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30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Pr="003822B5" w:rsidRDefault="009F1EB5" w:rsidP="00401BAC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6900</w:t>
            </w:r>
          </w:p>
        </w:tc>
      </w:tr>
      <w:tr w:rsidR="009F1EB5" w:rsidRPr="003822B5">
        <w:trPr>
          <w:trHeight w:val="758"/>
          <w:jc w:val="center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Pr="003822B5" w:rsidRDefault="009F1EB5" w:rsidP="00B24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1EB5" w:rsidRDefault="009F1EB5" w:rsidP="003822B5">
            <w:pPr>
              <w:rPr>
                <w:sz w:val="20"/>
                <w:szCs w:val="20"/>
              </w:rPr>
            </w:pPr>
          </w:p>
          <w:p w:rsidR="009F1EB5" w:rsidRDefault="009F1EB5" w:rsidP="003822B5">
            <w:pPr>
              <w:rPr>
                <w:sz w:val="20"/>
                <w:szCs w:val="20"/>
              </w:rPr>
            </w:pPr>
          </w:p>
          <w:p w:rsidR="009F1EB5" w:rsidRDefault="009F1EB5" w:rsidP="003822B5">
            <w:pPr>
              <w:rPr>
                <w:sz w:val="10"/>
                <w:szCs w:val="10"/>
              </w:rPr>
            </w:pPr>
            <w:r w:rsidRPr="003822B5">
              <w:rPr>
                <w:sz w:val="20"/>
                <w:szCs w:val="20"/>
              </w:rPr>
              <w:t>Дополнительная общеобразовательная  общеразвивающая программа физкультурно-спортивной направленности</w:t>
            </w:r>
            <w:r>
              <w:rPr>
                <w:sz w:val="20"/>
                <w:szCs w:val="20"/>
              </w:rPr>
              <w:t xml:space="preserve"> </w:t>
            </w:r>
            <w:r w:rsidRPr="003822B5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Веселая физкультура</w:t>
            </w:r>
            <w:r w:rsidRPr="003822B5">
              <w:rPr>
                <w:sz w:val="20"/>
                <w:szCs w:val="20"/>
              </w:rPr>
              <w:t>»</w:t>
            </w:r>
          </w:p>
          <w:p w:rsidR="009F1EB5" w:rsidRPr="00A846B6" w:rsidRDefault="009F1EB5" w:rsidP="003822B5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Pr="003822B5" w:rsidRDefault="009F1EB5" w:rsidP="000E7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Занятие подгруппой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Default="009F1EB5" w:rsidP="00401BA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Default="009F1EB5" w:rsidP="00401BAC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Default="009F1EB5" w:rsidP="00401BAC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30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Default="009F1EB5" w:rsidP="00401BAC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7500</w:t>
            </w:r>
          </w:p>
        </w:tc>
      </w:tr>
      <w:tr w:rsidR="009F1EB5" w:rsidRPr="003822B5">
        <w:trPr>
          <w:trHeight w:val="758"/>
          <w:jc w:val="center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Pr="003822B5" w:rsidRDefault="009F1EB5" w:rsidP="00B24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1EB5" w:rsidRDefault="009F1EB5" w:rsidP="003822B5">
            <w:pPr>
              <w:rPr>
                <w:sz w:val="20"/>
                <w:szCs w:val="20"/>
              </w:rPr>
            </w:pPr>
          </w:p>
          <w:p w:rsidR="009F1EB5" w:rsidRPr="003822B5" w:rsidRDefault="009F1EB5" w:rsidP="003822B5">
            <w:pPr>
              <w:rPr>
                <w:sz w:val="20"/>
                <w:szCs w:val="20"/>
              </w:rPr>
            </w:pPr>
            <w:r w:rsidRPr="003822B5">
              <w:rPr>
                <w:sz w:val="20"/>
                <w:szCs w:val="20"/>
              </w:rPr>
              <w:t>Дополнительная общеобразовательная  общеразвивающая программа физкультурно-спортивной направленности</w:t>
            </w:r>
            <w:r>
              <w:rPr>
                <w:sz w:val="20"/>
                <w:szCs w:val="20"/>
              </w:rPr>
              <w:t xml:space="preserve"> </w:t>
            </w:r>
            <w:r w:rsidRPr="003822B5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Волшебный шарик</w:t>
            </w:r>
            <w:r w:rsidRPr="003822B5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Default="009F1EB5" w:rsidP="000E7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Занятие подгруппой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Default="009F1EB5" w:rsidP="00401BA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Default="009F1EB5" w:rsidP="00401BAC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Default="009F1EB5" w:rsidP="00401BAC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30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Default="009F1EB5" w:rsidP="00401BAC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7500</w:t>
            </w:r>
          </w:p>
        </w:tc>
      </w:tr>
      <w:tr w:rsidR="009F1EB5" w:rsidRPr="003822B5">
        <w:trPr>
          <w:trHeight w:val="758"/>
          <w:jc w:val="center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Default="009F1EB5" w:rsidP="00B24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1EB5" w:rsidRDefault="009F1EB5" w:rsidP="003822B5">
            <w:pPr>
              <w:rPr>
                <w:sz w:val="20"/>
                <w:szCs w:val="20"/>
              </w:rPr>
            </w:pPr>
            <w:r w:rsidRPr="003822B5">
              <w:rPr>
                <w:sz w:val="20"/>
                <w:szCs w:val="20"/>
              </w:rPr>
              <w:t>Дополнительная общеобразовательная  общеразвивающая программа физкультурно-спортивной направленности</w:t>
            </w:r>
            <w:r>
              <w:rPr>
                <w:sz w:val="20"/>
                <w:szCs w:val="20"/>
              </w:rPr>
              <w:t xml:space="preserve"> </w:t>
            </w:r>
            <w:r w:rsidRPr="003822B5">
              <w:rPr>
                <w:sz w:val="20"/>
                <w:szCs w:val="20"/>
              </w:rPr>
              <w:t xml:space="preserve"> «Учимся плавать»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Default="009F1EB5" w:rsidP="000E7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Занятие подгруппой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Pr="003822B5" w:rsidRDefault="009F1EB5" w:rsidP="00DF63D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230,00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Pr="003822B5" w:rsidRDefault="009F1EB5" w:rsidP="00DF63DB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Pr="003822B5" w:rsidRDefault="009F1EB5" w:rsidP="00DF63DB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F1EB5" w:rsidRPr="003822B5" w:rsidRDefault="009F1EB5" w:rsidP="00DF63DB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4830</w:t>
            </w:r>
          </w:p>
        </w:tc>
      </w:tr>
    </w:tbl>
    <w:p w:rsidR="009F1EB5" w:rsidRDefault="009F1EB5" w:rsidP="00A56B11"/>
    <w:sectPr w:rsidR="009F1EB5" w:rsidSect="00A56B11">
      <w:pgSz w:w="12240" w:h="15840"/>
      <w:pgMar w:top="0" w:right="567" w:bottom="397" w:left="567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26C0"/>
    <w:rsid w:val="00006A9F"/>
    <w:rsid w:val="00020189"/>
    <w:rsid w:val="00064CF3"/>
    <w:rsid w:val="00072D35"/>
    <w:rsid w:val="000735B4"/>
    <w:rsid w:val="000E5629"/>
    <w:rsid w:val="000E5A58"/>
    <w:rsid w:val="000E72BF"/>
    <w:rsid w:val="000E73BB"/>
    <w:rsid w:val="00101B9E"/>
    <w:rsid w:val="00152A38"/>
    <w:rsid w:val="00153F45"/>
    <w:rsid w:val="00162DA2"/>
    <w:rsid w:val="001630C7"/>
    <w:rsid w:val="001918B4"/>
    <w:rsid w:val="001A0B1B"/>
    <w:rsid w:val="001C0DD0"/>
    <w:rsid w:val="001D3C18"/>
    <w:rsid w:val="001E66AA"/>
    <w:rsid w:val="001F6888"/>
    <w:rsid w:val="001F6DC0"/>
    <w:rsid w:val="0023281F"/>
    <w:rsid w:val="00260478"/>
    <w:rsid w:val="002623C9"/>
    <w:rsid w:val="00270FEC"/>
    <w:rsid w:val="00275F20"/>
    <w:rsid w:val="00283890"/>
    <w:rsid w:val="0028544C"/>
    <w:rsid w:val="00296195"/>
    <w:rsid w:val="002C6EF5"/>
    <w:rsid w:val="002D64B2"/>
    <w:rsid w:val="002E06EA"/>
    <w:rsid w:val="002F1BF5"/>
    <w:rsid w:val="00317D1E"/>
    <w:rsid w:val="00321790"/>
    <w:rsid w:val="00340F8C"/>
    <w:rsid w:val="00364276"/>
    <w:rsid w:val="0038087A"/>
    <w:rsid w:val="003822B5"/>
    <w:rsid w:val="003B440A"/>
    <w:rsid w:val="003C119C"/>
    <w:rsid w:val="003D7BE8"/>
    <w:rsid w:val="003F0EB6"/>
    <w:rsid w:val="00401BAC"/>
    <w:rsid w:val="00442E6B"/>
    <w:rsid w:val="00473CF5"/>
    <w:rsid w:val="004B59D8"/>
    <w:rsid w:val="005410C7"/>
    <w:rsid w:val="00543399"/>
    <w:rsid w:val="005446A3"/>
    <w:rsid w:val="005709A7"/>
    <w:rsid w:val="00573839"/>
    <w:rsid w:val="005765A1"/>
    <w:rsid w:val="0059658F"/>
    <w:rsid w:val="005C00BF"/>
    <w:rsid w:val="005C68C8"/>
    <w:rsid w:val="005E018B"/>
    <w:rsid w:val="00605405"/>
    <w:rsid w:val="00642044"/>
    <w:rsid w:val="00653494"/>
    <w:rsid w:val="0067378A"/>
    <w:rsid w:val="006A67EA"/>
    <w:rsid w:val="006B34A2"/>
    <w:rsid w:val="006B5E58"/>
    <w:rsid w:val="006E4E8B"/>
    <w:rsid w:val="00703364"/>
    <w:rsid w:val="007040D2"/>
    <w:rsid w:val="00764AC8"/>
    <w:rsid w:val="00796264"/>
    <w:rsid w:val="007A0E95"/>
    <w:rsid w:val="007E467B"/>
    <w:rsid w:val="00802551"/>
    <w:rsid w:val="00820CBD"/>
    <w:rsid w:val="00833AB9"/>
    <w:rsid w:val="008449AC"/>
    <w:rsid w:val="008529F9"/>
    <w:rsid w:val="00881720"/>
    <w:rsid w:val="008D0745"/>
    <w:rsid w:val="008F7570"/>
    <w:rsid w:val="00917AF7"/>
    <w:rsid w:val="00925DBE"/>
    <w:rsid w:val="00962182"/>
    <w:rsid w:val="00980DB5"/>
    <w:rsid w:val="00994B01"/>
    <w:rsid w:val="009F1EB5"/>
    <w:rsid w:val="009F75EB"/>
    <w:rsid w:val="00A521A8"/>
    <w:rsid w:val="00A56B11"/>
    <w:rsid w:val="00A61960"/>
    <w:rsid w:val="00A70054"/>
    <w:rsid w:val="00A76016"/>
    <w:rsid w:val="00A846B6"/>
    <w:rsid w:val="00A93374"/>
    <w:rsid w:val="00AA0BFF"/>
    <w:rsid w:val="00AC500E"/>
    <w:rsid w:val="00AF1F32"/>
    <w:rsid w:val="00B126C0"/>
    <w:rsid w:val="00B242F5"/>
    <w:rsid w:val="00B26258"/>
    <w:rsid w:val="00BC69E3"/>
    <w:rsid w:val="00BD49F4"/>
    <w:rsid w:val="00BE064A"/>
    <w:rsid w:val="00BE1A77"/>
    <w:rsid w:val="00BF5C2D"/>
    <w:rsid w:val="00C17B81"/>
    <w:rsid w:val="00C25D28"/>
    <w:rsid w:val="00C32AE0"/>
    <w:rsid w:val="00C55167"/>
    <w:rsid w:val="00C7221E"/>
    <w:rsid w:val="00C74D33"/>
    <w:rsid w:val="00C7639D"/>
    <w:rsid w:val="00C824DE"/>
    <w:rsid w:val="00C85195"/>
    <w:rsid w:val="00CC0EB0"/>
    <w:rsid w:val="00CD66D7"/>
    <w:rsid w:val="00D02911"/>
    <w:rsid w:val="00D9739F"/>
    <w:rsid w:val="00DD22F6"/>
    <w:rsid w:val="00DD443D"/>
    <w:rsid w:val="00DF63DB"/>
    <w:rsid w:val="00DF6B45"/>
    <w:rsid w:val="00E15796"/>
    <w:rsid w:val="00E24486"/>
    <w:rsid w:val="00E318BB"/>
    <w:rsid w:val="00E423B4"/>
    <w:rsid w:val="00E6009B"/>
    <w:rsid w:val="00E736CE"/>
    <w:rsid w:val="00E7684E"/>
    <w:rsid w:val="00EA44D1"/>
    <w:rsid w:val="00ED0D13"/>
    <w:rsid w:val="00F15A5A"/>
    <w:rsid w:val="00F37999"/>
    <w:rsid w:val="00F752D6"/>
    <w:rsid w:val="00F85AE9"/>
    <w:rsid w:val="00F8607B"/>
    <w:rsid w:val="00F86CC4"/>
    <w:rsid w:val="00FC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6C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A93374"/>
    <w:pPr>
      <w:suppressAutoHyphens/>
    </w:pPr>
    <w:rPr>
      <w:rFonts w:cs="Calibri"/>
      <w:kern w:val="1"/>
      <w:lang w:eastAsia="en-US"/>
    </w:rPr>
  </w:style>
  <w:style w:type="paragraph" w:styleId="BodyText2">
    <w:name w:val="Body Text 2"/>
    <w:basedOn w:val="Normal"/>
    <w:link w:val="BodyText2Char"/>
    <w:uiPriority w:val="99"/>
    <w:rsid w:val="00A846B6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846B6"/>
    <w:rPr>
      <w:rFonts w:eastAsia="Times New Roman"/>
      <w:lang w:val="ru-RU" w:eastAsia="ru-RU"/>
    </w:rPr>
  </w:style>
  <w:style w:type="paragraph" w:customStyle="1" w:styleId="Default">
    <w:name w:val="Default"/>
    <w:uiPriority w:val="99"/>
    <w:rsid w:val="00A846B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348</TotalTime>
  <Pages>4</Pages>
  <Words>1809</Words>
  <Characters>10314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</dc:title>
  <dc:subject/>
  <dc:creator>Admin</dc:creator>
  <cp:keywords/>
  <dc:description/>
  <cp:lastModifiedBy>Admin</cp:lastModifiedBy>
  <cp:revision>36</cp:revision>
  <cp:lastPrinted>2024-09-09T11:58:00Z</cp:lastPrinted>
  <dcterms:created xsi:type="dcterms:W3CDTF">2018-09-20T11:02:00Z</dcterms:created>
  <dcterms:modified xsi:type="dcterms:W3CDTF">2025-12-04T08:57:00Z</dcterms:modified>
</cp:coreProperties>
</file>