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70" w:rsidRPr="00D8309F" w:rsidRDefault="00EC1170" w:rsidP="001D6813"/>
    <w:p w:rsidR="00EC1170" w:rsidRPr="00D8309F" w:rsidRDefault="00EC1170" w:rsidP="00D8309F">
      <w:pPr>
        <w:spacing w:line="360" w:lineRule="auto"/>
        <w:ind w:firstLine="567"/>
        <w:jc w:val="center"/>
        <w:rPr>
          <w:b/>
          <w:bCs/>
          <w:sz w:val="22"/>
          <w:szCs w:val="22"/>
        </w:rPr>
      </w:pPr>
      <w:r w:rsidRPr="00D8309F">
        <w:rPr>
          <w:b/>
          <w:bCs/>
          <w:sz w:val="22"/>
          <w:szCs w:val="22"/>
        </w:rPr>
        <w:t>ДОГОВОР</w:t>
      </w:r>
    </w:p>
    <w:p w:rsidR="00EC1170" w:rsidRDefault="00EC1170" w:rsidP="009562BD">
      <w:pPr>
        <w:ind w:firstLine="567"/>
        <w:jc w:val="center"/>
        <w:rPr>
          <w:b/>
          <w:bCs/>
          <w:sz w:val="22"/>
          <w:szCs w:val="22"/>
        </w:rPr>
      </w:pPr>
      <w:r w:rsidRPr="00D8309F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EC1170" w:rsidRDefault="00EC1170" w:rsidP="008575F2">
      <w:pPr>
        <w:ind w:firstLine="567"/>
        <w:rPr>
          <w:sz w:val="22"/>
          <w:szCs w:val="22"/>
        </w:rPr>
      </w:pPr>
    </w:p>
    <w:p w:rsidR="00EC1170" w:rsidRPr="00D8309F" w:rsidRDefault="00EC1170" w:rsidP="005D75AA">
      <w:pPr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>
        <w:rPr>
          <w:sz w:val="22"/>
          <w:szCs w:val="22"/>
        </w:rPr>
        <w:t xml:space="preserve">                 </w:t>
      </w:r>
      <w:r w:rsidRPr="00D8309F">
        <w:rPr>
          <w:sz w:val="22"/>
          <w:szCs w:val="22"/>
        </w:rPr>
        <w:t>«__</w:t>
      </w:r>
      <w:r>
        <w:rPr>
          <w:sz w:val="22"/>
          <w:szCs w:val="22"/>
        </w:rPr>
        <w:t>_</w:t>
      </w:r>
      <w:r w:rsidRPr="00D8309F">
        <w:rPr>
          <w:sz w:val="22"/>
          <w:szCs w:val="22"/>
        </w:rPr>
        <w:t>»_</w:t>
      </w:r>
      <w:r>
        <w:rPr>
          <w:sz w:val="22"/>
          <w:szCs w:val="22"/>
        </w:rPr>
        <w:t>_______________20</w:t>
      </w:r>
      <w:r w:rsidRPr="00D8309F">
        <w:rPr>
          <w:sz w:val="22"/>
          <w:szCs w:val="22"/>
        </w:rPr>
        <w:t>__г</w:t>
      </w:r>
    </w:p>
    <w:p w:rsidR="00EC1170" w:rsidRPr="00D8309F" w:rsidRDefault="00EC1170" w:rsidP="00D8309F">
      <w:pPr>
        <w:spacing w:line="360" w:lineRule="auto"/>
        <w:ind w:firstLine="567"/>
        <w:jc w:val="center"/>
        <w:rPr>
          <w:b/>
          <w:bCs/>
          <w:sz w:val="22"/>
          <w:szCs w:val="22"/>
        </w:rPr>
      </w:pPr>
    </w:p>
    <w:p w:rsidR="00EC1170" w:rsidRPr="00D8309F" w:rsidRDefault="00EC1170" w:rsidP="00A16E07">
      <w:pPr>
        <w:ind w:right="-2" w:firstLine="567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Pr="00D8309F">
        <w:rPr>
          <w:sz w:val="22"/>
          <w:szCs w:val="22"/>
        </w:rPr>
        <w:t>униципальное бюджетное дошкольное образовательное учреждение Петрозаводского городского округа «</w:t>
      </w:r>
      <w:r>
        <w:rPr>
          <w:sz w:val="22"/>
          <w:szCs w:val="22"/>
        </w:rPr>
        <w:t>Центр развития ребенка - д</w:t>
      </w:r>
      <w:r w:rsidRPr="00D8309F">
        <w:rPr>
          <w:sz w:val="22"/>
          <w:szCs w:val="22"/>
        </w:rPr>
        <w:t xml:space="preserve">етский сад № </w:t>
      </w:r>
      <w:r>
        <w:rPr>
          <w:sz w:val="22"/>
          <w:szCs w:val="22"/>
        </w:rPr>
        <w:t xml:space="preserve">95 </w:t>
      </w:r>
      <w:r w:rsidRPr="00D8309F">
        <w:rPr>
          <w:sz w:val="22"/>
          <w:szCs w:val="22"/>
        </w:rPr>
        <w:t>«</w:t>
      </w:r>
      <w:r>
        <w:rPr>
          <w:sz w:val="22"/>
          <w:szCs w:val="22"/>
        </w:rPr>
        <w:t>Родничок» (МДОУ «Центр развития ребенка - детский сад № 95</w:t>
      </w:r>
      <w:r w:rsidRPr="00D8309F">
        <w:rPr>
          <w:sz w:val="22"/>
          <w:szCs w:val="22"/>
        </w:rPr>
        <w:t>»),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(далее – Учреждение</w:t>
      </w:r>
      <w:r>
        <w:rPr>
          <w:sz w:val="22"/>
          <w:szCs w:val="22"/>
        </w:rPr>
        <w:t>)</w:t>
      </w:r>
      <w:r w:rsidRPr="00D8309F">
        <w:rPr>
          <w:sz w:val="22"/>
          <w:szCs w:val="22"/>
        </w:rPr>
        <w:t xml:space="preserve"> осуществляющее образовательную деятельность</w:t>
      </w:r>
      <w:r>
        <w:rPr>
          <w:sz w:val="22"/>
          <w:szCs w:val="22"/>
        </w:rPr>
        <w:t xml:space="preserve"> на основании лицензии от "07</w:t>
      </w:r>
      <w:r w:rsidRPr="00432898">
        <w:rPr>
          <w:sz w:val="22"/>
          <w:szCs w:val="22"/>
        </w:rPr>
        <w:t>"</w:t>
      </w:r>
      <w:r>
        <w:rPr>
          <w:sz w:val="22"/>
          <w:szCs w:val="22"/>
        </w:rPr>
        <w:t xml:space="preserve"> июля 2015</w:t>
      </w:r>
      <w:r w:rsidRPr="00432898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серия 10 Л0 1</w:t>
      </w:r>
      <w:r w:rsidRPr="004328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 00072720, регистрационный </w:t>
      </w:r>
      <w:r w:rsidRPr="00432898">
        <w:rPr>
          <w:sz w:val="22"/>
          <w:szCs w:val="22"/>
        </w:rPr>
        <w:t>№</w:t>
      </w:r>
      <w:r>
        <w:rPr>
          <w:sz w:val="22"/>
          <w:szCs w:val="22"/>
        </w:rPr>
        <w:t xml:space="preserve"> 2636, </w:t>
      </w:r>
      <w:r w:rsidRPr="00D8309F">
        <w:rPr>
          <w:sz w:val="22"/>
          <w:szCs w:val="22"/>
        </w:rPr>
        <w:t>выданной Министерством образования Республики Карелия</w:t>
      </w:r>
      <w:r w:rsidRPr="00D8309F">
        <w:rPr>
          <w:i/>
          <w:iCs/>
          <w:sz w:val="22"/>
          <w:szCs w:val="22"/>
        </w:rPr>
        <w:t xml:space="preserve">, </w:t>
      </w:r>
      <w:r w:rsidRPr="00D8309F">
        <w:rPr>
          <w:sz w:val="22"/>
          <w:szCs w:val="22"/>
        </w:rPr>
        <w:t xml:space="preserve">именуемое в дальнейшем «Исполнитель», в лице </w:t>
      </w:r>
      <w:r>
        <w:rPr>
          <w:sz w:val="22"/>
          <w:szCs w:val="22"/>
        </w:rPr>
        <w:t>заведующего Лебедевой Татьяны Васильевны</w:t>
      </w:r>
      <w:r w:rsidRPr="00D8309F">
        <w:rPr>
          <w:sz w:val="22"/>
          <w:szCs w:val="22"/>
        </w:rPr>
        <w:t xml:space="preserve">, назначенного на должность распоряжением Главы Петрозаводского городского округа от </w:t>
      </w:r>
      <w:r>
        <w:t xml:space="preserve"> </w:t>
      </w:r>
      <w:r>
        <w:rPr>
          <w:sz w:val="22"/>
          <w:szCs w:val="22"/>
        </w:rPr>
        <w:t xml:space="preserve">03.07.2023г. № 234-л, </w:t>
      </w:r>
      <w:r w:rsidRPr="00F059F4">
        <w:rPr>
          <w:sz w:val="22"/>
          <w:szCs w:val="22"/>
        </w:rPr>
        <w:t>и действующего на основании Устава МДОУ «</w:t>
      </w:r>
      <w:r>
        <w:rPr>
          <w:sz w:val="22"/>
          <w:szCs w:val="22"/>
        </w:rPr>
        <w:t>Центр развития ребенка - детский сад № 95</w:t>
      </w:r>
      <w:r w:rsidRPr="00F059F4">
        <w:rPr>
          <w:sz w:val="22"/>
          <w:szCs w:val="22"/>
        </w:rPr>
        <w:t xml:space="preserve">», утверждённого постановлением Администрации Петрозаводского </w:t>
      </w:r>
      <w:r>
        <w:rPr>
          <w:sz w:val="22"/>
          <w:szCs w:val="22"/>
        </w:rPr>
        <w:t xml:space="preserve">городского округа от 31.03.2015г. № 1558 и </w:t>
      </w:r>
      <w:r w:rsidRPr="00D8309F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_________________________</w:t>
      </w:r>
      <w:r w:rsidRPr="00D8309F">
        <w:rPr>
          <w:sz w:val="22"/>
          <w:szCs w:val="22"/>
        </w:rPr>
        <w:t>,</w:t>
      </w:r>
    </w:p>
    <w:p w:rsidR="00EC1170" w:rsidRPr="00A16E07" w:rsidRDefault="00EC1170" w:rsidP="005D75AA">
      <w:pPr>
        <w:jc w:val="center"/>
        <w:rPr>
          <w:i/>
          <w:iCs/>
        </w:rPr>
      </w:pPr>
      <w:r w:rsidRPr="00A16E07">
        <w:rPr>
          <w:i/>
          <w:iCs/>
        </w:rPr>
        <w:t>(Ф.И.О. законного представителя несовершеннолетнего)</w:t>
      </w:r>
    </w:p>
    <w:p w:rsidR="00EC1170" w:rsidRPr="00D8309F" w:rsidRDefault="00EC1170" w:rsidP="002B5CB4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именуемый в дальнейшем «Заказчик», действ</w:t>
      </w:r>
      <w:r>
        <w:rPr>
          <w:sz w:val="22"/>
          <w:szCs w:val="22"/>
        </w:rPr>
        <w:t>ующий на основании паспорта серия</w:t>
      </w:r>
      <w:r w:rsidRPr="00D8309F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_______           № </w:t>
      </w:r>
      <w:r w:rsidRPr="00D8309F">
        <w:rPr>
          <w:sz w:val="22"/>
          <w:szCs w:val="22"/>
        </w:rPr>
        <w:t>__________,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выданного____</w:t>
      </w:r>
      <w:r>
        <w:rPr>
          <w:sz w:val="22"/>
          <w:szCs w:val="22"/>
        </w:rPr>
        <w:t>.</w:t>
      </w:r>
      <w:r w:rsidRPr="00D8309F">
        <w:rPr>
          <w:sz w:val="22"/>
          <w:szCs w:val="22"/>
        </w:rPr>
        <w:t>___</w:t>
      </w:r>
      <w:r>
        <w:rPr>
          <w:sz w:val="22"/>
          <w:szCs w:val="22"/>
        </w:rPr>
        <w:t>.20</w:t>
      </w:r>
      <w:r w:rsidRPr="00D8309F">
        <w:rPr>
          <w:sz w:val="22"/>
          <w:szCs w:val="22"/>
        </w:rPr>
        <w:t>___</w:t>
      </w:r>
      <w:r>
        <w:rPr>
          <w:sz w:val="22"/>
          <w:szCs w:val="22"/>
        </w:rPr>
        <w:t>г. _________________</w:t>
      </w:r>
      <w:r w:rsidRPr="00D8309F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</w:t>
      </w:r>
    </w:p>
    <w:p w:rsidR="00EC1170" w:rsidRPr="00A16E07" w:rsidRDefault="00EC1170" w:rsidP="005D75AA">
      <w:pPr>
        <w:jc w:val="center"/>
        <w:rPr>
          <w:i/>
          <w:iCs/>
        </w:rPr>
      </w:pPr>
      <w:r w:rsidRPr="00A16E07">
        <w:rPr>
          <w:i/>
          <w:iCs/>
        </w:rPr>
        <w:t xml:space="preserve">                      (где и кем выдан)</w:t>
      </w:r>
    </w:p>
    <w:p w:rsidR="00EC1170" w:rsidRPr="00D8309F" w:rsidRDefault="00EC1170" w:rsidP="002B5CB4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в интересах несовершеннолетнего_</w:t>
      </w:r>
      <w:r>
        <w:rPr>
          <w:b/>
          <w:bCs/>
          <w:sz w:val="22"/>
          <w:szCs w:val="22"/>
        </w:rPr>
        <w:t>____________________________________________</w:t>
      </w:r>
      <w:r>
        <w:rPr>
          <w:sz w:val="22"/>
          <w:szCs w:val="22"/>
        </w:rPr>
        <w:t xml:space="preserve">, </w:t>
      </w:r>
      <w:r w:rsidRPr="00D8309F">
        <w:rPr>
          <w:sz w:val="22"/>
          <w:szCs w:val="22"/>
        </w:rPr>
        <w:t>__</w:t>
      </w:r>
      <w:r>
        <w:rPr>
          <w:sz w:val="22"/>
          <w:szCs w:val="22"/>
        </w:rPr>
        <w:t>_.</w:t>
      </w:r>
      <w:r w:rsidRPr="00D8309F">
        <w:rPr>
          <w:sz w:val="22"/>
          <w:szCs w:val="22"/>
        </w:rPr>
        <w:t>__</w:t>
      </w:r>
      <w:r>
        <w:rPr>
          <w:sz w:val="22"/>
          <w:szCs w:val="22"/>
        </w:rPr>
        <w:t>_.20___г.р.</w:t>
      </w:r>
      <w:r w:rsidRPr="00D8309F">
        <w:rPr>
          <w:sz w:val="22"/>
          <w:szCs w:val="22"/>
        </w:rPr>
        <w:t>,</w:t>
      </w:r>
    </w:p>
    <w:p w:rsidR="00EC1170" w:rsidRPr="00D8309F" w:rsidRDefault="00EC1170" w:rsidP="005D75AA">
      <w:pPr>
        <w:jc w:val="center"/>
        <w:rPr>
          <w:sz w:val="22"/>
          <w:szCs w:val="22"/>
        </w:rPr>
      </w:pPr>
      <w:r w:rsidRPr="00A16E07">
        <w:rPr>
          <w:i/>
          <w:iCs/>
        </w:rPr>
        <w:t>(Ф.И.О., дата рождения несовершеннолетнего</w:t>
      </w:r>
      <w:r w:rsidRPr="00D8309F">
        <w:rPr>
          <w:i/>
          <w:iCs/>
          <w:sz w:val="22"/>
          <w:szCs w:val="22"/>
        </w:rPr>
        <w:t>)</w:t>
      </w:r>
    </w:p>
    <w:p w:rsidR="00EC1170" w:rsidRPr="00D8309F" w:rsidRDefault="00EC1170" w:rsidP="002B5CB4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проживающего по адресу_____________________________________</w:t>
      </w:r>
      <w:r>
        <w:rPr>
          <w:sz w:val="22"/>
          <w:szCs w:val="22"/>
        </w:rPr>
        <w:t>_________________________</w:t>
      </w:r>
      <w:r w:rsidRPr="00D8309F">
        <w:rPr>
          <w:sz w:val="22"/>
          <w:szCs w:val="22"/>
        </w:rPr>
        <w:t xml:space="preserve">_______,                                        </w:t>
      </w:r>
    </w:p>
    <w:p w:rsidR="00EC1170" w:rsidRPr="00A16E07" w:rsidRDefault="00EC1170" w:rsidP="005D75AA">
      <w:pPr>
        <w:jc w:val="center"/>
        <w:rPr>
          <w:i/>
          <w:iCs/>
        </w:rPr>
      </w:pPr>
      <w:r w:rsidRPr="00A16E07">
        <w:rPr>
          <w:i/>
          <w:iCs/>
        </w:rPr>
        <w:t xml:space="preserve">                                      (адрес местожительства ребенка с указанием индекса)</w:t>
      </w:r>
    </w:p>
    <w:p w:rsidR="00EC1170" w:rsidRPr="00D8309F" w:rsidRDefault="00EC1170" w:rsidP="002B5CB4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именуем___</w:t>
      </w:r>
      <w:r w:rsidRPr="00D8309F">
        <w:rPr>
          <w:sz w:val="22"/>
          <w:szCs w:val="22"/>
        </w:rPr>
        <w:t xml:space="preserve"> в дальнейшем «Воспитанник», совместно именуемые «Стороны», заключили настоящий договор (далее – Договор)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о нижеследующем:</w:t>
      </w:r>
    </w:p>
    <w:p w:rsidR="00EC1170" w:rsidRPr="00D8309F" w:rsidRDefault="00EC1170">
      <w:pPr>
        <w:rPr>
          <w:sz w:val="22"/>
          <w:szCs w:val="22"/>
        </w:rPr>
      </w:pPr>
    </w:p>
    <w:p w:rsidR="00EC1170" w:rsidRPr="001D6813" w:rsidRDefault="00EC1170" w:rsidP="001D6813">
      <w:pPr>
        <w:pStyle w:val="Heading2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D68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EC1170" w:rsidRPr="005D75AA" w:rsidRDefault="00EC1170" w:rsidP="005D75AA">
      <w:pPr>
        <w:pStyle w:val="ListParagraph"/>
        <w:ind w:left="1080"/>
        <w:rPr>
          <w:b/>
          <w:bCs/>
          <w:sz w:val="22"/>
          <w:szCs w:val="22"/>
        </w:rPr>
      </w:pPr>
    </w:p>
    <w:p w:rsidR="00EC1170" w:rsidRPr="00D8309F" w:rsidRDefault="00EC1170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1.1. Предметом договора являются </w:t>
      </w:r>
      <w:r>
        <w:rPr>
          <w:sz w:val="22"/>
          <w:szCs w:val="22"/>
        </w:rPr>
        <w:t xml:space="preserve">отношения, возникающие при осуществлении </w:t>
      </w:r>
      <w:r w:rsidRPr="00D8309F">
        <w:rPr>
          <w:sz w:val="22"/>
          <w:szCs w:val="22"/>
        </w:rPr>
        <w:t xml:space="preserve">образовательной </w:t>
      </w:r>
      <w:r>
        <w:rPr>
          <w:sz w:val="22"/>
          <w:szCs w:val="22"/>
        </w:rPr>
        <w:t>деятельности по реализации образовательной программы дошкольного образования</w:t>
      </w:r>
      <w:r w:rsidRPr="00D8309F">
        <w:rPr>
          <w:sz w:val="22"/>
          <w:szCs w:val="22"/>
        </w:rPr>
        <w:t xml:space="preserve"> (далее </w:t>
      </w:r>
      <w:r>
        <w:rPr>
          <w:sz w:val="22"/>
          <w:szCs w:val="22"/>
        </w:rPr>
        <w:t xml:space="preserve">- </w:t>
      </w:r>
      <w:r w:rsidRPr="00D8309F">
        <w:rPr>
          <w:sz w:val="22"/>
          <w:szCs w:val="22"/>
        </w:rPr>
        <w:t>образовательная программа) в соответствии с федеральным государственным образовательным стандартом дошкольного образования</w:t>
      </w:r>
      <w:r>
        <w:rPr>
          <w:sz w:val="22"/>
          <w:szCs w:val="22"/>
        </w:rPr>
        <w:t xml:space="preserve"> и федеральной образовательной программой дошкольного образования</w:t>
      </w:r>
      <w:r w:rsidRPr="00D8309F">
        <w:rPr>
          <w:sz w:val="22"/>
          <w:szCs w:val="22"/>
        </w:rPr>
        <w:t xml:space="preserve"> (далее – ФГО</w:t>
      </w:r>
      <w:r>
        <w:rPr>
          <w:sz w:val="22"/>
          <w:szCs w:val="22"/>
        </w:rPr>
        <w:t xml:space="preserve">С </w:t>
      </w:r>
      <w:r w:rsidRPr="00D8309F">
        <w:rPr>
          <w:sz w:val="22"/>
          <w:szCs w:val="22"/>
        </w:rPr>
        <w:t>дошкольного образования</w:t>
      </w:r>
      <w:r>
        <w:rPr>
          <w:sz w:val="22"/>
          <w:szCs w:val="22"/>
        </w:rPr>
        <w:t>, ФОП ДО</w:t>
      </w:r>
      <w:r w:rsidRPr="00D8309F">
        <w:rPr>
          <w:sz w:val="22"/>
          <w:szCs w:val="22"/>
        </w:rPr>
        <w:t xml:space="preserve">), содержание Воспитанника в </w:t>
      </w:r>
      <w:r>
        <w:rPr>
          <w:sz w:val="22"/>
          <w:szCs w:val="22"/>
        </w:rPr>
        <w:t>образовательной организации, а также при осуществлении</w:t>
      </w:r>
      <w:r w:rsidRPr="00D8309F">
        <w:rPr>
          <w:sz w:val="22"/>
          <w:szCs w:val="22"/>
        </w:rPr>
        <w:t xml:space="preserve"> присмотр</w:t>
      </w:r>
      <w:r>
        <w:rPr>
          <w:sz w:val="22"/>
          <w:szCs w:val="22"/>
        </w:rPr>
        <w:t>а</w:t>
      </w:r>
      <w:r w:rsidRPr="00D8309F">
        <w:rPr>
          <w:sz w:val="22"/>
          <w:szCs w:val="22"/>
        </w:rPr>
        <w:t xml:space="preserve"> и уход</w:t>
      </w:r>
      <w:r>
        <w:rPr>
          <w:sz w:val="22"/>
          <w:szCs w:val="22"/>
        </w:rPr>
        <w:t>а</w:t>
      </w:r>
      <w:r w:rsidRPr="00D8309F">
        <w:rPr>
          <w:sz w:val="22"/>
          <w:szCs w:val="22"/>
        </w:rPr>
        <w:t xml:space="preserve"> за Воспитанником</w:t>
      </w:r>
      <w:r w:rsidRPr="007E68C0">
        <w:rPr>
          <w:b/>
          <w:bCs/>
          <w:sz w:val="22"/>
          <w:szCs w:val="22"/>
          <w:vertAlign w:val="superscript"/>
        </w:rPr>
        <w:t>3</w:t>
      </w:r>
      <w:r w:rsidRPr="007E68C0">
        <w:rPr>
          <w:b/>
          <w:bCs/>
          <w:sz w:val="22"/>
          <w:szCs w:val="22"/>
        </w:rPr>
        <w:t>.</w:t>
      </w:r>
    </w:p>
    <w:p w:rsidR="00EC1170" w:rsidRPr="00D8309F" w:rsidRDefault="00EC1170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>
        <w:rPr>
          <w:sz w:val="22"/>
          <w:szCs w:val="22"/>
        </w:rPr>
        <w:t xml:space="preserve">Форма обучения - </w:t>
      </w:r>
      <w:r w:rsidRPr="00395466">
        <w:rPr>
          <w:sz w:val="22"/>
          <w:szCs w:val="22"/>
          <w:u w:val="single"/>
        </w:rPr>
        <w:t>очная.</w:t>
      </w:r>
    </w:p>
    <w:p w:rsidR="00EC1170" w:rsidRPr="0003076C" w:rsidRDefault="00EC1170" w:rsidP="003D2972">
      <w:pPr>
        <w:ind w:firstLine="567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1.3. </w:t>
      </w:r>
      <w:r w:rsidRPr="00D8309F">
        <w:rPr>
          <w:sz w:val="22"/>
          <w:szCs w:val="22"/>
        </w:rPr>
        <w:t xml:space="preserve">Наименование </w:t>
      </w:r>
      <w:r w:rsidRPr="00F96FC5">
        <w:rPr>
          <w:sz w:val="22"/>
          <w:szCs w:val="22"/>
        </w:rPr>
        <w:t>образовательной программы</w:t>
      </w:r>
      <w:r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  <w:u w:val="single"/>
        </w:rPr>
        <w:t>Основная обще</w:t>
      </w:r>
      <w:r w:rsidRPr="0003076C">
        <w:rPr>
          <w:b/>
          <w:bCs/>
          <w:sz w:val="22"/>
          <w:szCs w:val="22"/>
          <w:u w:val="single"/>
        </w:rPr>
        <w:t>образовательная п</w:t>
      </w:r>
      <w:r>
        <w:rPr>
          <w:b/>
          <w:bCs/>
          <w:sz w:val="22"/>
          <w:szCs w:val="22"/>
          <w:u w:val="single"/>
        </w:rPr>
        <w:t>рограмма дошкольного образования</w:t>
      </w:r>
      <w:r w:rsidRPr="0003076C">
        <w:rPr>
          <w:b/>
          <w:bCs/>
          <w:sz w:val="22"/>
          <w:szCs w:val="22"/>
          <w:u w:val="single"/>
        </w:rPr>
        <w:t>.</w:t>
      </w:r>
    </w:p>
    <w:p w:rsidR="00EC1170" w:rsidRPr="00D8309F" w:rsidRDefault="00EC1170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Pr="00D8309F">
        <w:rPr>
          <w:sz w:val="22"/>
          <w:szCs w:val="22"/>
        </w:rPr>
        <w:t xml:space="preserve">Срок освоения </w:t>
      </w:r>
      <w:r>
        <w:rPr>
          <w:sz w:val="22"/>
          <w:szCs w:val="22"/>
        </w:rPr>
        <w:t>о</w:t>
      </w:r>
      <w:r w:rsidRPr="00D8309F">
        <w:rPr>
          <w:sz w:val="22"/>
          <w:szCs w:val="22"/>
        </w:rPr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:rsidR="00EC1170" w:rsidRPr="00D8309F" w:rsidRDefault="00EC1170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>
        <w:rPr>
          <w:sz w:val="22"/>
          <w:szCs w:val="22"/>
        </w:rPr>
        <w:t>жим пребывания Воспитанника в Учреждении с 7.30 до 18.00</w:t>
      </w:r>
      <w:r w:rsidRPr="00D8309F">
        <w:rPr>
          <w:sz w:val="22"/>
          <w:szCs w:val="22"/>
        </w:rPr>
        <w:t>.</w:t>
      </w:r>
    </w:p>
    <w:p w:rsidR="00EC1170" w:rsidRDefault="00EC1170" w:rsidP="003D2972">
      <w:pPr>
        <w:ind w:firstLine="567"/>
        <w:jc w:val="both"/>
        <w:rPr>
          <w:b/>
          <w:bCs/>
          <w:sz w:val="22"/>
          <w:szCs w:val="22"/>
          <w:u w:val="single"/>
        </w:rPr>
      </w:pPr>
      <w:r w:rsidRPr="00D8309F">
        <w:rPr>
          <w:sz w:val="22"/>
          <w:szCs w:val="22"/>
        </w:rPr>
        <w:t>1.6. Воспитанник зачисля</w:t>
      </w:r>
      <w:r>
        <w:rPr>
          <w:sz w:val="22"/>
          <w:szCs w:val="22"/>
        </w:rPr>
        <w:t xml:space="preserve">ется в группу </w:t>
      </w:r>
      <w:r w:rsidRPr="0003076C">
        <w:rPr>
          <w:b/>
          <w:bCs/>
          <w:sz w:val="22"/>
          <w:szCs w:val="22"/>
          <w:u w:val="single"/>
        </w:rPr>
        <w:t>общеразвивающей направленности.</w:t>
      </w:r>
    </w:p>
    <w:p w:rsidR="00EC1170" w:rsidRDefault="00EC1170" w:rsidP="003D2972">
      <w:pPr>
        <w:ind w:firstLine="567"/>
        <w:jc w:val="both"/>
        <w:rPr>
          <w:b/>
          <w:bCs/>
          <w:sz w:val="22"/>
          <w:szCs w:val="22"/>
          <w:u w:val="single"/>
        </w:rPr>
      </w:pPr>
    </w:p>
    <w:p w:rsidR="00EC1170" w:rsidRPr="00E618B8" w:rsidRDefault="00EC1170" w:rsidP="005E596D">
      <w:pPr>
        <w:pStyle w:val="BodyTextIndent"/>
        <w:ind w:left="0" w:firstLine="567"/>
        <w:jc w:val="both"/>
        <w:rPr>
          <w:sz w:val="18"/>
          <w:szCs w:val="18"/>
          <w:u w:val="single"/>
        </w:rPr>
      </w:pPr>
      <w:r w:rsidRPr="00E618B8">
        <w:rPr>
          <w:sz w:val="18"/>
          <w:szCs w:val="18"/>
          <w:u w:val="single"/>
        </w:rPr>
        <w:t>Сноска «3» к пункту 1.1. «Пункт 34 статьи 2 и части 1 статьи 65 Федерального закона от 29 декабря 2012г. № 273-ФЗ «Об образовании в Российской Федерации»</w:t>
      </w:r>
      <w:r>
        <w:rPr>
          <w:sz w:val="18"/>
          <w:szCs w:val="18"/>
          <w:u w:val="single"/>
        </w:rPr>
        <w:t>.</w:t>
      </w:r>
    </w:p>
    <w:p w:rsidR="00EC1170" w:rsidRDefault="00EC1170" w:rsidP="003D2972">
      <w:pPr>
        <w:ind w:firstLine="567"/>
        <w:jc w:val="both"/>
        <w:rPr>
          <w:sz w:val="22"/>
          <w:szCs w:val="22"/>
        </w:rPr>
      </w:pPr>
    </w:p>
    <w:p w:rsidR="00EC1170" w:rsidRPr="00D8309F" w:rsidRDefault="00EC1170" w:rsidP="003D2972">
      <w:pPr>
        <w:ind w:firstLine="567"/>
        <w:jc w:val="both"/>
        <w:rPr>
          <w:sz w:val="22"/>
          <w:szCs w:val="22"/>
        </w:rPr>
      </w:pPr>
    </w:p>
    <w:p w:rsidR="00EC1170" w:rsidRDefault="00EC1170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Взаимодействие Сторон </w:t>
      </w:r>
    </w:p>
    <w:p w:rsidR="00EC1170" w:rsidRDefault="00EC1170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C1170" w:rsidRPr="003D146A" w:rsidRDefault="00EC1170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146A">
        <w:rPr>
          <w:rFonts w:ascii="Times New Roman" w:hAnsi="Times New Roman" w:cs="Times New Roman"/>
          <w:b/>
          <w:bCs/>
          <w:sz w:val="22"/>
          <w:szCs w:val="22"/>
        </w:rPr>
        <w:t>2.1. Исполнитель вправе:</w:t>
      </w:r>
    </w:p>
    <w:p w:rsidR="00EC1170" w:rsidRPr="003D146A" w:rsidRDefault="00EC1170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146A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EC1170" w:rsidRPr="003D146A" w:rsidRDefault="00EC1170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146A">
        <w:rPr>
          <w:rFonts w:ascii="Times New Roman" w:hAnsi="Times New Roman" w:cs="Times New Roman"/>
          <w:sz w:val="22"/>
          <w:szCs w:val="22"/>
        </w:rPr>
        <w:t>2.1.2. 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146A">
        <w:rPr>
          <w:rFonts w:ascii="Times New Roman" w:hAnsi="Times New Roman" w:cs="Times New Roman"/>
          <w:sz w:val="22"/>
          <w:szCs w:val="22"/>
        </w:rPr>
        <w:t>Устанавливать и взимать с Заказчи</w:t>
      </w:r>
      <w:r>
        <w:rPr>
          <w:rFonts w:ascii="Times New Roman" w:hAnsi="Times New Roman" w:cs="Times New Roman"/>
          <w:sz w:val="22"/>
          <w:szCs w:val="22"/>
        </w:rPr>
        <w:t xml:space="preserve">ка </w:t>
      </w:r>
      <w:r w:rsidRPr="003D146A">
        <w:rPr>
          <w:rFonts w:ascii="Times New Roman" w:hAnsi="Times New Roman" w:cs="Times New Roman"/>
          <w:sz w:val="22"/>
          <w:szCs w:val="22"/>
        </w:rPr>
        <w:t>плату за дополнительные образовательные услуги.</w:t>
      </w:r>
    </w:p>
    <w:p w:rsidR="00EC1170" w:rsidRPr="003D146A" w:rsidRDefault="00EC1170" w:rsidP="004E1FA2">
      <w:pPr>
        <w:pStyle w:val="BodyTextIndent"/>
        <w:ind w:firstLine="207"/>
        <w:jc w:val="both"/>
        <w:rPr>
          <w:sz w:val="22"/>
          <w:szCs w:val="22"/>
        </w:rPr>
      </w:pPr>
      <w:r w:rsidRPr="003D146A">
        <w:rPr>
          <w:sz w:val="22"/>
          <w:szCs w:val="22"/>
        </w:rPr>
        <w:t>2.1.</w:t>
      </w:r>
      <w:r>
        <w:rPr>
          <w:sz w:val="22"/>
          <w:szCs w:val="22"/>
        </w:rPr>
        <w:t>3</w:t>
      </w:r>
      <w:r w:rsidRPr="003D146A">
        <w:rPr>
          <w:sz w:val="22"/>
          <w:szCs w:val="22"/>
        </w:rPr>
        <w:t>. Вносить предложения по совершенствованию воспитания Воспитанника в семье.</w:t>
      </w:r>
    </w:p>
    <w:p w:rsidR="00EC1170" w:rsidRPr="00D8309F" w:rsidRDefault="00EC1170" w:rsidP="003D2972">
      <w:pPr>
        <w:pStyle w:val="BodyTextIndent"/>
        <w:ind w:left="0" w:firstLine="567"/>
        <w:jc w:val="both"/>
        <w:rPr>
          <w:sz w:val="22"/>
          <w:szCs w:val="22"/>
        </w:rPr>
      </w:pPr>
      <w:r w:rsidRPr="003D146A">
        <w:rPr>
          <w:sz w:val="22"/>
          <w:szCs w:val="22"/>
        </w:rPr>
        <w:t>2.1.</w:t>
      </w:r>
      <w:r>
        <w:rPr>
          <w:sz w:val="22"/>
          <w:szCs w:val="22"/>
        </w:rPr>
        <w:t>4</w:t>
      </w:r>
      <w:r w:rsidRPr="003D146A">
        <w:rPr>
          <w:sz w:val="22"/>
          <w:szCs w:val="22"/>
        </w:rPr>
        <w:t>. 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</w:t>
      </w:r>
      <w:r w:rsidRPr="00D8309F">
        <w:rPr>
          <w:sz w:val="22"/>
          <w:szCs w:val="22"/>
        </w:rPr>
        <w:t xml:space="preserve"> </w:t>
      </w:r>
    </w:p>
    <w:p w:rsidR="00EC1170" w:rsidRDefault="00EC1170" w:rsidP="003D2972">
      <w:pPr>
        <w:pStyle w:val="BodyTextIndent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</w:t>
      </w:r>
      <w:r w:rsidRPr="00497D47">
        <w:rPr>
          <w:sz w:val="22"/>
          <w:szCs w:val="22"/>
        </w:rPr>
        <w:t>1.5. Требовать у Заказчика подтверждающие документы по оплате за предоставленные услуги.</w:t>
      </w:r>
    </w:p>
    <w:p w:rsidR="00EC1170" w:rsidRDefault="00EC1170" w:rsidP="00561B5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>
        <w:rPr>
          <w:sz w:val="22"/>
          <w:szCs w:val="22"/>
        </w:rPr>
        <w:t>6</w:t>
      </w:r>
      <w:r w:rsidRPr="00D830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Сохра</w:t>
      </w:r>
      <w:r>
        <w:rPr>
          <w:sz w:val="22"/>
          <w:szCs w:val="22"/>
        </w:rPr>
        <w:t xml:space="preserve">нять место за Воспитанником в случаях его отсутствия по уважительным причинам в соответствии с </w:t>
      </w:r>
      <w:r w:rsidRPr="00C60654">
        <w:rPr>
          <w:sz w:val="22"/>
          <w:szCs w:val="22"/>
        </w:rPr>
        <w:t>П</w:t>
      </w:r>
      <w:r>
        <w:rPr>
          <w:sz w:val="22"/>
          <w:szCs w:val="22"/>
        </w:rPr>
        <w:t>оложением об</w:t>
      </w:r>
      <w:r w:rsidRPr="00C60654">
        <w:rPr>
          <w:sz w:val="22"/>
          <w:szCs w:val="22"/>
        </w:rPr>
        <w:t xml:space="preserve"> плате за присмотр и уход за детьми в муниципальных образовательных учреждениях Петрозаводского городского округа, реа</w:t>
      </w:r>
      <w:r>
        <w:rPr>
          <w:sz w:val="22"/>
          <w:szCs w:val="22"/>
        </w:rPr>
        <w:t xml:space="preserve">лизующих основную </w:t>
      </w:r>
      <w:r w:rsidRPr="00C60654">
        <w:rPr>
          <w:sz w:val="22"/>
          <w:szCs w:val="22"/>
        </w:rPr>
        <w:t>образовательную программу дошкольного</w:t>
      </w:r>
      <w:r>
        <w:rPr>
          <w:sz w:val="22"/>
          <w:szCs w:val="22"/>
        </w:rPr>
        <w:t xml:space="preserve"> образования, утвержденным постановлением Администрации Петрозаводского городского округа от 28.08.2013 № 4428 (далее – Положение), а также в других случаях, </w:t>
      </w:r>
      <w:r w:rsidRPr="00C60654">
        <w:rPr>
          <w:sz w:val="22"/>
          <w:szCs w:val="22"/>
        </w:rPr>
        <w:t>при условии предварител</w:t>
      </w:r>
      <w:r>
        <w:rPr>
          <w:sz w:val="22"/>
          <w:szCs w:val="22"/>
        </w:rPr>
        <w:t>ьного уведомления (заявления).</w:t>
      </w:r>
    </w:p>
    <w:p w:rsidR="00EC1170" w:rsidRDefault="00EC1170" w:rsidP="00A6260A">
      <w:pPr>
        <w:pStyle w:val="BodyTextIndent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>
        <w:rPr>
          <w:sz w:val="22"/>
          <w:szCs w:val="22"/>
        </w:rPr>
        <w:t>7</w:t>
      </w:r>
      <w:r w:rsidRPr="00D830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Отчислить Воспитанника из Учреждения по основаниям и в порядке, предусмотренным действующим законодательством Российской Федерации и Уставом</w:t>
      </w:r>
      <w:r>
        <w:rPr>
          <w:sz w:val="22"/>
          <w:szCs w:val="22"/>
        </w:rPr>
        <w:t xml:space="preserve"> Учреждения</w:t>
      </w:r>
      <w:r w:rsidRPr="00D8309F">
        <w:rPr>
          <w:sz w:val="22"/>
          <w:szCs w:val="22"/>
        </w:rPr>
        <w:t>.</w:t>
      </w:r>
    </w:p>
    <w:p w:rsidR="00EC1170" w:rsidRPr="00D8309F" w:rsidRDefault="00EC1170" w:rsidP="00A6260A">
      <w:pPr>
        <w:pStyle w:val="BodyTextIndent"/>
        <w:ind w:left="0" w:firstLine="567"/>
        <w:jc w:val="both"/>
        <w:rPr>
          <w:sz w:val="22"/>
          <w:szCs w:val="22"/>
        </w:rPr>
      </w:pPr>
    </w:p>
    <w:p w:rsidR="00EC1170" w:rsidRDefault="00EC1170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309F">
        <w:rPr>
          <w:rFonts w:ascii="Times New Roman" w:hAnsi="Times New Roman" w:cs="Times New Roman"/>
          <w:b/>
          <w:bCs/>
          <w:sz w:val="22"/>
          <w:szCs w:val="22"/>
        </w:rPr>
        <w:t>2.2. Заказчик вправе:</w:t>
      </w:r>
    </w:p>
    <w:p w:rsidR="00EC1170" w:rsidRPr="00D8309F" w:rsidRDefault="00EC1170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Учреждения</w:t>
      </w:r>
      <w:r>
        <w:rPr>
          <w:rFonts w:ascii="Times New Roman" w:hAnsi="Times New Roman" w:cs="Times New Roman"/>
          <w:sz w:val="22"/>
          <w:szCs w:val="22"/>
        </w:rPr>
        <w:t>, в том числе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программы.</w:t>
      </w:r>
    </w:p>
    <w:p w:rsidR="00EC1170" w:rsidRPr="00D8309F" w:rsidRDefault="00EC1170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EC1170" w:rsidRPr="00D8309F" w:rsidRDefault="00EC1170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EC1170" w:rsidRPr="00D8309F" w:rsidRDefault="00EC1170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D8309F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вУчреждении, его развитии и способностях, отношении к образовательной деятельности.</w:t>
      </w:r>
    </w:p>
    <w:p w:rsidR="00EC1170" w:rsidRPr="00D8309F" w:rsidRDefault="00EC1170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C1170" w:rsidRPr="00D8309F" w:rsidRDefault="00EC1170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EC1170" w:rsidRPr="00D8309F" w:rsidRDefault="00EC1170" w:rsidP="002A6470">
      <w:pPr>
        <w:pStyle w:val="BodyTextIndent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2.2.5.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EC1170" w:rsidRPr="00D8309F" w:rsidRDefault="00EC1170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2.2.6</w:t>
      </w:r>
      <w:r>
        <w:rPr>
          <w:rFonts w:ascii="Times New Roman" w:hAnsi="Times New Roman" w:cs="Times New Roman"/>
          <w:sz w:val="22"/>
          <w:szCs w:val="22"/>
        </w:rPr>
        <w:t>. Создавать коллегиальные органы (принимать участие в деятельности)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управления, предусмотренных Уставом Учреждения.</w:t>
      </w:r>
    </w:p>
    <w:p w:rsidR="00EC1170" w:rsidRPr="00D8309F" w:rsidRDefault="00EC1170" w:rsidP="002A6470">
      <w:pPr>
        <w:pStyle w:val="BodyTextIndent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2.2.7.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Вносить добровольно безвозмездные или благотворительные взносы (пожертвования) в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Учреждение </w:t>
      </w:r>
      <w:r w:rsidRPr="00D8309F">
        <w:rPr>
          <w:sz w:val="22"/>
          <w:szCs w:val="22"/>
          <w:lang w:eastAsia="en-US"/>
        </w:rPr>
        <w:t>посредством безналичных</w:t>
      </w:r>
      <w:r>
        <w:rPr>
          <w:sz w:val="22"/>
          <w:szCs w:val="22"/>
          <w:lang w:eastAsia="en-US"/>
        </w:rPr>
        <w:t xml:space="preserve"> </w:t>
      </w:r>
      <w:r w:rsidRPr="00D8309F">
        <w:rPr>
          <w:sz w:val="22"/>
          <w:szCs w:val="22"/>
          <w:lang w:eastAsia="en-US"/>
        </w:rPr>
        <w:t xml:space="preserve">расчетов на лицевой счет Учреждения </w:t>
      </w:r>
      <w:r w:rsidRPr="00D8309F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EC1170" w:rsidRPr="007E68C0" w:rsidRDefault="00EC1170" w:rsidP="002A6470">
      <w:pPr>
        <w:pStyle w:val="BodyTextIndent"/>
        <w:ind w:left="0" w:firstLine="567"/>
        <w:jc w:val="both"/>
        <w:rPr>
          <w:sz w:val="22"/>
          <w:szCs w:val="22"/>
          <w:vertAlign w:val="superscript"/>
        </w:rPr>
      </w:pPr>
      <w:r w:rsidRPr="00D8309F">
        <w:rPr>
          <w:sz w:val="22"/>
          <w:szCs w:val="22"/>
        </w:rPr>
        <w:t>2.2.8.</w:t>
      </w:r>
      <w:r>
        <w:rPr>
          <w:sz w:val="22"/>
          <w:szCs w:val="22"/>
        </w:rPr>
        <w:t xml:space="preserve">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Pr="00D8309F">
        <w:rPr>
          <w:sz w:val="22"/>
          <w:szCs w:val="22"/>
        </w:rPr>
        <w:t>.</w:t>
      </w:r>
      <w:r w:rsidRPr="007E68C0">
        <w:rPr>
          <w:b/>
          <w:bCs/>
          <w:sz w:val="22"/>
          <w:szCs w:val="22"/>
          <w:vertAlign w:val="superscript"/>
        </w:rPr>
        <w:t>9(1)</w:t>
      </w:r>
    </w:p>
    <w:p w:rsidR="00EC1170" w:rsidRPr="00D8309F" w:rsidRDefault="00EC1170" w:rsidP="002A6470">
      <w:pPr>
        <w:pStyle w:val="BodyTextIndent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2.2.9. На перерасчет платы за присмотр и уход за Воспитанником в Учреждении в следующем за расчетным месяцем, за дни, когда Воспитанник не посещал группу, а также на предоставление им льгот по плате за присмотр и уход за Воспитанником в Учреждении, установленных действующим законодательством Российской Федерации и нормативными правовыми актами Петрозаводского городского ок</w:t>
      </w:r>
      <w:r>
        <w:rPr>
          <w:sz w:val="22"/>
          <w:szCs w:val="22"/>
        </w:rPr>
        <w:t>руга.</w:t>
      </w:r>
    </w:p>
    <w:p w:rsidR="00EC1170" w:rsidRPr="00D8309F" w:rsidRDefault="00EC1170" w:rsidP="000B7DE0">
      <w:pPr>
        <w:pStyle w:val="BodyTextIndent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2.2.10. Производить оплату за содержание Воспитанника в Учреждении средствами материнского капитала.</w:t>
      </w:r>
    </w:p>
    <w:p w:rsidR="00EC1170" w:rsidRPr="00D8309F" w:rsidRDefault="00EC11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2.2.11.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EC1170" w:rsidRPr="00D8309F" w:rsidRDefault="00EC11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2.2.12.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Присутствовать при обследовании Воспитанника</w:t>
      </w:r>
      <w:r>
        <w:rPr>
          <w:sz w:val="22"/>
          <w:szCs w:val="22"/>
        </w:rPr>
        <w:t xml:space="preserve"> психолого-</w:t>
      </w:r>
      <w:r w:rsidRPr="00D8309F">
        <w:rPr>
          <w:sz w:val="22"/>
          <w:szCs w:val="22"/>
        </w:rPr>
        <w:t>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</w:t>
      </w:r>
      <w:r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обучения Воспитанника.</w:t>
      </w:r>
    </w:p>
    <w:p w:rsidR="00EC1170" w:rsidRDefault="00EC1170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EC1170" w:rsidRPr="00E618B8" w:rsidRDefault="00EC1170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  <w:r w:rsidRPr="00677ECC">
        <w:rPr>
          <w:sz w:val="22"/>
          <w:szCs w:val="22"/>
        </w:rPr>
        <w:tab/>
      </w:r>
      <w:r w:rsidRPr="00E618B8">
        <w:rPr>
          <w:sz w:val="18"/>
          <w:szCs w:val="18"/>
          <w:u w:val="single"/>
        </w:rPr>
        <w:t>Сноска «9 (1)» к подпункту 2.2.8 «Части 5-7 статьи 65 Федерального закона от 29 декабря 2012г. № 272-ФЗ «Об образовании в Российской Федерации».</w:t>
      </w:r>
    </w:p>
    <w:p w:rsidR="00EC1170" w:rsidRDefault="00EC1170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C1170" w:rsidRDefault="00EC1170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309F">
        <w:rPr>
          <w:rFonts w:ascii="Times New Roman" w:hAnsi="Times New Roman" w:cs="Times New Roman"/>
          <w:b/>
          <w:bCs/>
          <w:sz w:val="22"/>
          <w:szCs w:val="22"/>
        </w:rPr>
        <w:t>2.3. Исполнитель обязан: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2.3.2.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>
        <w:rPr>
          <w:rFonts w:ascii="Times New Roman" w:hAnsi="Times New Roman" w:cs="Times New Roman"/>
          <w:sz w:val="22"/>
          <w:szCs w:val="22"/>
        </w:rPr>
        <w:t>ФГОС дошкольного образования, ФОП ДО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Российской Федерации от 07.02. 1992 № </w:t>
      </w:r>
      <w:r>
        <w:rPr>
          <w:rFonts w:ascii="Times New Roman" w:hAnsi="Times New Roman" w:cs="Times New Roman"/>
          <w:sz w:val="22"/>
          <w:szCs w:val="22"/>
        </w:rPr>
        <w:t xml:space="preserve">2300-1 </w:t>
      </w:r>
      <w:r w:rsidRPr="00D8309F">
        <w:rPr>
          <w:rFonts w:ascii="Times New Roman" w:hAnsi="Times New Roman" w:cs="Times New Roman"/>
          <w:sz w:val="22"/>
          <w:szCs w:val="22"/>
        </w:rPr>
        <w:t xml:space="preserve">«О защите прав потребителей» и Федеральным </w:t>
      </w:r>
      <w:hyperlink r:id="rId8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от 29.12.2012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№ 273-ФЗ «Об образовании в Российской Федерации».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2.3.5.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пунктом </w:t>
        </w:r>
        <w:r>
          <w:rPr>
            <w:rFonts w:ascii="Times New Roman" w:hAnsi="Times New Roman" w:cs="Times New Roman"/>
            <w:sz w:val="22"/>
            <w:szCs w:val="22"/>
          </w:rPr>
          <w:t xml:space="preserve">                 </w:t>
        </w:r>
        <w:r w:rsidRPr="00D8309F">
          <w:rPr>
            <w:rFonts w:ascii="Times New Roman" w:hAnsi="Times New Roman" w:cs="Times New Roman"/>
            <w:sz w:val="22"/>
            <w:szCs w:val="22"/>
          </w:rPr>
          <w:t>1.3</w:t>
        </w:r>
      </w:hyperlink>
      <w:r>
        <w:t>.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2.3.9.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2.3.10. Обеспечивать Воспитанника необходимым </w:t>
      </w:r>
      <w:r w:rsidRPr="00D8309F">
        <w:rPr>
          <w:rFonts w:ascii="Times New Roman" w:hAnsi="Times New Roman" w:cs="Times New Roman"/>
          <w:sz w:val="22"/>
          <w:szCs w:val="22"/>
        </w:rPr>
        <w:t>сбалансированным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питанием,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9" w:history="1">
        <w:r w:rsidRPr="00D8309F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от 27.06.</w:t>
      </w:r>
      <w:r w:rsidRPr="00D8309F">
        <w:rPr>
          <w:rFonts w:ascii="Times New Roman" w:hAnsi="Times New Roman" w:cs="Times New Roman"/>
          <w:sz w:val="22"/>
          <w:szCs w:val="22"/>
        </w:rPr>
        <w:t xml:space="preserve">2006 № 152-ФЗ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8309F">
        <w:rPr>
          <w:rFonts w:ascii="Times New Roman" w:hAnsi="Times New Roman" w:cs="Times New Roman"/>
          <w:sz w:val="22"/>
          <w:szCs w:val="22"/>
        </w:rPr>
        <w:t>"О персональных данных" в части сбора, хранения и обработки персональных данных Заказчика и Воспитанника.</w:t>
      </w:r>
    </w:p>
    <w:p w:rsidR="00EC1170" w:rsidRPr="00D8309F" w:rsidRDefault="00EC1170" w:rsidP="00C9273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C1170" w:rsidRDefault="00EC1170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309F">
        <w:rPr>
          <w:rFonts w:ascii="Times New Roman" w:hAnsi="Times New Roman" w:cs="Times New Roman"/>
          <w:b/>
          <w:bCs/>
          <w:sz w:val="22"/>
          <w:szCs w:val="22"/>
        </w:rPr>
        <w:t>2.4. Заказчик обязан: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>
        <w:rPr>
          <w:rFonts w:ascii="Times New Roman" w:hAnsi="Times New Roman" w:cs="Times New Roman"/>
          <w:sz w:val="22"/>
          <w:szCs w:val="22"/>
        </w:rPr>
        <w:t>педагогическим работникам, инженерно-</w:t>
      </w:r>
      <w:r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Pr="00D8309F">
        <w:rPr>
          <w:rFonts w:ascii="Times New Roman" w:hAnsi="Times New Roman" w:cs="Times New Roman"/>
          <w:sz w:val="22"/>
          <w:szCs w:val="22"/>
        </w:rPr>
        <w:t>хозяйственн</w:t>
      </w:r>
      <w:r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</w:t>
      </w:r>
      <w:r>
        <w:rPr>
          <w:rFonts w:ascii="Times New Roman" w:hAnsi="Times New Roman" w:cs="Times New Roman"/>
          <w:sz w:val="22"/>
          <w:szCs w:val="22"/>
        </w:rPr>
        <w:t xml:space="preserve">предоставляемые Воспитаннику дополнительные образовательные услуги, указанные в разделе </w:t>
      </w:r>
      <w:r>
        <w:rPr>
          <w:rFonts w:ascii="Times New Roman" w:hAnsi="Times New Roman" w:cs="Times New Roman"/>
          <w:sz w:val="22"/>
          <w:szCs w:val="22"/>
          <w:lang w:val="en-US"/>
        </w:rPr>
        <w:t>IV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4D123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поступлении Воспитанника в Учреждение</w:t>
      </w:r>
      <w:r>
        <w:rPr>
          <w:rFonts w:ascii="Times New Roman" w:hAnsi="Times New Roman" w:cs="Times New Roman"/>
          <w:sz w:val="22"/>
          <w:szCs w:val="22"/>
        </w:rPr>
        <w:t xml:space="preserve">, предоставлять </w:t>
      </w:r>
      <w:r w:rsidRPr="00D8309F">
        <w:rPr>
          <w:rFonts w:ascii="Times New Roman" w:hAnsi="Times New Roman" w:cs="Times New Roman"/>
          <w:sz w:val="22"/>
          <w:szCs w:val="22"/>
        </w:rPr>
        <w:t>все необходимые документы, предусмотренные Уставом Учреждения.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2.4.5.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Учреждения согласно правилам внутреннего распорядка </w:t>
      </w:r>
      <w:r>
        <w:rPr>
          <w:rFonts w:ascii="Times New Roman" w:hAnsi="Times New Roman" w:cs="Times New Roman"/>
          <w:sz w:val="22"/>
          <w:szCs w:val="22"/>
        </w:rPr>
        <w:t xml:space="preserve">воспитанников </w:t>
      </w:r>
      <w:r w:rsidRPr="00D8309F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2.4.6. Информировать Исполнителя о предстоящем отсутствии Воспитанника в Учреждении</w:t>
      </w:r>
      <w:r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:rsidR="00EC1170" w:rsidRPr="00D8309F" w:rsidRDefault="00EC1170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подтвержденного </w:t>
      </w:r>
      <w:r>
        <w:rPr>
          <w:rFonts w:ascii="Times New Roman" w:hAnsi="Times New Roman" w:cs="Times New Roman"/>
          <w:sz w:val="22"/>
          <w:szCs w:val="22"/>
        </w:rPr>
        <w:t>медицинским заключением (медицинской справкой),</w:t>
      </w:r>
      <w:r w:rsidRPr="00D8309F">
        <w:rPr>
          <w:rFonts w:ascii="Times New Roman" w:hAnsi="Times New Roman" w:cs="Times New Roman"/>
          <w:sz w:val="22"/>
          <w:szCs w:val="22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2.4.7. Предоставлять</w:t>
      </w:r>
      <w:r>
        <w:rPr>
          <w:rFonts w:ascii="Times New Roman" w:hAnsi="Times New Roman" w:cs="Times New Roman"/>
          <w:sz w:val="22"/>
          <w:szCs w:val="22"/>
        </w:rPr>
        <w:t xml:space="preserve"> медицинское заключение (медицинскую справку)</w:t>
      </w:r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15(1)</w:t>
      </w:r>
      <w:r w:rsidRPr="00D8309F"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заболевания, а также отсутствия </w:t>
      </w:r>
      <w:r>
        <w:rPr>
          <w:rFonts w:ascii="Times New Roman" w:hAnsi="Times New Roman" w:cs="Times New Roman"/>
          <w:sz w:val="22"/>
          <w:szCs w:val="22"/>
        </w:rPr>
        <w:t>ребенка</w:t>
      </w:r>
      <w:r w:rsidRPr="00D8309F">
        <w:rPr>
          <w:rFonts w:ascii="Times New Roman" w:hAnsi="Times New Roman" w:cs="Times New Roman"/>
          <w:sz w:val="22"/>
          <w:szCs w:val="22"/>
        </w:rPr>
        <w:t xml:space="preserve"> более 5 календарных дней (за исключением выходных и праздничных дней</w:t>
      </w:r>
      <w:r w:rsidRPr="00497D47">
        <w:rPr>
          <w:rFonts w:ascii="Times New Roman" w:hAnsi="Times New Roman" w:cs="Times New Roman"/>
          <w:sz w:val="22"/>
          <w:szCs w:val="22"/>
        </w:rPr>
        <w:t>) с указанием диагноза, длительности заболевания, сведений об отсутствии контакта с инфекционными больными.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2.4.8.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C1170" w:rsidRPr="00D8309F" w:rsidRDefault="00EC1170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2.4.9.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Лично доставлять Воспитанника в Учреждение с передачей воспитателю и забирать Воспитанника из Учреждения у воспитателя, не передоверяя Воспитанника иным лицам кроме:</w:t>
      </w:r>
    </w:p>
    <w:p w:rsidR="00EC1170" w:rsidRPr="00D8309F" w:rsidRDefault="00EC1170" w:rsidP="00557FE9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D8309F">
        <w:rPr>
          <w:sz w:val="22"/>
          <w:szCs w:val="22"/>
        </w:rPr>
        <w:t>(ФИО)____________________________________________________________,</w:t>
      </w:r>
    </w:p>
    <w:p w:rsidR="00EC1170" w:rsidRPr="00D8309F" w:rsidRDefault="00EC1170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</w:t>
      </w:r>
      <w:r>
        <w:rPr>
          <w:sz w:val="22"/>
          <w:szCs w:val="22"/>
        </w:rPr>
        <w:t>Телефон_________________________</w:t>
      </w:r>
      <w:r w:rsidRPr="00D8309F">
        <w:rPr>
          <w:sz w:val="22"/>
          <w:szCs w:val="22"/>
        </w:rPr>
        <w:t>_;</w:t>
      </w:r>
    </w:p>
    <w:p w:rsidR="00EC1170" w:rsidRPr="00D8309F" w:rsidRDefault="00EC1170" w:rsidP="00557FE9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D8309F">
        <w:rPr>
          <w:sz w:val="22"/>
          <w:szCs w:val="22"/>
        </w:rPr>
        <w:t>(ФИО)____________________________________________________________,</w:t>
      </w:r>
    </w:p>
    <w:p w:rsidR="00EC1170" w:rsidRPr="00D8309F" w:rsidRDefault="00EC1170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</w:t>
      </w:r>
      <w:r>
        <w:rPr>
          <w:sz w:val="22"/>
          <w:szCs w:val="22"/>
        </w:rPr>
        <w:t>Телефон_________________________</w:t>
      </w:r>
      <w:r w:rsidRPr="00D8309F">
        <w:rPr>
          <w:sz w:val="22"/>
          <w:szCs w:val="22"/>
        </w:rPr>
        <w:t>_;</w:t>
      </w:r>
    </w:p>
    <w:p w:rsidR="00EC1170" w:rsidRPr="00D8309F" w:rsidRDefault="00EC1170" w:rsidP="00557F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D8309F">
        <w:rPr>
          <w:sz w:val="22"/>
          <w:szCs w:val="22"/>
        </w:rPr>
        <w:t>(ФИО)____________________________________________________________,</w:t>
      </w:r>
    </w:p>
    <w:p w:rsidR="00EC1170" w:rsidRPr="00D8309F" w:rsidRDefault="00EC1170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</w:t>
      </w:r>
      <w:r>
        <w:rPr>
          <w:sz w:val="22"/>
          <w:szCs w:val="22"/>
        </w:rPr>
        <w:t>Телефон__________________________</w:t>
      </w:r>
      <w:r w:rsidRPr="00D8309F">
        <w:rPr>
          <w:sz w:val="22"/>
          <w:szCs w:val="22"/>
        </w:rPr>
        <w:t>_.</w:t>
      </w:r>
    </w:p>
    <w:p w:rsidR="00EC1170" w:rsidRPr="00D8309F" w:rsidRDefault="00EC1170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Не допускается передача Воспитанника лицам, </w:t>
      </w:r>
      <w:r>
        <w:rPr>
          <w:sz w:val="22"/>
          <w:szCs w:val="22"/>
        </w:rPr>
        <w:t>имеющим признаки</w:t>
      </w:r>
      <w:r w:rsidRPr="00D8309F">
        <w:rPr>
          <w:sz w:val="22"/>
          <w:szCs w:val="22"/>
        </w:rPr>
        <w:t xml:space="preserve"> алкогольного, наркотического ил</w:t>
      </w:r>
      <w:r>
        <w:rPr>
          <w:sz w:val="22"/>
          <w:szCs w:val="22"/>
        </w:rPr>
        <w:t>и токсического опьянения, а также несовершеннолетним (недееспособным) лицам.</w:t>
      </w:r>
    </w:p>
    <w:p w:rsidR="00EC1170" w:rsidRDefault="00EC1170" w:rsidP="00E44AFF">
      <w:pPr>
        <w:pStyle w:val="BodyText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E44AFF">
        <w:rPr>
          <w:sz w:val="22"/>
          <w:szCs w:val="22"/>
        </w:rPr>
        <w:t>2.4</w:t>
      </w:r>
      <w:r>
        <w:rPr>
          <w:sz w:val="22"/>
          <w:szCs w:val="22"/>
        </w:rPr>
        <w:t xml:space="preserve">.10. </w:t>
      </w:r>
      <w:r w:rsidRPr="00D8309F">
        <w:rPr>
          <w:sz w:val="22"/>
          <w:szCs w:val="22"/>
        </w:rPr>
        <w:t xml:space="preserve">Приводить Воспитанника в </w:t>
      </w:r>
      <w:r>
        <w:rPr>
          <w:sz w:val="22"/>
          <w:szCs w:val="22"/>
        </w:rPr>
        <w:t xml:space="preserve">Учреждение, не имеющего признаков заболевания, </w:t>
      </w:r>
      <w:r w:rsidRPr="00D8309F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:rsidR="00EC1170" w:rsidRDefault="00EC1170" w:rsidP="00E44AFF">
      <w:pPr>
        <w:pStyle w:val="BodyText"/>
        <w:tabs>
          <w:tab w:val="left" w:pos="364"/>
          <w:tab w:val="left" w:pos="720"/>
        </w:tabs>
        <w:spacing w:after="0"/>
        <w:ind w:firstLine="567"/>
        <w:jc w:val="both"/>
        <w:rPr>
          <w:sz w:val="18"/>
          <w:szCs w:val="18"/>
          <w:u w:val="single"/>
        </w:rPr>
      </w:pPr>
    </w:p>
    <w:p w:rsidR="00EC1170" w:rsidRPr="00E618B8" w:rsidRDefault="00EC1170" w:rsidP="00E44AFF">
      <w:pPr>
        <w:pStyle w:val="BodyText"/>
        <w:tabs>
          <w:tab w:val="left" w:pos="364"/>
          <w:tab w:val="left" w:pos="720"/>
        </w:tabs>
        <w:spacing w:after="0"/>
        <w:ind w:firstLine="567"/>
        <w:jc w:val="both"/>
        <w:rPr>
          <w:sz w:val="18"/>
          <w:szCs w:val="18"/>
          <w:u w:val="single"/>
        </w:rPr>
      </w:pPr>
      <w:r w:rsidRPr="00E618B8">
        <w:rPr>
          <w:sz w:val="18"/>
          <w:szCs w:val="18"/>
          <w:u w:val="single"/>
        </w:rPr>
        <w:t>Сноска «15(1)» к подпункту 2.4.7 «Пункт 2.9.4 санитарных правил СП 2.4.3648-20 «Санитарно- эпидемиологические требования к организациям воспитания и обучения, отдыха и оздоровления детей  и молодежи», утвержденных постановлением Главного государственного санитарного врача Российской Федерации от 28 сентября 2020г. № 28(зарегистрировано Министерством юстиции Российской Федерации 18 декабря 2020г., регистрационный № 61573), которые  действуют до 1 января 2027года».</w:t>
      </w:r>
    </w:p>
    <w:p w:rsidR="00EC1170" w:rsidRPr="00E618B8" w:rsidRDefault="00EC1170" w:rsidP="00E44AFF">
      <w:pPr>
        <w:pStyle w:val="BodyText"/>
        <w:tabs>
          <w:tab w:val="left" w:pos="364"/>
          <w:tab w:val="left" w:pos="720"/>
        </w:tabs>
        <w:spacing w:after="0"/>
        <w:ind w:firstLine="567"/>
        <w:jc w:val="both"/>
        <w:rPr>
          <w:sz w:val="18"/>
          <w:szCs w:val="18"/>
        </w:rPr>
      </w:pPr>
    </w:p>
    <w:p w:rsidR="00EC1170" w:rsidRDefault="00EC1170" w:rsidP="005A451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>. Размер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сроки 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 и порядок оплаты за </w:t>
      </w:r>
      <w:r>
        <w:rPr>
          <w:rFonts w:ascii="Times New Roman" w:hAnsi="Times New Roman" w:cs="Times New Roman"/>
          <w:b/>
          <w:bCs/>
          <w:sz w:val="22"/>
          <w:szCs w:val="22"/>
        </w:rPr>
        <w:t>присмотр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 и уход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за Воспитанником </w:t>
      </w:r>
      <w:bookmarkStart w:id="0" w:name="Par140"/>
      <w:bookmarkEnd w:id="0"/>
    </w:p>
    <w:p w:rsidR="00EC1170" w:rsidRPr="00D8309F" w:rsidRDefault="00EC1170" w:rsidP="005A451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(в случае оказания таких услуг)</w:t>
      </w:r>
    </w:p>
    <w:p w:rsidR="00EC1170" w:rsidRDefault="00EC1170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</w:p>
    <w:p w:rsidR="00EC1170" w:rsidRPr="00D8309F" w:rsidRDefault="00EC1170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D8309F">
        <w:rPr>
          <w:sz w:val="22"/>
          <w:szCs w:val="22"/>
          <w:lang w:eastAsia="en-US"/>
        </w:rPr>
        <w:t>3.1. Размеры родительской платы за день посещения Воспитанником</w:t>
      </w:r>
      <w:r>
        <w:rPr>
          <w:sz w:val="22"/>
          <w:szCs w:val="22"/>
          <w:lang w:eastAsia="en-US"/>
        </w:rPr>
        <w:t xml:space="preserve"> Учреждения</w:t>
      </w:r>
      <w:r w:rsidRPr="00D8309F">
        <w:rPr>
          <w:sz w:val="22"/>
          <w:szCs w:val="22"/>
          <w:lang w:eastAsia="en-US"/>
        </w:rPr>
        <w:t xml:space="preserve">, а также за день непосещения Воспитанником </w:t>
      </w:r>
      <w:r>
        <w:rPr>
          <w:sz w:val="22"/>
          <w:szCs w:val="22"/>
          <w:lang w:eastAsia="en-US"/>
        </w:rPr>
        <w:t xml:space="preserve">Учреждения без уважительной причины </w:t>
      </w:r>
      <w:r w:rsidRPr="00D8309F">
        <w:rPr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:rsidR="00EC1170" w:rsidRPr="00D8309F" w:rsidRDefault="00EC1170" w:rsidP="004054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3.2. Стоимость услуг Исполнителя по присмотру и уходу за Воспитанником</w:t>
      </w:r>
      <w:r>
        <w:rPr>
          <w:rFonts w:ascii="Times New Roman" w:hAnsi="Times New Roman" w:cs="Times New Roman"/>
          <w:sz w:val="22"/>
          <w:szCs w:val="22"/>
        </w:rPr>
        <w:t xml:space="preserve"> (далее - родительская плата)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Pr="00D8309F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3.3. Заказчик ежемесячно вносит родительскую плату за присмотр и уход за Воспитанником в сумме, рассчитанной </w:t>
      </w:r>
      <w:r>
        <w:rPr>
          <w:rFonts w:ascii="Times New Roman" w:hAnsi="Times New Roman" w:cs="Times New Roman"/>
          <w:sz w:val="22"/>
          <w:szCs w:val="22"/>
        </w:rPr>
        <w:t>Учреждением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бухгалтерия № 2»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в соответствии с Положением 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>
        <w:rPr>
          <w:rFonts w:ascii="Times New Roman" w:hAnsi="Times New Roman" w:cs="Times New Roman"/>
          <w:sz w:val="22"/>
          <w:szCs w:val="22"/>
        </w:rPr>
        <w:t xml:space="preserve">с учетом льгот, </w:t>
      </w:r>
      <w:r w:rsidRPr="00D8309F">
        <w:rPr>
          <w:rFonts w:ascii="Times New Roman" w:hAnsi="Times New Roman" w:cs="Times New Roman"/>
          <w:sz w:val="22"/>
          <w:szCs w:val="22"/>
        </w:rPr>
        <w:t>предоставленных Заказчику</w:t>
      </w:r>
      <w:r>
        <w:rPr>
          <w:rFonts w:ascii="Times New Roman" w:hAnsi="Times New Roman" w:cs="Times New Roman"/>
          <w:sz w:val="22"/>
          <w:szCs w:val="22"/>
        </w:rPr>
        <w:t>, а также с учетом дней непосещения.</w:t>
      </w:r>
    </w:p>
    <w:p w:rsidR="00EC1170" w:rsidRPr="00D8309F" w:rsidRDefault="00EC1170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EC1170" w:rsidRDefault="00EC1170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3.5</w:t>
      </w:r>
      <w:r>
        <w:rPr>
          <w:rFonts w:ascii="Times New Roman" w:hAnsi="Times New Roman" w:cs="Times New Roman"/>
          <w:sz w:val="22"/>
          <w:szCs w:val="22"/>
        </w:rPr>
        <w:t>. Родители (законные представители) детей, обязаны вносить родительскую плату до 25-го числа каждого месяца за текущий месяц через банки (их филиалы, отделения), в порядке и на условиях, установленных банками, в том числе в части уплаты комиссионного вознаграждения (Сбора), в соответствии с реквизитами, указанными в договорах, заключенных между родителями (законными представителями) детей и Учреждением (в ред. Постановления Администрации Петрозаводского городского округа от 16.01.2017 № 72).</w:t>
      </w:r>
    </w:p>
    <w:p w:rsidR="00EC1170" w:rsidRDefault="00EC1170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</w:t>
      </w:r>
      <w:r w:rsidRPr="007610B3">
        <w:rPr>
          <w:rFonts w:ascii="Times New Roman" w:hAnsi="Times New Roman" w:cs="Times New Roman"/>
          <w:sz w:val="22"/>
          <w:szCs w:val="22"/>
        </w:rPr>
        <w:t>распорядительного акта Исполнителя.</w:t>
      </w:r>
    </w:p>
    <w:p w:rsidR="00EC1170" w:rsidRDefault="00EC1170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17(1)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C1170" w:rsidRDefault="00EC1170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EC1170" w:rsidRDefault="00EC1170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C1170" w:rsidRPr="007610B3" w:rsidRDefault="00EC1170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10B3">
        <w:rPr>
          <w:rFonts w:ascii="Times New Roman" w:hAnsi="Times New Roman" w:cs="Times New Roman"/>
          <w:sz w:val="18"/>
          <w:szCs w:val="18"/>
          <w:u w:val="single"/>
        </w:rPr>
        <w:t>Сноска «17(1) к абзацу первому пункта 3.7 «Пункт 8</w:t>
      </w:r>
      <w:r w:rsidRPr="007610B3">
        <w:rPr>
          <w:rFonts w:ascii="Times New Roman" w:hAnsi="Times New Roman" w:cs="Times New Roman"/>
          <w:sz w:val="18"/>
          <w:szCs w:val="18"/>
          <w:u w:val="single"/>
          <w:vertAlign w:val="superscript"/>
        </w:rPr>
        <w:t xml:space="preserve">3 </w:t>
      </w:r>
      <w:r w:rsidRPr="007610B3">
        <w:rPr>
          <w:rFonts w:ascii="Times New Roman" w:hAnsi="Times New Roman" w:cs="Times New Roman"/>
          <w:sz w:val="18"/>
          <w:szCs w:val="18"/>
          <w:u w:val="single"/>
        </w:rPr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ребенком(детьми) расходов, утвержденных постановлением Правительства Российской Федерации от 24 декабря 2007г. № 926 (далее – Правила № 926)».</w:t>
      </w:r>
    </w:p>
    <w:p w:rsidR="00EC1170" w:rsidRPr="007610B3" w:rsidRDefault="00EC1170" w:rsidP="00B802E1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EC1170" w:rsidRPr="00D8309F" w:rsidRDefault="00EC1170" w:rsidP="00B802E1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>. Порядок оплаты дополнительных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образовательных услуг </w:t>
      </w:r>
    </w:p>
    <w:p w:rsidR="00EC1170" w:rsidRDefault="00EC1170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C1170" w:rsidRDefault="00EC1170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D8309F">
        <w:rPr>
          <w:sz w:val="22"/>
          <w:szCs w:val="22"/>
        </w:rPr>
        <w:t>4.1. В случае предоставления</w:t>
      </w:r>
      <w:r>
        <w:rPr>
          <w:sz w:val="22"/>
          <w:szCs w:val="22"/>
        </w:rPr>
        <w:t xml:space="preserve"> Учреждением</w:t>
      </w:r>
      <w:r w:rsidRPr="00D8309F">
        <w:rPr>
          <w:sz w:val="22"/>
          <w:szCs w:val="22"/>
        </w:rPr>
        <w:t xml:space="preserve"> дополнительных образовательных услуг,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с </w:t>
      </w:r>
      <w:r w:rsidRPr="00D8309F">
        <w:rPr>
          <w:sz w:val="22"/>
          <w:szCs w:val="22"/>
          <w:lang w:eastAsia="en-US"/>
        </w:rPr>
        <w:t>Правилами оказания платных образовательных услуг от 15.08.2013 № 706, утвержденными Постановлением Правительства РФ.</w:t>
      </w:r>
    </w:p>
    <w:p w:rsidR="00EC1170" w:rsidRDefault="00EC1170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 платных дополнительных образовательных услуг Воспитаннику на основании распорядительного акта Исполнителя.</w:t>
      </w:r>
    </w:p>
    <w:p w:rsidR="00EC1170" w:rsidRDefault="00EC1170" w:rsidP="006159E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159E9">
        <w:rPr>
          <w:rFonts w:ascii="Times New Roman" w:hAnsi="Times New Roman" w:cs="Times New Roman"/>
          <w:sz w:val="22"/>
          <w:szCs w:val="22"/>
          <w:lang w:eastAsia="en-US"/>
        </w:rPr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</w:t>
      </w:r>
      <w:r>
        <w:rPr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EC1170" w:rsidRDefault="00EC1170" w:rsidP="0053460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18(1)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C1170" w:rsidRDefault="00EC1170" w:rsidP="006159E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EC1170" w:rsidRPr="007610B3" w:rsidRDefault="00EC1170" w:rsidP="006159E9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10B3">
        <w:rPr>
          <w:rFonts w:ascii="Times New Roman" w:hAnsi="Times New Roman" w:cs="Times New Roman"/>
          <w:sz w:val="18"/>
          <w:szCs w:val="18"/>
          <w:u w:val="single"/>
        </w:rPr>
        <w:t>Сноска «18(1) к абзацу первому пункту 4.3. «Пункт 4 Правил № 926»</w:t>
      </w:r>
    </w:p>
    <w:p w:rsidR="00EC1170" w:rsidRPr="007610B3" w:rsidRDefault="00EC1170" w:rsidP="00824020">
      <w:pPr>
        <w:autoSpaceDE w:val="0"/>
        <w:autoSpaceDN w:val="0"/>
        <w:adjustRightInd w:val="0"/>
        <w:ind w:firstLine="567"/>
        <w:jc w:val="both"/>
        <w:rPr>
          <w:sz w:val="18"/>
          <w:szCs w:val="18"/>
          <w:lang w:eastAsia="en-US"/>
        </w:rPr>
      </w:pPr>
    </w:p>
    <w:p w:rsidR="00EC1170" w:rsidRPr="00D8309F" w:rsidRDefault="00EC1170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>. Ответственность сторон</w:t>
      </w:r>
    </w:p>
    <w:p w:rsidR="00EC1170" w:rsidRDefault="00EC1170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C1170" w:rsidRPr="00D8309F" w:rsidRDefault="00EC1170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5.1</w:t>
      </w:r>
      <w:r>
        <w:rPr>
          <w:sz w:val="22"/>
          <w:szCs w:val="22"/>
        </w:rPr>
        <w:t xml:space="preserve">.Учреждение </w:t>
      </w:r>
      <w:r w:rsidRPr="00D8309F">
        <w:rPr>
          <w:sz w:val="22"/>
          <w:szCs w:val="22"/>
        </w:rPr>
        <w:t xml:space="preserve"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. </w:t>
      </w:r>
    </w:p>
    <w:p w:rsidR="00EC1170" w:rsidRPr="00D8309F" w:rsidRDefault="00EC1170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5.2</w:t>
      </w:r>
      <w:r>
        <w:rPr>
          <w:sz w:val="22"/>
          <w:szCs w:val="22"/>
        </w:rPr>
        <w:t>. </w:t>
      </w:r>
      <w:r w:rsidRPr="00D8309F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0" w:history="1">
        <w:r w:rsidRPr="00D8309F">
          <w:rPr>
            <w:sz w:val="22"/>
            <w:szCs w:val="22"/>
          </w:rPr>
          <w:t>(законных представителей)</w:t>
        </w:r>
      </w:hyperlink>
      <w:r w:rsidRPr="00D8309F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D8309F">
        <w:rPr>
          <w:sz w:val="22"/>
          <w:szCs w:val="22"/>
          <w:lang w:eastAsia="en-US"/>
        </w:rPr>
        <w:t>Кодексом Российской Федерации об административных правонарушениях от 30.12.2001</w:t>
      </w:r>
      <w:r>
        <w:rPr>
          <w:sz w:val="22"/>
          <w:szCs w:val="22"/>
          <w:lang w:eastAsia="en-US"/>
        </w:rPr>
        <w:t xml:space="preserve"> </w:t>
      </w:r>
      <w:r w:rsidRPr="00D8309F">
        <w:rPr>
          <w:sz w:val="22"/>
          <w:szCs w:val="22"/>
          <w:lang w:eastAsia="en-US"/>
        </w:rPr>
        <w:t xml:space="preserve"> № 195-ФЗ.</w:t>
      </w:r>
    </w:p>
    <w:p w:rsidR="00EC1170" w:rsidRPr="00D8309F" w:rsidRDefault="00EC1170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5.3.</w:t>
      </w:r>
      <w:r>
        <w:rPr>
          <w:sz w:val="22"/>
          <w:szCs w:val="22"/>
        </w:rPr>
        <w:t> Учреждение</w:t>
      </w:r>
      <w:r w:rsidRPr="00D8309F">
        <w:rPr>
          <w:sz w:val="22"/>
          <w:szCs w:val="22"/>
        </w:rPr>
        <w:t xml:space="preserve">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:rsidR="00EC1170" w:rsidRPr="00D8309F" w:rsidRDefault="00EC1170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>.</w:t>
      </w:r>
    </w:p>
    <w:p w:rsidR="00EC1170" w:rsidRPr="00D8309F" w:rsidRDefault="00EC1170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:rsidR="00EC1170" w:rsidRPr="00D8309F" w:rsidRDefault="00EC1170" w:rsidP="001F03B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C1170" w:rsidRPr="00D8309F" w:rsidRDefault="00EC1170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Порядок, о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снования изменения и расторжения договора </w:t>
      </w:r>
    </w:p>
    <w:p w:rsidR="00EC1170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C1170" w:rsidRPr="00D8309F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EC1170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C1170" w:rsidRPr="00D8309F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6.2.1. 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:rsidR="00EC1170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Настоящий Договор, может быть, расторгнут</w:t>
      </w:r>
      <w:r>
        <w:rPr>
          <w:rFonts w:ascii="Times New Roman" w:hAnsi="Times New Roman" w:cs="Times New Roman"/>
          <w:sz w:val="22"/>
          <w:szCs w:val="22"/>
        </w:rPr>
        <w:t xml:space="preserve">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Федерации, в том числе </w:t>
      </w:r>
      <w:r w:rsidRPr="007610B3">
        <w:rPr>
          <w:rFonts w:ascii="Times New Roman" w:hAnsi="Times New Roman" w:cs="Times New Roman"/>
          <w:sz w:val="22"/>
          <w:szCs w:val="22"/>
        </w:rPr>
        <w:t>в случае невыполнения обязанностей Заказчика, предусмотренных настоящим Договором.</w:t>
      </w:r>
    </w:p>
    <w:p w:rsidR="00EC1170" w:rsidRDefault="00EC1170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EC1170" w:rsidRPr="00D8309F" w:rsidRDefault="00EC1170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8309F">
        <w:rPr>
          <w:rFonts w:ascii="Times New Roman" w:hAnsi="Times New Roman" w:cs="Times New Roman"/>
          <w:b/>
          <w:bCs/>
          <w:sz w:val="22"/>
          <w:szCs w:val="22"/>
        </w:rPr>
        <w:t xml:space="preserve">. Заключительные положения </w:t>
      </w:r>
    </w:p>
    <w:p w:rsidR="00EC1170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C1170" w:rsidRPr="00D8309F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Настоящий договор вступает в силу со дня его подписания Сторонами и действует по 31.08.20___г.</w:t>
      </w:r>
    </w:p>
    <w:p w:rsidR="00EC1170" w:rsidRPr="00D8309F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7.2.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>
        <w:rPr>
          <w:rFonts w:ascii="Times New Roman" w:hAnsi="Times New Roman" w:cs="Times New Roman"/>
          <w:sz w:val="22"/>
          <w:szCs w:val="22"/>
        </w:rPr>
        <w:t xml:space="preserve">2 </w:t>
      </w:r>
      <w:r w:rsidRPr="00D8309F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EC1170" w:rsidRPr="00D8309F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7.3.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EC1170" w:rsidRPr="00D8309F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7.4.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C1170" w:rsidRPr="00D8309F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7.5.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C1170" w:rsidRPr="00D8309F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7.6.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C1170" w:rsidRDefault="00EC1170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7.7.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EC1170" w:rsidRDefault="00EC1170" w:rsidP="00C6001C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EC1170" w:rsidRDefault="00EC1170" w:rsidP="00C6001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</w:rPr>
        <w:t>8</w:t>
      </w:r>
      <w:r w:rsidRPr="00C330A8">
        <w:rPr>
          <w:rFonts w:ascii="Times New Roman" w:hAnsi="Times New Roman" w:cs="Times New Roman"/>
          <w:b/>
          <w:bCs/>
        </w:rPr>
        <w:t>. Реквизиты и подписи сторон</w:t>
      </w:r>
    </w:p>
    <w:p w:rsidR="00EC1170" w:rsidRPr="00C330A8" w:rsidRDefault="00EC1170" w:rsidP="005202E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8"/>
        <w:gridCol w:w="5220"/>
      </w:tblGrid>
      <w:tr w:rsidR="00EC1170" w:rsidRPr="00C330A8">
        <w:trPr>
          <w:trHeight w:val="5904"/>
        </w:trPr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EC1170" w:rsidRDefault="00EC1170" w:rsidP="0069539D">
            <w:pPr>
              <w:pStyle w:val="BodyText2"/>
              <w:spacing w:after="0" w:line="240" w:lineRule="auto"/>
              <w:rPr>
                <w:sz w:val="10"/>
                <w:szCs w:val="10"/>
              </w:rPr>
            </w:pPr>
            <w:r w:rsidRPr="00C330A8">
              <w:t>МДОУ «Центр развития ребенка</w:t>
            </w:r>
            <w:r>
              <w:t xml:space="preserve"> -детский сад № 95</w:t>
            </w:r>
            <w:r w:rsidRPr="00C330A8">
              <w:t>»</w:t>
            </w:r>
          </w:p>
          <w:p w:rsidR="00EC1170" w:rsidRPr="0069539D" w:rsidRDefault="00EC1170" w:rsidP="0069539D">
            <w:pPr>
              <w:pStyle w:val="BodyText2"/>
              <w:spacing w:after="0" w:line="240" w:lineRule="auto"/>
              <w:rPr>
                <w:sz w:val="10"/>
                <w:szCs w:val="10"/>
              </w:rPr>
            </w:pPr>
          </w:p>
          <w:p w:rsidR="00EC1170" w:rsidRDefault="00EC1170" w:rsidP="0069539D">
            <w:pPr>
              <w:pStyle w:val="BodyText2"/>
              <w:spacing w:after="0" w:line="240" w:lineRule="auto"/>
              <w:rPr>
                <w:sz w:val="10"/>
                <w:szCs w:val="10"/>
              </w:rPr>
            </w:pPr>
            <w:r w:rsidRPr="00C330A8">
              <w:t>Адрес: 1850</w:t>
            </w:r>
            <w:r>
              <w:t>26</w:t>
            </w:r>
            <w:r w:rsidRPr="00C330A8">
              <w:t xml:space="preserve"> г. Петрозаводск, ул. </w:t>
            </w:r>
            <w:r>
              <w:t xml:space="preserve">Ровио, </w:t>
            </w:r>
            <w:r w:rsidRPr="00C330A8">
              <w:t>д.</w:t>
            </w:r>
            <w:r>
              <w:t>22</w:t>
            </w:r>
          </w:p>
          <w:p w:rsidR="00EC1170" w:rsidRPr="0069539D" w:rsidRDefault="00EC1170" w:rsidP="0069539D">
            <w:pPr>
              <w:pStyle w:val="BodyText2"/>
              <w:spacing w:after="0" w:line="240" w:lineRule="auto"/>
              <w:rPr>
                <w:sz w:val="10"/>
                <w:szCs w:val="10"/>
              </w:rPr>
            </w:pPr>
          </w:p>
          <w:p w:rsidR="00EC1170" w:rsidRDefault="00EC1170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>Телефон:  (814-2) 53-19-00, 53-18-50</w:t>
            </w:r>
          </w:p>
          <w:p w:rsidR="00EC1170" w:rsidRPr="0069539D" w:rsidRDefault="00EC1170" w:rsidP="0069539D">
            <w:pPr>
              <w:pStyle w:val="Default"/>
              <w:rPr>
                <w:sz w:val="10"/>
                <w:szCs w:val="10"/>
              </w:rPr>
            </w:pPr>
          </w:p>
          <w:p w:rsidR="00EC1170" w:rsidRDefault="00EC1170" w:rsidP="0069539D">
            <w:pPr>
              <w:pStyle w:val="BodyText2"/>
              <w:spacing w:after="0" w:line="240" w:lineRule="auto"/>
              <w:rPr>
                <w:sz w:val="10"/>
                <w:szCs w:val="10"/>
              </w:rPr>
            </w:pPr>
            <w:r>
              <w:t xml:space="preserve">Адрес сайта: </w:t>
            </w:r>
            <w:r w:rsidRPr="00C330A8">
              <w:rPr>
                <w:lang w:val="en-US"/>
              </w:rPr>
              <w:t>e</w:t>
            </w:r>
            <w:r w:rsidRPr="00C330A8">
              <w:t>-</w:t>
            </w:r>
            <w:r w:rsidRPr="00C330A8">
              <w:rPr>
                <w:lang w:val="en-US"/>
              </w:rPr>
              <w:t>mail</w:t>
            </w:r>
            <w:r w:rsidRPr="00C330A8">
              <w:t>:</w:t>
            </w:r>
            <w:r>
              <w:t xml:space="preserve"> </w:t>
            </w:r>
            <w:hyperlink r:id="rId11" w:history="1">
              <w:r w:rsidRPr="009B3F97">
                <w:rPr>
                  <w:rStyle w:val="Hyperlink"/>
                </w:rPr>
                <w:t>rodni4ok95@mail.ru</w:t>
              </w:r>
            </w:hyperlink>
            <w:r>
              <w:t xml:space="preserve"> </w:t>
            </w:r>
          </w:p>
          <w:p w:rsidR="00EC1170" w:rsidRPr="0069539D" w:rsidRDefault="00EC1170" w:rsidP="0069539D">
            <w:pPr>
              <w:pStyle w:val="BodyText2"/>
              <w:spacing w:after="0" w:line="240" w:lineRule="auto"/>
              <w:rPr>
                <w:sz w:val="10"/>
                <w:szCs w:val="10"/>
              </w:rPr>
            </w:pPr>
          </w:p>
          <w:p w:rsidR="00EC1170" w:rsidRDefault="00EC1170" w:rsidP="0069539D">
            <w:pPr>
              <w:pStyle w:val="BodyText2"/>
              <w:spacing w:after="0" w:line="240" w:lineRule="auto"/>
              <w:rPr>
                <w:sz w:val="10"/>
                <w:szCs w:val="10"/>
              </w:rPr>
            </w:pPr>
            <w:r>
              <w:t>Заведующий: Лебедева Татьяна Васильевна</w:t>
            </w:r>
          </w:p>
          <w:p w:rsidR="00EC1170" w:rsidRPr="0069539D" w:rsidRDefault="00EC1170" w:rsidP="0069539D">
            <w:pPr>
              <w:pStyle w:val="BodyText2"/>
              <w:spacing w:after="0" w:line="240" w:lineRule="auto"/>
              <w:rPr>
                <w:sz w:val="10"/>
                <w:szCs w:val="10"/>
              </w:rPr>
            </w:pPr>
          </w:p>
          <w:p w:rsidR="00EC1170" w:rsidRPr="00DE2873" w:rsidRDefault="00EC1170" w:rsidP="0069539D">
            <w:pPr>
              <w:jc w:val="both"/>
            </w:pPr>
            <w:r>
              <w:t>Банковские р</w:t>
            </w:r>
            <w:r w:rsidRPr="00DE2873">
              <w:t>еквизиты для внесения платежей</w:t>
            </w:r>
          </w:p>
          <w:p w:rsidR="00EC1170" w:rsidRDefault="00EC1170" w:rsidP="0069539D">
            <w:pPr>
              <w:rPr>
                <w:sz w:val="10"/>
                <w:szCs w:val="10"/>
              </w:rPr>
            </w:pPr>
            <w:r>
              <w:t>БИК 042202001 ВОЛГО - ВЯТСКОЕ ГУ БАНКА РОССИИ//УПРАВЛЕНИЕ ФЕДЕРАЛЬНОГО КАЗНАЧЕЙСТВА ПО НИЖЕГОРОДСКОЙ ОБЛАСТИ</w:t>
            </w:r>
          </w:p>
          <w:p w:rsidR="00EC1170" w:rsidRPr="0069539D" w:rsidRDefault="00EC1170" w:rsidP="0069539D">
            <w:pPr>
              <w:rPr>
                <w:sz w:val="10"/>
                <w:szCs w:val="10"/>
              </w:rPr>
            </w:pPr>
          </w:p>
          <w:p w:rsidR="00EC1170" w:rsidRDefault="00EC1170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р/с   </w:t>
            </w:r>
            <w:r>
              <w:rPr>
                <w:sz w:val="20"/>
                <w:szCs w:val="20"/>
              </w:rPr>
              <w:t>03234643867010003200</w:t>
            </w:r>
          </w:p>
          <w:p w:rsidR="00EC1170" w:rsidRPr="0069539D" w:rsidRDefault="00EC1170" w:rsidP="0069539D">
            <w:pPr>
              <w:pStyle w:val="Default"/>
              <w:rPr>
                <w:sz w:val="10"/>
                <w:szCs w:val="10"/>
              </w:rPr>
            </w:pPr>
          </w:p>
          <w:p w:rsidR="00EC1170" w:rsidRDefault="00EC1170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ИНН:    </w:t>
            </w:r>
            <w:r w:rsidRPr="00C330A8">
              <w:rPr>
                <w:sz w:val="20"/>
                <w:szCs w:val="20"/>
              </w:rPr>
              <w:t>1001035</w:t>
            </w:r>
            <w:r>
              <w:rPr>
                <w:sz w:val="20"/>
                <w:szCs w:val="20"/>
              </w:rPr>
              <w:t>640</w:t>
            </w:r>
          </w:p>
          <w:p w:rsidR="00EC1170" w:rsidRPr="0069539D" w:rsidRDefault="00EC1170" w:rsidP="0069539D">
            <w:pPr>
              <w:pStyle w:val="Default"/>
              <w:rPr>
                <w:sz w:val="10"/>
                <w:szCs w:val="10"/>
              </w:rPr>
            </w:pPr>
          </w:p>
          <w:p w:rsidR="00EC1170" w:rsidRDefault="00EC1170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КПП:    </w:t>
            </w:r>
            <w:r w:rsidRPr="00C330A8">
              <w:rPr>
                <w:sz w:val="20"/>
                <w:szCs w:val="20"/>
              </w:rPr>
              <w:t>100101001</w:t>
            </w:r>
          </w:p>
          <w:p w:rsidR="00EC1170" w:rsidRPr="0069539D" w:rsidRDefault="00EC1170" w:rsidP="0069539D">
            <w:pPr>
              <w:pStyle w:val="Default"/>
              <w:rPr>
                <w:sz w:val="10"/>
                <w:szCs w:val="10"/>
              </w:rPr>
            </w:pPr>
          </w:p>
          <w:p w:rsidR="00EC1170" w:rsidRDefault="00EC1170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БИК:     </w:t>
            </w:r>
            <w:r>
              <w:rPr>
                <w:sz w:val="20"/>
                <w:szCs w:val="20"/>
              </w:rPr>
              <w:t>018602104</w:t>
            </w:r>
          </w:p>
          <w:p w:rsidR="00EC1170" w:rsidRPr="0069539D" w:rsidRDefault="00EC1170" w:rsidP="0069539D">
            <w:pPr>
              <w:pStyle w:val="Default"/>
              <w:rPr>
                <w:sz w:val="10"/>
                <w:szCs w:val="10"/>
              </w:rPr>
            </w:pPr>
          </w:p>
          <w:p w:rsidR="00EC1170" w:rsidRDefault="00EC1170" w:rsidP="0069539D">
            <w:pPr>
              <w:pStyle w:val="Default"/>
              <w:rPr>
                <w:sz w:val="10"/>
                <w:szCs w:val="10"/>
              </w:rPr>
            </w:pPr>
            <w:r w:rsidRPr="00C04DE6">
              <w:rPr>
                <w:sz w:val="20"/>
                <w:szCs w:val="20"/>
              </w:rPr>
              <w:t xml:space="preserve">л/с        </w:t>
            </w:r>
            <w:r>
              <w:rPr>
                <w:sz w:val="22"/>
                <w:szCs w:val="22"/>
              </w:rPr>
              <w:t>803Ю1703000</w:t>
            </w:r>
          </w:p>
          <w:p w:rsidR="00EC1170" w:rsidRPr="0069539D" w:rsidRDefault="00EC1170" w:rsidP="0069539D">
            <w:pPr>
              <w:pStyle w:val="Default"/>
              <w:rPr>
                <w:sz w:val="10"/>
                <w:szCs w:val="10"/>
              </w:rPr>
            </w:pPr>
          </w:p>
          <w:p w:rsidR="00EC1170" w:rsidRDefault="00EC1170" w:rsidP="0069539D">
            <w:pPr>
              <w:rPr>
                <w:sz w:val="10"/>
                <w:szCs w:val="10"/>
              </w:rPr>
            </w:pPr>
            <w:r w:rsidRPr="00C330A8">
              <w:t xml:space="preserve">ОГРН:  </w:t>
            </w:r>
            <w:r w:rsidRPr="00A00CAD">
              <w:t>1021000543552</w:t>
            </w:r>
          </w:p>
          <w:p w:rsidR="00EC1170" w:rsidRPr="00C330A8" w:rsidRDefault="00EC1170" w:rsidP="0069539D">
            <w:r w:rsidRPr="00C330A8">
              <w:t xml:space="preserve"> </w:t>
            </w:r>
          </w:p>
          <w:p w:rsidR="00EC1170" w:rsidRDefault="00EC1170" w:rsidP="0069539D">
            <w:pPr>
              <w:pStyle w:val="BodyText2"/>
              <w:spacing w:after="0" w:line="240" w:lineRule="auto"/>
            </w:pPr>
            <w:r>
              <w:t xml:space="preserve">ОКТМО  </w:t>
            </w:r>
            <w:r w:rsidRPr="00A00CAD">
              <w:rPr>
                <w:rFonts w:ascii="Roboto" w:hAnsi="Roboto" w:cs="Roboto"/>
                <w:color w:val="000000"/>
                <w:shd w:val="clear" w:color="auto" w:fill="FFFFFF"/>
              </w:rPr>
              <w:t>86701000001</w:t>
            </w:r>
          </w:p>
          <w:p w:rsidR="00EC1170" w:rsidRDefault="00EC1170" w:rsidP="0069539D">
            <w:pPr>
              <w:pStyle w:val="BodyText2"/>
              <w:spacing w:after="0" w:line="240" w:lineRule="auto"/>
            </w:pPr>
          </w:p>
          <w:p w:rsidR="00EC1170" w:rsidRPr="00C330A8" w:rsidRDefault="00EC1170" w:rsidP="0069539D">
            <w:pPr>
              <w:pStyle w:val="BodyText2"/>
              <w:spacing w:after="0" w:line="240" w:lineRule="auto"/>
            </w:pPr>
            <w:r>
              <w:t>Подпись: ______________ Лебедева Татьяна Васильевна.</w:t>
            </w:r>
          </w:p>
          <w:p w:rsidR="00EC1170" w:rsidRPr="00C330A8" w:rsidRDefault="00EC1170" w:rsidP="0069539D">
            <w:pPr>
              <w:pStyle w:val="BodyText2"/>
              <w:spacing w:after="0" w:line="240" w:lineRule="auto"/>
            </w:pPr>
          </w:p>
          <w:p w:rsidR="00EC1170" w:rsidRDefault="00EC1170" w:rsidP="0069539D">
            <w:pPr>
              <w:pStyle w:val="BodyText2"/>
              <w:spacing w:after="0" w:line="240" w:lineRule="auto"/>
            </w:pPr>
          </w:p>
          <w:p w:rsidR="00EC1170" w:rsidRPr="00C330A8" w:rsidRDefault="00EC1170" w:rsidP="0069539D">
            <w:pPr>
              <w:pStyle w:val="BodyText2"/>
              <w:spacing w:after="0" w:line="240" w:lineRule="auto"/>
            </w:pPr>
            <w:r w:rsidRPr="00C330A8">
              <w:t>М.П.</w:t>
            </w:r>
          </w:p>
          <w:p w:rsidR="00EC1170" w:rsidRPr="00C330A8" w:rsidRDefault="00EC1170" w:rsidP="0069539D">
            <w:pPr>
              <w:pStyle w:val="BodyText2"/>
              <w:spacing w:after="0" w:line="240" w:lineRule="auto"/>
              <w:ind w:firstLine="567"/>
            </w:pPr>
          </w:p>
        </w:tc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EC1170" w:rsidRPr="00C330A8" w:rsidRDefault="00EC1170" w:rsidP="00C35151">
            <w:pPr>
              <w:pStyle w:val="BodyText2"/>
              <w:spacing w:line="240" w:lineRule="auto"/>
              <w:ind w:firstLine="13"/>
              <w:jc w:val="both"/>
            </w:pPr>
            <w:r w:rsidRPr="00C330A8">
              <w:t>Заказчик:</w:t>
            </w:r>
          </w:p>
          <w:p w:rsidR="00EC1170" w:rsidRPr="00C330A8" w:rsidRDefault="00EC1170" w:rsidP="00C35151">
            <w:pPr>
              <w:pStyle w:val="BodyText2"/>
              <w:spacing w:line="240" w:lineRule="auto"/>
              <w:ind w:firstLine="13"/>
              <w:jc w:val="both"/>
            </w:pPr>
            <w:r w:rsidRPr="00C330A8">
              <w:t>______________________________________________________________________</w:t>
            </w:r>
            <w:r>
              <w:t>___________________________</w:t>
            </w:r>
          </w:p>
          <w:p w:rsidR="00EC1170" w:rsidRPr="00C330A8" w:rsidRDefault="00EC1170" w:rsidP="00C35151">
            <w:pPr>
              <w:pStyle w:val="BodyText2"/>
              <w:spacing w:line="240" w:lineRule="auto"/>
              <w:ind w:firstLine="567"/>
              <w:jc w:val="center"/>
              <w:rPr>
                <w:i/>
                <w:iCs/>
                <w:vertAlign w:val="superscript"/>
              </w:rPr>
            </w:pPr>
            <w:r w:rsidRPr="00C330A8">
              <w:rPr>
                <w:i/>
                <w:iCs/>
                <w:vertAlign w:val="superscript"/>
              </w:rPr>
              <w:t>(ФИО)</w:t>
            </w:r>
          </w:p>
          <w:p w:rsidR="00EC1170" w:rsidRPr="00C330A8" w:rsidRDefault="00EC1170" w:rsidP="00C35151">
            <w:pPr>
              <w:pStyle w:val="BodyText2"/>
              <w:spacing w:line="240" w:lineRule="auto"/>
            </w:pPr>
            <w:r w:rsidRPr="00C330A8">
              <w:t>Паспорт: ______________________________________________________________________</w:t>
            </w:r>
            <w:r>
              <w:t>______________________________</w:t>
            </w:r>
          </w:p>
          <w:p w:rsidR="00EC1170" w:rsidRPr="00C330A8" w:rsidRDefault="00EC1170" w:rsidP="00C35151">
            <w:pPr>
              <w:pStyle w:val="BodyText2"/>
              <w:spacing w:line="240" w:lineRule="auto"/>
              <w:ind w:firstLine="13"/>
            </w:pPr>
            <w:r w:rsidRPr="00C330A8">
              <w:t>___________________________________</w:t>
            </w:r>
            <w:r>
              <w:t>______________</w:t>
            </w:r>
          </w:p>
          <w:p w:rsidR="00EC1170" w:rsidRPr="00C330A8" w:rsidRDefault="00EC1170" w:rsidP="00C35151">
            <w:pPr>
              <w:pStyle w:val="BodyText2"/>
              <w:spacing w:line="240" w:lineRule="auto"/>
              <w:ind w:firstLine="567"/>
              <w:jc w:val="center"/>
              <w:rPr>
                <w:i/>
                <w:iCs/>
                <w:vertAlign w:val="superscript"/>
              </w:rPr>
            </w:pPr>
            <w:r w:rsidRPr="00C330A8">
              <w:rPr>
                <w:i/>
                <w:iCs/>
                <w:vertAlign w:val="superscript"/>
              </w:rPr>
              <w:t xml:space="preserve"> (паспортные данные)</w:t>
            </w:r>
          </w:p>
          <w:p w:rsidR="00EC1170" w:rsidRPr="00C330A8" w:rsidRDefault="00EC1170" w:rsidP="00C35151">
            <w:pPr>
              <w:pStyle w:val="BodyText2"/>
              <w:spacing w:line="240" w:lineRule="auto"/>
              <w:ind w:firstLine="13"/>
            </w:pPr>
            <w:r w:rsidRPr="00C330A8">
              <w:t>Адрес фактического проживания: ______________________________________________________________________</w:t>
            </w:r>
            <w:r>
              <w:t>______________________________</w:t>
            </w:r>
          </w:p>
          <w:p w:rsidR="00EC1170" w:rsidRPr="00C330A8" w:rsidRDefault="00EC1170" w:rsidP="00C35151">
            <w:pPr>
              <w:pStyle w:val="BodyText2"/>
              <w:spacing w:line="240" w:lineRule="auto"/>
              <w:ind w:firstLine="567"/>
            </w:pPr>
          </w:p>
          <w:p w:rsidR="00EC1170" w:rsidRPr="00C330A8" w:rsidRDefault="00EC1170" w:rsidP="00C35151">
            <w:pPr>
              <w:pStyle w:val="BodyText2"/>
              <w:spacing w:line="240" w:lineRule="auto"/>
            </w:pPr>
            <w:r w:rsidRPr="00C330A8">
              <w:t xml:space="preserve">Место работы, должность: </w:t>
            </w:r>
          </w:p>
          <w:p w:rsidR="00EC1170" w:rsidRPr="00C330A8" w:rsidRDefault="00EC1170" w:rsidP="00C35151">
            <w:pPr>
              <w:pStyle w:val="BodyText2"/>
              <w:spacing w:line="240" w:lineRule="auto"/>
            </w:pPr>
            <w:r w:rsidRPr="00C330A8">
              <w:t>______________________________________________________________________</w:t>
            </w:r>
            <w:r>
              <w:t>______________________________</w:t>
            </w:r>
          </w:p>
          <w:p w:rsidR="00EC1170" w:rsidRPr="00C330A8" w:rsidRDefault="00EC1170" w:rsidP="00C35151">
            <w:pPr>
              <w:pStyle w:val="BodyText2"/>
              <w:spacing w:line="240" w:lineRule="auto"/>
            </w:pPr>
            <w:r w:rsidRPr="00C330A8">
              <w:t>Телефон: домашний, служебный, мобильный: __________________________________________________________________________________</w:t>
            </w:r>
            <w:r>
              <w:t>__________________</w:t>
            </w:r>
          </w:p>
          <w:p w:rsidR="00EC1170" w:rsidRPr="00C330A8" w:rsidRDefault="00EC1170" w:rsidP="00C35151">
            <w:pPr>
              <w:pStyle w:val="BodyText2"/>
              <w:spacing w:line="240" w:lineRule="auto"/>
              <w:ind w:firstLine="13"/>
            </w:pPr>
          </w:p>
          <w:p w:rsidR="00EC1170" w:rsidRPr="00C330A8" w:rsidRDefault="00EC1170" w:rsidP="00C35151">
            <w:pPr>
              <w:pStyle w:val="BodyText2"/>
              <w:spacing w:line="240" w:lineRule="auto"/>
              <w:ind w:firstLine="13"/>
            </w:pPr>
            <w:r w:rsidRPr="00C330A8">
              <w:t>Подпись: ______________________</w:t>
            </w:r>
          </w:p>
        </w:tc>
      </w:tr>
    </w:tbl>
    <w:p w:rsidR="00EC1170" w:rsidRDefault="00EC1170" w:rsidP="005202E3">
      <w:pPr>
        <w:jc w:val="both"/>
        <w:rPr>
          <w:i/>
          <w:iCs/>
        </w:rPr>
      </w:pPr>
    </w:p>
    <w:p w:rsidR="00EC1170" w:rsidRDefault="00EC1170" w:rsidP="005202E3">
      <w:pPr>
        <w:jc w:val="both"/>
        <w:rPr>
          <w:i/>
          <w:iCs/>
        </w:rPr>
      </w:pPr>
    </w:p>
    <w:p w:rsidR="00EC1170" w:rsidRDefault="00EC1170" w:rsidP="005202E3">
      <w:pPr>
        <w:jc w:val="both"/>
        <w:rPr>
          <w:i/>
          <w:iCs/>
        </w:rPr>
      </w:pPr>
    </w:p>
    <w:p w:rsidR="00EC1170" w:rsidRPr="00C330A8" w:rsidRDefault="00EC1170" w:rsidP="005202E3">
      <w:pPr>
        <w:jc w:val="both"/>
        <w:rPr>
          <w:i/>
          <w:iCs/>
        </w:rPr>
      </w:pPr>
      <w:r w:rsidRPr="00C330A8">
        <w:rPr>
          <w:i/>
          <w:iCs/>
        </w:rPr>
        <w:t>Договор прочитан.</w:t>
      </w:r>
      <w:r>
        <w:rPr>
          <w:i/>
          <w:iCs/>
        </w:rPr>
        <w:t xml:space="preserve">          </w:t>
      </w:r>
      <w:r w:rsidRPr="00C330A8">
        <w:rPr>
          <w:i/>
          <w:iCs/>
        </w:rPr>
        <w:t xml:space="preserve"> Один экземпляр договора получен на руки.</w:t>
      </w:r>
    </w:p>
    <w:p w:rsidR="00EC1170" w:rsidRPr="00C330A8" w:rsidRDefault="00EC1170" w:rsidP="005202E3">
      <w:pPr>
        <w:jc w:val="both"/>
      </w:pPr>
      <w:r w:rsidRPr="00C330A8">
        <w:t>___________________/_________________________________</w:t>
      </w:r>
    </w:p>
    <w:p w:rsidR="00EC1170" w:rsidRPr="00C330A8" w:rsidRDefault="00EC1170" w:rsidP="005202E3">
      <w:pPr>
        <w:jc w:val="both"/>
      </w:pPr>
      <w:r w:rsidRPr="00C330A8">
        <w:t xml:space="preserve">         подпись                   </w:t>
      </w:r>
      <w:r w:rsidRPr="00C330A8">
        <w:tab/>
      </w:r>
      <w:r w:rsidRPr="00C330A8">
        <w:tab/>
        <w:t xml:space="preserve">расшифровка подписи </w:t>
      </w:r>
    </w:p>
    <w:p w:rsidR="00EC1170" w:rsidRDefault="00EC1170" w:rsidP="005202E3">
      <w:pPr>
        <w:jc w:val="both"/>
        <w:rPr>
          <w:i/>
          <w:iCs/>
        </w:rPr>
      </w:pPr>
    </w:p>
    <w:p w:rsidR="00EC1170" w:rsidRPr="00C330A8" w:rsidRDefault="00EC1170" w:rsidP="005202E3">
      <w:pPr>
        <w:jc w:val="both"/>
        <w:rPr>
          <w:i/>
          <w:iCs/>
        </w:rPr>
      </w:pPr>
      <w:r w:rsidRPr="00C330A8">
        <w:rPr>
          <w:i/>
          <w:iCs/>
        </w:rPr>
        <w:t xml:space="preserve">С Уставом МДОУ «Центр развития ребенка - </w:t>
      </w:r>
      <w:r>
        <w:rPr>
          <w:i/>
          <w:iCs/>
        </w:rPr>
        <w:t>детский сад №95</w:t>
      </w:r>
      <w:r w:rsidRPr="00C330A8">
        <w:rPr>
          <w:i/>
          <w:iCs/>
        </w:rPr>
        <w:t>», лицензией и локальными нормативными актами ознакомлен(а):</w:t>
      </w:r>
    </w:p>
    <w:p w:rsidR="00EC1170" w:rsidRPr="00C330A8" w:rsidRDefault="00EC1170" w:rsidP="005202E3">
      <w:pPr>
        <w:jc w:val="both"/>
      </w:pPr>
      <w:r w:rsidRPr="00C330A8">
        <w:t>___________________/_</w:t>
      </w:r>
      <w:r>
        <w:t>___________________________</w:t>
      </w:r>
    </w:p>
    <w:p w:rsidR="00EC1170" w:rsidRDefault="00EC1170" w:rsidP="005202E3">
      <w:pPr>
        <w:jc w:val="both"/>
        <w:rPr>
          <w:i/>
          <w:iCs/>
        </w:rPr>
      </w:pPr>
      <w:r w:rsidRPr="00C330A8">
        <w:t xml:space="preserve">     </w:t>
      </w:r>
      <w:r>
        <w:t xml:space="preserve">    подпись                   </w:t>
      </w:r>
      <w:r>
        <w:tab/>
        <w:t xml:space="preserve">             </w:t>
      </w:r>
      <w:r w:rsidRPr="00C330A8">
        <w:t xml:space="preserve">расшифровка подписи </w:t>
      </w:r>
    </w:p>
    <w:p w:rsidR="00EC1170" w:rsidRDefault="00EC1170" w:rsidP="005202E3">
      <w:pPr>
        <w:jc w:val="both"/>
        <w:rPr>
          <w:i/>
          <w:iCs/>
        </w:rPr>
      </w:pPr>
    </w:p>
    <w:p w:rsidR="00EC1170" w:rsidRPr="00C330A8" w:rsidRDefault="00EC1170" w:rsidP="005202E3">
      <w:pPr>
        <w:jc w:val="both"/>
        <w:rPr>
          <w:i/>
          <w:iCs/>
        </w:rPr>
      </w:pPr>
      <w:r w:rsidRPr="00C330A8">
        <w:rPr>
          <w:i/>
          <w:iCs/>
        </w:rPr>
        <w:t>Я,_________________________________</w:t>
      </w:r>
      <w:r>
        <w:rPr>
          <w:i/>
          <w:iCs/>
        </w:rPr>
        <w:t>___________________________________________________________</w:t>
      </w:r>
    </w:p>
    <w:p w:rsidR="00EC1170" w:rsidRPr="00C330A8" w:rsidRDefault="00EC1170" w:rsidP="005202E3">
      <w:pPr>
        <w:jc w:val="both"/>
        <w:rPr>
          <w:i/>
          <w:iCs/>
        </w:rPr>
      </w:pPr>
      <w:r w:rsidRPr="00C330A8">
        <w:rPr>
          <w:i/>
          <w:iCs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EC1170" w:rsidRPr="00C330A8" w:rsidRDefault="00EC1170" w:rsidP="005202E3">
      <w:pPr>
        <w:jc w:val="both"/>
        <w:rPr>
          <w:i/>
          <w:iCs/>
        </w:rPr>
      </w:pPr>
    </w:p>
    <w:p w:rsidR="00EC1170" w:rsidRPr="00C330A8" w:rsidRDefault="00EC1170" w:rsidP="005202E3">
      <w:pPr>
        <w:jc w:val="both"/>
      </w:pPr>
      <w:r w:rsidRPr="00C330A8">
        <w:t>___________________/_</w:t>
      </w:r>
      <w:r>
        <w:t>___________________________</w:t>
      </w:r>
    </w:p>
    <w:p w:rsidR="00EC1170" w:rsidRPr="00C330A8" w:rsidRDefault="00EC1170" w:rsidP="005202E3">
      <w:pPr>
        <w:jc w:val="both"/>
      </w:pPr>
      <w:r w:rsidRPr="00C330A8">
        <w:t xml:space="preserve">     </w:t>
      </w:r>
      <w:r>
        <w:t xml:space="preserve">    подпись                   </w:t>
      </w:r>
      <w:r>
        <w:tab/>
        <w:t xml:space="preserve">        </w:t>
      </w:r>
      <w:r w:rsidRPr="00C330A8">
        <w:t>расшифровка подписи</w:t>
      </w:r>
    </w:p>
    <w:p w:rsidR="00EC1170" w:rsidRPr="00C330A8" w:rsidRDefault="00EC1170" w:rsidP="005202E3">
      <w:pPr>
        <w:jc w:val="both"/>
      </w:pPr>
    </w:p>
    <w:p w:rsidR="00EC1170" w:rsidRDefault="00EC1170" w:rsidP="005202E3">
      <w:pPr>
        <w:jc w:val="both"/>
      </w:pPr>
    </w:p>
    <w:p w:rsidR="00EC1170" w:rsidRDefault="00EC1170" w:rsidP="005202E3"/>
    <w:p w:rsidR="00EC1170" w:rsidRDefault="00EC1170" w:rsidP="005202E3">
      <w:r>
        <w:t>Я,_________________________________________________________________________________________________</w:t>
      </w:r>
    </w:p>
    <w:p w:rsidR="00EC1170" w:rsidRDefault="00EC1170" w:rsidP="005202E3">
      <w:pPr>
        <w:rPr>
          <w:i/>
          <w:iCs/>
        </w:rPr>
      </w:pPr>
      <w:r>
        <w:rPr>
          <w:i/>
          <w:iCs/>
        </w:rPr>
        <w:t xml:space="preserve">                              </w:t>
      </w:r>
      <w:r w:rsidRPr="00224275">
        <w:rPr>
          <w:i/>
          <w:iCs/>
        </w:rPr>
        <w:t>(Ф.И.О.), даю свое согласие на психолого-педагогическую диагностику моего ребенка</w:t>
      </w:r>
    </w:p>
    <w:p w:rsidR="00EC1170" w:rsidRPr="00224275" w:rsidRDefault="00EC1170" w:rsidP="005202E3"/>
    <w:p w:rsidR="00EC1170" w:rsidRPr="00C330A8" w:rsidRDefault="00EC1170" w:rsidP="005202E3">
      <w:pPr>
        <w:jc w:val="both"/>
      </w:pPr>
      <w:r w:rsidRPr="00C330A8">
        <w:t>___________________/_</w:t>
      </w:r>
      <w:r>
        <w:t>__________________________</w:t>
      </w:r>
    </w:p>
    <w:p w:rsidR="00EC1170" w:rsidRPr="00C330A8" w:rsidRDefault="00EC1170" w:rsidP="005202E3">
      <w:pPr>
        <w:jc w:val="both"/>
      </w:pPr>
      <w:r w:rsidRPr="00C330A8">
        <w:t xml:space="preserve">     </w:t>
      </w:r>
      <w:r>
        <w:t xml:space="preserve">    подпись                   </w:t>
      </w:r>
      <w:r>
        <w:tab/>
        <w:t xml:space="preserve">       </w:t>
      </w:r>
      <w:r w:rsidRPr="00C330A8">
        <w:t>расшифровка подписи</w:t>
      </w:r>
    </w:p>
    <w:p w:rsidR="00EC1170" w:rsidRPr="00224275" w:rsidRDefault="00EC1170" w:rsidP="005202E3"/>
    <w:p w:rsidR="00EC1170" w:rsidRDefault="00EC1170" w:rsidP="00752F20">
      <w:pPr>
        <w:jc w:val="both"/>
        <w:rPr>
          <w:i/>
          <w:iCs/>
        </w:rPr>
      </w:pPr>
      <w:r w:rsidRPr="00C330A8">
        <w:rPr>
          <w:i/>
          <w:iCs/>
        </w:rPr>
        <w:t xml:space="preserve">С </w:t>
      </w:r>
      <w:r>
        <w:rPr>
          <w:i/>
          <w:iCs/>
        </w:rPr>
        <w:t>Постановлением  «О закреплении муниципальных образовательных организаций Петрозаводского городского округа за территорией Петрозаводского городского округа»</w:t>
      </w:r>
      <w:r w:rsidRPr="00C330A8">
        <w:rPr>
          <w:i/>
          <w:iCs/>
        </w:rPr>
        <w:t xml:space="preserve"> ознакомлен(а):</w:t>
      </w:r>
    </w:p>
    <w:p w:rsidR="00EC1170" w:rsidRPr="00C330A8" w:rsidRDefault="00EC1170" w:rsidP="00752F20">
      <w:pPr>
        <w:jc w:val="both"/>
        <w:rPr>
          <w:i/>
          <w:iCs/>
        </w:rPr>
      </w:pPr>
    </w:p>
    <w:p w:rsidR="00EC1170" w:rsidRPr="00C330A8" w:rsidRDefault="00EC1170" w:rsidP="00752F20">
      <w:pPr>
        <w:jc w:val="both"/>
      </w:pPr>
      <w:r w:rsidRPr="00C330A8">
        <w:t>___________________/_</w:t>
      </w:r>
      <w:r>
        <w:t>___________________________</w:t>
      </w:r>
    </w:p>
    <w:p w:rsidR="00EC1170" w:rsidRDefault="00EC1170" w:rsidP="00752F20">
      <w:pPr>
        <w:jc w:val="both"/>
        <w:rPr>
          <w:i/>
          <w:iCs/>
        </w:rPr>
      </w:pPr>
      <w:r w:rsidRPr="00C330A8">
        <w:t xml:space="preserve">     </w:t>
      </w:r>
      <w:r>
        <w:t xml:space="preserve">    подпись                   </w:t>
      </w:r>
      <w:r>
        <w:tab/>
        <w:t xml:space="preserve">             </w:t>
      </w:r>
      <w:r w:rsidRPr="00C330A8">
        <w:t xml:space="preserve">расшифровка подписи </w:t>
      </w:r>
    </w:p>
    <w:p w:rsidR="00EC1170" w:rsidRPr="00D8309F" w:rsidRDefault="00EC1170" w:rsidP="00F85532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  <w:lang w:eastAsia="en-US"/>
        </w:rPr>
      </w:pPr>
    </w:p>
    <w:sectPr w:rsidR="00EC1170" w:rsidRPr="00D8309F" w:rsidSect="00A00DB8">
      <w:pgSz w:w="11906" w:h="16838"/>
      <w:pgMar w:top="993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170" w:rsidRDefault="00EC1170" w:rsidP="00C6001C">
      <w:r>
        <w:separator/>
      </w:r>
    </w:p>
  </w:endnote>
  <w:endnote w:type="continuationSeparator" w:id="1">
    <w:p w:rsidR="00EC1170" w:rsidRDefault="00EC1170" w:rsidP="00C60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170" w:rsidRDefault="00EC1170" w:rsidP="00C6001C">
      <w:r>
        <w:separator/>
      </w:r>
    </w:p>
  </w:footnote>
  <w:footnote w:type="continuationSeparator" w:id="1">
    <w:p w:rsidR="00EC1170" w:rsidRDefault="00EC1170" w:rsidP="00C60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A97"/>
    <w:rsid w:val="0000075B"/>
    <w:rsid w:val="00002C57"/>
    <w:rsid w:val="000041B4"/>
    <w:rsid w:val="00004A3C"/>
    <w:rsid w:val="00015816"/>
    <w:rsid w:val="0003076C"/>
    <w:rsid w:val="00040857"/>
    <w:rsid w:val="00040B9D"/>
    <w:rsid w:val="00046AAE"/>
    <w:rsid w:val="00060929"/>
    <w:rsid w:val="0006446D"/>
    <w:rsid w:val="00070121"/>
    <w:rsid w:val="00072A00"/>
    <w:rsid w:val="00093C2F"/>
    <w:rsid w:val="000B0062"/>
    <w:rsid w:val="000B01C4"/>
    <w:rsid w:val="000B16B4"/>
    <w:rsid w:val="000B40BF"/>
    <w:rsid w:val="000B73A1"/>
    <w:rsid w:val="000B759C"/>
    <w:rsid w:val="000B7DE0"/>
    <w:rsid w:val="000C3612"/>
    <w:rsid w:val="000D0A13"/>
    <w:rsid w:val="000F0A3B"/>
    <w:rsid w:val="00124C50"/>
    <w:rsid w:val="00127880"/>
    <w:rsid w:val="00142F56"/>
    <w:rsid w:val="001451AA"/>
    <w:rsid w:val="001C1C25"/>
    <w:rsid w:val="001D6813"/>
    <w:rsid w:val="001F03BB"/>
    <w:rsid w:val="001F0448"/>
    <w:rsid w:val="001F1736"/>
    <w:rsid w:val="001F7D00"/>
    <w:rsid w:val="00224275"/>
    <w:rsid w:val="00224432"/>
    <w:rsid w:val="00245718"/>
    <w:rsid w:val="00265F41"/>
    <w:rsid w:val="00276FFB"/>
    <w:rsid w:val="0028600B"/>
    <w:rsid w:val="00291A71"/>
    <w:rsid w:val="00293DEC"/>
    <w:rsid w:val="002952A6"/>
    <w:rsid w:val="00297F70"/>
    <w:rsid w:val="002A2341"/>
    <w:rsid w:val="002A33F5"/>
    <w:rsid w:val="002A6470"/>
    <w:rsid w:val="002B546E"/>
    <w:rsid w:val="002B5CB4"/>
    <w:rsid w:val="002C55E2"/>
    <w:rsid w:val="002D6471"/>
    <w:rsid w:val="002E426C"/>
    <w:rsid w:val="002F2422"/>
    <w:rsid w:val="0030010A"/>
    <w:rsid w:val="003039EC"/>
    <w:rsid w:val="00314FD3"/>
    <w:rsid w:val="00330C7D"/>
    <w:rsid w:val="00336933"/>
    <w:rsid w:val="00342598"/>
    <w:rsid w:val="00344B57"/>
    <w:rsid w:val="00353A97"/>
    <w:rsid w:val="0035758C"/>
    <w:rsid w:val="00367D8D"/>
    <w:rsid w:val="0037122F"/>
    <w:rsid w:val="0038655B"/>
    <w:rsid w:val="00395466"/>
    <w:rsid w:val="003A4299"/>
    <w:rsid w:val="003B0121"/>
    <w:rsid w:val="003B5DBF"/>
    <w:rsid w:val="003C4157"/>
    <w:rsid w:val="003C560D"/>
    <w:rsid w:val="003D146A"/>
    <w:rsid w:val="003D27E3"/>
    <w:rsid w:val="003D2972"/>
    <w:rsid w:val="003D4CD1"/>
    <w:rsid w:val="003F76E6"/>
    <w:rsid w:val="00400495"/>
    <w:rsid w:val="00400F1A"/>
    <w:rsid w:val="00404787"/>
    <w:rsid w:val="0040546F"/>
    <w:rsid w:val="00414F7A"/>
    <w:rsid w:val="00417F75"/>
    <w:rsid w:val="00427CD4"/>
    <w:rsid w:val="00432898"/>
    <w:rsid w:val="00442E3B"/>
    <w:rsid w:val="0044433F"/>
    <w:rsid w:val="004652FF"/>
    <w:rsid w:val="00497D47"/>
    <w:rsid w:val="004A2025"/>
    <w:rsid w:val="004C6F20"/>
    <w:rsid w:val="004D1237"/>
    <w:rsid w:val="004E1FA2"/>
    <w:rsid w:val="004E79FA"/>
    <w:rsid w:val="0050105E"/>
    <w:rsid w:val="00516778"/>
    <w:rsid w:val="005202E3"/>
    <w:rsid w:val="00534609"/>
    <w:rsid w:val="00544185"/>
    <w:rsid w:val="00554161"/>
    <w:rsid w:val="00557FE9"/>
    <w:rsid w:val="00561B52"/>
    <w:rsid w:val="005633AE"/>
    <w:rsid w:val="005756FA"/>
    <w:rsid w:val="00580657"/>
    <w:rsid w:val="005A451C"/>
    <w:rsid w:val="005A74B9"/>
    <w:rsid w:val="005C5E28"/>
    <w:rsid w:val="005D2D42"/>
    <w:rsid w:val="005D75AA"/>
    <w:rsid w:val="005E596D"/>
    <w:rsid w:val="005F552A"/>
    <w:rsid w:val="00606286"/>
    <w:rsid w:val="006146B6"/>
    <w:rsid w:val="006159E9"/>
    <w:rsid w:val="006272DB"/>
    <w:rsid w:val="006322D4"/>
    <w:rsid w:val="00633186"/>
    <w:rsid w:val="006448A8"/>
    <w:rsid w:val="00645FC3"/>
    <w:rsid w:val="006530A8"/>
    <w:rsid w:val="006536DB"/>
    <w:rsid w:val="00661BFB"/>
    <w:rsid w:val="00662EFA"/>
    <w:rsid w:val="006665BB"/>
    <w:rsid w:val="006670FB"/>
    <w:rsid w:val="00671D8E"/>
    <w:rsid w:val="00676D24"/>
    <w:rsid w:val="00677ECC"/>
    <w:rsid w:val="00694CB8"/>
    <w:rsid w:val="0069539D"/>
    <w:rsid w:val="006A5A43"/>
    <w:rsid w:val="006B5D78"/>
    <w:rsid w:val="006C13F0"/>
    <w:rsid w:val="006C1E2E"/>
    <w:rsid w:val="006C694D"/>
    <w:rsid w:val="006D6816"/>
    <w:rsid w:val="006D69BC"/>
    <w:rsid w:val="006F5761"/>
    <w:rsid w:val="0070180F"/>
    <w:rsid w:val="0070291F"/>
    <w:rsid w:val="00703716"/>
    <w:rsid w:val="0071471D"/>
    <w:rsid w:val="00721283"/>
    <w:rsid w:val="00723680"/>
    <w:rsid w:val="00731111"/>
    <w:rsid w:val="00742B28"/>
    <w:rsid w:val="00750F71"/>
    <w:rsid w:val="00752F20"/>
    <w:rsid w:val="007562F8"/>
    <w:rsid w:val="007610B3"/>
    <w:rsid w:val="0077176D"/>
    <w:rsid w:val="00787179"/>
    <w:rsid w:val="007934EC"/>
    <w:rsid w:val="0079748E"/>
    <w:rsid w:val="007B6E71"/>
    <w:rsid w:val="007C5EB1"/>
    <w:rsid w:val="007E47DD"/>
    <w:rsid w:val="007E68C0"/>
    <w:rsid w:val="00807ED3"/>
    <w:rsid w:val="00824020"/>
    <w:rsid w:val="008401AB"/>
    <w:rsid w:val="008408DC"/>
    <w:rsid w:val="00845C01"/>
    <w:rsid w:val="00846B89"/>
    <w:rsid w:val="008575F2"/>
    <w:rsid w:val="00875266"/>
    <w:rsid w:val="008765E2"/>
    <w:rsid w:val="008802FD"/>
    <w:rsid w:val="008928BA"/>
    <w:rsid w:val="008952AD"/>
    <w:rsid w:val="008B319D"/>
    <w:rsid w:val="008B7170"/>
    <w:rsid w:val="008C42F7"/>
    <w:rsid w:val="008E2BE0"/>
    <w:rsid w:val="008F1BBE"/>
    <w:rsid w:val="008F53BD"/>
    <w:rsid w:val="008F5DE5"/>
    <w:rsid w:val="009015E7"/>
    <w:rsid w:val="009132DB"/>
    <w:rsid w:val="009562BD"/>
    <w:rsid w:val="0096440D"/>
    <w:rsid w:val="00966647"/>
    <w:rsid w:val="00974663"/>
    <w:rsid w:val="00974B36"/>
    <w:rsid w:val="0099284C"/>
    <w:rsid w:val="009B3F97"/>
    <w:rsid w:val="009B60D3"/>
    <w:rsid w:val="009C50C3"/>
    <w:rsid w:val="009D0E9B"/>
    <w:rsid w:val="009D162A"/>
    <w:rsid w:val="009D216A"/>
    <w:rsid w:val="009D34F9"/>
    <w:rsid w:val="00A00CAD"/>
    <w:rsid w:val="00A00DB8"/>
    <w:rsid w:val="00A15FC0"/>
    <w:rsid w:val="00A16E07"/>
    <w:rsid w:val="00A202F3"/>
    <w:rsid w:val="00A32522"/>
    <w:rsid w:val="00A40D9C"/>
    <w:rsid w:val="00A43D6B"/>
    <w:rsid w:val="00A53F58"/>
    <w:rsid w:val="00A6260A"/>
    <w:rsid w:val="00A90F14"/>
    <w:rsid w:val="00A937F7"/>
    <w:rsid w:val="00A93A9D"/>
    <w:rsid w:val="00AA5184"/>
    <w:rsid w:val="00AA79E8"/>
    <w:rsid w:val="00AC119B"/>
    <w:rsid w:val="00AC59F7"/>
    <w:rsid w:val="00AC5BA1"/>
    <w:rsid w:val="00AE1B78"/>
    <w:rsid w:val="00AF205F"/>
    <w:rsid w:val="00B0372A"/>
    <w:rsid w:val="00B26AAA"/>
    <w:rsid w:val="00B27083"/>
    <w:rsid w:val="00B27C1F"/>
    <w:rsid w:val="00B46E27"/>
    <w:rsid w:val="00B802E1"/>
    <w:rsid w:val="00B81AFC"/>
    <w:rsid w:val="00B87544"/>
    <w:rsid w:val="00B9056E"/>
    <w:rsid w:val="00BB3EF3"/>
    <w:rsid w:val="00BC3487"/>
    <w:rsid w:val="00BE2792"/>
    <w:rsid w:val="00BF22FA"/>
    <w:rsid w:val="00C026DD"/>
    <w:rsid w:val="00C02E0F"/>
    <w:rsid w:val="00C04DE6"/>
    <w:rsid w:val="00C063B4"/>
    <w:rsid w:val="00C2286B"/>
    <w:rsid w:val="00C330A8"/>
    <w:rsid w:val="00C35151"/>
    <w:rsid w:val="00C43437"/>
    <w:rsid w:val="00C5498A"/>
    <w:rsid w:val="00C56B07"/>
    <w:rsid w:val="00C5776F"/>
    <w:rsid w:val="00C6001C"/>
    <w:rsid w:val="00C60654"/>
    <w:rsid w:val="00C639AD"/>
    <w:rsid w:val="00C80C71"/>
    <w:rsid w:val="00C834AD"/>
    <w:rsid w:val="00C92732"/>
    <w:rsid w:val="00CA56BD"/>
    <w:rsid w:val="00CC482C"/>
    <w:rsid w:val="00CF50A8"/>
    <w:rsid w:val="00D24961"/>
    <w:rsid w:val="00D51FD1"/>
    <w:rsid w:val="00D55C1F"/>
    <w:rsid w:val="00D56632"/>
    <w:rsid w:val="00D60D76"/>
    <w:rsid w:val="00D61104"/>
    <w:rsid w:val="00D73747"/>
    <w:rsid w:val="00D74F04"/>
    <w:rsid w:val="00D77B04"/>
    <w:rsid w:val="00D826FB"/>
    <w:rsid w:val="00D8309F"/>
    <w:rsid w:val="00DA2A34"/>
    <w:rsid w:val="00DA565F"/>
    <w:rsid w:val="00DB0184"/>
    <w:rsid w:val="00DE2873"/>
    <w:rsid w:val="00DF09BE"/>
    <w:rsid w:val="00E12A39"/>
    <w:rsid w:val="00E13A68"/>
    <w:rsid w:val="00E2422F"/>
    <w:rsid w:val="00E32035"/>
    <w:rsid w:val="00E40E49"/>
    <w:rsid w:val="00E44AFF"/>
    <w:rsid w:val="00E618B8"/>
    <w:rsid w:val="00E65CB3"/>
    <w:rsid w:val="00E83074"/>
    <w:rsid w:val="00E91FFD"/>
    <w:rsid w:val="00E95780"/>
    <w:rsid w:val="00EB7140"/>
    <w:rsid w:val="00EC1170"/>
    <w:rsid w:val="00ED4174"/>
    <w:rsid w:val="00EF5F20"/>
    <w:rsid w:val="00EF7F36"/>
    <w:rsid w:val="00F059F4"/>
    <w:rsid w:val="00F174BA"/>
    <w:rsid w:val="00F36F08"/>
    <w:rsid w:val="00F41C77"/>
    <w:rsid w:val="00F64FE3"/>
    <w:rsid w:val="00F85532"/>
    <w:rsid w:val="00F96FC5"/>
    <w:rsid w:val="00FA799A"/>
    <w:rsid w:val="00FC36D9"/>
    <w:rsid w:val="00FC52FB"/>
    <w:rsid w:val="00FD1597"/>
    <w:rsid w:val="00FD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6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6813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6813"/>
    <w:pPr>
      <w:keepNext/>
      <w:keepLines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6813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6813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6813"/>
    <w:pPr>
      <w:keepNext/>
      <w:keepLines/>
      <w:spacing w:before="40"/>
      <w:outlineLvl w:val="4"/>
    </w:pPr>
    <w:rPr>
      <w:rFonts w:ascii="Calibri Light" w:hAnsi="Calibri Light" w:cs="Calibri Light"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6813"/>
    <w:rPr>
      <w:rFonts w:ascii="Calibri Light" w:hAnsi="Calibri Light" w:cs="Calibri Light"/>
      <w:color w:val="2E74B5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D6813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6813"/>
    <w:rPr>
      <w:rFonts w:ascii="Calibri Light" w:hAnsi="Calibri Light" w:cs="Calibri Light"/>
      <w:color w:val="1F4D78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D6813"/>
    <w:rPr>
      <w:rFonts w:ascii="Calibri Light" w:hAnsi="Calibri Light" w:cs="Calibri Light"/>
      <w:i/>
      <w:iCs/>
      <w:color w:val="2E74B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D6813"/>
    <w:rPr>
      <w:rFonts w:ascii="Calibri Light" w:hAnsi="Calibri Light" w:cs="Calibri Light"/>
      <w:color w:val="2E74B5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3D6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F03B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44B57"/>
    <w:pPr>
      <w:ind w:left="360" w:hanging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4B57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74F04"/>
    <w:pPr>
      <w:ind w:left="720"/>
    </w:pPr>
  </w:style>
  <w:style w:type="character" w:customStyle="1" w:styleId="docaccesstitle">
    <w:name w:val="docaccess_title"/>
    <w:basedOn w:val="DefaultParagraphFont"/>
    <w:uiPriority w:val="99"/>
    <w:rsid w:val="00BE2792"/>
  </w:style>
  <w:style w:type="character" w:customStyle="1" w:styleId="blk">
    <w:name w:val="blk"/>
    <w:basedOn w:val="DefaultParagraphFont"/>
    <w:uiPriority w:val="99"/>
    <w:rsid w:val="00BE2792"/>
  </w:style>
  <w:style w:type="paragraph" w:styleId="BodyText">
    <w:name w:val="Body Text"/>
    <w:basedOn w:val="Normal"/>
    <w:link w:val="BodyTextChar"/>
    <w:uiPriority w:val="99"/>
    <w:rsid w:val="00557F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57FE9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417F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17F75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17F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F75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330C7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142F56"/>
    <w:rPr>
      <w:color w:val="0059AA"/>
      <w:u w:val="none"/>
      <w:effect w:val="none"/>
    </w:rPr>
  </w:style>
  <w:style w:type="paragraph" w:customStyle="1" w:styleId="normacttext">
    <w:name w:val="norm_act_text"/>
    <w:basedOn w:val="Normal"/>
    <w:uiPriority w:val="99"/>
    <w:rsid w:val="00142F56"/>
    <w:pPr>
      <w:spacing w:before="100" w:beforeAutospacing="1" w:after="100" w:afterAutospacing="1"/>
    </w:pPr>
    <w:rPr>
      <w:rFonts w:ascii="PTSerifRegular" w:hAnsi="PTSerifRegular" w:cs="PTSerifRegular"/>
      <w:color w:val="000000"/>
      <w:sz w:val="23"/>
      <w:szCs w:val="23"/>
    </w:rPr>
  </w:style>
  <w:style w:type="paragraph" w:styleId="HTMLPreformatted">
    <w:name w:val="HTML Preformatted"/>
    <w:basedOn w:val="Normal"/>
    <w:link w:val="HTMLPreformattedChar"/>
    <w:uiPriority w:val="99"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A6470"/>
    <w:rPr>
      <w:rFonts w:ascii="Courier" w:hAnsi="Courier" w:cs="Courier"/>
      <w:color w:val="000000"/>
      <w:sz w:val="21"/>
      <w:szCs w:val="21"/>
      <w:lang w:eastAsia="ru-RU"/>
    </w:rPr>
  </w:style>
  <w:style w:type="paragraph" w:styleId="Footer">
    <w:name w:val="footer"/>
    <w:basedOn w:val="Normal"/>
    <w:link w:val="FooterChar"/>
    <w:uiPriority w:val="99"/>
    <w:rsid w:val="005756F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56FA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6813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6813"/>
    <w:rPr>
      <w:rFonts w:eastAsia="Times New Roman"/>
      <w:color w:val="5A5A5A"/>
      <w:spacing w:val="15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1D6813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D6813"/>
    <w:rPr>
      <w:rFonts w:ascii="Calibri Light" w:hAnsi="Calibri Light" w:cs="Calibri Light"/>
      <w:spacing w:val="-10"/>
      <w:kern w:val="28"/>
      <w:sz w:val="56"/>
      <w:szCs w:val="56"/>
      <w:lang w:eastAsia="ru-RU"/>
    </w:rPr>
  </w:style>
  <w:style w:type="paragraph" w:styleId="NoSpacing">
    <w:name w:val="No Spacing"/>
    <w:uiPriority w:val="99"/>
    <w:qFormat/>
    <w:rsid w:val="001D6813"/>
    <w:rPr>
      <w:rFonts w:ascii="Times New Roman" w:eastAsia="Times New Roman" w:hAnsi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1D6813"/>
    <w:rPr>
      <w:i/>
      <w:iCs/>
    </w:rPr>
  </w:style>
  <w:style w:type="character" w:styleId="SubtleEmphasis">
    <w:name w:val="Subtle Emphasis"/>
    <w:basedOn w:val="DefaultParagraphFont"/>
    <w:uiPriority w:val="99"/>
    <w:qFormat/>
    <w:rsid w:val="001D6813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1D6813"/>
    <w:rPr>
      <w:i/>
      <w:iCs/>
      <w:color w:val="auto"/>
    </w:rPr>
  </w:style>
  <w:style w:type="paragraph" w:customStyle="1" w:styleId="Default">
    <w:name w:val="Default"/>
    <w:uiPriority w:val="99"/>
    <w:rsid w:val="00520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00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001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12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9F4DBC94B4A9D77C3CCB4A3XDm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8F4D7CC4A4A9D77C3CCB4A3XDm0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dni4ok95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DEDFC8C43D2154D3CA2C2D383ECCB2B28F5D8CF454A9D77C3CCB4A3XDm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1195</TotalTime>
  <Pages>7</Pages>
  <Words>3736</Words>
  <Characters>21298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kislovaas</dc:creator>
  <cp:keywords/>
  <dc:description/>
  <cp:lastModifiedBy>Admin</cp:lastModifiedBy>
  <cp:revision>82</cp:revision>
  <cp:lastPrinted>2020-08-06T10:12:00Z</cp:lastPrinted>
  <dcterms:created xsi:type="dcterms:W3CDTF">2018-03-23T06:16:00Z</dcterms:created>
  <dcterms:modified xsi:type="dcterms:W3CDTF">2025-08-06T09:28:00Z</dcterms:modified>
</cp:coreProperties>
</file>