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6C" w:rsidRPr="00AD71CA" w:rsidRDefault="00F96B6C" w:rsidP="00AD71CA"/>
    <w:tbl>
      <w:tblPr>
        <w:tblW w:w="9828" w:type="dxa"/>
        <w:tblLook w:val="01E0"/>
      </w:tblPr>
      <w:tblGrid>
        <w:gridCol w:w="4968"/>
        <w:gridCol w:w="4860"/>
      </w:tblGrid>
      <w:tr w:rsidR="00F96B6C" w:rsidTr="00DC4809">
        <w:trPr>
          <w:trHeight w:val="4265"/>
        </w:trPr>
        <w:tc>
          <w:tcPr>
            <w:tcW w:w="4968" w:type="dxa"/>
          </w:tcPr>
          <w:p w:rsidR="00F96B6C" w:rsidRDefault="00F96B6C" w:rsidP="00EF78B4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48.75pt;height:63pt;visibility:visible">
                  <v:imagedata r:id="rId4" o:title=""/>
                </v:shape>
              </w:pict>
            </w:r>
          </w:p>
          <w:p w:rsidR="00F96B6C" w:rsidRPr="00EF78B4" w:rsidRDefault="00F96B6C" w:rsidP="00EF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8B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F96B6C" w:rsidRPr="00EF78B4" w:rsidRDefault="00F96B6C" w:rsidP="00EF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8B4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  <w:p w:rsidR="00F96B6C" w:rsidRPr="00EF78B4" w:rsidRDefault="00F96B6C" w:rsidP="00EF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8B4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</w:t>
            </w:r>
          </w:p>
          <w:p w:rsidR="00F96B6C" w:rsidRPr="00EF78B4" w:rsidRDefault="00F96B6C" w:rsidP="00EF7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8B4">
              <w:rPr>
                <w:rFonts w:ascii="Times New Roman" w:hAnsi="Times New Roman"/>
                <w:b/>
                <w:sz w:val="24"/>
                <w:szCs w:val="24"/>
              </w:rPr>
              <w:t>УПРАВЛЕНИЕ  ОБРАЗОВАНИЯ КРАСНОСУЛИНСКОГО РАЙОНА</w:t>
            </w:r>
          </w:p>
          <w:p w:rsidR="00F96B6C" w:rsidRPr="00EF78B4" w:rsidRDefault="00F96B6C" w:rsidP="00EF7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46350 г"/>
              </w:smartTagPr>
              <w:r w:rsidRPr="00EF78B4">
                <w:rPr>
                  <w:rFonts w:ascii="Times New Roman" w:hAnsi="Times New Roman"/>
                  <w:sz w:val="24"/>
                  <w:szCs w:val="24"/>
                </w:rPr>
                <w:t>346350 г</w:t>
              </w:r>
            </w:smartTag>
            <w:r w:rsidRPr="00EF78B4">
              <w:rPr>
                <w:rFonts w:ascii="Times New Roman" w:hAnsi="Times New Roman"/>
                <w:sz w:val="24"/>
                <w:szCs w:val="24"/>
              </w:rPr>
              <w:t>. Красный Сулин, ул. Металлургов,41</w:t>
            </w:r>
          </w:p>
          <w:p w:rsidR="00F96B6C" w:rsidRPr="00EF78B4" w:rsidRDefault="00F96B6C" w:rsidP="00EF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8B4">
              <w:rPr>
                <w:rFonts w:ascii="Times New Roman" w:hAnsi="Times New Roman"/>
                <w:sz w:val="24"/>
                <w:szCs w:val="24"/>
              </w:rPr>
              <w:t>тел./факс (863-67) 5-21-95; тел. 5-21-96</w:t>
            </w:r>
          </w:p>
          <w:p w:rsidR="00F96B6C" w:rsidRPr="00EF78B4" w:rsidRDefault="00F96B6C" w:rsidP="00EF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8B4">
              <w:rPr>
                <w:rFonts w:ascii="Times New Roman" w:hAnsi="Times New Roman"/>
                <w:kern w:val="28"/>
                <w:sz w:val="24"/>
                <w:szCs w:val="24"/>
                <w:lang w:val="en-US"/>
              </w:rPr>
              <w:t>E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</w:rPr>
              <w:t>-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  <w:lang w:val="en-US"/>
              </w:rPr>
              <w:t>mail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</w:rPr>
              <w:t xml:space="preserve">: 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  <w:lang w:val="en-US"/>
              </w:rPr>
              <w:t>roo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</w:rPr>
              <w:t>_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  <w:lang w:val="en-US"/>
              </w:rPr>
              <w:t>krasnosulinsky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</w:rPr>
              <w:t>@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  <w:lang w:val="en-US"/>
              </w:rPr>
              <w:t>rostobr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</w:rPr>
              <w:t>.</w:t>
            </w:r>
            <w:r w:rsidRPr="00EF78B4">
              <w:rPr>
                <w:rFonts w:ascii="Times New Roman" w:hAnsi="Times New Roman"/>
                <w:kern w:val="28"/>
                <w:sz w:val="24"/>
                <w:szCs w:val="24"/>
                <w:lang w:val="en-US"/>
              </w:rPr>
              <w:t>ru</w:t>
            </w:r>
          </w:p>
          <w:p w:rsidR="00F96B6C" w:rsidRPr="00EF78B4" w:rsidRDefault="00F96B6C" w:rsidP="001F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1017    от   02.06.2023</w:t>
            </w:r>
          </w:p>
        </w:tc>
        <w:tc>
          <w:tcPr>
            <w:tcW w:w="4860" w:type="dxa"/>
          </w:tcPr>
          <w:p w:rsidR="00F96B6C" w:rsidRPr="00EF78B4" w:rsidRDefault="00F96B6C" w:rsidP="00EF78B4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F96B6C" w:rsidRDefault="00F96B6C" w:rsidP="00EF78B4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F96B6C" w:rsidRDefault="00F96B6C" w:rsidP="00EF78B4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F96B6C" w:rsidRDefault="00F96B6C" w:rsidP="00EF78B4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F96B6C" w:rsidRPr="00EF78B4" w:rsidRDefault="00F96B6C" w:rsidP="00EF78B4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F96B6C" w:rsidRPr="004C7BA1" w:rsidRDefault="00F96B6C" w:rsidP="00DC4809">
            <w:pPr>
              <w:ind w:left="6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ДОУ</w:t>
            </w:r>
          </w:p>
          <w:p w:rsidR="00F96B6C" w:rsidRDefault="00F96B6C" w:rsidP="004C7BA1">
            <w:pPr>
              <w:spacing w:after="0"/>
              <w:jc w:val="center"/>
            </w:pPr>
          </w:p>
        </w:tc>
      </w:tr>
    </w:tbl>
    <w:p w:rsidR="00F96B6C" w:rsidRDefault="00F96B6C" w:rsidP="00AD71CA"/>
    <w:p w:rsidR="00F96B6C" w:rsidRDefault="00F96B6C" w:rsidP="00487943">
      <w:pPr>
        <w:pStyle w:val="NormalWeb"/>
        <w:spacing w:line="240" w:lineRule="auto"/>
        <w:jc w:val="center"/>
        <w:rPr>
          <w:sz w:val="28"/>
          <w:szCs w:val="28"/>
          <w:lang w:eastAsia="en-US"/>
        </w:rPr>
      </w:pPr>
      <w:r w:rsidRPr="00487943">
        <w:rPr>
          <w:sz w:val="28"/>
          <w:szCs w:val="28"/>
          <w:lang w:eastAsia="en-US"/>
        </w:rPr>
        <w:t>Уважаемые руководители!</w:t>
      </w:r>
    </w:p>
    <w:p w:rsidR="00F96B6C" w:rsidRPr="00487943" w:rsidRDefault="00F96B6C" w:rsidP="00487943">
      <w:pPr>
        <w:pStyle w:val="NormalWeb"/>
        <w:spacing w:line="240" w:lineRule="auto"/>
        <w:jc w:val="center"/>
        <w:rPr>
          <w:sz w:val="28"/>
          <w:szCs w:val="28"/>
          <w:lang w:eastAsia="en-US"/>
        </w:rPr>
      </w:pPr>
    </w:p>
    <w:p w:rsidR="00F96B6C" w:rsidRPr="0008718C" w:rsidRDefault="00F96B6C" w:rsidP="00487943">
      <w:pPr>
        <w:pStyle w:val="NormalWeb"/>
        <w:spacing w:line="24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</w:t>
      </w:r>
      <w:r w:rsidRPr="0008718C">
        <w:rPr>
          <w:rFonts w:ascii="TimesNewRomanPSMT" w:hAnsi="TimesNewRomanPSMT"/>
          <w:color w:val="000000"/>
          <w:sz w:val="28"/>
          <w:lang w:eastAsia="en-US"/>
        </w:rPr>
        <w:t>с письмом филиала Федерального бюджетного учреждения здравоохранения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8718C">
        <w:rPr>
          <w:rFonts w:ascii="TimesNewRomanPSMT" w:hAnsi="TimesNewRomanPSMT"/>
          <w:color w:val="000000"/>
          <w:sz w:val="28"/>
          <w:lang w:eastAsia="en-US"/>
        </w:rPr>
        <w:t>«Центр гигиены и эпидемиологии в Ростовской области» в г.Ростове-на-Дону</w:t>
      </w:r>
      <w:r>
        <w:rPr>
          <w:sz w:val="28"/>
          <w:szCs w:val="28"/>
          <w:lang w:eastAsia="en-US"/>
        </w:rPr>
        <w:t>, уп</w:t>
      </w:r>
      <w:r w:rsidRPr="00487943">
        <w:rPr>
          <w:sz w:val="28"/>
          <w:szCs w:val="28"/>
          <w:lang w:eastAsia="en-US"/>
        </w:rPr>
        <w:t xml:space="preserve">равление образования Красносулинского района направляет </w:t>
      </w:r>
      <w:r w:rsidRPr="0008718C">
        <w:rPr>
          <w:rFonts w:ascii="TimesNewRomanPSMT" w:hAnsi="TimesNewRomanPSMT"/>
          <w:color w:val="000000"/>
          <w:sz w:val="28"/>
          <w:lang w:eastAsia="en-US"/>
        </w:rPr>
        <w:t>памятки по теме детского отдыха, качества и безопасности детских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8718C">
        <w:rPr>
          <w:rFonts w:ascii="TimesNewRomanPSMT" w:hAnsi="TimesNewRomanPSMT"/>
          <w:color w:val="000000"/>
          <w:sz w:val="28"/>
          <w:lang w:eastAsia="en-US"/>
        </w:rPr>
        <w:t>товаров, в том числе одежды, обуви, игрушек, детского питания и книжной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8718C">
        <w:rPr>
          <w:rFonts w:ascii="TimesNewRomanPSMT" w:hAnsi="TimesNewRomanPSMT"/>
          <w:color w:val="000000"/>
          <w:sz w:val="28"/>
          <w:lang w:eastAsia="en-US"/>
        </w:rPr>
        <w:t xml:space="preserve">продукции, </w:t>
      </w:r>
      <w:r>
        <w:rPr>
          <w:sz w:val="28"/>
          <w:szCs w:val="28"/>
          <w:lang w:eastAsia="en-US"/>
        </w:rPr>
        <w:t xml:space="preserve">для использования в работе и для </w:t>
      </w:r>
      <w:r w:rsidRPr="0008718C">
        <w:rPr>
          <w:rFonts w:ascii="TimesNewRomanPSMT" w:hAnsi="TimesNewRomanPSMT"/>
          <w:color w:val="000000"/>
          <w:sz w:val="28"/>
          <w:lang w:eastAsia="en-US"/>
        </w:rPr>
        <w:t xml:space="preserve"> разме</w:t>
      </w:r>
      <w:r>
        <w:rPr>
          <w:color w:val="000000"/>
          <w:sz w:val="28"/>
          <w:lang w:eastAsia="en-US"/>
        </w:rPr>
        <w:t xml:space="preserve">щения </w:t>
      </w:r>
      <w:r>
        <w:rPr>
          <w:rFonts w:ascii="TimesNewRomanPSMT" w:hAnsi="TimesNewRomanPSMT"/>
          <w:color w:val="000000"/>
          <w:sz w:val="28"/>
          <w:lang w:eastAsia="en-US"/>
        </w:rPr>
        <w:t>их на официальном сайте учреждения.</w:t>
      </w:r>
    </w:p>
    <w:p w:rsidR="00F96B6C" w:rsidRDefault="00F96B6C" w:rsidP="00487943">
      <w:pPr>
        <w:pStyle w:val="NormalWeb"/>
        <w:spacing w:line="240" w:lineRule="auto"/>
        <w:ind w:firstLine="708"/>
        <w:jc w:val="both"/>
        <w:rPr>
          <w:sz w:val="28"/>
          <w:szCs w:val="28"/>
          <w:lang w:eastAsia="en-US"/>
        </w:rPr>
      </w:pPr>
    </w:p>
    <w:p w:rsidR="00F96B6C" w:rsidRPr="002011F0" w:rsidRDefault="00F96B6C" w:rsidP="00487943">
      <w:pPr>
        <w:pStyle w:val="NormalWeb"/>
        <w:spacing w:line="240" w:lineRule="auto"/>
        <w:ind w:firstLine="708"/>
        <w:jc w:val="both"/>
        <w:rPr>
          <w:sz w:val="28"/>
          <w:szCs w:val="28"/>
        </w:rPr>
      </w:pPr>
      <w:r w:rsidRPr="002011F0">
        <w:rPr>
          <w:sz w:val="28"/>
          <w:szCs w:val="28"/>
        </w:rPr>
        <w:t>Приложение</w:t>
      </w:r>
      <w:r>
        <w:rPr>
          <w:sz w:val="28"/>
          <w:szCs w:val="28"/>
        </w:rPr>
        <w:t>: на 3л. в 1экз.</w:t>
      </w:r>
    </w:p>
    <w:p w:rsidR="00F96B6C" w:rsidRDefault="00F96B6C" w:rsidP="00AD71CA">
      <w:pPr>
        <w:spacing w:after="0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</w:p>
    <w:p w:rsidR="00F96B6C" w:rsidRDefault="00F96B6C" w:rsidP="00AD71CA">
      <w:pPr>
        <w:spacing w:after="0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</w:p>
    <w:p w:rsidR="00F96B6C" w:rsidRDefault="00F96B6C" w:rsidP="00AD71CA">
      <w:pPr>
        <w:spacing w:after="0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</w:p>
    <w:p w:rsidR="00F96B6C" w:rsidRDefault="00F96B6C" w:rsidP="00AD71CA">
      <w:pPr>
        <w:spacing w:after="0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Н</w:t>
      </w:r>
      <w:r w:rsidRPr="00992766">
        <w:rPr>
          <w:rFonts w:ascii="Times New Roman" w:eastAsia="SimSun" w:hAnsi="Times New Roman"/>
          <w:color w:val="00000A"/>
          <w:sz w:val="28"/>
          <w:szCs w:val="28"/>
          <w:lang w:eastAsia="ru-RU"/>
        </w:rPr>
        <w:t>ачальник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уп</w:t>
      </w:r>
      <w:r w:rsidRPr="00992766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равления образования </w:t>
      </w: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  <w:r w:rsidRPr="00992766">
        <w:rPr>
          <w:rFonts w:ascii="Times New Roman" w:eastAsia="SimSun" w:hAnsi="Times New Roman"/>
          <w:color w:val="00000A"/>
          <w:sz w:val="28"/>
          <w:szCs w:val="28"/>
          <w:lang w:eastAsia="ru-RU"/>
        </w:rPr>
        <w:t>Красносулинс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кого района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  <w:t>М.П.Дремина</w:t>
      </w: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</w:p>
    <w:p w:rsidR="00F96B6C" w:rsidRPr="00992766" w:rsidRDefault="00F96B6C" w:rsidP="00AD71CA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0"/>
          <w:szCs w:val="20"/>
          <w:lang w:eastAsia="ru-RU"/>
        </w:rPr>
      </w:pPr>
      <w:r>
        <w:rPr>
          <w:rFonts w:ascii="Times New Roman" w:eastAsia="SimSun" w:hAnsi="Times New Roman"/>
          <w:color w:val="00000A"/>
          <w:sz w:val="20"/>
          <w:szCs w:val="20"/>
          <w:lang w:eastAsia="ru-RU"/>
        </w:rPr>
        <w:t>Пустовитова Яна Владимировна</w:t>
      </w:r>
    </w:p>
    <w:p w:rsidR="00F96B6C" w:rsidRPr="00AD71CA" w:rsidRDefault="00F96B6C" w:rsidP="00657F93">
      <w:pPr>
        <w:suppressAutoHyphens/>
        <w:spacing w:after="0" w:line="100" w:lineRule="atLeast"/>
      </w:pPr>
      <w:r>
        <w:rPr>
          <w:rFonts w:ascii="Times New Roman" w:eastAsia="SimSun" w:hAnsi="Times New Roman"/>
          <w:color w:val="00000A"/>
          <w:sz w:val="20"/>
          <w:szCs w:val="20"/>
          <w:lang w:eastAsia="ru-RU"/>
        </w:rPr>
        <w:t>8(86367)5-21-96</w:t>
      </w:r>
    </w:p>
    <w:sectPr w:rsidR="00F96B6C" w:rsidRPr="00AD71CA" w:rsidSect="0074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23E"/>
    <w:rsid w:val="00002085"/>
    <w:rsid w:val="00012025"/>
    <w:rsid w:val="00015D3E"/>
    <w:rsid w:val="0002300A"/>
    <w:rsid w:val="00023EE8"/>
    <w:rsid w:val="00027B4E"/>
    <w:rsid w:val="00037B27"/>
    <w:rsid w:val="000411DF"/>
    <w:rsid w:val="0006077E"/>
    <w:rsid w:val="00084A09"/>
    <w:rsid w:val="0008718C"/>
    <w:rsid w:val="000938D3"/>
    <w:rsid w:val="00093F01"/>
    <w:rsid w:val="00096B94"/>
    <w:rsid w:val="000B2FA7"/>
    <w:rsid w:val="000B6146"/>
    <w:rsid w:val="000D3637"/>
    <w:rsid w:val="000D4B3B"/>
    <w:rsid w:val="000F4884"/>
    <w:rsid w:val="00104B7C"/>
    <w:rsid w:val="00107678"/>
    <w:rsid w:val="0011377E"/>
    <w:rsid w:val="00113A68"/>
    <w:rsid w:val="00115D4E"/>
    <w:rsid w:val="00117FC9"/>
    <w:rsid w:val="00145C7E"/>
    <w:rsid w:val="00147358"/>
    <w:rsid w:val="00151E95"/>
    <w:rsid w:val="00160264"/>
    <w:rsid w:val="00171C80"/>
    <w:rsid w:val="001B1149"/>
    <w:rsid w:val="001D2F01"/>
    <w:rsid w:val="001F782B"/>
    <w:rsid w:val="002011F0"/>
    <w:rsid w:val="00202D9D"/>
    <w:rsid w:val="00204026"/>
    <w:rsid w:val="00210696"/>
    <w:rsid w:val="00213134"/>
    <w:rsid w:val="00216327"/>
    <w:rsid w:val="00220C81"/>
    <w:rsid w:val="002645C0"/>
    <w:rsid w:val="00267C15"/>
    <w:rsid w:val="00272AC7"/>
    <w:rsid w:val="0028003E"/>
    <w:rsid w:val="002A3726"/>
    <w:rsid w:val="002A57A6"/>
    <w:rsid w:val="002C5C7A"/>
    <w:rsid w:val="002C76D6"/>
    <w:rsid w:val="002C7ED9"/>
    <w:rsid w:val="002D7FA3"/>
    <w:rsid w:val="002E6517"/>
    <w:rsid w:val="002F1357"/>
    <w:rsid w:val="002F215B"/>
    <w:rsid w:val="003033C5"/>
    <w:rsid w:val="0030688A"/>
    <w:rsid w:val="00312845"/>
    <w:rsid w:val="003214EC"/>
    <w:rsid w:val="00323DD7"/>
    <w:rsid w:val="00331A41"/>
    <w:rsid w:val="00336DD1"/>
    <w:rsid w:val="00341913"/>
    <w:rsid w:val="00365167"/>
    <w:rsid w:val="003653F9"/>
    <w:rsid w:val="003665B3"/>
    <w:rsid w:val="003A2361"/>
    <w:rsid w:val="003A559E"/>
    <w:rsid w:val="003C02D1"/>
    <w:rsid w:val="003C7866"/>
    <w:rsid w:val="003D412E"/>
    <w:rsid w:val="003E701F"/>
    <w:rsid w:val="00403784"/>
    <w:rsid w:val="004051ED"/>
    <w:rsid w:val="00412BF6"/>
    <w:rsid w:val="00451597"/>
    <w:rsid w:val="00472073"/>
    <w:rsid w:val="00475EE9"/>
    <w:rsid w:val="00487943"/>
    <w:rsid w:val="004916AF"/>
    <w:rsid w:val="004919F8"/>
    <w:rsid w:val="004A048D"/>
    <w:rsid w:val="004C4258"/>
    <w:rsid w:val="004C6351"/>
    <w:rsid w:val="004C7BA1"/>
    <w:rsid w:val="004E2502"/>
    <w:rsid w:val="004F6174"/>
    <w:rsid w:val="00521671"/>
    <w:rsid w:val="00524D0B"/>
    <w:rsid w:val="00546ED9"/>
    <w:rsid w:val="00561FD5"/>
    <w:rsid w:val="005666D2"/>
    <w:rsid w:val="00580AAF"/>
    <w:rsid w:val="00595995"/>
    <w:rsid w:val="005C3D9A"/>
    <w:rsid w:val="005C4400"/>
    <w:rsid w:val="005D47EB"/>
    <w:rsid w:val="005E0CAB"/>
    <w:rsid w:val="005F1780"/>
    <w:rsid w:val="00612A0E"/>
    <w:rsid w:val="006243C6"/>
    <w:rsid w:val="0064236B"/>
    <w:rsid w:val="00645862"/>
    <w:rsid w:val="00654DC2"/>
    <w:rsid w:val="00657F93"/>
    <w:rsid w:val="00665271"/>
    <w:rsid w:val="00665E98"/>
    <w:rsid w:val="00674113"/>
    <w:rsid w:val="00686748"/>
    <w:rsid w:val="00686B05"/>
    <w:rsid w:val="00686C1A"/>
    <w:rsid w:val="00690F95"/>
    <w:rsid w:val="006945FE"/>
    <w:rsid w:val="006A0D35"/>
    <w:rsid w:val="006B7386"/>
    <w:rsid w:val="006C1963"/>
    <w:rsid w:val="006E2643"/>
    <w:rsid w:val="006E6202"/>
    <w:rsid w:val="006F06CC"/>
    <w:rsid w:val="006F5B7C"/>
    <w:rsid w:val="00702D85"/>
    <w:rsid w:val="00704177"/>
    <w:rsid w:val="0071350A"/>
    <w:rsid w:val="0074118F"/>
    <w:rsid w:val="00741398"/>
    <w:rsid w:val="00747954"/>
    <w:rsid w:val="00747C9F"/>
    <w:rsid w:val="007506EA"/>
    <w:rsid w:val="007623E5"/>
    <w:rsid w:val="00762847"/>
    <w:rsid w:val="00785AF9"/>
    <w:rsid w:val="00787EE9"/>
    <w:rsid w:val="0079093E"/>
    <w:rsid w:val="00792704"/>
    <w:rsid w:val="007937B6"/>
    <w:rsid w:val="00796479"/>
    <w:rsid w:val="007A366A"/>
    <w:rsid w:val="007A5FF4"/>
    <w:rsid w:val="007A63F9"/>
    <w:rsid w:val="007C7928"/>
    <w:rsid w:val="007D1DC6"/>
    <w:rsid w:val="007E1826"/>
    <w:rsid w:val="007E4AB3"/>
    <w:rsid w:val="007E4D25"/>
    <w:rsid w:val="00810A08"/>
    <w:rsid w:val="00812AB9"/>
    <w:rsid w:val="0082656A"/>
    <w:rsid w:val="00832EE6"/>
    <w:rsid w:val="00836F63"/>
    <w:rsid w:val="00855EC7"/>
    <w:rsid w:val="00862F1E"/>
    <w:rsid w:val="008729D3"/>
    <w:rsid w:val="00873744"/>
    <w:rsid w:val="00886690"/>
    <w:rsid w:val="008A2875"/>
    <w:rsid w:val="008A403D"/>
    <w:rsid w:val="008C0896"/>
    <w:rsid w:val="008D39AF"/>
    <w:rsid w:val="008F336F"/>
    <w:rsid w:val="008F357B"/>
    <w:rsid w:val="008F4CBA"/>
    <w:rsid w:val="00911081"/>
    <w:rsid w:val="00917030"/>
    <w:rsid w:val="009302D7"/>
    <w:rsid w:val="00934864"/>
    <w:rsid w:val="00953159"/>
    <w:rsid w:val="0096272B"/>
    <w:rsid w:val="00985C97"/>
    <w:rsid w:val="009868C5"/>
    <w:rsid w:val="00991122"/>
    <w:rsid w:val="00992766"/>
    <w:rsid w:val="009B56B8"/>
    <w:rsid w:val="009C55A8"/>
    <w:rsid w:val="009D0100"/>
    <w:rsid w:val="009E1DD5"/>
    <w:rsid w:val="009E2A92"/>
    <w:rsid w:val="009E309F"/>
    <w:rsid w:val="009F26BF"/>
    <w:rsid w:val="00A27585"/>
    <w:rsid w:val="00A30E16"/>
    <w:rsid w:val="00A67337"/>
    <w:rsid w:val="00A81D72"/>
    <w:rsid w:val="00A9768E"/>
    <w:rsid w:val="00AA025A"/>
    <w:rsid w:val="00AA3B7F"/>
    <w:rsid w:val="00AA7A70"/>
    <w:rsid w:val="00AD18F6"/>
    <w:rsid w:val="00AD3B40"/>
    <w:rsid w:val="00AD71CA"/>
    <w:rsid w:val="00AF362A"/>
    <w:rsid w:val="00AF3F46"/>
    <w:rsid w:val="00AF61CF"/>
    <w:rsid w:val="00B115BB"/>
    <w:rsid w:val="00B168B9"/>
    <w:rsid w:val="00B272F8"/>
    <w:rsid w:val="00B27460"/>
    <w:rsid w:val="00B31314"/>
    <w:rsid w:val="00B55DA9"/>
    <w:rsid w:val="00B7663F"/>
    <w:rsid w:val="00B76D5D"/>
    <w:rsid w:val="00B773A2"/>
    <w:rsid w:val="00B779EE"/>
    <w:rsid w:val="00B82917"/>
    <w:rsid w:val="00B8636A"/>
    <w:rsid w:val="00B927B5"/>
    <w:rsid w:val="00BB4A42"/>
    <w:rsid w:val="00BB58AC"/>
    <w:rsid w:val="00BD3AC6"/>
    <w:rsid w:val="00BD42B8"/>
    <w:rsid w:val="00BE1C31"/>
    <w:rsid w:val="00BE4F9B"/>
    <w:rsid w:val="00BF0639"/>
    <w:rsid w:val="00BF6585"/>
    <w:rsid w:val="00C0097D"/>
    <w:rsid w:val="00C017D1"/>
    <w:rsid w:val="00C23318"/>
    <w:rsid w:val="00C3405A"/>
    <w:rsid w:val="00C36AD5"/>
    <w:rsid w:val="00C80BAD"/>
    <w:rsid w:val="00CA07DD"/>
    <w:rsid w:val="00CA26C7"/>
    <w:rsid w:val="00CD6023"/>
    <w:rsid w:val="00CF2EF4"/>
    <w:rsid w:val="00D07C31"/>
    <w:rsid w:val="00D1316A"/>
    <w:rsid w:val="00D2359A"/>
    <w:rsid w:val="00D36D31"/>
    <w:rsid w:val="00D43378"/>
    <w:rsid w:val="00D50042"/>
    <w:rsid w:val="00D81503"/>
    <w:rsid w:val="00D8781A"/>
    <w:rsid w:val="00DA4682"/>
    <w:rsid w:val="00DB34FC"/>
    <w:rsid w:val="00DB4FDF"/>
    <w:rsid w:val="00DB5EC8"/>
    <w:rsid w:val="00DC22D0"/>
    <w:rsid w:val="00DC4809"/>
    <w:rsid w:val="00DD1B1D"/>
    <w:rsid w:val="00DE0D38"/>
    <w:rsid w:val="00DF63F7"/>
    <w:rsid w:val="00E11C9C"/>
    <w:rsid w:val="00E153B1"/>
    <w:rsid w:val="00E171DB"/>
    <w:rsid w:val="00E32752"/>
    <w:rsid w:val="00E41099"/>
    <w:rsid w:val="00E51F28"/>
    <w:rsid w:val="00E81CB0"/>
    <w:rsid w:val="00E9761A"/>
    <w:rsid w:val="00EA223E"/>
    <w:rsid w:val="00EE038D"/>
    <w:rsid w:val="00EE5041"/>
    <w:rsid w:val="00EE5213"/>
    <w:rsid w:val="00EF78B4"/>
    <w:rsid w:val="00F05B18"/>
    <w:rsid w:val="00F169BA"/>
    <w:rsid w:val="00F249D5"/>
    <w:rsid w:val="00F52EE9"/>
    <w:rsid w:val="00F574C1"/>
    <w:rsid w:val="00F64301"/>
    <w:rsid w:val="00F71417"/>
    <w:rsid w:val="00F719B7"/>
    <w:rsid w:val="00F7407D"/>
    <w:rsid w:val="00F825A8"/>
    <w:rsid w:val="00F93D9D"/>
    <w:rsid w:val="00F96B6C"/>
    <w:rsid w:val="00FB1F6D"/>
    <w:rsid w:val="00FC05D3"/>
    <w:rsid w:val="00FF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A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2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AD71C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C7BA1"/>
    <w:pPr>
      <w:spacing w:after="0" w:line="408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uiPriority w:val="99"/>
    <w:rsid w:val="005E0CAB"/>
    <w:rPr>
      <w:rFonts w:ascii="TimesNewRomanPSMT" w:hAnsi="TimesNewRomanPSMT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140</Words>
  <Characters>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Ткаченко ЮВ</dc:creator>
  <cp:keywords/>
  <dc:description/>
  <cp:lastModifiedBy>Галина Георгиевна</cp:lastModifiedBy>
  <cp:revision>5</cp:revision>
  <cp:lastPrinted>2021-02-11T11:38:00Z</cp:lastPrinted>
  <dcterms:created xsi:type="dcterms:W3CDTF">2023-05-17T08:04:00Z</dcterms:created>
  <dcterms:modified xsi:type="dcterms:W3CDTF">2023-06-02T11:03:00Z</dcterms:modified>
</cp:coreProperties>
</file>