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74C9" w14:textId="77777777" w:rsidR="00EF0E0A" w:rsidRPr="002F0B1A" w:rsidRDefault="00EF0E0A" w:rsidP="00EF0E0A">
      <w:pPr>
        <w:shd w:val="clear" w:color="auto" w:fill="FFFFFF"/>
        <w:tabs>
          <w:tab w:val="left" w:pos="0"/>
          <w:tab w:val="left" w:pos="6096"/>
        </w:tabs>
        <w:ind w:firstLine="5670"/>
        <w:jc w:val="right"/>
        <w:rPr>
          <w:sz w:val="20"/>
          <w:szCs w:val="20"/>
        </w:rPr>
      </w:pPr>
      <w:bookmarkStart w:id="0" w:name="sub_7778"/>
      <w:r w:rsidRPr="002F0B1A">
        <w:rPr>
          <w:sz w:val="20"/>
          <w:szCs w:val="20"/>
        </w:rPr>
        <w:t xml:space="preserve">Приложение </w:t>
      </w:r>
      <w:r w:rsidRPr="002F0B1A">
        <w:rPr>
          <w:sz w:val="20"/>
          <w:szCs w:val="20"/>
          <w:lang w:val="en-US"/>
        </w:rPr>
        <w:t>N</w:t>
      </w:r>
      <w:r w:rsidRPr="002F0B1A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2F0B1A">
        <w:rPr>
          <w:sz w:val="20"/>
          <w:szCs w:val="20"/>
        </w:rPr>
        <w:t xml:space="preserve"> </w:t>
      </w:r>
    </w:p>
    <w:p w14:paraId="446E021C" w14:textId="77777777" w:rsidR="00EF0E0A" w:rsidRPr="002F0B1A" w:rsidRDefault="00EF0E0A" w:rsidP="00EF0E0A">
      <w:pPr>
        <w:shd w:val="clear" w:color="auto" w:fill="FFFFFF"/>
        <w:tabs>
          <w:tab w:val="left" w:pos="0"/>
          <w:tab w:val="left" w:pos="6096"/>
        </w:tabs>
        <w:ind w:firstLine="5670"/>
        <w:jc w:val="right"/>
        <w:rPr>
          <w:sz w:val="20"/>
          <w:szCs w:val="20"/>
        </w:rPr>
      </w:pPr>
      <w:r w:rsidRPr="002F0B1A">
        <w:rPr>
          <w:sz w:val="20"/>
          <w:szCs w:val="20"/>
        </w:rPr>
        <w:t>к учетной политике ГКУ Республики Карелия</w:t>
      </w:r>
    </w:p>
    <w:p w14:paraId="4B53C3C3" w14:textId="77777777" w:rsidR="00EF0E0A" w:rsidRDefault="00EF0E0A" w:rsidP="00EF0E0A">
      <w:pPr>
        <w:shd w:val="clear" w:color="auto" w:fill="FFFFFF"/>
        <w:tabs>
          <w:tab w:val="left" w:pos="0"/>
          <w:tab w:val="left" w:pos="6096"/>
        </w:tabs>
        <w:ind w:firstLine="5670"/>
        <w:jc w:val="right"/>
        <w:rPr>
          <w:sz w:val="20"/>
          <w:szCs w:val="20"/>
        </w:rPr>
      </w:pPr>
      <w:r w:rsidRPr="002F0B1A">
        <w:rPr>
          <w:sz w:val="20"/>
          <w:szCs w:val="20"/>
        </w:rPr>
        <w:t xml:space="preserve"> "Государственное юридическое бюро РК" </w:t>
      </w:r>
    </w:p>
    <w:p w14:paraId="6789F6A4" w14:textId="77777777" w:rsidR="00EF0E0A" w:rsidRDefault="00EF0E0A" w:rsidP="00EF0E0A">
      <w:pPr>
        <w:shd w:val="clear" w:color="auto" w:fill="FFFFFF"/>
        <w:tabs>
          <w:tab w:val="left" w:pos="0"/>
          <w:tab w:val="left" w:pos="6096"/>
        </w:tabs>
        <w:ind w:firstLine="5670"/>
        <w:jc w:val="right"/>
        <w:rPr>
          <w:sz w:val="20"/>
          <w:szCs w:val="20"/>
        </w:rPr>
      </w:pPr>
      <w:r>
        <w:rPr>
          <w:sz w:val="20"/>
          <w:szCs w:val="20"/>
        </w:rPr>
        <w:t>Приказ от 30.09.2022 г. № 79</w:t>
      </w:r>
    </w:p>
    <w:p w14:paraId="32C7D383" w14:textId="6B6C63B6" w:rsidR="00EF0E0A" w:rsidRPr="002F0B1A" w:rsidRDefault="00EF0E0A" w:rsidP="00EF0E0A">
      <w:pPr>
        <w:shd w:val="clear" w:color="auto" w:fill="FFFFFF"/>
        <w:tabs>
          <w:tab w:val="left" w:pos="0"/>
          <w:tab w:val="left" w:pos="6096"/>
        </w:tabs>
        <w:ind w:firstLine="5670"/>
        <w:jc w:val="right"/>
        <w:rPr>
          <w:sz w:val="20"/>
          <w:szCs w:val="20"/>
        </w:rPr>
      </w:pPr>
      <w:r>
        <w:rPr>
          <w:sz w:val="20"/>
          <w:szCs w:val="20"/>
        </w:rPr>
        <w:t>(в редакции Приказа от 29.12.2023 г. №52)</w:t>
      </w:r>
    </w:p>
    <w:p w14:paraId="39991F35" w14:textId="334FCC18" w:rsidR="003419B0" w:rsidRPr="003419B0" w:rsidRDefault="003419B0" w:rsidP="003419B0">
      <w:pPr>
        <w:pStyle w:val="1"/>
        <w:jc w:val="right"/>
        <w:rPr>
          <w:sz w:val="22"/>
          <w:szCs w:val="22"/>
        </w:rPr>
      </w:pPr>
    </w:p>
    <w:p w14:paraId="424EF84A" w14:textId="77777777" w:rsidR="00A86230" w:rsidRPr="004624B3" w:rsidRDefault="00A86230" w:rsidP="003419B0">
      <w:pPr>
        <w:pStyle w:val="1"/>
        <w:rPr>
          <w:sz w:val="36"/>
          <w:szCs w:val="36"/>
        </w:rPr>
      </w:pPr>
    </w:p>
    <w:p w14:paraId="6A980606" w14:textId="4CE9A351" w:rsidR="00456C8C" w:rsidRPr="00456C8C" w:rsidRDefault="00456C8C" w:rsidP="003419B0">
      <w:pPr>
        <w:pStyle w:val="1"/>
        <w:rPr>
          <w:sz w:val="36"/>
          <w:szCs w:val="36"/>
        </w:rPr>
      </w:pPr>
      <w:r w:rsidRPr="00456C8C">
        <w:rPr>
          <w:sz w:val="36"/>
          <w:szCs w:val="36"/>
        </w:rPr>
        <w:t>График документооборота</w:t>
      </w:r>
    </w:p>
    <w:p w14:paraId="652BF788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328"/>
        <w:gridCol w:w="1260"/>
        <w:gridCol w:w="1472"/>
        <w:gridCol w:w="1260"/>
        <w:gridCol w:w="1260"/>
        <w:gridCol w:w="1260"/>
        <w:gridCol w:w="1120"/>
        <w:gridCol w:w="1120"/>
        <w:gridCol w:w="1960"/>
        <w:gridCol w:w="1120"/>
        <w:gridCol w:w="6"/>
      </w:tblGrid>
      <w:tr w:rsidR="00790F8E" w:rsidRPr="00790F8E" w14:paraId="17B5A7EB" w14:textId="77777777" w:rsidTr="004624B3">
        <w:tc>
          <w:tcPr>
            <w:tcW w:w="149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2C41710" w14:textId="77777777" w:rsidR="00790F8E" w:rsidRPr="00790F8E" w:rsidRDefault="00790F8E">
            <w:pPr>
              <w:pStyle w:val="1"/>
            </w:pPr>
            <w:bookmarkStart w:id="1" w:name="sub_4"/>
            <w:bookmarkEnd w:id="0"/>
            <w:r w:rsidRPr="00790F8E">
              <w:t>1. Учет нефинансовых активов</w:t>
            </w:r>
            <w:bookmarkEnd w:id="1"/>
          </w:p>
        </w:tc>
      </w:tr>
      <w:tr w:rsidR="00790F8E" w:rsidRPr="00790F8E" w14:paraId="6AE07BA4" w14:textId="77777777" w:rsidTr="004624B3">
        <w:tc>
          <w:tcPr>
            <w:tcW w:w="149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F79373" w14:textId="77777777" w:rsidR="00790F8E" w:rsidRPr="00790F8E" w:rsidRDefault="00790F8E">
            <w:pPr>
              <w:pStyle w:val="1"/>
            </w:pPr>
            <w:bookmarkStart w:id="2" w:name="sub_5"/>
            <w:r w:rsidRPr="00790F8E">
              <w:t>1.1 Учет основных средств, нематериальных и непроизведенных активов, прав пользования</w:t>
            </w:r>
            <w:bookmarkEnd w:id="2"/>
          </w:p>
        </w:tc>
      </w:tr>
      <w:tr w:rsidR="00790F8E" w:rsidRPr="00790F8E" w14:paraId="3D6324C0" w14:textId="77777777" w:rsidTr="004624B3">
        <w:trPr>
          <w:gridAfter w:val="1"/>
          <w:wAfter w:w="6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CC0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A6C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7EC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7C8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5B2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92F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303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C82" w14:textId="4B847CC6" w:rsidR="00790F8E" w:rsidRPr="003B5344" w:rsidRDefault="00790F8E">
            <w:pPr>
              <w:pStyle w:val="a8"/>
              <w:jc w:val="center"/>
              <w:rPr>
                <w:rFonts w:ascii="Cambria" w:hAnsi="Cambria"/>
              </w:rPr>
            </w:pPr>
            <w:r w:rsidRPr="00790F8E">
              <w:t xml:space="preserve">Срок направления документа/информации </w:t>
            </w:r>
            <w:r w:rsidR="003B5344">
              <w:rPr>
                <w:rFonts w:ascii="Cambria" w:hAnsi="Cambria"/>
              </w:rPr>
              <w:t>получателю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A8CA" w14:textId="68C50E88" w:rsidR="00790F8E" w:rsidRPr="003B5344" w:rsidRDefault="003B5344">
            <w:pPr>
              <w:pStyle w:val="a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Получатель</w:t>
            </w:r>
          </w:p>
        </w:tc>
      </w:tr>
      <w:tr w:rsidR="00790F8E" w:rsidRPr="00790F8E" w14:paraId="0C32F9E0" w14:textId="77777777" w:rsidTr="004624B3">
        <w:trPr>
          <w:gridAfter w:val="1"/>
          <w:wAfter w:w="6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BA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73C" w14:textId="77777777" w:rsidR="00790F8E" w:rsidRPr="00790F8E" w:rsidRDefault="00790F8E">
            <w:pPr>
              <w:pStyle w:val="a8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10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00F" w14:textId="77777777" w:rsidR="00790F8E" w:rsidRPr="00790F8E" w:rsidRDefault="00790F8E">
            <w:pPr>
              <w:pStyle w:val="a8"/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0DC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7B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19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7F2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7D2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304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E1F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8618C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3DE2F5AD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AD4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02F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B9D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F7F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F79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19C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08A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A4A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E6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64E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F855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9EFC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01D1A0DD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4E" w14:textId="77777777" w:rsidR="00790F8E" w:rsidRPr="00790F8E" w:rsidRDefault="00790F8E">
            <w:pPr>
              <w:pStyle w:val="a8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A9D" w14:textId="77777777" w:rsidR="00790F8E" w:rsidRPr="00790F8E" w:rsidRDefault="00790F8E">
            <w:pPr>
              <w:pStyle w:val="a8"/>
            </w:pPr>
            <w:r w:rsidRPr="00790F8E">
              <w:t xml:space="preserve">Акт о консервации </w:t>
            </w:r>
            <w:r w:rsidRPr="00790F8E">
              <w:lastRenderedPageBreak/>
              <w:t>(расконсервации) объекта основных средств (</w:t>
            </w:r>
            <w:hyperlink r:id="rId8" w:history="1">
              <w:r w:rsidRPr="00790F8E">
                <w:rPr>
                  <w:rStyle w:val="a4"/>
                  <w:b w:val="0"/>
                  <w:bCs w:val="0"/>
                </w:rPr>
                <w:t>ф. 0510433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F6D" w14:textId="77777777" w:rsidR="00790F8E" w:rsidRPr="00790F8E" w:rsidRDefault="00790F8E">
            <w:pPr>
              <w:pStyle w:val="a8"/>
            </w:pPr>
            <w:r w:rsidRPr="00790F8E">
              <w:lastRenderedPageBreak/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2FF" w14:textId="665C9105" w:rsidR="00790F8E" w:rsidRPr="004624B3" w:rsidRDefault="00790F8E" w:rsidP="004624B3">
            <w:pPr>
              <w:pStyle w:val="a8"/>
              <w:ind w:left="-113"/>
              <w:rPr>
                <w:rFonts w:ascii="Cambria" w:hAnsi="Cambria"/>
              </w:rPr>
            </w:pPr>
            <w:r w:rsidRPr="00790F8E">
              <w:t xml:space="preserve">Ответственный </w:t>
            </w:r>
            <w:r w:rsidR="004624B3">
              <w:rPr>
                <w:rFonts w:ascii="Cambria" w:hAnsi="Cambria"/>
              </w:rPr>
              <w:t>исполнит</w:t>
            </w:r>
            <w:r w:rsidR="004624B3">
              <w:rPr>
                <w:rFonts w:ascii="Cambria" w:hAnsi="Cambria"/>
              </w:rPr>
              <w:lastRenderedPageBreak/>
              <w:t>ель из состава К</w:t>
            </w:r>
            <w:r w:rsidRPr="00790F8E">
              <w:t>омиссии</w:t>
            </w:r>
            <w:r w:rsidR="004624B3">
              <w:t xml:space="preserve"> </w:t>
            </w:r>
            <w:r w:rsidR="004624B3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7C8" w14:textId="77777777" w:rsidR="00790F8E" w:rsidRPr="00790F8E" w:rsidRDefault="00790F8E">
            <w:pPr>
              <w:pStyle w:val="a8"/>
            </w:pPr>
            <w:r w:rsidRPr="00790F8E">
              <w:lastRenderedPageBreak/>
              <w:t xml:space="preserve">В течение одного рабочего </w:t>
            </w:r>
            <w:r w:rsidRPr="00790F8E">
              <w:lastRenderedPageBreak/>
              <w:t>дня после оформления решения (приказа) о консервации (расконсервации) 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0A6" w14:textId="4B5F8942" w:rsidR="00790F8E" w:rsidRPr="004624B3" w:rsidRDefault="00790F8E">
            <w:pPr>
              <w:pStyle w:val="a8"/>
              <w:rPr>
                <w:rFonts w:ascii="Cambria" w:hAnsi="Cambria"/>
              </w:rPr>
            </w:pPr>
            <w:r w:rsidRPr="00790F8E">
              <w:lastRenderedPageBreak/>
              <w:t xml:space="preserve">1. Подписание </w:t>
            </w:r>
            <w:r w:rsidR="004624B3">
              <w:t>–</w:t>
            </w:r>
            <w:r w:rsidRPr="00790F8E">
              <w:t xml:space="preserve"> </w:t>
            </w:r>
            <w:r w:rsidRPr="00790F8E">
              <w:lastRenderedPageBreak/>
              <w:t>члены</w:t>
            </w:r>
            <w:r w:rsidR="004624B3">
              <w:t xml:space="preserve"> </w:t>
            </w:r>
            <w:r w:rsidR="004624B3">
              <w:rPr>
                <w:rFonts w:ascii="Cambria" w:hAnsi="Cambria"/>
              </w:rPr>
              <w:t xml:space="preserve">Комиссии (ЭП), </w:t>
            </w:r>
            <w:r w:rsidRPr="00790F8E">
              <w:t>председатель Комиссии</w:t>
            </w:r>
            <w:r w:rsidR="004624B3">
              <w:t xml:space="preserve"> (</w:t>
            </w:r>
            <w:r w:rsidR="004624B3">
              <w:rPr>
                <w:rFonts w:ascii="Cambria" w:hAnsi="Cambria"/>
              </w:rPr>
              <w:t>ЭЦП)</w:t>
            </w:r>
            <w:r w:rsidRPr="00790F8E">
              <w:t xml:space="preserve">; 2. Утверждение - </w:t>
            </w:r>
            <w:r w:rsidR="004624B3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4624B3">
              <w:t xml:space="preserve"> (</w:t>
            </w:r>
            <w:r w:rsidR="004624B3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499" w14:textId="77777777" w:rsidR="00790F8E" w:rsidRPr="00790F8E" w:rsidRDefault="00790F8E">
            <w:pPr>
              <w:pStyle w:val="a8"/>
            </w:pPr>
            <w:r w:rsidRPr="00790F8E">
              <w:lastRenderedPageBreak/>
              <w:t xml:space="preserve">В течение двух рабочих </w:t>
            </w:r>
            <w:r w:rsidRPr="00790F8E">
              <w:lastRenderedPageBreak/>
              <w:t>дней с момента создания документа</w:t>
            </w:r>
          </w:p>
          <w:p w14:paraId="24AE28A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904" w14:textId="77777777" w:rsidR="00790F8E" w:rsidRPr="00790F8E" w:rsidRDefault="00790F8E">
            <w:pPr>
              <w:pStyle w:val="a8"/>
            </w:pPr>
            <w:r w:rsidRPr="00790F8E">
              <w:lastRenderedPageBreak/>
              <w:t>Не позднее следующ</w:t>
            </w:r>
            <w:r w:rsidRPr="00790F8E">
              <w:lastRenderedPageBreak/>
              <w:t>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89A" w14:textId="513B4545" w:rsidR="00790F8E" w:rsidRPr="00DC3191" w:rsidRDefault="00790F8E" w:rsidP="004624B3">
            <w:pPr>
              <w:pStyle w:val="a8"/>
              <w:rPr>
                <w:lang w:val="en-US"/>
              </w:rPr>
            </w:pPr>
            <w:r w:rsidRPr="00790F8E">
              <w:rPr>
                <w:rFonts w:ascii="Cambria" w:hAnsi="Cambria" w:cs="Cambria"/>
              </w:rPr>
              <w:lastRenderedPageBreak/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E41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</w:t>
            </w:r>
            <w:r w:rsidRPr="00790F8E">
              <w:lastRenderedPageBreak/>
              <w:t>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A4D" w14:textId="0E5EAC2A" w:rsidR="00790F8E" w:rsidRPr="00790F8E" w:rsidRDefault="00790F8E">
            <w:pPr>
              <w:pStyle w:val="a8"/>
            </w:pPr>
            <w:r w:rsidRPr="00790F8E">
              <w:lastRenderedPageBreak/>
              <w:t>Внесение записи о консервации (расконсервации</w:t>
            </w:r>
            <w:r w:rsidRPr="00790F8E">
              <w:lastRenderedPageBreak/>
              <w:t>) объекта в Инвентарные карточки (</w:t>
            </w:r>
            <w:hyperlink r:id="rId9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6BB07" w14:textId="77777777" w:rsidR="00790F8E" w:rsidRPr="00790F8E" w:rsidRDefault="00790F8E">
            <w:pPr>
              <w:pStyle w:val="a8"/>
            </w:pPr>
            <w:r w:rsidRPr="00790F8E">
              <w:lastRenderedPageBreak/>
              <w:t xml:space="preserve">Для внутреннего </w:t>
            </w:r>
            <w:r w:rsidRPr="00790F8E">
              <w:lastRenderedPageBreak/>
              <w:t>пользования</w:t>
            </w:r>
          </w:p>
        </w:tc>
      </w:tr>
      <w:tr w:rsidR="00790F8E" w:rsidRPr="00790F8E" w14:paraId="793BFEBE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882" w14:textId="3F68751C" w:rsidR="00790F8E" w:rsidRPr="00DC3191" w:rsidRDefault="00DC319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CBD" w14:textId="77777777" w:rsidR="00790F8E" w:rsidRPr="00790F8E" w:rsidRDefault="00790F8E">
            <w:pPr>
              <w:pStyle w:val="a8"/>
            </w:pPr>
            <w:r w:rsidRPr="00790F8E">
              <w:t>Акт об утилизации (уничтожении) материальных ценностей (</w:t>
            </w:r>
            <w:hyperlink r:id="rId10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A42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0BF" w14:textId="7382EE89" w:rsidR="00790F8E" w:rsidRPr="00697202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Ответственный </w:t>
            </w:r>
            <w:r w:rsidR="00DC3191">
              <w:rPr>
                <w:rFonts w:ascii="Cambria" w:hAnsi="Cambria"/>
              </w:rPr>
              <w:t xml:space="preserve">исполнитель из состава </w:t>
            </w:r>
            <w:r w:rsidRPr="00790F8E">
              <w:t>Комиссии</w:t>
            </w:r>
            <w:r w:rsidR="00DC3191" w:rsidRPr="00697202">
              <w:t xml:space="preserve"> </w:t>
            </w:r>
            <w:r w:rsidR="00697202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225" w14:textId="01060219" w:rsidR="00790F8E" w:rsidRPr="00790F8E" w:rsidRDefault="00790F8E">
            <w:pPr>
              <w:pStyle w:val="a8"/>
            </w:pPr>
            <w:r w:rsidRPr="00790F8E">
              <w:t>1. При утилизации собственными силами - в течение одного рабочего дня после получения документа, подтверждающего списание имущества</w:t>
            </w:r>
          </w:p>
          <w:p w14:paraId="07F2DF94" w14:textId="77777777" w:rsidR="00790F8E" w:rsidRPr="00790F8E" w:rsidRDefault="00790F8E">
            <w:pPr>
              <w:pStyle w:val="a8"/>
            </w:pPr>
            <w:r w:rsidRPr="00790F8E">
              <w:t xml:space="preserve">2. При утилизации с привлечением специализированной </w:t>
            </w:r>
            <w:r w:rsidRPr="00790F8E">
              <w:lastRenderedPageBreak/>
              <w:t>организации - по факту предоставления контрагентом первичного документа, подтверждающего утилизацию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73E" w14:textId="18F696A6" w:rsidR="00790F8E" w:rsidRPr="00697202" w:rsidRDefault="00790F8E">
            <w:pPr>
              <w:pStyle w:val="a8"/>
              <w:rPr>
                <w:rFonts w:ascii="Cambria" w:hAnsi="Cambria"/>
              </w:rPr>
            </w:pPr>
            <w:r w:rsidRPr="00790F8E">
              <w:lastRenderedPageBreak/>
              <w:t xml:space="preserve">1. Подписание </w:t>
            </w:r>
            <w:r w:rsidR="00697202">
              <w:t>–</w:t>
            </w:r>
            <w:r w:rsidRPr="00790F8E">
              <w:t xml:space="preserve"> члены</w:t>
            </w:r>
            <w:r w:rsidR="00697202">
              <w:t xml:space="preserve"> </w:t>
            </w:r>
            <w:r w:rsidR="00697202">
              <w:rPr>
                <w:rFonts w:ascii="Cambria" w:hAnsi="Cambria"/>
              </w:rPr>
              <w:t xml:space="preserve">Комиссии (ЭП), </w:t>
            </w:r>
            <w:r w:rsidRPr="00790F8E">
              <w:t>председатель Комиссии</w:t>
            </w:r>
            <w:r w:rsidR="00697202">
              <w:t xml:space="preserve"> (</w:t>
            </w:r>
            <w:r w:rsidR="00697202">
              <w:rPr>
                <w:rFonts w:ascii="Cambria" w:hAnsi="Cambria"/>
              </w:rPr>
              <w:t>ЭЦП)</w:t>
            </w:r>
            <w:r w:rsidRPr="00790F8E">
              <w:t xml:space="preserve">; 2. Утверждение - </w:t>
            </w:r>
            <w:r w:rsidR="00697202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697202">
              <w:t xml:space="preserve"> (</w:t>
            </w:r>
            <w:r w:rsidR="00697202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B06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15BB132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8EC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E13" w14:textId="1DBA8349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37163EA9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87A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D6B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7178754" w14:textId="141F0EC4" w:rsidR="00790F8E" w:rsidRPr="00790F8E" w:rsidRDefault="00790F8E">
            <w:pPr>
              <w:pStyle w:val="a8"/>
            </w:pPr>
            <w:r w:rsidRPr="00790F8E">
              <w:t>2. Списание МЦ при наличии Актов (</w:t>
            </w:r>
            <w:hyperlink r:id="rId11" w:history="1">
              <w:r w:rsidRPr="00790F8E">
                <w:rPr>
                  <w:rStyle w:val="a4"/>
                  <w:b w:val="0"/>
                  <w:bCs w:val="0"/>
                </w:rPr>
                <w:t>ф. 0510454</w:t>
              </w:r>
            </w:hyperlink>
            <w:r w:rsidRPr="00790F8E">
              <w:t>);</w:t>
            </w:r>
          </w:p>
          <w:p w14:paraId="5CAF89F7" w14:textId="47028E37" w:rsidR="00790F8E" w:rsidRPr="00790F8E" w:rsidRDefault="00790F8E">
            <w:pPr>
              <w:pStyle w:val="a8"/>
            </w:pPr>
            <w:r w:rsidRPr="00790F8E">
              <w:t>3. Оприходование МЦ, полученных в результате утилизации (уничтожения) имущества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AAA9" w14:textId="77777777" w:rsidR="00790F8E" w:rsidRPr="00790F8E" w:rsidRDefault="00790F8E">
            <w:pPr>
              <w:pStyle w:val="a8"/>
            </w:pPr>
            <w:r w:rsidRPr="00790F8E">
              <w:t>Для отражения в Ж/о по забалансовому счету (</w:t>
            </w:r>
            <w:hyperlink r:id="rId12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), иных регистрах бухучета</w:t>
            </w:r>
          </w:p>
        </w:tc>
      </w:tr>
      <w:tr w:rsidR="00790F8E" w:rsidRPr="00790F8E" w14:paraId="4822DEE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7B4" w14:textId="4A964CE8" w:rsidR="00790F8E" w:rsidRPr="00790F8E" w:rsidRDefault="00697202">
            <w:pPr>
              <w:pStyle w:val="a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E6E" w14:textId="77777777" w:rsidR="00790F8E" w:rsidRPr="00790F8E" w:rsidRDefault="00790F8E">
            <w:pPr>
              <w:pStyle w:val="a8"/>
            </w:pPr>
            <w:r w:rsidRPr="00790F8E">
              <w:t>Решение о прекращении признания активами объектов нефинансовых активов (</w:t>
            </w:r>
            <w:hyperlink r:id="rId13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19E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1F5" w14:textId="57FF0A61" w:rsidR="00790F8E" w:rsidRPr="002732D0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Ответственный исполнитель </w:t>
            </w:r>
            <w:r w:rsidR="00697202">
              <w:rPr>
                <w:rFonts w:ascii="Cambria" w:hAnsi="Cambria"/>
              </w:rPr>
              <w:t>из состава К</w:t>
            </w:r>
            <w:r w:rsidRPr="00790F8E">
              <w:t>омиссии</w:t>
            </w:r>
            <w:r w:rsidR="002732D0">
              <w:t xml:space="preserve"> </w:t>
            </w:r>
            <w:r w:rsidR="002732D0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964" w14:textId="77777777" w:rsidR="00790F8E" w:rsidRPr="00790F8E" w:rsidRDefault="00790F8E">
            <w:pPr>
              <w:pStyle w:val="a8"/>
            </w:pPr>
            <w:r w:rsidRPr="00790F8E">
              <w:t>1. Если решение принимает ИК, документ формируется одновременно с Актом о результатах инвентаризации (</w:t>
            </w:r>
            <w:hyperlink r:id="rId14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);</w:t>
            </w:r>
          </w:p>
          <w:p w14:paraId="5BA25C72" w14:textId="77777777" w:rsidR="00790F8E" w:rsidRPr="00790F8E" w:rsidRDefault="00790F8E">
            <w:pPr>
              <w:pStyle w:val="a8"/>
            </w:pPr>
            <w:r w:rsidRPr="00790F8E">
              <w:t>2. Если решение принимает Комиссия - не позднее рабочего дня, следующег</w:t>
            </w:r>
            <w:r w:rsidRPr="00790F8E">
              <w:lastRenderedPageBreak/>
              <w:t>о за днем утверждения Акта о результатах инвентаризации (</w:t>
            </w:r>
            <w:hyperlink r:id="rId15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6751" w14:textId="34A7527F" w:rsidR="00790F8E" w:rsidRPr="002732D0" w:rsidRDefault="00790F8E">
            <w:pPr>
              <w:pStyle w:val="a8"/>
              <w:rPr>
                <w:rFonts w:ascii="Cambria" w:hAnsi="Cambria"/>
              </w:rPr>
            </w:pPr>
            <w:r w:rsidRPr="00790F8E">
              <w:lastRenderedPageBreak/>
              <w:t xml:space="preserve">1. Подписание </w:t>
            </w:r>
            <w:r w:rsidR="002732D0">
              <w:t>–</w:t>
            </w:r>
            <w:r w:rsidRPr="00790F8E">
              <w:t xml:space="preserve"> члены</w:t>
            </w:r>
            <w:r w:rsidR="002732D0">
              <w:t xml:space="preserve"> </w:t>
            </w:r>
            <w:r w:rsidR="002732D0">
              <w:rPr>
                <w:rFonts w:ascii="Cambria" w:hAnsi="Cambria"/>
              </w:rPr>
              <w:t>ИК (ЭП)</w:t>
            </w:r>
            <w:r w:rsidR="002732D0">
              <w:t xml:space="preserve">, </w:t>
            </w:r>
            <w:r w:rsidRPr="00790F8E">
              <w:t>председатель ИК</w:t>
            </w:r>
            <w:r w:rsidR="002732D0">
              <w:t xml:space="preserve"> (</w:t>
            </w:r>
            <w:r w:rsidR="002732D0">
              <w:rPr>
                <w:rFonts w:ascii="Cambria" w:hAnsi="Cambria"/>
              </w:rPr>
              <w:t>ЭЦП)</w:t>
            </w:r>
            <w:r w:rsidRPr="00790F8E">
              <w:t xml:space="preserve"> или Комиссии; 2. Утверждение </w:t>
            </w:r>
            <w:r w:rsidR="002732D0">
              <w:t>–</w:t>
            </w:r>
            <w:r w:rsidRPr="00790F8E">
              <w:t xml:space="preserve"> </w:t>
            </w:r>
            <w:r w:rsidR="002732D0">
              <w:rPr>
                <w:rFonts w:ascii="Cambria" w:hAnsi="Cambria"/>
              </w:rPr>
              <w:t xml:space="preserve">начальник </w:t>
            </w:r>
            <w:r w:rsidRPr="00790F8E">
              <w:t>учреждения</w:t>
            </w:r>
            <w:r w:rsidR="002732D0">
              <w:t xml:space="preserve"> (</w:t>
            </w:r>
            <w:r w:rsidR="002732D0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077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543E40C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8B0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6E1" w14:textId="3DFC88A8" w:rsidR="00790F8E" w:rsidRPr="00790F8E" w:rsidRDefault="00790F8E" w:rsidP="002732D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559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87B" w14:textId="77777777" w:rsidR="00790F8E" w:rsidRPr="00790F8E" w:rsidRDefault="00790F8E">
            <w:pPr>
              <w:pStyle w:val="a8"/>
            </w:pPr>
            <w:r w:rsidRPr="00790F8E">
              <w:t>Отражение в:</w:t>
            </w:r>
          </w:p>
          <w:p w14:paraId="32EBB5A9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1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17A4D91B" w14:textId="77777777" w:rsidR="00790F8E" w:rsidRPr="00790F8E" w:rsidRDefault="00790F8E">
            <w:pPr>
              <w:pStyle w:val="a8"/>
            </w:pPr>
            <w:r w:rsidRPr="00790F8E">
              <w:t>- Ж/о по забалансовым счетам (</w:t>
            </w:r>
            <w:hyperlink r:id="rId17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);</w:t>
            </w:r>
          </w:p>
          <w:p w14:paraId="2A29A9F1" w14:textId="261F7F87" w:rsidR="00790F8E" w:rsidRPr="00790F8E" w:rsidRDefault="00790F8E">
            <w:pPr>
              <w:pStyle w:val="a8"/>
            </w:pPr>
            <w:r w:rsidRPr="00790F8E">
              <w:t>- Инвентарных карточках (</w:t>
            </w:r>
            <w:hyperlink r:id="rId18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1B6940D2" w14:textId="0381F245" w:rsidR="00790F8E" w:rsidRPr="00790F8E" w:rsidRDefault="00790F8E">
            <w:pPr>
              <w:pStyle w:val="a8"/>
            </w:pPr>
            <w:r w:rsidRPr="00790F8E">
              <w:t>- Актах (</w:t>
            </w:r>
            <w:hyperlink r:id="rId19" w:history="1">
              <w:r w:rsidRPr="00790F8E">
                <w:rPr>
                  <w:rStyle w:val="a4"/>
                  <w:b w:val="0"/>
                  <w:bCs w:val="0"/>
                </w:rPr>
                <w:t>ф. 0510454</w:t>
              </w:r>
            </w:hyperlink>
            <w:r w:rsidRPr="00790F8E">
              <w:t>);</w:t>
            </w:r>
          </w:p>
          <w:p w14:paraId="2FE86998" w14:textId="77777777" w:rsidR="00790F8E" w:rsidRPr="00790F8E" w:rsidRDefault="00790F8E">
            <w:pPr>
              <w:pStyle w:val="a8"/>
            </w:pPr>
            <w:r w:rsidRPr="00790F8E">
              <w:t xml:space="preserve">- Накладной на отпуск материалов (материальных ценностей) на </w:t>
            </w:r>
            <w:r w:rsidRPr="00790F8E">
              <w:lastRenderedPageBreak/>
              <w:t>сторону (</w:t>
            </w:r>
            <w:hyperlink r:id="rId20" w:history="1">
              <w:r w:rsidRPr="00790F8E">
                <w:rPr>
                  <w:rStyle w:val="a4"/>
                  <w:b w:val="0"/>
                  <w:bCs w:val="0"/>
                </w:rPr>
                <w:t>ф. 0510458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7B3A1" w14:textId="77777777" w:rsidR="00790F8E" w:rsidRPr="00790F8E" w:rsidRDefault="00790F8E">
            <w:pPr>
              <w:pStyle w:val="a8"/>
            </w:pPr>
            <w:r w:rsidRPr="00790F8E">
              <w:lastRenderedPageBreak/>
              <w:t>Для проведения мероприятий согласно резолюции Комиссии или ИК ответственными лицами субъекта учета</w:t>
            </w:r>
          </w:p>
        </w:tc>
      </w:tr>
      <w:tr w:rsidR="00790F8E" w:rsidRPr="00790F8E" w14:paraId="0793684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08C" w14:textId="5991BAB1" w:rsidR="00790F8E" w:rsidRPr="00790F8E" w:rsidRDefault="009345D1">
            <w:pPr>
              <w:pStyle w:val="a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704" w14:textId="77777777" w:rsidR="00790F8E" w:rsidRPr="00790F8E" w:rsidRDefault="00790F8E">
            <w:pPr>
              <w:pStyle w:val="a8"/>
            </w:pPr>
            <w:r w:rsidRPr="00790F8E">
              <w:t>Решение о признании объектов нефинансовых активов (</w:t>
            </w:r>
            <w:hyperlink r:id="rId21" w:history="1">
              <w:r w:rsidRPr="00790F8E">
                <w:rPr>
                  <w:rStyle w:val="a4"/>
                  <w:b w:val="0"/>
                  <w:bCs w:val="0"/>
                </w:rPr>
                <w:t>ф. 0510441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D8B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636" w14:textId="77856181" w:rsidR="00790F8E" w:rsidRPr="00C04457" w:rsidRDefault="00790F8E">
            <w:pPr>
              <w:pStyle w:val="a8"/>
              <w:rPr>
                <w:rFonts w:ascii="Cambria" w:hAnsi="Cambria"/>
              </w:rPr>
            </w:pPr>
            <w:r w:rsidRPr="00790F8E">
              <w:t>Ответственный</w:t>
            </w:r>
            <w:r w:rsidR="00C04457">
              <w:t xml:space="preserve"> </w:t>
            </w:r>
            <w:r w:rsidR="00C04457">
              <w:rPr>
                <w:rFonts w:ascii="Cambria" w:hAnsi="Cambria"/>
              </w:rPr>
              <w:t>исполнитель из состава</w:t>
            </w:r>
            <w:r w:rsidRPr="00790F8E">
              <w:t xml:space="preserve"> Комиссии</w:t>
            </w:r>
            <w:r w:rsidR="00C04457">
              <w:t xml:space="preserve"> </w:t>
            </w:r>
            <w:r w:rsidR="00C04457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1DB" w14:textId="77777777" w:rsidR="00790F8E" w:rsidRPr="00790F8E" w:rsidRDefault="00790F8E">
            <w:pPr>
              <w:pStyle w:val="a8"/>
            </w:pPr>
            <w:r w:rsidRPr="00790F8E">
              <w:t>Не позднее рабочего дня, следующего за совершением факта хозяйственной жизни:</w:t>
            </w:r>
          </w:p>
          <w:p w14:paraId="10F0790A" w14:textId="0E5A5D87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C04457">
              <w:rPr>
                <w:rFonts w:ascii="Cambria" w:hAnsi="Cambria"/>
              </w:rPr>
              <w:t xml:space="preserve">приобретение НФА, </w:t>
            </w:r>
            <w:r w:rsidRPr="00790F8E">
              <w:t>завершения капвложений в объект НФА;</w:t>
            </w:r>
          </w:p>
          <w:p w14:paraId="74603D3C" w14:textId="77777777" w:rsidR="00790F8E" w:rsidRPr="00790F8E" w:rsidRDefault="00790F8E">
            <w:pPr>
              <w:pStyle w:val="a8"/>
            </w:pPr>
            <w:r w:rsidRPr="00790F8E">
              <w:t>- регистрации права оперативного управления;</w:t>
            </w:r>
          </w:p>
          <w:p w14:paraId="2B1A2760" w14:textId="77777777" w:rsidR="00790F8E" w:rsidRPr="00790F8E" w:rsidRDefault="00790F8E">
            <w:pPr>
              <w:pStyle w:val="a8"/>
            </w:pPr>
            <w:r w:rsidRPr="00790F8E">
              <w:t>- подписания акта выполненных работ по реконструкции, модернизации, дооборудованию;</w:t>
            </w:r>
          </w:p>
          <w:p w14:paraId="25655C07" w14:textId="77777777" w:rsidR="00790F8E" w:rsidRPr="00790F8E" w:rsidRDefault="00790F8E">
            <w:pPr>
              <w:pStyle w:val="a8"/>
            </w:pPr>
            <w:r w:rsidRPr="00790F8E">
              <w:t>- безвозмездного получения объектов НФА;</w:t>
            </w:r>
          </w:p>
          <w:p w14:paraId="3C883D54" w14:textId="70807668" w:rsidR="00790F8E" w:rsidRPr="00790F8E" w:rsidRDefault="00790F8E">
            <w:pPr>
              <w:pStyle w:val="a8"/>
            </w:pPr>
            <w:r w:rsidRPr="00790F8E">
              <w:t>- принятия решения о возмещении ущерба в натуральной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F9D" w14:textId="4A81C574" w:rsidR="00C04457" w:rsidRPr="00C04457" w:rsidRDefault="00790F8E" w:rsidP="00C04457">
            <w:pPr>
              <w:pStyle w:val="a8"/>
              <w:rPr>
                <w:rFonts w:ascii="Cambria" w:hAnsi="Cambria"/>
              </w:rPr>
            </w:pPr>
            <w:r w:rsidRPr="00790F8E">
              <w:rPr>
                <w:rFonts w:ascii="Cambria" w:hAnsi="Cambria" w:cs="Cambria"/>
              </w:rPr>
              <w:t>Члены</w:t>
            </w:r>
            <w:r w:rsidR="00C04457">
              <w:t xml:space="preserve"> </w:t>
            </w:r>
            <w:r w:rsidR="00C04457">
              <w:rPr>
                <w:rFonts w:ascii="Cambria" w:hAnsi="Cambria"/>
              </w:rPr>
              <w:t xml:space="preserve">Комиссии (ЭП), </w:t>
            </w:r>
            <w:r w:rsidRPr="00790F8E">
              <w:rPr>
                <w:rFonts w:ascii="Cambria" w:hAnsi="Cambria" w:cs="Cambria"/>
              </w:rPr>
              <w:t>председатель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Комиссии</w:t>
            </w:r>
            <w:r w:rsidR="00C04457">
              <w:t xml:space="preserve"> (</w:t>
            </w:r>
            <w:r w:rsidR="00C04457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A8B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E8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105" w14:textId="3D49F394" w:rsidR="00790F8E" w:rsidRPr="00790F8E" w:rsidRDefault="00790F8E" w:rsidP="00810AC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86A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E0D" w14:textId="77777777" w:rsidR="00790F8E" w:rsidRPr="00790F8E" w:rsidRDefault="00790F8E">
            <w:pPr>
              <w:pStyle w:val="a8"/>
            </w:pPr>
            <w:r w:rsidRPr="00790F8E">
              <w:t>1. Закрытие Карточки учета капитальных вложений (</w:t>
            </w:r>
            <w:hyperlink r:id="rId22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);</w:t>
            </w:r>
          </w:p>
          <w:p w14:paraId="496306DE" w14:textId="009427F8" w:rsidR="00790F8E" w:rsidRPr="00790F8E" w:rsidRDefault="00790F8E">
            <w:pPr>
              <w:pStyle w:val="a8"/>
            </w:pPr>
            <w:r w:rsidRPr="00790F8E">
              <w:t>2. Открытие Инвентарных карточек (</w:t>
            </w:r>
            <w:hyperlink r:id="rId23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4CEF" w14:textId="77777777" w:rsidR="00790F8E" w:rsidRPr="00790F8E" w:rsidRDefault="00790F8E">
            <w:pPr>
              <w:pStyle w:val="a8"/>
            </w:pPr>
            <w:r w:rsidRPr="00790F8E">
              <w:t>Для последующего принятия объектов НФА к учету на соответствующие балансовые счета</w:t>
            </w:r>
          </w:p>
        </w:tc>
      </w:tr>
      <w:tr w:rsidR="00790F8E" w:rsidRPr="00790F8E" w14:paraId="17FAD41C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C98" w14:textId="2EC39F4D" w:rsidR="00790F8E" w:rsidRPr="00790F8E" w:rsidRDefault="009345D1">
            <w:pPr>
              <w:pStyle w:val="a8"/>
            </w:pPr>
            <w: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081" w14:textId="77777777" w:rsidR="00790F8E" w:rsidRPr="00790F8E" w:rsidRDefault="00790F8E">
            <w:pPr>
              <w:pStyle w:val="a8"/>
            </w:pPr>
            <w:r w:rsidRPr="00790F8E">
              <w:t>Акт о приеме-передаче нефинансовых активов (</w:t>
            </w:r>
            <w:hyperlink r:id="rId24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</w:p>
          <w:p w14:paraId="7F21942B" w14:textId="77777777" w:rsidR="00790F8E" w:rsidRPr="00790F8E" w:rsidRDefault="00790F8E">
            <w:pPr>
              <w:pStyle w:val="a8"/>
            </w:pPr>
            <w:r w:rsidRPr="00790F8E">
              <w:t>(при передаче имущества)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79F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E4B" w14:textId="0E529EFA" w:rsidR="00790F8E" w:rsidRPr="00810AC9" w:rsidRDefault="00790F8E">
            <w:pPr>
              <w:pStyle w:val="a8"/>
              <w:rPr>
                <w:rFonts w:ascii="Cambria" w:hAnsi="Cambria"/>
              </w:rPr>
            </w:pPr>
            <w:r w:rsidRPr="00790F8E">
              <w:t>Ответственн</w:t>
            </w:r>
            <w:r w:rsidR="00810AC9">
              <w:rPr>
                <w:rFonts w:ascii="Cambria" w:hAnsi="Cambria"/>
              </w:rPr>
              <w:t xml:space="preserve">ый исполнитель из состава </w:t>
            </w:r>
            <w:r w:rsidRPr="00790F8E">
              <w:t>Комиссии</w:t>
            </w:r>
            <w:r w:rsidR="00810AC9">
              <w:t xml:space="preserve"> </w:t>
            </w:r>
            <w:r w:rsidR="00810AC9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3CB" w14:textId="77777777" w:rsidR="00790F8E" w:rsidRPr="00790F8E" w:rsidRDefault="00790F8E">
            <w:pPr>
              <w:pStyle w:val="a8"/>
            </w:pPr>
            <w:r w:rsidRPr="00790F8E">
              <w:t>В день принятия решения о передаче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F7A" w14:textId="6A534F86" w:rsidR="00790F8E" w:rsidRPr="00790F8E" w:rsidRDefault="00790F8E">
            <w:pPr>
              <w:pStyle w:val="a8"/>
            </w:pPr>
            <w:r w:rsidRPr="00790F8E">
              <w:t>1. Подписание - лицо, ответственное за передачу имущества</w:t>
            </w:r>
            <w:r w:rsidR="00810AC9">
              <w:t xml:space="preserve"> (</w:t>
            </w:r>
            <w:r w:rsidR="00810AC9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F06A606" w14:textId="01D2BC7A" w:rsidR="00790F8E" w:rsidRPr="00EB1707" w:rsidRDefault="00790F8E">
            <w:pPr>
              <w:pStyle w:val="a8"/>
              <w:rPr>
                <w:rFonts w:ascii="Cambria" w:hAnsi="Cambria"/>
              </w:rPr>
            </w:pPr>
            <w:r w:rsidRPr="00790F8E">
              <w:t>2. Утверждение - руководитель учреждения передающей стороны</w:t>
            </w:r>
            <w:r w:rsidR="00EB1707">
              <w:t xml:space="preserve"> (</w:t>
            </w:r>
            <w:r w:rsidR="00EB1707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A7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 момента создания 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078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акта руководителем получателя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E31" w14:textId="55DEEF8F" w:rsidR="00790F8E" w:rsidRPr="00790F8E" w:rsidRDefault="00790F8E" w:rsidP="00EB1707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16B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843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B05DA7D" w14:textId="77777777" w:rsidR="00790F8E" w:rsidRPr="00790F8E" w:rsidRDefault="00790F8E">
            <w:pPr>
              <w:pStyle w:val="a8"/>
            </w:pPr>
            <w:r w:rsidRPr="00790F8E">
              <w:t>2. Отражение в Ж/о по выбытию и перемещению нефинансовых активов (</w:t>
            </w:r>
            <w:hyperlink r:id="rId25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BD9AF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790F8E" w:rsidRPr="00790F8E" w14:paraId="5660A24B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F3B" w14:textId="549E234A" w:rsidR="00790F8E" w:rsidRPr="00790F8E" w:rsidRDefault="009345D1">
            <w:pPr>
              <w:pStyle w:val="a8"/>
            </w:pPr>
            <w:r>
              <w:t>5</w:t>
            </w:r>
            <w:r w:rsidR="00790F8E" w:rsidRPr="00790F8E">
              <w:t>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1BC" w14:textId="77777777" w:rsidR="00790F8E" w:rsidRPr="00790F8E" w:rsidRDefault="00790F8E">
            <w:pPr>
              <w:pStyle w:val="a8"/>
            </w:pPr>
            <w:r w:rsidRPr="00790F8E">
              <w:t>Акт о приеме-передаче нефинансовых активов (</w:t>
            </w:r>
            <w:hyperlink r:id="rId26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</w:p>
          <w:p w14:paraId="5D3BAEB8" w14:textId="77777777" w:rsidR="00790F8E" w:rsidRPr="00790F8E" w:rsidRDefault="00790F8E">
            <w:pPr>
              <w:pStyle w:val="a8"/>
            </w:pPr>
            <w:r w:rsidRPr="00790F8E">
              <w:t>(при приемке имущества)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63D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37F" w14:textId="77777777" w:rsidR="00790F8E" w:rsidRPr="00790F8E" w:rsidRDefault="00790F8E">
            <w:pPr>
              <w:pStyle w:val="a8"/>
            </w:pPr>
            <w:r w:rsidRPr="00790F8E">
              <w:t>Ответственное лицо принимающей стороны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0BD" w14:textId="61FB3DA7" w:rsidR="00790F8E" w:rsidRPr="00790F8E" w:rsidRDefault="00790F8E">
            <w:pPr>
              <w:pStyle w:val="a8"/>
            </w:pPr>
            <w:r w:rsidRPr="00790F8E">
              <w:t>В течение одного рабочего дня с момента поступления 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5F0" w14:textId="3F60A6BC" w:rsidR="00790F8E" w:rsidRPr="00EB1707" w:rsidRDefault="00790F8E">
            <w:pPr>
              <w:pStyle w:val="a8"/>
              <w:rPr>
                <w:rFonts w:ascii="Cambria" w:hAnsi="Cambria"/>
              </w:rPr>
            </w:pPr>
            <w:r w:rsidRPr="00790F8E">
              <w:t>1. Подписание - ответственное лицо, члены</w:t>
            </w:r>
            <w:r w:rsidR="00EB1707">
              <w:t xml:space="preserve"> </w:t>
            </w:r>
            <w:r w:rsidR="00EB1707">
              <w:rPr>
                <w:rFonts w:ascii="Cambria" w:hAnsi="Cambria"/>
              </w:rPr>
              <w:t xml:space="preserve">Комиссии (ЭП), </w:t>
            </w:r>
            <w:r w:rsidRPr="00790F8E">
              <w:t xml:space="preserve">председатель </w:t>
            </w:r>
            <w:r w:rsidR="00EB1707">
              <w:rPr>
                <w:rFonts w:ascii="Cambria" w:hAnsi="Cambria"/>
              </w:rPr>
              <w:t>К</w:t>
            </w:r>
            <w:r w:rsidRPr="00790F8E">
              <w:t>омиссии принимающей стороны</w:t>
            </w:r>
            <w:r w:rsidR="00EB1707">
              <w:t xml:space="preserve"> (</w:t>
            </w:r>
            <w:r w:rsidR="00EB1707">
              <w:rPr>
                <w:rFonts w:ascii="Cambria" w:hAnsi="Cambria"/>
              </w:rPr>
              <w:t>ЭЦП)</w:t>
            </w:r>
            <w:r w:rsidRPr="00790F8E">
              <w:t xml:space="preserve">; 2. Утверждение </w:t>
            </w:r>
            <w:r w:rsidR="00EB1707">
              <w:t>–</w:t>
            </w:r>
            <w:r w:rsidRPr="00790F8E">
              <w:t xml:space="preserve"> </w:t>
            </w:r>
            <w:r w:rsidR="00EB1707">
              <w:rPr>
                <w:rFonts w:ascii="Cambria" w:hAnsi="Cambria"/>
              </w:rPr>
              <w:t xml:space="preserve">начальник </w:t>
            </w:r>
            <w:r w:rsidRPr="00790F8E">
              <w:t>учреждения принимающей стороны</w:t>
            </w:r>
            <w:r w:rsidR="00EB1707">
              <w:t xml:space="preserve"> (</w:t>
            </w:r>
            <w:r w:rsidR="00EB1707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BE1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поступления акта</w:t>
            </w:r>
          </w:p>
          <w:p w14:paraId="4E014B99" w14:textId="77777777" w:rsidR="00790F8E" w:rsidRPr="00790F8E" w:rsidRDefault="00790F8E" w:rsidP="002869D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3A7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5B7" w14:textId="0986BAC9" w:rsidR="00790F8E" w:rsidRPr="00790F8E" w:rsidRDefault="00790F8E" w:rsidP="00EB1707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435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038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69F8B73" w14:textId="77777777" w:rsidR="00790F8E" w:rsidRPr="00790F8E" w:rsidRDefault="00790F8E">
            <w:pPr>
              <w:pStyle w:val="a8"/>
            </w:pPr>
            <w:r w:rsidRPr="00790F8E">
              <w:t>2. Отражение в:</w:t>
            </w:r>
          </w:p>
          <w:p w14:paraId="11B5A315" w14:textId="77777777" w:rsidR="00790F8E" w:rsidRPr="00790F8E" w:rsidRDefault="00790F8E">
            <w:pPr>
              <w:pStyle w:val="a8"/>
            </w:pPr>
            <w:r w:rsidRPr="00790F8E">
              <w:t>- Карточке учета капитальных вложений (</w:t>
            </w:r>
            <w:hyperlink r:id="rId27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);</w:t>
            </w:r>
          </w:p>
          <w:p w14:paraId="003E0A1D" w14:textId="301C63B5" w:rsidR="00790F8E" w:rsidRPr="00790F8E" w:rsidRDefault="00790F8E">
            <w:pPr>
              <w:pStyle w:val="a8"/>
            </w:pPr>
            <w:r w:rsidRPr="00790F8E">
              <w:t>- Инвентарных карточках (</w:t>
            </w:r>
            <w:hyperlink r:id="rId28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6716B7D3" w14:textId="260A4CE2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709D2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EB1707" w:rsidRPr="00790F8E" w14:paraId="36CEC366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125" w14:textId="4D4D37F3" w:rsidR="00EB1707" w:rsidRPr="00790F8E" w:rsidRDefault="009345D1">
            <w:pPr>
              <w:pStyle w:val="a8"/>
            </w:pPr>
            <w:r>
              <w:t>5</w:t>
            </w:r>
            <w:r w:rsidR="00EB1707">
              <w:t>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545" w14:textId="20457082" w:rsidR="00EB1707" w:rsidRPr="00EB1707" w:rsidRDefault="00EB1707">
            <w:pPr>
              <w:pStyle w:val="a8"/>
              <w:rPr>
                <w:rFonts w:ascii="Cambria" w:hAnsi="Cambria"/>
              </w:rPr>
            </w:pPr>
            <w:r w:rsidRPr="00790F8E">
              <w:t>Акт о приеме-передаче нефинансовых активов (</w:t>
            </w:r>
            <w:hyperlink r:id="rId29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  <w:r>
              <w:t xml:space="preserve"> (</w:t>
            </w:r>
            <w:r>
              <w:rPr>
                <w:rFonts w:ascii="Cambria" w:hAnsi="Cambria"/>
              </w:rPr>
              <w:t>при формировании в одностороннем порядке)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970" w14:textId="1AC40782" w:rsidR="00EB1707" w:rsidRPr="00790F8E" w:rsidRDefault="00EB1707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A6B" w14:textId="3B601381" w:rsidR="00EB1707" w:rsidRPr="00514C2C" w:rsidRDefault="00514C2C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Ответственное лицо</w:t>
            </w:r>
            <w:r w:rsidR="003E5933">
              <w:rPr>
                <w:rFonts w:ascii="Cambria" w:hAnsi="Cambria"/>
              </w:rPr>
              <w:t xml:space="preserve"> из состава Комиссии 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592" w14:textId="2953F24D" w:rsidR="00EB1707" w:rsidRPr="00514C2C" w:rsidRDefault="00514C2C">
            <w:pPr>
              <w:pStyle w:val="a8"/>
              <w:rPr>
                <w:rFonts w:ascii="Cambria" w:hAnsi="Cambria"/>
              </w:rPr>
            </w:pPr>
            <w:r w:rsidRPr="00790F8E">
              <w:t>В день оформления документа, на основании которого производится</w:t>
            </w:r>
            <w:r>
              <w:t xml:space="preserve"> </w:t>
            </w:r>
            <w:r>
              <w:rPr>
                <w:rFonts w:ascii="Cambria" w:hAnsi="Cambria"/>
              </w:rPr>
              <w:t>составление 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EB1" w14:textId="58CA2E72" w:rsidR="00EB1707" w:rsidRPr="00790F8E" w:rsidRDefault="00514C2C">
            <w:pPr>
              <w:pStyle w:val="a8"/>
            </w:pPr>
            <w:r w:rsidRPr="00790F8E">
              <w:t>1. Подписание - ответственное лицо</w:t>
            </w:r>
            <w:r>
              <w:t xml:space="preserve">, </w:t>
            </w:r>
            <w:r>
              <w:rPr>
                <w:rFonts w:ascii="Cambria" w:hAnsi="Cambria"/>
              </w:rPr>
              <w:t xml:space="preserve">сдавшее объект (ЭП), </w:t>
            </w:r>
            <w:r w:rsidRPr="00790F8E">
              <w:t>ответственное лицо</w:t>
            </w:r>
            <w:r>
              <w:t xml:space="preserve">, </w:t>
            </w:r>
            <w:r>
              <w:rPr>
                <w:rFonts w:ascii="Cambria" w:hAnsi="Cambria"/>
              </w:rPr>
              <w:t xml:space="preserve">сдавшее объект (ЭП), </w:t>
            </w:r>
            <w:r w:rsidRPr="00790F8E">
              <w:t>члены</w:t>
            </w:r>
            <w:r>
              <w:t xml:space="preserve"> </w:t>
            </w:r>
            <w:r>
              <w:rPr>
                <w:rFonts w:ascii="Cambria" w:hAnsi="Cambria"/>
              </w:rPr>
              <w:t xml:space="preserve">Комиссии (ЭП), </w:t>
            </w:r>
            <w:r w:rsidRPr="00790F8E">
              <w:t xml:space="preserve">председатель </w:t>
            </w:r>
            <w:r>
              <w:rPr>
                <w:rFonts w:ascii="Cambria" w:hAnsi="Cambria"/>
              </w:rPr>
              <w:t>К</w:t>
            </w:r>
            <w:r w:rsidRPr="00790F8E">
              <w:t>омиссии</w:t>
            </w:r>
            <w:r w:rsidR="003E5933">
              <w:t xml:space="preserve"> </w:t>
            </w:r>
            <w:r>
              <w:t>(</w:t>
            </w:r>
            <w:r>
              <w:rPr>
                <w:rFonts w:ascii="Cambria" w:hAnsi="Cambria"/>
              </w:rPr>
              <w:t>ЭЦП)</w:t>
            </w:r>
            <w:r w:rsidRPr="00790F8E">
              <w:t xml:space="preserve">; 2. Утверждение </w:t>
            </w:r>
            <w:r>
              <w:t>–</w:t>
            </w:r>
            <w:r w:rsidRPr="00790F8E">
              <w:t xml:space="preserve"> </w:t>
            </w:r>
            <w:r>
              <w:rPr>
                <w:rFonts w:ascii="Cambria" w:hAnsi="Cambria"/>
              </w:rPr>
              <w:t xml:space="preserve">начальник </w:t>
            </w:r>
            <w:r w:rsidRPr="00790F8E">
              <w:t>учреждения принимающей стороны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F2A" w14:textId="77777777" w:rsidR="003E5933" w:rsidRPr="00790F8E" w:rsidRDefault="003E5933" w:rsidP="003E5933">
            <w:pPr>
              <w:pStyle w:val="a8"/>
            </w:pPr>
            <w:r w:rsidRPr="00790F8E">
              <w:t>В течение двух рабочих дней с момента поступления акта</w:t>
            </w:r>
          </w:p>
          <w:p w14:paraId="39272F2C" w14:textId="77777777" w:rsidR="00EB1707" w:rsidRPr="00790F8E" w:rsidRDefault="00EB1707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0C7" w14:textId="497F4A73" w:rsidR="00EB1707" w:rsidRPr="00790F8E" w:rsidRDefault="003E5933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B4F" w14:textId="1F41EAA9" w:rsidR="00EB1707" w:rsidRPr="00790F8E" w:rsidRDefault="003E5933" w:rsidP="00EB1707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772" w14:textId="4D46F985" w:rsidR="00EB1707" w:rsidRPr="00790F8E" w:rsidRDefault="003E593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FED" w14:textId="77777777" w:rsidR="003E5933" w:rsidRPr="00790F8E" w:rsidRDefault="003E5933" w:rsidP="003E5933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19418CE5" w14:textId="77777777" w:rsidR="003E5933" w:rsidRPr="00790F8E" w:rsidRDefault="003E5933" w:rsidP="003E5933">
            <w:pPr>
              <w:pStyle w:val="a8"/>
            </w:pPr>
            <w:r w:rsidRPr="00790F8E">
              <w:t>2. Отражение в:</w:t>
            </w:r>
          </w:p>
          <w:p w14:paraId="02C6DFD9" w14:textId="77777777" w:rsidR="003E5933" w:rsidRPr="00790F8E" w:rsidRDefault="003E5933" w:rsidP="003E5933">
            <w:pPr>
              <w:pStyle w:val="a8"/>
            </w:pPr>
            <w:r w:rsidRPr="00790F8E">
              <w:t>- Карточке учета капитальных вложений (</w:t>
            </w:r>
            <w:hyperlink r:id="rId30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);</w:t>
            </w:r>
          </w:p>
          <w:p w14:paraId="5E31C0C5" w14:textId="138FF7BD" w:rsidR="00EB1707" w:rsidRPr="00790F8E" w:rsidRDefault="003E5933">
            <w:pPr>
              <w:pStyle w:val="a8"/>
            </w:pPr>
            <w:r w:rsidRPr="00790F8E">
              <w:t>- Инвентарных карточках (</w:t>
            </w:r>
            <w:hyperlink r:id="rId31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D3609" w14:textId="167FBE8B" w:rsidR="00EB1707" w:rsidRPr="00790F8E" w:rsidRDefault="003E5933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790F8E" w:rsidRPr="00790F8E" w14:paraId="27D2101B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B64" w14:textId="069B06F9" w:rsidR="00790F8E" w:rsidRPr="00790F8E" w:rsidRDefault="009345D1">
            <w:pPr>
              <w:pStyle w:val="a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47F" w14:textId="77777777" w:rsidR="00790F8E" w:rsidRPr="00790F8E" w:rsidRDefault="00790F8E">
            <w:pPr>
              <w:pStyle w:val="a8"/>
            </w:pPr>
            <w:r w:rsidRPr="00790F8E">
              <w:t>Накладная на внутреннее перемещение объектов нефинансовых активов (</w:t>
            </w:r>
            <w:hyperlink r:id="rId32" w:history="1">
              <w:r w:rsidRPr="00790F8E">
                <w:rPr>
                  <w:rStyle w:val="a4"/>
                  <w:b w:val="0"/>
                  <w:bCs w:val="0"/>
                </w:rPr>
                <w:t>ф. 0510450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576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B9F" w14:textId="66355D30" w:rsidR="00790F8E" w:rsidRPr="00790F8E" w:rsidRDefault="00790F8E" w:rsidP="003E5933">
            <w:pPr>
              <w:pStyle w:val="a8"/>
            </w:pPr>
            <w:r w:rsidRPr="00790F8E">
              <w:t>Ответственное лицо, передающее МЦ</w:t>
            </w:r>
            <w:r w:rsidR="003E5933">
              <w:t xml:space="preserve">, </w:t>
            </w:r>
            <w:r w:rsidR="003E5933">
              <w:rPr>
                <w:rFonts w:ascii="Cambria" w:hAnsi="Cambria"/>
              </w:rPr>
              <w:t>и</w:t>
            </w:r>
            <w:r w:rsidRPr="00790F8E">
              <w:t>ли</w:t>
            </w:r>
          </w:p>
          <w:p w14:paraId="0945717C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7A8" w14:textId="77777777" w:rsidR="00790F8E" w:rsidRPr="00790F8E" w:rsidRDefault="00790F8E">
            <w:pPr>
              <w:pStyle w:val="a8"/>
            </w:pPr>
            <w:r w:rsidRPr="00790F8E">
              <w:t>В день оформления документа, на основании которого производится передача МЦ (к примеру, распоряжения, служебной записки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38E" w14:textId="01F7C063" w:rsidR="00790F8E" w:rsidRPr="00790F8E" w:rsidRDefault="00790F8E">
            <w:pPr>
              <w:pStyle w:val="a8"/>
            </w:pPr>
            <w:r w:rsidRPr="00790F8E">
              <w:t>1. Лицо, передающее МЦ (лицо, ответственное за формирование документа)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ЭЦП)</w:t>
            </w:r>
            <w:r w:rsidRPr="00790F8E">
              <w:t>;</w:t>
            </w:r>
          </w:p>
          <w:p w14:paraId="45D5F6BC" w14:textId="0D19A2AF" w:rsidR="00790F8E" w:rsidRPr="00856899" w:rsidRDefault="00790F8E">
            <w:pPr>
              <w:pStyle w:val="a8"/>
              <w:rPr>
                <w:rFonts w:ascii="Cambria" w:hAnsi="Cambria"/>
              </w:rPr>
            </w:pPr>
            <w:r w:rsidRPr="00790F8E">
              <w:t>2. Лицо, получающее МЦ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6B8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450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83D" w14:textId="53ADA8CC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29343A92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7C8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E34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99165F8" w14:textId="77777777" w:rsidR="00790F8E" w:rsidRPr="00790F8E" w:rsidRDefault="00790F8E">
            <w:pPr>
              <w:pStyle w:val="a8"/>
            </w:pPr>
            <w:r w:rsidRPr="00790F8E">
              <w:t>2. Отражение в:</w:t>
            </w:r>
          </w:p>
          <w:p w14:paraId="1A01B636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33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4EB7E44C" w14:textId="4D5D54A0" w:rsidR="00790F8E" w:rsidRPr="00790F8E" w:rsidRDefault="00790F8E">
            <w:pPr>
              <w:pStyle w:val="a8"/>
            </w:pPr>
            <w:r w:rsidRPr="00790F8E">
              <w:t>- Инвентарных карточках (</w:t>
            </w:r>
            <w:hyperlink r:id="rId34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79937C2A" w14:textId="33D11C45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F4B8C" w14:textId="77777777" w:rsidR="00790F8E" w:rsidRPr="00790F8E" w:rsidRDefault="00790F8E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790F8E" w:rsidRPr="00790F8E" w14:paraId="405AD1CE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1E8" w14:textId="0688E8C6" w:rsidR="00790F8E" w:rsidRPr="00790F8E" w:rsidRDefault="009345D1">
            <w:pPr>
              <w:pStyle w:val="a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0AA" w14:textId="77777777" w:rsidR="00790F8E" w:rsidRPr="00790F8E" w:rsidRDefault="00790F8E">
            <w:pPr>
              <w:pStyle w:val="a8"/>
            </w:pPr>
            <w:r w:rsidRPr="00790F8E">
              <w:t>Требование-накладная (</w:t>
            </w:r>
            <w:hyperlink r:id="rId35" w:history="1">
              <w:r w:rsidRPr="00790F8E">
                <w:rPr>
                  <w:rStyle w:val="a4"/>
                  <w:b w:val="0"/>
                  <w:bCs w:val="0"/>
                </w:rPr>
                <w:t>ф. 0510451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C5D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720" w14:textId="77777777" w:rsidR="00790F8E" w:rsidRPr="00790F8E" w:rsidRDefault="00790F8E">
            <w:pPr>
              <w:pStyle w:val="a8"/>
            </w:pPr>
            <w:r w:rsidRPr="00790F8E">
              <w:t>Ответственное лицо, передающее МЦ</w:t>
            </w:r>
          </w:p>
          <w:p w14:paraId="44CD1A36" w14:textId="77777777" w:rsidR="00790F8E" w:rsidRPr="00790F8E" w:rsidRDefault="00790F8E">
            <w:pPr>
              <w:pStyle w:val="a8"/>
              <w:jc w:val="center"/>
            </w:pPr>
            <w:r w:rsidRPr="00790F8E">
              <w:t>Или</w:t>
            </w:r>
          </w:p>
          <w:p w14:paraId="0B735D51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2C8" w14:textId="77777777" w:rsidR="00790F8E" w:rsidRPr="00790F8E" w:rsidRDefault="00790F8E">
            <w:pPr>
              <w:pStyle w:val="a8"/>
            </w:pPr>
            <w:r w:rsidRPr="00790F8E">
              <w:t>В день оформления документа, на основании которого произведен расчет потребности или определен норматив выдачи МЦ (к примеру, распоряжения, заявки по получение МЦ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200" w14:textId="10716B60" w:rsidR="00790F8E" w:rsidRPr="00790F8E" w:rsidRDefault="00790F8E">
            <w:pPr>
              <w:pStyle w:val="a8"/>
            </w:pPr>
            <w:r w:rsidRPr="00790F8E">
              <w:t>1. Сотрудник, затребовавший МЦ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5A8FE0B1" w14:textId="691C72B9" w:rsidR="00790F8E" w:rsidRPr="00790F8E" w:rsidRDefault="00790F8E">
            <w:pPr>
              <w:pStyle w:val="a8"/>
            </w:pPr>
            <w:r w:rsidRPr="00790F8E">
              <w:t>2. Лицо, получающее МЦ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5CABC635" w14:textId="73D5AA95" w:rsidR="00790F8E" w:rsidRPr="00790F8E" w:rsidRDefault="00790F8E">
            <w:pPr>
              <w:pStyle w:val="a8"/>
            </w:pPr>
            <w:r w:rsidRPr="00790F8E">
              <w:t>3. Лицо, передающее МЦ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ЭЦП)</w:t>
            </w:r>
            <w:r w:rsidRPr="00790F8E">
              <w:t>;</w:t>
            </w:r>
          </w:p>
          <w:p w14:paraId="44DFCC46" w14:textId="774AF916" w:rsidR="00790F8E" w:rsidRPr="00856899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4. </w:t>
            </w:r>
            <w:r w:rsidR="00856899">
              <w:rPr>
                <w:rFonts w:ascii="Cambria" w:hAnsi="Cambria"/>
              </w:rPr>
              <w:t xml:space="preserve">начальник </w:t>
            </w:r>
            <w:r w:rsidRPr="00790F8E">
              <w:t>учреждения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E48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6C757CB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CF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859" w14:textId="2328ED4C" w:rsidR="00790F8E" w:rsidRPr="00790F8E" w:rsidRDefault="00790F8E" w:rsidP="0085689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314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A73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12BAF2DC" w14:textId="77777777" w:rsidR="00790F8E" w:rsidRPr="00790F8E" w:rsidRDefault="00790F8E">
            <w:pPr>
              <w:pStyle w:val="a8"/>
            </w:pPr>
            <w:r w:rsidRPr="00790F8E">
              <w:t>2. Отражение в:</w:t>
            </w:r>
          </w:p>
          <w:p w14:paraId="290396C0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3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09BAF967" w14:textId="77777777" w:rsidR="00790F8E" w:rsidRPr="00790F8E" w:rsidRDefault="00790F8E">
            <w:pPr>
              <w:pStyle w:val="a8"/>
            </w:pPr>
            <w:r w:rsidRPr="00790F8E">
              <w:t xml:space="preserve">- Ж/о по </w:t>
            </w:r>
            <w:hyperlink r:id="rId37" w:history="1">
              <w:r w:rsidRPr="00790F8E">
                <w:rPr>
                  <w:rStyle w:val="a4"/>
                  <w:b w:val="0"/>
                  <w:bCs w:val="0"/>
                </w:rPr>
                <w:t>забалансовому счету 21</w:t>
              </w:r>
            </w:hyperlink>
            <w:r w:rsidRPr="00790F8E">
              <w:t xml:space="preserve"> (</w:t>
            </w:r>
            <w:hyperlink r:id="rId38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);</w:t>
            </w:r>
          </w:p>
          <w:p w14:paraId="64FE99FD" w14:textId="0C4D2E0C" w:rsidR="00790F8E" w:rsidRPr="00790F8E" w:rsidRDefault="00790F8E">
            <w:pPr>
              <w:pStyle w:val="a8"/>
            </w:pPr>
            <w:r w:rsidRPr="00790F8E">
              <w:t>- Инвентарных карточках (</w:t>
            </w:r>
            <w:hyperlink r:id="rId39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7FE8E0BF" w14:textId="50C4CEA6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301FD" w14:textId="77777777" w:rsidR="00790F8E" w:rsidRPr="00790F8E" w:rsidRDefault="00790F8E">
            <w:pPr>
              <w:pStyle w:val="a8"/>
            </w:pPr>
            <w:r w:rsidRPr="00790F8E">
              <w:t>1. Выдача объектов НФА для использования в деятельности учреждения;</w:t>
            </w:r>
          </w:p>
          <w:p w14:paraId="22701177" w14:textId="77777777" w:rsidR="00790F8E" w:rsidRPr="00790F8E" w:rsidRDefault="00790F8E">
            <w:pPr>
              <w:pStyle w:val="a8"/>
            </w:pPr>
            <w:r w:rsidRPr="00790F8E">
              <w:t>2. Передача в эксплуатацию объектов ОС</w:t>
            </w:r>
          </w:p>
        </w:tc>
      </w:tr>
      <w:tr w:rsidR="00790F8E" w:rsidRPr="00790F8E" w14:paraId="4195CDDE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1ED" w14:textId="33B6FB02" w:rsidR="00790F8E" w:rsidRPr="00790F8E" w:rsidRDefault="009345D1">
            <w:pPr>
              <w:pStyle w:val="a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5FC" w14:textId="77777777" w:rsidR="00790F8E" w:rsidRPr="00790F8E" w:rsidRDefault="00790F8E">
            <w:pPr>
              <w:pStyle w:val="a8"/>
            </w:pPr>
            <w:r w:rsidRPr="00790F8E">
              <w:t>Акт о списании объектов нефинансовых активов (кроме транспортных средств) (</w:t>
            </w:r>
            <w:hyperlink r:id="rId40" w:history="1">
              <w:r w:rsidRPr="00790F8E">
                <w:rPr>
                  <w:rStyle w:val="a4"/>
                  <w:b w:val="0"/>
                  <w:bCs w:val="0"/>
                </w:rPr>
                <w:t>ф. 0510454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C2D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5EA" w14:textId="016DFC5D" w:rsidR="00790F8E" w:rsidRPr="00856899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Ответственный </w:t>
            </w:r>
            <w:r w:rsidR="00856899">
              <w:rPr>
                <w:rFonts w:ascii="Cambria" w:hAnsi="Cambria"/>
              </w:rPr>
              <w:t>исполнитель из состава</w:t>
            </w:r>
            <w:r w:rsidRPr="00790F8E">
              <w:t xml:space="preserve"> Комиссии</w:t>
            </w:r>
            <w:r w:rsidR="00856899">
              <w:t xml:space="preserve"> </w:t>
            </w:r>
            <w:r w:rsidR="00856899"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B5C" w14:textId="77777777" w:rsidR="00790F8E" w:rsidRPr="00790F8E" w:rsidRDefault="00790F8E">
            <w:pPr>
              <w:pStyle w:val="a8"/>
            </w:pPr>
            <w:r w:rsidRPr="00790F8E">
              <w:t>1. В случае износа, утраты потребительских свойств имущества - в день оформления Решения (</w:t>
            </w:r>
            <w:hyperlink r:id="rId41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);</w:t>
            </w:r>
          </w:p>
          <w:p w14:paraId="0506BABD" w14:textId="77777777" w:rsidR="00790F8E" w:rsidRPr="00790F8E" w:rsidRDefault="00790F8E">
            <w:pPr>
              <w:pStyle w:val="a8"/>
            </w:pPr>
            <w:r w:rsidRPr="00790F8E">
              <w:t>2. В случае недостач, хищения НФА - в день оформления Акта о результатах инвентаризации (</w:t>
            </w:r>
            <w:hyperlink r:id="rId42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8D0" w14:textId="6CC78552" w:rsidR="00790F8E" w:rsidRPr="00790F8E" w:rsidRDefault="00790F8E" w:rsidP="00856899">
            <w:pPr>
              <w:pStyle w:val="a8"/>
            </w:pPr>
            <w:r w:rsidRPr="00790F8E">
              <w:t xml:space="preserve">1. </w:t>
            </w:r>
            <w:r w:rsidRPr="00790F8E">
              <w:rPr>
                <w:rFonts w:ascii="Cambria" w:hAnsi="Cambria" w:cs="Cambria"/>
              </w:rPr>
              <w:t>Подписание</w:t>
            </w:r>
            <w:r w:rsidR="00856899">
              <w:t xml:space="preserve"> </w:t>
            </w:r>
            <w:r w:rsidR="00856899">
              <w:rPr>
                <w:rFonts w:ascii="Cambria" w:hAnsi="Cambria"/>
              </w:rPr>
              <w:t>и голосование</w:t>
            </w:r>
            <w:r w:rsidRPr="00790F8E">
              <w:t xml:space="preserve"> </w:t>
            </w:r>
            <w:r w:rsidR="00856899">
              <w:t>–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члены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 xml:space="preserve">ЭП), </w:t>
            </w:r>
            <w:r w:rsidRPr="00790F8E">
              <w:rPr>
                <w:rFonts w:ascii="Cambria" w:hAnsi="Cambria" w:cs="Cambria"/>
              </w:rPr>
              <w:t>председатель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Комиссии</w:t>
            </w:r>
            <w:r w:rsidR="00856899">
              <w:t xml:space="preserve"> (</w:t>
            </w:r>
            <w:r w:rsidR="00856899">
              <w:rPr>
                <w:rFonts w:ascii="Cambria" w:hAnsi="Cambria"/>
              </w:rPr>
              <w:t>ЭЦП)</w:t>
            </w:r>
            <w:r w:rsidRPr="00790F8E">
              <w:t xml:space="preserve">; </w:t>
            </w:r>
            <w:r w:rsidR="00856899">
              <w:t>2</w:t>
            </w:r>
            <w:r w:rsidRPr="00790F8E">
              <w:t xml:space="preserve">. </w:t>
            </w:r>
            <w:r w:rsidRPr="00790F8E">
              <w:rPr>
                <w:rFonts w:ascii="Cambria" w:hAnsi="Cambria" w:cs="Cambria"/>
              </w:rPr>
              <w:t>Утверждение</w:t>
            </w:r>
            <w:r w:rsidRPr="00790F8E">
              <w:t xml:space="preserve"> - </w:t>
            </w:r>
            <w:r w:rsidR="00856899">
              <w:rPr>
                <w:rFonts w:ascii="Cambria" w:hAnsi="Cambria" w:cs="Cambria"/>
              </w:rPr>
              <w:t>начальник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учреждения</w:t>
            </w:r>
            <w:r w:rsidR="00856899">
              <w:rPr>
                <w:rFonts w:ascii="Cambria" w:hAnsi="Cambria" w:cs="Cambria"/>
              </w:rPr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F51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течение двух рабочих дней с момента создания акта</w:t>
            </w:r>
          </w:p>
          <w:p w14:paraId="0A19A26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A4E" w14:textId="76A43698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</w:t>
            </w:r>
            <w:r w:rsidR="00856899">
              <w:t xml:space="preserve"> </w:t>
            </w:r>
            <w:r w:rsidRPr="00790F8E">
              <w:t>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76B" w14:textId="73BA8EAC" w:rsidR="00790F8E" w:rsidRPr="00790F8E" w:rsidRDefault="00790F8E" w:rsidP="0085689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EF2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A44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8E1A263" w14:textId="77777777" w:rsidR="00790F8E" w:rsidRPr="00790F8E" w:rsidRDefault="00790F8E">
            <w:pPr>
              <w:pStyle w:val="a8"/>
            </w:pPr>
            <w:r w:rsidRPr="00790F8E">
              <w:t>2. Закрытие</w:t>
            </w:r>
          </w:p>
          <w:p w14:paraId="631F8814" w14:textId="66C3033E" w:rsidR="00790F8E" w:rsidRPr="00790F8E" w:rsidRDefault="00790F8E">
            <w:pPr>
              <w:pStyle w:val="a8"/>
            </w:pPr>
            <w:r w:rsidRPr="00790F8E">
              <w:t>Инвентарных карточек (</w:t>
            </w:r>
            <w:hyperlink r:id="rId43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4BB4587B" w14:textId="77777777" w:rsidR="00790F8E" w:rsidRPr="00790F8E" w:rsidRDefault="00790F8E">
            <w:pPr>
              <w:pStyle w:val="a8"/>
            </w:pPr>
            <w:r w:rsidRPr="00790F8E">
              <w:t>3. Отражение в:</w:t>
            </w:r>
          </w:p>
          <w:p w14:paraId="60B35221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4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5A62A7F5" w14:textId="77777777" w:rsidR="00790F8E" w:rsidRPr="00790F8E" w:rsidRDefault="00790F8E">
            <w:pPr>
              <w:pStyle w:val="a8"/>
            </w:pPr>
            <w:r w:rsidRPr="00790F8E">
              <w:t>- Ж/о по забалансовым счетам (</w:t>
            </w:r>
            <w:hyperlink r:id="rId45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25865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учете, связанного с выбытием имущества. В случае износа, утраты потребительских свойств имущества бухгалтерские записи формируются при наличии Акта об утилизации (уничтожении) материальных ценностей (</w:t>
            </w:r>
            <w:hyperlink r:id="rId46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</w:tr>
      <w:tr w:rsidR="00790F8E" w:rsidRPr="00790F8E" w14:paraId="155436FE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A3A" w14:textId="0C7F2704" w:rsidR="00790F8E" w:rsidRPr="00790F8E" w:rsidRDefault="009345D1">
            <w:pPr>
              <w:pStyle w:val="a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F27" w14:textId="77777777" w:rsidR="00790F8E" w:rsidRPr="00790F8E" w:rsidRDefault="00790F8E">
            <w:pPr>
              <w:pStyle w:val="a8"/>
            </w:pPr>
            <w:r w:rsidRPr="00790F8E">
              <w:t>Накладная на отпуск материальных ценностей на сторону (</w:t>
            </w:r>
            <w:hyperlink r:id="rId47" w:history="1">
              <w:r w:rsidRPr="00790F8E">
                <w:rPr>
                  <w:rStyle w:val="a4"/>
                  <w:b w:val="0"/>
                  <w:bCs w:val="0"/>
                </w:rPr>
                <w:t>ф. 0510458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D38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0D0" w14:textId="43884FB7" w:rsidR="00790F8E" w:rsidRPr="00790F8E" w:rsidRDefault="00790F8E" w:rsidP="00B16BD0">
            <w:pPr>
              <w:pStyle w:val="a8"/>
            </w:pPr>
            <w:r w:rsidRPr="00790F8E">
              <w:t>Ответственное лицо, передающее МЦ</w:t>
            </w:r>
            <w:r w:rsidR="00B16BD0">
              <w:t xml:space="preserve">, </w:t>
            </w:r>
            <w:r w:rsidR="00B16BD0">
              <w:rPr>
                <w:rFonts w:ascii="Cambria" w:hAnsi="Cambria"/>
              </w:rPr>
              <w:t>и</w:t>
            </w:r>
            <w:r w:rsidRPr="00790F8E">
              <w:t>ли</w:t>
            </w:r>
          </w:p>
          <w:p w14:paraId="1BD73F8E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4F5" w14:textId="77777777" w:rsidR="00790F8E" w:rsidRPr="00790F8E" w:rsidRDefault="00790F8E">
            <w:pPr>
              <w:pStyle w:val="a8"/>
            </w:pPr>
            <w:r w:rsidRPr="00790F8E">
              <w:t>В день оформления документа, являющегося основанием для отпуска МЦ (к примеру, договор, приказ,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196" w14:textId="7A99FDF3" w:rsidR="00790F8E" w:rsidRPr="00B16BD0" w:rsidRDefault="00790F8E">
            <w:pPr>
              <w:pStyle w:val="a8"/>
              <w:rPr>
                <w:rFonts w:ascii="Cambria" w:hAnsi="Cambria"/>
              </w:rPr>
            </w:pPr>
            <w:r w:rsidRPr="00790F8E">
              <w:t>1. Подписание - лицо, передающее МЦ (лицо, ответстве</w:t>
            </w:r>
            <w:r w:rsidR="0005486A">
              <w:t>нное за формирование документа)</w:t>
            </w:r>
            <w:r w:rsidR="00B16BD0">
              <w:t xml:space="preserve"> (</w:t>
            </w:r>
            <w:r w:rsidR="00B16BD0">
              <w:rPr>
                <w:rFonts w:ascii="Cambria" w:hAnsi="Cambria"/>
              </w:rPr>
              <w:t>ЭЦП)</w:t>
            </w:r>
          </w:p>
          <w:p w14:paraId="1D87C561" w14:textId="06570378" w:rsidR="00790F8E" w:rsidRPr="00790F8E" w:rsidRDefault="00790F8E">
            <w:pPr>
              <w:pStyle w:val="a8"/>
            </w:pPr>
            <w:r w:rsidRPr="00790F8E">
              <w:t>2. Лицо, получающее МЦ</w:t>
            </w:r>
            <w:r w:rsidR="00B16BD0">
              <w:t xml:space="preserve"> (</w:t>
            </w:r>
            <w:r w:rsidR="00B16BD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CABE490" w14:textId="126350A5" w:rsidR="00790F8E" w:rsidRPr="00B16BD0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3. Утверждение - </w:t>
            </w:r>
            <w:r w:rsidR="00B16BD0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B16BD0">
              <w:t xml:space="preserve"> (</w:t>
            </w:r>
            <w:r w:rsidR="00B16BD0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B5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54A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38A" w14:textId="79F2AC43" w:rsidR="00790F8E" w:rsidRPr="00790F8E" w:rsidRDefault="00790F8E" w:rsidP="00B16BD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FC0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606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AB7B171" w14:textId="77777777" w:rsidR="00790F8E" w:rsidRPr="00790F8E" w:rsidRDefault="00790F8E">
            <w:pPr>
              <w:pStyle w:val="a8"/>
            </w:pPr>
            <w:r w:rsidRPr="00790F8E">
              <w:t>2. Отражение в:</w:t>
            </w:r>
          </w:p>
          <w:p w14:paraId="741F44F1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4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6EA4CC5B" w14:textId="056B5CC3" w:rsidR="00790F8E" w:rsidRPr="00790F8E" w:rsidRDefault="00790F8E">
            <w:pPr>
              <w:pStyle w:val="a8"/>
            </w:pPr>
            <w:r w:rsidRPr="00790F8E">
              <w:t>- Инвентарных карточках (</w:t>
            </w:r>
            <w:hyperlink r:id="rId49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3229D788" w14:textId="67F9F9FB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E5BCB" w14:textId="762E39E9" w:rsidR="00790F8E" w:rsidRPr="00790F8E" w:rsidRDefault="00790F8E">
            <w:pPr>
              <w:pStyle w:val="a8"/>
            </w:pPr>
            <w:r w:rsidRPr="00790F8E">
              <w:t>Для оформления отпуска МЦ сторонним организациям</w:t>
            </w:r>
          </w:p>
        </w:tc>
      </w:tr>
      <w:tr w:rsidR="00790F8E" w:rsidRPr="00790F8E" w14:paraId="3B108795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3F1" w14:textId="272A5C65" w:rsidR="00790F8E" w:rsidRPr="00790F8E" w:rsidRDefault="009345D1">
            <w:pPr>
              <w:pStyle w:val="a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D12" w14:textId="77777777" w:rsidR="00790F8E" w:rsidRPr="00790F8E" w:rsidRDefault="00790F8E">
            <w:pPr>
              <w:pStyle w:val="a8"/>
            </w:pPr>
            <w:r w:rsidRPr="00790F8E">
              <w:t>Приходный ордер на приемку материальных ценностей (нефинансовых активов) (</w:t>
            </w:r>
            <w:hyperlink r:id="rId50" w:history="1">
              <w:r w:rsidRPr="00790F8E">
                <w:rPr>
                  <w:rStyle w:val="a4"/>
                  <w:b w:val="0"/>
                  <w:bCs w:val="0"/>
                </w:rPr>
                <w:t>ф. 0504207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394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F03" w14:textId="77777777" w:rsidR="00790F8E" w:rsidRPr="00790F8E" w:rsidRDefault="00790F8E">
            <w:pPr>
              <w:pStyle w:val="a8"/>
            </w:pPr>
            <w:r w:rsidRPr="00790F8E">
              <w:t>Ответственный член Комиссии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5A8" w14:textId="77777777" w:rsidR="00790F8E" w:rsidRPr="00790F8E" w:rsidRDefault="00790F8E">
            <w:pPr>
              <w:pStyle w:val="a8"/>
            </w:pPr>
            <w:r w:rsidRPr="00790F8E">
              <w:t>При принятии имущества, образовавшегося в результате разборки, выбытия ОС - не позднее дня, следующего за оформлением Акта об утилизации (уничтожении) материальных ценностей (</w:t>
            </w:r>
            <w:hyperlink r:id="rId51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9A1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4DAB909" w14:textId="77777777" w:rsidR="00790F8E" w:rsidRPr="00790F8E" w:rsidRDefault="00790F8E">
            <w:pPr>
              <w:pStyle w:val="a8"/>
            </w:pPr>
            <w:r w:rsidRPr="00790F8E">
              <w:t>- лица, ответственные за сдачу и прием МЦ;</w:t>
            </w:r>
          </w:p>
          <w:p w14:paraId="45F9560D" w14:textId="129FA2E3" w:rsidR="00790F8E" w:rsidRPr="00790F8E" w:rsidRDefault="00790F8E">
            <w:pPr>
              <w:pStyle w:val="a8"/>
            </w:pPr>
            <w:r w:rsidRPr="00790F8E">
              <w:t>- ответственный исполнитель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B04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  <w:p w14:paraId="511E473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349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A7A" w14:textId="441DE6E2" w:rsidR="00790F8E" w:rsidRPr="00790F8E" w:rsidRDefault="00790F8E" w:rsidP="00B16BD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DC2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13B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60488C3" w14:textId="77777777" w:rsidR="00790F8E" w:rsidRPr="00790F8E" w:rsidRDefault="00790F8E">
            <w:pPr>
              <w:pStyle w:val="a8"/>
            </w:pPr>
            <w:r w:rsidRPr="00790F8E">
              <w:t>2. Отражение в Ж/о по выбытию и перемещению нефинансовых активов (</w:t>
            </w:r>
            <w:hyperlink r:id="rId52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4BEC" w14:textId="77777777" w:rsidR="00790F8E" w:rsidRPr="00790F8E" w:rsidRDefault="00790F8E">
            <w:pPr>
              <w:pStyle w:val="a8"/>
            </w:pPr>
            <w:r w:rsidRPr="00790F8E">
              <w:t>Оприходование МЦ, полученных в результате разборки, утилизации (уничтожения) имущества</w:t>
            </w:r>
          </w:p>
        </w:tc>
      </w:tr>
      <w:tr w:rsidR="00790F8E" w:rsidRPr="00790F8E" w14:paraId="7C6ED236" w14:textId="77777777" w:rsidTr="004624B3">
        <w:tc>
          <w:tcPr>
            <w:tcW w:w="149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42E39DF" w14:textId="77777777" w:rsidR="00790F8E" w:rsidRPr="00790F8E" w:rsidRDefault="00790F8E">
            <w:pPr>
              <w:pStyle w:val="1"/>
            </w:pPr>
            <w:bookmarkStart w:id="3" w:name="sub_11"/>
            <w:r w:rsidRPr="00790F8E">
              <w:t>1.2 Учет материальных запасов</w:t>
            </w:r>
            <w:bookmarkEnd w:id="3"/>
          </w:p>
        </w:tc>
      </w:tr>
      <w:tr w:rsidR="00790F8E" w:rsidRPr="00790F8E" w14:paraId="6900C963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ED5" w14:textId="513C3865" w:rsidR="00790F8E" w:rsidRPr="00790F8E" w:rsidRDefault="009345D1">
            <w:pPr>
              <w:pStyle w:val="a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885" w14:textId="77777777" w:rsidR="00790F8E" w:rsidRPr="00790F8E" w:rsidRDefault="00790F8E">
            <w:pPr>
              <w:pStyle w:val="a8"/>
            </w:pPr>
            <w:r w:rsidRPr="00790F8E">
              <w:t>Акт об утилизации (уничтожении) материальных ценностей (</w:t>
            </w:r>
            <w:hyperlink r:id="rId53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AB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FC8" w14:textId="77777777" w:rsidR="00790F8E" w:rsidRPr="00790F8E" w:rsidRDefault="00790F8E">
            <w:pPr>
              <w:pStyle w:val="a8"/>
            </w:pPr>
            <w:r w:rsidRPr="00790F8E">
              <w:t>Ответственный член Комиссии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C79" w14:textId="77777777" w:rsidR="00790F8E" w:rsidRPr="00790F8E" w:rsidRDefault="00790F8E">
            <w:pPr>
              <w:pStyle w:val="a8"/>
            </w:pPr>
            <w:r w:rsidRPr="00790F8E">
              <w:t>1. При утилизации собственными силами - в течение одного рабочего дня после получения документа, подтверждающего списание МЗ;</w:t>
            </w:r>
          </w:p>
          <w:p w14:paraId="3C62D602" w14:textId="77777777" w:rsidR="00790F8E" w:rsidRPr="00790F8E" w:rsidRDefault="00790F8E">
            <w:pPr>
              <w:pStyle w:val="a8"/>
            </w:pPr>
            <w:r w:rsidRPr="00790F8E">
              <w:t>2. При утилизации с привлечением специализированной организации - по факту предоставления контрагентом первичного документа, подтверждающего утилизацию 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01B" w14:textId="619A5D82" w:rsidR="00790F8E" w:rsidRPr="00790F8E" w:rsidRDefault="0096668A">
            <w:pPr>
              <w:pStyle w:val="a8"/>
            </w:pPr>
            <w:r w:rsidRPr="00790F8E">
              <w:t xml:space="preserve">1. Подписание </w:t>
            </w:r>
            <w:r>
              <w:t>–</w:t>
            </w:r>
            <w:r w:rsidRPr="00790F8E">
              <w:t xml:space="preserve"> члены</w:t>
            </w:r>
            <w:r>
              <w:t xml:space="preserve"> </w:t>
            </w:r>
            <w:r>
              <w:rPr>
                <w:rFonts w:ascii="Cambria" w:hAnsi="Cambria"/>
              </w:rPr>
              <w:t xml:space="preserve">Комиссии (ЭП), </w:t>
            </w:r>
            <w:r w:rsidRPr="00790F8E">
              <w:t>председатель Комиссии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 xml:space="preserve">; 2. Утверждение 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5A5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0AF232F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A5D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01" w14:textId="3E50E376" w:rsidR="00790F8E" w:rsidRPr="00790F8E" w:rsidRDefault="00790F8E" w:rsidP="0096668A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817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432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CB893D5" w14:textId="77777777" w:rsidR="00790F8E" w:rsidRPr="00790F8E" w:rsidRDefault="00790F8E">
            <w:pPr>
              <w:pStyle w:val="a8"/>
            </w:pPr>
            <w:r w:rsidRPr="00790F8E">
              <w:t>2. Списание МЗ при наличии Актов (</w:t>
            </w:r>
            <w:hyperlink r:id="rId54" w:history="1">
              <w:r w:rsidRPr="00790F8E">
                <w:rPr>
                  <w:rStyle w:val="a4"/>
                  <w:b w:val="0"/>
                  <w:bCs w:val="0"/>
                </w:rPr>
                <w:t>ф. 0510460</w:t>
              </w:r>
            </w:hyperlink>
            <w:r w:rsidRPr="00790F8E">
              <w:t>);</w:t>
            </w:r>
          </w:p>
          <w:p w14:paraId="000C5223" w14:textId="77777777" w:rsidR="00790F8E" w:rsidRPr="00790F8E" w:rsidRDefault="00790F8E">
            <w:pPr>
              <w:pStyle w:val="a8"/>
            </w:pPr>
            <w:r w:rsidRPr="00790F8E">
              <w:t>3. Оприходование МЦ, полученных в результате утилизации (уничтожения) имущества на основании Приходного ордера на приемку материальных ценностей (нефинансовых активов) (</w:t>
            </w:r>
            <w:hyperlink r:id="rId55" w:history="1">
              <w:r w:rsidRPr="00790F8E">
                <w:rPr>
                  <w:rStyle w:val="a4"/>
                  <w:b w:val="0"/>
                  <w:bCs w:val="0"/>
                </w:rPr>
                <w:t>ф. 0504207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B0A6" w14:textId="77777777" w:rsidR="00790F8E" w:rsidRPr="00790F8E" w:rsidRDefault="00790F8E">
            <w:pPr>
              <w:pStyle w:val="a8"/>
            </w:pPr>
            <w:r w:rsidRPr="00790F8E">
              <w:t>Для отражения в Ж/о по забалансовому счету (</w:t>
            </w:r>
            <w:hyperlink r:id="rId56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), иных регистрах бухучета</w:t>
            </w:r>
          </w:p>
        </w:tc>
      </w:tr>
      <w:tr w:rsidR="00790F8E" w:rsidRPr="00790F8E" w14:paraId="31B123ED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6F8" w14:textId="20A73ED7" w:rsidR="00790F8E" w:rsidRPr="00790F8E" w:rsidRDefault="00790F8E">
            <w:pPr>
              <w:pStyle w:val="a8"/>
            </w:pPr>
            <w:r w:rsidRPr="00790F8E">
              <w:t>1</w:t>
            </w:r>
            <w:r w:rsidR="009345D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98A" w14:textId="77777777" w:rsidR="00790F8E" w:rsidRPr="00790F8E" w:rsidRDefault="00790F8E">
            <w:pPr>
              <w:pStyle w:val="a8"/>
            </w:pPr>
            <w:r w:rsidRPr="00790F8E">
              <w:t>Решение о прекращении признания активами объектов нефинансовых активов (</w:t>
            </w:r>
            <w:hyperlink r:id="rId57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6C3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016" w14:textId="39B487FF" w:rsidR="00790F8E" w:rsidRPr="00790F8E" w:rsidRDefault="0072712B">
            <w:pPr>
              <w:pStyle w:val="a8"/>
            </w:pPr>
            <w:r w:rsidRPr="00790F8E">
              <w:t xml:space="preserve">Ответственный исполнитель </w:t>
            </w:r>
            <w:r>
              <w:rPr>
                <w:rFonts w:ascii="Cambria" w:hAnsi="Cambria"/>
              </w:rPr>
              <w:t>из состава К</w:t>
            </w:r>
            <w:r w:rsidRPr="00790F8E">
              <w:t>омиссии</w:t>
            </w:r>
            <w:r>
              <w:t xml:space="preserve"> </w:t>
            </w:r>
            <w:r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D24" w14:textId="77777777" w:rsidR="00790F8E" w:rsidRPr="00790F8E" w:rsidRDefault="00790F8E">
            <w:pPr>
              <w:pStyle w:val="a8"/>
            </w:pPr>
            <w:r w:rsidRPr="00790F8E">
              <w:t xml:space="preserve">1. Если решение принимает ИК, документ формируется одновременно с Актом о результатах инвентаризации (ф. </w:t>
            </w:r>
            <w:hyperlink r:id="rId58" w:history="1">
              <w:r w:rsidRPr="00790F8E">
                <w:rPr>
                  <w:rStyle w:val="a4"/>
                  <w:b w:val="0"/>
                  <w:bCs w:val="0"/>
                </w:rPr>
                <w:t>0510463</w:t>
              </w:r>
            </w:hyperlink>
            <w:r w:rsidRPr="00790F8E">
              <w:t>);</w:t>
            </w:r>
          </w:p>
          <w:p w14:paraId="5EA7E40E" w14:textId="77777777" w:rsidR="00790F8E" w:rsidRPr="00790F8E" w:rsidRDefault="00790F8E">
            <w:pPr>
              <w:pStyle w:val="a8"/>
            </w:pPr>
            <w:r w:rsidRPr="00790F8E">
              <w:t xml:space="preserve">2. Если решение принимает Комиссия - не позднее рабочего дня, следующего за днем утверждения Акта о результатах инвентаризации (ф. </w:t>
            </w:r>
            <w:hyperlink r:id="rId59" w:history="1">
              <w:r w:rsidRPr="00790F8E">
                <w:rPr>
                  <w:rStyle w:val="a4"/>
                  <w:b w:val="0"/>
                  <w:bCs w:val="0"/>
                </w:rPr>
                <w:t>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F17" w14:textId="16BCD2CC" w:rsidR="00790F8E" w:rsidRPr="00790F8E" w:rsidRDefault="0072712B">
            <w:pPr>
              <w:pStyle w:val="a8"/>
            </w:pPr>
            <w:r w:rsidRPr="00790F8E">
              <w:t xml:space="preserve">1. Подписание </w:t>
            </w:r>
            <w:r>
              <w:t>–</w:t>
            </w:r>
            <w:r w:rsidRPr="00790F8E">
              <w:t xml:space="preserve"> члены</w:t>
            </w:r>
            <w:r>
              <w:t xml:space="preserve"> </w:t>
            </w:r>
            <w:r>
              <w:rPr>
                <w:rFonts w:ascii="Cambria" w:hAnsi="Cambria"/>
              </w:rPr>
              <w:t>ИК (ЭП)</w:t>
            </w:r>
            <w:r>
              <w:t xml:space="preserve">, </w:t>
            </w:r>
            <w:r w:rsidRPr="00790F8E">
              <w:t>председатель ИК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 xml:space="preserve"> или Комиссии; 2. Утверждение </w:t>
            </w:r>
            <w:r>
              <w:t>–</w:t>
            </w:r>
            <w:r w:rsidRPr="00790F8E">
              <w:t xml:space="preserve"> </w:t>
            </w:r>
            <w:r>
              <w:rPr>
                <w:rFonts w:ascii="Cambria" w:hAnsi="Cambria"/>
              </w:rPr>
              <w:t xml:space="preserve">начальник </w:t>
            </w:r>
            <w:r w:rsidRPr="00790F8E">
              <w:t>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5AD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611FCC0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C55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738" w14:textId="54B7C6EC" w:rsidR="00790F8E" w:rsidRPr="00790F8E" w:rsidRDefault="00790F8E" w:rsidP="0072712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64E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257" w14:textId="77777777" w:rsidR="00790F8E" w:rsidRPr="00790F8E" w:rsidRDefault="00790F8E">
            <w:pPr>
              <w:pStyle w:val="a8"/>
            </w:pPr>
            <w:r w:rsidRPr="00790F8E">
              <w:t>Отражение в:</w:t>
            </w:r>
          </w:p>
          <w:p w14:paraId="37FD1955" w14:textId="77777777" w:rsidR="00790F8E" w:rsidRPr="00790F8E" w:rsidRDefault="00790F8E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60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03C1A56B" w14:textId="77777777" w:rsidR="00790F8E" w:rsidRPr="00790F8E" w:rsidRDefault="00790F8E">
            <w:pPr>
              <w:pStyle w:val="a8"/>
            </w:pPr>
            <w:r w:rsidRPr="00790F8E">
              <w:t>- Ж/о по забалансовым счетам (</w:t>
            </w:r>
            <w:hyperlink r:id="rId61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);</w:t>
            </w:r>
          </w:p>
          <w:p w14:paraId="36F3B25E" w14:textId="77777777" w:rsidR="00790F8E" w:rsidRPr="00790F8E" w:rsidRDefault="00790F8E">
            <w:pPr>
              <w:pStyle w:val="a8"/>
            </w:pPr>
            <w:r w:rsidRPr="00790F8E">
              <w:t>- Акте о списании материальных запасов (</w:t>
            </w:r>
            <w:hyperlink r:id="rId62" w:history="1">
              <w:r w:rsidRPr="00790F8E">
                <w:rPr>
                  <w:rStyle w:val="a4"/>
                  <w:b w:val="0"/>
                  <w:bCs w:val="0"/>
                </w:rPr>
                <w:t>ф. 0510460</w:t>
              </w:r>
            </w:hyperlink>
            <w:r w:rsidRPr="00790F8E">
              <w:t>);</w:t>
            </w:r>
          </w:p>
          <w:p w14:paraId="3E0E9857" w14:textId="77777777" w:rsidR="00790F8E" w:rsidRPr="00790F8E" w:rsidRDefault="00790F8E">
            <w:pPr>
              <w:pStyle w:val="a8"/>
            </w:pPr>
            <w:r w:rsidRPr="00790F8E">
              <w:t>- Накладной на отпуск материалов (материальных ценностей) на сторону (</w:t>
            </w:r>
            <w:hyperlink r:id="rId63" w:history="1">
              <w:r w:rsidRPr="00790F8E">
                <w:rPr>
                  <w:rStyle w:val="a4"/>
                  <w:b w:val="0"/>
                  <w:bCs w:val="0"/>
                </w:rPr>
                <w:t>ф. 0510458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7136D" w14:textId="77777777" w:rsidR="00790F8E" w:rsidRPr="00790F8E" w:rsidRDefault="00790F8E">
            <w:pPr>
              <w:pStyle w:val="a8"/>
            </w:pPr>
            <w:r w:rsidRPr="00790F8E">
              <w:t>Для проведения мероприятий согласно резолюции Комиссии или ИК ответственными лицами субъекта учета</w:t>
            </w:r>
          </w:p>
        </w:tc>
      </w:tr>
      <w:tr w:rsidR="00790F8E" w:rsidRPr="00790F8E" w14:paraId="64A8A82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114" w14:textId="05EA5618" w:rsidR="00790F8E" w:rsidRPr="00790F8E" w:rsidRDefault="00790F8E">
            <w:pPr>
              <w:pStyle w:val="a8"/>
            </w:pPr>
            <w:r w:rsidRPr="00790F8E">
              <w:t>1</w:t>
            </w:r>
            <w:r w:rsidR="009345D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F22" w14:textId="77777777" w:rsidR="00790F8E" w:rsidRPr="00790F8E" w:rsidRDefault="00790F8E">
            <w:pPr>
              <w:pStyle w:val="a8"/>
            </w:pPr>
            <w:r w:rsidRPr="00790F8E">
              <w:t>Решение о признании объектов нефинансовых активов (</w:t>
            </w:r>
            <w:hyperlink r:id="rId64" w:history="1">
              <w:r w:rsidRPr="00790F8E">
                <w:rPr>
                  <w:rStyle w:val="a4"/>
                  <w:b w:val="0"/>
                  <w:bCs w:val="0"/>
                </w:rPr>
                <w:t>ф. 0510441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05C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E6D" w14:textId="72925C7C" w:rsidR="00790F8E" w:rsidRPr="00790F8E" w:rsidRDefault="0072712B">
            <w:pPr>
              <w:pStyle w:val="a8"/>
            </w:pPr>
            <w:r w:rsidRPr="00790F8E">
              <w:t>Ответственный</w:t>
            </w:r>
            <w:r>
              <w:t xml:space="preserve"> </w:t>
            </w:r>
            <w:r>
              <w:rPr>
                <w:rFonts w:ascii="Cambria" w:hAnsi="Cambria"/>
              </w:rPr>
              <w:t>исполнитель из состава</w:t>
            </w:r>
            <w:r w:rsidRPr="00790F8E">
              <w:t xml:space="preserve"> Комиссии</w:t>
            </w:r>
            <w:r>
              <w:t xml:space="preserve"> </w:t>
            </w:r>
            <w:r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FBD" w14:textId="77777777" w:rsidR="00790F8E" w:rsidRPr="00790F8E" w:rsidRDefault="00790F8E">
            <w:pPr>
              <w:pStyle w:val="a8"/>
            </w:pPr>
            <w:r w:rsidRPr="00790F8E">
              <w:t>Не позднее рабочего дня, следующего за совершением факта хозяйственной жизни:</w:t>
            </w:r>
          </w:p>
          <w:p w14:paraId="5E6CA530" w14:textId="7A266079" w:rsidR="00790F8E" w:rsidRPr="00790F8E" w:rsidRDefault="00790F8E">
            <w:pPr>
              <w:pStyle w:val="a8"/>
            </w:pPr>
            <w:r w:rsidRPr="00790F8E">
              <w:t>- завершения капвложений в МЗ</w:t>
            </w:r>
            <w:hyperlink w:anchor="sub_114" w:history="1"/>
            <w:r w:rsidRPr="00790F8E">
              <w:t>;</w:t>
            </w:r>
          </w:p>
          <w:p w14:paraId="090A0246" w14:textId="77777777" w:rsidR="00790F8E" w:rsidRPr="00790F8E" w:rsidRDefault="00790F8E">
            <w:pPr>
              <w:pStyle w:val="a8"/>
            </w:pPr>
            <w:r w:rsidRPr="00790F8E">
              <w:t>- безвозмездного получения МЗ;</w:t>
            </w:r>
          </w:p>
          <w:p w14:paraId="6005F71E" w14:textId="6F8146E2" w:rsidR="00790F8E" w:rsidRPr="00790F8E" w:rsidRDefault="00790F8E">
            <w:pPr>
              <w:pStyle w:val="a8"/>
            </w:pPr>
            <w:r w:rsidRPr="00790F8E">
              <w:t>- принятия решения о возмещении ущерба в натуральной форме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2DF" w14:textId="315AC835" w:rsidR="00790F8E" w:rsidRPr="00790F8E" w:rsidRDefault="0072712B">
            <w:pPr>
              <w:pStyle w:val="a8"/>
            </w:pPr>
            <w:r w:rsidRPr="00790F8E">
              <w:rPr>
                <w:rFonts w:ascii="Cambria" w:hAnsi="Cambria" w:cs="Cambria"/>
              </w:rPr>
              <w:t>Члены</w:t>
            </w:r>
            <w:r>
              <w:t xml:space="preserve"> </w:t>
            </w:r>
            <w:r>
              <w:rPr>
                <w:rFonts w:ascii="Cambria" w:hAnsi="Cambria"/>
              </w:rPr>
              <w:t xml:space="preserve">Комиссии (ЭП), </w:t>
            </w:r>
            <w:r w:rsidRPr="00790F8E">
              <w:rPr>
                <w:rFonts w:ascii="Cambria" w:hAnsi="Cambria" w:cs="Cambria"/>
              </w:rPr>
              <w:t>председатель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Комиссии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36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232E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F40" w14:textId="017941E4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462567AF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1D2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8AF" w14:textId="77777777" w:rsidR="00790F8E" w:rsidRPr="00790F8E" w:rsidRDefault="00790F8E">
            <w:pPr>
              <w:pStyle w:val="a8"/>
            </w:pPr>
            <w:r w:rsidRPr="00790F8E">
              <w:t>Закрытие Карточки учета капитальных вложений (</w:t>
            </w:r>
            <w:hyperlink r:id="rId65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 (при необходимости)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E31C9" w14:textId="77777777" w:rsidR="00790F8E" w:rsidRPr="00790F8E" w:rsidRDefault="00790F8E">
            <w:pPr>
              <w:pStyle w:val="a8"/>
            </w:pPr>
            <w:r w:rsidRPr="00790F8E">
              <w:t>Для последующего принятия объектов НФА к учету на соответствующие балансовые счета</w:t>
            </w:r>
          </w:p>
        </w:tc>
      </w:tr>
      <w:tr w:rsidR="00790F8E" w:rsidRPr="00790F8E" w14:paraId="7A203451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DF4" w14:textId="089C8D2E" w:rsidR="00790F8E" w:rsidRPr="00790F8E" w:rsidRDefault="009345D1">
            <w:pPr>
              <w:pStyle w:val="a8"/>
            </w:pPr>
            <w:r>
              <w:t>14</w:t>
            </w:r>
            <w:r w:rsidR="00790F8E" w:rsidRPr="00790F8E">
              <w:t>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CF6" w14:textId="77777777" w:rsidR="00790F8E" w:rsidRPr="00790F8E" w:rsidRDefault="00790F8E">
            <w:pPr>
              <w:pStyle w:val="a8"/>
            </w:pPr>
            <w:r w:rsidRPr="00790F8E">
              <w:t>Акт о приеме-передаче нефинансовых активов (</w:t>
            </w:r>
            <w:hyperlink r:id="rId66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</w:p>
          <w:p w14:paraId="61E2929B" w14:textId="77777777" w:rsidR="00790F8E" w:rsidRPr="00790F8E" w:rsidRDefault="00790F8E">
            <w:pPr>
              <w:pStyle w:val="a8"/>
            </w:pPr>
            <w:r w:rsidRPr="00790F8E">
              <w:t>(при передаче МЗ)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AF6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35C" w14:textId="7B75EFFF" w:rsidR="00790F8E" w:rsidRPr="00790F8E" w:rsidRDefault="0072712B">
            <w:pPr>
              <w:pStyle w:val="a8"/>
            </w:pPr>
            <w:r w:rsidRPr="00790F8E">
              <w:t>Ответственн</w:t>
            </w:r>
            <w:r>
              <w:rPr>
                <w:rFonts w:ascii="Cambria" w:hAnsi="Cambria"/>
              </w:rPr>
              <w:t xml:space="preserve">ый исполнитель из состава </w:t>
            </w:r>
            <w:r w:rsidRPr="00790F8E">
              <w:t>Комиссии</w:t>
            </w:r>
            <w:r>
              <w:t xml:space="preserve"> </w:t>
            </w:r>
            <w:r>
              <w:rPr>
                <w:rFonts w:ascii="Cambria" w:hAnsi="Cambria"/>
              </w:rPr>
              <w:t>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203" w14:textId="77777777" w:rsidR="00790F8E" w:rsidRPr="00790F8E" w:rsidRDefault="00790F8E">
            <w:pPr>
              <w:pStyle w:val="a8"/>
            </w:pPr>
            <w:r w:rsidRPr="00790F8E">
              <w:t>В день принятия решения о передаче 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88F" w14:textId="77777777" w:rsidR="008232F9" w:rsidRPr="00790F8E" w:rsidRDefault="008232F9" w:rsidP="008232F9">
            <w:pPr>
              <w:pStyle w:val="a8"/>
            </w:pPr>
            <w:r w:rsidRPr="00790F8E">
              <w:t>1. Подписание - лицо, ответственное за передачу имущества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7A21503" w14:textId="08C8B84B" w:rsidR="00790F8E" w:rsidRPr="00790F8E" w:rsidRDefault="008232F9" w:rsidP="008232F9">
            <w:pPr>
              <w:pStyle w:val="a8"/>
            </w:pPr>
            <w:r w:rsidRPr="00790F8E">
              <w:t>2. Утверждение - руководитель учреждения передающей стороны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1E6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 момента создания 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722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C77" w14:textId="5EF966B8" w:rsidR="00790F8E" w:rsidRPr="00790F8E" w:rsidRDefault="00790F8E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165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CBE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10A57B60" w14:textId="77777777" w:rsidR="00790F8E" w:rsidRPr="00790F8E" w:rsidRDefault="00790F8E">
            <w:pPr>
              <w:pStyle w:val="a8"/>
            </w:pPr>
            <w:r w:rsidRPr="00790F8E">
              <w:t>2. Отражение в Ж/о по выбытию и перемещению нефинансовых активов (</w:t>
            </w:r>
            <w:hyperlink r:id="rId6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AB937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790F8E" w:rsidRPr="00790F8E" w14:paraId="6C136BCD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040" w14:textId="282853B7" w:rsidR="00790F8E" w:rsidRPr="00790F8E" w:rsidRDefault="009345D1">
            <w:pPr>
              <w:pStyle w:val="a8"/>
            </w:pPr>
            <w:r>
              <w:t>14</w:t>
            </w:r>
            <w:r w:rsidR="00790F8E" w:rsidRPr="00790F8E">
              <w:t>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596" w14:textId="77777777" w:rsidR="00790F8E" w:rsidRPr="00790F8E" w:rsidRDefault="00790F8E">
            <w:pPr>
              <w:pStyle w:val="a8"/>
            </w:pPr>
            <w:r w:rsidRPr="00790F8E">
              <w:t>Акт о приеме-передаче нефинансовых активов (</w:t>
            </w:r>
            <w:hyperlink r:id="rId68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</w:p>
          <w:p w14:paraId="67713944" w14:textId="77777777" w:rsidR="00790F8E" w:rsidRPr="00790F8E" w:rsidRDefault="00790F8E">
            <w:pPr>
              <w:pStyle w:val="a8"/>
            </w:pPr>
            <w:r w:rsidRPr="00790F8E">
              <w:t>(при приемке МЗ)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5E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537" w14:textId="3CB2357B" w:rsidR="00790F8E" w:rsidRPr="00790F8E" w:rsidRDefault="008232F9">
            <w:pPr>
              <w:pStyle w:val="a8"/>
            </w:pPr>
            <w:r w:rsidRPr="00790F8E">
              <w:t>Ответственное лицо принимающей стороны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D9D" w14:textId="53D1E84B" w:rsidR="00790F8E" w:rsidRPr="00790F8E" w:rsidRDefault="00790F8E">
            <w:pPr>
              <w:pStyle w:val="a8"/>
            </w:pPr>
            <w:r w:rsidRPr="00790F8E">
              <w:t>В течение одного рабочего дня с момента поступления акта</w:t>
            </w:r>
            <w:hyperlink w:anchor="sub_111" w:history="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CC1" w14:textId="41E23126" w:rsidR="00790F8E" w:rsidRPr="00790F8E" w:rsidRDefault="008232F9">
            <w:pPr>
              <w:pStyle w:val="a8"/>
            </w:pPr>
            <w:r w:rsidRPr="00790F8E">
              <w:t>1. Подписание - ответственное лицо, члены</w:t>
            </w:r>
            <w:r>
              <w:t xml:space="preserve"> </w:t>
            </w:r>
            <w:r>
              <w:rPr>
                <w:rFonts w:ascii="Cambria" w:hAnsi="Cambria"/>
              </w:rPr>
              <w:t xml:space="preserve">Комиссии (ЭП), </w:t>
            </w:r>
            <w:r w:rsidRPr="00790F8E">
              <w:t xml:space="preserve">председатель </w:t>
            </w:r>
            <w:r>
              <w:rPr>
                <w:rFonts w:ascii="Cambria" w:hAnsi="Cambria"/>
              </w:rPr>
              <w:t>К</w:t>
            </w:r>
            <w:r w:rsidRPr="00790F8E">
              <w:t>омиссии принимающей стороны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 xml:space="preserve">; 2. Утверждение </w:t>
            </w:r>
            <w:r>
              <w:t>–</w:t>
            </w:r>
            <w:r w:rsidRPr="00790F8E">
              <w:t xml:space="preserve"> </w:t>
            </w:r>
            <w:r>
              <w:rPr>
                <w:rFonts w:ascii="Cambria" w:hAnsi="Cambria"/>
              </w:rPr>
              <w:t xml:space="preserve">начальник </w:t>
            </w:r>
            <w:r w:rsidRPr="00790F8E">
              <w:t>учреждения принимающей стороны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4AE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поступления акта</w:t>
            </w:r>
          </w:p>
          <w:p w14:paraId="5D4457C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16F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FB7" w14:textId="7AFB9015" w:rsidR="00790F8E" w:rsidRPr="00790F8E" w:rsidRDefault="00790F8E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38E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1A5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00EFF84" w14:textId="77777777" w:rsidR="00790F8E" w:rsidRPr="00790F8E" w:rsidRDefault="00790F8E">
            <w:pPr>
              <w:pStyle w:val="a8"/>
            </w:pPr>
            <w:r w:rsidRPr="00790F8E">
              <w:t>2. Отражение в:</w:t>
            </w:r>
          </w:p>
          <w:p w14:paraId="28014A74" w14:textId="543A47AA" w:rsidR="008232F9" w:rsidRPr="00790F8E" w:rsidRDefault="00790F8E" w:rsidP="008232F9">
            <w:pPr>
              <w:pStyle w:val="a8"/>
            </w:pPr>
            <w:r w:rsidRPr="00790F8E">
              <w:t>- Карточке учета капитальных вложений (</w:t>
            </w:r>
            <w:hyperlink r:id="rId69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 (при необходимости)</w:t>
            </w:r>
          </w:p>
          <w:p w14:paraId="5492131D" w14:textId="1FD36CEB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2A9D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8232F9" w:rsidRPr="00790F8E" w14:paraId="35CF2D18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35B" w14:textId="0277C73D" w:rsidR="008232F9" w:rsidRPr="00790F8E" w:rsidRDefault="009345D1" w:rsidP="008232F9">
            <w:pPr>
              <w:pStyle w:val="a8"/>
            </w:pPr>
            <w:r>
              <w:t>14</w:t>
            </w:r>
            <w:r w:rsidR="008232F9">
              <w:t>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F97" w14:textId="56821CE5" w:rsidR="008232F9" w:rsidRPr="00790F8E" w:rsidRDefault="008232F9" w:rsidP="008232F9">
            <w:pPr>
              <w:pStyle w:val="a8"/>
            </w:pPr>
            <w:r w:rsidRPr="00790F8E">
              <w:t>Акт о приеме-передаче нефинансовых активов (</w:t>
            </w:r>
            <w:hyperlink r:id="rId70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</w:t>
            </w:r>
            <w:r>
              <w:t xml:space="preserve"> (</w:t>
            </w:r>
            <w:r>
              <w:rPr>
                <w:rFonts w:ascii="Cambria" w:hAnsi="Cambria"/>
              </w:rPr>
              <w:t>при формировании в одностороннем порядке)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346" w14:textId="589B5CA6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22B" w14:textId="5B3E35E1" w:rsidR="008232F9" w:rsidRPr="00790F8E" w:rsidRDefault="008232F9" w:rsidP="008232F9">
            <w:pPr>
              <w:pStyle w:val="a8"/>
            </w:pPr>
            <w:r>
              <w:rPr>
                <w:rFonts w:ascii="Cambria" w:hAnsi="Cambria"/>
              </w:rPr>
              <w:t>Ответственное лицо из состава Комиссии 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803" w14:textId="7CA5CFF4" w:rsidR="008232F9" w:rsidRPr="00790F8E" w:rsidRDefault="008232F9" w:rsidP="008232F9">
            <w:pPr>
              <w:pStyle w:val="a8"/>
            </w:pPr>
            <w:r w:rsidRPr="00790F8E">
              <w:t>В день оформления документа, на основании которого производится</w:t>
            </w:r>
            <w:r>
              <w:t xml:space="preserve"> </w:t>
            </w:r>
            <w:r>
              <w:rPr>
                <w:rFonts w:ascii="Cambria" w:hAnsi="Cambria"/>
              </w:rPr>
              <w:t>составление 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45C" w14:textId="0027ADF8" w:rsidR="008232F9" w:rsidRPr="00790F8E" w:rsidRDefault="008232F9" w:rsidP="008232F9">
            <w:pPr>
              <w:pStyle w:val="a8"/>
            </w:pPr>
            <w:r w:rsidRPr="00790F8E">
              <w:t>1. Подписание - ответственное лицо</w:t>
            </w:r>
            <w:r>
              <w:t xml:space="preserve">, </w:t>
            </w:r>
            <w:r>
              <w:rPr>
                <w:rFonts w:ascii="Cambria" w:hAnsi="Cambria"/>
              </w:rPr>
              <w:t xml:space="preserve">сдавшее объект (ЭП), </w:t>
            </w:r>
            <w:r w:rsidRPr="00790F8E">
              <w:t>ответственное лицо</w:t>
            </w:r>
            <w:r>
              <w:t xml:space="preserve">, </w:t>
            </w:r>
            <w:r>
              <w:rPr>
                <w:rFonts w:ascii="Cambria" w:hAnsi="Cambria"/>
              </w:rPr>
              <w:t xml:space="preserve">сдавшее объект (ЭП), </w:t>
            </w:r>
            <w:r w:rsidRPr="00790F8E">
              <w:t>члены</w:t>
            </w:r>
            <w:r>
              <w:t xml:space="preserve"> </w:t>
            </w:r>
            <w:r>
              <w:rPr>
                <w:rFonts w:ascii="Cambria" w:hAnsi="Cambria"/>
              </w:rPr>
              <w:t xml:space="preserve">Комиссии (ЭП), </w:t>
            </w:r>
            <w:r w:rsidRPr="00790F8E">
              <w:t xml:space="preserve">председатель </w:t>
            </w:r>
            <w:r>
              <w:rPr>
                <w:rFonts w:ascii="Cambria" w:hAnsi="Cambria"/>
              </w:rPr>
              <w:t>К</w:t>
            </w:r>
            <w:r w:rsidRPr="00790F8E">
              <w:t>омиссии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 xml:space="preserve">; 2. Утверждение </w:t>
            </w:r>
            <w:r>
              <w:t>–</w:t>
            </w:r>
            <w:r w:rsidRPr="00790F8E">
              <w:t xml:space="preserve"> </w:t>
            </w:r>
            <w:r>
              <w:rPr>
                <w:rFonts w:ascii="Cambria" w:hAnsi="Cambria"/>
              </w:rPr>
              <w:t xml:space="preserve">начальник </w:t>
            </w:r>
            <w:r w:rsidRPr="00790F8E">
              <w:t>учреждения принимающей стороны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CFB" w14:textId="77777777" w:rsidR="008232F9" w:rsidRPr="00790F8E" w:rsidRDefault="008232F9" w:rsidP="008232F9">
            <w:pPr>
              <w:pStyle w:val="a8"/>
            </w:pPr>
            <w:r w:rsidRPr="00790F8E">
              <w:t>В течение двух рабочих дней с момента поступления акта</w:t>
            </w:r>
          </w:p>
          <w:p w14:paraId="1A36157F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738" w14:textId="5E7DE144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E04" w14:textId="1E37CBE2" w:rsidR="008232F9" w:rsidRPr="00790F8E" w:rsidRDefault="008232F9" w:rsidP="008232F9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504" w14:textId="5D954DA7" w:rsidR="008232F9" w:rsidRPr="00790F8E" w:rsidRDefault="008232F9" w:rsidP="008232F9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7B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423FF357" w14:textId="77777777" w:rsidR="008232F9" w:rsidRPr="00790F8E" w:rsidRDefault="008232F9" w:rsidP="008232F9">
            <w:pPr>
              <w:pStyle w:val="a8"/>
            </w:pPr>
            <w:r w:rsidRPr="00790F8E">
              <w:t>2. Отражение в:</w:t>
            </w:r>
          </w:p>
          <w:p w14:paraId="01E92412" w14:textId="7E420F20" w:rsidR="008232F9" w:rsidRPr="00790F8E" w:rsidRDefault="008232F9" w:rsidP="008232F9">
            <w:pPr>
              <w:pStyle w:val="a8"/>
            </w:pPr>
            <w:r w:rsidRPr="00790F8E">
              <w:t>- Карточке учета капитальных вложений (</w:t>
            </w:r>
            <w:hyperlink r:id="rId71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9834E" w14:textId="78C80CAA" w:rsidR="008232F9" w:rsidRPr="00790F8E" w:rsidRDefault="008232F9" w:rsidP="008232F9">
            <w:pPr>
              <w:pStyle w:val="a8"/>
            </w:pPr>
            <w:r w:rsidRPr="00790F8E">
              <w:t>Отражение факта хозяйственной жизни в учете</w:t>
            </w:r>
          </w:p>
        </w:tc>
      </w:tr>
      <w:tr w:rsidR="008232F9" w:rsidRPr="00790F8E" w14:paraId="25934D9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C1B" w14:textId="53598058" w:rsidR="008232F9" w:rsidRPr="00790F8E" w:rsidRDefault="009345D1" w:rsidP="008232F9">
            <w:pPr>
              <w:pStyle w:val="a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01C" w14:textId="77777777" w:rsidR="008232F9" w:rsidRPr="00790F8E" w:rsidRDefault="008232F9" w:rsidP="008232F9">
            <w:pPr>
              <w:pStyle w:val="a8"/>
            </w:pPr>
            <w:r w:rsidRPr="00790F8E">
              <w:t>Накладная на внутреннее перемещение объектов нефинансовых активов (</w:t>
            </w:r>
            <w:hyperlink r:id="rId72" w:history="1">
              <w:r w:rsidRPr="00790F8E">
                <w:rPr>
                  <w:rStyle w:val="a4"/>
                  <w:b w:val="0"/>
                  <w:bCs w:val="0"/>
                </w:rPr>
                <w:t>ф. 0510450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D3E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D36" w14:textId="1A25D36B" w:rsidR="004127E1" w:rsidRPr="00790F8E" w:rsidRDefault="004127E1" w:rsidP="004127E1">
            <w:pPr>
              <w:pStyle w:val="a8"/>
            </w:pPr>
            <w:r w:rsidRPr="00790F8E">
              <w:t>Ответственное лицо, передающее М</w:t>
            </w:r>
            <w:r>
              <w:rPr>
                <w:rFonts w:ascii="Cambria" w:hAnsi="Cambria"/>
              </w:rPr>
              <w:t>З</w:t>
            </w:r>
            <w:r>
              <w:t xml:space="preserve">, </w:t>
            </w:r>
            <w:r>
              <w:rPr>
                <w:rFonts w:ascii="Cambria" w:hAnsi="Cambria"/>
              </w:rPr>
              <w:t>и</w:t>
            </w:r>
            <w:r w:rsidRPr="00790F8E">
              <w:t>ли</w:t>
            </w:r>
          </w:p>
          <w:p w14:paraId="5EC284E0" w14:textId="1A674284" w:rsidR="008232F9" w:rsidRPr="00790F8E" w:rsidRDefault="004127E1" w:rsidP="004127E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B94" w14:textId="77777777" w:rsidR="008232F9" w:rsidRPr="00790F8E" w:rsidRDefault="008232F9" w:rsidP="008232F9">
            <w:pPr>
              <w:pStyle w:val="a8"/>
            </w:pPr>
            <w:r w:rsidRPr="00790F8E">
              <w:t>В день оформления документа, на основании которого производится передача МЗ (к примеру, распоряжения, служебной записки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8E4" w14:textId="1E054FCD" w:rsidR="004127E1" w:rsidRPr="00790F8E" w:rsidRDefault="004127E1" w:rsidP="004127E1">
            <w:pPr>
              <w:pStyle w:val="a8"/>
            </w:pPr>
            <w:r w:rsidRPr="00790F8E">
              <w:t>1. Лицо, передающее М</w:t>
            </w:r>
            <w:r>
              <w:rPr>
                <w:rFonts w:ascii="Cambria" w:hAnsi="Cambria"/>
              </w:rPr>
              <w:t>З</w:t>
            </w:r>
            <w:r w:rsidRPr="00790F8E">
              <w:t xml:space="preserve"> (лицо, ответственное за формирование документа)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>;</w:t>
            </w:r>
          </w:p>
          <w:p w14:paraId="12B7BD91" w14:textId="5ED20E59" w:rsidR="008232F9" w:rsidRPr="00790F8E" w:rsidRDefault="004127E1" w:rsidP="004127E1">
            <w:pPr>
              <w:pStyle w:val="a8"/>
            </w:pPr>
            <w:r w:rsidRPr="00790F8E">
              <w:t>2. Лицо, получающее М</w:t>
            </w:r>
            <w:r>
              <w:rPr>
                <w:rFonts w:ascii="Cambria" w:hAnsi="Cambria"/>
              </w:rPr>
              <w:t>З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9BC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4C4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9B8" w14:textId="22475177" w:rsidR="008232F9" w:rsidRPr="00790F8E" w:rsidRDefault="008232F9" w:rsidP="004127E1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9EB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2CC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15BE7191" w14:textId="77777777" w:rsidR="008232F9" w:rsidRPr="00790F8E" w:rsidRDefault="008232F9" w:rsidP="008232F9">
            <w:pPr>
              <w:pStyle w:val="a8"/>
            </w:pPr>
            <w:r w:rsidRPr="00790F8E">
              <w:t>2. Отражение в:</w:t>
            </w:r>
          </w:p>
          <w:p w14:paraId="6D08A0C6" w14:textId="5303BE27" w:rsidR="008232F9" w:rsidRPr="00790F8E" w:rsidRDefault="008232F9" w:rsidP="008232F9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73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B546" w14:textId="77777777" w:rsidR="008232F9" w:rsidRPr="00790F8E" w:rsidRDefault="008232F9" w:rsidP="008232F9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8232F9" w:rsidRPr="00790F8E" w14:paraId="7CEF13D7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4BC" w14:textId="71138D99" w:rsidR="008232F9" w:rsidRPr="00790F8E" w:rsidRDefault="009345D1" w:rsidP="008232F9">
            <w:pPr>
              <w:pStyle w:val="a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E13" w14:textId="77777777" w:rsidR="008232F9" w:rsidRPr="00790F8E" w:rsidRDefault="008232F9" w:rsidP="008232F9">
            <w:pPr>
              <w:pStyle w:val="a8"/>
            </w:pPr>
            <w:r w:rsidRPr="00790F8E">
              <w:t>Требование-накладная (</w:t>
            </w:r>
            <w:hyperlink r:id="rId74" w:history="1">
              <w:r w:rsidRPr="00790F8E">
                <w:rPr>
                  <w:rStyle w:val="a4"/>
                  <w:b w:val="0"/>
                  <w:bCs w:val="0"/>
                </w:rPr>
                <w:t>ф. 0510451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735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D3E" w14:textId="31ACE765" w:rsidR="004127E1" w:rsidRPr="004127E1" w:rsidRDefault="004127E1" w:rsidP="004127E1">
            <w:pPr>
              <w:pStyle w:val="a8"/>
              <w:rPr>
                <w:rFonts w:ascii="Cambria" w:hAnsi="Cambria"/>
              </w:rPr>
            </w:pPr>
            <w:r w:rsidRPr="00790F8E">
              <w:t>Ответственное лицо, передающее М</w:t>
            </w:r>
            <w:r>
              <w:rPr>
                <w:rFonts w:ascii="Cambria" w:hAnsi="Cambria"/>
              </w:rPr>
              <w:t>З</w:t>
            </w:r>
          </w:p>
          <w:p w14:paraId="67B3F1E5" w14:textId="77777777" w:rsidR="004127E1" w:rsidRPr="00790F8E" w:rsidRDefault="004127E1" w:rsidP="004127E1">
            <w:pPr>
              <w:pStyle w:val="a8"/>
              <w:jc w:val="center"/>
            </w:pPr>
            <w:r w:rsidRPr="00790F8E">
              <w:t>Или</w:t>
            </w:r>
          </w:p>
          <w:p w14:paraId="0CDE27DE" w14:textId="7D53DE3E" w:rsidR="008232F9" w:rsidRPr="00790F8E" w:rsidRDefault="004127E1" w:rsidP="004127E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778" w14:textId="77777777" w:rsidR="008232F9" w:rsidRPr="00790F8E" w:rsidRDefault="008232F9" w:rsidP="008232F9">
            <w:pPr>
              <w:pStyle w:val="a8"/>
            </w:pPr>
            <w:r w:rsidRPr="00790F8E">
              <w:t>В день оформления документа, на основании которого произведен расчет потребности или определен норматив выдачи МЗ (к примеру, Меню-раскладка, заявка по получение МЗ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8A9" w14:textId="3ECA705C" w:rsidR="004127E1" w:rsidRPr="00790F8E" w:rsidRDefault="004127E1" w:rsidP="004127E1">
            <w:pPr>
              <w:pStyle w:val="a8"/>
            </w:pPr>
            <w:r w:rsidRPr="00790F8E">
              <w:t>1. Сотрудник, затребовавший М</w:t>
            </w:r>
            <w:r>
              <w:rPr>
                <w:rFonts w:ascii="Cambria" w:hAnsi="Cambria"/>
              </w:rPr>
              <w:t>З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9336C96" w14:textId="36E3422E" w:rsidR="004127E1" w:rsidRPr="00790F8E" w:rsidRDefault="004127E1" w:rsidP="004127E1">
            <w:pPr>
              <w:pStyle w:val="a8"/>
            </w:pPr>
            <w:r w:rsidRPr="00790F8E">
              <w:t>2. Лицо, получающее М</w:t>
            </w:r>
            <w:r>
              <w:rPr>
                <w:rFonts w:ascii="Cambria" w:hAnsi="Cambria"/>
              </w:rPr>
              <w:t>З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14D96B05" w14:textId="7CF892E9" w:rsidR="004127E1" w:rsidRPr="00790F8E" w:rsidRDefault="004127E1" w:rsidP="004127E1">
            <w:pPr>
              <w:pStyle w:val="a8"/>
            </w:pPr>
            <w:r w:rsidRPr="00790F8E">
              <w:t>3. Лицо, передающее М</w:t>
            </w:r>
            <w:r>
              <w:rPr>
                <w:rFonts w:ascii="Cambria" w:hAnsi="Cambria"/>
              </w:rPr>
              <w:t>З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  <w:r w:rsidRPr="00790F8E">
              <w:t>;</w:t>
            </w:r>
          </w:p>
          <w:p w14:paraId="7A6F2233" w14:textId="73EB5EF4" w:rsidR="008232F9" w:rsidRPr="00790F8E" w:rsidRDefault="004127E1" w:rsidP="004127E1">
            <w:pPr>
              <w:pStyle w:val="a8"/>
            </w:pPr>
            <w:r w:rsidRPr="00790F8E">
              <w:t xml:space="preserve">4. </w:t>
            </w:r>
            <w:r>
              <w:rPr>
                <w:rFonts w:ascii="Cambria" w:hAnsi="Cambria"/>
              </w:rPr>
              <w:t xml:space="preserve">начальник </w:t>
            </w:r>
            <w:r w:rsidRPr="00790F8E">
              <w:t>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F55" w14:textId="77777777" w:rsidR="008232F9" w:rsidRPr="00790F8E" w:rsidRDefault="008232F9" w:rsidP="008232F9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0D731CA6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BB2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D85" w14:textId="274091DC" w:rsidR="008232F9" w:rsidRPr="00790F8E" w:rsidRDefault="008232F9" w:rsidP="004127E1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ABF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CA7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2C1DEF49" w14:textId="77777777" w:rsidR="008232F9" w:rsidRPr="00790F8E" w:rsidRDefault="008232F9" w:rsidP="008232F9">
            <w:pPr>
              <w:pStyle w:val="a8"/>
            </w:pPr>
            <w:r w:rsidRPr="00790F8E">
              <w:t>2. Отражение в:</w:t>
            </w:r>
          </w:p>
          <w:p w14:paraId="0D6CDB10" w14:textId="0D1C64B8" w:rsidR="008232F9" w:rsidRPr="00790F8E" w:rsidRDefault="008232F9" w:rsidP="008232F9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75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B8ED" w14:textId="77777777" w:rsidR="008232F9" w:rsidRPr="00790F8E" w:rsidRDefault="008232F9" w:rsidP="008232F9">
            <w:pPr>
              <w:pStyle w:val="a8"/>
            </w:pPr>
            <w:r w:rsidRPr="00790F8E">
              <w:t>Выдача МЗ для использования в деятельности учреждения</w:t>
            </w:r>
          </w:p>
        </w:tc>
      </w:tr>
      <w:tr w:rsidR="008232F9" w:rsidRPr="00790F8E" w14:paraId="6C979243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4B3" w14:textId="7327D387" w:rsidR="008232F9" w:rsidRPr="00790F8E" w:rsidRDefault="009345D1" w:rsidP="008232F9">
            <w:pPr>
              <w:pStyle w:val="a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222" w14:textId="77777777" w:rsidR="008232F9" w:rsidRPr="00790F8E" w:rsidRDefault="008232F9" w:rsidP="008232F9">
            <w:pPr>
              <w:pStyle w:val="a8"/>
            </w:pPr>
            <w:r w:rsidRPr="00790F8E">
              <w:t>Накладная на отпуск материальных ценностей на сторону (</w:t>
            </w:r>
            <w:hyperlink r:id="rId76" w:history="1">
              <w:r w:rsidRPr="00790F8E">
                <w:rPr>
                  <w:rStyle w:val="a4"/>
                  <w:b w:val="0"/>
                  <w:bCs w:val="0"/>
                </w:rPr>
                <w:t>ф. 0510458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CFB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BDB" w14:textId="1C36B60A" w:rsidR="00ED39B6" w:rsidRPr="00790F8E" w:rsidRDefault="00ED39B6" w:rsidP="00ED39B6">
            <w:pPr>
              <w:pStyle w:val="a8"/>
            </w:pPr>
            <w:r w:rsidRPr="00790F8E">
              <w:t>Ответственное лицо, передающее М</w:t>
            </w:r>
            <w:r>
              <w:rPr>
                <w:rFonts w:ascii="Cambria" w:hAnsi="Cambria"/>
              </w:rPr>
              <w:t>З</w:t>
            </w:r>
            <w:r>
              <w:t xml:space="preserve">, </w:t>
            </w:r>
            <w:r>
              <w:rPr>
                <w:rFonts w:ascii="Cambria" w:hAnsi="Cambria"/>
              </w:rPr>
              <w:t>и</w:t>
            </w:r>
            <w:r w:rsidRPr="00790F8E">
              <w:t>ли</w:t>
            </w:r>
          </w:p>
          <w:p w14:paraId="37046355" w14:textId="7B80F950" w:rsidR="008232F9" w:rsidRPr="00790F8E" w:rsidRDefault="00ED39B6" w:rsidP="00ED39B6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8C6" w14:textId="77777777" w:rsidR="008232F9" w:rsidRPr="00790F8E" w:rsidRDefault="008232F9" w:rsidP="008232F9">
            <w:pPr>
              <w:pStyle w:val="a8"/>
            </w:pPr>
            <w:r w:rsidRPr="00790F8E">
              <w:t>В день оформления документа, являющегося основанием для отпуска МЗ (к примеру, договор, приказ,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52E" w14:textId="4812EBAD" w:rsidR="00ED39B6" w:rsidRPr="00B16BD0" w:rsidRDefault="00ED39B6" w:rsidP="00ED39B6">
            <w:pPr>
              <w:pStyle w:val="a8"/>
              <w:rPr>
                <w:rFonts w:ascii="Cambria" w:hAnsi="Cambria"/>
              </w:rPr>
            </w:pPr>
            <w:r w:rsidRPr="00790F8E">
              <w:t>1. Подписание - лицо, передающее М</w:t>
            </w:r>
            <w:r>
              <w:rPr>
                <w:rFonts w:ascii="Cambria" w:hAnsi="Cambria"/>
              </w:rPr>
              <w:t>З</w:t>
            </w:r>
            <w:r w:rsidRPr="00790F8E">
              <w:t xml:space="preserve"> (лицо, ответстве</w:t>
            </w:r>
            <w:r>
              <w:t>нное за формирование документа) (</w:t>
            </w:r>
            <w:r>
              <w:rPr>
                <w:rFonts w:ascii="Cambria" w:hAnsi="Cambria"/>
              </w:rPr>
              <w:t>ЭЦП)</w:t>
            </w:r>
          </w:p>
          <w:p w14:paraId="3C2D0D74" w14:textId="1E259529" w:rsidR="00ED39B6" w:rsidRPr="00790F8E" w:rsidRDefault="00ED39B6" w:rsidP="00ED39B6">
            <w:pPr>
              <w:pStyle w:val="a8"/>
            </w:pPr>
            <w:r w:rsidRPr="00790F8E">
              <w:t>2. Лицо, получающее М</w:t>
            </w:r>
            <w:r>
              <w:rPr>
                <w:rFonts w:ascii="Cambria" w:hAnsi="Cambria"/>
              </w:rPr>
              <w:t>З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3B288390" w14:textId="2769E984" w:rsidR="008232F9" w:rsidRPr="00790F8E" w:rsidRDefault="00ED39B6" w:rsidP="00ED39B6">
            <w:pPr>
              <w:pStyle w:val="a8"/>
            </w:pPr>
            <w:r w:rsidRPr="00790F8E">
              <w:t xml:space="preserve">3. Утверждение 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887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506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67C" w14:textId="57380D20" w:rsidR="008232F9" w:rsidRPr="00790F8E" w:rsidRDefault="008232F9" w:rsidP="00ED39B6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024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0E7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17580002" w14:textId="77777777" w:rsidR="008232F9" w:rsidRPr="00790F8E" w:rsidRDefault="008232F9" w:rsidP="008232F9">
            <w:pPr>
              <w:pStyle w:val="a8"/>
            </w:pPr>
            <w:r w:rsidRPr="00790F8E">
              <w:t>2. Отражение в:</w:t>
            </w:r>
          </w:p>
          <w:p w14:paraId="34DBF21D" w14:textId="0DFBC680" w:rsidR="008232F9" w:rsidRPr="00790F8E" w:rsidRDefault="008232F9" w:rsidP="008232F9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7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4121B" w14:textId="47C45316" w:rsidR="008232F9" w:rsidRPr="00790F8E" w:rsidRDefault="008232F9" w:rsidP="008232F9">
            <w:pPr>
              <w:pStyle w:val="a8"/>
            </w:pPr>
            <w:r w:rsidRPr="00790F8E">
              <w:t>Для оформления отпуска МЗ сторонним организациям</w:t>
            </w:r>
          </w:p>
        </w:tc>
      </w:tr>
      <w:tr w:rsidR="008232F9" w:rsidRPr="00790F8E" w14:paraId="1D9198CA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94E" w14:textId="25C87C03" w:rsidR="008232F9" w:rsidRPr="00790F8E" w:rsidRDefault="009345D1" w:rsidP="008232F9">
            <w:pPr>
              <w:pStyle w:val="a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DA4" w14:textId="77777777" w:rsidR="008232F9" w:rsidRPr="00790F8E" w:rsidRDefault="008232F9" w:rsidP="008232F9">
            <w:pPr>
              <w:pStyle w:val="a8"/>
            </w:pPr>
            <w:r w:rsidRPr="00790F8E">
              <w:t>Акт о списании материальных запасов (</w:t>
            </w:r>
            <w:hyperlink r:id="rId78" w:history="1">
              <w:r w:rsidRPr="00790F8E">
                <w:rPr>
                  <w:rStyle w:val="a4"/>
                  <w:b w:val="0"/>
                  <w:bCs w:val="0"/>
                </w:rPr>
                <w:t>ф. 0510460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47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A5CA" w14:textId="29ACE9AB" w:rsidR="008232F9" w:rsidRPr="00790F8E" w:rsidRDefault="002C7072" w:rsidP="008232F9">
            <w:pPr>
              <w:pStyle w:val="a8"/>
            </w:pPr>
            <w:r>
              <w:rPr>
                <w:rFonts w:ascii="Cambria" w:hAnsi="Cambria"/>
              </w:rPr>
              <w:t>Ответственное лицо из состава Комиссии по поступлению и выбытию активов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01B" w14:textId="77777777" w:rsidR="008232F9" w:rsidRPr="00790F8E" w:rsidRDefault="008232F9" w:rsidP="008232F9">
            <w:pPr>
              <w:pStyle w:val="a8"/>
            </w:pPr>
            <w:r w:rsidRPr="00790F8E">
              <w:t>1. В случае износа, утраты потребительских свойств МЗ - в день оформления Решения (</w:t>
            </w:r>
            <w:hyperlink r:id="rId79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);</w:t>
            </w:r>
          </w:p>
          <w:p w14:paraId="090E910A" w14:textId="77777777" w:rsidR="008232F9" w:rsidRPr="00790F8E" w:rsidRDefault="008232F9" w:rsidP="008232F9">
            <w:pPr>
              <w:pStyle w:val="a8"/>
            </w:pPr>
            <w:r w:rsidRPr="00790F8E">
              <w:t>2. В случае недостач, хищения МЗ - в день оформления Акта о результатах инвентаризации (</w:t>
            </w:r>
            <w:hyperlink r:id="rId80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F53" w14:textId="4FC8B9BF" w:rsidR="008232F9" w:rsidRPr="002C7072" w:rsidRDefault="008232F9" w:rsidP="008232F9">
            <w:pPr>
              <w:pStyle w:val="a8"/>
              <w:rPr>
                <w:rFonts w:ascii="Cambria" w:hAnsi="Cambria"/>
              </w:rPr>
            </w:pPr>
            <w:r w:rsidRPr="00790F8E">
              <w:t>1. Подписание</w:t>
            </w:r>
            <w:r w:rsidR="002C7072">
              <w:t xml:space="preserve">, </w:t>
            </w:r>
            <w:r w:rsidR="002C7072">
              <w:rPr>
                <w:rFonts w:ascii="Cambria" w:hAnsi="Cambria"/>
              </w:rPr>
              <w:t>голосование</w:t>
            </w:r>
            <w:r w:rsidRPr="00790F8E">
              <w:t xml:space="preserve"> </w:t>
            </w:r>
            <w:r w:rsidR="002C7072">
              <w:t>–</w:t>
            </w:r>
            <w:r>
              <w:t xml:space="preserve"> члены</w:t>
            </w:r>
            <w:r w:rsidR="002C7072">
              <w:t xml:space="preserve"> </w:t>
            </w:r>
            <w:r w:rsidR="002C7072">
              <w:rPr>
                <w:rFonts w:ascii="Cambria" w:hAnsi="Cambria"/>
              </w:rPr>
              <w:t xml:space="preserve">Комиссии (ЭП), </w:t>
            </w:r>
            <w:r>
              <w:t>председатель Комиссии</w:t>
            </w:r>
            <w:r w:rsidR="002C7072">
              <w:t xml:space="preserve"> (</w:t>
            </w:r>
            <w:r w:rsidR="002C7072">
              <w:rPr>
                <w:rFonts w:ascii="Cambria" w:hAnsi="Cambria"/>
              </w:rPr>
              <w:t>ЭЦП)</w:t>
            </w:r>
          </w:p>
          <w:p w14:paraId="198FE998" w14:textId="5A4135F4" w:rsidR="008232F9" w:rsidRPr="002C7072" w:rsidRDefault="008232F9" w:rsidP="008232F9">
            <w:pPr>
              <w:pStyle w:val="a8"/>
              <w:rPr>
                <w:rFonts w:ascii="Cambria" w:hAnsi="Cambria"/>
              </w:rPr>
            </w:pPr>
            <w:r w:rsidRPr="00790F8E">
              <w:t xml:space="preserve">2. Утверждение - </w:t>
            </w:r>
            <w:r w:rsidR="002C7072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2C7072">
              <w:t xml:space="preserve"> (</w:t>
            </w:r>
            <w:r w:rsidR="002C7072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6AA" w14:textId="77777777" w:rsidR="008232F9" w:rsidRPr="00790F8E" w:rsidRDefault="008232F9" w:rsidP="008232F9">
            <w:pPr>
              <w:pStyle w:val="a8"/>
            </w:pPr>
            <w:r w:rsidRPr="00790F8E">
              <w:t>В течение двух рабочих дней с момента создания акта</w:t>
            </w:r>
          </w:p>
          <w:p w14:paraId="6435154F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176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CF0" w14:textId="60784474" w:rsidR="008232F9" w:rsidRPr="00790F8E" w:rsidRDefault="008232F9" w:rsidP="008232F9">
            <w:pPr>
              <w:pStyle w:val="a8"/>
            </w:pPr>
            <w:r w:rsidRPr="00790F8E">
              <w:t>Бухгалтер</w:t>
            </w:r>
          </w:p>
          <w:p w14:paraId="0DAE0A57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317" w14:textId="77777777" w:rsidR="008232F9" w:rsidRPr="00790F8E" w:rsidRDefault="008232F9" w:rsidP="008232F9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EFD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278186DC" w14:textId="77777777" w:rsidR="008232F9" w:rsidRPr="00790F8E" w:rsidRDefault="008232F9" w:rsidP="008232F9">
            <w:pPr>
              <w:pStyle w:val="a8"/>
            </w:pPr>
            <w:r w:rsidRPr="00790F8E">
              <w:t>2. Отражение в:</w:t>
            </w:r>
          </w:p>
          <w:p w14:paraId="2F1F5EA5" w14:textId="77777777" w:rsidR="008232F9" w:rsidRPr="00790F8E" w:rsidRDefault="008232F9" w:rsidP="008232F9">
            <w:pPr>
              <w:pStyle w:val="a8"/>
            </w:pPr>
            <w:r w:rsidRPr="00790F8E">
              <w:t>- Ж/о по выбытию и перемещению нефинансовых активов (</w:t>
            </w:r>
            <w:hyperlink r:id="rId81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617EA6AC" w14:textId="77777777" w:rsidR="008232F9" w:rsidRPr="00790F8E" w:rsidRDefault="008232F9" w:rsidP="008232F9">
            <w:pPr>
              <w:pStyle w:val="a8"/>
            </w:pPr>
            <w:r w:rsidRPr="00790F8E">
              <w:t>- Ж/о по забалансовым счетам (</w:t>
            </w:r>
            <w:hyperlink r:id="rId82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D004E" w14:textId="77777777" w:rsidR="008232F9" w:rsidRPr="00790F8E" w:rsidRDefault="008232F9" w:rsidP="008232F9">
            <w:pPr>
              <w:pStyle w:val="a8"/>
            </w:pPr>
            <w:r w:rsidRPr="00790F8E">
              <w:t>Отражение факта хозяйственной жизни в учете, связанного с выбытием МЗ. По МЗ, нуждающимся в утилизации (уничтожении), бухгалтерские записи по списанию формируются при наличии Акта об утилизации (уничтожении) материальных ценностей (</w:t>
            </w:r>
            <w:hyperlink r:id="rId83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</w:tr>
      <w:tr w:rsidR="008232F9" w:rsidRPr="00790F8E" w14:paraId="76601B50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D16" w14:textId="0E921CC5" w:rsidR="008232F9" w:rsidRPr="00790F8E" w:rsidRDefault="009345D1" w:rsidP="008232F9">
            <w:pPr>
              <w:pStyle w:val="a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318" w14:textId="77777777" w:rsidR="008232F9" w:rsidRPr="00790F8E" w:rsidRDefault="008232F9" w:rsidP="008232F9">
            <w:pPr>
              <w:pStyle w:val="a8"/>
            </w:pPr>
            <w:r w:rsidRPr="00790F8E">
              <w:t>Приходный ордер на приемку материальных ценностей (нефинансовых активов) (</w:t>
            </w:r>
            <w:hyperlink r:id="rId84" w:history="1">
              <w:r w:rsidRPr="00790F8E">
                <w:rPr>
                  <w:rStyle w:val="a4"/>
                  <w:b w:val="0"/>
                  <w:bCs w:val="0"/>
                </w:rPr>
                <w:t>ф. 0504207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489" w14:textId="77777777" w:rsidR="008232F9" w:rsidRPr="00790F8E" w:rsidRDefault="008232F9" w:rsidP="008232F9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623" w14:textId="77777777" w:rsidR="008232F9" w:rsidRPr="00790F8E" w:rsidRDefault="008232F9" w:rsidP="008232F9">
            <w:pPr>
              <w:pStyle w:val="a8"/>
            </w:pPr>
            <w:r w:rsidRPr="00790F8E">
              <w:t>Ответственный член Комиссии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9AA" w14:textId="77777777" w:rsidR="008232F9" w:rsidRPr="00790F8E" w:rsidRDefault="008232F9" w:rsidP="008232F9">
            <w:pPr>
              <w:pStyle w:val="a8"/>
            </w:pPr>
            <w:r w:rsidRPr="00790F8E">
              <w:t>При принятии МЗ, образовавшихся в результате разборки, выбытия ОС - не позднее дня, следующего за оформлением Акта об утилизации (уничтожении) материальных ценностей (</w:t>
            </w:r>
            <w:hyperlink r:id="rId85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66F" w14:textId="77777777" w:rsidR="008232F9" w:rsidRPr="00790F8E" w:rsidRDefault="008232F9" w:rsidP="008232F9">
            <w:pPr>
              <w:pStyle w:val="a8"/>
            </w:pPr>
            <w:r w:rsidRPr="00790F8E">
              <w:t>Подписание:</w:t>
            </w:r>
          </w:p>
          <w:p w14:paraId="05F7423B" w14:textId="77777777" w:rsidR="008232F9" w:rsidRPr="00790F8E" w:rsidRDefault="008232F9" w:rsidP="008232F9">
            <w:pPr>
              <w:pStyle w:val="a8"/>
            </w:pPr>
            <w:r w:rsidRPr="00790F8E">
              <w:t>- лица, ответственные за сдачу и прием МЗ;</w:t>
            </w:r>
          </w:p>
          <w:p w14:paraId="79B483DB" w14:textId="77777777" w:rsidR="008232F9" w:rsidRPr="00790F8E" w:rsidRDefault="008232F9" w:rsidP="008232F9">
            <w:pPr>
              <w:pStyle w:val="a8"/>
            </w:pPr>
            <w:r w:rsidRPr="00790F8E">
              <w:t>- бухгалтер по учету ТМЦ/ответственный исполнитель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221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  <w:p w14:paraId="59AE2258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951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406" w14:textId="59E4AF3F" w:rsidR="008232F9" w:rsidRPr="00790F8E" w:rsidRDefault="008232F9" w:rsidP="00E5381E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0D6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699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FA361CA" w14:textId="77777777" w:rsidR="008232F9" w:rsidRPr="00790F8E" w:rsidRDefault="008232F9" w:rsidP="008232F9">
            <w:pPr>
              <w:pStyle w:val="a8"/>
            </w:pPr>
            <w:r w:rsidRPr="00790F8E">
              <w:t>2. Отражение в Ж/о по выбытию и перемещению нефинансовых активов (</w:t>
            </w:r>
            <w:hyperlink r:id="rId8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B63CB" w14:textId="77777777" w:rsidR="008232F9" w:rsidRPr="00790F8E" w:rsidRDefault="008232F9" w:rsidP="008232F9">
            <w:pPr>
              <w:pStyle w:val="a8"/>
            </w:pPr>
            <w:r w:rsidRPr="00790F8E">
              <w:t>Оприходование МЗ, полученных в результате разборки, утилизации (уничтожения) имущества</w:t>
            </w:r>
          </w:p>
        </w:tc>
      </w:tr>
      <w:tr w:rsidR="008232F9" w:rsidRPr="00790F8E" w14:paraId="33E93558" w14:textId="77777777" w:rsidTr="004624B3">
        <w:tc>
          <w:tcPr>
            <w:tcW w:w="149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004D195" w14:textId="77777777" w:rsidR="008232F9" w:rsidRPr="00790F8E" w:rsidRDefault="008232F9" w:rsidP="008232F9">
            <w:pPr>
              <w:pStyle w:val="a8"/>
              <w:jc w:val="center"/>
            </w:pPr>
            <w:bookmarkStart w:id="4" w:name="sub_151516"/>
            <w:r w:rsidRPr="00790F8E">
              <w:rPr>
                <w:color w:val="000000"/>
              </w:rPr>
              <w:t>1.3 Прочие неунифицированные формы документов по учету НФА</w:t>
            </w:r>
            <w:bookmarkEnd w:id="4"/>
          </w:p>
        </w:tc>
      </w:tr>
      <w:tr w:rsidR="008232F9" w:rsidRPr="00790F8E" w14:paraId="102FDD90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068" w14:textId="30C1979F" w:rsidR="008232F9" w:rsidRPr="00790F8E" w:rsidRDefault="009345D1" w:rsidP="008232F9">
            <w:pPr>
              <w:pStyle w:val="a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2B1" w14:textId="77777777" w:rsidR="008232F9" w:rsidRPr="00790F8E" w:rsidRDefault="008232F9" w:rsidP="008232F9">
            <w:pPr>
              <w:pStyle w:val="a8"/>
            </w:pPr>
            <w:r w:rsidRPr="00790F8E">
              <w:t>Доверенность на получение материальных ценностей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322" w14:textId="77777777" w:rsidR="008232F9" w:rsidRPr="00790F8E" w:rsidRDefault="008232F9" w:rsidP="008232F9">
            <w:pPr>
              <w:pStyle w:val="a8"/>
            </w:pPr>
            <w:r w:rsidRPr="00790F8E">
              <w:t>Электронный/бумажный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93B" w14:textId="77777777" w:rsidR="008232F9" w:rsidRPr="00790F8E" w:rsidRDefault="008232F9" w:rsidP="008232F9">
            <w:pPr>
              <w:pStyle w:val="a8"/>
            </w:pPr>
            <w:r w:rsidRPr="00790F8E">
              <w:t>Бухгалтер по учету ТМЦ</w:t>
            </w:r>
          </w:p>
          <w:p w14:paraId="525EFA05" w14:textId="77777777" w:rsidR="008232F9" w:rsidRPr="00790F8E" w:rsidRDefault="008232F9" w:rsidP="008232F9">
            <w:pPr>
              <w:pStyle w:val="a8"/>
              <w:jc w:val="center"/>
            </w:pPr>
            <w:r w:rsidRPr="00790F8E">
              <w:t>Или</w:t>
            </w:r>
          </w:p>
          <w:p w14:paraId="20AA66A3" w14:textId="77777777" w:rsidR="008232F9" w:rsidRPr="00790F8E" w:rsidRDefault="008232F9" w:rsidP="008232F9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65E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принятия решения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51C" w14:textId="77777777" w:rsidR="008232F9" w:rsidRPr="00790F8E" w:rsidRDefault="008232F9" w:rsidP="008232F9">
            <w:pPr>
              <w:pStyle w:val="a8"/>
            </w:pPr>
            <w:r w:rsidRPr="00790F8E">
              <w:t>Подписание:</w:t>
            </w:r>
          </w:p>
          <w:p w14:paraId="5C1B984B" w14:textId="77777777" w:rsidR="008232F9" w:rsidRPr="00790F8E" w:rsidRDefault="008232F9" w:rsidP="008232F9">
            <w:pPr>
              <w:pStyle w:val="a8"/>
            </w:pPr>
            <w:r w:rsidRPr="00790F8E">
              <w:t>- лицо, получающее доверенность;</w:t>
            </w:r>
          </w:p>
          <w:p w14:paraId="29AE6D22" w14:textId="77777777" w:rsidR="008232F9" w:rsidRPr="00790F8E" w:rsidRDefault="008232F9" w:rsidP="008232F9">
            <w:pPr>
              <w:pStyle w:val="a8"/>
            </w:pPr>
            <w:r w:rsidRPr="00790F8E">
              <w:t>- главный бухгалтер (при необходимости);</w:t>
            </w:r>
          </w:p>
          <w:p w14:paraId="239D7CCE" w14:textId="77777777" w:rsidR="008232F9" w:rsidRPr="00790F8E" w:rsidRDefault="008232F9" w:rsidP="008232F9">
            <w:pPr>
              <w:pStyle w:val="a8"/>
            </w:pPr>
            <w:r w:rsidRPr="00790F8E">
              <w:t>- 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14D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857" w14:textId="77777777" w:rsidR="008232F9" w:rsidRPr="00790F8E" w:rsidRDefault="008232F9" w:rsidP="008232F9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4B4" w14:textId="77777777" w:rsidR="008232F9" w:rsidRPr="00790F8E" w:rsidRDefault="008232F9" w:rsidP="008232F9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1BA" w14:textId="77777777" w:rsidR="008232F9" w:rsidRPr="00790F8E" w:rsidRDefault="008232F9" w:rsidP="008232F9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939" w14:textId="77777777" w:rsidR="008232F9" w:rsidRPr="00790F8E" w:rsidRDefault="008232F9" w:rsidP="008232F9">
            <w:pPr>
              <w:pStyle w:val="a8"/>
            </w:pPr>
            <w:r w:rsidRPr="00790F8E">
              <w:t>Получение ответственным лицом материальных ценностей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A294" w14:textId="77777777" w:rsidR="008232F9" w:rsidRPr="00790F8E" w:rsidRDefault="008232F9" w:rsidP="008232F9">
            <w:pPr>
              <w:pStyle w:val="a8"/>
            </w:pPr>
            <w:r w:rsidRPr="00790F8E">
              <w:t>Для расчетов с контрагентами в части получения имущества</w:t>
            </w:r>
          </w:p>
        </w:tc>
      </w:tr>
      <w:tr w:rsidR="008232F9" w:rsidRPr="00790F8E" w14:paraId="3E1AC691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FF8" w14:textId="7C6F5147" w:rsidR="008232F9" w:rsidRPr="00790F8E" w:rsidRDefault="009345D1" w:rsidP="008232F9">
            <w:pPr>
              <w:pStyle w:val="a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879" w14:textId="1942A3EF" w:rsidR="008232F9" w:rsidRPr="00EA3F92" w:rsidRDefault="00415BBB" w:rsidP="008232F9">
            <w:pPr>
              <w:pStyle w:val="a8"/>
              <w:rPr>
                <w:rFonts w:ascii="Times New Roman" w:hAnsi="Times New Roman" w:cs="Times New Roman"/>
              </w:rPr>
            </w:pPr>
            <w:r w:rsidRPr="00EA3F92">
              <w:rPr>
                <w:rFonts w:ascii="Times New Roman" w:hAnsi="Times New Roman" w:cs="Times New Roman"/>
              </w:rPr>
              <w:t>Приказы о материальной ответственности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0AE" w14:textId="5AB80220" w:rsidR="008232F9" w:rsidRPr="00790F8E" w:rsidRDefault="008232F9" w:rsidP="008232F9">
            <w:pPr>
              <w:pStyle w:val="a8"/>
            </w:pPr>
            <w:r w:rsidRPr="00790F8E">
              <w:t>бумажный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D77" w14:textId="4393CA21" w:rsidR="008232F9" w:rsidRPr="00415BBB" w:rsidRDefault="00415BBB" w:rsidP="008232F9">
            <w:pPr>
              <w:pStyle w:val="a8"/>
              <w:rPr>
                <w:rFonts w:ascii="Cambria" w:hAnsi="Cambria"/>
              </w:rPr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84B" w14:textId="7EEEAF8D" w:rsidR="008232F9" w:rsidRPr="00790F8E" w:rsidRDefault="00415BBB" w:rsidP="008232F9">
            <w:pPr>
              <w:pStyle w:val="a8"/>
            </w:pPr>
            <w:r>
              <w:t>1</w:t>
            </w:r>
            <w:r w:rsidR="008232F9" w:rsidRPr="00790F8E">
              <w:t>. В день издания</w:t>
            </w:r>
            <w:r>
              <w:t xml:space="preserve"> </w:t>
            </w:r>
            <w:r w:rsidR="008232F9" w:rsidRPr="00790F8E">
              <w:t>распоряжения об увольнении, переводе и т.п. ответственного лица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BD3" w14:textId="2B9CC7B5" w:rsidR="008232F9" w:rsidRPr="00790F8E" w:rsidRDefault="008232F9" w:rsidP="008232F9">
            <w:pPr>
              <w:pStyle w:val="a8"/>
            </w:pPr>
            <w:r w:rsidRPr="00790F8E">
              <w:t xml:space="preserve">1. </w:t>
            </w:r>
            <w:r w:rsidR="00415BBB">
              <w:rPr>
                <w:rFonts w:ascii="Cambria" w:hAnsi="Cambria"/>
              </w:rPr>
              <w:t>Подписание</w:t>
            </w:r>
            <w:r w:rsidRPr="00790F8E">
              <w:t>:</w:t>
            </w:r>
          </w:p>
          <w:p w14:paraId="2011846F" w14:textId="2E33C34B" w:rsidR="008232F9" w:rsidRPr="00790F8E" w:rsidRDefault="008232F9" w:rsidP="008232F9">
            <w:pPr>
              <w:pStyle w:val="a8"/>
            </w:pPr>
            <w:r w:rsidRPr="00790F8E">
              <w:t xml:space="preserve">- </w:t>
            </w:r>
            <w:r w:rsidR="00415BBB">
              <w:rPr>
                <w:rFonts w:ascii="Cambria" w:hAnsi="Cambria"/>
              </w:rPr>
              <w:t xml:space="preserve">назначенное </w:t>
            </w:r>
            <w:r w:rsidRPr="00790F8E">
              <w:t>ответственн</w:t>
            </w:r>
            <w:r w:rsidR="00415BBB">
              <w:rPr>
                <w:rFonts w:ascii="Cambria" w:hAnsi="Cambria"/>
              </w:rPr>
              <w:t>о</w:t>
            </w:r>
            <w:r w:rsidRPr="00790F8E">
              <w:t>е лиц</w:t>
            </w:r>
            <w:r w:rsidR="00415BBB">
              <w:rPr>
                <w:rFonts w:ascii="Cambria" w:hAnsi="Cambria"/>
              </w:rPr>
              <w:t>о</w:t>
            </w:r>
            <w:r w:rsidRPr="00790F8E">
              <w:t>;</w:t>
            </w:r>
          </w:p>
          <w:p w14:paraId="5B125364" w14:textId="2899D9D1" w:rsidR="008232F9" w:rsidRPr="00790F8E" w:rsidRDefault="008232F9" w:rsidP="008232F9">
            <w:pPr>
              <w:pStyle w:val="a8"/>
            </w:pPr>
            <w:r w:rsidRPr="00790F8E">
              <w:t xml:space="preserve">- </w:t>
            </w:r>
            <w:r w:rsidR="00415BBB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E97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9D7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E8E" w14:textId="60D567B5" w:rsidR="008232F9" w:rsidRPr="00790F8E" w:rsidRDefault="008232F9" w:rsidP="008232F9">
            <w:pPr>
              <w:pStyle w:val="a8"/>
            </w:pPr>
            <w:r w:rsidRPr="00790F8E">
              <w:t>Бухгалтер</w:t>
            </w:r>
          </w:p>
          <w:p w14:paraId="7E7FB94A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7E5" w14:textId="77777777" w:rsidR="008232F9" w:rsidRPr="00790F8E" w:rsidRDefault="008232F9" w:rsidP="008232F9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0FC" w14:textId="77777777" w:rsidR="008232F9" w:rsidRPr="00790F8E" w:rsidRDefault="008232F9" w:rsidP="008232F9">
            <w:pPr>
              <w:pStyle w:val="a8"/>
            </w:pPr>
            <w:r w:rsidRPr="00790F8E">
              <w:t>Формирование справочной информации о лицах, ответственных за сохранность и использование имущества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63E24" w14:textId="77777777" w:rsidR="008232F9" w:rsidRPr="00790F8E" w:rsidRDefault="008232F9" w:rsidP="008232F9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8232F9" w:rsidRPr="00790F8E" w14:paraId="53329B0D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33" w14:textId="4727B28B" w:rsidR="008232F9" w:rsidRPr="00790F8E" w:rsidRDefault="009345D1" w:rsidP="008232F9">
            <w:pPr>
              <w:pStyle w:val="a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1FB" w14:textId="77777777" w:rsidR="008232F9" w:rsidRPr="00790F8E" w:rsidRDefault="008232F9" w:rsidP="008232F9">
            <w:pPr>
              <w:pStyle w:val="a8"/>
            </w:pPr>
            <w:r w:rsidRPr="00790F8E">
              <w:t>Приказ о создании постоянно действующей комиссии по поступлению и выбытию активов/инвентаризационной комиссии (с изменениями и дополнениями)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0A7" w14:textId="21FE056A" w:rsidR="008232F9" w:rsidRPr="00790F8E" w:rsidRDefault="008232F9" w:rsidP="008232F9">
            <w:pPr>
              <w:pStyle w:val="a8"/>
            </w:pPr>
            <w:r w:rsidRPr="00790F8E">
              <w:t>бумажный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1AC" w14:textId="77777777" w:rsidR="008232F9" w:rsidRPr="00790F8E" w:rsidRDefault="008232F9" w:rsidP="008232F9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9681" w14:textId="77777777" w:rsidR="008232F9" w:rsidRPr="00790F8E" w:rsidRDefault="008232F9" w:rsidP="008232F9">
            <w:pPr>
              <w:pStyle w:val="a8"/>
            </w:pPr>
            <w:r w:rsidRPr="00790F8E">
              <w:t>1. Не позднее следующего рабочего дня со дня принятия решения о назначении сотрудников (работников) членами Комиссии;</w:t>
            </w:r>
          </w:p>
          <w:p w14:paraId="224EB698" w14:textId="77777777" w:rsidR="008232F9" w:rsidRPr="00790F8E" w:rsidRDefault="008232F9" w:rsidP="008232F9">
            <w:pPr>
              <w:pStyle w:val="a8"/>
            </w:pPr>
            <w:r w:rsidRPr="00790F8E">
              <w:t>2. В день издания/получения приказа/распоряжения об увольнении, переводе и т.п. сотрудников (работников)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5FE" w14:textId="77777777" w:rsidR="008232F9" w:rsidRPr="00790F8E" w:rsidRDefault="008232F9" w:rsidP="008232F9">
            <w:pPr>
              <w:pStyle w:val="a8"/>
            </w:pPr>
            <w:r w:rsidRPr="00790F8E">
              <w:t>1. Ознакомление:</w:t>
            </w:r>
          </w:p>
          <w:p w14:paraId="15B5A3C6" w14:textId="77777777" w:rsidR="008232F9" w:rsidRPr="00790F8E" w:rsidRDefault="008232F9" w:rsidP="008232F9">
            <w:pPr>
              <w:pStyle w:val="a8"/>
            </w:pPr>
            <w:r w:rsidRPr="00790F8E">
              <w:t>- лица, назначенные членами Комиссии;</w:t>
            </w:r>
          </w:p>
          <w:p w14:paraId="745895E1" w14:textId="77777777" w:rsidR="008232F9" w:rsidRPr="00790F8E" w:rsidRDefault="008232F9" w:rsidP="008232F9">
            <w:pPr>
              <w:pStyle w:val="a8"/>
            </w:pPr>
            <w:r w:rsidRPr="00790F8E">
              <w:t>2. Подписание:</w:t>
            </w:r>
          </w:p>
          <w:p w14:paraId="057AC65D" w14:textId="77777777" w:rsidR="008232F9" w:rsidRPr="00790F8E" w:rsidRDefault="008232F9" w:rsidP="008232F9">
            <w:pPr>
              <w:pStyle w:val="a8"/>
            </w:pPr>
            <w:r w:rsidRPr="00790F8E">
              <w:t>- 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75F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A16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F25" w14:textId="286B1C7F" w:rsidR="008232F9" w:rsidRPr="00790F8E" w:rsidRDefault="008232F9" w:rsidP="00415BB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EB1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462" w14:textId="77777777" w:rsidR="008232F9" w:rsidRPr="00790F8E" w:rsidRDefault="008232F9" w:rsidP="008232F9">
            <w:pPr>
              <w:pStyle w:val="a8"/>
            </w:pPr>
            <w:r w:rsidRPr="00790F8E">
              <w:t>Формирование актуальной информации о действующих членах Комиссии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9367" w14:textId="77777777" w:rsidR="008232F9" w:rsidRPr="00790F8E" w:rsidRDefault="008232F9" w:rsidP="008232F9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8232F9" w:rsidRPr="00790F8E" w14:paraId="2E6F72A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A3F" w14:textId="363EFDA0" w:rsidR="008232F9" w:rsidRPr="00790F8E" w:rsidRDefault="009345D1" w:rsidP="008232F9">
            <w:pPr>
              <w:pStyle w:val="a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BA2" w14:textId="628B9932" w:rsidR="008232F9" w:rsidRPr="00790F8E" w:rsidRDefault="008232F9" w:rsidP="008232F9">
            <w:pPr>
              <w:pStyle w:val="a8"/>
            </w:pPr>
            <w:r w:rsidRPr="00790F8E">
              <w:t xml:space="preserve">Контракт </w:t>
            </w:r>
            <w:r w:rsidR="00FD70B8">
              <w:rPr>
                <w:rFonts w:ascii="Cambria" w:hAnsi="Cambria"/>
              </w:rPr>
              <w:t>приобретения МЦ</w:t>
            </w:r>
            <w:r w:rsidRPr="00790F8E">
              <w:t>, оказания услуг</w:t>
            </w:r>
            <w:r w:rsidR="00FD70B8">
              <w:t xml:space="preserve">, </w:t>
            </w:r>
            <w:r w:rsidRPr="00790F8E">
              <w:t>выполнения работ, аренды, безвозмездного пользования и т.п. и дополнительные соглашения к ним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382" w14:textId="77777777" w:rsidR="008232F9" w:rsidRPr="00790F8E" w:rsidRDefault="008232F9" w:rsidP="008232F9">
            <w:pPr>
              <w:pStyle w:val="a8"/>
            </w:pPr>
            <w:r w:rsidRPr="00790F8E">
              <w:t>Электронный/бумажный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D46" w14:textId="390E8091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сотрудник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контрактной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службы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754" w14:textId="77777777" w:rsidR="008232F9" w:rsidRPr="00790F8E" w:rsidRDefault="008232F9" w:rsidP="008232F9">
            <w:pPr>
              <w:pStyle w:val="a8"/>
            </w:pPr>
            <w:r w:rsidRPr="00790F8E">
              <w:t>1. В день принятия решения:</w:t>
            </w:r>
          </w:p>
          <w:p w14:paraId="19E31B08" w14:textId="77777777" w:rsidR="008232F9" w:rsidRPr="00790F8E" w:rsidRDefault="008232F9" w:rsidP="008232F9">
            <w:pPr>
              <w:pStyle w:val="a8"/>
            </w:pPr>
            <w:r w:rsidRPr="00790F8E">
              <w:t>- об оформлении сделки;</w:t>
            </w:r>
          </w:p>
          <w:p w14:paraId="3890B2A6" w14:textId="77777777" w:rsidR="008232F9" w:rsidRPr="00790F8E" w:rsidRDefault="008232F9" w:rsidP="008232F9">
            <w:pPr>
              <w:pStyle w:val="a8"/>
            </w:pPr>
            <w:r w:rsidRPr="00790F8E">
              <w:t>- об изменении условий контракта/договора;</w:t>
            </w:r>
          </w:p>
          <w:p w14:paraId="222256FF" w14:textId="77777777" w:rsidR="008232F9" w:rsidRPr="00790F8E" w:rsidRDefault="008232F9" w:rsidP="008232F9">
            <w:pPr>
              <w:pStyle w:val="a8"/>
            </w:pPr>
            <w:r w:rsidRPr="00790F8E">
              <w:t>- о расторжении контракта/договора;</w:t>
            </w:r>
          </w:p>
          <w:p w14:paraId="1A7037C6" w14:textId="77777777" w:rsidR="008232F9" w:rsidRPr="00790F8E" w:rsidRDefault="008232F9" w:rsidP="008232F9">
            <w:pPr>
              <w:pStyle w:val="a8"/>
            </w:pPr>
            <w:r w:rsidRPr="00790F8E">
              <w:t>2. В течение одного рабочего дня с момента 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72D" w14:textId="77777777" w:rsidR="008232F9" w:rsidRPr="00790F8E" w:rsidRDefault="008232F9" w:rsidP="008232F9">
            <w:pPr>
              <w:pStyle w:val="a8"/>
            </w:pPr>
            <w:r w:rsidRPr="00790F8E">
              <w:t>1. Согласование (при необходимости):</w:t>
            </w:r>
          </w:p>
          <w:p w14:paraId="4F895ECA" w14:textId="77777777" w:rsidR="007D5E60" w:rsidRDefault="008232F9" w:rsidP="008232F9">
            <w:pPr>
              <w:pStyle w:val="a8"/>
            </w:pPr>
            <w:r w:rsidRPr="00790F8E">
              <w:t>- начальник</w:t>
            </w:r>
            <w:r w:rsidR="007D5E60">
              <w:t xml:space="preserve">              </w:t>
            </w:r>
          </w:p>
          <w:p w14:paraId="6BA0E7CA" w14:textId="063B8F29" w:rsidR="008232F9" w:rsidRPr="00790F8E" w:rsidRDefault="007D5E60" w:rsidP="008232F9">
            <w:pPr>
              <w:pStyle w:val="a8"/>
            </w:pPr>
            <w:r>
              <w:t xml:space="preserve">- </w:t>
            </w:r>
            <w:r>
              <w:rPr>
                <w:rFonts w:ascii="Cambria" w:hAnsi="Cambria"/>
              </w:rPr>
              <w:t>к</w:t>
            </w:r>
            <w:r w:rsidR="008232F9" w:rsidRPr="00790F8E">
              <w:t>онтрактн</w:t>
            </w:r>
            <w:r>
              <w:rPr>
                <w:rFonts w:ascii="Cambria" w:hAnsi="Cambria"/>
              </w:rPr>
              <w:t>ы</w:t>
            </w:r>
            <w:r w:rsidR="008232F9" w:rsidRPr="00790F8E">
              <w:t xml:space="preserve">й </w:t>
            </w:r>
            <w:r>
              <w:rPr>
                <w:rFonts w:ascii="Cambria" w:hAnsi="Cambria"/>
              </w:rPr>
              <w:t>управляющий</w:t>
            </w:r>
            <w:r w:rsidR="008232F9" w:rsidRPr="00790F8E">
              <w:t>;</w:t>
            </w:r>
          </w:p>
          <w:p w14:paraId="16E9268C" w14:textId="77777777" w:rsidR="008232F9" w:rsidRPr="00790F8E" w:rsidRDefault="008232F9" w:rsidP="008232F9">
            <w:pPr>
              <w:pStyle w:val="a8"/>
            </w:pPr>
            <w:r w:rsidRPr="00790F8E">
              <w:t>- главный бухгалтер</w:t>
            </w:r>
          </w:p>
          <w:p w14:paraId="09788D93" w14:textId="77777777" w:rsidR="008232F9" w:rsidRPr="00790F8E" w:rsidRDefault="008232F9" w:rsidP="008232F9">
            <w:pPr>
              <w:pStyle w:val="a8"/>
            </w:pPr>
            <w:r w:rsidRPr="00790F8E">
              <w:t>2. Подписание:</w:t>
            </w:r>
          </w:p>
          <w:p w14:paraId="70DBE32B" w14:textId="5D479E46" w:rsidR="008232F9" w:rsidRPr="002C776B" w:rsidRDefault="008232F9" w:rsidP="008232F9">
            <w:pPr>
              <w:pStyle w:val="a8"/>
              <w:rPr>
                <w:rFonts w:ascii="Cambria" w:hAnsi="Cambria"/>
              </w:rPr>
            </w:pPr>
            <w:r w:rsidRPr="00790F8E">
              <w:t xml:space="preserve">- </w:t>
            </w:r>
            <w:r w:rsidR="007D5E60">
              <w:rPr>
                <w:rFonts w:ascii="Cambria" w:hAnsi="Cambria"/>
              </w:rPr>
              <w:t xml:space="preserve">начальник </w:t>
            </w:r>
            <w:r w:rsidRPr="00790F8E">
              <w:t>учреждения</w:t>
            </w:r>
            <w:r w:rsidR="002C776B">
              <w:t xml:space="preserve"> (</w:t>
            </w:r>
            <w:r w:rsidR="002C776B">
              <w:rPr>
                <w:rFonts w:ascii="Cambria" w:hAnsi="Cambria"/>
              </w:rPr>
              <w:t>ЭЦП или собственноручная подпись)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D40" w14:textId="7362A7BD" w:rsidR="008232F9" w:rsidRDefault="008232F9" w:rsidP="008232F9">
            <w:pPr>
              <w:pStyle w:val="a8"/>
            </w:pPr>
            <w:r w:rsidRPr="008C4B80">
              <w:t xml:space="preserve">В течение </w:t>
            </w:r>
            <w:r w:rsidR="008C4B80" w:rsidRPr="008C4B80">
              <w:rPr>
                <w:rFonts w:ascii="Cambria" w:hAnsi="Cambria"/>
              </w:rPr>
              <w:t>двух</w:t>
            </w:r>
            <w:r w:rsidRPr="008C4B80">
              <w:t xml:space="preserve"> рабочих дней с момента создания/поступления документа</w:t>
            </w:r>
          </w:p>
          <w:p w14:paraId="63783C9F" w14:textId="77777777" w:rsidR="002911B9" w:rsidRDefault="002911B9" w:rsidP="002911B9"/>
          <w:p w14:paraId="0CFA020C" w14:textId="77777777" w:rsidR="002911B9" w:rsidRDefault="002911B9" w:rsidP="002911B9"/>
          <w:p w14:paraId="5B637222" w14:textId="77777777" w:rsidR="002911B9" w:rsidRDefault="002911B9" w:rsidP="002911B9"/>
          <w:p w14:paraId="55E3088A" w14:textId="77777777" w:rsidR="002911B9" w:rsidRDefault="002911B9" w:rsidP="002911B9"/>
          <w:p w14:paraId="75FDA4D5" w14:textId="77777777" w:rsidR="002911B9" w:rsidRDefault="002911B9" w:rsidP="002911B9"/>
          <w:p w14:paraId="646B8403" w14:textId="77777777" w:rsidR="002911B9" w:rsidRDefault="002911B9" w:rsidP="002911B9"/>
          <w:p w14:paraId="21F1652C" w14:textId="77777777" w:rsidR="002911B9" w:rsidRDefault="002911B9" w:rsidP="002911B9"/>
          <w:p w14:paraId="0947966E" w14:textId="77777777" w:rsidR="002911B9" w:rsidRDefault="002911B9" w:rsidP="002911B9"/>
          <w:p w14:paraId="5473EC94" w14:textId="1B8081B2" w:rsidR="002911B9" w:rsidRPr="002911B9" w:rsidRDefault="002911B9" w:rsidP="002911B9">
            <w:pPr>
              <w:ind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течение 10 дней со дня вынесения протокола об определении поставщика</w:t>
            </w:r>
          </w:p>
          <w:p w14:paraId="201CE7FE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9A7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подписания документа с двух сторон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05F" w14:textId="4B5BF8C4" w:rsidR="008232F9" w:rsidRPr="00790F8E" w:rsidRDefault="008232F9" w:rsidP="007D5E6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E25" w14:textId="57850F9A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 w:rsidR="007D5E60">
              <w:rPr>
                <w:rFonts w:ascii="Cambria" w:hAnsi="Cambria"/>
              </w:rPr>
              <w:t>течение 5 рабочих дней после</w:t>
            </w:r>
            <w:r w:rsidRPr="00790F8E">
              <w:t xml:space="preserve">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EEA" w14:textId="77777777" w:rsidR="008232F9" w:rsidRPr="00790F8E" w:rsidRDefault="008232F9" w:rsidP="008232F9">
            <w:pPr>
              <w:pStyle w:val="a8"/>
            </w:pPr>
            <w:r w:rsidRPr="00790F8E">
              <w:t>1. Оформление факта хозяйственной жизни в учете;</w:t>
            </w:r>
          </w:p>
          <w:p w14:paraId="4886902B" w14:textId="77777777" w:rsidR="008232F9" w:rsidRPr="00790F8E" w:rsidRDefault="008232F9" w:rsidP="008232F9">
            <w:pPr>
              <w:pStyle w:val="a8"/>
            </w:pPr>
            <w:r w:rsidRPr="00790F8E">
              <w:t>2. Принятие бюджетных обязательств/обязательств и их отражение на счетах санкционирования;</w:t>
            </w:r>
          </w:p>
          <w:p w14:paraId="0693428E" w14:textId="09C79CF7" w:rsidR="008232F9" w:rsidRPr="00790F8E" w:rsidRDefault="002911B9" w:rsidP="008232F9">
            <w:pPr>
              <w:pStyle w:val="a8"/>
            </w:pPr>
            <w:r>
              <w:t>3</w:t>
            </w:r>
            <w:r w:rsidR="008232F9" w:rsidRPr="00790F8E">
              <w:t>. Формирование Решения о признании объектов НФА (</w:t>
            </w:r>
            <w:hyperlink r:id="rId87" w:history="1">
              <w:r w:rsidR="008232F9" w:rsidRPr="00790F8E">
                <w:rPr>
                  <w:rStyle w:val="a4"/>
                  <w:b w:val="0"/>
                  <w:bCs w:val="0"/>
                </w:rPr>
                <w:t>ф. 0510441</w:t>
              </w:r>
            </w:hyperlink>
            <w:r w:rsidR="008232F9" w:rsidRPr="00790F8E">
              <w:t>) (при необходимости);</w:t>
            </w:r>
          </w:p>
          <w:p w14:paraId="5A6CECAB" w14:textId="77777777" w:rsidR="008232F9" w:rsidRPr="00790F8E" w:rsidRDefault="008232F9" w:rsidP="008232F9">
            <w:pPr>
              <w:pStyle w:val="a8"/>
            </w:pPr>
            <w:r w:rsidRPr="00790F8E">
              <w:t>5. Отражение данных в соответствующих Ж/о (</w:t>
            </w:r>
            <w:hyperlink r:id="rId8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046F9" w14:textId="4623333D" w:rsidR="008232F9" w:rsidRPr="00790F8E" w:rsidRDefault="008232F9" w:rsidP="008232F9">
            <w:pPr>
              <w:pStyle w:val="a8"/>
            </w:pPr>
            <w:r w:rsidRPr="00790F8E">
              <w:t>Оформление сделок в рамках гражданского законодательства, Федеральн</w:t>
            </w:r>
            <w:r w:rsidR="007D5E60">
              <w:rPr>
                <w:rFonts w:ascii="Cambria" w:hAnsi="Cambria"/>
              </w:rPr>
              <w:t>ого</w:t>
            </w:r>
            <w:r w:rsidRPr="00790F8E">
              <w:t xml:space="preserve"> закон</w:t>
            </w:r>
            <w:r w:rsidR="007D5E60">
              <w:rPr>
                <w:rFonts w:ascii="Cambria" w:hAnsi="Cambria"/>
              </w:rPr>
              <w:t>а</w:t>
            </w:r>
            <w:r w:rsidRPr="00790F8E">
              <w:t xml:space="preserve"> </w:t>
            </w:r>
            <w:hyperlink r:id="rId89" w:history="1">
              <w:r w:rsidRPr="00790F8E">
                <w:rPr>
                  <w:rStyle w:val="a4"/>
                  <w:b w:val="0"/>
                  <w:bCs w:val="0"/>
                </w:rPr>
                <w:t>NN 44-ФЗ</w:t>
              </w:r>
            </w:hyperlink>
          </w:p>
        </w:tc>
      </w:tr>
      <w:tr w:rsidR="008232F9" w:rsidRPr="00790F8E" w14:paraId="452CC461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E35" w14:textId="63B1F6BC" w:rsidR="008232F9" w:rsidRPr="00790F8E" w:rsidRDefault="009345D1" w:rsidP="008232F9">
            <w:pPr>
              <w:pStyle w:val="a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770" w14:textId="77777777" w:rsidR="008232F9" w:rsidRPr="00790F8E" w:rsidRDefault="008232F9" w:rsidP="008232F9">
            <w:pPr>
              <w:pStyle w:val="a8"/>
            </w:pPr>
            <w:r w:rsidRPr="00790F8E">
              <w:t>Первичные документы, подтверждающие формирование капитальных вложений в объекты НФА, приобретение имущества (товарная накладная, акт приема-передачи, акта выполненных работ/оказанных услуг, УПД, счет-фактура и т.п.)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F4D" w14:textId="5EAFA52C" w:rsidR="008232F9" w:rsidRPr="002911B9" w:rsidRDefault="008232F9" w:rsidP="008232F9">
            <w:pPr>
              <w:pStyle w:val="a8"/>
              <w:rPr>
                <w:rFonts w:ascii="Cambria" w:hAnsi="Cambria"/>
              </w:rPr>
            </w:pPr>
            <w:r w:rsidRPr="00790F8E">
              <w:t>Бумажный (2 экз.)/</w:t>
            </w:r>
            <w:r w:rsidR="002911B9">
              <w:rPr>
                <w:rFonts w:ascii="Cambria" w:hAnsi="Cambria"/>
              </w:rP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A22" w14:textId="13F17DBD" w:rsidR="002911B9" w:rsidRPr="00790F8E" w:rsidRDefault="008232F9" w:rsidP="002911B9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 w:rsidR="002911B9">
              <w:rPr>
                <w:rFonts w:ascii="Cambria" w:hAnsi="Cambria" w:cs="Cambria"/>
              </w:rPr>
              <w:t xml:space="preserve">комиссии </w:t>
            </w:r>
            <w:r w:rsidR="00625E3D">
              <w:rPr>
                <w:rFonts w:ascii="Cambria" w:hAnsi="Cambria" w:cs="Cambria"/>
              </w:rPr>
              <w:t>по</w:t>
            </w:r>
            <w:r w:rsidR="002911B9">
              <w:rPr>
                <w:rFonts w:ascii="Cambria" w:hAnsi="Cambria" w:cs="Cambria"/>
              </w:rPr>
              <w:t xml:space="preserve"> проведени</w:t>
            </w:r>
            <w:r w:rsidR="00625E3D">
              <w:rPr>
                <w:rFonts w:ascii="Cambria" w:hAnsi="Cambria" w:cs="Cambria"/>
              </w:rPr>
              <w:t>ю</w:t>
            </w:r>
            <w:r w:rsidR="002911B9">
              <w:rPr>
                <w:rFonts w:ascii="Cambria" w:hAnsi="Cambria" w:cs="Cambria"/>
              </w:rPr>
              <w:t xml:space="preserve"> экспертизы</w:t>
            </w:r>
            <w:r w:rsidR="00625E3D">
              <w:rPr>
                <w:rFonts w:ascii="Cambria" w:hAnsi="Cambria" w:cs="Cambria"/>
              </w:rPr>
              <w:t xml:space="preserve"> для</w:t>
            </w:r>
            <w:r w:rsidR="002911B9">
              <w:rPr>
                <w:rFonts w:ascii="Cambria" w:hAnsi="Cambria" w:cs="Cambria"/>
              </w:rPr>
              <w:t xml:space="preserve"> проверки представленных поставщиком (подрядчиком, исполнителем) результатов</w:t>
            </w:r>
            <w:r w:rsidR="00625E3D">
              <w:rPr>
                <w:rFonts w:ascii="Cambria" w:hAnsi="Cambria" w:cs="Cambria"/>
              </w:rPr>
              <w:t>,</w:t>
            </w:r>
            <w:r w:rsidR="002911B9">
              <w:rPr>
                <w:rFonts w:ascii="Cambria" w:hAnsi="Cambria" w:cs="Cambria"/>
              </w:rPr>
              <w:t xml:space="preserve"> предусмотренных контрактом, в части их соответствия условиям контракта</w:t>
            </w:r>
          </w:p>
          <w:p w14:paraId="2AFB0DB6" w14:textId="1360617A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B20" w14:textId="219BD2C2" w:rsidR="008232F9" w:rsidRPr="00790F8E" w:rsidRDefault="008232F9" w:rsidP="008232F9">
            <w:pPr>
              <w:pStyle w:val="a8"/>
            </w:pPr>
            <w:r w:rsidRPr="00790F8E">
              <w:t>В сроки, предусмотренные условиями контракта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050" w14:textId="33099F0C" w:rsidR="008232F9" w:rsidRPr="002911B9" w:rsidRDefault="002C776B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</w:t>
            </w:r>
            <w:r w:rsidR="002911B9">
              <w:rPr>
                <w:rFonts w:ascii="Cambria" w:hAnsi="Cambria"/>
              </w:rPr>
              <w:t>ачальник</w:t>
            </w:r>
            <w:r>
              <w:rPr>
                <w:rFonts w:ascii="Cambria" w:hAnsi="Cambria"/>
              </w:rPr>
              <w:t xml:space="preserve"> (ЭП ил собственноручная подпись)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405" w14:textId="3985EB2B" w:rsidR="008232F9" w:rsidRPr="00F0444A" w:rsidRDefault="00F0444A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сроки, предусмотренные условиями контракта</w:t>
            </w:r>
          </w:p>
          <w:p w14:paraId="569F6E2E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B6CC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14C" w14:textId="2F837DAD" w:rsidR="008232F9" w:rsidRPr="00790F8E" w:rsidRDefault="008232F9" w:rsidP="002911B9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06F" w14:textId="2077E594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 w:rsidR="00F0444A">
              <w:rPr>
                <w:rFonts w:ascii="Cambria" w:hAnsi="Cambria"/>
              </w:rPr>
              <w:t>течение 7 календарных дней со дня подписания документа начальником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E08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05C3E8C" w14:textId="77777777" w:rsidR="008232F9" w:rsidRPr="00790F8E" w:rsidRDefault="008232F9" w:rsidP="008232F9">
            <w:pPr>
              <w:pStyle w:val="a8"/>
            </w:pPr>
            <w:r w:rsidRPr="00790F8E">
              <w:t>2. Формирование Карточки учета капитальных вложений (</w:t>
            </w:r>
            <w:hyperlink r:id="rId90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);</w:t>
            </w:r>
          </w:p>
          <w:p w14:paraId="4DD8724D" w14:textId="77777777" w:rsidR="008232F9" w:rsidRPr="00790F8E" w:rsidRDefault="008232F9" w:rsidP="008232F9">
            <w:pPr>
              <w:pStyle w:val="a8"/>
            </w:pPr>
            <w:r w:rsidRPr="00790F8E">
              <w:t>3. Формирование Решения о признании объектов НФА (</w:t>
            </w:r>
            <w:hyperlink r:id="rId91" w:history="1">
              <w:r w:rsidRPr="00790F8E">
                <w:rPr>
                  <w:rStyle w:val="a4"/>
                  <w:b w:val="0"/>
                  <w:bCs w:val="0"/>
                </w:rPr>
                <w:t>ф. 0510441</w:t>
              </w:r>
            </w:hyperlink>
            <w:r w:rsidRPr="00790F8E">
              <w:t>);</w:t>
            </w:r>
          </w:p>
          <w:p w14:paraId="03A5CDF7" w14:textId="1BF5B37A" w:rsidR="008232F9" w:rsidRPr="00790F8E" w:rsidRDefault="008232F9" w:rsidP="008232F9">
            <w:pPr>
              <w:pStyle w:val="a8"/>
            </w:pPr>
            <w:r w:rsidRPr="00790F8E">
              <w:t>4. Открытие Инвентарных карточек (</w:t>
            </w:r>
            <w:hyperlink r:id="rId92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0ADB35FB" w14:textId="77777777" w:rsidR="008232F9" w:rsidRPr="00790F8E" w:rsidRDefault="008232F9" w:rsidP="008232F9">
            <w:pPr>
              <w:pStyle w:val="a8"/>
            </w:pPr>
            <w:r w:rsidRPr="00790F8E">
              <w:t>5. Отражение данных в соответствующих Ж/о (</w:t>
            </w:r>
            <w:hyperlink r:id="rId93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16B288F8" w14:textId="77777777" w:rsidR="008232F9" w:rsidRPr="00790F8E" w:rsidRDefault="008232F9" w:rsidP="008232F9">
            <w:pPr>
              <w:pStyle w:val="a8"/>
            </w:pPr>
            <w:r w:rsidRPr="00790F8E">
              <w:t>6. Принятие денежных обязательств;</w:t>
            </w:r>
          </w:p>
          <w:p w14:paraId="5A3D6111" w14:textId="77777777" w:rsidR="008232F9" w:rsidRPr="00790F8E" w:rsidRDefault="008232F9" w:rsidP="008232F9">
            <w:pPr>
              <w:pStyle w:val="a8"/>
            </w:pPr>
            <w:r w:rsidRPr="00790F8E">
              <w:t>7. Формирование платежных документов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B43F" w14:textId="77777777" w:rsidR="008232F9" w:rsidRPr="00790F8E" w:rsidRDefault="008232F9" w:rsidP="008232F9">
            <w:pPr>
              <w:pStyle w:val="a8"/>
            </w:pPr>
            <w:r w:rsidRPr="00790F8E">
              <w:t>Для отражения в регистрах бухучета в целях систематизации информации об объектах учета на соответствующих балансовых и забалансовых счетах</w:t>
            </w:r>
          </w:p>
        </w:tc>
      </w:tr>
      <w:tr w:rsidR="008232F9" w:rsidRPr="00790F8E" w14:paraId="1D641111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59E" w14:textId="42A2B301" w:rsidR="008232F9" w:rsidRPr="00790F8E" w:rsidRDefault="009345D1" w:rsidP="008232F9">
            <w:pPr>
              <w:pStyle w:val="a9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2E1F" w14:textId="77777777" w:rsidR="008232F9" w:rsidRPr="00790F8E" w:rsidRDefault="008232F9" w:rsidP="008232F9">
            <w:pPr>
              <w:pStyle w:val="a8"/>
            </w:pPr>
            <w:r w:rsidRPr="00790F8E">
              <w:t xml:space="preserve">Документ о приемке </w:t>
            </w:r>
            <w:r w:rsidRPr="00790F8E">
              <w:rPr>
                <w:rStyle w:val="a3"/>
              </w:rPr>
              <w:t>(при условии размещения извещения в ЕИС)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F4A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687" w14:textId="365AEE45" w:rsidR="008232F9" w:rsidRPr="00323AE3" w:rsidRDefault="00323AE3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Контрактный управляющий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192" w14:textId="6F3449BF" w:rsidR="008232F9" w:rsidRPr="00790F8E" w:rsidRDefault="00323AE3" w:rsidP="008232F9">
            <w:pPr>
              <w:pStyle w:val="a8"/>
              <w:jc w:val="center"/>
            </w:pPr>
            <w:r w:rsidRPr="00790F8E">
              <w:t>В сроки, предусмотренные условиями контракта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06C" w14:textId="77777777" w:rsidR="008232F9" w:rsidRPr="00790F8E" w:rsidRDefault="008232F9" w:rsidP="008232F9">
            <w:pPr>
              <w:pStyle w:val="a8"/>
            </w:pPr>
            <w:r w:rsidRPr="00790F8E">
              <w:t>Подписание:</w:t>
            </w:r>
          </w:p>
          <w:p w14:paraId="133361D6" w14:textId="293DEB76" w:rsidR="008232F9" w:rsidRPr="00323AE3" w:rsidRDefault="00323AE3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Начальник или заместитель начальника</w:t>
            </w:r>
            <w:r w:rsidR="002C776B">
              <w:rPr>
                <w:rFonts w:ascii="Cambria" w:hAnsi="Cambria"/>
              </w:rPr>
              <w:t xml:space="preserve"> (ЭП)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67" w14:textId="77777777" w:rsidR="008232F9" w:rsidRPr="00790F8E" w:rsidRDefault="008232F9" w:rsidP="008232F9">
            <w:pPr>
              <w:pStyle w:val="a8"/>
            </w:pPr>
            <w:r w:rsidRPr="00790F8E">
              <w:t>В срок, установленный контрактом, но не позднее двадцати рабочих дней, следующих за днем поступления от контрагента документа о приемке с использованием ЕИС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BC8" w14:textId="77777777" w:rsidR="008232F9" w:rsidRPr="00790F8E" w:rsidRDefault="008232F9" w:rsidP="008232F9">
            <w:pPr>
              <w:pStyle w:val="a8"/>
            </w:pPr>
            <w:r w:rsidRPr="00790F8E">
              <w:t>В день размещения в ЕИС документа о приемке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464" w14:textId="397E76C2" w:rsidR="008232F9" w:rsidRPr="00790F8E" w:rsidRDefault="008232F9" w:rsidP="00323AE3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794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E25" w14:textId="77777777" w:rsidR="008232F9" w:rsidRPr="00790F8E" w:rsidRDefault="008232F9" w:rsidP="008232F9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DE61223" w14:textId="77777777" w:rsidR="008232F9" w:rsidRPr="00790F8E" w:rsidRDefault="008232F9" w:rsidP="008232F9">
            <w:pPr>
              <w:pStyle w:val="a8"/>
            </w:pPr>
            <w:r w:rsidRPr="00790F8E">
              <w:t>2. Формирование Карточки учета капитальных вложений (</w:t>
            </w:r>
            <w:hyperlink r:id="rId94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);</w:t>
            </w:r>
          </w:p>
          <w:p w14:paraId="7E52BA9A" w14:textId="77777777" w:rsidR="008232F9" w:rsidRPr="00790F8E" w:rsidRDefault="008232F9" w:rsidP="008232F9">
            <w:pPr>
              <w:pStyle w:val="a8"/>
            </w:pPr>
            <w:r w:rsidRPr="00790F8E">
              <w:t>3. Формирование Решения о признании объектов НФА (</w:t>
            </w:r>
            <w:hyperlink r:id="rId95" w:history="1">
              <w:r w:rsidRPr="00790F8E">
                <w:rPr>
                  <w:rStyle w:val="a4"/>
                  <w:b w:val="0"/>
                  <w:bCs w:val="0"/>
                </w:rPr>
                <w:t>ф. 0510441</w:t>
              </w:r>
            </w:hyperlink>
            <w:r w:rsidRPr="00790F8E">
              <w:t>);</w:t>
            </w:r>
          </w:p>
          <w:p w14:paraId="46CDA9BE" w14:textId="767051A2" w:rsidR="008232F9" w:rsidRPr="00790F8E" w:rsidRDefault="008232F9" w:rsidP="008232F9">
            <w:pPr>
              <w:pStyle w:val="a8"/>
            </w:pPr>
            <w:r w:rsidRPr="00790F8E">
              <w:t>4. Открытие Инвентарных карточек (</w:t>
            </w:r>
            <w:hyperlink r:id="rId96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="00EA3F92">
              <w:rPr>
                <w:rStyle w:val="a4"/>
                <w:b w:val="0"/>
                <w:bCs w:val="0"/>
              </w:rPr>
              <w:t>, 0509216</w:t>
            </w:r>
            <w:r w:rsidRPr="00790F8E">
              <w:t>);</w:t>
            </w:r>
          </w:p>
          <w:p w14:paraId="5AF5CB58" w14:textId="77777777" w:rsidR="008232F9" w:rsidRPr="00790F8E" w:rsidRDefault="008232F9" w:rsidP="008232F9">
            <w:pPr>
              <w:pStyle w:val="a8"/>
            </w:pPr>
            <w:r w:rsidRPr="00790F8E">
              <w:t>5. Отражение данных в соответствующих Ж/о (</w:t>
            </w:r>
            <w:hyperlink r:id="rId9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2286C956" w14:textId="77777777" w:rsidR="008232F9" w:rsidRPr="00790F8E" w:rsidRDefault="008232F9" w:rsidP="008232F9">
            <w:pPr>
              <w:pStyle w:val="a8"/>
            </w:pPr>
            <w:r w:rsidRPr="00790F8E">
              <w:t>6. Принятие денежных обязательств;</w:t>
            </w:r>
          </w:p>
          <w:p w14:paraId="27E69DF8" w14:textId="77777777" w:rsidR="008232F9" w:rsidRPr="00790F8E" w:rsidRDefault="008232F9" w:rsidP="008232F9">
            <w:pPr>
              <w:pStyle w:val="a8"/>
            </w:pPr>
            <w:r w:rsidRPr="00790F8E">
              <w:t>7. Формирование платежных документов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6EFA3" w14:textId="5643207D" w:rsidR="008232F9" w:rsidRPr="00790F8E" w:rsidRDefault="008232F9" w:rsidP="008232F9">
            <w:pPr>
              <w:pStyle w:val="a9"/>
            </w:pPr>
            <w:r w:rsidRPr="00790F8E">
              <w:t>Приемка результатов исполнения контракта</w:t>
            </w:r>
          </w:p>
        </w:tc>
      </w:tr>
      <w:tr w:rsidR="008232F9" w:rsidRPr="00790F8E" w14:paraId="5619B4FC" w14:textId="77777777" w:rsidTr="004624B3">
        <w:tc>
          <w:tcPr>
            <w:tcW w:w="149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EF6C47" w14:textId="77777777" w:rsidR="008232F9" w:rsidRPr="00790F8E" w:rsidRDefault="008232F9" w:rsidP="008232F9">
            <w:pPr>
              <w:pStyle w:val="a8"/>
              <w:jc w:val="center"/>
            </w:pPr>
            <w:bookmarkStart w:id="5" w:name="sub_151525"/>
            <w:r w:rsidRPr="00790F8E">
              <w:rPr>
                <w:color w:val="000000"/>
              </w:rPr>
              <w:t>1.4 Регистры по учету НФА</w:t>
            </w:r>
            <w:bookmarkEnd w:id="5"/>
          </w:p>
        </w:tc>
      </w:tr>
      <w:tr w:rsidR="008232F9" w:rsidRPr="00790F8E" w14:paraId="299EDB7A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58B" w14:textId="7C2859DB" w:rsidR="008232F9" w:rsidRPr="00790F8E" w:rsidRDefault="009345D1" w:rsidP="008232F9">
            <w:pPr>
              <w:pStyle w:val="a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1D9" w14:textId="77777777" w:rsidR="008232F9" w:rsidRPr="00790F8E" w:rsidRDefault="008232F9" w:rsidP="008232F9">
            <w:pPr>
              <w:pStyle w:val="a8"/>
            </w:pPr>
            <w:r w:rsidRPr="00790F8E">
              <w:t>Карточка учета капитальных вложений (</w:t>
            </w:r>
            <w:hyperlink r:id="rId98" w:history="1">
              <w:r w:rsidRPr="00790F8E">
                <w:rPr>
                  <w:rStyle w:val="a4"/>
                  <w:b w:val="0"/>
                  <w:bCs w:val="0"/>
                </w:rPr>
                <w:t>ф. 0509211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FF31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114" w14:textId="57CA48B7" w:rsidR="002C776B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354D3F7E" w14:textId="1B131D72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476" w14:textId="77777777" w:rsidR="008232F9" w:rsidRPr="00790F8E" w:rsidRDefault="008232F9" w:rsidP="008232F9">
            <w:pPr>
              <w:pStyle w:val="a8"/>
            </w:pPr>
            <w:r w:rsidRPr="00790F8E">
              <w:t>1. При открытии - в день приобретения МЦ или датой принятия к учету (при безвозмездном получении/</w:t>
            </w:r>
            <w:proofErr w:type="spellStart"/>
            <w:r w:rsidRPr="00790F8E">
              <w:t>разукомплектации</w:t>
            </w:r>
            <w:proofErr w:type="spellEnd"/>
            <w:r w:rsidRPr="00790F8E">
              <w:t>);</w:t>
            </w:r>
          </w:p>
          <w:p w14:paraId="09AB8BD8" w14:textId="77777777" w:rsidR="008232F9" w:rsidRPr="00790F8E" w:rsidRDefault="008232F9" w:rsidP="008232F9">
            <w:pPr>
              <w:pStyle w:val="a8"/>
            </w:pPr>
            <w:r w:rsidRPr="00790F8E">
              <w:t>2. При закрытии - датой прекращения признания в учете капвложений или датой не ранее даты государственной регистрации права собственности (в отношении объектов недвижимости)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361" w14:textId="4A82CAB8" w:rsidR="002C776B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  <w:r w:rsidR="002C776B">
              <w:rPr>
                <w:rFonts w:ascii="Cambria" w:hAnsi="Cambria" w:cs="Cambria"/>
              </w:rPr>
              <w:t xml:space="preserve"> (ЭП)</w:t>
            </w:r>
          </w:p>
          <w:p w14:paraId="4DA0C5FC" w14:textId="065486FA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235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создания/закрытия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70B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5E1" w14:textId="703F1F11" w:rsidR="008232F9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A56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EE3" w14:textId="77777777" w:rsidR="008232F9" w:rsidRPr="00790F8E" w:rsidRDefault="008232F9" w:rsidP="008232F9">
            <w:pPr>
              <w:pStyle w:val="a8"/>
            </w:pPr>
            <w:r w:rsidRPr="00790F8E">
              <w:t>Формирование показателей, учитываемых на счете 106 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147DE" w14:textId="77777777" w:rsidR="008232F9" w:rsidRPr="00790F8E" w:rsidRDefault="008232F9" w:rsidP="008232F9">
            <w:pPr>
              <w:pStyle w:val="a8"/>
            </w:pPr>
            <w:r w:rsidRPr="00790F8E">
              <w:t>Для регистрации, систематизации и накопления информации о вложениях</w:t>
            </w:r>
          </w:p>
        </w:tc>
      </w:tr>
      <w:tr w:rsidR="008232F9" w:rsidRPr="00790F8E" w14:paraId="2013666B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44" w14:textId="589F5B74" w:rsidR="008232F9" w:rsidRPr="00790F8E" w:rsidRDefault="009345D1" w:rsidP="008232F9">
            <w:pPr>
              <w:pStyle w:val="a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F76" w14:textId="77777777" w:rsidR="008232F9" w:rsidRPr="00790F8E" w:rsidRDefault="008232F9" w:rsidP="008232F9">
            <w:pPr>
              <w:pStyle w:val="a8"/>
            </w:pPr>
            <w:r w:rsidRPr="00790F8E">
              <w:t>Карточка учета права пользования нефинансовым активом (</w:t>
            </w:r>
            <w:hyperlink r:id="rId99" w:history="1">
              <w:r w:rsidRPr="00790F8E">
                <w:rPr>
                  <w:rStyle w:val="a4"/>
                  <w:b w:val="0"/>
                  <w:bCs w:val="0"/>
                </w:rPr>
                <w:t>ф. 0509214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D20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6D2" w14:textId="61565453" w:rsidR="002C776B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4A1C7276" w14:textId="1F8FBCAC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73E" w14:textId="77777777" w:rsidR="008232F9" w:rsidRPr="00790F8E" w:rsidRDefault="008232F9" w:rsidP="008232F9">
            <w:pPr>
              <w:pStyle w:val="a8"/>
            </w:pPr>
            <w:r w:rsidRPr="00790F8E">
              <w:t>1. При открытии - в день признания/принятия к бухгалтерскому учету объекта права пользования активом;</w:t>
            </w:r>
          </w:p>
          <w:p w14:paraId="3A370F37" w14:textId="77777777" w:rsidR="008232F9" w:rsidRPr="00790F8E" w:rsidRDefault="008232F9" w:rsidP="008232F9">
            <w:pPr>
              <w:pStyle w:val="a8"/>
            </w:pPr>
            <w:r w:rsidRPr="00790F8E">
              <w:t>2. При закрытии - в день прекращения признания/выбытия с бухгалтерского учета объекта права пользования активом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4B7" w14:textId="76B8FB4C" w:rsidR="002C776B" w:rsidRPr="002C776B" w:rsidRDefault="008232F9" w:rsidP="002C776B">
            <w:pPr>
              <w:pStyle w:val="a8"/>
              <w:rPr>
                <w:rFonts w:ascii="Cambria" w:hAnsi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  <w:r w:rsidR="002C776B">
              <w:t xml:space="preserve"> (</w:t>
            </w:r>
            <w:r w:rsidR="002C776B">
              <w:rPr>
                <w:rFonts w:ascii="Cambria" w:hAnsi="Cambria"/>
              </w:rPr>
              <w:t>ЭП)</w:t>
            </w:r>
          </w:p>
          <w:p w14:paraId="7C4F9015" w14:textId="47EDDC14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5C2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создания/закрытия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E55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456" w14:textId="1B7D52F8" w:rsidR="008232F9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DA1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306" w14:textId="77777777" w:rsidR="008232F9" w:rsidRPr="00790F8E" w:rsidRDefault="008232F9" w:rsidP="008232F9">
            <w:pPr>
              <w:pStyle w:val="a8"/>
            </w:pPr>
            <w:r w:rsidRPr="00790F8E">
              <w:t>Формирование показателей, учитываемых на счете 111 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B5FB5" w14:textId="77777777" w:rsidR="008232F9" w:rsidRPr="00790F8E" w:rsidRDefault="008232F9" w:rsidP="008232F9">
            <w:pPr>
              <w:pStyle w:val="a8"/>
            </w:pPr>
            <w:r w:rsidRPr="00790F8E">
              <w:t>Для формирования информации о правах пользования НФА</w:t>
            </w:r>
          </w:p>
        </w:tc>
      </w:tr>
      <w:tr w:rsidR="008232F9" w:rsidRPr="00790F8E" w14:paraId="7AD8DB55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B2C" w14:textId="3F6F058A" w:rsidR="008232F9" w:rsidRPr="00790F8E" w:rsidRDefault="009345D1" w:rsidP="008232F9">
            <w:pPr>
              <w:pStyle w:val="a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895" w14:textId="77777777" w:rsidR="008232F9" w:rsidRPr="00790F8E" w:rsidRDefault="008232F9" w:rsidP="008232F9">
            <w:pPr>
              <w:pStyle w:val="a8"/>
            </w:pPr>
            <w:r w:rsidRPr="00790F8E">
              <w:t>Инвентарная карточка учета нефинансовых активов (</w:t>
            </w:r>
            <w:hyperlink r:id="rId100" w:history="1">
              <w:r w:rsidRPr="00790F8E">
                <w:rPr>
                  <w:rStyle w:val="a4"/>
                  <w:b w:val="0"/>
                  <w:bCs w:val="0"/>
                </w:rPr>
                <w:t>ф. 0509215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E8D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992" w14:textId="0D413AD7" w:rsidR="002C776B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2DEF855F" w14:textId="31E4BCC6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CB6" w14:textId="77777777" w:rsidR="008232F9" w:rsidRPr="00790F8E" w:rsidRDefault="008232F9" w:rsidP="008232F9">
            <w:pPr>
              <w:pStyle w:val="a8"/>
            </w:pPr>
            <w:r w:rsidRPr="00790F8E">
              <w:t>1. При признании/принятии к бухгалтерскому учету объекта имущества</w:t>
            </w:r>
          </w:p>
          <w:p w14:paraId="18DD8BBC" w14:textId="77777777" w:rsidR="008232F9" w:rsidRPr="00790F8E" w:rsidRDefault="008232F9" w:rsidP="008232F9">
            <w:pPr>
              <w:pStyle w:val="a8"/>
            </w:pPr>
            <w:r w:rsidRPr="00790F8E">
              <w:t>2. По требованию;</w:t>
            </w:r>
          </w:p>
          <w:p w14:paraId="06466811" w14:textId="77777777" w:rsidR="008232F9" w:rsidRPr="00790F8E" w:rsidRDefault="008232F9" w:rsidP="008232F9">
            <w:pPr>
              <w:pStyle w:val="a8"/>
            </w:pPr>
            <w:r w:rsidRPr="00790F8E">
              <w:t>3. На дату закрытия Инвентарной карточки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390" w14:textId="36EC14EB" w:rsidR="002C776B" w:rsidRPr="002C776B" w:rsidRDefault="008232F9" w:rsidP="002C776B">
            <w:pPr>
              <w:pStyle w:val="a8"/>
              <w:rPr>
                <w:rFonts w:ascii="Cambria" w:hAnsi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  <w:r w:rsidR="002C776B">
              <w:t xml:space="preserve"> (</w:t>
            </w:r>
            <w:r w:rsidR="002C776B">
              <w:rPr>
                <w:rFonts w:ascii="Cambria" w:hAnsi="Cambria"/>
              </w:rPr>
              <w:t>ЭП)</w:t>
            </w:r>
          </w:p>
          <w:p w14:paraId="6DC09E9C" w14:textId="1A7AF052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AA1B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принятия НФА к учету/списания НФА с учета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2C9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A00" w14:textId="70C131DC" w:rsidR="008232F9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E14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DAD" w14:textId="77777777" w:rsidR="008232F9" w:rsidRPr="00790F8E" w:rsidRDefault="008232F9" w:rsidP="008232F9">
            <w:pPr>
              <w:pStyle w:val="a8"/>
            </w:pPr>
            <w:r w:rsidRPr="00790F8E">
              <w:t>Формирование сведений об объекте имущества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B7BCA" w14:textId="77777777" w:rsidR="008232F9" w:rsidRPr="00790F8E" w:rsidRDefault="008232F9" w:rsidP="008232F9">
            <w:pPr>
              <w:pStyle w:val="a8"/>
            </w:pPr>
            <w:r w:rsidRPr="00790F8E">
              <w:t>Для индивидуального учета объектов НФА</w:t>
            </w:r>
          </w:p>
        </w:tc>
      </w:tr>
      <w:tr w:rsidR="008232F9" w:rsidRPr="00790F8E" w14:paraId="1098186A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BBF" w14:textId="2CA0BC2E" w:rsidR="008232F9" w:rsidRPr="00790F8E" w:rsidRDefault="009345D1" w:rsidP="008232F9">
            <w:pPr>
              <w:pStyle w:val="a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F92" w14:textId="77777777" w:rsidR="008232F9" w:rsidRPr="00790F8E" w:rsidRDefault="008232F9" w:rsidP="008232F9">
            <w:pPr>
              <w:pStyle w:val="a8"/>
            </w:pPr>
            <w:r w:rsidRPr="00790F8E">
              <w:t>Инвентарная карточка группового учета нефинансовых активов (</w:t>
            </w:r>
            <w:hyperlink r:id="rId101" w:history="1">
              <w:r w:rsidRPr="00790F8E">
                <w:rPr>
                  <w:rStyle w:val="a4"/>
                  <w:b w:val="0"/>
                  <w:bCs w:val="0"/>
                </w:rPr>
                <w:t>ф. 0509216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7E26" w14:textId="77777777" w:rsidR="008232F9" w:rsidRPr="00790F8E" w:rsidRDefault="008232F9" w:rsidP="008232F9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D91" w14:textId="338BF085" w:rsidR="002C776B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0F46FE6B" w14:textId="3EA2BFBB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EE7" w14:textId="77777777" w:rsidR="008232F9" w:rsidRPr="00790F8E" w:rsidRDefault="008232F9" w:rsidP="008232F9">
            <w:pPr>
              <w:pStyle w:val="a8"/>
            </w:pPr>
            <w:r w:rsidRPr="00790F8E">
              <w:t>1. При признании/принятии к бухгалтерскому учету объекта имущества</w:t>
            </w:r>
          </w:p>
          <w:p w14:paraId="2231A7F4" w14:textId="77777777" w:rsidR="008232F9" w:rsidRPr="00790F8E" w:rsidRDefault="008232F9" w:rsidP="008232F9">
            <w:pPr>
              <w:pStyle w:val="a8"/>
            </w:pPr>
            <w:r w:rsidRPr="00790F8E">
              <w:t>2. По требованию;</w:t>
            </w:r>
          </w:p>
          <w:p w14:paraId="660512C8" w14:textId="77777777" w:rsidR="008232F9" w:rsidRPr="00790F8E" w:rsidRDefault="008232F9" w:rsidP="008232F9">
            <w:pPr>
              <w:pStyle w:val="a8"/>
            </w:pPr>
            <w:r w:rsidRPr="00790F8E">
              <w:t>3. На дату закрытия Инвентарной карточки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602" w14:textId="36BD414F" w:rsidR="002C776B" w:rsidRPr="002C776B" w:rsidRDefault="008232F9" w:rsidP="002C776B">
            <w:pPr>
              <w:pStyle w:val="a8"/>
              <w:rPr>
                <w:rFonts w:ascii="Cambria" w:hAnsi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  <w:r w:rsidR="002C776B">
              <w:t xml:space="preserve"> (</w:t>
            </w:r>
            <w:r w:rsidR="002C776B">
              <w:rPr>
                <w:rFonts w:ascii="Cambria" w:hAnsi="Cambria"/>
              </w:rPr>
              <w:t>ЭП)</w:t>
            </w:r>
          </w:p>
          <w:p w14:paraId="4EB477C7" w14:textId="1A96DB76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EBB3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с момента принятия НФА к учету/списания НФА с учета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D23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B81" w14:textId="508F1024" w:rsidR="008232F9" w:rsidRPr="00790F8E" w:rsidRDefault="008232F9" w:rsidP="002C776B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ADC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8FA" w14:textId="77777777" w:rsidR="008232F9" w:rsidRPr="00790F8E" w:rsidRDefault="008232F9" w:rsidP="008232F9">
            <w:pPr>
              <w:pStyle w:val="a8"/>
            </w:pPr>
            <w:r w:rsidRPr="00790F8E">
              <w:t>Формирование сведений о группе объектов имущества, имеющих одно и то же назначение, технические характеристики и принятых к учету единовременно по одной балансовой (остаточной) стоимости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CDB5C" w14:textId="77777777" w:rsidR="008232F9" w:rsidRPr="00790F8E" w:rsidRDefault="008232F9" w:rsidP="008232F9">
            <w:pPr>
              <w:pStyle w:val="a8"/>
            </w:pPr>
            <w:r w:rsidRPr="00790F8E">
              <w:t>Для группового учета однородных объектов НФА</w:t>
            </w:r>
          </w:p>
        </w:tc>
      </w:tr>
      <w:tr w:rsidR="008232F9" w:rsidRPr="00790F8E" w14:paraId="0939C795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D1E" w14:textId="0DED8386" w:rsidR="008232F9" w:rsidRPr="00790F8E" w:rsidRDefault="009345D1" w:rsidP="008232F9">
            <w:pPr>
              <w:pStyle w:val="a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7A9" w14:textId="77777777" w:rsidR="008232F9" w:rsidRPr="00790F8E" w:rsidRDefault="008232F9" w:rsidP="008232F9">
            <w:pPr>
              <w:pStyle w:val="a8"/>
            </w:pPr>
            <w:r w:rsidRPr="00790F8E">
              <w:t>Оборотная ведомость по нефинансовым активам (</w:t>
            </w:r>
            <w:hyperlink r:id="rId102" w:history="1">
              <w:r w:rsidRPr="00790F8E">
                <w:rPr>
                  <w:rStyle w:val="a4"/>
                  <w:b w:val="0"/>
                  <w:bCs w:val="0"/>
                </w:rPr>
                <w:t>ф. 0504035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E57" w14:textId="4614276E" w:rsidR="008232F9" w:rsidRPr="00790F8E" w:rsidRDefault="008232F9" w:rsidP="008232F9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152" w14:textId="121A9B7A" w:rsidR="00F56E6E" w:rsidRPr="00790F8E" w:rsidRDefault="008232F9" w:rsidP="00F56E6E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2482B097" w14:textId="0E398825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989" w14:textId="2889917A" w:rsidR="008232F9" w:rsidRPr="00790F8E" w:rsidRDefault="008232F9" w:rsidP="008232F9">
            <w:pPr>
              <w:pStyle w:val="a8"/>
            </w:pPr>
            <w:r w:rsidRPr="00790F8E">
              <w:t xml:space="preserve">Формируется </w:t>
            </w:r>
            <w:r w:rsidR="00F56E6E">
              <w:rPr>
                <w:rFonts w:ascii="Cambria" w:hAnsi="Cambria"/>
              </w:rPr>
              <w:t>ежеквартально не позднее 10 числа месяца, следующего</w:t>
            </w:r>
            <w:r w:rsidRPr="00790F8E">
              <w:t xml:space="preserve"> за отчетным</w:t>
            </w:r>
            <w:r w:rsidR="00F56E6E">
              <w:t xml:space="preserve"> </w:t>
            </w:r>
            <w:r w:rsidR="00F56E6E">
              <w:rPr>
                <w:rFonts w:ascii="Cambria" w:hAnsi="Cambria"/>
              </w:rPr>
              <w:t>кварталом</w:t>
            </w:r>
            <w:r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DF4" w14:textId="6B2957ED" w:rsidR="00F56E6E" w:rsidRPr="00790F8E" w:rsidRDefault="00F56E6E" w:rsidP="00F56E6E">
            <w:pPr>
              <w:pStyle w:val="a8"/>
              <w:jc w:val="center"/>
            </w:pPr>
            <w:r>
              <w:rPr>
                <w:rFonts w:ascii="Cambria" w:hAnsi="Cambria" w:cs="Cambria"/>
              </w:rPr>
              <w:t>Х</w:t>
            </w:r>
          </w:p>
          <w:p w14:paraId="7EADA2A4" w14:textId="409EB65C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084" w14:textId="41203D5F" w:rsidR="008232F9" w:rsidRPr="00F56E6E" w:rsidRDefault="00F56E6E" w:rsidP="00F56E6E">
            <w:pPr>
              <w:pStyle w:val="a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A5F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FFF" w14:textId="69580C03" w:rsidR="008232F9" w:rsidRPr="00F56E6E" w:rsidRDefault="00F56E6E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Материально ответственные лица</w:t>
            </w:r>
          </w:p>
          <w:p w14:paraId="03EE0067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F25" w14:textId="7EED2854" w:rsidR="008232F9" w:rsidRPr="00F56E6E" w:rsidRDefault="00F56E6E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ежеквартально до 15 числа месяца, следующего за отчетным кварталом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354" w14:textId="6FCF4DEB" w:rsidR="008232F9" w:rsidRPr="00F56E6E" w:rsidRDefault="008232F9" w:rsidP="008232F9">
            <w:pPr>
              <w:pStyle w:val="a8"/>
              <w:rPr>
                <w:rFonts w:ascii="Cambria" w:hAnsi="Cambria"/>
              </w:rPr>
            </w:pPr>
            <w:r w:rsidRPr="00790F8E">
              <w:t xml:space="preserve">Проверка правильности записей, произведенных по счетам аналитического учета с данными </w:t>
            </w:r>
            <w:r w:rsidR="00F56E6E">
              <w:rPr>
                <w:rFonts w:ascii="Cambria" w:hAnsi="Cambria"/>
              </w:rPr>
              <w:t>фактического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86EE2" w14:textId="3C69D101" w:rsidR="003B5344" w:rsidRPr="003B5344" w:rsidRDefault="003B5344" w:rsidP="008232F9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Для контроля</w:t>
            </w:r>
            <w:r>
              <w:t xml:space="preserve"> </w:t>
            </w:r>
            <w:r>
              <w:rPr>
                <w:rFonts w:ascii="Cambria" w:hAnsi="Cambria"/>
              </w:rPr>
              <w:t>соответствия данных аналитического учета данным фактического учета</w:t>
            </w:r>
          </w:p>
          <w:p w14:paraId="7B65BE13" w14:textId="56A91E2B" w:rsidR="008232F9" w:rsidRPr="00790F8E" w:rsidRDefault="008232F9" w:rsidP="008232F9">
            <w:pPr>
              <w:pStyle w:val="a8"/>
            </w:pPr>
            <w:r w:rsidRPr="00790F8E">
              <w:t xml:space="preserve"> </w:t>
            </w:r>
          </w:p>
        </w:tc>
      </w:tr>
      <w:tr w:rsidR="008232F9" w:rsidRPr="00790F8E" w14:paraId="50F3BE6F" w14:textId="77777777" w:rsidTr="004624B3">
        <w:trPr>
          <w:gridAfter w:val="1"/>
          <w:wAfter w:w="6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D8F" w14:textId="4B0A96FF" w:rsidR="008232F9" w:rsidRPr="00790F8E" w:rsidRDefault="009345D1" w:rsidP="008232F9">
            <w:pPr>
              <w:pStyle w:val="a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9AB" w14:textId="77777777" w:rsidR="008232F9" w:rsidRPr="00790F8E" w:rsidRDefault="008232F9" w:rsidP="008232F9">
            <w:pPr>
              <w:pStyle w:val="a8"/>
            </w:pPr>
            <w:r w:rsidRPr="00790F8E">
              <w:t>Журнал операций по выбытию и перемещению нефинансовых активов (</w:t>
            </w:r>
            <w:hyperlink r:id="rId103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358" w14:textId="1B40A942" w:rsidR="008232F9" w:rsidRPr="00790F8E" w:rsidRDefault="008232F9" w:rsidP="008232F9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1DC" w14:textId="3B92EB10" w:rsidR="00FF07B3" w:rsidRPr="00790F8E" w:rsidRDefault="008232F9" w:rsidP="00FF07B3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  <w:p w14:paraId="5EAD6D8E" w14:textId="1AA9F6FC" w:rsidR="008232F9" w:rsidRPr="00790F8E" w:rsidRDefault="008232F9" w:rsidP="008232F9">
            <w:pPr>
              <w:pStyle w:val="a8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3E7" w14:textId="1015EE2D" w:rsidR="008232F9" w:rsidRPr="00790F8E" w:rsidRDefault="008232F9" w:rsidP="008232F9">
            <w:pPr>
              <w:pStyle w:val="a8"/>
            </w:pPr>
            <w:r w:rsidRPr="00790F8E">
              <w:t>Формируется</w:t>
            </w:r>
            <w:r w:rsidR="00B97A4E">
              <w:t xml:space="preserve"> </w:t>
            </w:r>
            <w:r w:rsidR="00B97A4E"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D4D" w14:textId="77777777" w:rsidR="008232F9" w:rsidRPr="00790F8E" w:rsidRDefault="008232F9" w:rsidP="008232F9">
            <w:pPr>
              <w:pStyle w:val="a8"/>
            </w:pPr>
            <w:r w:rsidRPr="00790F8E">
              <w:t>Подписание:</w:t>
            </w:r>
          </w:p>
          <w:p w14:paraId="0AB10849" w14:textId="47D1A818" w:rsidR="008232F9" w:rsidRPr="00790F8E" w:rsidRDefault="008232F9" w:rsidP="008232F9">
            <w:pPr>
              <w:pStyle w:val="a8"/>
            </w:pPr>
            <w:r w:rsidRPr="00790F8E">
              <w:t>- бухгалтер</w:t>
            </w:r>
          </w:p>
          <w:p w14:paraId="44978CAB" w14:textId="77777777" w:rsidR="008232F9" w:rsidRPr="00790F8E" w:rsidRDefault="008232F9" w:rsidP="008232F9">
            <w:pPr>
              <w:pStyle w:val="a8"/>
            </w:pPr>
            <w:r w:rsidRPr="00790F8E">
              <w:t>- главный бухгалтер</w:t>
            </w:r>
          </w:p>
          <w:p w14:paraId="04FC6626" w14:textId="77777777" w:rsidR="008232F9" w:rsidRPr="00790F8E" w:rsidRDefault="008232F9" w:rsidP="008232F9">
            <w:pPr>
              <w:pStyle w:val="a8"/>
            </w:pPr>
          </w:p>
          <w:p w14:paraId="61E7741A" w14:textId="77777777" w:rsidR="008232F9" w:rsidRPr="00790F8E" w:rsidRDefault="008232F9" w:rsidP="008232F9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169" w14:textId="77777777" w:rsidR="008232F9" w:rsidRPr="00790F8E" w:rsidRDefault="008232F9" w:rsidP="008232F9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534" w14:textId="77777777" w:rsidR="008232F9" w:rsidRPr="00790F8E" w:rsidRDefault="008232F9" w:rsidP="008232F9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58A" w14:textId="689DAFBC" w:rsidR="008232F9" w:rsidRPr="00790F8E" w:rsidRDefault="008232F9" w:rsidP="00FF07B3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EA2" w14:textId="77777777" w:rsidR="008232F9" w:rsidRPr="00790F8E" w:rsidRDefault="008232F9" w:rsidP="008232F9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BFA" w14:textId="77777777" w:rsidR="008232F9" w:rsidRPr="00790F8E" w:rsidRDefault="008232F9" w:rsidP="008232F9">
            <w:pPr>
              <w:pStyle w:val="a8"/>
            </w:pPr>
            <w:r w:rsidRPr="00790F8E">
              <w:t>Перенос оборотов по операциям, отраженным в журнале, в Главную книгу (</w:t>
            </w:r>
            <w:hyperlink r:id="rId104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C4878" w14:textId="77777777" w:rsidR="008232F9" w:rsidRPr="00790F8E" w:rsidRDefault="008232F9" w:rsidP="008232F9">
            <w:pPr>
              <w:pStyle w:val="a8"/>
            </w:pPr>
            <w:r w:rsidRPr="00790F8E">
              <w:t>Для учета операций:</w:t>
            </w:r>
          </w:p>
          <w:p w14:paraId="21E4E47C" w14:textId="77777777" w:rsidR="008232F9" w:rsidRPr="00790F8E" w:rsidRDefault="008232F9" w:rsidP="008232F9">
            <w:pPr>
              <w:pStyle w:val="a8"/>
            </w:pPr>
            <w:r w:rsidRPr="00790F8E">
              <w:t>- по выбытию и перемещению объектов НФА;</w:t>
            </w:r>
          </w:p>
          <w:p w14:paraId="651E280F" w14:textId="77777777" w:rsidR="008232F9" w:rsidRPr="00790F8E" w:rsidRDefault="008232F9" w:rsidP="008232F9">
            <w:pPr>
              <w:pStyle w:val="a8"/>
            </w:pPr>
            <w:r w:rsidRPr="00790F8E">
              <w:t>- операций по отражению сумм амортизации</w:t>
            </w:r>
          </w:p>
        </w:tc>
      </w:tr>
    </w:tbl>
    <w:p w14:paraId="31DD9340" w14:textId="77777777" w:rsidR="00790F8E" w:rsidRDefault="00790F8E"/>
    <w:p w14:paraId="1C66B972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140"/>
      </w:tblGrid>
      <w:tr w:rsidR="00790F8E" w:rsidRPr="00790F8E" w14:paraId="0DC704A8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BE510EC" w14:textId="77777777" w:rsidR="00790F8E" w:rsidRPr="00790F8E" w:rsidRDefault="00790F8E">
            <w:pPr>
              <w:pStyle w:val="1"/>
            </w:pPr>
            <w:bookmarkStart w:id="6" w:name="sub_7779"/>
            <w:r w:rsidRPr="00790F8E">
              <w:t>2. Расчеты с подотчетными лицами</w:t>
            </w:r>
            <w:bookmarkEnd w:id="6"/>
          </w:p>
        </w:tc>
      </w:tr>
      <w:tr w:rsidR="00790F8E" w:rsidRPr="00790F8E" w14:paraId="50A3E48E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0A491F" w14:textId="77777777" w:rsidR="00790F8E" w:rsidRPr="00790F8E" w:rsidRDefault="00790F8E">
            <w:pPr>
              <w:pStyle w:val="1"/>
            </w:pPr>
            <w:bookmarkStart w:id="7" w:name="sub_151517"/>
            <w:r w:rsidRPr="00790F8E">
              <w:t>2.1 Учет расчетов с подотчетными лицами</w:t>
            </w:r>
            <w:bookmarkEnd w:id="7"/>
          </w:p>
        </w:tc>
      </w:tr>
      <w:tr w:rsidR="00790F8E" w:rsidRPr="00790F8E" w14:paraId="28E10812" w14:textId="77777777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190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351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ABE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FA8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155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7A6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91D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743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0C421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19AE7C62" w14:textId="77777777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B7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E4C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10C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18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BB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8B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3BE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541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14D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3C5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3BC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10736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7CB3CBEB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64E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BDA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1AF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5DA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66A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F84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D114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36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57A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C8F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1DF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A75BE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578242A2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4AB" w14:textId="00BC960B" w:rsidR="00790F8E" w:rsidRPr="00790F8E" w:rsidRDefault="00222D42">
            <w:pPr>
              <w:pStyle w:val="a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5FC" w14:textId="77777777" w:rsidR="00790F8E" w:rsidRPr="00790F8E" w:rsidRDefault="00790F8E">
            <w:pPr>
              <w:pStyle w:val="a8"/>
            </w:pPr>
            <w:r w:rsidRPr="00790F8E">
              <w:t>Решение о командировании на территории Российской Федерации (</w:t>
            </w:r>
            <w:hyperlink r:id="rId105" w:history="1">
              <w:r w:rsidRPr="00790F8E">
                <w:rPr>
                  <w:rStyle w:val="a4"/>
                  <w:b w:val="0"/>
                  <w:bCs w:val="0"/>
                </w:rPr>
                <w:t>ф. 0504512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16C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403" w14:textId="77777777" w:rsidR="00790F8E" w:rsidRPr="00790F8E" w:rsidRDefault="00790F8E">
            <w:pPr>
              <w:pStyle w:val="a8"/>
            </w:pPr>
            <w:r w:rsidRPr="00790F8E">
              <w:t>Подотчетное лицо</w:t>
            </w:r>
          </w:p>
          <w:p w14:paraId="024BB086" w14:textId="77777777" w:rsidR="00790F8E" w:rsidRPr="00790F8E" w:rsidRDefault="00790F8E">
            <w:pPr>
              <w:pStyle w:val="a8"/>
              <w:jc w:val="center"/>
            </w:pPr>
            <w:r w:rsidRPr="00790F8E">
              <w:rPr>
                <w:rStyle w:val="a3"/>
              </w:rPr>
              <w:t>Или</w:t>
            </w:r>
          </w:p>
          <w:p w14:paraId="2CBFB875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7B0" w14:textId="11A1DED8" w:rsidR="00790F8E" w:rsidRPr="00790F8E" w:rsidRDefault="00790F8E">
            <w:pPr>
              <w:pStyle w:val="a8"/>
            </w:pPr>
            <w:r w:rsidRPr="00790F8E">
              <w:t xml:space="preserve">Не позднее </w:t>
            </w:r>
            <w:r w:rsidR="00D839D0">
              <w:rPr>
                <w:rFonts w:ascii="Cambria" w:hAnsi="Cambria"/>
              </w:rPr>
              <w:t>трех</w:t>
            </w:r>
            <w:r w:rsidRPr="00790F8E">
              <w:t xml:space="preserve"> рабочих дней</w:t>
            </w:r>
            <w:r w:rsidR="00D839D0">
              <w:t xml:space="preserve"> </w:t>
            </w:r>
            <w:r w:rsidRPr="00790F8E">
              <w:t>до начала командировки согласно плану-графику (иному документу-основанию)</w:t>
            </w:r>
          </w:p>
          <w:p w14:paraId="6A436AD8" w14:textId="77777777" w:rsidR="00790F8E" w:rsidRPr="00790F8E" w:rsidRDefault="00790F8E">
            <w:pPr>
              <w:pStyle w:val="a8"/>
            </w:pPr>
            <w:r w:rsidRPr="00790F8E">
              <w:t>Или</w:t>
            </w:r>
          </w:p>
          <w:p w14:paraId="3766CD7E" w14:textId="5A9E22A5" w:rsidR="00790F8E" w:rsidRPr="00790F8E" w:rsidRDefault="00790F8E" w:rsidP="00294EA9">
            <w:pPr>
              <w:pStyle w:val="a8"/>
            </w:pPr>
            <w:r w:rsidRPr="00790F8E">
              <w:t xml:space="preserve">В течение одного рабочего дня после подписания </w:t>
            </w:r>
            <w:r w:rsidR="00D839D0">
              <w:rPr>
                <w:rFonts w:ascii="Cambria" w:hAnsi="Cambria"/>
              </w:rPr>
              <w:t>распоряжения</w:t>
            </w:r>
            <w:r w:rsidRPr="00790F8E">
              <w:t xml:space="preserve"> о командировании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943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7F640BE8" w14:textId="211F2E07" w:rsidR="00790F8E" w:rsidRPr="00790F8E" w:rsidRDefault="00790F8E">
            <w:pPr>
              <w:pStyle w:val="a8"/>
            </w:pPr>
            <w:r w:rsidRPr="00790F8E">
              <w:t>- ответственное лицо кадровой службы</w:t>
            </w:r>
            <w:r w:rsidR="00D839D0">
              <w:t xml:space="preserve"> (</w:t>
            </w:r>
            <w:r w:rsidR="00D839D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3C29CB20" w14:textId="6C956BF4" w:rsidR="00790F8E" w:rsidRPr="00790F8E" w:rsidRDefault="00790F8E">
            <w:pPr>
              <w:pStyle w:val="a8"/>
            </w:pPr>
            <w:r w:rsidRPr="00790F8E">
              <w:t>- подотчетное лицо или ответственный исполнитель</w:t>
            </w:r>
            <w:r w:rsidR="00D839D0">
              <w:t xml:space="preserve"> (</w:t>
            </w:r>
            <w:r w:rsidR="00D839D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2A62709B" w14:textId="08DE5E0D" w:rsidR="00790F8E" w:rsidRPr="00790F8E" w:rsidRDefault="00790F8E">
            <w:pPr>
              <w:pStyle w:val="a8"/>
            </w:pPr>
            <w:r w:rsidRPr="00790F8E">
              <w:t>- бухгалтер, ответственный за расчеты с подотчетными лицами</w:t>
            </w:r>
            <w:r w:rsidR="00D839D0">
              <w:t xml:space="preserve"> (</w:t>
            </w:r>
            <w:r w:rsidR="00D839D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0F5EAC7" w14:textId="3748685D" w:rsidR="00790F8E" w:rsidRPr="00790F8E" w:rsidRDefault="00790F8E">
            <w:pPr>
              <w:pStyle w:val="a8"/>
            </w:pPr>
            <w:r w:rsidRPr="00790F8E">
              <w:t>- руководитель финансово-экономической службы</w:t>
            </w:r>
            <w:r w:rsidR="00D839D0">
              <w:t xml:space="preserve"> (</w:t>
            </w:r>
            <w:r w:rsidR="00D839D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2CD2B205" w14:textId="30DBECEA" w:rsidR="00790F8E" w:rsidRPr="00D839D0" w:rsidRDefault="00D839D0">
            <w:pPr>
              <w:pStyle w:val="a8"/>
              <w:rPr>
                <w:rFonts w:ascii="Cambria" w:hAnsi="Cambria"/>
              </w:rPr>
            </w:pPr>
            <w:r>
              <w:t>2</w:t>
            </w:r>
            <w:r w:rsidR="00790F8E"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="00790F8E"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C6E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7D293DC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9AD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657" w14:textId="61EF95E8" w:rsidR="00790F8E" w:rsidRPr="00790F8E" w:rsidRDefault="00790F8E" w:rsidP="00D839D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C6E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3F9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 в части принятия обязательств и денежных обязательств (в случае выдачи аванса);</w:t>
            </w:r>
          </w:p>
          <w:p w14:paraId="7AD00364" w14:textId="77777777" w:rsidR="00790F8E" w:rsidRPr="00790F8E" w:rsidRDefault="00790F8E">
            <w:pPr>
              <w:pStyle w:val="a8"/>
            </w:pPr>
            <w:r w:rsidRPr="00790F8E"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F0EAA" w14:textId="6A88C96D" w:rsidR="00790F8E" w:rsidRPr="00790F8E" w:rsidRDefault="00790F8E">
            <w:pPr>
              <w:pStyle w:val="a8"/>
            </w:pPr>
            <w:r w:rsidRPr="00790F8E">
              <w:t>Документ-основание для принятия бюджетных. При выплате аванса подотчетному лицу может являться также основанием для принятия денежных обязательств</w:t>
            </w:r>
          </w:p>
        </w:tc>
      </w:tr>
      <w:tr w:rsidR="00790F8E" w:rsidRPr="00790F8E" w14:paraId="58CB8B95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781" w14:textId="709A1207" w:rsidR="00790F8E" w:rsidRPr="00790F8E" w:rsidRDefault="00222D42">
            <w:pPr>
              <w:pStyle w:val="a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3DC" w14:textId="77777777" w:rsidR="00790F8E" w:rsidRPr="00790F8E" w:rsidRDefault="00790F8E">
            <w:pPr>
              <w:pStyle w:val="a8"/>
            </w:pPr>
            <w:r w:rsidRPr="00790F8E">
              <w:t>Изменение Решения о командировании на территории Российской Федерации (</w:t>
            </w:r>
            <w:hyperlink r:id="rId106" w:history="1">
              <w:r w:rsidRPr="00790F8E">
                <w:rPr>
                  <w:rStyle w:val="a4"/>
                  <w:b w:val="0"/>
                  <w:bCs w:val="0"/>
                </w:rPr>
                <w:t>ф. 0504513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A26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BBA" w14:textId="77777777" w:rsidR="00790F8E" w:rsidRPr="00790F8E" w:rsidRDefault="00790F8E">
            <w:pPr>
              <w:pStyle w:val="a8"/>
            </w:pPr>
            <w:r w:rsidRPr="00790F8E">
              <w:t>Подотчетное лицо</w:t>
            </w:r>
          </w:p>
          <w:p w14:paraId="35EA2C60" w14:textId="77777777" w:rsidR="00790F8E" w:rsidRPr="00790F8E" w:rsidRDefault="00790F8E">
            <w:pPr>
              <w:pStyle w:val="a8"/>
              <w:jc w:val="center"/>
            </w:pPr>
            <w:r w:rsidRPr="00790F8E">
              <w:rPr>
                <w:rStyle w:val="a3"/>
              </w:rPr>
              <w:t>Или</w:t>
            </w:r>
          </w:p>
          <w:p w14:paraId="73B537D0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7B5" w14:textId="77777777" w:rsidR="00790F8E" w:rsidRPr="00790F8E" w:rsidRDefault="00790F8E">
            <w:pPr>
              <w:pStyle w:val="a8"/>
            </w:pPr>
            <w:r w:rsidRPr="00790F8E">
              <w:t>В зависимости от причины изменений:</w:t>
            </w:r>
          </w:p>
          <w:p w14:paraId="32393905" w14:textId="77777777" w:rsidR="00790F8E" w:rsidRPr="00790F8E" w:rsidRDefault="00790F8E">
            <w:pPr>
              <w:pStyle w:val="a8"/>
            </w:pPr>
            <w:r w:rsidRPr="00790F8E">
              <w:t>- при изменении условий или отмене командировки - в течение одного рабочего дня после подписания приказа (иного документа-основания)</w:t>
            </w:r>
          </w:p>
          <w:p w14:paraId="584D4C7B" w14:textId="77777777" w:rsidR="00790F8E" w:rsidRPr="00790F8E" w:rsidRDefault="00790F8E">
            <w:pPr>
              <w:pStyle w:val="a8"/>
            </w:pPr>
            <w:r w:rsidRPr="00790F8E">
              <w:t>- при финансовых изменениях - не позднее дня формирования Отчета о расходах подотчетного лица (</w:t>
            </w:r>
            <w:hyperlink r:id="rId107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  <w:p w14:paraId="287BF87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7F4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49F5EF00" w14:textId="7C88DF87" w:rsidR="00790F8E" w:rsidRPr="00790F8E" w:rsidRDefault="00790F8E">
            <w:pPr>
              <w:pStyle w:val="a8"/>
            </w:pPr>
            <w:r w:rsidRPr="00790F8E">
              <w:t>- ответственное лицо кадровой службы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ADEB826" w14:textId="361449A7" w:rsidR="00790F8E" w:rsidRPr="00790F8E" w:rsidRDefault="00790F8E">
            <w:pPr>
              <w:pStyle w:val="a8"/>
            </w:pPr>
            <w:r w:rsidRPr="00790F8E">
              <w:t>- подотчетное лицо или ответственный исполнитель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4D4B9240" w14:textId="337B5237" w:rsidR="00790F8E" w:rsidRPr="00790F8E" w:rsidRDefault="00790F8E">
            <w:pPr>
              <w:pStyle w:val="a8"/>
            </w:pPr>
            <w:r w:rsidRPr="00790F8E">
              <w:t>- бухгалтер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2EC9C24A" w14:textId="28AFC7E2" w:rsidR="00790F8E" w:rsidRPr="00790F8E" w:rsidRDefault="00790F8E">
            <w:pPr>
              <w:pStyle w:val="a8"/>
            </w:pPr>
            <w:r w:rsidRPr="00790F8E">
              <w:t>- руководитель финансово-экономической службы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6D2FA31F" w14:textId="12641323" w:rsidR="00790F8E" w:rsidRPr="006C6EB0" w:rsidRDefault="006C6EB0">
            <w:pPr>
              <w:pStyle w:val="a8"/>
              <w:rPr>
                <w:rFonts w:ascii="Cambria" w:hAnsi="Cambria"/>
              </w:rPr>
            </w:pPr>
            <w:r>
              <w:t>2</w:t>
            </w:r>
            <w:r w:rsidR="00790F8E"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="00790F8E"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C7EF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0EAFF66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B24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9F3" w14:textId="19B78322" w:rsidR="00790F8E" w:rsidRPr="00790F8E" w:rsidRDefault="00790F8E" w:rsidP="006C6EB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E2E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874" w14:textId="77777777" w:rsidR="00790F8E" w:rsidRPr="00790F8E" w:rsidRDefault="00790F8E">
            <w:pPr>
              <w:pStyle w:val="a8"/>
            </w:pPr>
            <w:r w:rsidRPr="00790F8E">
              <w:t>Отражение бухгалтерских записей в учете в части корректировки ранее принятых обязательств (при необходимости)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DA763" w14:textId="77777777" w:rsidR="00790F8E" w:rsidRPr="00790F8E" w:rsidRDefault="00790F8E">
            <w:pPr>
              <w:pStyle w:val="a8"/>
            </w:pPr>
            <w:r w:rsidRPr="00790F8E">
              <w:t>Документ-основание для корректировки принятых обязательств</w:t>
            </w:r>
          </w:p>
        </w:tc>
      </w:tr>
      <w:tr w:rsidR="006C6EB0" w:rsidRPr="00790F8E" w14:paraId="432D2DE7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E78" w14:textId="144C3DCC" w:rsidR="006C6EB0" w:rsidRPr="00790F8E" w:rsidRDefault="00222D42" w:rsidP="006C6EB0">
            <w:pPr>
              <w:pStyle w:val="a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52D" w14:textId="77777777" w:rsidR="006C6EB0" w:rsidRPr="00790F8E" w:rsidRDefault="006C6EB0" w:rsidP="006C6EB0">
            <w:pPr>
              <w:pStyle w:val="a8"/>
            </w:pPr>
            <w:r w:rsidRPr="00790F8E">
              <w:t>Решение о командировании на территорию иностранного государства (</w:t>
            </w:r>
            <w:hyperlink r:id="rId108" w:history="1">
              <w:r w:rsidRPr="00790F8E">
                <w:rPr>
                  <w:rStyle w:val="a4"/>
                  <w:b w:val="0"/>
                  <w:bCs w:val="0"/>
                </w:rPr>
                <w:t>ф. 0504515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968" w14:textId="77777777" w:rsidR="006C6EB0" w:rsidRPr="00790F8E" w:rsidRDefault="006C6EB0" w:rsidP="006C6EB0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07F" w14:textId="77777777" w:rsidR="006C6EB0" w:rsidRPr="00790F8E" w:rsidRDefault="006C6EB0" w:rsidP="006C6EB0">
            <w:pPr>
              <w:pStyle w:val="a8"/>
            </w:pPr>
            <w:r w:rsidRPr="00790F8E">
              <w:t>Подотчетное лицо</w:t>
            </w:r>
          </w:p>
          <w:p w14:paraId="17A0208D" w14:textId="77777777" w:rsidR="006C6EB0" w:rsidRPr="00790F8E" w:rsidRDefault="006C6EB0" w:rsidP="006C6EB0">
            <w:pPr>
              <w:pStyle w:val="a8"/>
              <w:jc w:val="center"/>
            </w:pPr>
            <w:r w:rsidRPr="00790F8E">
              <w:rPr>
                <w:rStyle w:val="a3"/>
              </w:rPr>
              <w:t>Или</w:t>
            </w:r>
          </w:p>
          <w:p w14:paraId="750D70B9" w14:textId="77777777" w:rsidR="006C6EB0" w:rsidRPr="00790F8E" w:rsidRDefault="006C6EB0" w:rsidP="006C6EB0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1DD" w14:textId="77777777" w:rsidR="006C6EB0" w:rsidRPr="00790F8E" w:rsidRDefault="006C6EB0" w:rsidP="006C6EB0">
            <w:pPr>
              <w:pStyle w:val="a8"/>
            </w:pPr>
            <w:r w:rsidRPr="00790F8E">
              <w:t xml:space="preserve">Не позднее </w:t>
            </w:r>
            <w:r>
              <w:rPr>
                <w:rFonts w:ascii="Cambria" w:hAnsi="Cambria"/>
              </w:rPr>
              <w:t>трех</w:t>
            </w:r>
            <w:r w:rsidRPr="00790F8E">
              <w:t xml:space="preserve"> рабочих дней</w:t>
            </w:r>
            <w:r>
              <w:t xml:space="preserve"> </w:t>
            </w:r>
            <w:r w:rsidRPr="00790F8E">
              <w:t>до начала командировки согласно плану-графику (иному документу-основанию)</w:t>
            </w:r>
          </w:p>
          <w:p w14:paraId="1A0E1C78" w14:textId="77777777" w:rsidR="006C6EB0" w:rsidRPr="00790F8E" w:rsidRDefault="006C6EB0" w:rsidP="006C6EB0">
            <w:pPr>
              <w:pStyle w:val="a8"/>
            </w:pPr>
            <w:r w:rsidRPr="00790F8E">
              <w:t>Или</w:t>
            </w:r>
          </w:p>
          <w:p w14:paraId="075BA039" w14:textId="2A66F1A0" w:rsidR="006C6EB0" w:rsidRPr="00790F8E" w:rsidRDefault="006C6EB0" w:rsidP="006C6EB0">
            <w:pPr>
              <w:pStyle w:val="a8"/>
            </w:pPr>
            <w:r w:rsidRPr="00790F8E">
              <w:t xml:space="preserve">В течение одного рабочего дня после подписания </w:t>
            </w:r>
            <w:r>
              <w:rPr>
                <w:rFonts w:ascii="Cambria" w:hAnsi="Cambria"/>
              </w:rPr>
              <w:t>распоряжения</w:t>
            </w:r>
            <w:r w:rsidRPr="00790F8E">
              <w:t xml:space="preserve"> о командировании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91A" w14:textId="77777777" w:rsidR="006C6EB0" w:rsidRPr="00790F8E" w:rsidRDefault="006C6EB0" w:rsidP="006C6EB0">
            <w:pPr>
              <w:pStyle w:val="a8"/>
            </w:pPr>
            <w:r w:rsidRPr="00790F8E">
              <w:t>1. Подписание:</w:t>
            </w:r>
          </w:p>
          <w:p w14:paraId="4DE5DFFC" w14:textId="77777777" w:rsidR="006C6EB0" w:rsidRPr="00790F8E" w:rsidRDefault="006C6EB0" w:rsidP="006C6EB0">
            <w:pPr>
              <w:pStyle w:val="a8"/>
            </w:pPr>
            <w:r w:rsidRPr="00790F8E">
              <w:t>- ответственное лицо кадровой службы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6CEA077" w14:textId="77777777" w:rsidR="006C6EB0" w:rsidRPr="00790F8E" w:rsidRDefault="006C6EB0" w:rsidP="006C6EB0">
            <w:pPr>
              <w:pStyle w:val="a8"/>
            </w:pPr>
            <w:r w:rsidRPr="00790F8E">
              <w:t>- подотчетное лицо или ответственный исполнитель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3FEEA782" w14:textId="77777777" w:rsidR="006C6EB0" w:rsidRPr="00790F8E" w:rsidRDefault="006C6EB0" w:rsidP="006C6EB0">
            <w:pPr>
              <w:pStyle w:val="a8"/>
            </w:pPr>
            <w:r w:rsidRPr="00790F8E">
              <w:t>- бухгалтер, ответственный за расчеты с подотчетными лицами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419CFB7F" w14:textId="77777777" w:rsidR="006C6EB0" w:rsidRPr="00790F8E" w:rsidRDefault="006C6EB0" w:rsidP="006C6EB0">
            <w:pPr>
              <w:pStyle w:val="a8"/>
            </w:pPr>
            <w:r w:rsidRPr="00790F8E">
              <w:t>- руководитель финансово-экономической службы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33D80E1" w14:textId="3E6905BD" w:rsidR="006C6EB0" w:rsidRPr="00790F8E" w:rsidRDefault="006C6EB0" w:rsidP="006C6EB0">
            <w:pPr>
              <w:pStyle w:val="a8"/>
            </w:pPr>
            <w:r>
              <w:t>2</w:t>
            </w:r>
            <w:r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BE4" w14:textId="77777777" w:rsidR="006C6EB0" w:rsidRPr="00790F8E" w:rsidRDefault="006C6EB0" w:rsidP="006C6EB0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4BDAF8C8" w14:textId="77777777" w:rsidR="006C6EB0" w:rsidRPr="00790F8E" w:rsidRDefault="006C6EB0" w:rsidP="006C6EB0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237" w14:textId="6AD4E211" w:rsidR="006C6EB0" w:rsidRPr="00790F8E" w:rsidRDefault="006C6EB0" w:rsidP="006C6EB0">
            <w:pPr>
              <w:pStyle w:val="a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854" w14:textId="03F18F74" w:rsidR="006C6EB0" w:rsidRPr="00790F8E" w:rsidRDefault="006C6EB0" w:rsidP="006C6EB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CF8" w14:textId="77777777" w:rsidR="006C6EB0" w:rsidRPr="00790F8E" w:rsidRDefault="006C6EB0" w:rsidP="006C6EB0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063" w14:textId="77777777" w:rsidR="006C6EB0" w:rsidRPr="00790F8E" w:rsidRDefault="006C6EB0" w:rsidP="006C6EB0">
            <w:pPr>
              <w:pStyle w:val="a8"/>
            </w:pPr>
            <w:r w:rsidRPr="00790F8E">
              <w:t>1. Отражение бухгалтерских записей в учете в части принятия обязательств и денежных обязательств (в случае выдачи аванса);</w:t>
            </w:r>
          </w:p>
          <w:p w14:paraId="12EF3BF2" w14:textId="77777777" w:rsidR="006C6EB0" w:rsidRPr="00790F8E" w:rsidRDefault="006C6EB0" w:rsidP="006C6EB0">
            <w:pPr>
              <w:pStyle w:val="a8"/>
            </w:pPr>
            <w:r w:rsidRPr="00790F8E"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B6E8E" w14:textId="77777777" w:rsidR="006C6EB0" w:rsidRPr="00790F8E" w:rsidRDefault="006C6EB0" w:rsidP="006C6EB0">
            <w:pPr>
              <w:pStyle w:val="a8"/>
            </w:pPr>
            <w:r w:rsidRPr="00790F8E">
              <w:t>Документ-основание для принятия обязательств / бюджетных обязательств. При выплате аванса подотчетному лицу может являться также основанием для принятия денежных обязательств</w:t>
            </w:r>
          </w:p>
        </w:tc>
      </w:tr>
      <w:tr w:rsidR="006C6EB0" w:rsidRPr="00790F8E" w14:paraId="5A22D477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B8C" w14:textId="5127D419" w:rsidR="006C6EB0" w:rsidRPr="00790F8E" w:rsidRDefault="00222D42" w:rsidP="006C6EB0">
            <w:pPr>
              <w:pStyle w:val="a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187" w14:textId="77777777" w:rsidR="006C6EB0" w:rsidRPr="00790F8E" w:rsidRDefault="006C6EB0" w:rsidP="006C6EB0">
            <w:pPr>
              <w:pStyle w:val="a8"/>
            </w:pPr>
            <w:r w:rsidRPr="00790F8E">
              <w:t>Изменение Решения о командировании на территорию иностранного государства (</w:t>
            </w:r>
            <w:hyperlink r:id="rId109" w:history="1">
              <w:r w:rsidRPr="00790F8E">
                <w:rPr>
                  <w:rStyle w:val="a4"/>
                  <w:b w:val="0"/>
                  <w:bCs w:val="0"/>
                </w:rPr>
                <w:t>ф. 0504516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F74" w14:textId="77777777" w:rsidR="006C6EB0" w:rsidRPr="00790F8E" w:rsidRDefault="006C6EB0" w:rsidP="006C6EB0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C96" w14:textId="77777777" w:rsidR="006C6EB0" w:rsidRPr="00790F8E" w:rsidRDefault="006C6EB0" w:rsidP="006C6EB0">
            <w:pPr>
              <w:pStyle w:val="a8"/>
            </w:pPr>
            <w:r w:rsidRPr="00790F8E">
              <w:t>Подотчетное лицо</w:t>
            </w:r>
          </w:p>
          <w:p w14:paraId="6A9B5322" w14:textId="74A8DD44" w:rsidR="006C6EB0" w:rsidRPr="00790F8E" w:rsidRDefault="007A46D2" w:rsidP="007A46D2">
            <w:pPr>
              <w:pStyle w:val="a8"/>
              <w:ind w:right="-45"/>
            </w:pPr>
            <w:r>
              <w:t xml:space="preserve">Или </w:t>
            </w:r>
            <w:r w:rsidR="006C6EB0"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B5C" w14:textId="77777777" w:rsidR="006C6EB0" w:rsidRPr="00790F8E" w:rsidRDefault="006C6EB0" w:rsidP="006C6EB0">
            <w:pPr>
              <w:pStyle w:val="a8"/>
            </w:pPr>
            <w:r w:rsidRPr="00790F8E">
              <w:t xml:space="preserve">Не позднее </w:t>
            </w:r>
            <w:r>
              <w:rPr>
                <w:rFonts w:ascii="Cambria" w:hAnsi="Cambria"/>
              </w:rPr>
              <w:t>трех</w:t>
            </w:r>
            <w:r w:rsidRPr="00790F8E">
              <w:t xml:space="preserve"> рабочих дней</w:t>
            </w:r>
            <w:r>
              <w:t xml:space="preserve"> </w:t>
            </w:r>
            <w:r w:rsidRPr="00790F8E">
              <w:t>до начала командировки согласно плану-графику (иному документу-основанию)</w:t>
            </w:r>
          </w:p>
          <w:p w14:paraId="3AF2D00C" w14:textId="77777777" w:rsidR="006C6EB0" w:rsidRPr="00790F8E" w:rsidRDefault="006C6EB0" w:rsidP="006C6EB0">
            <w:pPr>
              <w:pStyle w:val="a8"/>
            </w:pPr>
            <w:r w:rsidRPr="00790F8E">
              <w:t>Или</w:t>
            </w:r>
          </w:p>
          <w:p w14:paraId="1F1E77DD" w14:textId="10243E38" w:rsidR="006C6EB0" w:rsidRPr="00790F8E" w:rsidRDefault="006C6EB0" w:rsidP="006C6EB0">
            <w:pPr>
              <w:pStyle w:val="a8"/>
            </w:pPr>
            <w:r w:rsidRPr="00790F8E">
              <w:t xml:space="preserve">В течение одного рабочего дня после подписания </w:t>
            </w:r>
            <w:r>
              <w:rPr>
                <w:rFonts w:ascii="Cambria" w:hAnsi="Cambria"/>
              </w:rPr>
              <w:t>распоряжения</w:t>
            </w:r>
            <w:r w:rsidRPr="00790F8E">
              <w:t xml:space="preserve"> о командировании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438" w14:textId="77777777" w:rsidR="006C6EB0" w:rsidRPr="00790F8E" w:rsidRDefault="006C6EB0" w:rsidP="006C6EB0">
            <w:pPr>
              <w:pStyle w:val="a8"/>
            </w:pPr>
            <w:r w:rsidRPr="00790F8E">
              <w:t>1. Подписание:</w:t>
            </w:r>
          </w:p>
          <w:p w14:paraId="6228A84A" w14:textId="77777777" w:rsidR="006C6EB0" w:rsidRPr="00790F8E" w:rsidRDefault="006C6EB0" w:rsidP="006C6EB0">
            <w:pPr>
              <w:pStyle w:val="a8"/>
            </w:pPr>
            <w:r w:rsidRPr="00790F8E">
              <w:t>- ответственное лицо кадровой службы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4CCD17D1" w14:textId="77777777" w:rsidR="006C6EB0" w:rsidRPr="00790F8E" w:rsidRDefault="006C6EB0" w:rsidP="006C6EB0">
            <w:pPr>
              <w:pStyle w:val="a8"/>
            </w:pPr>
            <w:r w:rsidRPr="00790F8E">
              <w:t>- подотчетное лицо или ответственный исполнитель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3178D35" w14:textId="77777777" w:rsidR="006C6EB0" w:rsidRPr="00790F8E" w:rsidRDefault="006C6EB0" w:rsidP="006C6EB0">
            <w:pPr>
              <w:pStyle w:val="a8"/>
            </w:pPr>
            <w:r w:rsidRPr="00790F8E">
              <w:t>- бухгалтер, ответственный за расчеты с подотчетными лицами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699113C0" w14:textId="77777777" w:rsidR="006C6EB0" w:rsidRPr="00790F8E" w:rsidRDefault="006C6EB0" w:rsidP="006C6EB0">
            <w:pPr>
              <w:pStyle w:val="a8"/>
            </w:pPr>
            <w:r w:rsidRPr="00790F8E">
              <w:t>- руководитель финансово-экономической службы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49E16A5B" w14:textId="7DAFA35C" w:rsidR="006C6EB0" w:rsidRPr="00790F8E" w:rsidRDefault="006C6EB0" w:rsidP="006C6EB0">
            <w:pPr>
              <w:pStyle w:val="a8"/>
            </w:pPr>
            <w:r>
              <w:t>2</w:t>
            </w:r>
            <w:r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EDD" w14:textId="77777777" w:rsidR="006C6EB0" w:rsidRPr="00790F8E" w:rsidRDefault="006C6EB0" w:rsidP="006C6EB0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657D2ED6" w14:textId="77777777" w:rsidR="006C6EB0" w:rsidRPr="00790F8E" w:rsidRDefault="006C6EB0" w:rsidP="006C6EB0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B23" w14:textId="60B3E227" w:rsidR="006C6EB0" w:rsidRPr="00790F8E" w:rsidRDefault="006C6EB0" w:rsidP="007A46D2">
            <w:pPr>
              <w:pStyle w:val="a8"/>
              <w:ind w:left="-117" w:right="-10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895" w14:textId="6FF7D273" w:rsidR="006C6EB0" w:rsidRPr="00790F8E" w:rsidRDefault="006C6EB0" w:rsidP="006C6EB0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0A6" w14:textId="77777777" w:rsidR="006C6EB0" w:rsidRPr="00790F8E" w:rsidRDefault="006C6EB0" w:rsidP="006C6EB0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D2C" w14:textId="77777777" w:rsidR="006C6EB0" w:rsidRPr="00790F8E" w:rsidRDefault="006C6EB0" w:rsidP="006C6EB0">
            <w:pPr>
              <w:pStyle w:val="a8"/>
            </w:pPr>
            <w:r w:rsidRPr="00790F8E">
              <w:t>Отражение бухгалтерских записей в учете в части корректировки ранее принятых обязательств (при необходимости)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A170A" w14:textId="77777777" w:rsidR="006C6EB0" w:rsidRPr="00790F8E" w:rsidRDefault="006C6EB0" w:rsidP="006C6EB0">
            <w:pPr>
              <w:pStyle w:val="a8"/>
            </w:pPr>
            <w:r w:rsidRPr="00790F8E">
              <w:t>Документ-основание для корректировки принятых обязательств</w:t>
            </w:r>
          </w:p>
        </w:tc>
      </w:tr>
      <w:tr w:rsidR="00790F8E" w:rsidRPr="00790F8E" w14:paraId="7896A8D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8F" w14:textId="29B6144F" w:rsidR="00790F8E" w:rsidRPr="00790F8E" w:rsidRDefault="00222D42">
            <w:pPr>
              <w:pStyle w:val="a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3EF" w14:textId="77777777" w:rsidR="00790F8E" w:rsidRPr="00790F8E" w:rsidRDefault="00790F8E">
            <w:pPr>
              <w:pStyle w:val="a8"/>
            </w:pPr>
            <w:r w:rsidRPr="00790F8E">
              <w:t>Решение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 (</w:t>
            </w:r>
            <w:hyperlink r:id="rId110" w:history="1">
              <w:r w:rsidRPr="00790F8E">
                <w:rPr>
                  <w:rStyle w:val="a4"/>
                  <w:b w:val="0"/>
                  <w:bCs w:val="0"/>
                </w:rPr>
                <w:t>ф. 0504517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453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F73" w14:textId="77777777" w:rsidR="00790F8E" w:rsidRPr="00790F8E" w:rsidRDefault="00790F8E">
            <w:pPr>
              <w:pStyle w:val="a8"/>
            </w:pPr>
            <w:r w:rsidRPr="00790F8E">
              <w:t>Сотрудник учреждения (подотчетное лицо), которому в соответствии с законодательством предусмотрена компенсация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CCF" w14:textId="77777777" w:rsidR="00790F8E" w:rsidRPr="00790F8E" w:rsidRDefault="00790F8E">
            <w:pPr>
              <w:pStyle w:val="a8"/>
            </w:pPr>
            <w:r w:rsidRPr="00790F8E">
              <w:t>В день оформления приказа (распоряжения) на отпуск, заявления сотрудника</w:t>
            </w:r>
          </w:p>
          <w:p w14:paraId="371EFFD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0F5" w14:textId="77777777" w:rsidR="00790F8E" w:rsidRDefault="00790F8E">
            <w:pPr>
              <w:pStyle w:val="a8"/>
            </w:pPr>
            <w:r w:rsidRPr="00790F8E">
              <w:t>1. Подписание:</w:t>
            </w:r>
          </w:p>
          <w:p w14:paraId="125BBF1A" w14:textId="74BB4265" w:rsidR="002C3618" w:rsidRPr="002C3618" w:rsidRDefault="002C3618" w:rsidP="002C3618">
            <w:pPr>
              <w:ind w:firstLine="0"/>
              <w:jc w:val="left"/>
            </w:pPr>
            <w:r>
              <w:t xml:space="preserve">- </w:t>
            </w:r>
            <w:r w:rsidRPr="00790F8E">
              <w:t>ответственное лицо кадровой службы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44DC1C9" w14:textId="7D51849F" w:rsidR="00790F8E" w:rsidRPr="00790F8E" w:rsidRDefault="00790F8E">
            <w:pPr>
              <w:pStyle w:val="a8"/>
            </w:pPr>
            <w:r w:rsidRPr="00790F8E">
              <w:t>- сотрудник учреждения (подотчетное лицо)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360FFA23" w14:textId="0E1FD6D6" w:rsidR="00790F8E" w:rsidRPr="006C6EB0" w:rsidRDefault="00790F8E">
            <w:pPr>
              <w:pStyle w:val="a8"/>
              <w:rPr>
                <w:rFonts w:ascii="Cambria" w:hAnsi="Cambria"/>
              </w:rPr>
            </w:pPr>
            <w:r w:rsidRPr="00790F8E">
              <w:t>- бухгалтер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</w:p>
          <w:p w14:paraId="1DFBDA72" w14:textId="1C4A6227" w:rsidR="00790F8E" w:rsidRPr="00790F8E" w:rsidRDefault="00790F8E">
            <w:pPr>
              <w:pStyle w:val="a8"/>
            </w:pPr>
            <w:r w:rsidRPr="00790F8E">
              <w:t>- руководитель финансово-экономической службы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61F81710" w14:textId="7F93FAAC" w:rsidR="00790F8E" w:rsidRPr="006C6EB0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2. Утверждение - </w:t>
            </w:r>
            <w:r w:rsidR="006C6EB0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6C6EB0">
              <w:t xml:space="preserve"> (</w:t>
            </w:r>
            <w:r w:rsidR="006C6EB0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DE1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714A64C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E4B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195" w14:textId="46AA2990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6D58EEE7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297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946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 в части принятия обязательств и денежных обязательств (в случае выдачи аванса);</w:t>
            </w:r>
          </w:p>
          <w:p w14:paraId="646851AB" w14:textId="77777777" w:rsidR="00790F8E" w:rsidRPr="00790F8E" w:rsidRDefault="00790F8E">
            <w:pPr>
              <w:pStyle w:val="a8"/>
            </w:pPr>
            <w:r w:rsidRPr="00790F8E"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1F2A7" w14:textId="5D0D86C8" w:rsidR="00790F8E" w:rsidRPr="00790F8E" w:rsidRDefault="00790F8E">
            <w:pPr>
              <w:pStyle w:val="a8"/>
            </w:pPr>
            <w:r w:rsidRPr="00790F8E">
              <w:t>Документ-основание для принятия бюджетных обязательств. При выплате аванса подотчетному лицу может являться также основанием для принятия денежных обязательств</w:t>
            </w:r>
          </w:p>
        </w:tc>
      </w:tr>
      <w:tr w:rsidR="00790F8E" w:rsidRPr="00790F8E" w14:paraId="3F17C2DD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8F7" w14:textId="43D7A4C2" w:rsidR="00790F8E" w:rsidRPr="00790F8E" w:rsidRDefault="00222D42">
            <w:pPr>
              <w:pStyle w:val="a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E1D" w14:textId="77777777" w:rsidR="00790F8E" w:rsidRPr="00790F8E" w:rsidRDefault="00790F8E">
            <w:pPr>
              <w:pStyle w:val="a8"/>
            </w:pPr>
            <w:r w:rsidRPr="00790F8E">
              <w:t>Отчет о расходах подотчетного лица (</w:t>
            </w:r>
            <w:hyperlink r:id="rId111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4F8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E0B" w14:textId="77777777" w:rsidR="00790F8E" w:rsidRPr="00790F8E" w:rsidRDefault="00790F8E">
            <w:pPr>
              <w:pStyle w:val="a8"/>
            </w:pPr>
            <w:r w:rsidRPr="00790F8E">
              <w:t>Подотчетное лицо</w:t>
            </w:r>
          </w:p>
          <w:p w14:paraId="6BF9DE91" w14:textId="77777777" w:rsidR="00790F8E" w:rsidRPr="004C22CB" w:rsidRDefault="00790F8E" w:rsidP="005B1824">
            <w:pPr>
              <w:pStyle w:val="a8"/>
              <w:rPr>
                <w:b/>
                <w:bCs/>
              </w:rPr>
            </w:pPr>
            <w:r w:rsidRPr="004C22CB">
              <w:rPr>
                <w:rStyle w:val="a3"/>
                <w:b w:val="0"/>
                <w:bCs w:val="0"/>
              </w:rPr>
              <w:t>Или</w:t>
            </w:r>
          </w:p>
          <w:p w14:paraId="6BDC40F5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093" w14:textId="04403551" w:rsidR="00790F8E" w:rsidRPr="002C3618" w:rsidRDefault="00790F8E">
            <w:pPr>
              <w:pStyle w:val="a8"/>
              <w:rPr>
                <w:rFonts w:ascii="Cambria" w:hAnsi="Cambria"/>
              </w:rPr>
            </w:pPr>
            <w:r w:rsidRPr="00790F8E">
              <w:t>В течение срока, установленного локальным документом учреждения</w:t>
            </w:r>
            <w:r w:rsidR="002C3618">
              <w:t xml:space="preserve"> </w:t>
            </w:r>
            <w:r w:rsidR="002C3618">
              <w:rPr>
                <w:rFonts w:ascii="Cambria" w:hAnsi="Cambria"/>
              </w:rPr>
              <w:t>и иными НПА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50E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73E9BB73" w14:textId="179EBC1D" w:rsidR="00790F8E" w:rsidRPr="00790F8E" w:rsidRDefault="00790F8E">
            <w:pPr>
              <w:pStyle w:val="a8"/>
            </w:pPr>
            <w:r w:rsidRPr="00790F8E">
              <w:t>- подотчетное лицо</w:t>
            </w:r>
            <w:r w:rsidR="002C3618">
              <w:t xml:space="preserve"> (</w:t>
            </w:r>
            <w:r w:rsidR="002C3618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68C92429" w14:textId="3184E928" w:rsidR="00790F8E" w:rsidRPr="00790F8E" w:rsidRDefault="00790F8E">
            <w:pPr>
              <w:pStyle w:val="a8"/>
            </w:pPr>
            <w:r w:rsidRPr="00790F8E">
              <w:t xml:space="preserve">- лицо, ответственное за принятие и проверку документов </w:t>
            </w:r>
            <w:r w:rsidR="002C3618">
              <w:t>–</w:t>
            </w:r>
            <w:r w:rsidRPr="00790F8E">
              <w:t xml:space="preserve"> оснований</w:t>
            </w:r>
            <w:r w:rsidR="002C3618">
              <w:t xml:space="preserve"> (</w:t>
            </w:r>
            <w:r w:rsidR="002C3618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65BFF6E5" w14:textId="77B4649E" w:rsidR="00790F8E" w:rsidRPr="002C3618" w:rsidRDefault="00790F8E">
            <w:pPr>
              <w:pStyle w:val="a8"/>
              <w:rPr>
                <w:rFonts w:ascii="Cambria" w:hAnsi="Cambria"/>
              </w:rPr>
            </w:pPr>
            <w:r w:rsidRPr="00790F8E">
              <w:t>- руководитель финансово-экономической службы</w:t>
            </w:r>
            <w:r w:rsidR="002C3618">
              <w:t xml:space="preserve"> (</w:t>
            </w:r>
            <w:r w:rsidR="002C3618">
              <w:rPr>
                <w:rFonts w:ascii="Cambria" w:hAnsi="Cambria"/>
              </w:rPr>
              <w:t>ЭП)</w:t>
            </w:r>
          </w:p>
          <w:p w14:paraId="106FA80E" w14:textId="290E3114" w:rsidR="00790F8E" w:rsidRPr="002C3618" w:rsidRDefault="00790F8E">
            <w:pPr>
              <w:pStyle w:val="a8"/>
              <w:rPr>
                <w:rFonts w:ascii="Cambria" w:hAnsi="Cambria"/>
              </w:rPr>
            </w:pPr>
            <w:r w:rsidRPr="00790F8E">
              <w:t xml:space="preserve">2. Утверждение - </w:t>
            </w:r>
            <w:r w:rsidR="002C3618"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 w:rsidR="002C3618">
              <w:t xml:space="preserve"> (</w:t>
            </w:r>
            <w:r w:rsidR="002C3618"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40A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50694AE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CB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4C1" w14:textId="0B43DA8F" w:rsidR="00790F8E" w:rsidRPr="00790F8E" w:rsidRDefault="00790F8E" w:rsidP="002C3618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9D9" w14:textId="77777777" w:rsidR="00790F8E" w:rsidRPr="00790F8E" w:rsidRDefault="00790F8E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31E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51EA2F6" w14:textId="418344FF" w:rsidR="00790F8E" w:rsidRPr="00790F8E" w:rsidRDefault="00790F8E">
            <w:pPr>
              <w:pStyle w:val="a8"/>
            </w:pPr>
            <w:r w:rsidRPr="00790F8E">
              <w:t>2. Формирование платежных документов для перечисления (выдачи) подотчетному лицу окончательного расчета или предоставлени</w:t>
            </w:r>
            <w:r w:rsidR="002C3618">
              <w:rPr>
                <w:rFonts w:ascii="Cambria" w:hAnsi="Cambria"/>
              </w:rPr>
              <w:t>я</w:t>
            </w:r>
            <w:r w:rsidRPr="00790F8E">
              <w:t xml:space="preserve"> реквизитов сотруднику для возврата средств на лицевой счет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E98C6" w14:textId="77777777" w:rsidR="00790F8E" w:rsidRPr="00790F8E" w:rsidRDefault="00790F8E">
            <w:pPr>
              <w:pStyle w:val="a8"/>
            </w:pPr>
            <w:r w:rsidRPr="00790F8E">
              <w:t>Для формирования Ж/о расчетов с подотчетными лицами (ф. 0504071)</w:t>
            </w:r>
          </w:p>
        </w:tc>
      </w:tr>
      <w:tr w:rsidR="00790F8E" w:rsidRPr="00790F8E" w14:paraId="76BF8361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773" w14:textId="7157878F" w:rsidR="00790F8E" w:rsidRPr="00790F8E" w:rsidRDefault="00222D42">
            <w:pPr>
              <w:pStyle w:val="a8"/>
            </w:pPr>
            <w:r>
              <w:t>38</w:t>
            </w:r>
            <w:r w:rsidR="00790F8E" w:rsidRPr="00790F8E">
              <w:t>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E1E" w14:textId="77777777" w:rsidR="00790F8E" w:rsidRPr="00790F8E" w:rsidRDefault="00790F8E">
            <w:pPr>
              <w:pStyle w:val="a8"/>
            </w:pPr>
            <w:r w:rsidRPr="00790F8E">
              <w:t>Заявка-обоснование закупки товаров, работ, услуг малого объема через подотчетное лицо (</w:t>
            </w:r>
            <w:hyperlink r:id="rId112" w:history="1">
              <w:r w:rsidRPr="00790F8E">
                <w:rPr>
                  <w:rStyle w:val="a4"/>
                  <w:b w:val="0"/>
                  <w:bCs w:val="0"/>
                </w:rPr>
                <w:t>ф. 0510521</w:t>
              </w:r>
            </w:hyperlink>
            <w:r w:rsidRPr="00790F8E">
              <w:t>)</w:t>
            </w:r>
          </w:p>
          <w:p w14:paraId="238A263D" w14:textId="6FF54463" w:rsidR="00790F8E" w:rsidRPr="00790F8E" w:rsidRDefault="00790F8E">
            <w:pPr>
              <w:pStyle w:val="a8"/>
            </w:pPr>
            <w:r w:rsidRPr="00790F8E">
              <w:t>(при закупках)</w:t>
            </w:r>
            <w:r w:rsidR="00F710EF"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4A0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605" w14:textId="77777777" w:rsidR="00790F8E" w:rsidRPr="00790F8E" w:rsidRDefault="00790F8E">
            <w:pPr>
              <w:pStyle w:val="a8"/>
            </w:pPr>
            <w:r w:rsidRPr="00790F8E">
              <w:t>Подотчетное лицо</w:t>
            </w:r>
          </w:p>
          <w:p w14:paraId="6430AAFC" w14:textId="77777777" w:rsidR="00790F8E" w:rsidRPr="00790F8E" w:rsidRDefault="00790F8E" w:rsidP="005B1824">
            <w:pPr>
              <w:pStyle w:val="a8"/>
            </w:pPr>
            <w:r w:rsidRPr="00790F8E">
              <w:rPr>
                <w:rStyle w:val="a3"/>
              </w:rPr>
              <w:t>Или</w:t>
            </w:r>
          </w:p>
          <w:p w14:paraId="3A1C786A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F70" w14:textId="77777777" w:rsidR="00790F8E" w:rsidRPr="00790F8E" w:rsidRDefault="00790F8E">
            <w:pPr>
              <w:pStyle w:val="a8"/>
            </w:pPr>
            <w:r w:rsidRPr="00790F8E">
              <w:t>В день принятия решения о закупке через подотчетное лицо</w:t>
            </w:r>
          </w:p>
          <w:p w14:paraId="6242B016" w14:textId="77777777" w:rsidR="00790F8E" w:rsidRPr="00790F8E" w:rsidRDefault="00790F8E">
            <w:pPr>
              <w:pStyle w:val="a8"/>
            </w:pPr>
            <w:r w:rsidRPr="00790F8E">
              <w:t>Или</w:t>
            </w:r>
          </w:p>
          <w:p w14:paraId="336A1455" w14:textId="77777777" w:rsidR="00790F8E" w:rsidRPr="00790F8E" w:rsidRDefault="00790F8E">
            <w:pPr>
              <w:pStyle w:val="a8"/>
            </w:pPr>
            <w:r w:rsidRPr="00790F8E">
              <w:t>Не позднее дня формирования Отчета о расходах подотчетного лица (</w:t>
            </w:r>
            <w:hyperlink r:id="rId113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0A4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5BA8AC4C" w14:textId="089958B8" w:rsidR="00790F8E" w:rsidRPr="00790F8E" w:rsidRDefault="00790F8E">
            <w:pPr>
              <w:pStyle w:val="a8"/>
            </w:pPr>
            <w:r w:rsidRPr="00790F8E">
              <w:t>- контрактный управляющий</w:t>
            </w:r>
            <w:r w:rsidR="005B1824">
              <w:t xml:space="preserve"> (</w:t>
            </w:r>
            <w:r w:rsidR="005B1824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0E6CCB4" w14:textId="2F696AF1" w:rsidR="00790F8E" w:rsidRPr="00790F8E" w:rsidRDefault="00790F8E">
            <w:pPr>
              <w:pStyle w:val="a8"/>
            </w:pPr>
            <w:r w:rsidRPr="00790F8E">
              <w:t>- ответственное лицо из сотрудников финансово-экономического отдела</w:t>
            </w:r>
            <w:r w:rsidR="005B1824">
              <w:t xml:space="preserve">, </w:t>
            </w:r>
            <w:r w:rsidR="005B1824">
              <w:rPr>
                <w:rFonts w:ascii="Cambria" w:hAnsi="Cambria"/>
              </w:rPr>
              <w:t>главный бухгалтер (ЭП)</w:t>
            </w:r>
            <w:r w:rsidRPr="00790F8E">
              <w:t>;</w:t>
            </w:r>
          </w:p>
          <w:p w14:paraId="61480136" w14:textId="3F601247" w:rsidR="00790F8E" w:rsidRPr="00790F8E" w:rsidRDefault="00790F8E">
            <w:pPr>
              <w:pStyle w:val="a8"/>
            </w:pPr>
            <w:r w:rsidRPr="00790F8E">
              <w:t>- подотчетное (ответственное) лицо</w:t>
            </w:r>
            <w:r w:rsidR="005B1824">
              <w:t xml:space="preserve"> (</w:t>
            </w:r>
            <w:r w:rsidR="005B1824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58F916D4" w14:textId="56B30981" w:rsidR="00790F8E" w:rsidRPr="00790F8E" w:rsidRDefault="00790F8E">
            <w:pPr>
              <w:pStyle w:val="a8"/>
            </w:pPr>
            <w:r w:rsidRPr="00790F8E">
              <w:t>- бухгалтер</w:t>
            </w:r>
            <w:r w:rsidR="005B1824">
              <w:t xml:space="preserve"> (</w:t>
            </w:r>
            <w:r w:rsidR="005B1824"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444593A1" w14:textId="0D8C5BFA" w:rsidR="00790F8E" w:rsidRPr="005B1824" w:rsidRDefault="005B1824">
            <w:pPr>
              <w:pStyle w:val="a8"/>
              <w:rPr>
                <w:rFonts w:ascii="Cambria" w:hAnsi="Cambria"/>
              </w:rPr>
            </w:pPr>
            <w:r>
              <w:t>2</w:t>
            </w:r>
            <w:r w:rsidR="00790F8E"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="00790F8E"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38B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CFC" w14:textId="0B7343DC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</w:t>
            </w:r>
            <w:r w:rsidR="005B1824">
              <w:t xml:space="preserve"> </w:t>
            </w:r>
            <w:r w:rsidRPr="00790F8E">
              <w:t>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FF1" w14:textId="537966D5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40CC1CEF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461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8FD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 в части принятия обязательств и денежных обязательств (в случае выдачи аванса);</w:t>
            </w:r>
          </w:p>
          <w:p w14:paraId="769FAD2D" w14:textId="77777777" w:rsidR="00790F8E" w:rsidRPr="00790F8E" w:rsidRDefault="00790F8E">
            <w:pPr>
              <w:pStyle w:val="a8"/>
            </w:pPr>
            <w:r w:rsidRPr="00790F8E"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38B2F" w14:textId="660687AF" w:rsidR="00790F8E" w:rsidRPr="00790F8E" w:rsidRDefault="00790F8E">
            <w:pPr>
              <w:pStyle w:val="a8"/>
            </w:pPr>
            <w:r w:rsidRPr="00790F8E">
              <w:t>В целях приобретения через подотчетное лицо товаров, работ, услуг малого объема для собственных хозяйственных нужд учреждения</w:t>
            </w:r>
          </w:p>
        </w:tc>
      </w:tr>
      <w:tr w:rsidR="007824CE" w:rsidRPr="00790F8E" w14:paraId="162BC59D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35D" w14:textId="2A918B23" w:rsidR="007824CE" w:rsidRPr="00790F8E" w:rsidRDefault="00222D42" w:rsidP="007824CE">
            <w:pPr>
              <w:pStyle w:val="a8"/>
            </w:pPr>
            <w:r>
              <w:t>38</w:t>
            </w:r>
            <w:r w:rsidR="007824CE" w:rsidRPr="00790F8E">
              <w:t>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BD4" w14:textId="77777777" w:rsidR="007824CE" w:rsidRPr="00790F8E" w:rsidRDefault="007824CE" w:rsidP="007824CE">
            <w:pPr>
              <w:pStyle w:val="a8"/>
            </w:pPr>
            <w:r w:rsidRPr="00790F8E">
              <w:t>Заявка-обоснование закупки товаров, работ, услуг малого объема через подотчетное лицо (</w:t>
            </w:r>
            <w:hyperlink r:id="rId114" w:history="1">
              <w:r w:rsidRPr="00790F8E">
                <w:rPr>
                  <w:rStyle w:val="a4"/>
                  <w:b w:val="0"/>
                  <w:bCs w:val="0"/>
                </w:rPr>
                <w:t>ф. 0510521</w:t>
              </w:r>
            </w:hyperlink>
            <w:r w:rsidRPr="00790F8E">
              <w:t>)</w:t>
            </w:r>
          </w:p>
          <w:p w14:paraId="69105412" w14:textId="6C0B0D3F" w:rsidR="007824CE" w:rsidRPr="00790F8E" w:rsidRDefault="007824CE" w:rsidP="007824CE">
            <w:pPr>
              <w:pStyle w:val="a8"/>
            </w:pPr>
            <w:r w:rsidRPr="00790F8E">
              <w:t xml:space="preserve">(при выдаче денежных документов)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17F" w14:textId="77777777" w:rsidR="007824CE" w:rsidRPr="00790F8E" w:rsidRDefault="007824CE" w:rsidP="007824C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1BF" w14:textId="77777777" w:rsidR="007824CE" w:rsidRPr="00790F8E" w:rsidRDefault="007824CE" w:rsidP="007824CE">
            <w:pPr>
              <w:pStyle w:val="a8"/>
            </w:pPr>
            <w:r w:rsidRPr="00790F8E">
              <w:t>Подотчетное лицо</w:t>
            </w:r>
          </w:p>
          <w:p w14:paraId="2190D9B6" w14:textId="77777777" w:rsidR="007824CE" w:rsidRPr="00790F8E" w:rsidRDefault="007824CE" w:rsidP="007824CE">
            <w:pPr>
              <w:pStyle w:val="a8"/>
            </w:pPr>
            <w:r w:rsidRPr="00790F8E">
              <w:t>Или</w:t>
            </w:r>
          </w:p>
          <w:p w14:paraId="4CFCCF31" w14:textId="77777777" w:rsidR="007824CE" w:rsidRPr="00790F8E" w:rsidRDefault="007824CE" w:rsidP="007824CE">
            <w:pPr>
              <w:pStyle w:val="a8"/>
            </w:pPr>
            <w:r w:rsidRPr="00790F8E">
              <w:rPr>
                <w:color w:val="000000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DDC" w14:textId="77777777" w:rsidR="007824CE" w:rsidRPr="00790F8E" w:rsidRDefault="007824CE" w:rsidP="007824CE">
            <w:pPr>
              <w:pStyle w:val="a8"/>
            </w:pPr>
            <w:r w:rsidRPr="00790F8E">
              <w:t>В день возникновения потребности в получении (выдаче) денежных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44E" w14:textId="77777777" w:rsidR="007824CE" w:rsidRPr="00790F8E" w:rsidRDefault="007824CE" w:rsidP="007824CE">
            <w:pPr>
              <w:pStyle w:val="a8"/>
            </w:pPr>
            <w:r w:rsidRPr="00790F8E">
              <w:t>1. Подписание:</w:t>
            </w:r>
          </w:p>
          <w:p w14:paraId="119E4E67" w14:textId="77777777" w:rsidR="007824CE" w:rsidRPr="00790F8E" w:rsidRDefault="007824CE" w:rsidP="007824CE">
            <w:pPr>
              <w:pStyle w:val="a8"/>
            </w:pPr>
            <w:r w:rsidRPr="00790F8E">
              <w:t>- контрактный управляющий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013285A3" w14:textId="77777777" w:rsidR="007824CE" w:rsidRPr="00790F8E" w:rsidRDefault="007824CE" w:rsidP="007824CE">
            <w:pPr>
              <w:pStyle w:val="a8"/>
            </w:pPr>
            <w:r w:rsidRPr="00790F8E">
              <w:t>- ответственное лицо из сотрудников финансово-экономического отдела</w:t>
            </w:r>
            <w:r>
              <w:t xml:space="preserve">, </w:t>
            </w:r>
            <w:r>
              <w:rPr>
                <w:rFonts w:ascii="Cambria" w:hAnsi="Cambria"/>
              </w:rPr>
              <w:t>главный бухгалтер (ЭП)</w:t>
            </w:r>
            <w:r w:rsidRPr="00790F8E">
              <w:t>;</w:t>
            </w:r>
          </w:p>
          <w:p w14:paraId="0A3D64E2" w14:textId="77777777" w:rsidR="007824CE" w:rsidRPr="00790F8E" w:rsidRDefault="007824CE" w:rsidP="007824CE">
            <w:pPr>
              <w:pStyle w:val="a8"/>
            </w:pPr>
            <w:r w:rsidRPr="00790F8E">
              <w:t>- подотчетное (ответственное) лицо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7053DB16" w14:textId="77777777" w:rsidR="007824CE" w:rsidRPr="00790F8E" w:rsidRDefault="007824CE" w:rsidP="007824CE">
            <w:pPr>
              <w:pStyle w:val="a8"/>
            </w:pPr>
            <w:r w:rsidRPr="00790F8E">
              <w:t>- бухгалтер</w:t>
            </w:r>
            <w:r>
              <w:t xml:space="preserve"> (</w:t>
            </w:r>
            <w:r>
              <w:rPr>
                <w:rFonts w:ascii="Cambria" w:hAnsi="Cambria"/>
              </w:rPr>
              <w:t>ЭП)</w:t>
            </w:r>
            <w:r w:rsidRPr="00790F8E">
              <w:t>;</w:t>
            </w:r>
          </w:p>
          <w:p w14:paraId="25182067" w14:textId="5C08CE0B" w:rsidR="007824CE" w:rsidRPr="00790F8E" w:rsidRDefault="007824CE" w:rsidP="007824CE">
            <w:pPr>
              <w:pStyle w:val="a8"/>
            </w:pPr>
            <w:r>
              <w:t>2</w:t>
            </w:r>
            <w:r w:rsidRPr="00790F8E">
              <w:t xml:space="preserve">. Утверждение 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  <w:r>
              <w:t xml:space="preserve"> (</w:t>
            </w:r>
            <w:r>
              <w:rPr>
                <w:rFonts w:ascii="Cambria" w:hAnsi="Cambria"/>
              </w:rPr>
              <w:t>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8B3" w14:textId="77777777" w:rsidR="007824CE" w:rsidRPr="00790F8E" w:rsidRDefault="007824CE" w:rsidP="007824C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73A" w14:textId="77777777" w:rsidR="007824CE" w:rsidRPr="00790F8E" w:rsidRDefault="007824CE" w:rsidP="007824CE">
            <w:pPr>
              <w:pStyle w:val="a8"/>
            </w:pPr>
            <w:r w:rsidRPr="00790F8E">
              <w:t>Не позднее следующего рабочего дня после подписания,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1DC" w14:textId="77777777" w:rsidR="007824CE" w:rsidRPr="00790F8E" w:rsidRDefault="007824CE" w:rsidP="007824CE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1D15" w14:textId="77777777" w:rsidR="007824CE" w:rsidRPr="00790F8E" w:rsidRDefault="007824CE" w:rsidP="007824C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F09" w14:textId="77777777" w:rsidR="007824CE" w:rsidRPr="00790F8E" w:rsidRDefault="007824CE" w:rsidP="007824C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22479CC9" w14:textId="77777777" w:rsidR="007824CE" w:rsidRPr="00790F8E" w:rsidRDefault="007824CE" w:rsidP="007824CE">
            <w:pPr>
              <w:pStyle w:val="a8"/>
            </w:pPr>
            <w:r w:rsidRPr="00790F8E">
              <w:t>2. Формирование РКО фондовый (</w:t>
            </w:r>
            <w:hyperlink r:id="rId115" w:history="1">
              <w:r w:rsidRPr="00790F8E">
                <w:rPr>
                  <w:rStyle w:val="a4"/>
                  <w:b w:val="0"/>
                  <w:bCs w:val="0"/>
                </w:rPr>
                <w:t>ф. 0310002</w:t>
              </w:r>
            </w:hyperlink>
            <w:r w:rsidRPr="00790F8E">
              <w:t>);</w:t>
            </w:r>
          </w:p>
          <w:p w14:paraId="30568D8F" w14:textId="77777777" w:rsidR="007824CE" w:rsidRPr="00790F8E" w:rsidRDefault="007824CE" w:rsidP="007824CE">
            <w:pPr>
              <w:pStyle w:val="a8"/>
            </w:pPr>
            <w:r w:rsidRPr="00790F8E">
              <w:t>3. Отражение в Ж/о (</w:t>
            </w:r>
            <w:hyperlink r:id="rId11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165D1" w14:textId="77777777" w:rsidR="007824CE" w:rsidRPr="00790F8E" w:rsidRDefault="007824CE" w:rsidP="007824CE">
            <w:pPr>
              <w:pStyle w:val="a8"/>
            </w:pPr>
            <w:r w:rsidRPr="00790F8E">
              <w:t>В целях оформления выдачи из фондовой кассы денежных документов</w:t>
            </w:r>
          </w:p>
        </w:tc>
      </w:tr>
      <w:tr w:rsidR="00E52B43" w:rsidRPr="00790F8E" w14:paraId="13B1980A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8C1" w14:textId="30530C00" w:rsidR="00E52B43" w:rsidRPr="00790F8E" w:rsidRDefault="00222D42" w:rsidP="00E52B43">
            <w:pPr>
              <w:pStyle w:val="a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DB1" w14:textId="2B366113" w:rsidR="00E52B43" w:rsidRPr="00790F8E" w:rsidRDefault="00E52B43" w:rsidP="00E52B43">
            <w:pPr>
              <w:pStyle w:val="a8"/>
            </w:pPr>
            <w:r>
              <w:rPr>
                <w:rFonts w:ascii="Cambria" w:hAnsi="Cambria"/>
              </w:rPr>
              <w:t>Служебное задание для направления в командировку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729" w14:textId="6036EF11" w:rsidR="00E52B43" w:rsidRPr="00790F8E" w:rsidRDefault="00E52B43" w:rsidP="00E52B43">
            <w:pPr>
              <w:pStyle w:val="a8"/>
            </w:pPr>
            <w:r>
              <w:t>0301025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ACA" w14:textId="43C74A61" w:rsidR="00E52B43" w:rsidRPr="00325728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Командируемые работники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862" w14:textId="13E3EFF3" w:rsidR="00E52B43" w:rsidRPr="00325728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течение 3 рабочих дней со дня возвращения из командировки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C8D" w14:textId="77777777" w:rsidR="00E52B43" w:rsidRPr="00790F8E" w:rsidRDefault="00E52B43" w:rsidP="00E52B43">
            <w:pPr>
              <w:pStyle w:val="a8"/>
            </w:pPr>
            <w:r>
              <w:t>1</w:t>
            </w:r>
            <w:r w:rsidRPr="00790F8E">
              <w:t>. Подписание:</w:t>
            </w:r>
          </w:p>
          <w:p w14:paraId="318D83A7" w14:textId="088D43C7" w:rsidR="00E52B43" w:rsidRDefault="00E52B43" w:rsidP="00E52B43">
            <w:pPr>
              <w:pStyle w:val="a8"/>
            </w:pPr>
            <w:r w:rsidRPr="00790F8E">
              <w:t xml:space="preserve">- </w:t>
            </w:r>
            <w:r>
              <w:rPr>
                <w:rFonts w:ascii="Cambria" w:hAnsi="Cambria"/>
              </w:rPr>
              <w:t xml:space="preserve">сотрудник, направляемый в командировку </w:t>
            </w:r>
          </w:p>
          <w:p w14:paraId="1D005CC3" w14:textId="28C9E315" w:rsidR="00E52B43" w:rsidRDefault="00E52B43" w:rsidP="00E52B43">
            <w:pPr>
              <w:ind w:firstLine="0"/>
              <w:rPr>
                <w:rFonts w:ascii="Cambria" w:hAnsi="Cambria"/>
              </w:rPr>
            </w:pPr>
            <w:r>
              <w:t xml:space="preserve">2. </w:t>
            </w:r>
            <w:r>
              <w:rPr>
                <w:rFonts w:ascii="Cambria" w:hAnsi="Cambria"/>
              </w:rPr>
              <w:t>согласование:</w:t>
            </w:r>
          </w:p>
          <w:p w14:paraId="7366A8A3" w14:textId="65FB5CCF" w:rsidR="00E52B43" w:rsidRPr="00790F8E" w:rsidRDefault="00E52B43" w:rsidP="00E52B43">
            <w:pPr>
              <w:pStyle w:val="a8"/>
            </w:pPr>
            <w:r>
              <w:rPr>
                <w:rFonts w:ascii="Cambria" w:hAnsi="Cambria"/>
              </w:rP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888" w14:textId="69E672C6" w:rsidR="00E52B43" w:rsidRPr="00E52B43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>В течение одного рабочего дня со дня</w:t>
            </w:r>
            <w:r>
              <w:t xml:space="preserve"> </w:t>
            </w:r>
            <w:r>
              <w:rPr>
                <w:rFonts w:ascii="Cambria" w:hAnsi="Cambria"/>
              </w:rPr>
              <w:t>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1DD" w14:textId="22B4BC03" w:rsidR="00E52B43" w:rsidRPr="00790F8E" w:rsidRDefault="00E52B43" w:rsidP="00E52B43">
            <w:pPr>
              <w:pStyle w:val="a8"/>
            </w:pPr>
            <w:r w:rsidRPr="00790F8E">
              <w:t>В течение одного рабочего дня со дня</w:t>
            </w:r>
            <w:r>
              <w:t xml:space="preserve"> </w:t>
            </w:r>
            <w:r>
              <w:rPr>
                <w:rFonts w:ascii="Cambria" w:hAnsi="Cambria"/>
              </w:rPr>
              <w:t>поступления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790" w14:textId="0D23CB78" w:rsidR="00E52B43" w:rsidRPr="00790F8E" w:rsidRDefault="00E52B43" w:rsidP="00E52B43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5B5" w14:textId="31416F92" w:rsidR="00E52B43" w:rsidRPr="00790F8E" w:rsidRDefault="00E52B43" w:rsidP="00E52B43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4CA" w14:textId="6A52C4F2" w:rsidR="00E52B43" w:rsidRP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Формирование отчета о расходах подотчетного лица </w:t>
            </w:r>
            <w:r w:rsidRPr="00790F8E">
              <w:t>(</w:t>
            </w:r>
            <w:hyperlink r:id="rId117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2086" w14:textId="5835107A" w:rsidR="00E52B43" w:rsidRPr="00790F8E" w:rsidRDefault="00E52B43" w:rsidP="00E52B43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E52B43" w:rsidRPr="00790F8E" w14:paraId="551A02BA" w14:textId="77777777">
        <w:trPr>
          <w:gridAfter w:val="1"/>
          <w:wAfter w:w="140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8A46094" w14:textId="77777777" w:rsidR="00E52B43" w:rsidRPr="00790F8E" w:rsidRDefault="00E52B43" w:rsidP="00E52B43">
            <w:pPr>
              <w:pStyle w:val="a8"/>
              <w:jc w:val="center"/>
            </w:pPr>
            <w:bookmarkStart w:id="8" w:name="sub_151519"/>
            <w:r w:rsidRPr="00790F8E">
              <w:rPr>
                <w:color w:val="000000"/>
              </w:rPr>
              <w:t>2.2 Прочие неунифицированные формы документов по расчетам с подотчетными лицами</w:t>
            </w:r>
            <w:bookmarkEnd w:id="8"/>
          </w:p>
        </w:tc>
      </w:tr>
      <w:tr w:rsidR="00E52B43" w:rsidRPr="00790F8E" w14:paraId="2F6C428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83D" w14:textId="31A7C6A9" w:rsidR="00E52B43" w:rsidRPr="00790F8E" w:rsidRDefault="00222D42" w:rsidP="00E52B43">
            <w:pPr>
              <w:pStyle w:val="a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0DE" w14:textId="5A400A01" w:rsidR="00E52B43" w:rsidRPr="00790F8E" w:rsidRDefault="00E52B43" w:rsidP="00E52B43">
            <w:pPr>
              <w:pStyle w:val="a8"/>
            </w:pPr>
            <w:r>
              <w:rPr>
                <w:rFonts w:ascii="Cambria" w:hAnsi="Cambria"/>
              </w:rPr>
              <w:t>Р</w:t>
            </w:r>
            <w:r w:rsidRPr="00790F8E">
              <w:t>аспоряжение о направлении работника в командировку, ее отмене, изменении условий командирования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ACEB" w14:textId="65CCA4E6" w:rsidR="00E52B43" w:rsidRPr="00790F8E" w:rsidRDefault="00E52B43" w:rsidP="00E52B43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D05" w14:textId="250701E1" w:rsidR="00E52B43" w:rsidRPr="007824CE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Ответственный по кадровой дисциплине</w:t>
            </w:r>
          </w:p>
          <w:p w14:paraId="32D350F2" w14:textId="76DEF1E7" w:rsidR="00E52B43" w:rsidRPr="00790F8E" w:rsidRDefault="00E52B43" w:rsidP="00E52B43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C38" w14:textId="77777777" w:rsidR="00E52B43" w:rsidRPr="00790F8E" w:rsidRDefault="00E52B43" w:rsidP="00E52B43">
            <w:pPr>
              <w:pStyle w:val="a8"/>
            </w:pPr>
            <w:r w:rsidRPr="00790F8E">
              <w:t>В день принятия решения о командировании в соответствии с планом - графиком командировок, решения об изменении условий командировки или ее отмене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3EB" w14:textId="5465B7FA" w:rsidR="00E52B43" w:rsidRPr="00790F8E" w:rsidRDefault="00E52B43" w:rsidP="00E52B43">
            <w:pPr>
              <w:pStyle w:val="a8"/>
            </w:pPr>
            <w:r>
              <w:t>1</w:t>
            </w:r>
            <w:r w:rsidRPr="00790F8E">
              <w:t>. Подписание:</w:t>
            </w:r>
          </w:p>
          <w:p w14:paraId="5FDF46B3" w14:textId="77777777" w:rsidR="00E52B43" w:rsidRDefault="00E52B43" w:rsidP="00E52B43">
            <w:pPr>
              <w:pStyle w:val="a8"/>
            </w:pPr>
            <w:r w:rsidRPr="00790F8E">
              <w:t xml:space="preserve">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учреждения</w:t>
            </w:r>
          </w:p>
          <w:p w14:paraId="41441891" w14:textId="77777777" w:rsidR="00E52B43" w:rsidRDefault="00E52B43" w:rsidP="00E52B43">
            <w:pPr>
              <w:ind w:firstLine="0"/>
              <w:rPr>
                <w:rFonts w:ascii="Cambria" w:hAnsi="Cambria"/>
              </w:rPr>
            </w:pPr>
            <w:r>
              <w:t xml:space="preserve">2. </w:t>
            </w:r>
            <w:r>
              <w:rPr>
                <w:rFonts w:ascii="Cambria" w:hAnsi="Cambria"/>
              </w:rPr>
              <w:t>Ознакомление:</w:t>
            </w:r>
          </w:p>
          <w:p w14:paraId="6005E492" w14:textId="37B0595D" w:rsidR="00E52B43" w:rsidRPr="007824CE" w:rsidRDefault="00E52B43" w:rsidP="00E52B43">
            <w:pPr>
              <w:ind w:firstLine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сотрудник, направляемый в командировку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F3" w14:textId="3AA149B2" w:rsidR="00E52B43" w:rsidRPr="00FF47E4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В течение одного рабочего дня со дня издания </w:t>
            </w:r>
            <w:r>
              <w:rPr>
                <w:rFonts w:ascii="Cambria" w:hAnsi="Cambria"/>
              </w:rPr>
              <w:t>распоряжения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D3A" w14:textId="2D3D7C32" w:rsidR="00E52B43" w:rsidRPr="00FF47E4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Не позднее следующего рабочего дня со дня подписания </w:t>
            </w:r>
            <w:r>
              <w:rPr>
                <w:rFonts w:ascii="Cambria" w:hAnsi="Cambria"/>
              </w:rPr>
              <w:t>распоряжения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CBE" w14:textId="40E925E6" w:rsidR="00E52B43" w:rsidRPr="00790F8E" w:rsidRDefault="00E52B43" w:rsidP="00E52B43">
            <w:pPr>
              <w:pStyle w:val="a8"/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C66E" w14:textId="77777777" w:rsidR="00E52B43" w:rsidRPr="00790F8E" w:rsidRDefault="00E52B43" w:rsidP="00E52B43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8E5" w14:textId="77777777" w:rsidR="00E52B43" w:rsidRPr="00790F8E" w:rsidRDefault="00E52B43" w:rsidP="00E52B43">
            <w:pPr>
              <w:pStyle w:val="a8"/>
            </w:pPr>
            <w:r w:rsidRPr="00790F8E">
              <w:t>Формирование Решения (</w:t>
            </w:r>
            <w:proofErr w:type="spellStart"/>
            <w:r>
              <w:fldChar w:fldCharType="begin"/>
            </w:r>
            <w:r>
              <w:instrText>HYPERLINK "https://internet.garant.ru/document/redirect/70951956/2331"</w:instrText>
            </w:r>
            <w:r>
              <w:fldChar w:fldCharType="separate"/>
            </w:r>
            <w:r w:rsidRPr="00790F8E">
              <w:rPr>
                <w:rStyle w:val="a4"/>
                <w:b w:val="0"/>
                <w:bCs w:val="0"/>
              </w:rPr>
              <w:t>фф</w:t>
            </w:r>
            <w:proofErr w:type="spellEnd"/>
            <w:r w:rsidRPr="00790F8E">
              <w:rPr>
                <w:rStyle w:val="a4"/>
                <w:b w:val="0"/>
                <w:bCs w:val="0"/>
              </w:rPr>
              <w:t>. 0504512</w:t>
            </w:r>
            <w:r>
              <w:rPr>
                <w:rStyle w:val="a4"/>
                <w:b w:val="0"/>
                <w:bCs w:val="0"/>
              </w:rPr>
              <w:fldChar w:fldCharType="end"/>
            </w:r>
            <w:r w:rsidRPr="00790F8E">
              <w:t xml:space="preserve">, </w:t>
            </w:r>
            <w:hyperlink r:id="rId118" w:history="1">
              <w:r w:rsidRPr="00790F8E">
                <w:rPr>
                  <w:rStyle w:val="a4"/>
                  <w:b w:val="0"/>
                  <w:bCs w:val="0"/>
                </w:rPr>
                <w:t>0504515</w:t>
              </w:r>
            </w:hyperlink>
            <w:r w:rsidRPr="00790F8E">
              <w:t>), Изменения Решения (</w:t>
            </w:r>
            <w:proofErr w:type="spellStart"/>
            <w:r>
              <w:fldChar w:fldCharType="begin"/>
            </w:r>
            <w:r>
              <w:instrText>HYPERLINK "https://internet.garant.ru/document/redirect/70951956/2332"</w:instrText>
            </w:r>
            <w:r>
              <w:fldChar w:fldCharType="separate"/>
            </w:r>
            <w:r w:rsidRPr="00790F8E">
              <w:rPr>
                <w:rStyle w:val="a4"/>
                <w:b w:val="0"/>
                <w:bCs w:val="0"/>
              </w:rPr>
              <w:t>фф</w:t>
            </w:r>
            <w:proofErr w:type="spellEnd"/>
            <w:r w:rsidRPr="00790F8E">
              <w:rPr>
                <w:rStyle w:val="a4"/>
                <w:b w:val="0"/>
                <w:bCs w:val="0"/>
              </w:rPr>
              <w:t>. 0504513</w:t>
            </w:r>
            <w:r>
              <w:rPr>
                <w:rStyle w:val="a4"/>
                <w:b w:val="0"/>
                <w:bCs w:val="0"/>
              </w:rPr>
              <w:fldChar w:fldCharType="end"/>
            </w:r>
            <w:r w:rsidRPr="00790F8E">
              <w:t xml:space="preserve">, </w:t>
            </w:r>
            <w:hyperlink r:id="rId119" w:history="1">
              <w:r w:rsidRPr="00790F8E">
                <w:rPr>
                  <w:rStyle w:val="a4"/>
                  <w:b w:val="0"/>
                  <w:bCs w:val="0"/>
                </w:rPr>
                <w:t>0504516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A585A" w14:textId="77777777" w:rsidR="00E52B43" w:rsidRPr="00790F8E" w:rsidRDefault="00E52B43" w:rsidP="00E52B43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E52B43" w:rsidRPr="00790F8E" w14:paraId="404B245A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F83" w14:textId="36B89C67" w:rsidR="00E52B43" w:rsidRDefault="00222D42" w:rsidP="00E52B43">
            <w:pPr>
              <w:pStyle w:val="a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BED" w14:textId="42FD4CEF" w:rsid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Ходатайство о направлении работника в командировку, ее отмене, изменении условий командирования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ACC" w14:textId="0A07593B" w:rsidR="00E52B43" w:rsidRPr="00790F8E" w:rsidRDefault="00E52B43" w:rsidP="00E52B43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CEE" w14:textId="0D60949A" w:rsid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Уполномоченные по правам человека, ребенка, предпринимателей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B29" w14:textId="4C239D91" w:rsidR="00E52B43" w:rsidRPr="00790F8E" w:rsidRDefault="00E52B43" w:rsidP="00E52B43">
            <w:pPr>
              <w:pStyle w:val="a8"/>
            </w:pPr>
            <w:r w:rsidRPr="00790F8E">
              <w:t>В день принятия решения о командировании в соответствии с планом - графиком командировок, решения об изменении условий командировки или ее отмене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418" w14:textId="77777777" w:rsidR="00E52B43" w:rsidRPr="00790F8E" w:rsidRDefault="00E52B43" w:rsidP="00E52B43">
            <w:pPr>
              <w:pStyle w:val="a8"/>
            </w:pPr>
            <w:r>
              <w:t>1</w:t>
            </w:r>
            <w:r w:rsidRPr="00790F8E">
              <w:t>. Подписание:</w:t>
            </w:r>
          </w:p>
          <w:p w14:paraId="38ABAA85" w14:textId="6C6B605B" w:rsidR="00E52B43" w:rsidRDefault="00E52B43" w:rsidP="00E52B43">
            <w:pPr>
              <w:ind w:firstLine="0"/>
              <w:rPr>
                <w:rFonts w:ascii="Cambria" w:hAnsi="Cambria"/>
              </w:rPr>
            </w:pPr>
            <w:r w:rsidRPr="00790F8E">
              <w:t xml:space="preserve">- </w:t>
            </w:r>
            <w:r>
              <w:rPr>
                <w:rFonts w:ascii="Cambria" w:hAnsi="Cambria"/>
              </w:rPr>
              <w:t>Уполномоченный по правам человека, ребенка, предпринимателей в Республике Карелия</w:t>
            </w:r>
            <w:r>
              <w:t xml:space="preserve"> 2. </w:t>
            </w:r>
            <w:r>
              <w:rPr>
                <w:rFonts w:ascii="Cambria" w:hAnsi="Cambria"/>
              </w:rPr>
              <w:t>Ознакомление:</w:t>
            </w:r>
          </w:p>
          <w:p w14:paraId="58C1A909" w14:textId="77777777" w:rsid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сотрудник, направляемый в командировку;</w:t>
            </w:r>
          </w:p>
          <w:p w14:paraId="674B324F" w14:textId="77777777" w:rsidR="00E52B43" w:rsidRDefault="00E52B43" w:rsidP="00E52B43">
            <w:pPr>
              <w:ind w:firstLine="0"/>
              <w:rPr>
                <w:rFonts w:ascii="Cambria" w:hAnsi="Cambria"/>
              </w:rPr>
            </w:pPr>
            <w:r>
              <w:t xml:space="preserve">3. </w:t>
            </w:r>
            <w:r>
              <w:rPr>
                <w:rFonts w:ascii="Cambria" w:hAnsi="Cambria"/>
              </w:rPr>
              <w:t>согласование:</w:t>
            </w:r>
          </w:p>
          <w:p w14:paraId="6F64C1BE" w14:textId="53981AED" w:rsidR="00E52B43" w:rsidRPr="009E03A0" w:rsidRDefault="00E52B43" w:rsidP="00E52B43">
            <w:pPr>
              <w:ind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BAA" w14:textId="167E29F5" w:rsidR="00E52B43" w:rsidRPr="00FF47E4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В течение одного рабочего дня со дня </w:t>
            </w:r>
            <w:r>
              <w:rPr>
                <w:rFonts w:ascii="Cambria" w:hAnsi="Cambria"/>
              </w:rPr>
              <w:t>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320" w14:textId="07653743" w:rsidR="00E52B43" w:rsidRPr="00FF47E4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Не позднее следующего рабочего дня со дня подписания </w:t>
            </w:r>
            <w:r>
              <w:rPr>
                <w:rFonts w:ascii="Cambria" w:hAnsi="Cambria"/>
              </w:rPr>
              <w:t>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F93" w14:textId="555A7E1B" w:rsidR="00E52B43" w:rsidRPr="00790F8E" w:rsidRDefault="00E52B43" w:rsidP="00E52B4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214" w14:textId="0BA4AFB2" w:rsidR="00E52B43" w:rsidRPr="00790F8E" w:rsidRDefault="00E52B43" w:rsidP="00E52B4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B2B" w14:textId="47F509FE" w:rsidR="00E52B43" w:rsidRPr="00790F8E" w:rsidRDefault="00E52B43" w:rsidP="00E52B43">
            <w:pPr>
              <w:pStyle w:val="a8"/>
            </w:pPr>
            <w:r w:rsidRPr="00790F8E">
              <w:t>Формирование Решения (</w:t>
            </w:r>
            <w:proofErr w:type="spellStart"/>
            <w:r>
              <w:fldChar w:fldCharType="begin"/>
            </w:r>
            <w:r>
              <w:instrText>HYPERLINK "https://internet.garant.ru/document/redirect/70951956/2331"</w:instrText>
            </w:r>
            <w:r>
              <w:fldChar w:fldCharType="separate"/>
            </w:r>
            <w:r w:rsidRPr="00790F8E">
              <w:rPr>
                <w:rStyle w:val="a4"/>
                <w:b w:val="0"/>
                <w:bCs w:val="0"/>
              </w:rPr>
              <w:t>фф</w:t>
            </w:r>
            <w:proofErr w:type="spellEnd"/>
            <w:r w:rsidRPr="00790F8E">
              <w:rPr>
                <w:rStyle w:val="a4"/>
                <w:b w:val="0"/>
                <w:bCs w:val="0"/>
              </w:rPr>
              <w:t>. 0504512</w:t>
            </w:r>
            <w:r>
              <w:rPr>
                <w:rStyle w:val="a4"/>
                <w:b w:val="0"/>
                <w:bCs w:val="0"/>
              </w:rPr>
              <w:fldChar w:fldCharType="end"/>
            </w:r>
            <w:r w:rsidRPr="00790F8E">
              <w:t xml:space="preserve">, </w:t>
            </w:r>
            <w:hyperlink r:id="rId120" w:history="1">
              <w:r w:rsidRPr="00790F8E">
                <w:rPr>
                  <w:rStyle w:val="a4"/>
                  <w:b w:val="0"/>
                  <w:bCs w:val="0"/>
                </w:rPr>
                <w:t>0504515</w:t>
              </w:r>
            </w:hyperlink>
            <w:r w:rsidRPr="00790F8E">
              <w:t>), Изменения Решения (</w:t>
            </w:r>
            <w:proofErr w:type="spellStart"/>
            <w:r>
              <w:fldChar w:fldCharType="begin"/>
            </w:r>
            <w:r>
              <w:instrText>HYPERLINK "https://internet.garant.ru/document/redirect/70951956/2332"</w:instrText>
            </w:r>
            <w:r>
              <w:fldChar w:fldCharType="separate"/>
            </w:r>
            <w:r w:rsidRPr="00790F8E">
              <w:rPr>
                <w:rStyle w:val="a4"/>
                <w:b w:val="0"/>
                <w:bCs w:val="0"/>
              </w:rPr>
              <w:t>фф</w:t>
            </w:r>
            <w:proofErr w:type="spellEnd"/>
            <w:r w:rsidRPr="00790F8E">
              <w:rPr>
                <w:rStyle w:val="a4"/>
                <w:b w:val="0"/>
                <w:bCs w:val="0"/>
              </w:rPr>
              <w:t>. 0504513</w:t>
            </w:r>
            <w:r>
              <w:rPr>
                <w:rStyle w:val="a4"/>
                <w:b w:val="0"/>
                <w:bCs w:val="0"/>
              </w:rPr>
              <w:fldChar w:fldCharType="end"/>
            </w:r>
            <w:r w:rsidRPr="00790F8E">
              <w:t xml:space="preserve">, </w:t>
            </w:r>
            <w:hyperlink r:id="rId121" w:history="1">
              <w:r w:rsidRPr="00790F8E">
                <w:rPr>
                  <w:rStyle w:val="a4"/>
                  <w:b w:val="0"/>
                  <w:bCs w:val="0"/>
                </w:rPr>
                <w:t>0504516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6496A" w14:textId="1E8D364F" w:rsidR="00E52B43" w:rsidRPr="00790F8E" w:rsidRDefault="00E52B43" w:rsidP="00E52B43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E52B43" w:rsidRPr="00790F8E" w14:paraId="3293F1D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95E" w14:textId="491EA704" w:rsidR="00E52B43" w:rsidRDefault="00222D42" w:rsidP="00E52B43">
            <w:pPr>
              <w:pStyle w:val="a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404" w14:textId="326213BE" w:rsid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Заявление на компенсацию расходов по проезду к месту проведения мероприятия и обратно для членов Общественной палаты Республики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87C" w14:textId="3DE65628" w:rsidR="00E52B43" w:rsidRPr="00790F8E" w:rsidRDefault="00E52B43" w:rsidP="00E52B43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0C6" w14:textId="09DB42A1" w:rsidR="00E52B43" w:rsidRDefault="00E52B4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Члены Общественной палаты Республики Карелии, направляемый на мероприятие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311" w14:textId="51B7325F" w:rsidR="00E52B43" w:rsidRPr="009E03A0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В </w:t>
            </w:r>
            <w:r>
              <w:rPr>
                <w:rFonts w:ascii="Cambria" w:hAnsi="Cambria"/>
              </w:rPr>
              <w:t xml:space="preserve">течение 5 рабочих </w:t>
            </w:r>
            <w:r w:rsidRPr="00790F8E">
              <w:t>д</w:t>
            </w:r>
            <w:r>
              <w:rPr>
                <w:rFonts w:ascii="Cambria" w:hAnsi="Cambria"/>
              </w:rPr>
              <w:t>ней со дня</w:t>
            </w:r>
            <w:r w:rsidRPr="00790F8E">
              <w:t xml:space="preserve"> принятия решения о</w:t>
            </w:r>
            <w:r>
              <w:t xml:space="preserve"> </w:t>
            </w:r>
            <w:r>
              <w:rPr>
                <w:rFonts w:ascii="Cambria" w:hAnsi="Cambria"/>
              </w:rPr>
              <w:t>выезде на мероприятие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4B6" w14:textId="77777777" w:rsidR="00E52B43" w:rsidRPr="00790F8E" w:rsidRDefault="00E52B43" w:rsidP="00E52B43">
            <w:pPr>
              <w:pStyle w:val="a8"/>
            </w:pPr>
            <w:r>
              <w:t>1</w:t>
            </w:r>
            <w:r w:rsidRPr="00790F8E">
              <w:t>. Подписание:</w:t>
            </w:r>
          </w:p>
          <w:p w14:paraId="5C413C0C" w14:textId="77777777" w:rsidR="00E52B43" w:rsidRDefault="00E52B43" w:rsidP="00E52B43">
            <w:pPr>
              <w:ind w:firstLine="0"/>
              <w:rPr>
                <w:rFonts w:ascii="Cambria" w:hAnsi="Cambria"/>
              </w:rPr>
            </w:pPr>
            <w:r w:rsidRPr="00790F8E">
              <w:t xml:space="preserve">- </w:t>
            </w:r>
            <w:r>
              <w:rPr>
                <w:rFonts w:ascii="Cambria" w:hAnsi="Cambria"/>
              </w:rPr>
              <w:t>член Общественной палаты Республики Карелия, направляемый на мероприятие</w:t>
            </w:r>
          </w:p>
          <w:p w14:paraId="0E3ACD26" w14:textId="1B49E92D" w:rsidR="00E52B43" w:rsidRDefault="00E52B43" w:rsidP="00E52B43">
            <w:pPr>
              <w:ind w:firstLine="0"/>
              <w:rPr>
                <w:rFonts w:ascii="Cambria" w:hAnsi="Cambria"/>
              </w:rPr>
            </w:pPr>
            <w:r>
              <w:t xml:space="preserve">2. </w:t>
            </w:r>
            <w:r w:rsidR="00680893">
              <w:rPr>
                <w:rFonts w:ascii="Cambria" w:hAnsi="Cambria"/>
              </w:rPr>
              <w:t>С</w:t>
            </w:r>
            <w:r>
              <w:rPr>
                <w:rFonts w:ascii="Cambria" w:hAnsi="Cambria"/>
              </w:rPr>
              <w:t>огласование:</w:t>
            </w:r>
          </w:p>
          <w:p w14:paraId="2355CED7" w14:textId="7314E563" w:rsidR="00680893" w:rsidRDefault="0068089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председатель Общественной палаты Республики Карелия </w:t>
            </w:r>
          </w:p>
          <w:p w14:paraId="12177C28" w14:textId="38AAF503" w:rsidR="00E52B43" w:rsidRDefault="00680893" w:rsidP="00E52B4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(для председателя Общественной палаты Республики Карелия;</w:t>
            </w:r>
          </w:p>
          <w:p w14:paraId="557755D2" w14:textId="697F4896" w:rsidR="00E52B43" w:rsidRPr="006D0CCE" w:rsidRDefault="00E52B43" w:rsidP="00E52B43">
            <w:pPr>
              <w:ind w:firstLine="0"/>
              <w:rPr>
                <w:rFonts w:ascii="Cambria" w:hAnsi="Cambria"/>
              </w:rPr>
            </w:pPr>
            <w:r>
              <w:t xml:space="preserve">- </w:t>
            </w:r>
            <w:r>
              <w:rPr>
                <w:rFonts w:ascii="Cambria" w:hAnsi="Cambria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08A" w14:textId="367DB455" w:rsidR="00E52B43" w:rsidRPr="00FF47E4" w:rsidRDefault="00E52B43" w:rsidP="00E52B43">
            <w:pPr>
              <w:pStyle w:val="a8"/>
              <w:rPr>
                <w:rFonts w:ascii="Cambria" w:hAnsi="Cambria"/>
              </w:rPr>
            </w:pPr>
            <w:r w:rsidRPr="00790F8E">
              <w:t xml:space="preserve">В течение одного рабочего дня со дня </w:t>
            </w:r>
            <w:r>
              <w:rPr>
                <w:rFonts w:ascii="Cambria" w:hAnsi="Cambria"/>
              </w:rPr>
              <w:t>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383" w14:textId="60D6EB4C" w:rsidR="00E52B43" w:rsidRPr="00790F8E" w:rsidRDefault="00E52B43" w:rsidP="00E52B43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936" w14:textId="1A8B1550" w:rsidR="00E52B43" w:rsidRPr="00790F8E" w:rsidRDefault="00E52B43" w:rsidP="00E52B4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789" w14:textId="64BD5E6D" w:rsidR="00E52B43" w:rsidRPr="00790F8E" w:rsidRDefault="00E52B43" w:rsidP="00E52B4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AB1" w14:textId="2C1061DB" w:rsidR="00EA3F92" w:rsidRPr="00EA3F92" w:rsidRDefault="00680893" w:rsidP="00EA3F92">
            <w:pPr>
              <w:pStyle w:val="a8"/>
            </w:pPr>
            <w:r>
              <w:t>Издание Приказа начальника учреждения о компенсации расходов на проезд к месту проведения мероприятия и обратно для членов Общественной палаты Республики Карелия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A4EF5" w14:textId="52F1996B" w:rsidR="00E52B43" w:rsidRPr="00790F8E" w:rsidRDefault="00E52B43" w:rsidP="00E52B43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680893" w:rsidRPr="00790F8E" w14:paraId="150F950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447" w14:textId="125A6A0F" w:rsidR="00680893" w:rsidRDefault="00222D42" w:rsidP="00680893">
            <w:pPr>
              <w:pStyle w:val="a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079" w14:textId="47D47986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Приказ начальника </w:t>
            </w:r>
            <w:r>
              <w:t>учреждения о компенсации расходов на проезд к месту проведения мероприятия и обратно для членов Общественной палаты Республики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323" w14:textId="0E6E3E73" w:rsidR="00680893" w:rsidRPr="00790F8E" w:rsidRDefault="00680893" w:rsidP="00680893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61B" w14:textId="63DC528C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556" w14:textId="274850FF" w:rsidR="00680893" w:rsidRPr="00790F8E" w:rsidRDefault="00680893" w:rsidP="00680893">
            <w:pPr>
              <w:pStyle w:val="a8"/>
            </w:pPr>
            <w:r>
              <w:t>Не позднее следующего рабочего дня со дня поступления заявления на компенсацию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78C" w14:textId="77777777" w:rsidR="00680893" w:rsidRDefault="00680893" w:rsidP="00680893">
            <w:pPr>
              <w:pStyle w:val="a8"/>
            </w:pPr>
            <w:r w:rsidRPr="00790F8E">
              <w:t>Подписание:</w:t>
            </w:r>
          </w:p>
          <w:p w14:paraId="316C5A88" w14:textId="4A9A0E5D" w:rsidR="00680893" w:rsidRPr="00680893" w:rsidRDefault="00680893" w:rsidP="00680893">
            <w:pPr>
              <w:ind w:firstLine="0"/>
            </w:pPr>
            <w:r>
              <w:t>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647" w14:textId="2AB9839C" w:rsidR="00680893" w:rsidRPr="00790F8E" w:rsidRDefault="00680893" w:rsidP="00680893">
            <w:pPr>
              <w:pStyle w:val="a8"/>
            </w:pPr>
            <w:r w:rsidRPr="00790F8E">
              <w:t xml:space="preserve">В течение одного рабочего дня со дня </w:t>
            </w:r>
            <w:r>
              <w:rPr>
                <w:rFonts w:ascii="Cambria" w:hAnsi="Cambria"/>
              </w:rPr>
              <w:t>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796" w14:textId="29FAB0D8" w:rsidR="00680893" w:rsidRPr="00790F8E" w:rsidRDefault="00680893" w:rsidP="00680893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E82" w14:textId="115F18A7" w:rsidR="00680893" w:rsidRPr="00790F8E" w:rsidRDefault="00680893" w:rsidP="0068089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F2FA" w14:textId="08416B67" w:rsidR="00680893" w:rsidRPr="00790F8E" w:rsidRDefault="00680893" w:rsidP="0068089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2C4" w14:textId="77777777" w:rsidR="00680893" w:rsidRDefault="00680893" w:rsidP="00680893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B1BAB24" w14:textId="55117518" w:rsidR="00B636E9" w:rsidRDefault="00B636E9" w:rsidP="00B636E9">
            <w:pPr>
              <w:ind w:firstLine="0"/>
            </w:pPr>
            <w:r>
              <w:t xml:space="preserve">2. </w:t>
            </w:r>
            <w:r w:rsidRPr="00790F8E">
              <w:t>Формирование платежных документов для перечисления (выдачи) денежных средств подотчетному лицу</w:t>
            </w:r>
            <w:r>
              <w:t>;</w:t>
            </w:r>
          </w:p>
          <w:p w14:paraId="39BF4D4C" w14:textId="26512026" w:rsidR="00B636E9" w:rsidRPr="00B636E9" w:rsidRDefault="00B636E9" w:rsidP="00B636E9">
            <w:pPr>
              <w:ind w:firstLine="0"/>
            </w:pPr>
            <w:r>
              <w:t xml:space="preserve">3. </w:t>
            </w:r>
            <w:r w:rsidRPr="00790F8E">
              <w:t>приняти</w:t>
            </w:r>
            <w:r>
              <w:t>е</w:t>
            </w:r>
            <w:r w:rsidRPr="00790F8E">
              <w:t xml:space="preserve"> обязательств и денежных обязательств</w:t>
            </w:r>
          </w:p>
          <w:p w14:paraId="2BA51AD1" w14:textId="77777777" w:rsidR="00680893" w:rsidRDefault="00680893" w:rsidP="00680893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28E07" w14:textId="4293930E" w:rsidR="00680893" w:rsidRPr="00790F8E" w:rsidRDefault="00B636E9" w:rsidP="00EA3F92">
            <w:pPr>
              <w:pStyle w:val="a8"/>
              <w:ind w:left="-49" w:right="-41"/>
            </w:pPr>
            <w:r>
              <w:t>Соблюдение положений Закона Республики Карелия от 3 ноября 2017 г. № 2169-ЗРК «Об Общественной палате Республики Карелия»</w:t>
            </w:r>
          </w:p>
        </w:tc>
      </w:tr>
      <w:tr w:rsidR="00680893" w:rsidRPr="00790F8E" w14:paraId="775EF225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FCC" w14:textId="6695BC18" w:rsidR="00680893" w:rsidRDefault="00222D42" w:rsidP="00680893">
            <w:pPr>
              <w:pStyle w:val="a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E32" w14:textId="65D84BB3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Реестр отправки почтовой корреспонденции за период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C05" w14:textId="467CA656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D12" w14:textId="37060157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документовед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2E7" w14:textId="7C6E471C" w:rsidR="00680893" w:rsidRDefault="00680893" w:rsidP="00680893">
            <w:pPr>
              <w:pStyle w:val="a8"/>
            </w:pPr>
            <w:r>
              <w:t xml:space="preserve">В день формирования отчета о расходах подотчетного лица </w:t>
            </w:r>
            <w:r w:rsidRPr="00790F8E">
              <w:t>(</w:t>
            </w:r>
            <w:hyperlink r:id="rId122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B94" w14:textId="77777777" w:rsidR="00680893" w:rsidRPr="00790F8E" w:rsidRDefault="00680893" w:rsidP="00680893">
            <w:pPr>
              <w:pStyle w:val="a8"/>
            </w:pPr>
            <w:r w:rsidRPr="00790F8E">
              <w:t>1. Подписание:</w:t>
            </w:r>
          </w:p>
          <w:p w14:paraId="138220BB" w14:textId="77777777" w:rsidR="00680893" w:rsidRDefault="00680893" w:rsidP="00680893">
            <w:pPr>
              <w:pStyle w:val="a8"/>
              <w:rPr>
                <w:rFonts w:ascii="Cambria" w:hAnsi="Cambria" w:cs="Cambria"/>
              </w:rPr>
            </w:pPr>
            <w:r w:rsidRPr="00790F8E">
              <w:t xml:space="preserve">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учреждения</w:t>
            </w:r>
          </w:p>
          <w:p w14:paraId="48EB88F5" w14:textId="022E4FBF" w:rsidR="00680893" w:rsidRPr="00790F8E" w:rsidRDefault="00680893" w:rsidP="00680893">
            <w:pPr>
              <w:pStyle w:val="a8"/>
            </w:pPr>
            <w:r>
              <w:t>- документовед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BF5" w14:textId="45B61380" w:rsidR="00680893" w:rsidRPr="00790F8E" w:rsidRDefault="00680893" w:rsidP="00680893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>
              <w:rPr>
                <w:rFonts w:ascii="Cambria" w:hAnsi="Cambria"/>
              </w:rPr>
              <w:t>день поступления заявления от подотчетного лица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E62" w14:textId="69CDB647" w:rsidR="00680893" w:rsidRPr="00790F8E" w:rsidRDefault="00680893" w:rsidP="00680893">
            <w:pPr>
              <w:pStyle w:val="a8"/>
            </w:pPr>
            <w:r>
              <w:t xml:space="preserve">Одновременно со сдачей отчета о расходах подотчетного лица </w:t>
            </w:r>
            <w:r w:rsidRPr="00790F8E">
              <w:t>(</w:t>
            </w:r>
            <w:hyperlink r:id="rId123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147" w14:textId="0B05AF80" w:rsidR="00680893" w:rsidRPr="00790F8E" w:rsidRDefault="00680893" w:rsidP="0068089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505" w14:textId="742A7E44" w:rsidR="00680893" w:rsidRPr="00790F8E" w:rsidRDefault="00680893" w:rsidP="00680893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C75" w14:textId="77777777" w:rsidR="00680893" w:rsidRPr="00790F8E" w:rsidRDefault="00680893" w:rsidP="00680893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62841C1" w14:textId="77777777" w:rsidR="00680893" w:rsidRPr="00790F8E" w:rsidRDefault="00680893" w:rsidP="00680893">
            <w:pPr>
              <w:pStyle w:val="a8"/>
            </w:pPr>
            <w:r w:rsidRPr="00790F8E">
              <w:t xml:space="preserve">2. Формирование </w:t>
            </w:r>
            <w:r>
              <w:t>П</w:t>
            </w:r>
            <w:r w:rsidRPr="00790F8E">
              <w:t>КО фондовый (</w:t>
            </w:r>
            <w:hyperlink r:id="rId124" w:history="1">
              <w:r w:rsidRPr="00790F8E">
                <w:rPr>
                  <w:rStyle w:val="a4"/>
                  <w:b w:val="0"/>
                  <w:bCs w:val="0"/>
                </w:rPr>
                <w:t>ф. 031000</w:t>
              </w:r>
            </w:hyperlink>
            <w:r>
              <w:rPr>
                <w:rStyle w:val="a4"/>
                <w:b w:val="0"/>
                <w:bCs w:val="0"/>
              </w:rPr>
              <w:t>1</w:t>
            </w:r>
            <w:r w:rsidRPr="00790F8E">
              <w:t>);</w:t>
            </w:r>
          </w:p>
          <w:p w14:paraId="01F18B73" w14:textId="016F6D5F" w:rsidR="00680893" w:rsidRPr="00790F8E" w:rsidRDefault="00680893" w:rsidP="00680893">
            <w:pPr>
              <w:pStyle w:val="a8"/>
            </w:pPr>
            <w:r w:rsidRPr="00790F8E">
              <w:t>3. Отражение в Ж/о (</w:t>
            </w:r>
            <w:hyperlink r:id="rId125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7958" w14:textId="0669339A" w:rsidR="00680893" w:rsidRPr="00790F8E" w:rsidRDefault="00680893" w:rsidP="00680893">
            <w:pPr>
              <w:pStyle w:val="a8"/>
            </w:pPr>
            <w:r>
              <w:t xml:space="preserve">Для внутреннего пользования. </w:t>
            </w:r>
            <w:r w:rsidRPr="00790F8E">
              <w:t xml:space="preserve">В целях </w:t>
            </w:r>
            <w:r>
              <w:t>возврата</w:t>
            </w:r>
            <w:r w:rsidRPr="00790F8E">
              <w:t xml:space="preserve"> </w:t>
            </w:r>
            <w:r>
              <w:t>в</w:t>
            </w:r>
            <w:r w:rsidRPr="00790F8E">
              <w:t xml:space="preserve"> фондов</w:t>
            </w:r>
            <w:r>
              <w:t>ую</w:t>
            </w:r>
            <w:r w:rsidRPr="00790F8E">
              <w:t xml:space="preserve"> касс</w:t>
            </w:r>
            <w:r>
              <w:t>у</w:t>
            </w:r>
            <w:r w:rsidRPr="00790F8E">
              <w:t xml:space="preserve"> денежных документов</w:t>
            </w:r>
            <w:r>
              <w:t xml:space="preserve"> для приведения в соответствие данных фактического и бухгалтерского учета</w:t>
            </w:r>
          </w:p>
        </w:tc>
      </w:tr>
      <w:tr w:rsidR="00680893" w:rsidRPr="00790F8E" w14:paraId="21B3CD82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1DE" w14:textId="41B10894" w:rsidR="00680893" w:rsidRDefault="00222D42" w:rsidP="00680893">
            <w:pPr>
              <w:pStyle w:val="a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54F" w14:textId="145E7415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Расход марок/конвертов за период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25D" w14:textId="54418B0D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B62" w14:textId="71806256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документовед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107" w14:textId="65497DAB" w:rsidR="00680893" w:rsidRDefault="00680893" w:rsidP="00680893">
            <w:pPr>
              <w:pStyle w:val="a8"/>
            </w:pPr>
            <w:r>
              <w:t xml:space="preserve">В день формирования отчета о расходах подотчетного лица </w:t>
            </w:r>
            <w:r w:rsidRPr="00790F8E">
              <w:t>(</w:t>
            </w:r>
            <w:hyperlink r:id="rId126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587" w14:textId="32B2D92C" w:rsidR="00680893" w:rsidRPr="00790F8E" w:rsidRDefault="00680893" w:rsidP="00680893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6C" w14:textId="2062BFEF" w:rsidR="00680893" w:rsidRPr="00790F8E" w:rsidRDefault="00680893" w:rsidP="00680893">
            <w:pPr>
              <w:pStyle w:val="a8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9BB" w14:textId="1FABAF8B" w:rsidR="00680893" w:rsidRPr="00790F8E" w:rsidRDefault="00680893" w:rsidP="00680893">
            <w:pPr>
              <w:pStyle w:val="a8"/>
            </w:pPr>
            <w:r>
              <w:t xml:space="preserve">Одновременно со сдачей отчета о расходах подотчетного лица </w:t>
            </w:r>
            <w:r w:rsidRPr="00790F8E">
              <w:t>(</w:t>
            </w:r>
            <w:hyperlink r:id="rId127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06C" w14:textId="4C31AEA7" w:rsidR="00680893" w:rsidRPr="00790F8E" w:rsidRDefault="00680893" w:rsidP="0068089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1E2" w14:textId="29062CD6" w:rsidR="00680893" w:rsidRPr="00790F8E" w:rsidRDefault="00680893" w:rsidP="00680893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45B" w14:textId="77777777" w:rsidR="00680893" w:rsidRPr="00790F8E" w:rsidRDefault="00680893" w:rsidP="00680893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D2F765D" w14:textId="7085B4C0" w:rsidR="00680893" w:rsidRPr="00790F8E" w:rsidRDefault="00680893" w:rsidP="00680893">
            <w:pPr>
              <w:pStyle w:val="a8"/>
            </w:pPr>
            <w:r w:rsidRPr="00790F8E">
              <w:t xml:space="preserve">2. Формирование </w:t>
            </w:r>
            <w:r>
              <w:t>Р</w:t>
            </w:r>
            <w:r w:rsidRPr="00790F8E">
              <w:t>КО фондовый (</w:t>
            </w:r>
            <w:hyperlink r:id="rId128" w:history="1">
              <w:r w:rsidRPr="00790F8E">
                <w:rPr>
                  <w:rStyle w:val="a4"/>
                  <w:b w:val="0"/>
                  <w:bCs w:val="0"/>
                </w:rPr>
                <w:t>ф. 031000</w:t>
              </w:r>
            </w:hyperlink>
            <w:r>
              <w:rPr>
                <w:rStyle w:val="a4"/>
                <w:b w:val="0"/>
                <w:bCs w:val="0"/>
              </w:rPr>
              <w:t>2</w:t>
            </w:r>
            <w:r w:rsidRPr="00790F8E">
              <w:t>);</w:t>
            </w:r>
          </w:p>
          <w:p w14:paraId="60649BFD" w14:textId="60DC98A3" w:rsidR="00680893" w:rsidRPr="00790F8E" w:rsidRDefault="00680893" w:rsidP="00680893">
            <w:pPr>
              <w:pStyle w:val="a8"/>
            </w:pPr>
            <w:r w:rsidRPr="00790F8E">
              <w:t>3. Отражение в Ж/о (</w:t>
            </w:r>
            <w:hyperlink r:id="rId129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11E4B" w14:textId="0802EA1B" w:rsidR="00680893" w:rsidRDefault="00680893" w:rsidP="00680893">
            <w:pPr>
              <w:pStyle w:val="a8"/>
            </w:pPr>
            <w:r>
              <w:t>Для внутреннего пользования.</w:t>
            </w:r>
          </w:p>
        </w:tc>
      </w:tr>
      <w:tr w:rsidR="00680893" w:rsidRPr="00790F8E" w14:paraId="356EA3C7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71F" w14:textId="6A728C19" w:rsidR="00680893" w:rsidRDefault="00222D42" w:rsidP="00680893">
            <w:pPr>
              <w:pStyle w:val="a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D8C" w14:textId="56AFB217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 о списании почтовых марок/конвертов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32C" w14:textId="05EB57BE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6442" w14:textId="3091BD9C" w:rsidR="00680893" w:rsidRDefault="00680893" w:rsidP="00680893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документовед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770" w14:textId="6223DC3E" w:rsidR="00680893" w:rsidRDefault="00680893" w:rsidP="00680893">
            <w:pPr>
              <w:pStyle w:val="a8"/>
            </w:pPr>
            <w:r>
              <w:t xml:space="preserve">В день формирования отчета о расходах подотчетного лица </w:t>
            </w:r>
            <w:r w:rsidRPr="00790F8E">
              <w:t>(</w:t>
            </w:r>
            <w:hyperlink r:id="rId130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1C2" w14:textId="77777777" w:rsidR="00680893" w:rsidRPr="00790F8E" w:rsidRDefault="00680893" w:rsidP="00680893">
            <w:pPr>
              <w:pStyle w:val="a8"/>
            </w:pPr>
            <w:r w:rsidRPr="00790F8E">
              <w:t>1. Подписание:</w:t>
            </w:r>
          </w:p>
          <w:p w14:paraId="6A64929C" w14:textId="77777777" w:rsidR="00680893" w:rsidRDefault="00680893" w:rsidP="00680893">
            <w:pPr>
              <w:pStyle w:val="a8"/>
              <w:rPr>
                <w:rFonts w:ascii="Cambria" w:hAnsi="Cambria" w:cs="Cambria"/>
              </w:rPr>
            </w:pPr>
            <w:r w:rsidRPr="00790F8E">
              <w:t xml:space="preserve">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учреждения</w:t>
            </w:r>
          </w:p>
          <w:p w14:paraId="7D3FE6E5" w14:textId="5D88C54F" w:rsidR="00680893" w:rsidRDefault="00680893" w:rsidP="00680893">
            <w:pPr>
              <w:pStyle w:val="a8"/>
            </w:pPr>
            <w:r>
              <w:t>- комиссия по поступлению и выбытию активов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CC6" w14:textId="00DBE4C0" w:rsidR="00680893" w:rsidRDefault="00680893" w:rsidP="00680893">
            <w:pPr>
              <w:pStyle w:val="a8"/>
              <w:jc w:val="center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>
              <w:rPr>
                <w:rFonts w:ascii="Cambria" w:hAnsi="Cambria"/>
              </w:rPr>
              <w:t>день поступления заявления от подотчетного лица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BE4" w14:textId="33ADA17E" w:rsidR="00680893" w:rsidRDefault="00680893" w:rsidP="00680893">
            <w:pPr>
              <w:pStyle w:val="a8"/>
            </w:pPr>
            <w:r>
              <w:t xml:space="preserve">Одновременно со сдачей отчета о расходах подотчетного лица </w:t>
            </w:r>
            <w:r w:rsidRPr="00790F8E">
              <w:t>(</w:t>
            </w:r>
            <w:hyperlink r:id="rId131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A01" w14:textId="271926DB" w:rsidR="00680893" w:rsidRPr="00790F8E" w:rsidRDefault="00680893" w:rsidP="0068089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979" w14:textId="0AF46F5C" w:rsidR="00680893" w:rsidRPr="00790F8E" w:rsidRDefault="00680893" w:rsidP="00680893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10E" w14:textId="77777777" w:rsidR="00680893" w:rsidRPr="00790F8E" w:rsidRDefault="00680893" w:rsidP="00680893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45A6BE9C" w14:textId="77777777" w:rsidR="00680893" w:rsidRPr="00790F8E" w:rsidRDefault="00680893" w:rsidP="00680893">
            <w:pPr>
              <w:pStyle w:val="a8"/>
            </w:pPr>
            <w:r w:rsidRPr="00790F8E">
              <w:t xml:space="preserve">2. Формирование </w:t>
            </w:r>
            <w:r>
              <w:t>Р</w:t>
            </w:r>
            <w:r w:rsidRPr="00790F8E">
              <w:t>КО фондовый (</w:t>
            </w:r>
            <w:hyperlink r:id="rId132" w:history="1">
              <w:r w:rsidRPr="00790F8E">
                <w:rPr>
                  <w:rStyle w:val="a4"/>
                  <w:b w:val="0"/>
                  <w:bCs w:val="0"/>
                </w:rPr>
                <w:t>ф. 031000</w:t>
              </w:r>
            </w:hyperlink>
            <w:r>
              <w:rPr>
                <w:rStyle w:val="a4"/>
                <w:b w:val="0"/>
                <w:bCs w:val="0"/>
              </w:rPr>
              <w:t>2</w:t>
            </w:r>
            <w:r w:rsidRPr="00790F8E">
              <w:t>);</w:t>
            </w:r>
          </w:p>
          <w:p w14:paraId="7FE7E13D" w14:textId="28EB4F6C" w:rsidR="00680893" w:rsidRPr="00790F8E" w:rsidRDefault="00680893" w:rsidP="00680893">
            <w:pPr>
              <w:pStyle w:val="a8"/>
            </w:pPr>
            <w:r w:rsidRPr="00790F8E">
              <w:t>3. Отражение в Ж/о (</w:t>
            </w:r>
            <w:hyperlink r:id="rId133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CBC8" w14:textId="6652B986" w:rsidR="00680893" w:rsidRDefault="00680893" w:rsidP="00680893">
            <w:pPr>
              <w:pStyle w:val="a8"/>
            </w:pPr>
            <w:r>
              <w:t>Для внутреннего пользования.</w:t>
            </w:r>
          </w:p>
        </w:tc>
      </w:tr>
    </w:tbl>
    <w:p w14:paraId="6741C422" w14:textId="77777777" w:rsidR="00790F8E" w:rsidRDefault="00790F8E"/>
    <w:p w14:paraId="610E2CEF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140"/>
      </w:tblGrid>
      <w:tr w:rsidR="00790F8E" w:rsidRPr="00790F8E" w14:paraId="3472F082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7DEABD5" w14:textId="77777777" w:rsidR="00790F8E" w:rsidRPr="00790F8E" w:rsidRDefault="00790F8E">
            <w:pPr>
              <w:pStyle w:val="1"/>
            </w:pPr>
            <w:bookmarkStart w:id="9" w:name="sub_30"/>
            <w:r w:rsidRPr="00790F8E">
              <w:t>3. Учет расчетов с дебиторами по доходам</w:t>
            </w:r>
            <w:bookmarkEnd w:id="9"/>
          </w:p>
        </w:tc>
      </w:tr>
      <w:tr w:rsidR="00790F8E" w:rsidRPr="00790F8E" w14:paraId="26AB492E" w14:textId="77777777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4E2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AC8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BD6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122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0E1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DF3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58B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F7C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C7A9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51E017F7" w14:textId="77777777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8B1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3A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DB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46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18E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B7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6C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26E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F03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2E4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5A3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16BC4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1D48F605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FCD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29F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B9C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550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849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12B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E63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58C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93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F58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CA0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2AECE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625E3D" w:rsidRPr="00790F8E" w14:paraId="210F3C3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4F1" w14:textId="6FD5C3D7" w:rsidR="00625E3D" w:rsidRPr="00790F8E" w:rsidRDefault="00222D42" w:rsidP="00625E3D">
            <w:pPr>
              <w:pStyle w:val="a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566" w14:textId="77777777" w:rsidR="00625E3D" w:rsidRPr="00790F8E" w:rsidRDefault="00625E3D" w:rsidP="00625E3D">
            <w:pPr>
              <w:pStyle w:val="a8"/>
            </w:pPr>
            <w:r w:rsidRPr="00790F8E">
              <w:t>Извещение о начислении доходов (уточнении начисления) (</w:t>
            </w:r>
            <w:hyperlink r:id="rId134" w:history="1">
              <w:r w:rsidRPr="00790F8E">
                <w:rPr>
                  <w:rStyle w:val="a4"/>
                  <w:b w:val="0"/>
                  <w:bCs w:val="0"/>
                </w:rPr>
                <w:t>ф. 0510432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759" w14:textId="77777777" w:rsidR="00625E3D" w:rsidRPr="00790F8E" w:rsidRDefault="00625E3D" w:rsidP="00625E3D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887" w14:textId="77777777" w:rsidR="00625E3D" w:rsidRPr="00790F8E" w:rsidRDefault="00625E3D" w:rsidP="00625E3D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2D69CB23" w14:textId="2669ABB0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455" w14:textId="77777777" w:rsidR="00625E3D" w:rsidRPr="00790F8E" w:rsidRDefault="00625E3D" w:rsidP="00625E3D">
            <w:pPr>
              <w:pStyle w:val="a8"/>
            </w:pPr>
            <w:r w:rsidRPr="00790F8E">
              <w:t>В день оформления (подписания) документа-основания для начисления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9D1" w14:textId="3A3DBDDE" w:rsidR="00625E3D" w:rsidRPr="00790F8E" w:rsidRDefault="00625E3D" w:rsidP="00625E3D">
            <w:pPr>
              <w:pStyle w:val="a8"/>
            </w:pPr>
            <w:r w:rsidRPr="00790F8E">
              <w:t>Лицо, ответственное за формирование документа (исполнитель)</w:t>
            </w:r>
            <w:r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811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8A7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EC3" w14:textId="24376504" w:rsidR="00625E3D" w:rsidRPr="00790F8E" w:rsidRDefault="00625E3D" w:rsidP="00625E3D">
            <w:pPr>
              <w:pStyle w:val="a8"/>
            </w:pPr>
            <w:r w:rsidRPr="00790F8E">
              <w:t>Бухгалтер</w:t>
            </w:r>
          </w:p>
          <w:p w14:paraId="27C08E7E" w14:textId="77777777" w:rsidR="00625E3D" w:rsidRPr="00790F8E" w:rsidRDefault="00625E3D" w:rsidP="00625E3D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E79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25C" w14:textId="77777777" w:rsidR="00625E3D" w:rsidRPr="00790F8E" w:rsidRDefault="00625E3D" w:rsidP="00625E3D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3178B6C" w14:textId="77777777" w:rsidR="00625E3D" w:rsidRPr="00790F8E" w:rsidRDefault="00625E3D" w:rsidP="00625E3D">
            <w:pPr>
              <w:pStyle w:val="a8"/>
            </w:pPr>
            <w:r w:rsidRPr="00790F8E">
              <w:t>2. Отражение в Ж/о расчетов с дебиторами по доходам (</w:t>
            </w:r>
            <w:hyperlink r:id="rId135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494C8C92" w14:textId="77777777" w:rsidR="00625E3D" w:rsidRPr="00790F8E" w:rsidRDefault="00625E3D" w:rsidP="00625E3D">
            <w:pPr>
              <w:pStyle w:val="a8"/>
            </w:pPr>
            <w:r w:rsidRPr="00790F8E">
              <w:t>3. Обобщение информации в Ведомости начисления доходов бюджета (</w:t>
            </w:r>
            <w:hyperlink r:id="rId136" w:history="1">
              <w:r w:rsidRPr="00790F8E">
                <w:rPr>
                  <w:rStyle w:val="a4"/>
                  <w:b w:val="0"/>
                  <w:bCs w:val="0"/>
                </w:rPr>
                <w:t>ф. 0510837</w:t>
              </w:r>
            </w:hyperlink>
            <w:r w:rsidRPr="00790F8E">
              <w:t>)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98AD1" w14:textId="77777777" w:rsidR="00625E3D" w:rsidRPr="00790F8E" w:rsidRDefault="00625E3D" w:rsidP="00625E3D">
            <w:pPr>
              <w:pStyle w:val="a8"/>
            </w:pPr>
            <w:r w:rsidRPr="00790F8E">
              <w:t> В целях начисления и корректировки доходов</w:t>
            </w:r>
          </w:p>
        </w:tc>
      </w:tr>
      <w:tr w:rsidR="00625E3D" w:rsidRPr="00790F8E" w14:paraId="36F4BC9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823" w14:textId="4D21C157" w:rsidR="00625E3D" w:rsidRPr="00790F8E" w:rsidRDefault="00222D42" w:rsidP="00625E3D">
            <w:pPr>
              <w:pStyle w:val="a8"/>
            </w:pPr>
            <w:r>
              <w:t>4</w:t>
            </w:r>
            <w:r w:rsidR="00625E3D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55A" w14:textId="1C953482" w:rsidR="00625E3D" w:rsidRPr="00790F8E" w:rsidRDefault="00625E3D" w:rsidP="00625E3D">
            <w:pPr>
              <w:pStyle w:val="a8"/>
            </w:pPr>
            <w:r w:rsidRPr="00790F8E">
              <w:t>Ведомость начисления доходов бюджета (</w:t>
            </w:r>
            <w:hyperlink r:id="rId137" w:history="1">
              <w:r w:rsidRPr="00790F8E">
                <w:rPr>
                  <w:rStyle w:val="a4"/>
                  <w:b w:val="0"/>
                  <w:bCs w:val="0"/>
                </w:rPr>
                <w:t>ф. 0510837</w:t>
              </w:r>
            </w:hyperlink>
            <w:r w:rsidRPr="00790F8E"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0FB" w14:textId="77777777" w:rsidR="00625E3D" w:rsidRPr="00790F8E" w:rsidRDefault="00625E3D" w:rsidP="00625E3D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912" w14:textId="77777777" w:rsidR="00A523AE" w:rsidRPr="00790F8E" w:rsidRDefault="00A523AE" w:rsidP="00A523AE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3197CB5F" w14:textId="44C2E15C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B5A" w14:textId="77777777" w:rsidR="00625E3D" w:rsidRPr="00790F8E" w:rsidRDefault="00625E3D" w:rsidP="00625E3D">
            <w:pPr>
              <w:pStyle w:val="a8"/>
            </w:pPr>
            <w:r w:rsidRPr="00790F8E">
              <w:t>В день оформления (подписания) документов, являющихся основанием для начисления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C3E" w14:textId="78CA97C7" w:rsidR="00625E3D" w:rsidRPr="00790F8E" w:rsidRDefault="00625E3D" w:rsidP="00625E3D">
            <w:pPr>
              <w:pStyle w:val="a8"/>
            </w:pPr>
            <w:r w:rsidRPr="00790F8E">
              <w:t>Лицо, ответственное за формирование документа (исполнитель)</w:t>
            </w:r>
            <w:r w:rsidR="00D6477B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A7A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026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5F2" w14:textId="1672E2FB" w:rsidR="00625E3D" w:rsidRPr="00790F8E" w:rsidRDefault="00625E3D" w:rsidP="00625E3D">
            <w:pPr>
              <w:pStyle w:val="a8"/>
            </w:pPr>
            <w:r w:rsidRPr="00790F8E">
              <w:t>Бухгалтер</w:t>
            </w:r>
          </w:p>
          <w:p w14:paraId="42BB9471" w14:textId="77777777" w:rsidR="00625E3D" w:rsidRPr="00790F8E" w:rsidRDefault="00625E3D" w:rsidP="00625E3D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2E3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E28" w14:textId="77777777" w:rsidR="00625E3D" w:rsidRPr="00790F8E" w:rsidRDefault="00625E3D" w:rsidP="00625E3D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EEE9725" w14:textId="77777777" w:rsidR="00625E3D" w:rsidRPr="00790F8E" w:rsidRDefault="00625E3D" w:rsidP="00625E3D">
            <w:pPr>
              <w:pStyle w:val="a8"/>
            </w:pPr>
            <w:r w:rsidRPr="00790F8E">
              <w:t>2. Отражение в Ж/о расчетов с дебиторами по доходам (</w:t>
            </w:r>
            <w:hyperlink r:id="rId13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62292C46" w14:textId="77777777" w:rsidR="00625E3D" w:rsidRPr="00790F8E" w:rsidRDefault="00625E3D" w:rsidP="00625E3D">
            <w:pPr>
              <w:pStyle w:val="a8"/>
            </w:pPr>
            <w:r w:rsidRPr="00790F8E">
              <w:t>3.  Формирование Бухгалтерской справки (</w:t>
            </w:r>
            <w:hyperlink r:id="rId139" w:history="1">
              <w:r w:rsidRPr="00790F8E">
                <w:rPr>
                  <w:rStyle w:val="a4"/>
                  <w:b w:val="0"/>
                  <w:bCs w:val="0"/>
                </w:rPr>
                <w:t>ф. 0504833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45E5B" w14:textId="77777777" w:rsidR="00625E3D" w:rsidRPr="00790F8E" w:rsidRDefault="00625E3D" w:rsidP="00625E3D">
            <w:pPr>
              <w:pStyle w:val="a8"/>
            </w:pPr>
            <w:r w:rsidRPr="00790F8E">
              <w:t> Для начисления и корректировки администрируемых доходов бюджета</w:t>
            </w:r>
          </w:p>
        </w:tc>
      </w:tr>
      <w:tr w:rsidR="00625E3D" w:rsidRPr="00790F8E" w14:paraId="339848A0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6DE" w14:textId="4648DAAC" w:rsidR="00625E3D" w:rsidRPr="00790F8E" w:rsidRDefault="00222D42" w:rsidP="00625E3D">
            <w:pPr>
              <w:pStyle w:val="a8"/>
            </w:pPr>
            <w:r>
              <w:t>4</w:t>
            </w:r>
            <w:r w:rsidR="00625E3D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1F5" w14:textId="77777777" w:rsidR="00625E3D" w:rsidRPr="00790F8E" w:rsidRDefault="00625E3D" w:rsidP="00625E3D">
            <w:pPr>
              <w:pStyle w:val="a8"/>
            </w:pPr>
            <w:r w:rsidRPr="00790F8E">
              <w:t>Ведомость выпадающих доходов (</w:t>
            </w:r>
            <w:hyperlink r:id="rId140" w:history="1">
              <w:r w:rsidRPr="00790F8E">
                <w:rPr>
                  <w:rStyle w:val="a4"/>
                  <w:b w:val="0"/>
                  <w:bCs w:val="0"/>
                </w:rPr>
                <w:t>ф. 0510838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FA3" w14:textId="77777777" w:rsidR="00625E3D" w:rsidRPr="00790F8E" w:rsidRDefault="00625E3D" w:rsidP="00625E3D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F46" w14:textId="77777777" w:rsidR="00A523AE" w:rsidRPr="00790F8E" w:rsidRDefault="00A523AE" w:rsidP="00A523AE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2CD8660A" w14:textId="507A7872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0FF" w14:textId="77777777" w:rsidR="00625E3D" w:rsidRPr="00790F8E" w:rsidRDefault="00625E3D" w:rsidP="00625E3D">
            <w:pPr>
              <w:pStyle w:val="a8"/>
            </w:pPr>
            <w:r w:rsidRPr="00790F8E">
              <w:t xml:space="preserve">В день возникновения оснований согласно правовым актам, согласно которым возникает право (обязанность) уменьшить (списать, предоставить скидки, </w:t>
            </w:r>
            <w:proofErr w:type="gramStart"/>
            <w:r w:rsidRPr="00790F8E">
              <w:t>льготы)  начисленные</w:t>
            </w:r>
            <w:proofErr w:type="gramEnd"/>
            <w:r w:rsidRPr="00790F8E">
              <w:t xml:space="preserve"> доходы (денежные взыскания)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56E" w14:textId="60CB6F0A" w:rsidR="00625E3D" w:rsidRPr="00790F8E" w:rsidRDefault="00625E3D" w:rsidP="00625E3D">
            <w:pPr>
              <w:pStyle w:val="a8"/>
            </w:pPr>
            <w:r w:rsidRPr="00790F8E">
              <w:t>Лицо, ответственное за формирование документа (исполнитель)</w:t>
            </w:r>
            <w:r w:rsidR="00D6477B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8AF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23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417" w14:textId="4009FE36" w:rsidR="00625E3D" w:rsidRPr="00790F8E" w:rsidRDefault="00625E3D" w:rsidP="00A523AE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4BA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C66" w14:textId="77777777" w:rsidR="00625E3D" w:rsidRPr="00790F8E" w:rsidRDefault="00625E3D" w:rsidP="00625E3D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6FCA42D" w14:textId="77777777" w:rsidR="00625E3D" w:rsidRPr="00790F8E" w:rsidRDefault="00625E3D" w:rsidP="00625E3D">
            <w:pPr>
              <w:pStyle w:val="a8"/>
            </w:pPr>
            <w:r w:rsidRPr="00790F8E">
              <w:t>2. Отражение в Ж/о расчетов с дебиторами по доходам (</w:t>
            </w:r>
            <w:hyperlink r:id="rId141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31423" w14:textId="77777777" w:rsidR="00625E3D" w:rsidRPr="00790F8E" w:rsidRDefault="00625E3D" w:rsidP="00625E3D">
            <w:pPr>
              <w:pStyle w:val="a8"/>
            </w:pPr>
            <w:r w:rsidRPr="00790F8E">
              <w:t>Для отражения операций, формирующих финансовый результат по уменьшению (списанию) суммы начисленных доходов (денежных взысканий)</w:t>
            </w:r>
          </w:p>
        </w:tc>
      </w:tr>
      <w:tr w:rsidR="00625E3D" w:rsidRPr="00790F8E" w14:paraId="3C349940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7A8" w14:textId="5029614B" w:rsidR="00625E3D" w:rsidRPr="00790F8E" w:rsidRDefault="00222D42" w:rsidP="00625E3D">
            <w:pPr>
              <w:pStyle w:val="a8"/>
            </w:pPr>
            <w:r>
              <w:t>5</w:t>
            </w:r>
            <w:r w:rsidR="00625E3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774" w14:textId="77777777" w:rsidR="00625E3D" w:rsidRPr="00790F8E" w:rsidRDefault="00625E3D" w:rsidP="00625E3D">
            <w:pPr>
              <w:pStyle w:val="a8"/>
            </w:pPr>
            <w:r w:rsidRPr="00790F8E">
              <w:t>Акт о признании безнадежной к взысканию задолженности по доходам (</w:t>
            </w:r>
            <w:hyperlink r:id="rId142" w:history="1">
              <w:r w:rsidRPr="00790F8E">
                <w:rPr>
                  <w:rStyle w:val="a4"/>
                  <w:b w:val="0"/>
                  <w:bCs w:val="0"/>
                </w:rPr>
                <w:t>ф. 0510436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483" w14:textId="77777777" w:rsidR="00625E3D" w:rsidRPr="00790F8E" w:rsidRDefault="00625E3D" w:rsidP="00625E3D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858" w14:textId="22521055" w:rsidR="00625E3D" w:rsidRPr="00790F8E" w:rsidRDefault="00625E3D" w:rsidP="00625E3D">
            <w:pPr>
              <w:pStyle w:val="a8"/>
            </w:pPr>
            <w:r w:rsidRPr="00790F8E">
              <w:t xml:space="preserve">Ответственный исполнитель </w:t>
            </w:r>
            <w:r w:rsidR="00A523AE">
              <w:t xml:space="preserve">инвентаризационной </w:t>
            </w:r>
            <w:r w:rsidRPr="00790F8E">
              <w:t>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13F" w14:textId="77777777" w:rsidR="00625E3D" w:rsidRPr="00790F8E" w:rsidRDefault="00625E3D" w:rsidP="00625E3D">
            <w:pPr>
              <w:pStyle w:val="a8"/>
            </w:pPr>
            <w:r w:rsidRPr="00790F8E">
              <w:t>В день</w:t>
            </w:r>
          </w:p>
          <w:p w14:paraId="5E6A193A" w14:textId="77777777" w:rsidR="00625E3D" w:rsidRPr="00790F8E" w:rsidRDefault="00625E3D" w:rsidP="00625E3D">
            <w:pPr>
              <w:pStyle w:val="a8"/>
            </w:pPr>
            <w:r w:rsidRPr="00790F8E">
              <w:t>оформления Инвентаризационной описи расчетов по поступлениям (</w:t>
            </w:r>
            <w:hyperlink r:id="rId143" w:history="1">
              <w:r w:rsidRPr="00790F8E">
                <w:rPr>
                  <w:rStyle w:val="a4"/>
                  <w:b w:val="0"/>
                  <w:bCs w:val="0"/>
                </w:rPr>
                <w:t>ф. 0504091</w:t>
              </w:r>
            </w:hyperlink>
            <w:r w:rsidRPr="00790F8E">
              <w:t>) и на основании документов, подтверждающих обстоятельства (случаи), указывающие на безнадежность взыскания задолженности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5BB" w14:textId="5364A5AD" w:rsidR="00D6477B" w:rsidRDefault="00625E3D" w:rsidP="00625E3D">
            <w:pPr>
              <w:pStyle w:val="a8"/>
            </w:pPr>
            <w:r w:rsidRPr="00790F8E">
              <w:t xml:space="preserve">1. </w:t>
            </w:r>
            <w:r w:rsidR="00D6477B">
              <w:t>Голосование, п</w:t>
            </w:r>
            <w:r w:rsidRPr="00790F8E">
              <w:t xml:space="preserve">одписание - члены </w:t>
            </w:r>
            <w:r w:rsidR="00D6477B">
              <w:t>ИК (ЭП),</w:t>
            </w:r>
            <w:r w:rsidRPr="00790F8E">
              <w:t xml:space="preserve"> председатель ИК</w:t>
            </w:r>
            <w:r w:rsidR="00D6477B">
              <w:t xml:space="preserve"> ЭЦП)</w:t>
            </w:r>
          </w:p>
          <w:p w14:paraId="2756C0E1" w14:textId="3589D3AF" w:rsidR="00625E3D" w:rsidRPr="00790F8E" w:rsidRDefault="00625E3D" w:rsidP="00625E3D">
            <w:pPr>
              <w:pStyle w:val="a8"/>
            </w:pPr>
            <w:r w:rsidRPr="00790F8E">
              <w:t>2. Утверждение - руководитель учреждения</w:t>
            </w:r>
            <w:r w:rsidR="00D6477B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66A" w14:textId="77777777" w:rsidR="00625E3D" w:rsidRPr="00790F8E" w:rsidRDefault="00625E3D" w:rsidP="00625E3D">
            <w:pPr>
              <w:pStyle w:val="a8"/>
            </w:pPr>
            <w:r w:rsidRPr="00790F8E">
              <w:t>В течение двух рабочих дней с момента создания акта</w:t>
            </w:r>
          </w:p>
          <w:p w14:paraId="11C41FB6" w14:textId="77777777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C5F" w14:textId="77777777" w:rsidR="00625E3D" w:rsidRPr="00790F8E" w:rsidRDefault="00625E3D" w:rsidP="00625E3D">
            <w:pPr>
              <w:pStyle w:val="a8"/>
            </w:pPr>
            <w:r w:rsidRPr="00790F8E"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A8C" w14:textId="787AF014" w:rsidR="00625E3D" w:rsidRPr="00790F8E" w:rsidRDefault="00625E3D" w:rsidP="00D6477B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9F6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8B0" w14:textId="77777777" w:rsidR="00625E3D" w:rsidRPr="00790F8E" w:rsidRDefault="00625E3D" w:rsidP="00625E3D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11DE500" w14:textId="77777777" w:rsidR="00625E3D" w:rsidRPr="00790F8E" w:rsidRDefault="00625E3D" w:rsidP="00625E3D">
            <w:pPr>
              <w:pStyle w:val="a8"/>
            </w:pPr>
            <w:r w:rsidRPr="00790F8E">
              <w:t>2. Отражение в Ж/о расчетов с дебиторами по доходам (</w:t>
            </w:r>
            <w:hyperlink r:id="rId14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1A8E0742" w14:textId="6449718D" w:rsidR="00625E3D" w:rsidRPr="00790F8E" w:rsidRDefault="00625E3D" w:rsidP="00625E3D">
            <w:pPr>
              <w:pStyle w:val="a8"/>
            </w:pPr>
            <w:r w:rsidRPr="00790F8E">
              <w:t>3. Отражение в Ж/о по забалансовому счету (</w:t>
            </w:r>
            <w:hyperlink r:id="rId145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92E5D" w14:textId="77777777" w:rsidR="00625E3D" w:rsidRPr="00790F8E" w:rsidRDefault="00625E3D" w:rsidP="00625E3D">
            <w:pPr>
              <w:pStyle w:val="a8"/>
            </w:pPr>
            <w:r w:rsidRPr="00790F8E">
              <w:t>В целях оформления решения о признании безнадежной к взысканию дебиторской задолженности по доходам, не уплаченным в установленный срок</w:t>
            </w:r>
          </w:p>
        </w:tc>
      </w:tr>
      <w:tr w:rsidR="00625E3D" w:rsidRPr="00790F8E" w14:paraId="7BC42A33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291" w14:textId="614C2D8F" w:rsidR="00625E3D" w:rsidRPr="00790F8E" w:rsidRDefault="00222D42" w:rsidP="00625E3D">
            <w:pPr>
              <w:pStyle w:val="a8"/>
            </w:pPr>
            <w:r>
              <w:t>5</w:t>
            </w:r>
            <w:r w:rsidR="00625E3D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81C" w14:textId="77777777" w:rsidR="00625E3D" w:rsidRPr="00790F8E" w:rsidRDefault="00625E3D" w:rsidP="00625E3D">
            <w:pPr>
              <w:pStyle w:val="a8"/>
            </w:pPr>
            <w:r w:rsidRPr="00790F8E">
              <w:t>Решение о признании (восстановлении) сомнительной задолженности по доходам (</w:t>
            </w:r>
            <w:hyperlink r:id="rId146" w:history="1">
              <w:r w:rsidRPr="00790F8E">
                <w:rPr>
                  <w:rStyle w:val="a4"/>
                  <w:b w:val="0"/>
                  <w:bCs w:val="0"/>
                </w:rPr>
                <w:t>ф. 0510445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F13" w14:textId="77777777" w:rsidR="00625E3D" w:rsidRPr="00790F8E" w:rsidRDefault="00625E3D" w:rsidP="00625E3D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886" w14:textId="78991891" w:rsidR="00625E3D" w:rsidRPr="00790F8E" w:rsidRDefault="00625E3D" w:rsidP="00625E3D">
            <w:pPr>
              <w:pStyle w:val="a8"/>
            </w:pPr>
            <w:r w:rsidRPr="00790F8E">
              <w:t xml:space="preserve">Ответственный исполнитель </w:t>
            </w:r>
            <w:r w:rsidR="0046290A">
              <w:t xml:space="preserve">инвентаризационной </w:t>
            </w:r>
            <w:r w:rsidRPr="00790F8E">
              <w:t>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E22" w14:textId="77777777" w:rsidR="00625E3D" w:rsidRPr="00790F8E" w:rsidRDefault="00625E3D" w:rsidP="00625E3D">
            <w:pPr>
              <w:pStyle w:val="a8"/>
            </w:pPr>
            <w:r w:rsidRPr="00790F8E">
              <w:t>В день</w:t>
            </w:r>
          </w:p>
          <w:p w14:paraId="707E33B1" w14:textId="77777777" w:rsidR="00625E3D" w:rsidRPr="00790F8E" w:rsidRDefault="00625E3D" w:rsidP="00625E3D">
            <w:pPr>
              <w:pStyle w:val="a8"/>
            </w:pPr>
            <w:r w:rsidRPr="00790F8E">
              <w:t>оформления Инвентаризационной описи расчетов по поступлениям (</w:t>
            </w:r>
            <w:hyperlink r:id="rId147" w:history="1">
              <w:r w:rsidRPr="00790F8E">
                <w:rPr>
                  <w:rStyle w:val="a4"/>
                  <w:b w:val="0"/>
                  <w:bCs w:val="0"/>
                </w:rPr>
                <w:t>ф. 0504091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1A5" w14:textId="77777777" w:rsidR="0046290A" w:rsidRDefault="00625E3D" w:rsidP="00625E3D">
            <w:pPr>
              <w:pStyle w:val="a8"/>
            </w:pPr>
            <w:r w:rsidRPr="00790F8E">
              <w:t xml:space="preserve">1. </w:t>
            </w:r>
            <w:r w:rsidR="0046290A">
              <w:t>Голосование/п</w:t>
            </w:r>
            <w:r w:rsidRPr="00790F8E">
              <w:t xml:space="preserve">одписание </w:t>
            </w:r>
            <w:r w:rsidR="0046290A">
              <w:t>–</w:t>
            </w:r>
            <w:r w:rsidRPr="00790F8E">
              <w:t xml:space="preserve"> члены</w:t>
            </w:r>
            <w:r w:rsidR="0046290A">
              <w:t xml:space="preserve"> ИК (ЭП),</w:t>
            </w:r>
            <w:r w:rsidRPr="00790F8E">
              <w:t xml:space="preserve"> председатель ИК</w:t>
            </w:r>
            <w:r w:rsidR="0046290A">
              <w:t xml:space="preserve"> (ЭЦП);</w:t>
            </w:r>
          </w:p>
          <w:p w14:paraId="3492093C" w14:textId="4F4FD901" w:rsidR="00625E3D" w:rsidRPr="00790F8E" w:rsidRDefault="00625E3D" w:rsidP="00625E3D">
            <w:pPr>
              <w:pStyle w:val="a8"/>
            </w:pPr>
            <w:r w:rsidRPr="00790F8E">
              <w:t>2. Утверждение - руководитель учреждения</w:t>
            </w:r>
            <w:r w:rsidR="0046290A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70E" w14:textId="77777777" w:rsidR="00625E3D" w:rsidRPr="00790F8E" w:rsidRDefault="00625E3D" w:rsidP="00625E3D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7B109021" w14:textId="77777777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F58" w14:textId="77777777" w:rsidR="00625E3D" w:rsidRPr="00790F8E" w:rsidRDefault="00625E3D" w:rsidP="00625E3D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A60" w14:textId="7B9A4A3C" w:rsidR="00625E3D" w:rsidRPr="00790F8E" w:rsidRDefault="00625E3D" w:rsidP="0046290A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0BE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7E1" w14:textId="77777777" w:rsidR="00625E3D" w:rsidRPr="00790F8E" w:rsidRDefault="00625E3D" w:rsidP="00625E3D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A34214B" w14:textId="77777777" w:rsidR="00625E3D" w:rsidRPr="00790F8E" w:rsidRDefault="00625E3D" w:rsidP="00625E3D">
            <w:pPr>
              <w:pStyle w:val="a8"/>
            </w:pPr>
            <w:r w:rsidRPr="00790F8E">
              <w:t>2. Отражение в Ж/о расчетов с дебиторами по доходам (</w:t>
            </w:r>
            <w:hyperlink r:id="rId14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5351CF80" w14:textId="763EB7DB" w:rsidR="00625E3D" w:rsidRPr="00790F8E" w:rsidRDefault="00625E3D" w:rsidP="00625E3D">
            <w:pPr>
              <w:pStyle w:val="a8"/>
            </w:pPr>
            <w:r w:rsidRPr="00790F8E">
              <w:t>3. Отражение в Ж/о по забалансовому счету (</w:t>
            </w:r>
            <w:hyperlink r:id="rId149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24DED" w14:textId="77777777" w:rsidR="00625E3D" w:rsidRPr="00790F8E" w:rsidRDefault="00625E3D" w:rsidP="00625E3D">
            <w:pPr>
              <w:pStyle w:val="a8"/>
            </w:pPr>
            <w:r w:rsidRPr="00790F8E">
              <w:t>В целях оформления решения: - о признании задолженности неплатежеспособных дебиторов сомнительной и ее выбытии с балансового учета; - о восстановлении сомнительной задолженности на балансе</w:t>
            </w:r>
          </w:p>
        </w:tc>
      </w:tr>
      <w:tr w:rsidR="00625E3D" w:rsidRPr="00790F8E" w14:paraId="0EF12F64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700" w14:textId="13C668B7" w:rsidR="00625E3D" w:rsidRPr="00790F8E" w:rsidRDefault="00222D42" w:rsidP="00625E3D">
            <w:pPr>
              <w:pStyle w:val="a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510" w14:textId="77777777" w:rsidR="00625E3D" w:rsidRPr="00790F8E" w:rsidRDefault="00625E3D" w:rsidP="00625E3D">
            <w:pPr>
              <w:pStyle w:val="a8"/>
            </w:pPr>
            <w:r w:rsidRPr="00790F8E">
              <w:t>Журнал операций расчетов с дебиторами по доходам (</w:t>
            </w:r>
            <w:hyperlink r:id="rId150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D63" w14:textId="2F2A6ABA" w:rsidR="00625E3D" w:rsidRPr="00790F8E" w:rsidRDefault="00625E3D" w:rsidP="00625E3D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C68" w14:textId="716BCE25" w:rsidR="00625E3D" w:rsidRPr="00790F8E" w:rsidRDefault="00625E3D" w:rsidP="006847C9">
            <w:pPr>
              <w:pStyle w:val="a8"/>
            </w:pPr>
            <w:r w:rsidRPr="00790F8E"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955" w14:textId="301EEE2B" w:rsidR="00625E3D" w:rsidRPr="00790F8E" w:rsidRDefault="00B97A4E" w:rsidP="00625E3D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CC4" w14:textId="77777777" w:rsidR="00625E3D" w:rsidRPr="00790F8E" w:rsidRDefault="00625E3D" w:rsidP="00625E3D">
            <w:pPr>
              <w:pStyle w:val="a8"/>
            </w:pPr>
            <w:r w:rsidRPr="00790F8E">
              <w:t>Подписание:</w:t>
            </w:r>
          </w:p>
          <w:p w14:paraId="09FBB1B5" w14:textId="6A921ADA" w:rsidR="00625E3D" w:rsidRPr="00790F8E" w:rsidRDefault="00625E3D" w:rsidP="00625E3D">
            <w:pPr>
              <w:pStyle w:val="a8"/>
            </w:pPr>
            <w:r w:rsidRPr="00790F8E">
              <w:t>- бухгалтер по</w:t>
            </w:r>
          </w:p>
          <w:p w14:paraId="17DD32D1" w14:textId="77777777" w:rsidR="00625E3D" w:rsidRPr="00790F8E" w:rsidRDefault="00625E3D" w:rsidP="00625E3D">
            <w:pPr>
              <w:pStyle w:val="a8"/>
            </w:pPr>
            <w:r w:rsidRPr="00790F8E">
              <w:t>- главный бухгалтер</w:t>
            </w:r>
          </w:p>
          <w:p w14:paraId="1BF32909" w14:textId="77777777" w:rsidR="00625E3D" w:rsidRPr="00790F8E" w:rsidRDefault="00625E3D" w:rsidP="00625E3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F15" w14:textId="77777777" w:rsidR="00625E3D" w:rsidRPr="00790F8E" w:rsidRDefault="00625E3D" w:rsidP="00625E3D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70B" w14:textId="77777777" w:rsidR="00625E3D" w:rsidRPr="00790F8E" w:rsidRDefault="00625E3D" w:rsidP="00625E3D">
            <w:pPr>
              <w:pStyle w:val="a8"/>
            </w:pPr>
            <w:r w:rsidRPr="00790F8E">
              <w:t>В течение одного рабочего дня после подписания регист</w:t>
            </w:r>
            <w:r>
              <w:t>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06C" w14:textId="47AE85A7" w:rsidR="00625E3D" w:rsidRPr="00790F8E" w:rsidRDefault="00625E3D" w:rsidP="009076A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450" w14:textId="77777777" w:rsidR="00625E3D" w:rsidRPr="00790F8E" w:rsidRDefault="00625E3D" w:rsidP="00625E3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C2D" w14:textId="77777777" w:rsidR="00625E3D" w:rsidRPr="00790F8E" w:rsidRDefault="00625E3D" w:rsidP="00625E3D">
            <w:pPr>
              <w:pStyle w:val="a8"/>
            </w:pPr>
            <w:r w:rsidRPr="00790F8E">
              <w:t>Перенос оборотов по операциям, отраженным в журнале в Главную книгу (</w:t>
            </w:r>
            <w:hyperlink r:id="rId151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F6F63" w14:textId="77777777" w:rsidR="00625E3D" w:rsidRPr="00790F8E" w:rsidRDefault="00625E3D" w:rsidP="00625E3D">
            <w:pPr>
              <w:pStyle w:val="a8"/>
            </w:pPr>
            <w:r w:rsidRPr="00790F8E">
              <w:t>Для учета операций по начислению доходов</w:t>
            </w:r>
          </w:p>
        </w:tc>
      </w:tr>
    </w:tbl>
    <w:p w14:paraId="55B3BDB5" w14:textId="77777777" w:rsidR="00790F8E" w:rsidRDefault="00790F8E"/>
    <w:p w14:paraId="6B81B34D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71"/>
      </w:tblGrid>
      <w:tr w:rsidR="00790F8E" w:rsidRPr="00790F8E" w14:paraId="4A65ABE9" w14:textId="77777777" w:rsidTr="00097C22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9C8760C" w14:textId="77777777" w:rsidR="00790F8E" w:rsidRPr="00790F8E" w:rsidRDefault="00790F8E">
            <w:pPr>
              <w:pStyle w:val="1"/>
            </w:pPr>
            <w:bookmarkStart w:id="10" w:name="sub_40"/>
            <w:r w:rsidRPr="00790F8E">
              <w:t>4. Учет расчетов с кредиторами</w:t>
            </w:r>
            <w:bookmarkEnd w:id="10"/>
          </w:p>
        </w:tc>
      </w:tr>
      <w:tr w:rsidR="00790F8E" w:rsidRPr="00790F8E" w14:paraId="5BAB4207" w14:textId="77777777">
        <w:trPr>
          <w:gridAfter w:val="1"/>
          <w:wAfter w:w="71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5A8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9F8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410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2E7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0A1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317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3E8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137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E797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3CD6812E" w14:textId="77777777">
        <w:trPr>
          <w:gridAfter w:val="1"/>
          <w:wAfter w:w="71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CE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BAE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79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F6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B5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D1C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B9D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19A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A4B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7EB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90F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A337F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64053FF0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6E0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597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DC2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563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5F7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06F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E42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E3D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FD9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877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C49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1B90E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4A50EAA6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75C" w14:textId="2645B849" w:rsidR="00790F8E" w:rsidRPr="00790F8E" w:rsidRDefault="00222D42">
            <w:pPr>
              <w:pStyle w:val="a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0DA" w14:textId="77777777" w:rsidR="00790F8E" w:rsidRPr="00790F8E" w:rsidRDefault="00790F8E">
            <w:pPr>
              <w:pStyle w:val="a8"/>
            </w:pPr>
            <w:r w:rsidRPr="00790F8E">
              <w:t>Решение о списании задолженности, невостребованной кредиторами со счета___ (</w:t>
            </w:r>
            <w:hyperlink r:id="rId152" w:history="1">
              <w:r w:rsidRPr="00790F8E">
                <w:rPr>
                  <w:rStyle w:val="a4"/>
                  <w:b w:val="0"/>
                  <w:bCs w:val="0"/>
                </w:rPr>
                <w:t>ф. 0510437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929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C0E" w14:textId="3C4A3E85" w:rsidR="00790F8E" w:rsidRPr="00790F8E" w:rsidRDefault="00790F8E">
            <w:pPr>
              <w:pStyle w:val="a8"/>
            </w:pPr>
            <w:r w:rsidRPr="00790F8E">
              <w:t xml:space="preserve">Ответственный исполнитель </w:t>
            </w:r>
            <w:r w:rsidR="004218FA">
              <w:t xml:space="preserve">инвентаризационной </w:t>
            </w:r>
            <w:r w:rsidRPr="00790F8E">
              <w:t>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6C4" w14:textId="77777777" w:rsidR="00790F8E" w:rsidRPr="00790F8E" w:rsidRDefault="00790F8E">
            <w:pPr>
              <w:pStyle w:val="a8"/>
            </w:pPr>
            <w:r w:rsidRPr="00790F8E">
              <w:t>На основании данных Инвентаризационных описей не позднее рабочего дня, следующего за днем утверждения Акта о результатах инвентаризации (</w:t>
            </w:r>
            <w:hyperlink r:id="rId153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0FB" w14:textId="77777777" w:rsidR="004218FA" w:rsidRDefault="00790F8E">
            <w:pPr>
              <w:pStyle w:val="a8"/>
            </w:pPr>
            <w:r w:rsidRPr="00790F8E">
              <w:t xml:space="preserve">1. </w:t>
            </w:r>
            <w:r w:rsidR="004218FA">
              <w:t>Голосование/п</w:t>
            </w:r>
            <w:r w:rsidRPr="00790F8E">
              <w:t xml:space="preserve">одписание - члены </w:t>
            </w:r>
            <w:r w:rsidR="004218FA">
              <w:t xml:space="preserve">ИК (ЭП), </w:t>
            </w:r>
            <w:r w:rsidRPr="00790F8E">
              <w:t xml:space="preserve">председатель ИК </w:t>
            </w:r>
            <w:r w:rsidR="004218FA">
              <w:t>(ЭЦП)</w:t>
            </w:r>
            <w:r w:rsidRPr="00790F8E">
              <w:t>;</w:t>
            </w:r>
          </w:p>
          <w:p w14:paraId="7698F116" w14:textId="50FCDF05" w:rsidR="00790F8E" w:rsidRPr="00790F8E" w:rsidRDefault="00790F8E">
            <w:pPr>
              <w:pStyle w:val="a8"/>
            </w:pPr>
            <w:r w:rsidRPr="00790F8E">
              <w:t xml:space="preserve">2. Утверждение - </w:t>
            </w:r>
            <w:r w:rsidR="004218FA">
              <w:t>начальник</w:t>
            </w:r>
            <w:r w:rsidRPr="00790F8E">
              <w:t xml:space="preserve"> учреждения</w:t>
            </w:r>
            <w:r w:rsidR="004218FA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88F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2FCC019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B47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ACE" w14:textId="1D595AEE" w:rsidR="00790F8E" w:rsidRPr="00790F8E" w:rsidRDefault="00790F8E" w:rsidP="004218FA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26F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EBE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2CE37BD" w14:textId="77777777" w:rsidR="00790F8E" w:rsidRPr="00790F8E" w:rsidRDefault="00790F8E">
            <w:pPr>
              <w:pStyle w:val="a8"/>
            </w:pPr>
            <w:r w:rsidRPr="00790F8E">
              <w:t>2. Отражение в Ж/о расчетов с поставщиками и подрядчиками (</w:t>
            </w:r>
            <w:hyperlink r:id="rId15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09398639" w14:textId="60C66EDF" w:rsidR="00790F8E" w:rsidRPr="00790F8E" w:rsidRDefault="00790F8E">
            <w:pPr>
              <w:pStyle w:val="a8"/>
            </w:pPr>
            <w:r w:rsidRPr="00790F8E">
              <w:t>3. Отражение в Ж/о по забалансовому счету (</w:t>
            </w:r>
            <w:hyperlink r:id="rId155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F459" w14:textId="77777777" w:rsidR="00790F8E" w:rsidRPr="00790F8E" w:rsidRDefault="00790F8E">
            <w:pPr>
              <w:pStyle w:val="a8"/>
            </w:pPr>
            <w:r w:rsidRPr="00790F8E">
              <w:t>Для оформления решения о списании невостребованной в срок кредиторской задолженности</w:t>
            </w:r>
          </w:p>
        </w:tc>
      </w:tr>
      <w:tr w:rsidR="00790F8E" w:rsidRPr="00790F8E" w14:paraId="0CE1BFEF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6F0" w14:textId="3428AD4C" w:rsidR="00790F8E" w:rsidRPr="00790F8E" w:rsidRDefault="00222D42">
            <w:pPr>
              <w:pStyle w:val="a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67E" w14:textId="77777777" w:rsidR="00790F8E" w:rsidRPr="00790F8E" w:rsidRDefault="00790F8E">
            <w:pPr>
              <w:pStyle w:val="a8"/>
            </w:pPr>
            <w:r w:rsidRPr="00790F8E">
              <w:t>Решение о восстановлении кредиторской задолженности (</w:t>
            </w:r>
            <w:hyperlink r:id="rId156" w:history="1">
              <w:r w:rsidRPr="00790F8E">
                <w:rPr>
                  <w:rStyle w:val="a4"/>
                  <w:b w:val="0"/>
                  <w:bCs w:val="0"/>
                </w:rPr>
                <w:t>ф. 0510446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72F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77E" w14:textId="77777777" w:rsidR="004218FA" w:rsidRPr="00790F8E" w:rsidRDefault="004218FA" w:rsidP="004218FA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54F7ED85" w14:textId="37983F1F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10A" w14:textId="77777777" w:rsidR="00790F8E" w:rsidRPr="00790F8E" w:rsidRDefault="00790F8E">
            <w:pPr>
              <w:pStyle w:val="a8"/>
            </w:pPr>
            <w:r w:rsidRPr="00790F8E">
              <w:t>В день поступления документов:</w:t>
            </w:r>
          </w:p>
          <w:p w14:paraId="69AEF1C9" w14:textId="77777777" w:rsidR="00790F8E" w:rsidRPr="00790F8E" w:rsidRDefault="00790F8E">
            <w:pPr>
              <w:pStyle w:val="a8"/>
            </w:pPr>
            <w:r w:rsidRPr="00790F8E">
              <w:t>- подтверждающих право требования в отношении задолженности (к примеру, судебное решение);</w:t>
            </w:r>
          </w:p>
          <w:p w14:paraId="777E8E19" w14:textId="77777777" w:rsidR="00790F8E" w:rsidRPr="00790F8E" w:rsidRDefault="00790F8E">
            <w:pPr>
              <w:pStyle w:val="a8"/>
            </w:pPr>
            <w:r w:rsidRPr="00790F8E">
              <w:t>- подтверждающих возникновение обязательств (например, накладные, акты, платежные документы)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C5E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1E649295" w14:textId="7C62B069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 (исполнитель)</w:t>
            </w:r>
            <w:r w:rsidR="004218FA">
              <w:t xml:space="preserve"> (ЭП)</w:t>
            </w:r>
            <w:r w:rsidRPr="00790F8E">
              <w:t>;</w:t>
            </w:r>
          </w:p>
          <w:p w14:paraId="13582F34" w14:textId="035A8B26" w:rsidR="00790F8E" w:rsidRPr="00790F8E" w:rsidRDefault="00790F8E">
            <w:pPr>
              <w:pStyle w:val="a8"/>
            </w:pPr>
            <w:r w:rsidRPr="00790F8E">
              <w:t>- ответственный сотрудник финансово-экономической службы</w:t>
            </w:r>
            <w:r w:rsidR="004218FA">
              <w:t xml:space="preserve"> (ЭП)</w:t>
            </w:r>
            <w:r w:rsidRPr="00790F8E">
              <w:t>;</w:t>
            </w:r>
          </w:p>
          <w:p w14:paraId="3917A5E6" w14:textId="78A15C84" w:rsidR="00790F8E" w:rsidRPr="00790F8E" w:rsidRDefault="00790F8E">
            <w:pPr>
              <w:pStyle w:val="a8"/>
            </w:pPr>
            <w:r w:rsidRPr="00790F8E">
              <w:t xml:space="preserve">2. Утверждение - </w:t>
            </w:r>
            <w:r w:rsidR="004218FA">
              <w:t>начальник</w:t>
            </w:r>
            <w:r w:rsidRPr="00790F8E">
              <w:t xml:space="preserve"> учреждения</w:t>
            </w:r>
            <w:r w:rsidR="004218FA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162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62276BB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9FF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D65" w14:textId="4D2F2C63" w:rsidR="00790F8E" w:rsidRPr="00790F8E" w:rsidRDefault="00790F8E" w:rsidP="004218FA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4C0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10C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7A07526" w14:textId="77777777" w:rsidR="00790F8E" w:rsidRPr="00790F8E" w:rsidRDefault="00790F8E">
            <w:pPr>
              <w:pStyle w:val="a8"/>
            </w:pPr>
            <w:r w:rsidRPr="00790F8E">
              <w:t>2. Отражение в Ж/о расчетов с поставщиками и подрядчиками (</w:t>
            </w:r>
            <w:hyperlink r:id="rId15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1D0F6814" w14:textId="2D14A95A" w:rsidR="00790F8E" w:rsidRPr="00790F8E" w:rsidRDefault="00790F8E">
            <w:pPr>
              <w:pStyle w:val="a8"/>
            </w:pPr>
            <w:r w:rsidRPr="00790F8E">
              <w:t>3. Отражение в Ж/о по забалансовому счету (</w:t>
            </w:r>
            <w:hyperlink r:id="rId158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878DE" w14:textId="77777777" w:rsidR="00790F8E" w:rsidRPr="00790F8E" w:rsidRDefault="00790F8E">
            <w:pPr>
              <w:pStyle w:val="a8"/>
            </w:pPr>
            <w:r w:rsidRPr="00790F8E">
              <w:t>В целях оформления решения о восстановлении кредиторской задолженности, ранее списанной с балансового учета</w:t>
            </w:r>
          </w:p>
        </w:tc>
      </w:tr>
      <w:tr w:rsidR="00790F8E" w:rsidRPr="00790F8E" w14:paraId="44A5D7C4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ADD" w14:textId="23D79A0D" w:rsidR="00790F8E" w:rsidRPr="00790F8E" w:rsidRDefault="00222D42">
            <w:pPr>
              <w:pStyle w:val="a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C1C" w14:textId="26FB8EAD" w:rsidR="00790F8E" w:rsidRPr="00790F8E" w:rsidRDefault="00790F8E">
            <w:pPr>
              <w:pStyle w:val="a8"/>
            </w:pPr>
            <w:r w:rsidRPr="00790F8E">
              <w:t>Акт приемки товаров, работ, услуг (</w:t>
            </w:r>
            <w:hyperlink r:id="rId159" w:history="1">
              <w:r w:rsidRPr="00790F8E">
                <w:rPr>
                  <w:rStyle w:val="a4"/>
                  <w:b w:val="0"/>
                  <w:bCs w:val="0"/>
                </w:rPr>
                <w:t>ф. 0510452</w:t>
              </w:r>
            </w:hyperlink>
            <w:r w:rsidRPr="00790F8E">
              <w:t>)</w:t>
            </w:r>
            <w:r w:rsidR="00FF16A4"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77B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CD6" w14:textId="77777777" w:rsidR="002C1921" w:rsidRPr="00790F8E" w:rsidRDefault="002C1921" w:rsidP="002C1921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07F7AAB7" w14:textId="33A55CFC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0F1" w14:textId="77777777" w:rsidR="00790F8E" w:rsidRPr="00790F8E" w:rsidRDefault="00790F8E">
            <w:pPr>
              <w:pStyle w:val="a8"/>
            </w:pPr>
            <w:r w:rsidRPr="00790F8E">
              <w:t>В срок, установленный условиями договора для осуществления приемки на основании данных документов, подтверждающих поставку товаров, выполнение (сдачу) работ (услуг)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BCF" w14:textId="77777777" w:rsidR="00790F8E" w:rsidRPr="00790F8E" w:rsidRDefault="00790F8E">
            <w:pPr>
              <w:pStyle w:val="a8"/>
            </w:pPr>
            <w:r w:rsidRPr="00790F8E">
              <w:t>1. Подписание:</w:t>
            </w:r>
          </w:p>
          <w:p w14:paraId="5261915E" w14:textId="44CAC64E" w:rsidR="00790F8E" w:rsidRPr="00790F8E" w:rsidRDefault="00790F8E">
            <w:pPr>
              <w:pStyle w:val="a8"/>
            </w:pPr>
            <w:r w:rsidRPr="00790F8E">
              <w:t>- лицо, ответственное за приемку МЦ, работ, услуг</w:t>
            </w:r>
            <w:r w:rsidR="002C1921">
              <w:t xml:space="preserve"> (ЭП)</w:t>
            </w:r>
            <w:r w:rsidRPr="00790F8E">
              <w:t>;</w:t>
            </w:r>
          </w:p>
          <w:p w14:paraId="35580070" w14:textId="77777777" w:rsidR="002C1921" w:rsidRDefault="00790F8E">
            <w:pPr>
              <w:pStyle w:val="a8"/>
            </w:pPr>
            <w:r w:rsidRPr="00790F8E">
              <w:t>- члены приемочной комиссии</w:t>
            </w:r>
            <w:r w:rsidR="002C1921">
              <w:t xml:space="preserve"> (ЭП)</w:t>
            </w:r>
          </w:p>
          <w:p w14:paraId="0412B5F1" w14:textId="3F9DD218" w:rsidR="00790F8E" w:rsidRPr="00790F8E" w:rsidRDefault="002C1921">
            <w:pPr>
              <w:pStyle w:val="a8"/>
            </w:pPr>
            <w:r>
              <w:t xml:space="preserve">- председатель </w:t>
            </w:r>
            <w:r w:rsidRPr="00790F8E">
              <w:t xml:space="preserve">приемочной </w:t>
            </w:r>
            <w:r w:rsidR="008267B3" w:rsidRPr="00790F8E">
              <w:t>комиссии</w:t>
            </w:r>
            <w:r w:rsidR="008267B3">
              <w:t xml:space="preserve"> (</w:t>
            </w:r>
            <w:r>
              <w:t>ЭЦП)</w:t>
            </w:r>
            <w:r w:rsidR="00790F8E" w:rsidRPr="00790F8E">
              <w:t>;</w:t>
            </w:r>
          </w:p>
          <w:p w14:paraId="5CDA9C84" w14:textId="15753986" w:rsidR="00790F8E" w:rsidRPr="00790F8E" w:rsidRDefault="00790F8E">
            <w:pPr>
              <w:pStyle w:val="a8"/>
            </w:pPr>
            <w:r w:rsidRPr="00790F8E">
              <w:t xml:space="preserve">2. Утверждение - </w:t>
            </w:r>
            <w:r w:rsidR="002C1921">
              <w:t>начальник</w:t>
            </w:r>
            <w:r w:rsidRPr="00790F8E">
              <w:t xml:space="preserve"> учреждения</w:t>
            </w:r>
            <w:r w:rsidR="002C1921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61C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7FFB480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1F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062" w14:textId="3EB8F9FB" w:rsidR="00790F8E" w:rsidRPr="00790F8E" w:rsidRDefault="00790F8E" w:rsidP="002C192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0B5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209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B82E22E" w14:textId="77777777" w:rsidR="00790F8E" w:rsidRPr="00790F8E" w:rsidRDefault="00790F8E">
            <w:pPr>
              <w:pStyle w:val="a8"/>
            </w:pPr>
            <w:r w:rsidRPr="00790F8E">
              <w:t>2. Отражение в Ж/о расчетов с поставщиками и подрядчиками (</w:t>
            </w:r>
            <w:hyperlink r:id="rId160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372BA6F3" w14:textId="77777777" w:rsidR="00790F8E" w:rsidRPr="00790F8E" w:rsidRDefault="00790F8E">
            <w:pPr>
              <w:pStyle w:val="a8"/>
            </w:pPr>
            <w:r w:rsidRPr="00790F8E">
              <w:t>3. Отражение в иных регистрах бухучета в соответствии с содержанием хозяйственной операции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08083" w14:textId="77777777" w:rsidR="00790F8E" w:rsidRPr="00790F8E" w:rsidRDefault="00790F8E">
            <w:pPr>
              <w:pStyle w:val="a8"/>
            </w:pPr>
            <w:r w:rsidRPr="00790F8E">
              <w:t>1. В целях оформления:</w:t>
            </w:r>
          </w:p>
          <w:p w14:paraId="2E3ED8F7" w14:textId="77777777" w:rsidR="00790F8E" w:rsidRPr="00790F8E" w:rsidRDefault="00790F8E">
            <w:pPr>
              <w:pStyle w:val="a8"/>
            </w:pPr>
            <w:r w:rsidRPr="00790F8E">
              <w:t>- приемки товаров, работ, услуг;</w:t>
            </w:r>
          </w:p>
          <w:p w14:paraId="3C163820" w14:textId="77777777" w:rsidR="00790F8E" w:rsidRPr="00790F8E" w:rsidRDefault="00790F8E">
            <w:pPr>
              <w:pStyle w:val="a8"/>
            </w:pPr>
            <w:r w:rsidRPr="00790F8E">
              <w:t>- количественного и (или) качественного расхождения;</w:t>
            </w:r>
          </w:p>
          <w:p w14:paraId="3B73E689" w14:textId="77777777" w:rsidR="00790F8E" w:rsidRPr="00790F8E" w:rsidRDefault="00790F8E">
            <w:pPr>
              <w:pStyle w:val="a8"/>
            </w:pPr>
            <w:r w:rsidRPr="00790F8E">
              <w:t>- несоответствия ассортимента принимаемых МЦ сопроводительным документам контрагента;</w:t>
            </w:r>
          </w:p>
          <w:p w14:paraId="685FF779" w14:textId="023FA19A" w:rsidR="00790F8E" w:rsidRPr="00790F8E" w:rsidRDefault="00790F8E">
            <w:pPr>
              <w:pStyle w:val="a8"/>
            </w:pPr>
            <w:r w:rsidRPr="00790F8E">
              <w:t>2. Для отражени</w:t>
            </w:r>
            <w:r w:rsidR="002C1921">
              <w:t xml:space="preserve">я </w:t>
            </w:r>
            <w:r w:rsidRPr="00790F8E">
              <w:t>бухгалтерских записей в учете в части принятия денежных обязательств</w:t>
            </w:r>
          </w:p>
        </w:tc>
      </w:tr>
    </w:tbl>
    <w:p w14:paraId="295348E1" w14:textId="77777777" w:rsidR="00790F8E" w:rsidRDefault="00790F8E"/>
    <w:p w14:paraId="7B1FAEEF" w14:textId="77777777" w:rsidR="00790F8E" w:rsidRDefault="00790F8E"/>
    <w:p w14:paraId="6F779B02" w14:textId="77777777" w:rsidR="00790F8E" w:rsidRDefault="00790F8E"/>
    <w:p w14:paraId="5A82975B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71"/>
      </w:tblGrid>
      <w:tr w:rsidR="00790F8E" w:rsidRPr="00790F8E" w14:paraId="09503528" w14:textId="77777777" w:rsidTr="00DC00FD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EF5732C" w14:textId="14E7CB73" w:rsidR="00790F8E" w:rsidRPr="002E372E" w:rsidRDefault="00F7190C">
            <w:pPr>
              <w:pStyle w:val="1"/>
              <w:rPr>
                <w:lang w:val="en-US"/>
              </w:rPr>
            </w:pPr>
            <w:bookmarkStart w:id="11" w:name="sub_60"/>
            <w:r>
              <w:t>5</w:t>
            </w:r>
            <w:r w:rsidR="00790F8E" w:rsidRPr="00790F8E">
              <w:t>. Инвентаризация</w:t>
            </w:r>
            <w:bookmarkEnd w:id="11"/>
          </w:p>
        </w:tc>
      </w:tr>
      <w:tr w:rsidR="00790F8E" w:rsidRPr="00790F8E" w14:paraId="48B7ACE6" w14:textId="77777777" w:rsidTr="00DC00FD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513EEA9" w14:textId="66F19DE9" w:rsidR="00790F8E" w:rsidRPr="00790F8E" w:rsidRDefault="00F7190C">
            <w:pPr>
              <w:pStyle w:val="1"/>
            </w:pPr>
            <w:bookmarkStart w:id="12" w:name="sub_151526"/>
            <w:r>
              <w:t>5</w:t>
            </w:r>
            <w:r w:rsidR="00790F8E" w:rsidRPr="00790F8E">
              <w:t>.1 Первичные документы по инвентаризации</w:t>
            </w:r>
            <w:bookmarkEnd w:id="12"/>
          </w:p>
        </w:tc>
      </w:tr>
      <w:tr w:rsidR="00790F8E" w:rsidRPr="00790F8E" w14:paraId="10670C3E" w14:textId="77777777">
        <w:trPr>
          <w:gridAfter w:val="1"/>
          <w:wAfter w:w="71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C9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EE2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5EE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D48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A7C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D08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869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914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B24E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0A45D280" w14:textId="77777777">
        <w:trPr>
          <w:gridAfter w:val="1"/>
          <w:wAfter w:w="71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8F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57C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C6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AC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18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E5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01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A7C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D41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806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6BF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8E2E9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57F243E6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169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9B9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394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AE5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CC6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9A4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DE1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0C1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B3B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EA9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45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FCCD7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68EC7408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8B3" w14:textId="1EC38C54" w:rsidR="00790F8E" w:rsidRPr="00790F8E" w:rsidRDefault="00222D42">
            <w:pPr>
              <w:pStyle w:val="a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BD8" w14:textId="77777777" w:rsidR="00790F8E" w:rsidRPr="00790F8E" w:rsidRDefault="00790F8E">
            <w:pPr>
              <w:pStyle w:val="a8"/>
            </w:pPr>
            <w:r w:rsidRPr="00790F8E">
              <w:t>Решение о проведении инвентаризации (</w:t>
            </w:r>
            <w:hyperlink r:id="rId161" w:history="1">
              <w:r w:rsidRPr="00790F8E">
                <w:rPr>
                  <w:rStyle w:val="a4"/>
                  <w:b w:val="0"/>
                  <w:bCs w:val="0"/>
                </w:rPr>
                <w:t>ф. 0510439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CBD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E62" w14:textId="341963EC" w:rsidR="00790F8E" w:rsidRPr="00790F8E" w:rsidRDefault="00790F8E">
            <w:pPr>
              <w:pStyle w:val="a8"/>
            </w:pPr>
            <w:r w:rsidRPr="00790F8E">
              <w:t xml:space="preserve">Ответственный </w:t>
            </w:r>
            <w:r w:rsidR="00DD498E" w:rsidRPr="00790F8E">
              <w:t xml:space="preserve">исполнитель </w:t>
            </w:r>
            <w:r w:rsidR="00DD498E">
              <w:t xml:space="preserve">инвентаризационной </w:t>
            </w:r>
            <w:r w:rsidRPr="00790F8E">
              <w:t>комиссии</w:t>
            </w:r>
          </w:p>
          <w:p w14:paraId="2BD4C9A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223" w14:textId="61647224" w:rsidR="00790F8E" w:rsidRPr="00790F8E" w:rsidRDefault="00790F8E">
            <w:pPr>
              <w:pStyle w:val="a8"/>
            </w:pPr>
            <w:r w:rsidRPr="00790F8E">
              <w:t xml:space="preserve">В соответствии с датами, установленными порядком проведения инвентаризации и (или) </w:t>
            </w:r>
            <w:r w:rsidR="00DD498E">
              <w:t>Приказом о проведении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AB9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D92DC62" w14:textId="24B61B00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</w:t>
            </w:r>
            <w:r w:rsidR="00DD498E">
              <w:t xml:space="preserve"> (ЭП)</w:t>
            </w:r>
            <w:r w:rsidRPr="00790F8E">
              <w:t>;</w:t>
            </w:r>
          </w:p>
          <w:p w14:paraId="461D7B23" w14:textId="1C73A176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DD498E">
              <w:t>начальник</w:t>
            </w:r>
            <w:r w:rsidRPr="00790F8E">
              <w:t xml:space="preserve"> учреждения</w:t>
            </w:r>
            <w:r w:rsidR="00DD498E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7E4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F4A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E4B" w14:textId="77777777" w:rsidR="00790F8E" w:rsidRPr="00790F8E" w:rsidRDefault="00790F8E">
            <w:pPr>
              <w:pStyle w:val="a8"/>
            </w:pPr>
            <w:r w:rsidRPr="00790F8E">
              <w:t>Главный бухгалтер</w:t>
            </w:r>
          </w:p>
          <w:p w14:paraId="2F0476DE" w14:textId="1B05DE39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166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C3A" w14:textId="77777777" w:rsidR="00790F8E" w:rsidRPr="00790F8E" w:rsidRDefault="00790F8E">
            <w:pPr>
              <w:pStyle w:val="a8"/>
            </w:pPr>
            <w:r w:rsidRPr="00790F8E">
              <w:t>Автоматическое заполнение определенных полей в документах, сформированных в ходе проведения инвентаризации и (или) по результатам инвентаризации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0DC33" w14:textId="77777777" w:rsidR="00790F8E" w:rsidRPr="00790F8E" w:rsidRDefault="00790F8E">
            <w:pPr>
              <w:pStyle w:val="a8"/>
            </w:pPr>
            <w:r w:rsidRPr="00790F8E">
              <w:t>В целях оформления решения о проведении инвентаризации</w:t>
            </w:r>
          </w:p>
        </w:tc>
      </w:tr>
      <w:tr w:rsidR="00790F8E" w:rsidRPr="00790F8E" w14:paraId="1E9CFD4B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923" w14:textId="3F29044D" w:rsidR="00790F8E" w:rsidRPr="00790F8E" w:rsidRDefault="00222D42">
            <w:pPr>
              <w:pStyle w:val="a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294" w14:textId="47DCAC9C" w:rsidR="00790F8E" w:rsidRPr="00790F8E" w:rsidRDefault="00790F8E">
            <w:pPr>
              <w:pStyle w:val="a8"/>
            </w:pPr>
            <w:r w:rsidRPr="00790F8E">
              <w:t>Изменение Решения о проведении инвентаризации (</w:t>
            </w:r>
            <w:hyperlink r:id="rId162" w:history="1">
              <w:r w:rsidRPr="00790F8E">
                <w:rPr>
                  <w:rStyle w:val="a4"/>
                  <w:b w:val="0"/>
                  <w:bCs w:val="0"/>
                </w:rPr>
                <w:t>ф. 0510447</w:t>
              </w:r>
            </w:hyperlink>
            <w:r w:rsidRPr="00790F8E">
              <w:t>)</w:t>
            </w:r>
            <w:r w:rsidR="00DD498E"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998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E0B" w14:textId="631AE2FC" w:rsidR="00790F8E" w:rsidRPr="00790F8E" w:rsidRDefault="00790F8E">
            <w:pPr>
              <w:pStyle w:val="a8"/>
            </w:pPr>
            <w:r w:rsidRPr="00790F8E">
              <w:t xml:space="preserve">Ответственный исполнитель </w:t>
            </w:r>
            <w:r w:rsidR="00DD498E">
              <w:t xml:space="preserve">инвентаризационной </w:t>
            </w:r>
            <w:r w:rsidRPr="00790F8E">
              <w:t>комиссии</w:t>
            </w:r>
          </w:p>
          <w:p w14:paraId="43C32CF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577" w14:textId="222AC319" w:rsidR="00790F8E" w:rsidRPr="00790F8E" w:rsidRDefault="00790F8E" w:rsidP="00DD498E">
            <w:pPr>
              <w:pStyle w:val="a8"/>
            </w:pPr>
            <w:r w:rsidRPr="00790F8E">
              <w:t>В день оформления распорядительного документа, на основании которого принимается решение о внесении изменений (при наличии)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DE8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6941FF2E" w14:textId="08081251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</w:t>
            </w:r>
            <w:r w:rsidR="00DD498E">
              <w:t xml:space="preserve"> (ЭП)</w:t>
            </w:r>
            <w:r w:rsidRPr="00790F8E">
              <w:t>;</w:t>
            </w:r>
          </w:p>
          <w:p w14:paraId="23E786DE" w14:textId="527B45A1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DD498E">
              <w:t>начальник</w:t>
            </w:r>
            <w:r w:rsidRPr="00790F8E">
              <w:t xml:space="preserve"> учреждения</w:t>
            </w:r>
            <w:r w:rsidR="00DD498E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F7F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B21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055" w14:textId="77777777" w:rsidR="00790F8E" w:rsidRPr="00790F8E" w:rsidRDefault="00790F8E">
            <w:pPr>
              <w:pStyle w:val="a8"/>
            </w:pPr>
            <w:r w:rsidRPr="00790F8E">
              <w:t>Главный бухгалтер</w:t>
            </w:r>
          </w:p>
          <w:p w14:paraId="1D7DA393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7F2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BF0" w14:textId="77777777" w:rsidR="00790F8E" w:rsidRPr="00790F8E" w:rsidRDefault="00790F8E">
            <w:pPr>
              <w:pStyle w:val="a8"/>
            </w:pPr>
            <w:r w:rsidRPr="00790F8E">
              <w:t>Автоматическое заполнение определенных полей в документах, сформированных в ходе проведения инвентаризации и (или) по результатам инвентаризации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414C1" w14:textId="77777777" w:rsidR="00790F8E" w:rsidRPr="00790F8E" w:rsidRDefault="00790F8E">
            <w:pPr>
              <w:pStyle w:val="a8"/>
            </w:pPr>
            <w:r w:rsidRPr="00790F8E">
              <w:t>В целях дополнения, корректировки, отмены или аннулирования Решения (</w:t>
            </w:r>
            <w:hyperlink r:id="rId163" w:history="1">
              <w:r w:rsidRPr="00790F8E">
                <w:rPr>
                  <w:rStyle w:val="a4"/>
                  <w:b w:val="0"/>
                  <w:bCs w:val="0"/>
                </w:rPr>
                <w:t>ф. 0510439</w:t>
              </w:r>
            </w:hyperlink>
            <w:r w:rsidRPr="00790F8E">
              <w:t>)</w:t>
            </w:r>
          </w:p>
        </w:tc>
      </w:tr>
      <w:tr w:rsidR="00790F8E" w:rsidRPr="00790F8E" w14:paraId="20BAE39B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D2C" w14:textId="7B64AB11" w:rsidR="00790F8E" w:rsidRPr="00790F8E" w:rsidRDefault="00222D42">
            <w:pPr>
              <w:pStyle w:val="a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9EE" w14:textId="77777777" w:rsidR="00790F8E" w:rsidRPr="00790F8E" w:rsidRDefault="00790F8E">
            <w:pPr>
              <w:pStyle w:val="a8"/>
            </w:pPr>
            <w:r w:rsidRPr="00790F8E">
              <w:t>Акт о результатах инвентаризации (</w:t>
            </w:r>
            <w:hyperlink r:id="rId164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B1A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D8B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0B4" w14:textId="77777777" w:rsidR="00790F8E" w:rsidRPr="00790F8E" w:rsidRDefault="00790F8E">
            <w:pPr>
              <w:pStyle w:val="a8"/>
            </w:pPr>
            <w:r w:rsidRPr="00790F8E">
              <w:t>Не позднее дня, следующего за днем окончания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B2B" w14:textId="77777777" w:rsidR="000C337E" w:rsidRDefault="00790F8E">
            <w:pPr>
              <w:pStyle w:val="a8"/>
            </w:pPr>
            <w:r w:rsidRPr="00790F8E">
              <w:t>1. Подписание</w:t>
            </w:r>
          </w:p>
          <w:p w14:paraId="5E80CB5B" w14:textId="410CC956" w:rsidR="000C337E" w:rsidRDefault="000C337E">
            <w:pPr>
              <w:pStyle w:val="a8"/>
            </w:pPr>
            <w:r>
              <w:t>- ответственный исполнитель (ЭП);</w:t>
            </w:r>
          </w:p>
          <w:p w14:paraId="7C480616" w14:textId="77777777" w:rsidR="000C337E" w:rsidRDefault="000C337E">
            <w:pPr>
              <w:pStyle w:val="a8"/>
            </w:pPr>
            <w:r>
              <w:t>2. Голосование/подписание</w:t>
            </w:r>
          </w:p>
          <w:p w14:paraId="1C5066F9" w14:textId="136907BC" w:rsidR="00790F8E" w:rsidRDefault="00790F8E">
            <w:pPr>
              <w:pStyle w:val="a8"/>
            </w:pPr>
            <w:r w:rsidRPr="00790F8E">
              <w:t>- члены ИК</w:t>
            </w:r>
            <w:r w:rsidR="000C337E">
              <w:t xml:space="preserve"> (ЭП)</w:t>
            </w:r>
            <w:r w:rsidRPr="00790F8E">
              <w:t>;</w:t>
            </w:r>
          </w:p>
          <w:p w14:paraId="0BBBF439" w14:textId="0FAC0DA3" w:rsidR="000C337E" w:rsidRPr="000C337E" w:rsidRDefault="000C337E" w:rsidP="000C337E">
            <w:pPr>
              <w:ind w:firstLine="0"/>
            </w:pPr>
            <w:r>
              <w:t>- председатель ИК (ЭЦП);</w:t>
            </w:r>
          </w:p>
          <w:p w14:paraId="538B226B" w14:textId="77B30323" w:rsidR="00790F8E" w:rsidRPr="00790F8E" w:rsidRDefault="000C337E">
            <w:pPr>
              <w:pStyle w:val="a8"/>
            </w:pPr>
            <w:r>
              <w:t>3</w:t>
            </w:r>
            <w:r w:rsidR="00790F8E" w:rsidRPr="00790F8E">
              <w:t xml:space="preserve">. Утверждение - </w:t>
            </w:r>
            <w:r w:rsidR="001D7789">
              <w:t>начальник</w:t>
            </w:r>
            <w:r w:rsidR="00790F8E" w:rsidRPr="00790F8E">
              <w:t xml:space="preserve"> учреждения</w:t>
            </w:r>
            <w:r w:rsidR="001D7789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30C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акта</w:t>
            </w:r>
          </w:p>
          <w:p w14:paraId="6B17147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9E0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2C1" w14:textId="73A2F003" w:rsidR="00790F8E" w:rsidRPr="00790F8E" w:rsidRDefault="00790F8E" w:rsidP="001D7789">
            <w:pPr>
              <w:pStyle w:val="a8"/>
            </w:pPr>
            <w:r w:rsidRPr="00790F8E"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A6F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C22" w14:textId="77777777" w:rsidR="00790F8E" w:rsidRPr="00790F8E" w:rsidRDefault="00790F8E">
            <w:pPr>
              <w:pStyle w:val="a8"/>
            </w:pPr>
            <w:r w:rsidRPr="00790F8E">
              <w:t>1. При наличии расхождений отражение в учете операций по выявленным излишкам, недостачам объектов НФА;</w:t>
            </w:r>
          </w:p>
          <w:p w14:paraId="6FE13F32" w14:textId="77777777" w:rsidR="00790F8E" w:rsidRPr="00790F8E" w:rsidRDefault="00790F8E">
            <w:pPr>
              <w:pStyle w:val="a8"/>
            </w:pPr>
            <w:r w:rsidRPr="00790F8E">
              <w:t>2. При необходимости контроль за формированием следующих документов: Решения (</w:t>
            </w:r>
            <w:hyperlink r:id="rId165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), Акта (</w:t>
            </w:r>
            <w:hyperlink r:id="rId166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), Накладной (</w:t>
            </w:r>
            <w:hyperlink r:id="rId167" w:history="1">
              <w:r w:rsidRPr="00790F8E">
                <w:rPr>
                  <w:rStyle w:val="a4"/>
                  <w:b w:val="0"/>
                  <w:bCs w:val="0"/>
                </w:rPr>
                <w:t>ф. 0510450</w:t>
              </w:r>
            </w:hyperlink>
            <w:r w:rsidRPr="00790F8E">
              <w:t>), Акта (</w:t>
            </w:r>
            <w:hyperlink r:id="rId168" w:history="1">
              <w:r w:rsidRPr="00790F8E">
                <w:rPr>
                  <w:rStyle w:val="a4"/>
                  <w:b w:val="0"/>
                  <w:bCs w:val="0"/>
                </w:rPr>
                <w:t>ф. 0510436</w:t>
              </w:r>
            </w:hyperlink>
            <w:r w:rsidRPr="00790F8E">
              <w:t>), Решения (</w:t>
            </w:r>
            <w:hyperlink r:id="rId169" w:history="1">
              <w:r w:rsidRPr="00790F8E">
                <w:rPr>
                  <w:rStyle w:val="a4"/>
                  <w:b w:val="0"/>
                  <w:bCs w:val="0"/>
                </w:rPr>
                <w:t>ф. 0510437</w:t>
              </w:r>
            </w:hyperlink>
            <w:r w:rsidRPr="00790F8E">
              <w:t>), Решения (</w:t>
            </w:r>
            <w:hyperlink r:id="rId170" w:history="1">
              <w:r w:rsidRPr="00790F8E">
                <w:rPr>
                  <w:rStyle w:val="a4"/>
                  <w:b w:val="0"/>
                  <w:bCs w:val="0"/>
                </w:rPr>
                <w:t>ф. 0510445</w:t>
              </w:r>
            </w:hyperlink>
            <w:r w:rsidRPr="00790F8E">
              <w:t>), Решения (</w:t>
            </w:r>
            <w:hyperlink r:id="rId171" w:history="1">
              <w:r w:rsidRPr="00790F8E">
                <w:rPr>
                  <w:rStyle w:val="a4"/>
                  <w:b w:val="0"/>
                  <w:bCs w:val="0"/>
                </w:rPr>
                <w:t>ф. 0510446</w:t>
              </w:r>
            </w:hyperlink>
            <w:r w:rsidRPr="00790F8E">
              <w:t>), ПКО (фондовый) (</w:t>
            </w:r>
            <w:hyperlink r:id="rId172" w:history="1">
              <w:r w:rsidRPr="00790F8E">
                <w:rPr>
                  <w:rStyle w:val="a4"/>
                  <w:b w:val="0"/>
                  <w:bCs w:val="0"/>
                </w:rPr>
                <w:t>ф. 0310001</w:t>
              </w:r>
            </w:hyperlink>
            <w:r w:rsidRPr="00790F8E">
              <w:t>), РКО (фондовый) (</w:t>
            </w:r>
            <w:hyperlink r:id="rId173" w:history="1">
              <w:r w:rsidRPr="00790F8E">
                <w:rPr>
                  <w:rStyle w:val="a4"/>
                  <w:b w:val="0"/>
                  <w:bCs w:val="0"/>
                </w:rPr>
                <w:t>ф. 0310002</w:t>
              </w:r>
            </w:hyperlink>
            <w:r w:rsidRPr="00790F8E">
              <w:t>), Актов о списании объектов НФА, МЗ, БСО (для списания недостач)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2621E" w14:textId="77777777" w:rsidR="00790F8E" w:rsidRPr="00790F8E" w:rsidRDefault="00790F8E">
            <w:pPr>
              <w:pStyle w:val="a8"/>
            </w:pPr>
            <w:r w:rsidRPr="00790F8E">
              <w:t>Для обобщения результатов проведенной инвентаризации и ее документального оформления</w:t>
            </w:r>
          </w:p>
        </w:tc>
      </w:tr>
      <w:tr w:rsidR="00790F8E" w:rsidRPr="00790F8E" w14:paraId="0396E751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875" w14:textId="0DA7E11E" w:rsidR="00790F8E" w:rsidRPr="00790F8E" w:rsidRDefault="00222D42">
            <w:pPr>
              <w:pStyle w:val="a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E5A" w14:textId="77777777" w:rsidR="00790F8E" w:rsidRPr="00790F8E" w:rsidRDefault="00790F8E">
            <w:pPr>
              <w:pStyle w:val="a8"/>
            </w:pPr>
            <w:r w:rsidRPr="00790F8E">
              <w:t>Акт о результатах инвентаризации наличных денежных средств (</w:t>
            </w:r>
            <w:hyperlink r:id="rId174" w:history="1">
              <w:r w:rsidRPr="00790F8E">
                <w:rPr>
                  <w:rStyle w:val="a4"/>
                  <w:b w:val="0"/>
                  <w:bCs w:val="0"/>
                </w:rPr>
                <w:t>ф. 0510836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855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576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EE0" w14:textId="77777777" w:rsidR="00790F8E" w:rsidRPr="00790F8E" w:rsidRDefault="00790F8E">
            <w:pPr>
              <w:pStyle w:val="a8"/>
            </w:pPr>
            <w:r w:rsidRPr="00790F8E">
              <w:t>Не позднее дня, следующего за днем окончания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044" w14:textId="77777777" w:rsidR="001D7789" w:rsidRDefault="001D7789" w:rsidP="001D7789">
            <w:pPr>
              <w:pStyle w:val="a8"/>
            </w:pPr>
            <w:r w:rsidRPr="00790F8E">
              <w:t>1. Подписание</w:t>
            </w:r>
          </w:p>
          <w:p w14:paraId="3892CCB7" w14:textId="77777777" w:rsidR="001D7789" w:rsidRDefault="001D7789" w:rsidP="001D7789">
            <w:pPr>
              <w:pStyle w:val="a8"/>
            </w:pPr>
            <w:r>
              <w:t>- ответственный исполнитель (ЭП);</w:t>
            </w:r>
          </w:p>
          <w:p w14:paraId="72C4646A" w14:textId="77777777" w:rsidR="001D7789" w:rsidRDefault="001D7789" w:rsidP="001D7789">
            <w:pPr>
              <w:pStyle w:val="a8"/>
            </w:pPr>
            <w:r>
              <w:t>2. Голосование/подписание</w:t>
            </w:r>
          </w:p>
          <w:p w14:paraId="734D31D6" w14:textId="77777777" w:rsidR="001D7789" w:rsidRDefault="001D7789" w:rsidP="001D7789">
            <w:pPr>
              <w:pStyle w:val="a8"/>
            </w:pPr>
            <w:r w:rsidRPr="00790F8E">
              <w:t>- члены ИК</w:t>
            </w:r>
            <w:r>
              <w:t xml:space="preserve"> (ЭП)</w:t>
            </w:r>
            <w:r w:rsidRPr="00790F8E">
              <w:t>;</w:t>
            </w:r>
          </w:p>
          <w:p w14:paraId="737DDE58" w14:textId="77777777" w:rsidR="001D7789" w:rsidRPr="000C337E" w:rsidRDefault="001D7789" w:rsidP="001D7789">
            <w:pPr>
              <w:ind w:firstLine="0"/>
            </w:pPr>
            <w:r>
              <w:t>- председатель ИК (ЭЦП);</w:t>
            </w:r>
          </w:p>
          <w:p w14:paraId="234FF772" w14:textId="3EC7BCB2" w:rsidR="00790F8E" w:rsidRPr="00790F8E" w:rsidRDefault="001D7789" w:rsidP="001D7789">
            <w:pPr>
              <w:pStyle w:val="a8"/>
            </w:pPr>
            <w:r>
              <w:t>3</w:t>
            </w:r>
            <w:r w:rsidRPr="00790F8E">
              <w:t xml:space="preserve">. Утверждение - </w:t>
            </w:r>
            <w:r>
              <w:t>начальник</w:t>
            </w:r>
            <w:r w:rsidRPr="00790F8E">
              <w:t xml:space="preserve"> учреждения</w:t>
            </w:r>
            <w:r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220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акта</w:t>
            </w:r>
          </w:p>
          <w:p w14:paraId="6EF6BAED" w14:textId="77777777" w:rsidR="00790F8E" w:rsidRPr="00790F8E" w:rsidRDefault="00790F8E" w:rsidP="00745343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61E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5A8" w14:textId="77777777" w:rsidR="00790F8E" w:rsidRPr="00790F8E" w:rsidRDefault="00790F8E">
            <w:pPr>
              <w:pStyle w:val="a8"/>
            </w:pPr>
            <w:r w:rsidRPr="00790F8E">
              <w:t>Главный бухгалтер</w:t>
            </w:r>
          </w:p>
          <w:p w14:paraId="65C76FD1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133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711" w14:textId="75CBE7C0" w:rsidR="00790F8E" w:rsidRPr="00790F8E" w:rsidRDefault="00790F8E">
            <w:pPr>
              <w:pStyle w:val="a8"/>
            </w:pPr>
            <w:r w:rsidRPr="00790F8E">
              <w:t xml:space="preserve">При наличии расхождений отражение в учете операций по выявленным излишкам, недостачам денежных </w:t>
            </w:r>
            <w:r w:rsidR="001D7789">
              <w:t>документов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589DF" w14:textId="34A98BE8" w:rsidR="00790F8E" w:rsidRPr="00790F8E" w:rsidRDefault="00790F8E">
            <w:pPr>
              <w:pStyle w:val="a8"/>
            </w:pPr>
            <w:r w:rsidRPr="00790F8E">
              <w:t xml:space="preserve">Для отражения результатов инвентаризации денежных </w:t>
            </w:r>
            <w:r w:rsidR="001D7789">
              <w:t>документов</w:t>
            </w:r>
          </w:p>
        </w:tc>
      </w:tr>
      <w:tr w:rsidR="00790F8E" w:rsidRPr="00790F8E" w14:paraId="33FCD5C0" w14:textId="77777777">
        <w:trPr>
          <w:gridAfter w:val="1"/>
          <w:wAfter w:w="71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F34B47C" w14:textId="6F28466D" w:rsidR="00790F8E" w:rsidRPr="00790F8E" w:rsidRDefault="00F7190C">
            <w:pPr>
              <w:pStyle w:val="a8"/>
              <w:jc w:val="center"/>
            </w:pPr>
            <w:bookmarkStart w:id="13" w:name="sub_151527"/>
            <w:r>
              <w:t>5</w:t>
            </w:r>
            <w:r w:rsidR="00790F8E" w:rsidRPr="00790F8E">
              <w:t>.2 Регистры по инвентаризации</w:t>
            </w:r>
            <w:bookmarkEnd w:id="13"/>
          </w:p>
        </w:tc>
      </w:tr>
      <w:tr w:rsidR="00790F8E" w:rsidRPr="00790F8E" w14:paraId="59BCAEAC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777" w14:textId="1F1C4377" w:rsidR="00790F8E" w:rsidRPr="00790F8E" w:rsidRDefault="00222D42">
            <w:pPr>
              <w:pStyle w:val="a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0A9" w14:textId="77777777" w:rsidR="00790F8E" w:rsidRPr="00790F8E" w:rsidRDefault="00790F8E">
            <w:pPr>
              <w:pStyle w:val="a8"/>
            </w:pPr>
            <w:r w:rsidRPr="00790F8E">
              <w:t>Инвентаризационная опись (сличительную ведомость) бланков строгой отчетности и денежных документов (</w:t>
            </w:r>
            <w:hyperlink r:id="rId175" w:history="1">
              <w:r w:rsidRPr="00790F8E">
                <w:rPr>
                  <w:rStyle w:val="a4"/>
                  <w:b w:val="0"/>
                  <w:bCs w:val="0"/>
                </w:rPr>
                <w:t>ф. 0504086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AD5" w14:textId="6769134D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589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F89" w14:textId="504F930B" w:rsidR="00790F8E" w:rsidRPr="00790F8E" w:rsidRDefault="00790F8E">
            <w:pPr>
              <w:pStyle w:val="a8"/>
            </w:pPr>
            <w:r w:rsidRPr="00790F8E">
              <w:t xml:space="preserve">Не позднее чем за </w:t>
            </w:r>
            <w:r w:rsidR="00F37005">
              <w:t>один</w:t>
            </w:r>
            <w:r w:rsidRPr="00790F8E">
              <w:t xml:space="preserve"> рабочи</w:t>
            </w:r>
            <w:r w:rsidR="00F37005">
              <w:t>й</w:t>
            </w:r>
            <w:r w:rsidRPr="00790F8E">
              <w:t xml:space="preserve"> </w:t>
            </w:r>
            <w:r w:rsidR="00F37005">
              <w:t>день</w:t>
            </w:r>
            <w:r w:rsidRPr="00790F8E">
              <w:t xml:space="preserve"> до даты проведения инвентаризации</w:t>
            </w:r>
          </w:p>
          <w:p w14:paraId="3F1CC1A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FD7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54F58055" w14:textId="77777777" w:rsidR="00790F8E" w:rsidRPr="00790F8E" w:rsidRDefault="00790F8E">
            <w:pPr>
              <w:pStyle w:val="a8"/>
            </w:pPr>
            <w:r w:rsidRPr="00790F8E">
              <w:t>- лицо, ответственное за сохранность БСО, денежных документов;</w:t>
            </w:r>
          </w:p>
          <w:p w14:paraId="694925ED" w14:textId="77777777" w:rsidR="00790F8E" w:rsidRPr="00790F8E" w:rsidRDefault="00790F8E">
            <w:pPr>
              <w:pStyle w:val="a8"/>
            </w:pPr>
            <w:r w:rsidRPr="00790F8E">
              <w:t>- члены и председатель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843" w14:textId="77777777" w:rsidR="00790F8E" w:rsidRPr="00790F8E" w:rsidRDefault="00790F8E">
            <w:pPr>
              <w:pStyle w:val="a8"/>
            </w:pPr>
            <w:r w:rsidRPr="00790F8E"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325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AE6" w14:textId="08F51D8A" w:rsidR="00790F8E" w:rsidRPr="00790F8E" w:rsidRDefault="00790F8E" w:rsidP="001D7789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B4E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954" w14:textId="77777777" w:rsidR="00790F8E" w:rsidRPr="00790F8E" w:rsidRDefault="00790F8E">
            <w:pPr>
              <w:pStyle w:val="a8"/>
            </w:pPr>
            <w:r w:rsidRPr="00790F8E">
              <w:t>Сверка фактического наличия БСО, денежных документов с данными бухгалтерского (бюджетного)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ABFB" w14:textId="77777777" w:rsidR="00790F8E" w:rsidRPr="00790F8E" w:rsidRDefault="00790F8E">
            <w:pPr>
              <w:pStyle w:val="a8"/>
            </w:pPr>
            <w:r w:rsidRPr="00790F8E">
              <w:t>Для отражения результатов инвентаризации БСО и денежных документов </w:t>
            </w:r>
          </w:p>
        </w:tc>
      </w:tr>
      <w:tr w:rsidR="00790F8E" w:rsidRPr="00790F8E" w14:paraId="1630FC03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B4E" w14:textId="05524755" w:rsidR="00790F8E" w:rsidRPr="00790F8E" w:rsidRDefault="00222D42">
            <w:pPr>
              <w:pStyle w:val="a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B9D" w14:textId="77777777" w:rsidR="00790F8E" w:rsidRPr="00790F8E" w:rsidRDefault="00790F8E">
            <w:pPr>
              <w:pStyle w:val="a8"/>
            </w:pPr>
            <w:r w:rsidRPr="00790F8E">
              <w:t>Инвентаризационная опись (сличительная ведомость) по объектам нефинансовых активов (</w:t>
            </w:r>
            <w:hyperlink r:id="rId176" w:history="1">
              <w:r w:rsidRPr="00790F8E">
                <w:rPr>
                  <w:rStyle w:val="a4"/>
                  <w:b w:val="0"/>
                  <w:bCs w:val="0"/>
                </w:rPr>
                <w:t>ф. 0504087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C6E" w14:textId="3E7AFAA5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C00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1A7" w14:textId="4C5D895B" w:rsidR="00790F8E" w:rsidRPr="00790F8E" w:rsidRDefault="00F37005">
            <w:pPr>
              <w:pStyle w:val="a8"/>
            </w:pPr>
            <w:r w:rsidRPr="00790F8E">
              <w:t xml:space="preserve">Не позднее чем за </w:t>
            </w:r>
            <w:r>
              <w:t>один</w:t>
            </w:r>
            <w:r w:rsidRPr="00790F8E">
              <w:t xml:space="preserve"> рабочи</w:t>
            </w:r>
            <w:r>
              <w:t>й</w:t>
            </w:r>
            <w:r w:rsidRPr="00790F8E">
              <w:t xml:space="preserve"> </w:t>
            </w:r>
            <w:r>
              <w:t>день</w:t>
            </w:r>
            <w:r w:rsidRPr="00790F8E">
              <w:t xml:space="preserve"> до даты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1BF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DB9416D" w14:textId="77777777" w:rsidR="00790F8E" w:rsidRPr="00790F8E" w:rsidRDefault="00790F8E">
            <w:pPr>
              <w:pStyle w:val="a8"/>
            </w:pPr>
            <w:r w:rsidRPr="00790F8E">
              <w:t>- лицо, ответственное за сохранность НФА;</w:t>
            </w:r>
          </w:p>
          <w:p w14:paraId="370FC1CC" w14:textId="77777777" w:rsidR="00790F8E" w:rsidRPr="00790F8E" w:rsidRDefault="00790F8E">
            <w:pPr>
              <w:pStyle w:val="a8"/>
            </w:pPr>
            <w:r w:rsidRPr="00790F8E">
              <w:t>- члены и председатель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8B9" w14:textId="77777777" w:rsidR="00790F8E" w:rsidRPr="00790F8E" w:rsidRDefault="00790F8E">
            <w:pPr>
              <w:pStyle w:val="a8"/>
            </w:pPr>
            <w:r w:rsidRPr="00790F8E"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456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F9D" w14:textId="6306A505" w:rsidR="00790F8E" w:rsidRPr="00790F8E" w:rsidRDefault="00790F8E" w:rsidP="001D7789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5DF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975" w14:textId="77777777" w:rsidR="00790F8E" w:rsidRPr="00790F8E" w:rsidRDefault="00790F8E">
            <w:pPr>
              <w:pStyle w:val="a8"/>
            </w:pPr>
            <w:r w:rsidRPr="00790F8E">
              <w:t>1. Сверка фактического наличия НФА с данными бухгалтерского (бюджетного) учета;</w:t>
            </w:r>
          </w:p>
          <w:p w14:paraId="4A416EE2" w14:textId="77777777" w:rsidR="00790F8E" w:rsidRPr="00790F8E" w:rsidRDefault="00790F8E">
            <w:pPr>
              <w:pStyle w:val="a8"/>
            </w:pPr>
            <w:r w:rsidRPr="00790F8E">
              <w:t>2. Установление статуса объектов учета и целевой функции активов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A27A" w14:textId="77777777" w:rsidR="00790F8E" w:rsidRPr="00790F8E" w:rsidRDefault="00790F8E">
            <w:pPr>
              <w:pStyle w:val="a8"/>
            </w:pPr>
            <w:r w:rsidRPr="00790F8E">
              <w:t>Для отражения результатов инвентаризации НФА </w:t>
            </w:r>
          </w:p>
        </w:tc>
      </w:tr>
      <w:tr w:rsidR="00790F8E" w:rsidRPr="00790F8E" w14:paraId="0AF35E69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46" w14:textId="5170324D" w:rsidR="00790F8E" w:rsidRPr="00790F8E" w:rsidRDefault="00222D42">
            <w:pPr>
              <w:pStyle w:val="a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660" w14:textId="77777777" w:rsidR="00790F8E" w:rsidRPr="00790F8E" w:rsidRDefault="00790F8E">
            <w:pPr>
              <w:pStyle w:val="a8"/>
            </w:pPr>
            <w:r w:rsidRPr="00790F8E">
              <w:t>Инвентаризационная опись расчетов с покупателями, поставщиками и прочими дебиторами и кредиторами (</w:t>
            </w:r>
            <w:hyperlink r:id="rId177" w:history="1">
              <w:r w:rsidRPr="00790F8E">
                <w:rPr>
                  <w:rStyle w:val="a4"/>
                  <w:b w:val="0"/>
                  <w:bCs w:val="0"/>
                </w:rPr>
                <w:t>ф. 0504089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EC2" w14:textId="10F5A568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92B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420" w14:textId="1DA65C66" w:rsidR="00790F8E" w:rsidRPr="00790F8E" w:rsidRDefault="00F37005">
            <w:pPr>
              <w:pStyle w:val="a8"/>
            </w:pPr>
            <w:r w:rsidRPr="00790F8E">
              <w:t xml:space="preserve">Не позднее чем за </w:t>
            </w:r>
            <w:r>
              <w:t>один</w:t>
            </w:r>
            <w:r w:rsidRPr="00790F8E">
              <w:t xml:space="preserve"> рабочи</w:t>
            </w:r>
            <w:r>
              <w:t>й</w:t>
            </w:r>
            <w:r w:rsidRPr="00790F8E">
              <w:t xml:space="preserve"> </w:t>
            </w:r>
            <w:r>
              <w:t>день</w:t>
            </w:r>
            <w:r w:rsidRPr="00790F8E">
              <w:t xml:space="preserve"> до даты проведения инвентаризации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D07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868615F" w14:textId="77777777" w:rsidR="00790F8E" w:rsidRPr="00790F8E" w:rsidRDefault="00790F8E">
            <w:pPr>
              <w:pStyle w:val="a8"/>
            </w:pPr>
            <w:r w:rsidRPr="00790F8E">
              <w:t>- члены и председатель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C76" w14:textId="77777777" w:rsidR="00790F8E" w:rsidRPr="00790F8E" w:rsidRDefault="00790F8E">
            <w:pPr>
              <w:pStyle w:val="a8"/>
            </w:pPr>
            <w:r w:rsidRPr="00790F8E"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144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29A" w14:textId="65793168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282A59B5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B39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BEF" w14:textId="77777777" w:rsidR="00790F8E" w:rsidRPr="00790F8E" w:rsidRDefault="00790F8E">
            <w:pPr>
              <w:pStyle w:val="a8"/>
            </w:pPr>
            <w:r w:rsidRPr="00790F8E">
              <w:t>1. Сверка данных по дебиторской/кредиторской задолженностей с данными контрагентов;</w:t>
            </w:r>
          </w:p>
          <w:p w14:paraId="436D3DF9" w14:textId="77777777" w:rsidR="00790F8E" w:rsidRPr="00790F8E" w:rsidRDefault="00790F8E">
            <w:pPr>
              <w:pStyle w:val="a8"/>
            </w:pPr>
            <w:r w:rsidRPr="00790F8E">
              <w:t>2. Установление срока исковой давности по задолженности в целях списания ее с балансового/забалансового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F649B" w14:textId="77777777" w:rsidR="00790F8E" w:rsidRPr="00790F8E" w:rsidRDefault="00790F8E">
            <w:pPr>
              <w:pStyle w:val="a8"/>
            </w:pPr>
            <w:r w:rsidRPr="00790F8E">
              <w:t>Для отражения результатов инвентаризации расчетов с покупателями, поставщиками, иными дебиторами и кредиторами (исключение - расчеты по долговым обязательствам)</w:t>
            </w:r>
          </w:p>
        </w:tc>
      </w:tr>
      <w:tr w:rsidR="00790F8E" w:rsidRPr="00790F8E" w14:paraId="5E91AC59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C4A" w14:textId="04B4340F" w:rsidR="00790F8E" w:rsidRPr="00790F8E" w:rsidRDefault="00222D42">
            <w:pPr>
              <w:pStyle w:val="a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AED" w14:textId="77777777" w:rsidR="00790F8E" w:rsidRPr="00790F8E" w:rsidRDefault="00790F8E">
            <w:pPr>
              <w:pStyle w:val="a8"/>
            </w:pPr>
            <w:r w:rsidRPr="00790F8E">
              <w:t>Инвентаризационная опись расчетов по поступлениям (</w:t>
            </w:r>
            <w:hyperlink r:id="rId178" w:history="1">
              <w:r w:rsidRPr="00790F8E">
                <w:rPr>
                  <w:rStyle w:val="a4"/>
                  <w:b w:val="0"/>
                  <w:bCs w:val="0"/>
                </w:rPr>
                <w:t>ф. 0504091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9FC" w14:textId="756960F5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1C0" w14:textId="7777777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FE0" w14:textId="5DFB0480" w:rsidR="00790F8E" w:rsidRPr="00790F8E" w:rsidRDefault="00F37005">
            <w:pPr>
              <w:pStyle w:val="a8"/>
            </w:pPr>
            <w:r w:rsidRPr="00790F8E">
              <w:t xml:space="preserve">Не позднее чем за </w:t>
            </w:r>
            <w:r>
              <w:t>один</w:t>
            </w:r>
            <w:r w:rsidRPr="00790F8E">
              <w:t xml:space="preserve"> рабочи</w:t>
            </w:r>
            <w:r>
              <w:t>й</w:t>
            </w:r>
            <w:r w:rsidRPr="00790F8E">
              <w:t xml:space="preserve"> </w:t>
            </w:r>
            <w:r>
              <w:t>день</w:t>
            </w:r>
            <w:r w:rsidRPr="00790F8E">
              <w:t xml:space="preserve"> до даты проведения инвентаризации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298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10B827A" w14:textId="77777777" w:rsidR="00790F8E" w:rsidRPr="00790F8E" w:rsidRDefault="00790F8E">
            <w:pPr>
              <w:pStyle w:val="a8"/>
            </w:pPr>
            <w:r w:rsidRPr="00790F8E">
              <w:t>- члены и председатель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351" w14:textId="77777777" w:rsidR="00790F8E" w:rsidRPr="00790F8E" w:rsidRDefault="00790F8E">
            <w:pPr>
              <w:pStyle w:val="a8"/>
            </w:pPr>
            <w:r w:rsidRPr="00790F8E"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1D5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87B" w14:textId="783E25C2" w:rsidR="00790F8E" w:rsidRPr="00790F8E" w:rsidRDefault="00790F8E" w:rsidP="00F37005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CA2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44D" w14:textId="77777777" w:rsidR="00790F8E" w:rsidRPr="00790F8E" w:rsidRDefault="00790F8E">
            <w:pPr>
              <w:pStyle w:val="a8"/>
            </w:pPr>
            <w:r w:rsidRPr="00790F8E">
              <w:t>1. Сверка данных по задолженности с данными контрагентов, банковскими выписками;</w:t>
            </w:r>
          </w:p>
          <w:p w14:paraId="4EDBC275" w14:textId="77777777" w:rsidR="00790F8E" w:rsidRPr="00790F8E" w:rsidRDefault="00790F8E">
            <w:pPr>
              <w:pStyle w:val="a8"/>
            </w:pPr>
            <w:r w:rsidRPr="00790F8E">
              <w:t>2. Установление срока исковой давности по задолженности в целях списания ее с балансового/забалансового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FDD17" w14:textId="77777777" w:rsidR="00790F8E" w:rsidRPr="00790F8E" w:rsidRDefault="00790F8E">
            <w:pPr>
              <w:pStyle w:val="a8"/>
            </w:pPr>
            <w:r w:rsidRPr="00790F8E">
              <w:t>Для отражения результатов инвентаризации расчетов по доходам (доходным поступлениям) учреждения, учитываемых на счетах 205 00 и 209 00</w:t>
            </w:r>
          </w:p>
        </w:tc>
      </w:tr>
      <w:tr w:rsidR="00790F8E" w:rsidRPr="00790F8E" w14:paraId="0D5F3D86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8E1" w14:textId="23DE734B" w:rsidR="00790F8E" w:rsidRPr="00790F8E" w:rsidRDefault="00222D42">
            <w:pPr>
              <w:pStyle w:val="a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B58" w14:textId="77777777" w:rsidR="00790F8E" w:rsidRPr="00790F8E" w:rsidRDefault="00790F8E">
            <w:pPr>
              <w:pStyle w:val="a8"/>
            </w:pPr>
            <w:r w:rsidRPr="00790F8E">
              <w:t>Ведомость расхождений по результатам инвентаризации (</w:t>
            </w:r>
            <w:hyperlink r:id="rId179" w:history="1">
              <w:r w:rsidRPr="00790F8E">
                <w:rPr>
                  <w:rStyle w:val="a4"/>
                  <w:b w:val="0"/>
                  <w:bCs w:val="0"/>
                </w:rPr>
                <w:t>ф. 0504092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43B" w14:textId="033B74EC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3C0" w14:textId="186EA9C7" w:rsidR="00790F8E" w:rsidRPr="00790F8E" w:rsidRDefault="00790F8E">
            <w:pPr>
              <w:pStyle w:val="a8"/>
            </w:pPr>
            <w:r w:rsidRPr="00790F8E">
              <w:t>Ответственный член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FFC5" w14:textId="2D7E6373" w:rsidR="00790F8E" w:rsidRPr="00790F8E" w:rsidRDefault="00F37005">
            <w:pPr>
              <w:pStyle w:val="a8"/>
            </w:pPr>
            <w:r w:rsidRPr="00790F8E">
              <w:t xml:space="preserve">Не позднее чем за </w:t>
            </w:r>
            <w:r>
              <w:t>один</w:t>
            </w:r>
            <w:r w:rsidRPr="00790F8E">
              <w:t xml:space="preserve"> рабочи</w:t>
            </w:r>
            <w:r>
              <w:t>й</w:t>
            </w:r>
            <w:r w:rsidRPr="00790F8E">
              <w:t xml:space="preserve"> </w:t>
            </w:r>
            <w:r>
              <w:t>день</w:t>
            </w:r>
            <w:r w:rsidRPr="00790F8E">
              <w:t xml:space="preserve"> до даты проведения инвентаризации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FE6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76B72165" w14:textId="77777777" w:rsidR="00790F8E" w:rsidRPr="00790F8E" w:rsidRDefault="00790F8E">
            <w:pPr>
              <w:pStyle w:val="a8"/>
            </w:pPr>
            <w:r w:rsidRPr="00790F8E">
              <w:t>- ответственный сотрудник бухгалтерской службы;</w:t>
            </w:r>
          </w:p>
          <w:p w14:paraId="6A890D89" w14:textId="77777777" w:rsidR="00790F8E" w:rsidRPr="00790F8E" w:rsidRDefault="00790F8E">
            <w:pPr>
              <w:pStyle w:val="a8"/>
            </w:pPr>
            <w:r w:rsidRPr="00790F8E">
              <w:t>- члены и председатель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5B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113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EBB" w14:textId="42EB2EC3" w:rsidR="00790F8E" w:rsidRPr="00790F8E" w:rsidRDefault="00790F8E" w:rsidP="00F37005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E8A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F79" w14:textId="77777777" w:rsidR="00790F8E" w:rsidRPr="00790F8E" w:rsidRDefault="00790F8E">
            <w:pPr>
              <w:pStyle w:val="a8"/>
            </w:pPr>
            <w:r w:rsidRPr="00790F8E">
              <w:t>1. Установление виновных лиц либо принятие решения об отнесении недостач на финансовый результат текущего года;</w:t>
            </w:r>
          </w:p>
          <w:p w14:paraId="2AFCC88B" w14:textId="77777777" w:rsidR="00790F8E" w:rsidRPr="00790F8E" w:rsidRDefault="00790F8E">
            <w:pPr>
              <w:pStyle w:val="a8"/>
            </w:pPr>
            <w:r w:rsidRPr="00790F8E">
              <w:t>2. Отражение бухгалтерских записей в учете в части начисления ущерба (при необходимости), оприходования излишков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65031" w14:textId="77777777" w:rsidR="00790F8E" w:rsidRPr="00790F8E" w:rsidRDefault="00790F8E">
            <w:pPr>
              <w:pStyle w:val="a8"/>
            </w:pPr>
            <w:r w:rsidRPr="00790F8E">
              <w:t>В целях обобщения информации об установленных в ходе инвентаризации отклонениях с данными бухгалтерского (бюджетного) учета, а также об объектах учета, по которым установлено их несоответствие условиям признания актива</w:t>
            </w:r>
          </w:p>
        </w:tc>
      </w:tr>
    </w:tbl>
    <w:p w14:paraId="19C7E95E" w14:textId="77777777" w:rsidR="00790F8E" w:rsidRDefault="00790F8E"/>
    <w:p w14:paraId="25506AA8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140"/>
      </w:tblGrid>
      <w:tr w:rsidR="00790F8E" w:rsidRPr="00790F8E" w14:paraId="58739C4B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91868A7" w14:textId="084BE8DA" w:rsidR="00790F8E" w:rsidRPr="00790F8E" w:rsidRDefault="00F7190C">
            <w:pPr>
              <w:pStyle w:val="1"/>
            </w:pPr>
            <w:bookmarkStart w:id="14" w:name="sub_70"/>
            <w:r>
              <w:t>6</w:t>
            </w:r>
            <w:r w:rsidR="00790F8E" w:rsidRPr="00790F8E">
              <w:t>. Учет расчетов на забалансовых счетах</w:t>
            </w:r>
            <w:bookmarkEnd w:id="14"/>
          </w:p>
        </w:tc>
      </w:tr>
      <w:tr w:rsidR="00790F8E" w:rsidRPr="00790F8E" w14:paraId="383468C4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63FC9FA" w14:textId="5C48E839" w:rsidR="00790F8E" w:rsidRPr="00790F8E" w:rsidRDefault="00F7190C">
            <w:pPr>
              <w:pStyle w:val="1"/>
            </w:pPr>
            <w:bookmarkStart w:id="15" w:name="sub_151528"/>
            <w:r>
              <w:t>6</w:t>
            </w:r>
            <w:r w:rsidR="00790F8E" w:rsidRPr="00790F8E">
              <w:t>.1 Первичные документы по расчетам на забалансовых счетах</w:t>
            </w:r>
            <w:bookmarkEnd w:id="15"/>
          </w:p>
        </w:tc>
      </w:tr>
      <w:tr w:rsidR="00790F8E" w:rsidRPr="00790F8E" w14:paraId="3D2DEAC3" w14:textId="77777777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516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DB0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39C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3C5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39B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D22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AA9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23A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F0D4B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084C11FA" w14:textId="77777777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FB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D1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E1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A3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36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44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1FD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F49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E69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248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095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113C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120E0396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BDD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864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EE1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C74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941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7A9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818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EF4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CE4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DC8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262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2F5D6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46DDD4D3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A19" w14:textId="06075FBC" w:rsidR="00790F8E" w:rsidRPr="00790F8E" w:rsidRDefault="00222D42">
            <w:pPr>
              <w:pStyle w:val="a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B4B" w14:textId="77777777" w:rsidR="00790F8E" w:rsidRPr="00790F8E" w:rsidRDefault="00790F8E">
            <w:pPr>
              <w:pStyle w:val="a9"/>
            </w:pPr>
            <w:r w:rsidRPr="00790F8E">
              <w:t>Акт о списании бланков строгой отчетности (</w:t>
            </w:r>
            <w:hyperlink r:id="rId180" w:history="1">
              <w:r w:rsidRPr="00790F8E">
                <w:rPr>
                  <w:rStyle w:val="a4"/>
                  <w:b w:val="0"/>
                  <w:bCs w:val="0"/>
                </w:rPr>
                <w:t>ф. 0510461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0C4" w14:textId="77777777" w:rsidR="00790F8E" w:rsidRPr="00790F8E" w:rsidRDefault="00790F8E">
            <w:pPr>
              <w:pStyle w:val="a9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DB3" w14:textId="7CF879EB" w:rsidR="00790F8E" w:rsidRPr="00790F8E" w:rsidRDefault="00790F8E">
            <w:pPr>
              <w:pStyle w:val="a9"/>
            </w:pPr>
            <w:r w:rsidRPr="00790F8E">
              <w:t>Ответственный член Комиссии</w:t>
            </w:r>
            <w:r w:rsidR="00805255">
              <w:t xml:space="preserve"> по поступлению и выбытию активов или 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318" w14:textId="77777777" w:rsidR="00790F8E" w:rsidRPr="00790F8E" w:rsidRDefault="00790F8E">
            <w:pPr>
              <w:pStyle w:val="a9"/>
            </w:pPr>
            <w:r w:rsidRPr="00790F8E">
              <w:t>1. В случае выдачи, порчи, отмене действия БСО - в день оформления Решения (</w:t>
            </w:r>
            <w:hyperlink r:id="rId181" w:history="1">
              <w:r w:rsidRPr="00790F8E">
                <w:rPr>
                  <w:rStyle w:val="a4"/>
                  <w:b w:val="0"/>
                  <w:bCs w:val="0"/>
                </w:rPr>
                <w:t>ф. 0510440</w:t>
              </w:r>
            </w:hyperlink>
            <w:r w:rsidRPr="00790F8E">
              <w:t>);</w:t>
            </w:r>
          </w:p>
          <w:p w14:paraId="6CFA1791" w14:textId="77777777" w:rsidR="00790F8E" w:rsidRPr="00790F8E" w:rsidRDefault="00790F8E">
            <w:pPr>
              <w:pStyle w:val="a9"/>
            </w:pPr>
            <w:r w:rsidRPr="00790F8E">
              <w:t>2. В случае недостач, хищения БСО - в день оформления Акта о результатах инвентаризации (</w:t>
            </w:r>
            <w:hyperlink r:id="rId182" w:history="1">
              <w:r w:rsidRPr="00790F8E">
                <w:rPr>
                  <w:rStyle w:val="a4"/>
                  <w:b w:val="0"/>
                  <w:bCs w:val="0"/>
                </w:rPr>
                <w:t>ф. 0510463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2EE" w14:textId="77777777" w:rsidR="00805255" w:rsidRDefault="00790F8E">
            <w:pPr>
              <w:pStyle w:val="a9"/>
            </w:pPr>
            <w:r w:rsidRPr="00790F8E">
              <w:t>1. Подписание</w:t>
            </w:r>
            <w:r w:rsidR="00805255">
              <w:t>:</w:t>
            </w:r>
          </w:p>
          <w:p w14:paraId="2F7A8219" w14:textId="466E7CD0" w:rsidR="00805255" w:rsidRDefault="00805255">
            <w:pPr>
              <w:pStyle w:val="a9"/>
            </w:pPr>
            <w:r>
              <w:t>- ответственный исполнитель (ЭП);</w:t>
            </w:r>
          </w:p>
          <w:p w14:paraId="2B673DB1" w14:textId="5B308F81" w:rsidR="00805255" w:rsidRDefault="00805255">
            <w:pPr>
              <w:pStyle w:val="a9"/>
            </w:pPr>
            <w:r>
              <w:t>Голосование/подписание</w:t>
            </w:r>
            <w:r w:rsidR="00DE678A">
              <w:t>:</w:t>
            </w:r>
          </w:p>
          <w:p w14:paraId="659463BC" w14:textId="77777777" w:rsidR="00DE678A" w:rsidRDefault="00790F8E">
            <w:pPr>
              <w:pStyle w:val="a9"/>
            </w:pPr>
            <w:r w:rsidRPr="00790F8E">
              <w:t>- члены Комиссии</w:t>
            </w:r>
            <w:r w:rsidR="00DE678A">
              <w:t xml:space="preserve"> (ЭП)</w:t>
            </w:r>
            <w:r w:rsidRPr="00790F8E">
              <w:t>;</w:t>
            </w:r>
          </w:p>
          <w:p w14:paraId="18E74FA1" w14:textId="77777777" w:rsidR="00DE678A" w:rsidRDefault="00DE678A">
            <w:pPr>
              <w:pStyle w:val="a9"/>
            </w:pPr>
            <w:r>
              <w:t>- председатель Комиссии (ЭЦП);</w:t>
            </w:r>
          </w:p>
          <w:p w14:paraId="51670C70" w14:textId="4AEBF1BA" w:rsidR="00790F8E" w:rsidRPr="00790F8E" w:rsidRDefault="00790F8E">
            <w:pPr>
              <w:pStyle w:val="a9"/>
            </w:pPr>
            <w:r w:rsidRPr="00790F8E">
              <w:t xml:space="preserve">2. Утверждение - </w:t>
            </w:r>
            <w:r w:rsidR="00DE678A">
              <w:t>начальник</w:t>
            </w:r>
            <w:r w:rsidRPr="00790F8E">
              <w:t xml:space="preserve"> учреждения</w:t>
            </w:r>
            <w:r w:rsidR="00DE678A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AC7" w14:textId="77777777" w:rsidR="00790F8E" w:rsidRPr="00790F8E" w:rsidRDefault="00790F8E">
            <w:pPr>
              <w:pStyle w:val="a9"/>
            </w:pPr>
            <w:r w:rsidRPr="00790F8E">
              <w:t>В течение двух рабочих дней с момента создания акта</w:t>
            </w:r>
          </w:p>
          <w:p w14:paraId="4C25992E" w14:textId="77777777" w:rsidR="00790F8E" w:rsidRPr="00790F8E" w:rsidRDefault="00790F8E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156" w14:textId="77777777" w:rsidR="00790F8E" w:rsidRPr="00790F8E" w:rsidRDefault="00790F8E">
            <w:pPr>
              <w:pStyle w:val="a9"/>
            </w:pPr>
            <w:r w:rsidRPr="00790F8E">
              <w:t>В течение одного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B76" w14:textId="56182C80" w:rsidR="00790F8E" w:rsidRPr="00790F8E" w:rsidRDefault="00790F8E" w:rsidP="00DE678A">
            <w:pPr>
              <w:pStyle w:val="a9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AAA" w14:textId="77777777" w:rsidR="00790F8E" w:rsidRPr="00790F8E" w:rsidRDefault="00790F8E">
            <w:pPr>
              <w:pStyle w:val="a9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BB4" w14:textId="77777777" w:rsidR="00790F8E" w:rsidRPr="00790F8E" w:rsidRDefault="00790F8E">
            <w:pPr>
              <w:pStyle w:val="a9"/>
            </w:pPr>
            <w:r w:rsidRPr="00790F8E">
              <w:t>1. Отражение бухгалтерских записей в учете;</w:t>
            </w:r>
          </w:p>
          <w:p w14:paraId="41E4F153" w14:textId="77777777" w:rsidR="00790F8E" w:rsidRPr="00790F8E" w:rsidRDefault="00790F8E">
            <w:pPr>
              <w:pStyle w:val="a9"/>
            </w:pPr>
            <w:r w:rsidRPr="00790F8E">
              <w:t>2. Отражение в Ж/о по забалансовым счетам (</w:t>
            </w:r>
            <w:hyperlink r:id="rId183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ADD70" w14:textId="77777777" w:rsidR="00790F8E" w:rsidRPr="00790F8E" w:rsidRDefault="00790F8E">
            <w:pPr>
              <w:pStyle w:val="a8"/>
            </w:pPr>
            <w:r w:rsidRPr="00790F8E">
              <w:t>Отражение факта хозяйственной жизни в учете, связанного с выбытием БСО. В случае порчи, отмене действия БСО бухгалтерские записи формируются при наличии Акта об утилизации (уничтожении) материальных ценностей (</w:t>
            </w:r>
            <w:hyperlink r:id="rId184" w:history="1">
              <w:r w:rsidRPr="00790F8E">
                <w:rPr>
                  <w:rStyle w:val="a4"/>
                  <w:b w:val="0"/>
                  <w:bCs w:val="0"/>
                </w:rPr>
                <w:t>ф. 0510435</w:t>
              </w:r>
            </w:hyperlink>
            <w:r w:rsidRPr="00790F8E">
              <w:t>)</w:t>
            </w:r>
          </w:p>
        </w:tc>
      </w:tr>
      <w:tr w:rsidR="00790F8E" w:rsidRPr="00790F8E" w14:paraId="304F4840" w14:textId="77777777">
        <w:trPr>
          <w:gridAfter w:val="1"/>
          <w:wAfter w:w="140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0F05DE7" w14:textId="0355D9B8" w:rsidR="00790F8E" w:rsidRPr="00790F8E" w:rsidRDefault="00F7190C">
            <w:pPr>
              <w:pStyle w:val="a8"/>
              <w:jc w:val="center"/>
            </w:pPr>
            <w:bookmarkStart w:id="16" w:name="sub_151529"/>
            <w:r>
              <w:t>6</w:t>
            </w:r>
            <w:r w:rsidR="00790F8E" w:rsidRPr="00790F8E">
              <w:t>.2 Регистры по расчетам на забалансовых счетах</w:t>
            </w:r>
            <w:bookmarkEnd w:id="16"/>
          </w:p>
        </w:tc>
      </w:tr>
      <w:tr w:rsidR="00790F8E" w:rsidRPr="00790F8E" w14:paraId="71D94FED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01F" w14:textId="3A418F44" w:rsidR="00790F8E" w:rsidRPr="00790F8E" w:rsidRDefault="00222D42">
            <w:pPr>
              <w:pStyle w:val="a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FD1" w14:textId="77777777" w:rsidR="00790F8E" w:rsidRPr="00790F8E" w:rsidRDefault="00790F8E">
            <w:pPr>
              <w:pStyle w:val="a8"/>
            </w:pPr>
            <w:r w:rsidRPr="00790F8E">
              <w:t>Журнал операций по забалансовому счету _____ (</w:t>
            </w:r>
            <w:hyperlink r:id="rId185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480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898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DBF" w14:textId="7EAED89F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9A6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A9E572A" w14:textId="743D6829" w:rsidR="00790F8E" w:rsidRPr="00790F8E" w:rsidRDefault="00790F8E">
            <w:pPr>
              <w:pStyle w:val="a8"/>
            </w:pPr>
            <w:r w:rsidRPr="00790F8E">
              <w:t>- лицо, ответственное за формирование регистра</w:t>
            </w:r>
            <w:r w:rsidR="00DE678A">
              <w:t xml:space="preserve"> (ЭП)</w:t>
            </w:r>
            <w:r w:rsidRPr="00790F8E">
              <w:t>;</w:t>
            </w:r>
          </w:p>
          <w:p w14:paraId="1782A247" w14:textId="373693F0" w:rsidR="00790F8E" w:rsidRPr="00790F8E" w:rsidRDefault="00790F8E">
            <w:pPr>
              <w:pStyle w:val="a8"/>
            </w:pPr>
            <w:r w:rsidRPr="00790F8E">
              <w:t>- главный бухгалтер</w:t>
            </w:r>
            <w:r w:rsidR="00DE678A">
              <w:t xml:space="preserve"> (ЭЦП)</w:t>
            </w:r>
          </w:p>
          <w:p w14:paraId="0998443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505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36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364" w14:textId="0C38D5D5" w:rsidR="00790F8E" w:rsidRPr="00790F8E" w:rsidRDefault="00790F8E" w:rsidP="00DE678A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D37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F0F" w14:textId="77777777" w:rsidR="00790F8E" w:rsidRPr="00790F8E" w:rsidRDefault="00790F8E">
            <w:pPr>
              <w:pStyle w:val="a8"/>
            </w:pPr>
            <w:r w:rsidRPr="00790F8E">
              <w:t>Отражение движения объектов учета, учитываемых на каждом забалансовом счете отдельно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741C" w14:textId="77777777" w:rsidR="00790F8E" w:rsidRPr="00790F8E" w:rsidRDefault="00790F8E">
            <w:pPr>
              <w:pStyle w:val="a8"/>
            </w:pPr>
            <w:r w:rsidRPr="00790F8E">
              <w:t>В целях фиксации операций по всем забалансовым счетам</w:t>
            </w:r>
          </w:p>
        </w:tc>
      </w:tr>
    </w:tbl>
    <w:p w14:paraId="0752998D" w14:textId="77777777" w:rsidR="00790F8E" w:rsidRDefault="00790F8E"/>
    <w:p w14:paraId="06D95DCA" w14:textId="77777777" w:rsidR="00790F8E" w:rsidRDefault="00790F8E"/>
    <w:p w14:paraId="5BEFBE43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71"/>
      </w:tblGrid>
      <w:tr w:rsidR="00790F8E" w:rsidRPr="00790F8E" w14:paraId="492353DB" w14:textId="77777777" w:rsidTr="00CD56BC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62ECCE" w14:textId="5A5063BC" w:rsidR="00790F8E" w:rsidRPr="00790F8E" w:rsidRDefault="00F7190C">
            <w:pPr>
              <w:pStyle w:val="1"/>
            </w:pPr>
            <w:bookmarkStart w:id="17" w:name="sub_80"/>
            <w:r>
              <w:t>7</w:t>
            </w:r>
            <w:r w:rsidR="00790F8E" w:rsidRPr="00790F8E">
              <w:t>. Расчеты с сотрудниками (студентами, иными физическими лицами)</w:t>
            </w:r>
            <w:bookmarkEnd w:id="17"/>
          </w:p>
        </w:tc>
      </w:tr>
      <w:tr w:rsidR="00790F8E" w:rsidRPr="00790F8E" w14:paraId="3168B599" w14:textId="77777777" w:rsidTr="00CD56BC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B54DB29" w14:textId="31621EBF" w:rsidR="00790F8E" w:rsidRPr="00790F8E" w:rsidRDefault="00F7190C">
            <w:pPr>
              <w:pStyle w:val="1"/>
            </w:pPr>
            <w:bookmarkStart w:id="18" w:name="sub_151520"/>
            <w:r>
              <w:t>7</w:t>
            </w:r>
            <w:r w:rsidR="00790F8E" w:rsidRPr="00790F8E">
              <w:t>.1 Учет расчетов с сотрудниками (студентами, иными физическими лицами)</w:t>
            </w:r>
            <w:bookmarkEnd w:id="18"/>
          </w:p>
        </w:tc>
      </w:tr>
      <w:tr w:rsidR="00790F8E" w:rsidRPr="00790F8E" w14:paraId="7A1EAEFB" w14:textId="77777777">
        <w:trPr>
          <w:gridAfter w:val="1"/>
          <w:wAfter w:w="71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23F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F2F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608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9B2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DA5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4AE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D3A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0D8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8AFD8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28FF8BAD" w14:textId="77777777">
        <w:trPr>
          <w:gridAfter w:val="1"/>
          <w:wAfter w:w="71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84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63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F8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1B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681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89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6F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9AD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649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2D9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F110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3D1AC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7F0475F0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DAB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072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1D5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236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8CB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23B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D26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ADF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C19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909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513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C579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5118181E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AC4" w14:textId="004DF393" w:rsidR="00790F8E" w:rsidRPr="00790F8E" w:rsidRDefault="00222D42">
            <w:pPr>
              <w:pStyle w:val="a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497" w14:textId="77777777" w:rsidR="00790F8E" w:rsidRPr="00790F8E" w:rsidRDefault="00790F8E">
            <w:pPr>
              <w:pStyle w:val="a8"/>
            </w:pPr>
            <w:r w:rsidRPr="00790F8E">
              <w:t>Расчетная ведомость (</w:t>
            </w:r>
            <w:hyperlink r:id="rId186" w:history="1">
              <w:r w:rsidRPr="00790F8E">
                <w:rPr>
                  <w:rStyle w:val="a4"/>
                  <w:b w:val="0"/>
                  <w:bCs w:val="0"/>
                </w:rPr>
                <w:t>ф. 0504402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A91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43A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FF6" w14:textId="3976CD7C" w:rsidR="00790F8E" w:rsidRPr="00790F8E" w:rsidRDefault="00644759">
            <w:pPr>
              <w:pStyle w:val="a8"/>
            </w:pPr>
            <w:r>
              <w:t>В последний рабочий день месяца, в день выплаты заработной платы за отчетный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082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5AB130FD" w14:textId="43442714" w:rsidR="00790F8E" w:rsidRPr="00790F8E" w:rsidRDefault="00790F8E">
            <w:pPr>
              <w:pStyle w:val="a8"/>
            </w:pPr>
            <w:r w:rsidRPr="00790F8E">
              <w:t>- бухгалтер;</w:t>
            </w:r>
          </w:p>
          <w:p w14:paraId="5AB14116" w14:textId="77777777" w:rsidR="005C55A4" w:rsidRPr="00790F8E" w:rsidRDefault="00790F8E" w:rsidP="005C55A4">
            <w:pPr>
              <w:pStyle w:val="a8"/>
            </w:pPr>
            <w:r w:rsidRPr="00790F8E">
              <w:t xml:space="preserve">- главный бухгалтер </w:t>
            </w:r>
            <w:r w:rsidR="005C55A4">
              <w:t>-</w:t>
            </w:r>
          </w:p>
          <w:p w14:paraId="5D1AC766" w14:textId="4315F819" w:rsidR="00790F8E" w:rsidRPr="00790F8E" w:rsidRDefault="00644759">
            <w:pPr>
              <w:pStyle w:val="a8"/>
            </w:pPr>
            <w:r>
              <w:t>начальник</w:t>
            </w:r>
            <w:r w:rsidR="00790F8E"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F29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7E61027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E20" w14:textId="77777777" w:rsidR="00790F8E" w:rsidRPr="00790F8E" w:rsidRDefault="00790F8E">
            <w:pPr>
              <w:pStyle w:val="a8"/>
            </w:pPr>
            <w:r w:rsidRPr="00790F8E">
              <w:t>В день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15B" w14:textId="5424B3A3" w:rsidR="00790F8E" w:rsidRPr="00790F8E" w:rsidRDefault="00790F8E" w:rsidP="00644759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25C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878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6C167D49" w14:textId="627F5E10" w:rsidR="00790F8E" w:rsidRPr="00790F8E" w:rsidRDefault="00790F8E">
            <w:pPr>
              <w:pStyle w:val="a8"/>
            </w:pPr>
            <w:r w:rsidRPr="00790F8E">
              <w:t xml:space="preserve">2. Отражение в Ж/о расчетов по </w:t>
            </w:r>
            <w:r w:rsidR="00644759">
              <w:t>оплате труда</w:t>
            </w:r>
            <w:r w:rsidRPr="00790F8E">
              <w:t xml:space="preserve"> (</w:t>
            </w:r>
            <w:hyperlink r:id="rId18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), в Ж/о с безналичными денежными средствами (</w:t>
            </w:r>
            <w:hyperlink r:id="rId18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0D3A7FA8" w14:textId="37DD1663" w:rsidR="00790F8E" w:rsidRPr="00790F8E" w:rsidRDefault="00644759">
            <w:pPr>
              <w:pStyle w:val="a8"/>
            </w:pPr>
            <w:r>
              <w:t>3</w:t>
            </w:r>
            <w:r w:rsidR="00790F8E" w:rsidRPr="00790F8E">
              <w:t>. Перечисление страховых взносов и НДФЛ;</w:t>
            </w:r>
          </w:p>
          <w:p w14:paraId="183FFFEA" w14:textId="1B40F46D" w:rsidR="00790F8E" w:rsidRPr="00790F8E" w:rsidRDefault="00644759">
            <w:pPr>
              <w:pStyle w:val="a8"/>
            </w:pPr>
            <w:r>
              <w:t>4</w:t>
            </w:r>
            <w:r w:rsidR="00790F8E" w:rsidRPr="00790F8E">
              <w:t>. Формирование платежных документов;</w:t>
            </w:r>
          </w:p>
          <w:p w14:paraId="6A496A1B" w14:textId="18AA20B7" w:rsidR="00790F8E" w:rsidRPr="00790F8E" w:rsidRDefault="00644759">
            <w:pPr>
              <w:pStyle w:val="a8"/>
            </w:pPr>
            <w:r>
              <w:t>5</w:t>
            </w:r>
            <w:r w:rsidR="00790F8E" w:rsidRPr="00790F8E">
              <w:t xml:space="preserve">. Формирование </w:t>
            </w:r>
            <w:r>
              <w:t>Списка перечисляемой в банк заработной платы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86D32" w14:textId="77777777" w:rsidR="00790F8E" w:rsidRPr="00790F8E" w:rsidRDefault="00790F8E">
            <w:pPr>
              <w:pStyle w:val="a8"/>
            </w:pPr>
            <w:r w:rsidRPr="00790F8E">
              <w:t>1. Документ-основание для принятия денежных обязательств;</w:t>
            </w:r>
          </w:p>
          <w:p w14:paraId="3001D368" w14:textId="77777777" w:rsidR="00790F8E" w:rsidRPr="00790F8E" w:rsidRDefault="00790F8E">
            <w:pPr>
              <w:pStyle w:val="a8"/>
            </w:pPr>
            <w:r w:rsidRPr="00790F8E">
              <w:t>2. Для внесения информации в Карточку-справку (</w:t>
            </w:r>
            <w:hyperlink r:id="rId189" w:history="1">
              <w:r w:rsidRPr="00790F8E">
                <w:rPr>
                  <w:rStyle w:val="a4"/>
                  <w:b w:val="0"/>
                  <w:bCs w:val="0"/>
                </w:rPr>
                <w:t>ф. 0504417</w:t>
              </w:r>
            </w:hyperlink>
            <w:r w:rsidRPr="00790F8E">
              <w:t>)</w:t>
            </w:r>
          </w:p>
        </w:tc>
      </w:tr>
      <w:tr w:rsidR="00790F8E" w:rsidRPr="00790F8E" w14:paraId="2C52D99D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D72" w14:textId="27B3B5C5" w:rsidR="00790F8E" w:rsidRPr="00790F8E" w:rsidRDefault="00222D42">
            <w:pPr>
              <w:pStyle w:val="a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A9D" w14:textId="77777777" w:rsidR="00790F8E" w:rsidRPr="00790F8E" w:rsidRDefault="00790F8E">
            <w:pPr>
              <w:pStyle w:val="a8"/>
            </w:pPr>
            <w:r w:rsidRPr="00790F8E">
              <w:t>Карточка-справка (</w:t>
            </w:r>
            <w:hyperlink r:id="rId190" w:history="1">
              <w:r w:rsidRPr="00790F8E">
                <w:rPr>
                  <w:rStyle w:val="a4"/>
                  <w:b w:val="0"/>
                  <w:bCs w:val="0"/>
                </w:rPr>
                <w:t>ф. 0504417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ED2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CCE" w14:textId="70E214E4" w:rsidR="00790F8E" w:rsidRPr="00790F8E" w:rsidRDefault="00644759">
            <w:pPr>
              <w:pStyle w:val="a8"/>
            </w:pPr>
            <w:r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80A" w14:textId="191DF2D3" w:rsidR="00790F8E" w:rsidRPr="00790F8E" w:rsidRDefault="00790F8E">
            <w:pPr>
              <w:pStyle w:val="a8"/>
            </w:pPr>
            <w:r w:rsidRPr="00790F8E">
              <w:t>В</w:t>
            </w:r>
            <w:r w:rsidR="00644759">
              <w:t xml:space="preserve"> конце отчетного финансового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58E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59D0DF9" w14:textId="35CBD476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644759">
              <w:t>бухгалтер</w:t>
            </w:r>
          </w:p>
          <w:p w14:paraId="152DC494" w14:textId="140E6645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CA7A8A">
              <w:t>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14F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внесения данных в документ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860" w14:textId="141B1F9C" w:rsidR="00790F8E" w:rsidRPr="00790F8E" w:rsidRDefault="00CA7A8A">
            <w:pPr>
              <w:pStyle w:val="a8"/>
            </w:pPr>
            <w:r>
              <w:t>На последний рабочий день отчетного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8674" w14:textId="43F7CB98" w:rsidR="00790F8E" w:rsidRPr="00790F8E" w:rsidRDefault="00790F8E" w:rsidP="00CA7A8A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ABA" w14:textId="144A6BC0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B58" w14:textId="77777777" w:rsidR="00790F8E" w:rsidRPr="00790F8E" w:rsidRDefault="00790F8E">
            <w:pPr>
              <w:pStyle w:val="a8"/>
            </w:pPr>
            <w:r w:rsidRPr="00790F8E">
              <w:t>Хранение информации с целью последующей передачи данных для организации архивного хранения в соответствии с установленными сроками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542B" w14:textId="77777777" w:rsidR="00790F8E" w:rsidRPr="00790F8E" w:rsidRDefault="00790F8E">
            <w:pPr>
              <w:pStyle w:val="a8"/>
            </w:pPr>
            <w:r w:rsidRPr="00790F8E">
              <w:t>Для регистрации справочных сведений о зарплате сотрудников (работников)</w:t>
            </w:r>
          </w:p>
        </w:tc>
      </w:tr>
      <w:tr w:rsidR="00790F8E" w:rsidRPr="00790F8E" w14:paraId="23AEA4B4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20F" w14:textId="57354319" w:rsidR="00790F8E" w:rsidRPr="00790F8E" w:rsidRDefault="00222D42">
            <w:pPr>
              <w:pStyle w:val="a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AA5" w14:textId="77777777" w:rsidR="00790F8E" w:rsidRPr="00790F8E" w:rsidRDefault="00790F8E">
            <w:pPr>
              <w:pStyle w:val="a8"/>
            </w:pPr>
            <w:r w:rsidRPr="00790F8E">
              <w:t>Табель учета использования рабочего времени (</w:t>
            </w:r>
            <w:hyperlink r:id="rId191" w:history="1">
              <w:r w:rsidRPr="00790F8E">
                <w:rPr>
                  <w:rStyle w:val="a4"/>
                  <w:b w:val="0"/>
                  <w:bCs w:val="0"/>
                </w:rPr>
                <w:t>ф. 0504421</w:t>
              </w:r>
            </w:hyperlink>
            <w:r w:rsidRPr="00790F8E">
              <w:t>) (в том числе корректирующий)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154" w14:textId="77777777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A1A" w14:textId="23BC0FB8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EF9" w14:textId="77777777" w:rsidR="00790F8E" w:rsidRPr="00790F8E" w:rsidRDefault="00790F8E">
            <w:pPr>
              <w:pStyle w:val="a8"/>
            </w:pPr>
            <w:r w:rsidRPr="00790F8E">
              <w:t>1. Не позднее двух рабочих дней до установленного срока выплаты зарплаты за 1 половину месяца;</w:t>
            </w:r>
          </w:p>
          <w:p w14:paraId="4A8B4A6C" w14:textId="77777777" w:rsidR="00790F8E" w:rsidRPr="00790F8E" w:rsidRDefault="00790F8E">
            <w:pPr>
              <w:pStyle w:val="a8"/>
            </w:pPr>
            <w:r w:rsidRPr="00790F8E">
              <w:t>2. Не позднее трех рабочих дней до установленного срока выплаты зарплаты за вторую половину месяца;</w:t>
            </w:r>
          </w:p>
          <w:p w14:paraId="5CB2F244" w14:textId="00B3BE45" w:rsidR="00790F8E" w:rsidRPr="00790F8E" w:rsidRDefault="00790F8E" w:rsidP="001673AB">
            <w:pPr>
              <w:pStyle w:val="a8"/>
            </w:pPr>
            <w:r w:rsidRPr="00790F8E">
              <w:t>3. Не позднее одного рабочего дня с момента подписания корректирующего табеля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D28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5270DB4B" w14:textId="77777777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документа;</w:t>
            </w:r>
          </w:p>
          <w:p w14:paraId="4E99BE70" w14:textId="77777777" w:rsidR="00790F8E" w:rsidRPr="00790F8E" w:rsidRDefault="00790F8E">
            <w:pPr>
              <w:pStyle w:val="a8"/>
            </w:pPr>
            <w:r w:rsidRPr="00790F8E">
              <w:t>- ответственный исполнитель;</w:t>
            </w:r>
          </w:p>
          <w:p w14:paraId="7B2BA1A1" w14:textId="5F17E50A" w:rsidR="00790F8E" w:rsidRPr="00790F8E" w:rsidRDefault="00790F8E">
            <w:pPr>
              <w:pStyle w:val="a8"/>
            </w:pPr>
            <w:r w:rsidRPr="00790F8E">
              <w:t>- бухгалтер 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09D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закрытия Табеля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C15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3BF" w14:textId="3D0F5B1C" w:rsidR="00790F8E" w:rsidRPr="00790F8E" w:rsidRDefault="00790F8E" w:rsidP="00157C4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2FF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DF6" w14:textId="11270C07" w:rsidR="00790F8E" w:rsidRPr="00790F8E" w:rsidRDefault="00790F8E">
            <w:pPr>
              <w:pStyle w:val="a8"/>
            </w:pPr>
            <w:r w:rsidRPr="00790F8E">
              <w:t>Отражение информации в Расчетной ведомости (</w:t>
            </w:r>
            <w:hyperlink r:id="rId192" w:history="1">
              <w:r w:rsidRPr="00790F8E">
                <w:rPr>
                  <w:rStyle w:val="a4"/>
                  <w:b w:val="0"/>
                  <w:bCs w:val="0"/>
                </w:rPr>
                <w:t>ф. 0504402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0A5E" w14:textId="77777777" w:rsidR="00790F8E" w:rsidRPr="00790F8E" w:rsidRDefault="00790F8E">
            <w:pPr>
              <w:pStyle w:val="a8"/>
            </w:pPr>
            <w:r w:rsidRPr="00790F8E">
              <w:t>1. Для учета использования рабочего времени или регистрации случаев отклонений от нормального использования рабочего времени</w:t>
            </w:r>
          </w:p>
          <w:p w14:paraId="5F67943C" w14:textId="77777777" w:rsidR="00790F8E" w:rsidRPr="00790F8E" w:rsidRDefault="00790F8E">
            <w:pPr>
              <w:pStyle w:val="a8"/>
            </w:pPr>
            <w:r w:rsidRPr="00790F8E">
              <w:t>2. В целях отражения информации при расчете зарплаты</w:t>
            </w:r>
          </w:p>
        </w:tc>
      </w:tr>
      <w:tr w:rsidR="00790F8E" w:rsidRPr="00790F8E" w14:paraId="55AEC9F3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E3C" w14:textId="15E1D306" w:rsidR="00790F8E" w:rsidRPr="00790F8E" w:rsidRDefault="00222D42">
            <w:pPr>
              <w:pStyle w:val="a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3A0" w14:textId="77777777" w:rsidR="00790F8E" w:rsidRPr="00790F8E" w:rsidRDefault="00790F8E">
            <w:pPr>
              <w:pStyle w:val="a8"/>
            </w:pPr>
            <w:r w:rsidRPr="00790F8E">
              <w:t>Записка-расчет об исчислении среднего заработка при предоставлении отпуска, увольнении и других случаях (</w:t>
            </w:r>
            <w:hyperlink r:id="rId193" w:history="1">
              <w:r w:rsidRPr="00790F8E">
                <w:rPr>
                  <w:rStyle w:val="a4"/>
                  <w:b w:val="0"/>
                  <w:bCs w:val="0"/>
                </w:rPr>
                <w:t>ф. 0504425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677" w14:textId="075C7EB9" w:rsidR="00790F8E" w:rsidRPr="00790F8E" w:rsidRDefault="00790F8E">
            <w:pPr>
              <w:pStyle w:val="a8"/>
            </w:pPr>
            <w:r w:rsidRPr="00790F8E">
              <w:t>Бумажный (</w:t>
            </w:r>
            <w:r w:rsidR="0056058B">
              <w:t>1</w:t>
            </w:r>
            <w:r w:rsidRPr="00790F8E">
              <w:t xml:space="preserve">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F2A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284" w14:textId="77777777" w:rsidR="00790F8E" w:rsidRPr="00790F8E" w:rsidRDefault="00790F8E">
            <w:pPr>
              <w:pStyle w:val="a8"/>
            </w:pPr>
            <w:r w:rsidRPr="00790F8E">
              <w:t>Не позднее двух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DFF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7A017CFD" w14:textId="675B256E" w:rsidR="00790F8E" w:rsidRPr="00790F8E" w:rsidRDefault="00790F8E">
            <w:pPr>
              <w:pStyle w:val="a8"/>
            </w:pPr>
            <w:r w:rsidRPr="00790F8E">
              <w:t>- исполнитель;</w:t>
            </w:r>
          </w:p>
          <w:p w14:paraId="2624F1C5" w14:textId="77777777" w:rsidR="00790F8E" w:rsidRPr="00790F8E" w:rsidRDefault="00790F8E" w:rsidP="0056058B">
            <w:pPr>
              <w:pStyle w:val="a8"/>
              <w:ind w:right="-76"/>
            </w:pPr>
            <w:r w:rsidRPr="00790F8E">
              <w:t>- бухгалтер;</w:t>
            </w:r>
          </w:p>
          <w:p w14:paraId="30826C2D" w14:textId="090E20E4" w:rsidR="00790F8E" w:rsidRPr="00790F8E" w:rsidRDefault="005C55A4" w:rsidP="0056058B">
            <w:pPr>
              <w:pStyle w:val="a8"/>
              <w:ind w:left="-7" w:right="-76" w:firstLine="7"/>
            </w:pPr>
            <w:r>
              <w:t>-</w:t>
            </w:r>
            <w:r w:rsidR="0056058B">
              <w:t>начальник</w:t>
            </w:r>
            <w:r w:rsidR="00790F8E"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8A7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4C2A5B0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367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14F" w14:textId="37B8883C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56DB4B0F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5ED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905" w14:textId="3D4F305A" w:rsidR="00790F8E" w:rsidRPr="00790F8E" w:rsidRDefault="00790F8E">
            <w:pPr>
              <w:pStyle w:val="a8"/>
            </w:pPr>
            <w:r w:rsidRPr="00790F8E">
              <w:t>Отражение информации в Расчетной ведомости (</w:t>
            </w:r>
            <w:hyperlink r:id="rId194" w:history="1">
              <w:r w:rsidRPr="00790F8E">
                <w:rPr>
                  <w:rStyle w:val="a4"/>
                  <w:b w:val="0"/>
                  <w:bCs w:val="0"/>
                </w:rPr>
                <w:t>ф. 0504402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0C913" w14:textId="77777777" w:rsidR="00790F8E" w:rsidRPr="00790F8E" w:rsidRDefault="00790F8E">
            <w:pPr>
              <w:pStyle w:val="a8"/>
            </w:pPr>
            <w:r w:rsidRPr="00790F8E">
              <w:t>В целях начисления выплат в пользу работников исходя из их среднего заработка в соответствии с законодательством РФ</w:t>
            </w:r>
          </w:p>
        </w:tc>
      </w:tr>
      <w:tr w:rsidR="00790F8E" w:rsidRPr="00790F8E" w14:paraId="13429A7D" w14:textId="77777777">
        <w:trPr>
          <w:gridAfter w:val="1"/>
          <w:wAfter w:w="71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D864645" w14:textId="387D0F0E" w:rsidR="00790F8E" w:rsidRPr="00790F8E" w:rsidRDefault="00F7190C">
            <w:pPr>
              <w:pStyle w:val="1"/>
            </w:pPr>
            <w:bookmarkStart w:id="19" w:name="sub_151521"/>
            <w:r>
              <w:t>7</w:t>
            </w:r>
            <w:r w:rsidR="00790F8E" w:rsidRPr="00790F8E">
              <w:t>.2 Прочие неунифицированные формы документов по расчетам с сотрудниками (студентами, иными физлицами)</w:t>
            </w:r>
            <w:bookmarkEnd w:id="19"/>
          </w:p>
        </w:tc>
      </w:tr>
      <w:tr w:rsidR="00790F8E" w:rsidRPr="00790F8E" w14:paraId="586A06A8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394" w14:textId="06827C8F" w:rsidR="00790F8E" w:rsidRPr="00790F8E" w:rsidRDefault="00222D42">
            <w:pPr>
              <w:pStyle w:val="a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17B" w14:textId="77777777" w:rsidR="00790F8E" w:rsidRPr="00790F8E" w:rsidRDefault="00790F8E">
            <w:pPr>
              <w:pStyle w:val="a8"/>
            </w:pPr>
            <w:r w:rsidRPr="00790F8E">
              <w:t>Заявление о выплате матпомощи, компенсаций, пособий, о предоставлении налоговых вычетов, удержаниях и т.п.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A51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F13" w14:textId="7215E676" w:rsidR="00790F8E" w:rsidRPr="00790F8E" w:rsidRDefault="00790F8E">
            <w:pPr>
              <w:pStyle w:val="a8"/>
            </w:pPr>
            <w:r w:rsidRPr="00790F8E">
              <w:t>Сотрудник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A17" w14:textId="77777777" w:rsidR="00790F8E" w:rsidRPr="00790F8E" w:rsidRDefault="00790F8E">
            <w:pPr>
              <w:pStyle w:val="a8"/>
            </w:pPr>
            <w:r w:rsidRPr="00790F8E">
              <w:t>По мере необходимости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432" w14:textId="77777777" w:rsidR="00790F8E" w:rsidRPr="00790F8E" w:rsidRDefault="00790F8E">
            <w:pPr>
              <w:pStyle w:val="a8"/>
            </w:pPr>
            <w:r w:rsidRPr="00790F8E">
              <w:t>1. Согласование:</w:t>
            </w:r>
          </w:p>
          <w:p w14:paraId="3ED6867A" w14:textId="11B840FC" w:rsidR="00790F8E" w:rsidRPr="00790F8E" w:rsidRDefault="00790F8E">
            <w:pPr>
              <w:pStyle w:val="a8"/>
            </w:pPr>
            <w:r w:rsidRPr="00790F8E">
              <w:t>- начальник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0C3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получения заявления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90FF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 момента подписания заявления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F4C" w14:textId="59023C82" w:rsidR="00790F8E" w:rsidRPr="00790F8E" w:rsidRDefault="00790F8E" w:rsidP="005544C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925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5AC" w14:textId="77777777" w:rsidR="00790F8E" w:rsidRPr="00790F8E" w:rsidRDefault="00790F8E">
            <w:pPr>
              <w:pStyle w:val="a8"/>
            </w:pPr>
            <w:r w:rsidRPr="00790F8E">
              <w:t>Отражение информации при расчете оплаты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AA40" w14:textId="77777777" w:rsidR="00790F8E" w:rsidRPr="00790F8E" w:rsidRDefault="00790F8E">
            <w:pPr>
              <w:pStyle w:val="a8"/>
            </w:pPr>
            <w:r w:rsidRPr="00790F8E">
              <w:t>Документ - основание для оформления соответствующих приказов, унифицированных форм первичных учетных документов, обеспечения предоставления налоговых вычетов</w:t>
            </w:r>
          </w:p>
        </w:tc>
      </w:tr>
      <w:tr w:rsidR="00790F8E" w:rsidRPr="00790F8E" w14:paraId="146E2CD7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7B7" w14:textId="32287698" w:rsidR="00790F8E" w:rsidRPr="00790F8E" w:rsidRDefault="00222D42">
            <w:pPr>
              <w:pStyle w:val="a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73C" w14:textId="67B83348" w:rsidR="00790F8E" w:rsidRPr="00790F8E" w:rsidRDefault="00790F8E">
            <w:pPr>
              <w:pStyle w:val="a8"/>
            </w:pPr>
            <w:r w:rsidRPr="00790F8E">
              <w:t>Приказы о поощрении (к примеру, о выплате материальной помощи, пособий, премировании, об установлении надбавок и пр.)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71A" w14:textId="64A1CA5A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18F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C1A" w14:textId="7AD731CB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поступления заявления сотрудника</w:t>
            </w:r>
            <w:r w:rsidR="005544C1">
              <w:t xml:space="preserve">, </w:t>
            </w:r>
            <w:r w:rsidRPr="00790F8E">
              <w:t>инициирующего начисление соответствующих выплат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C06" w14:textId="4D5A6FAE" w:rsidR="00790F8E" w:rsidRPr="00790F8E" w:rsidRDefault="005544C1">
            <w:pPr>
              <w:pStyle w:val="a8"/>
            </w:pPr>
            <w:r>
              <w:t>1</w:t>
            </w:r>
            <w:r w:rsidR="00790F8E" w:rsidRPr="00790F8E">
              <w:t>. Подписание:</w:t>
            </w:r>
          </w:p>
          <w:p w14:paraId="2C29A6CF" w14:textId="78EFE5D8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5544C1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ADD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E0E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6EB" w14:textId="22A283FE" w:rsidR="00790F8E" w:rsidRPr="00790F8E" w:rsidRDefault="00790F8E" w:rsidP="005544C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429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AFB" w14:textId="77777777" w:rsidR="00790F8E" w:rsidRPr="00790F8E" w:rsidRDefault="00790F8E">
            <w:pPr>
              <w:pStyle w:val="a8"/>
            </w:pPr>
            <w:r w:rsidRPr="00790F8E">
              <w:t>1. Отражение информации при расчете оплаты труда;</w:t>
            </w:r>
          </w:p>
          <w:p w14:paraId="58D0C9BE" w14:textId="17D21B9A" w:rsidR="00790F8E" w:rsidRPr="00790F8E" w:rsidRDefault="00790F8E">
            <w:pPr>
              <w:pStyle w:val="a8"/>
            </w:pPr>
            <w:r w:rsidRPr="00790F8E">
              <w:t>2. Отражение в Расчетной ведомости (</w:t>
            </w:r>
            <w:hyperlink r:id="rId195" w:history="1">
              <w:r w:rsidRPr="00790F8E">
                <w:rPr>
                  <w:rStyle w:val="a4"/>
                  <w:b w:val="0"/>
                  <w:bCs w:val="0"/>
                </w:rPr>
                <w:t>ф. 0504402</w:t>
              </w:r>
            </w:hyperlink>
            <w:r w:rsidRPr="00790F8E">
              <w:t>)</w:t>
            </w:r>
            <w:r w:rsidR="005544C1">
              <w:t>;</w:t>
            </w:r>
          </w:p>
          <w:p w14:paraId="5CD85E74" w14:textId="4C5732FF" w:rsidR="00790F8E" w:rsidRPr="00790F8E" w:rsidRDefault="00790F8E">
            <w:pPr>
              <w:pStyle w:val="a8"/>
            </w:pPr>
            <w:r w:rsidRPr="00790F8E">
              <w:t xml:space="preserve">3. Формирование </w:t>
            </w:r>
            <w:r w:rsidR="005544C1">
              <w:t>заявок на кассовый расход</w:t>
            </w:r>
            <w:r w:rsidRPr="00790F8E">
              <w:t xml:space="preserve"> о совершении казначейских платежей в целях осуществления выплаты (перечисления) в сроки, установленные локальными документами учреждения;</w:t>
            </w:r>
          </w:p>
          <w:p w14:paraId="73AC7F93" w14:textId="187C8F26" w:rsidR="00790F8E" w:rsidRPr="00790F8E" w:rsidRDefault="00790F8E">
            <w:pPr>
              <w:pStyle w:val="a8"/>
            </w:pPr>
            <w:r w:rsidRPr="00790F8E">
              <w:t xml:space="preserve">4. Формирование </w:t>
            </w:r>
            <w:r w:rsidR="005544C1">
              <w:t>списка перечисляемой в банк заработной платы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718C6" w14:textId="77777777" w:rsidR="00790F8E" w:rsidRPr="00790F8E" w:rsidRDefault="00790F8E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790F8E" w:rsidRPr="00790F8E" w14:paraId="606F9F77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D77" w14:textId="74C2D272" w:rsidR="00790F8E" w:rsidRPr="00790F8E" w:rsidRDefault="00222D42">
            <w:pPr>
              <w:pStyle w:val="a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242" w14:textId="27BA5E34" w:rsidR="00790F8E" w:rsidRPr="00790F8E" w:rsidRDefault="00790F8E" w:rsidP="00B636E9">
            <w:pPr>
              <w:pStyle w:val="a8"/>
              <w:ind w:right="-13"/>
            </w:pPr>
            <w:r w:rsidRPr="00790F8E">
              <w:t>Приказ о приеме на работу, переводе на другую должность, увольнении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AA0" w14:textId="7D8C69CF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D94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0F2" w14:textId="77777777" w:rsidR="00790F8E" w:rsidRPr="00790F8E" w:rsidRDefault="00790F8E">
            <w:pPr>
              <w:pStyle w:val="a8"/>
            </w:pPr>
            <w:r w:rsidRPr="00790F8E">
              <w:t>1. При приеме - не позднее следующего рабочего дня со дня приема сотрудника (работника) на работу;</w:t>
            </w:r>
          </w:p>
          <w:p w14:paraId="1DF7F703" w14:textId="77777777" w:rsidR="00790F8E" w:rsidRPr="00790F8E" w:rsidRDefault="00790F8E">
            <w:pPr>
              <w:pStyle w:val="a8"/>
            </w:pPr>
            <w:r w:rsidRPr="00790F8E">
              <w:t>2. При переводе - не позднее следующего рабочего дня со дня визирования заявления сотрудника (работника) руководителем учреждения;</w:t>
            </w:r>
          </w:p>
          <w:p w14:paraId="4CCBF26D" w14:textId="77777777" w:rsidR="00790F8E" w:rsidRPr="00790F8E" w:rsidRDefault="00790F8E">
            <w:pPr>
              <w:pStyle w:val="a8"/>
            </w:pPr>
            <w:r w:rsidRPr="00790F8E">
              <w:t>3. При увольнении:</w:t>
            </w:r>
          </w:p>
          <w:p w14:paraId="47200C40" w14:textId="77777777" w:rsidR="00790F8E" w:rsidRPr="00790F8E" w:rsidRDefault="00790F8E">
            <w:pPr>
              <w:pStyle w:val="a8"/>
            </w:pPr>
            <w:r w:rsidRPr="00790F8E">
              <w:t>- не менее чем за три календарных дня до увольнения;</w:t>
            </w:r>
          </w:p>
          <w:p w14:paraId="3382C61F" w14:textId="77777777" w:rsidR="00790F8E" w:rsidRPr="00790F8E" w:rsidRDefault="00790F8E">
            <w:pPr>
              <w:pStyle w:val="a8"/>
            </w:pPr>
            <w:r w:rsidRPr="00790F8E">
              <w:t xml:space="preserve">- в исключительных случаях, в соответствии со </w:t>
            </w:r>
            <w:hyperlink r:id="rId196" w:history="1">
              <w:r w:rsidRPr="00790F8E">
                <w:rPr>
                  <w:rStyle w:val="a4"/>
                  <w:b w:val="0"/>
                  <w:bCs w:val="0"/>
                </w:rPr>
                <w:t>ст. 80</w:t>
              </w:r>
            </w:hyperlink>
            <w:r w:rsidRPr="00790F8E">
              <w:t> ТК РФ, срок может быть сокращен до одного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90E" w14:textId="137235D4" w:rsidR="005544C1" w:rsidRPr="00790F8E" w:rsidRDefault="00790F8E" w:rsidP="005544C1">
            <w:pPr>
              <w:pStyle w:val="a8"/>
            </w:pPr>
            <w:r w:rsidRPr="00790F8E">
              <w:t xml:space="preserve">1. </w:t>
            </w:r>
          </w:p>
          <w:p w14:paraId="0B8C6927" w14:textId="1847CFD3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4AAB0DF" w14:textId="7CB0DA79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5544C1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B3A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D18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E97" w14:textId="746C8ED1" w:rsidR="00790F8E" w:rsidRPr="00790F8E" w:rsidRDefault="00790F8E" w:rsidP="005544C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258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2B7" w14:textId="77777777" w:rsidR="00790F8E" w:rsidRPr="00790F8E" w:rsidRDefault="00790F8E">
            <w:pPr>
              <w:pStyle w:val="a8"/>
            </w:pPr>
            <w:r w:rsidRPr="00790F8E">
              <w:t>1. Отражение информации при расчете оплаты труда;</w:t>
            </w:r>
          </w:p>
          <w:p w14:paraId="2C6EECFD" w14:textId="77777777" w:rsidR="00790F8E" w:rsidRPr="00790F8E" w:rsidRDefault="00790F8E">
            <w:pPr>
              <w:pStyle w:val="a8"/>
            </w:pPr>
            <w:r w:rsidRPr="00790F8E">
              <w:t>2. Внесение соответствующей информации в Карточку-справку (</w:t>
            </w:r>
            <w:hyperlink r:id="rId197" w:history="1">
              <w:r w:rsidRPr="00790F8E">
                <w:rPr>
                  <w:rStyle w:val="a4"/>
                  <w:b w:val="0"/>
                  <w:bCs w:val="0"/>
                </w:rPr>
                <w:t>ф. 0504417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7CD4" w14:textId="77777777" w:rsidR="00790F8E" w:rsidRPr="00790F8E" w:rsidRDefault="00790F8E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790F8E" w:rsidRPr="00790F8E" w14:paraId="43C1D287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8E4" w14:textId="113D7806" w:rsidR="00790F8E" w:rsidRPr="00790F8E" w:rsidRDefault="00222D42">
            <w:pPr>
              <w:pStyle w:val="a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271" w14:textId="03AFD7CC" w:rsidR="00790F8E" w:rsidRPr="00790F8E" w:rsidRDefault="00790F8E">
            <w:pPr>
              <w:pStyle w:val="a8"/>
            </w:pPr>
            <w:r w:rsidRPr="00790F8E">
              <w:t>Приказ об отпуске, в т. ч. по уходу за ребенком/учебном отпуске/отпуске без сохранения зарплаты, отзыве из отпуска, переносе части отпуска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B0F" w14:textId="0BF667EE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029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EE3" w14:textId="5B56BFC7" w:rsidR="00790F8E" w:rsidRPr="00790F8E" w:rsidRDefault="003E583D">
            <w:pPr>
              <w:pStyle w:val="a8"/>
            </w:pPr>
            <w:r>
              <w:t>1</w:t>
            </w:r>
            <w:r w:rsidR="00790F8E" w:rsidRPr="00790F8E">
              <w:t>. Не позднее чем за три рабочих дня до наступления события</w:t>
            </w:r>
          </w:p>
          <w:p w14:paraId="063E615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3C9" w14:textId="2A081CD8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1CE85C8F" w14:textId="103925BA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3E583D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B37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87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C57" w14:textId="05E43C83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265CCC1D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B74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F97" w14:textId="77777777" w:rsidR="00790F8E" w:rsidRPr="00790F8E" w:rsidRDefault="00790F8E">
            <w:pPr>
              <w:pStyle w:val="a8"/>
            </w:pPr>
            <w:r w:rsidRPr="00790F8E">
              <w:t>1. Отражение информации при расчете оплаты труда;</w:t>
            </w:r>
          </w:p>
          <w:p w14:paraId="549BD483" w14:textId="77777777" w:rsidR="00790F8E" w:rsidRPr="00790F8E" w:rsidRDefault="00790F8E">
            <w:pPr>
              <w:pStyle w:val="a8"/>
            </w:pPr>
            <w:r w:rsidRPr="00790F8E">
              <w:t>2. Внесение соответствующей информации в Карточку-справку (</w:t>
            </w:r>
            <w:hyperlink r:id="rId198" w:history="1">
              <w:r w:rsidRPr="00790F8E">
                <w:rPr>
                  <w:rStyle w:val="a4"/>
                  <w:b w:val="0"/>
                  <w:bCs w:val="0"/>
                </w:rPr>
                <w:t>ф. 0504417</w:t>
              </w:r>
            </w:hyperlink>
            <w:r w:rsidRPr="00790F8E">
              <w:t>);</w:t>
            </w:r>
          </w:p>
          <w:p w14:paraId="79348B90" w14:textId="77777777" w:rsidR="00790F8E" w:rsidRPr="00790F8E" w:rsidRDefault="00790F8E">
            <w:pPr>
              <w:pStyle w:val="a8"/>
            </w:pPr>
            <w:r w:rsidRPr="00790F8E">
              <w:t>3. Формирование сведений для расчета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1BAE" w14:textId="77777777" w:rsidR="00790F8E" w:rsidRPr="00790F8E" w:rsidRDefault="00790F8E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790F8E" w:rsidRPr="00790F8E" w14:paraId="217CC800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9AB" w14:textId="5395E6BA" w:rsidR="00790F8E" w:rsidRPr="00790F8E" w:rsidRDefault="00222D42">
            <w:pPr>
              <w:pStyle w:val="a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326" w14:textId="1FF2153B" w:rsidR="00790F8E" w:rsidRPr="00790F8E" w:rsidRDefault="00790F8E">
            <w:pPr>
              <w:pStyle w:val="a8"/>
            </w:pPr>
            <w:r w:rsidRPr="00790F8E">
              <w:t>Приказ о привлечении к работе в выходной день, о возложении обязанностей и т.п.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B9" w14:textId="25252F48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73D" w14:textId="1E93B580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</w:t>
            </w:r>
            <w:r w:rsidR="003E583D"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12A" w14:textId="77777777" w:rsidR="00790F8E" w:rsidRPr="00790F8E" w:rsidRDefault="00790F8E">
            <w:pPr>
              <w:pStyle w:val="a8"/>
            </w:pPr>
            <w:r w:rsidRPr="00790F8E">
              <w:t>Не менее чем за два рабочих дня до события</w:t>
            </w:r>
          </w:p>
          <w:p w14:paraId="4C11E893" w14:textId="77777777" w:rsidR="00790F8E" w:rsidRPr="00790F8E" w:rsidRDefault="00790F8E" w:rsidP="005C55A4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3F4" w14:textId="5A8886A8" w:rsidR="00790F8E" w:rsidRPr="00790F8E" w:rsidRDefault="00790F8E">
            <w:pPr>
              <w:pStyle w:val="a8"/>
            </w:pPr>
            <w:r w:rsidRPr="00790F8E">
              <w:t xml:space="preserve">1. </w:t>
            </w:r>
            <w:r w:rsidR="003E583D">
              <w:t>Ознакомление:</w:t>
            </w:r>
          </w:p>
          <w:p w14:paraId="5DFA3A28" w14:textId="3B42CDAC" w:rsidR="00790F8E" w:rsidRPr="00790F8E" w:rsidRDefault="00790F8E" w:rsidP="003E583D">
            <w:pPr>
              <w:pStyle w:val="a8"/>
            </w:pPr>
            <w:r w:rsidRPr="00790F8E">
              <w:t xml:space="preserve">- </w:t>
            </w:r>
            <w:r w:rsidR="003E583D">
              <w:t>сотрудник, на которого возлагают обязанности;</w:t>
            </w:r>
          </w:p>
          <w:p w14:paraId="6395EAE5" w14:textId="77777777" w:rsidR="00790F8E" w:rsidRPr="00790F8E" w:rsidRDefault="00790F8E">
            <w:pPr>
              <w:pStyle w:val="a8"/>
            </w:pPr>
            <w:r w:rsidRPr="00790F8E">
              <w:t>2. Подписание:</w:t>
            </w:r>
          </w:p>
          <w:p w14:paraId="09612F48" w14:textId="12807086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3E583D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9B2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8E1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2EA" w14:textId="40134719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0DA4672C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67E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2DD" w14:textId="77777777" w:rsidR="00790F8E" w:rsidRPr="00790F8E" w:rsidRDefault="00790F8E">
            <w:pPr>
              <w:pStyle w:val="a8"/>
            </w:pPr>
            <w:r w:rsidRPr="00790F8E">
              <w:t>1. Отражение информации при расчете оплаты труда;</w:t>
            </w:r>
          </w:p>
          <w:p w14:paraId="3A457220" w14:textId="77777777" w:rsidR="00790F8E" w:rsidRPr="00790F8E" w:rsidRDefault="00790F8E">
            <w:pPr>
              <w:pStyle w:val="a8"/>
            </w:pPr>
            <w:r w:rsidRPr="00790F8E">
              <w:t>2. Внесение соответствующей информации в Карточку-справку (</w:t>
            </w:r>
            <w:hyperlink r:id="rId199" w:history="1">
              <w:r w:rsidRPr="00790F8E">
                <w:rPr>
                  <w:rStyle w:val="a4"/>
                  <w:b w:val="0"/>
                  <w:bCs w:val="0"/>
                </w:rPr>
                <w:t>ф. 0504417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074D" w14:textId="77777777" w:rsidR="00790F8E" w:rsidRPr="00790F8E" w:rsidRDefault="00790F8E">
            <w:pPr>
              <w:pStyle w:val="a8"/>
            </w:pPr>
            <w:r w:rsidRPr="00790F8E">
              <w:t>Для внутреннего пользования</w:t>
            </w:r>
          </w:p>
        </w:tc>
      </w:tr>
      <w:tr w:rsidR="003E583D" w:rsidRPr="00790F8E" w14:paraId="3BB65FCA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5DF" w14:textId="68EEC38C" w:rsidR="003E583D" w:rsidRDefault="00222D42">
            <w:pPr>
              <w:pStyle w:val="a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2AC" w14:textId="4EA5543D" w:rsidR="003E583D" w:rsidRPr="00790F8E" w:rsidRDefault="003E583D">
            <w:pPr>
              <w:pStyle w:val="a8"/>
            </w:pPr>
            <w:r>
              <w:t>Приказ об утверждении штатного расписания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EFA" w14:textId="00B2638C" w:rsidR="003E583D" w:rsidRPr="00790F8E" w:rsidRDefault="003E583D">
            <w:pPr>
              <w:pStyle w:val="a8"/>
            </w:pPr>
            <w:r w:rsidRPr="00790F8E">
              <w:t>бумажный (</w:t>
            </w:r>
            <w:r>
              <w:t>2</w:t>
            </w:r>
            <w:r w:rsidRPr="00790F8E">
              <w:t xml:space="preserve">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307" w14:textId="44BE4F00" w:rsidR="003E583D" w:rsidRPr="00790F8E" w:rsidRDefault="00A10887">
            <w:pPr>
              <w:pStyle w:val="a8"/>
            </w:pPr>
            <w:r w:rsidRPr="00790F8E">
              <w:t>Лицо, ответственное за формирование документ</w:t>
            </w:r>
            <w: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BF5" w14:textId="2A90E7A4" w:rsidR="003E583D" w:rsidRPr="00790F8E" w:rsidRDefault="00425BF7">
            <w:pPr>
              <w:pStyle w:val="a8"/>
            </w:pPr>
            <w:r w:rsidRPr="00790F8E">
              <w:t>Не позднее следующего рабочего дня со дня</w:t>
            </w:r>
            <w:r>
              <w:t xml:space="preserve"> доведения лимитов бюджетных обязательств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9A0" w14:textId="77777777" w:rsidR="003E583D" w:rsidRDefault="00425BF7">
            <w:pPr>
              <w:pStyle w:val="a8"/>
            </w:pPr>
            <w:r>
              <w:t>Подписание:</w:t>
            </w:r>
          </w:p>
          <w:p w14:paraId="71B4B595" w14:textId="76FEB3E7" w:rsidR="00425BF7" w:rsidRPr="00425BF7" w:rsidRDefault="00425BF7" w:rsidP="00425BF7">
            <w:pPr>
              <w:ind w:firstLine="0"/>
            </w:pPr>
            <w:r>
              <w:t>- 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C15" w14:textId="1B03F618" w:rsidR="003E583D" w:rsidRPr="00790F8E" w:rsidRDefault="00425BF7">
            <w:pPr>
              <w:pStyle w:val="a8"/>
            </w:pPr>
            <w:r w:rsidRPr="00790F8E">
              <w:t xml:space="preserve">В течение одного рабочего дня со дня </w:t>
            </w:r>
            <w:r>
              <w:t>формирования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B48" w14:textId="475E30EA" w:rsidR="003E583D" w:rsidRPr="00790F8E" w:rsidRDefault="00425BF7">
            <w:pPr>
              <w:pStyle w:val="a8"/>
            </w:pPr>
            <w:r w:rsidRPr="00790F8E"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396" w14:textId="77777777" w:rsidR="00425BF7" w:rsidRPr="00790F8E" w:rsidRDefault="00425BF7" w:rsidP="00425BF7">
            <w:pPr>
              <w:pStyle w:val="a8"/>
            </w:pPr>
            <w:r w:rsidRPr="00790F8E">
              <w:t>Бухгалтер</w:t>
            </w:r>
          </w:p>
          <w:p w14:paraId="38836833" w14:textId="77777777" w:rsidR="003E583D" w:rsidRPr="00790F8E" w:rsidRDefault="003E583D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DDC" w14:textId="7CF02558" w:rsidR="003E583D" w:rsidRPr="00790F8E" w:rsidRDefault="00425BF7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8E2" w14:textId="0C10FB78" w:rsidR="003E583D" w:rsidRPr="00790F8E" w:rsidRDefault="00425BF7">
            <w:pPr>
              <w:pStyle w:val="a8"/>
            </w:pPr>
            <w:r>
              <w:t>Основание формирования/внесения изменений в штатное расписание учреждения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297D5" w14:textId="66F00D36" w:rsidR="00074239" w:rsidRDefault="00074239">
            <w:pPr>
              <w:pStyle w:val="a8"/>
            </w:pPr>
            <w:r>
              <w:t xml:space="preserve">1. </w:t>
            </w:r>
            <w:r w:rsidRPr="00790F8E">
              <w:t xml:space="preserve">В целях </w:t>
            </w:r>
            <w:r>
              <w:t>согласования с Администрацией Главы Республики Карелия;</w:t>
            </w:r>
          </w:p>
          <w:p w14:paraId="67AB8FBE" w14:textId="41B3DAE2" w:rsidR="003E583D" w:rsidRPr="00790F8E" w:rsidRDefault="00074239">
            <w:pPr>
              <w:pStyle w:val="a8"/>
            </w:pPr>
            <w:r>
              <w:t xml:space="preserve">2. </w:t>
            </w:r>
            <w:r w:rsidR="00425BF7" w:rsidRPr="00790F8E">
              <w:t>Для внутреннего пользования</w:t>
            </w:r>
          </w:p>
        </w:tc>
      </w:tr>
      <w:tr w:rsidR="00790F8E" w:rsidRPr="00790F8E" w14:paraId="67AB008B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63A" w14:textId="0D5506CC" w:rsidR="00790F8E" w:rsidRPr="00790F8E" w:rsidRDefault="00222D42">
            <w:pPr>
              <w:pStyle w:val="a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AD2" w14:textId="77777777" w:rsidR="00790F8E" w:rsidRPr="00790F8E" w:rsidRDefault="00790F8E">
            <w:pPr>
              <w:pStyle w:val="a8"/>
            </w:pPr>
            <w:r w:rsidRPr="00790F8E">
              <w:t>Штатное расписание (изменение в штатное расписание)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CA2" w14:textId="039EDDD2" w:rsidR="00790F8E" w:rsidRPr="00790F8E" w:rsidRDefault="00790F8E">
            <w:pPr>
              <w:pStyle w:val="a8"/>
            </w:pPr>
            <w:r w:rsidRPr="00790F8E">
              <w:t>бумажный (</w:t>
            </w:r>
            <w:r w:rsidR="003E583D">
              <w:t>2</w:t>
            </w:r>
            <w:r w:rsidRPr="00790F8E">
              <w:t xml:space="preserve">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D86" w14:textId="416C658C" w:rsidR="00790F8E" w:rsidRPr="00790F8E" w:rsidRDefault="00790F8E">
            <w:pPr>
              <w:pStyle w:val="a8"/>
            </w:pPr>
            <w:r w:rsidRPr="00790F8E">
              <w:t>Ответственный</w:t>
            </w:r>
            <w:r w:rsidR="003E583D">
              <w:t xml:space="preserve"> сотрудник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9C6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издания приказа об утверждении штатного расписания/внесения изменений в штатное расписание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0AC" w14:textId="75E5A26B" w:rsidR="00790F8E" w:rsidRPr="00790F8E" w:rsidRDefault="003E583D" w:rsidP="003E583D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8CA" w14:textId="0594CE19" w:rsidR="00790F8E" w:rsidRPr="00790F8E" w:rsidRDefault="003E583D" w:rsidP="003E583D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983" w14:textId="0EADA5AA" w:rsidR="00790F8E" w:rsidRPr="00790F8E" w:rsidRDefault="00074239" w:rsidP="00074239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BA4" w14:textId="14709DD4" w:rsidR="00790F8E" w:rsidRPr="00790F8E" w:rsidRDefault="003C754E" w:rsidP="003C754E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29B" w14:textId="3F6387C9" w:rsidR="00790F8E" w:rsidRPr="00790F8E" w:rsidRDefault="003C754E" w:rsidP="003C754E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0ED" w14:textId="6145A7BE" w:rsidR="00790F8E" w:rsidRDefault="000A5F0C">
            <w:pPr>
              <w:pStyle w:val="a8"/>
            </w:pPr>
            <w:r>
              <w:t xml:space="preserve">1. </w:t>
            </w:r>
            <w:r w:rsidR="00790F8E" w:rsidRPr="00790F8E">
              <w:t>Внесение информации о количестве штатных единиц, надбавках и т.п. или об их изменении</w:t>
            </w:r>
            <w:r>
              <w:t>;</w:t>
            </w:r>
          </w:p>
          <w:p w14:paraId="03298B05" w14:textId="017D0BC5" w:rsidR="000A5F0C" w:rsidRPr="00790F8E" w:rsidRDefault="000A5F0C" w:rsidP="000A5F0C">
            <w:pPr>
              <w:pStyle w:val="a8"/>
            </w:pPr>
            <w:r>
              <w:t>2</w:t>
            </w:r>
            <w:r w:rsidRPr="00790F8E">
              <w:t>. Отражение бухгалтерских записей в учете на счетах санкционирования;</w:t>
            </w:r>
          </w:p>
          <w:p w14:paraId="4BF6FEB5" w14:textId="6F55CD99" w:rsidR="000A5F0C" w:rsidRPr="000A5F0C" w:rsidRDefault="000A5F0C" w:rsidP="000A5F0C">
            <w:pPr>
              <w:ind w:firstLine="0"/>
            </w:pPr>
            <w:r>
              <w:t>3</w:t>
            </w:r>
            <w:r w:rsidRPr="00790F8E">
              <w:t>. Формирование Сведения о бюджетном обязательстве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096AC" w14:textId="77777777" w:rsidR="00074239" w:rsidRDefault="00074239" w:rsidP="00074239">
            <w:pPr>
              <w:pStyle w:val="a8"/>
            </w:pPr>
            <w:r>
              <w:t xml:space="preserve">1. </w:t>
            </w:r>
            <w:r w:rsidRPr="00790F8E">
              <w:t xml:space="preserve">В целях </w:t>
            </w:r>
            <w:r>
              <w:t>согласования с Администрацией Главы Республики Карелия;</w:t>
            </w:r>
          </w:p>
          <w:p w14:paraId="7106CFA6" w14:textId="457843C2" w:rsidR="00790F8E" w:rsidRDefault="00074239">
            <w:pPr>
              <w:pStyle w:val="a8"/>
            </w:pPr>
            <w:r>
              <w:t>2</w:t>
            </w:r>
            <w:r w:rsidR="000A5F0C">
              <w:t xml:space="preserve">. </w:t>
            </w:r>
            <w:r w:rsidR="00790F8E" w:rsidRPr="00790F8E">
              <w:t>Для внутреннего пользования</w:t>
            </w:r>
          </w:p>
          <w:p w14:paraId="5D963CE5" w14:textId="0558FF6D" w:rsidR="000A5F0C" w:rsidRPr="000A5F0C" w:rsidRDefault="00074239" w:rsidP="000A5F0C">
            <w:pPr>
              <w:ind w:firstLine="0"/>
            </w:pPr>
            <w:r>
              <w:t>3</w:t>
            </w:r>
            <w:r w:rsidR="000A5F0C">
              <w:t xml:space="preserve">. </w:t>
            </w:r>
            <w:r w:rsidR="000A5F0C" w:rsidRPr="00790F8E">
              <w:t>В целях принятия обязательства/бюджетного обязательства в части ФОТ</w:t>
            </w:r>
          </w:p>
        </w:tc>
      </w:tr>
      <w:tr w:rsidR="00790F8E" w:rsidRPr="00790F8E" w14:paraId="1F389A44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0C3" w14:textId="583BC43D" w:rsidR="00790F8E" w:rsidRPr="00790F8E" w:rsidRDefault="00222D42" w:rsidP="0005486A">
            <w:pPr>
              <w:pStyle w:val="a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2B6" w14:textId="77777777" w:rsidR="00790F8E" w:rsidRPr="00790F8E" w:rsidRDefault="00790F8E">
            <w:pPr>
              <w:pStyle w:val="a8"/>
            </w:pPr>
            <w:r w:rsidRPr="00790F8E">
              <w:t>Листок нетрудоспособности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334" w14:textId="04156C11" w:rsidR="00790F8E" w:rsidRPr="00790F8E" w:rsidRDefault="00790F8E">
            <w:pPr>
              <w:pStyle w:val="a8"/>
            </w:pPr>
            <w:r w:rsidRPr="00790F8E">
              <w:t>Электронный</w:t>
            </w:r>
            <w:r w:rsidR="000A5F0C">
              <w:t>/бумажный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478" w14:textId="46A409BE" w:rsidR="00790F8E" w:rsidRPr="00790F8E" w:rsidRDefault="00790F8E" w:rsidP="000A5F0C">
            <w:pPr>
              <w:pStyle w:val="a8"/>
            </w:pPr>
            <w:r w:rsidRPr="00790F8E">
              <w:t>Лицо, ответственное за получение документа, размещенного в информационной системе СФР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9A9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7E0" w14:textId="77777777" w:rsidR="00790F8E" w:rsidRDefault="000A5F0C" w:rsidP="000A5F0C">
            <w:pPr>
              <w:pStyle w:val="a8"/>
            </w:pPr>
            <w:r>
              <w:t>Подписание:</w:t>
            </w:r>
          </w:p>
          <w:p w14:paraId="65311FD4" w14:textId="13360D30" w:rsidR="000A5F0C" w:rsidRPr="000A5F0C" w:rsidRDefault="000A5F0C" w:rsidP="000A5F0C">
            <w:pPr>
              <w:ind w:firstLine="0"/>
            </w:pPr>
            <w:r>
              <w:t>Ответственное лицо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689" w14:textId="2BF37986" w:rsidR="00790F8E" w:rsidRPr="00790F8E" w:rsidRDefault="000A5F0C" w:rsidP="000A5F0C">
            <w:pPr>
              <w:pStyle w:val="a8"/>
              <w:jc w:val="left"/>
            </w:pPr>
            <w:r w:rsidRPr="00790F8E">
              <w:t>В день поступления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C8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получения сведений о листке нетрудоспособности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4EB" w14:textId="5F440104" w:rsidR="00790F8E" w:rsidRPr="00790F8E" w:rsidRDefault="00790F8E" w:rsidP="000A5F0C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135" w14:textId="4CB4AF0D" w:rsidR="00790F8E" w:rsidRPr="00790F8E" w:rsidRDefault="00790F8E">
            <w:pPr>
              <w:pStyle w:val="a8"/>
            </w:pPr>
            <w:r w:rsidRPr="00790F8E">
              <w:t xml:space="preserve">В </w:t>
            </w:r>
            <w:r w:rsidR="000F5907">
              <w:t>течение трех рабочих дней после</w:t>
            </w:r>
            <w:r w:rsidRPr="00790F8E">
              <w:t xml:space="preserve">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CD2" w14:textId="77777777" w:rsidR="00790F8E" w:rsidRPr="00790F8E" w:rsidRDefault="00790F8E">
            <w:pPr>
              <w:pStyle w:val="a8"/>
            </w:pPr>
            <w:r w:rsidRPr="00790F8E">
              <w:t>Формирование и направление Сведений для расчета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28F85" w14:textId="52830C7D" w:rsidR="00790F8E" w:rsidRPr="00790F8E" w:rsidRDefault="000F5907">
            <w:pPr>
              <w:pStyle w:val="a8"/>
            </w:pPr>
            <w:r>
              <w:t>Для представления информации в СФР</w:t>
            </w:r>
          </w:p>
        </w:tc>
      </w:tr>
      <w:tr w:rsidR="00790F8E" w:rsidRPr="00790F8E" w14:paraId="5A7C8ABF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7FA" w14:textId="586C4331" w:rsidR="00790F8E" w:rsidRPr="00790F8E" w:rsidRDefault="00222D42">
            <w:pPr>
              <w:pStyle w:val="a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148" w14:textId="77777777" w:rsidR="00790F8E" w:rsidRPr="00790F8E" w:rsidRDefault="00790F8E">
            <w:pPr>
              <w:pStyle w:val="a8"/>
            </w:pPr>
            <w:r w:rsidRPr="00790F8E">
              <w:t>Исполнительные листы, судебные приказы, постановления об обращении взыскания на заработную плату и иные доходы должника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A5E" w14:textId="77777777" w:rsidR="00790F8E" w:rsidRPr="00790F8E" w:rsidRDefault="00790F8E">
            <w:pPr>
              <w:pStyle w:val="a8"/>
            </w:pPr>
            <w:r w:rsidRPr="00790F8E">
              <w:t>Электронный/бумажный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F5D" w14:textId="77777777" w:rsidR="00790F8E" w:rsidRPr="00790F8E" w:rsidRDefault="00790F8E">
            <w:pPr>
              <w:pStyle w:val="a8"/>
            </w:pPr>
            <w:r w:rsidRPr="00790F8E">
              <w:t>Лицо, ответственное за получение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D1C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B58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672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756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поступления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48D" w14:textId="54FA0EF2" w:rsidR="00790F8E" w:rsidRPr="00790F8E" w:rsidRDefault="00790F8E" w:rsidP="00F955D9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5FF" w14:textId="410B757F" w:rsidR="00790F8E" w:rsidRPr="00790F8E" w:rsidRDefault="00790F8E">
            <w:pPr>
              <w:pStyle w:val="a8"/>
            </w:pPr>
            <w:r w:rsidRPr="00790F8E">
              <w:t xml:space="preserve">В </w:t>
            </w:r>
            <w:r w:rsidR="00F955D9">
              <w:t>течение трех рабочих дней после</w:t>
            </w:r>
            <w:r w:rsidRPr="00790F8E">
              <w:t xml:space="preserve">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15B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 в части операций по удержаниям из зарплаты и др. доходов сотрудника (работника);</w:t>
            </w:r>
          </w:p>
          <w:p w14:paraId="5E79DB6E" w14:textId="5D9E0F8E" w:rsidR="00790F8E" w:rsidRPr="00790F8E" w:rsidRDefault="00790F8E">
            <w:pPr>
              <w:pStyle w:val="a8"/>
            </w:pPr>
            <w:r w:rsidRPr="00790F8E">
              <w:t xml:space="preserve">2. Формирование </w:t>
            </w:r>
            <w:r w:rsidR="00F955D9">
              <w:t>заявок н кассовый расход</w:t>
            </w:r>
            <w:r w:rsidRPr="00790F8E">
              <w:t xml:space="preserve"> о совершении казначейских платежей на перечисление удержания получателю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3F00B" w14:textId="77777777" w:rsidR="00790F8E" w:rsidRPr="00790F8E" w:rsidRDefault="00790F8E">
            <w:pPr>
              <w:pStyle w:val="a8"/>
            </w:pPr>
            <w:r w:rsidRPr="00790F8E">
              <w:t>В целях взыскания на зарплату и иные доходы должника сумм в пользу третьих лиц</w:t>
            </w:r>
          </w:p>
        </w:tc>
      </w:tr>
      <w:tr w:rsidR="00790F8E" w:rsidRPr="00790F8E" w14:paraId="527BDCF0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66D" w14:textId="243D4A2A" w:rsidR="00790F8E" w:rsidRPr="00790F8E" w:rsidRDefault="00222D42">
            <w:pPr>
              <w:pStyle w:val="a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A06" w14:textId="77777777" w:rsidR="00790F8E" w:rsidRPr="00790F8E" w:rsidRDefault="00790F8E">
            <w:pPr>
              <w:pStyle w:val="a8"/>
            </w:pPr>
            <w:r w:rsidRPr="00790F8E">
              <w:t>Справки по заработной плате (о среднем заработке, о доходах и суммах НДФЛ)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690" w14:textId="0D50517F" w:rsidR="00790F8E" w:rsidRPr="00790F8E" w:rsidRDefault="00074239">
            <w:pPr>
              <w:pStyle w:val="a8"/>
            </w:pPr>
            <w:r>
              <w:t>Электронный/</w:t>
            </w:r>
            <w:r w:rsidR="00790F8E"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B36" w14:textId="59586B92" w:rsidR="00790F8E" w:rsidRPr="00790F8E" w:rsidRDefault="00790F8E" w:rsidP="00074239">
            <w:pPr>
              <w:pStyle w:val="a8"/>
            </w:pPr>
            <w:r w:rsidRPr="00790F8E"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818" w14:textId="77777777" w:rsidR="00790F8E" w:rsidRPr="00790F8E" w:rsidRDefault="00790F8E">
            <w:pPr>
              <w:pStyle w:val="a8"/>
            </w:pPr>
            <w:r w:rsidRPr="00790F8E">
              <w:t>1. При увольнении - в день увольнения;</w:t>
            </w:r>
          </w:p>
          <w:p w14:paraId="5B5FF5C3" w14:textId="2CB3829B" w:rsidR="00790F8E" w:rsidRPr="00790F8E" w:rsidRDefault="00790F8E">
            <w:pPr>
              <w:pStyle w:val="a8"/>
            </w:pPr>
            <w:r w:rsidRPr="00790F8E">
              <w:t xml:space="preserve">2. В иных случаях - в течение </w:t>
            </w:r>
            <w:r w:rsidR="00074239">
              <w:t>трех</w:t>
            </w:r>
            <w:r w:rsidRPr="00790F8E">
              <w:t xml:space="preserve"> рабочих дней</w:t>
            </w:r>
          </w:p>
          <w:p w14:paraId="0B6419E7" w14:textId="77777777" w:rsidR="00790F8E" w:rsidRPr="00790F8E" w:rsidRDefault="00790F8E">
            <w:pPr>
              <w:pStyle w:val="a8"/>
            </w:pPr>
            <w:r w:rsidRPr="00790F8E">
              <w:t>с даты получения заявления о предоставлении справки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127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0A98ED4" w14:textId="77777777" w:rsidR="00790F8E" w:rsidRPr="00790F8E" w:rsidRDefault="005C55A4">
            <w:pPr>
              <w:pStyle w:val="a8"/>
            </w:pPr>
            <w:r>
              <w:t>-</w:t>
            </w:r>
            <w:r w:rsidR="00790F8E" w:rsidRPr="00790F8E">
              <w:t>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574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  <w:p w14:paraId="6EE48631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B19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D51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118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94C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21CF" w14:textId="77777777" w:rsidR="00790F8E" w:rsidRPr="00790F8E" w:rsidRDefault="00790F8E">
            <w:pPr>
              <w:pStyle w:val="a8"/>
            </w:pPr>
            <w:r w:rsidRPr="00790F8E">
              <w:t>В целях выдачи документа сотруднику (работнику)</w:t>
            </w:r>
          </w:p>
        </w:tc>
      </w:tr>
      <w:tr w:rsidR="00790F8E" w:rsidRPr="00790F8E" w14:paraId="401AA385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BC0" w14:textId="720FCA08" w:rsidR="00790F8E" w:rsidRPr="00790F8E" w:rsidRDefault="00222D42">
            <w:pPr>
              <w:pStyle w:val="a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96B" w14:textId="77777777" w:rsidR="00790F8E" w:rsidRPr="00790F8E" w:rsidRDefault="00790F8E">
            <w:pPr>
              <w:pStyle w:val="a8"/>
            </w:pPr>
            <w:r w:rsidRPr="00790F8E">
              <w:t>Расчетный листок о начислении и удержании заработной платы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A4E" w14:textId="14E81C01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F08" w14:textId="0395C829" w:rsidR="00790F8E" w:rsidRPr="00790F8E" w:rsidRDefault="00790F8E" w:rsidP="003D2552">
            <w:pPr>
              <w:pStyle w:val="a8"/>
            </w:pPr>
            <w:r w:rsidRPr="00790F8E"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747" w14:textId="77777777" w:rsidR="00790F8E" w:rsidRPr="00790F8E" w:rsidRDefault="00790F8E">
            <w:pPr>
              <w:pStyle w:val="a8"/>
            </w:pPr>
            <w:r w:rsidRPr="00790F8E">
              <w:t>Не позднее срока, установленного для выплаты зарплаты за текущий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2AD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F44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B4A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75E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0B0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AF9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46E5" w14:textId="41C2B95C" w:rsidR="00790F8E" w:rsidRPr="00790F8E" w:rsidRDefault="00790F8E">
            <w:pPr>
              <w:pStyle w:val="a8"/>
            </w:pPr>
            <w:r w:rsidRPr="00790F8E">
              <w:t>В целях выдачи документа сотруднику</w:t>
            </w:r>
          </w:p>
        </w:tc>
      </w:tr>
      <w:tr w:rsidR="00790F8E" w:rsidRPr="00790F8E" w14:paraId="59EB1A36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779" w14:textId="5FDBFA33" w:rsidR="00790F8E" w:rsidRPr="00790F8E" w:rsidRDefault="00222D42">
            <w:pPr>
              <w:pStyle w:val="a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4D8" w14:textId="65A6F9BF" w:rsidR="00790F8E" w:rsidRPr="00790F8E" w:rsidRDefault="00E252A3">
            <w:pPr>
              <w:pStyle w:val="a8"/>
            </w:pPr>
            <w:r>
              <w:t>Список</w:t>
            </w:r>
            <w:r w:rsidR="00790F8E" w:rsidRPr="00790F8E">
              <w:t xml:space="preserve"> перечис</w:t>
            </w:r>
            <w:r>
              <w:t>ляемой в банк заработной платы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525" w14:textId="513B15A9" w:rsidR="00790F8E" w:rsidRPr="00790F8E" w:rsidRDefault="00E252A3">
            <w:pPr>
              <w:pStyle w:val="a8"/>
            </w:pPr>
            <w:r>
              <w:t>Бумажный/электронный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DE4" w14:textId="6CE7EEB0" w:rsidR="00E252A3" w:rsidRPr="00790F8E" w:rsidRDefault="00790F8E" w:rsidP="00E252A3">
            <w:pPr>
              <w:pStyle w:val="a8"/>
            </w:pPr>
            <w:r w:rsidRPr="00790F8E">
              <w:t>Бухгалтер</w:t>
            </w:r>
          </w:p>
          <w:p w14:paraId="3B438FA7" w14:textId="51C80F6B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E27" w14:textId="06F28F45" w:rsidR="00790F8E" w:rsidRPr="00790F8E" w:rsidRDefault="00E252A3">
            <w:pPr>
              <w:pStyle w:val="a8"/>
            </w:pPr>
            <w:r>
              <w:t>В день</w:t>
            </w:r>
            <w:r w:rsidR="00790F8E" w:rsidRPr="00790F8E">
              <w:t xml:space="preserve"> перечисления зарплаты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B32" w14:textId="77777777" w:rsidR="00E252A3" w:rsidRDefault="00E252A3" w:rsidP="00E252A3">
            <w:pPr>
              <w:pStyle w:val="a8"/>
            </w:pPr>
            <w:r>
              <w:t>Подписание:</w:t>
            </w:r>
          </w:p>
          <w:p w14:paraId="177B5491" w14:textId="77777777" w:rsidR="00E252A3" w:rsidRDefault="00E252A3" w:rsidP="00E252A3">
            <w:pPr>
              <w:pStyle w:val="a8"/>
            </w:pPr>
            <w:r>
              <w:t xml:space="preserve">- </w:t>
            </w:r>
            <w:r w:rsidR="00790F8E" w:rsidRPr="00790F8E">
              <w:t>Бухгалтер</w:t>
            </w:r>
            <w:r>
              <w:t>;</w:t>
            </w:r>
          </w:p>
          <w:p w14:paraId="4382536C" w14:textId="77777777" w:rsidR="00E252A3" w:rsidRDefault="00E252A3" w:rsidP="00E252A3">
            <w:pPr>
              <w:pStyle w:val="a8"/>
            </w:pPr>
            <w:r>
              <w:t>- главный бухгалтер;</w:t>
            </w:r>
          </w:p>
          <w:p w14:paraId="0383A025" w14:textId="15BCF679" w:rsidR="00E252A3" w:rsidRPr="00790F8E" w:rsidRDefault="00E252A3" w:rsidP="00E252A3">
            <w:pPr>
              <w:pStyle w:val="a8"/>
            </w:pPr>
            <w:r>
              <w:t>- начальник учреждения (в электронном виде подписывает только начальник учреждения)</w:t>
            </w:r>
            <w:r w:rsidR="00790F8E" w:rsidRPr="00790F8E">
              <w:t xml:space="preserve"> </w:t>
            </w:r>
          </w:p>
          <w:p w14:paraId="73D981EC" w14:textId="226EEBD5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E58" w14:textId="77777777" w:rsidR="00790F8E" w:rsidRPr="00790F8E" w:rsidRDefault="00790F8E">
            <w:pPr>
              <w:pStyle w:val="a8"/>
            </w:pPr>
            <w:r w:rsidRPr="00790F8E">
              <w:t>В день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9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5A0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A0F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09C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6E5F" w14:textId="77777777" w:rsidR="00790F8E" w:rsidRPr="00790F8E" w:rsidRDefault="00790F8E">
            <w:pPr>
              <w:pStyle w:val="a8"/>
            </w:pPr>
            <w:r w:rsidRPr="00790F8E">
              <w:t>Для направления документа в кредитную организацию в целях зачисления (распределения) зарплаты на банковские карты сотрудников (работников)</w:t>
            </w:r>
          </w:p>
        </w:tc>
      </w:tr>
      <w:tr w:rsidR="002B0101" w:rsidRPr="00790F8E" w14:paraId="4D003B6C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E51" w14:textId="6AD75540" w:rsidR="002B0101" w:rsidRDefault="002B0101" w:rsidP="002B0101">
            <w:pPr>
              <w:pStyle w:val="a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7B7" w14:textId="169189C6" w:rsidR="002B0101" w:rsidRDefault="002B0101" w:rsidP="002B0101">
            <w:pPr>
              <w:pStyle w:val="a8"/>
            </w:pPr>
            <w:r>
              <w:t>Расчёт среднедневного заработка (при направлении сотрудника в отпуск)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EEB" w14:textId="4C0A3422" w:rsidR="002B0101" w:rsidRDefault="002B0101" w:rsidP="002B0101">
            <w:pPr>
              <w:pStyle w:val="a8"/>
            </w:pPr>
            <w: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C99" w14:textId="514218FB" w:rsidR="002B0101" w:rsidRPr="00790F8E" w:rsidRDefault="002B0101" w:rsidP="002B0101">
            <w:pPr>
              <w:pStyle w:val="a8"/>
            </w:pPr>
            <w:r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3C1" w14:textId="4EDB0A54" w:rsidR="002B0101" w:rsidRDefault="002B0101" w:rsidP="002B0101">
            <w:pPr>
              <w:pStyle w:val="a8"/>
            </w:pPr>
            <w:r w:rsidRPr="00790F8E">
              <w:t>Не позднее двух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BB7" w14:textId="247D6189" w:rsidR="002B0101" w:rsidRDefault="002B0101" w:rsidP="002B0101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59B" w14:textId="7B2F7819" w:rsidR="002B0101" w:rsidRPr="00790F8E" w:rsidRDefault="002B0101" w:rsidP="002B0101">
            <w:pPr>
              <w:pStyle w:val="a8"/>
              <w:jc w:val="center"/>
            </w:pPr>
            <w:r>
              <w:t>Х</w:t>
            </w:r>
          </w:p>
          <w:p w14:paraId="38A4A4D6" w14:textId="7F2DF5C0" w:rsidR="002B0101" w:rsidRPr="00790F8E" w:rsidRDefault="002B0101" w:rsidP="002B0101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8EA" w14:textId="7A94666B" w:rsidR="002B0101" w:rsidRPr="00790F8E" w:rsidRDefault="002B0101" w:rsidP="002B0101">
            <w:pPr>
              <w:pStyle w:val="a8"/>
              <w:jc w:val="center"/>
            </w:pPr>
            <w:r w:rsidRPr="00790F8E">
              <w:t xml:space="preserve">Не позднее следующего рабочего дня после </w:t>
            </w:r>
            <w:r>
              <w:t>формирования</w:t>
            </w:r>
            <w:r w:rsidRPr="00790F8E">
              <w:t xml:space="preserve">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376" w14:textId="77777777" w:rsidR="002B0101" w:rsidRPr="00790F8E" w:rsidRDefault="002B0101" w:rsidP="002B0101">
            <w:pPr>
              <w:pStyle w:val="a8"/>
            </w:pPr>
            <w:r w:rsidRPr="00790F8E">
              <w:t>Бухгалтер</w:t>
            </w:r>
          </w:p>
          <w:p w14:paraId="06AF7451" w14:textId="3DC1849B" w:rsidR="002B0101" w:rsidRPr="00790F8E" w:rsidRDefault="002B0101" w:rsidP="002B0101">
            <w:pPr>
              <w:pStyle w:val="a8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999" w14:textId="49D27633" w:rsidR="002B0101" w:rsidRPr="00790F8E" w:rsidRDefault="002B0101" w:rsidP="002B0101">
            <w:pPr>
              <w:pStyle w:val="a8"/>
              <w:jc w:val="center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3F76" w14:textId="2A0D62F6" w:rsidR="002B0101" w:rsidRPr="00790F8E" w:rsidRDefault="002B0101" w:rsidP="002B0101">
            <w:pPr>
              <w:pStyle w:val="a8"/>
              <w:jc w:val="center"/>
            </w:pPr>
            <w:r w:rsidRPr="00790F8E">
              <w:t>Отражение информации в Расчетной ведомости (</w:t>
            </w:r>
            <w:hyperlink r:id="rId200" w:history="1">
              <w:r w:rsidRPr="00790F8E">
                <w:rPr>
                  <w:rStyle w:val="a4"/>
                  <w:b w:val="0"/>
                  <w:bCs w:val="0"/>
                </w:rPr>
                <w:t>ф. 0504402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A8A81" w14:textId="5E9A4870" w:rsidR="002B0101" w:rsidRPr="00790F8E" w:rsidRDefault="002B0101" w:rsidP="002B0101">
            <w:pPr>
              <w:pStyle w:val="a8"/>
            </w:pPr>
            <w:r w:rsidRPr="00790F8E">
              <w:t>В целях начисления выплат в пользу работников исходя из их среднего заработка в соответствии с законодательством РФ</w:t>
            </w:r>
          </w:p>
        </w:tc>
      </w:tr>
      <w:tr w:rsidR="00790F8E" w:rsidRPr="00790F8E" w14:paraId="21883750" w14:textId="77777777">
        <w:trPr>
          <w:gridAfter w:val="1"/>
          <w:wAfter w:w="71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B597272" w14:textId="0535D923" w:rsidR="00790F8E" w:rsidRPr="00790F8E" w:rsidRDefault="00F7190C">
            <w:pPr>
              <w:pStyle w:val="a8"/>
              <w:jc w:val="center"/>
            </w:pPr>
            <w:bookmarkStart w:id="20" w:name="sub_151530"/>
            <w:r>
              <w:t>7</w:t>
            </w:r>
            <w:r w:rsidR="00790F8E" w:rsidRPr="00790F8E">
              <w:t>.3 Регистры по расчетам с сотрудниками (студентами, иными физлицами)</w:t>
            </w:r>
            <w:bookmarkEnd w:id="20"/>
          </w:p>
        </w:tc>
      </w:tr>
      <w:tr w:rsidR="00790F8E" w:rsidRPr="00790F8E" w14:paraId="06BDF5A0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5F7" w14:textId="53FD17A4" w:rsidR="00790F8E" w:rsidRPr="00790F8E" w:rsidRDefault="00016C72">
            <w:pPr>
              <w:pStyle w:val="a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8F2" w14:textId="1AAD9D40" w:rsidR="00790F8E" w:rsidRPr="00790F8E" w:rsidRDefault="00790F8E">
            <w:pPr>
              <w:pStyle w:val="a8"/>
            </w:pPr>
            <w:r w:rsidRPr="00790F8E">
              <w:t>Журнал операций расчетов по оплате труда</w:t>
            </w:r>
            <w:r w:rsidR="00E252A3">
              <w:t xml:space="preserve"> </w:t>
            </w:r>
            <w:r w:rsidRPr="00790F8E">
              <w:t>(</w:t>
            </w:r>
            <w:hyperlink r:id="rId201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B43" w14:textId="42335D3A" w:rsidR="00790F8E" w:rsidRPr="00790F8E" w:rsidRDefault="00A10887">
            <w:pPr>
              <w:pStyle w:val="a8"/>
            </w:pPr>
            <w: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5B8" w14:textId="08EE2C2C" w:rsidR="00790F8E" w:rsidRPr="00790F8E" w:rsidRDefault="00790F8E" w:rsidP="00E252A3">
            <w:pPr>
              <w:pStyle w:val="a8"/>
            </w:pPr>
            <w:r w:rsidRPr="00790F8E"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3FC" w14:textId="231A1AB0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09B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78B5DDC7" w14:textId="7FC353F4" w:rsidR="00C1002B" w:rsidRDefault="00790F8E">
            <w:pPr>
              <w:pStyle w:val="a8"/>
            </w:pPr>
            <w:r w:rsidRPr="00790F8E">
              <w:t>- бухгалтер</w:t>
            </w:r>
          </w:p>
          <w:p w14:paraId="740A0277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3F0D941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F0E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31E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8A66" w14:textId="488812C5" w:rsidR="00790F8E" w:rsidRPr="00790F8E" w:rsidRDefault="00790F8E" w:rsidP="00E252A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E55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691" w14:textId="1B9B16DC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 в Главную книгу (</w:t>
            </w:r>
            <w:hyperlink r:id="rId202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0D3E6" w14:textId="58CD6B90" w:rsidR="00790F8E" w:rsidRPr="00790F8E" w:rsidRDefault="00790F8E">
            <w:pPr>
              <w:pStyle w:val="a8"/>
            </w:pPr>
            <w:r w:rsidRPr="00790F8E">
              <w:t>Для учета расчетов по оплате труда</w:t>
            </w:r>
            <w:r w:rsidR="00E252A3">
              <w:t>,</w:t>
            </w:r>
            <w:r w:rsidRPr="00790F8E">
              <w:t xml:space="preserve"> НДФЛ, страх</w:t>
            </w:r>
            <w:r w:rsidR="00702771">
              <w:t>овым</w:t>
            </w:r>
            <w:r w:rsidRPr="00790F8E">
              <w:t xml:space="preserve"> взнос</w:t>
            </w:r>
            <w:r w:rsidR="00702771">
              <w:t>ам</w:t>
            </w:r>
            <w:r w:rsidRPr="00790F8E">
              <w:t>, по удержани</w:t>
            </w:r>
            <w:r w:rsidR="00702771">
              <w:t>ям</w:t>
            </w:r>
            <w:r w:rsidRPr="00790F8E">
              <w:t xml:space="preserve"> из зарплаты</w:t>
            </w:r>
          </w:p>
        </w:tc>
      </w:tr>
    </w:tbl>
    <w:p w14:paraId="4084B126" w14:textId="77777777" w:rsidR="00790F8E" w:rsidRDefault="00790F8E"/>
    <w:p w14:paraId="3D8CD738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140"/>
      </w:tblGrid>
      <w:tr w:rsidR="00790F8E" w:rsidRPr="00790F8E" w14:paraId="523D9B80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F296612" w14:textId="5B65E46F" w:rsidR="00790F8E" w:rsidRPr="00790F8E" w:rsidRDefault="00F7190C">
            <w:pPr>
              <w:pStyle w:val="1"/>
            </w:pPr>
            <w:bookmarkStart w:id="21" w:name="sub_90"/>
            <w:r>
              <w:t>8</w:t>
            </w:r>
            <w:r w:rsidR="00790F8E" w:rsidRPr="00790F8E">
              <w:t>. Учет кассовых операций</w:t>
            </w:r>
            <w:bookmarkEnd w:id="21"/>
          </w:p>
        </w:tc>
      </w:tr>
      <w:tr w:rsidR="00790F8E" w:rsidRPr="00790F8E" w14:paraId="5920A704" w14:textId="77777777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AF9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464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A8A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D81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847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7EC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86A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1C3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8C13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3FBC6B4F" w14:textId="77777777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6C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AA1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70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D5E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097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AD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01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069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17C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DD7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1C6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1A44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54AC671B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FEA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229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3AF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A4F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935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E4B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D7E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A7E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6F2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D37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5DF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8B59E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3857E7E7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607" w14:textId="0FFCADBB" w:rsidR="00790F8E" w:rsidRPr="00790F8E" w:rsidRDefault="00016C72">
            <w:pPr>
              <w:pStyle w:val="a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207" w14:textId="1332801C" w:rsidR="00790F8E" w:rsidRPr="00790F8E" w:rsidRDefault="00790F8E">
            <w:pPr>
              <w:pStyle w:val="a8"/>
            </w:pPr>
            <w:r w:rsidRPr="00790F8E">
              <w:t>Приходный кассовый ордер (</w:t>
            </w:r>
            <w:hyperlink r:id="rId203" w:history="1">
              <w:r w:rsidRPr="00790F8E">
                <w:rPr>
                  <w:rStyle w:val="a4"/>
                  <w:b w:val="0"/>
                  <w:bCs w:val="0"/>
                </w:rPr>
                <w:t>ф. 0310001</w:t>
              </w:r>
            </w:hyperlink>
            <w:r w:rsidRPr="00790F8E">
              <w:t>)</w:t>
            </w:r>
            <w:r w:rsidR="00A478F4"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C2E" w14:textId="161FD01C" w:rsidR="00790F8E" w:rsidRPr="00790F8E" w:rsidRDefault="00C263BC">
            <w:pPr>
              <w:pStyle w:val="a8"/>
            </w:pPr>
            <w: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CC2" w14:textId="77777777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375EB57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203" w14:textId="5712F52D" w:rsidR="00790F8E" w:rsidRPr="00790F8E" w:rsidRDefault="00790F8E">
            <w:pPr>
              <w:pStyle w:val="a8"/>
            </w:pPr>
            <w:r w:rsidRPr="00790F8E">
              <w:t>1. Не позднее дня фактического получения денежных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9A0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475357B" w14:textId="06F2737C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A478F4">
              <w:t>исполнитель</w:t>
            </w:r>
            <w:r w:rsidRPr="00790F8E">
              <w:t>;</w:t>
            </w:r>
          </w:p>
          <w:p w14:paraId="3F9167F5" w14:textId="77777777" w:rsidR="00790F8E" w:rsidRPr="00790F8E" w:rsidRDefault="00790F8E" w:rsidP="005C55A4">
            <w:pPr>
              <w:pStyle w:val="a8"/>
            </w:pPr>
            <w:r w:rsidRPr="00790F8E">
              <w:t xml:space="preserve">- главный бухгалтер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611" w14:textId="6C9FF116" w:rsidR="00790F8E" w:rsidRPr="00790F8E" w:rsidRDefault="00790F8E" w:rsidP="005C55A4">
            <w:pPr>
              <w:pStyle w:val="a8"/>
            </w:pPr>
            <w:r w:rsidRPr="00790F8E">
              <w:t>в день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061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9C8" w14:textId="77777777" w:rsidR="00790F8E" w:rsidRPr="00790F8E" w:rsidRDefault="00790F8E" w:rsidP="003D7C9B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7F9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148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782C0033" w14:textId="08F9C5C3" w:rsidR="00790F8E" w:rsidRPr="00790F8E" w:rsidRDefault="00A478F4">
            <w:pPr>
              <w:pStyle w:val="a8"/>
            </w:pPr>
            <w:r>
              <w:t>2</w:t>
            </w:r>
            <w:r w:rsidR="00790F8E" w:rsidRPr="00790F8E">
              <w:t>. Формирование Кассовой книги (</w:t>
            </w:r>
            <w:hyperlink r:id="rId204" w:history="1">
              <w:r w:rsidR="00790F8E" w:rsidRPr="00790F8E">
                <w:rPr>
                  <w:rStyle w:val="a4"/>
                  <w:b w:val="0"/>
                  <w:bCs w:val="0"/>
                </w:rPr>
                <w:t>ф. 0504514</w:t>
              </w:r>
            </w:hyperlink>
            <w:r w:rsidR="00790F8E" w:rsidRPr="00790F8E">
              <w:t>);</w:t>
            </w:r>
          </w:p>
          <w:p w14:paraId="5661A4B7" w14:textId="1D647B12" w:rsidR="00790F8E" w:rsidRPr="00790F8E" w:rsidRDefault="00A478F4">
            <w:pPr>
              <w:pStyle w:val="a8"/>
            </w:pPr>
            <w:r>
              <w:t>3</w:t>
            </w:r>
            <w:r w:rsidR="00790F8E" w:rsidRPr="00790F8E">
              <w:t>. Отражение в Ж/о по счету "Касса"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DD8A" w14:textId="351B50A1" w:rsidR="00790F8E" w:rsidRPr="00790F8E" w:rsidRDefault="00790F8E">
            <w:pPr>
              <w:pStyle w:val="a8"/>
            </w:pPr>
            <w:r w:rsidRPr="00790F8E">
              <w:t>Для оформления поступления денежных документов</w:t>
            </w:r>
            <w:r w:rsidR="00A478F4">
              <w:t xml:space="preserve"> в фондовую кассу учреждения</w:t>
            </w:r>
          </w:p>
        </w:tc>
      </w:tr>
      <w:tr w:rsidR="00790F8E" w:rsidRPr="00790F8E" w14:paraId="25FC1304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AA2" w14:textId="48D0F886" w:rsidR="00790F8E" w:rsidRPr="00790F8E" w:rsidRDefault="00016C72">
            <w:pPr>
              <w:pStyle w:val="a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7CA" w14:textId="7E268CB7" w:rsidR="00790F8E" w:rsidRPr="00790F8E" w:rsidRDefault="00790F8E">
            <w:pPr>
              <w:pStyle w:val="a8"/>
            </w:pPr>
            <w:r w:rsidRPr="00790F8E">
              <w:t>Расходный кассовый ордер (</w:t>
            </w:r>
            <w:hyperlink r:id="rId205" w:history="1">
              <w:r w:rsidRPr="00790F8E">
                <w:rPr>
                  <w:rStyle w:val="a4"/>
                  <w:b w:val="0"/>
                  <w:bCs w:val="0"/>
                </w:rPr>
                <w:t>ф. 0310002</w:t>
              </w:r>
            </w:hyperlink>
            <w:r w:rsidRPr="00790F8E">
              <w:t>)</w:t>
            </w:r>
            <w:r w:rsidR="00A478F4" w:rsidRPr="00790F8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066" w14:textId="0327745E" w:rsidR="00790F8E" w:rsidRPr="00790F8E" w:rsidRDefault="00C263BC">
            <w:pPr>
              <w:pStyle w:val="a8"/>
            </w:pPr>
            <w: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82C" w14:textId="77777777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573CF82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C9F" w14:textId="39948920" w:rsidR="00790F8E" w:rsidRPr="00790F8E" w:rsidRDefault="00790F8E">
            <w:pPr>
              <w:pStyle w:val="a8"/>
            </w:pPr>
            <w:r w:rsidRPr="00790F8E">
              <w:t>Не позднее дня фактической выдачи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BA9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3E37B73" w14:textId="77777777" w:rsidR="00790F8E" w:rsidRPr="00790F8E" w:rsidRDefault="00790F8E">
            <w:pPr>
              <w:pStyle w:val="a8"/>
            </w:pPr>
            <w:r w:rsidRPr="00790F8E">
              <w:t>- бухгалтер;</w:t>
            </w:r>
          </w:p>
          <w:p w14:paraId="3903C870" w14:textId="16EA412B" w:rsidR="00790F8E" w:rsidRPr="00790F8E" w:rsidRDefault="00790F8E">
            <w:pPr>
              <w:pStyle w:val="a8"/>
            </w:pPr>
            <w:r w:rsidRPr="00790F8E">
              <w:t>- лицо, получающее денежные документы;</w:t>
            </w:r>
          </w:p>
          <w:p w14:paraId="612D4C79" w14:textId="77777777" w:rsidR="00790F8E" w:rsidRPr="00790F8E" w:rsidRDefault="00790F8E">
            <w:pPr>
              <w:pStyle w:val="a8"/>
            </w:pPr>
            <w:r w:rsidRPr="00790F8E">
              <w:t xml:space="preserve">- главный бухгалтер </w:t>
            </w:r>
          </w:p>
          <w:p w14:paraId="21DBAB5B" w14:textId="239FAC37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C82816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D82" w14:textId="3F9E7CBE" w:rsidR="00790F8E" w:rsidRPr="00790F8E" w:rsidRDefault="00790F8E" w:rsidP="00891283">
            <w:pPr>
              <w:pStyle w:val="a8"/>
            </w:pPr>
            <w:r w:rsidRPr="00790F8E">
              <w:t>в день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783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A8E" w14:textId="77777777" w:rsidR="00790F8E" w:rsidRPr="00790F8E" w:rsidRDefault="00790F8E" w:rsidP="00891283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BBE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FEB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44BDEB3C" w14:textId="136F406F" w:rsidR="00790F8E" w:rsidRPr="00790F8E" w:rsidRDefault="00C82816">
            <w:pPr>
              <w:pStyle w:val="a8"/>
            </w:pPr>
            <w:r>
              <w:t>2</w:t>
            </w:r>
            <w:r w:rsidR="00790F8E" w:rsidRPr="00790F8E">
              <w:t>. Формирование Кассовой книги (</w:t>
            </w:r>
            <w:hyperlink r:id="rId206" w:history="1">
              <w:r w:rsidR="00790F8E" w:rsidRPr="00790F8E">
                <w:rPr>
                  <w:rStyle w:val="a4"/>
                  <w:b w:val="0"/>
                  <w:bCs w:val="0"/>
                </w:rPr>
                <w:t>ф. 0504514</w:t>
              </w:r>
            </w:hyperlink>
            <w:r w:rsidR="00790F8E" w:rsidRPr="00790F8E">
              <w:t>);</w:t>
            </w:r>
          </w:p>
          <w:p w14:paraId="372A3F67" w14:textId="3DB9CF0F" w:rsidR="00790F8E" w:rsidRPr="00790F8E" w:rsidRDefault="00C82816">
            <w:pPr>
              <w:pStyle w:val="a8"/>
            </w:pPr>
            <w:r>
              <w:t>3</w:t>
            </w:r>
            <w:r w:rsidR="00790F8E" w:rsidRPr="00790F8E">
              <w:t>. Отражение в Ж/о по счету "Касса"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18EC" w14:textId="042DE2D4" w:rsidR="00790F8E" w:rsidRPr="00790F8E" w:rsidRDefault="00790F8E">
            <w:pPr>
              <w:pStyle w:val="a8"/>
            </w:pPr>
            <w:r w:rsidRPr="00790F8E">
              <w:t>Для оформления выдачи денежных документов</w:t>
            </w:r>
            <w:r w:rsidR="00C82816">
              <w:t xml:space="preserve"> из фондовой кассы учреждения</w:t>
            </w:r>
          </w:p>
        </w:tc>
      </w:tr>
      <w:tr w:rsidR="00790F8E" w:rsidRPr="00790F8E" w14:paraId="52C5EC21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B0F" w14:textId="57AC3139" w:rsidR="00790F8E" w:rsidRPr="00790F8E" w:rsidRDefault="00016C72">
            <w:pPr>
              <w:pStyle w:val="a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82B" w14:textId="2668AA82" w:rsidR="00790F8E" w:rsidRPr="00790F8E" w:rsidRDefault="002154CC">
            <w:pPr>
              <w:pStyle w:val="a8"/>
            </w:pPr>
            <w:r>
              <w:t>Заявление на выдачу денежных документов под отчет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523" w14:textId="450C73EA" w:rsidR="00790F8E" w:rsidRPr="00790F8E" w:rsidRDefault="00C263BC">
            <w:pPr>
              <w:pStyle w:val="a8"/>
            </w:pPr>
            <w: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1F2" w14:textId="305CA812" w:rsidR="00891283" w:rsidRPr="00790F8E" w:rsidRDefault="00A10887" w:rsidP="00891283">
            <w:pPr>
              <w:pStyle w:val="a8"/>
            </w:pPr>
            <w:r>
              <w:t>Лицо, получающее денежные документы</w:t>
            </w:r>
          </w:p>
          <w:p w14:paraId="7AF74FC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71E" w14:textId="77777777" w:rsidR="00790F8E" w:rsidRPr="00790F8E" w:rsidRDefault="00790F8E">
            <w:pPr>
              <w:pStyle w:val="a8"/>
            </w:pPr>
            <w:r w:rsidRPr="00790F8E">
              <w:t>Не позднее двух рабочих дней, предшествующих дню получения денежных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228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757756E6" w14:textId="5ABDA9A3" w:rsidR="00790F8E" w:rsidRDefault="00C263BC">
            <w:pPr>
              <w:pStyle w:val="a8"/>
            </w:pPr>
            <w:r>
              <w:t>Лицо, получающее денежные документы;</w:t>
            </w:r>
          </w:p>
          <w:p w14:paraId="5D64D4A7" w14:textId="234B1A90" w:rsidR="00C263BC" w:rsidRDefault="00C263BC" w:rsidP="00C263BC">
            <w:pPr>
              <w:ind w:firstLine="0"/>
            </w:pPr>
            <w:r>
              <w:t>Согласование:</w:t>
            </w:r>
          </w:p>
          <w:p w14:paraId="1EED028B" w14:textId="5BE2AFDC" w:rsidR="00C263BC" w:rsidRPr="00C263BC" w:rsidRDefault="00C263BC" w:rsidP="00C263BC">
            <w:pPr>
              <w:ind w:firstLine="0"/>
            </w:pPr>
            <w:r>
              <w:t>- главный бухгалтер</w:t>
            </w:r>
          </w:p>
          <w:p w14:paraId="7E4DA4BF" w14:textId="7BF147A7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C263BC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282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716" w14:textId="77777777" w:rsidR="00790F8E" w:rsidRPr="00790F8E" w:rsidRDefault="00790F8E">
            <w:pPr>
              <w:pStyle w:val="a8"/>
            </w:pPr>
            <w:r w:rsidRPr="00790F8E"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A3A" w14:textId="77777777" w:rsidR="00790F8E" w:rsidRPr="00790F8E" w:rsidRDefault="00790F8E" w:rsidP="00891283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15C" w14:textId="77777777" w:rsidR="00790F8E" w:rsidRPr="00790F8E" w:rsidRDefault="00790F8E">
            <w:pPr>
              <w:pStyle w:val="a8"/>
            </w:pPr>
            <w:r w:rsidRPr="00790F8E"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DDC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B9026" w14:textId="1A729007" w:rsidR="00790F8E" w:rsidRPr="00790F8E" w:rsidRDefault="00A10887">
            <w:pPr>
              <w:pStyle w:val="a8"/>
            </w:pPr>
            <w:r>
              <w:t>для внутреннего пользования</w:t>
            </w:r>
          </w:p>
        </w:tc>
      </w:tr>
      <w:tr w:rsidR="00A65991" w:rsidRPr="00790F8E" w14:paraId="6A81225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D3C" w14:textId="2709F7E9" w:rsidR="00A65991" w:rsidRDefault="00016C72" w:rsidP="00A65991">
            <w:pPr>
              <w:pStyle w:val="a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E0D" w14:textId="445CD79D" w:rsidR="00A65991" w:rsidRDefault="00A65991" w:rsidP="00A65991">
            <w:pPr>
              <w:pStyle w:val="a8"/>
            </w:pPr>
            <w:r>
              <w:rPr>
                <w:rFonts w:ascii="Cambria" w:hAnsi="Cambria"/>
              </w:rPr>
              <w:t>Приказ начальника Учреждения на выдачу денежных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7BC" w14:textId="38C86BB1" w:rsidR="00A65991" w:rsidRPr="00790F8E" w:rsidRDefault="00A65991" w:rsidP="00A65991">
            <w:pPr>
              <w:pStyle w:val="a8"/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DE49" w14:textId="1D997F90" w:rsidR="00A65991" w:rsidRPr="00790F8E" w:rsidRDefault="00A10887" w:rsidP="00A65991">
            <w:pPr>
              <w:pStyle w:val="a8"/>
            </w:pPr>
            <w:r w:rsidRPr="00790F8E">
              <w:t>Лицо, ответственное за формирование документ</w:t>
            </w:r>
            <w: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B15" w14:textId="03EF15F2" w:rsidR="00A65991" w:rsidRPr="00790F8E" w:rsidRDefault="00A10887" w:rsidP="00A65991">
            <w:pPr>
              <w:pStyle w:val="a8"/>
            </w:pPr>
            <w:r w:rsidRPr="00790F8E">
              <w:t>Не позднее двух рабочих дней, предшествующих дню получения денежных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B40" w14:textId="77777777" w:rsidR="00A65991" w:rsidRPr="00790F8E" w:rsidRDefault="00A65991" w:rsidP="00A65991">
            <w:pPr>
              <w:pStyle w:val="a8"/>
            </w:pPr>
            <w:r w:rsidRPr="00790F8E">
              <w:t>1. Подписание:</w:t>
            </w:r>
          </w:p>
          <w:p w14:paraId="7AD7EFD2" w14:textId="7A25B8BD" w:rsidR="00A65991" w:rsidRPr="00790F8E" w:rsidRDefault="00A65991" w:rsidP="00A65991">
            <w:pPr>
              <w:pStyle w:val="a8"/>
            </w:pPr>
            <w:r w:rsidRPr="00790F8E">
              <w:t xml:space="preserve">- </w:t>
            </w:r>
            <w:r>
              <w:rPr>
                <w:rFonts w:ascii="Cambria" w:hAnsi="Cambria"/>
              </w:rPr>
              <w:t>начальник</w:t>
            </w:r>
            <w:r w:rsidRPr="00790F8E">
              <w:t xml:space="preserve"> </w:t>
            </w:r>
            <w:r w:rsidRPr="00790F8E">
              <w:rPr>
                <w:rFonts w:ascii="Cambria" w:hAnsi="Cambria" w:cs="Cambria"/>
              </w:rPr>
              <w:t>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829" w14:textId="736A8B5E" w:rsidR="00A65991" w:rsidRPr="00790F8E" w:rsidRDefault="00A10887" w:rsidP="00A65991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3E3" w14:textId="464CE3A5" w:rsidR="00A65991" w:rsidRPr="00790F8E" w:rsidRDefault="00A10887" w:rsidP="00A65991">
            <w:pPr>
              <w:pStyle w:val="a8"/>
            </w:pPr>
            <w:r w:rsidRPr="00790F8E"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0E2" w14:textId="620646A1" w:rsidR="00A65991" w:rsidRPr="00790F8E" w:rsidRDefault="00A65991" w:rsidP="00A65991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AA2" w14:textId="25D074C4" w:rsidR="00A65991" w:rsidRPr="00790F8E" w:rsidRDefault="00A65991" w:rsidP="00A65991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AB8" w14:textId="77777777" w:rsidR="00A65991" w:rsidRPr="00790F8E" w:rsidRDefault="00A65991" w:rsidP="00A65991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FD124AD" w14:textId="77777777" w:rsidR="00A65991" w:rsidRPr="00790F8E" w:rsidRDefault="00A65991" w:rsidP="00A65991">
            <w:pPr>
              <w:pStyle w:val="a8"/>
            </w:pPr>
            <w:r w:rsidRPr="00790F8E">
              <w:t>2. Формирование РКО фондовый (</w:t>
            </w:r>
            <w:hyperlink r:id="rId207" w:history="1">
              <w:r w:rsidRPr="00790F8E">
                <w:rPr>
                  <w:rStyle w:val="a4"/>
                  <w:b w:val="0"/>
                  <w:bCs w:val="0"/>
                </w:rPr>
                <w:t>ф. 0310002</w:t>
              </w:r>
            </w:hyperlink>
            <w:r w:rsidRPr="00790F8E">
              <w:t>);</w:t>
            </w:r>
          </w:p>
          <w:p w14:paraId="677CE591" w14:textId="7578E6E6" w:rsidR="00A65991" w:rsidRPr="00790F8E" w:rsidRDefault="00A65991" w:rsidP="00A65991">
            <w:pPr>
              <w:pStyle w:val="a8"/>
              <w:jc w:val="center"/>
            </w:pPr>
            <w:r w:rsidRPr="00790F8E">
              <w:t>3. Отражение в Ж/о (</w:t>
            </w:r>
            <w:hyperlink r:id="rId20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FCA50" w14:textId="3A3EEE88" w:rsidR="00A65991" w:rsidRPr="00790F8E" w:rsidRDefault="00A65991" w:rsidP="00A65991">
            <w:pPr>
              <w:pStyle w:val="a8"/>
            </w:pPr>
            <w:r w:rsidRPr="00790F8E">
              <w:t>В целях оформления выдачи из фондовой кассы денежных документов</w:t>
            </w:r>
          </w:p>
        </w:tc>
      </w:tr>
      <w:tr w:rsidR="00A65991" w:rsidRPr="00790F8E" w14:paraId="229F17DA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DAD" w14:textId="5856080D" w:rsidR="00A65991" w:rsidRDefault="00016C72" w:rsidP="00A65991">
            <w:pPr>
              <w:pStyle w:val="a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783" w14:textId="1B519D51" w:rsidR="00A65991" w:rsidRDefault="00A65991" w:rsidP="00A65991">
            <w:pPr>
              <w:pStyle w:val="a8"/>
            </w:pPr>
            <w:r>
              <w:rPr>
                <w:rFonts w:ascii="Cambria" w:hAnsi="Cambria"/>
              </w:rPr>
              <w:t>Заявление на возврат денежных документов в фондовую кассу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B8F" w14:textId="250CF1F6" w:rsidR="00A65991" w:rsidRPr="00790F8E" w:rsidRDefault="00A65991" w:rsidP="00A65991">
            <w:pPr>
              <w:pStyle w:val="a8"/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729" w14:textId="55F7F6D8" w:rsidR="00A65991" w:rsidRPr="00790F8E" w:rsidRDefault="00A10887" w:rsidP="00A65991">
            <w:pPr>
              <w:pStyle w:val="a8"/>
            </w:pPr>
            <w:r>
              <w:rPr>
                <w:rFonts w:ascii="Cambria" w:hAnsi="Cambria"/>
              </w:rPr>
              <w:t>Лицо, возвращающее денежные документы в фондовую кассу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468" w14:textId="4EE093E5" w:rsidR="00A65991" w:rsidRPr="00790F8E" w:rsidRDefault="00A65991" w:rsidP="00A65991">
            <w:pPr>
              <w:pStyle w:val="a8"/>
            </w:pPr>
            <w:r>
              <w:t xml:space="preserve">В день формирования отчета о расходах подотчетного лица </w:t>
            </w:r>
            <w:r w:rsidRPr="00790F8E">
              <w:t>(</w:t>
            </w:r>
            <w:hyperlink r:id="rId209" w:history="1">
              <w:r w:rsidRPr="00790F8E">
                <w:rPr>
                  <w:rStyle w:val="a4"/>
                  <w:b w:val="0"/>
                  <w:bCs w:val="0"/>
                </w:rPr>
                <w:t>ф. 0504520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422" w14:textId="77777777" w:rsidR="00A65991" w:rsidRPr="00790F8E" w:rsidRDefault="00A65991" w:rsidP="00A65991">
            <w:pPr>
              <w:pStyle w:val="a8"/>
            </w:pPr>
            <w:r w:rsidRPr="00790F8E">
              <w:t>1. Подписание:</w:t>
            </w:r>
          </w:p>
          <w:p w14:paraId="636FBF81" w14:textId="77777777" w:rsidR="00A65991" w:rsidRDefault="00A65991" w:rsidP="00A65991">
            <w:pPr>
              <w:pStyle w:val="a8"/>
              <w:rPr>
                <w:rFonts w:ascii="Cambria" w:hAnsi="Cambria"/>
              </w:rPr>
            </w:pPr>
            <w:r>
              <w:t xml:space="preserve">- </w:t>
            </w:r>
            <w:r w:rsidR="00A10887">
              <w:rPr>
                <w:rFonts w:ascii="Cambria" w:hAnsi="Cambria"/>
              </w:rPr>
              <w:t>Лицо, возвращающее денежные документы в фондовую кассу</w:t>
            </w:r>
          </w:p>
          <w:p w14:paraId="0427563D" w14:textId="77777777" w:rsidR="00A10887" w:rsidRDefault="00A10887" w:rsidP="00A10887">
            <w:pPr>
              <w:ind w:firstLine="0"/>
            </w:pPr>
            <w:r>
              <w:t>2. Согласование:</w:t>
            </w:r>
          </w:p>
          <w:p w14:paraId="425FB501" w14:textId="4EC24166" w:rsidR="00A10887" w:rsidRPr="00A10887" w:rsidRDefault="00A10887" w:rsidP="00A10887">
            <w:pPr>
              <w:ind w:firstLine="0"/>
            </w:pPr>
            <w:r>
              <w:t>- 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E6D" w14:textId="0C251B70" w:rsidR="00A65991" w:rsidRPr="00790F8E" w:rsidRDefault="00A65991" w:rsidP="00A65991">
            <w:pPr>
              <w:pStyle w:val="a8"/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>
              <w:rPr>
                <w:rFonts w:ascii="Cambria" w:hAnsi="Cambria"/>
              </w:rPr>
              <w:t>день поступления заявления от подотчетного лица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E59" w14:textId="6F6C1B63" w:rsidR="00A65991" w:rsidRPr="00790F8E" w:rsidRDefault="00A65991" w:rsidP="00A65991">
            <w:pPr>
              <w:pStyle w:val="a8"/>
            </w:pPr>
            <w:r w:rsidRPr="00790F8E">
              <w:t xml:space="preserve">Не позднее следующего рабочего дня после подписания и </w:t>
            </w:r>
            <w:r w:rsidR="00F74E4D">
              <w:t>согласования</w:t>
            </w:r>
            <w:r w:rsidRPr="00790F8E">
              <w:t xml:space="preserve">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4D3" w14:textId="689E57CA" w:rsidR="00A65991" w:rsidRPr="00790F8E" w:rsidRDefault="00A65991" w:rsidP="00A6599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9FB" w14:textId="1D9ACF5B" w:rsidR="00A65991" w:rsidRPr="00790F8E" w:rsidRDefault="00A65991" w:rsidP="00A65991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9E8" w14:textId="77777777" w:rsidR="00A65991" w:rsidRPr="00790F8E" w:rsidRDefault="00A65991" w:rsidP="00A65991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6E47DCB" w14:textId="77777777" w:rsidR="00A65991" w:rsidRPr="00790F8E" w:rsidRDefault="00A65991" w:rsidP="00A65991">
            <w:pPr>
              <w:pStyle w:val="a8"/>
            </w:pPr>
            <w:r w:rsidRPr="00790F8E">
              <w:t xml:space="preserve">2. Формирование </w:t>
            </w:r>
            <w:r>
              <w:t>П</w:t>
            </w:r>
            <w:r w:rsidRPr="00790F8E">
              <w:t>КО фондовый (</w:t>
            </w:r>
            <w:hyperlink r:id="rId210" w:history="1">
              <w:r w:rsidRPr="00790F8E">
                <w:rPr>
                  <w:rStyle w:val="a4"/>
                  <w:b w:val="0"/>
                  <w:bCs w:val="0"/>
                </w:rPr>
                <w:t>ф. 031000</w:t>
              </w:r>
            </w:hyperlink>
            <w:r>
              <w:rPr>
                <w:rStyle w:val="a4"/>
                <w:b w:val="0"/>
                <w:bCs w:val="0"/>
              </w:rPr>
              <w:t>1</w:t>
            </w:r>
            <w:r w:rsidRPr="00790F8E">
              <w:t>);</w:t>
            </w:r>
          </w:p>
          <w:p w14:paraId="2C143F64" w14:textId="16BABFE5" w:rsidR="00A65991" w:rsidRPr="00790F8E" w:rsidRDefault="00A65991" w:rsidP="00A65991">
            <w:pPr>
              <w:pStyle w:val="a8"/>
              <w:jc w:val="center"/>
            </w:pPr>
            <w:r w:rsidRPr="00790F8E">
              <w:t>3. Отражение в Ж/о (</w:t>
            </w:r>
            <w:hyperlink r:id="rId211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0A6E3" w14:textId="1560844B" w:rsidR="00A65991" w:rsidRPr="00790F8E" w:rsidRDefault="00A65991" w:rsidP="00A65991">
            <w:pPr>
              <w:pStyle w:val="a8"/>
            </w:pPr>
            <w:r>
              <w:t xml:space="preserve">Для внутреннего пользования. </w:t>
            </w:r>
            <w:r w:rsidRPr="00790F8E">
              <w:t xml:space="preserve">В целях </w:t>
            </w:r>
            <w:r>
              <w:t>возврата</w:t>
            </w:r>
            <w:r w:rsidRPr="00790F8E">
              <w:t xml:space="preserve"> </w:t>
            </w:r>
            <w:r>
              <w:t>в</w:t>
            </w:r>
            <w:r w:rsidRPr="00790F8E">
              <w:t xml:space="preserve"> фондов</w:t>
            </w:r>
            <w:r>
              <w:t>ую</w:t>
            </w:r>
            <w:r w:rsidRPr="00790F8E">
              <w:t xml:space="preserve"> касс</w:t>
            </w:r>
            <w:r>
              <w:t>у</w:t>
            </w:r>
            <w:r w:rsidRPr="00790F8E">
              <w:t xml:space="preserve"> денежных документов</w:t>
            </w:r>
          </w:p>
        </w:tc>
      </w:tr>
      <w:tr w:rsidR="00F74E4D" w:rsidRPr="00790F8E" w14:paraId="3CFE938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2E3" w14:textId="7DA59749" w:rsidR="00F74E4D" w:rsidRDefault="00016C72" w:rsidP="00F74E4D">
            <w:pPr>
              <w:pStyle w:val="a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5CB" w14:textId="156CECF5" w:rsidR="00F74E4D" w:rsidRDefault="00F74E4D" w:rsidP="00F74E4D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Листы кассовой книги фондовой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2BA" w14:textId="0ECB3B2A" w:rsidR="00F74E4D" w:rsidRDefault="00F74E4D" w:rsidP="00F74E4D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C70" w14:textId="25A96AAA" w:rsidR="00F74E4D" w:rsidRDefault="00F74E4D" w:rsidP="00F74E4D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Ответственный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99F" w14:textId="6F6DBC45" w:rsidR="00F74E4D" w:rsidRDefault="00F74E4D" w:rsidP="00F74E4D">
            <w:pPr>
              <w:pStyle w:val="a8"/>
            </w:pPr>
            <w:r>
              <w:t>В день обработки поступивших документов по фондовой кассе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BF7" w14:textId="77777777" w:rsidR="00F74E4D" w:rsidRPr="00790F8E" w:rsidRDefault="00F74E4D" w:rsidP="00F74E4D">
            <w:pPr>
              <w:pStyle w:val="a8"/>
            </w:pPr>
            <w:r w:rsidRPr="00790F8E">
              <w:t>1. Подписание:</w:t>
            </w:r>
          </w:p>
          <w:p w14:paraId="2AF267F6" w14:textId="77777777" w:rsidR="00F74E4D" w:rsidRDefault="00F74E4D" w:rsidP="00F74E4D">
            <w:pPr>
              <w:pStyle w:val="a8"/>
              <w:rPr>
                <w:rFonts w:ascii="Cambria" w:hAnsi="Cambria" w:cs="Cambria"/>
              </w:rPr>
            </w:pPr>
            <w:r w:rsidRPr="00790F8E">
              <w:t xml:space="preserve">- </w:t>
            </w:r>
            <w:r>
              <w:rPr>
                <w:rFonts w:ascii="Cambria" w:hAnsi="Cambria"/>
              </w:rPr>
              <w:t>сотрудник, ответственный за выдачу денежных документов из фондовой кассы/принятие в фондовую кассу</w:t>
            </w:r>
          </w:p>
          <w:p w14:paraId="6F0116CB" w14:textId="308B0B0E" w:rsidR="00F74E4D" w:rsidRPr="00790F8E" w:rsidRDefault="00F74E4D" w:rsidP="00F74E4D">
            <w:pPr>
              <w:pStyle w:val="a8"/>
            </w:pPr>
            <w:r>
              <w:t>-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861" w14:textId="21BC0315" w:rsidR="00F74E4D" w:rsidRPr="00790F8E" w:rsidRDefault="00F74E4D" w:rsidP="00F74E4D">
            <w:pPr>
              <w:pStyle w:val="a8"/>
              <w:rPr>
                <w:rFonts w:ascii="Cambria" w:hAnsi="Cambria" w:cs="Cambria"/>
              </w:rPr>
            </w:pPr>
            <w:r w:rsidRPr="00790F8E">
              <w:rPr>
                <w:rFonts w:ascii="Cambria" w:hAnsi="Cambria" w:cs="Cambria"/>
              </w:rPr>
              <w:t>В</w:t>
            </w:r>
            <w:r w:rsidRPr="00790F8E">
              <w:t xml:space="preserve"> </w:t>
            </w:r>
            <w:r>
              <w:rPr>
                <w:rFonts w:ascii="Cambria" w:hAnsi="Cambria"/>
              </w:rPr>
              <w:t>день поступления в бухгалтерию подписанных и согласованных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3D1" w14:textId="3EB10E33" w:rsidR="00F74E4D" w:rsidRPr="00790F8E" w:rsidRDefault="00F74E4D" w:rsidP="00F74E4D">
            <w:pPr>
              <w:pStyle w:val="a8"/>
            </w:pPr>
            <w:r>
              <w:t>В день обработки поступивших документов по фондовой кассе учреждения, формирования П</w:t>
            </w:r>
            <w:r w:rsidRPr="00790F8E">
              <w:t>КО фондовый (</w:t>
            </w:r>
            <w:hyperlink r:id="rId212" w:history="1">
              <w:r w:rsidRPr="00790F8E">
                <w:rPr>
                  <w:rStyle w:val="a4"/>
                  <w:b w:val="0"/>
                  <w:bCs w:val="0"/>
                </w:rPr>
                <w:t>ф. 031000</w:t>
              </w:r>
            </w:hyperlink>
            <w:r>
              <w:rPr>
                <w:rStyle w:val="a4"/>
                <w:b w:val="0"/>
                <w:bCs w:val="0"/>
              </w:rPr>
              <w:t>1</w:t>
            </w:r>
            <w:r w:rsidRPr="00790F8E">
              <w:t>)</w:t>
            </w:r>
            <w:r>
              <w:t xml:space="preserve"> и </w:t>
            </w:r>
            <w:r w:rsidRPr="00790F8E">
              <w:t>РКО фондовый (</w:t>
            </w:r>
            <w:hyperlink r:id="rId213" w:history="1">
              <w:r w:rsidRPr="00790F8E">
                <w:rPr>
                  <w:rStyle w:val="a4"/>
                  <w:b w:val="0"/>
                  <w:bCs w:val="0"/>
                </w:rPr>
                <w:t>ф. 0310002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3B5" w14:textId="2E307FFB" w:rsidR="00F74E4D" w:rsidRPr="00790F8E" w:rsidRDefault="00F74E4D" w:rsidP="00F74E4D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4DF" w14:textId="15AA99F3" w:rsidR="00F74E4D" w:rsidRPr="00790F8E" w:rsidRDefault="00F74E4D" w:rsidP="00F74E4D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8BF" w14:textId="297A87A1" w:rsidR="00F74E4D" w:rsidRPr="00790F8E" w:rsidRDefault="00F74E4D" w:rsidP="00F74E4D">
            <w:pPr>
              <w:pStyle w:val="a8"/>
            </w:pPr>
            <w:r w:rsidRPr="00790F8E">
              <w:t>1. Отражение бухгалтерских записей в учете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8B0AC" w14:textId="66B17FB1" w:rsidR="00F74E4D" w:rsidRDefault="00F74E4D" w:rsidP="00F74E4D">
            <w:pPr>
              <w:pStyle w:val="a8"/>
            </w:pPr>
            <w:r>
              <w:t>Для отражения фактов хозяйственной жизни в бухгалтерском учете</w:t>
            </w:r>
          </w:p>
        </w:tc>
      </w:tr>
      <w:tr w:rsidR="00F74E4D" w:rsidRPr="00790F8E" w14:paraId="32A7AB4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9EC" w14:textId="6E16248E" w:rsidR="00F74E4D" w:rsidRPr="00790F8E" w:rsidRDefault="00016C72" w:rsidP="00F74E4D">
            <w:pPr>
              <w:pStyle w:val="a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F15" w14:textId="77777777" w:rsidR="00F74E4D" w:rsidRPr="00790F8E" w:rsidRDefault="00F74E4D" w:rsidP="00F74E4D">
            <w:pPr>
              <w:pStyle w:val="a8"/>
            </w:pPr>
            <w:r w:rsidRPr="00790F8E">
              <w:t>Журнал операций по счету "Касса" (</w:t>
            </w:r>
            <w:hyperlink r:id="rId21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C5B" w14:textId="3A51A9C8" w:rsidR="00F74E4D" w:rsidRPr="00790F8E" w:rsidRDefault="00096AC7" w:rsidP="00F74E4D">
            <w:pPr>
              <w:pStyle w:val="a8"/>
            </w:pPr>
            <w:r>
              <w:t>Б</w:t>
            </w:r>
            <w:r w:rsidR="00F74E4D" w:rsidRPr="00790F8E">
              <w:t>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F20" w14:textId="77777777" w:rsidR="00F74E4D" w:rsidRPr="00790F8E" w:rsidRDefault="00F74E4D" w:rsidP="00F74E4D">
            <w:pPr>
              <w:pStyle w:val="a8"/>
            </w:pPr>
            <w:r>
              <w:t>Л</w:t>
            </w:r>
            <w:r w:rsidRPr="00790F8E">
              <w:t>ицо, ответственное за формирование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DB8" w14:textId="01B10F96" w:rsidR="00F74E4D" w:rsidRPr="00790F8E" w:rsidRDefault="00B97A4E" w:rsidP="00F74E4D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D13" w14:textId="77777777" w:rsidR="00F74E4D" w:rsidRPr="00790F8E" w:rsidRDefault="00F74E4D" w:rsidP="00F74E4D">
            <w:pPr>
              <w:pStyle w:val="a8"/>
            </w:pPr>
            <w:r w:rsidRPr="00790F8E">
              <w:t>Подписание:</w:t>
            </w:r>
          </w:p>
          <w:p w14:paraId="1927C258" w14:textId="77777777" w:rsidR="00F74E4D" w:rsidRPr="00790F8E" w:rsidRDefault="00F74E4D" w:rsidP="00F74E4D">
            <w:pPr>
              <w:pStyle w:val="a8"/>
            </w:pPr>
            <w:r w:rsidRPr="00790F8E">
              <w:t>- лицо, ответственное за формирование регистра</w:t>
            </w:r>
          </w:p>
          <w:p w14:paraId="2557658A" w14:textId="77777777" w:rsidR="00F74E4D" w:rsidRPr="00790F8E" w:rsidRDefault="00F74E4D" w:rsidP="00F74E4D">
            <w:pPr>
              <w:pStyle w:val="a8"/>
            </w:pPr>
            <w:r w:rsidRPr="00790F8E">
              <w:t>- главный бухгалтер</w:t>
            </w:r>
          </w:p>
          <w:p w14:paraId="24DF221F" w14:textId="77777777" w:rsidR="00F74E4D" w:rsidRPr="00790F8E" w:rsidRDefault="00F74E4D" w:rsidP="00F74E4D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193" w14:textId="77777777" w:rsidR="00F74E4D" w:rsidRPr="00790F8E" w:rsidRDefault="00F74E4D" w:rsidP="00F74E4D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4BB" w14:textId="77777777" w:rsidR="00F74E4D" w:rsidRPr="00790F8E" w:rsidRDefault="00F74E4D" w:rsidP="00F74E4D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29F" w14:textId="77777777" w:rsidR="00F74E4D" w:rsidRPr="00790F8E" w:rsidRDefault="00F74E4D" w:rsidP="00F74E4D">
            <w:pPr>
              <w:pStyle w:val="a8"/>
            </w:pPr>
            <w:r w:rsidRPr="00790F8E">
              <w:t xml:space="preserve">Бухгалтер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971" w14:textId="77777777" w:rsidR="00F74E4D" w:rsidRPr="00790F8E" w:rsidRDefault="00F74E4D" w:rsidP="00F74E4D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910" w14:textId="6E96F3BA" w:rsidR="00F74E4D" w:rsidRPr="00790F8E" w:rsidRDefault="00F74E4D" w:rsidP="00F74E4D">
            <w:pPr>
              <w:pStyle w:val="a8"/>
            </w:pPr>
            <w:r w:rsidRPr="00790F8E">
              <w:t>Перенос оборотов по операциям, отраженным в журнале в Главную книгу (</w:t>
            </w:r>
            <w:hyperlink r:id="rId215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DF975" w14:textId="197CF48C" w:rsidR="00F74E4D" w:rsidRPr="00790F8E" w:rsidRDefault="00F74E4D" w:rsidP="00F74E4D">
            <w:pPr>
              <w:pStyle w:val="a8"/>
            </w:pPr>
            <w:r w:rsidRPr="00790F8E">
              <w:t>Для учета движения денежных средств в кассе учреждения и операций с ними, отраженными на счете 201 3</w:t>
            </w:r>
            <w:r w:rsidR="00096AC7">
              <w:t>5</w:t>
            </w:r>
          </w:p>
        </w:tc>
      </w:tr>
      <w:tr w:rsidR="00773820" w:rsidRPr="00790F8E" w14:paraId="4C4D79B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3F4" w14:textId="3124E5DF" w:rsidR="00773820" w:rsidRDefault="00016C72" w:rsidP="00F74E4D">
            <w:pPr>
              <w:pStyle w:val="a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9EA" w14:textId="4A5F1236" w:rsidR="00773820" w:rsidRPr="00790F8E" w:rsidRDefault="00773820" w:rsidP="00F74E4D">
            <w:pPr>
              <w:pStyle w:val="a8"/>
            </w:pPr>
            <w:r>
              <w:t>Оборотно-сальдовая ведомость по счету 020135000 «Денежные документы» (ф. 0504035)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A6C" w14:textId="5010A617" w:rsidR="00773820" w:rsidRDefault="00773820" w:rsidP="00F74E4D">
            <w:pPr>
              <w:pStyle w:val="a8"/>
            </w:pPr>
            <w:r>
              <w:t>Б</w:t>
            </w:r>
            <w:r w:rsidRPr="00790F8E">
              <w:t>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E7D" w14:textId="70CBE9E1" w:rsidR="00773820" w:rsidRDefault="00773820" w:rsidP="00F74E4D">
            <w:pPr>
              <w:pStyle w:val="a8"/>
            </w:pPr>
            <w:r>
              <w:t>Л</w:t>
            </w:r>
            <w:r w:rsidRPr="00790F8E">
              <w:t>ицо, ответственное за формирование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687" w14:textId="45BFA25C" w:rsidR="00773820" w:rsidRPr="00790F8E" w:rsidRDefault="00773820" w:rsidP="00F74E4D">
            <w:pPr>
              <w:pStyle w:val="a8"/>
            </w:pPr>
            <w:r w:rsidRPr="00790F8E">
              <w:t xml:space="preserve">Формируется на </w:t>
            </w:r>
            <w:r>
              <w:t xml:space="preserve">последний </w:t>
            </w:r>
            <w:r w:rsidR="00B97A4E">
              <w:t xml:space="preserve">рабочий </w:t>
            </w:r>
            <w:r>
              <w:t>день отчетного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8DA" w14:textId="3B7C1F59" w:rsidR="00773820" w:rsidRPr="00790F8E" w:rsidRDefault="00773820" w:rsidP="00773820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254" w14:textId="23CB7220" w:rsidR="00773820" w:rsidRPr="00790F8E" w:rsidRDefault="00773820" w:rsidP="00773820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DA9" w14:textId="4EE5F277" w:rsidR="00773820" w:rsidRPr="00790F8E" w:rsidRDefault="00773820" w:rsidP="00773820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42" w14:textId="6693ABF3" w:rsidR="00773820" w:rsidRPr="00790F8E" w:rsidRDefault="00773820" w:rsidP="00773820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132" w14:textId="4A38789F" w:rsidR="00773820" w:rsidRPr="00790F8E" w:rsidRDefault="00773820" w:rsidP="00773820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9DF" w14:textId="22073609" w:rsidR="00773820" w:rsidRPr="00790F8E" w:rsidRDefault="003C754E" w:rsidP="00F74E4D">
            <w:pPr>
              <w:pStyle w:val="a8"/>
            </w:pPr>
            <w:r>
              <w:t>Контроль и приведение в соответствие данных фактического учета с данными бухгалтерского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A697B" w14:textId="09B0B337" w:rsidR="00773820" w:rsidRPr="00790F8E" w:rsidRDefault="003C754E" w:rsidP="00F74E4D">
            <w:pPr>
              <w:pStyle w:val="a8"/>
            </w:pPr>
            <w:r>
              <w:t>Представление лицу, ответственному за движение денежных документов</w:t>
            </w:r>
          </w:p>
        </w:tc>
      </w:tr>
    </w:tbl>
    <w:p w14:paraId="6562E8AF" w14:textId="77777777" w:rsidR="00790F8E" w:rsidRDefault="00790F8E"/>
    <w:p w14:paraId="1E856143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71"/>
      </w:tblGrid>
      <w:tr w:rsidR="00790F8E" w:rsidRPr="00790F8E" w14:paraId="2090D893" w14:textId="77777777" w:rsidTr="00773820">
        <w:tc>
          <w:tcPr>
            <w:tcW w:w="147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DF0F917" w14:textId="57B7CA63" w:rsidR="00790F8E" w:rsidRPr="00790F8E" w:rsidRDefault="00F7190C">
            <w:pPr>
              <w:pStyle w:val="1"/>
            </w:pPr>
            <w:bookmarkStart w:id="22" w:name="sub_151522"/>
            <w:r>
              <w:t>9</w:t>
            </w:r>
            <w:r w:rsidR="00790F8E" w:rsidRPr="00790F8E">
              <w:t>. Учет операций в сфере закупок товаров, работ, услуг для обеспечения государственных/муниципальных нужд</w:t>
            </w:r>
            <w:bookmarkEnd w:id="22"/>
          </w:p>
        </w:tc>
      </w:tr>
      <w:tr w:rsidR="00790F8E" w:rsidRPr="00790F8E" w14:paraId="0BD8300C" w14:textId="77777777">
        <w:trPr>
          <w:gridAfter w:val="1"/>
          <w:wAfter w:w="71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48F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4E4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AE2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196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E40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9B4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35A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25D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58E7E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77C5C853" w14:textId="77777777">
        <w:trPr>
          <w:gridAfter w:val="1"/>
          <w:wAfter w:w="71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FA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B2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0E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56E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32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BA9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BF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788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1B5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CC5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09C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5201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2FCCABD2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1CB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C84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97D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0B2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FA9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334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D32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6B3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B35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359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808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7678E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3B779E" w:rsidRPr="00790F8E" w14:paraId="20D63BF5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D3B" w14:textId="15F083A1" w:rsidR="003B779E" w:rsidRPr="00790F8E" w:rsidRDefault="00016C72" w:rsidP="003B779E">
            <w:pPr>
              <w:pStyle w:val="a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763" w14:textId="5547838B" w:rsidR="003B779E" w:rsidRPr="00790F8E" w:rsidRDefault="003B779E" w:rsidP="003B779E">
            <w:pPr>
              <w:pStyle w:val="a8"/>
            </w:pPr>
            <w:r w:rsidRPr="00790F8E">
              <w:t>Акт приемки товаров, работ, услуг (</w:t>
            </w:r>
            <w:hyperlink r:id="rId216" w:history="1">
              <w:r w:rsidRPr="00790F8E">
                <w:rPr>
                  <w:rStyle w:val="a4"/>
                  <w:b w:val="0"/>
                  <w:bCs w:val="0"/>
                </w:rPr>
                <w:t>ф. 0510452</w:t>
              </w:r>
            </w:hyperlink>
            <w:r w:rsidRPr="00790F8E">
              <w:t>)</w:t>
            </w:r>
            <w:r>
              <w:t>, если информация не размещена в ЕИС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A79" w14:textId="5A2D0152" w:rsidR="003B779E" w:rsidRPr="00790F8E" w:rsidRDefault="003B779E" w:rsidP="003B779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F25" w14:textId="77777777" w:rsidR="003B779E" w:rsidRPr="00790F8E" w:rsidRDefault="003B779E" w:rsidP="003B779E">
            <w:pPr>
              <w:pStyle w:val="a8"/>
            </w:pPr>
            <w:r w:rsidRPr="00790F8E">
              <w:rPr>
                <w:rFonts w:ascii="Cambria" w:hAnsi="Cambria" w:cs="Cambria"/>
              </w:rPr>
              <w:t>Член</w:t>
            </w:r>
            <w:r w:rsidRPr="00790F8E">
              <w:t xml:space="preserve"> </w:t>
            </w:r>
            <w:r>
              <w:rPr>
                <w:rFonts w:ascii="Cambria" w:hAnsi="Cambria" w:cs="Cambria"/>
              </w:rPr>
              <w:t>комиссии по проведению экспертизы для проверки представленных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  <w:p w14:paraId="5D49556B" w14:textId="0B988BA5" w:rsidR="003B779E" w:rsidRPr="00790F8E" w:rsidRDefault="003B779E" w:rsidP="003B779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C70" w14:textId="2A2A948E" w:rsidR="003B779E" w:rsidRPr="00790F8E" w:rsidRDefault="003B779E" w:rsidP="003B779E">
            <w:pPr>
              <w:pStyle w:val="a8"/>
            </w:pPr>
            <w:r w:rsidRPr="00790F8E">
              <w:t>В срок, установленный условиями договора для осуществления приемки на основании данных документов, подтверждающих поставку товаров, выполнение (сдачу) работ (услуг)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12B" w14:textId="77777777" w:rsidR="003B779E" w:rsidRPr="00790F8E" w:rsidRDefault="003B779E" w:rsidP="003B779E">
            <w:pPr>
              <w:pStyle w:val="a8"/>
            </w:pPr>
            <w:r w:rsidRPr="00790F8E">
              <w:t>1. Подписание:</w:t>
            </w:r>
          </w:p>
          <w:p w14:paraId="71102890" w14:textId="77777777" w:rsidR="003B779E" w:rsidRPr="00790F8E" w:rsidRDefault="003B779E" w:rsidP="003B779E">
            <w:pPr>
              <w:pStyle w:val="a8"/>
            </w:pPr>
            <w:r w:rsidRPr="00790F8E">
              <w:t>- лицо, ответственное за приемку МЦ, работ, услуг</w:t>
            </w:r>
            <w:r>
              <w:t xml:space="preserve"> (ЭП)</w:t>
            </w:r>
            <w:r w:rsidRPr="00790F8E">
              <w:t>;</w:t>
            </w:r>
          </w:p>
          <w:p w14:paraId="13F10597" w14:textId="77777777" w:rsidR="003B779E" w:rsidRDefault="003B779E" w:rsidP="003B779E">
            <w:pPr>
              <w:pStyle w:val="a8"/>
            </w:pPr>
            <w:r w:rsidRPr="00790F8E">
              <w:t>- члены приемочной комиссии</w:t>
            </w:r>
            <w:r>
              <w:t xml:space="preserve"> (ЭП)</w:t>
            </w:r>
          </w:p>
          <w:p w14:paraId="20702D47" w14:textId="77777777" w:rsidR="003B779E" w:rsidRPr="00790F8E" w:rsidRDefault="003B779E" w:rsidP="003B779E">
            <w:pPr>
              <w:pStyle w:val="a8"/>
            </w:pPr>
            <w:r>
              <w:t xml:space="preserve">- председатель </w:t>
            </w:r>
            <w:r w:rsidRPr="00790F8E">
              <w:t>приемочной комиссии</w:t>
            </w:r>
            <w:r>
              <w:t xml:space="preserve"> (ЭЦП)</w:t>
            </w:r>
            <w:r w:rsidRPr="00790F8E">
              <w:t>;</w:t>
            </w:r>
          </w:p>
          <w:p w14:paraId="6B0375CB" w14:textId="0A85B1D9" w:rsidR="003B779E" w:rsidRPr="00790F8E" w:rsidRDefault="003B779E" w:rsidP="003B779E">
            <w:pPr>
              <w:pStyle w:val="a8"/>
            </w:pPr>
            <w:r w:rsidRPr="00790F8E">
              <w:t xml:space="preserve">2. Утверждение - </w:t>
            </w:r>
            <w:r>
              <w:t>начальник</w:t>
            </w:r>
            <w:r w:rsidRPr="00790F8E">
              <w:t xml:space="preserve"> учреждения</w:t>
            </w:r>
            <w:r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606" w14:textId="77777777" w:rsidR="003B779E" w:rsidRPr="00790F8E" w:rsidRDefault="003B779E" w:rsidP="003B779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462B237A" w14:textId="77777777" w:rsidR="003B779E" w:rsidRPr="00790F8E" w:rsidRDefault="003B779E" w:rsidP="003B779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359" w14:textId="46A12935" w:rsidR="003B779E" w:rsidRPr="00790F8E" w:rsidRDefault="003B779E" w:rsidP="003B779E">
            <w:pPr>
              <w:pStyle w:val="a8"/>
            </w:pPr>
            <w:r w:rsidRPr="00790F8E"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458" w14:textId="2FB6A4C8" w:rsidR="003B779E" w:rsidRPr="00790F8E" w:rsidRDefault="003B779E" w:rsidP="003B779E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CB9" w14:textId="7AA61239" w:rsidR="003B779E" w:rsidRPr="00790F8E" w:rsidRDefault="003B779E" w:rsidP="003B779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1A5" w14:textId="77777777" w:rsidR="003B779E" w:rsidRPr="00790F8E" w:rsidRDefault="003B779E" w:rsidP="003B779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46D00439" w14:textId="77777777" w:rsidR="003B779E" w:rsidRPr="00790F8E" w:rsidRDefault="003B779E" w:rsidP="003B779E">
            <w:pPr>
              <w:pStyle w:val="a8"/>
            </w:pPr>
            <w:r w:rsidRPr="00790F8E">
              <w:t>2. Отражение в Ж/о расчетов с поставщиками и подрядчиками (</w:t>
            </w:r>
            <w:hyperlink r:id="rId217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);</w:t>
            </w:r>
          </w:p>
          <w:p w14:paraId="09B547A6" w14:textId="353ECD28" w:rsidR="003B779E" w:rsidRPr="00790F8E" w:rsidRDefault="003B779E" w:rsidP="003B779E">
            <w:pPr>
              <w:pStyle w:val="a8"/>
            </w:pPr>
            <w:r w:rsidRPr="00790F8E">
              <w:t>3. Отражение в иных регистрах бухучета в соответствии с содержанием хозяйственной операции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10F6A" w14:textId="77777777" w:rsidR="003B779E" w:rsidRPr="00790F8E" w:rsidRDefault="003B779E" w:rsidP="003B779E">
            <w:pPr>
              <w:pStyle w:val="a8"/>
            </w:pPr>
            <w:r w:rsidRPr="00790F8E">
              <w:t>1. В целях оформления:</w:t>
            </w:r>
          </w:p>
          <w:p w14:paraId="0FA93784" w14:textId="77777777" w:rsidR="003B779E" w:rsidRPr="00790F8E" w:rsidRDefault="003B779E" w:rsidP="003B779E">
            <w:pPr>
              <w:pStyle w:val="a8"/>
            </w:pPr>
            <w:r w:rsidRPr="00790F8E">
              <w:t>- приемки товаров, работ, услуг;</w:t>
            </w:r>
          </w:p>
          <w:p w14:paraId="69C38CE8" w14:textId="77777777" w:rsidR="003B779E" w:rsidRPr="00790F8E" w:rsidRDefault="003B779E" w:rsidP="003B779E">
            <w:pPr>
              <w:pStyle w:val="a8"/>
            </w:pPr>
            <w:r w:rsidRPr="00790F8E">
              <w:t>- количественного и (или) качественного расхождения;</w:t>
            </w:r>
          </w:p>
          <w:p w14:paraId="0E0184D7" w14:textId="77777777" w:rsidR="003B779E" w:rsidRPr="00790F8E" w:rsidRDefault="003B779E" w:rsidP="003B779E">
            <w:pPr>
              <w:pStyle w:val="a8"/>
            </w:pPr>
            <w:r w:rsidRPr="00790F8E">
              <w:t>- несоответствия ассортимента принимаемых МЦ сопроводительным документам контрагента;</w:t>
            </w:r>
          </w:p>
          <w:p w14:paraId="44EBB046" w14:textId="6B51D670" w:rsidR="003B779E" w:rsidRPr="00790F8E" w:rsidRDefault="003B779E" w:rsidP="003B779E">
            <w:pPr>
              <w:pStyle w:val="a8"/>
            </w:pPr>
            <w:r w:rsidRPr="00790F8E">
              <w:t>2. Для отражени</w:t>
            </w:r>
            <w:r>
              <w:t xml:space="preserve">я </w:t>
            </w:r>
            <w:r w:rsidRPr="00790F8E">
              <w:t>бухгалтерских записей в учете в части принятия денежных обязательств</w:t>
            </w:r>
          </w:p>
        </w:tc>
      </w:tr>
      <w:tr w:rsidR="00790F8E" w:rsidRPr="00790F8E" w14:paraId="2260994F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744" w14:textId="69B4752D" w:rsidR="00790F8E" w:rsidRPr="00790F8E" w:rsidRDefault="00016C72">
            <w:pPr>
              <w:pStyle w:val="a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D8F" w14:textId="77777777" w:rsidR="00790F8E" w:rsidRPr="00790F8E" w:rsidRDefault="00790F8E">
            <w:pPr>
              <w:pStyle w:val="a8"/>
            </w:pPr>
            <w:r w:rsidRPr="00790F8E">
              <w:t>Договоры гражданско-правового характера и дополнительные соглашения к ним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954" w14:textId="409F4003" w:rsidR="00790F8E" w:rsidRPr="00790F8E" w:rsidRDefault="003B779E">
            <w:pPr>
              <w:pStyle w:val="a8"/>
            </w:pPr>
            <w:r>
              <w:t>Б</w:t>
            </w:r>
            <w:r w:rsidR="00790F8E" w:rsidRPr="00790F8E">
              <w:t>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850" w14:textId="737871C4" w:rsidR="00790F8E" w:rsidRPr="00790F8E" w:rsidRDefault="003B779E">
            <w:pPr>
              <w:pStyle w:val="a8"/>
            </w:pPr>
            <w:r>
              <w:t>Контрактный управляющий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502" w14:textId="77777777" w:rsidR="00790F8E" w:rsidRPr="00790F8E" w:rsidRDefault="00790F8E">
            <w:pPr>
              <w:pStyle w:val="a8"/>
            </w:pPr>
            <w:r w:rsidRPr="00790F8E">
              <w:t>В день принятия решения:</w:t>
            </w:r>
          </w:p>
          <w:p w14:paraId="6443B6A9" w14:textId="77777777" w:rsidR="00790F8E" w:rsidRPr="00790F8E" w:rsidRDefault="00790F8E">
            <w:pPr>
              <w:pStyle w:val="a8"/>
            </w:pPr>
            <w:r w:rsidRPr="00790F8E">
              <w:t>- об оформлении сделки;</w:t>
            </w:r>
          </w:p>
          <w:p w14:paraId="14C351AE" w14:textId="77777777" w:rsidR="00790F8E" w:rsidRPr="00790F8E" w:rsidRDefault="00790F8E">
            <w:pPr>
              <w:pStyle w:val="a8"/>
            </w:pPr>
            <w:r w:rsidRPr="00790F8E">
              <w:t>- об изменении условий договора;</w:t>
            </w:r>
          </w:p>
          <w:p w14:paraId="24214359" w14:textId="77777777" w:rsidR="00790F8E" w:rsidRPr="00790F8E" w:rsidRDefault="00790F8E">
            <w:pPr>
              <w:pStyle w:val="a8"/>
            </w:pPr>
            <w:r w:rsidRPr="00790F8E">
              <w:t>- о расторжении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D95" w14:textId="17C161B3" w:rsidR="003B779E" w:rsidRPr="00790F8E" w:rsidRDefault="00790F8E" w:rsidP="003B779E">
            <w:pPr>
              <w:pStyle w:val="a8"/>
            </w:pPr>
            <w:r w:rsidRPr="00790F8E">
              <w:t>1.</w:t>
            </w:r>
          </w:p>
          <w:p w14:paraId="328B2582" w14:textId="6EB15420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1F2AAE64" w14:textId="12E1E52E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3B779E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4B7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</w:t>
            </w:r>
          </w:p>
          <w:p w14:paraId="5F68E7C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1DB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подписания документа с двух сторон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84F" w14:textId="4D8C2F7B" w:rsidR="00790F8E" w:rsidRPr="00790F8E" w:rsidRDefault="00790F8E" w:rsidP="003B779E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F3E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7D8" w14:textId="77777777" w:rsidR="00790F8E" w:rsidRPr="00790F8E" w:rsidRDefault="00790F8E">
            <w:pPr>
              <w:pStyle w:val="a8"/>
            </w:pPr>
            <w:r w:rsidRPr="00790F8E">
              <w:t>1. Оформление факта хозяйственной жизни в учете;</w:t>
            </w:r>
          </w:p>
          <w:p w14:paraId="53D9D8EF" w14:textId="77777777" w:rsidR="00790F8E" w:rsidRPr="00790F8E" w:rsidRDefault="00790F8E">
            <w:pPr>
              <w:pStyle w:val="a8"/>
            </w:pPr>
            <w:r w:rsidRPr="00790F8E">
              <w:t>2. Принятие бюджетных обязательств/обязательств и их отражение на счетах санкционирования;</w:t>
            </w:r>
          </w:p>
          <w:p w14:paraId="06B54F64" w14:textId="0D98ADDB" w:rsidR="00790F8E" w:rsidRPr="00790F8E" w:rsidRDefault="003B779E">
            <w:pPr>
              <w:pStyle w:val="a8"/>
            </w:pPr>
            <w:r>
              <w:t>3</w:t>
            </w:r>
            <w:r w:rsidR="00790F8E" w:rsidRPr="00790F8E">
              <w:t>. Отражение данных в соответствующих Ж/о (</w:t>
            </w:r>
            <w:hyperlink r:id="rId218" w:history="1">
              <w:r w:rsidR="00790F8E"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="00790F8E"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36CC4" w14:textId="77777777" w:rsidR="00790F8E" w:rsidRPr="00790F8E" w:rsidRDefault="00790F8E">
            <w:pPr>
              <w:pStyle w:val="a8"/>
            </w:pPr>
            <w:r w:rsidRPr="00790F8E">
              <w:t>Оформление сделок в рамках гражданского законодательства</w:t>
            </w:r>
          </w:p>
        </w:tc>
      </w:tr>
      <w:tr w:rsidR="00790F8E" w:rsidRPr="00790F8E" w14:paraId="76D0D30A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79B" w14:textId="2EBDED55" w:rsidR="00790F8E" w:rsidRPr="00790F8E" w:rsidRDefault="00016C72">
            <w:pPr>
              <w:pStyle w:val="a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D18" w14:textId="1E9979BE" w:rsidR="00790F8E" w:rsidRPr="00790F8E" w:rsidRDefault="00790F8E">
            <w:pPr>
              <w:pStyle w:val="a8"/>
            </w:pPr>
            <w:r w:rsidRPr="00790F8E">
              <w:t>Сведения о бюджетном обязательстве при условии размещения извещения об осуществлении закупки товара, работы, услуги (изменение в Сведения)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5A5" w14:textId="071269C9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00F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D7B" w14:textId="77777777" w:rsidR="00790F8E" w:rsidRPr="00790F8E" w:rsidRDefault="00790F8E">
            <w:pPr>
              <w:pStyle w:val="a8"/>
            </w:pPr>
            <w:r w:rsidRPr="00790F8E">
              <w:t>В соответствии со сроками, установленными Порядком учета бюджетных и денежных обязательств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F3E" w14:textId="77777777" w:rsidR="00790F8E" w:rsidRPr="00790F8E" w:rsidRDefault="00790F8E">
            <w:pPr>
              <w:pStyle w:val="a8"/>
            </w:pPr>
            <w:r w:rsidRPr="00790F8E">
              <w:t>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2E8" w14:textId="77777777" w:rsidR="00790F8E" w:rsidRPr="00790F8E" w:rsidRDefault="00790F8E">
            <w:pPr>
              <w:pStyle w:val="a8"/>
            </w:pPr>
            <w:r w:rsidRPr="00790F8E">
              <w:t>В день оформления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FC3" w14:textId="77777777" w:rsidR="00790F8E" w:rsidRPr="00790F8E" w:rsidRDefault="00790F8E">
            <w:pPr>
              <w:pStyle w:val="a8"/>
            </w:pPr>
            <w:r w:rsidRPr="00790F8E">
              <w:t>В день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1D2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0EF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AC6" w14:textId="77777777" w:rsidR="00790F8E" w:rsidRPr="00790F8E" w:rsidRDefault="00790F8E">
            <w:pPr>
              <w:pStyle w:val="a8"/>
            </w:pPr>
            <w:r w:rsidRPr="00790F8E">
              <w:t>1. Проверка соответствия информации о БО документам-основаниям, подлежащим представлению для постановки на учет или включению в реестр контрактов;</w:t>
            </w:r>
          </w:p>
          <w:p w14:paraId="647AB8D8" w14:textId="77777777" w:rsidR="00790F8E" w:rsidRPr="00790F8E" w:rsidRDefault="00790F8E">
            <w:pPr>
              <w:pStyle w:val="a8"/>
            </w:pPr>
            <w:r w:rsidRPr="00790F8E">
              <w:t xml:space="preserve">2. Проверка </w:t>
            </w:r>
            <w:proofErr w:type="spellStart"/>
            <w:r w:rsidRPr="00790F8E">
              <w:t>непревышения</w:t>
            </w:r>
            <w:proofErr w:type="spellEnd"/>
            <w:r w:rsidRPr="00790F8E">
              <w:t xml:space="preserve"> суммы БО по соответствующим КБК над суммой неиспользованных ЛБО, отраженных на лицевом счете ПБС;</w:t>
            </w:r>
          </w:p>
          <w:p w14:paraId="53122DAE" w14:textId="77777777" w:rsidR="00790F8E" w:rsidRPr="00790F8E" w:rsidRDefault="00790F8E">
            <w:pPr>
              <w:pStyle w:val="a8"/>
            </w:pPr>
            <w:r w:rsidRPr="00790F8E">
              <w:t>3. Проверка соответствия предмета БО кодам видов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F45AC" w14:textId="77777777" w:rsidR="00790F8E" w:rsidRPr="00790F8E" w:rsidRDefault="00790F8E">
            <w:pPr>
              <w:pStyle w:val="a8"/>
            </w:pPr>
            <w:r w:rsidRPr="00790F8E">
              <w:t>В целях постановки на учет БО с присвоением уникального учетного номера</w:t>
            </w:r>
          </w:p>
        </w:tc>
      </w:tr>
      <w:tr w:rsidR="00790F8E" w:rsidRPr="00790F8E" w14:paraId="49DD4FB5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4B4" w14:textId="73B42809" w:rsidR="00790F8E" w:rsidRPr="00790F8E" w:rsidRDefault="00016C72">
            <w:pPr>
              <w:pStyle w:val="a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F39" w14:textId="502DA8FF" w:rsidR="00790F8E" w:rsidRPr="00790F8E" w:rsidRDefault="00790F8E">
            <w:pPr>
              <w:pStyle w:val="a8"/>
            </w:pPr>
            <w:r w:rsidRPr="00790F8E">
              <w:t>Сведения о денежном обязательстве (изменение в Сведения</w:t>
            </w:r>
            <w:r w:rsidR="00E00A98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69A" w14:textId="02B92AFD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665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901" w14:textId="77777777" w:rsidR="00790F8E" w:rsidRPr="00790F8E" w:rsidRDefault="00790F8E">
            <w:pPr>
              <w:pStyle w:val="a8"/>
            </w:pPr>
            <w:r w:rsidRPr="00790F8E">
              <w:t>Не позднее рабочего дня, следующего за днем возникновения ДО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F13" w14:textId="77777777" w:rsidR="00790F8E" w:rsidRDefault="00790F8E">
            <w:pPr>
              <w:pStyle w:val="a8"/>
            </w:pPr>
            <w:r w:rsidRPr="00790F8E">
              <w:t>Руководитель учреждения</w:t>
            </w:r>
            <w:r w:rsidR="00E00A98">
              <w:t>;</w:t>
            </w:r>
          </w:p>
          <w:p w14:paraId="1796BA91" w14:textId="4301260E" w:rsidR="00E00A98" w:rsidRPr="00E00A98" w:rsidRDefault="00E00A98" w:rsidP="00E00A98">
            <w:pPr>
              <w:ind w:firstLine="0"/>
            </w:pPr>
            <w: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FEE" w14:textId="77777777" w:rsidR="00790F8E" w:rsidRPr="00790F8E" w:rsidRDefault="00790F8E">
            <w:pPr>
              <w:pStyle w:val="a8"/>
            </w:pPr>
            <w:r w:rsidRPr="00790F8E">
              <w:t>В день оформления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A3B" w14:textId="77777777" w:rsidR="00790F8E" w:rsidRPr="00790F8E" w:rsidRDefault="00790F8E">
            <w:pPr>
              <w:pStyle w:val="a8"/>
            </w:pPr>
            <w:r w:rsidRPr="00790F8E">
              <w:t>В день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8D3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3C0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96F" w14:textId="77777777" w:rsidR="00790F8E" w:rsidRPr="00790F8E" w:rsidRDefault="00790F8E">
            <w:pPr>
              <w:pStyle w:val="a8"/>
            </w:pPr>
            <w:r w:rsidRPr="00790F8E">
              <w:t>Проверка на соответствие информации:</w:t>
            </w:r>
          </w:p>
          <w:p w14:paraId="1847F465" w14:textId="77777777" w:rsidR="00790F8E" w:rsidRPr="00790F8E" w:rsidRDefault="00790F8E">
            <w:pPr>
              <w:pStyle w:val="a8"/>
            </w:pPr>
            <w:r w:rsidRPr="00790F8E">
              <w:t>- по конкретному БО;</w:t>
            </w:r>
          </w:p>
          <w:p w14:paraId="1B777B98" w14:textId="77777777" w:rsidR="00790F8E" w:rsidRPr="00790F8E" w:rsidRDefault="00790F8E">
            <w:pPr>
              <w:pStyle w:val="a8"/>
            </w:pPr>
            <w:r w:rsidRPr="00790F8E">
              <w:t>- по соответствующему документу-основанию, документу, подтверждающему возникновение ДО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3E56" w14:textId="77777777" w:rsidR="00790F8E" w:rsidRPr="00790F8E" w:rsidRDefault="00790F8E">
            <w:pPr>
              <w:pStyle w:val="a8"/>
            </w:pPr>
            <w:r w:rsidRPr="00790F8E">
              <w:t>В целях постановки на учет ДО</w:t>
            </w:r>
          </w:p>
        </w:tc>
      </w:tr>
      <w:tr w:rsidR="00790F8E" w:rsidRPr="00790F8E" w14:paraId="3FEDD338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879" w14:textId="50980AFC" w:rsidR="00790F8E" w:rsidRPr="00790F8E" w:rsidRDefault="00016C72">
            <w:pPr>
              <w:pStyle w:val="a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C01" w14:textId="77777777" w:rsidR="00790F8E" w:rsidRPr="00790F8E" w:rsidRDefault="00790F8E">
            <w:pPr>
              <w:pStyle w:val="a8"/>
            </w:pPr>
            <w:r w:rsidRPr="00790F8E">
              <w:t>Извещение об осуществлении закупки товара, работы, услуги (об отмене закупки) при определении поставщика конкурентным способом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83C" w14:textId="77777777" w:rsidR="00790F8E" w:rsidRPr="00790F8E" w:rsidRDefault="00790F8E">
            <w:pPr>
              <w:pStyle w:val="a8"/>
            </w:pPr>
            <w:r w:rsidRPr="00790F8E">
              <w:t>Электронный (из ЕИС)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DDF" w14:textId="414ADB7B" w:rsidR="00790F8E" w:rsidRPr="00790F8E" w:rsidRDefault="00E00A98">
            <w:pPr>
              <w:pStyle w:val="a8"/>
            </w:pPr>
            <w:r>
              <w:t>Контрактный управляющий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71B" w14:textId="26B81F9D" w:rsidR="00790F8E" w:rsidRPr="00790F8E" w:rsidRDefault="007C3C6D" w:rsidP="007C3C6D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624" w14:textId="5426F966" w:rsidR="00790F8E" w:rsidRPr="00790F8E" w:rsidRDefault="007C3C6D" w:rsidP="007C3C6D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14E" w14:textId="437A0B74" w:rsidR="00790F8E" w:rsidRPr="00790F8E" w:rsidRDefault="007C3C6D" w:rsidP="007C3C6D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017" w14:textId="0F302D15" w:rsidR="00790F8E" w:rsidRPr="00790F8E" w:rsidRDefault="00790F8E">
            <w:pPr>
              <w:pStyle w:val="a8"/>
            </w:pPr>
            <w:r w:rsidRPr="00790F8E">
              <w:t>Не позднее рабочего дня</w:t>
            </w:r>
            <w:r w:rsidR="007C3C6D">
              <w:t xml:space="preserve"> с момента размещения закупки </w:t>
            </w:r>
            <w:proofErr w:type="gramStart"/>
            <w:r w:rsidR="007C3C6D">
              <w:t>в на</w:t>
            </w:r>
            <w:proofErr w:type="gramEnd"/>
            <w:r w:rsidR="007C3C6D">
              <w:t xml:space="preserve"> электронной площадке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0EF" w14:textId="36373B7E" w:rsidR="00790F8E" w:rsidRPr="00790F8E" w:rsidRDefault="00790F8E" w:rsidP="00E00A98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363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2D3" w14:textId="65DE950B" w:rsidR="00790F8E" w:rsidRPr="00790F8E" w:rsidRDefault="00790F8E">
            <w:pPr>
              <w:pStyle w:val="a8"/>
            </w:pPr>
            <w:r w:rsidRPr="00790F8E">
              <w:t>Отражение принимаемых обязательств на счетах санкционирования;</w:t>
            </w:r>
          </w:p>
          <w:p w14:paraId="2C737E37" w14:textId="06B02DDA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DDDAB" w14:textId="77777777" w:rsidR="00790F8E" w:rsidRPr="00790F8E" w:rsidRDefault="00790F8E">
            <w:pPr>
              <w:pStyle w:val="a8"/>
            </w:pPr>
            <w:r w:rsidRPr="00790F8E">
              <w:t xml:space="preserve">В целях соблюдения норм </w:t>
            </w:r>
            <w:hyperlink r:id="rId219" w:history="1">
              <w:r w:rsidRPr="00790F8E">
                <w:rPr>
                  <w:rStyle w:val="a4"/>
                  <w:b w:val="0"/>
                  <w:bCs w:val="0"/>
                </w:rPr>
                <w:t>Федерального закона</w:t>
              </w:r>
            </w:hyperlink>
            <w:r w:rsidRPr="00790F8E">
              <w:t xml:space="preserve"> от 05.04.201 3 N 44-ФЗ</w:t>
            </w:r>
          </w:p>
        </w:tc>
      </w:tr>
      <w:tr w:rsidR="00790F8E" w:rsidRPr="00790F8E" w14:paraId="61CF54B9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CFA" w14:textId="7EE0F1D5" w:rsidR="00790F8E" w:rsidRPr="00790F8E" w:rsidRDefault="00016C72">
            <w:pPr>
              <w:pStyle w:val="a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04C" w14:textId="77777777" w:rsidR="00790F8E" w:rsidRPr="00790F8E" w:rsidRDefault="00790F8E">
            <w:pPr>
              <w:pStyle w:val="a8"/>
            </w:pPr>
            <w:r w:rsidRPr="00790F8E">
              <w:t>Протокол:</w:t>
            </w:r>
          </w:p>
          <w:p w14:paraId="78E4C0F9" w14:textId="1741013B" w:rsidR="00790F8E" w:rsidRPr="00790F8E" w:rsidRDefault="00790F8E">
            <w:pPr>
              <w:pStyle w:val="a8"/>
            </w:pPr>
            <w:r w:rsidRPr="00790F8E">
              <w:t>- об отказе от заключения контракта;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36E" w14:textId="44AC22EB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049" w14:textId="7CD4A799" w:rsidR="00790F8E" w:rsidRPr="00790F8E" w:rsidRDefault="00540B36">
            <w:pPr>
              <w:pStyle w:val="a8"/>
            </w:pPr>
            <w:r>
              <w:t>Контрактный управляющий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499" w14:textId="77777777" w:rsidR="00790F8E" w:rsidRPr="00790F8E" w:rsidRDefault="00790F8E">
            <w:pPr>
              <w:pStyle w:val="a8"/>
            </w:pPr>
            <w:r w:rsidRPr="00790F8E">
              <w:t>В соответствии со сроками, установленными законодательством о закупках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E47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1E7F180" w14:textId="764B2779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811AF2">
              <w:t>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244" w14:textId="77777777" w:rsidR="00790F8E" w:rsidRPr="00790F8E" w:rsidRDefault="00790F8E">
            <w:pPr>
              <w:pStyle w:val="a8"/>
            </w:pPr>
            <w:r w:rsidRPr="00790F8E">
              <w:t>В день оформления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194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 момента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3AB" w14:textId="67746B18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712045FC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D98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73A" w14:textId="74B56460" w:rsidR="00790F8E" w:rsidRPr="00790F8E" w:rsidRDefault="00790F8E">
            <w:pPr>
              <w:pStyle w:val="a8"/>
            </w:pPr>
            <w:r w:rsidRPr="00790F8E">
              <w:t>Отражение принимаемых обязательств на счетах санкционирования;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74859" w14:textId="77777777" w:rsidR="00790F8E" w:rsidRPr="00790F8E" w:rsidRDefault="00790F8E">
            <w:pPr>
              <w:pStyle w:val="a8"/>
            </w:pPr>
            <w:r w:rsidRPr="00790F8E">
              <w:t xml:space="preserve">В целях соблюдения норм </w:t>
            </w:r>
            <w:hyperlink r:id="rId220" w:history="1">
              <w:r w:rsidRPr="00790F8E">
                <w:rPr>
                  <w:rStyle w:val="a4"/>
                  <w:b w:val="0"/>
                  <w:bCs w:val="0"/>
                </w:rPr>
                <w:t>Федерального закона</w:t>
              </w:r>
            </w:hyperlink>
            <w:r w:rsidRPr="00790F8E">
              <w:t xml:space="preserve"> от 05.04.201 3 N 44-ФЗ</w:t>
            </w:r>
          </w:p>
        </w:tc>
      </w:tr>
      <w:tr w:rsidR="00790F8E" w:rsidRPr="00790F8E" w14:paraId="44E271CD" w14:textId="77777777">
        <w:trPr>
          <w:gridAfter w:val="1"/>
          <w:wAfter w:w="71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79A" w14:textId="5D3E5B13" w:rsidR="00790F8E" w:rsidRPr="00790F8E" w:rsidRDefault="00016C72">
            <w:pPr>
              <w:pStyle w:val="a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C74" w14:textId="77777777" w:rsidR="00790F8E" w:rsidRPr="00790F8E" w:rsidRDefault="00790F8E">
            <w:pPr>
              <w:pStyle w:val="a8"/>
            </w:pPr>
            <w:r w:rsidRPr="00790F8E">
              <w:t>Независимая гарантия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B21" w14:textId="6DE59A35" w:rsidR="00790F8E" w:rsidRPr="00790F8E" w:rsidRDefault="00790F8E">
            <w:pPr>
              <w:pStyle w:val="a8"/>
            </w:pPr>
            <w:r w:rsidRPr="00790F8E">
              <w:t>Электронный</w:t>
            </w:r>
            <w:r w:rsidR="007C3C6D">
              <w:t>/бумажный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BA5" w14:textId="5CB83479" w:rsidR="00790F8E" w:rsidRPr="00790F8E" w:rsidRDefault="007C3C6D">
            <w:pPr>
              <w:pStyle w:val="a8"/>
            </w:pPr>
            <w:r>
              <w:t>Контрактный управляющий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00B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D6F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A8E" w14:textId="77777777" w:rsidR="00790F8E" w:rsidRPr="00790F8E" w:rsidRDefault="00790F8E">
            <w:pPr>
              <w:pStyle w:val="a8"/>
              <w:jc w:val="center"/>
            </w:pPr>
            <w:r w:rsidRPr="00790F8E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D8B" w14:textId="77777777" w:rsidR="00790F8E" w:rsidRPr="00790F8E" w:rsidRDefault="00790F8E">
            <w:pPr>
              <w:pStyle w:val="a8"/>
            </w:pPr>
            <w:r w:rsidRPr="00790F8E">
              <w:t>Не позднее одного рабочего дня со дня получения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9EB" w14:textId="2568AA25" w:rsidR="00790F8E" w:rsidRPr="00790F8E" w:rsidRDefault="00790F8E" w:rsidP="007C3C6D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59B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141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2A7D7B34" w14:textId="77777777" w:rsidR="00790F8E" w:rsidRPr="00790F8E" w:rsidRDefault="00790F8E">
            <w:pPr>
              <w:pStyle w:val="a8"/>
            </w:pPr>
            <w:r w:rsidRPr="00790F8E">
              <w:t>2. Отражение в Ж/о по забалансовому счету (</w:t>
            </w:r>
            <w:hyperlink r:id="rId221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C4366" w14:textId="77777777" w:rsidR="00790F8E" w:rsidRPr="00790F8E" w:rsidRDefault="00790F8E">
            <w:pPr>
              <w:pStyle w:val="a8"/>
            </w:pPr>
            <w:r w:rsidRPr="00790F8E">
              <w:t>В целях исполнения контрагентом обязательств, обеспеченных независимой гарантией</w:t>
            </w:r>
          </w:p>
        </w:tc>
      </w:tr>
    </w:tbl>
    <w:p w14:paraId="3E34A5D5" w14:textId="77777777" w:rsidR="00790F8E" w:rsidRDefault="00790F8E"/>
    <w:p w14:paraId="04CAA67D" w14:textId="77777777" w:rsidR="00790F8E" w:rsidRDefault="00790F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140"/>
      </w:tblGrid>
      <w:tr w:rsidR="00790F8E" w:rsidRPr="00790F8E" w14:paraId="578A19CD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61AF2C" w14:textId="5810C192" w:rsidR="00790F8E" w:rsidRPr="00790F8E" w:rsidRDefault="00790F8E">
            <w:pPr>
              <w:pStyle w:val="1"/>
            </w:pPr>
            <w:bookmarkStart w:id="23" w:name="sub_100"/>
            <w:r w:rsidRPr="00790F8E">
              <w:t>1</w:t>
            </w:r>
            <w:r w:rsidR="00F7190C">
              <w:t>0</w:t>
            </w:r>
            <w:r w:rsidRPr="00790F8E">
              <w:t>. Иные документы</w:t>
            </w:r>
            <w:bookmarkEnd w:id="23"/>
          </w:p>
        </w:tc>
      </w:tr>
      <w:tr w:rsidR="00790F8E" w:rsidRPr="00790F8E" w14:paraId="4C35CECC" w14:textId="77777777">
        <w:tc>
          <w:tcPr>
            <w:tcW w:w="148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80CC030" w14:textId="2590306C" w:rsidR="00790F8E" w:rsidRPr="00790F8E" w:rsidRDefault="00790F8E">
            <w:pPr>
              <w:pStyle w:val="1"/>
            </w:pPr>
            <w:bookmarkStart w:id="24" w:name="sub_151523"/>
            <w:r w:rsidRPr="00790F8E">
              <w:t>1</w:t>
            </w:r>
            <w:r w:rsidR="00F7190C">
              <w:t>0</w:t>
            </w:r>
            <w:r w:rsidRPr="00790F8E">
              <w:t>.1 Иные унифицированные формы документов</w:t>
            </w:r>
            <w:bookmarkEnd w:id="24"/>
          </w:p>
        </w:tc>
      </w:tr>
      <w:tr w:rsidR="00790F8E" w:rsidRPr="00790F8E" w14:paraId="54432710" w14:textId="77777777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E63" w14:textId="77777777" w:rsidR="00790F8E" w:rsidRPr="00790F8E" w:rsidRDefault="00790F8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37C" w14:textId="77777777" w:rsidR="00790F8E" w:rsidRPr="00790F8E" w:rsidRDefault="00790F8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584" w14:textId="77777777" w:rsidR="00790F8E" w:rsidRPr="00790F8E" w:rsidRDefault="00790F8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F01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256" w14:textId="77777777" w:rsidR="00790F8E" w:rsidRPr="00790F8E" w:rsidRDefault="00790F8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971" w14:textId="77777777" w:rsidR="00790F8E" w:rsidRPr="00790F8E" w:rsidRDefault="00790F8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29D" w14:textId="77777777" w:rsidR="00790F8E" w:rsidRPr="00790F8E" w:rsidRDefault="00790F8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492" w14:textId="77777777" w:rsidR="00790F8E" w:rsidRPr="00790F8E" w:rsidRDefault="00790F8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C48D6" w14:textId="77777777" w:rsidR="00790F8E" w:rsidRPr="00790F8E" w:rsidRDefault="00790F8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790F8E" w:rsidRPr="00790F8E" w14:paraId="07B2A4CF" w14:textId="77777777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B2D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97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A3A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A4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59F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9F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3A2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092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9" w14:textId="77777777" w:rsidR="00790F8E" w:rsidRPr="00790F8E" w:rsidRDefault="00790F8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78D" w14:textId="77777777" w:rsidR="00790F8E" w:rsidRPr="00790F8E" w:rsidRDefault="00790F8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D60" w14:textId="77777777" w:rsidR="00790F8E" w:rsidRPr="00790F8E" w:rsidRDefault="00790F8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2BB5" w14:textId="77777777" w:rsidR="00790F8E" w:rsidRPr="00790F8E" w:rsidRDefault="00790F8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790F8E" w:rsidRPr="00790F8E" w14:paraId="1052CAE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BCF" w14:textId="77777777" w:rsidR="00790F8E" w:rsidRPr="00790F8E" w:rsidRDefault="00790F8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065" w14:textId="77777777" w:rsidR="00790F8E" w:rsidRPr="00790F8E" w:rsidRDefault="00790F8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7A0" w14:textId="77777777" w:rsidR="00790F8E" w:rsidRPr="00790F8E" w:rsidRDefault="00790F8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2BF1" w14:textId="77777777" w:rsidR="00790F8E" w:rsidRPr="00790F8E" w:rsidRDefault="00790F8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37B" w14:textId="77777777" w:rsidR="00790F8E" w:rsidRPr="00790F8E" w:rsidRDefault="00790F8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F45" w14:textId="77777777" w:rsidR="00790F8E" w:rsidRPr="00790F8E" w:rsidRDefault="00790F8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CA4" w14:textId="77777777" w:rsidR="00790F8E" w:rsidRPr="00790F8E" w:rsidRDefault="00790F8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80" w14:textId="77777777" w:rsidR="00790F8E" w:rsidRPr="00790F8E" w:rsidRDefault="00790F8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6A3" w14:textId="77777777" w:rsidR="00790F8E" w:rsidRPr="00790F8E" w:rsidRDefault="00790F8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B77" w14:textId="77777777" w:rsidR="00790F8E" w:rsidRPr="00790F8E" w:rsidRDefault="00790F8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C50" w14:textId="77777777" w:rsidR="00790F8E" w:rsidRPr="00790F8E" w:rsidRDefault="00790F8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A08DC" w14:textId="77777777" w:rsidR="00790F8E" w:rsidRPr="00790F8E" w:rsidRDefault="00790F8E">
            <w:pPr>
              <w:pStyle w:val="a8"/>
              <w:jc w:val="center"/>
            </w:pPr>
            <w:r w:rsidRPr="00790F8E">
              <w:t>12</w:t>
            </w:r>
          </w:p>
        </w:tc>
      </w:tr>
      <w:tr w:rsidR="00790F8E" w:rsidRPr="00790F8E" w14:paraId="31DE49E2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1E5" w14:textId="035D3D3D" w:rsidR="00790F8E" w:rsidRPr="00790F8E" w:rsidRDefault="00016C72">
            <w:pPr>
              <w:pStyle w:val="a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6F1" w14:textId="77777777" w:rsidR="00790F8E" w:rsidRPr="00790F8E" w:rsidRDefault="00790F8E">
            <w:pPr>
              <w:pStyle w:val="a8"/>
            </w:pPr>
            <w:r w:rsidRPr="00790F8E">
              <w:t>Извещение (</w:t>
            </w:r>
            <w:hyperlink r:id="rId222" w:history="1">
              <w:r w:rsidRPr="00790F8E">
                <w:rPr>
                  <w:rStyle w:val="a4"/>
                  <w:b w:val="0"/>
                  <w:bCs w:val="0"/>
                </w:rPr>
                <w:t>ф. 0504805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2D7" w14:textId="77777777" w:rsidR="00790F8E" w:rsidRPr="00790F8E" w:rsidRDefault="00790F8E">
            <w:pPr>
              <w:pStyle w:val="a8"/>
            </w:pPr>
            <w:r w:rsidRPr="00790F8E"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367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документа, отправителя или получателя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6CA" w14:textId="5EFED306" w:rsidR="00790F8E" w:rsidRPr="00790F8E" w:rsidRDefault="00790F8E">
            <w:pPr>
              <w:pStyle w:val="a8"/>
            </w:pPr>
            <w:r w:rsidRPr="00790F8E">
              <w:t>1. При приемке-передаче НФА, капвложений - в день оформления Акта (</w:t>
            </w:r>
            <w:hyperlink r:id="rId223" w:history="1">
              <w:r w:rsidRPr="00790F8E">
                <w:rPr>
                  <w:rStyle w:val="a4"/>
                  <w:b w:val="0"/>
                  <w:bCs w:val="0"/>
                </w:rPr>
                <w:t>ф. 0510448</w:t>
              </w:r>
            </w:hyperlink>
            <w:r w:rsidRPr="00790F8E">
              <w:t>) или распорядительного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FD6" w14:textId="77777777" w:rsidR="00790F8E" w:rsidRPr="00790F8E" w:rsidRDefault="00790F8E">
            <w:pPr>
              <w:pStyle w:val="a8"/>
            </w:pPr>
            <w:r w:rsidRPr="00790F8E">
              <w:t>Подписание отправителем и получателем:</w:t>
            </w:r>
          </w:p>
          <w:p w14:paraId="111099B5" w14:textId="77777777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 (исполнитель);</w:t>
            </w:r>
          </w:p>
          <w:p w14:paraId="44E57D0F" w14:textId="77777777" w:rsidR="00790F8E" w:rsidRPr="00790F8E" w:rsidRDefault="00790F8E">
            <w:pPr>
              <w:pStyle w:val="a8"/>
            </w:pPr>
            <w:r w:rsidRPr="00790F8E">
              <w:t xml:space="preserve">- главный бухгалтер </w:t>
            </w:r>
          </w:p>
          <w:p w14:paraId="32FB8D27" w14:textId="77777777" w:rsidR="00790F8E" w:rsidRPr="00790F8E" w:rsidRDefault="00790F8E">
            <w:pPr>
              <w:pStyle w:val="a8"/>
            </w:pPr>
            <w:r w:rsidRPr="00790F8E">
              <w:t>- 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FCD" w14:textId="77777777" w:rsidR="00790F8E" w:rsidRPr="00790F8E" w:rsidRDefault="00790F8E">
            <w:pPr>
              <w:pStyle w:val="a8"/>
            </w:pPr>
            <w:r w:rsidRPr="00790F8E">
              <w:t>В течение двух рабочих дней с момента создания документа для каждой из сторон</w:t>
            </w:r>
          </w:p>
          <w:p w14:paraId="29967520" w14:textId="77777777" w:rsidR="00790F8E" w:rsidRPr="00790F8E" w:rsidRDefault="00790F8E" w:rsidP="008B3157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49A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411" w14:textId="0FF2DF64" w:rsidR="00790F8E" w:rsidRPr="00790F8E" w:rsidRDefault="00790F8E" w:rsidP="00240C86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376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40D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0E9CBCEE" w14:textId="77777777" w:rsidR="00790F8E" w:rsidRPr="00790F8E" w:rsidRDefault="00790F8E">
            <w:pPr>
              <w:pStyle w:val="a8"/>
            </w:pPr>
            <w:r w:rsidRPr="00790F8E">
              <w:t>2. Отражение в Ж/о (</w:t>
            </w:r>
            <w:hyperlink r:id="rId22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 и (или) в Ж/о по забалансовому счету (</w:t>
            </w:r>
            <w:hyperlink r:id="rId225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);</w:t>
            </w:r>
          </w:p>
          <w:p w14:paraId="2E08A0A6" w14:textId="77777777" w:rsidR="00790F8E" w:rsidRPr="00790F8E" w:rsidRDefault="00790F8E">
            <w:pPr>
              <w:pStyle w:val="a8"/>
            </w:pPr>
            <w:r w:rsidRPr="00790F8E">
              <w:t>3. Открытие (при необходимости):</w:t>
            </w:r>
          </w:p>
          <w:p w14:paraId="700CDFDE" w14:textId="4D34E668" w:rsidR="00790F8E" w:rsidRPr="00790F8E" w:rsidRDefault="00790F8E">
            <w:pPr>
              <w:pStyle w:val="a8"/>
            </w:pPr>
            <w:r w:rsidRPr="00790F8E">
              <w:t>- Инвентарных карточек (</w:t>
            </w:r>
            <w:proofErr w:type="spellStart"/>
            <w:r>
              <w:fldChar w:fldCharType="begin"/>
            </w:r>
            <w:r>
              <w:instrText>HYPERLINK "https://internet.garant.ru/document/redirect/400766923/4600"</w:instrText>
            </w:r>
            <w:r>
              <w:fldChar w:fldCharType="separate"/>
            </w:r>
            <w:r w:rsidRPr="00790F8E">
              <w:rPr>
                <w:rStyle w:val="a4"/>
                <w:b w:val="0"/>
                <w:bCs w:val="0"/>
              </w:rPr>
              <w:t>фф</w:t>
            </w:r>
            <w:proofErr w:type="spellEnd"/>
            <w:r w:rsidRPr="00790F8E">
              <w:rPr>
                <w:rStyle w:val="a4"/>
                <w:b w:val="0"/>
                <w:bCs w:val="0"/>
              </w:rPr>
              <w:t>. 0509215</w:t>
            </w:r>
            <w:r>
              <w:rPr>
                <w:rStyle w:val="a4"/>
                <w:b w:val="0"/>
                <w:bCs w:val="0"/>
              </w:rPr>
              <w:fldChar w:fldCharType="end"/>
            </w:r>
            <w:r w:rsidRPr="00790F8E">
              <w:t xml:space="preserve">, </w:t>
            </w:r>
            <w:hyperlink r:id="rId226" w:history="1">
              <w:r w:rsidRPr="00790F8E">
                <w:rPr>
                  <w:rStyle w:val="a4"/>
                  <w:b w:val="0"/>
                  <w:bCs w:val="0"/>
                </w:rPr>
                <w:t>0509216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53425" w14:textId="77777777" w:rsidR="00790F8E" w:rsidRPr="00790F8E" w:rsidRDefault="00790F8E">
            <w:pPr>
              <w:pStyle w:val="a8"/>
            </w:pPr>
            <w:r w:rsidRPr="00790F8E">
              <w:t>При оформлении расчетов по взаимосвязанным операциям</w:t>
            </w:r>
          </w:p>
        </w:tc>
      </w:tr>
      <w:tr w:rsidR="00790F8E" w:rsidRPr="00790F8E" w14:paraId="4C2BF2C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FCB" w14:textId="624EE35E" w:rsidR="00790F8E" w:rsidRPr="00790F8E" w:rsidRDefault="00016C72">
            <w:pPr>
              <w:pStyle w:val="a8"/>
            </w:pPr>
            <w:r>
              <w:t>101.1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D88" w14:textId="77777777" w:rsidR="00790F8E" w:rsidRPr="00790F8E" w:rsidRDefault="00790F8E">
            <w:pPr>
              <w:pStyle w:val="a8"/>
            </w:pPr>
            <w:r w:rsidRPr="00790F8E">
              <w:t>Бухгалтерская справка (</w:t>
            </w:r>
            <w:hyperlink r:id="rId227" w:history="1">
              <w:r w:rsidRPr="00790F8E">
                <w:rPr>
                  <w:rStyle w:val="a4"/>
                  <w:b w:val="0"/>
                  <w:bCs w:val="0"/>
                </w:rPr>
                <w:t>ф. 0504833</w:t>
              </w:r>
            </w:hyperlink>
            <w:r w:rsidRPr="00790F8E">
              <w:t>) - первичный документ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BA1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56F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3EA" w14:textId="77777777" w:rsidR="00790F8E" w:rsidRPr="00790F8E" w:rsidRDefault="00790F8E">
            <w:pPr>
              <w:pStyle w:val="a8"/>
            </w:pPr>
            <w:r w:rsidRPr="00790F8E">
              <w:t>В день совершения факта хозяйственной жизни, требующего оформления первичного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183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0E46CFB3" w14:textId="77777777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 (исполнитель);</w:t>
            </w:r>
          </w:p>
          <w:p w14:paraId="4D9AC916" w14:textId="77777777" w:rsidR="00790F8E" w:rsidRPr="00790F8E" w:rsidRDefault="00790F8E">
            <w:pPr>
              <w:pStyle w:val="a8"/>
            </w:pPr>
            <w:r w:rsidRPr="00790F8E">
              <w:t xml:space="preserve">- главный бухгалтер </w:t>
            </w:r>
          </w:p>
          <w:p w14:paraId="462140A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96C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D4B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9F7" w14:textId="75D61113" w:rsidR="00790F8E" w:rsidRPr="00790F8E" w:rsidRDefault="00790F8E" w:rsidP="00240C86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5F9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411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3134DC60" w14:textId="77777777" w:rsidR="00790F8E" w:rsidRPr="00790F8E" w:rsidRDefault="00790F8E">
            <w:pPr>
              <w:pStyle w:val="a8"/>
            </w:pPr>
            <w:r w:rsidRPr="00790F8E">
              <w:t>2. Отражение в Ж/о (</w:t>
            </w:r>
            <w:hyperlink r:id="rId22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 и (или) в Ж/о по забалансовому счету (</w:t>
            </w:r>
            <w:hyperlink r:id="rId229" w:history="1">
              <w:r w:rsidRPr="00790F8E">
                <w:rPr>
                  <w:rStyle w:val="a4"/>
                  <w:b w:val="0"/>
                  <w:bCs w:val="0"/>
                </w:rPr>
                <w:t>ф. 0509213</w:t>
              </w:r>
            </w:hyperlink>
            <w:r w:rsidRPr="00790F8E">
              <w:t>);</w:t>
            </w:r>
          </w:p>
          <w:p w14:paraId="53F70D70" w14:textId="77777777" w:rsidR="00790F8E" w:rsidRPr="00790F8E" w:rsidRDefault="00790F8E">
            <w:pPr>
              <w:pStyle w:val="a8"/>
            </w:pPr>
            <w:r w:rsidRPr="00790F8E">
              <w:t>3. Принятие к учету бюджетных обязательств (обязательств) и денежных обязательств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753A" w14:textId="77777777" w:rsidR="00790F8E" w:rsidRPr="00790F8E" w:rsidRDefault="00790F8E">
            <w:pPr>
              <w:pStyle w:val="a8"/>
            </w:pPr>
            <w:r w:rsidRPr="00790F8E">
              <w:t>В целях оформления:</w:t>
            </w:r>
          </w:p>
          <w:p w14:paraId="635D0F5B" w14:textId="3059F6E6" w:rsidR="00790F8E" w:rsidRPr="00790F8E" w:rsidRDefault="00790F8E">
            <w:pPr>
              <w:pStyle w:val="a8"/>
            </w:pPr>
            <w:r w:rsidRPr="00790F8E">
              <w:t>- операций</w:t>
            </w:r>
            <w:r w:rsidR="00240C86">
              <w:t>,</w:t>
            </w:r>
            <w:r w:rsidRPr="00790F8E">
              <w:t xml:space="preserve"> для отражения которых не установлены унифицированные формы первичных учетных документов, в том числе электронных;</w:t>
            </w:r>
          </w:p>
          <w:p w14:paraId="0422F55F" w14:textId="77777777" w:rsidR="00790F8E" w:rsidRPr="00790F8E" w:rsidRDefault="00790F8E">
            <w:pPr>
              <w:pStyle w:val="a8"/>
            </w:pPr>
            <w:r w:rsidRPr="00790F8E">
              <w:t>- операций, в результате которых не требуется предоставления плательщиком первичного учетного документа для совершения факта хозяйственной жизни</w:t>
            </w:r>
          </w:p>
        </w:tc>
      </w:tr>
      <w:tr w:rsidR="00790F8E" w:rsidRPr="00790F8E" w14:paraId="7B9D8251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87A" w14:textId="01E0DE12" w:rsidR="00790F8E" w:rsidRPr="00790F8E" w:rsidRDefault="00016C72">
            <w:pPr>
              <w:pStyle w:val="a8"/>
            </w:pPr>
            <w:r>
              <w:t>101.2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9E5" w14:textId="77777777" w:rsidR="00790F8E" w:rsidRPr="00790F8E" w:rsidRDefault="00790F8E">
            <w:pPr>
              <w:pStyle w:val="a8"/>
            </w:pPr>
            <w:r w:rsidRPr="00790F8E">
              <w:t>Бухгалтерская справка (</w:t>
            </w:r>
            <w:hyperlink r:id="rId230" w:history="1">
              <w:r w:rsidRPr="00790F8E">
                <w:rPr>
                  <w:rStyle w:val="a4"/>
                  <w:b w:val="0"/>
                  <w:bCs w:val="0"/>
                </w:rPr>
                <w:t>ф. 0504833</w:t>
              </w:r>
            </w:hyperlink>
            <w:r w:rsidRPr="00790F8E">
              <w:t>) - бухгалтерский документ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D68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91A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210E" w14:textId="77777777" w:rsidR="00790F8E" w:rsidRPr="00790F8E" w:rsidRDefault="00790F8E">
            <w:pPr>
              <w:pStyle w:val="a8"/>
            </w:pPr>
            <w:r w:rsidRPr="00790F8E">
              <w:t>В день совершения факта хозяйственной жизни, требующего оформления бухгалтерского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49B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42A8527" w14:textId="77777777" w:rsidR="00790F8E" w:rsidRPr="00790F8E" w:rsidRDefault="00790F8E">
            <w:pPr>
              <w:pStyle w:val="a8"/>
            </w:pPr>
            <w:r w:rsidRPr="00790F8E">
              <w:t>- лицо, ответственное за формирование документа (исполнитель);</w:t>
            </w:r>
          </w:p>
          <w:p w14:paraId="0E42F0A7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3916F51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C3B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8F6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DC8" w14:textId="680EFB5A" w:rsidR="00790F8E" w:rsidRPr="00790F8E" w:rsidRDefault="00790F8E" w:rsidP="00240C86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DAC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C48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57C9D61B" w14:textId="77777777" w:rsidR="00790F8E" w:rsidRPr="00790F8E" w:rsidRDefault="00790F8E">
            <w:pPr>
              <w:pStyle w:val="a8"/>
            </w:pPr>
            <w:r w:rsidRPr="00790F8E">
              <w:t>2. Отражение в Ж/о (</w:t>
            </w:r>
            <w:hyperlink r:id="rId231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 и (или) в Ж/о по забалансовому счету (</w:t>
            </w:r>
            <w:hyperlink r:id="rId232" w:history="1">
              <w:r w:rsidRPr="00790F8E">
                <w:rPr>
                  <w:rStyle w:val="a4"/>
                  <w:b w:val="0"/>
                  <w:bCs w:val="0"/>
                </w:rPr>
                <w:t>ф. 0509213)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79A0C" w14:textId="25D03CDE" w:rsidR="00790F8E" w:rsidRPr="00790F8E" w:rsidRDefault="00790F8E" w:rsidP="00240C86">
            <w:pPr>
              <w:pStyle w:val="a8"/>
            </w:pPr>
            <w:r w:rsidRPr="00790F8E">
              <w:t>В целях отражени</w:t>
            </w:r>
            <w:r w:rsidR="00240C86">
              <w:t>я</w:t>
            </w:r>
            <w:r w:rsidRPr="00790F8E">
              <w:t xml:space="preserve"> в учете </w:t>
            </w:r>
            <w:r w:rsidR="00240C86">
              <w:t>фактов хозяйственной жизни</w:t>
            </w:r>
          </w:p>
        </w:tc>
      </w:tr>
      <w:tr w:rsidR="00790F8E" w:rsidRPr="00790F8E" w14:paraId="0B93FA9A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3F6" w14:textId="49AAF605" w:rsidR="00790F8E" w:rsidRPr="00790F8E" w:rsidRDefault="00016C72">
            <w:pPr>
              <w:pStyle w:val="a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2ED" w14:textId="73532CED" w:rsidR="00790F8E" w:rsidRPr="00790F8E" w:rsidRDefault="00231673">
            <w:pPr>
              <w:pStyle w:val="a8"/>
            </w:pPr>
            <w:r>
              <w:t>Заявка на кассовый расход (ф. 0531801)</w:t>
            </w:r>
            <w:r w:rsidR="00790F8E" w:rsidRPr="00790F8E">
              <w:t xml:space="preserve"> (Приложени</w:t>
            </w:r>
            <w:r>
              <w:t>е</w:t>
            </w:r>
            <w:r w:rsidR="00790F8E" w:rsidRPr="00790F8E">
              <w:t xml:space="preserve"> </w:t>
            </w:r>
            <w:hyperlink r:id="rId233" w:history="1">
              <w:r w:rsidR="00790F8E" w:rsidRPr="00790F8E">
                <w:rPr>
                  <w:rStyle w:val="a4"/>
                  <w:b w:val="0"/>
                  <w:bCs w:val="0"/>
                </w:rPr>
                <w:t>N 15</w:t>
              </w:r>
            </w:hyperlink>
            <w:r w:rsidR="00790F8E" w:rsidRPr="00790F8E">
              <w:t>, к Приказу N 21н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98E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3E9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F3E" w14:textId="4020ADBF" w:rsidR="00790F8E" w:rsidRPr="00790F8E" w:rsidRDefault="00790F8E">
            <w:pPr>
              <w:pStyle w:val="a8"/>
            </w:pPr>
            <w:r w:rsidRPr="00790F8E">
              <w:t xml:space="preserve">не позднее </w:t>
            </w:r>
            <w:r w:rsidR="00231673">
              <w:t>семи</w:t>
            </w:r>
            <w:r w:rsidRPr="00790F8E">
              <w:t xml:space="preserve"> </w:t>
            </w:r>
            <w:r w:rsidR="00231673">
              <w:t>календарных</w:t>
            </w:r>
            <w:r w:rsidRPr="00790F8E">
              <w:t xml:space="preserve"> дней со </w:t>
            </w:r>
            <w:r w:rsidR="00231673">
              <w:t>дня подписания первичных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590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6D7D2856" w14:textId="3351F284" w:rsidR="00790F8E" w:rsidRPr="00790F8E" w:rsidRDefault="00790F8E">
            <w:pPr>
              <w:pStyle w:val="a8"/>
            </w:pPr>
            <w:r w:rsidRPr="00790F8E">
              <w:t>- главный бухгалтер</w:t>
            </w:r>
            <w:r w:rsidR="00231673">
              <w:t xml:space="preserve"> (ЭЦП)</w:t>
            </w:r>
          </w:p>
          <w:p w14:paraId="75815FD4" w14:textId="3D393FBD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231673">
              <w:t>начальник</w:t>
            </w:r>
            <w:r w:rsidRPr="00790F8E">
              <w:t xml:space="preserve"> учреждения</w:t>
            </w:r>
            <w:r w:rsidR="00231673">
              <w:t xml:space="preserve"> (ЭЦП)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A21" w14:textId="77777777" w:rsidR="00790F8E" w:rsidRPr="00790F8E" w:rsidRDefault="00790F8E">
            <w:pPr>
              <w:pStyle w:val="a8"/>
            </w:pPr>
            <w:r w:rsidRPr="00790F8E">
              <w:t>В день формирования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667" w14:textId="5E4CEBA1" w:rsidR="00790F8E" w:rsidRPr="00790F8E" w:rsidRDefault="00231673">
            <w:pPr>
              <w:pStyle w:val="a8"/>
            </w:pPr>
            <w:r>
              <w:t>В день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C855" w14:textId="6CF868D3" w:rsidR="00790F8E" w:rsidRPr="00790F8E" w:rsidRDefault="00790F8E" w:rsidP="0023167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D24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602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учете;</w:t>
            </w:r>
          </w:p>
          <w:p w14:paraId="453F92F4" w14:textId="77777777" w:rsidR="00790F8E" w:rsidRPr="00790F8E" w:rsidRDefault="00790F8E">
            <w:pPr>
              <w:pStyle w:val="a8"/>
            </w:pPr>
            <w:r w:rsidRPr="00790F8E">
              <w:t>2. Отражение в Ж/о (</w:t>
            </w:r>
            <w:hyperlink r:id="rId23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6798" w14:textId="77777777" w:rsidR="00790F8E" w:rsidRPr="00790F8E" w:rsidRDefault="00790F8E">
            <w:pPr>
              <w:pStyle w:val="a8"/>
            </w:pPr>
            <w:r w:rsidRPr="00790F8E">
              <w:t>Обработка Выписок из лицевого счета</w:t>
            </w:r>
          </w:p>
        </w:tc>
      </w:tr>
      <w:tr w:rsidR="00790F8E" w:rsidRPr="00790F8E" w14:paraId="0358F9A5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B41" w14:textId="5B362BDA" w:rsidR="00790F8E" w:rsidRPr="00790F8E" w:rsidRDefault="00016C72">
            <w:pPr>
              <w:pStyle w:val="a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721" w14:textId="77777777" w:rsidR="00790F8E" w:rsidRPr="00790F8E" w:rsidRDefault="00790F8E">
            <w:pPr>
              <w:pStyle w:val="a8"/>
            </w:pPr>
            <w:r w:rsidRPr="00790F8E">
              <w:t>Уведомление об уточнении вида и принадлежности платежа (</w:t>
            </w:r>
            <w:hyperlink r:id="rId235" w:history="1">
              <w:r w:rsidRPr="00790F8E">
                <w:rPr>
                  <w:rStyle w:val="a4"/>
                  <w:b w:val="0"/>
                  <w:bCs w:val="0"/>
                </w:rPr>
                <w:t>ф. 0531809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A6" w14:textId="77777777" w:rsidR="00790F8E" w:rsidRPr="00790F8E" w:rsidRDefault="00790F8E">
            <w:pPr>
              <w:pStyle w:val="a8"/>
            </w:pPr>
            <w:r w:rsidRPr="00790F8E"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AF9" w14:textId="26221D69" w:rsidR="00231673" w:rsidRPr="00790F8E" w:rsidRDefault="00790F8E" w:rsidP="00231673">
            <w:pPr>
              <w:pStyle w:val="a8"/>
            </w:pPr>
            <w:r w:rsidRPr="00790F8E">
              <w:t>Бухгалтер</w:t>
            </w:r>
          </w:p>
          <w:p w14:paraId="48FC81B9" w14:textId="4625D464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88E" w14:textId="77777777" w:rsidR="00790F8E" w:rsidRPr="00790F8E" w:rsidRDefault="00790F8E">
            <w:pPr>
              <w:pStyle w:val="a8"/>
            </w:pPr>
            <w:r w:rsidRPr="00790F8E">
              <w:t>Не позднее одного рабочего дня со дня принятия соответствующего решения</w:t>
            </w:r>
          </w:p>
          <w:p w14:paraId="75FCDAF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53C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ECC5B78" w14:textId="730A5C11" w:rsidR="00790F8E" w:rsidRPr="00790F8E" w:rsidRDefault="00790F8E" w:rsidP="00231673">
            <w:pPr>
              <w:pStyle w:val="a8"/>
            </w:pPr>
            <w:r w:rsidRPr="00790F8E">
              <w:t>- бухгалтер - руководитель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5BF" w14:textId="77777777" w:rsidR="00790F8E" w:rsidRPr="00790F8E" w:rsidRDefault="00790F8E">
            <w:pPr>
              <w:pStyle w:val="a8"/>
            </w:pPr>
            <w:r w:rsidRPr="00790F8E">
              <w:t>В день 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159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получения Выписки из лицевого счета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206" w14:textId="1E4B3465" w:rsidR="00790F8E" w:rsidRPr="00790F8E" w:rsidRDefault="00790F8E" w:rsidP="00231673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1FE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A1A" w14:textId="77777777" w:rsidR="00790F8E" w:rsidRPr="00790F8E" w:rsidRDefault="00790F8E">
            <w:pPr>
              <w:pStyle w:val="a8"/>
            </w:pPr>
            <w:r w:rsidRPr="00790F8E">
              <w:t>1. Отражение в учете факта хозяйственной жизни на основании Выписки из лицевого счета;</w:t>
            </w:r>
          </w:p>
          <w:p w14:paraId="30E068F7" w14:textId="77777777" w:rsidR="00790F8E" w:rsidRPr="00790F8E" w:rsidRDefault="00790F8E">
            <w:pPr>
              <w:pStyle w:val="a8"/>
            </w:pPr>
            <w:r w:rsidRPr="00790F8E">
              <w:t>2. Отражение данных в соответствующих Ж/о (</w:t>
            </w:r>
            <w:hyperlink r:id="rId23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78653" w14:textId="77777777" w:rsidR="00790F8E" w:rsidRPr="00790F8E" w:rsidRDefault="00790F8E">
            <w:pPr>
              <w:pStyle w:val="a8"/>
            </w:pPr>
            <w:r w:rsidRPr="00790F8E">
              <w:t>В целях уточнения принадлежности платежа в соответствии с установленными правилами организации и ведения бюджетного (бухгалтерского) учета</w:t>
            </w:r>
          </w:p>
        </w:tc>
      </w:tr>
      <w:tr w:rsidR="00790F8E" w:rsidRPr="00790F8E" w14:paraId="1C54E2E7" w14:textId="77777777">
        <w:trPr>
          <w:gridAfter w:val="1"/>
          <w:wAfter w:w="140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76DDA1B" w14:textId="04782C83" w:rsidR="00790F8E" w:rsidRPr="00790F8E" w:rsidRDefault="00790F8E">
            <w:pPr>
              <w:pStyle w:val="1"/>
            </w:pPr>
            <w:bookmarkStart w:id="25" w:name="sub_151524"/>
            <w:r w:rsidRPr="00790F8E">
              <w:t>1</w:t>
            </w:r>
            <w:r w:rsidR="00F7190C">
              <w:t>0</w:t>
            </w:r>
            <w:r w:rsidRPr="00790F8E">
              <w:t>.2 Иные неунифицированные формы документов</w:t>
            </w:r>
            <w:bookmarkEnd w:id="25"/>
          </w:p>
        </w:tc>
      </w:tr>
      <w:tr w:rsidR="00790F8E" w:rsidRPr="00790F8E" w14:paraId="147761DB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805" w14:textId="4F86798C" w:rsidR="00790F8E" w:rsidRPr="00790F8E" w:rsidRDefault="00016C72">
            <w:pPr>
              <w:pStyle w:val="a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930" w14:textId="77777777" w:rsidR="00790F8E" w:rsidRPr="00790F8E" w:rsidRDefault="00790F8E">
            <w:pPr>
              <w:pStyle w:val="a8"/>
            </w:pPr>
            <w:r w:rsidRPr="00790F8E">
              <w:t>Акт сверки взаимных расчетов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32C" w14:textId="77777777" w:rsidR="00790F8E" w:rsidRPr="00790F8E" w:rsidRDefault="00790F8E">
            <w:pPr>
              <w:pStyle w:val="a8"/>
            </w:pPr>
            <w:r w:rsidRPr="00790F8E">
              <w:t>Электронный/бумажный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D71" w14:textId="43EBDA68" w:rsidR="00790F8E" w:rsidRPr="00790F8E" w:rsidRDefault="00790F8E" w:rsidP="00F64221">
            <w:pPr>
              <w:pStyle w:val="a8"/>
            </w:pPr>
            <w:r w:rsidRPr="00790F8E"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AEC" w14:textId="686CED7D" w:rsidR="00790F8E" w:rsidRPr="00790F8E" w:rsidRDefault="00F64221">
            <w:pPr>
              <w:pStyle w:val="a8"/>
            </w:pPr>
            <w:r>
              <w:t>По мере необходимость; в целях подготовки годовой бухгалтерской отчетности – по состоянию на 01.11 текущего финансового года</w:t>
            </w:r>
          </w:p>
          <w:p w14:paraId="73BCA58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50F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1EF9E233" w14:textId="64EF9399" w:rsidR="00790F8E" w:rsidRPr="00790F8E" w:rsidRDefault="00790F8E">
            <w:pPr>
              <w:pStyle w:val="a8"/>
            </w:pPr>
            <w:r w:rsidRPr="00790F8E">
              <w:t>- бухгалтер</w:t>
            </w:r>
          </w:p>
          <w:p w14:paraId="73677885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638776C8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938" w14:textId="59C10D28" w:rsidR="00790F8E" w:rsidRPr="00790F8E" w:rsidRDefault="00790F8E">
            <w:pPr>
              <w:pStyle w:val="a8"/>
            </w:pPr>
            <w:r w:rsidRPr="00790F8E">
              <w:t xml:space="preserve">В течение </w:t>
            </w:r>
            <w:r w:rsidR="00F64221">
              <w:t>трех</w:t>
            </w:r>
            <w:r w:rsidRPr="00790F8E">
              <w:t xml:space="preserve"> рабоч</w:t>
            </w:r>
            <w:r w:rsidR="00F64221">
              <w:t>их</w:t>
            </w:r>
            <w:r w:rsidRPr="00790F8E">
              <w:t xml:space="preserve"> дн</w:t>
            </w:r>
            <w:r w:rsidR="00F64221">
              <w:t>ей</w:t>
            </w:r>
            <w:r w:rsidRPr="00790F8E">
              <w:t xml:space="preserve"> с момента поступления/создания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F22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со дня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8FF" w14:textId="6EAB8121" w:rsidR="00790F8E" w:rsidRPr="00790F8E" w:rsidRDefault="00790F8E" w:rsidP="00F64221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F4C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D72" w14:textId="77777777" w:rsidR="00790F8E" w:rsidRPr="00790F8E" w:rsidRDefault="00790F8E">
            <w:pPr>
              <w:pStyle w:val="a8"/>
            </w:pPr>
            <w:r w:rsidRPr="00790F8E">
              <w:t>Отражение в учете достоверных сведений о дебиторской/кредиторской задолженностях, а при необходимости - их корректировка и исправление ошибок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FB67" w14:textId="77777777" w:rsidR="00790F8E" w:rsidRPr="00790F8E" w:rsidRDefault="00790F8E">
            <w:pPr>
              <w:pStyle w:val="a8"/>
            </w:pPr>
            <w:r w:rsidRPr="00790F8E">
              <w:t>Для сверки фактических данных с данными бухгалтерского (бюджетного) учета</w:t>
            </w:r>
          </w:p>
        </w:tc>
      </w:tr>
      <w:tr w:rsidR="00790F8E" w:rsidRPr="00790F8E" w14:paraId="3F92C2BC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451" w14:textId="210D7B8C" w:rsidR="00790F8E" w:rsidRPr="00790F8E" w:rsidRDefault="00016C72">
            <w:pPr>
              <w:pStyle w:val="a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563" w14:textId="77777777" w:rsidR="00790F8E" w:rsidRPr="00790F8E" w:rsidRDefault="00790F8E">
            <w:pPr>
              <w:pStyle w:val="a8"/>
            </w:pPr>
            <w:r w:rsidRPr="00790F8E">
              <w:t>Справка о расчете курсовой разницы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842" w14:textId="77777777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F41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D14" w14:textId="77777777" w:rsidR="00790F8E" w:rsidRPr="00790F8E" w:rsidRDefault="00790F8E">
            <w:pPr>
              <w:pStyle w:val="a8"/>
            </w:pPr>
            <w:r w:rsidRPr="00790F8E">
              <w:t>В день пересчета иностранной валюты в рубли или наоборот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884" w14:textId="77777777" w:rsidR="00790F8E" w:rsidRPr="00790F8E" w:rsidRDefault="00790F8E">
            <w:pPr>
              <w:pStyle w:val="a8"/>
            </w:pPr>
            <w:r w:rsidRPr="00790F8E">
              <w:t>Подписание - 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7E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с момента совершения операции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88C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113" w14:textId="77777777" w:rsidR="00790F8E" w:rsidRPr="00790F8E" w:rsidRDefault="00790F8E">
            <w:pPr>
              <w:pStyle w:val="a8"/>
            </w:pPr>
            <w:r w:rsidRPr="00790F8E">
              <w:t>Лицо, ответственное за обработку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D98" w14:textId="77777777" w:rsidR="00790F8E" w:rsidRPr="00790F8E" w:rsidRDefault="00790F8E">
            <w:pPr>
              <w:pStyle w:val="a8"/>
            </w:pPr>
            <w:r w:rsidRPr="00790F8E">
              <w:t>В день поступления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E9F" w14:textId="77777777" w:rsidR="00790F8E" w:rsidRPr="00790F8E" w:rsidRDefault="00790F8E">
            <w:pPr>
              <w:pStyle w:val="a8"/>
            </w:pPr>
            <w:r w:rsidRPr="00790F8E">
              <w:t>1. Отражение бухгалтерских записей в учете в части пересчета денежных средств;</w:t>
            </w:r>
          </w:p>
          <w:p w14:paraId="0E744417" w14:textId="656766E4" w:rsidR="00790F8E" w:rsidRPr="00790F8E" w:rsidRDefault="00790F8E">
            <w:pPr>
              <w:pStyle w:val="a8"/>
            </w:pPr>
            <w:r w:rsidRPr="00790F8E">
              <w:t xml:space="preserve">2. Отражение </w:t>
            </w:r>
            <w:r w:rsidR="00F42D72" w:rsidRPr="00790F8E">
              <w:t xml:space="preserve">соответствующих </w:t>
            </w:r>
            <w:r w:rsidRPr="00790F8E">
              <w:t>данных в Ж/о (</w:t>
            </w:r>
            <w:hyperlink r:id="rId237" w:history="1">
              <w:r w:rsidRPr="00790F8E">
                <w:rPr>
                  <w:rStyle w:val="a4"/>
                  <w:b w:val="0"/>
                  <w:bCs w:val="0"/>
                </w:rPr>
                <w:t>ф. 0504071)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D02B" w14:textId="77777777" w:rsidR="00790F8E" w:rsidRPr="00790F8E" w:rsidRDefault="00790F8E">
            <w:pPr>
              <w:pStyle w:val="a8"/>
            </w:pPr>
            <w:r w:rsidRPr="00790F8E">
              <w:t>В целях переоценки расчетов</w:t>
            </w:r>
          </w:p>
        </w:tc>
      </w:tr>
      <w:tr w:rsidR="00790F8E" w:rsidRPr="00790F8E" w14:paraId="106E7A9B" w14:textId="77777777">
        <w:trPr>
          <w:gridAfter w:val="1"/>
          <w:wAfter w:w="140" w:type="dxa"/>
        </w:trPr>
        <w:tc>
          <w:tcPr>
            <w:tcW w:w="147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C457A37" w14:textId="4FB61CB2" w:rsidR="00790F8E" w:rsidRPr="00790F8E" w:rsidRDefault="00790F8E">
            <w:pPr>
              <w:pStyle w:val="a8"/>
              <w:jc w:val="center"/>
            </w:pPr>
            <w:bookmarkStart w:id="26" w:name="sub_151531"/>
            <w:r w:rsidRPr="00790F8E">
              <w:t>1</w:t>
            </w:r>
            <w:r w:rsidR="00F7190C">
              <w:t>0</w:t>
            </w:r>
            <w:r w:rsidRPr="00790F8E">
              <w:t>.3 Универсальные и прочие регистры</w:t>
            </w:r>
            <w:bookmarkEnd w:id="26"/>
          </w:p>
        </w:tc>
      </w:tr>
      <w:tr w:rsidR="00790F8E" w:rsidRPr="00790F8E" w14:paraId="7A706A69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210" w14:textId="3BCF0E85" w:rsidR="00790F8E" w:rsidRPr="00790F8E" w:rsidRDefault="00016C72">
            <w:pPr>
              <w:pStyle w:val="a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423" w14:textId="77777777" w:rsidR="00790F8E" w:rsidRPr="00790F8E" w:rsidRDefault="00790F8E">
            <w:pPr>
              <w:pStyle w:val="a8"/>
            </w:pPr>
            <w:r w:rsidRPr="00790F8E">
              <w:t>Оборотная ведомость (</w:t>
            </w:r>
            <w:hyperlink r:id="rId238" w:history="1">
              <w:r w:rsidRPr="00790F8E">
                <w:rPr>
                  <w:rStyle w:val="a4"/>
                  <w:b w:val="0"/>
                  <w:bCs w:val="0"/>
                </w:rPr>
                <w:t>ф. 0504036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429" w14:textId="769DF950" w:rsidR="00790F8E" w:rsidRPr="00790F8E" w:rsidRDefault="00F063BC">
            <w:pPr>
              <w:pStyle w:val="a8"/>
            </w:pPr>
            <w:r>
              <w:t>Б</w:t>
            </w:r>
            <w:r w:rsidR="00790F8E" w:rsidRPr="00790F8E">
              <w:t>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3BF" w14:textId="77777777" w:rsidR="00790F8E" w:rsidRPr="00790F8E" w:rsidRDefault="00790F8E">
            <w:pPr>
              <w:pStyle w:val="a8"/>
            </w:pPr>
            <w:r w:rsidRPr="00790F8E"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A9D" w14:textId="77777777" w:rsidR="00790F8E" w:rsidRPr="00790F8E" w:rsidRDefault="00790F8E">
            <w:pPr>
              <w:pStyle w:val="a8"/>
            </w:pPr>
            <w:r w:rsidRPr="00790F8E">
              <w:t>Ежемесячно/ежеквартально/ежегодно в последний день текущего года в соответствии с положениями учетной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3AA" w14:textId="336B22E2" w:rsidR="00790F8E" w:rsidRPr="00790F8E" w:rsidRDefault="00F063BC" w:rsidP="00F063BC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74E" w14:textId="3B102FD3" w:rsidR="00790F8E" w:rsidRPr="00790F8E" w:rsidRDefault="00F063BC" w:rsidP="00F063BC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6F2" w14:textId="2DB1EBF3" w:rsidR="00790F8E" w:rsidRPr="00790F8E" w:rsidRDefault="00790F8E">
            <w:pPr>
              <w:pStyle w:val="a8"/>
            </w:pPr>
            <w:r w:rsidRPr="00790F8E">
              <w:t xml:space="preserve">В течение одного рабочего дня после </w:t>
            </w:r>
            <w:r w:rsidR="00F063BC">
              <w:t>формирования</w:t>
            </w:r>
            <w:r w:rsidRPr="00790F8E">
              <w:t xml:space="preserve">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FAA" w14:textId="585CF451" w:rsidR="00790F8E" w:rsidRPr="00790F8E" w:rsidRDefault="00790F8E" w:rsidP="00F063BC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060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0C3" w14:textId="77777777" w:rsidR="00790F8E" w:rsidRPr="00790F8E" w:rsidRDefault="00790F8E">
            <w:pPr>
              <w:pStyle w:val="a8"/>
            </w:pPr>
            <w:r w:rsidRPr="00790F8E">
              <w:t>Для обобщения данных по счетам учета и контроля за соответствием показателей данным Главной книги (</w:t>
            </w:r>
            <w:hyperlink r:id="rId239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BA65" w14:textId="77777777" w:rsidR="00790F8E" w:rsidRPr="00790F8E" w:rsidRDefault="00790F8E">
            <w:pPr>
              <w:pStyle w:val="a8"/>
            </w:pPr>
            <w:r w:rsidRPr="00790F8E">
              <w:t>Для отражения операций по счетам учета финансовых активов и обязательств</w:t>
            </w:r>
          </w:p>
        </w:tc>
      </w:tr>
      <w:tr w:rsidR="00790F8E" w:rsidRPr="00790F8E" w14:paraId="6558BD16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084" w14:textId="747EC63B" w:rsidR="00790F8E" w:rsidRPr="00790F8E" w:rsidRDefault="00016C72">
            <w:pPr>
              <w:pStyle w:val="a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1FA" w14:textId="77777777" w:rsidR="00790F8E" w:rsidRPr="00790F8E" w:rsidRDefault="00790F8E">
            <w:pPr>
              <w:pStyle w:val="a8"/>
            </w:pPr>
            <w:r w:rsidRPr="00790F8E">
              <w:t>Журнал операций с безналичными денежными средствами (</w:t>
            </w:r>
            <w:hyperlink r:id="rId240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E7D" w14:textId="52708782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7CA6" w14:textId="1CDAA4D2" w:rsidR="00F063BC" w:rsidRPr="00790F8E" w:rsidRDefault="00790F8E" w:rsidP="00F063BC">
            <w:pPr>
              <w:pStyle w:val="a8"/>
            </w:pPr>
            <w:r w:rsidRPr="00790F8E">
              <w:t>Бухгалтер</w:t>
            </w:r>
          </w:p>
          <w:p w14:paraId="3E34FA22" w14:textId="420B780B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CBC" w14:textId="055695E2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EBB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41FCEBE2" w14:textId="794BA64A" w:rsidR="00790F8E" w:rsidRPr="00790F8E" w:rsidRDefault="00790F8E">
            <w:pPr>
              <w:pStyle w:val="a8"/>
            </w:pPr>
            <w:r w:rsidRPr="00790F8E">
              <w:t>- бухгалтер</w:t>
            </w:r>
          </w:p>
          <w:p w14:paraId="1EF20FAD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475019C4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DB3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2A5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432" w14:textId="7411670D" w:rsidR="00790F8E" w:rsidRPr="00790F8E" w:rsidRDefault="00790F8E" w:rsidP="00F063BC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6CD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  <w:p w14:paraId="396FE8A3" w14:textId="77777777" w:rsidR="00790F8E" w:rsidRPr="00790F8E" w:rsidRDefault="00790F8E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79B" w14:textId="2DD15EA2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</w:t>
            </w:r>
            <w:r w:rsidR="00F063BC">
              <w:t>,</w:t>
            </w:r>
            <w:r w:rsidRPr="00790F8E">
              <w:t xml:space="preserve"> в Главную книгу (</w:t>
            </w:r>
            <w:hyperlink r:id="rId241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5263D" w14:textId="77777777" w:rsidR="00790F8E" w:rsidRPr="00790F8E" w:rsidRDefault="00790F8E">
            <w:pPr>
              <w:pStyle w:val="a8"/>
            </w:pPr>
            <w:r w:rsidRPr="00790F8E">
              <w:t>Для аналитического учета обязательств и (или) денежных обязательств, учитываемых на счете 502 00</w:t>
            </w:r>
          </w:p>
        </w:tc>
      </w:tr>
      <w:tr w:rsidR="00790F8E" w:rsidRPr="00790F8E" w14:paraId="309B0314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769" w14:textId="4B236828" w:rsidR="00790F8E" w:rsidRPr="00790F8E" w:rsidRDefault="00016C72">
            <w:pPr>
              <w:pStyle w:val="a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8A1" w14:textId="77777777" w:rsidR="00790F8E" w:rsidRPr="00790F8E" w:rsidRDefault="00790F8E">
            <w:pPr>
              <w:pStyle w:val="a8"/>
            </w:pPr>
            <w:r w:rsidRPr="00790F8E">
              <w:t>Журнал операций расчетов с подотчетными лицами (</w:t>
            </w:r>
            <w:hyperlink r:id="rId242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F40" w14:textId="5AAB4592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057" w14:textId="21934D69" w:rsidR="00F063BC" w:rsidRPr="00790F8E" w:rsidRDefault="00790F8E" w:rsidP="00F063BC">
            <w:pPr>
              <w:pStyle w:val="a8"/>
            </w:pPr>
            <w:r w:rsidRPr="00790F8E">
              <w:t>Бухгалтер</w:t>
            </w:r>
          </w:p>
          <w:p w14:paraId="7463FF65" w14:textId="7798E8F2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DE9" w14:textId="2EF9ADA2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62E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102A00B8" w14:textId="4FFFABE3" w:rsidR="00790F8E" w:rsidRPr="00790F8E" w:rsidRDefault="00790F8E">
            <w:pPr>
              <w:pStyle w:val="a8"/>
            </w:pPr>
            <w:r w:rsidRPr="00790F8E">
              <w:t xml:space="preserve">- бухгалтер </w:t>
            </w:r>
          </w:p>
          <w:p w14:paraId="366A5A8D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2920A68B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BBC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F3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B45" w14:textId="14579ECC" w:rsidR="00790F8E" w:rsidRPr="00790F8E" w:rsidRDefault="00790F8E">
            <w:pPr>
              <w:pStyle w:val="a8"/>
            </w:pPr>
            <w:r w:rsidRPr="00790F8E">
              <w:t>Бухгалтер</w:t>
            </w:r>
          </w:p>
          <w:p w14:paraId="42F9D7A8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FF6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160" w14:textId="0804738B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</w:t>
            </w:r>
            <w:r w:rsidR="00F063BC">
              <w:t>,</w:t>
            </w:r>
            <w:r w:rsidRPr="00790F8E">
              <w:t xml:space="preserve"> в Главную книгу (</w:t>
            </w:r>
            <w:hyperlink r:id="rId243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 (исключение - операции по выдаче и возврату подотчетных сумм, которые отражаются в Ж/о по счету "Касса")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28B68" w14:textId="77777777" w:rsidR="00790F8E" w:rsidRPr="00790F8E" w:rsidRDefault="00790F8E">
            <w:pPr>
              <w:pStyle w:val="a8"/>
            </w:pPr>
            <w:r w:rsidRPr="00790F8E">
              <w:t>Для отражения операций с подотчетными лицами учреждения</w:t>
            </w:r>
          </w:p>
        </w:tc>
      </w:tr>
      <w:tr w:rsidR="00790F8E" w:rsidRPr="00790F8E" w14:paraId="3EEC08A8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821" w14:textId="1A7E5F36" w:rsidR="00790F8E" w:rsidRPr="00790F8E" w:rsidRDefault="00016C72">
            <w:pPr>
              <w:pStyle w:val="a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6DE" w14:textId="77777777" w:rsidR="00790F8E" w:rsidRPr="00790F8E" w:rsidRDefault="00790F8E">
            <w:pPr>
              <w:pStyle w:val="a8"/>
            </w:pPr>
            <w:r w:rsidRPr="00790F8E">
              <w:t>Журнал операций расчетов с поставщиками и подрядчиками (</w:t>
            </w:r>
            <w:hyperlink r:id="rId244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40F" w14:textId="0115A743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33E" w14:textId="755A6CF1" w:rsidR="00F063BC" w:rsidRPr="00790F8E" w:rsidRDefault="00790F8E" w:rsidP="00F063BC">
            <w:pPr>
              <w:pStyle w:val="a8"/>
            </w:pPr>
            <w:r w:rsidRPr="00790F8E">
              <w:t>Бухгалтер</w:t>
            </w:r>
          </w:p>
          <w:p w14:paraId="3A916FF1" w14:textId="36BE7508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974" w14:textId="4387B416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D3A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43ED4E1A" w14:textId="59BD80BF" w:rsidR="00790F8E" w:rsidRPr="00790F8E" w:rsidRDefault="00790F8E">
            <w:pPr>
              <w:pStyle w:val="a8"/>
            </w:pPr>
            <w:r w:rsidRPr="00790F8E">
              <w:t>- бухгалтер</w:t>
            </w:r>
          </w:p>
          <w:p w14:paraId="01DA01BB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238124F3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2BB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01B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B71" w14:textId="7EEFF188" w:rsidR="00790F8E" w:rsidRPr="00790F8E" w:rsidRDefault="00790F8E" w:rsidP="00F063BC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250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CC0" w14:textId="26BCD687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</w:t>
            </w:r>
            <w:r w:rsidR="00F063BC">
              <w:t>,</w:t>
            </w:r>
            <w:r w:rsidRPr="00790F8E">
              <w:t xml:space="preserve"> в Главную книгу (</w:t>
            </w:r>
            <w:hyperlink r:id="rId245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4B261" w14:textId="77777777" w:rsidR="00790F8E" w:rsidRPr="00790F8E" w:rsidRDefault="00790F8E">
            <w:pPr>
              <w:pStyle w:val="a8"/>
            </w:pPr>
            <w:r w:rsidRPr="00790F8E">
              <w:t>Для аналитического учета производимых с контрагентами расчетов</w:t>
            </w:r>
          </w:p>
        </w:tc>
      </w:tr>
      <w:tr w:rsidR="00790F8E" w:rsidRPr="00790F8E" w14:paraId="7E5BC696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192" w14:textId="4F8F4F4E" w:rsidR="00790F8E" w:rsidRPr="00790F8E" w:rsidRDefault="00016C72">
            <w:pPr>
              <w:pStyle w:val="a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E07" w14:textId="77777777" w:rsidR="00790F8E" w:rsidRPr="00790F8E" w:rsidRDefault="00790F8E">
            <w:pPr>
              <w:pStyle w:val="a8"/>
            </w:pPr>
            <w:r w:rsidRPr="00790F8E">
              <w:t>Журнал операций по прочим операциям (</w:t>
            </w:r>
            <w:hyperlink r:id="rId246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107" w14:textId="357EC8D8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2E4" w14:textId="58C6ABE9" w:rsidR="00F063BC" w:rsidRPr="00790F8E" w:rsidRDefault="00790F8E" w:rsidP="00F063BC">
            <w:pPr>
              <w:pStyle w:val="a8"/>
            </w:pPr>
            <w:r w:rsidRPr="00790F8E">
              <w:t>Бухгалтер</w:t>
            </w:r>
          </w:p>
          <w:p w14:paraId="5F314E00" w14:textId="5BEBCB1A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A25" w14:textId="566028E7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F63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279A074F" w14:textId="7136FB22" w:rsidR="00790F8E" w:rsidRPr="00790F8E" w:rsidRDefault="00790F8E">
            <w:pPr>
              <w:pStyle w:val="a8"/>
            </w:pPr>
            <w:r w:rsidRPr="00790F8E">
              <w:t>- бухгалтер</w:t>
            </w:r>
          </w:p>
          <w:p w14:paraId="5B172578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220564E5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D63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1A5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B7" w14:textId="5E913D6C" w:rsidR="00790F8E" w:rsidRPr="00790F8E" w:rsidRDefault="00790F8E" w:rsidP="00F063BC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F8D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66C" w14:textId="5208D6C8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</w:t>
            </w:r>
            <w:r w:rsidR="00922D52">
              <w:t>,</w:t>
            </w:r>
            <w:r w:rsidRPr="00790F8E">
              <w:t xml:space="preserve"> в Главную книгу (</w:t>
            </w:r>
            <w:hyperlink r:id="rId247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4EAAC" w14:textId="77777777" w:rsidR="00790F8E" w:rsidRPr="00790F8E" w:rsidRDefault="00790F8E">
            <w:pPr>
              <w:pStyle w:val="a8"/>
            </w:pPr>
            <w:r w:rsidRPr="00790F8E">
              <w:t>Для учета операций, не отраженных в иных Ж/о</w:t>
            </w:r>
          </w:p>
        </w:tc>
      </w:tr>
      <w:tr w:rsidR="00790F8E" w:rsidRPr="00790F8E" w14:paraId="75744596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D4F" w14:textId="1F11A688" w:rsidR="00790F8E" w:rsidRPr="00790F8E" w:rsidRDefault="00016C72">
            <w:pPr>
              <w:pStyle w:val="a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A11" w14:textId="77777777" w:rsidR="00790F8E" w:rsidRPr="00790F8E" w:rsidRDefault="00790F8E">
            <w:pPr>
              <w:pStyle w:val="a8"/>
            </w:pPr>
            <w:r w:rsidRPr="00790F8E">
              <w:t>Журнал операций по исправлению ошибок прошлых лет (</w:t>
            </w:r>
            <w:hyperlink r:id="rId248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1F" w14:textId="38249EBC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225" w14:textId="4F14175C" w:rsidR="00922D52" w:rsidRPr="00790F8E" w:rsidRDefault="00790F8E" w:rsidP="00922D52">
            <w:pPr>
              <w:pStyle w:val="a8"/>
            </w:pPr>
            <w:r w:rsidRPr="00790F8E">
              <w:t>Бухгалтер</w:t>
            </w:r>
          </w:p>
          <w:p w14:paraId="720AB762" w14:textId="6FEA513C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D22" w14:textId="3204BA04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5CD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195351C9" w14:textId="180D3D46" w:rsidR="00790F8E" w:rsidRPr="00790F8E" w:rsidRDefault="00790F8E">
            <w:pPr>
              <w:pStyle w:val="a8"/>
            </w:pPr>
            <w:r w:rsidRPr="00790F8E">
              <w:t>- бухгалтер</w:t>
            </w:r>
          </w:p>
          <w:p w14:paraId="2C755B38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2D394CF6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623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C1A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4F7" w14:textId="0F74A798" w:rsidR="00790F8E" w:rsidRPr="00790F8E" w:rsidRDefault="00790F8E" w:rsidP="00922D52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4CC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815F" w14:textId="094E2D31" w:rsidR="00790F8E" w:rsidRPr="00790F8E" w:rsidRDefault="00790F8E">
            <w:pPr>
              <w:pStyle w:val="a8"/>
            </w:pPr>
            <w:r w:rsidRPr="00790F8E">
              <w:t>Перенос оборотов по операциям, отраженным в журнале</w:t>
            </w:r>
            <w:r w:rsidR="00922D52">
              <w:t>,</w:t>
            </w:r>
            <w:r w:rsidRPr="00790F8E">
              <w:t xml:space="preserve"> в Главную книгу (</w:t>
            </w:r>
            <w:hyperlink r:id="rId249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5FC7D" w14:textId="77777777" w:rsidR="00790F8E" w:rsidRPr="00790F8E" w:rsidRDefault="00790F8E">
            <w:pPr>
              <w:pStyle w:val="a8"/>
            </w:pPr>
            <w:r w:rsidRPr="00790F8E">
              <w:t>Для отражения бухгалтерских записей, произведенных по исправлению ошибок прошлых лет</w:t>
            </w:r>
          </w:p>
        </w:tc>
      </w:tr>
      <w:tr w:rsidR="00790F8E" w:rsidRPr="00790F8E" w14:paraId="390B5615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734" w14:textId="26DB4691" w:rsidR="00790F8E" w:rsidRPr="00790F8E" w:rsidRDefault="00016C72">
            <w:pPr>
              <w:pStyle w:val="a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52C" w14:textId="77777777" w:rsidR="00790F8E" w:rsidRPr="00790F8E" w:rsidRDefault="00790F8E">
            <w:pPr>
              <w:pStyle w:val="a8"/>
            </w:pPr>
            <w:r w:rsidRPr="00790F8E">
              <w:t xml:space="preserve">Журнал операций </w:t>
            </w:r>
            <w:proofErr w:type="spellStart"/>
            <w:r w:rsidRPr="00790F8E">
              <w:t>межотчетного</w:t>
            </w:r>
            <w:proofErr w:type="spellEnd"/>
            <w:r w:rsidRPr="00790F8E">
              <w:t xml:space="preserve"> периода (</w:t>
            </w:r>
            <w:hyperlink r:id="rId250" w:history="1">
              <w:r w:rsidRPr="00790F8E">
                <w:rPr>
                  <w:rStyle w:val="a4"/>
                  <w:b w:val="0"/>
                  <w:bCs w:val="0"/>
                </w:rPr>
                <w:t>ф. 0504071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411" w14:textId="17286268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3ED" w14:textId="77777777" w:rsidR="00922D52" w:rsidRPr="00790F8E" w:rsidRDefault="00922D52" w:rsidP="00922D52">
            <w:pPr>
              <w:pStyle w:val="a8"/>
            </w:pPr>
            <w:r w:rsidRPr="00790F8E">
              <w:t>Бухгалтер</w:t>
            </w:r>
          </w:p>
          <w:p w14:paraId="0282A3CE" w14:textId="45AC5C5A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F15" w14:textId="74322127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0C5" w14:textId="77777777" w:rsidR="00790F8E" w:rsidRPr="00790F8E" w:rsidRDefault="00790F8E">
            <w:pPr>
              <w:pStyle w:val="a8"/>
            </w:pPr>
            <w:r w:rsidRPr="00790F8E">
              <w:t>Подписание:</w:t>
            </w:r>
          </w:p>
          <w:p w14:paraId="3344D08F" w14:textId="33107591" w:rsidR="00790F8E" w:rsidRPr="00790F8E" w:rsidRDefault="00790F8E">
            <w:pPr>
              <w:pStyle w:val="a8"/>
            </w:pPr>
            <w:r w:rsidRPr="00790F8E">
              <w:t xml:space="preserve">- </w:t>
            </w:r>
            <w:r w:rsidR="00922D52">
              <w:t>бухгалтер</w:t>
            </w:r>
          </w:p>
          <w:p w14:paraId="7201D5B0" w14:textId="77777777" w:rsidR="00790F8E" w:rsidRPr="00790F8E" w:rsidRDefault="00790F8E">
            <w:pPr>
              <w:pStyle w:val="a8"/>
            </w:pPr>
            <w:r w:rsidRPr="00790F8E">
              <w:t>- главный бухгалтер</w:t>
            </w:r>
          </w:p>
          <w:p w14:paraId="4B6FB5AD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7B1" w14:textId="77777777" w:rsidR="00790F8E" w:rsidRPr="00790F8E" w:rsidRDefault="00790F8E">
            <w:pPr>
              <w:pStyle w:val="a8"/>
            </w:pPr>
            <w:r w:rsidRPr="00790F8E"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C9B" w14:textId="77777777" w:rsidR="00790F8E" w:rsidRPr="00790F8E" w:rsidRDefault="00790F8E">
            <w:pPr>
              <w:pStyle w:val="a8"/>
            </w:pPr>
            <w:r w:rsidRPr="00790F8E"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21D" w14:textId="2176C051" w:rsidR="00790F8E" w:rsidRPr="00790F8E" w:rsidRDefault="00790F8E" w:rsidP="00922D52">
            <w:pPr>
              <w:pStyle w:val="a8"/>
            </w:pPr>
            <w:r w:rsidRPr="00790F8E">
              <w:t>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541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CD5" w14:textId="77777777" w:rsidR="00790F8E" w:rsidRPr="00790F8E" w:rsidRDefault="00790F8E">
            <w:pPr>
              <w:pStyle w:val="a8"/>
            </w:pPr>
            <w:r w:rsidRPr="00790F8E">
              <w:t>Формирование входящих остатков по счетам учета в регистрах бухгалтерского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C98B5" w14:textId="77777777" w:rsidR="00790F8E" w:rsidRPr="00790F8E" w:rsidRDefault="00790F8E">
            <w:pPr>
              <w:pStyle w:val="a8"/>
            </w:pPr>
            <w:r w:rsidRPr="00790F8E">
              <w:t>Для отражения бухгалтерских записей по изменению показателей на счетах учета</w:t>
            </w:r>
          </w:p>
        </w:tc>
      </w:tr>
      <w:tr w:rsidR="00790F8E" w:rsidRPr="00790F8E" w14:paraId="1B525B6D" w14:textId="77777777">
        <w:trPr>
          <w:gridAfter w:val="1"/>
          <w:wAfter w:w="14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710" w14:textId="1524FEDB" w:rsidR="00790F8E" w:rsidRPr="00790F8E" w:rsidRDefault="00016C72">
            <w:pPr>
              <w:pStyle w:val="a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5B7" w14:textId="77777777" w:rsidR="00790F8E" w:rsidRPr="00790F8E" w:rsidRDefault="00790F8E">
            <w:pPr>
              <w:pStyle w:val="a8"/>
            </w:pPr>
            <w:r w:rsidRPr="00790F8E">
              <w:t>Главная книга (</w:t>
            </w:r>
            <w:hyperlink r:id="rId251" w:history="1">
              <w:r w:rsidRPr="00790F8E">
                <w:rPr>
                  <w:rStyle w:val="a4"/>
                  <w:b w:val="0"/>
                  <w:bCs w:val="0"/>
                </w:rPr>
                <w:t>ф. 0504072</w:t>
              </w:r>
            </w:hyperlink>
            <w:r w:rsidRPr="00790F8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A19" w14:textId="63BCB253" w:rsidR="00790F8E" w:rsidRPr="00790F8E" w:rsidRDefault="00790F8E">
            <w:pPr>
              <w:pStyle w:val="a8"/>
            </w:pPr>
            <w:r w:rsidRPr="00790F8E">
              <w:t>бумажный (1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FE7" w14:textId="14ACC29D" w:rsidR="00790F8E" w:rsidRPr="00790F8E" w:rsidRDefault="00922D52">
            <w:pPr>
              <w:pStyle w:val="a8"/>
            </w:pPr>
            <w: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D31" w14:textId="176C49E7" w:rsidR="00790F8E" w:rsidRPr="00790F8E" w:rsidRDefault="00B97A4E">
            <w:pPr>
              <w:pStyle w:val="a8"/>
            </w:pPr>
            <w:r w:rsidRPr="00790F8E">
              <w:t>Формируется</w:t>
            </w:r>
            <w:r>
              <w:t xml:space="preserve"> </w:t>
            </w:r>
            <w:r w:rsidRPr="00B97A4E">
              <w:rPr>
                <w:rFonts w:ascii="Times New Roman" w:hAnsi="Times New Roman" w:cs="Times New Roman"/>
              </w:rPr>
              <w:t>на последнее число рабочего дня текущего месяца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C8F" w14:textId="14712868" w:rsidR="00790F8E" w:rsidRPr="00790F8E" w:rsidRDefault="00922D52" w:rsidP="00922D52">
            <w:pPr>
              <w:pStyle w:val="a8"/>
              <w:jc w:val="center"/>
            </w:pPr>
            <w:r>
              <w:t>Х</w:t>
            </w:r>
          </w:p>
          <w:p w14:paraId="02543930" w14:textId="77777777" w:rsidR="00790F8E" w:rsidRPr="00790F8E" w:rsidRDefault="00790F8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4BE" w14:textId="150CB43D" w:rsidR="00790F8E" w:rsidRPr="00790F8E" w:rsidRDefault="00922D52" w:rsidP="00922D52">
            <w:pPr>
              <w:pStyle w:val="a8"/>
              <w:jc w:val="center"/>
            </w:pPr>
            <w: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09A" w14:textId="7700FF3A" w:rsidR="00790F8E" w:rsidRPr="00790F8E" w:rsidRDefault="00790F8E">
            <w:pPr>
              <w:pStyle w:val="a8"/>
            </w:pPr>
            <w:r w:rsidRPr="00790F8E">
              <w:t xml:space="preserve">В течение одного рабочего дня после </w:t>
            </w:r>
            <w:r w:rsidR="00922D52">
              <w:t>формирования</w:t>
            </w:r>
            <w:r w:rsidRPr="00790F8E">
              <w:t xml:space="preserve"> регистра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426" w14:textId="77777777" w:rsidR="00790F8E" w:rsidRPr="00790F8E" w:rsidRDefault="00790F8E">
            <w:pPr>
              <w:pStyle w:val="a8"/>
            </w:pPr>
            <w:r w:rsidRPr="00790F8E">
              <w:t>Главный бухгалтер</w:t>
            </w:r>
          </w:p>
          <w:p w14:paraId="16D7E78E" w14:textId="77777777" w:rsidR="00790F8E" w:rsidRPr="00790F8E" w:rsidRDefault="00790F8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C94" w14:textId="77777777" w:rsidR="00790F8E" w:rsidRPr="00790F8E" w:rsidRDefault="00790F8E">
            <w:pPr>
              <w:pStyle w:val="a8"/>
            </w:pPr>
            <w:r w:rsidRPr="00790F8E">
              <w:t>В день поступления регистра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A3C" w14:textId="77777777" w:rsidR="00790F8E" w:rsidRPr="00790F8E" w:rsidRDefault="00790F8E">
            <w:pPr>
              <w:pStyle w:val="a8"/>
            </w:pPr>
            <w:r w:rsidRPr="00790F8E">
              <w:t>Подсчет общего итога оборотов за период с начала года, а также вывод дебетовых или кредитовых остатков на начало следующего периода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FBFF" w14:textId="77777777" w:rsidR="00790F8E" w:rsidRPr="00790F8E" w:rsidRDefault="00790F8E">
            <w:pPr>
              <w:pStyle w:val="a8"/>
            </w:pPr>
            <w:r w:rsidRPr="00790F8E">
              <w:t>В целях формирования записей по всем балансовым счетам бухгалтерского (бюджетного) учета, в том числе по счетам санкционирования</w:t>
            </w:r>
          </w:p>
        </w:tc>
      </w:tr>
    </w:tbl>
    <w:p w14:paraId="418A2CC1" w14:textId="77777777" w:rsidR="00790F8E" w:rsidRDefault="00790F8E">
      <w:pPr>
        <w:pStyle w:val="a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531"/>
        <w:gridCol w:w="1260"/>
        <w:gridCol w:w="1260"/>
        <w:gridCol w:w="1260"/>
        <w:gridCol w:w="1260"/>
        <w:gridCol w:w="1260"/>
        <w:gridCol w:w="1260"/>
        <w:gridCol w:w="1260"/>
        <w:gridCol w:w="1120"/>
        <w:gridCol w:w="1120"/>
        <w:gridCol w:w="1960"/>
        <w:gridCol w:w="1120"/>
        <w:gridCol w:w="71"/>
      </w:tblGrid>
      <w:tr w:rsidR="00F7190C" w:rsidRPr="00790F8E" w14:paraId="4216DC82" w14:textId="77777777" w:rsidTr="00414C43">
        <w:tc>
          <w:tcPr>
            <w:tcW w:w="147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1F293A5" w14:textId="19D43E9D" w:rsidR="00F7190C" w:rsidRPr="00790F8E" w:rsidRDefault="00F7190C" w:rsidP="00D3676E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 xml:space="preserve">. </w:t>
            </w:r>
            <w:r w:rsidR="00314CE0">
              <w:t>Отчетность в контролирующие и другие органы</w:t>
            </w:r>
          </w:p>
        </w:tc>
      </w:tr>
      <w:tr w:rsidR="00F7190C" w:rsidRPr="00790F8E" w14:paraId="2D1E0014" w14:textId="77777777" w:rsidTr="00414C43">
        <w:tc>
          <w:tcPr>
            <w:tcW w:w="147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2165094" w14:textId="6DC3736F" w:rsidR="00F7190C" w:rsidRPr="00790F8E" w:rsidRDefault="00F7190C" w:rsidP="00D3676E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 xml:space="preserve">.1 </w:t>
            </w:r>
            <w:r w:rsidR="00314CE0">
              <w:t>Отчетность, представляемая в ОСФР Республики Карелия</w:t>
            </w:r>
          </w:p>
        </w:tc>
      </w:tr>
      <w:tr w:rsidR="00F7190C" w:rsidRPr="00790F8E" w14:paraId="0F643972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F97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9E8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267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38C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510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C63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6F0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7E9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F4B9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F7190C" w:rsidRPr="00790F8E" w14:paraId="082C949F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4E5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DCB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553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F4D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81F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D5D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2EE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C80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C1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2F4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63E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0013E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F7190C" w:rsidRPr="00790F8E" w14:paraId="4F1E0E37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D39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5CC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E88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C74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F0E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21A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625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3D9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478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B3A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BEAB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94B8" w14:textId="77777777" w:rsidR="00F7190C" w:rsidRPr="00790F8E" w:rsidRDefault="00F7190C" w:rsidP="00D3676E">
            <w:pPr>
              <w:pStyle w:val="a8"/>
              <w:jc w:val="center"/>
            </w:pPr>
            <w:r w:rsidRPr="00790F8E">
              <w:t>12</w:t>
            </w:r>
          </w:p>
        </w:tc>
      </w:tr>
      <w:tr w:rsidR="00F7190C" w:rsidRPr="00790F8E" w14:paraId="6D0FD983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6BC" w14:textId="343CF38B" w:rsidR="00F7190C" w:rsidRPr="00790F8E" w:rsidRDefault="00314CE0" w:rsidP="00D3676E">
            <w:pPr>
              <w:pStyle w:val="a8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392" w14:textId="467CF46A" w:rsidR="00F7190C" w:rsidRPr="00790F8E" w:rsidRDefault="00314CE0" w:rsidP="00D3676E">
            <w:pPr>
              <w:pStyle w:val="a8"/>
            </w:pPr>
            <w:r>
      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(ф. ЕФ</w:t>
            </w:r>
            <w:r w:rsidR="00CA010F">
              <w:t>С</w:t>
            </w:r>
            <w:r>
              <w:t>-1)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9BE" w14:textId="33FB0E10" w:rsidR="00F7190C" w:rsidRPr="00790F8E" w:rsidRDefault="00314CE0" w:rsidP="00D3676E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8D5" w14:textId="675FA6AD" w:rsidR="00F7190C" w:rsidRPr="00790F8E" w:rsidRDefault="00F7190C" w:rsidP="00D3676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20E" w14:textId="73B43B16" w:rsidR="00F7190C" w:rsidRPr="00790F8E" w:rsidRDefault="00CA010F" w:rsidP="00D3676E">
            <w:pPr>
              <w:pStyle w:val="a8"/>
            </w:pPr>
            <w:r>
              <w:t xml:space="preserve">В соответствии с нормами </w:t>
            </w:r>
            <w:r w:rsidR="00DD25CE">
              <w:t>законодательств</w:t>
            </w:r>
            <w:r>
              <w:t>а в отношении конкретных разделов формы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24A" w14:textId="4EDCE71A" w:rsidR="00314CE0" w:rsidRPr="00790F8E" w:rsidRDefault="00F7190C" w:rsidP="00314CE0">
            <w:pPr>
              <w:pStyle w:val="a8"/>
            </w:pPr>
            <w:r w:rsidRPr="00790F8E">
              <w:t>Подписание</w:t>
            </w:r>
            <w:r w:rsidR="00314CE0">
              <w:t>:</w:t>
            </w:r>
          </w:p>
          <w:p w14:paraId="5F95AE70" w14:textId="7E68C923" w:rsidR="00F7190C" w:rsidRPr="00790F8E" w:rsidRDefault="00314CE0" w:rsidP="00D3676E">
            <w:pPr>
              <w:pStyle w:val="a8"/>
            </w:pPr>
            <w:r>
              <w:t>- начальник</w:t>
            </w:r>
            <w:r w:rsidR="00F7190C"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917" w14:textId="43A7743D" w:rsidR="00F7190C" w:rsidRPr="00790F8E" w:rsidRDefault="00314CE0" w:rsidP="00D3676E">
            <w:pPr>
              <w:pStyle w:val="a8"/>
            </w:pPr>
            <w:r>
              <w:t>В день формирования документа</w:t>
            </w:r>
          </w:p>
          <w:p w14:paraId="3D67D5FF" w14:textId="77777777" w:rsidR="00F7190C" w:rsidRPr="00790F8E" w:rsidRDefault="00F7190C" w:rsidP="00D3676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BC8" w14:textId="7F71FBF7" w:rsidR="00F7190C" w:rsidRPr="00790F8E" w:rsidRDefault="00314CE0" w:rsidP="00314CE0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0D2" w14:textId="61DD6C20" w:rsidR="00F7190C" w:rsidRPr="00790F8E" w:rsidRDefault="00314CE0" w:rsidP="00314CE0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7F9" w14:textId="74CBEAAE" w:rsidR="00F7190C" w:rsidRPr="00790F8E" w:rsidRDefault="00314CE0" w:rsidP="00314CE0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16C" w14:textId="63F9427E" w:rsidR="00F7190C" w:rsidRPr="00790F8E" w:rsidRDefault="00387601" w:rsidP="00D3676E">
            <w:pPr>
              <w:pStyle w:val="a8"/>
            </w:pPr>
            <w:r>
              <w:t>Соблюдение норм персонифицированного учета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CC43" w14:textId="319E5CE7" w:rsidR="00F7190C" w:rsidRPr="00790F8E" w:rsidRDefault="00387601" w:rsidP="00D3676E">
            <w:pPr>
              <w:pStyle w:val="a8"/>
            </w:pPr>
            <w:r>
              <w:t>Направление информации в ОСФР</w:t>
            </w:r>
          </w:p>
        </w:tc>
      </w:tr>
      <w:tr w:rsidR="00F1793A" w:rsidRPr="00790F8E" w14:paraId="3E1875E1" w14:textId="77777777" w:rsidTr="00414C43">
        <w:trPr>
          <w:gridBefore w:val="1"/>
          <w:wBefore w:w="29" w:type="dxa"/>
        </w:trPr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02A9EBC" w14:textId="7F530359" w:rsidR="00F1793A" w:rsidRPr="00790F8E" w:rsidRDefault="00F1793A" w:rsidP="00D3676E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>.</w:t>
            </w:r>
            <w:r w:rsidR="003F2C91">
              <w:t>2</w:t>
            </w:r>
            <w:r w:rsidRPr="00790F8E">
              <w:t xml:space="preserve"> </w:t>
            </w:r>
            <w:r>
              <w:t>Отчетность, представляемая в ИФНС по Республик</w:t>
            </w:r>
            <w:r w:rsidR="003F2C91">
              <w:t>е</w:t>
            </w:r>
            <w:r>
              <w:t xml:space="preserve"> Карелия</w:t>
            </w:r>
          </w:p>
        </w:tc>
      </w:tr>
      <w:tr w:rsidR="00F1793A" w:rsidRPr="00790F8E" w14:paraId="1E9DE181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B93" w14:textId="77777777" w:rsidR="00F1793A" w:rsidRPr="00790F8E" w:rsidRDefault="00F1793A" w:rsidP="00F1793A">
            <w:pPr>
              <w:pStyle w:val="a8"/>
              <w:ind w:right="-30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123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AA5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A64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EFC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F87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9C3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EC3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AF46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F1793A" w:rsidRPr="00790F8E" w14:paraId="7FE8F193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9DF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8D8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F3A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5DD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ED4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6E9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80F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B7A" w14:textId="77777777" w:rsidR="00F1793A" w:rsidRPr="00790F8E" w:rsidRDefault="00F1793A" w:rsidP="00D3676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CE5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229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7FD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38742" w14:textId="77777777" w:rsidR="00F1793A" w:rsidRPr="00790F8E" w:rsidRDefault="00F1793A" w:rsidP="00D3676E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F1793A" w14:paraId="22B86BCC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B32" w14:textId="440681FA" w:rsidR="00F1793A" w:rsidRDefault="00F1793A" w:rsidP="00D3676E">
            <w:pPr>
              <w:pStyle w:val="a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1DE" w14:textId="77777777" w:rsidR="00F1793A" w:rsidRDefault="00F1793A" w:rsidP="00D3676E">
            <w:pPr>
              <w:pStyle w:val="a8"/>
            </w:pPr>
            <w:r>
              <w:t>Персонифицированные сведения о физических лицах (ф. 1151162)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048" w14:textId="77777777" w:rsidR="00F1793A" w:rsidRDefault="00F1793A" w:rsidP="00D3676E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3CE" w14:textId="77777777" w:rsidR="00F1793A" w:rsidRPr="00790F8E" w:rsidRDefault="00F1793A" w:rsidP="00D3676E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42D" w14:textId="77777777" w:rsidR="00F1793A" w:rsidRDefault="00F1793A" w:rsidP="00D3676E">
            <w:pPr>
              <w:pStyle w:val="a8"/>
            </w:pPr>
            <w:r w:rsidRPr="002C37F3">
              <w:t xml:space="preserve">Ежемесячно до </w:t>
            </w:r>
            <w:r>
              <w:t>15</w:t>
            </w:r>
            <w:r w:rsidRPr="002C37F3">
              <w:t xml:space="preserve"> числа </w:t>
            </w:r>
            <w:r>
              <w:t xml:space="preserve">месяца, </w:t>
            </w:r>
            <w:r w:rsidRPr="002C37F3">
              <w:t>следующего за отчетным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9C3" w14:textId="77777777" w:rsidR="00F1793A" w:rsidRPr="00790F8E" w:rsidRDefault="00F1793A" w:rsidP="00D3676E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4760F625" w14:textId="77777777" w:rsidR="00F1793A" w:rsidRPr="00790F8E" w:rsidRDefault="00F1793A" w:rsidP="00D3676E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E24" w14:textId="77777777" w:rsidR="00F1793A" w:rsidRPr="00790F8E" w:rsidRDefault="00F1793A" w:rsidP="00D3676E">
            <w:pPr>
              <w:pStyle w:val="a8"/>
            </w:pPr>
            <w:r>
              <w:t>В день формирования документа</w:t>
            </w:r>
          </w:p>
          <w:p w14:paraId="58244013" w14:textId="77777777" w:rsidR="00F1793A" w:rsidRDefault="00F1793A" w:rsidP="00D3676E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2A1" w14:textId="77777777" w:rsidR="00F1793A" w:rsidRDefault="00F1793A" w:rsidP="00D3676E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946" w14:textId="77777777" w:rsidR="00F1793A" w:rsidRDefault="00F1793A" w:rsidP="00D3676E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AE0" w14:textId="77777777" w:rsidR="00F1793A" w:rsidRDefault="00F1793A" w:rsidP="00D3676E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B4D" w14:textId="65260638" w:rsidR="00F1793A" w:rsidRPr="00790F8E" w:rsidRDefault="00F1793A" w:rsidP="00D3676E">
            <w:pPr>
              <w:pStyle w:val="a8"/>
            </w:pPr>
            <w:r>
              <w:t xml:space="preserve">Направление информации в ИФНС </w:t>
            </w:r>
            <w:r w:rsidR="00333825">
              <w:t>п</w:t>
            </w:r>
            <w:r>
              <w:t>о Республике Карелия</w:t>
            </w:r>
          </w:p>
          <w:p w14:paraId="4903C057" w14:textId="77777777" w:rsidR="00F1793A" w:rsidRDefault="00F1793A" w:rsidP="00D3676E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69B81" w14:textId="63E79AC4" w:rsidR="00F1793A" w:rsidRDefault="00F1793A" w:rsidP="00D3676E">
            <w:pPr>
              <w:pStyle w:val="a8"/>
            </w:pPr>
            <w:r>
              <w:t>Соблюдение норм налогового законодательства</w:t>
            </w:r>
          </w:p>
        </w:tc>
      </w:tr>
      <w:tr w:rsidR="00387601" w14:paraId="1119D2B3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24E" w14:textId="6874C3CD" w:rsidR="00387601" w:rsidRDefault="00387601" w:rsidP="00387601">
            <w:pPr>
              <w:pStyle w:val="a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EF7" w14:textId="01005379" w:rsidR="00387601" w:rsidRDefault="00387601" w:rsidP="00387601">
            <w:pPr>
              <w:pStyle w:val="a8"/>
            </w:pPr>
            <w:r w:rsidRPr="002C37F3">
              <w:t>Расчет по страховым взносам</w:t>
            </w:r>
            <w:r>
              <w:t xml:space="preserve"> (РСВ)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166" w14:textId="7F5C0FB4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D77" w14:textId="09D37716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5AD" w14:textId="7CD93E95" w:rsidR="00387601" w:rsidRPr="002C37F3" w:rsidRDefault="00387601" w:rsidP="00387601">
            <w:pPr>
              <w:pStyle w:val="a8"/>
            </w:pPr>
            <w:r>
              <w:t>Ежеквартально, до 25 числа месяца, следующего за отчетным кварталом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AEF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4242D792" w14:textId="388114CC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502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1954E145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6C0" w14:textId="7F5221D4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6EA" w14:textId="0CE8B5A2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FD0" w14:textId="568CC5D1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27B" w14:textId="5749B3F1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EC16" w14:textId="69911E40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14:paraId="2817FFDC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FBB" w14:textId="0D5DB550" w:rsidR="00387601" w:rsidRDefault="00387601" w:rsidP="00387601">
            <w:pPr>
              <w:pStyle w:val="a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6AC" w14:textId="4D9C1826" w:rsidR="00387601" w:rsidRPr="002C37F3" w:rsidRDefault="00387601" w:rsidP="00387601">
            <w:pPr>
              <w:pStyle w:val="a8"/>
            </w:pPr>
            <w:r w:rsidRPr="002C37F3">
              <w:t>Расчет суммы налога на доходы физических лиц</w:t>
            </w:r>
            <w:r>
              <w:t>,</w:t>
            </w:r>
            <w:r w:rsidRPr="002C37F3">
              <w:t xml:space="preserve"> исчисленных и удержанных налоговым агентом</w:t>
            </w:r>
            <w:r>
              <w:t xml:space="preserve"> (6-НДФЛ)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0E1" w14:textId="7986EAB1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AA6" w14:textId="47E680EF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403" w14:textId="70ED3BBF" w:rsidR="00387601" w:rsidRDefault="00387601" w:rsidP="00387601">
            <w:pPr>
              <w:pStyle w:val="a8"/>
            </w:pPr>
            <w:r>
              <w:t>Ежеквартально, до 25 числа месяца, следующего за отчетным кварталом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FF1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26B4628A" w14:textId="7616DD92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EE4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71350DBD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20D" w14:textId="1C2B2D8D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E6" w14:textId="3F7F4334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6B7" w14:textId="1041F896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45C" w14:textId="418917B7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2B3CA" w14:textId="305E7028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14:paraId="57B14949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746" w14:textId="334045BE" w:rsidR="00387601" w:rsidRDefault="00387601" w:rsidP="00387601">
            <w:pPr>
              <w:pStyle w:val="a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FF3" w14:textId="3BC98320" w:rsidR="00387601" w:rsidRPr="002C37F3" w:rsidRDefault="00387601" w:rsidP="00387601">
            <w:pPr>
              <w:pStyle w:val="a8"/>
            </w:pPr>
            <w:r>
              <w:t>Уведомление об исчисленных суммах налогов, авансовых платежей по налогам, сборов, страховых взносов (ф. 1110355)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6BF" w14:textId="5E50030A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371" w14:textId="3E91726C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8D0" w14:textId="77DEA942" w:rsidR="00387601" w:rsidRDefault="00387601" w:rsidP="00387601">
            <w:pPr>
              <w:pStyle w:val="a8"/>
            </w:pPr>
            <w:r>
              <w:t>По срокам, предусмотренным налоговым законодательством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209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2B542755" w14:textId="645E1B4F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FF4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5675C490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C99" w14:textId="0C81267C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631" w14:textId="51AE2848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ABF9" w14:textId="214C25B4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5CF" w14:textId="435FA84A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7C4AE" w14:textId="7DC2CE3C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14:paraId="3EA6C915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B9F" w14:textId="71A19F01" w:rsidR="00387601" w:rsidRDefault="00387601" w:rsidP="00387601">
            <w:pPr>
              <w:pStyle w:val="a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986" w14:textId="3B4F01F7" w:rsidR="00387601" w:rsidRDefault="00387601" w:rsidP="00387601">
            <w:pPr>
              <w:pStyle w:val="a8"/>
            </w:pPr>
            <w:r w:rsidRPr="002C37F3">
              <w:t>Декларация по налогу на имущество</w:t>
            </w:r>
            <w:r>
              <w:t xml:space="preserve"> (ф. 1152001)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FC5" w14:textId="0B4421F3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D74" w14:textId="4FD723B5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2C4" w14:textId="38ECCE26" w:rsidR="00387601" w:rsidRDefault="00387601" w:rsidP="00387601">
            <w:pPr>
              <w:pStyle w:val="a8"/>
            </w:pPr>
            <w:r>
              <w:t>Ежегодно до 30 марта года, следующего за отчетным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C8D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3881FB0F" w14:textId="5BFB6E25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C19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6D8950D4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1D0" w14:textId="7FFECEA8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883" w14:textId="6D4B129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C29" w14:textId="74152BF4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12D" w14:textId="21356DE8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004D9" w14:textId="091C6403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14:paraId="007DBCE8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91A" w14:textId="67559162" w:rsidR="00387601" w:rsidRDefault="00387601" w:rsidP="00387601">
            <w:pPr>
              <w:pStyle w:val="a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EF7" w14:textId="67630FBA" w:rsidR="00387601" w:rsidRPr="002C37F3" w:rsidRDefault="00387601" w:rsidP="00387601">
            <w:pPr>
              <w:pStyle w:val="a8"/>
            </w:pPr>
            <w:r w:rsidRPr="002C37F3">
              <w:t>Налоговая декларация по налогу на добавленную стоимость</w:t>
            </w:r>
            <w:r>
              <w:t xml:space="preserve"> (ф. 1151001)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699" w14:textId="55632E8C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1A4" w14:textId="58FD9CFB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40C" w14:textId="79F687BC" w:rsidR="00387601" w:rsidRDefault="00387601" w:rsidP="00387601">
            <w:pPr>
              <w:pStyle w:val="a8"/>
            </w:pPr>
            <w:r>
              <w:t>Ежеквартально, до 25 числа месяца, следующего за отчетным кварталом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DC4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5C2DD789" w14:textId="1489B19A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9AC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65B2812D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675" w14:textId="1E387BDB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AB0" w14:textId="77F44604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705" w14:textId="712EFB6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F92" w14:textId="21729FB9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1D2B9" w14:textId="17E403CD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14:paraId="5C6700B7" w14:textId="77777777" w:rsidTr="00414C43">
        <w:trPr>
          <w:gridAfter w:val="1"/>
          <w:wAfter w:w="71" w:type="dxa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9B4" w14:textId="5CBE3E2A" w:rsidR="00387601" w:rsidRDefault="00387601" w:rsidP="00387601">
            <w:pPr>
              <w:pStyle w:val="a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4F0" w14:textId="5ACEE7C9" w:rsidR="00387601" w:rsidRPr="002C37F3" w:rsidRDefault="00387601" w:rsidP="00387601">
            <w:pPr>
              <w:pStyle w:val="a8"/>
            </w:pPr>
            <w:r w:rsidRPr="002C37F3">
              <w:t>Налоговая декларация по налогу на</w:t>
            </w:r>
            <w:r>
              <w:t xml:space="preserve"> прибыль организаций (ф. 1151006)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6CB" w14:textId="4F8C3756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F03" w14:textId="5133BCBA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3E9" w14:textId="48DC0748" w:rsidR="00387601" w:rsidRDefault="00387601" w:rsidP="00387601">
            <w:pPr>
              <w:pStyle w:val="a8"/>
            </w:pPr>
            <w:r>
              <w:t>Ежеквартально, до 25 числа месяца, следующего за отчетным кварталом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B95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22737F81" w14:textId="55CAA895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3B8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43EF31A2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F6A" w14:textId="017700A6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DFF" w14:textId="4D609BDF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D54" w14:textId="0E48A35E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CB9" w14:textId="09352BDE" w:rsidR="00387601" w:rsidRDefault="00387601" w:rsidP="00387601">
            <w:pPr>
              <w:pStyle w:val="a8"/>
            </w:pPr>
            <w:r>
              <w:t>Соблюдение норм налогового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AECB1" w14:textId="3C2C43E3" w:rsidR="00387601" w:rsidRDefault="00387601" w:rsidP="00387601">
            <w:pPr>
              <w:pStyle w:val="a8"/>
            </w:pPr>
            <w:r>
              <w:t>Направление информации в ИФНС по Республике Карелия</w:t>
            </w:r>
          </w:p>
        </w:tc>
      </w:tr>
      <w:tr w:rsidR="00387601" w:rsidRPr="00790F8E" w14:paraId="50C95FC7" w14:textId="77777777" w:rsidTr="00414C43">
        <w:trPr>
          <w:gridBefore w:val="1"/>
          <w:wBefore w:w="29" w:type="dxa"/>
        </w:trPr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2FEB744" w14:textId="73C69384" w:rsidR="00387601" w:rsidRPr="00790F8E" w:rsidRDefault="00387601" w:rsidP="00387601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>.</w:t>
            </w:r>
            <w:r>
              <w:t>3</w:t>
            </w:r>
            <w:r w:rsidRPr="00790F8E">
              <w:t xml:space="preserve"> </w:t>
            </w:r>
            <w:r>
              <w:t>Отчетность, представляемая в органы Государственной статистики по Республике Карелия</w:t>
            </w:r>
          </w:p>
        </w:tc>
      </w:tr>
      <w:tr w:rsidR="00387601" w:rsidRPr="00790F8E" w14:paraId="0BE509AA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859" w14:textId="77777777" w:rsidR="00387601" w:rsidRPr="00790F8E" w:rsidRDefault="00387601" w:rsidP="00387601">
            <w:pPr>
              <w:pStyle w:val="a8"/>
              <w:ind w:right="-30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D1E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91E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035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1EB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4D9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F74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EF1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E5950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387601" w:rsidRPr="00790F8E" w14:paraId="0E65522D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9B0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836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273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FA8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D9D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B38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E7E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F19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75B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D84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A88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7F456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387601" w14:paraId="1BCFBEB2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E09" w14:textId="05D3D765" w:rsidR="00387601" w:rsidRDefault="00387601" w:rsidP="00387601">
            <w:pPr>
              <w:pStyle w:val="a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71F" w14:textId="29D3A05F" w:rsidR="00387601" w:rsidRDefault="00387601" w:rsidP="00387601">
            <w:pPr>
              <w:pStyle w:val="a8"/>
            </w:pPr>
            <w:r>
              <w:t>Статистическая отчетность в соответствии с календарем отчетности, опубликованным на официальном сайте Федеральной службы государственной статистики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0A9" w14:textId="77777777" w:rsidR="00387601" w:rsidRDefault="00387601" w:rsidP="00387601">
            <w:pPr>
              <w:pStyle w:val="a8"/>
            </w:pPr>
            <w:r>
              <w:t>Электронный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96A" w14:textId="77777777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F11" w14:textId="3229B0BB" w:rsidR="00387601" w:rsidRDefault="00387601" w:rsidP="00387601">
            <w:pPr>
              <w:pStyle w:val="a8"/>
            </w:pPr>
            <w:r>
              <w:t>В соответствии со сроками, установленными законодательством в отношении конкретных статистических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48F" w14:textId="77777777" w:rsidR="00387601" w:rsidRPr="00790F8E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5F87336E" w14:textId="77777777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8F0" w14:textId="77777777" w:rsidR="00387601" w:rsidRPr="00790F8E" w:rsidRDefault="00387601" w:rsidP="00387601">
            <w:pPr>
              <w:pStyle w:val="a8"/>
            </w:pPr>
            <w:r>
              <w:t>В день формирования документа</w:t>
            </w:r>
          </w:p>
          <w:p w14:paraId="30112132" w14:textId="77777777" w:rsidR="00387601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51F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473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6D6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13D" w14:textId="782B8697" w:rsidR="00387601" w:rsidRDefault="00387601" w:rsidP="00387601">
            <w:pPr>
              <w:pStyle w:val="a8"/>
            </w:pPr>
            <w:r>
              <w:t>Соблюдение норм законодательства 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64487" w14:textId="31D70F73" w:rsidR="00387601" w:rsidRDefault="00387601" w:rsidP="00387601">
            <w:pPr>
              <w:pStyle w:val="a8"/>
            </w:pPr>
            <w:r>
              <w:t>Направление информации в органы государственной статистики</w:t>
            </w:r>
          </w:p>
        </w:tc>
      </w:tr>
      <w:tr w:rsidR="00387601" w:rsidRPr="00790F8E" w14:paraId="12997D27" w14:textId="77777777" w:rsidTr="00414C43">
        <w:trPr>
          <w:gridBefore w:val="1"/>
          <w:wBefore w:w="29" w:type="dxa"/>
        </w:trPr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AE9BBD" w14:textId="2256051A" w:rsidR="00387601" w:rsidRPr="00790F8E" w:rsidRDefault="00387601" w:rsidP="00387601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>.</w:t>
            </w:r>
            <w:r>
              <w:t>4</w:t>
            </w:r>
            <w:r w:rsidRPr="00790F8E">
              <w:t xml:space="preserve"> </w:t>
            </w:r>
            <w:r>
              <w:t>Бухгалтерская отчетность</w:t>
            </w:r>
          </w:p>
        </w:tc>
      </w:tr>
      <w:tr w:rsidR="00387601" w:rsidRPr="00790F8E" w14:paraId="51D0B26F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C54" w14:textId="77777777" w:rsidR="00387601" w:rsidRPr="00790F8E" w:rsidRDefault="00387601" w:rsidP="00387601">
            <w:pPr>
              <w:pStyle w:val="a8"/>
              <w:ind w:right="-30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DF8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990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451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A72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B24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B49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F6D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7E78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387601" w:rsidRPr="00790F8E" w14:paraId="77F5D9BE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3B4B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675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B05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3AD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AE9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F64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E2E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869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A0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59C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016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E1198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387601" w14:paraId="1A7A804F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2F3" w14:textId="4FCE302E" w:rsidR="00387601" w:rsidRDefault="00387601" w:rsidP="00387601">
            <w:pPr>
              <w:pStyle w:val="a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0BF" w14:textId="2830ACD9" w:rsidR="00387601" w:rsidRDefault="00387601" w:rsidP="00387601">
            <w:pPr>
              <w:pStyle w:val="a8"/>
            </w:pPr>
            <w:r>
              <w:t>Бухгалтерская отчетность месячная, квартальная, годовая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944" w14:textId="1DC15CCC" w:rsidR="00387601" w:rsidRDefault="00387601" w:rsidP="00387601">
            <w:pPr>
              <w:pStyle w:val="a8"/>
            </w:pPr>
            <w:r>
              <w:t>Электронный/бумажный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34B" w14:textId="77777777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2B3" w14:textId="6253AB2C" w:rsidR="00387601" w:rsidRDefault="00387601" w:rsidP="00387601">
            <w:pPr>
              <w:pStyle w:val="a8"/>
            </w:pPr>
            <w:r>
              <w:t>В соответствии со сроками, предусмотренными Администрацией Главы Республики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E8C" w14:textId="2C2BCE2D" w:rsidR="00387601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641D875D" w14:textId="75EED2E4" w:rsidR="00387601" w:rsidRPr="005B6BBA" w:rsidRDefault="00387601" w:rsidP="00387601">
            <w:pPr>
              <w:ind w:firstLine="0"/>
            </w:pPr>
            <w:r>
              <w:t>- главный бухгалтер (при необходимости)</w:t>
            </w:r>
          </w:p>
          <w:p w14:paraId="488A9B87" w14:textId="77777777" w:rsidR="00387601" w:rsidRPr="00790F8E" w:rsidRDefault="00387601" w:rsidP="00387601">
            <w:pPr>
              <w:pStyle w:val="a8"/>
            </w:pPr>
            <w:r>
              <w:t>- начальник</w:t>
            </w:r>
            <w:r w:rsidRPr="00790F8E">
              <w:t xml:space="preserve">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7E6" w14:textId="7C03AF93" w:rsidR="00387601" w:rsidRDefault="00387601" w:rsidP="00387601">
            <w:pPr>
              <w:pStyle w:val="a8"/>
            </w:pPr>
            <w:r>
              <w:t>Не позднее окончания сроков, предусмотренных Администрацией Главы Республики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4C0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655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7A5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B15" w14:textId="7A5AF518" w:rsidR="00387601" w:rsidRDefault="00387601" w:rsidP="00387601">
            <w:pPr>
              <w:pStyle w:val="a8"/>
            </w:pPr>
            <w:r>
              <w:t>Соблюдение норм бюджетного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087B9" w14:textId="437A3721" w:rsidR="00387601" w:rsidRPr="00790F8E" w:rsidRDefault="00314289" w:rsidP="00387601">
            <w:pPr>
              <w:pStyle w:val="a8"/>
            </w:pPr>
            <w:r>
              <w:t>Представление</w:t>
            </w:r>
            <w:r w:rsidR="00387601">
              <w:t xml:space="preserve"> отчетности в вышестоящие финансовые органы</w:t>
            </w:r>
          </w:p>
          <w:p w14:paraId="1916CB1B" w14:textId="082479A2" w:rsidR="00387601" w:rsidRDefault="00387601" w:rsidP="00387601">
            <w:pPr>
              <w:pStyle w:val="a8"/>
            </w:pPr>
          </w:p>
        </w:tc>
      </w:tr>
      <w:tr w:rsidR="00387601" w:rsidRPr="00790F8E" w14:paraId="02C1D2B9" w14:textId="77777777" w:rsidTr="00414C43">
        <w:trPr>
          <w:gridBefore w:val="1"/>
          <w:wBefore w:w="29" w:type="dxa"/>
        </w:trPr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E552037" w14:textId="351AAAA9" w:rsidR="00387601" w:rsidRPr="00790F8E" w:rsidRDefault="00387601" w:rsidP="00387601">
            <w:pPr>
              <w:pStyle w:val="1"/>
            </w:pPr>
            <w:r w:rsidRPr="00790F8E">
              <w:t>1</w:t>
            </w:r>
            <w:r>
              <w:t>1</w:t>
            </w:r>
            <w:r w:rsidRPr="00790F8E">
              <w:t>.</w:t>
            </w:r>
            <w:r>
              <w:t>5</w:t>
            </w:r>
            <w:r w:rsidRPr="00790F8E">
              <w:t xml:space="preserve"> </w:t>
            </w:r>
            <w:r>
              <w:t xml:space="preserve">Документы по исполнению, планированию и прогнозированию расходов и доходов бюджета </w:t>
            </w:r>
          </w:p>
        </w:tc>
      </w:tr>
      <w:tr w:rsidR="00387601" w:rsidRPr="00790F8E" w14:paraId="1F123692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688" w14:textId="77777777" w:rsidR="00387601" w:rsidRPr="00790F8E" w:rsidRDefault="00387601" w:rsidP="00387601">
            <w:pPr>
              <w:pStyle w:val="a8"/>
              <w:ind w:right="-30"/>
              <w:jc w:val="center"/>
            </w:pPr>
            <w:r w:rsidRPr="00790F8E"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981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280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CE9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A44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174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D550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рассмотрения/согласования/утверждения документа/информации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D31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DF44D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Бухгалтерия/Централизованная бухгалтерия</w:t>
            </w:r>
          </w:p>
        </w:tc>
      </w:tr>
      <w:tr w:rsidR="00387601" w:rsidRPr="00790F8E" w14:paraId="0F3092EB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79D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AD5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B15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5F7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D8D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ED8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1CB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CD2" w14:textId="77777777" w:rsidR="00387601" w:rsidRPr="00790F8E" w:rsidRDefault="00387601" w:rsidP="00387601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758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Ответственное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9C1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26A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830E" w14:textId="77777777" w:rsidR="00387601" w:rsidRPr="00790F8E" w:rsidRDefault="00387601" w:rsidP="00387601">
            <w:pPr>
              <w:pStyle w:val="a8"/>
              <w:jc w:val="center"/>
            </w:pPr>
            <w:r w:rsidRPr="00790F8E">
              <w:t>Назначение документа/информации. Кому и в какой срок направляется обработанный документ/информация</w:t>
            </w:r>
          </w:p>
        </w:tc>
      </w:tr>
      <w:tr w:rsidR="00387601" w14:paraId="504DBD04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B40" w14:textId="570E70C2" w:rsidR="00387601" w:rsidRDefault="00387601" w:rsidP="00387601">
            <w:pPr>
              <w:pStyle w:val="a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3D6" w14:textId="233FA656" w:rsidR="00387601" w:rsidRDefault="00387601" w:rsidP="00387601">
            <w:pPr>
              <w:pStyle w:val="a8"/>
              <w:ind w:right="-155"/>
            </w:pPr>
            <w:r>
              <w:t>Кассовый план месячный, годовой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D8F" w14:textId="6C701E10" w:rsidR="00387601" w:rsidRDefault="00387601" w:rsidP="00387601">
            <w:pPr>
              <w:pStyle w:val="a8"/>
            </w:pPr>
            <w:r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878" w14:textId="77777777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E2F" w14:textId="7F5F5E71" w:rsidR="00387601" w:rsidRDefault="00387601" w:rsidP="00387601">
            <w:pPr>
              <w:pStyle w:val="a8"/>
            </w:pPr>
            <w:r>
              <w:t xml:space="preserve">В соответствии со сроками, </w:t>
            </w:r>
            <w:proofErr w:type="gramStart"/>
            <w:r>
              <w:t>предусмотренными Порядком</w:t>
            </w:r>
            <w:proofErr w:type="gramEnd"/>
            <w:r>
              <w:t xml:space="preserve"> представления информации для подготовки сведений, необходимых для составления и ведения кассового плана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2ED" w14:textId="77777777" w:rsidR="00387601" w:rsidRDefault="00387601" w:rsidP="00387601">
            <w:pPr>
              <w:pStyle w:val="a8"/>
            </w:pPr>
            <w:r w:rsidRPr="00790F8E">
              <w:t>Подписание</w:t>
            </w:r>
            <w:r>
              <w:t>:</w:t>
            </w:r>
          </w:p>
          <w:p w14:paraId="2E54AFB2" w14:textId="5F45FDCC" w:rsidR="00387601" w:rsidRPr="00790F8E" w:rsidRDefault="00387601" w:rsidP="00387601">
            <w:pPr>
              <w:ind w:firstLine="0"/>
            </w:pPr>
            <w:r>
              <w:t xml:space="preserve">- ответственный исполнитель </w:t>
            </w:r>
          </w:p>
          <w:p w14:paraId="01E51217" w14:textId="08B708F8" w:rsidR="00387601" w:rsidRPr="00790F8E" w:rsidRDefault="00387601" w:rsidP="0038760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CFC" w14:textId="5CAFF5E9" w:rsidR="00387601" w:rsidRDefault="00387601" w:rsidP="00387601">
            <w:pPr>
              <w:pStyle w:val="a8"/>
            </w:pPr>
            <w:r>
              <w:t xml:space="preserve">Не позднее окончания сроков, </w:t>
            </w:r>
            <w:proofErr w:type="gramStart"/>
            <w:r>
              <w:t>предусмотренных Порядком</w:t>
            </w:r>
            <w:proofErr w:type="gramEnd"/>
            <w:r>
              <w:t xml:space="preserve"> представления информации для подготовки сведений, необходимых для составления и ведения кассового плана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60D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6C8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A21" w14:textId="77777777" w:rsidR="00387601" w:rsidRDefault="00387601" w:rsidP="00387601">
            <w:pPr>
              <w:pStyle w:val="a8"/>
              <w:jc w:val="center"/>
            </w:pPr>
            <w:r>
              <w:t>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88C" w14:textId="7FB11570" w:rsidR="00387601" w:rsidRDefault="00387601" w:rsidP="00387601">
            <w:pPr>
              <w:pStyle w:val="a8"/>
            </w:pPr>
            <w:r>
              <w:t xml:space="preserve">С </w:t>
            </w:r>
            <w:r w:rsidRPr="0065560F">
              <w:t>целью обеспечения сбалансированности кассовых выплат с объемом кассовых поступлений в соответствующем месяце и для установления предельных объемов финансирования</w:t>
            </w:r>
          </w:p>
          <w:p w14:paraId="09EC7AE3" w14:textId="77777777" w:rsidR="00387601" w:rsidRDefault="00387601" w:rsidP="00387601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04D8" w14:textId="72F04E08" w:rsidR="00387601" w:rsidRDefault="00314289" w:rsidP="00387601">
            <w:pPr>
              <w:pStyle w:val="a8"/>
            </w:pPr>
            <w:r>
              <w:t>Подача</w:t>
            </w:r>
            <w:r w:rsidR="00387601">
              <w:t xml:space="preserve"> информации о планируемых кассовых расходах и доходах в Администрацию Главы Республики Карелия</w:t>
            </w:r>
          </w:p>
        </w:tc>
      </w:tr>
      <w:tr w:rsidR="00387601" w14:paraId="2E51F8D3" w14:textId="77777777" w:rsidTr="00414C43">
        <w:trPr>
          <w:gridBefore w:val="1"/>
          <w:gridAfter w:val="1"/>
          <w:wBefore w:w="29" w:type="dxa"/>
          <w:wAfter w:w="71" w:type="dxa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696F" w14:textId="113269F4" w:rsidR="00387601" w:rsidRDefault="00387601" w:rsidP="00387601">
            <w:pPr>
              <w:pStyle w:val="a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ECD" w14:textId="380A9774" w:rsidR="00387601" w:rsidRDefault="00387601" w:rsidP="00387601">
            <w:pPr>
              <w:pStyle w:val="a8"/>
              <w:ind w:right="-13"/>
            </w:pPr>
            <w:r>
              <w:t>Бюджетная смета учреждения, изменения показателей бюджетной сметы, обоснования (расчеты) плановых сметных показателей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278" w14:textId="6497315B" w:rsidR="00387601" w:rsidRDefault="00387601" w:rsidP="00387601">
            <w:pPr>
              <w:pStyle w:val="a8"/>
            </w:pPr>
            <w:r>
              <w:t>Бумажный (2 экз.)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0D2" w14:textId="5E14C670" w:rsidR="00387601" w:rsidRPr="00790F8E" w:rsidRDefault="00387601" w:rsidP="00387601">
            <w:pPr>
              <w:pStyle w:val="a8"/>
            </w:pPr>
            <w:r w:rsidRPr="00790F8E"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038" w14:textId="0C27D3C0" w:rsidR="00387601" w:rsidRDefault="00387601" w:rsidP="00387601">
            <w:pPr>
              <w:pStyle w:val="a8"/>
            </w:pPr>
            <w:r>
              <w:t xml:space="preserve">В соответствии со сроками, </w:t>
            </w:r>
            <w:proofErr w:type="gramStart"/>
            <w:r>
              <w:t>предусмотренными Порядком</w:t>
            </w:r>
            <w:proofErr w:type="gramEnd"/>
            <w:r>
              <w:t xml:space="preserve"> составления, утверждения и ведения бюджетных смет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0C2" w14:textId="57B4D519" w:rsidR="00387601" w:rsidRDefault="00387601" w:rsidP="00387601">
            <w:pPr>
              <w:pStyle w:val="a8"/>
            </w:pPr>
            <w:r>
              <w:t xml:space="preserve">1. </w:t>
            </w:r>
            <w:r w:rsidRPr="00790F8E">
              <w:t>Подписание</w:t>
            </w:r>
            <w:r>
              <w:t>:</w:t>
            </w:r>
          </w:p>
          <w:p w14:paraId="0E69F43C" w14:textId="77777777" w:rsidR="00387601" w:rsidRPr="00790F8E" w:rsidRDefault="00387601" w:rsidP="00387601">
            <w:pPr>
              <w:ind w:firstLine="0"/>
            </w:pPr>
            <w:r>
              <w:t xml:space="preserve">- ответственный исполнитель </w:t>
            </w:r>
          </w:p>
          <w:p w14:paraId="5BE0A643" w14:textId="77777777" w:rsidR="00387601" w:rsidRDefault="00387601" w:rsidP="00387601">
            <w:pPr>
              <w:pStyle w:val="a8"/>
            </w:pPr>
            <w:r>
              <w:t>- главный бухгалтер</w:t>
            </w:r>
          </w:p>
          <w:p w14:paraId="35871BD6" w14:textId="6C99313F" w:rsidR="00387601" w:rsidRDefault="00387601" w:rsidP="00387601">
            <w:pPr>
              <w:ind w:firstLine="0"/>
            </w:pPr>
            <w:r>
              <w:t>- начальник учреждения</w:t>
            </w:r>
          </w:p>
          <w:p w14:paraId="42AFE2B0" w14:textId="77777777" w:rsidR="00387601" w:rsidRDefault="00387601" w:rsidP="00387601">
            <w:pPr>
              <w:ind w:firstLine="0"/>
            </w:pPr>
            <w:r>
              <w:t>2. Согласование:</w:t>
            </w:r>
          </w:p>
          <w:p w14:paraId="7FBDD88D" w14:textId="77777777" w:rsidR="00387601" w:rsidRDefault="00387601" w:rsidP="00387601">
            <w:pPr>
              <w:ind w:firstLine="0"/>
            </w:pPr>
            <w:r>
              <w:t>- руководитель Администрации Главы Республики Карелия</w:t>
            </w:r>
          </w:p>
          <w:p w14:paraId="6B38EBBA" w14:textId="77777777" w:rsidR="00387601" w:rsidRDefault="00387601" w:rsidP="00387601">
            <w:pPr>
              <w:ind w:firstLine="0"/>
            </w:pPr>
            <w:r>
              <w:t>3. Утверждение:</w:t>
            </w:r>
          </w:p>
          <w:p w14:paraId="54753559" w14:textId="13BFACA5" w:rsidR="00387601" w:rsidRPr="00E54AB1" w:rsidRDefault="00387601" w:rsidP="00387601">
            <w:pPr>
              <w:ind w:firstLine="0"/>
            </w:pPr>
            <w:r>
              <w:t>- начальник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93B" w14:textId="2F195C14" w:rsidR="00387601" w:rsidRDefault="00387601" w:rsidP="00387601">
            <w:pPr>
              <w:pStyle w:val="a8"/>
            </w:pPr>
            <w:r>
              <w:t xml:space="preserve">В соответствии со сроками, </w:t>
            </w:r>
            <w:proofErr w:type="gramStart"/>
            <w:r>
              <w:t>предусмотренными Порядком</w:t>
            </w:r>
            <w:proofErr w:type="gramEnd"/>
            <w:r>
              <w:t xml:space="preserve"> составления, утверждения и ведения бюджетных смет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5E" w14:textId="4F858F0F" w:rsidR="00387601" w:rsidRDefault="00387601" w:rsidP="00387601">
            <w:pPr>
              <w:pStyle w:val="a8"/>
            </w:pPr>
            <w:r>
              <w:t>Не позднее рабочего дня, следующего за днем утверждения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C02" w14:textId="02B3CDBD" w:rsidR="00387601" w:rsidRDefault="00387601" w:rsidP="00387601">
            <w:pPr>
              <w:pStyle w:val="a8"/>
            </w:pPr>
            <w: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BF7" w14:textId="4EF760F4" w:rsidR="00387601" w:rsidRDefault="00387601" w:rsidP="00387601">
            <w:pPr>
              <w:pStyle w:val="a8"/>
            </w:pPr>
            <w:r>
              <w:t>В течение 5 рабочих дней после утверждения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AA9" w14:textId="5DA64C5D" w:rsidR="00387601" w:rsidRDefault="00387601" w:rsidP="00387601">
            <w:pPr>
              <w:pStyle w:val="a8"/>
            </w:pPr>
            <w:r>
              <w:t>Соблюдение исполнения бюджетной сметы, соответствие кассовых расходов бюджетным назначениям и лимитам бюджетных обязательств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BD8A4" w14:textId="18E22B71" w:rsidR="00387601" w:rsidRDefault="00387601" w:rsidP="00387601">
            <w:pPr>
              <w:pStyle w:val="a8"/>
            </w:pPr>
            <w:r>
              <w:t>1. Направление документа в Администрацию Главы Республики Карелия для согласования.</w:t>
            </w:r>
          </w:p>
          <w:p w14:paraId="2313167A" w14:textId="708C5E53" w:rsidR="00387601" w:rsidRPr="0065560F" w:rsidRDefault="00387601" w:rsidP="00387601">
            <w:pPr>
              <w:pStyle w:val="a8"/>
            </w:pPr>
            <w:r>
              <w:t xml:space="preserve">2. Своевременное размещение информации на официальном сайте </w:t>
            </w:r>
            <w:r w:rsidRPr="007609A8">
              <w:t>bus.gov.ru</w:t>
            </w:r>
          </w:p>
        </w:tc>
      </w:tr>
    </w:tbl>
    <w:p w14:paraId="6CE3BEE1" w14:textId="714CE7CE" w:rsidR="00790F8E" w:rsidRDefault="00790F8E" w:rsidP="001E69E2">
      <w:pPr>
        <w:ind w:firstLine="0"/>
      </w:pPr>
    </w:p>
    <w:sectPr w:rsidR="00790F8E" w:rsidSect="001E69E2">
      <w:headerReference w:type="default" r:id="rId252"/>
      <w:footerReference w:type="default" r:id="rId253"/>
      <w:pgSz w:w="16837" w:h="11905" w:orient="landscape"/>
      <w:pgMar w:top="851" w:right="800" w:bottom="1418" w:left="80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59A50" w14:textId="77777777" w:rsidR="0023522D" w:rsidRDefault="0023522D" w:rsidP="00790F8E">
      <w:r>
        <w:separator/>
      </w:r>
    </w:p>
  </w:endnote>
  <w:endnote w:type="continuationSeparator" w:id="0">
    <w:p w14:paraId="6B5BD43A" w14:textId="77777777" w:rsidR="0023522D" w:rsidRDefault="0023522D" w:rsidP="0079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A86230" w:rsidRPr="00790F8E" w14:paraId="2A4D9F5A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6C83CC51" w14:textId="77777777" w:rsidR="00A86230" w:rsidRPr="00790F8E" w:rsidRDefault="00A86230" w:rsidP="006B3C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790F8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7422B07" w14:textId="77777777" w:rsidR="00A86230" w:rsidRPr="00790F8E" w:rsidRDefault="00A86230" w:rsidP="006B3C75">
          <w:pPr>
            <w:tabs>
              <w:tab w:val="center" w:pos="2538"/>
              <w:tab w:val="left" w:pos="3735"/>
            </w:tabs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07958B9" w14:textId="77777777" w:rsidR="00A86230" w:rsidRPr="00790F8E" w:rsidRDefault="00A8623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90F8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17083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90F8E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17083" w:rsidRPr="00B17083">
              <w:rPr>
                <w:rFonts w:ascii="Times New Roman" w:hAnsi="Times New Roman" w:cs="Times New Roman"/>
                <w:noProof/>
                <w:sz w:val="20"/>
                <w:szCs w:val="20"/>
              </w:rPr>
              <w:t>141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0402" w14:textId="77777777" w:rsidR="0023522D" w:rsidRDefault="0023522D" w:rsidP="00790F8E">
      <w:r>
        <w:separator/>
      </w:r>
    </w:p>
  </w:footnote>
  <w:footnote w:type="continuationSeparator" w:id="0">
    <w:p w14:paraId="20559E89" w14:textId="77777777" w:rsidR="0023522D" w:rsidRDefault="0023522D" w:rsidP="0079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C575" w14:textId="77777777" w:rsidR="00A86230" w:rsidRDefault="00A86230" w:rsidP="006B3C75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F5907"/>
    <w:multiLevelType w:val="hybridMultilevel"/>
    <w:tmpl w:val="1736CFDC"/>
    <w:lvl w:ilvl="0" w:tplc="C834F9F0">
      <w:start w:val="1"/>
      <w:numFmt w:val="upperRoman"/>
      <w:lvlText w:val="%1."/>
      <w:lvlJc w:val="left"/>
      <w:pPr>
        <w:ind w:left="2989" w:hanging="720"/>
      </w:pPr>
      <w:rPr>
        <w:rFonts w:ascii="Times New Roman" w:hAnsi="Times New Roman" w:cs="Times New Roman" w:hint="default"/>
        <w:b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9374227">
    <w:abstractNumId w:val="1"/>
  </w:num>
  <w:num w:numId="2" w16cid:durableId="123824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5"/>
    <w:rsid w:val="00003D29"/>
    <w:rsid w:val="00016C72"/>
    <w:rsid w:val="0005486A"/>
    <w:rsid w:val="00065119"/>
    <w:rsid w:val="00074239"/>
    <w:rsid w:val="00096AC7"/>
    <w:rsid w:val="00097C22"/>
    <w:rsid w:val="000A4EC4"/>
    <w:rsid w:val="000A5F0C"/>
    <w:rsid w:val="000C337E"/>
    <w:rsid w:val="000F5907"/>
    <w:rsid w:val="00157C43"/>
    <w:rsid w:val="00166AD4"/>
    <w:rsid w:val="001673AB"/>
    <w:rsid w:val="001D7789"/>
    <w:rsid w:val="001E69E2"/>
    <w:rsid w:val="002154CC"/>
    <w:rsid w:val="00222D42"/>
    <w:rsid w:val="00231673"/>
    <w:rsid w:val="0023522D"/>
    <w:rsid w:val="00240C86"/>
    <w:rsid w:val="002732D0"/>
    <w:rsid w:val="002869DD"/>
    <w:rsid w:val="002911B9"/>
    <w:rsid w:val="00294EA9"/>
    <w:rsid w:val="002A79AB"/>
    <w:rsid w:val="002B0101"/>
    <w:rsid w:val="002B1D87"/>
    <w:rsid w:val="002C1921"/>
    <w:rsid w:val="002C3618"/>
    <w:rsid w:val="002C7072"/>
    <w:rsid w:val="002C776B"/>
    <w:rsid w:val="002D684C"/>
    <w:rsid w:val="002E372E"/>
    <w:rsid w:val="00314289"/>
    <w:rsid w:val="00314CE0"/>
    <w:rsid w:val="00323AE3"/>
    <w:rsid w:val="00324285"/>
    <w:rsid w:val="00325728"/>
    <w:rsid w:val="00333825"/>
    <w:rsid w:val="003419B0"/>
    <w:rsid w:val="00356AF4"/>
    <w:rsid w:val="00387601"/>
    <w:rsid w:val="003B5344"/>
    <w:rsid w:val="003B779E"/>
    <w:rsid w:val="003C754E"/>
    <w:rsid w:val="003D2552"/>
    <w:rsid w:val="003D5950"/>
    <w:rsid w:val="003D7C9B"/>
    <w:rsid w:val="003E583D"/>
    <w:rsid w:val="003E5933"/>
    <w:rsid w:val="003F2C91"/>
    <w:rsid w:val="004127E1"/>
    <w:rsid w:val="00414C43"/>
    <w:rsid w:val="00415BBB"/>
    <w:rsid w:val="00415BEB"/>
    <w:rsid w:val="004218FA"/>
    <w:rsid w:val="00425BF7"/>
    <w:rsid w:val="00456C8C"/>
    <w:rsid w:val="004624B3"/>
    <w:rsid w:val="0046290A"/>
    <w:rsid w:val="00480BA7"/>
    <w:rsid w:val="004A3C97"/>
    <w:rsid w:val="004C22CB"/>
    <w:rsid w:val="004D7FE5"/>
    <w:rsid w:val="004E52BF"/>
    <w:rsid w:val="00514C2C"/>
    <w:rsid w:val="00520BE8"/>
    <w:rsid w:val="005352CA"/>
    <w:rsid w:val="00540B36"/>
    <w:rsid w:val="005524C4"/>
    <w:rsid w:val="005544C1"/>
    <w:rsid w:val="0056058B"/>
    <w:rsid w:val="00587BB8"/>
    <w:rsid w:val="005B1824"/>
    <w:rsid w:val="005B6BBA"/>
    <w:rsid w:val="005C55A4"/>
    <w:rsid w:val="00615B21"/>
    <w:rsid w:val="00625E3D"/>
    <w:rsid w:val="00644759"/>
    <w:rsid w:val="0065560F"/>
    <w:rsid w:val="00680893"/>
    <w:rsid w:val="006847C9"/>
    <w:rsid w:val="0069097A"/>
    <w:rsid w:val="00697202"/>
    <w:rsid w:val="006A328D"/>
    <w:rsid w:val="006A3A6F"/>
    <w:rsid w:val="006B3C75"/>
    <w:rsid w:val="006C6EB0"/>
    <w:rsid w:val="006D0CCE"/>
    <w:rsid w:val="006E16F9"/>
    <w:rsid w:val="00702771"/>
    <w:rsid w:val="0072712B"/>
    <w:rsid w:val="00745343"/>
    <w:rsid w:val="0075715D"/>
    <w:rsid w:val="007609A8"/>
    <w:rsid w:val="00773820"/>
    <w:rsid w:val="007824CE"/>
    <w:rsid w:val="00790F8E"/>
    <w:rsid w:val="007A46D2"/>
    <w:rsid w:val="007C0240"/>
    <w:rsid w:val="007C3C6D"/>
    <w:rsid w:val="007D5E60"/>
    <w:rsid w:val="007E2FCB"/>
    <w:rsid w:val="00804822"/>
    <w:rsid w:val="00805255"/>
    <w:rsid w:val="00810AC9"/>
    <w:rsid w:val="00811AF2"/>
    <w:rsid w:val="00815EDD"/>
    <w:rsid w:val="008232F9"/>
    <w:rsid w:val="008267B3"/>
    <w:rsid w:val="00835460"/>
    <w:rsid w:val="00846504"/>
    <w:rsid w:val="00856899"/>
    <w:rsid w:val="00862052"/>
    <w:rsid w:val="008804FA"/>
    <w:rsid w:val="00882885"/>
    <w:rsid w:val="00891283"/>
    <w:rsid w:val="008A3414"/>
    <w:rsid w:val="008B3157"/>
    <w:rsid w:val="008B5122"/>
    <w:rsid w:val="008C4B80"/>
    <w:rsid w:val="009076A1"/>
    <w:rsid w:val="00922D52"/>
    <w:rsid w:val="009345D1"/>
    <w:rsid w:val="0096668A"/>
    <w:rsid w:val="009A4CD4"/>
    <w:rsid w:val="009A7551"/>
    <w:rsid w:val="009C69AD"/>
    <w:rsid w:val="009E03A0"/>
    <w:rsid w:val="00A10887"/>
    <w:rsid w:val="00A478F4"/>
    <w:rsid w:val="00A523AE"/>
    <w:rsid w:val="00A65991"/>
    <w:rsid w:val="00A86230"/>
    <w:rsid w:val="00AE1E6E"/>
    <w:rsid w:val="00B014A7"/>
    <w:rsid w:val="00B16BD0"/>
    <w:rsid w:val="00B17083"/>
    <w:rsid w:val="00B42A0C"/>
    <w:rsid w:val="00B636E9"/>
    <w:rsid w:val="00B97A4E"/>
    <w:rsid w:val="00BC5ED0"/>
    <w:rsid w:val="00C02801"/>
    <w:rsid w:val="00C04457"/>
    <w:rsid w:val="00C1002B"/>
    <w:rsid w:val="00C263BC"/>
    <w:rsid w:val="00C61D66"/>
    <w:rsid w:val="00C81EC7"/>
    <w:rsid w:val="00C82816"/>
    <w:rsid w:val="00CA010F"/>
    <w:rsid w:val="00CA7A8A"/>
    <w:rsid w:val="00CD56BC"/>
    <w:rsid w:val="00D601B5"/>
    <w:rsid w:val="00D6477B"/>
    <w:rsid w:val="00D647E6"/>
    <w:rsid w:val="00D839D0"/>
    <w:rsid w:val="00DC00FD"/>
    <w:rsid w:val="00DC3191"/>
    <w:rsid w:val="00DD25CE"/>
    <w:rsid w:val="00DD498E"/>
    <w:rsid w:val="00DE60D0"/>
    <w:rsid w:val="00DE678A"/>
    <w:rsid w:val="00E00A98"/>
    <w:rsid w:val="00E05BA5"/>
    <w:rsid w:val="00E23504"/>
    <w:rsid w:val="00E252A3"/>
    <w:rsid w:val="00E52B43"/>
    <w:rsid w:val="00E5381E"/>
    <w:rsid w:val="00E54AB1"/>
    <w:rsid w:val="00E664B7"/>
    <w:rsid w:val="00EA03FD"/>
    <w:rsid w:val="00EA3F92"/>
    <w:rsid w:val="00EB1707"/>
    <w:rsid w:val="00EC5249"/>
    <w:rsid w:val="00ED39B6"/>
    <w:rsid w:val="00EF0E0A"/>
    <w:rsid w:val="00F0444A"/>
    <w:rsid w:val="00F063BC"/>
    <w:rsid w:val="00F1793A"/>
    <w:rsid w:val="00F37005"/>
    <w:rsid w:val="00F42D72"/>
    <w:rsid w:val="00F56E6E"/>
    <w:rsid w:val="00F64221"/>
    <w:rsid w:val="00F710EF"/>
    <w:rsid w:val="00F7190C"/>
    <w:rsid w:val="00F74E4D"/>
    <w:rsid w:val="00F955D9"/>
    <w:rsid w:val="00FA4A91"/>
    <w:rsid w:val="00FB2466"/>
    <w:rsid w:val="00FD70B8"/>
    <w:rsid w:val="00FF07B3"/>
    <w:rsid w:val="00FF16A4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8A47E"/>
  <w15:docId w15:val="{19873DF5-F19F-470A-8C36-8FE22697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Примечание"/>
    <w:basedOn w:val="a5"/>
    <w:next w:val="a"/>
    <w:uiPriority w:val="99"/>
  </w:style>
  <w:style w:type="paragraph" w:customStyle="1" w:styleId="ab">
    <w:name w:val="Разворачиваемый текст"/>
    <w:basedOn w:val="a"/>
    <w:next w:val="a"/>
    <w:uiPriority w:val="99"/>
    <w:pPr>
      <w:ind w:left="720" w:firstLine="0"/>
    </w:pPr>
  </w:style>
  <w:style w:type="paragraph" w:customStyle="1" w:styleId="ac">
    <w:name w:val="Сноска"/>
    <w:basedOn w:val="a"/>
    <w:next w:val="a"/>
    <w:uiPriority w:val="99"/>
    <w:rPr>
      <w:sz w:val="20"/>
      <w:szCs w:val="20"/>
    </w:rPr>
  </w:style>
  <w:style w:type="paragraph" w:customStyle="1" w:styleId="ad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semiHidden/>
    <w:rsid w:val="00003D29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03D29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03D2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0951956/2337" TargetMode="External"/><Relationship Id="rId21" Type="http://schemas.openxmlformats.org/officeDocument/2006/relationships/hyperlink" Target="https://internet.garant.ru/document/redirect/400766923/2016" TargetMode="External"/><Relationship Id="rId42" Type="http://schemas.openxmlformats.org/officeDocument/2006/relationships/hyperlink" Target="https://internet.garant.ru/document/redirect/400766923/3300" TargetMode="External"/><Relationship Id="rId63" Type="http://schemas.openxmlformats.org/officeDocument/2006/relationships/hyperlink" Target="https://internet.garant.ru/document/redirect/400766923/20900" TargetMode="External"/><Relationship Id="rId84" Type="http://schemas.openxmlformats.org/officeDocument/2006/relationships/hyperlink" Target="https://internet.garant.ru/document/redirect/70951956/2130" TargetMode="External"/><Relationship Id="rId138" Type="http://schemas.openxmlformats.org/officeDocument/2006/relationships/hyperlink" Target="https://internet.garant.ru/document/redirect/70951956/4320" TargetMode="External"/><Relationship Id="rId159" Type="http://schemas.openxmlformats.org/officeDocument/2006/relationships/hyperlink" Target="https://internet.garant.ru/document/redirect/400766923/20400" TargetMode="External"/><Relationship Id="rId170" Type="http://schemas.openxmlformats.org/officeDocument/2006/relationships/hyperlink" Target="https://internet.garant.ru/document/redirect/400766923/2009" TargetMode="External"/><Relationship Id="rId191" Type="http://schemas.openxmlformats.org/officeDocument/2006/relationships/hyperlink" Target="https://internet.garant.ru/document/redirect/70951956/2210" TargetMode="External"/><Relationship Id="rId205" Type="http://schemas.openxmlformats.org/officeDocument/2006/relationships/hyperlink" Target="https://internet.garant.ru/document/redirect/12113060/20" TargetMode="External"/><Relationship Id="rId226" Type="http://schemas.openxmlformats.org/officeDocument/2006/relationships/hyperlink" Target="https://internet.garant.ru/document/redirect/400766923/4700" TargetMode="External"/><Relationship Id="rId247" Type="http://schemas.openxmlformats.org/officeDocument/2006/relationships/hyperlink" Target="https://internet.garant.ru/document/redirect/70951956/4330" TargetMode="External"/><Relationship Id="rId107" Type="http://schemas.openxmlformats.org/officeDocument/2006/relationships/hyperlink" Target="https://internet.garant.ru/document/redirect/70951956/2337" TargetMode="External"/><Relationship Id="rId11" Type="http://schemas.openxmlformats.org/officeDocument/2006/relationships/hyperlink" Target="https://internet.garant.ru/document/redirect/400766923/20700" TargetMode="External"/><Relationship Id="rId32" Type="http://schemas.openxmlformats.org/officeDocument/2006/relationships/hyperlink" Target="https://internet.garant.ru/document/redirect/400766923/20200" TargetMode="External"/><Relationship Id="rId53" Type="http://schemas.openxmlformats.org/officeDocument/2006/relationships/hyperlink" Target="https://internet.garant.ru/document/redirect/400766923/2015" TargetMode="External"/><Relationship Id="rId74" Type="http://schemas.openxmlformats.org/officeDocument/2006/relationships/hyperlink" Target="https://internet.garant.ru/document/redirect/400766923/20300" TargetMode="External"/><Relationship Id="rId128" Type="http://schemas.openxmlformats.org/officeDocument/2006/relationships/hyperlink" Target="https://internet.garant.ru/document/redirect/12113060/20" TargetMode="External"/><Relationship Id="rId149" Type="http://schemas.openxmlformats.org/officeDocument/2006/relationships/hyperlink" Target="https://internet.garant.ru/document/redirect/400766923/410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ternet.garant.ru/document/redirect/400766923/2016" TargetMode="External"/><Relationship Id="rId160" Type="http://schemas.openxmlformats.org/officeDocument/2006/relationships/hyperlink" Target="https://internet.garant.ru/document/redirect/70951956/4320" TargetMode="External"/><Relationship Id="rId181" Type="http://schemas.openxmlformats.org/officeDocument/2006/relationships/hyperlink" Target="https://internet.garant.ru/document/redirect/400766923/2007" TargetMode="External"/><Relationship Id="rId216" Type="http://schemas.openxmlformats.org/officeDocument/2006/relationships/hyperlink" Target="https://internet.garant.ru/document/redirect/400766923/20400" TargetMode="External"/><Relationship Id="rId237" Type="http://schemas.openxmlformats.org/officeDocument/2006/relationships/hyperlink" Target="https://internet.garant.ru/document/redirect/70951956/4320" TargetMode="External"/><Relationship Id="rId22" Type="http://schemas.openxmlformats.org/officeDocument/2006/relationships/hyperlink" Target="https://internet.garant.ru/document/redirect/400766923/4400" TargetMode="External"/><Relationship Id="rId43" Type="http://schemas.openxmlformats.org/officeDocument/2006/relationships/hyperlink" Target="https://internet.garant.ru/document/redirect/400766923/4600" TargetMode="External"/><Relationship Id="rId64" Type="http://schemas.openxmlformats.org/officeDocument/2006/relationships/hyperlink" Target="https://internet.garant.ru/document/redirect/400766923/2016" TargetMode="External"/><Relationship Id="rId118" Type="http://schemas.openxmlformats.org/officeDocument/2006/relationships/hyperlink" Target="https://internet.garant.ru/document/redirect/70951956/2333" TargetMode="External"/><Relationship Id="rId139" Type="http://schemas.openxmlformats.org/officeDocument/2006/relationships/hyperlink" Target="https://internet.garant.ru/document/redirect/70951956/2320" TargetMode="External"/><Relationship Id="rId85" Type="http://schemas.openxmlformats.org/officeDocument/2006/relationships/hyperlink" Target="https://internet.garant.ru/document/redirect/400766923/2015" TargetMode="External"/><Relationship Id="rId150" Type="http://schemas.openxmlformats.org/officeDocument/2006/relationships/hyperlink" Target="https://internet.garant.ru/document/redirect/70951956/4320" TargetMode="External"/><Relationship Id="rId171" Type="http://schemas.openxmlformats.org/officeDocument/2006/relationships/hyperlink" Target="https://internet.garant.ru/document/redirect/400766923/2010" TargetMode="External"/><Relationship Id="rId192" Type="http://schemas.openxmlformats.org/officeDocument/2006/relationships/hyperlink" Target="https://internet.garant.ru/document/redirect/70951956/2180" TargetMode="External"/><Relationship Id="rId206" Type="http://schemas.openxmlformats.org/officeDocument/2006/relationships/hyperlink" Target="https://internet.garant.ru/document/redirect/70951956/2260" TargetMode="External"/><Relationship Id="rId227" Type="http://schemas.openxmlformats.org/officeDocument/2006/relationships/hyperlink" Target="https://internet.garant.ru/document/redirect/70951956/2320" TargetMode="External"/><Relationship Id="rId248" Type="http://schemas.openxmlformats.org/officeDocument/2006/relationships/hyperlink" Target="https://internet.garant.ru/document/redirect/70951956/4320" TargetMode="External"/><Relationship Id="rId12" Type="http://schemas.openxmlformats.org/officeDocument/2006/relationships/hyperlink" Target="https://internet.garant.ru/document/redirect/400766923/4100" TargetMode="External"/><Relationship Id="rId33" Type="http://schemas.openxmlformats.org/officeDocument/2006/relationships/hyperlink" Target="https://internet.garant.ru/document/redirect/70951956/4320" TargetMode="External"/><Relationship Id="rId108" Type="http://schemas.openxmlformats.org/officeDocument/2006/relationships/hyperlink" Target="https://internet.garant.ru/document/redirect/70951956/2333" TargetMode="External"/><Relationship Id="rId129" Type="http://schemas.openxmlformats.org/officeDocument/2006/relationships/hyperlink" Target="https://internet.garant.ru/document/redirect/70951956/4320" TargetMode="External"/><Relationship Id="rId54" Type="http://schemas.openxmlformats.org/officeDocument/2006/relationships/hyperlink" Target="https://internet.garant.ru/document/redirect/400766923/3100" TargetMode="External"/><Relationship Id="rId75" Type="http://schemas.openxmlformats.org/officeDocument/2006/relationships/hyperlink" Target="https://internet.garant.ru/document/redirect/70951956/4320" TargetMode="External"/><Relationship Id="rId96" Type="http://schemas.openxmlformats.org/officeDocument/2006/relationships/hyperlink" Target="https://internet.garant.ru/document/redirect/400766923/4600" TargetMode="External"/><Relationship Id="rId140" Type="http://schemas.openxmlformats.org/officeDocument/2006/relationships/hyperlink" Target="https://internet.garant.ru/document/redirect/400766923/2013" TargetMode="External"/><Relationship Id="rId161" Type="http://schemas.openxmlformats.org/officeDocument/2006/relationships/hyperlink" Target="https://internet.garant.ru/document/redirect/400766923/2006" TargetMode="External"/><Relationship Id="rId182" Type="http://schemas.openxmlformats.org/officeDocument/2006/relationships/hyperlink" Target="https://internet.garant.ru/document/redirect/400766923/3300" TargetMode="External"/><Relationship Id="rId217" Type="http://schemas.openxmlformats.org/officeDocument/2006/relationships/hyperlink" Target="https://internet.garant.ru/document/redirect/70951956/43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70951956/4060" TargetMode="External"/><Relationship Id="rId23" Type="http://schemas.openxmlformats.org/officeDocument/2006/relationships/hyperlink" Target="https://internet.garant.ru/document/redirect/400766923/4600" TargetMode="External"/><Relationship Id="rId119" Type="http://schemas.openxmlformats.org/officeDocument/2006/relationships/hyperlink" Target="https://internet.garant.ru/document/redirect/70951956/2334" TargetMode="External"/><Relationship Id="rId44" Type="http://schemas.openxmlformats.org/officeDocument/2006/relationships/hyperlink" Target="https://internet.garant.ru/document/redirect/70951956/4320" TargetMode="External"/><Relationship Id="rId65" Type="http://schemas.openxmlformats.org/officeDocument/2006/relationships/hyperlink" Target="https://internet.garant.ru/document/redirect/400766923/4400" TargetMode="External"/><Relationship Id="rId86" Type="http://schemas.openxmlformats.org/officeDocument/2006/relationships/hyperlink" Target="https://internet.garant.ru/document/redirect/70951956/4320" TargetMode="External"/><Relationship Id="rId130" Type="http://schemas.openxmlformats.org/officeDocument/2006/relationships/hyperlink" Target="https://internet.garant.ru/document/redirect/70951956/2337" TargetMode="External"/><Relationship Id="rId151" Type="http://schemas.openxmlformats.org/officeDocument/2006/relationships/hyperlink" Target="https://internet.garant.ru/document/redirect/70951956/4330" TargetMode="External"/><Relationship Id="rId172" Type="http://schemas.openxmlformats.org/officeDocument/2006/relationships/hyperlink" Target="https://internet.garant.ru/document/redirect/12113060/10" TargetMode="External"/><Relationship Id="rId193" Type="http://schemas.openxmlformats.org/officeDocument/2006/relationships/hyperlink" Target="https://internet.garant.ru/document/redirect/70951956/2220" TargetMode="External"/><Relationship Id="rId207" Type="http://schemas.openxmlformats.org/officeDocument/2006/relationships/hyperlink" Target="https://internet.garant.ru/document/redirect/12113060/20" TargetMode="External"/><Relationship Id="rId228" Type="http://schemas.openxmlformats.org/officeDocument/2006/relationships/hyperlink" Target="https://internet.garant.ru/document/redirect/70951956/4320" TargetMode="External"/><Relationship Id="rId249" Type="http://schemas.openxmlformats.org/officeDocument/2006/relationships/hyperlink" Target="https://internet.garant.ru/document/redirect/70951956/4330" TargetMode="External"/><Relationship Id="rId13" Type="http://schemas.openxmlformats.org/officeDocument/2006/relationships/hyperlink" Target="https://internet.garant.ru/document/redirect/400766923/2007" TargetMode="External"/><Relationship Id="rId109" Type="http://schemas.openxmlformats.org/officeDocument/2006/relationships/hyperlink" Target="https://internet.garant.ru/document/redirect/70951956/2334" TargetMode="External"/><Relationship Id="rId34" Type="http://schemas.openxmlformats.org/officeDocument/2006/relationships/hyperlink" Target="https://internet.garant.ru/document/redirect/400766923/4600" TargetMode="External"/><Relationship Id="rId55" Type="http://schemas.openxmlformats.org/officeDocument/2006/relationships/hyperlink" Target="https://internet.garant.ru/document/redirect/70951956/2130" TargetMode="External"/><Relationship Id="rId76" Type="http://schemas.openxmlformats.org/officeDocument/2006/relationships/hyperlink" Target="https://internet.garant.ru/document/redirect/400766923/20900" TargetMode="External"/><Relationship Id="rId97" Type="http://schemas.openxmlformats.org/officeDocument/2006/relationships/hyperlink" Target="https://internet.garant.ru/document/redirect/70951956/4320" TargetMode="External"/><Relationship Id="rId120" Type="http://schemas.openxmlformats.org/officeDocument/2006/relationships/hyperlink" Target="https://internet.garant.ru/document/redirect/70951956/2333" TargetMode="External"/><Relationship Id="rId141" Type="http://schemas.openxmlformats.org/officeDocument/2006/relationships/hyperlink" Target="https://internet.garant.ru/document/redirect/70951956/4320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nternet.garant.ru/document/redirect/400766923/2017" TargetMode="External"/><Relationship Id="rId183" Type="http://schemas.openxmlformats.org/officeDocument/2006/relationships/hyperlink" Target="https://internet.garant.ru/document/redirect/400766923/4100" TargetMode="External"/><Relationship Id="rId218" Type="http://schemas.openxmlformats.org/officeDocument/2006/relationships/hyperlink" Target="https://internet.garant.ru/document/redirect/70951956/4320" TargetMode="External"/><Relationship Id="rId239" Type="http://schemas.openxmlformats.org/officeDocument/2006/relationships/hyperlink" Target="https://internet.garant.ru/document/redirect/70951956/4330" TargetMode="External"/><Relationship Id="rId250" Type="http://schemas.openxmlformats.org/officeDocument/2006/relationships/hyperlink" Target="https://internet.garant.ru/document/redirect/70951956/4320" TargetMode="External"/><Relationship Id="rId24" Type="http://schemas.openxmlformats.org/officeDocument/2006/relationships/hyperlink" Target="https://internet.garant.ru/document/redirect/400766923/20100" TargetMode="External"/><Relationship Id="rId45" Type="http://schemas.openxmlformats.org/officeDocument/2006/relationships/hyperlink" Target="https://internet.garant.ru/document/redirect/400766923/4100" TargetMode="External"/><Relationship Id="rId66" Type="http://schemas.openxmlformats.org/officeDocument/2006/relationships/hyperlink" Target="https://internet.garant.ru/document/redirect/400766923/20100" TargetMode="External"/><Relationship Id="rId87" Type="http://schemas.openxmlformats.org/officeDocument/2006/relationships/hyperlink" Target="https://internet.garant.ru/document/redirect/400766923/2016" TargetMode="External"/><Relationship Id="rId110" Type="http://schemas.openxmlformats.org/officeDocument/2006/relationships/hyperlink" Target="https://internet.garant.ru/document/redirect/70951956/2335" TargetMode="External"/><Relationship Id="rId131" Type="http://schemas.openxmlformats.org/officeDocument/2006/relationships/hyperlink" Target="https://internet.garant.ru/document/redirect/70951956/2337" TargetMode="External"/><Relationship Id="rId152" Type="http://schemas.openxmlformats.org/officeDocument/2006/relationships/hyperlink" Target="https://internet.garant.ru/document/redirect/400766923/2005" TargetMode="External"/><Relationship Id="rId173" Type="http://schemas.openxmlformats.org/officeDocument/2006/relationships/hyperlink" Target="https://internet.garant.ru/document/redirect/12113060/20" TargetMode="External"/><Relationship Id="rId194" Type="http://schemas.openxmlformats.org/officeDocument/2006/relationships/hyperlink" Target="https://internet.garant.ru/document/redirect/70951956/2180" TargetMode="External"/><Relationship Id="rId208" Type="http://schemas.openxmlformats.org/officeDocument/2006/relationships/hyperlink" Target="https://internet.garant.ru/document/redirect/70951956/4320" TargetMode="External"/><Relationship Id="rId229" Type="http://schemas.openxmlformats.org/officeDocument/2006/relationships/hyperlink" Target="https://internet.garant.ru/document/redirect/400766923/4100" TargetMode="External"/><Relationship Id="rId240" Type="http://schemas.openxmlformats.org/officeDocument/2006/relationships/hyperlink" Target="https://internet.garant.ru/document/redirect/70951956/4320" TargetMode="External"/><Relationship Id="rId14" Type="http://schemas.openxmlformats.org/officeDocument/2006/relationships/hyperlink" Target="https://internet.garant.ru/document/redirect/400766923/3300" TargetMode="External"/><Relationship Id="rId35" Type="http://schemas.openxmlformats.org/officeDocument/2006/relationships/hyperlink" Target="https://internet.garant.ru/document/redirect/400766923/20300" TargetMode="External"/><Relationship Id="rId56" Type="http://schemas.openxmlformats.org/officeDocument/2006/relationships/hyperlink" Target="https://internet.garant.ru/document/redirect/400766923/4100" TargetMode="External"/><Relationship Id="rId77" Type="http://schemas.openxmlformats.org/officeDocument/2006/relationships/hyperlink" Target="https://internet.garant.ru/document/redirect/70951956/4320" TargetMode="External"/><Relationship Id="rId100" Type="http://schemas.openxmlformats.org/officeDocument/2006/relationships/hyperlink" Target="https://internet.garant.ru/document/redirect/400766923/4600" TargetMode="External"/><Relationship Id="rId8" Type="http://schemas.openxmlformats.org/officeDocument/2006/relationships/hyperlink" Target="https://internet.garant.ru/document/redirect/400766923/2002" TargetMode="External"/><Relationship Id="rId98" Type="http://schemas.openxmlformats.org/officeDocument/2006/relationships/hyperlink" Target="https://internet.garant.ru/document/redirect/400766923/4400" TargetMode="External"/><Relationship Id="rId121" Type="http://schemas.openxmlformats.org/officeDocument/2006/relationships/hyperlink" Target="https://internet.garant.ru/document/redirect/70951956/2334" TargetMode="External"/><Relationship Id="rId142" Type="http://schemas.openxmlformats.org/officeDocument/2006/relationships/hyperlink" Target="https://internet.garant.ru/document/redirect/400766923/2004" TargetMode="External"/><Relationship Id="rId163" Type="http://schemas.openxmlformats.org/officeDocument/2006/relationships/hyperlink" Target="https://internet.garant.ru/document/redirect/400766923/2006" TargetMode="External"/><Relationship Id="rId184" Type="http://schemas.openxmlformats.org/officeDocument/2006/relationships/hyperlink" Target="https://internet.garant.ru/document/redirect/400766923/2015" TargetMode="External"/><Relationship Id="rId219" Type="http://schemas.openxmlformats.org/officeDocument/2006/relationships/hyperlink" Target="https://internet.garant.ru/document/redirect/70353464/0" TargetMode="External"/><Relationship Id="rId230" Type="http://schemas.openxmlformats.org/officeDocument/2006/relationships/hyperlink" Target="https://internet.garant.ru/document/redirect/70951956/2320" TargetMode="External"/><Relationship Id="rId251" Type="http://schemas.openxmlformats.org/officeDocument/2006/relationships/hyperlink" Target="https://internet.garant.ru/document/redirect/70951956/4330" TargetMode="External"/><Relationship Id="rId25" Type="http://schemas.openxmlformats.org/officeDocument/2006/relationships/hyperlink" Target="https://internet.garant.ru/document/redirect/70951956/4320" TargetMode="External"/><Relationship Id="rId46" Type="http://schemas.openxmlformats.org/officeDocument/2006/relationships/hyperlink" Target="https://internet.garant.ru/document/redirect/400766923/2015" TargetMode="External"/><Relationship Id="rId67" Type="http://schemas.openxmlformats.org/officeDocument/2006/relationships/hyperlink" Target="https://internet.garant.ru/document/redirect/70951956/4320" TargetMode="External"/><Relationship Id="rId88" Type="http://schemas.openxmlformats.org/officeDocument/2006/relationships/hyperlink" Target="https://internet.garant.ru/document/redirect/70951956/4320" TargetMode="External"/><Relationship Id="rId111" Type="http://schemas.openxmlformats.org/officeDocument/2006/relationships/hyperlink" Target="https://internet.garant.ru/document/redirect/70951956/2337" TargetMode="External"/><Relationship Id="rId132" Type="http://schemas.openxmlformats.org/officeDocument/2006/relationships/hyperlink" Target="https://internet.garant.ru/document/redirect/12113060/20" TargetMode="External"/><Relationship Id="rId153" Type="http://schemas.openxmlformats.org/officeDocument/2006/relationships/hyperlink" Target="https://internet.garant.ru/document/redirect/400766923/3300" TargetMode="External"/><Relationship Id="rId174" Type="http://schemas.openxmlformats.org/officeDocument/2006/relationships/hyperlink" Target="https://internet.garant.ru/document/redirect/400766923/2011" TargetMode="External"/><Relationship Id="rId195" Type="http://schemas.openxmlformats.org/officeDocument/2006/relationships/hyperlink" Target="https://internet.garant.ru/document/redirect/70951956/2180" TargetMode="External"/><Relationship Id="rId209" Type="http://schemas.openxmlformats.org/officeDocument/2006/relationships/hyperlink" Target="https://internet.garant.ru/document/redirect/70951956/2337" TargetMode="External"/><Relationship Id="rId220" Type="http://schemas.openxmlformats.org/officeDocument/2006/relationships/hyperlink" Target="https://internet.garant.ru/document/redirect/70353464/0" TargetMode="External"/><Relationship Id="rId241" Type="http://schemas.openxmlformats.org/officeDocument/2006/relationships/hyperlink" Target="https://internet.garant.ru/document/redirect/70951956/4330" TargetMode="External"/><Relationship Id="rId15" Type="http://schemas.openxmlformats.org/officeDocument/2006/relationships/hyperlink" Target="https://internet.garant.ru/document/redirect/400766923/3300" TargetMode="External"/><Relationship Id="rId36" Type="http://schemas.openxmlformats.org/officeDocument/2006/relationships/hyperlink" Target="https://internet.garant.ru/document/redirect/70951956/4320" TargetMode="External"/><Relationship Id="rId57" Type="http://schemas.openxmlformats.org/officeDocument/2006/relationships/hyperlink" Target="https://internet.garant.ru/document/redirect/400766923/2007" TargetMode="External"/><Relationship Id="rId78" Type="http://schemas.openxmlformats.org/officeDocument/2006/relationships/hyperlink" Target="https://internet.garant.ru/document/redirect/400766923/3100" TargetMode="External"/><Relationship Id="rId99" Type="http://schemas.openxmlformats.org/officeDocument/2006/relationships/hyperlink" Target="https://internet.garant.ru/document/redirect/400766923/4500" TargetMode="External"/><Relationship Id="rId101" Type="http://schemas.openxmlformats.org/officeDocument/2006/relationships/hyperlink" Target="https://internet.garant.ru/document/redirect/400766923/4700" TargetMode="External"/><Relationship Id="rId122" Type="http://schemas.openxmlformats.org/officeDocument/2006/relationships/hyperlink" Target="https://internet.garant.ru/document/redirect/70951956/2337" TargetMode="External"/><Relationship Id="rId143" Type="http://schemas.openxmlformats.org/officeDocument/2006/relationships/hyperlink" Target="https://internet.garant.ru/document/redirect/70951956/4430" TargetMode="External"/><Relationship Id="rId164" Type="http://schemas.openxmlformats.org/officeDocument/2006/relationships/hyperlink" Target="https://internet.garant.ru/document/redirect/400766923/3300" TargetMode="External"/><Relationship Id="rId185" Type="http://schemas.openxmlformats.org/officeDocument/2006/relationships/hyperlink" Target="https://internet.garant.ru/document/redirect/400766923/4100" TargetMode="External"/><Relationship Id="rId9" Type="http://schemas.openxmlformats.org/officeDocument/2006/relationships/hyperlink" Target="https://internet.garant.ru/document/redirect/400766923/4600" TargetMode="External"/><Relationship Id="rId210" Type="http://schemas.openxmlformats.org/officeDocument/2006/relationships/hyperlink" Target="https://internet.garant.ru/document/redirect/12113060/20" TargetMode="External"/><Relationship Id="rId26" Type="http://schemas.openxmlformats.org/officeDocument/2006/relationships/hyperlink" Target="https://internet.garant.ru/document/redirect/400766923/20100" TargetMode="External"/><Relationship Id="rId231" Type="http://schemas.openxmlformats.org/officeDocument/2006/relationships/hyperlink" Target="https://internet.garant.ru/document/redirect/70951956/4320" TargetMode="External"/><Relationship Id="rId252" Type="http://schemas.openxmlformats.org/officeDocument/2006/relationships/header" Target="header1.xml"/><Relationship Id="rId47" Type="http://schemas.openxmlformats.org/officeDocument/2006/relationships/hyperlink" Target="https://internet.garant.ru/document/redirect/400766923/20900" TargetMode="External"/><Relationship Id="rId68" Type="http://schemas.openxmlformats.org/officeDocument/2006/relationships/hyperlink" Target="https://internet.garant.ru/document/redirect/400766923/20100" TargetMode="External"/><Relationship Id="rId89" Type="http://schemas.openxmlformats.org/officeDocument/2006/relationships/hyperlink" Target="https://internet.garant.ru/document/redirect/70353464/0" TargetMode="External"/><Relationship Id="rId112" Type="http://schemas.openxmlformats.org/officeDocument/2006/relationships/hyperlink" Target="https://internet.garant.ru/document/redirect/400766923/20600" TargetMode="External"/><Relationship Id="rId133" Type="http://schemas.openxmlformats.org/officeDocument/2006/relationships/hyperlink" Target="https://internet.garant.ru/document/redirect/70951956/4320" TargetMode="External"/><Relationship Id="rId154" Type="http://schemas.openxmlformats.org/officeDocument/2006/relationships/hyperlink" Target="https://internet.garant.ru/document/redirect/70951956/4320" TargetMode="External"/><Relationship Id="rId175" Type="http://schemas.openxmlformats.org/officeDocument/2006/relationships/hyperlink" Target="https://internet.garant.ru/document/redirect/70951956/4390" TargetMode="External"/><Relationship Id="rId196" Type="http://schemas.openxmlformats.org/officeDocument/2006/relationships/hyperlink" Target="https://internet.garant.ru/document/redirect/12125268/80" TargetMode="External"/><Relationship Id="rId200" Type="http://schemas.openxmlformats.org/officeDocument/2006/relationships/hyperlink" Target="https://internet.garant.ru/document/redirect/70951956/2180" TargetMode="External"/><Relationship Id="rId16" Type="http://schemas.openxmlformats.org/officeDocument/2006/relationships/hyperlink" Target="https://internet.garant.ru/document/redirect/70951956/4320" TargetMode="External"/><Relationship Id="rId221" Type="http://schemas.openxmlformats.org/officeDocument/2006/relationships/hyperlink" Target="https://internet.garant.ru/document/redirect/400766923/4100" TargetMode="External"/><Relationship Id="rId242" Type="http://schemas.openxmlformats.org/officeDocument/2006/relationships/hyperlink" Target="https://internet.garant.ru/document/redirect/70951956/4320" TargetMode="External"/><Relationship Id="rId37" Type="http://schemas.openxmlformats.org/officeDocument/2006/relationships/hyperlink" Target="https://internet.garant.ru/document/redirect/12180849/21" TargetMode="External"/><Relationship Id="rId58" Type="http://schemas.openxmlformats.org/officeDocument/2006/relationships/hyperlink" Target="https://internet.garant.ru/document/redirect/400766923/3300" TargetMode="External"/><Relationship Id="rId79" Type="http://schemas.openxmlformats.org/officeDocument/2006/relationships/hyperlink" Target="https://internet.garant.ru/document/redirect/400766923/2007" TargetMode="External"/><Relationship Id="rId102" Type="http://schemas.openxmlformats.org/officeDocument/2006/relationships/hyperlink" Target="https://internet.garant.ru/document/redirect/70951956/4050" TargetMode="External"/><Relationship Id="rId123" Type="http://schemas.openxmlformats.org/officeDocument/2006/relationships/hyperlink" Target="https://internet.garant.ru/document/redirect/70951956/2337" TargetMode="External"/><Relationship Id="rId144" Type="http://schemas.openxmlformats.org/officeDocument/2006/relationships/hyperlink" Target="https://internet.garant.ru/document/redirect/70951956/4320" TargetMode="External"/><Relationship Id="rId90" Type="http://schemas.openxmlformats.org/officeDocument/2006/relationships/hyperlink" Target="https://internet.garant.ru/document/redirect/400766923/4400" TargetMode="External"/><Relationship Id="rId165" Type="http://schemas.openxmlformats.org/officeDocument/2006/relationships/hyperlink" Target="https://internet.garant.ru/document/redirect/400766923/2007" TargetMode="External"/><Relationship Id="rId186" Type="http://schemas.openxmlformats.org/officeDocument/2006/relationships/hyperlink" Target="https://internet.garant.ru/document/redirect/70951956/2180" TargetMode="External"/><Relationship Id="rId211" Type="http://schemas.openxmlformats.org/officeDocument/2006/relationships/hyperlink" Target="https://internet.garant.ru/document/redirect/70951956/4320" TargetMode="External"/><Relationship Id="rId232" Type="http://schemas.openxmlformats.org/officeDocument/2006/relationships/hyperlink" Target="https://internet.garant.ru/document/redirect/400766923/4100" TargetMode="External"/><Relationship Id="rId253" Type="http://schemas.openxmlformats.org/officeDocument/2006/relationships/footer" Target="footer1.xml"/><Relationship Id="rId27" Type="http://schemas.openxmlformats.org/officeDocument/2006/relationships/hyperlink" Target="https://internet.garant.ru/document/redirect/400766923/4400" TargetMode="External"/><Relationship Id="rId48" Type="http://schemas.openxmlformats.org/officeDocument/2006/relationships/hyperlink" Target="https://internet.garant.ru/document/redirect/70951956/4320" TargetMode="External"/><Relationship Id="rId69" Type="http://schemas.openxmlformats.org/officeDocument/2006/relationships/hyperlink" Target="https://internet.garant.ru/document/redirect/400766923/4400" TargetMode="External"/><Relationship Id="rId113" Type="http://schemas.openxmlformats.org/officeDocument/2006/relationships/hyperlink" Target="https://internet.garant.ru/document/redirect/70951956/2337" TargetMode="External"/><Relationship Id="rId134" Type="http://schemas.openxmlformats.org/officeDocument/2006/relationships/hyperlink" Target="https://internet.garant.ru/document/redirect/400766923/2014" TargetMode="External"/><Relationship Id="rId80" Type="http://schemas.openxmlformats.org/officeDocument/2006/relationships/hyperlink" Target="https://internet.garant.ru/document/redirect/400766923/3300" TargetMode="External"/><Relationship Id="rId155" Type="http://schemas.openxmlformats.org/officeDocument/2006/relationships/hyperlink" Target="https://internet.garant.ru/document/redirect/400766923/4100" TargetMode="External"/><Relationship Id="rId176" Type="http://schemas.openxmlformats.org/officeDocument/2006/relationships/hyperlink" Target="https://internet.garant.ru/document/redirect/70951956/4400" TargetMode="External"/><Relationship Id="rId197" Type="http://schemas.openxmlformats.org/officeDocument/2006/relationships/hyperlink" Target="https://internet.garant.ru/document/redirect/70951956/2200" TargetMode="External"/><Relationship Id="rId201" Type="http://schemas.openxmlformats.org/officeDocument/2006/relationships/hyperlink" Target="https://internet.garant.ru/document/redirect/70951956/4320" TargetMode="External"/><Relationship Id="rId222" Type="http://schemas.openxmlformats.org/officeDocument/2006/relationships/hyperlink" Target="https://internet.garant.ru/document/redirect/70951956/2280" TargetMode="External"/><Relationship Id="rId243" Type="http://schemas.openxmlformats.org/officeDocument/2006/relationships/hyperlink" Target="https://internet.garant.ru/document/redirect/70951956/4330" TargetMode="External"/><Relationship Id="rId17" Type="http://schemas.openxmlformats.org/officeDocument/2006/relationships/hyperlink" Target="https://internet.garant.ru/document/redirect/400766923/4100" TargetMode="External"/><Relationship Id="rId38" Type="http://schemas.openxmlformats.org/officeDocument/2006/relationships/hyperlink" Target="https://internet.garant.ru/document/redirect/400766923/4100" TargetMode="External"/><Relationship Id="rId59" Type="http://schemas.openxmlformats.org/officeDocument/2006/relationships/hyperlink" Target="https://internet.garant.ru/document/redirect/400766923/3300" TargetMode="External"/><Relationship Id="rId103" Type="http://schemas.openxmlformats.org/officeDocument/2006/relationships/hyperlink" Target="https://internet.garant.ru/document/redirect/70951956/4320" TargetMode="External"/><Relationship Id="rId124" Type="http://schemas.openxmlformats.org/officeDocument/2006/relationships/hyperlink" Target="https://internet.garant.ru/document/redirect/12113060/20" TargetMode="External"/><Relationship Id="rId70" Type="http://schemas.openxmlformats.org/officeDocument/2006/relationships/hyperlink" Target="https://internet.garant.ru/document/redirect/400766923/20100" TargetMode="External"/><Relationship Id="rId91" Type="http://schemas.openxmlformats.org/officeDocument/2006/relationships/hyperlink" Target="https://internet.garant.ru/document/redirect/400766923/2016" TargetMode="External"/><Relationship Id="rId145" Type="http://schemas.openxmlformats.org/officeDocument/2006/relationships/hyperlink" Target="https://internet.garant.ru/document/redirect/400766923/4100" TargetMode="External"/><Relationship Id="rId166" Type="http://schemas.openxmlformats.org/officeDocument/2006/relationships/hyperlink" Target="https://internet.garant.ru/document/redirect/400766923/20100" TargetMode="External"/><Relationship Id="rId187" Type="http://schemas.openxmlformats.org/officeDocument/2006/relationships/hyperlink" Target="https://internet.garant.ru/document/redirect/70951956/43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nternet.garant.ru/document/redirect/12113060/20" TargetMode="External"/><Relationship Id="rId233" Type="http://schemas.openxmlformats.org/officeDocument/2006/relationships/hyperlink" Target="https://internet.garant.ru/document/redirect/74375044/101500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s://internet.garant.ru/document/redirect/400766923/4600" TargetMode="External"/><Relationship Id="rId49" Type="http://schemas.openxmlformats.org/officeDocument/2006/relationships/hyperlink" Target="https://internet.garant.ru/document/redirect/400766923/4600" TargetMode="External"/><Relationship Id="rId114" Type="http://schemas.openxmlformats.org/officeDocument/2006/relationships/hyperlink" Target="https://internet.garant.ru/document/redirect/400766923/20600" TargetMode="External"/><Relationship Id="rId60" Type="http://schemas.openxmlformats.org/officeDocument/2006/relationships/hyperlink" Target="https://internet.garant.ru/document/redirect/70951956/4320" TargetMode="External"/><Relationship Id="rId81" Type="http://schemas.openxmlformats.org/officeDocument/2006/relationships/hyperlink" Target="https://internet.garant.ru/document/redirect/70951956/4320" TargetMode="External"/><Relationship Id="rId135" Type="http://schemas.openxmlformats.org/officeDocument/2006/relationships/hyperlink" Target="https://internet.garant.ru/document/redirect/70951956/4320" TargetMode="External"/><Relationship Id="rId156" Type="http://schemas.openxmlformats.org/officeDocument/2006/relationships/hyperlink" Target="https://internet.garant.ru/document/redirect/400766923/2010" TargetMode="External"/><Relationship Id="rId177" Type="http://schemas.openxmlformats.org/officeDocument/2006/relationships/hyperlink" Target="https://internet.garant.ru/document/redirect/70951956/4420" TargetMode="External"/><Relationship Id="rId198" Type="http://schemas.openxmlformats.org/officeDocument/2006/relationships/hyperlink" Target="https://internet.garant.ru/document/redirect/70951956/2200" TargetMode="External"/><Relationship Id="rId202" Type="http://schemas.openxmlformats.org/officeDocument/2006/relationships/hyperlink" Target="https://internet.garant.ru/document/redirect/70951956/4330" TargetMode="External"/><Relationship Id="rId223" Type="http://schemas.openxmlformats.org/officeDocument/2006/relationships/hyperlink" Target="https://internet.garant.ru/document/redirect/400766923/20100" TargetMode="External"/><Relationship Id="rId244" Type="http://schemas.openxmlformats.org/officeDocument/2006/relationships/hyperlink" Target="https://internet.garant.ru/document/redirect/70951956/4320" TargetMode="External"/><Relationship Id="rId18" Type="http://schemas.openxmlformats.org/officeDocument/2006/relationships/hyperlink" Target="https://internet.garant.ru/document/redirect/400766923/4600" TargetMode="External"/><Relationship Id="rId39" Type="http://schemas.openxmlformats.org/officeDocument/2006/relationships/hyperlink" Target="https://internet.garant.ru/document/redirect/400766923/4600" TargetMode="External"/><Relationship Id="rId50" Type="http://schemas.openxmlformats.org/officeDocument/2006/relationships/hyperlink" Target="https://internet.garant.ru/document/redirect/70951956/2130" TargetMode="External"/><Relationship Id="rId104" Type="http://schemas.openxmlformats.org/officeDocument/2006/relationships/hyperlink" Target="https://internet.garant.ru/document/redirect/70951956/4330" TargetMode="External"/><Relationship Id="rId125" Type="http://schemas.openxmlformats.org/officeDocument/2006/relationships/hyperlink" Target="https://internet.garant.ru/document/redirect/70951956/4320" TargetMode="External"/><Relationship Id="rId146" Type="http://schemas.openxmlformats.org/officeDocument/2006/relationships/hyperlink" Target="https://internet.garant.ru/document/redirect/400766923/2009" TargetMode="External"/><Relationship Id="rId167" Type="http://schemas.openxmlformats.org/officeDocument/2006/relationships/hyperlink" Target="https://internet.garant.ru/document/redirect/400766923/20200" TargetMode="External"/><Relationship Id="rId188" Type="http://schemas.openxmlformats.org/officeDocument/2006/relationships/hyperlink" Target="https://internet.garant.ru/document/redirect/70951956/4320" TargetMode="External"/><Relationship Id="rId71" Type="http://schemas.openxmlformats.org/officeDocument/2006/relationships/hyperlink" Target="https://internet.garant.ru/document/redirect/400766923/4400" TargetMode="External"/><Relationship Id="rId92" Type="http://schemas.openxmlformats.org/officeDocument/2006/relationships/hyperlink" Target="https://internet.garant.ru/document/redirect/400766923/4600" TargetMode="External"/><Relationship Id="rId213" Type="http://schemas.openxmlformats.org/officeDocument/2006/relationships/hyperlink" Target="https://internet.garant.ru/document/redirect/12113060/20" TargetMode="External"/><Relationship Id="rId234" Type="http://schemas.openxmlformats.org/officeDocument/2006/relationships/hyperlink" Target="https://internet.garant.ru/document/redirect/70951956/43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document/redirect/400766923/20100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s://internet.garant.ru/document/redirect/400766923/20700" TargetMode="External"/><Relationship Id="rId115" Type="http://schemas.openxmlformats.org/officeDocument/2006/relationships/hyperlink" Target="https://internet.garant.ru/document/redirect/12113060/20" TargetMode="External"/><Relationship Id="rId136" Type="http://schemas.openxmlformats.org/officeDocument/2006/relationships/hyperlink" Target="https://internet.garant.ru/document/redirect/400766923/2012" TargetMode="External"/><Relationship Id="rId157" Type="http://schemas.openxmlformats.org/officeDocument/2006/relationships/hyperlink" Target="https://internet.garant.ru/document/redirect/70951956/4320" TargetMode="External"/><Relationship Id="rId178" Type="http://schemas.openxmlformats.org/officeDocument/2006/relationships/hyperlink" Target="https://internet.garant.ru/document/redirect/70951956/4430" TargetMode="External"/><Relationship Id="rId61" Type="http://schemas.openxmlformats.org/officeDocument/2006/relationships/hyperlink" Target="https://internet.garant.ru/document/redirect/400766923/4100" TargetMode="External"/><Relationship Id="rId82" Type="http://schemas.openxmlformats.org/officeDocument/2006/relationships/hyperlink" Target="https://internet.garant.ru/document/redirect/400766923/4100" TargetMode="External"/><Relationship Id="rId199" Type="http://schemas.openxmlformats.org/officeDocument/2006/relationships/hyperlink" Target="https://internet.garant.ru/document/redirect/70951956/2200" TargetMode="External"/><Relationship Id="rId203" Type="http://schemas.openxmlformats.org/officeDocument/2006/relationships/hyperlink" Target="https://internet.garant.ru/document/redirect/12113060/10" TargetMode="External"/><Relationship Id="rId19" Type="http://schemas.openxmlformats.org/officeDocument/2006/relationships/hyperlink" Target="https://internet.garant.ru/document/redirect/400766923/20700" TargetMode="External"/><Relationship Id="rId224" Type="http://schemas.openxmlformats.org/officeDocument/2006/relationships/hyperlink" Target="https://internet.garant.ru/document/redirect/70951956/4320" TargetMode="External"/><Relationship Id="rId245" Type="http://schemas.openxmlformats.org/officeDocument/2006/relationships/hyperlink" Target="https://internet.garant.ru/document/redirect/70951956/4330" TargetMode="External"/><Relationship Id="rId30" Type="http://schemas.openxmlformats.org/officeDocument/2006/relationships/hyperlink" Target="https://internet.garant.ru/document/redirect/400766923/4400" TargetMode="External"/><Relationship Id="rId105" Type="http://schemas.openxmlformats.org/officeDocument/2006/relationships/hyperlink" Target="https://internet.garant.ru/document/redirect/70951956/2331" TargetMode="External"/><Relationship Id="rId126" Type="http://schemas.openxmlformats.org/officeDocument/2006/relationships/hyperlink" Target="https://internet.garant.ru/document/redirect/70951956/2337" TargetMode="External"/><Relationship Id="rId147" Type="http://schemas.openxmlformats.org/officeDocument/2006/relationships/hyperlink" Target="https://internet.garant.ru/document/redirect/70951956/4430" TargetMode="External"/><Relationship Id="rId168" Type="http://schemas.openxmlformats.org/officeDocument/2006/relationships/hyperlink" Target="https://internet.garant.ru/document/redirect/400766923/2004" TargetMode="External"/><Relationship Id="rId51" Type="http://schemas.openxmlformats.org/officeDocument/2006/relationships/hyperlink" Target="https://internet.garant.ru/document/redirect/400766923/2015" TargetMode="External"/><Relationship Id="rId72" Type="http://schemas.openxmlformats.org/officeDocument/2006/relationships/hyperlink" Target="https://internet.garant.ru/document/redirect/400766923/20200" TargetMode="External"/><Relationship Id="rId93" Type="http://schemas.openxmlformats.org/officeDocument/2006/relationships/hyperlink" Target="https://internet.garant.ru/document/redirect/70951956/4320" TargetMode="External"/><Relationship Id="rId189" Type="http://schemas.openxmlformats.org/officeDocument/2006/relationships/hyperlink" Target="https://internet.garant.ru/document/redirect/70951956/220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ternet.garant.ru/document/redirect/70951956/4320" TargetMode="External"/><Relationship Id="rId235" Type="http://schemas.openxmlformats.org/officeDocument/2006/relationships/hyperlink" Target="https://internet.garant.ru/document/redirect/74375044/102400" TargetMode="External"/><Relationship Id="rId116" Type="http://schemas.openxmlformats.org/officeDocument/2006/relationships/hyperlink" Target="https://internet.garant.ru/document/redirect/70951956/4320" TargetMode="External"/><Relationship Id="rId137" Type="http://schemas.openxmlformats.org/officeDocument/2006/relationships/hyperlink" Target="https://internet.garant.ru/document/redirect/400766923/2012" TargetMode="External"/><Relationship Id="rId158" Type="http://schemas.openxmlformats.org/officeDocument/2006/relationships/hyperlink" Target="https://internet.garant.ru/document/redirect/400766923/4100" TargetMode="External"/><Relationship Id="rId20" Type="http://schemas.openxmlformats.org/officeDocument/2006/relationships/hyperlink" Target="https://internet.garant.ru/document/redirect/400766923/20900" TargetMode="External"/><Relationship Id="rId41" Type="http://schemas.openxmlformats.org/officeDocument/2006/relationships/hyperlink" Target="https://internet.garant.ru/document/redirect/400766923/2007" TargetMode="External"/><Relationship Id="rId62" Type="http://schemas.openxmlformats.org/officeDocument/2006/relationships/hyperlink" Target="https://internet.garant.ru/document/redirect/400766923/3100" TargetMode="External"/><Relationship Id="rId83" Type="http://schemas.openxmlformats.org/officeDocument/2006/relationships/hyperlink" Target="https://internet.garant.ru/document/redirect/400766923/2015" TargetMode="External"/><Relationship Id="rId179" Type="http://schemas.openxmlformats.org/officeDocument/2006/relationships/hyperlink" Target="https://internet.garant.ru/document/redirect/70951956/4440" TargetMode="External"/><Relationship Id="rId190" Type="http://schemas.openxmlformats.org/officeDocument/2006/relationships/hyperlink" Target="https://internet.garant.ru/document/redirect/70951956/2200" TargetMode="External"/><Relationship Id="rId204" Type="http://schemas.openxmlformats.org/officeDocument/2006/relationships/hyperlink" Target="https://internet.garant.ru/document/redirect/70951956/2260" TargetMode="External"/><Relationship Id="rId225" Type="http://schemas.openxmlformats.org/officeDocument/2006/relationships/hyperlink" Target="https://internet.garant.ru/document/redirect/400766923/4100" TargetMode="External"/><Relationship Id="rId246" Type="http://schemas.openxmlformats.org/officeDocument/2006/relationships/hyperlink" Target="https://internet.garant.ru/document/redirect/70951956/4320" TargetMode="External"/><Relationship Id="rId106" Type="http://schemas.openxmlformats.org/officeDocument/2006/relationships/hyperlink" Target="https://internet.garant.ru/document/redirect/70951956/2332" TargetMode="External"/><Relationship Id="rId127" Type="http://schemas.openxmlformats.org/officeDocument/2006/relationships/hyperlink" Target="https://internet.garant.ru/document/redirect/70951956/2337" TargetMode="External"/><Relationship Id="rId10" Type="http://schemas.openxmlformats.org/officeDocument/2006/relationships/hyperlink" Target="https://internet.garant.ru/document/redirect/400766923/2015" TargetMode="External"/><Relationship Id="rId31" Type="http://schemas.openxmlformats.org/officeDocument/2006/relationships/hyperlink" Target="https://internet.garant.ru/document/redirect/400766923/4600" TargetMode="External"/><Relationship Id="rId52" Type="http://schemas.openxmlformats.org/officeDocument/2006/relationships/hyperlink" Target="https://internet.garant.ru/document/redirect/70951956/4320" TargetMode="External"/><Relationship Id="rId73" Type="http://schemas.openxmlformats.org/officeDocument/2006/relationships/hyperlink" Target="https://internet.garant.ru/document/redirect/70951956/4320" TargetMode="External"/><Relationship Id="rId94" Type="http://schemas.openxmlformats.org/officeDocument/2006/relationships/hyperlink" Target="https://internet.garant.ru/document/redirect/400766923/4400" TargetMode="External"/><Relationship Id="rId148" Type="http://schemas.openxmlformats.org/officeDocument/2006/relationships/hyperlink" Target="https://internet.garant.ru/document/redirect/70951956/4320" TargetMode="External"/><Relationship Id="rId169" Type="http://schemas.openxmlformats.org/officeDocument/2006/relationships/hyperlink" Target="https://internet.garant.ru/document/redirect/400766923/200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ternet.garant.ru/document/redirect/400766923/3200" TargetMode="External"/><Relationship Id="rId215" Type="http://schemas.openxmlformats.org/officeDocument/2006/relationships/hyperlink" Target="https://internet.garant.ru/document/redirect/70951956/4330" TargetMode="External"/><Relationship Id="rId236" Type="http://schemas.openxmlformats.org/officeDocument/2006/relationships/hyperlink" Target="https://internet.garant.ru/document/redirect/70951956/43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GlavBuh.YO\Desktop\&#1075;&#1088;&#1072;&#1092;&#1080;&#1082;%20&#1076;&#1086;&#1082;&#1091;&#1084;&#1077;&#1085;&#1090;&#1086;&#1086;&#1073;&#1086;&#1088;&#1086;&#1090;&#1072;%20&#1089;%202023%20&#1075;&#1086;&#1076;&#1072;%20&#1076;&#1083;&#1103;%20&#1073;&#1102;&#1076;&#1078;&#1077;&#1090;&#1085;&#1086;&#1081;%20&#1089;&#1092;&#1077;&#1088;&#1099;%20&#1087;&#1086;&#1076;&#1075;&#1086;&#1090;&#1086;%20(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5C298-F88A-470A-BC71-C1EE37EB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документооборота с 2023 года для бюджетной сферы подгото (3)</Template>
  <TotalTime>3639</TotalTime>
  <Pages>100</Pages>
  <Words>13375</Words>
  <Characters>110401</Characters>
  <Application>Microsoft Office Word</Application>
  <DocSecurity>0</DocSecurity>
  <Lines>920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123529</CharactersWithSpaces>
  <SharedDoc>false</SharedDoc>
  <HLinks>
    <vt:vector size="3066" baseType="variant">
      <vt:variant>
        <vt:i4>786527</vt:i4>
      </vt:variant>
      <vt:variant>
        <vt:i4>1530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786524</vt:i4>
      </vt:variant>
      <vt:variant>
        <vt:i4>1527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3211360</vt:i4>
      </vt:variant>
      <vt:variant>
        <vt:i4>1524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3145831</vt:i4>
      </vt:variant>
      <vt:variant>
        <vt:i4>1521</vt:i4>
      </vt:variant>
      <vt:variant>
        <vt:i4>0</vt:i4>
      </vt:variant>
      <vt:variant>
        <vt:i4>5</vt:i4>
      </vt:variant>
      <vt:variant>
        <vt:lpwstr>https://internet.garant.ru/document/redirect/70951956/2310</vt:lpwstr>
      </vt:variant>
      <vt:variant>
        <vt:lpwstr/>
      </vt:variant>
      <vt:variant>
        <vt:i4>2949234</vt:i4>
      </vt:variant>
      <vt:variant>
        <vt:i4>1518</vt:i4>
      </vt:variant>
      <vt:variant>
        <vt:i4>0</vt:i4>
      </vt:variant>
      <vt:variant>
        <vt:i4>5</vt:i4>
      </vt:variant>
      <vt:variant>
        <vt:lpwstr>https://internet.garant.ru/document/redirect/400766923/2017</vt:lpwstr>
      </vt:variant>
      <vt:variant>
        <vt:lpwstr/>
      </vt:variant>
      <vt:variant>
        <vt:i4>2883698</vt:i4>
      </vt:variant>
      <vt:variant>
        <vt:i4>1515</vt:i4>
      </vt:variant>
      <vt:variant>
        <vt:i4>0</vt:i4>
      </vt:variant>
      <vt:variant>
        <vt:i4>5</vt:i4>
      </vt:variant>
      <vt:variant>
        <vt:lpwstr>https://internet.garant.ru/document/redirect/400766923/2006</vt:lpwstr>
      </vt:variant>
      <vt:variant>
        <vt:lpwstr/>
      </vt:variant>
      <vt:variant>
        <vt:i4>1966146</vt:i4>
      </vt:variant>
      <vt:variant>
        <vt:i4>1512</vt:i4>
      </vt:variant>
      <vt:variant>
        <vt:i4>0</vt:i4>
      </vt:variant>
      <vt:variant>
        <vt:i4>5</vt:i4>
      </vt:variant>
      <vt:variant>
        <vt:lpwstr>https://internet.garant.ru/document/redirect/400766923/0</vt:lpwstr>
      </vt:variant>
      <vt:variant>
        <vt:lpwstr/>
      </vt:variant>
      <vt:variant>
        <vt:i4>1966151</vt:i4>
      </vt:variant>
      <vt:variant>
        <vt:i4>1509</vt:i4>
      </vt:variant>
      <vt:variant>
        <vt:i4>0</vt:i4>
      </vt:variant>
      <vt:variant>
        <vt:i4>5</vt:i4>
      </vt:variant>
      <vt:variant>
        <vt:lpwstr>https://internet.garant.ru/document/redirect/400766923/56431</vt:lpwstr>
      </vt:variant>
      <vt:variant>
        <vt:lpwstr/>
      </vt:variant>
      <vt:variant>
        <vt:i4>2031687</vt:i4>
      </vt:variant>
      <vt:variant>
        <vt:i4>1506</vt:i4>
      </vt:variant>
      <vt:variant>
        <vt:i4>0</vt:i4>
      </vt:variant>
      <vt:variant>
        <vt:i4>5</vt:i4>
      </vt:variant>
      <vt:variant>
        <vt:lpwstr>https://internet.garant.ru/document/redirect/400766923/56430</vt:lpwstr>
      </vt:variant>
      <vt:variant>
        <vt:lpwstr/>
      </vt:variant>
      <vt:variant>
        <vt:i4>1638466</vt:i4>
      </vt:variant>
      <vt:variant>
        <vt:i4>1503</vt:i4>
      </vt:variant>
      <vt:variant>
        <vt:i4>0</vt:i4>
      </vt:variant>
      <vt:variant>
        <vt:i4>5</vt:i4>
      </vt:variant>
      <vt:variant>
        <vt:lpwstr>https://internet.garant.ru/document/redirect/400766923/20500</vt:lpwstr>
      </vt:variant>
      <vt:variant>
        <vt:lpwstr/>
      </vt:variant>
      <vt:variant>
        <vt:i4>1572930</vt:i4>
      </vt:variant>
      <vt:variant>
        <vt:i4>1500</vt:i4>
      </vt:variant>
      <vt:variant>
        <vt:i4>0</vt:i4>
      </vt:variant>
      <vt:variant>
        <vt:i4>5</vt:i4>
      </vt:variant>
      <vt:variant>
        <vt:lpwstr>https://internet.garant.ru/document/redirect/400766923/20400</vt:lpwstr>
      </vt:variant>
      <vt:variant>
        <vt:lpwstr/>
      </vt:variant>
      <vt:variant>
        <vt:i4>2949234</vt:i4>
      </vt:variant>
      <vt:variant>
        <vt:i4>1497</vt:i4>
      </vt:variant>
      <vt:variant>
        <vt:i4>0</vt:i4>
      </vt:variant>
      <vt:variant>
        <vt:i4>5</vt:i4>
      </vt:variant>
      <vt:variant>
        <vt:lpwstr>https://internet.garant.ru/document/redirect/400766923/2012</vt:lpwstr>
      </vt:variant>
      <vt:variant>
        <vt:lpwstr/>
      </vt:variant>
      <vt:variant>
        <vt:i4>2949234</vt:i4>
      </vt:variant>
      <vt:variant>
        <vt:i4>1494</vt:i4>
      </vt:variant>
      <vt:variant>
        <vt:i4>0</vt:i4>
      </vt:variant>
      <vt:variant>
        <vt:i4>5</vt:i4>
      </vt:variant>
      <vt:variant>
        <vt:lpwstr>https://internet.garant.ru/document/redirect/400766923/2012</vt:lpwstr>
      </vt:variant>
      <vt:variant>
        <vt:lpwstr/>
      </vt:variant>
      <vt:variant>
        <vt:i4>2883698</vt:i4>
      </vt:variant>
      <vt:variant>
        <vt:i4>1491</vt:i4>
      </vt:variant>
      <vt:variant>
        <vt:i4>0</vt:i4>
      </vt:variant>
      <vt:variant>
        <vt:i4>5</vt:i4>
      </vt:variant>
      <vt:variant>
        <vt:lpwstr>https://internet.garant.ru/document/redirect/400766923/2001</vt:lpwstr>
      </vt:variant>
      <vt:variant>
        <vt:lpwstr/>
      </vt:variant>
      <vt:variant>
        <vt:i4>2883698</vt:i4>
      </vt:variant>
      <vt:variant>
        <vt:i4>1488</vt:i4>
      </vt:variant>
      <vt:variant>
        <vt:i4>0</vt:i4>
      </vt:variant>
      <vt:variant>
        <vt:i4>5</vt:i4>
      </vt:variant>
      <vt:variant>
        <vt:lpwstr>https://internet.garant.ru/document/redirect/400766923/2001</vt:lpwstr>
      </vt:variant>
      <vt:variant>
        <vt:lpwstr/>
      </vt:variant>
      <vt:variant>
        <vt:i4>1704002</vt:i4>
      </vt:variant>
      <vt:variant>
        <vt:i4>1485</vt:i4>
      </vt:variant>
      <vt:variant>
        <vt:i4>0</vt:i4>
      </vt:variant>
      <vt:variant>
        <vt:i4>5</vt:i4>
      </vt:variant>
      <vt:variant>
        <vt:lpwstr>https://internet.garant.ru/document/redirect/400766923/20600</vt:lpwstr>
      </vt:variant>
      <vt:variant>
        <vt:lpwstr/>
      </vt:variant>
      <vt:variant>
        <vt:i4>3539045</vt:i4>
      </vt:variant>
      <vt:variant>
        <vt:i4>1482</vt:i4>
      </vt:variant>
      <vt:variant>
        <vt:i4>0</vt:i4>
      </vt:variant>
      <vt:variant>
        <vt:i4>5</vt:i4>
      </vt:variant>
      <vt:variant>
        <vt:lpwstr>https://internet.garant.ru/document/redirect/70951956/2336</vt:lpwstr>
      </vt:variant>
      <vt:variant>
        <vt:lpwstr/>
      </vt:variant>
      <vt:variant>
        <vt:i4>3211365</vt:i4>
      </vt:variant>
      <vt:variant>
        <vt:i4>1479</vt:i4>
      </vt:variant>
      <vt:variant>
        <vt:i4>0</vt:i4>
      </vt:variant>
      <vt:variant>
        <vt:i4>5</vt:i4>
      </vt:variant>
      <vt:variant>
        <vt:lpwstr>https://internet.garant.ru/document/redirect/70951956/2331</vt:lpwstr>
      </vt:variant>
      <vt:variant>
        <vt:lpwstr/>
      </vt:variant>
      <vt:variant>
        <vt:i4>1376322</vt:i4>
      </vt:variant>
      <vt:variant>
        <vt:i4>1476</vt:i4>
      </vt:variant>
      <vt:variant>
        <vt:i4>0</vt:i4>
      </vt:variant>
      <vt:variant>
        <vt:i4>5</vt:i4>
      </vt:variant>
      <vt:variant>
        <vt:lpwstr>https://internet.garant.ru/document/redirect/400766923/20900</vt:lpwstr>
      </vt:variant>
      <vt:variant>
        <vt:lpwstr/>
      </vt:variant>
      <vt:variant>
        <vt:i4>2883698</vt:i4>
      </vt:variant>
      <vt:variant>
        <vt:i4>1473</vt:i4>
      </vt:variant>
      <vt:variant>
        <vt:i4>0</vt:i4>
      </vt:variant>
      <vt:variant>
        <vt:i4>5</vt:i4>
      </vt:variant>
      <vt:variant>
        <vt:lpwstr>https://internet.garant.ru/document/redirect/400766923/2008</vt:lpwstr>
      </vt:variant>
      <vt:variant>
        <vt:lpwstr/>
      </vt:variant>
      <vt:variant>
        <vt:i4>2949234</vt:i4>
      </vt:variant>
      <vt:variant>
        <vt:i4>1470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1900610</vt:i4>
      </vt:variant>
      <vt:variant>
        <vt:i4>1467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3145827</vt:i4>
      </vt:variant>
      <vt:variant>
        <vt:i4>1464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1461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1458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1455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1452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1449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1446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1443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1440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1437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1434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1431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3145825</vt:i4>
      </vt:variant>
      <vt:variant>
        <vt:i4>1428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3211361</vt:i4>
      </vt:variant>
      <vt:variant>
        <vt:i4>1425</vt:i4>
      </vt:variant>
      <vt:variant>
        <vt:i4>0</vt:i4>
      </vt:variant>
      <vt:variant>
        <vt:i4>5</vt:i4>
      </vt:variant>
      <vt:variant>
        <vt:lpwstr>https://internet.garant.ru/document/redirect/70951956/4210</vt:lpwstr>
      </vt:variant>
      <vt:variant>
        <vt:lpwstr/>
      </vt:variant>
      <vt:variant>
        <vt:i4>3211363</vt:i4>
      </vt:variant>
      <vt:variant>
        <vt:i4>1422</vt:i4>
      </vt:variant>
      <vt:variant>
        <vt:i4>0</vt:i4>
      </vt:variant>
      <vt:variant>
        <vt:i4>5</vt:i4>
      </vt:variant>
      <vt:variant>
        <vt:lpwstr>https://internet.garant.ru/document/redirect/70951956/2250</vt:lpwstr>
      </vt:variant>
      <vt:variant>
        <vt:lpwstr/>
      </vt:variant>
      <vt:variant>
        <vt:i4>3211360</vt:i4>
      </vt:variant>
      <vt:variant>
        <vt:i4>1419</vt:i4>
      </vt:variant>
      <vt:variant>
        <vt:i4>0</vt:i4>
      </vt:variant>
      <vt:variant>
        <vt:i4>5</vt:i4>
      </vt:variant>
      <vt:variant>
        <vt:lpwstr>https://internet.garant.ru/document/redirect/70951956/4200</vt:lpwstr>
      </vt:variant>
      <vt:variant>
        <vt:lpwstr/>
      </vt:variant>
      <vt:variant>
        <vt:i4>3276905</vt:i4>
      </vt:variant>
      <vt:variant>
        <vt:i4>1416</vt:i4>
      </vt:variant>
      <vt:variant>
        <vt:i4>0</vt:i4>
      </vt:variant>
      <vt:variant>
        <vt:i4>5</vt:i4>
      </vt:variant>
      <vt:variant>
        <vt:lpwstr>https://internet.garant.ru/document/redirect/70951956/4190</vt:lpwstr>
      </vt:variant>
      <vt:variant>
        <vt:lpwstr/>
      </vt:variant>
      <vt:variant>
        <vt:i4>3276904</vt:i4>
      </vt:variant>
      <vt:variant>
        <vt:i4>1413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3145827</vt:i4>
      </vt:variant>
      <vt:variant>
        <vt:i4>1410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3342438</vt:i4>
      </vt:variant>
      <vt:variant>
        <vt:i4>1407</vt:i4>
      </vt:variant>
      <vt:variant>
        <vt:i4>0</vt:i4>
      </vt:variant>
      <vt:variant>
        <vt:i4>5</vt:i4>
      </vt:variant>
      <vt:variant>
        <vt:lpwstr>https://internet.garant.ru/document/redirect/70951956/4060</vt:lpwstr>
      </vt:variant>
      <vt:variant>
        <vt:lpwstr/>
      </vt:variant>
      <vt:variant>
        <vt:i4>3145826</vt:i4>
      </vt:variant>
      <vt:variant>
        <vt:i4>1404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1401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524378</vt:i4>
      </vt:variant>
      <vt:variant>
        <vt:i4>1398</vt:i4>
      </vt:variant>
      <vt:variant>
        <vt:i4>0</vt:i4>
      </vt:variant>
      <vt:variant>
        <vt:i4>5</vt:i4>
      </vt:variant>
      <vt:variant>
        <vt:lpwstr>https://internet.garant.ru/document/redirect/74375044/102400</vt:lpwstr>
      </vt:variant>
      <vt:variant>
        <vt:lpwstr/>
      </vt:variant>
      <vt:variant>
        <vt:i4>3145826</vt:i4>
      </vt:variant>
      <vt:variant>
        <vt:i4>1395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262233</vt:i4>
      </vt:variant>
      <vt:variant>
        <vt:i4>1392</vt:i4>
      </vt:variant>
      <vt:variant>
        <vt:i4>0</vt:i4>
      </vt:variant>
      <vt:variant>
        <vt:i4>5</vt:i4>
      </vt:variant>
      <vt:variant>
        <vt:lpwstr>https://internet.garant.ru/document/redirect/74375044/101800</vt:lpwstr>
      </vt:variant>
      <vt:variant>
        <vt:lpwstr/>
      </vt:variant>
      <vt:variant>
        <vt:i4>720985</vt:i4>
      </vt:variant>
      <vt:variant>
        <vt:i4>1389</vt:i4>
      </vt:variant>
      <vt:variant>
        <vt:i4>0</vt:i4>
      </vt:variant>
      <vt:variant>
        <vt:i4>5</vt:i4>
      </vt:variant>
      <vt:variant>
        <vt:lpwstr>https://internet.garant.ru/document/redirect/74375044/101700</vt:lpwstr>
      </vt:variant>
      <vt:variant>
        <vt:lpwstr/>
      </vt:variant>
      <vt:variant>
        <vt:i4>655449</vt:i4>
      </vt:variant>
      <vt:variant>
        <vt:i4>1386</vt:i4>
      </vt:variant>
      <vt:variant>
        <vt:i4>0</vt:i4>
      </vt:variant>
      <vt:variant>
        <vt:i4>5</vt:i4>
      </vt:variant>
      <vt:variant>
        <vt:lpwstr>https://internet.garant.ru/document/redirect/74375044/101600</vt:lpwstr>
      </vt:variant>
      <vt:variant>
        <vt:lpwstr/>
      </vt:variant>
      <vt:variant>
        <vt:i4>589913</vt:i4>
      </vt:variant>
      <vt:variant>
        <vt:i4>1383</vt:i4>
      </vt:variant>
      <vt:variant>
        <vt:i4>0</vt:i4>
      </vt:variant>
      <vt:variant>
        <vt:i4>5</vt:i4>
      </vt:variant>
      <vt:variant>
        <vt:lpwstr>https://internet.garant.ru/document/redirect/74375044/101500</vt:lpwstr>
      </vt:variant>
      <vt:variant>
        <vt:lpwstr/>
      </vt:variant>
      <vt:variant>
        <vt:i4>1966146</vt:i4>
      </vt:variant>
      <vt:variant>
        <vt:i4>1380</vt:i4>
      </vt:variant>
      <vt:variant>
        <vt:i4>0</vt:i4>
      </vt:variant>
      <vt:variant>
        <vt:i4>5</vt:i4>
      </vt:variant>
      <vt:variant>
        <vt:lpwstr>https://internet.garant.ru/document/redirect/402676008/13000</vt:lpwstr>
      </vt:variant>
      <vt:variant>
        <vt:lpwstr/>
      </vt:variant>
      <vt:variant>
        <vt:i4>2883697</vt:i4>
      </vt:variant>
      <vt:variant>
        <vt:i4>1377</vt:i4>
      </vt:variant>
      <vt:variant>
        <vt:i4>0</vt:i4>
      </vt:variant>
      <vt:variant>
        <vt:i4>5</vt:i4>
      </vt:variant>
      <vt:variant>
        <vt:lpwstr>https://internet.garant.ru/document/redirect/402676008/3000</vt:lpwstr>
      </vt:variant>
      <vt:variant>
        <vt:lpwstr/>
      </vt:variant>
      <vt:variant>
        <vt:i4>262233</vt:i4>
      </vt:variant>
      <vt:variant>
        <vt:i4>1374</vt:i4>
      </vt:variant>
      <vt:variant>
        <vt:i4>0</vt:i4>
      </vt:variant>
      <vt:variant>
        <vt:i4>5</vt:i4>
      </vt:variant>
      <vt:variant>
        <vt:lpwstr>https://internet.garant.ru/document/redirect/74375044/101800</vt:lpwstr>
      </vt:variant>
      <vt:variant>
        <vt:lpwstr/>
      </vt:variant>
      <vt:variant>
        <vt:i4>720985</vt:i4>
      </vt:variant>
      <vt:variant>
        <vt:i4>1371</vt:i4>
      </vt:variant>
      <vt:variant>
        <vt:i4>0</vt:i4>
      </vt:variant>
      <vt:variant>
        <vt:i4>5</vt:i4>
      </vt:variant>
      <vt:variant>
        <vt:lpwstr>https://internet.garant.ru/document/redirect/74375044/101700</vt:lpwstr>
      </vt:variant>
      <vt:variant>
        <vt:lpwstr/>
      </vt:variant>
      <vt:variant>
        <vt:i4>655449</vt:i4>
      </vt:variant>
      <vt:variant>
        <vt:i4>1368</vt:i4>
      </vt:variant>
      <vt:variant>
        <vt:i4>0</vt:i4>
      </vt:variant>
      <vt:variant>
        <vt:i4>5</vt:i4>
      </vt:variant>
      <vt:variant>
        <vt:lpwstr>https://internet.garant.ru/document/redirect/74375044/101600</vt:lpwstr>
      </vt:variant>
      <vt:variant>
        <vt:lpwstr/>
      </vt:variant>
      <vt:variant>
        <vt:i4>589913</vt:i4>
      </vt:variant>
      <vt:variant>
        <vt:i4>1365</vt:i4>
      </vt:variant>
      <vt:variant>
        <vt:i4>0</vt:i4>
      </vt:variant>
      <vt:variant>
        <vt:i4>5</vt:i4>
      </vt:variant>
      <vt:variant>
        <vt:lpwstr>https://internet.garant.ru/document/redirect/74375044/101500</vt:lpwstr>
      </vt:variant>
      <vt:variant>
        <vt:lpwstr/>
      </vt:variant>
      <vt:variant>
        <vt:i4>2752627</vt:i4>
      </vt:variant>
      <vt:variant>
        <vt:i4>1362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1359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3145828</vt:i4>
      </vt:variant>
      <vt:variant>
        <vt:i4>1356</vt:i4>
      </vt:variant>
      <vt:variant>
        <vt:i4>0</vt:i4>
      </vt:variant>
      <vt:variant>
        <vt:i4>5</vt:i4>
      </vt:variant>
      <vt:variant>
        <vt:lpwstr>https://internet.garant.ru/document/redirect/70951956/2320</vt:lpwstr>
      </vt:variant>
      <vt:variant>
        <vt:lpwstr/>
      </vt:variant>
      <vt:variant>
        <vt:i4>2752627</vt:i4>
      </vt:variant>
      <vt:variant>
        <vt:i4>1353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1350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3145828</vt:i4>
      </vt:variant>
      <vt:variant>
        <vt:i4>1347</vt:i4>
      </vt:variant>
      <vt:variant>
        <vt:i4>0</vt:i4>
      </vt:variant>
      <vt:variant>
        <vt:i4>5</vt:i4>
      </vt:variant>
      <vt:variant>
        <vt:lpwstr>https://internet.garant.ru/document/redirect/70951956/2320</vt:lpwstr>
      </vt:variant>
      <vt:variant>
        <vt:lpwstr/>
      </vt:variant>
      <vt:variant>
        <vt:i4>3276896</vt:i4>
      </vt:variant>
      <vt:variant>
        <vt:i4>1344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2752629</vt:i4>
      </vt:variant>
      <vt:variant>
        <vt:i4>1341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1338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2752627</vt:i4>
      </vt:variant>
      <vt:variant>
        <vt:i4>1335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1332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3145828</vt:i4>
      </vt:variant>
      <vt:variant>
        <vt:i4>1329</vt:i4>
      </vt:variant>
      <vt:variant>
        <vt:i4>0</vt:i4>
      </vt:variant>
      <vt:variant>
        <vt:i4>5</vt:i4>
      </vt:variant>
      <vt:variant>
        <vt:lpwstr>https://internet.garant.ru/document/redirect/70951956/2320</vt:lpwstr>
      </vt:variant>
      <vt:variant>
        <vt:lpwstr/>
      </vt:variant>
      <vt:variant>
        <vt:i4>1900610</vt:i4>
      </vt:variant>
      <vt:variant>
        <vt:i4>1326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3211374</vt:i4>
      </vt:variant>
      <vt:variant>
        <vt:i4>1323</vt:i4>
      </vt:variant>
      <vt:variant>
        <vt:i4>0</vt:i4>
      </vt:variant>
      <vt:variant>
        <vt:i4>5</vt:i4>
      </vt:variant>
      <vt:variant>
        <vt:lpwstr>https://internet.garant.ru/document/redirect/70951956/2280</vt:lpwstr>
      </vt:variant>
      <vt:variant>
        <vt:lpwstr/>
      </vt:variant>
      <vt:variant>
        <vt:i4>2752627</vt:i4>
      </vt:variant>
      <vt:variant>
        <vt:i4>1320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3670123</vt:i4>
      </vt:variant>
      <vt:variant>
        <vt:i4>1317</vt:i4>
      </vt:variant>
      <vt:variant>
        <vt:i4>0</vt:i4>
      </vt:variant>
      <vt:variant>
        <vt:i4>5</vt:i4>
      </vt:variant>
      <vt:variant>
        <vt:lpwstr>https://internet.garant.ru/document/redirect/70353464/0</vt:lpwstr>
      </vt:variant>
      <vt:variant>
        <vt:lpwstr/>
      </vt:variant>
      <vt:variant>
        <vt:i4>3145825</vt:i4>
      </vt:variant>
      <vt:variant>
        <vt:i4>1314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3670123</vt:i4>
      </vt:variant>
      <vt:variant>
        <vt:i4>1311</vt:i4>
      </vt:variant>
      <vt:variant>
        <vt:i4>0</vt:i4>
      </vt:variant>
      <vt:variant>
        <vt:i4>5</vt:i4>
      </vt:variant>
      <vt:variant>
        <vt:lpwstr>https://internet.garant.ru/document/redirect/70353464/0</vt:lpwstr>
      </vt:variant>
      <vt:variant>
        <vt:lpwstr/>
      </vt:variant>
      <vt:variant>
        <vt:i4>3145825</vt:i4>
      </vt:variant>
      <vt:variant>
        <vt:i4>1308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3145825</vt:i4>
      </vt:variant>
      <vt:variant>
        <vt:i4>1305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3145826</vt:i4>
      </vt:variant>
      <vt:variant>
        <vt:i4>1302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3145825</vt:i4>
      </vt:variant>
      <vt:variant>
        <vt:i4>1299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3145826</vt:i4>
      </vt:variant>
      <vt:variant>
        <vt:i4>1296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1572930</vt:i4>
      </vt:variant>
      <vt:variant>
        <vt:i4>1293</vt:i4>
      </vt:variant>
      <vt:variant>
        <vt:i4>0</vt:i4>
      </vt:variant>
      <vt:variant>
        <vt:i4>5</vt:i4>
      </vt:variant>
      <vt:variant>
        <vt:lpwstr>https://internet.garant.ru/document/redirect/400766923/20400</vt:lpwstr>
      </vt:variant>
      <vt:variant>
        <vt:lpwstr/>
      </vt:variant>
      <vt:variant>
        <vt:i4>3145826</vt:i4>
      </vt:variant>
      <vt:variant>
        <vt:i4>1290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3145827</vt:i4>
      </vt:variant>
      <vt:variant>
        <vt:i4>1287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1284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3473508</vt:i4>
      </vt:variant>
      <vt:variant>
        <vt:i4>1281</vt:i4>
      </vt:variant>
      <vt:variant>
        <vt:i4>0</vt:i4>
      </vt:variant>
      <vt:variant>
        <vt:i4>5</vt:i4>
      </vt:variant>
      <vt:variant>
        <vt:lpwstr>https://internet.garant.ru/document/redirect/74868881/1300</vt:lpwstr>
      </vt:variant>
      <vt:variant>
        <vt:lpwstr/>
      </vt:variant>
      <vt:variant>
        <vt:i4>786527</vt:i4>
      </vt:variant>
      <vt:variant>
        <vt:i4>1278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4063332</vt:i4>
      </vt:variant>
      <vt:variant>
        <vt:i4>1275</vt:i4>
      </vt:variant>
      <vt:variant>
        <vt:i4>0</vt:i4>
      </vt:variant>
      <vt:variant>
        <vt:i4>5</vt:i4>
      </vt:variant>
      <vt:variant>
        <vt:lpwstr>https://internet.garant.ru/document/redirect/74868881/1800</vt:lpwstr>
      </vt:variant>
      <vt:variant>
        <vt:lpwstr/>
      </vt:variant>
      <vt:variant>
        <vt:i4>3407972</vt:i4>
      </vt:variant>
      <vt:variant>
        <vt:i4>1272</vt:i4>
      </vt:variant>
      <vt:variant>
        <vt:i4>0</vt:i4>
      </vt:variant>
      <vt:variant>
        <vt:i4>5</vt:i4>
      </vt:variant>
      <vt:variant>
        <vt:lpwstr>https://internet.garant.ru/document/redirect/74868881/12000</vt:lpwstr>
      </vt:variant>
      <vt:variant>
        <vt:lpwstr/>
      </vt:variant>
      <vt:variant>
        <vt:i4>4063332</vt:i4>
      </vt:variant>
      <vt:variant>
        <vt:i4>1269</vt:i4>
      </vt:variant>
      <vt:variant>
        <vt:i4>0</vt:i4>
      </vt:variant>
      <vt:variant>
        <vt:i4>5</vt:i4>
      </vt:variant>
      <vt:variant>
        <vt:lpwstr>https://internet.garant.ru/document/redirect/74868881/1800</vt:lpwstr>
      </vt:variant>
      <vt:variant>
        <vt:lpwstr/>
      </vt:variant>
      <vt:variant>
        <vt:i4>852058</vt:i4>
      </vt:variant>
      <vt:variant>
        <vt:i4>1266</vt:i4>
      </vt:variant>
      <vt:variant>
        <vt:i4>0</vt:i4>
      </vt:variant>
      <vt:variant>
        <vt:i4>5</vt:i4>
      </vt:variant>
      <vt:variant>
        <vt:lpwstr>https://internet.garant.ru/document/redirect/74375044/102100</vt:lpwstr>
      </vt:variant>
      <vt:variant>
        <vt:lpwstr/>
      </vt:variant>
      <vt:variant>
        <vt:i4>786522</vt:i4>
      </vt:variant>
      <vt:variant>
        <vt:i4>1263</vt:i4>
      </vt:variant>
      <vt:variant>
        <vt:i4>0</vt:i4>
      </vt:variant>
      <vt:variant>
        <vt:i4>5</vt:i4>
      </vt:variant>
      <vt:variant>
        <vt:lpwstr>https://internet.garant.ru/document/redirect/74375044/102000</vt:lpwstr>
      </vt:variant>
      <vt:variant>
        <vt:lpwstr/>
      </vt:variant>
      <vt:variant>
        <vt:i4>327769</vt:i4>
      </vt:variant>
      <vt:variant>
        <vt:i4>1260</vt:i4>
      </vt:variant>
      <vt:variant>
        <vt:i4>0</vt:i4>
      </vt:variant>
      <vt:variant>
        <vt:i4>5</vt:i4>
      </vt:variant>
      <vt:variant>
        <vt:lpwstr>https://internet.garant.ru/document/redirect/74375044/101900</vt:lpwstr>
      </vt:variant>
      <vt:variant>
        <vt:lpwstr/>
      </vt:variant>
      <vt:variant>
        <vt:i4>786520</vt:i4>
      </vt:variant>
      <vt:variant>
        <vt:i4>1257</vt:i4>
      </vt:variant>
      <vt:variant>
        <vt:i4>0</vt:i4>
      </vt:variant>
      <vt:variant>
        <vt:i4>5</vt:i4>
      </vt:variant>
      <vt:variant>
        <vt:lpwstr>https://internet.garant.ru/document/redirect/12113060/50</vt:lpwstr>
      </vt:variant>
      <vt:variant>
        <vt:lpwstr/>
      </vt:variant>
      <vt:variant>
        <vt:i4>3276901</vt:i4>
      </vt:variant>
      <vt:variant>
        <vt:i4>1254</vt:i4>
      </vt:variant>
      <vt:variant>
        <vt:i4>0</vt:i4>
      </vt:variant>
      <vt:variant>
        <vt:i4>5</vt:i4>
      </vt:variant>
      <vt:variant>
        <vt:lpwstr>https://internet.garant.ru/document/redirect/70951956/4150</vt:lpwstr>
      </vt:variant>
      <vt:variant>
        <vt:lpwstr/>
      </vt:variant>
      <vt:variant>
        <vt:i4>786527</vt:i4>
      </vt:variant>
      <vt:variant>
        <vt:i4>1251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786524</vt:i4>
      </vt:variant>
      <vt:variant>
        <vt:i4>1248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786527</vt:i4>
      </vt:variant>
      <vt:variant>
        <vt:i4>1245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786524</vt:i4>
      </vt:variant>
      <vt:variant>
        <vt:i4>1242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3539044</vt:i4>
      </vt:variant>
      <vt:variant>
        <vt:i4>1239</vt:i4>
      </vt:variant>
      <vt:variant>
        <vt:i4>0</vt:i4>
      </vt:variant>
      <vt:variant>
        <vt:i4>5</vt:i4>
      </vt:variant>
      <vt:variant>
        <vt:lpwstr>https://internet.garant.ru/document/redirect/70951956/4441</vt:lpwstr>
      </vt:variant>
      <vt:variant>
        <vt:lpwstr/>
      </vt:variant>
      <vt:variant>
        <vt:i4>786527</vt:i4>
      </vt:variant>
      <vt:variant>
        <vt:i4>1236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786524</vt:i4>
      </vt:variant>
      <vt:variant>
        <vt:i4>1233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786526</vt:i4>
      </vt:variant>
      <vt:variant>
        <vt:i4>1230</vt:i4>
      </vt:variant>
      <vt:variant>
        <vt:i4>0</vt:i4>
      </vt:variant>
      <vt:variant>
        <vt:i4>5</vt:i4>
      </vt:variant>
      <vt:variant>
        <vt:lpwstr>https://internet.garant.ru/document/redirect/12113060/30</vt:lpwstr>
      </vt:variant>
      <vt:variant>
        <vt:lpwstr/>
      </vt:variant>
      <vt:variant>
        <vt:i4>3276904</vt:i4>
      </vt:variant>
      <vt:variant>
        <vt:i4>1227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3211360</vt:i4>
      </vt:variant>
      <vt:variant>
        <vt:i4>1224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3539044</vt:i4>
      </vt:variant>
      <vt:variant>
        <vt:i4>1221</vt:i4>
      </vt:variant>
      <vt:variant>
        <vt:i4>0</vt:i4>
      </vt:variant>
      <vt:variant>
        <vt:i4>5</vt:i4>
      </vt:variant>
      <vt:variant>
        <vt:lpwstr>https://internet.garant.ru/document/redirect/70951956/4441</vt:lpwstr>
      </vt:variant>
      <vt:variant>
        <vt:lpwstr/>
      </vt:variant>
      <vt:variant>
        <vt:i4>2031648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sub_151515</vt:lpwstr>
      </vt:variant>
      <vt:variant>
        <vt:i4>786527</vt:i4>
      </vt:variant>
      <vt:variant>
        <vt:i4>1215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3276904</vt:i4>
      </vt:variant>
      <vt:variant>
        <vt:i4>1212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3211360</vt:i4>
      </vt:variant>
      <vt:variant>
        <vt:i4>1209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3539044</vt:i4>
      </vt:variant>
      <vt:variant>
        <vt:i4>1206</vt:i4>
      </vt:variant>
      <vt:variant>
        <vt:i4>0</vt:i4>
      </vt:variant>
      <vt:variant>
        <vt:i4>5</vt:i4>
      </vt:variant>
      <vt:variant>
        <vt:lpwstr>https://internet.garant.ru/document/redirect/70951956/4441</vt:lpwstr>
      </vt:variant>
      <vt:variant>
        <vt:lpwstr/>
      </vt:variant>
      <vt:variant>
        <vt:i4>2031648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sub_151515</vt:lpwstr>
      </vt:variant>
      <vt:variant>
        <vt:i4>786527</vt:i4>
      </vt:variant>
      <vt:variant>
        <vt:i4>1200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3276904</vt:i4>
      </vt:variant>
      <vt:variant>
        <vt:i4>1197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3211360</vt:i4>
      </vt:variant>
      <vt:variant>
        <vt:i4>1194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3539044</vt:i4>
      </vt:variant>
      <vt:variant>
        <vt:i4>1191</vt:i4>
      </vt:variant>
      <vt:variant>
        <vt:i4>0</vt:i4>
      </vt:variant>
      <vt:variant>
        <vt:i4>5</vt:i4>
      </vt:variant>
      <vt:variant>
        <vt:lpwstr>https://internet.garant.ru/document/redirect/70951956/4441</vt:lpwstr>
      </vt:variant>
      <vt:variant>
        <vt:lpwstr/>
      </vt:variant>
      <vt:variant>
        <vt:i4>2031648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sub_151515</vt:lpwstr>
      </vt:variant>
      <vt:variant>
        <vt:i4>786524</vt:i4>
      </vt:variant>
      <vt:variant>
        <vt:i4>1185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3276904</vt:i4>
      </vt:variant>
      <vt:variant>
        <vt:i4>1182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3211360</vt:i4>
      </vt:variant>
      <vt:variant>
        <vt:i4>1179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3539044</vt:i4>
      </vt:variant>
      <vt:variant>
        <vt:i4>1176</vt:i4>
      </vt:variant>
      <vt:variant>
        <vt:i4>0</vt:i4>
      </vt:variant>
      <vt:variant>
        <vt:i4>5</vt:i4>
      </vt:variant>
      <vt:variant>
        <vt:lpwstr>https://internet.garant.ru/document/redirect/70951956/4441</vt:lpwstr>
      </vt:variant>
      <vt:variant>
        <vt:lpwstr/>
      </vt:variant>
      <vt:variant>
        <vt:i4>2031648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sub_151515</vt:lpwstr>
      </vt:variant>
      <vt:variant>
        <vt:i4>786524</vt:i4>
      </vt:variant>
      <vt:variant>
        <vt:i4>1170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2031648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sub_151515</vt:lpwstr>
      </vt:variant>
      <vt:variant>
        <vt:i4>3211360</vt:i4>
      </vt:variant>
      <vt:variant>
        <vt:i4>1164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3211363</vt:i4>
      </vt:variant>
      <vt:variant>
        <vt:i4>1161</vt:i4>
      </vt:variant>
      <vt:variant>
        <vt:i4>0</vt:i4>
      </vt:variant>
      <vt:variant>
        <vt:i4>5</vt:i4>
      </vt:variant>
      <vt:variant>
        <vt:lpwstr>https://internet.garant.ru/document/redirect/70951956/2250</vt:lpwstr>
      </vt:variant>
      <vt:variant>
        <vt:lpwstr/>
      </vt:variant>
      <vt:variant>
        <vt:i4>3211363</vt:i4>
      </vt:variant>
      <vt:variant>
        <vt:i4>1158</vt:i4>
      </vt:variant>
      <vt:variant>
        <vt:i4>0</vt:i4>
      </vt:variant>
      <vt:variant>
        <vt:i4>5</vt:i4>
      </vt:variant>
      <vt:variant>
        <vt:lpwstr>https://internet.garant.ru/document/redirect/70951956/2250</vt:lpwstr>
      </vt:variant>
      <vt:variant>
        <vt:lpwstr/>
      </vt:variant>
      <vt:variant>
        <vt:i4>3145827</vt:i4>
      </vt:variant>
      <vt:variant>
        <vt:i4>1155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1152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3276903</vt:i4>
      </vt:variant>
      <vt:variant>
        <vt:i4>1149</vt:i4>
      </vt:variant>
      <vt:variant>
        <vt:i4>0</vt:i4>
      </vt:variant>
      <vt:variant>
        <vt:i4>5</vt:i4>
      </vt:variant>
      <vt:variant>
        <vt:lpwstr>https://internet.garant.ru/document/redirect/70951956/4170</vt:lpwstr>
      </vt:variant>
      <vt:variant>
        <vt:lpwstr/>
      </vt:variant>
      <vt:variant>
        <vt:i4>3276902</vt:i4>
      </vt:variant>
      <vt:variant>
        <vt:i4>1146</vt:i4>
      </vt:variant>
      <vt:variant>
        <vt:i4>0</vt:i4>
      </vt:variant>
      <vt:variant>
        <vt:i4>5</vt:i4>
      </vt:variant>
      <vt:variant>
        <vt:lpwstr>https://internet.garant.ru/document/redirect/70951956/4160</vt:lpwstr>
      </vt:variant>
      <vt:variant>
        <vt:lpwstr/>
      </vt:variant>
      <vt:variant>
        <vt:i4>3473508</vt:i4>
      </vt:variant>
      <vt:variant>
        <vt:i4>1143</vt:i4>
      </vt:variant>
      <vt:variant>
        <vt:i4>0</vt:i4>
      </vt:variant>
      <vt:variant>
        <vt:i4>5</vt:i4>
      </vt:variant>
      <vt:variant>
        <vt:lpwstr>https://internet.garant.ru/document/redirect/70951956/4442</vt:lpwstr>
      </vt:variant>
      <vt:variant>
        <vt:lpwstr/>
      </vt:variant>
      <vt:variant>
        <vt:i4>2752624</vt:i4>
      </vt:variant>
      <vt:variant>
        <vt:i4>1140</vt:i4>
      </vt:variant>
      <vt:variant>
        <vt:i4>0</vt:i4>
      </vt:variant>
      <vt:variant>
        <vt:i4>5</vt:i4>
      </vt:variant>
      <vt:variant>
        <vt:lpwstr>https://internet.garant.ru/document/redirect/400766923/4200</vt:lpwstr>
      </vt:variant>
      <vt:variant>
        <vt:lpwstr/>
      </vt:variant>
      <vt:variant>
        <vt:i4>3145825</vt:i4>
      </vt:variant>
      <vt:variant>
        <vt:i4>1137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3211366</vt:i4>
      </vt:variant>
      <vt:variant>
        <vt:i4>1134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3211366</vt:i4>
      </vt:variant>
      <vt:variant>
        <vt:i4>1131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3211366</vt:i4>
      </vt:variant>
      <vt:variant>
        <vt:i4>1128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655452</vt:i4>
      </vt:variant>
      <vt:variant>
        <vt:i4>1125</vt:i4>
      </vt:variant>
      <vt:variant>
        <vt:i4>0</vt:i4>
      </vt:variant>
      <vt:variant>
        <vt:i4>5</vt:i4>
      </vt:variant>
      <vt:variant>
        <vt:lpwstr>https://internet.garant.ru/document/redirect/12125268/80</vt:lpwstr>
      </vt:variant>
      <vt:variant>
        <vt:lpwstr/>
      </vt:variant>
      <vt:variant>
        <vt:i4>3276911</vt:i4>
      </vt:variant>
      <vt:variant>
        <vt:i4>1122</vt:i4>
      </vt:variant>
      <vt:variant>
        <vt:i4>0</vt:i4>
      </vt:variant>
      <vt:variant>
        <vt:i4>5</vt:i4>
      </vt:variant>
      <vt:variant>
        <vt:lpwstr>https://internet.garant.ru/document/redirect/70951956/2190</vt:lpwstr>
      </vt:variant>
      <vt:variant>
        <vt:lpwstr/>
      </vt:variant>
      <vt:variant>
        <vt:i4>3276910</vt:i4>
      </vt:variant>
      <vt:variant>
        <vt:i4>1119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3276897</vt:i4>
      </vt:variant>
      <vt:variant>
        <vt:i4>1116</vt:i4>
      </vt:variant>
      <vt:variant>
        <vt:i4>0</vt:i4>
      </vt:variant>
      <vt:variant>
        <vt:i4>5</vt:i4>
      </vt:variant>
      <vt:variant>
        <vt:lpwstr>https://internet.garant.ru/document/redirect/70951956/2170</vt:lpwstr>
      </vt:variant>
      <vt:variant>
        <vt:lpwstr/>
      </vt:variant>
      <vt:variant>
        <vt:i4>3276910</vt:i4>
      </vt:variant>
      <vt:variant>
        <vt:i4>1113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3276897</vt:i4>
      </vt:variant>
      <vt:variant>
        <vt:i4>1110</vt:i4>
      </vt:variant>
      <vt:variant>
        <vt:i4>0</vt:i4>
      </vt:variant>
      <vt:variant>
        <vt:i4>5</vt:i4>
      </vt:variant>
      <vt:variant>
        <vt:lpwstr>https://internet.garant.ru/document/redirect/70951956/2170</vt:lpwstr>
      </vt:variant>
      <vt:variant>
        <vt:lpwstr/>
      </vt:variant>
      <vt:variant>
        <vt:i4>3211364</vt:i4>
      </vt:variant>
      <vt:variant>
        <vt:i4>1107</vt:i4>
      </vt:variant>
      <vt:variant>
        <vt:i4>0</vt:i4>
      </vt:variant>
      <vt:variant>
        <vt:i4>5</vt:i4>
      </vt:variant>
      <vt:variant>
        <vt:lpwstr>https://internet.garant.ru/document/redirect/70951956/2220</vt:lpwstr>
      </vt:variant>
      <vt:variant>
        <vt:lpwstr/>
      </vt:variant>
      <vt:variant>
        <vt:i4>3276910</vt:i4>
      </vt:variant>
      <vt:variant>
        <vt:i4>1104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3276897</vt:i4>
      </vt:variant>
      <vt:variant>
        <vt:i4>1101</vt:i4>
      </vt:variant>
      <vt:variant>
        <vt:i4>0</vt:i4>
      </vt:variant>
      <vt:variant>
        <vt:i4>5</vt:i4>
      </vt:variant>
      <vt:variant>
        <vt:lpwstr>https://internet.garant.ru/document/redirect/70951956/2170</vt:lpwstr>
      </vt:variant>
      <vt:variant>
        <vt:lpwstr/>
      </vt:variant>
      <vt:variant>
        <vt:i4>3211367</vt:i4>
      </vt:variant>
      <vt:variant>
        <vt:i4>1098</vt:i4>
      </vt:variant>
      <vt:variant>
        <vt:i4>0</vt:i4>
      </vt:variant>
      <vt:variant>
        <vt:i4>5</vt:i4>
      </vt:variant>
      <vt:variant>
        <vt:lpwstr>https://internet.garant.ru/document/redirect/70951956/2210</vt:lpwstr>
      </vt:variant>
      <vt:variant>
        <vt:lpwstr/>
      </vt:variant>
      <vt:variant>
        <vt:i4>3276910</vt:i4>
      </vt:variant>
      <vt:variant>
        <vt:i4>1095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3276897</vt:i4>
      </vt:variant>
      <vt:variant>
        <vt:i4>1092</vt:i4>
      </vt:variant>
      <vt:variant>
        <vt:i4>0</vt:i4>
      </vt:variant>
      <vt:variant>
        <vt:i4>5</vt:i4>
      </vt:variant>
      <vt:variant>
        <vt:lpwstr>https://internet.garant.ru/document/redirect/70951956/2170</vt:lpwstr>
      </vt:variant>
      <vt:variant>
        <vt:lpwstr/>
      </vt:variant>
      <vt:variant>
        <vt:i4>3211366</vt:i4>
      </vt:variant>
      <vt:variant>
        <vt:i4>1089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3276910</vt:i4>
      </vt:variant>
      <vt:variant>
        <vt:i4>1086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3211360</vt:i4>
      </vt:variant>
      <vt:variant>
        <vt:i4>1083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3145826</vt:i4>
      </vt:variant>
      <vt:variant>
        <vt:i4>1080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786527</vt:i4>
      </vt:variant>
      <vt:variant>
        <vt:i4>1077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3276910</vt:i4>
      </vt:variant>
      <vt:variant>
        <vt:i4>1074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3276911</vt:i4>
      </vt:variant>
      <vt:variant>
        <vt:i4>1071</vt:i4>
      </vt:variant>
      <vt:variant>
        <vt:i4>0</vt:i4>
      </vt:variant>
      <vt:variant>
        <vt:i4>5</vt:i4>
      </vt:variant>
      <vt:variant>
        <vt:lpwstr>https://internet.garant.ru/document/redirect/70951956/2190</vt:lpwstr>
      </vt:variant>
      <vt:variant>
        <vt:lpwstr/>
      </vt:variant>
      <vt:variant>
        <vt:i4>3211366</vt:i4>
      </vt:variant>
      <vt:variant>
        <vt:i4>1068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3276911</vt:i4>
      </vt:variant>
      <vt:variant>
        <vt:i4>1065</vt:i4>
      </vt:variant>
      <vt:variant>
        <vt:i4>0</vt:i4>
      </vt:variant>
      <vt:variant>
        <vt:i4>5</vt:i4>
      </vt:variant>
      <vt:variant>
        <vt:lpwstr>https://internet.garant.ru/document/redirect/70951956/2190</vt:lpwstr>
      </vt:variant>
      <vt:variant>
        <vt:lpwstr/>
      </vt:variant>
      <vt:variant>
        <vt:i4>3145826</vt:i4>
      </vt:variant>
      <vt:variant>
        <vt:i4>1062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1059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3276910</vt:i4>
      </vt:variant>
      <vt:variant>
        <vt:i4>1056</vt:i4>
      </vt:variant>
      <vt:variant>
        <vt:i4>0</vt:i4>
      </vt:variant>
      <vt:variant>
        <vt:i4>5</vt:i4>
      </vt:variant>
      <vt:variant>
        <vt:lpwstr>https://internet.garant.ru/document/redirect/70951956/2180</vt:lpwstr>
      </vt:variant>
      <vt:variant>
        <vt:lpwstr/>
      </vt:variant>
      <vt:variant>
        <vt:i4>3211366</vt:i4>
      </vt:variant>
      <vt:variant>
        <vt:i4>1053</vt:i4>
      </vt:variant>
      <vt:variant>
        <vt:i4>0</vt:i4>
      </vt:variant>
      <vt:variant>
        <vt:i4>5</vt:i4>
      </vt:variant>
      <vt:variant>
        <vt:lpwstr>https://internet.garant.ru/document/redirect/70951956/2200</vt:lpwstr>
      </vt:variant>
      <vt:variant>
        <vt:lpwstr/>
      </vt:variant>
      <vt:variant>
        <vt:i4>3211360</vt:i4>
      </vt:variant>
      <vt:variant>
        <vt:i4>1050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3145826</vt:i4>
      </vt:variant>
      <vt:variant>
        <vt:i4>1047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1044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786527</vt:i4>
      </vt:variant>
      <vt:variant>
        <vt:i4>1041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3211364</vt:i4>
      </vt:variant>
      <vt:variant>
        <vt:i4>1038</vt:i4>
      </vt:variant>
      <vt:variant>
        <vt:i4>0</vt:i4>
      </vt:variant>
      <vt:variant>
        <vt:i4>5</vt:i4>
      </vt:variant>
      <vt:variant>
        <vt:lpwstr>https://internet.garant.ru/document/redirect/70951956/2220</vt:lpwstr>
      </vt:variant>
      <vt:variant>
        <vt:lpwstr/>
      </vt:variant>
      <vt:variant>
        <vt:i4>3211367</vt:i4>
      </vt:variant>
      <vt:variant>
        <vt:i4>1035</vt:i4>
      </vt:variant>
      <vt:variant>
        <vt:i4>0</vt:i4>
      </vt:variant>
      <vt:variant>
        <vt:i4>5</vt:i4>
      </vt:variant>
      <vt:variant>
        <vt:lpwstr>https://internet.garant.ru/document/redirect/70951956/2210</vt:lpwstr>
      </vt:variant>
      <vt:variant>
        <vt:lpwstr/>
      </vt:variant>
      <vt:variant>
        <vt:i4>3276897</vt:i4>
      </vt:variant>
      <vt:variant>
        <vt:i4>1032</vt:i4>
      </vt:variant>
      <vt:variant>
        <vt:i4>0</vt:i4>
      </vt:variant>
      <vt:variant>
        <vt:i4>5</vt:i4>
      </vt:variant>
      <vt:variant>
        <vt:lpwstr>https://internet.garant.ru/document/redirect/70951956/2170</vt:lpwstr>
      </vt:variant>
      <vt:variant>
        <vt:lpwstr/>
      </vt:variant>
      <vt:variant>
        <vt:i4>3211374</vt:i4>
      </vt:variant>
      <vt:variant>
        <vt:i4>1029</vt:i4>
      </vt:variant>
      <vt:variant>
        <vt:i4>0</vt:i4>
      </vt:variant>
      <vt:variant>
        <vt:i4>5</vt:i4>
      </vt:variant>
      <vt:variant>
        <vt:lpwstr>https://internet.garant.ru/document/redirect/70951956/2280</vt:lpwstr>
      </vt:variant>
      <vt:variant>
        <vt:lpwstr/>
      </vt:variant>
      <vt:variant>
        <vt:i4>3211362</vt:i4>
      </vt:variant>
      <vt:variant>
        <vt:i4>1026</vt:i4>
      </vt:variant>
      <vt:variant>
        <vt:i4>0</vt:i4>
      </vt:variant>
      <vt:variant>
        <vt:i4>5</vt:i4>
      </vt:variant>
      <vt:variant>
        <vt:lpwstr>https://internet.garant.ru/document/redirect/70951956/4220</vt:lpwstr>
      </vt:variant>
      <vt:variant>
        <vt:lpwstr/>
      </vt:variant>
      <vt:variant>
        <vt:i4>3276900</vt:i4>
      </vt:variant>
      <vt:variant>
        <vt:i4>1023</vt:i4>
      </vt:variant>
      <vt:variant>
        <vt:i4>0</vt:i4>
      </vt:variant>
      <vt:variant>
        <vt:i4>5</vt:i4>
      </vt:variant>
      <vt:variant>
        <vt:lpwstr>https://internet.garant.ru/document/redirect/70951956/4140</vt:lpwstr>
      </vt:variant>
      <vt:variant>
        <vt:lpwstr/>
      </vt:variant>
      <vt:variant>
        <vt:i4>3276896</vt:i4>
      </vt:variant>
      <vt:variant>
        <vt:i4>1020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2752627</vt:i4>
      </vt:variant>
      <vt:variant>
        <vt:i4>1017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2752625</vt:i4>
      </vt:variant>
      <vt:variant>
        <vt:i4>1014</vt:i4>
      </vt:variant>
      <vt:variant>
        <vt:i4>0</vt:i4>
      </vt:variant>
      <vt:variant>
        <vt:i4>5</vt:i4>
      </vt:variant>
      <vt:variant>
        <vt:lpwstr>https://internet.garant.ru/document/redirect/400766923/4300</vt:lpwstr>
      </vt:variant>
      <vt:variant>
        <vt:lpwstr/>
      </vt:variant>
      <vt:variant>
        <vt:i4>2752627</vt:i4>
      </vt:variant>
      <vt:variant>
        <vt:i4>1011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1008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1005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1002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2949233</vt:i4>
      </vt:variant>
      <vt:variant>
        <vt:i4>999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996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2949232</vt:i4>
      </vt:variant>
      <vt:variant>
        <vt:i4>993</vt:i4>
      </vt:variant>
      <vt:variant>
        <vt:i4>0</vt:i4>
      </vt:variant>
      <vt:variant>
        <vt:i4>5</vt:i4>
      </vt:variant>
      <vt:variant>
        <vt:lpwstr>https://internet.garant.ru/document/redirect/400766923/3200</vt:lpwstr>
      </vt:variant>
      <vt:variant>
        <vt:lpwstr/>
      </vt:variant>
      <vt:variant>
        <vt:i4>3604580</vt:i4>
      </vt:variant>
      <vt:variant>
        <vt:i4>990</vt:i4>
      </vt:variant>
      <vt:variant>
        <vt:i4>0</vt:i4>
      </vt:variant>
      <vt:variant>
        <vt:i4>5</vt:i4>
      </vt:variant>
      <vt:variant>
        <vt:lpwstr>https://internet.garant.ru/document/redirect/70951956/4440</vt:lpwstr>
      </vt:variant>
      <vt:variant>
        <vt:lpwstr/>
      </vt:variant>
      <vt:variant>
        <vt:i4>3604579</vt:i4>
      </vt:variant>
      <vt:variant>
        <vt:i4>987</vt:i4>
      </vt:variant>
      <vt:variant>
        <vt:i4>0</vt:i4>
      </vt:variant>
      <vt:variant>
        <vt:i4>5</vt:i4>
      </vt:variant>
      <vt:variant>
        <vt:lpwstr>https://internet.garant.ru/document/redirect/70951956/4430</vt:lpwstr>
      </vt:variant>
      <vt:variant>
        <vt:lpwstr/>
      </vt:variant>
      <vt:variant>
        <vt:i4>3604578</vt:i4>
      </vt:variant>
      <vt:variant>
        <vt:i4>984</vt:i4>
      </vt:variant>
      <vt:variant>
        <vt:i4>0</vt:i4>
      </vt:variant>
      <vt:variant>
        <vt:i4>5</vt:i4>
      </vt:variant>
      <vt:variant>
        <vt:lpwstr>https://internet.garant.ru/document/redirect/70951956/4420</vt:lpwstr>
      </vt:variant>
      <vt:variant>
        <vt:lpwstr/>
      </vt:variant>
      <vt:variant>
        <vt:i4>3604577</vt:i4>
      </vt:variant>
      <vt:variant>
        <vt:i4>981</vt:i4>
      </vt:variant>
      <vt:variant>
        <vt:i4>0</vt:i4>
      </vt:variant>
      <vt:variant>
        <vt:i4>5</vt:i4>
      </vt:variant>
      <vt:variant>
        <vt:lpwstr>https://internet.garant.ru/document/redirect/70951956/4410</vt:lpwstr>
      </vt:variant>
      <vt:variant>
        <vt:lpwstr/>
      </vt:variant>
      <vt:variant>
        <vt:i4>3604576</vt:i4>
      </vt:variant>
      <vt:variant>
        <vt:i4>978</vt:i4>
      </vt:variant>
      <vt:variant>
        <vt:i4>0</vt:i4>
      </vt:variant>
      <vt:variant>
        <vt:i4>5</vt:i4>
      </vt:variant>
      <vt:variant>
        <vt:lpwstr>https://internet.garant.ru/document/redirect/70951956/4400</vt:lpwstr>
      </vt:variant>
      <vt:variant>
        <vt:lpwstr/>
      </vt:variant>
      <vt:variant>
        <vt:i4>3145833</vt:i4>
      </vt:variant>
      <vt:variant>
        <vt:i4>975</vt:i4>
      </vt:variant>
      <vt:variant>
        <vt:i4>0</vt:i4>
      </vt:variant>
      <vt:variant>
        <vt:i4>5</vt:i4>
      </vt:variant>
      <vt:variant>
        <vt:lpwstr>https://internet.garant.ru/document/redirect/70951956/4390</vt:lpwstr>
      </vt:variant>
      <vt:variant>
        <vt:lpwstr/>
      </vt:variant>
      <vt:variant>
        <vt:i4>3145830</vt:i4>
      </vt:variant>
      <vt:variant>
        <vt:i4>972</vt:i4>
      </vt:variant>
      <vt:variant>
        <vt:i4>0</vt:i4>
      </vt:variant>
      <vt:variant>
        <vt:i4>5</vt:i4>
      </vt:variant>
      <vt:variant>
        <vt:lpwstr>https://internet.garant.ru/document/redirect/70951956/4360</vt:lpwstr>
      </vt:variant>
      <vt:variant>
        <vt:lpwstr/>
      </vt:variant>
      <vt:variant>
        <vt:i4>3145829</vt:i4>
      </vt:variant>
      <vt:variant>
        <vt:i4>969</vt:i4>
      </vt:variant>
      <vt:variant>
        <vt:i4>0</vt:i4>
      </vt:variant>
      <vt:variant>
        <vt:i4>5</vt:i4>
      </vt:variant>
      <vt:variant>
        <vt:lpwstr>https://internet.garant.ru/document/redirect/70951956/4350</vt:lpwstr>
      </vt:variant>
      <vt:variant>
        <vt:lpwstr/>
      </vt:variant>
      <vt:variant>
        <vt:i4>3145828</vt:i4>
      </vt:variant>
      <vt:variant>
        <vt:i4>966</vt:i4>
      </vt:variant>
      <vt:variant>
        <vt:i4>0</vt:i4>
      </vt:variant>
      <vt:variant>
        <vt:i4>5</vt:i4>
      </vt:variant>
      <vt:variant>
        <vt:lpwstr>https://internet.garant.ru/document/redirect/70951956/4340</vt:lpwstr>
      </vt:variant>
      <vt:variant>
        <vt:lpwstr/>
      </vt:variant>
      <vt:variant>
        <vt:i4>2949234</vt:i4>
      </vt:variant>
      <vt:variant>
        <vt:i4>963</vt:i4>
      </vt:variant>
      <vt:variant>
        <vt:i4>0</vt:i4>
      </vt:variant>
      <vt:variant>
        <vt:i4>5</vt:i4>
      </vt:variant>
      <vt:variant>
        <vt:lpwstr>https://internet.garant.ru/document/redirect/400766923/2011</vt:lpwstr>
      </vt:variant>
      <vt:variant>
        <vt:lpwstr/>
      </vt:variant>
      <vt:variant>
        <vt:i4>786527</vt:i4>
      </vt:variant>
      <vt:variant>
        <vt:i4>960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786524</vt:i4>
      </vt:variant>
      <vt:variant>
        <vt:i4>957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2949234</vt:i4>
      </vt:variant>
      <vt:variant>
        <vt:i4>954</vt:i4>
      </vt:variant>
      <vt:variant>
        <vt:i4>0</vt:i4>
      </vt:variant>
      <vt:variant>
        <vt:i4>5</vt:i4>
      </vt:variant>
      <vt:variant>
        <vt:lpwstr>https://internet.garant.ru/document/redirect/400766923/2010</vt:lpwstr>
      </vt:variant>
      <vt:variant>
        <vt:lpwstr/>
      </vt:variant>
      <vt:variant>
        <vt:i4>2883698</vt:i4>
      </vt:variant>
      <vt:variant>
        <vt:i4>951</vt:i4>
      </vt:variant>
      <vt:variant>
        <vt:i4>0</vt:i4>
      </vt:variant>
      <vt:variant>
        <vt:i4>5</vt:i4>
      </vt:variant>
      <vt:variant>
        <vt:lpwstr>https://internet.garant.ru/document/redirect/400766923/2009</vt:lpwstr>
      </vt:variant>
      <vt:variant>
        <vt:lpwstr/>
      </vt:variant>
      <vt:variant>
        <vt:i4>2883698</vt:i4>
      </vt:variant>
      <vt:variant>
        <vt:i4>948</vt:i4>
      </vt:variant>
      <vt:variant>
        <vt:i4>0</vt:i4>
      </vt:variant>
      <vt:variant>
        <vt:i4>5</vt:i4>
      </vt:variant>
      <vt:variant>
        <vt:lpwstr>https://internet.garant.ru/document/redirect/400766923/2005</vt:lpwstr>
      </vt:variant>
      <vt:variant>
        <vt:lpwstr/>
      </vt:variant>
      <vt:variant>
        <vt:i4>2883698</vt:i4>
      </vt:variant>
      <vt:variant>
        <vt:i4>945</vt:i4>
      </vt:variant>
      <vt:variant>
        <vt:i4>0</vt:i4>
      </vt:variant>
      <vt:variant>
        <vt:i4>5</vt:i4>
      </vt:variant>
      <vt:variant>
        <vt:lpwstr>https://internet.garant.ru/document/redirect/400766923/2004</vt:lpwstr>
      </vt:variant>
      <vt:variant>
        <vt:lpwstr/>
      </vt:variant>
      <vt:variant>
        <vt:i4>1966146</vt:i4>
      </vt:variant>
      <vt:variant>
        <vt:i4>942</vt:i4>
      </vt:variant>
      <vt:variant>
        <vt:i4>0</vt:i4>
      </vt:variant>
      <vt:variant>
        <vt:i4>5</vt:i4>
      </vt:variant>
      <vt:variant>
        <vt:lpwstr>https://internet.garant.ru/document/redirect/400766923/20200</vt:lpwstr>
      </vt:variant>
      <vt:variant>
        <vt:lpwstr/>
      </vt:variant>
      <vt:variant>
        <vt:i4>1900610</vt:i4>
      </vt:variant>
      <vt:variant>
        <vt:i4>939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2883698</vt:i4>
      </vt:variant>
      <vt:variant>
        <vt:i4>936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2949233</vt:i4>
      </vt:variant>
      <vt:variant>
        <vt:i4>933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930</vt:i4>
      </vt:variant>
      <vt:variant>
        <vt:i4>0</vt:i4>
      </vt:variant>
      <vt:variant>
        <vt:i4>5</vt:i4>
      </vt:variant>
      <vt:variant>
        <vt:lpwstr>https://internet.garant.ru/document/redirect/400766923/2006</vt:lpwstr>
      </vt:variant>
      <vt:variant>
        <vt:lpwstr/>
      </vt:variant>
      <vt:variant>
        <vt:i4>1966112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sub_111114</vt:lpwstr>
      </vt:variant>
      <vt:variant>
        <vt:i4>2031648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sub_111115</vt:lpwstr>
      </vt:variant>
      <vt:variant>
        <vt:i4>2949234</vt:i4>
      </vt:variant>
      <vt:variant>
        <vt:i4>921</vt:i4>
      </vt:variant>
      <vt:variant>
        <vt:i4>0</vt:i4>
      </vt:variant>
      <vt:variant>
        <vt:i4>5</vt:i4>
      </vt:variant>
      <vt:variant>
        <vt:lpwstr>https://internet.garant.ru/document/redirect/400766923/2017</vt:lpwstr>
      </vt:variant>
      <vt:variant>
        <vt:lpwstr/>
      </vt:variant>
      <vt:variant>
        <vt:i4>1966112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sub_111114</vt:lpwstr>
      </vt:variant>
      <vt:variant>
        <vt:i4>2883698</vt:i4>
      </vt:variant>
      <vt:variant>
        <vt:i4>915</vt:i4>
      </vt:variant>
      <vt:variant>
        <vt:i4>0</vt:i4>
      </vt:variant>
      <vt:variant>
        <vt:i4>5</vt:i4>
      </vt:variant>
      <vt:variant>
        <vt:lpwstr>https://internet.garant.ru/document/redirect/400766923/2006</vt:lpwstr>
      </vt:variant>
      <vt:variant>
        <vt:lpwstr/>
      </vt:variant>
      <vt:variant>
        <vt:i4>3145826</vt:i4>
      </vt:variant>
      <vt:variant>
        <vt:i4>912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3276904</vt:i4>
      </vt:variant>
      <vt:variant>
        <vt:i4>909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3145826</vt:i4>
      </vt:variant>
      <vt:variant>
        <vt:i4>906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3735661</vt:i4>
      </vt:variant>
      <vt:variant>
        <vt:i4>903</vt:i4>
      </vt:variant>
      <vt:variant>
        <vt:i4>0</vt:i4>
      </vt:variant>
      <vt:variant>
        <vt:i4>5</vt:i4>
      </vt:variant>
      <vt:variant>
        <vt:lpwstr>https://internet.garant.ru/document/redirect/12162828/70000</vt:lpwstr>
      </vt:variant>
      <vt:variant>
        <vt:lpwstr/>
      </vt:variant>
      <vt:variant>
        <vt:i4>3276904</vt:i4>
      </vt:variant>
      <vt:variant>
        <vt:i4>900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3145826</vt:i4>
      </vt:variant>
      <vt:variant>
        <vt:i4>897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1966112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sub_141414</vt:lpwstr>
      </vt:variant>
      <vt:variant>
        <vt:i4>3145831</vt:i4>
      </vt:variant>
      <vt:variant>
        <vt:i4>891</vt:i4>
      </vt:variant>
      <vt:variant>
        <vt:i4>0</vt:i4>
      </vt:variant>
      <vt:variant>
        <vt:i4>5</vt:i4>
      </vt:variant>
      <vt:variant>
        <vt:lpwstr>https://internet.garant.ru/document/redirect/70951956/2310</vt:lpwstr>
      </vt:variant>
      <vt:variant>
        <vt:lpwstr/>
      </vt:variant>
      <vt:variant>
        <vt:i4>3276904</vt:i4>
      </vt:variant>
      <vt:variant>
        <vt:i4>888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3145826</vt:i4>
      </vt:variant>
      <vt:variant>
        <vt:i4>885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1966112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sub_141414</vt:lpwstr>
      </vt:variant>
      <vt:variant>
        <vt:i4>3145831</vt:i4>
      </vt:variant>
      <vt:variant>
        <vt:i4>879</vt:i4>
      </vt:variant>
      <vt:variant>
        <vt:i4>0</vt:i4>
      </vt:variant>
      <vt:variant>
        <vt:i4>5</vt:i4>
      </vt:variant>
      <vt:variant>
        <vt:lpwstr>https://internet.garant.ru/document/redirect/70951956/2310</vt:lpwstr>
      </vt:variant>
      <vt:variant>
        <vt:lpwstr/>
      </vt:variant>
      <vt:variant>
        <vt:i4>3276904</vt:i4>
      </vt:variant>
      <vt:variant>
        <vt:i4>876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3145826</vt:i4>
      </vt:variant>
      <vt:variant>
        <vt:i4>873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3145830</vt:i4>
      </vt:variant>
      <vt:variant>
        <vt:i4>870</vt:i4>
      </vt:variant>
      <vt:variant>
        <vt:i4>0</vt:i4>
      </vt:variant>
      <vt:variant>
        <vt:i4>5</vt:i4>
      </vt:variant>
      <vt:variant>
        <vt:lpwstr>https://internet.garant.ru/document/redirect/70951956/2300</vt:lpwstr>
      </vt:variant>
      <vt:variant>
        <vt:lpwstr/>
      </vt:variant>
      <vt:variant>
        <vt:i4>3276904</vt:i4>
      </vt:variant>
      <vt:variant>
        <vt:i4>867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3145826</vt:i4>
      </vt:variant>
      <vt:variant>
        <vt:i4>864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1638432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sub_111113</vt:lpwstr>
      </vt:variant>
      <vt:variant>
        <vt:i4>1638466</vt:i4>
      </vt:variant>
      <vt:variant>
        <vt:i4>858</vt:i4>
      </vt:variant>
      <vt:variant>
        <vt:i4>0</vt:i4>
      </vt:variant>
      <vt:variant>
        <vt:i4>5</vt:i4>
      </vt:variant>
      <vt:variant>
        <vt:lpwstr>https://internet.garant.ru/document/redirect/400766923/20500</vt:lpwstr>
      </vt:variant>
      <vt:variant>
        <vt:lpwstr/>
      </vt:variant>
      <vt:variant>
        <vt:i4>3145826</vt:i4>
      </vt:variant>
      <vt:variant>
        <vt:i4>855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1769504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sub_111111</vt:lpwstr>
      </vt:variant>
      <vt:variant>
        <vt:i4>1572930</vt:i4>
      </vt:variant>
      <vt:variant>
        <vt:i4>849</vt:i4>
      </vt:variant>
      <vt:variant>
        <vt:i4>0</vt:i4>
      </vt:variant>
      <vt:variant>
        <vt:i4>5</vt:i4>
      </vt:variant>
      <vt:variant>
        <vt:lpwstr>https://internet.garant.ru/document/redirect/400766923/20400</vt:lpwstr>
      </vt:variant>
      <vt:variant>
        <vt:lpwstr/>
      </vt:variant>
      <vt:variant>
        <vt:i4>3276904</vt:i4>
      </vt:variant>
      <vt:variant>
        <vt:i4>846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2752627</vt:i4>
      </vt:variant>
      <vt:variant>
        <vt:i4>843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840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837</vt:i4>
      </vt:variant>
      <vt:variant>
        <vt:i4>0</vt:i4>
      </vt:variant>
      <vt:variant>
        <vt:i4>5</vt:i4>
      </vt:variant>
      <vt:variant>
        <vt:lpwstr>https://internet.garant.ru/document/redirect/400766923/2010</vt:lpwstr>
      </vt:variant>
      <vt:variant>
        <vt:lpwstr/>
      </vt:variant>
      <vt:variant>
        <vt:i4>3276904</vt:i4>
      </vt:variant>
      <vt:variant>
        <vt:i4>834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2752627</vt:i4>
      </vt:variant>
      <vt:variant>
        <vt:i4>831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828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2949233</vt:i4>
      </vt:variant>
      <vt:variant>
        <vt:i4>825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822</vt:i4>
      </vt:variant>
      <vt:variant>
        <vt:i4>0</vt:i4>
      </vt:variant>
      <vt:variant>
        <vt:i4>5</vt:i4>
      </vt:variant>
      <vt:variant>
        <vt:lpwstr>https://internet.garant.ru/document/redirect/400766923/2005</vt:lpwstr>
      </vt:variant>
      <vt:variant>
        <vt:lpwstr/>
      </vt:variant>
      <vt:variant>
        <vt:i4>3145827</vt:i4>
      </vt:variant>
      <vt:variant>
        <vt:i4>819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816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813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3211361</vt:i4>
      </vt:variant>
      <vt:variant>
        <vt:i4>810</vt:i4>
      </vt:variant>
      <vt:variant>
        <vt:i4>0</vt:i4>
      </vt:variant>
      <vt:variant>
        <vt:i4>5</vt:i4>
      </vt:variant>
      <vt:variant>
        <vt:lpwstr>https://internet.garant.ru/document/redirect/70951956/2270</vt:lpwstr>
      </vt:variant>
      <vt:variant>
        <vt:lpwstr/>
      </vt:variant>
      <vt:variant>
        <vt:i4>3276904</vt:i4>
      </vt:variant>
      <vt:variant>
        <vt:i4>807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2752627</vt:i4>
      </vt:variant>
      <vt:variant>
        <vt:i4>804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801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3604579</vt:i4>
      </vt:variant>
      <vt:variant>
        <vt:i4>798</vt:i4>
      </vt:variant>
      <vt:variant>
        <vt:i4>0</vt:i4>
      </vt:variant>
      <vt:variant>
        <vt:i4>5</vt:i4>
      </vt:variant>
      <vt:variant>
        <vt:lpwstr>https://internet.garant.ru/document/redirect/70951956/4430</vt:lpwstr>
      </vt:variant>
      <vt:variant>
        <vt:lpwstr/>
      </vt:variant>
      <vt:variant>
        <vt:i4>2883698</vt:i4>
      </vt:variant>
      <vt:variant>
        <vt:i4>795</vt:i4>
      </vt:variant>
      <vt:variant>
        <vt:i4>0</vt:i4>
      </vt:variant>
      <vt:variant>
        <vt:i4>5</vt:i4>
      </vt:variant>
      <vt:variant>
        <vt:lpwstr>https://internet.garant.ru/document/redirect/400766923/2009</vt:lpwstr>
      </vt:variant>
      <vt:variant>
        <vt:lpwstr/>
      </vt:variant>
      <vt:variant>
        <vt:i4>3276904</vt:i4>
      </vt:variant>
      <vt:variant>
        <vt:i4>792</vt:i4>
      </vt:variant>
      <vt:variant>
        <vt:i4>0</vt:i4>
      </vt:variant>
      <vt:variant>
        <vt:i4>5</vt:i4>
      </vt:variant>
      <vt:variant>
        <vt:lpwstr>https://internet.garant.ru/document/redirect/70951956/4180</vt:lpwstr>
      </vt:variant>
      <vt:variant>
        <vt:lpwstr/>
      </vt:variant>
      <vt:variant>
        <vt:i4>2752627</vt:i4>
      </vt:variant>
      <vt:variant>
        <vt:i4>789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786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3604579</vt:i4>
      </vt:variant>
      <vt:variant>
        <vt:i4>783</vt:i4>
      </vt:variant>
      <vt:variant>
        <vt:i4>0</vt:i4>
      </vt:variant>
      <vt:variant>
        <vt:i4>5</vt:i4>
      </vt:variant>
      <vt:variant>
        <vt:lpwstr>https://internet.garant.ru/document/redirect/70951956/4430</vt:lpwstr>
      </vt:variant>
      <vt:variant>
        <vt:lpwstr/>
      </vt:variant>
      <vt:variant>
        <vt:i4>2883698</vt:i4>
      </vt:variant>
      <vt:variant>
        <vt:i4>780</vt:i4>
      </vt:variant>
      <vt:variant>
        <vt:i4>0</vt:i4>
      </vt:variant>
      <vt:variant>
        <vt:i4>5</vt:i4>
      </vt:variant>
      <vt:variant>
        <vt:lpwstr>https://internet.garant.ru/document/redirect/400766923/2004</vt:lpwstr>
      </vt:variant>
      <vt:variant>
        <vt:lpwstr/>
      </vt:variant>
      <vt:variant>
        <vt:i4>3145826</vt:i4>
      </vt:variant>
      <vt:variant>
        <vt:i4>777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774</vt:i4>
      </vt:variant>
      <vt:variant>
        <vt:i4>0</vt:i4>
      </vt:variant>
      <vt:variant>
        <vt:i4>5</vt:i4>
      </vt:variant>
      <vt:variant>
        <vt:lpwstr>https://internet.garant.ru/document/redirect/400766923/2013</vt:lpwstr>
      </vt:variant>
      <vt:variant>
        <vt:lpwstr/>
      </vt:variant>
      <vt:variant>
        <vt:i4>3145828</vt:i4>
      </vt:variant>
      <vt:variant>
        <vt:i4>771</vt:i4>
      </vt:variant>
      <vt:variant>
        <vt:i4>0</vt:i4>
      </vt:variant>
      <vt:variant>
        <vt:i4>5</vt:i4>
      </vt:variant>
      <vt:variant>
        <vt:lpwstr>https://internet.garant.ru/document/redirect/70951956/2320</vt:lpwstr>
      </vt:variant>
      <vt:variant>
        <vt:lpwstr/>
      </vt:variant>
      <vt:variant>
        <vt:i4>3145826</vt:i4>
      </vt:variant>
      <vt:variant>
        <vt:i4>768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sub_9999</vt:lpwstr>
      </vt:variant>
      <vt:variant>
        <vt:i4>2949234</vt:i4>
      </vt:variant>
      <vt:variant>
        <vt:i4>762</vt:i4>
      </vt:variant>
      <vt:variant>
        <vt:i4>0</vt:i4>
      </vt:variant>
      <vt:variant>
        <vt:i4>5</vt:i4>
      </vt:variant>
      <vt:variant>
        <vt:lpwstr>https://internet.garant.ru/document/redirect/400766923/2012</vt:lpwstr>
      </vt:variant>
      <vt:variant>
        <vt:lpwstr/>
      </vt:variant>
      <vt:variant>
        <vt:i4>2949234</vt:i4>
      </vt:variant>
      <vt:variant>
        <vt:i4>759</vt:i4>
      </vt:variant>
      <vt:variant>
        <vt:i4>0</vt:i4>
      </vt:variant>
      <vt:variant>
        <vt:i4>5</vt:i4>
      </vt:variant>
      <vt:variant>
        <vt:lpwstr>https://internet.garant.ru/document/redirect/400766923/2012</vt:lpwstr>
      </vt:variant>
      <vt:variant>
        <vt:lpwstr/>
      </vt:variant>
      <vt:variant>
        <vt:i4>3145826</vt:i4>
      </vt:variant>
      <vt:variant>
        <vt:i4>756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753</vt:i4>
      </vt:variant>
      <vt:variant>
        <vt:i4>0</vt:i4>
      </vt:variant>
      <vt:variant>
        <vt:i4>5</vt:i4>
      </vt:variant>
      <vt:variant>
        <vt:lpwstr>https://internet.garant.ru/document/redirect/400766923/2014</vt:lpwstr>
      </vt:variant>
      <vt:variant>
        <vt:lpwstr/>
      </vt:variant>
      <vt:variant>
        <vt:i4>3145826</vt:i4>
      </vt:variant>
      <vt:variant>
        <vt:i4>750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sub_8888</vt:lpwstr>
      </vt:variant>
      <vt:variant>
        <vt:i4>2883698</vt:i4>
      </vt:variant>
      <vt:variant>
        <vt:i4>744</vt:i4>
      </vt:variant>
      <vt:variant>
        <vt:i4>0</vt:i4>
      </vt:variant>
      <vt:variant>
        <vt:i4>5</vt:i4>
      </vt:variant>
      <vt:variant>
        <vt:lpwstr>https://internet.garant.ru/document/redirect/400766923/2001</vt:lpwstr>
      </vt:variant>
      <vt:variant>
        <vt:lpwstr/>
      </vt:variant>
      <vt:variant>
        <vt:i4>3473509</vt:i4>
      </vt:variant>
      <vt:variant>
        <vt:i4>741</vt:i4>
      </vt:variant>
      <vt:variant>
        <vt:i4>0</vt:i4>
      </vt:variant>
      <vt:variant>
        <vt:i4>5</vt:i4>
      </vt:variant>
      <vt:variant>
        <vt:lpwstr>https://internet.garant.ru/document/redirect/70951956/2335</vt:lpwstr>
      </vt:variant>
      <vt:variant>
        <vt:lpwstr/>
      </vt:variant>
      <vt:variant>
        <vt:i4>3407973</vt:i4>
      </vt:variant>
      <vt:variant>
        <vt:i4>738</vt:i4>
      </vt:variant>
      <vt:variant>
        <vt:i4>0</vt:i4>
      </vt:variant>
      <vt:variant>
        <vt:i4>5</vt:i4>
      </vt:variant>
      <vt:variant>
        <vt:lpwstr>https://internet.garant.ru/document/redirect/70951956/2334</vt:lpwstr>
      </vt:variant>
      <vt:variant>
        <vt:lpwstr/>
      </vt:variant>
      <vt:variant>
        <vt:i4>3276901</vt:i4>
      </vt:variant>
      <vt:variant>
        <vt:i4>735</vt:i4>
      </vt:variant>
      <vt:variant>
        <vt:i4>0</vt:i4>
      </vt:variant>
      <vt:variant>
        <vt:i4>5</vt:i4>
      </vt:variant>
      <vt:variant>
        <vt:lpwstr>https://internet.garant.ru/document/redirect/70951956/2332</vt:lpwstr>
      </vt:variant>
      <vt:variant>
        <vt:lpwstr/>
      </vt:variant>
      <vt:variant>
        <vt:i4>3342437</vt:i4>
      </vt:variant>
      <vt:variant>
        <vt:i4>732</vt:i4>
      </vt:variant>
      <vt:variant>
        <vt:i4>0</vt:i4>
      </vt:variant>
      <vt:variant>
        <vt:i4>5</vt:i4>
      </vt:variant>
      <vt:variant>
        <vt:lpwstr>https://internet.garant.ru/document/redirect/70951956/2333</vt:lpwstr>
      </vt:variant>
      <vt:variant>
        <vt:lpwstr/>
      </vt:variant>
      <vt:variant>
        <vt:i4>3211365</vt:i4>
      </vt:variant>
      <vt:variant>
        <vt:i4>729</vt:i4>
      </vt:variant>
      <vt:variant>
        <vt:i4>0</vt:i4>
      </vt:variant>
      <vt:variant>
        <vt:i4>5</vt:i4>
      </vt:variant>
      <vt:variant>
        <vt:lpwstr>https://internet.garant.ru/document/redirect/70951956/2331</vt:lpwstr>
      </vt:variant>
      <vt:variant>
        <vt:lpwstr/>
      </vt:variant>
      <vt:variant>
        <vt:i4>3211360</vt:i4>
      </vt:variant>
      <vt:variant>
        <vt:i4>726</vt:i4>
      </vt:variant>
      <vt:variant>
        <vt:i4>0</vt:i4>
      </vt:variant>
      <vt:variant>
        <vt:i4>5</vt:i4>
      </vt:variant>
      <vt:variant>
        <vt:lpwstr>https://internet.garant.ru/document/redirect/70951956/2260</vt:lpwstr>
      </vt:variant>
      <vt:variant>
        <vt:lpwstr/>
      </vt:variant>
      <vt:variant>
        <vt:i4>3145826</vt:i4>
      </vt:variant>
      <vt:variant>
        <vt:i4>723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786527</vt:i4>
      </vt:variant>
      <vt:variant>
        <vt:i4>720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3211365</vt:i4>
      </vt:variant>
      <vt:variant>
        <vt:i4>717</vt:i4>
      </vt:variant>
      <vt:variant>
        <vt:i4>0</vt:i4>
      </vt:variant>
      <vt:variant>
        <vt:i4>5</vt:i4>
      </vt:variant>
      <vt:variant>
        <vt:lpwstr>https://internet.garant.ru/document/redirect/70951956/2230</vt:lpwstr>
      </vt:variant>
      <vt:variant>
        <vt:lpwstr/>
      </vt:variant>
      <vt:variant>
        <vt:i4>3145826</vt:i4>
      </vt:variant>
      <vt:variant>
        <vt:i4>714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786527</vt:i4>
      </vt:variant>
      <vt:variant>
        <vt:i4>711</vt:i4>
      </vt:variant>
      <vt:variant>
        <vt:i4>0</vt:i4>
      </vt:variant>
      <vt:variant>
        <vt:i4>5</vt:i4>
      </vt:variant>
      <vt:variant>
        <vt:lpwstr>https://internet.garant.ru/document/redirect/12113060/20</vt:lpwstr>
      </vt:variant>
      <vt:variant>
        <vt:lpwstr/>
      </vt:variant>
      <vt:variant>
        <vt:i4>2752529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sub_7777</vt:lpwstr>
      </vt:variant>
      <vt:variant>
        <vt:i4>1704002</vt:i4>
      </vt:variant>
      <vt:variant>
        <vt:i4>705</vt:i4>
      </vt:variant>
      <vt:variant>
        <vt:i4>0</vt:i4>
      </vt:variant>
      <vt:variant>
        <vt:i4>5</vt:i4>
      </vt:variant>
      <vt:variant>
        <vt:lpwstr>https://internet.garant.ru/document/redirect/400766923/20600</vt:lpwstr>
      </vt:variant>
      <vt:variant>
        <vt:lpwstr/>
      </vt:variant>
      <vt:variant>
        <vt:i4>3604581</vt:i4>
      </vt:variant>
      <vt:variant>
        <vt:i4>702</vt:i4>
      </vt:variant>
      <vt:variant>
        <vt:i4>0</vt:i4>
      </vt:variant>
      <vt:variant>
        <vt:i4>5</vt:i4>
      </vt:variant>
      <vt:variant>
        <vt:lpwstr>https://internet.garant.ru/document/redirect/70951956/2337</vt:lpwstr>
      </vt:variant>
      <vt:variant>
        <vt:lpwstr/>
      </vt:variant>
      <vt:variant>
        <vt:i4>2752529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sub_7777</vt:lpwstr>
      </vt:variant>
      <vt:variant>
        <vt:i4>1704002</vt:i4>
      </vt:variant>
      <vt:variant>
        <vt:i4>696</vt:i4>
      </vt:variant>
      <vt:variant>
        <vt:i4>0</vt:i4>
      </vt:variant>
      <vt:variant>
        <vt:i4>5</vt:i4>
      </vt:variant>
      <vt:variant>
        <vt:lpwstr>https://internet.garant.ru/document/redirect/400766923/20600</vt:lpwstr>
      </vt:variant>
      <vt:variant>
        <vt:lpwstr/>
      </vt:variant>
      <vt:variant>
        <vt:i4>786524</vt:i4>
      </vt:variant>
      <vt:variant>
        <vt:i4>693</vt:i4>
      </vt:variant>
      <vt:variant>
        <vt:i4>0</vt:i4>
      </vt:variant>
      <vt:variant>
        <vt:i4>5</vt:i4>
      </vt:variant>
      <vt:variant>
        <vt:lpwstr>https://internet.garant.ru/document/redirect/12113060/10</vt:lpwstr>
      </vt:variant>
      <vt:variant>
        <vt:lpwstr/>
      </vt:variant>
      <vt:variant>
        <vt:i4>3604581</vt:i4>
      </vt:variant>
      <vt:variant>
        <vt:i4>690</vt:i4>
      </vt:variant>
      <vt:variant>
        <vt:i4>0</vt:i4>
      </vt:variant>
      <vt:variant>
        <vt:i4>5</vt:i4>
      </vt:variant>
      <vt:variant>
        <vt:lpwstr>https://internet.garant.ru/document/redirect/70951956/2337</vt:lpwstr>
      </vt:variant>
      <vt:variant>
        <vt:lpwstr/>
      </vt:variant>
      <vt:variant>
        <vt:i4>2752529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sub_6666</vt:lpwstr>
      </vt:variant>
      <vt:variant>
        <vt:i4>3473509</vt:i4>
      </vt:variant>
      <vt:variant>
        <vt:i4>684</vt:i4>
      </vt:variant>
      <vt:variant>
        <vt:i4>0</vt:i4>
      </vt:variant>
      <vt:variant>
        <vt:i4>5</vt:i4>
      </vt:variant>
      <vt:variant>
        <vt:lpwstr>https://internet.garant.ru/document/redirect/70951956/2335</vt:lpwstr>
      </vt:variant>
      <vt:variant>
        <vt:lpwstr/>
      </vt:variant>
      <vt:variant>
        <vt:i4>2752529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sub_5555</vt:lpwstr>
      </vt:variant>
      <vt:variant>
        <vt:i4>3604581</vt:i4>
      </vt:variant>
      <vt:variant>
        <vt:i4>678</vt:i4>
      </vt:variant>
      <vt:variant>
        <vt:i4>0</vt:i4>
      </vt:variant>
      <vt:variant>
        <vt:i4>5</vt:i4>
      </vt:variant>
      <vt:variant>
        <vt:lpwstr>https://internet.garant.ru/document/redirect/70951956/2337</vt:lpwstr>
      </vt:variant>
      <vt:variant>
        <vt:lpwstr/>
      </vt:variant>
      <vt:variant>
        <vt:i4>3407973</vt:i4>
      </vt:variant>
      <vt:variant>
        <vt:i4>675</vt:i4>
      </vt:variant>
      <vt:variant>
        <vt:i4>0</vt:i4>
      </vt:variant>
      <vt:variant>
        <vt:i4>5</vt:i4>
      </vt:variant>
      <vt:variant>
        <vt:lpwstr>https://internet.garant.ru/document/redirect/70951956/2334</vt:lpwstr>
      </vt:variant>
      <vt:variant>
        <vt:lpwstr/>
      </vt:variant>
      <vt:variant>
        <vt:i4>2752529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sub_5555</vt:lpwstr>
      </vt:variant>
      <vt:variant>
        <vt:i4>3342437</vt:i4>
      </vt:variant>
      <vt:variant>
        <vt:i4>669</vt:i4>
      </vt:variant>
      <vt:variant>
        <vt:i4>0</vt:i4>
      </vt:variant>
      <vt:variant>
        <vt:i4>5</vt:i4>
      </vt:variant>
      <vt:variant>
        <vt:lpwstr>https://internet.garant.ru/document/redirect/70951956/2333</vt:lpwstr>
      </vt:variant>
      <vt:variant>
        <vt:lpwstr/>
      </vt:variant>
      <vt:variant>
        <vt:i4>2752529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sub_5555</vt:lpwstr>
      </vt:variant>
      <vt:variant>
        <vt:i4>3604581</vt:i4>
      </vt:variant>
      <vt:variant>
        <vt:i4>663</vt:i4>
      </vt:variant>
      <vt:variant>
        <vt:i4>0</vt:i4>
      </vt:variant>
      <vt:variant>
        <vt:i4>5</vt:i4>
      </vt:variant>
      <vt:variant>
        <vt:lpwstr>https://internet.garant.ru/document/redirect/70951956/2337</vt:lpwstr>
      </vt:variant>
      <vt:variant>
        <vt:lpwstr/>
      </vt:variant>
      <vt:variant>
        <vt:i4>3276901</vt:i4>
      </vt:variant>
      <vt:variant>
        <vt:i4>660</vt:i4>
      </vt:variant>
      <vt:variant>
        <vt:i4>0</vt:i4>
      </vt:variant>
      <vt:variant>
        <vt:i4>5</vt:i4>
      </vt:variant>
      <vt:variant>
        <vt:lpwstr>https://internet.garant.ru/document/redirect/70951956/2332</vt:lpwstr>
      </vt:variant>
      <vt:variant>
        <vt:lpwstr/>
      </vt:variant>
      <vt:variant>
        <vt:i4>2752529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sub_5555</vt:lpwstr>
      </vt:variant>
      <vt:variant>
        <vt:i4>3211365</vt:i4>
      </vt:variant>
      <vt:variant>
        <vt:i4>654</vt:i4>
      </vt:variant>
      <vt:variant>
        <vt:i4>0</vt:i4>
      </vt:variant>
      <vt:variant>
        <vt:i4>5</vt:i4>
      </vt:variant>
      <vt:variant>
        <vt:lpwstr>https://internet.garant.ru/document/redirect/70951956/2331</vt:lpwstr>
      </vt:variant>
      <vt:variant>
        <vt:lpwstr/>
      </vt:variant>
      <vt:variant>
        <vt:i4>3145827</vt:i4>
      </vt:variant>
      <vt:variant>
        <vt:i4>651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3145826</vt:i4>
      </vt:variant>
      <vt:variant>
        <vt:i4>648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3276900</vt:i4>
      </vt:variant>
      <vt:variant>
        <vt:i4>645</vt:i4>
      </vt:variant>
      <vt:variant>
        <vt:i4>0</vt:i4>
      </vt:variant>
      <vt:variant>
        <vt:i4>5</vt:i4>
      </vt:variant>
      <vt:variant>
        <vt:lpwstr>https://internet.garant.ru/document/redirect/70951956/4140</vt:lpwstr>
      </vt:variant>
      <vt:variant>
        <vt:lpwstr/>
      </vt:variant>
      <vt:variant>
        <vt:i4>3276899</vt:i4>
      </vt:variant>
      <vt:variant>
        <vt:i4>642</vt:i4>
      </vt:variant>
      <vt:variant>
        <vt:i4>0</vt:i4>
      </vt:variant>
      <vt:variant>
        <vt:i4>5</vt:i4>
      </vt:variant>
      <vt:variant>
        <vt:lpwstr>https://internet.garant.ru/document/redirect/70951956/4130</vt:lpwstr>
      </vt:variant>
      <vt:variant>
        <vt:lpwstr/>
      </vt:variant>
      <vt:variant>
        <vt:i4>3276898</vt:i4>
      </vt:variant>
      <vt:variant>
        <vt:i4>639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3276897</vt:i4>
      </vt:variant>
      <vt:variant>
        <vt:i4>636</vt:i4>
      </vt:variant>
      <vt:variant>
        <vt:i4>0</vt:i4>
      </vt:variant>
      <vt:variant>
        <vt:i4>5</vt:i4>
      </vt:variant>
      <vt:variant>
        <vt:lpwstr>https://internet.garant.ru/document/redirect/70951956/4110</vt:lpwstr>
      </vt:variant>
      <vt:variant>
        <vt:lpwstr/>
      </vt:variant>
      <vt:variant>
        <vt:i4>3276896</vt:i4>
      </vt:variant>
      <vt:variant>
        <vt:i4>633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3342441</vt:i4>
      </vt:variant>
      <vt:variant>
        <vt:i4>630</vt:i4>
      </vt:variant>
      <vt:variant>
        <vt:i4>0</vt:i4>
      </vt:variant>
      <vt:variant>
        <vt:i4>5</vt:i4>
      </vt:variant>
      <vt:variant>
        <vt:lpwstr>https://internet.garant.ru/document/redirect/70951956/4090</vt:lpwstr>
      </vt:variant>
      <vt:variant>
        <vt:lpwstr/>
      </vt:variant>
      <vt:variant>
        <vt:i4>3145826</vt:i4>
      </vt:variant>
      <vt:variant>
        <vt:i4>627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3342437</vt:i4>
      </vt:variant>
      <vt:variant>
        <vt:i4>624</vt:i4>
      </vt:variant>
      <vt:variant>
        <vt:i4>0</vt:i4>
      </vt:variant>
      <vt:variant>
        <vt:i4>5</vt:i4>
      </vt:variant>
      <vt:variant>
        <vt:lpwstr>https://internet.garant.ru/document/redirect/70951956/4050</vt:lpwstr>
      </vt:variant>
      <vt:variant>
        <vt:lpwstr/>
      </vt:variant>
      <vt:variant>
        <vt:i4>3342440</vt:i4>
      </vt:variant>
      <vt:variant>
        <vt:i4>621</vt:i4>
      </vt:variant>
      <vt:variant>
        <vt:i4>0</vt:i4>
      </vt:variant>
      <vt:variant>
        <vt:i4>5</vt:i4>
      </vt:variant>
      <vt:variant>
        <vt:lpwstr>https://internet.garant.ru/document/redirect/70951956/4080</vt:lpwstr>
      </vt:variant>
      <vt:variant>
        <vt:lpwstr/>
      </vt:variant>
      <vt:variant>
        <vt:i4>3342437</vt:i4>
      </vt:variant>
      <vt:variant>
        <vt:i4>618</vt:i4>
      </vt:variant>
      <vt:variant>
        <vt:i4>0</vt:i4>
      </vt:variant>
      <vt:variant>
        <vt:i4>5</vt:i4>
      </vt:variant>
      <vt:variant>
        <vt:lpwstr>https://internet.garant.ru/document/redirect/70951956/4050</vt:lpwstr>
      </vt:variant>
      <vt:variant>
        <vt:lpwstr/>
      </vt:variant>
      <vt:variant>
        <vt:i4>3342439</vt:i4>
      </vt:variant>
      <vt:variant>
        <vt:i4>615</vt:i4>
      </vt:variant>
      <vt:variant>
        <vt:i4>0</vt:i4>
      </vt:variant>
      <vt:variant>
        <vt:i4>5</vt:i4>
      </vt:variant>
      <vt:variant>
        <vt:lpwstr>https://internet.garant.ru/document/redirect/70951956/4070</vt:lpwstr>
      </vt:variant>
      <vt:variant>
        <vt:lpwstr/>
      </vt:variant>
      <vt:variant>
        <vt:i4>3145827</vt:i4>
      </vt:variant>
      <vt:variant>
        <vt:i4>612</vt:i4>
      </vt:variant>
      <vt:variant>
        <vt:i4>0</vt:i4>
      </vt:variant>
      <vt:variant>
        <vt:i4>5</vt:i4>
      </vt:variant>
      <vt:variant>
        <vt:lpwstr>https://internet.garant.ru/document/redirect/70951956/4330</vt:lpwstr>
      </vt:variant>
      <vt:variant>
        <vt:lpwstr/>
      </vt:variant>
      <vt:variant>
        <vt:i4>3342437</vt:i4>
      </vt:variant>
      <vt:variant>
        <vt:i4>609</vt:i4>
      </vt:variant>
      <vt:variant>
        <vt:i4>0</vt:i4>
      </vt:variant>
      <vt:variant>
        <vt:i4>5</vt:i4>
      </vt:variant>
      <vt:variant>
        <vt:lpwstr>https://internet.garant.ru/document/redirect/70951956/4050</vt:lpwstr>
      </vt:variant>
      <vt:variant>
        <vt:lpwstr/>
      </vt:variant>
      <vt:variant>
        <vt:i4>3342436</vt:i4>
      </vt:variant>
      <vt:variant>
        <vt:i4>606</vt:i4>
      </vt:variant>
      <vt:variant>
        <vt:i4>0</vt:i4>
      </vt:variant>
      <vt:variant>
        <vt:i4>5</vt:i4>
      </vt:variant>
      <vt:variant>
        <vt:lpwstr>https://internet.garant.ru/document/redirect/70951956/4040</vt:lpwstr>
      </vt:variant>
      <vt:variant>
        <vt:lpwstr/>
      </vt:variant>
      <vt:variant>
        <vt:i4>2752629</vt:i4>
      </vt:variant>
      <vt:variant>
        <vt:i4>603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600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2752631</vt:i4>
      </vt:variant>
      <vt:variant>
        <vt:i4>597</vt:i4>
      </vt:variant>
      <vt:variant>
        <vt:i4>0</vt:i4>
      </vt:variant>
      <vt:variant>
        <vt:i4>5</vt:i4>
      </vt:variant>
      <vt:variant>
        <vt:lpwstr>https://internet.garant.ru/document/redirect/400766923/4500</vt:lpwstr>
      </vt:variant>
      <vt:variant>
        <vt:lpwstr/>
      </vt:variant>
      <vt:variant>
        <vt:i4>2752630</vt:i4>
      </vt:variant>
      <vt:variant>
        <vt:i4>594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3145826</vt:i4>
      </vt:variant>
      <vt:variant>
        <vt:i4>591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2752629</vt:i4>
      </vt:variant>
      <vt:variant>
        <vt:i4>588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585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2949234</vt:i4>
      </vt:variant>
      <vt:variant>
        <vt:i4>582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2752630</vt:i4>
      </vt:variant>
      <vt:variant>
        <vt:i4>579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3145826</vt:i4>
      </vt:variant>
      <vt:variant>
        <vt:i4>576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573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2752629</vt:i4>
      </vt:variant>
      <vt:variant>
        <vt:i4>570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567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2949234</vt:i4>
      </vt:variant>
      <vt:variant>
        <vt:i4>564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2752630</vt:i4>
      </vt:variant>
      <vt:variant>
        <vt:i4>561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3735655</vt:i4>
      </vt:variant>
      <vt:variant>
        <vt:i4>558</vt:i4>
      </vt:variant>
      <vt:variant>
        <vt:i4>0</vt:i4>
      </vt:variant>
      <vt:variant>
        <vt:i4>5</vt:i4>
      </vt:variant>
      <vt:variant>
        <vt:lpwstr>https://internet.garant.ru/document/redirect/12188083/0</vt:lpwstr>
      </vt:variant>
      <vt:variant>
        <vt:lpwstr/>
      </vt:variant>
      <vt:variant>
        <vt:i4>3670123</vt:i4>
      </vt:variant>
      <vt:variant>
        <vt:i4>555</vt:i4>
      </vt:variant>
      <vt:variant>
        <vt:i4>0</vt:i4>
      </vt:variant>
      <vt:variant>
        <vt:i4>5</vt:i4>
      </vt:variant>
      <vt:variant>
        <vt:lpwstr>https://internet.garant.ru/document/redirect/70353464/0</vt:lpwstr>
      </vt:variant>
      <vt:variant>
        <vt:lpwstr/>
      </vt:variant>
      <vt:variant>
        <vt:i4>3145826</vt:i4>
      </vt:variant>
      <vt:variant>
        <vt:i4>552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549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3145825</vt:i4>
      </vt:variant>
      <vt:variant>
        <vt:i4>546</vt:i4>
      </vt:variant>
      <vt:variant>
        <vt:i4>0</vt:i4>
      </vt:variant>
      <vt:variant>
        <vt:i4>5</vt:i4>
      </vt:variant>
      <vt:variant>
        <vt:lpwstr>https://internet.garant.ru/document/redirect/70951956/4310</vt:lpwstr>
      </vt:variant>
      <vt:variant>
        <vt:lpwstr/>
      </vt:variant>
      <vt:variant>
        <vt:i4>3145826</vt:i4>
      </vt:variant>
      <vt:variant>
        <vt:i4>543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3145826</vt:i4>
      </vt:variant>
      <vt:variant>
        <vt:i4>540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537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3276901</vt:i4>
      </vt:variant>
      <vt:variant>
        <vt:i4>534</vt:i4>
      </vt:variant>
      <vt:variant>
        <vt:i4>0</vt:i4>
      </vt:variant>
      <vt:variant>
        <vt:i4>5</vt:i4>
      </vt:variant>
      <vt:variant>
        <vt:lpwstr>https://internet.garant.ru/document/redirect/70951956/2130</vt:lpwstr>
      </vt:variant>
      <vt:variant>
        <vt:lpwstr/>
      </vt:variant>
      <vt:variant>
        <vt:i4>3145826</vt:i4>
      </vt:variant>
      <vt:variant>
        <vt:i4>531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3342447</vt:i4>
      </vt:variant>
      <vt:variant>
        <vt:i4>528</vt:i4>
      </vt:variant>
      <vt:variant>
        <vt:i4>0</vt:i4>
      </vt:variant>
      <vt:variant>
        <vt:i4>5</vt:i4>
      </vt:variant>
      <vt:variant>
        <vt:lpwstr>https://internet.garant.ru/document/redirect/70951956/2090</vt:lpwstr>
      </vt:variant>
      <vt:variant>
        <vt:lpwstr/>
      </vt:variant>
      <vt:variant>
        <vt:i4>3342440</vt:i4>
      </vt:variant>
      <vt:variant>
        <vt:i4>525</vt:i4>
      </vt:variant>
      <vt:variant>
        <vt:i4>0</vt:i4>
      </vt:variant>
      <vt:variant>
        <vt:i4>5</vt:i4>
      </vt:variant>
      <vt:variant>
        <vt:lpwstr>https://internet.garant.ru/document/redirect/70951956/4080</vt:lpwstr>
      </vt:variant>
      <vt:variant>
        <vt:lpwstr/>
      </vt:variant>
      <vt:variant>
        <vt:i4>3145826</vt:i4>
      </vt:variant>
      <vt:variant>
        <vt:i4>522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https://internet.garant.ru/document/redirect/70951956/2080</vt:lpwstr>
      </vt:variant>
      <vt:variant>
        <vt:lpwstr/>
      </vt:variant>
      <vt:variant>
        <vt:i4>2949234</vt:i4>
      </vt:variant>
      <vt:variant>
        <vt:i4>516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513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510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2949233</vt:i4>
      </vt:variant>
      <vt:variant>
        <vt:i4>507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504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2949235</vt:i4>
      </vt:variant>
      <vt:variant>
        <vt:i4>501</vt:i4>
      </vt:variant>
      <vt:variant>
        <vt:i4>0</vt:i4>
      </vt:variant>
      <vt:variant>
        <vt:i4>5</vt:i4>
      </vt:variant>
      <vt:variant>
        <vt:lpwstr>https://internet.garant.ru/document/redirect/400766923/3100</vt:lpwstr>
      </vt:variant>
      <vt:variant>
        <vt:lpwstr/>
      </vt:variant>
      <vt:variant>
        <vt:i4>1769504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3276898</vt:i4>
      </vt:variant>
      <vt:variant>
        <vt:i4>495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492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3145826</vt:i4>
      </vt:variant>
      <vt:variant>
        <vt:i4>489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1376322</vt:i4>
      </vt:variant>
      <vt:variant>
        <vt:i4>486</vt:i4>
      </vt:variant>
      <vt:variant>
        <vt:i4>0</vt:i4>
      </vt:variant>
      <vt:variant>
        <vt:i4>5</vt:i4>
      </vt:variant>
      <vt:variant>
        <vt:lpwstr>https://internet.garant.ru/document/redirect/400766923/20900</vt:lpwstr>
      </vt:variant>
      <vt:variant>
        <vt:lpwstr/>
      </vt:variant>
      <vt:variant>
        <vt:i4>3276898</vt:i4>
      </vt:variant>
      <vt:variant>
        <vt:i4>483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480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3145826</vt:i4>
      </vt:variant>
      <vt:variant>
        <vt:i4>477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2031682</vt:i4>
      </vt:variant>
      <vt:variant>
        <vt:i4>474</vt:i4>
      </vt:variant>
      <vt:variant>
        <vt:i4>0</vt:i4>
      </vt:variant>
      <vt:variant>
        <vt:i4>5</vt:i4>
      </vt:variant>
      <vt:variant>
        <vt:lpwstr>https://internet.garant.ru/document/redirect/400766923/20300</vt:lpwstr>
      </vt:variant>
      <vt:variant>
        <vt:lpwstr/>
      </vt:variant>
      <vt:variant>
        <vt:i4>3276898</vt:i4>
      </vt:variant>
      <vt:variant>
        <vt:i4>471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468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3145826</vt:i4>
      </vt:variant>
      <vt:variant>
        <vt:i4>465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1966146</vt:i4>
      </vt:variant>
      <vt:variant>
        <vt:i4>462</vt:i4>
      </vt:variant>
      <vt:variant>
        <vt:i4>0</vt:i4>
      </vt:variant>
      <vt:variant>
        <vt:i4>5</vt:i4>
      </vt:variant>
      <vt:variant>
        <vt:lpwstr>https://internet.garant.ru/document/redirect/400766923/20200</vt:lpwstr>
      </vt:variant>
      <vt:variant>
        <vt:lpwstr/>
      </vt:variant>
      <vt:variant>
        <vt:i4>3276898</vt:i4>
      </vt:variant>
      <vt:variant>
        <vt:i4>459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2752630</vt:i4>
      </vt:variant>
      <vt:variant>
        <vt:i4>456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1769504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1900610</vt:i4>
      </vt:variant>
      <vt:variant>
        <vt:i4>450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3145826</vt:i4>
      </vt:variant>
      <vt:variant>
        <vt:i4>447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1900610</vt:i4>
      </vt:variant>
      <vt:variant>
        <vt:i4>444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3276896</vt:i4>
      </vt:variant>
      <vt:variant>
        <vt:i4>441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2752627</vt:i4>
      </vt:variant>
      <vt:variant>
        <vt:i4>438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435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1769504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2883698</vt:i4>
      </vt:variant>
      <vt:variant>
        <vt:i4>429</vt:i4>
      </vt:variant>
      <vt:variant>
        <vt:i4>0</vt:i4>
      </vt:variant>
      <vt:variant>
        <vt:i4>5</vt:i4>
      </vt:variant>
      <vt:variant>
        <vt:lpwstr>https://internet.garant.ru/document/redirect/400766923/2008</vt:lpwstr>
      </vt:variant>
      <vt:variant>
        <vt:lpwstr/>
      </vt:variant>
      <vt:variant>
        <vt:i4>2752630</vt:i4>
      </vt:variant>
      <vt:variant>
        <vt:i4>426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1769504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2949234</vt:i4>
      </vt:variant>
      <vt:variant>
        <vt:i4>417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1376322</vt:i4>
      </vt:variant>
      <vt:variant>
        <vt:i4>414</vt:i4>
      </vt:variant>
      <vt:variant>
        <vt:i4>0</vt:i4>
      </vt:variant>
      <vt:variant>
        <vt:i4>5</vt:i4>
      </vt:variant>
      <vt:variant>
        <vt:lpwstr>https://internet.garant.ru/document/redirect/400766923/20900</vt:lpwstr>
      </vt:variant>
      <vt:variant>
        <vt:lpwstr/>
      </vt:variant>
      <vt:variant>
        <vt:i4>2949235</vt:i4>
      </vt:variant>
      <vt:variant>
        <vt:i4>411</vt:i4>
      </vt:variant>
      <vt:variant>
        <vt:i4>0</vt:i4>
      </vt:variant>
      <vt:variant>
        <vt:i4>5</vt:i4>
      </vt:variant>
      <vt:variant>
        <vt:lpwstr>https://internet.garant.ru/document/redirect/400766923/3100</vt:lpwstr>
      </vt:variant>
      <vt:variant>
        <vt:lpwstr/>
      </vt:variant>
      <vt:variant>
        <vt:i4>2752627</vt:i4>
      </vt:variant>
      <vt:variant>
        <vt:i4>408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405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2949233</vt:i4>
      </vt:variant>
      <vt:variant>
        <vt:i4>402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2949233</vt:i4>
      </vt:variant>
      <vt:variant>
        <vt:i4>399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396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2752627</vt:i4>
      </vt:variant>
      <vt:variant>
        <vt:i4>393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3276901</vt:i4>
      </vt:variant>
      <vt:variant>
        <vt:i4>390</vt:i4>
      </vt:variant>
      <vt:variant>
        <vt:i4>0</vt:i4>
      </vt:variant>
      <vt:variant>
        <vt:i4>5</vt:i4>
      </vt:variant>
      <vt:variant>
        <vt:lpwstr>https://internet.garant.ru/document/redirect/70951956/2130</vt:lpwstr>
      </vt:variant>
      <vt:variant>
        <vt:lpwstr/>
      </vt:variant>
      <vt:variant>
        <vt:i4>2949235</vt:i4>
      </vt:variant>
      <vt:variant>
        <vt:i4>387</vt:i4>
      </vt:variant>
      <vt:variant>
        <vt:i4>0</vt:i4>
      </vt:variant>
      <vt:variant>
        <vt:i4>5</vt:i4>
      </vt:variant>
      <vt:variant>
        <vt:lpwstr>https://internet.garant.ru/document/redirect/400766923/3100</vt:lpwstr>
      </vt:variant>
      <vt:variant>
        <vt:lpwstr/>
      </vt:variant>
      <vt:variant>
        <vt:i4>2949234</vt:i4>
      </vt:variant>
      <vt:variant>
        <vt:i4>384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381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655447</vt:i4>
      </vt:variant>
      <vt:variant>
        <vt:i4>378</vt:i4>
      </vt:variant>
      <vt:variant>
        <vt:i4>0</vt:i4>
      </vt:variant>
      <vt:variant>
        <vt:i4>5</vt:i4>
      </vt:variant>
      <vt:variant>
        <vt:lpwstr>https://internet.garant.ru/document/redirect/12180849/27</vt:lpwstr>
      </vt:variant>
      <vt:variant>
        <vt:lpwstr/>
      </vt:variant>
      <vt:variant>
        <vt:i4>3145826</vt:i4>
      </vt:variant>
      <vt:variant>
        <vt:i4>375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3276896</vt:i4>
      </vt:variant>
      <vt:variant>
        <vt:i4>372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2752625</vt:i4>
      </vt:variant>
      <vt:variant>
        <vt:i4>369</vt:i4>
      </vt:variant>
      <vt:variant>
        <vt:i4>0</vt:i4>
      </vt:variant>
      <vt:variant>
        <vt:i4>5</vt:i4>
      </vt:variant>
      <vt:variant>
        <vt:lpwstr>https://internet.garant.ru/document/redirect/400766923/4300</vt:lpwstr>
      </vt:variant>
      <vt:variant>
        <vt:lpwstr/>
      </vt:variant>
      <vt:variant>
        <vt:i4>2883698</vt:i4>
      </vt:variant>
      <vt:variant>
        <vt:i4>366</vt:i4>
      </vt:variant>
      <vt:variant>
        <vt:i4>0</vt:i4>
      </vt:variant>
      <vt:variant>
        <vt:i4>5</vt:i4>
      </vt:variant>
      <vt:variant>
        <vt:lpwstr>https://internet.garant.ru/document/redirect/400766923/2003</vt:lpwstr>
      </vt:variant>
      <vt:variant>
        <vt:lpwstr/>
      </vt:variant>
      <vt:variant>
        <vt:i4>2752627</vt:i4>
      </vt:variant>
      <vt:variant>
        <vt:i4>363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655447</vt:i4>
      </vt:variant>
      <vt:variant>
        <vt:i4>360</vt:i4>
      </vt:variant>
      <vt:variant>
        <vt:i4>0</vt:i4>
      </vt:variant>
      <vt:variant>
        <vt:i4>5</vt:i4>
      </vt:variant>
      <vt:variant>
        <vt:lpwstr>https://internet.garant.ru/document/redirect/12180849/27</vt:lpwstr>
      </vt:variant>
      <vt:variant>
        <vt:lpwstr/>
      </vt:variant>
      <vt:variant>
        <vt:i4>3145826</vt:i4>
      </vt:variant>
      <vt:variant>
        <vt:i4>357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3276896</vt:i4>
      </vt:variant>
      <vt:variant>
        <vt:i4>354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2752625</vt:i4>
      </vt:variant>
      <vt:variant>
        <vt:i4>351</vt:i4>
      </vt:variant>
      <vt:variant>
        <vt:i4>0</vt:i4>
      </vt:variant>
      <vt:variant>
        <vt:i4>5</vt:i4>
      </vt:variant>
      <vt:variant>
        <vt:lpwstr>https://internet.garant.ru/document/redirect/400766923/4300</vt:lpwstr>
      </vt:variant>
      <vt:variant>
        <vt:lpwstr/>
      </vt:variant>
      <vt:variant>
        <vt:i4>2883698</vt:i4>
      </vt:variant>
      <vt:variant>
        <vt:i4>348</vt:i4>
      </vt:variant>
      <vt:variant>
        <vt:i4>0</vt:i4>
      </vt:variant>
      <vt:variant>
        <vt:i4>5</vt:i4>
      </vt:variant>
      <vt:variant>
        <vt:lpwstr>https://internet.garant.ru/document/redirect/400766923/2003</vt:lpwstr>
      </vt:variant>
      <vt:variant>
        <vt:lpwstr/>
      </vt:variant>
      <vt:variant>
        <vt:i4>3145826</vt:i4>
      </vt:variant>
      <vt:variant>
        <vt:i4>345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2949234</vt:i4>
      </vt:variant>
      <vt:variant>
        <vt:i4>342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3276901</vt:i4>
      </vt:variant>
      <vt:variant>
        <vt:i4>339</vt:i4>
      </vt:variant>
      <vt:variant>
        <vt:i4>0</vt:i4>
      </vt:variant>
      <vt:variant>
        <vt:i4>5</vt:i4>
      </vt:variant>
      <vt:variant>
        <vt:lpwstr>https://internet.garant.ru/document/redirect/70951956/2130</vt:lpwstr>
      </vt:variant>
      <vt:variant>
        <vt:lpwstr/>
      </vt:variant>
      <vt:variant>
        <vt:i4>2949234</vt:i4>
      </vt:variant>
      <vt:variant>
        <vt:i4>336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333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330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2752629</vt:i4>
      </vt:variant>
      <vt:variant>
        <vt:i4>327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324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2949233</vt:i4>
      </vt:variant>
      <vt:variant>
        <vt:i4>321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318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3342433</vt:i4>
      </vt:variant>
      <vt:variant>
        <vt:i4>315</vt:i4>
      </vt:variant>
      <vt:variant>
        <vt:i4>0</vt:i4>
      </vt:variant>
      <vt:variant>
        <vt:i4>5</vt:i4>
      </vt:variant>
      <vt:variant>
        <vt:lpwstr>https://internet.garant.ru/document/redirect/70951956/2070</vt:lpwstr>
      </vt:variant>
      <vt:variant>
        <vt:lpwstr/>
      </vt:variant>
      <vt:variant>
        <vt:i4>1769504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3276898</vt:i4>
      </vt:variant>
      <vt:variant>
        <vt:i4>309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306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3342436</vt:i4>
      </vt:variant>
      <vt:variant>
        <vt:i4>303</vt:i4>
      </vt:variant>
      <vt:variant>
        <vt:i4>0</vt:i4>
      </vt:variant>
      <vt:variant>
        <vt:i4>5</vt:i4>
      </vt:variant>
      <vt:variant>
        <vt:lpwstr>https://internet.garant.ru/document/redirect/70951956/4040</vt:lpwstr>
      </vt:variant>
      <vt:variant>
        <vt:lpwstr/>
      </vt:variant>
      <vt:variant>
        <vt:i4>2752629</vt:i4>
      </vt:variant>
      <vt:variant>
        <vt:i4>300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297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3145826</vt:i4>
      </vt:variant>
      <vt:variant>
        <vt:i4>294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1376322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https://internet.garant.ru/document/redirect/400766923/20900</vt:lpwstr>
      </vt:variant>
      <vt:variant>
        <vt:lpwstr/>
      </vt:variant>
      <vt:variant>
        <vt:i4>2949234</vt:i4>
      </vt:variant>
      <vt:variant>
        <vt:i4>288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285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2752628</vt:i4>
      </vt:variant>
      <vt:variant>
        <vt:i4>279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2883698</vt:i4>
      </vt:variant>
      <vt:variant>
        <vt:i4>276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1310786</vt:i4>
      </vt:variant>
      <vt:variant>
        <vt:i4>273</vt:i4>
      </vt:variant>
      <vt:variant>
        <vt:i4>0</vt:i4>
      </vt:variant>
      <vt:variant>
        <vt:i4>5</vt:i4>
      </vt:variant>
      <vt:variant>
        <vt:lpwstr>https://internet.garant.ru/document/redirect/400766923/20800</vt:lpwstr>
      </vt:variant>
      <vt:variant>
        <vt:lpwstr/>
      </vt:variant>
      <vt:variant>
        <vt:i4>2949234</vt:i4>
      </vt:variant>
      <vt:variant>
        <vt:i4>270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267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264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2752629</vt:i4>
      </vt:variant>
      <vt:variant>
        <vt:i4>261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258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2949233</vt:i4>
      </vt:variant>
      <vt:variant>
        <vt:i4>255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1769538</vt:i4>
      </vt:variant>
      <vt:variant>
        <vt:i4>249</vt:i4>
      </vt:variant>
      <vt:variant>
        <vt:i4>0</vt:i4>
      </vt:variant>
      <vt:variant>
        <vt:i4>5</vt:i4>
      </vt:variant>
      <vt:variant>
        <vt:lpwstr>https://internet.garant.ru/document/redirect/400766923/20700</vt:lpwstr>
      </vt:variant>
      <vt:variant>
        <vt:lpwstr/>
      </vt:variant>
      <vt:variant>
        <vt:i4>3276898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243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3342436</vt:i4>
      </vt:variant>
      <vt:variant>
        <vt:i4>240</vt:i4>
      </vt:variant>
      <vt:variant>
        <vt:i4>0</vt:i4>
      </vt:variant>
      <vt:variant>
        <vt:i4>5</vt:i4>
      </vt:variant>
      <vt:variant>
        <vt:lpwstr>https://internet.garant.ru/document/redirect/70951956/4040</vt:lpwstr>
      </vt:variant>
      <vt:variant>
        <vt:lpwstr/>
      </vt:variant>
      <vt:variant>
        <vt:i4>2752629</vt:i4>
      </vt:variant>
      <vt:variant>
        <vt:i4>237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234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2752627</vt:i4>
      </vt:variant>
      <vt:variant>
        <vt:i4>231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786519</vt:i4>
      </vt:variant>
      <vt:variant>
        <vt:i4>228</vt:i4>
      </vt:variant>
      <vt:variant>
        <vt:i4>0</vt:i4>
      </vt:variant>
      <vt:variant>
        <vt:i4>5</vt:i4>
      </vt:variant>
      <vt:variant>
        <vt:lpwstr>https://internet.garant.ru/document/redirect/12180849/21</vt:lpwstr>
      </vt:variant>
      <vt:variant>
        <vt:lpwstr/>
      </vt:variant>
      <vt:variant>
        <vt:i4>3145826</vt:i4>
      </vt:variant>
      <vt:variant>
        <vt:i4>225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2031682</vt:i4>
      </vt:variant>
      <vt:variant>
        <vt:i4>222</vt:i4>
      </vt:variant>
      <vt:variant>
        <vt:i4>0</vt:i4>
      </vt:variant>
      <vt:variant>
        <vt:i4>5</vt:i4>
      </vt:variant>
      <vt:variant>
        <vt:lpwstr>https://internet.garant.ru/document/redirect/400766923/20300</vt:lpwstr>
      </vt:variant>
      <vt:variant>
        <vt:lpwstr/>
      </vt:variant>
      <vt:variant>
        <vt:i4>3276898</vt:i4>
      </vt:variant>
      <vt:variant>
        <vt:i4>219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3276896</vt:i4>
      </vt:variant>
      <vt:variant>
        <vt:i4>216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3342436</vt:i4>
      </vt:variant>
      <vt:variant>
        <vt:i4>213</vt:i4>
      </vt:variant>
      <vt:variant>
        <vt:i4>0</vt:i4>
      </vt:variant>
      <vt:variant>
        <vt:i4>5</vt:i4>
      </vt:variant>
      <vt:variant>
        <vt:lpwstr>https://internet.garant.ru/document/redirect/70951956/4040</vt:lpwstr>
      </vt:variant>
      <vt:variant>
        <vt:lpwstr/>
      </vt:variant>
      <vt:variant>
        <vt:i4>2752629</vt:i4>
      </vt:variant>
      <vt:variant>
        <vt:i4>210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207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3145826</vt:i4>
      </vt:variant>
      <vt:variant>
        <vt:i4>204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1966146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https://internet.garant.ru/document/redirect/400766923/20200</vt:lpwstr>
      </vt:variant>
      <vt:variant>
        <vt:lpwstr/>
      </vt:variant>
      <vt:variant>
        <vt:i4>3276898</vt:i4>
      </vt:variant>
      <vt:variant>
        <vt:i4>198</vt:i4>
      </vt:variant>
      <vt:variant>
        <vt:i4>0</vt:i4>
      </vt:variant>
      <vt:variant>
        <vt:i4>5</vt:i4>
      </vt:variant>
      <vt:variant>
        <vt:lpwstr>https://internet.garant.ru/document/redirect/70951956/4120</vt:lpwstr>
      </vt:variant>
      <vt:variant>
        <vt:lpwstr/>
      </vt:variant>
      <vt:variant>
        <vt:i4>2752629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192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2752630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1769504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1900610</vt:i4>
      </vt:variant>
      <vt:variant>
        <vt:i4>183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3145826</vt:i4>
      </vt:variant>
      <vt:variant>
        <vt:i4>180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1900610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https://internet.garant.ru/document/redirect/400766923/20100</vt:lpwstr>
      </vt:variant>
      <vt:variant>
        <vt:lpwstr/>
      </vt:variant>
      <vt:variant>
        <vt:i4>3276896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2752627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1769504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2883698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https://internet.garant.ru/document/redirect/400766923/2008</vt:lpwstr>
      </vt:variant>
      <vt:variant>
        <vt:lpwstr/>
      </vt:variant>
      <vt:variant>
        <vt:i4>2752629</vt:i4>
      </vt:variant>
      <vt:variant>
        <vt:i4>159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156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2752630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https://internet.garant.ru/document/redirect/400766923/4400</vt:lpwstr>
      </vt:variant>
      <vt:variant>
        <vt:lpwstr/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2949234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https://internet.garant.ru/document/redirect/400766923/2016</vt:lpwstr>
      </vt:variant>
      <vt:variant>
        <vt:lpwstr/>
      </vt:variant>
      <vt:variant>
        <vt:i4>1376322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https://internet.garant.ru/document/redirect/400766923/20900</vt:lpwstr>
      </vt:variant>
      <vt:variant>
        <vt:lpwstr/>
      </vt:variant>
      <vt:variant>
        <vt:i4>3342433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https://internet.garant.ru/document/redirect/70951956/2070</vt:lpwstr>
      </vt:variant>
      <vt:variant>
        <vt:lpwstr/>
      </vt:variant>
      <vt:variant>
        <vt:i4>1310786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https://internet.garant.ru/document/redirect/400766923/20800</vt:lpwstr>
      </vt:variant>
      <vt:variant>
        <vt:lpwstr/>
      </vt:variant>
      <vt:variant>
        <vt:i4>1769538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https://internet.garant.ru/document/redirect/400766923/20700</vt:lpwstr>
      </vt:variant>
      <vt:variant>
        <vt:lpwstr/>
      </vt:variant>
      <vt:variant>
        <vt:i4>2752629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2752627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3145826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2949233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2949233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https://internet.garant.ru/document/redirect/400766923/3300</vt:lpwstr>
      </vt:variant>
      <vt:variant>
        <vt:lpwstr/>
      </vt:variant>
      <vt:variant>
        <vt:i4>2883698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https://internet.garant.ru/document/redirect/400766923/2007</vt:lpwstr>
      </vt:variant>
      <vt:variant>
        <vt:lpwstr/>
      </vt:variant>
      <vt:variant>
        <vt:i4>2752627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3276901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https://internet.garant.ru/document/redirect/70951956/2130</vt:lpwstr>
      </vt:variant>
      <vt:variant>
        <vt:lpwstr/>
      </vt:variant>
      <vt:variant>
        <vt:i4>3342433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https://internet.garant.ru/document/redirect/70951956/2070</vt:lpwstr>
      </vt:variant>
      <vt:variant>
        <vt:lpwstr/>
      </vt:variant>
      <vt:variant>
        <vt:i4>1310786</vt:i4>
      </vt:variant>
      <vt:variant>
        <vt:i4>102</vt:i4>
      </vt:variant>
      <vt:variant>
        <vt:i4>0</vt:i4>
      </vt:variant>
      <vt:variant>
        <vt:i4>5</vt:i4>
      </vt:variant>
      <vt:variant>
        <vt:lpwstr>https://internet.garant.ru/document/redirect/400766923/20800</vt:lpwstr>
      </vt:variant>
      <vt:variant>
        <vt:lpwstr/>
      </vt:variant>
      <vt:variant>
        <vt:i4>1769538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https://internet.garant.ru/document/redirect/400766923/20700</vt:lpwstr>
      </vt:variant>
      <vt:variant>
        <vt:lpwstr/>
      </vt:variant>
      <vt:variant>
        <vt:i4>2949234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https://internet.garant.ru/document/redirect/400766923/2015</vt:lpwstr>
      </vt:variant>
      <vt:variant>
        <vt:lpwstr/>
      </vt:variant>
      <vt:variant>
        <vt:i4>2752627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655447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https://internet.garant.ru/document/redirect/12180849/27</vt:lpwstr>
      </vt:variant>
      <vt:variant>
        <vt:lpwstr/>
      </vt:variant>
      <vt:variant>
        <vt:i4>3145826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3276896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2752629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2752625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https://internet.garant.ru/document/redirect/400766923/4300</vt:lpwstr>
      </vt:variant>
      <vt:variant>
        <vt:lpwstr/>
      </vt:variant>
      <vt:variant>
        <vt:i4>2883698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https://internet.garant.ru/document/redirect/400766923/2003</vt:lpwstr>
      </vt:variant>
      <vt:variant>
        <vt:lpwstr/>
      </vt:variant>
      <vt:variant>
        <vt:i4>2752627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https://internet.garant.ru/document/redirect/400766923/4100</vt:lpwstr>
      </vt:variant>
      <vt:variant>
        <vt:lpwstr/>
      </vt:variant>
      <vt:variant>
        <vt:i4>655447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https://internet.garant.ru/document/redirect/12180849/27</vt:lpwstr>
      </vt:variant>
      <vt:variant>
        <vt:lpwstr/>
      </vt:variant>
      <vt:variant>
        <vt:i4>3145826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https://internet.garant.ru/document/redirect/70951956/4320</vt:lpwstr>
      </vt:variant>
      <vt:variant>
        <vt:lpwstr/>
      </vt:variant>
      <vt:variant>
        <vt:i4>3276896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https://internet.garant.ru/document/redirect/70951956/4100</vt:lpwstr>
      </vt:variant>
      <vt:variant>
        <vt:lpwstr/>
      </vt:variant>
      <vt:variant>
        <vt:i4>2752629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2752625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https://internet.garant.ru/document/redirect/400766923/4300</vt:lpwstr>
      </vt:variant>
      <vt:variant>
        <vt:lpwstr/>
      </vt:variant>
      <vt:variant>
        <vt:i4>2883698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https://internet.garant.ru/document/redirect/400766923/2003</vt:lpwstr>
      </vt:variant>
      <vt:variant>
        <vt:lpwstr/>
      </vt:variant>
      <vt:variant>
        <vt:i4>2752629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https://internet.garant.ru/document/redirect/400766923/4700</vt:lpwstr>
      </vt:variant>
      <vt:variant>
        <vt:lpwstr/>
      </vt:variant>
      <vt:variant>
        <vt:i4>2752628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https://internet.garant.ru/document/redirect/400766923/4600</vt:lpwstr>
      </vt:variant>
      <vt:variant>
        <vt:lpwstr/>
      </vt:variant>
      <vt:variant>
        <vt:i4>2883698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https://internet.garant.ru/document/redirect/400766923/2002</vt:lpwstr>
      </vt:variant>
      <vt:variant>
        <vt:lpwstr/>
      </vt:variant>
      <vt:variant>
        <vt:i4>2752529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https://internet.garant.ru/document/redirect/400766923/0</vt:lpwstr>
      </vt:variant>
      <vt:variant>
        <vt:lpwstr/>
      </vt:variant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https://internet.garant.ru/document/redirect/77191207/0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User_GlavBuh</dc:creator>
  <dc:description>Документ экспортирован из системы ГАРАНТ</dc:description>
  <cp:lastModifiedBy>Gosurburo Karelia</cp:lastModifiedBy>
  <cp:revision>80</cp:revision>
  <dcterms:created xsi:type="dcterms:W3CDTF">2024-10-16T14:08:00Z</dcterms:created>
  <dcterms:modified xsi:type="dcterms:W3CDTF">2024-10-24T13:28:00Z</dcterms:modified>
</cp:coreProperties>
</file>