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9C" w:rsidRDefault="00540C9C" w:rsidP="00FD4A01">
      <w:pPr>
        <w:jc w:val="right"/>
      </w:pPr>
      <w:r>
        <w:t>УТВЕРЖДАЮ.</w:t>
      </w:r>
    </w:p>
    <w:p w:rsidR="00540C9C" w:rsidRDefault="00540C9C" w:rsidP="00540C9C">
      <w:pPr>
        <w:jc w:val="right"/>
      </w:pPr>
      <w:r>
        <w:t xml:space="preserve">Директор МКОУ </w:t>
      </w:r>
      <w:proofErr w:type="spellStart"/>
      <w:r>
        <w:t>Чилековской</w:t>
      </w:r>
      <w:proofErr w:type="spellEnd"/>
      <w:r>
        <w:t xml:space="preserve"> СШ</w:t>
      </w:r>
    </w:p>
    <w:p w:rsidR="00540C9C" w:rsidRDefault="001272CC" w:rsidP="00540C9C">
      <w:pPr>
        <w:jc w:val="right"/>
      </w:pPr>
      <w:r>
        <w:rPr>
          <w:noProof/>
          <w:lang w:eastAsia="ru-RU" w:bidi="ar-SA"/>
        </w:rPr>
        <w:drawing>
          <wp:inline distT="0" distB="0" distL="0" distR="0">
            <wp:extent cx="600075" cy="533400"/>
            <wp:effectExtent l="19050" t="0" r="9525" b="0"/>
            <wp:docPr id="1" name="Рисунок 1" descr="C:\Users\79047\Documents\Мои сканированные изображения\моя 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моя подпись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40C9C">
        <w:t>Н.В.Косивцова</w:t>
      </w:r>
      <w:proofErr w:type="spellEnd"/>
    </w:p>
    <w:p w:rsidR="00540C9C" w:rsidRDefault="00540C9C" w:rsidP="00540C9C">
      <w:pPr>
        <w:jc w:val="right"/>
      </w:pPr>
      <w:r>
        <w:t>01.09.2020</w:t>
      </w:r>
    </w:p>
    <w:p w:rsidR="00540C9C" w:rsidRDefault="007845B5" w:rsidP="00540C9C">
      <w:pPr>
        <w:jc w:val="right"/>
      </w:pPr>
      <w:r>
        <w:rPr>
          <w:noProof/>
          <w:lang w:eastAsia="ru-RU" w:bidi="ar-SA"/>
        </w:rPr>
        <w:drawing>
          <wp:inline distT="0" distB="0" distL="0" distR="0">
            <wp:extent cx="1704975" cy="1676400"/>
            <wp:effectExtent l="19050" t="0" r="9525" b="0"/>
            <wp:docPr id="4" name="Рисунок 3" descr="C:\Users\79047\Documents\Мои сканированные изображения\печа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47\Documents\Мои сканированные изображения\печать.t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9C" w:rsidRDefault="00540C9C" w:rsidP="00540C9C">
      <w:pPr>
        <w:jc w:val="right"/>
      </w:pPr>
    </w:p>
    <w:p w:rsidR="00E30D0B" w:rsidRPr="00540C9C" w:rsidRDefault="00E30D0B" w:rsidP="00E30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9C">
        <w:rPr>
          <w:rFonts w:ascii="Times New Roman" w:hAnsi="Times New Roman" w:cs="Times New Roman"/>
          <w:b/>
          <w:sz w:val="28"/>
          <w:szCs w:val="28"/>
        </w:rPr>
        <w:t xml:space="preserve">График работы ШСК «Школа здоровья» </w:t>
      </w:r>
    </w:p>
    <w:p w:rsidR="00E30D0B" w:rsidRPr="00540C9C" w:rsidRDefault="00E30D0B" w:rsidP="00E30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9C">
        <w:rPr>
          <w:rFonts w:ascii="Times New Roman" w:hAnsi="Times New Roman" w:cs="Times New Roman"/>
          <w:b/>
          <w:sz w:val="28"/>
          <w:szCs w:val="28"/>
        </w:rPr>
        <w:t>МКОУ Чилековской СШ на 2020-2021 уч. год</w:t>
      </w:r>
    </w:p>
    <w:p w:rsidR="00E30D0B" w:rsidRPr="00540C9C" w:rsidRDefault="00E30D0B" w:rsidP="00E30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1799"/>
        <w:gridCol w:w="1065"/>
        <w:gridCol w:w="1616"/>
        <w:gridCol w:w="2835"/>
      </w:tblGrid>
      <w:tr w:rsidR="00E30D0B" w:rsidRPr="00540C9C" w:rsidTr="00540C9C">
        <w:trPr>
          <w:jc w:val="center"/>
        </w:trPr>
        <w:tc>
          <w:tcPr>
            <w:tcW w:w="0" w:type="auto"/>
          </w:tcPr>
          <w:p w:rsidR="00E30D0B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E30D0B" w:rsidRPr="00540C9C">
              <w:rPr>
                <w:rFonts w:ascii="Times New Roman" w:hAnsi="Times New Roman" w:cs="Times New Roman"/>
                <w:sz w:val="28"/>
                <w:szCs w:val="28"/>
              </w:rPr>
              <w:t>нь недели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0C9C" w:rsidRPr="00540C9C" w:rsidTr="00540C9C">
        <w:trPr>
          <w:jc w:val="center"/>
        </w:trPr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</w:tc>
        <w:tc>
          <w:tcPr>
            <w:tcW w:w="0" w:type="auto"/>
          </w:tcPr>
          <w:p w:rsid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D0B" w:rsidRPr="00540C9C" w:rsidTr="00540C9C">
        <w:trPr>
          <w:jc w:val="center"/>
        </w:trPr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bookmarkStart w:id="0" w:name="_GoBack"/>
        <w:bookmarkEnd w:id="0"/>
      </w:tr>
      <w:tr w:rsidR="00E30D0B" w:rsidRPr="00540C9C" w:rsidTr="00540C9C">
        <w:trPr>
          <w:jc w:val="center"/>
        </w:trPr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D0B" w:rsidRPr="00540C9C" w:rsidRDefault="00E30D0B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74D1A" w:rsidRPr="00540C9C" w:rsidTr="00540C9C">
        <w:trPr>
          <w:jc w:val="center"/>
        </w:trPr>
        <w:tc>
          <w:tcPr>
            <w:tcW w:w="0" w:type="auto"/>
          </w:tcPr>
          <w:p w:rsidR="00974D1A" w:rsidRPr="00540C9C" w:rsidRDefault="00974D1A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0" w:type="auto"/>
          </w:tcPr>
          <w:p w:rsidR="00974D1A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</w:tcPr>
          <w:p w:rsidR="00974D1A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74D1A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540C9C" w:rsidRPr="00540C9C" w:rsidTr="00540C9C">
        <w:trPr>
          <w:jc w:val="center"/>
        </w:trPr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</w:tcPr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</w:tc>
        <w:tc>
          <w:tcPr>
            <w:tcW w:w="0" w:type="auto"/>
          </w:tcPr>
          <w:p w:rsid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9C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540C9C" w:rsidRPr="00540C9C" w:rsidRDefault="00540C9C" w:rsidP="00E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D0B" w:rsidRDefault="00E30D0B" w:rsidP="00E30D0B">
      <w:pPr>
        <w:jc w:val="center"/>
      </w:pPr>
    </w:p>
    <w:sectPr w:rsidR="00E30D0B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B6278"/>
    <w:rsid w:val="001272CC"/>
    <w:rsid w:val="001B6278"/>
    <w:rsid w:val="001C51D3"/>
    <w:rsid w:val="00540C9C"/>
    <w:rsid w:val="0055721A"/>
    <w:rsid w:val="00575E6C"/>
    <w:rsid w:val="005E7C2C"/>
    <w:rsid w:val="00647023"/>
    <w:rsid w:val="006B4EFE"/>
    <w:rsid w:val="00740847"/>
    <w:rsid w:val="007845B5"/>
    <w:rsid w:val="00786F04"/>
    <w:rsid w:val="00974D1A"/>
    <w:rsid w:val="00AD2C77"/>
    <w:rsid w:val="00B71892"/>
    <w:rsid w:val="00DD4EE5"/>
    <w:rsid w:val="00E30D0B"/>
    <w:rsid w:val="00FD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  <w:style w:type="table" w:styleId="a8">
    <w:name w:val="Table Grid"/>
    <w:basedOn w:val="a1"/>
    <w:uiPriority w:val="59"/>
    <w:rsid w:val="00E30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72CC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272CC"/>
    <w:rPr>
      <w:rFonts w:ascii="Tahoma" w:eastAsia="Noto Sans CJK SC Regular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79047</cp:lastModifiedBy>
  <cp:revision>8</cp:revision>
  <cp:lastPrinted>1900-12-31T20:00:00Z</cp:lastPrinted>
  <dcterms:created xsi:type="dcterms:W3CDTF">2021-03-30T13:44:00Z</dcterms:created>
  <dcterms:modified xsi:type="dcterms:W3CDTF">2021-03-30T14:21:00Z</dcterms:modified>
</cp:coreProperties>
</file>