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BF" w:rsidRPr="00AD1A50" w:rsidRDefault="004D69BF" w:rsidP="00AD1A5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C64D3">
        <w:rPr>
          <w:rFonts w:ascii="Times New Roman" w:hAnsi="Times New Roman"/>
          <w:b/>
          <w:sz w:val="24"/>
          <w:szCs w:val="24"/>
        </w:rPr>
        <w:t xml:space="preserve">Анкета для граждан в </w:t>
      </w:r>
      <w:r>
        <w:rPr>
          <w:rFonts w:ascii="Times New Roman" w:hAnsi="Times New Roman"/>
          <w:b/>
          <w:sz w:val="24"/>
          <w:szCs w:val="24"/>
          <w:u w:val="single"/>
        </w:rPr>
        <w:t>возрасте до 6</w:t>
      </w:r>
      <w:r w:rsidRPr="00F24FA2">
        <w:rPr>
          <w:rFonts w:ascii="Times New Roman" w:hAnsi="Times New Roman"/>
          <w:b/>
          <w:sz w:val="24"/>
          <w:szCs w:val="24"/>
          <w:u w:val="single"/>
        </w:rPr>
        <w:t>5 лет</w:t>
      </w:r>
      <w:r w:rsidRPr="000C64D3">
        <w:rPr>
          <w:rFonts w:ascii="Times New Roman" w:hAnsi="Times New Roman"/>
          <w:b/>
          <w:sz w:val="24"/>
          <w:szCs w:val="24"/>
        </w:rPr>
        <w:t xml:space="preserve">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</w:r>
    </w:p>
    <w:p w:rsidR="004D69BF" w:rsidRPr="000C64D3" w:rsidRDefault="004D69BF" w:rsidP="0094700D">
      <w:pPr>
        <w:pStyle w:val="NoSpacing"/>
        <w:rPr>
          <w:rFonts w:ascii="Times New Roman" w:hAnsi="Times New Roman"/>
        </w:rPr>
      </w:pP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2461"/>
        <w:gridCol w:w="2748"/>
        <w:gridCol w:w="183"/>
        <w:gridCol w:w="780"/>
        <w:gridCol w:w="549"/>
        <w:gridCol w:w="432"/>
        <w:gridCol w:w="347"/>
        <w:gridCol w:w="348"/>
        <w:gridCol w:w="2137"/>
      </w:tblGrid>
      <w:tr w:rsidR="004D69BF" w:rsidRPr="000C64D3" w:rsidTr="002275A4">
        <w:trPr>
          <w:trHeight w:hRule="exact" w:val="340"/>
          <w:jc w:val="center"/>
        </w:trPr>
        <w:tc>
          <w:tcPr>
            <w:tcW w:w="0" w:type="auto"/>
            <w:gridSpan w:val="10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анкетировани</w:t>
            </w:r>
            <w:r w:rsidRPr="008548B8">
              <w:rPr>
                <w:rFonts w:ascii="Times New Roman" w:hAnsi="Times New Roman"/>
              </w:rPr>
              <w:t>я (день, месяц, год):</w:t>
            </w:r>
          </w:p>
        </w:tc>
      </w:tr>
      <w:tr w:rsidR="004D69BF" w:rsidRPr="000C64D3" w:rsidTr="002275A4">
        <w:trPr>
          <w:trHeight w:hRule="exact" w:val="397"/>
          <w:jc w:val="center"/>
        </w:trPr>
        <w:tc>
          <w:tcPr>
            <w:tcW w:w="0" w:type="auto"/>
            <w:gridSpan w:val="6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>пациента</w:t>
            </w:r>
            <w:r w:rsidRPr="008548B8">
              <w:rPr>
                <w:rFonts w:ascii="Times New Roman" w:hAnsi="Times New Roman"/>
              </w:rPr>
              <w:t>:</w:t>
            </w:r>
          </w:p>
        </w:tc>
        <w:tc>
          <w:tcPr>
            <w:tcW w:w="0" w:type="auto"/>
            <w:gridSpan w:val="4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 w:rsidRPr="008548B8">
              <w:rPr>
                <w:rFonts w:ascii="Times New Roman" w:hAnsi="Times New Roman"/>
              </w:rPr>
              <w:t>л:</w:t>
            </w:r>
          </w:p>
        </w:tc>
      </w:tr>
      <w:tr w:rsidR="004D69BF" w:rsidRPr="000C64D3" w:rsidTr="002275A4">
        <w:trPr>
          <w:trHeight w:hRule="exact" w:val="397"/>
          <w:jc w:val="center"/>
        </w:trPr>
        <w:tc>
          <w:tcPr>
            <w:tcW w:w="0" w:type="auto"/>
            <w:gridSpan w:val="6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Дата рождения (день, месяц, год):</w:t>
            </w:r>
            <w:r w:rsidRPr="008548B8">
              <w:rPr>
                <w:rFonts w:ascii="Times New Roman" w:hAnsi="Times New Roman"/>
              </w:rPr>
              <w:tab/>
            </w:r>
          </w:p>
        </w:tc>
        <w:tc>
          <w:tcPr>
            <w:tcW w:w="0" w:type="auto"/>
            <w:gridSpan w:val="4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Полных лет:</w:t>
            </w:r>
          </w:p>
        </w:tc>
      </w:tr>
      <w:tr w:rsidR="004D69BF" w:rsidRPr="000C64D3" w:rsidTr="002275A4">
        <w:trPr>
          <w:trHeight w:hRule="exact" w:val="397"/>
          <w:jc w:val="center"/>
        </w:trPr>
        <w:tc>
          <w:tcPr>
            <w:tcW w:w="0" w:type="auto"/>
            <w:gridSpan w:val="4"/>
          </w:tcPr>
          <w:p w:rsidR="004D69BF" w:rsidRDefault="004D69BF" w:rsidP="0094700D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Поликлиника №</w:t>
            </w:r>
          </w:p>
          <w:p w:rsidR="004D69BF" w:rsidRDefault="004D69BF" w:rsidP="0094700D">
            <w:pPr>
              <w:pStyle w:val="NoSpacing"/>
              <w:rPr>
                <w:rFonts w:ascii="Times New Roman" w:hAnsi="Times New Roman"/>
              </w:rPr>
            </w:pPr>
          </w:p>
          <w:p w:rsidR="004D69BF" w:rsidRDefault="004D69BF" w:rsidP="0094700D">
            <w:pPr>
              <w:pStyle w:val="NoSpacing"/>
              <w:rPr>
                <w:rFonts w:ascii="Times New Roman" w:hAnsi="Times New Roman"/>
              </w:rPr>
            </w:pPr>
          </w:p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6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и ФИО  медицинского работника: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 w:val="restart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gridSpan w:val="9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b/>
              </w:rPr>
              <w:t>Говорил ли Вам врач когда-либо, что у Вас имеется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94700D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1.1. гипертоническая болезнь (повышенное артериальное давление)?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D358B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D358B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1.2. ишемическая болезнь сердца (стенокардия)?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D358B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1.3. цереброваскулярное заболевание (заболевание сосудов головного мозга)?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D358B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1.4. хроническое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D358B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1.5. туберкулез (легких или иных локализаций)?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D358B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1.6. сахарный диабет или повышенный уровень сахара в крови?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D358B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857A17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1.7. заболевания желудка (гастрит, язвенная болезнь)?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857A17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1.8. хроническое заболевание почек?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06740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1.9. злокачественное новообразование?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trHeight w:hRule="exact" w:val="340"/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9"/>
            <w:vAlign w:val="center"/>
          </w:tcPr>
          <w:p w:rsidR="004D69BF" w:rsidRPr="008548B8" w:rsidRDefault="004D69BF" w:rsidP="00893153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</w:rPr>
              <w:t xml:space="preserve">    Если «Да», то какое?</w:t>
            </w:r>
            <w:r w:rsidRPr="008548B8">
              <w:rPr>
                <w:rFonts w:ascii="Times New Roman" w:hAnsi="Times New Roman"/>
                <w:lang w:val="en-US"/>
              </w:rPr>
              <w:t xml:space="preserve"> __________________________________________________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067400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1.10. повышенный уровень холестерина?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5"/>
          </w:tcPr>
          <w:p w:rsidR="004D69BF" w:rsidRPr="008548B8" w:rsidRDefault="004D69BF" w:rsidP="00F32CBC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 xml:space="preserve">    Если «Да», то принимаете ли Вы препараты для снижения уровня холестерина?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F32CBC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Был ли у Вас инфаркт миокарда?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AD697B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Был ли у Вас инсульт?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271684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b/>
              </w:rPr>
              <w:t>Был ли инфаркт миокарда или инсульт у Ваших близких родственников в молодом или среднем возрасте (до 65 лет</w:t>
            </w:r>
            <w:r w:rsidRPr="008548B8">
              <w:rPr>
                <w:rFonts w:ascii="Times New Roman" w:hAnsi="Times New Roman"/>
              </w:rPr>
              <w:t xml:space="preserve"> у</w:t>
            </w:r>
          </w:p>
          <w:p w:rsidR="004D69BF" w:rsidRPr="008548B8" w:rsidRDefault="004D69BF" w:rsidP="00271684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 xml:space="preserve">матери или родных сестер, или </w:t>
            </w:r>
            <w:r w:rsidRPr="008548B8">
              <w:rPr>
                <w:rFonts w:ascii="Times New Roman" w:hAnsi="Times New Roman"/>
                <w:b/>
              </w:rPr>
              <w:t>до 55 лет</w:t>
            </w:r>
            <w:r w:rsidRPr="008548B8">
              <w:rPr>
                <w:rFonts w:ascii="Times New Roman" w:hAnsi="Times New Roman"/>
              </w:rPr>
              <w:t xml:space="preserve"> у отца или родных братьев)?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3B5D9C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b/>
              </w:rPr>
              <w:t>Были ли у Ваших близких родственников в молодом или среднем возрасте злокачественные новообразования</w:t>
            </w:r>
            <w:r w:rsidRPr="008548B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легкого,</w:t>
            </w:r>
            <w:r w:rsidRPr="008548B8">
              <w:rPr>
                <w:rFonts w:ascii="Times New Roman" w:hAnsi="Times New Roman"/>
              </w:rPr>
              <w:t xml:space="preserve">желудка, кишечника, толстой или прямой кишки, предстательной железы, молочной железы, матки, опухоли других локализаций) или </w:t>
            </w:r>
            <w:r>
              <w:rPr>
                <w:rFonts w:ascii="Times New Roman" w:hAnsi="Times New Roman"/>
              </w:rPr>
              <w:t xml:space="preserve">полипоз желудка, семейный аденоматоз/диффузный полипоз толстой кишки? </w:t>
            </w:r>
            <w:r w:rsidRPr="008548B8">
              <w:rPr>
                <w:rFonts w:ascii="Times New Roman" w:hAnsi="Times New Roman"/>
              </w:rPr>
              <w:t>(нужное подчеркнуть)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EA6417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A641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</w:t>
            </w:r>
            <w:r>
              <w:rPr>
                <w:rFonts w:ascii="Times New Roman" w:hAnsi="Times New Roman"/>
                <w:b/>
              </w:rPr>
              <w:t>,</w:t>
            </w:r>
            <w:r w:rsidRPr="008548B8">
              <w:rPr>
                <w:rFonts w:ascii="Times New Roman" w:hAnsi="Times New Roman"/>
                <w:b/>
              </w:rPr>
              <w:t xml:space="preserve"> тяжести </w:t>
            </w:r>
            <w:r>
              <w:rPr>
                <w:rFonts w:ascii="Times New Roman" w:hAnsi="Times New Roman"/>
                <w:b/>
              </w:rPr>
              <w:t xml:space="preserve">или явного дискомфорта </w:t>
            </w:r>
            <w:r w:rsidRPr="008548B8">
              <w:rPr>
                <w:rFonts w:ascii="Times New Roman" w:hAnsi="Times New Roman"/>
                <w:b/>
              </w:rPr>
              <w:t>за грудиной</w:t>
            </w:r>
            <w:r>
              <w:rPr>
                <w:rFonts w:ascii="Times New Roman" w:hAnsi="Times New Roman"/>
                <w:b/>
              </w:rPr>
              <w:t xml:space="preserve"> и</w:t>
            </w:r>
            <w:r w:rsidRPr="008548B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 w:rsidRPr="008548B8">
              <w:rPr>
                <w:rFonts w:ascii="Times New Roman" w:hAnsi="Times New Roman"/>
                <w:b/>
              </w:rPr>
              <w:t>или</w:t>
            </w:r>
            <w:r>
              <w:rPr>
                <w:rFonts w:ascii="Times New Roman" w:hAnsi="Times New Roman"/>
                <w:b/>
              </w:rPr>
              <w:t>)</w:t>
            </w:r>
            <w:r w:rsidRPr="008548B8">
              <w:rPr>
                <w:rFonts w:ascii="Times New Roman" w:hAnsi="Times New Roman"/>
                <w:b/>
              </w:rPr>
              <w:t xml:space="preserve"> в левой половине грудной клетки,</w:t>
            </w:r>
            <w:r>
              <w:rPr>
                <w:rFonts w:ascii="Times New Roman" w:hAnsi="Times New Roman"/>
                <w:b/>
              </w:rPr>
              <w:t xml:space="preserve"> и (или) в левом плече, и(или) в левой руке?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D26E94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Если на вопрос 6 ответ «Да», то указанные боли/ощущения/дискомфорт исчезают сразу или в течение не более чем 20 мин после прекращения ходьбы/адаптации к холоду/в тепле/ в покое и (или) они исчезают через 1-5 мин после приема нитроглицерина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Возникало ли у Вас когда-либо внезапное без явных причин кратковременное онемение в одной руке, ноге или половине лица, губы или языка?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 xml:space="preserve">Бывают ли у Вас свистящие </w:t>
            </w:r>
            <w:r>
              <w:rPr>
                <w:rFonts w:ascii="Times New Roman" w:hAnsi="Times New Roman"/>
                <w:b/>
              </w:rPr>
              <w:t xml:space="preserve">или жужжащие хрипы </w:t>
            </w:r>
            <w:r w:rsidRPr="008548B8">
              <w:rPr>
                <w:rFonts w:ascii="Times New Roman" w:hAnsi="Times New Roman"/>
                <w:b/>
              </w:rPr>
              <w:t xml:space="preserve"> в грудной клетке</w:t>
            </w:r>
            <w:r>
              <w:rPr>
                <w:rFonts w:ascii="Times New Roman" w:hAnsi="Times New Roman"/>
                <w:b/>
              </w:rPr>
              <w:t xml:space="preserve"> при дыхании, не проходящие при откашливании?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Бывало ли у Вас когда-либо кровохарканье?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b/>
              </w:rPr>
              <w:t>Беспокоят ли Вас боли в области верхней части живота</w:t>
            </w:r>
            <w:r w:rsidRPr="008548B8">
              <w:rPr>
                <w:rFonts w:ascii="Times New Roman" w:hAnsi="Times New Roman"/>
              </w:rPr>
              <w:t xml:space="preserve"> (в области желудка), отрыжка, тошнота, рвота, ухудшение или отсутствие аппетита?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b/>
              </w:rPr>
              <w:t>Похудели ли Вы за последнее время без видимых причин</w:t>
            </w:r>
            <w:r w:rsidRPr="008548B8">
              <w:rPr>
                <w:rFonts w:ascii="Times New Roman" w:hAnsi="Times New Roman"/>
              </w:rPr>
              <w:t xml:space="preserve"> (т.е. без соблюдения диеты или увеличения физической активности и пр.)?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Бывает ли у Вас боль в области заднепроходного отверстия?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Бывают ли у Вас кровяные выделения с калом?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b/>
              </w:rPr>
              <w:t>Курите ли Вы?</w:t>
            </w:r>
            <w:r w:rsidRPr="008548B8">
              <w:rPr>
                <w:rFonts w:ascii="Times New Roman" w:hAnsi="Times New Roman"/>
              </w:rPr>
              <w:t xml:space="preserve"> (курение одной и более сигарет в день)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0" w:type="auto"/>
            <w:gridSpan w:val="9"/>
            <w:vAlign w:val="center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b/>
              </w:rPr>
              <w:t>Если Вы курите, то сколько в среднем сигарет в день выкуриваете?</w:t>
            </w:r>
            <w:r w:rsidRPr="008548B8">
              <w:rPr>
                <w:rFonts w:ascii="Times New Roman" w:hAnsi="Times New Roman"/>
              </w:rPr>
              <w:t xml:space="preserve"> ______ сиг/день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До 30 минут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30 минут и более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Присутствует ли в Вашем ежедневном рационе 400-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rPr>
                  <w:rFonts w:ascii="Times New Roman" w:hAnsi="Times New Roman"/>
                  <w:b/>
                </w:rPr>
                <w:t>500 г</w:t>
              </w:r>
            </w:smartTag>
            <w:r>
              <w:rPr>
                <w:rFonts w:ascii="Times New Roman" w:hAnsi="Times New Roman"/>
                <w:b/>
              </w:rPr>
              <w:t xml:space="preserve"> сырых овощей и фруктов?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Имеете ли Вы привычку подсаливать приготовленную пищу, не пробуя ее?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 w:val="restart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0" w:type="auto"/>
            <w:gridSpan w:val="9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Как часто вы употребляете алкогольные напитки?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  <w:lang w:val="en-US"/>
              </w:rPr>
              <w:t>Никогда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  <w:lang w:val="en-US"/>
              </w:rPr>
              <w:t>(0 баллов)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Раз в месяц и реже (1 балл)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  <w:lang w:val="en-US"/>
              </w:rPr>
              <w:t>2-4 раза в месяц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  <w:lang w:val="en-US"/>
              </w:rPr>
              <w:t>(2 балла)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  <w:lang w:val="en-US"/>
              </w:rPr>
              <w:t>2-3 раза в неделю (3 балла)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548B8">
              <w:rPr>
                <w:rFonts w:ascii="Times New Roman" w:hAnsi="Times New Roman"/>
                <w:lang w:val="en-US"/>
              </w:rPr>
              <w:t>≥</w:t>
            </w:r>
            <w:r w:rsidRPr="008548B8">
              <w:rPr>
                <w:rFonts w:ascii="Times New Roman" w:hAnsi="Times New Roman"/>
              </w:rPr>
              <w:t xml:space="preserve"> </w:t>
            </w:r>
            <w:r w:rsidRPr="008548B8">
              <w:rPr>
                <w:rFonts w:ascii="Times New Roman" w:hAnsi="Times New Roman"/>
                <w:lang w:val="en-US"/>
              </w:rPr>
              <w:t>4 раз в неделю (4 балла)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 w:val="restart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0" w:type="auto"/>
            <w:gridSpan w:val="9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Какое количество алкогольных напитков (сколько порций) вы выпиваете обычно за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один раз?</w:t>
            </w:r>
          </w:p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i/>
              </w:rPr>
            </w:pPr>
            <w:r w:rsidRPr="008548B8">
              <w:rPr>
                <w:rFonts w:ascii="Times New Roman" w:hAnsi="Times New Roman"/>
                <w:i/>
              </w:rPr>
              <w:t>1 порция равна</w:t>
            </w:r>
            <w:r>
              <w:rPr>
                <w:rFonts w:ascii="Times New Roman" w:hAnsi="Times New Roman"/>
                <w:i/>
              </w:rPr>
              <w:t xml:space="preserve"> 12 мл чистого этанола </w:t>
            </w:r>
            <w:r w:rsidRPr="008548B8">
              <w:rPr>
                <w:rFonts w:ascii="Times New Roman" w:hAnsi="Times New Roman"/>
                <w:i/>
              </w:rPr>
              <w:t xml:space="preserve"> ИЛИ 30 мл крепкого алкоголя (водки) ИЛИ 100 мл сухого вина ИЛИ 300 мл</w:t>
            </w:r>
          </w:p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i/>
              </w:rPr>
              <w:t>пива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1-2 порции (0 баллов)</w:t>
            </w:r>
          </w:p>
        </w:tc>
        <w:tc>
          <w:tcPr>
            <w:tcW w:w="0" w:type="auto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3-4 порции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(1 балл)</w:t>
            </w:r>
          </w:p>
        </w:tc>
        <w:tc>
          <w:tcPr>
            <w:tcW w:w="0" w:type="auto"/>
            <w:gridSpan w:val="2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5-6 порций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(2 балла)</w:t>
            </w:r>
          </w:p>
        </w:tc>
        <w:tc>
          <w:tcPr>
            <w:tcW w:w="0" w:type="auto"/>
            <w:gridSpan w:val="3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7-9 порций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(3 балла)</w:t>
            </w:r>
          </w:p>
        </w:tc>
        <w:tc>
          <w:tcPr>
            <w:tcW w:w="0" w:type="auto"/>
            <w:gridSpan w:val="2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lang w:val="en-US"/>
              </w:rPr>
              <w:t>≥</w:t>
            </w:r>
            <w:r w:rsidRPr="008548B8">
              <w:rPr>
                <w:rFonts w:ascii="Times New Roman" w:hAnsi="Times New Roman"/>
              </w:rPr>
              <w:t xml:space="preserve"> 10 порций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(4 балла)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 w:val="restart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48B8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0" w:type="auto"/>
            <w:gridSpan w:val="9"/>
          </w:tcPr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 xml:space="preserve">Как часто Вы употребляете за один раз 6 или более порций? </w:t>
            </w:r>
          </w:p>
          <w:p w:rsidR="004D69BF" w:rsidRPr="008548B8" w:rsidRDefault="004D69BF" w:rsidP="001B2953">
            <w:pPr>
              <w:pStyle w:val="NoSpacing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 xml:space="preserve">6 порций равны ИЛИ 180 мл крепкого алкоголя (водки) ИЛИ 600 мл сухого вина ИЛИ </w:t>
            </w:r>
            <w:smartTag w:uri="urn:schemas-microsoft-com:office:smarttags" w:element="metricconverter">
              <w:smartTagPr>
                <w:attr w:name="ProductID" w:val="1,8 л"/>
              </w:smartTagPr>
              <w:r w:rsidRPr="008548B8">
                <w:rPr>
                  <w:rFonts w:ascii="Times New Roman" w:hAnsi="Times New Roman"/>
                </w:rPr>
                <w:t>1,8 л</w:t>
              </w:r>
            </w:smartTag>
            <w:r w:rsidRPr="008548B8">
              <w:rPr>
                <w:rFonts w:ascii="Times New Roman" w:hAnsi="Times New Roman"/>
              </w:rPr>
              <w:t xml:space="preserve"> пива</w:t>
            </w:r>
          </w:p>
        </w:tc>
      </w:tr>
      <w:tr w:rsidR="004D69BF" w:rsidRPr="000C64D3" w:rsidTr="002275A4">
        <w:trPr>
          <w:jc w:val="center"/>
        </w:trPr>
        <w:tc>
          <w:tcPr>
            <w:tcW w:w="0" w:type="auto"/>
            <w:vMerge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Никогда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(0 баллов)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Раз в месяц и реже (1 балл)</w:t>
            </w:r>
          </w:p>
        </w:tc>
        <w:tc>
          <w:tcPr>
            <w:tcW w:w="0" w:type="auto"/>
            <w:gridSpan w:val="2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2-4 раза в месяц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(2 балла)</w:t>
            </w:r>
          </w:p>
        </w:tc>
        <w:tc>
          <w:tcPr>
            <w:tcW w:w="0" w:type="auto"/>
            <w:gridSpan w:val="2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 xml:space="preserve">2-3 раза в неделю </w:t>
            </w:r>
          </w:p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(3 балла)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  <w:lang w:val="en-US"/>
              </w:rPr>
              <w:t>≥</w:t>
            </w:r>
            <w:r w:rsidRPr="008548B8">
              <w:rPr>
                <w:rFonts w:ascii="Times New Roman" w:hAnsi="Times New Roman"/>
              </w:rPr>
              <w:t xml:space="preserve"> 4 раз в неделю (4 балла)</w:t>
            </w:r>
          </w:p>
        </w:tc>
      </w:tr>
      <w:tr w:rsidR="004D69BF" w:rsidRPr="000C64D3" w:rsidTr="002275A4">
        <w:trPr>
          <w:trHeight w:hRule="exact" w:val="340"/>
          <w:jc w:val="center"/>
        </w:trPr>
        <w:tc>
          <w:tcPr>
            <w:tcW w:w="0" w:type="auto"/>
            <w:gridSpan w:val="10"/>
            <w:vAlign w:val="center"/>
          </w:tcPr>
          <w:p w:rsidR="004D69BF" w:rsidRPr="008548B8" w:rsidRDefault="004D69BF" w:rsidP="008548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ОБЩАЯ СУММА БАЛЛОВ в ответах на вопросы №№ 25-27 равна ________ баллов</w:t>
            </w:r>
          </w:p>
        </w:tc>
      </w:tr>
      <w:tr w:rsidR="004D69BF" w:rsidRPr="008548B8" w:rsidTr="008B7F58">
        <w:trPr>
          <w:jc w:val="center"/>
        </w:trPr>
        <w:tc>
          <w:tcPr>
            <w:tcW w:w="0" w:type="auto"/>
            <w:vAlign w:val="center"/>
          </w:tcPr>
          <w:p w:rsidR="004D69BF" w:rsidRPr="0085091B" w:rsidRDefault="004D69BF" w:rsidP="008B7F5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0" w:type="auto"/>
            <w:gridSpan w:val="5"/>
          </w:tcPr>
          <w:p w:rsidR="004D69BF" w:rsidRPr="008548B8" w:rsidRDefault="004D69BF" w:rsidP="008B7F58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Есть ли  у Вас другие жалобы на свое здоровье,не вошедшие в настоящую анкету, и которые Вы бы хотели сообщить врачу (фельдшеру)?</w:t>
            </w:r>
          </w:p>
        </w:tc>
        <w:tc>
          <w:tcPr>
            <w:tcW w:w="0" w:type="auto"/>
            <w:gridSpan w:val="3"/>
            <w:vAlign w:val="center"/>
          </w:tcPr>
          <w:p w:rsidR="004D69BF" w:rsidRPr="008548B8" w:rsidRDefault="004D69BF" w:rsidP="008B7F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Align w:val="center"/>
          </w:tcPr>
          <w:p w:rsidR="004D69BF" w:rsidRPr="008548B8" w:rsidRDefault="004D69BF" w:rsidP="008B7F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548B8">
              <w:rPr>
                <w:rFonts w:ascii="Times New Roman" w:hAnsi="Times New Roman"/>
              </w:rPr>
              <w:t>Нет</w:t>
            </w:r>
          </w:p>
        </w:tc>
      </w:tr>
    </w:tbl>
    <w:p w:rsidR="004D69BF" w:rsidRDefault="004D69BF" w:rsidP="0094700D">
      <w:pPr>
        <w:pStyle w:val="NoSpacing"/>
        <w:rPr>
          <w:rFonts w:ascii="Times New Roman" w:hAnsi="Times New Roman"/>
        </w:rPr>
      </w:pPr>
    </w:p>
    <w:p w:rsidR="004D69BF" w:rsidRDefault="004D69BF" w:rsidP="0094700D">
      <w:pPr>
        <w:pStyle w:val="NoSpacing"/>
        <w:rPr>
          <w:rFonts w:ascii="Times New Roman" w:hAnsi="Times New Roman"/>
        </w:rPr>
      </w:pPr>
    </w:p>
    <w:p w:rsidR="004D69BF" w:rsidRDefault="004D69BF" w:rsidP="0094700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С результатами анкетирования ознакомлен:</w:t>
      </w:r>
    </w:p>
    <w:p w:rsidR="004D69BF" w:rsidRDefault="004D69BF" w:rsidP="0094700D">
      <w:pPr>
        <w:pStyle w:val="NoSpacing"/>
        <w:rPr>
          <w:rFonts w:ascii="Times New Roman" w:hAnsi="Times New Roman"/>
        </w:rPr>
      </w:pPr>
    </w:p>
    <w:p w:rsidR="004D69BF" w:rsidRDefault="004D69BF" w:rsidP="0094700D">
      <w:pPr>
        <w:pStyle w:val="NoSpacing"/>
        <w:rPr>
          <w:rFonts w:ascii="Times New Roman" w:hAnsi="Times New Roman"/>
        </w:rPr>
      </w:pPr>
    </w:p>
    <w:p w:rsidR="004D69BF" w:rsidRPr="000C64D3" w:rsidRDefault="004D69BF" w:rsidP="0094700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Ф.И.О. врача, проводящего заключительный осмотр пациента по завершению профилактического медицинского осмотра или первого этапа диспансеризации</w:t>
      </w:r>
    </w:p>
    <w:p w:rsidR="004D69BF" w:rsidRPr="000C64D3" w:rsidRDefault="004D69BF">
      <w:pPr>
        <w:rPr>
          <w:rFonts w:ascii="Times New Roman" w:hAnsi="Times New Roman"/>
        </w:rPr>
      </w:pPr>
    </w:p>
    <w:sectPr w:rsidR="004D69BF" w:rsidRPr="000C64D3" w:rsidSect="00AF5E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51"/>
    <w:rsid w:val="000016B2"/>
    <w:rsid w:val="00026AC6"/>
    <w:rsid w:val="00033383"/>
    <w:rsid w:val="00055C48"/>
    <w:rsid w:val="00057930"/>
    <w:rsid w:val="00067400"/>
    <w:rsid w:val="000811E3"/>
    <w:rsid w:val="000946F5"/>
    <w:rsid w:val="000A6264"/>
    <w:rsid w:val="000B1D0E"/>
    <w:rsid w:val="000B471A"/>
    <w:rsid w:val="000C64D3"/>
    <w:rsid w:val="000D2464"/>
    <w:rsid w:val="000D538A"/>
    <w:rsid w:val="000F74F0"/>
    <w:rsid w:val="0011030B"/>
    <w:rsid w:val="00110766"/>
    <w:rsid w:val="00140660"/>
    <w:rsid w:val="001408F0"/>
    <w:rsid w:val="00150E91"/>
    <w:rsid w:val="001629BD"/>
    <w:rsid w:val="00162A6E"/>
    <w:rsid w:val="00172864"/>
    <w:rsid w:val="0017513C"/>
    <w:rsid w:val="00181B82"/>
    <w:rsid w:val="00186037"/>
    <w:rsid w:val="00186FD1"/>
    <w:rsid w:val="00193684"/>
    <w:rsid w:val="0019390A"/>
    <w:rsid w:val="001950C7"/>
    <w:rsid w:val="00196217"/>
    <w:rsid w:val="001B2953"/>
    <w:rsid w:val="001C3C8B"/>
    <w:rsid w:val="001C3F71"/>
    <w:rsid w:val="001C4278"/>
    <w:rsid w:val="001D1886"/>
    <w:rsid w:val="001D7070"/>
    <w:rsid w:val="001F265F"/>
    <w:rsid w:val="002044D7"/>
    <w:rsid w:val="00210409"/>
    <w:rsid w:val="0022069F"/>
    <w:rsid w:val="00223180"/>
    <w:rsid w:val="002275A4"/>
    <w:rsid w:val="00252281"/>
    <w:rsid w:val="00260696"/>
    <w:rsid w:val="002648D5"/>
    <w:rsid w:val="00264B97"/>
    <w:rsid w:val="00271684"/>
    <w:rsid w:val="00272A74"/>
    <w:rsid w:val="002A2097"/>
    <w:rsid w:val="002A79D3"/>
    <w:rsid w:val="002C0D3B"/>
    <w:rsid w:val="002C5CA2"/>
    <w:rsid w:val="002E3CCF"/>
    <w:rsid w:val="002F38B2"/>
    <w:rsid w:val="002F591F"/>
    <w:rsid w:val="002F68C3"/>
    <w:rsid w:val="00305982"/>
    <w:rsid w:val="00307F91"/>
    <w:rsid w:val="00320A30"/>
    <w:rsid w:val="003217FF"/>
    <w:rsid w:val="00322603"/>
    <w:rsid w:val="0033060E"/>
    <w:rsid w:val="0034454B"/>
    <w:rsid w:val="0035292C"/>
    <w:rsid w:val="0036670F"/>
    <w:rsid w:val="003818C2"/>
    <w:rsid w:val="00386E11"/>
    <w:rsid w:val="00391091"/>
    <w:rsid w:val="00396D6D"/>
    <w:rsid w:val="003A1E60"/>
    <w:rsid w:val="003B5D9C"/>
    <w:rsid w:val="003B6E9E"/>
    <w:rsid w:val="003D7B8B"/>
    <w:rsid w:val="003E0B23"/>
    <w:rsid w:val="003F4BC2"/>
    <w:rsid w:val="00403418"/>
    <w:rsid w:val="00406430"/>
    <w:rsid w:val="00412347"/>
    <w:rsid w:val="00420B82"/>
    <w:rsid w:val="004254EB"/>
    <w:rsid w:val="004266A9"/>
    <w:rsid w:val="004362A1"/>
    <w:rsid w:val="00442264"/>
    <w:rsid w:val="00453EAB"/>
    <w:rsid w:val="00467D49"/>
    <w:rsid w:val="0048602C"/>
    <w:rsid w:val="004864DC"/>
    <w:rsid w:val="0049155E"/>
    <w:rsid w:val="004A1F1C"/>
    <w:rsid w:val="004A6871"/>
    <w:rsid w:val="004B2023"/>
    <w:rsid w:val="004C04F9"/>
    <w:rsid w:val="004C359E"/>
    <w:rsid w:val="004C6686"/>
    <w:rsid w:val="004C7F46"/>
    <w:rsid w:val="004D69BF"/>
    <w:rsid w:val="00515002"/>
    <w:rsid w:val="00517302"/>
    <w:rsid w:val="00524063"/>
    <w:rsid w:val="00566595"/>
    <w:rsid w:val="00581D14"/>
    <w:rsid w:val="00597B14"/>
    <w:rsid w:val="005A3B41"/>
    <w:rsid w:val="005B11C5"/>
    <w:rsid w:val="005C3C39"/>
    <w:rsid w:val="005D5403"/>
    <w:rsid w:val="005E2CC7"/>
    <w:rsid w:val="005F4827"/>
    <w:rsid w:val="005F61DD"/>
    <w:rsid w:val="00610D31"/>
    <w:rsid w:val="00612086"/>
    <w:rsid w:val="006122BF"/>
    <w:rsid w:val="00612BFA"/>
    <w:rsid w:val="00612DE5"/>
    <w:rsid w:val="006141A0"/>
    <w:rsid w:val="006144FD"/>
    <w:rsid w:val="00627ECA"/>
    <w:rsid w:val="006354C9"/>
    <w:rsid w:val="00636011"/>
    <w:rsid w:val="00643AD0"/>
    <w:rsid w:val="00650CBD"/>
    <w:rsid w:val="00662B70"/>
    <w:rsid w:val="00663028"/>
    <w:rsid w:val="006638D9"/>
    <w:rsid w:val="006768D2"/>
    <w:rsid w:val="00680DF2"/>
    <w:rsid w:val="00685607"/>
    <w:rsid w:val="006A1350"/>
    <w:rsid w:val="006D3ACA"/>
    <w:rsid w:val="006F0E15"/>
    <w:rsid w:val="00700AC8"/>
    <w:rsid w:val="0070217F"/>
    <w:rsid w:val="007156F1"/>
    <w:rsid w:val="00722CFF"/>
    <w:rsid w:val="00722D51"/>
    <w:rsid w:val="0072632A"/>
    <w:rsid w:val="0072723B"/>
    <w:rsid w:val="00727C72"/>
    <w:rsid w:val="007631D6"/>
    <w:rsid w:val="007642B9"/>
    <w:rsid w:val="007655D3"/>
    <w:rsid w:val="00776618"/>
    <w:rsid w:val="00783E60"/>
    <w:rsid w:val="00785143"/>
    <w:rsid w:val="007943DD"/>
    <w:rsid w:val="007A0A5F"/>
    <w:rsid w:val="007A48B7"/>
    <w:rsid w:val="007A4E6F"/>
    <w:rsid w:val="007B25B8"/>
    <w:rsid w:val="007D23A0"/>
    <w:rsid w:val="007D41E9"/>
    <w:rsid w:val="00805000"/>
    <w:rsid w:val="008050D7"/>
    <w:rsid w:val="0081628F"/>
    <w:rsid w:val="008262D6"/>
    <w:rsid w:val="008278E0"/>
    <w:rsid w:val="008368C3"/>
    <w:rsid w:val="008378ED"/>
    <w:rsid w:val="0084496F"/>
    <w:rsid w:val="00846C04"/>
    <w:rsid w:val="0085091B"/>
    <w:rsid w:val="008548B8"/>
    <w:rsid w:val="00857A17"/>
    <w:rsid w:val="00866C21"/>
    <w:rsid w:val="00867ACE"/>
    <w:rsid w:val="008713D8"/>
    <w:rsid w:val="00871F20"/>
    <w:rsid w:val="00877DDB"/>
    <w:rsid w:val="00893153"/>
    <w:rsid w:val="008A65E7"/>
    <w:rsid w:val="008B7F58"/>
    <w:rsid w:val="008C425F"/>
    <w:rsid w:val="008D5154"/>
    <w:rsid w:val="008D73F9"/>
    <w:rsid w:val="008F49C0"/>
    <w:rsid w:val="00904008"/>
    <w:rsid w:val="0092031D"/>
    <w:rsid w:val="0092050A"/>
    <w:rsid w:val="00931115"/>
    <w:rsid w:val="0094463E"/>
    <w:rsid w:val="0094700D"/>
    <w:rsid w:val="009515AC"/>
    <w:rsid w:val="009521BF"/>
    <w:rsid w:val="0095555C"/>
    <w:rsid w:val="00956253"/>
    <w:rsid w:val="00966B7E"/>
    <w:rsid w:val="00984896"/>
    <w:rsid w:val="009B5AF4"/>
    <w:rsid w:val="009E143C"/>
    <w:rsid w:val="009E2EF1"/>
    <w:rsid w:val="009E45AF"/>
    <w:rsid w:val="009F5149"/>
    <w:rsid w:val="00A0428D"/>
    <w:rsid w:val="00A50D4D"/>
    <w:rsid w:val="00A52D02"/>
    <w:rsid w:val="00A53877"/>
    <w:rsid w:val="00A57EDB"/>
    <w:rsid w:val="00A67A49"/>
    <w:rsid w:val="00A72889"/>
    <w:rsid w:val="00A76F2D"/>
    <w:rsid w:val="00A850E1"/>
    <w:rsid w:val="00AB6989"/>
    <w:rsid w:val="00AB6F1D"/>
    <w:rsid w:val="00AC52C8"/>
    <w:rsid w:val="00AD1A50"/>
    <w:rsid w:val="00AD697B"/>
    <w:rsid w:val="00AE67CC"/>
    <w:rsid w:val="00AF5E5D"/>
    <w:rsid w:val="00B03F8B"/>
    <w:rsid w:val="00B13F3D"/>
    <w:rsid w:val="00B14A88"/>
    <w:rsid w:val="00B21B54"/>
    <w:rsid w:val="00B234C9"/>
    <w:rsid w:val="00B24040"/>
    <w:rsid w:val="00B30E79"/>
    <w:rsid w:val="00B564D4"/>
    <w:rsid w:val="00B73431"/>
    <w:rsid w:val="00B86666"/>
    <w:rsid w:val="00B93DA0"/>
    <w:rsid w:val="00BA5B9C"/>
    <w:rsid w:val="00BA5E4D"/>
    <w:rsid w:val="00BD3996"/>
    <w:rsid w:val="00BF4151"/>
    <w:rsid w:val="00BF536D"/>
    <w:rsid w:val="00BF7B00"/>
    <w:rsid w:val="00C22E7D"/>
    <w:rsid w:val="00C2436D"/>
    <w:rsid w:val="00C25B2E"/>
    <w:rsid w:val="00C5208C"/>
    <w:rsid w:val="00C6255F"/>
    <w:rsid w:val="00C749DA"/>
    <w:rsid w:val="00C86EAD"/>
    <w:rsid w:val="00CA1986"/>
    <w:rsid w:val="00CA41DF"/>
    <w:rsid w:val="00CE0589"/>
    <w:rsid w:val="00CE287E"/>
    <w:rsid w:val="00D24BA3"/>
    <w:rsid w:val="00D26E94"/>
    <w:rsid w:val="00D272E1"/>
    <w:rsid w:val="00D358B0"/>
    <w:rsid w:val="00D42D11"/>
    <w:rsid w:val="00D4681B"/>
    <w:rsid w:val="00D50BD3"/>
    <w:rsid w:val="00D5176C"/>
    <w:rsid w:val="00D5447A"/>
    <w:rsid w:val="00D55EEC"/>
    <w:rsid w:val="00D608DF"/>
    <w:rsid w:val="00D7147B"/>
    <w:rsid w:val="00D97243"/>
    <w:rsid w:val="00DA5267"/>
    <w:rsid w:val="00DB2B95"/>
    <w:rsid w:val="00DC6A7C"/>
    <w:rsid w:val="00DF1ACE"/>
    <w:rsid w:val="00E0486C"/>
    <w:rsid w:val="00E04900"/>
    <w:rsid w:val="00E150FC"/>
    <w:rsid w:val="00E161DB"/>
    <w:rsid w:val="00E27F42"/>
    <w:rsid w:val="00E356B8"/>
    <w:rsid w:val="00E462BB"/>
    <w:rsid w:val="00E46718"/>
    <w:rsid w:val="00E541C3"/>
    <w:rsid w:val="00E656A9"/>
    <w:rsid w:val="00E80833"/>
    <w:rsid w:val="00E87E5B"/>
    <w:rsid w:val="00EA43A9"/>
    <w:rsid w:val="00EA6417"/>
    <w:rsid w:val="00EC35CF"/>
    <w:rsid w:val="00EC3F67"/>
    <w:rsid w:val="00EF55F8"/>
    <w:rsid w:val="00F10ADD"/>
    <w:rsid w:val="00F218A2"/>
    <w:rsid w:val="00F237F9"/>
    <w:rsid w:val="00F239A1"/>
    <w:rsid w:val="00F24FA2"/>
    <w:rsid w:val="00F26271"/>
    <w:rsid w:val="00F32CBC"/>
    <w:rsid w:val="00F4688B"/>
    <w:rsid w:val="00F51404"/>
    <w:rsid w:val="00F633A1"/>
    <w:rsid w:val="00F74609"/>
    <w:rsid w:val="00F74A0E"/>
    <w:rsid w:val="00F863D8"/>
    <w:rsid w:val="00F87B1C"/>
    <w:rsid w:val="00F91852"/>
    <w:rsid w:val="00F929A4"/>
    <w:rsid w:val="00F92FCF"/>
    <w:rsid w:val="00FA742C"/>
    <w:rsid w:val="00FB3133"/>
    <w:rsid w:val="00FB7C01"/>
    <w:rsid w:val="00FC2659"/>
    <w:rsid w:val="00FC4EB0"/>
    <w:rsid w:val="00FD0CD9"/>
    <w:rsid w:val="00FD3DA5"/>
    <w:rsid w:val="00FE4D2C"/>
    <w:rsid w:val="00FE4EE3"/>
    <w:rsid w:val="00FE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1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F4151"/>
    <w:rPr>
      <w:lang w:eastAsia="en-US"/>
    </w:rPr>
  </w:style>
  <w:style w:type="table" w:styleId="TableGrid">
    <w:name w:val="Table Grid"/>
    <w:basedOn w:val="TableNormal"/>
    <w:uiPriority w:val="99"/>
    <w:rsid w:val="00B03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B30E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0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0E79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0E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3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0E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2</Pages>
  <Words>832</Words>
  <Characters>4746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149</cp:revision>
  <dcterms:created xsi:type="dcterms:W3CDTF">2018-03-03T15:56:00Z</dcterms:created>
  <dcterms:modified xsi:type="dcterms:W3CDTF">2022-08-23T09:48:00Z</dcterms:modified>
</cp:coreProperties>
</file>