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55" w:rsidRDefault="00964255" w:rsidP="00B476EF">
      <w:pPr>
        <w:pStyle w:val="BodyText"/>
        <w:spacing w:before="66" w:line="264" w:lineRule="auto"/>
        <w:ind w:left="4854" w:right="1826"/>
        <w:jc w:val="both"/>
        <w:rPr>
          <w:b/>
        </w:rPr>
      </w:pPr>
      <w:r w:rsidRPr="00B476EF">
        <w:rPr>
          <w:b/>
        </w:rPr>
        <w:t>Критерии доступности и качества ме</w:t>
      </w:r>
      <w:r>
        <w:rPr>
          <w:b/>
        </w:rPr>
        <w:t>дицинской помощи, эффективности</w:t>
      </w:r>
    </w:p>
    <w:p w:rsidR="00964255" w:rsidRDefault="00964255" w:rsidP="00B476EF">
      <w:pPr>
        <w:pStyle w:val="BodyText"/>
        <w:spacing w:before="66" w:line="264" w:lineRule="auto"/>
        <w:ind w:left="4854" w:right="1826"/>
        <w:jc w:val="both"/>
        <w:rPr>
          <w:b/>
        </w:rPr>
      </w:pPr>
      <w:r w:rsidRPr="00B476EF">
        <w:rPr>
          <w:b/>
        </w:rPr>
        <w:t>деятельности страховых медицинских</w:t>
      </w:r>
      <w:r>
        <w:rPr>
          <w:b/>
        </w:rPr>
        <w:t xml:space="preserve"> </w:t>
      </w:r>
      <w:r w:rsidRPr="00B476EF">
        <w:rPr>
          <w:b/>
          <w:spacing w:val="-52"/>
        </w:rPr>
        <w:t xml:space="preserve"> </w:t>
      </w:r>
      <w:r w:rsidRPr="00B476EF">
        <w:rPr>
          <w:b/>
        </w:rPr>
        <w:t>организаций 2026г</w:t>
      </w:r>
      <w:r>
        <w:rPr>
          <w:b/>
        </w:rPr>
        <w:t>.</w:t>
      </w:r>
    </w:p>
    <w:p w:rsidR="00964255" w:rsidRPr="00B476EF" w:rsidRDefault="00964255" w:rsidP="00B476EF">
      <w:pPr>
        <w:pStyle w:val="BodyText"/>
        <w:spacing w:before="66" w:line="264" w:lineRule="auto"/>
        <w:ind w:left="4854" w:right="1826"/>
        <w:jc w:val="both"/>
        <w:rPr>
          <w:b/>
        </w:rPr>
      </w:pPr>
    </w:p>
    <w:p w:rsidR="00964255" w:rsidRDefault="00964255" w:rsidP="00B476EF">
      <w:pPr>
        <w:pStyle w:val="BodyText"/>
        <w:spacing w:before="81" w:line="264" w:lineRule="auto"/>
        <w:ind w:left="2341" w:right="1826" w:hanging="1967"/>
        <w:jc w:val="both"/>
      </w:pPr>
      <w:r>
        <w:t>1.1. Программой устанавливаются целевые значения критериев доступности и качества</w:t>
      </w:r>
    </w:p>
    <w:p w:rsidR="00964255" w:rsidRDefault="00964255" w:rsidP="00B476EF">
      <w:pPr>
        <w:pStyle w:val="BodyText"/>
        <w:spacing w:before="81" w:line="264" w:lineRule="auto"/>
        <w:ind w:left="2341" w:right="1826" w:hanging="1967"/>
        <w:jc w:val="both"/>
        <w:rPr>
          <w:spacing w:val="-2"/>
        </w:rPr>
      </w:pPr>
      <w:r>
        <w:t>медицинской помощи, на</w:t>
      </w:r>
      <w:r>
        <w:rPr>
          <w:spacing w:val="-52"/>
        </w:rPr>
        <w:t xml:space="preserve"> </w:t>
      </w:r>
      <w:r>
        <w:t>основе которых проводится</w:t>
      </w:r>
      <w:r>
        <w:rPr>
          <w:spacing w:val="-1"/>
        </w:rPr>
        <w:t xml:space="preserve"> </w:t>
      </w:r>
      <w:r>
        <w:t>комплексная оценка их уровня</w:t>
      </w:r>
    </w:p>
    <w:p w:rsidR="00964255" w:rsidRDefault="00964255" w:rsidP="00B476EF">
      <w:pPr>
        <w:pStyle w:val="BodyText"/>
        <w:spacing w:before="81" w:line="264" w:lineRule="auto"/>
        <w:ind w:left="2341" w:right="1826" w:hanging="1967"/>
        <w:jc w:val="both"/>
      </w:pPr>
      <w:r>
        <w:t>динамики.</w:t>
      </w:r>
    </w:p>
    <w:p w:rsidR="00964255" w:rsidRDefault="00964255">
      <w:pPr>
        <w:pStyle w:val="BodyText"/>
        <w:spacing w:after="1"/>
        <w:ind w:right="0" w:firstLine="0"/>
        <w:rPr>
          <w:sz w:val="29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8"/>
        <w:gridCol w:w="5247"/>
        <w:gridCol w:w="1032"/>
        <w:gridCol w:w="1272"/>
        <w:gridCol w:w="1032"/>
        <w:gridCol w:w="1032"/>
        <w:gridCol w:w="1033"/>
      </w:tblGrid>
      <w:tr w:rsidR="00964255" w:rsidRPr="00B476EF">
        <w:trPr>
          <w:trHeight w:val="851"/>
        </w:trPr>
        <w:tc>
          <w:tcPr>
            <w:tcW w:w="588" w:type="dxa"/>
          </w:tcPr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87"/>
              <w:rPr>
                <w:sz w:val="20"/>
              </w:rPr>
            </w:pPr>
            <w:r w:rsidRPr="00B476EF">
              <w:rPr>
                <w:sz w:val="20"/>
              </w:rPr>
              <w:t>№</w:t>
            </w:r>
          </w:p>
        </w:tc>
        <w:tc>
          <w:tcPr>
            <w:tcW w:w="5247" w:type="dxa"/>
          </w:tcPr>
          <w:p w:rsidR="00964255" w:rsidRPr="00B476EF" w:rsidRDefault="00964255">
            <w:pPr>
              <w:pStyle w:val="TableParagraph"/>
              <w:ind w:left="2062" w:right="204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Показатели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line="278" w:lineRule="exact"/>
              <w:ind w:left="96" w:right="69" w:hanging="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Базовое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значение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2024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156" w:line="264" w:lineRule="auto"/>
              <w:ind w:left="144" w:right="102" w:firstLine="86"/>
              <w:rPr>
                <w:sz w:val="20"/>
              </w:rPr>
            </w:pPr>
            <w:r w:rsidRPr="00B476EF">
              <w:rPr>
                <w:sz w:val="20"/>
              </w:rPr>
              <w:t>Единица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измерения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2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2026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2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2027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2028</w:t>
            </w:r>
          </w:p>
        </w:tc>
      </w:tr>
      <w:tr w:rsidR="00964255" w:rsidRPr="00B476EF">
        <w:trPr>
          <w:trHeight w:val="822"/>
        </w:trPr>
        <w:tc>
          <w:tcPr>
            <w:tcW w:w="588" w:type="dxa"/>
            <w:vMerge w:val="restart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3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ind w:left="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</w:t>
            </w:r>
          </w:p>
        </w:tc>
        <w:tc>
          <w:tcPr>
            <w:tcW w:w="5247" w:type="dxa"/>
          </w:tcPr>
          <w:p w:rsidR="00964255" w:rsidRPr="00B476EF" w:rsidRDefault="00964255">
            <w:pPr>
              <w:pStyle w:val="TableParagraph"/>
              <w:spacing w:line="264" w:lineRule="auto"/>
              <w:ind w:left="31" w:right="935"/>
              <w:rPr>
                <w:sz w:val="20"/>
              </w:rPr>
            </w:pPr>
            <w:r w:rsidRPr="00B476EF">
              <w:rPr>
                <w:sz w:val="20"/>
              </w:rPr>
              <w:t>Удовлетворенность населения доступностью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медицинской помощью (процентов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от</w:t>
            </w:r>
          </w:p>
          <w:p w:rsidR="00964255" w:rsidRPr="00B476EF" w:rsidRDefault="00964255">
            <w:pPr>
              <w:pStyle w:val="TableParagraph"/>
              <w:spacing w:before="1" w:line="245" w:lineRule="exact"/>
              <w:ind w:left="31"/>
              <w:rPr>
                <w:sz w:val="20"/>
              </w:rPr>
            </w:pPr>
            <w:r w:rsidRPr="00B476EF">
              <w:rPr>
                <w:sz w:val="20"/>
              </w:rPr>
              <w:t>числаопрошенных),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том</w:t>
            </w:r>
            <w:r w:rsidRPr="00B476EF">
              <w:rPr>
                <w:spacing w:val="-4"/>
                <w:sz w:val="20"/>
              </w:rPr>
              <w:t xml:space="preserve"> </w:t>
            </w:r>
            <w:r w:rsidRPr="00B476EF">
              <w:rPr>
                <w:sz w:val="20"/>
              </w:rPr>
              <w:t>числе: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8"/>
              <w:rPr>
                <w:sz w:val="20"/>
              </w:rPr>
            </w:pPr>
            <w:r w:rsidRPr="00B476EF">
              <w:rPr>
                <w:sz w:val="20"/>
              </w:rPr>
              <w:t>55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5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4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2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60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62,7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5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62,7</w:t>
            </w:r>
          </w:p>
        </w:tc>
      </w:tr>
      <w:tr w:rsidR="00964255" w:rsidRPr="00B476EF">
        <w:trPr>
          <w:trHeight w:val="270"/>
        </w:trPr>
        <w:tc>
          <w:tcPr>
            <w:tcW w:w="588" w:type="dxa"/>
            <w:vMerge/>
            <w:tcBorders>
              <w:top w:val="nil"/>
            </w:tcBorders>
          </w:tcPr>
          <w:p w:rsidR="00964255" w:rsidRPr="00B476EF" w:rsidRDefault="00964255">
            <w:pPr>
              <w:rPr>
                <w:sz w:val="20"/>
                <w:szCs w:val="2"/>
              </w:rPr>
            </w:pPr>
          </w:p>
        </w:tc>
        <w:tc>
          <w:tcPr>
            <w:tcW w:w="5247" w:type="dxa"/>
          </w:tcPr>
          <w:p w:rsidR="00964255" w:rsidRPr="00B476EF" w:rsidRDefault="00964255">
            <w:pPr>
              <w:pStyle w:val="TableParagraph"/>
              <w:spacing w:line="250" w:lineRule="exact"/>
              <w:ind w:left="31"/>
              <w:rPr>
                <w:sz w:val="20"/>
              </w:rPr>
            </w:pPr>
            <w:r w:rsidRPr="00B476EF">
              <w:rPr>
                <w:sz w:val="20"/>
              </w:rPr>
              <w:t>городского населения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" w:line="245" w:lineRule="exact"/>
              <w:ind w:left="408"/>
              <w:rPr>
                <w:sz w:val="20"/>
              </w:rPr>
            </w:pPr>
            <w:r w:rsidRPr="00B476EF">
              <w:rPr>
                <w:sz w:val="20"/>
              </w:rPr>
              <w:t>52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5" w:line="245" w:lineRule="exact"/>
              <w:ind w:left="174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" w:line="245" w:lineRule="exact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55,1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" w:line="245" w:lineRule="exact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55,6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5" w:line="245" w:lineRule="exact"/>
              <w:ind w:left="249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65,6</w:t>
            </w:r>
          </w:p>
        </w:tc>
      </w:tr>
      <w:tr w:rsidR="00964255" w:rsidRPr="00B476EF">
        <w:trPr>
          <w:trHeight w:val="371"/>
        </w:trPr>
        <w:tc>
          <w:tcPr>
            <w:tcW w:w="588" w:type="dxa"/>
            <w:vMerge/>
            <w:tcBorders>
              <w:top w:val="nil"/>
            </w:tcBorders>
          </w:tcPr>
          <w:p w:rsidR="00964255" w:rsidRPr="00B476EF" w:rsidRDefault="00964255">
            <w:pPr>
              <w:rPr>
                <w:sz w:val="20"/>
                <w:szCs w:val="2"/>
              </w:rPr>
            </w:pPr>
          </w:p>
        </w:tc>
        <w:tc>
          <w:tcPr>
            <w:tcW w:w="5247" w:type="dxa"/>
          </w:tcPr>
          <w:p w:rsidR="00964255" w:rsidRPr="00B476EF" w:rsidRDefault="00964255">
            <w:pPr>
              <w:pStyle w:val="TableParagraph"/>
              <w:ind w:left="31"/>
              <w:rPr>
                <w:sz w:val="20"/>
              </w:rPr>
            </w:pPr>
            <w:r w:rsidRPr="00B476EF">
              <w:rPr>
                <w:sz w:val="20"/>
              </w:rPr>
              <w:t>сельского населения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6"/>
              <w:ind w:left="408"/>
              <w:rPr>
                <w:sz w:val="20"/>
              </w:rPr>
            </w:pPr>
            <w:r w:rsidRPr="00B476EF">
              <w:rPr>
                <w:sz w:val="20"/>
              </w:rPr>
              <w:t>59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56"/>
              <w:ind w:left="174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6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6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56"/>
              <w:ind w:left="249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1199"/>
        </w:trPr>
        <w:tc>
          <w:tcPr>
            <w:tcW w:w="588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244"/>
              <w:rPr>
                <w:sz w:val="20"/>
              </w:rPr>
            </w:pPr>
            <w:r w:rsidRPr="00B476EF">
              <w:rPr>
                <w:sz w:val="20"/>
              </w:rPr>
              <w:t>2</w:t>
            </w:r>
          </w:p>
        </w:tc>
        <w:tc>
          <w:tcPr>
            <w:tcW w:w="5247" w:type="dxa"/>
          </w:tcPr>
          <w:p w:rsidR="00964255" w:rsidRPr="00B476EF" w:rsidRDefault="00964255">
            <w:pPr>
              <w:pStyle w:val="TableParagraph"/>
              <w:spacing w:line="264" w:lineRule="auto"/>
              <w:ind w:left="31" w:right="217"/>
              <w:rPr>
                <w:sz w:val="20"/>
              </w:rPr>
            </w:pPr>
            <w:r w:rsidRPr="00B476EF">
              <w:rPr>
                <w:sz w:val="20"/>
              </w:rPr>
              <w:t>Доля расходов на оказание медицинской помощи 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условиях дневных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стационаров в общих расходах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территориальную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программу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государственных</w:t>
            </w:r>
          </w:p>
          <w:p w:rsidR="00964255" w:rsidRPr="00B476EF" w:rsidRDefault="00964255">
            <w:pPr>
              <w:pStyle w:val="TableParagraph"/>
              <w:spacing w:before="1"/>
              <w:ind w:left="31"/>
              <w:rPr>
                <w:sz w:val="20"/>
              </w:rPr>
            </w:pPr>
            <w:r w:rsidRPr="00B476EF">
              <w:rPr>
                <w:sz w:val="20"/>
              </w:rPr>
              <w:t>гарантий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379"/>
              <w:rPr>
                <w:sz w:val="20"/>
              </w:rPr>
            </w:pPr>
            <w:r w:rsidRPr="00B476EF">
              <w:rPr>
                <w:sz w:val="20"/>
              </w:rPr>
              <w:t>8,9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174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248" w:right="225"/>
              <w:jc w:val="center"/>
              <w:rPr>
                <w:sz w:val="20"/>
                <w:lang w:val="en-US"/>
              </w:rPr>
            </w:pPr>
            <w:r w:rsidRPr="00B476EF">
              <w:rPr>
                <w:sz w:val="20"/>
              </w:rPr>
              <w:t>6,0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7,0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249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8,9</w:t>
            </w:r>
          </w:p>
        </w:tc>
      </w:tr>
      <w:tr w:rsidR="00964255" w:rsidRPr="00B476EF">
        <w:trPr>
          <w:trHeight w:val="1199"/>
        </w:trPr>
        <w:tc>
          <w:tcPr>
            <w:tcW w:w="588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244"/>
              <w:rPr>
                <w:sz w:val="20"/>
              </w:rPr>
            </w:pPr>
            <w:r w:rsidRPr="00B476EF">
              <w:rPr>
                <w:sz w:val="20"/>
              </w:rPr>
              <w:t>3</w:t>
            </w:r>
          </w:p>
        </w:tc>
        <w:tc>
          <w:tcPr>
            <w:tcW w:w="5247" w:type="dxa"/>
          </w:tcPr>
          <w:p w:rsidR="00964255" w:rsidRPr="00B476EF" w:rsidRDefault="00964255">
            <w:pPr>
              <w:pStyle w:val="TableParagraph"/>
              <w:ind w:left="31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расходов на оказание медицинской помощи в</w:t>
            </w:r>
          </w:p>
          <w:p w:rsidR="00964255" w:rsidRPr="00B476EF" w:rsidRDefault="00964255">
            <w:pPr>
              <w:pStyle w:val="TableParagraph"/>
              <w:spacing w:before="26" w:line="264" w:lineRule="auto"/>
              <w:ind w:left="31" w:right="62"/>
              <w:rPr>
                <w:sz w:val="20"/>
              </w:rPr>
            </w:pPr>
            <w:r w:rsidRPr="00B476EF">
              <w:rPr>
                <w:sz w:val="20"/>
              </w:rPr>
              <w:t>амбулаторных условиях в неотложной форме в общих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расходах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на территориальную программу</w:t>
            </w:r>
          </w:p>
          <w:p w:rsidR="00964255" w:rsidRPr="00B476EF" w:rsidRDefault="00964255">
            <w:pPr>
              <w:pStyle w:val="TableParagraph"/>
              <w:ind w:left="31"/>
              <w:rPr>
                <w:sz w:val="20"/>
              </w:rPr>
            </w:pPr>
            <w:r w:rsidRPr="00B476EF">
              <w:rPr>
                <w:sz w:val="20"/>
              </w:rPr>
              <w:t>государственных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гарантий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379"/>
              <w:rPr>
                <w:sz w:val="20"/>
              </w:rPr>
            </w:pPr>
            <w:r w:rsidRPr="00B476EF">
              <w:rPr>
                <w:sz w:val="20"/>
              </w:rPr>
              <w:t>2,1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174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0,5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1,0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5"/>
              <w:ind w:left="249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2,1</w:t>
            </w:r>
          </w:p>
        </w:tc>
      </w:tr>
      <w:tr w:rsidR="00964255" w:rsidRPr="00B476EF">
        <w:trPr>
          <w:trHeight w:val="2594"/>
        </w:trPr>
        <w:tc>
          <w:tcPr>
            <w:tcW w:w="588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6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4"/>
              <w:rPr>
                <w:sz w:val="20"/>
              </w:rPr>
            </w:pPr>
            <w:r w:rsidRPr="00B476EF">
              <w:rPr>
                <w:sz w:val="20"/>
              </w:rPr>
              <w:t>4-</w:t>
            </w:r>
          </w:p>
        </w:tc>
        <w:tc>
          <w:tcPr>
            <w:tcW w:w="5247" w:type="dxa"/>
          </w:tcPr>
          <w:p w:rsidR="00964255" w:rsidRPr="00B476EF" w:rsidRDefault="00964255">
            <w:pPr>
              <w:pStyle w:val="TableParagraph"/>
              <w:spacing w:line="264" w:lineRule="auto"/>
              <w:ind w:left="31" w:right="322"/>
              <w:rPr>
                <w:sz w:val="20"/>
              </w:rPr>
            </w:pPr>
            <w:r w:rsidRPr="00B476EF">
              <w:rPr>
                <w:sz w:val="20"/>
              </w:rPr>
              <w:t>Доля пациентов, получивших специализированную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медицинскую помощь в стационарных условиях 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медицинских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организациях, подведомственных</w:t>
            </w:r>
          </w:p>
          <w:p w:rsidR="00964255" w:rsidRPr="00B476EF" w:rsidRDefault="00964255">
            <w:pPr>
              <w:pStyle w:val="TableParagraph"/>
              <w:spacing w:before="1" w:line="264" w:lineRule="auto"/>
              <w:ind w:left="31" w:right="601"/>
              <w:rPr>
                <w:sz w:val="20"/>
              </w:rPr>
            </w:pPr>
            <w:r w:rsidRPr="00B476EF">
              <w:rPr>
                <w:sz w:val="20"/>
              </w:rPr>
              <w:t>федеральным органам исполнительной власти,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общем числе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пациентов,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которым была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оказана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специализированная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медицинская помощь в</w:t>
            </w:r>
          </w:p>
          <w:p w:rsidR="00964255" w:rsidRPr="00B476EF" w:rsidRDefault="00964255">
            <w:pPr>
              <w:pStyle w:val="TableParagraph"/>
              <w:spacing w:before="1" w:line="264" w:lineRule="auto"/>
              <w:ind w:left="31" w:right="68"/>
              <w:rPr>
                <w:sz w:val="20"/>
              </w:rPr>
            </w:pPr>
            <w:r w:rsidRPr="00B476EF">
              <w:rPr>
                <w:sz w:val="20"/>
              </w:rPr>
              <w:t>стационарных условиях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 рамках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территориальной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Программы</w:t>
            </w:r>
            <w:r w:rsidRPr="00B476EF">
              <w:rPr>
                <w:spacing w:val="2"/>
                <w:sz w:val="20"/>
              </w:rPr>
              <w:t xml:space="preserve"> </w:t>
            </w:r>
            <w:r w:rsidRPr="00B476EF">
              <w:rPr>
                <w:sz w:val="20"/>
              </w:rPr>
              <w:t>обязательного</w:t>
            </w:r>
            <w:r w:rsidRPr="00B476EF">
              <w:rPr>
                <w:spacing w:val="2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медицинского</w:t>
            </w:r>
            <w:r w:rsidRPr="00B476EF">
              <w:rPr>
                <w:spacing w:val="2"/>
                <w:sz w:val="20"/>
              </w:rPr>
              <w:t xml:space="preserve"> </w:t>
            </w:r>
            <w:r w:rsidRPr="00B476EF">
              <w:rPr>
                <w:sz w:val="20"/>
              </w:rPr>
              <w:t>страхования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6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79"/>
              <w:rPr>
                <w:sz w:val="20"/>
              </w:rPr>
            </w:pPr>
            <w:r w:rsidRPr="00B476EF">
              <w:rPr>
                <w:sz w:val="20"/>
              </w:rPr>
              <w:t>2,1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6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4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6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2,0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6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2,1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6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2,1</w:t>
            </w:r>
          </w:p>
        </w:tc>
      </w:tr>
    </w:tbl>
    <w:p w:rsidR="00964255" w:rsidRPr="00B476EF" w:rsidRDefault="00964255">
      <w:pPr>
        <w:jc w:val="center"/>
        <w:rPr>
          <w:sz w:val="20"/>
        </w:rPr>
        <w:sectPr w:rsidR="00964255" w:rsidRPr="00B476EF" w:rsidSect="00B476EF">
          <w:type w:val="nextColumn"/>
          <w:pgSz w:w="11910" w:h="16840"/>
          <w:pgMar w:top="900" w:right="1040" w:bottom="2420" w:left="2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5255"/>
        <w:gridCol w:w="1032"/>
        <w:gridCol w:w="1272"/>
        <w:gridCol w:w="1032"/>
        <w:gridCol w:w="1032"/>
        <w:gridCol w:w="1033"/>
      </w:tblGrid>
      <w:tr w:rsidR="00964255" w:rsidRPr="00B476EF">
        <w:trPr>
          <w:trHeight w:val="1490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4"/>
              <w:rPr>
                <w:sz w:val="20"/>
              </w:rPr>
            </w:pPr>
            <w:r w:rsidRPr="00B476EF">
              <w:rPr>
                <w:sz w:val="20"/>
              </w:rPr>
              <w:t>5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225"/>
              <w:rPr>
                <w:sz w:val="20"/>
              </w:rPr>
            </w:pPr>
            <w:r w:rsidRPr="00B476EF">
              <w:rPr>
                <w:sz w:val="20"/>
              </w:rPr>
              <w:t>Доля посещений выездной патронажной службой на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дому для оказания паллиативной медицинской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помощи детскому населению в общем количестве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посещений по паллиативной медицинской помощи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детскому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населению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3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31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62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</w:tr>
      <w:tr w:rsidR="00964255" w:rsidRPr="00B476EF">
        <w:trPr>
          <w:trHeight w:val="1504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4"/>
              <w:rPr>
                <w:sz w:val="20"/>
              </w:rPr>
            </w:pPr>
            <w:r w:rsidRPr="00B476EF">
              <w:rPr>
                <w:sz w:val="20"/>
              </w:rPr>
              <w:t>6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225"/>
              <w:rPr>
                <w:sz w:val="20"/>
              </w:rPr>
            </w:pPr>
            <w:r w:rsidRPr="00B476EF">
              <w:rPr>
                <w:sz w:val="20"/>
              </w:rPr>
              <w:t>Число пациентов, которым оказана паллиативная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Медицинская помощь по месту их фактического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пребывания за пределами субъекта Российской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Федерации, на территории которого указанные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пациенты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зарегистрированы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по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месту</w:t>
            </w:r>
            <w:r w:rsidRPr="00B476EF">
              <w:rPr>
                <w:spacing w:val="-4"/>
                <w:sz w:val="20"/>
              </w:rPr>
              <w:t xml:space="preserve"> </w:t>
            </w:r>
            <w:r w:rsidRPr="00B476EF">
              <w:rPr>
                <w:sz w:val="20"/>
              </w:rPr>
              <w:t>жительства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3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67"/>
              <w:rPr>
                <w:sz w:val="20"/>
              </w:rPr>
            </w:pPr>
            <w:r w:rsidRPr="00B476EF">
              <w:rPr>
                <w:sz w:val="20"/>
              </w:rPr>
              <w:t>человек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62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2013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4"/>
              <w:rPr>
                <w:sz w:val="20"/>
              </w:rPr>
            </w:pPr>
            <w:r w:rsidRPr="00B476EF">
              <w:rPr>
                <w:sz w:val="20"/>
              </w:rPr>
              <w:t>7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40"/>
              <w:rPr>
                <w:sz w:val="20"/>
              </w:rPr>
            </w:pPr>
            <w:r w:rsidRPr="00B476EF">
              <w:rPr>
                <w:sz w:val="20"/>
              </w:rPr>
              <w:t>Число пациентов, зарегистрированных на территории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субъекта Российской Федерации по месту жительства,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за оказание паллиативной медицинской помощи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которым в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медицинских организациях других</w:t>
            </w:r>
          </w:p>
          <w:p w:rsidR="00964255" w:rsidRPr="00B476EF" w:rsidRDefault="00964255">
            <w:pPr>
              <w:pStyle w:val="TableParagraph"/>
              <w:spacing w:line="264" w:lineRule="auto"/>
              <w:ind w:left="38" w:right="139"/>
              <w:rPr>
                <w:sz w:val="20"/>
              </w:rPr>
            </w:pPr>
            <w:r w:rsidRPr="00B476EF">
              <w:rPr>
                <w:sz w:val="20"/>
              </w:rPr>
              <w:t>субъектов Российской Федерации компенсированы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затраты на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основании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межрегионального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соглашения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67"/>
              <w:rPr>
                <w:sz w:val="20"/>
              </w:rPr>
            </w:pPr>
            <w:r w:rsidRPr="00B476EF">
              <w:rPr>
                <w:sz w:val="20"/>
              </w:rPr>
              <w:t>человек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81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143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4"/>
              <w:rPr>
                <w:sz w:val="20"/>
              </w:rPr>
            </w:pPr>
            <w:r w:rsidRPr="00B476EF">
              <w:rPr>
                <w:sz w:val="20"/>
              </w:rPr>
              <w:t>8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682"/>
              <w:rPr>
                <w:sz w:val="20"/>
              </w:rPr>
            </w:pPr>
            <w:r w:rsidRPr="00B476EF">
              <w:rPr>
                <w:sz w:val="20"/>
              </w:rPr>
              <w:t>Доля пациентов, страдающих хроническими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неинфекционными заболеваниями, взятых под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диспансерное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наблюдение,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общем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количестве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пациентов, страдающих хроническими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неинфекционными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заболеваниями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95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31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7"/>
              <w:rPr>
                <w:sz w:val="20"/>
              </w:rPr>
            </w:pPr>
            <w:r w:rsidRPr="00B476EF">
              <w:rPr>
                <w:sz w:val="20"/>
              </w:rPr>
              <w:t>80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95</w:t>
            </w:r>
          </w:p>
        </w:tc>
      </w:tr>
      <w:tr w:rsidR="00964255" w:rsidRPr="00B476EF">
        <w:trPr>
          <w:trHeight w:val="143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4"/>
              <w:rPr>
                <w:sz w:val="20"/>
              </w:rPr>
            </w:pPr>
            <w:r w:rsidRPr="00B476EF">
              <w:rPr>
                <w:sz w:val="20"/>
              </w:rPr>
              <w:t>9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768"/>
              <w:rPr>
                <w:sz w:val="20"/>
              </w:rPr>
            </w:pPr>
            <w:r w:rsidRPr="00B476EF">
              <w:rPr>
                <w:sz w:val="20"/>
              </w:rPr>
              <w:t>Доля пациентов, находящихся в стационарных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организациях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социального обслуживания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и</w:t>
            </w:r>
          </w:p>
          <w:p w:rsidR="00964255" w:rsidRPr="00B476EF" w:rsidRDefault="00964255">
            <w:pPr>
              <w:pStyle w:val="TableParagraph"/>
              <w:ind w:left="38"/>
              <w:rPr>
                <w:sz w:val="20"/>
              </w:rPr>
            </w:pPr>
            <w:r w:rsidRPr="00B476EF">
              <w:rPr>
                <w:sz w:val="20"/>
              </w:rPr>
              <w:t>страдающих хроническими неинфекционными</w:t>
            </w:r>
          </w:p>
          <w:p w:rsidR="00964255" w:rsidRPr="00B476EF" w:rsidRDefault="00964255">
            <w:pPr>
              <w:pStyle w:val="TableParagraph"/>
              <w:spacing w:before="22" w:line="264" w:lineRule="auto"/>
              <w:ind w:left="38" w:right="40"/>
              <w:rPr>
                <w:sz w:val="20"/>
              </w:rPr>
            </w:pPr>
            <w:r w:rsidRPr="00B476EF">
              <w:rPr>
                <w:sz w:val="20"/>
              </w:rPr>
              <w:t>заболеваниями, получивших медицинскую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помощь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рамках диспансерного наблюдения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95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31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7"/>
              <w:rPr>
                <w:sz w:val="20"/>
              </w:rPr>
            </w:pPr>
            <w:r w:rsidRPr="00B476EF">
              <w:rPr>
                <w:sz w:val="20"/>
              </w:rPr>
              <w:t>90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95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95</w:t>
            </w:r>
          </w:p>
        </w:tc>
      </w:tr>
      <w:tr w:rsidR="00964255" w:rsidRPr="00B476EF">
        <w:trPr>
          <w:trHeight w:val="851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89"/>
              <w:rPr>
                <w:sz w:val="20"/>
              </w:rPr>
            </w:pPr>
            <w:r w:rsidRPr="00B476EF">
              <w:rPr>
                <w:sz w:val="20"/>
              </w:rPr>
              <w:t>10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49" w:lineRule="exact"/>
              <w:ind w:left="38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граждан,</w:t>
            </w:r>
            <w:r w:rsidRPr="00B476EF">
              <w:rPr>
                <w:spacing w:val="2"/>
                <w:sz w:val="20"/>
              </w:rPr>
              <w:t xml:space="preserve"> </w:t>
            </w:r>
            <w:r w:rsidRPr="00B476EF">
              <w:rPr>
                <w:sz w:val="20"/>
              </w:rPr>
              <w:t>обеспеченных</w:t>
            </w:r>
            <w:r w:rsidRPr="00B476EF">
              <w:rPr>
                <w:spacing w:val="2"/>
                <w:sz w:val="20"/>
              </w:rPr>
              <w:t xml:space="preserve"> </w:t>
            </w:r>
            <w:r w:rsidRPr="00B476EF">
              <w:rPr>
                <w:sz w:val="20"/>
              </w:rPr>
              <w:t>лекарственными</w:t>
            </w:r>
          </w:p>
          <w:p w:rsidR="00964255" w:rsidRPr="00B476EF" w:rsidRDefault="00964255">
            <w:pPr>
              <w:pStyle w:val="TableParagraph"/>
              <w:spacing w:line="280" w:lineRule="atLeast"/>
              <w:ind w:left="38" w:right="39"/>
              <w:rPr>
                <w:sz w:val="20"/>
              </w:rPr>
            </w:pPr>
            <w:r w:rsidRPr="00B476EF">
              <w:rPr>
                <w:sz w:val="20"/>
              </w:rPr>
              <w:t>препаратами, в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общем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количестве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льготных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категорий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граждан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55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31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7"/>
              <w:rPr>
                <w:sz w:val="20"/>
              </w:rPr>
            </w:pPr>
            <w:r w:rsidRPr="00B476EF">
              <w:rPr>
                <w:sz w:val="20"/>
              </w:rPr>
              <w:t>50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55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55</w:t>
            </w:r>
          </w:p>
        </w:tc>
      </w:tr>
    </w:tbl>
    <w:p w:rsidR="00964255" w:rsidRPr="00B476EF" w:rsidRDefault="00964255">
      <w:pPr>
        <w:jc w:val="center"/>
        <w:rPr>
          <w:sz w:val="20"/>
        </w:rPr>
        <w:sectPr w:rsidR="00964255" w:rsidRPr="00B476EF" w:rsidSect="00B476EF">
          <w:type w:val="nextColumn"/>
          <w:pgSz w:w="11910" w:h="16840"/>
          <w:pgMar w:top="900" w:right="1080" w:bottom="2420" w:left="2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5255"/>
        <w:gridCol w:w="1032"/>
        <w:gridCol w:w="1272"/>
        <w:gridCol w:w="1032"/>
        <w:gridCol w:w="1032"/>
        <w:gridCol w:w="1033"/>
      </w:tblGrid>
      <w:tr w:rsidR="00964255" w:rsidRPr="00B476EF">
        <w:trPr>
          <w:trHeight w:val="1185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83"/>
              <w:ind w:left="189"/>
              <w:rPr>
                <w:sz w:val="20"/>
              </w:rPr>
            </w:pPr>
            <w:r w:rsidRPr="00B476EF">
              <w:rPr>
                <w:sz w:val="20"/>
              </w:rPr>
              <w:t>11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49" w:lineRule="exact"/>
              <w:ind w:left="38"/>
              <w:jc w:val="both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детей в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возрасте от 2 до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17 лет с диагнозом</w:t>
            </w:r>
          </w:p>
          <w:p w:rsidR="00964255" w:rsidRPr="00B476EF" w:rsidRDefault="00964255">
            <w:pPr>
              <w:pStyle w:val="TableParagraph"/>
              <w:spacing w:before="25" w:line="264" w:lineRule="auto"/>
              <w:ind w:left="38" w:right="436"/>
              <w:jc w:val="both"/>
              <w:rPr>
                <w:sz w:val="20"/>
              </w:rPr>
            </w:pPr>
            <w:r w:rsidRPr="00B476EF">
              <w:rPr>
                <w:sz w:val="20"/>
              </w:rPr>
              <w:t>«сахарный диабет», обеспеченных медицинскими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изделиями для непрерывного мониторинга уровня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глюкозы в крови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83"/>
              <w:ind w:left="23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83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83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83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83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</w:tr>
      <w:tr w:rsidR="00964255" w:rsidRPr="00B476EF">
        <w:trPr>
          <w:trHeight w:val="143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89"/>
              <w:rPr>
                <w:sz w:val="20"/>
              </w:rPr>
            </w:pPr>
            <w:r w:rsidRPr="00B476EF">
              <w:rPr>
                <w:sz w:val="20"/>
              </w:rPr>
              <w:t>12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8"/>
              <w:rPr>
                <w:sz w:val="20"/>
              </w:rPr>
            </w:pPr>
            <w:r w:rsidRPr="00B476EF">
              <w:rPr>
                <w:sz w:val="20"/>
              </w:rPr>
              <w:t>Количество случаев лечения в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стационарных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условиях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на одну занятую должность врача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медицинского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подразделения, оказывающего специализированную,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том числе высокотехнологичную, медицинскую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помощь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3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7" w:line="264" w:lineRule="auto"/>
              <w:ind w:left="260" w:right="219" w:firstLine="31"/>
              <w:rPr>
                <w:sz w:val="20"/>
              </w:rPr>
            </w:pPr>
            <w:r w:rsidRPr="00B476EF">
              <w:rPr>
                <w:sz w:val="20"/>
              </w:rPr>
              <w:t>Случай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лечения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</w:tr>
      <w:tr w:rsidR="00964255" w:rsidRPr="00B476EF">
        <w:trPr>
          <w:trHeight w:val="561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spacing w:before="147"/>
              <w:ind w:left="189"/>
              <w:rPr>
                <w:sz w:val="20"/>
              </w:rPr>
            </w:pPr>
            <w:r w:rsidRPr="00B476EF">
              <w:rPr>
                <w:sz w:val="20"/>
              </w:rPr>
              <w:t>13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49" w:lineRule="exact"/>
              <w:ind w:left="38"/>
              <w:rPr>
                <w:sz w:val="20"/>
              </w:rPr>
            </w:pPr>
            <w:r w:rsidRPr="00B476EF">
              <w:rPr>
                <w:sz w:val="20"/>
              </w:rPr>
              <w:t>Оперативная</w:t>
            </w:r>
            <w:r w:rsidRPr="00B476EF">
              <w:rPr>
                <w:spacing w:val="-4"/>
                <w:sz w:val="20"/>
              </w:rPr>
              <w:t xml:space="preserve"> </w:t>
            </w:r>
            <w:r w:rsidRPr="00B476EF">
              <w:rPr>
                <w:sz w:val="20"/>
              </w:rPr>
              <w:t>активность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на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одну</w:t>
            </w:r>
            <w:r w:rsidRPr="00B476EF">
              <w:rPr>
                <w:spacing w:val="-5"/>
                <w:sz w:val="20"/>
              </w:rPr>
              <w:t xml:space="preserve"> </w:t>
            </w:r>
            <w:r w:rsidRPr="00B476EF">
              <w:rPr>
                <w:sz w:val="20"/>
              </w:rPr>
              <w:t>занятую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должность</w:t>
            </w:r>
          </w:p>
          <w:p w:rsidR="00964255" w:rsidRPr="00B476EF" w:rsidRDefault="00964255">
            <w:pPr>
              <w:pStyle w:val="TableParagraph"/>
              <w:spacing w:before="26"/>
              <w:ind w:left="38"/>
              <w:rPr>
                <w:sz w:val="20"/>
              </w:rPr>
            </w:pPr>
            <w:r w:rsidRPr="00B476EF">
              <w:rPr>
                <w:sz w:val="20"/>
              </w:rPr>
              <w:t>врача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хирургической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специальности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147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8"/>
              <w:ind w:left="173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Число</w:t>
            </w:r>
          </w:p>
          <w:p w:rsidR="00964255" w:rsidRPr="00B476EF" w:rsidRDefault="00964255">
            <w:pPr>
              <w:pStyle w:val="TableParagraph"/>
              <w:spacing w:before="26"/>
              <w:ind w:left="174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операций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147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147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147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270"/>
        </w:trPr>
        <w:tc>
          <w:tcPr>
            <w:tcW w:w="11237" w:type="dxa"/>
            <w:gridSpan w:val="7"/>
          </w:tcPr>
          <w:p w:rsidR="00964255" w:rsidRPr="00B476EF" w:rsidRDefault="00964255">
            <w:pPr>
              <w:pStyle w:val="TableParagraph"/>
              <w:spacing w:line="250" w:lineRule="exact"/>
              <w:ind w:left="3039" w:right="3006"/>
              <w:jc w:val="center"/>
              <w:rPr>
                <w:b/>
                <w:sz w:val="20"/>
              </w:rPr>
            </w:pPr>
            <w:r w:rsidRPr="00B476EF">
              <w:rPr>
                <w:b/>
                <w:sz w:val="20"/>
              </w:rPr>
              <w:t>Критериями</w:t>
            </w:r>
            <w:r w:rsidRPr="00B476EF">
              <w:rPr>
                <w:b/>
                <w:spacing w:val="-2"/>
                <w:sz w:val="20"/>
              </w:rPr>
              <w:t xml:space="preserve"> </w:t>
            </w:r>
            <w:r w:rsidRPr="00B476EF">
              <w:rPr>
                <w:b/>
                <w:sz w:val="20"/>
              </w:rPr>
              <w:t>качества медицинской</w:t>
            </w:r>
            <w:r w:rsidRPr="00B476EF">
              <w:rPr>
                <w:b/>
                <w:spacing w:val="-1"/>
                <w:sz w:val="20"/>
              </w:rPr>
              <w:t xml:space="preserve"> </w:t>
            </w:r>
            <w:r w:rsidRPr="00B476EF">
              <w:rPr>
                <w:b/>
                <w:sz w:val="20"/>
              </w:rPr>
              <w:t>помощи являются:</w:t>
            </w:r>
          </w:p>
        </w:tc>
      </w:tr>
      <w:tr w:rsidR="00964255" w:rsidRPr="00B476EF">
        <w:trPr>
          <w:trHeight w:val="143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4"/>
              <w:rPr>
                <w:sz w:val="20"/>
              </w:rPr>
            </w:pPr>
            <w:r w:rsidRPr="00B476EF">
              <w:rPr>
                <w:sz w:val="20"/>
              </w:rPr>
              <w:t>1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91"/>
              <w:rPr>
                <w:sz w:val="20"/>
              </w:rPr>
            </w:pPr>
            <w:r w:rsidRPr="00B476EF">
              <w:rPr>
                <w:sz w:val="20"/>
              </w:rPr>
              <w:t>Доля впервые выявленных заболеваний при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профилактических медицинских осмотрах, в том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числе в рамках диспансеризации, в общем количестве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впервые в жизни зарегистрированных заболеваний 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течение года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22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23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24</w:t>
            </w:r>
          </w:p>
        </w:tc>
      </w:tr>
      <w:tr w:rsidR="00964255" w:rsidRPr="00B476EF">
        <w:trPr>
          <w:trHeight w:val="1518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4"/>
              <w:rPr>
                <w:sz w:val="20"/>
              </w:rPr>
            </w:pPr>
            <w:r w:rsidRPr="00B476EF">
              <w:rPr>
                <w:sz w:val="20"/>
              </w:rPr>
              <w:t>2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035"/>
              <w:rPr>
                <w:sz w:val="20"/>
              </w:rPr>
            </w:pPr>
            <w:r w:rsidRPr="00B476EF">
              <w:rPr>
                <w:sz w:val="20"/>
              </w:rPr>
              <w:t>Доля впервые выявленных заболеваний при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профилактических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медицинских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осмотрах</w:t>
            </w:r>
          </w:p>
          <w:p w:rsidR="00964255" w:rsidRPr="00B476EF" w:rsidRDefault="00964255">
            <w:pPr>
              <w:pStyle w:val="TableParagraph"/>
              <w:spacing w:line="264" w:lineRule="auto"/>
              <w:ind w:left="38" w:right="243"/>
              <w:rPr>
                <w:sz w:val="20"/>
              </w:rPr>
            </w:pPr>
            <w:r w:rsidRPr="00B476EF">
              <w:rPr>
                <w:sz w:val="20"/>
              </w:rPr>
              <w:t>несовершеннолетних в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общем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количестве впервые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жизни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зарегистрированных заболеваний в течение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года у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несовершеннолетних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3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</w:t>
            </w:r>
          </w:p>
        </w:tc>
      </w:tr>
      <w:tr w:rsidR="00964255" w:rsidRPr="00B476EF">
        <w:trPr>
          <w:trHeight w:val="1723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7"/>
              <w:ind w:left="244"/>
              <w:rPr>
                <w:sz w:val="20"/>
              </w:rPr>
            </w:pPr>
            <w:r w:rsidRPr="00B476EF">
              <w:rPr>
                <w:sz w:val="20"/>
              </w:rPr>
              <w:t>3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49" w:lineRule="exact"/>
              <w:ind w:left="38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впервые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выявленных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онкологических</w:t>
            </w:r>
          </w:p>
          <w:p w:rsidR="00964255" w:rsidRPr="00B476EF" w:rsidRDefault="00964255">
            <w:pPr>
              <w:pStyle w:val="TableParagraph"/>
              <w:spacing w:before="25" w:line="264" w:lineRule="auto"/>
              <w:ind w:left="38" w:right="337"/>
              <w:rPr>
                <w:sz w:val="20"/>
              </w:rPr>
            </w:pPr>
            <w:r w:rsidRPr="00B476EF">
              <w:rPr>
                <w:sz w:val="20"/>
              </w:rPr>
              <w:t>заболеваний при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профилактических медицинских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осмотрах, в том числе в рамках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диспансеризации,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общем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количестве впервые в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жизни</w:t>
            </w:r>
          </w:p>
          <w:p w:rsidR="00964255" w:rsidRPr="00B476EF" w:rsidRDefault="00964255">
            <w:pPr>
              <w:pStyle w:val="TableParagraph"/>
              <w:spacing w:before="1" w:line="264" w:lineRule="auto"/>
              <w:ind w:left="38" w:right="290"/>
              <w:rPr>
                <w:sz w:val="20"/>
              </w:rPr>
            </w:pPr>
            <w:r w:rsidRPr="00B476EF">
              <w:rPr>
                <w:sz w:val="20"/>
              </w:rPr>
              <w:t>зарегистрированных онкологических заболеваний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течение года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7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7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7"/>
              <w:ind w:left="248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12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7"/>
              <w:ind w:left="248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15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7"/>
              <w:ind w:left="249" w:right="229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20</w:t>
            </w:r>
          </w:p>
        </w:tc>
      </w:tr>
    </w:tbl>
    <w:p w:rsidR="00964255" w:rsidRPr="00B476EF" w:rsidRDefault="00964255">
      <w:pPr>
        <w:jc w:val="center"/>
        <w:rPr>
          <w:sz w:val="20"/>
        </w:rPr>
        <w:sectPr w:rsidR="00964255" w:rsidRPr="00B476EF" w:rsidSect="00B476EF">
          <w:type w:val="nextColumn"/>
          <w:pgSz w:w="11910" w:h="16840"/>
          <w:pgMar w:top="900" w:right="1080" w:bottom="2420" w:left="2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5255"/>
        <w:gridCol w:w="1032"/>
        <w:gridCol w:w="1272"/>
        <w:gridCol w:w="1032"/>
        <w:gridCol w:w="1032"/>
        <w:gridCol w:w="1033"/>
      </w:tblGrid>
      <w:tr w:rsidR="00964255" w:rsidRPr="00B476EF">
        <w:trPr>
          <w:trHeight w:val="1461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8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4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49" w:lineRule="exact"/>
              <w:ind w:left="38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впервые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выявленных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онкологических</w:t>
            </w:r>
          </w:p>
          <w:p w:rsidR="00964255" w:rsidRPr="00B476EF" w:rsidRDefault="00964255">
            <w:pPr>
              <w:pStyle w:val="TableParagraph"/>
              <w:spacing w:before="25" w:line="264" w:lineRule="auto"/>
              <w:ind w:left="38" w:right="235"/>
              <w:rPr>
                <w:sz w:val="20"/>
              </w:rPr>
            </w:pPr>
            <w:r w:rsidRPr="00B476EF">
              <w:rPr>
                <w:sz w:val="20"/>
              </w:rPr>
              <w:t>заболеваний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при профилактических медицинских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осмотрах, в том числе 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рамках диспансеризации, от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общего количества лиц, прошедших</w:t>
            </w:r>
          </w:p>
          <w:p w:rsidR="00964255" w:rsidRPr="00B476EF" w:rsidRDefault="00964255">
            <w:pPr>
              <w:pStyle w:val="TableParagraph"/>
              <w:spacing w:before="1"/>
              <w:ind w:left="38"/>
              <w:rPr>
                <w:sz w:val="20"/>
              </w:rPr>
            </w:pPr>
            <w:r w:rsidRPr="00B476EF">
              <w:rPr>
                <w:sz w:val="20"/>
              </w:rPr>
              <w:t>указанные осмотры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78"/>
              <w:rPr>
                <w:sz w:val="20"/>
              </w:rPr>
            </w:pPr>
            <w:r w:rsidRPr="00B476EF">
              <w:rPr>
                <w:sz w:val="20"/>
              </w:rPr>
              <w:t>0,2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78"/>
              <w:rPr>
                <w:sz w:val="20"/>
              </w:rPr>
            </w:pPr>
            <w:r w:rsidRPr="00B476EF">
              <w:rPr>
                <w:sz w:val="20"/>
              </w:rPr>
              <w:t>0,23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0,23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9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0,23</w:t>
            </w:r>
          </w:p>
        </w:tc>
      </w:tr>
      <w:tr w:rsidR="00964255" w:rsidRPr="00B476EF">
        <w:trPr>
          <w:trHeight w:val="1141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38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5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225"/>
              <w:rPr>
                <w:sz w:val="20"/>
              </w:rPr>
            </w:pPr>
            <w:r w:rsidRPr="00B476EF">
              <w:rPr>
                <w:sz w:val="20"/>
              </w:rPr>
              <w:t>Доля пациентов со злокачественными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новообразованиями, взятых под диспансерное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наблюдение, 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общем количестве пациентов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со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злокачественными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новообразованиями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352"/>
              <w:rPr>
                <w:sz w:val="20"/>
              </w:rPr>
            </w:pPr>
            <w:r w:rsidRPr="00B476EF">
              <w:rPr>
                <w:sz w:val="20"/>
              </w:rPr>
              <w:t>100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352"/>
              <w:rPr>
                <w:sz w:val="20"/>
              </w:rPr>
            </w:pPr>
            <w:r w:rsidRPr="00B476EF">
              <w:rPr>
                <w:sz w:val="20"/>
              </w:rPr>
              <w:t>100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100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100</w:t>
            </w:r>
          </w:p>
        </w:tc>
      </w:tr>
      <w:tr w:rsidR="00964255" w:rsidRPr="00B476EF">
        <w:trPr>
          <w:trHeight w:val="143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8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6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415"/>
              <w:rPr>
                <w:sz w:val="20"/>
              </w:rPr>
            </w:pPr>
            <w:r w:rsidRPr="00B476EF">
              <w:rPr>
                <w:sz w:val="20"/>
              </w:rPr>
              <w:t>Доля пациентов с инфарктом миокарда,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госпитализированных 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первые 12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часов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от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начала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заболевания, в общем количестве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госпитализированных пациентов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с инфарктом</w:t>
            </w:r>
          </w:p>
          <w:p w:rsidR="00964255" w:rsidRPr="00B476EF" w:rsidRDefault="00964255">
            <w:pPr>
              <w:pStyle w:val="TableParagraph"/>
              <w:ind w:left="38"/>
              <w:rPr>
                <w:sz w:val="20"/>
              </w:rPr>
            </w:pPr>
            <w:r w:rsidRPr="00B476EF">
              <w:rPr>
                <w:sz w:val="20"/>
              </w:rPr>
              <w:t>миокарда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23"/>
              <w:rPr>
                <w:sz w:val="20"/>
              </w:rPr>
            </w:pPr>
            <w:r w:rsidRPr="00B476EF">
              <w:rPr>
                <w:sz w:val="20"/>
              </w:rPr>
              <w:t>75,9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7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143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8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7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2"/>
              <w:jc w:val="both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пациентов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острым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инфарктом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миокарда,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которым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проведено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стентирование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коронарных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артерий,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общем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количестве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пациентов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острым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инфарктом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миокарда,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имеющих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показания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его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проведению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7"/>
              <w:rPr>
                <w:sz w:val="20"/>
              </w:rPr>
            </w:pPr>
            <w:r w:rsidRPr="00B476EF">
              <w:rPr>
                <w:sz w:val="20"/>
              </w:rPr>
              <w:t>68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7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2303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1"/>
              <w:ind w:left="38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8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1"/>
              <w:jc w:val="both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пациентов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острым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повторным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инфарктом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миокарда,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которым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выездной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бригадой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скорой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медицинской помощи проведен тромболизис, в общем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количестве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пациентов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острым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повторным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инфарктом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миокарда,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имеющих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показания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его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проведению,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которым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оказана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медицинская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помощь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выездными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бригадами скорой медицинской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помощи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1"/>
              <w:ind w:left="323"/>
              <w:rPr>
                <w:sz w:val="20"/>
              </w:rPr>
            </w:pPr>
            <w:r w:rsidRPr="00B476EF">
              <w:rPr>
                <w:sz w:val="20"/>
              </w:rPr>
              <w:t>10,4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1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1"/>
              <w:ind w:left="378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1"/>
              <w:ind w:left="248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91"/>
              <w:ind w:left="249" w:right="229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1504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8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94"/>
              <w:rPr>
                <w:sz w:val="20"/>
              </w:rPr>
            </w:pPr>
            <w:r w:rsidRPr="00B476EF">
              <w:rPr>
                <w:sz w:val="20"/>
              </w:rPr>
              <w:t>Доля пациентов с острым инфарктом миокарда,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которым проведена тромболитическая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терапия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первые 12 часов от начала заболевания, в общем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количестве пациентов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с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острым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инфарктом миокарда,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имеющих показания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к ее проведению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7"/>
              <w:rPr>
                <w:sz w:val="20"/>
              </w:rPr>
            </w:pPr>
            <w:r w:rsidRPr="00B476EF">
              <w:rPr>
                <w:sz w:val="20"/>
              </w:rPr>
              <w:t>40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7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</w:tbl>
    <w:p w:rsidR="00964255" w:rsidRPr="00B476EF" w:rsidRDefault="00964255">
      <w:pPr>
        <w:jc w:val="center"/>
        <w:rPr>
          <w:sz w:val="20"/>
        </w:rPr>
        <w:sectPr w:rsidR="00964255" w:rsidRPr="00B476EF" w:rsidSect="00B476EF">
          <w:type w:val="nextColumn"/>
          <w:pgSz w:w="11910" w:h="16840"/>
          <w:pgMar w:top="900" w:right="1080" w:bottom="2420" w:left="2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5255"/>
        <w:gridCol w:w="1032"/>
        <w:gridCol w:w="1272"/>
        <w:gridCol w:w="1032"/>
        <w:gridCol w:w="1032"/>
        <w:gridCol w:w="1033"/>
      </w:tblGrid>
      <w:tr w:rsidR="00964255" w:rsidRPr="00B476EF">
        <w:trPr>
          <w:trHeight w:val="143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10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63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работающих граждан, состоящих на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учете по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поводу хронического неинфекционного заболевания,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которым проведено диспансерное наблюдение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работающего гражданина в соответствии с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программой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right="383"/>
              <w:jc w:val="right"/>
              <w:rPr>
                <w:sz w:val="20"/>
              </w:rPr>
            </w:pPr>
            <w:r w:rsidRPr="00B476EF">
              <w:rPr>
                <w:sz w:val="20"/>
              </w:rPr>
              <w:t>70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7"/>
              <w:rPr>
                <w:sz w:val="20"/>
              </w:rPr>
            </w:pPr>
            <w:r w:rsidRPr="00B476EF">
              <w:rPr>
                <w:sz w:val="20"/>
              </w:rPr>
              <w:t>75,5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80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85</w:t>
            </w:r>
          </w:p>
        </w:tc>
      </w:tr>
      <w:tr w:rsidR="00964255" w:rsidRPr="00B476EF">
        <w:trPr>
          <w:trHeight w:val="2056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11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225"/>
              <w:rPr>
                <w:sz w:val="20"/>
              </w:rPr>
            </w:pPr>
            <w:r w:rsidRPr="00B476EF">
              <w:rPr>
                <w:sz w:val="20"/>
              </w:rPr>
              <w:t>Доля пациентов с острыми цереброваскулярными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болезнями, госпитализированных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 первые шесть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часов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от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начала заболевания,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общем количестве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госпитализированных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 первичные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сосудистые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отделения или региональные сосудистые центры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пациентов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с острыми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цереброваскулярными</w:t>
            </w:r>
          </w:p>
          <w:p w:rsidR="00964255" w:rsidRPr="00B476EF" w:rsidRDefault="00964255">
            <w:pPr>
              <w:pStyle w:val="TableParagraph"/>
              <w:ind w:left="38"/>
              <w:rPr>
                <w:sz w:val="20"/>
              </w:rPr>
            </w:pPr>
            <w:r w:rsidRPr="00B476EF">
              <w:rPr>
                <w:sz w:val="20"/>
              </w:rPr>
              <w:t>болезнями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right="355"/>
              <w:jc w:val="right"/>
              <w:rPr>
                <w:sz w:val="20"/>
              </w:rPr>
            </w:pPr>
            <w:r w:rsidRPr="00B476EF">
              <w:rPr>
                <w:sz w:val="20"/>
              </w:rPr>
              <w:t>3,7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78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9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2013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12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39"/>
              <w:rPr>
                <w:sz w:val="20"/>
              </w:rPr>
            </w:pPr>
            <w:r w:rsidRPr="00B476EF">
              <w:rPr>
                <w:sz w:val="20"/>
              </w:rPr>
              <w:t>Доля пациентов с острым ишемическим инсультом,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которым проведена тромболитическая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терапия, 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общем количестве пациентов с острым ишемическим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инсультом,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госпитализированных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в первичные</w:t>
            </w:r>
          </w:p>
          <w:p w:rsidR="00964255" w:rsidRPr="00B476EF" w:rsidRDefault="00964255">
            <w:pPr>
              <w:pStyle w:val="TableParagraph"/>
              <w:spacing w:line="264" w:lineRule="auto"/>
              <w:ind w:left="38" w:right="169"/>
              <w:rPr>
                <w:sz w:val="20"/>
              </w:rPr>
            </w:pPr>
            <w:r w:rsidRPr="00B476EF">
              <w:rPr>
                <w:sz w:val="20"/>
              </w:rPr>
              <w:t>сосудистые отделения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или региональные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сосудистые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центры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первые шесть часов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с начала заболевания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3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3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78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78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1780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13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1"/>
              <w:jc w:val="both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пациентов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острым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ишемическим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инсультом,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которым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проведена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тромболитическая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терапия,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общем</w:t>
            </w:r>
            <w:r w:rsidRPr="00B476EF">
              <w:rPr>
                <w:spacing w:val="56"/>
                <w:sz w:val="20"/>
              </w:rPr>
              <w:t xml:space="preserve"> </w:t>
            </w:r>
            <w:r w:rsidRPr="00B476EF">
              <w:rPr>
                <w:sz w:val="20"/>
              </w:rPr>
              <w:t>количестве</w:t>
            </w:r>
            <w:r w:rsidRPr="00B476EF">
              <w:rPr>
                <w:spacing w:val="56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пациентов</w:t>
            </w:r>
            <w:r w:rsidRPr="00B476EF">
              <w:rPr>
                <w:spacing w:val="56"/>
                <w:sz w:val="20"/>
              </w:rPr>
              <w:t xml:space="preserve"> </w:t>
            </w:r>
            <w:r w:rsidRPr="00B476EF">
              <w:rPr>
                <w:sz w:val="20"/>
              </w:rPr>
              <w:t>с</w:t>
            </w:r>
            <w:r w:rsidRPr="00B476EF">
              <w:rPr>
                <w:spacing w:val="56"/>
                <w:sz w:val="20"/>
              </w:rPr>
              <w:t xml:space="preserve"> </w:t>
            </w:r>
            <w:r w:rsidRPr="00B476EF">
              <w:rPr>
                <w:sz w:val="20"/>
              </w:rPr>
              <w:t>острым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ишемическим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инсультом,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госпитализированных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первичные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сосудистые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отделения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или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региональные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сосудистые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центры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left="23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3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1431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14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1"/>
              <w:jc w:val="both"/>
              <w:rPr>
                <w:sz w:val="20"/>
              </w:rPr>
            </w:pPr>
            <w:r w:rsidRPr="00B476EF">
              <w:rPr>
                <w:sz w:val="20"/>
              </w:rPr>
              <w:t>Доля пациентов, получающих обезболивание в рамках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оказания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паллиативной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помощи,</w:t>
            </w:r>
            <w:r w:rsidRPr="00B476EF">
              <w:rPr>
                <w:spacing w:val="56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общем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количестве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пациентов,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нуждающихся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обезболивании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оказании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паллиативной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медицинской помощи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right="326"/>
              <w:jc w:val="right"/>
              <w:rPr>
                <w:sz w:val="20"/>
              </w:rPr>
            </w:pPr>
            <w:r w:rsidRPr="00B476EF">
              <w:rPr>
                <w:sz w:val="20"/>
              </w:rPr>
              <w:t>100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52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</w:tbl>
    <w:p w:rsidR="00964255" w:rsidRPr="00B476EF" w:rsidRDefault="00964255">
      <w:pPr>
        <w:jc w:val="center"/>
        <w:rPr>
          <w:sz w:val="20"/>
        </w:rPr>
        <w:sectPr w:rsidR="00964255" w:rsidRPr="00B476EF" w:rsidSect="00B476EF">
          <w:type w:val="nextColumn"/>
          <w:pgSz w:w="11910" w:h="16840"/>
          <w:pgMar w:top="900" w:right="1080" w:bottom="2420" w:left="2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5255"/>
        <w:gridCol w:w="1032"/>
        <w:gridCol w:w="1272"/>
        <w:gridCol w:w="1032"/>
        <w:gridCol w:w="1032"/>
        <w:gridCol w:w="1033"/>
      </w:tblGrid>
      <w:tr w:rsidR="00964255" w:rsidRPr="00B476EF">
        <w:trPr>
          <w:trHeight w:val="172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6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15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1"/>
              <w:jc w:val="both"/>
              <w:rPr>
                <w:sz w:val="20"/>
              </w:rPr>
            </w:pPr>
            <w:r w:rsidRPr="00B476EF">
              <w:rPr>
                <w:sz w:val="20"/>
              </w:rPr>
              <w:t>Доля пациентов, получающих лечебное (энтеральное)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питание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рамках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оказания</w:t>
            </w:r>
            <w:r w:rsidRPr="00B476EF">
              <w:rPr>
                <w:spacing w:val="56"/>
                <w:sz w:val="20"/>
              </w:rPr>
              <w:t xml:space="preserve"> </w:t>
            </w:r>
            <w:r w:rsidRPr="00B476EF">
              <w:rPr>
                <w:sz w:val="20"/>
              </w:rPr>
              <w:t>паллиативной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медицинской помощи, в общем количестве пациентов,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нуждающихся в лечебном (энтеральном) питании при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оказании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паллиативной</w:t>
            </w:r>
            <w:r w:rsidRPr="00B476EF">
              <w:rPr>
                <w:spacing w:val="54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медицинской помощи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6"/>
              <w:ind w:left="352"/>
              <w:rPr>
                <w:sz w:val="20"/>
              </w:rPr>
            </w:pPr>
            <w:r w:rsidRPr="00B476EF">
              <w:rPr>
                <w:sz w:val="20"/>
              </w:rPr>
              <w:t>100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6"/>
              <w:ind w:right="208"/>
              <w:jc w:val="right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6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6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76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851"/>
        </w:trPr>
        <w:tc>
          <w:tcPr>
            <w:tcW w:w="581" w:type="dxa"/>
            <w:vMerge w:val="restart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9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89"/>
              <w:rPr>
                <w:sz w:val="20"/>
              </w:rPr>
            </w:pPr>
            <w:r w:rsidRPr="00B476EF">
              <w:rPr>
                <w:sz w:val="20"/>
              </w:rPr>
              <w:t>16-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49" w:lineRule="exact"/>
              <w:ind w:left="38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лиц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репродуктивного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возраста,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прошедших</w:t>
            </w:r>
          </w:p>
          <w:p w:rsidR="00964255" w:rsidRPr="00B476EF" w:rsidRDefault="00964255">
            <w:pPr>
              <w:pStyle w:val="TableParagraph"/>
              <w:spacing w:line="280" w:lineRule="atLeast"/>
              <w:ind w:left="38" w:right="733"/>
              <w:rPr>
                <w:sz w:val="20"/>
              </w:rPr>
            </w:pPr>
            <w:r w:rsidRPr="00B476EF">
              <w:rPr>
                <w:sz w:val="20"/>
              </w:rPr>
              <w:t>диспансеризацию для оценки репродуктивного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здоровья: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407"/>
              <w:rPr>
                <w:sz w:val="20"/>
              </w:rPr>
            </w:pPr>
            <w:r w:rsidRPr="00B476EF">
              <w:rPr>
                <w:sz w:val="20"/>
              </w:rPr>
              <w:t>30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right="208"/>
              <w:jc w:val="right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35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38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38</w:t>
            </w:r>
          </w:p>
        </w:tc>
      </w:tr>
      <w:tr w:rsidR="00964255" w:rsidRPr="00B476EF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964255" w:rsidRPr="00B476EF" w:rsidRDefault="00964255">
            <w:pPr>
              <w:rPr>
                <w:sz w:val="20"/>
                <w:szCs w:val="2"/>
              </w:rPr>
            </w:pP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49" w:lineRule="exact"/>
              <w:ind w:left="38"/>
              <w:rPr>
                <w:sz w:val="20"/>
              </w:rPr>
            </w:pPr>
            <w:r w:rsidRPr="00B476EF">
              <w:rPr>
                <w:sz w:val="20"/>
              </w:rPr>
              <w:t>женщин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1" w:line="249" w:lineRule="exact"/>
              <w:ind w:left="352"/>
              <w:rPr>
                <w:sz w:val="20"/>
              </w:rPr>
            </w:pPr>
            <w:r w:rsidRPr="00B476EF">
              <w:rPr>
                <w:sz w:val="20"/>
              </w:rPr>
              <w:t>140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1" w:line="249" w:lineRule="exact"/>
              <w:ind w:right="208"/>
              <w:jc w:val="right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1" w:line="249" w:lineRule="exact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1" w:line="249" w:lineRule="exact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30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1" w:line="249" w:lineRule="exact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40</w:t>
            </w:r>
          </w:p>
        </w:tc>
      </w:tr>
      <w:tr w:rsidR="00964255" w:rsidRPr="00B476EF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964255" w:rsidRPr="00B476EF" w:rsidRDefault="00964255">
            <w:pPr>
              <w:rPr>
                <w:sz w:val="20"/>
                <w:szCs w:val="2"/>
              </w:rPr>
            </w:pP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50" w:lineRule="exact"/>
              <w:ind w:left="38"/>
              <w:rPr>
                <w:sz w:val="20"/>
              </w:rPr>
            </w:pPr>
            <w:r w:rsidRPr="00B476EF">
              <w:rPr>
                <w:sz w:val="20"/>
              </w:rPr>
              <w:t>мужчин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2" w:line="249" w:lineRule="exact"/>
              <w:ind w:left="407"/>
              <w:rPr>
                <w:sz w:val="20"/>
              </w:rPr>
            </w:pPr>
            <w:r w:rsidRPr="00B476EF">
              <w:rPr>
                <w:sz w:val="20"/>
              </w:rPr>
              <w:t>30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2" w:line="249" w:lineRule="exact"/>
              <w:ind w:right="208"/>
              <w:jc w:val="right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2" w:line="249" w:lineRule="exact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2" w:line="249" w:lineRule="exact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25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2" w:line="249" w:lineRule="exact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30</w:t>
            </w:r>
          </w:p>
        </w:tc>
      </w:tr>
      <w:tr w:rsidR="00964255" w:rsidRPr="00B476EF">
        <w:trPr>
          <w:trHeight w:val="1780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17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254"/>
              <w:rPr>
                <w:sz w:val="20"/>
              </w:rPr>
            </w:pPr>
            <w:r w:rsidRPr="00B476EF">
              <w:rPr>
                <w:sz w:val="20"/>
              </w:rPr>
              <w:t>Доля пациентов, обследованных перед проведением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вспомогательных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репродуктивных технологий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</w:p>
          <w:p w:rsidR="00964255" w:rsidRPr="00B476EF" w:rsidRDefault="00964255">
            <w:pPr>
              <w:pStyle w:val="TableParagraph"/>
              <w:spacing w:line="264" w:lineRule="auto"/>
              <w:ind w:left="38" w:right="447"/>
              <w:rPr>
                <w:sz w:val="20"/>
              </w:rPr>
            </w:pPr>
            <w:r w:rsidRPr="00B476EF">
              <w:rPr>
                <w:sz w:val="20"/>
              </w:rPr>
              <w:t>соответствии с критериями качества проведения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программ вспомогательных репродуктивных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технологий клинических рекомендаций «Женское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бесплодие»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left="407"/>
              <w:rPr>
                <w:sz w:val="20"/>
              </w:rPr>
            </w:pPr>
            <w:r w:rsidRPr="00B476EF">
              <w:rPr>
                <w:sz w:val="20"/>
              </w:rPr>
              <w:t>99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right="208"/>
              <w:jc w:val="right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95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99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205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99</w:t>
            </w:r>
          </w:p>
        </w:tc>
      </w:tr>
      <w:tr w:rsidR="00964255" w:rsidRPr="00B476EF">
        <w:trPr>
          <w:trHeight w:val="851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18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50" w:lineRule="exact"/>
              <w:ind w:left="38"/>
              <w:rPr>
                <w:sz w:val="20"/>
              </w:rPr>
            </w:pPr>
            <w:r w:rsidRPr="00B476EF">
              <w:rPr>
                <w:sz w:val="20"/>
              </w:rPr>
              <w:t>Число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циклов</w:t>
            </w:r>
            <w:r w:rsidRPr="00B476EF">
              <w:rPr>
                <w:spacing w:val="2"/>
                <w:sz w:val="20"/>
              </w:rPr>
              <w:t xml:space="preserve"> </w:t>
            </w:r>
            <w:r w:rsidRPr="00B476EF">
              <w:rPr>
                <w:sz w:val="20"/>
              </w:rPr>
              <w:t>экстракорпорального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оплодотворения,</w:t>
            </w:r>
          </w:p>
          <w:p w:rsidR="00964255" w:rsidRPr="00B476EF" w:rsidRDefault="00964255">
            <w:pPr>
              <w:pStyle w:val="TableParagraph"/>
              <w:spacing w:line="280" w:lineRule="atLeast"/>
              <w:ind w:left="38" w:right="228"/>
              <w:rPr>
                <w:sz w:val="20"/>
              </w:rPr>
            </w:pPr>
            <w:r w:rsidRPr="00B476EF">
              <w:rPr>
                <w:sz w:val="20"/>
              </w:rPr>
              <w:t>выполняемых медицинской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организацией, в течение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одного года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52"/>
              <w:rPr>
                <w:sz w:val="20"/>
              </w:rPr>
            </w:pPr>
            <w:r w:rsidRPr="00B476EF">
              <w:rPr>
                <w:sz w:val="20"/>
              </w:rPr>
              <w:t>320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right="253"/>
              <w:jc w:val="right"/>
              <w:rPr>
                <w:sz w:val="20"/>
              </w:rPr>
            </w:pPr>
            <w:r w:rsidRPr="00B476EF">
              <w:rPr>
                <w:sz w:val="20"/>
              </w:rPr>
              <w:t>Единиц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4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  <w:tr w:rsidR="00964255" w:rsidRPr="00B476EF">
        <w:trPr>
          <w:trHeight w:val="923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spacing w:before="5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19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227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случаев экстракорпорального</w:t>
            </w:r>
            <w:r w:rsidRPr="00B476EF">
              <w:rPr>
                <w:spacing w:val="3"/>
                <w:sz w:val="20"/>
              </w:rPr>
              <w:t xml:space="preserve"> </w:t>
            </w:r>
            <w:r w:rsidRPr="00B476EF">
              <w:rPr>
                <w:sz w:val="20"/>
              </w:rPr>
              <w:t>оплодотворения,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по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результатам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которого у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женщины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наступила</w:t>
            </w:r>
          </w:p>
          <w:p w:rsidR="00964255" w:rsidRPr="00B476EF" w:rsidRDefault="00964255">
            <w:pPr>
              <w:pStyle w:val="TableParagraph"/>
              <w:ind w:left="38"/>
              <w:rPr>
                <w:sz w:val="20"/>
              </w:rPr>
            </w:pPr>
            <w:r w:rsidRPr="00B476EF">
              <w:rPr>
                <w:sz w:val="20"/>
              </w:rPr>
              <w:t>беременность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323"/>
              <w:rPr>
                <w:sz w:val="20"/>
              </w:rPr>
            </w:pPr>
            <w:r w:rsidRPr="00B476EF">
              <w:rPr>
                <w:sz w:val="20"/>
              </w:rPr>
              <w:t>30,8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5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right="208"/>
              <w:jc w:val="right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30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5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30,5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5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9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30,8</w:t>
            </w:r>
          </w:p>
        </w:tc>
      </w:tr>
      <w:tr w:rsidR="00964255" w:rsidRPr="00B476EF">
        <w:trPr>
          <w:trHeight w:val="2099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20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225"/>
              <w:rPr>
                <w:sz w:val="20"/>
              </w:rPr>
            </w:pPr>
            <w:r w:rsidRPr="00B476EF">
              <w:rPr>
                <w:sz w:val="20"/>
              </w:rPr>
              <w:t>Доля женщин, у которых беременность после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применения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процедуры экстракорпорального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оплодотворения (циклов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 переносом эмбрионов)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завершилась родами,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 общем числе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женщин,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которым были проведены процедуры</w:t>
            </w:r>
          </w:p>
          <w:p w:rsidR="00964255" w:rsidRPr="00B476EF" w:rsidRDefault="00964255">
            <w:pPr>
              <w:pStyle w:val="TableParagraph"/>
              <w:spacing w:line="264" w:lineRule="auto"/>
              <w:ind w:left="38" w:right="709"/>
              <w:rPr>
                <w:sz w:val="20"/>
              </w:rPr>
            </w:pPr>
            <w:r w:rsidRPr="00B476EF">
              <w:rPr>
                <w:sz w:val="20"/>
              </w:rPr>
              <w:t>экстракорпорального</w:t>
            </w:r>
            <w:r w:rsidRPr="00B476EF">
              <w:rPr>
                <w:spacing w:val="2"/>
                <w:sz w:val="20"/>
              </w:rPr>
              <w:t xml:space="preserve"> </w:t>
            </w:r>
            <w:r w:rsidRPr="00B476EF">
              <w:rPr>
                <w:sz w:val="20"/>
              </w:rPr>
              <w:t>оплодотворения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(циклы</w:t>
            </w:r>
            <w:r w:rsidRPr="00B476EF">
              <w:rPr>
                <w:spacing w:val="2"/>
                <w:sz w:val="20"/>
              </w:rPr>
              <w:t xml:space="preserve"> </w:t>
            </w:r>
            <w:r w:rsidRPr="00B476EF">
              <w:rPr>
                <w:sz w:val="20"/>
              </w:rPr>
              <w:t>с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переносом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эмбрионов)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ind w:left="323"/>
              <w:rPr>
                <w:sz w:val="20"/>
              </w:rPr>
            </w:pPr>
            <w:r w:rsidRPr="00B476EF">
              <w:rPr>
                <w:sz w:val="20"/>
              </w:rPr>
              <w:t>30,8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ind w:right="208"/>
              <w:jc w:val="right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28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29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30.8</w:t>
            </w:r>
          </w:p>
        </w:tc>
      </w:tr>
    </w:tbl>
    <w:p w:rsidR="00964255" w:rsidRPr="00B476EF" w:rsidRDefault="00964255">
      <w:pPr>
        <w:jc w:val="center"/>
        <w:rPr>
          <w:sz w:val="20"/>
        </w:rPr>
        <w:sectPr w:rsidR="00964255" w:rsidRPr="00B476EF" w:rsidSect="00B476EF">
          <w:type w:val="nextColumn"/>
          <w:pgSz w:w="11910" w:h="16840"/>
          <w:pgMar w:top="900" w:right="1080" w:bottom="2420" w:left="2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5255"/>
        <w:gridCol w:w="1032"/>
        <w:gridCol w:w="1272"/>
        <w:gridCol w:w="1032"/>
        <w:gridCol w:w="1032"/>
        <w:gridCol w:w="1033"/>
      </w:tblGrid>
      <w:tr w:rsidR="00964255" w:rsidRPr="00B476EF">
        <w:trPr>
          <w:trHeight w:val="143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21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1"/>
              <w:jc w:val="both"/>
              <w:rPr>
                <w:sz w:val="20"/>
              </w:rPr>
            </w:pPr>
            <w:r w:rsidRPr="00B476EF">
              <w:rPr>
                <w:sz w:val="20"/>
              </w:rPr>
              <w:t>Количество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обоснованных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жалоб,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том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числе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несоблюдение сроков ожидания оказания и на отказ 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оказании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помощи,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предоставляемой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рамках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территориальной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программы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21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right="253"/>
              <w:jc w:val="right"/>
              <w:rPr>
                <w:sz w:val="20"/>
              </w:rPr>
            </w:pPr>
            <w:r w:rsidRPr="00B476EF">
              <w:rPr>
                <w:sz w:val="20"/>
              </w:rPr>
              <w:t>Единиц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21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21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21</w:t>
            </w:r>
          </w:p>
        </w:tc>
      </w:tr>
      <w:tr w:rsidR="00964255" w:rsidRPr="00B476EF">
        <w:trPr>
          <w:trHeight w:val="1141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22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2"/>
              <w:jc w:val="both"/>
              <w:rPr>
                <w:sz w:val="20"/>
              </w:rPr>
            </w:pPr>
            <w:r w:rsidRPr="00B476EF">
              <w:rPr>
                <w:sz w:val="20"/>
              </w:rPr>
              <w:t>Охват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диспансерным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наблюдением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граждан,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состоящих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учете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организации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диагнозом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«хроническая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обструктивная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болезнь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легких»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70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11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line="264" w:lineRule="auto"/>
              <w:ind w:left="479" w:right="26" w:hanging="413"/>
              <w:rPr>
                <w:sz w:val="20"/>
              </w:rPr>
            </w:pPr>
            <w:r w:rsidRPr="00B476EF">
              <w:rPr>
                <w:sz w:val="20"/>
              </w:rPr>
              <w:t>процентов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год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85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95</w:t>
            </w:r>
          </w:p>
        </w:tc>
      </w:tr>
      <w:tr w:rsidR="00964255" w:rsidRPr="00B476EF">
        <w:trPr>
          <w:trHeight w:val="114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23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46"/>
              <w:rPr>
                <w:sz w:val="20"/>
              </w:rPr>
            </w:pPr>
            <w:r w:rsidRPr="00B476EF">
              <w:rPr>
                <w:sz w:val="20"/>
              </w:rPr>
              <w:t>Доля пациентов с диагнозом «хроническая сердечная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недостаточность», находящихся под диспансерным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наблюдением,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получающих лекарственное</w:t>
            </w:r>
          </w:p>
          <w:p w:rsidR="00964255" w:rsidRPr="00B476EF" w:rsidRDefault="00964255">
            <w:pPr>
              <w:pStyle w:val="TableParagraph"/>
              <w:ind w:left="38"/>
              <w:rPr>
                <w:sz w:val="20"/>
              </w:rPr>
            </w:pPr>
            <w:r w:rsidRPr="00B476EF">
              <w:rPr>
                <w:sz w:val="20"/>
              </w:rPr>
              <w:t>обеспечение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85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line="264" w:lineRule="auto"/>
              <w:ind w:left="479" w:right="26" w:hanging="413"/>
              <w:rPr>
                <w:sz w:val="20"/>
              </w:rPr>
            </w:pPr>
            <w:r w:rsidRPr="00B476EF">
              <w:rPr>
                <w:sz w:val="20"/>
              </w:rPr>
              <w:t>процентов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год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90</w:t>
            </w:r>
          </w:p>
        </w:tc>
      </w:tr>
      <w:tr w:rsidR="00964255" w:rsidRPr="00B476EF">
        <w:trPr>
          <w:trHeight w:val="1141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24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1"/>
              <w:jc w:val="both"/>
              <w:rPr>
                <w:sz w:val="20"/>
              </w:rPr>
            </w:pPr>
            <w:r w:rsidRPr="00B476EF">
              <w:rPr>
                <w:sz w:val="20"/>
              </w:rPr>
              <w:t>Охват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диспансерным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наблюдением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граждан,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состоящих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учете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организации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диагнозом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«гипертоническая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болезнь»,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процентов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год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8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448,6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11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line="264" w:lineRule="auto"/>
              <w:ind w:left="479" w:right="26" w:hanging="413"/>
              <w:rPr>
                <w:sz w:val="20"/>
              </w:rPr>
            </w:pPr>
            <w:r w:rsidRPr="00B476EF">
              <w:rPr>
                <w:sz w:val="20"/>
              </w:rPr>
              <w:t>процентов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год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95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95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9" w:right="229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100</w:t>
            </w:r>
          </w:p>
        </w:tc>
      </w:tr>
      <w:tr w:rsidR="00964255" w:rsidRPr="00B476EF">
        <w:trPr>
          <w:trHeight w:val="1185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84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25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line="264" w:lineRule="auto"/>
              <w:ind w:left="38" w:right="12"/>
              <w:jc w:val="both"/>
              <w:rPr>
                <w:sz w:val="20"/>
              </w:rPr>
            </w:pPr>
            <w:r w:rsidRPr="00B476EF">
              <w:rPr>
                <w:sz w:val="20"/>
              </w:rPr>
              <w:t>Охват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диспансерным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наблюдением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граждан,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состоящих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учете в медицинской организации с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диагнозом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«сахарный</w:t>
            </w:r>
          </w:p>
          <w:p w:rsidR="00964255" w:rsidRPr="00B476EF" w:rsidRDefault="00964255">
            <w:pPr>
              <w:pStyle w:val="TableParagraph"/>
              <w:ind w:left="38"/>
              <w:jc w:val="both"/>
              <w:rPr>
                <w:sz w:val="20"/>
              </w:rPr>
            </w:pPr>
            <w:r w:rsidRPr="00B476EF">
              <w:rPr>
                <w:sz w:val="20"/>
              </w:rPr>
              <w:t>диабет»,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процентов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-2"/>
                <w:sz w:val="20"/>
              </w:rPr>
              <w:t xml:space="preserve"> </w:t>
            </w:r>
            <w:r w:rsidRPr="00B476EF">
              <w:rPr>
                <w:sz w:val="20"/>
              </w:rPr>
              <w:t>год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84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284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line="264" w:lineRule="auto"/>
              <w:ind w:left="479" w:right="26" w:hanging="413"/>
              <w:rPr>
                <w:sz w:val="20"/>
              </w:rPr>
            </w:pPr>
            <w:r w:rsidRPr="00B476EF">
              <w:rPr>
                <w:sz w:val="20"/>
              </w:rPr>
              <w:t>процентов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год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84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100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84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100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84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100</w:t>
            </w:r>
          </w:p>
        </w:tc>
      </w:tr>
      <w:tr w:rsidR="00964255" w:rsidRPr="00B476EF">
        <w:trPr>
          <w:trHeight w:val="908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26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before="42" w:line="264" w:lineRule="auto"/>
              <w:ind w:left="38" w:right="304"/>
              <w:jc w:val="both"/>
              <w:rPr>
                <w:sz w:val="20"/>
              </w:rPr>
            </w:pPr>
            <w:r w:rsidRPr="00B476EF">
              <w:rPr>
                <w:sz w:val="20"/>
              </w:rPr>
              <w:t>Количество пациентов с гепатитом C,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получивших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противовирусную терапию, на 100 тыс. населения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год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93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spacing w:before="42" w:line="264" w:lineRule="auto"/>
              <w:ind w:left="78" w:right="54" w:firstLine="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на 100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тыс.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населения в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год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90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93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9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93</w:t>
            </w:r>
          </w:p>
        </w:tc>
      </w:tr>
      <w:tr w:rsidR="00964255" w:rsidRPr="00B476EF">
        <w:trPr>
          <w:trHeight w:val="114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27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before="160" w:line="264" w:lineRule="auto"/>
              <w:ind w:left="38" w:right="12"/>
              <w:jc w:val="both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ветеранов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боевых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действий,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получивших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паллиативную медицинскую помощь и (или) лечебное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(энтеральное)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питание,</w:t>
            </w:r>
            <w:r w:rsidRPr="00B476EF">
              <w:rPr>
                <w:spacing w:val="54"/>
                <w:sz w:val="20"/>
              </w:rPr>
              <w:t xml:space="preserve"> </w:t>
            </w:r>
            <w:r w:rsidRPr="00B476EF">
              <w:rPr>
                <w:sz w:val="20"/>
              </w:rPr>
              <w:t>из</w:t>
            </w:r>
            <w:r w:rsidRPr="00B476EF">
              <w:rPr>
                <w:spacing w:val="-1"/>
                <w:sz w:val="20"/>
              </w:rPr>
              <w:t xml:space="preserve"> </w:t>
            </w:r>
            <w:r w:rsidRPr="00B476EF">
              <w:rPr>
                <w:sz w:val="20"/>
              </w:rPr>
              <w:t>числа нуждающихся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100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right="208"/>
              <w:jc w:val="right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62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</w:tbl>
    <w:p w:rsidR="00964255" w:rsidRPr="00B476EF" w:rsidRDefault="00964255">
      <w:pPr>
        <w:jc w:val="center"/>
        <w:rPr>
          <w:sz w:val="20"/>
        </w:rPr>
        <w:sectPr w:rsidR="00964255" w:rsidRPr="00B476EF" w:rsidSect="00B476EF">
          <w:type w:val="nextColumn"/>
          <w:pgSz w:w="11910" w:h="16840"/>
          <w:pgMar w:top="900" w:right="1080" w:bottom="2420" w:left="28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1"/>
        <w:gridCol w:w="5255"/>
        <w:gridCol w:w="1032"/>
        <w:gridCol w:w="1272"/>
        <w:gridCol w:w="1032"/>
        <w:gridCol w:w="1032"/>
        <w:gridCol w:w="1033"/>
      </w:tblGrid>
      <w:tr w:rsidR="00964255" w:rsidRPr="00B476EF">
        <w:trPr>
          <w:trHeight w:val="2013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28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before="37" w:line="264" w:lineRule="auto"/>
              <w:ind w:left="38" w:right="11"/>
              <w:jc w:val="both"/>
              <w:rPr>
                <w:sz w:val="20"/>
              </w:rPr>
            </w:pPr>
            <w:r w:rsidRPr="00B476EF">
              <w:rPr>
                <w:sz w:val="20"/>
              </w:rPr>
              <w:t>Коэффициент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выполнения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функции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врачебной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должности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расчете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одного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врача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разрезе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специальностей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амбулаторно-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поликлинической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медицинской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организации, имеющей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прикрепленное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население,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как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отношение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годового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фактического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объема посещений врача к плановому (нормативному)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объему</w:t>
            </w:r>
            <w:r w:rsidRPr="00B476EF">
              <w:rPr>
                <w:spacing w:val="-4"/>
                <w:sz w:val="20"/>
              </w:rPr>
              <w:t xml:space="preserve"> </w:t>
            </w:r>
            <w:r w:rsidRPr="00B476EF">
              <w:rPr>
                <w:sz w:val="20"/>
              </w:rPr>
              <w:t>посещений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8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1,098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1,01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7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1,1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10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9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1,1</w:t>
            </w:r>
          </w:p>
        </w:tc>
      </w:tr>
      <w:tr w:rsidR="00964255" w:rsidRPr="00B476EF">
        <w:trPr>
          <w:trHeight w:val="1432"/>
        </w:trPr>
        <w:tc>
          <w:tcPr>
            <w:tcW w:w="581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69" w:right="13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29</w:t>
            </w:r>
          </w:p>
        </w:tc>
        <w:tc>
          <w:tcPr>
            <w:tcW w:w="5255" w:type="dxa"/>
          </w:tcPr>
          <w:p w:rsidR="00964255" w:rsidRPr="00B476EF" w:rsidRDefault="00964255">
            <w:pPr>
              <w:pStyle w:val="TableParagraph"/>
              <w:spacing w:before="164" w:line="264" w:lineRule="auto"/>
              <w:ind w:left="38" w:right="10"/>
              <w:jc w:val="both"/>
              <w:rPr>
                <w:sz w:val="20"/>
              </w:rPr>
            </w:pPr>
            <w:r w:rsidRPr="00B476EF">
              <w:rPr>
                <w:sz w:val="20"/>
              </w:rPr>
              <w:t>Доля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пациентов,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прооперированных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течение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двух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дней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после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поступления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в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стационар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поводу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перелома шейки бедра, от всех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прооперированных</w:t>
            </w:r>
            <w:r w:rsidRPr="00B476EF">
              <w:rPr>
                <w:spacing w:val="1"/>
                <w:sz w:val="20"/>
              </w:rPr>
              <w:t xml:space="preserve"> </w:t>
            </w:r>
            <w:r w:rsidRPr="00B476EF">
              <w:rPr>
                <w:sz w:val="20"/>
              </w:rPr>
              <w:t>по</w:t>
            </w:r>
            <w:r w:rsidRPr="00B476EF">
              <w:rPr>
                <w:spacing w:val="-52"/>
                <w:sz w:val="20"/>
              </w:rPr>
              <w:t xml:space="preserve"> </w:t>
            </w:r>
            <w:r w:rsidRPr="00B476EF">
              <w:rPr>
                <w:sz w:val="20"/>
              </w:rPr>
              <w:t>поводу</w:t>
            </w:r>
            <w:r w:rsidRPr="00B476EF">
              <w:rPr>
                <w:spacing w:val="-3"/>
                <w:sz w:val="20"/>
              </w:rPr>
              <w:t xml:space="preserve"> </w:t>
            </w:r>
            <w:r w:rsidRPr="00B476EF">
              <w:rPr>
                <w:sz w:val="20"/>
              </w:rPr>
              <w:t>указанного диагноза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5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45</w:t>
            </w:r>
          </w:p>
        </w:tc>
        <w:tc>
          <w:tcPr>
            <w:tcW w:w="127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172" w:right="151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Процент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2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8" w:right="224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  <w:tc>
          <w:tcPr>
            <w:tcW w:w="1033" w:type="dxa"/>
          </w:tcPr>
          <w:p w:rsidR="00964255" w:rsidRPr="00B476EF" w:rsidRDefault="00964255">
            <w:pPr>
              <w:pStyle w:val="TableParagraph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spacing w:before="7"/>
              <w:rPr>
                <w:sz w:val="20"/>
              </w:rPr>
            </w:pPr>
          </w:p>
          <w:p w:rsidR="00964255" w:rsidRPr="00B476EF" w:rsidRDefault="00964255">
            <w:pPr>
              <w:pStyle w:val="TableParagraph"/>
              <w:ind w:left="249" w:right="226"/>
              <w:jc w:val="center"/>
              <w:rPr>
                <w:sz w:val="20"/>
              </w:rPr>
            </w:pPr>
            <w:r w:rsidRPr="00B476EF">
              <w:rPr>
                <w:sz w:val="20"/>
              </w:rPr>
              <w:t>-</w:t>
            </w:r>
          </w:p>
        </w:tc>
      </w:tr>
    </w:tbl>
    <w:p w:rsidR="00964255" w:rsidRPr="00B476EF" w:rsidRDefault="00964255">
      <w:pPr>
        <w:rPr>
          <w:sz w:val="20"/>
        </w:rPr>
      </w:pPr>
    </w:p>
    <w:sectPr w:rsidR="00964255" w:rsidRPr="00B476EF" w:rsidSect="00B476EF">
      <w:type w:val="nextColumn"/>
      <w:pgSz w:w="11910" w:h="16840"/>
      <w:pgMar w:top="902" w:right="1077" w:bottom="2421" w:left="2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5BF"/>
    <w:rsid w:val="00122063"/>
    <w:rsid w:val="001830FD"/>
    <w:rsid w:val="00221A7F"/>
    <w:rsid w:val="00457B97"/>
    <w:rsid w:val="0049325D"/>
    <w:rsid w:val="00627835"/>
    <w:rsid w:val="00631B10"/>
    <w:rsid w:val="00646564"/>
    <w:rsid w:val="00667BF9"/>
    <w:rsid w:val="006965BF"/>
    <w:rsid w:val="007507B2"/>
    <w:rsid w:val="007926E4"/>
    <w:rsid w:val="00792DFC"/>
    <w:rsid w:val="0081033F"/>
    <w:rsid w:val="00964255"/>
    <w:rsid w:val="00A217AD"/>
    <w:rsid w:val="00AD70C0"/>
    <w:rsid w:val="00B476EF"/>
    <w:rsid w:val="00D314DC"/>
    <w:rsid w:val="00D8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5B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965BF"/>
    <w:pPr>
      <w:spacing w:before="9"/>
      <w:ind w:right="1827" w:hanging="4389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57B97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6965BF"/>
  </w:style>
  <w:style w:type="paragraph" w:customStyle="1" w:styleId="TableParagraph">
    <w:name w:val="Table Paragraph"/>
    <w:basedOn w:val="Normal"/>
    <w:uiPriority w:val="99"/>
    <w:rsid w:val="00696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8</Pages>
  <Words>1492</Words>
  <Characters>8506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k503</cp:lastModifiedBy>
  <cp:revision>9</cp:revision>
  <cp:lastPrinted>2026-04-28T09:17:00Z</cp:lastPrinted>
  <dcterms:created xsi:type="dcterms:W3CDTF">2026-04-24T05:34:00Z</dcterms:created>
  <dcterms:modified xsi:type="dcterms:W3CDTF">2026-04-28T09:18:00Z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Excel® 2013</vt:lpwstr>
  </property>
</Properties>
</file>