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39" w:rsidRDefault="005C3A4E" w:rsidP="00995E39">
      <w:pPr>
        <w:pStyle w:val="2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-147955</wp:posOffset>
            </wp:positionV>
            <wp:extent cx="713105" cy="848360"/>
            <wp:effectExtent l="0" t="0" r="0" b="8890"/>
            <wp:wrapNone/>
            <wp:docPr id="3" name="Рисунок 1" descr="контурный 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нтурный гер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995E39" w:rsidRDefault="00995E39" w:rsidP="00995E39">
      <w:pPr>
        <w:pStyle w:val="2"/>
        <w:jc w:val="left"/>
      </w:pPr>
    </w:p>
    <w:p w:rsidR="00FB3BDE" w:rsidRPr="0007353B" w:rsidRDefault="0007353B" w:rsidP="00FB3BDE">
      <w:pPr>
        <w:spacing w:before="120"/>
        <w:ind w:left="-284"/>
        <w:jc w:val="center"/>
        <w:rPr>
          <w:b/>
          <w:bCs/>
          <w:spacing w:val="14"/>
          <w:sz w:val="40"/>
          <w:szCs w:val="40"/>
        </w:rPr>
      </w:pPr>
      <w:r>
        <w:rPr>
          <w:b/>
          <w:bCs/>
          <w:spacing w:val="14"/>
          <w:sz w:val="40"/>
          <w:szCs w:val="40"/>
        </w:rPr>
        <w:t xml:space="preserve">  </w:t>
      </w:r>
      <w:r w:rsidR="00FB3BDE" w:rsidRPr="0007353B">
        <w:rPr>
          <w:b/>
          <w:bCs/>
          <w:spacing w:val="14"/>
          <w:sz w:val="40"/>
          <w:szCs w:val="40"/>
        </w:rPr>
        <w:t>АДМИНИСТРАЦИЯ ГОРОДА НОВОЧЕРКАССКА</w:t>
      </w:r>
    </w:p>
    <w:p w:rsidR="00D26682" w:rsidRPr="00A45117" w:rsidRDefault="00D26682" w:rsidP="00995E39">
      <w:pPr>
        <w:spacing w:line="192" w:lineRule="auto"/>
        <w:rPr>
          <w:sz w:val="24"/>
          <w:szCs w:val="24"/>
        </w:rPr>
      </w:pPr>
    </w:p>
    <w:p w:rsidR="00D26682" w:rsidRPr="00FB3BDE" w:rsidRDefault="00164F4A" w:rsidP="00853876">
      <w:pPr>
        <w:pStyle w:val="1"/>
        <w:spacing w:line="192" w:lineRule="auto"/>
        <w:rPr>
          <w:b/>
          <w:bCs/>
          <w:spacing w:val="10"/>
          <w:sz w:val="32"/>
          <w:szCs w:val="32"/>
        </w:rPr>
      </w:pPr>
      <w:r>
        <w:rPr>
          <w:b/>
          <w:bCs/>
          <w:spacing w:val="10"/>
          <w:sz w:val="32"/>
          <w:szCs w:val="32"/>
        </w:rPr>
        <w:t>ПОСТАНОВЛЕНИЕ</w:t>
      </w:r>
    </w:p>
    <w:p w:rsidR="00D26682" w:rsidRPr="00A45117" w:rsidRDefault="00D26682" w:rsidP="00EF077B">
      <w:pPr>
        <w:rPr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391"/>
        <w:gridCol w:w="3391"/>
        <w:gridCol w:w="3391"/>
      </w:tblGrid>
      <w:tr w:rsidR="00A45117" w:rsidRPr="00CB107D" w:rsidTr="00853876">
        <w:tc>
          <w:tcPr>
            <w:tcW w:w="3391" w:type="dxa"/>
          </w:tcPr>
          <w:p w:rsidR="00A45117" w:rsidRPr="0062598C" w:rsidRDefault="00D83FC2" w:rsidP="004F487D">
            <w:pPr>
              <w:spacing w:before="40" w:line="228" w:lineRule="auto"/>
              <w:jc w:val="both"/>
            </w:pPr>
            <w:r>
              <w:t>29</w:t>
            </w:r>
            <w:r w:rsidR="00FE41D6">
              <w:t>.0</w:t>
            </w:r>
            <w:r w:rsidR="004F487D">
              <w:t>1</w:t>
            </w:r>
            <w:r w:rsidR="007D413B">
              <w:t>.20</w:t>
            </w:r>
            <w:r w:rsidR="00B100AA">
              <w:t>21</w:t>
            </w:r>
          </w:p>
        </w:tc>
        <w:tc>
          <w:tcPr>
            <w:tcW w:w="3391" w:type="dxa"/>
          </w:tcPr>
          <w:p w:rsidR="00A45117" w:rsidRPr="0062598C" w:rsidRDefault="00A45117" w:rsidP="00D83FC2">
            <w:pPr>
              <w:spacing w:before="40" w:line="228" w:lineRule="auto"/>
              <w:ind w:left="-87"/>
              <w:jc w:val="center"/>
            </w:pPr>
            <w:r w:rsidRPr="0062598C">
              <w:rPr>
                <w:b/>
                <w:bCs/>
              </w:rPr>
              <w:t xml:space="preserve">№  </w:t>
            </w:r>
            <w:r w:rsidR="00D83FC2">
              <w:t>66</w:t>
            </w:r>
          </w:p>
        </w:tc>
        <w:tc>
          <w:tcPr>
            <w:tcW w:w="3391" w:type="dxa"/>
          </w:tcPr>
          <w:p w:rsidR="00A45117" w:rsidRPr="00427529" w:rsidRDefault="00A45117" w:rsidP="003F43E9">
            <w:pPr>
              <w:spacing w:before="40" w:line="228" w:lineRule="auto"/>
              <w:jc w:val="right"/>
            </w:pPr>
            <w:r w:rsidRPr="00427529">
              <w:t>г.</w:t>
            </w:r>
            <w:r>
              <w:t xml:space="preserve"> </w:t>
            </w:r>
            <w:r w:rsidRPr="00427529">
              <w:t>Новочеркасск</w:t>
            </w:r>
          </w:p>
        </w:tc>
      </w:tr>
    </w:tbl>
    <w:p w:rsidR="00D26682" w:rsidRPr="001539B9" w:rsidRDefault="00D26682" w:rsidP="001539B9">
      <w:pPr>
        <w:jc w:val="both"/>
      </w:pPr>
    </w:p>
    <w:p w:rsidR="001539B9" w:rsidRDefault="00777628" w:rsidP="001539B9">
      <w:pPr>
        <w:jc w:val="center"/>
        <w:rPr>
          <w:b/>
        </w:rPr>
      </w:pPr>
      <w:r w:rsidRPr="001539B9">
        <w:rPr>
          <w:b/>
        </w:rPr>
        <w:t xml:space="preserve">О внесении изменений </w:t>
      </w:r>
    </w:p>
    <w:p w:rsidR="00777628" w:rsidRPr="001539B9" w:rsidRDefault="00777628" w:rsidP="001539B9">
      <w:pPr>
        <w:jc w:val="center"/>
        <w:rPr>
          <w:b/>
        </w:rPr>
      </w:pPr>
      <w:r w:rsidRPr="001539B9">
        <w:rPr>
          <w:b/>
        </w:rPr>
        <w:t>в постановление Администрации города</w:t>
      </w:r>
    </w:p>
    <w:p w:rsidR="001539B9" w:rsidRDefault="001539B9" w:rsidP="001539B9">
      <w:pPr>
        <w:jc w:val="center"/>
        <w:rPr>
          <w:b/>
        </w:rPr>
      </w:pPr>
      <w:r w:rsidRPr="001539B9">
        <w:rPr>
          <w:b/>
        </w:rPr>
        <w:t>от 26.01.2021</w:t>
      </w:r>
      <w:r w:rsidR="00D83FC2">
        <w:rPr>
          <w:b/>
        </w:rPr>
        <w:t xml:space="preserve"> </w:t>
      </w:r>
      <w:r w:rsidR="00777628" w:rsidRPr="001539B9">
        <w:rPr>
          <w:b/>
        </w:rPr>
        <w:t xml:space="preserve">№ 33 «Об обеспечении </w:t>
      </w:r>
      <w:proofErr w:type="gramStart"/>
      <w:r w:rsidR="00777628" w:rsidRPr="001539B9">
        <w:rPr>
          <w:b/>
        </w:rPr>
        <w:t>бесплатным</w:t>
      </w:r>
      <w:proofErr w:type="gramEnd"/>
      <w:r w:rsidR="00777628" w:rsidRPr="001539B9">
        <w:rPr>
          <w:b/>
        </w:rPr>
        <w:t xml:space="preserve"> </w:t>
      </w:r>
    </w:p>
    <w:p w:rsidR="001539B9" w:rsidRDefault="00777628" w:rsidP="001539B9">
      <w:pPr>
        <w:jc w:val="center"/>
        <w:rPr>
          <w:b/>
        </w:rPr>
      </w:pPr>
      <w:r w:rsidRPr="001539B9">
        <w:rPr>
          <w:b/>
        </w:rPr>
        <w:t xml:space="preserve">двухразовым питанием </w:t>
      </w:r>
      <w:proofErr w:type="gramStart"/>
      <w:r w:rsidRPr="001539B9">
        <w:rPr>
          <w:b/>
        </w:rPr>
        <w:t>обучающихся</w:t>
      </w:r>
      <w:proofErr w:type="gramEnd"/>
      <w:r w:rsidRPr="001539B9">
        <w:rPr>
          <w:b/>
        </w:rPr>
        <w:t xml:space="preserve"> с ограниченными </w:t>
      </w:r>
    </w:p>
    <w:p w:rsidR="001539B9" w:rsidRDefault="00777628" w:rsidP="001539B9">
      <w:pPr>
        <w:jc w:val="center"/>
        <w:rPr>
          <w:b/>
        </w:rPr>
      </w:pPr>
      <w:r w:rsidRPr="001539B9">
        <w:rPr>
          <w:b/>
        </w:rPr>
        <w:t xml:space="preserve">возможностями здоровья, </w:t>
      </w:r>
      <w:proofErr w:type="gramStart"/>
      <w:r w:rsidRPr="001539B9">
        <w:rPr>
          <w:b/>
        </w:rPr>
        <w:t>зачисленных</w:t>
      </w:r>
      <w:proofErr w:type="gramEnd"/>
      <w:r w:rsidRPr="001539B9">
        <w:rPr>
          <w:b/>
        </w:rPr>
        <w:t xml:space="preserve"> в муниципальные бюджетные общеобразовательные учреждения города, подведомственны</w:t>
      </w:r>
      <w:r w:rsidR="001539B9">
        <w:rPr>
          <w:b/>
        </w:rPr>
        <w:t>е</w:t>
      </w:r>
      <w:r w:rsidRPr="001539B9">
        <w:rPr>
          <w:b/>
        </w:rPr>
        <w:t xml:space="preserve"> </w:t>
      </w:r>
    </w:p>
    <w:p w:rsidR="00777628" w:rsidRPr="001539B9" w:rsidRDefault="00777628" w:rsidP="001539B9">
      <w:pPr>
        <w:jc w:val="center"/>
        <w:rPr>
          <w:b/>
        </w:rPr>
      </w:pPr>
      <w:r w:rsidRPr="001539B9">
        <w:rPr>
          <w:b/>
        </w:rPr>
        <w:t>Управлению образования Администрации города»</w:t>
      </w:r>
    </w:p>
    <w:p w:rsidR="00777628" w:rsidRPr="001539B9" w:rsidRDefault="00777628" w:rsidP="001539B9">
      <w:pPr>
        <w:jc w:val="both"/>
      </w:pPr>
    </w:p>
    <w:p w:rsidR="001539B9" w:rsidRDefault="00777628" w:rsidP="001539B9">
      <w:pPr>
        <w:ind w:firstLine="720"/>
        <w:jc w:val="both"/>
      </w:pPr>
      <w:proofErr w:type="gramStart"/>
      <w:r w:rsidRPr="001539B9">
        <w:t>В соответствии со статьей 79</w:t>
      </w:r>
      <w:r w:rsidR="001539B9">
        <w:t xml:space="preserve"> Федерального закона от 29.12.2012 № 273-ФЗ «Об образовании в Российской Федерации», </w:t>
      </w:r>
      <w:r w:rsidRPr="001539B9">
        <w:t xml:space="preserve">письмом </w:t>
      </w:r>
      <w:r w:rsidR="001539B9" w:rsidRPr="001539B9">
        <w:t xml:space="preserve">Министерства </w:t>
      </w:r>
      <w:r w:rsidR="001539B9">
        <w:br/>
      </w:r>
      <w:r w:rsidRPr="001539B9">
        <w:t>образования и науки Росси</w:t>
      </w:r>
      <w:r w:rsidR="001539B9">
        <w:t>йской Федерации от 14.01.2016 № </w:t>
      </w:r>
      <w:r w:rsidRPr="001539B9">
        <w:t xml:space="preserve">07-81, </w:t>
      </w:r>
      <w:r w:rsidR="001539B9">
        <w:t>п</w:t>
      </w:r>
      <w:r w:rsidRPr="001539B9">
        <w:t>остановлением Главного государствен</w:t>
      </w:r>
      <w:r w:rsidR="001539B9">
        <w:t>ного санитарного врача Российской Федерации</w:t>
      </w:r>
      <w:r w:rsidRPr="001539B9">
        <w:t xml:space="preserve"> от 27.10.2020 №</w:t>
      </w:r>
      <w:r w:rsidR="001539B9">
        <w:t> </w:t>
      </w:r>
      <w:r w:rsidRPr="001539B9">
        <w:t xml:space="preserve">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</w:t>
      </w:r>
      <w:r w:rsidR="001539B9">
        <w:t>м</w:t>
      </w:r>
      <w:r w:rsidRPr="001539B9">
        <w:t>етодическими рекомендациями</w:t>
      </w:r>
      <w:r w:rsidR="001539B9">
        <w:t xml:space="preserve"> от 18.05.2020 МР </w:t>
      </w:r>
      <w:r w:rsidRPr="001539B9">
        <w:t>2.4.0179-20 «Рекомендации</w:t>
      </w:r>
      <w:proofErr w:type="gramEnd"/>
      <w:r w:rsidRPr="001539B9">
        <w:t xml:space="preserve"> по организации питания обучающихся общеобразовательных организаций», руководствуясь </w:t>
      </w:r>
      <w:r w:rsidR="001539B9">
        <w:t xml:space="preserve">Федеральным законом от 06.10.2003 № 131-ФЗ «Об общих принципах организации местного самоуправления в Российской Федерации» и Уставом муниципального образования «Город Новочеркасск», </w:t>
      </w:r>
      <w:r w:rsidR="001539B9" w:rsidRPr="00DB580C">
        <w:rPr>
          <w:b/>
          <w:spacing w:val="60"/>
        </w:rPr>
        <w:t>постановля</w:t>
      </w:r>
      <w:r w:rsidR="001539B9" w:rsidRPr="00DB580C">
        <w:rPr>
          <w:b/>
        </w:rPr>
        <w:t xml:space="preserve">ю: </w:t>
      </w:r>
    </w:p>
    <w:p w:rsidR="00777628" w:rsidRPr="001539B9" w:rsidRDefault="00777628" w:rsidP="001539B9">
      <w:pPr>
        <w:jc w:val="both"/>
      </w:pPr>
    </w:p>
    <w:p w:rsidR="00777628" w:rsidRPr="001539B9" w:rsidRDefault="00777628" w:rsidP="001539B9">
      <w:pPr>
        <w:ind w:firstLine="720"/>
        <w:jc w:val="both"/>
      </w:pPr>
      <w:r w:rsidRPr="001539B9">
        <w:t>1</w:t>
      </w:r>
      <w:r w:rsidR="001539B9">
        <w:t>. </w:t>
      </w:r>
      <w:r w:rsidRPr="001539B9">
        <w:t>Внести в постановление Администрации города от 26.01.2021</w:t>
      </w:r>
      <w:r w:rsidR="001539B9">
        <w:t xml:space="preserve"> № </w:t>
      </w:r>
      <w:r w:rsidRPr="001539B9">
        <w:t>33 «Об</w:t>
      </w:r>
      <w:r w:rsidR="001539B9">
        <w:t xml:space="preserve"> </w:t>
      </w:r>
      <w:r w:rsidRPr="001539B9">
        <w:t xml:space="preserve">обеспечении бесплатным двухразовым питанием </w:t>
      </w:r>
      <w:proofErr w:type="gramStart"/>
      <w:r w:rsidRPr="001539B9">
        <w:t>обучающихся</w:t>
      </w:r>
      <w:proofErr w:type="gramEnd"/>
      <w:r w:rsidRPr="001539B9">
        <w:t xml:space="preserve"> с ограниченными возможностями здоровья, зачисленных в муниципальные бюджетные общеобразовательные учреждения города, подведомственные Управлению образования Администрации города» </w:t>
      </w:r>
      <w:r w:rsidR="001539B9">
        <w:t xml:space="preserve">следующие </w:t>
      </w:r>
      <w:r w:rsidRPr="001539B9">
        <w:t xml:space="preserve">изменения: </w:t>
      </w:r>
    </w:p>
    <w:p w:rsidR="001539B9" w:rsidRDefault="00777628" w:rsidP="001539B9">
      <w:pPr>
        <w:ind w:firstLine="720"/>
        <w:jc w:val="both"/>
      </w:pPr>
      <w:r w:rsidRPr="001539B9">
        <w:t>1.1.</w:t>
      </w:r>
      <w:r w:rsidR="001539B9">
        <w:t> </w:t>
      </w:r>
      <w:r w:rsidR="001539B9" w:rsidRPr="001539B9">
        <w:t xml:space="preserve">Дополнить </w:t>
      </w:r>
      <w:r w:rsidR="001539B9">
        <w:t>пунктом</w:t>
      </w:r>
      <w:r w:rsidR="00D23F18">
        <w:t xml:space="preserve"> 1.</w:t>
      </w:r>
      <w:r w:rsidR="00D23F18" w:rsidRPr="00D23F18">
        <w:rPr>
          <w:vertAlign w:val="superscript"/>
        </w:rPr>
        <w:t>1</w:t>
      </w:r>
      <w:r w:rsidR="001539B9">
        <w:t xml:space="preserve"> следующего содержания</w:t>
      </w:r>
      <w:r w:rsidRPr="001539B9">
        <w:t xml:space="preserve">: </w:t>
      </w:r>
    </w:p>
    <w:p w:rsidR="00777628" w:rsidRDefault="00777628" w:rsidP="001539B9">
      <w:pPr>
        <w:ind w:firstLine="720"/>
        <w:jc w:val="both"/>
      </w:pPr>
      <w:r w:rsidRPr="001539B9">
        <w:t>«</w:t>
      </w:r>
      <w:r w:rsidR="002E7567">
        <w:t>1.</w:t>
      </w:r>
      <w:r w:rsidR="002E7567" w:rsidRPr="002E7567">
        <w:rPr>
          <w:vertAlign w:val="superscript"/>
        </w:rPr>
        <w:t>1</w:t>
      </w:r>
      <w:proofErr w:type="gramStart"/>
      <w:r w:rsidR="002E7567">
        <w:t> </w:t>
      </w:r>
      <w:r w:rsidRPr="001539B9">
        <w:t>У</w:t>
      </w:r>
      <w:proofErr w:type="gramEnd"/>
      <w:r w:rsidRPr="001539B9">
        <w:t xml:space="preserve">твердить Порядок обеспечения бесплатным двухразовым питанием </w:t>
      </w:r>
      <w:r w:rsidR="00D23F18">
        <w:br/>
      </w:r>
      <w:r w:rsidRPr="001539B9">
        <w:t>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 (приложение № 2)</w:t>
      </w:r>
      <w:r w:rsidR="00D23F18">
        <w:t>.</w:t>
      </w:r>
      <w:r w:rsidRPr="001539B9">
        <w:t xml:space="preserve">». </w:t>
      </w:r>
    </w:p>
    <w:p w:rsidR="002E7567" w:rsidRPr="001539B9" w:rsidRDefault="002E7567" w:rsidP="001539B9">
      <w:pPr>
        <w:ind w:firstLine="720"/>
        <w:jc w:val="both"/>
      </w:pPr>
      <w:r>
        <w:t>1.2. Дополнить приложением № 2 согласно приложению.</w:t>
      </w:r>
    </w:p>
    <w:p w:rsidR="00777628" w:rsidRPr="001539B9" w:rsidRDefault="00777628" w:rsidP="002E7567">
      <w:pPr>
        <w:ind w:firstLine="720"/>
        <w:jc w:val="both"/>
      </w:pPr>
      <w:r w:rsidRPr="001539B9">
        <w:t>2. Настоящее постановление вступает в силу</w:t>
      </w:r>
      <w:r w:rsidR="002E7567">
        <w:t xml:space="preserve"> со дня его официального опубликования, но не ранее</w:t>
      </w:r>
      <w:r w:rsidRPr="001539B9">
        <w:t xml:space="preserve"> 1</w:t>
      </w:r>
      <w:r w:rsidR="002E7567">
        <w:t xml:space="preserve"> </w:t>
      </w:r>
      <w:r w:rsidRPr="001539B9">
        <w:t>февраля 2021 г.</w:t>
      </w:r>
    </w:p>
    <w:p w:rsidR="00777628" w:rsidRPr="001539B9" w:rsidRDefault="00777628" w:rsidP="002E7567">
      <w:pPr>
        <w:ind w:firstLine="720"/>
        <w:jc w:val="both"/>
      </w:pPr>
      <w:r w:rsidRPr="001539B9">
        <w:lastRenderedPageBreak/>
        <w:t>3.</w:t>
      </w:r>
      <w:r w:rsidR="002E7567">
        <w:t> </w:t>
      </w:r>
      <w:r w:rsidRPr="001539B9">
        <w:t xml:space="preserve">Отделу информационной политики и общественных отношений Администрации города (Луконина О.В.) опубликовать настоящее постановление </w:t>
      </w:r>
      <w:r w:rsidR="002E7567">
        <w:br/>
      </w:r>
      <w:r w:rsidRPr="001539B9">
        <w:t xml:space="preserve">в газете «Официальный выпуск. </w:t>
      </w:r>
      <w:proofErr w:type="spellStart"/>
      <w:r w:rsidRPr="001539B9">
        <w:t>Новочеркасские</w:t>
      </w:r>
      <w:proofErr w:type="spellEnd"/>
      <w:r w:rsidRPr="001539B9">
        <w:t xml:space="preserve"> ведомости» и разместить на официальном сайте Администрации города.</w:t>
      </w:r>
    </w:p>
    <w:p w:rsidR="00777628" w:rsidRPr="001539B9" w:rsidRDefault="00777628" w:rsidP="001539B9">
      <w:pPr>
        <w:jc w:val="both"/>
      </w:pPr>
      <w:r w:rsidRPr="001539B9">
        <w:tab/>
        <w:t>4</w:t>
      </w:r>
      <w:r w:rsidR="002E7567">
        <w:t>. </w:t>
      </w:r>
      <w:proofErr w:type="gramStart"/>
      <w:r w:rsidRPr="001539B9">
        <w:t>Контроль за</w:t>
      </w:r>
      <w:proofErr w:type="gramEnd"/>
      <w:r w:rsidRPr="001539B9">
        <w:t xml:space="preserve"> исполнением постановления возложить на заместителя главы Администрации города Хмельницкого К.С.</w:t>
      </w:r>
    </w:p>
    <w:p w:rsidR="00777628" w:rsidRPr="001539B9" w:rsidRDefault="00777628" w:rsidP="001539B9">
      <w:pPr>
        <w:jc w:val="both"/>
      </w:pPr>
    </w:p>
    <w:p w:rsidR="00777628" w:rsidRDefault="00777628" w:rsidP="001539B9">
      <w:pPr>
        <w:jc w:val="both"/>
      </w:pPr>
    </w:p>
    <w:p w:rsidR="00D23F18" w:rsidRDefault="00D23F18" w:rsidP="001539B9">
      <w:pPr>
        <w:jc w:val="both"/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2942"/>
        <w:gridCol w:w="3597"/>
        <w:gridCol w:w="3634"/>
      </w:tblGrid>
      <w:tr w:rsidR="00D23F18" w:rsidRPr="00E5338E" w:rsidTr="00CE0B24">
        <w:tc>
          <w:tcPr>
            <w:tcW w:w="2942" w:type="dxa"/>
          </w:tcPr>
          <w:p w:rsidR="00D23F18" w:rsidRPr="00E5338E" w:rsidRDefault="00D23F18" w:rsidP="00CE0B24">
            <w:pPr>
              <w:jc w:val="center"/>
            </w:pPr>
            <w:r w:rsidRPr="00E5338E">
              <w:t>Глава Администрации города Новочеркасска</w:t>
            </w:r>
          </w:p>
        </w:tc>
        <w:tc>
          <w:tcPr>
            <w:tcW w:w="3597" w:type="dxa"/>
          </w:tcPr>
          <w:p w:rsidR="00D23F18" w:rsidRPr="00E5338E" w:rsidRDefault="00D23F18" w:rsidP="00CE0B24">
            <w:pPr>
              <w:jc w:val="both"/>
            </w:pPr>
          </w:p>
        </w:tc>
        <w:tc>
          <w:tcPr>
            <w:tcW w:w="3634" w:type="dxa"/>
            <w:vAlign w:val="bottom"/>
          </w:tcPr>
          <w:p w:rsidR="00D23F18" w:rsidRPr="00E5338E" w:rsidRDefault="00D23F18" w:rsidP="00CE0B24">
            <w:pPr>
              <w:jc w:val="right"/>
            </w:pPr>
            <w:r w:rsidRPr="00E5338E">
              <w:t>Ю.Е. Лысенко</w:t>
            </w:r>
          </w:p>
        </w:tc>
      </w:tr>
    </w:tbl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Pr="00610093" w:rsidRDefault="00D23F18" w:rsidP="00610093">
      <w:r w:rsidRPr="00610093">
        <w:t>Постановление вносит</w:t>
      </w:r>
    </w:p>
    <w:p w:rsidR="00D23F18" w:rsidRPr="00610093" w:rsidRDefault="00D23F18" w:rsidP="00610093">
      <w:r w:rsidRPr="00610093">
        <w:t xml:space="preserve">Управление образования </w:t>
      </w:r>
    </w:p>
    <w:p w:rsidR="00D23F18" w:rsidRDefault="00D23F18" w:rsidP="001539B9">
      <w:pPr>
        <w:jc w:val="both"/>
      </w:pPr>
      <w:r w:rsidRPr="00610093">
        <w:t>Администрации города</w:t>
      </w: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D23F18" w:rsidRDefault="00D23F18" w:rsidP="001539B9">
      <w:pPr>
        <w:jc w:val="both"/>
      </w:pPr>
    </w:p>
    <w:p w:rsidR="00777628" w:rsidRPr="001539B9" w:rsidRDefault="00777628" w:rsidP="00D23F18">
      <w:pPr>
        <w:ind w:left="6804"/>
        <w:jc w:val="center"/>
      </w:pPr>
      <w:r w:rsidRPr="001539B9">
        <w:lastRenderedPageBreak/>
        <w:t xml:space="preserve">Приложение </w:t>
      </w:r>
    </w:p>
    <w:p w:rsidR="00777628" w:rsidRPr="001539B9" w:rsidRDefault="00777628" w:rsidP="00D23F18">
      <w:pPr>
        <w:ind w:left="6804"/>
        <w:jc w:val="center"/>
      </w:pPr>
      <w:r w:rsidRPr="001539B9">
        <w:t>к постановлению</w:t>
      </w:r>
    </w:p>
    <w:p w:rsidR="00777628" w:rsidRPr="001539B9" w:rsidRDefault="00777628" w:rsidP="00D23F18">
      <w:pPr>
        <w:ind w:left="6804"/>
        <w:jc w:val="center"/>
      </w:pPr>
      <w:r w:rsidRPr="001539B9">
        <w:t>Администрации города</w:t>
      </w:r>
    </w:p>
    <w:p w:rsidR="00777628" w:rsidRDefault="00777628" w:rsidP="00D23F18">
      <w:pPr>
        <w:ind w:left="6804"/>
        <w:jc w:val="center"/>
      </w:pPr>
      <w:r w:rsidRPr="001539B9">
        <w:t xml:space="preserve">от </w:t>
      </w:r>
      <w:r w:rsidR="00D83FC2">
        <w:t>29.01</w:t>
      </w:r>
      <w:r w:rsidR="00D23F18">
        <w:t>.2021</w:t>
      </w:r>
      <w:r w:rsidRPr="001539B9">
        <w:t xml:space="preserve"> № </w:t>
      </w:r>
      <w:r w:rsidR="00D83FC2">
        <w:t>66</w:t>
      </w:r>
    </w:p>
    <w:p w:rsidR="00D23F18" w:rsidRPr="001539B9" w:rsidRDefault="00D23F18" w:rsidP="001539B9">
      <w:pPr>
        <w:jc w:val="both"/>
      </w:pPr>
    </w:p>
    <w:p w:rsidR="002E7567" w:rsidRDefault="002E7567" w:rsidP="00D23F18">
      <w:pPr>
        <w:jc w:val="center"/>
      </w:pPr>
      <w:r w:rsidRPr="001539B9">
        <w:t xml:space="preserve">ПОРЯДОК </w:t>
      </w:r>
    </w:p>
    <w:p w:rsidR="002E7567" w:rsidRDefault="00777628" w:rsidP="00D23F18">
      <w:pPr>
        <w:jc w:val="center"/>
      </w:pPr>
      <w:r w:rsidRPr="001539B9">
        <w:t xml:space="preserve">обеспечения бесплатным двухразовым питанием в виде продуктового набора </w:t>
      </w:r>
      <w:proofErr w:type="gramStart"/>
      <w:r w:rsidRPr="001539B9">
        <w:t>обучающихся</w:t>
      </w:r>
      <w:proofErr w:type="gramEnd"/>
      <w:r w:rsidRPr="001539B9">
        <w:t xml:space="preserve"> с ограниченными возможностями здоровья, получающих образование на дому по адаптированным образовательным программам, </w:t>
      </w:r>
    </w:p>
    <w:p w:rsidR="00777628" w:rsidRDefault="00777628" w:rsidP="00D23F18">
      <w:pPr>
        <w:jc w:val="center"/>
      </w:pPr>
      <w:r w:rsidRPr="001539B9">
        <w:t>в том числе с использованием дистанционных технологий</w:t>
      </w:r>
    </w:p>
    <w:p w:rsidR="002E7567" w:rsidRPr="002E7567" w:rsidRDefault="002E7567" w:rsidP="002E7567"/>
    <w:p w:rsidR="00777628" w:rsidRDefault="00777628" w:rsidP="00D23F18">
      <w:pPr>
        <w:jc w:val="center"/>
      </w:pPr>
      <w:r w:rsidRPr="001539B9">
        <w:t>1. Общие положения</w:t>
      </w:r>
    </w:p>
    <w:p w:rsidR="002E7567" w:rsidRPr="001539B9" w:rsidRDefault="002E7567" w:rsidP="002E7567">
      <w:pPr>
        <w:jc w:val="both"/>
      </w:pPr>
    </w:p>
    <w:p w:rsidR="00777628" w:rsidRPr="001539B9" w:rsidRDefault="00CC7A6D" w:rsidP="002E7567">
      <w:pPr>
        <w:ind w:firstLine="709"/>
        <w:jc w:val="both"/>
      </w:pPr>
      <w:r>
        <w:t>1. </w:t>
      </w:r>
      <w:proofErr w:type="gramStart"/>
      <w:r w:rsidR="00777628" w:rsidRPr="001539B9">
        <w:t xml:space="preserve">Настоящий Порядок </w:t>
      </w:r>
      <w:r>
        <w:t>разработан в целях предоставления</w:t>
      </w:r>
      <w:r w:rsidR="00777628" w:rsidRPr="001539B9">
        <w:t xml:space="preserve"> бесплатн</w:t>
      </w:r>
      <w:r>
        <w:t>ого</w:t>
      </w:r>
      <w:r w:rsidR="00777628" w:rsidRPr="001539B9">
        <w:t xml:space="preserve"> двухразов</w:t>
      </w:r>
      <w:r>
        <w:t>ого</w:t>
      </w:r>
      <w:r w:rsidR="00777628" w:rsidRPr="001539B9">
        <w:t xml:space="preserve"> питани</w:t>
      </w:r>
      <w:r>
        <w:t>я</w:t>
      </w:r>
      <w:r w:rsidR="00777628" w:rsidRPr="001539B9">
        <w:t xml:space="preserve"> в виде продуктового набора обучающи</w:t>
      </w:r>
      <w:r>
        <w:t>м</w:t>
      </w:r>
      <w:r w:rsidR="00777628" w:rsidRPr="001539B9">
        <w:t>ся с ограниченными возможностями здоровья</w:t>
      </w:r>
      <w:r w:rsidR="00A12EF3">
        <w:t xml:space="preserve"> </w:t>
      </w:r>
      <w:r w:rsidR="00A12EF3" w:rsidRPr="001539B9">
        <w:t xml:space="preserve">(физическое лицо, имеющее </w:t>
      </w:r>
      <w:r w:rsidR="00A12EF3">
        <w:br/>
      </w:r>
      <w:r w:rsidR="00A12EF3" w:rsidRPr="001539B9">
        <w:t xml:space="preserve">недостатки в физическом и (или) психологическом развитии, подтвержденные психолого-медико-педагогической комиссией (далее </w:t>
      </w:r>
      <w:r w:rsidR="00A12EF3">
        <w:t>–</w:t>
      </w:r>
      <w:r w:rsidR="00A12EF3" w:rsidRPr="001539B9">
        <w:t xml:space="preserve"> ПМПК) и препятствующие получению образования без создания специальных условий (далее </w:t>
      </w:r>
      <w:r w:rsidR="00A12EF3">
        <w:t>–</w:t>
      </w:r>
      <w:r w:rsidR="00A12EF3" w:rsidRPr="001539B9">
        <w:t xml:space="preserve"> обучающи</w:t>
      </w:r>
      <w:r w:rsidR="00A12EF3">
        <w:t>е</w:t>
      </w:r>
      <w:r w:rsidR="00A12EF3" w:rsidRPr="001539B9">
        <w:t>ся с ОВЗ))</w:t>
      </w:r>
      <w:r w:rsidR="00777628" w:rsidRPr="001539B9">
        <w:t>, получающих образование на дому по адаптированным образовательным программам, в том числе с использованием дистанционных технологий</w:t>
      </w:r>
      <w:proofErr w:type="gramEnd"/>
      <w:r w:rsidR="00777628" w:rsidRPr="001539B9">
        <w:t xml:space="preserve">, </w:t>
      </w:r>
      <w:proofErr w:type="gramStart"/>
      <w:r w:rsidR="00777628" w:rsidRPr="001539B9">
        <w:t>зачисленным</w:t>
      </w:r>
      <w:proofErr w:type="gramEnd"/>
      <w:r w:rsidR="00777628" w:rsidRPr="001539B9">
        <w:t xml:space="preserve"> в общеобразовательные учреждения, подведомственные Управлению образования Администрации города (далее </w:t>
      </w:r>
      <w:r w:rsidR="00A12EF3">
        <w:t>–</w:t>
      </w:r>
      <w:r w:rsidR="00777628" w:rsidRPr="001539B9">
        <w:t xml:space="preserve"> учреждения).</w:t>
      </w:r>
    </w:p>
    <w:p w:rsidR="00777628" w:rsidRPr="001539B9" w:rsidRDefault="00777628" w:rsidP="002E7567">
      <w:pPr>
        <w:ind w:firstLine="709"/>
        <w:jc w:val="both"/>
      </w:pPr>
      <w:r w:rsidRPr="001539B9">
        <w:t>2</w:t>
      </w:r>
      <w:r w:rsidR="00A12EF3">
        <w:t>. </w:t>
      </w:r>
      <w:r w:rsidRPr="001539B9">
        <w:t>Предоставление бесплатного двухразового питания в виде продуктового набора</w:t>
      </w:r>
      <w:r w:rsidR="00A12EF3">
        <w:t xml:space="preserve"> обучающимся с ОВЗ (далее – продуктовый набор)</w:t>
      </w:r>
      <w:r w:rsidRPr="001539B9">
        <w:t xml:space="preserve"> осуществляется в учебные дни в зависимости от режима работы учреждения, установленного приказом учреждения, не более чем на срок действия справки врачебной комиссии и заключения ПМПК.</w:t>
      </w:r>
    </w:p>
    <w:p w:rsidR="00777628" w:rsidRPr="001539B9" w:rsidRDefault="00A12EF3" w:rsidP="002E7567">
      <w:pPr>
        <w:ind w:firstLine="709"/>
        <w:jc w:val="both"/>
      </w:pPr>
      <w:r>
        <w:t>3. </w:t>
      </w:r>
      <w:r w:rsidR="00777628" w:rsidRPr="001539B9">
        <w:t>Установить размер стоим</w:t>
      </w:r>
      <w:r>
        <w:t>ости продуктового набора до 70,</w:t>
      </w:r>
      <w:r w:rsidR="00777628" w:rsidRPr="001539B9">
        <w:t>0 рублей в день.</w:t>
      </w:r>
    </w:p>
    <w:p w:rsidR="00777628" w:rsidRPr="001539B9" w:rsidRDefault="00777628" w:rsidP="002E7567">
      <w:pPr>
        <w:ind w:firstLine="709"/>
        <w:jc w:val="both"/>
      </w:pPr>
      <w:r w:rsidRPr="001539B9">
        <w:t>4</w:t>
      </w:r>
      <w:r w:rsidR="00A12EF3">
        <w:t>. </w:t>
      </w:r>
      <w:r w:rsidRPr="001539B9">
        <w:t xml:space="preserve">Состав продуктового набора определяется в соответствии с рекомендуемым ассортиментом (приложение </w:t>
      </w:r>
      <w:r w:rsidR="00A12EF3">
        <w:t>№ 1</w:t>
      </w:r>
      <w:r w:rsidRPr="001539B9">
        <w:t>).</w:t>
      </w:r>
    </w:p>
    <w:p w:rsidR="00777628" w:rsidRPr="001539B9" w:rsidRDefault="00777628" w:rsidP="002E7567">
      <w:pPr>
        <w:ind w:firstLine="709"/>
        <w:jc w:val="both"/>
      </w:pPr>
      <w:r w:rsidRPr="001539B9">
        <w:t>5</w:t>
      </w:r>
      <w:r w:rsidR="00A12EF3">
        <w:t>. </w:t>
      </w:r>
      <w:r w:rsidR="002B2CFE">
        <w:t xml:space="preserve">Обучающиеся с ОВЗ </w:t>
      </w:r>
      <w:r w:rsidRPr="001539B9">
        <w:t>обеспечиваются продуктовым набором в соответствии с приказом учреждения.</w:t>
      </w:r>
    </w:p>
    <w:p w:rsidR="00777628" w:rsidRPr="001539B9" w:rsidRDefault="00777628" w:rsidP="002E7567">
      <w:pPr>
        <w:ind w:firstLine="709"/>
        <w:jc w:val="both"/>
      </w:pPr>
      <w:r w:rsidRPr="001539B9">
        <w:t>6.</w:t>
      </w:r>
      <w:r w:rsidR="002B2CFE">
        <w:t> </w:t>
      </w:r>
      <w:r w:rsidRPr="001539B9">
        <w:t xml:space="preserve">Учет количества дней питания осуществляется строго по факту присутствия обучающегося с ОВЗ, получающего образование на дому согласно медицинскому заключению, на учебных занятиях. </w:t>
      </w:r>
    </w:p>
    <w:p w:rsidR="00777628" w:rsidRPr="001539B9" w:rsidRDefault="00777628" w:rsidP="002E7567">
      <w:pPr>
        <w:ind w:firstLine="709"/>
        <w:jc w:val="both"/>
      </w:pPr>
      <w:r w:rsidRPr="001539B9">
        <w:t>7</w:t>
      </w:r>
      <w:r w:rsidR="002B2CFE">
        <w:t>. </w:t>
      </w:r>
      <w:r w:rsidRPr="001539B9">
        <w:t xml:space="preserve">Предоставление продуктового набора носит заявительный характер. Для предоставления бесплатного двухразового питания в виде продуктового набора один из родителей (законных представителей) обучающегося с ОВЗ обращается в учреждение с заявлением (приложение </w:t>
      </w:r>
      <w:r w:rsidR="002B2CFE">
        <w:t>№ 2</w:t>
      </w:r>
      <w:r w:rsidRPr="001539B9">
        <w:t>) и представляет следующие документы:</w:t>
      </w:r>
    </w:p>
    <w:p w:rsidR="00777628" w:rsidRPr="001539B9" w:rsidRDefault="00777628" w:rsidP="002E7567">
      <w:pPr>
        <w:ind w:firstLine="709"/>
        <w:jc w:val="both"/>
      </w:pPr>
      <w:r w:rsidRPr="001539B9">
        <w:t>паспорт или иной документ, удостоверяющий личность заявителя;</w:t>
      </w:r>
    </w:p>
    <w:p w:rsidR="00777628" w:rsidRPr="001539B9" w:rsidRDefault="00777628" w:rsidP="002E7567">
      <w:pPr>
        <w:ind w:firstLine="709"/>
        <w:jc w:val="both"/>
      </w:pPr>
      <w:r w:rsidRPr="001539B9">
        <w:t xml:space="preserve">заключение </w:t>
      </w:r>
      <w:r w:rsidR="002B2CFE">
        <w:t>ПМПК</w:t>
      </w:r>
      <w:r w:rsidRPr="001539B9">
        <w:t xml:space="preserve"> о необходимости создания специальных условий получения образования для обучающегося с ограниченными возможностями здоровья;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lastRenderedPageBreak/>
        <w:t>заключение медицинской организации об организации обучения на дому;</w:t>
      </w:r>
    </w:p>
    <w:p w:rsidR="00777628" w:rsidRDefault="00777628" w:rsidP="00D83FC2">
      <w:pPr>
        <w:spacing w:line="235" w:lineRule="auto"/>
        <w:ind w:firstLine="709"/>
        <w:jc w:val="both"/>
      </w:pPr>
      <w:r w:rsidRPr="001539B9">
        <w:t>копи</w:t>
      </w:r>
      <w:r w:rsidR="002B2CFE">
        <w:t>я</w:t>
      </w:r>
      <w:r w:rsidRPr="001539B9">
        <w:t xml:space="preserve"> свидетельства о рождении обучающегося</w:t>
      </w:r>
      <w:r w:rsidR="002B2CFE">
        <w:t xml:space="preserve"> с ОВЗ</w:t>
      </w:r>
      <w:r w:rsidRPr="001539B9">
        <w:t>.</w:t>
      </w:r>
    </w:p>
    <w:p w:rsidR="00733E80" w:rsidRPr="001539B9" w:rsidRDefault="00733E80" w:rsidP="00D83FC2">
      <w:pPr>
        <w:spacing w:line="235" w:lineRule="auto"/>
        <w:ind w:firstLine="709"/>
        <w:jc w:val="both"/>
      </w:pPr>
      <w:r>
        <w:t xml:space="preserve">Заявление рассматривается руководителем учреждения в течение 2 рабочих дней </w:t>
      </w:r>
      <w:proofErr w:type="gramStart"/>
      <w:r>
        <w:t>с даты подачи</w:t>
      </w:r>
      <w:proofErr w:type="gramEnd"/>
      <w:r>
        <w:t xml:space="preserve"> заявления.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8.</w:t>
      </w:r>
      <w:r w:rsidR="002B2CFE">
        <w:t> </w:t>
      </w:r>
      <w:r w:rsidRPr="001539B9">
        <w:t>Основаниями для отказа в предоставлении продуктового набора являются: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представление родителями (законными представителями) неполного пакета документов;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представление неправильно оформленных или утративших силу документов.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9</w:t>
      </w:r>
      <w:r w:rsidR="002B2CFE">
        <w:t>. </w:t>
      </w:r>
      <w:r w:rsidRPr="001539B9">
        <w:t xml:space="preserve">Родители (законные представители) незамедлительно уведомляют в письменном виде руководителя учреждения, если </w:t>
      </w:r>
      <w:proofErr w:type="gramStart"/>
      <w:r w:rsidR="002B2CFE">
        <w:t>обучающийся</w:t>
      </w:r>
      <w:proofErr w:type="gramEnd"/>
      <w:r w:rsidRPr="001539B9">
        <w:t xml:space="preserve"> с ОВЗ в течение учебного года временно по причине болезни, лечения в организациях здравоохранения, реабилитационных мероприятий в учреждениях санаторного типа системы здравоохранения или социального обслуживания не может осуществлять образование на дому. 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proofErr w:type="gramStart"/>
      <w:r w:rsidRPr="001539B9">
        <w:t xml:space="preserve">При получении заявления от родителя (законного представителя) </w:t>
      </w:r>
      <w:r w:rsidR="002B2CFE">
        <w:t>обучающегося</w:t>
      </w:r>
      <w:r w:rsidRPr="001539B9">
        <w:t xml:space="preserve"> с ОВЗ о приостановке обучения на дому руководитель учреждения издает приказ о временной приостановке предоставления продуктового набора</w:t>
      </w:r>
      <w:r w:rsidR="002B2CFE">
        <w:t xml:space="preserve"> обучающемуся с ОВЗ</w:t>
      </w:r>
      <w:r w:rsidRPr="001539B9">
        <w:t>.</w:t>
      </w:r>
      <w:proofErr w:type="gramEnd"/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10</w:t>
      </w:r>
      <w:r w:rsidR="002B2CFE">
        <w:t>. </w:t>
      </w:r>
      <w:r w:rsidRPr="001539B9">
        <w:t xml:space="preserve">Возобновление предоставления </w:t>
      </w:r>
      <w:proofErr w:type="gramStart"/>
      <w:r w:rsidR="002B2CFE">
        <w:t>обучающемуся</w:t>
      </w:r>
      <w:proofErr w:type="gramEnd"/>
      <w:r w:rsidRPr="001539B9">
        <w:t xml:space="preserve"> с ОВЗ продуктового набора осуществляется со следующего дня после представления родителями (законными представителями) справки о выздоровлении или другого документа, подтверждающего уважительную причину и сроки его отсутствия.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11</w:t>
      </w:r>
      <w:r w:rsidR="002B2CFE">
        <w:t>. </w:t>
      </w:r>
      <w:r w:rsidRPr="001539B9">
        <w:t>Родители (законные представители) получают продуктовые наборы один раз в месяц.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Выдача продуктовых наборов производится не позднее 2 рабочих дней с начала месяца, 5 рабочих дней  со дня подачи заявления родителями (законными представителями) вновь прибывшего обучающегося с ОВЗ с приложением полного пакет</w:t>
      </w:r>
      <w:r w:rsidR="002B2CFE">
        <w:t>а документов, предусмотренных пунктом </w:t>
      </w:r>
      <w:r w:rsidRPr="001539B9">
        <w:t xml:space="preserve">7 настоящего Порядка. Объем продуктового набора рассчитывается с учетом планового количества дней питания. При возникновении внеплановых причин отсутствия обучающегося с ОВЗ на учебных занятиях в следующем за </w:t>
      </w:r>
      <w:proofErr w:type="gramStart"/>
      <w:r w:rsidRPr="001539B9">
        <w:t>отчетным</w:t>
      </w:r>
      <w:proofErr w:type="gramEnd"/>
      <w:r w:rsidRPr="001539B9">
        <w:t xml:space="preserve"> месяце производится перерасчет объема продуктового набора. 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1</w:t>
      </w:r>
      <w:r w:rsidR="002B2CFE">
        <w:t>2</w:t>
      </w:r>
      <w:r w:rsidRPr="001539B9">
        <w:t>.</w:t>
      </w:r>
      <w:r w:rsidR="002B2CFE">
        <w:t> </w:t>
      </w:r>
      <w:r w:rsidRPr="001539B9">
        <w:t xml:space="preserve">Для предоставления </w:t>
      </w:r>
      <w:proofErr w:type="gramStart"/>
      <w:r w:rsidR="002B2CFE">
        <w:t>обучающемуся</w:t>
      </w:r>
      <w:proofErr w:type="gramEnd"/>
      <w:r w:rsidRPr="001539B9">
        <w:t xml:space="preserve"> с ОВЗ продуктового набора руководители учреждений: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обеспечивают информирование родителей (законных представителей) о порядке и условиях предоставления продуктового набора лицам с ОВЗ;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принимают документы, указанные в пункте</w:t>
      </w:r>
      <w:r w:rsidR="002B2CFE">
        <w:t> 7</w:t>
      </w:r>
      <w:r w:rsidRPr="001539B9">
        <w:t xml:space="preserve"> настоящего Порядка, формируют пакет документов и обеспечивают их хранение;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 xml:space="preserve">проверяют право </w:t>
      </w:r>
      <w:proofErr w:type="gramStart"/>
      <w:r w:rsidR="002B2CFE">
        <w:t>обучающихся</w:t>
      </w:r>
      <w:proofErr w:type="gramEnd"/>
      <w:r w:rsidRPr="001539B9">
        <w:t xml:space="preserve"> с ОВЗ на получение продуктового набора;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принимают решение о предоставлении (об отказе в предоставлении) продуктового набора и издают приказ о предоставлении бесплатного двухразового питания в течение трех рабочих дней со дня приема документов от родителей (законных представителей);</w:t>
      </w:r>
    </w:p>
    <w:p w:rsidR="00777628" w:rsidRPr="001539B9" w:rsidRDefault="00777628" w:rsidP="00D83FC2">
      <w:pPr>
        <w:spacing w:line="235" w:lineRule="auto"/>
        <w:ind w:firstLine="709"/>
        <w:jc w:val="both"/>
      </w:pPr>
      <w:r w:rsidRPr="001539B9">
        <w:t>обеспечивают подготовку и ведение ведомости выдачи продуктовых наборов;</w:t>
      </w:r>
    </w:p>
    <w:p w:rsidR="00777628" w:rsidRPr="001539B9" w:rsidRDefault="00777628" w:rsidP="002E7567">
      <w:pPr>
        <w:ind w:firstLine="709"/>
        <w:jc w:val="both"/>
      </w:pPr>
      <w:r w:rsidRPr="001539B9">
        <w:lastRenderedPageBreak/>
        <w:t>предоставляют по запросу Управления образования Администрации города информацию о предоставлении бесплатного двухразового питания лицам с ОВЗ согласно запрашиваемым формам.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3</w:t>
      </w:r>
      <w:r w:rsidRPr="001539B9">
        <w:t>.</w:t>
      </w:r>
      <w:r w:rsidR="002B2CFE">
        <w:t> </w:t>
      </w:r>
      <w:r w:rsidRPr="001539B9">
        <w:t>Руководитель учреждения несет ответственность за своевременное обеспечение продуктов</w:t>
      </w:r>
      <w:r w:rsidR="002B2CFE">
        <w:t>ым</w:t>
      </w:r>
      <w:r w:rsidRPr="001539B9">
        <w:t xml:space="preserve"> набор</w:t>
      </w:r>
      <w:r w:rsidR="002B2CFE">
        <w:t>ом</w:t>
      </w:r>
      <w:r w:rsidRPr="001539B9">
        <w:t xml:space="preserve"> </w:t>
      </w:r>
      <w:proofErr w:type="gramStart"/>
      <w:r w:rsidRPr="001539B9">
        <w:t>обучающихся</w:t>
      </w:r>
      <w:proofErr w:type="gramEnd"/>
      <w:r w:rsidRPr="001539B9">
        <w:t xml:space="preserve"> с ОВЗ.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4. </w:t>
      </w:r>
      <w:r w:rsidRPr="001539B9">
        <w:t>Замена продуктового набора на денежную компенсацию не производится.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5. </w:t>
      </w:r>
      <w:r w:rsidRPr="001539B9">
        <w:t>Обеспечение продуктов</w:t>
      </w:r>
      <w:r w:rsidR="002B2CFE">
        <w:t>ым</w:t>
      </w:r>
      <w:r w:rsidRPr="001539B9">
        <w:t xml:space="preserve"> набор</w:t>
      </w:r>
      <w:r w:rsidR="002B2CFE">
        <w:t>ом</w:t>
      </w:r>
      <w:r w:rsidRPr="001539B9">
        <w:t xml:space="preserve"> обучающихся с ОВЗ</w:t>
      </w:r>
      <w:r w:rsidR="002B2CFE">
        <w:t xml:space="preserve"> </w:t>
      </w:r>
      <w:r w:rsidRPr="001539B9">
        <w:t>осуществляется с учетом средств, утвержденных в местном бюджете на указанные расходы.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6</w:t>
      </w:r>
      <w:r w:rsidRPr="001539B9">
        <w:t>.</w:t>
      </w:r>
      <w:r w:rsidR="002B2CFE">
        <w:t> </w:t>
      </w:r>
      <w:r w:rsidRPr="001539B9">
        <w:t xml:space="preserve">Ответственность за определение права </w:t>
      </w:r>
      <w:r w:rsidR="002B2CFE">
        <w:t>обучающегося</w:t>
      </w:r>
      <w:r w:rsidRPr="001539B9">
        <w:t xml:space="preserve"> с ОВЗ на получение продуктового набора возлагается на руководителей учреждений.</w:t>
      </w:r>
    </w:p>
    <w:p w:rsidR="00777628" w:rsidRPr="001539B9" w:rsidRDefault="00777628" w:rsidP="002E7567">
      <w:pPr>
        <w:ind w:firstLine="709"/>
        <w:jc w:val="both"/>
      </w:pPr>
      <w:r w:rsidRPr="001539B9">
        <w:t>1</w:t>
      </w:r>
      <w:r w:rsidR="002B2CFE">
        <w:t>7</w:t>
      </w:r>
      <w:r w:rsidRPr="001539B9">
        <w:t>.</w:t>
      </w:r>
      <w:r w:rsidR="002B2CFE">
        <w:t> </w:t>
      </w:r>
      <w:r w:rsidRPr="001539B9">
        <w:t>Учреждение несет ответственность за использование средств на обеспечение продуктов</w:t>
      </w:r>
      <w:r w:rsidR="002B2CFE">
        <w:t>ым</w:t>
      </w:r>
      <w:r w:rsidRPr="001539B9">
        <w:t xml:space="preserve"> набор</w:t>
      </w:r>
      <w:r w:rsidR="002B2CFE">
        <w:t>ом</w:t>
      </w:r>
      <w:r w:rsidRPr="001539B9">
        <w:t xml:space="preserve"> </w:t>
      </w:r>
      <w:r w:rsidR="002B2CFE">
        <w:t>обучающихся</w:t>
      </w:r>
      <w:r w:rsidRPr="001539B9">
        <w:t xml:space="preserve"> с ОВЗ в соответствии с бюджетным законодательством Российской Федерации.</w:t>
      </w:r>
    </w:p>
    <w:p w:rsidR="00777628" w:rsidRPr="001539B9" w:rsidRDefault="00777628" w:rsidP="001539B9">
      <w:pPr>
        <w:jc w:val="both"/>
      </w:pPr>
    </w:p>
    <w:p w:rsidR="00777628" w:rsidRDefault="00777628" w:rsidP="001539B9">
      <w:pPr>
        <w:jc w:val="both"/>
      </w:pPr>
    </w:p>
    <w:p w:rsidR="002B2CFE" w:rsidRDefault="002B2CFE" w:rsidP="001539B9">
      <w:pPr>
        <w:jc w:val="both"/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3168"/>
        <w:gridCol w:w="3827"/>
        <w:gridCol w:w="3193"/>
      </w:tblGrid>
      <w:tr w:rsidR="002B2CFE" w:rsidRPr="00815A93" w:rsidTr="00CE0B24">
        <w:tc>
          <w:tcPr>
            <w:tcW w:w="3168" w:type="dxa"/>
          </w:tcPr>
          <w:p w:rsidR="002B2CFE" w:rsidRPr="00815A93" w:rsidRDefault="002B2CFE" w:rsidP="009810A1">
            <w:pPr>
              <w:pStyle w:val="ab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815A93">
              <w:rPr>
                <w:sz w:val="28"/>
                <w:szCs w:val="28"/>
              </w:rPr>
              <w:t>Управляющий делами</w:t>
            </w:r>
          </w:p>
          <w:p w:rsidR="002B2CFE" w:rsidRPr="00815A93" w:rsidRDefault="002B2CFE" w:rsidP="009810A1">
            <w:pPr>
              <w:jc w:val="center"/>
            </w:pPr>
            <w:r w:rsidRPr="00815A93">
              <w:t>Администрации города</w:t>
            </w:r>
          </w:p>
        </w:tc>
        <w:tc>
          <w:tcPr>
            <w:tcW w:w="3827" w:type="dxa"/>
            <w:vAlign w:val="bottom"/>
          </w:tcPr>
          <w:p w:rsidR="002B2CFE" w:rsidRPr="00815A93" w:rsidRDefault="002B2CFE" w:rsidP="003B5077">
            <w:pPr>
              <w:jc w:val="center"/>
            </w:pPr>
          </w:p>
        </w:tc>
        <w:tc>
          <w:tcPr>
            <w:tcW w:w="3193" w:type="dxa"/>
            <w:vAlign w:val="bottom"/>
          </w:tcPr>
          <w:p w:rsidR="002B2CFE" w:rsidRPr="00815A93" w:rsidRDefault="002B2CFE" w:rsidP="003B5077">
            <w:pPr>
              <w:jc w:val="right"/>
            </w:pPr>
            <w:r w:rsidRPr="00815A93">
              <w:t xml:space="preserve">А.С. </w:t>
            </w:r>
            <w:proofErr w:type="spellStart"/>
            <w:r w:rsidRPr="00815A93">
              <w:t>Бабков</w:t>
            </w:r>
            <w:proofErr w:type="spellEnd"/>
          </w:p>
        </w:tc>
      </w:tr>
    </w:tbl>
    <w:p w:rsidR="002B2CFE" w:rsidRDefault="002B2CFE" w:rsidP="001539B9">
      <w:pPr>
        <w:jc w:val="both"/>
      </w:pPr>
    </w:p>
    <w:p w:rsidR="002B2CFE" w:rsidRPr="001539B9" w:rsidRDefault="002B2CFE" w:rsidP="001539B9">
      <w:pPr>
        <w:jc w:val="both"/>
      </w:pPr>
    </w:p>
    <w:p w:rsidR="00777628" w:rsidRDefault="00777628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2B2CFE" w:rsidRDefault="002B2CFE" w:rsidP="001539B9">
      <w:pPr>
        <w:jc w:val="both"/>
      </w:pPr>
    </w:p>
    <w:p w:rsidR="00865215" w:rsidRPr="00865215" w:rsidRDefault="00865215" w:rsidP="00865215">
      <w:pPr>
        <w:ind w:left="4536"/>
        <w:jc w:val="center"/>
      </w:pPr>
      <w:r w:rsidRPr="00865215">
        <w:lastRenderedPageBreak/>
        <w:t xml:space="preserve">Приложение № </w:t>
      </w:r>
      <w:r>
        <w:t>1</w:t>
      </w:r>
    </w:p>
    <w:p w:rsidR="00865215" w:rsidRPr="00865215" w:rsidRDefault="00865215" w:rsidP="00865215">
      <w:pPr>
        <w:ind w:left="4536"/>
        <w:jc w:val="center"/>
      </w:pPr>
      <w:r w:rsidRPr="00865215">
        <w:t>к Поряд</w:t>
      </w:r>
      <w:r>
        <w:t>ку</w:t>
      </w:r>
      <w:r w:rsidRPr="00865215">
        <w:t xml:space="preserve"> обеспечения бесплатным двухразовым питанием 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</w:t>
      </w:r>
    </w:p>
    <w:p w:rsidR="00865215" w:rsidRDefault="00865215" w:rsidP="00865215"/>
    <w:p w:rsidR="00B42A8F" w:rsidRPr="00865215" w:rsidRDefault="00B42A8F" w:rsidP="00865215"/>
    <w:p w:rsidR="00B42A8F" w:rsidRDefault="00865215" w:rsidP="00B42A8F">
      <w:pPr>
        <w:jc w:val="center"/>
      </w:pPr>
      <w:r w:rsidRPr="001539B9">
        <w:t>РЕКОМЕНДУЕМЫЙ</w:t>
      </w:r>
    </w:p>
    <w:p w:rsidR="00865215" w:rsidRPr="001539B9" w:rsidRDefault="00B42A8F" w:rsidP="00B42A8F">
      <w:pPr>
        <w:jc w:val="center"/>
      </w:pPr>
      <w:r w:rsidRPr="001539B9">
        <w:t>ассортимент продуктового набора</w:t>
      </w:r>
    </w:p>
    <w:p w:rsidR="00B42A8F" w:rsidRDefault="00B42A8F" w:rsidP="00865215">
      <w:pPr>
        <w:jc w:val="both"/>
      </w:pPr>
    </w:p>
    <w:p w:rsidR="00B42A8F" w:rsidRDefault="00B42A8F" w:rsidP="00865215">
      <w:pPr>
        <w:jc w:val="both"/>
      </w:pPr>
    </w:p>
    <w:p w:rsidR="00865215" w:rsidRPr="001539B9" w:rsidRDefault="00865215" w:rsidP="00865215">
      <w:pPr>
        <w:jc w:val="both"/>
      </w:pPr>
      <w:r w:rsidRPr="001539B9">
        <w:t xml:space="preserve">1. </w:t>
      </w:r>
      <w:r w:rsidR="00144F6C">
        <w:t xml:space="preserve"> </w:t>
      </w:r>
      <w:r w:rsidRPr="001539B9">
        <w:t>Мука пшеничная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2. </w:t>
      </w:r>
      <w:r w:rsidR="00144F6C">
        <w:t xml:space="preserve"> </w:t>
      </w:r>
      <w:r w:rsidRPr="001539B9">
        <w:t>Крупа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З. </w:t>
      </w:r>
      <w:r w:rsidR="00144F6C">
        <w:t xml:space="preserve"> </w:t>
      </w:r>
      <w:r w:rsidRPr="001539B9">
        <w:t>Макаронные изделия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4. </w:t>
      </w:r>
      <w:r w:rsidR="00144F6C">
        <w:t xml:space="preserve"> </w:t>
      </w:r>
      <w:r w:rsidRPr="001539B9">
        <w:t>Соки плодовые (фруктовые) или овощные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5. </w:t>
      </w:r>
      <w:r w:rsidR="00144F6C">
        <w:t xml:space="preserve"> </w:t>
      </w:r>
      <w:r w:rsidRPr="001539B9">
        <w:t>Сахар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6. </w:t>
      </w:r>
      <w:r w:rsidR="00144F6C">
        <w:t xml:space="preserve"> </w:t>
      </w:r>
      <w:r w:rsidRPr="001539B9">
        <w:t>Мучные кондитерские изделия промышленного производства</w:t>
      </w:r>
      <w:r w:rsidR="00144F6C">
        <w:t>.</w:t>
      </w:r>
      <w:r w:rsidRPr="001539B9">
        <w:t xml:space="preserve"> </w:t>
      </w:r>
    </w:p>
    <w:p w:rsidR="00865215" w:rsidRPr="001539B9" w:rsidRDefault="00865215" w:rsidP="00865215">
      <w:pPr>
        <w:jc w:val="both"/>
      </w:pPr>
      <w:r w:rsidRPr="001539B9">
        <w:t xml:space="preserve">7. </w:t>
      </w:r>
      <w:r w:rsidR="00144F6C">
        <w:t xml:space="preserve"> </w:t>
      </w:r>
      <w:r w:rsidRPr="001539B9">
        <w:t>Чай</w:t>
      </w:r>
      <w:r w:rsidR="00144F6C">
        <w:t>.</w:t>
      </w:r>
      <w:r w:rsidRPr="001539B9">
        <w:t xml:space="preserve"> </w:t>
      </w:r>
    </w:p>
    <w:p w:rsidR="00865215" w:rsidRPr="001539B9" w:rsidRDefault="00865215" w:rsidP="00865215">
      <w:pPr>
        <w:jc w:val="both"/>
      </w:pPr>
      <w:r w:rsidRPr="001539B9">
        <w:t xml:space="preserve">8. </w:t>
      </w:r>
      <w:r w:rsidR="00144F6C">
        <w:t xml:space="preserve"> </w:t>
      </w:r>
      <w:r w:rsidRPr="001539B9">
        <w:t>Консервы мясные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9. </w:t>
      </w:r>
      <w:r w:rsidR="00144F6C">
        <w:t xml:space="preserve"> </w:t>
      </w:r>
      <w:r w:rsidRPr="001539B9">
        <w:t>Консервы рыбные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10. Масло растительное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11. Повидло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>12. Икра кабачковая</w:t>
      </w:r>
      <w:r w:rsidR="00144F6C">
        <w:t>.</w:t>
      </w:r>
    </w:p>
    <w:p w:rsidR="00865215" w:rsidRPr="001539B9" w:rsidRDefault="00865215" w:rsidP="00865215">
      <w:pPr>
        <w:jc w:val="both"/>
      </w:pPr>
      <w:r w:rsidRPr="001539B9">
        <w:t xml:space="preserve">13. </w:t>
      </w:r>
      <w:proofErr w:type="gramStart"/>
      <w:r w:rsidRPr="001539B9">
        <w:t>Овощи</w:t>
      </w:r>
      <w:proofErr w:type="gramEnd"/>
      <w:r w:rsidRPr="001539B9">
        <w:t xml:space="preserve"> консервированные без уксуса</w:t>
      </w:r>
      <w:r w:rsidR="00D83FC2">
        <w:t>.</w:t>
      </w:r>
    </w:p>
    <w:p w:rsidR="00865215" w:rsidRPr="001539B9" w:rsidRDefault="00865215" w:rsidP="00865215">
      <w:pPr>
        <w:jc w:val="both"/>
      </w:pPr>
      <w:r w:rsidRPr="001539B9">
        <w:t>14. Молоко сгущенное</w:t>
      </w:r>
      <w:r w:rsidR="00D83FC2">
        <w:t>.</w:t>
      </w:r>
    </w:p>
    <w:p w:rsidR="00865215" w:rsidRPr="001539B9" w:rsidRDefault="00865215" w:rsidP="00865215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865215" w:rsidRDefault="00865215" w:rsidP="001539B9">
      <w:pPr>
        <w:jc w:val="both"/>
      </w:pPr>
    </w:p>
    <w:p w:rsidR="00144F6C" w:rsidRPr="00865215" w:rsidRDefault="00144F6C" w:rsidP="00D83FC2">
      <w:pPr>
        <w:spacing w:line="216" w:lineRule="auto"/>
        <w:ind w:left="4536"/>
        <w:jc w:val="center"/>
      </w:pPr>
      <w:r w:rsidRPr="00865215">
        <w:lastRenderedPageBreak/>
        <w:t xml:space="preserve">Приложение № </w:t>
      </w:r>
      <w:r>
        <w:t>2</w:t>
      </w:r>
    </w:p>
    <w:p w:rsidR="00144F6C" w:rsidRPr="00865215" w:rsidRDefault="00144F6C" w:rsidP="00D83FC2">
      <w:pPr>
        <w:spacing w:line="216" w:lineRule="auto"/>
        <w:ind w:left="4536"/>
        <w:jc w:val="center"/>
      </w:pPr>
      <w:r w:rsidRPr="00865215">
        <w:t>к Поряд</w:t>
      </w:r>
      <w:r>
        <w:t>ку</w:t>
      </w:r>
      <w:r w:rsidRPr="00865215">
        <w:t xml:space="preserve"> обеспечения бесплатным двухразовым питанием в виде продуктового набора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</w:t>
      </w:r>
    </w:p>
    <w:p w:rsidR="00777628" w:rsidRPr="001539B9" w:rsidRDefault="00777628" w:rsidP="00D83FC2">
      <w:pPr>
        <w:spacing w:line="216" w:lineRule="auto"/>
        <w:jc w:val="both"/>
      </w:pP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Директору________________________</w:t>
      </w:r>
      <w:r w:rsidR="00144F6C">
        <w:t>_____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_____________________________________</w:t>
      </w:r>
      <w:r w:rsidR="00144F6C">
        <w:t>_</w:t>
      </w:r>
    </w:p>
    <w:p w:rsidR="00777628" w:rsidRPr="00144F6C" w:rsidRDefault="00777628" w:rsidP="00D83FC2">
      <w:pPr>
        <w:spacing w:line="216" w:lineRule="auto"/>
        <w:ind w:left="4536"/>
        <w:jc w:val="center"/>
        <w:rPr>
          <w:sz w:val="20"/>
          <w:szCs w:val="20"/>
        </w:rPr>
      </w:pPr>
      <w:r w:rsidRPr="00144F6C">
        <w:rPr>
          <w:sz w:val="20"/>
          <w:szCs w:val="20"/>
        </w:rPr>
        <w:t>(полное наименование образовательной организации)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от____________________________________</w:t>
      </w:r>
    </w:p>
    <w:p w:rsidR="00777628" w:rsidRPr="00144F6C" w:rsidRDefault="00777628" w:rsidP="00D83FC2">
      <w:pPr>
        <w:spacing w:line="216" w:lineRule="auto"/>
        <w:ind w:left="4536"/>
        <w:jc w:val="center"/>
        <w:rPr>
          <w:sz w:val="20"/>
          <w:szCs w:val="20"/>
        </w:rPr>
      </w:pPr>
      <w:r w:rsidRPr="00144F6C">
        <w:rPr>
          <w:sz w:val="20"/>
          <w:szCs w:val="20"/>
        </w:rPr>
        <w:t>(Ф.И.О. родителя (законного представителя))</w:t>
      </w:r>
    </w:p>
    <w:p w:rsidR="00777628" w:rsidRPr="001539B9" w:rsidRDefault="00777628" w:rsidP="00D83FC2">
      <w:pPr>
        <w:spacing w:line="216" w:lineRule="auto"/>
        <w:ind w:left="4536"/>
        <w:jc w:val="both"/>
      </w:pPr>
      <w:proofErr w:type="gramStart"/>
      <w:r w:rsidRPr="001539B9">
        <w:t>проживающего</w:t>
      </w:r>
      <w:proofErr w:type="gramEnd"/>
      <w:r w:rsidRPr="001539B9">
        <w:t xml:space="preserve"> по адресу:_______________</w:t>
      </w:r>
      <w:r w:rsidR="00144F6C">
        <w:t>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_____________________________________</w:t>
      </w:r>
      <w:r w:rsidR="00144F6C">
        <w:t>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_____________________________________</w:t>
      </w:r>
      <w:r w:rsidR="00144F6C">
        <w:t>_</w:t>
      </w:r>
    </w:p>
    <w:p w:rsidR="00777628" w:rsidRPr="001539B9" w:rsidRDefault="00777628" w:rsidP="00D83FC2">
      <w:pPr>
        <w:spacing w:line="216" w:lineRule="auto"/>
        <w:ind w:left="4536"/>
        <w:jc w:val="both"/>
      </w:pPr>
      <w:r w:rsidRPr="001539B9">
        <w:t>тел.__________________________________</w:t>
      </w:r>
      <w:r w:rsidR="00144F6C">
        <w:t>_</w:t>
      </w:r>
    </w:p>
    <w:p w:rsidR="00144F6C" w:rsidRDefault="00144F6C" w:rsidP="00D83FC2">
      <w:pPr>
        <w:spacing w:line="216" w:lineRule="auto"/>
        <w:jc w:val="both"/>
      </w:pPr>
    </w:p>
    <w:p w:rsidR="00777628" w:rsidRPr="001539B9" w:rsidRDefault="00144F6C" w:rsidP="00D83FC2">
      <w:pPr>
        <w:spacing w:line="216" w:lineRule="auto"/>
        <w:jc w:val="center"/>
      </w:pPr>
      <w:r>
        <w:t>Заявление</w:t>
      </w:r>
    </w:p>
    <w:p w:rsidR="00777628" w:rsidRPr="001539B9" w:rsidRDefault="00777628" w:rsidP="00D83FC2">
      <w:pPr>
        <w:spacing w:line="216" w:lineRule="auto"/>
        <w:jc w:val="both"/>
      </w:pPr>
    </w:p>
    <w:p w:rsidR="00777628" w:rsidRPr="001539B9" w:rsidRDefault="00777628" w:rsidP="00D83FC2">
      <w:pPr>
        <w:spacing w:line="216" w:lineRule="auto"/>
        <w:ind w:firstLine="720"/>
        <w:jc w:val="both"/>
      </w:pPr>
      <w:r w:rsidRPr="001539B9">
        <w:t xml:space="preserve">Прошу обеспечить бесплатным двухразовым питанием в виде </w:t>
      </w:r>
      <w:r w:rsidR="00144F6C">
        <w:t>продуктового набора</w:t>
      </w:r>
      <w:r w:rsidRPr="001539B9">
        <w:t xml:space="preserve"> моего сына (мо</w:t>
      </w:r>
      <w:r w:rsidR="00D83FC2">
        <w:t>ю</w:t>
      </w:r>
      <w:r w:rsidRPr="001539B9">
        <w:t xml:space="preserve"> доч</w:t>
      </w:r>
      <w:r w:rsidR="00D83FC2">
        <w:t>ь</w:t>
      </w:r>
      <w:r w:rsidRPr="001539B9">
        <w:t>)</w:t>
      </w:r>
    </w:p>
    <w:p w:rsidR="00777628" w:rsidRPr="00144F6C" w:rsidRDefault="00777628" w:rsidP="00D83FC2">
      <w:pPr>
        <w:spacing w:line="216" w:lineRule="auto"/>
        <w:jc w:val="center"/>
        <w:rPr>
          <w:sz w:val="20"/>
          <w:szCs w:val="20"/>
        </w:rPr>
      </w:pPr>
      <w:r w:rsidRPr="001539B9">
        <w:t xml:space="preserve">_______________________________________________________________________ </w:t>
      </w:r>
      <w:r w:rsidRPr="00144F6C">
        <w:rPr>
          <w:sz w:val="20"/>
          <w:szCs w:val="20"/>
        </w:rPr>
        <w:t>(Ф.И.О.)</w:t>
      </w:r>
    </w:p>
    <w:p w:rsidR="00777628" w:rsidRPr="001539B9" w:rsidRDefault="00777628" w:rsidP="00D83FC2">
      <w:pPr>
        <w:spacing w:line="216" w:lineRule="auto"/>
        <w:jc w:val="both"/>
      </w:pPr>
      <w:r w:rsidRPr="001539B9">
        <w:t>из числа детей с ограниченными возможностями здоровья, обучающегося_____ класса, получающего образование на дому.</w:t>
      </w:r>
    </w:p>
    <w:p w:rsidR="00777628" w:rsidRPr="001539B9" w:rsidRDefault="00777628" w:rsidP="00D83FC2">
      <w:pPr>
        <w:spacing w:line="216" w:lineRule="auto"/>
        <w:ind w:firstLine="720"/>
        <w:jc w:val="both"/>
      </w:pPr>
      <w:r w:rsidRPr="001539B9">
        <w:t xml:space="preserve">С Порядком обеспечения бесплатным двухразовым питанием в виде </w:t>
      </w:r>
      <w:r w:rsidR="00D83FC2">
        <w:t>продуктового набора</w:t>
      </w:r>
      <w:r w:rsidRPr="001539B9">
        <w:t xml:space="preserve"> обучающи</w:t>
      </w:r>
      <w:r w:rsidR="00D83FC2">
        <w:t>х</w:t>
      </w:r>
      <w:r w:rsidRPr="001539B9">
        <w:t>ся с ограниченными возможностями здоровья</w:t>
      </w:r>
      <w:r w:rsidR="00144F6C">
        <w:t>, получающих образование на дому по адаптированным образовательным программам, в том числе с использованием дистанционных технологий</w:t>
      </w:r>
      <w:r w:rsidR="00D83FC2">
        <w:t>,</w:t>
      </w:r>
      <w:r w:rsidRPr="001539B9">
        <w:t xml:space="preserve"> ознакомлен (</w:t>
      </w:r>
      <w:proofErr w:type="gramStart"/>
      <w:r w:rsidRPr="001539B9">
        <w:t>ознакомлена</w:t>
      </w:r>
      <w:proofErr w:type="gramEnd"/>
      <w:r w:rsidRPr="001539B9">
        <w:t>).</w:t>
      </w:r>
    </w:p>
    <w:p w:rsidR="00777628" w:rsidRPr="001539B9" w:rsidRDefault="00777628" w:rsidP="00D83FC2">
      <w:pPr>
        <w:spacing w:line="216" w:lineRule="auto"/>
        <w:ind w:firstLine="720"/>
        <w:jc w:val="both"/>
      </w:pPr>
      <w:r w:rsidRPr="001539B9">
        <w:t>Перечень прилагаемых документов: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1. </w:t>
      </w:r>
      <w:r w:rsidR="006B689E" w:rsidRPr="001539B9">
        <w:t xml:space="preserve">Копия </w:t>
      </w:r>
      <w:r w:rsidR="00777628" w:rsidRPr="001539B9">
        <w:t>документа, удостоверяющего личность родителя (законного</w:t>
      </w:r>
      <w:r w:rsidR="006B689E">
        <w:t xml:space="preserve"> представителя).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2. </w:t>
      </w:r>
      <w:r w:rsidR="006B689E" w:rsidRPr="001539B9">
        <w:t xml:space="preserve">Копия </w:t>
      </w:r>
      <w:r w:rsidR="00777628" w:rsidRPr="001539B9">
        <w:t>свидет</w:t>
      </w:r>
      <w:r w:rsidR="006B689E">
        <w:t>ельства о рождении обучающегося с ОВЗ.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3. </w:t>
      </w:r>
      <w:r w:rsidR="006B689E">
        <w:t>З</w:t>
      </w:r>
      <w:r w:rsidR="00777628" w:rsidRPr="001539B9">
        <w:t>аключение психолого</w:t>
      </w:r>
      <w:r w:rsidR="006B689E">
        <w:t>-медико-педагогической комиссии.</w:t>
      </w:r>
    </w:p>
    <w:p w:rsidR="00777628" w:rsidRPr="001539B9" w:rsidRDefault="00D83FC2" w:rsidP="00D83FC2">
      <w:pPr>
        <w:spacing w:line="216" w:lineRule="auto"/>
        <w:ind w:firstLine="709"/>
        <w:jc w:val="both"/>
      </w:pPr>
      <w:r>
        <w:t>4. </w:t>
      </w:r>
      <w:r w:rsidR="006B689E">
        <w:t>З</w:t>
      </w:r>
      <w:r w:rsidR="00777628" w:rsidRPr="001539B9">
        <w:t>аключение медицинской организации об организации обучения на дому</w:t>
      </w:r>
      <w:r w:rsidR="006B689E">
        <w:t>.</w:t>
      </w:r>
    </w:p>
    <w:p w:rsidR="00777628" w:rsidRPr="001539B9" w:rsidRDefault="00777628" w:rsidP="00D83FC2">
      <w:pPr>
        <w:spacing w:line="216" w:lineRule="auto"/>
        <w:ind w:firstLine="709"/>
        <w:jc w:val="both"/>
      </w:pPr>
      <w:r w:rsidRPr="001539B9">
        <w:t xml:space="preserve">В случае изменения оснований для получения бесплатного двухразового питания в виде </w:t>
      </w:r>
      <w:r w:rsidR="006B689E">
        <w:t>продуктового набора</w:t>
      </w:r>
      <w:r w:rsidRPr="001539B9">
        <w:t xml:space="preserve"> моим сыном (моей дочерью) обязуюсь письменно информировать руководителя МБОУ СОШ № ______.</w:t>
      </w:r>
    </w:p>
    <w:p w:rsidR="00777628" w:rsidRDefault="00777628" w:rsidP="00D83FC2">
      <w:pPr>
        <w:spacing w:line="216" w:lineRule="auto"/>
        <w:ind w:firstLine="709"/>
        <w:jc w:val="both"/>
      </w:pPr>
      <w:r w:rsidRPr="001539B9">
        <w:t xml:space="preserve">Обязуюсь возместить расходы, понесенные МБОУ СОШ № ______, в случае нарушения моих обязанностей, установленных Порядком обеспечения бесплатным двухразовым питанием в виде </w:t>
      </w:r>
      <w:r w:rsidR="006B689E">
        <w:t>продуктового набора</w:t>
      </w:r>
      <w:r w:rsidRPr="001539B9">
        <w:t xml:space="preserve"> обучающихся с ограниченными возможностями здоровья, получающих образование на дому по адаптированным образовательным программам, в том числе с использованием дистанционных технологий. </w:t>
      </w:r>
    </w:p>
    <w:p w:rsidR="00484170" w:rsidRPr="00484170" w:rsidRDefault="00484170" w:rsidP="00D83FC2">
      <w:pPr>
        <w:spacing w:line="216" w:lineRule="auto"/>
        <w:jc w:val="both"/>
        <w:rPr>
          <w:sz w:val="20"/>
          <w:szCs w:val="20"/>
        </w:rPr>
      </w:pPr>
    </w:p>
    <w:p w:rsidR="00777628" w:rsidRPr="001539B9" w:rsidRDefault="00777628" w:rsidP="00D83FC2">
      <w:pPr>
        <w:spacing w:line="216" w:lineRule="auto"/>
        <w:jc w:val="both"/>
      </w:pPr>
      <w:r w:rsidRPr="001539B9">
        <w:t>______________________                                                     ___________________</w:t>
      </w:r>
    </w:p>
    <w:p w:rsidR="00777628" w:rsidRPr="006B689E" w:rsidRDefault="006B689E" w:rsidP="00D83FC2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77628" w:rsidRPr="006B689E">
        <w:rPr>
          <w:sz w:val="20"/>
          <w:szCs w:val="20"/>
        </w:rPr>
        <w:t xml:space="preserve">(дата подачи заявления)                                                                       </w:t>
      </w:r>
      <w:r>
        <w:rPr>
          <w:sz w:val="20"/>
          <w:szCs w:val="20"/>
        </w:rPr>
        <w:t xml:space="preserve">  </w:t>
      </w:r>
      <w:r w:rsidR="00D83FC2">
        <w:rPr>
          <w:sz w:val="20"/>
          <w:szCs w:val="20"/>
        </w:rPr>
        <w:t xml:space="preserve">                          </w:t>
      </w:r>
      <w:r w:rsidR="00777628" w:rsidRPr="006B689E">
        <w:rPr>
          <w:sz w:val="20"/>
          <w:szCs w:val="20"/>
        </w:rPr>
        <w:t>(подпись заявителя)</w:t>
      </w:r>
    </w:p>
    <w:sectPr w:rsidR="00777628" w:rsidRPr="006B689E" w:rsidSect="0038071E">
      <w:footerReference w:type="default" r:id="rId10"/>
      <w:pgSz w:w="12240" w:h="15840"/>
      <w:pgMar w:top="567" w:right="567" w:bottom="567" w:left="1701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C7" w:rsidRDefault="00AE37C7">
      <w:r>
        <w:separator/>
      </w:r>
    </w:p>
  </w:endnote>
  <w:endnote w:type="continuationSeparator" w:id="0">
    <w:p w:rsidR="00AE37C7" w:rsidRDefault="00AE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85" w:rsidRPr="00A537EF" w:rsidRDefault="001C320B" w:rsidP="000C4B21">
    <w:pPr>
      <w:pStyle w:val="a5"/>
      <w:framePr w:wrap="auto" w:vAnchor="text" w:hAnchor="margin" w:xAlign="right" w:y="1"/>
      <w:rPr>
        <w:rStyle w:val="a6"/>
        <w:sz w:val="24"/>
        <w:szCs w:val="24"/>
      </w:rPr>
    </w:pPr>
    <w:r w:rsidRPr="00A537EF">
      <w:rPr>
        <w:rStyle w:val="a6"/>
        <w:sz w:val="24"/>
        <w:szCs w:val="24"/>
      </w:rPr>
      <w:fldChar w:fldCharType="begin"/>
    </w:r>
    <w:r w:rsidR="00E44185" w:rsidRPr="00A537EF">
      <w:rPr>
        <w:rStyle w:val="a6"/>
        <w:sz w:val="24"/>
        <w:szCs w:val="24"/>
      </w:rPr>
      <w:instrText xml:space="preserve">PAGE  </w:instrText>
    </w:r>
    <w:r w:rsidRPr="00A537EF">
      <w:rPr>
        <w:rStyle w:val="a6"/>
        <w:sz w:val="24"/>
        <w:szCs w:val="24"/>
      </w:rPr>
      <w:fldChar w:fldCharType="separate"/>
    </w:r>
    <w:r w:rsidR="00D64976">
      <w:rPr>
        <w:rStyle w:val="a6"/>
        <w:noProof/>
        <w:sz w:val="24"/>
        <w:szCs w:val="24"/>
      </w:rPr>
      <w:t>7</w:t>
    </w:r>
    <w:r w:rsidRPr="00A537EF">
      <w:rPr>
        <w:rStyle w:val="a6"/>
        <w:sz w:val="24"/>
        <w:szCs w:val="24"/>
      </w:rPr>
      <w:fldChar w:fldCharType="end"/>
    </w:r>
  </w:p>
  <w:p w:rsidR="00E44185" w:rsidRDefault="00E44185" w:rsidP="000C4B2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C7" w:rsidRDefault="00AE37C7">
      <w:r>
        <w:separator/>
      </w:r>
    </w:p>
  </w:footnote>
  <w:footnote w:type="continuationSeparator" w:id="0">
    <w:p w:rsidR="00AE37C7" w:rsidRDefault="00AE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9B9"/>
    <w:rsid w:val="000347C0"/>
    <w:rsid w:val="000624ED"/>
    <w:rsid w:val="0007353B"/>
    <w:rsid w:val="000A3002"/>
    <w:rsid w:val="000A513F"/>
    <w:rsid w:val="000C022D"/>
    <w:rsid w:val="000C0342"/>
    <w:rsid w:val="000C4B21"/>
    <w:rsid w:val="000C684D"/>
    <w:rsid w:val="000F7214"/>
    <w:rsid w:val="001403F5"/>
    <w:rsid w:val="00144CEE"/>
    <w:rsid w:val="00144F6C"/>
    <w:rsid w:val="001539B9"/>
    <w:rsid w:val="001619CA"/>
    <w:rsid w:val="00164F4A"/>
    <w:rsid w:val="00173696"/>
    <w:rsid w:val="001743B7"/>
    <w:rsid w:val="001835AF"/>
    <w:rsid w:val="00191F6F"/>
    <w:rsid w:val="001A6962"/>
    <w:rsid w:val="001B5446"/>
    <w:rsid w:val="001C320B"/>
    <w:rsid w:val="001E5ABA"/>
    <w:rsid w:val="001F17A4"/>
    <w:rsid w:val="002551B4"/>
    <w:rsid w:val="002A7399"/>
    <w:rsid w:val="002B2CFE"/>
    <w:rsid w:val="002E7567"/>
    <w:rsid w:val="00311171"/>
    <w:rsid w:val="0032548D"/>
    <w:rsid w:val="00326283"/>
    <w:rsid w:val="00330E0D"/>
    <w:rsid w:val="0038071E"/>
    <w:rsid w:val="003939D8"/>
    <w:rsid w:val="003C362F"/>
    <w:rsid w:val="003F43E9"/>
    <w:rsid w:val="0040125C"/>
    <w:rsid w:val="00403C3E"/>
    <w:rsid w:val="004107E7"/>
    <w:rsid w:val="00421335"/>
    <w:rsid w:val="00427529"/>
    <w:rsid w:val="00465A9B"/>
    <w:rsid w:val="00484170"/>
    <w:rsid w:val="004A2DFF"/>
    <w:rsid w:val="004B4DAC"/>
    <w:rsid w:val="004F487D"/>
    <w:rsid w:val="00561D2C"/>
    <w:rsid w:val="005A4130"/>
    <w:rsid w:val="005C3A4E"/>
    <w:rsid w:val="005F7EBC"/>
    <w:rsid w:val="00617856"/>
    <w:rsid w:val="0062598C"/>
    <w:rsid w:val="00654620"/>
    <w:rsid w:val="00696C21"/>
    <w:rsid w:val="006A1244"/>
    <w:rsid w:val="006B689E"/>
    <w:rsid w:val="006C389C"/>
    <w:rsid w:val="006C62F9"/>
    <w:rsid w:val="00704666"/>
    <w:rsid w:val="00733E80"/>
    <w:rsid w:val="00744FF6"/>
    <w:rsid w:val="00777628"/>
    <w:rsid w:val="007A0849"/>
    <w:rsid w:val="007D413B"/>
    <w:rsid w:val="007D45F3"/>
    <w:rsid w:val="007E3710"/>
    <w:rsid w:val="007F29D6"/>
    <w:rsid w:val="008070B3"/>
    <w:rsid w:val="00813757"/>
    <w:rsid w:val="008349B5"/>
    <w:rsid w:val="008433AD"/>
    <w:rsid w:val="00853876"/>
    <w:rsid w:val="00865215"/>
    <w:rsid w:val="008B028E"/>
    <w:rsid w:val="008C6D57"/>
    <w:rsid w:val="008F21DA"/>
    <w:rsid w:val="00917554"/>
    <w:rsid w:val="0092033F"/>
    <w:rsid w:val="00954640"/>
    <w:rsid w:val="00962963"/>
    <w:rsid w:val="00974A06"/>
    <w:rsid w:val="0097578D"/>
    <w:rsid w:val="00991576"/>
    <w:rsid w:val="00995E39"/>
    <w:rsid w:val="009C3B6D"/>
    <w:rsid w:val="009F70C6"/>
    <w:rsid w:val="00A0476F"/>
    <w:rsid w:val="00A0723C"/>
    <w:rsid w:val="00A12EF3"/>
    <w:rsid w:val="00A45117"/>
    <w:rsid w:val="00A51428"/>
    <w:rsid w:val="00A537EF"/>
    <w:rsid w:val="00A5703C"/>
    <w:rsid w:val="00A600BD"/>
    <w:rsid w:val="00A810EC"/>
    <w:rsid w:val="00AE37C7"/>
    <w:rsid w:val="00AF27FB"/>
    <w:rsid w:val="00B100AA"/>
    <w:rsid w:val="00B10448"/>
    <w:rsid w:val="00B33E89"/>
    <w:rsid w:val="00B42A8F"/>
    <w:rsid w:val="00B53D47"/>
    <w:rsid w:val="00B57CE8"/>
    <w:rsid w:val="00BB1C0A"/>
    <w:rsid w:val="00BC4A59"/>
    <w:rsid w:val="00BC591F"/>
    <w:rsid w:val="00BF6FC6"/>
    <w:rsid w:val="00C27F50"/>
    <w:rsid w:val="00C35E12"/>
    <w:rsid w:val="00C51591"/>
    <w:rsid w:val="00C75789"/>
    <w:rsid w:val="00C80632"/>
    <w:rsid w:val="00CB107D"/>
    <w:rsid w:val="00CB5A24"/>
    <w:rsid w:val="00CB705C"/>
    <w:rsid w:val="00CC1C47"/>
    <w:rsid w:val="00CC7A69"/>
    <w:rsid w:val="00CC7A6D"/>
    <w:rsid w:val="00CF0060"/>
    <w:rsid w:val="00CF06D8"/>
    <w:rsid w:val="00D05BE5"/>
    <w:rsid w:val="00D17CA3"/>
    <w:rsid w:val="00D23F18"/>
    <w:rsid w:val="00D26682"/>
    <w:rsid w:val="00D32D39"/>
    <w:rsid w:val="00D55549"/>
    <w:rsid w:val="00D64976"/>
    <w:rsid w:val="00D83FC2"/>
    <w:rsid w:val="00DE5362"/>
    <w:rsid w:val="00E041EF"/>
    <w:rsid w:val="00E05AD8"/>
    <w:rsid w:val="00E061C3"/>
    <w:rsid w:val="00E13CB4"/>
    <w:rsid w:val="00E141D6"/>
    <w:rsid w:val="00E43737"/>
    <w:rsid w:val="00E44185"/>
    <w:rsid w:val="00E701D8"/>
    <w:rsid w:val="00EA62E1"/>
    <w:rsid w:val="00EC635C"/>
    <w:rsid w:val="00ED1198"/>
    <w:rsid w:val="00EF077B"/>
    <w:rsid w:val="00F36F26"/>
    <w:rsid w:val="00F81BC1"/>
    <w:rsid w:val="00F82C5A"/>
    <w:rsid w:val="00FB3BDE"/>
    <w:rsid w:val="00FB3BFB"/>
    <w:rsid w:val="00FE41D6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632"/>
    <w:rPr>
      <w:sz w:val="28"/>
      <w:szCs w:val="28"/>
    </w:rPr>
  </w:style>
  <w:style w:type="paragraph" w:styleId="1">
    <w:name w:val="heading 1"/>
    <w:basedOn w:val="a"/>
    <w:next w:val="a"/>
    <w:qFormat/>
    <w:rsid w:val="00C8063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C8063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80632"/>
    <w:pPr>
      <w:ind w:firstLine="709"/>
    </w:pPr>
  </w:style>
  <w:style w:type="paragraph" w:styleId="a3">
    <w:name w:val="Body Text"/>
    <w:basedOn w:val="a"/>
    <w:link w:val="a4"/>
    <w:uiPriority w:val="99"/>
    <w:rsid w:val="00C8063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5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8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  <w:locked/>
    <w:rsid w:val="00777628"/>
    <w:rPr>
      <w:sz w:val="28"/>
      <w:szCs w:val="28"/>
    </w:rPr>
  </w:style>
  <w:style w:type="paragraph" w:customStyle="1" w:styleId="formattext">
    <w:name w:val="formattext"/>
    <w:basedOn w:val="a"/>
    <w:rsid w:val="0077762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777628"/>
    <w:rPr>
      <w:color w:val="0000FF"/>
      <w:u w:val="single"/>
    </w:rPr>
  </w:style>
  <w:style w:type="paragraph" w:customStyle="1" w:styleId="Default">
    <w:name w:val="Default"/>
    <w:rsid w:val="007776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2B2CFE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B2C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0632"/>
    <w:rPr>
      <w:sz w:val="28"/>
      <w:szCs w:val="28"/>
    </w:rPr>
  </w:style>
  <w:style w:type="paragraph" w:styleId="1">
    <w:name w:val="heading 1"/>
    <w:basedOn w:val="a"/>
    <w:next w:val="a"/>
    <w:qFormat/>
    <w:rsid w:val="00C80632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C80632"/>
    <w:pPr>
      <w:keepNext/>
      <w:jc w:val="righ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80632"/>
    <w:pPr>
      <w:ind w:firstLine="709"/>
    </w:pPr>
  </w:style>
  <w:style w:type="paragraph" w:styleId="a3">
    <w:name w:val="Body Text"/>
    <w:basedOn w:val="a"/>
    <w:link w:val="a4"/>
    <w:uiPriority w:val="99"/>
    <w:rsid w:val="00C80632"/>
    <w:pPr>
      <w:jc w:val="center"/>
    </w:pPr>
  </w:style>
  <w:style w:type="paragraph" w:customStyle="1" w:styleId="10">
    <w:name w:val="Стиль1"/>
    <w:basedOn w:val="a"/>
    <w:rsid w:val="00DE5362"/>
    <w:pPr>
      <w:spacing w:line="228" w:lineRule="auto"/>
      <w:jc w:val="both"/>
    </w:pPr>
  </w:style>
  <w:style w:type="paragraph" w:styleId="a5">
    <w:name w:val="footer"/>
    <w:basedOn w:val="a"/>
    <w:rsid w:val="000C4B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C4B21"/>
    <w:rPr>
      <w:rFonts w:cs="Times New Roman"/>
    </w:rPr>
  </w:style>
  <w:style w:type="paragraph" w:customStyle="1" w:styleId="11">
    <w:name w:val="Знак1"/>
    <w:basedOn w:val="a"/>
    <w:rsid w:val="00BF6F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rsid w:val="00A537EF"/>
    <w:pPr>
      <w:tabs>
        <w:tab w:val="center" w:pos="4677"/>
        <w:tab w:val="right" w:pos="9355"/>
      </w:tabs>
    </w:pPr>
  </w:style>
  <w:style w:type="paragraph" w:customStyle="1" w:styleId="5">
    <w:name w:val="Стиль5"/>
    <w:basedOn w:val="a"/>
    <w:rsid w:val="00FB3BFB"/>
    <w:rPr>
      <w:rFonts w:cs="Calibri"/>
      <w:sz w:val="24"/>
    </w:rPr>
  </w:style>
  <w:style w:type="paragraph" w:styleId="a8">
    <w:name w:val="Balloon Text"/>
    <w:basedOn w:val="a"/>
    <w:semiHidden/>
    <w:rsid w:val="0061785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A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  <w:locked/>
    <w:rsid w:val="00777628"/>
    <w:rPr>
      <w:sz w:val="28"/>
      <w:szCs w:val="28"/>
    </w:rPr>
  </w:style>
  <w:style w:type="paragraph" w:customStyle="1" w:styleId="formattext">
    <w:name w:val="formattext"/>
    <w:basedOn w:val="a"/>
    <w:rsid w:val="0077762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777628"/>
    <w:rPr>
      <w:color w:val="0000FF"/>
      <w:u w:val="single"/>
    </w:rPr>
  </w:style>
  <w:style w:type="paragraph" w:customStyle="1" w:styleId="Default">
    <w:name w:val="Default"/>
    <w:rsid w:val="007776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rsid w:val="002B2CFE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B2C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72;&#1073;&#1083;&#1086;&#1085;&#1099;\&#1055;&#1086;&#1089;&#1090;&#1072;&#1085;&#1086;&#1074;&#1083;&#1077;&#1085;&#1080;&#1103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CDCC-C502-478E-9DB4-B4BA5627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Постановления 2021</Template>
  <TotalTime>0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user_2</dc:creator>
  <cp:lastModifiedBy>User</cp:lastModifiedBy>
  <cp:revision>2</cp:revision>
  <cp:lastPrinted>2021-02-01T08:42:00Z</cp:lastPrinted>
  <dcterms:created xsi:type="dcterms:W3CDTF">2021-02-01T08:43:00Z</dcterms:created>
  <dcterms:modified xsi:type="dcterms:W3CDTF">2021-02-01T08:43:00Z</dcterms:modified>
</cp:coreProperties>
</file>