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9" w:rsidRDefault="00B57322" w:rsidP="00126D6B">
      <w:pPr>
        <w:pStyle w:val="2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контурный герб 1" style="position:absolute;margin-left:219.1pt;margin-top:-11.65pt;width:56.15pt;height:66.8pt;z-index:-1;visibility:visible" wrapcoords="-408 0 -408 21257 21600 21257 21600 0 -408 0">
            <v:imagedata r:id="rId8" o:title=""/>
          </v:shape>
        </w:pict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126D6B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 w:rsidRPr="00126D6B">
        <w:rPr>
          <w:b/>
          <w:bCs/>
          <w:spacing w:val="14"/>
          <w:sz w:val="40"/>
          <w:szCs w:val="40"/>
        </w:rPr>
        <w:t xml:space="preserve">  </w:t>
      </w:r>
      <w:r w:rsidR="00FB3BDE" w:rsidRPr="00126D6B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126D6B" w:rsidRDefault="00D26682" w:rsidP="00995E39">
      <w:pPr>
        <w:spacing w:line="192" w:lineRule="auto"/>
        <w:rPr>
          <w:b/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 w:rsidRPr="00126D6B"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62598C" w:rsidRDefault="00126D6B" w:rsidP="00A838A8">
            <w:pPr>
              <w:spacing w:before="40" w:line="228" w:lineRule="auto"/>
              <w:jc w:val="both"/>
            </w:pPr>
            <w:r>
              <w:t>01.09</w:t>
            </w:r>
            <w:r w:rsidR="007D413B">
              <w:t>.20</w:t>
            </w:r>
            <w:r w:rsidR="00B100AA">
              <w:t>2</w:t>
            </w:r>
            <w:r w:rsidR="002703CF">
              <w:t>5</w:t>
            </w:r>
          </w:p>
        </w:tc>
        <w:tc>
          <w:tcPr>
            <w:tcW w:w="3391" w:type="dxa"/>
          </w:tcPr>
          <w:p w:rsidR="00A45117" w:rsidRPr="0062598C" w:rsidRDefault="00A45117" w:rsidP="00085EC3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 xml:space="preserve">№  </w:t>
            </w:r>
            <w:r w:rsidR="00126D6B">
              <w:t>2027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D26682" w:rsidRPr="00377D02" w:rsidRDefault="00D26682" w:rsidP="00872887">
      <w:pPr>
        <w:jc w:val="both"/>
        <w:rPr>
          <w:sz w:val="40"/>
          <w:szCs w:val="40"/>
        </w:rPr>
      </w:pPr>
    </w:p>
    <w:p w:rsidR="00872887" w:rsidRDefault="00455B43" w:rsidP="00377D02">
      <w:pPr>
        <w:spacing w:line="247" w:lineRule="auto"/>
        <w:jc w:val="center"/>
        <w:rPr>
          <w:b/>
        </w:rPr>
      </w:pPr>
      <w:r w:rsidRPr="00872887">
        <w:rPr>
          <w:b/>
        </w:rPr>
        <w:t xml:space="preserve">Об обеспечении </w:t>
      </w:r>
      <w:proofErr w:type="gramStart"/>
      <w:r w:rsidRPr="00872887">
        <w:rPr>
          <w:b/>
        </w:rPr>
        <w:t>бесплатным</w:t>
      </w:r>
      <w:proofErr w:type="gramEnd"/>
    </w:p>
    <w:p w:rsidR="00872887" w:rsidRDefault="00872887" w:rsidP="00377D02">
      <w:pPr>
        <w:spacing w:line="247" w:lineRule="auto"/>
        <w:jc w:val="center"/>
        <w:rPr>
          <w:b/>
        </w:rPr>
      </w:pPr>
      <w:r>
        <w:rPr>
          <w:b/>
        </w:rPr>
        <w:t xml:space="preserve">двухразовым питанием </w:t>
      </w:r>
      <w:r w:rsidR="00455B43" w:rsidRPr="00872887">
        <w:rPr>
          <w:b/>
        </w:rPr>
        <w:t>детей</w:t>
      </w:r>
      <w:r>
        <w:rPr>
          <w:b/>
        </w:rPr>
        <w:t xml:space="preserve"> с </w:t>
      </w:r>
      <w:proofErr w:type="gramStart"/>
      <w:r>
        <w:rPr>
          <w:b/>
        </w:rPr>
        <w:t>ограниченными</w:t>
      </w:r>
      <w:proofErr w:type="gramEnd"/>
    </w:p>
    <w:p w:rsidR="00872887" w:rsidRDefault="00455B43" w:rsidP="00377D02">
      <w:pPr>
        <w:spacing w:line="247" w:lineRule="auto"/>
        <w:jc w:val="center"/>
        <w:rPr>
          <w:b/>
        </w:rPr>
      </w:pPr>
      <w:r w:rsidRPr="00872887">
        <w:rPr>
          <w:b/>
        </w:rPr>
        <w:t>воз</w:t>
      </w:r>
      <w:r w:rsidR="00872887">
        <w:rPr>
          <w:b/>
        </w:rPr>
        <w:t xml:space="preserve">можностями здоровья и инвалидов </w:t>
      </w:r>
      <w:r w:rsidRPr="00872887">
        <w:rPr>
          <w:b/>
        </w:rPr>
        <w:t>(детей-инвалидов),</w:t>
      </w:r>
    </w:p>
    <w:p w:rsidR="00872887" w:rsidRDefault="00455B43" w:rsidP="00377D02">
      <w:pPr>
        <w:spacing w:line="247" w:lineRule="auto"/>
        <w:jc w:val="center"/>
        <w:rPr>
          <w:b/>
        </w:rPr>
      </w:pPr>
      <w:r w:rsidRPr="00872887">
        <w:rPr>
          <w:b/>
        </w:rPr>
        <w:t xml:space="preserve">обучающихся в муниципальных бюджетных общеобразовательных </w:t>
      </w:r>
      <w:proofErr w:type="gramStart"/>
      <w:r w:rsidRPr="00872887">
        <w:rPr>
          <w:b/>
        </w:rPr>
        <w:t>учреж</w:t>
      </w:r>
      <w:r w:rsidR="00872887">
        <w:rPr>
          <w:b/>
        </w:rPr>
        <w:t>дениях</w:t>
      </w:r>
      <w:proofErr w:type="gramEnd"/>
      <w:r w:rsidR="00872887">
        <w:rPr>
          <w:b/>
        </w:rPr>
        <w:t xml:space="preserve"> города, выплате денежной компенсации детям</w:t>
      </w:r>
    </w:p>
    <w:p w:rsidR="00872887" w:rsidRDefault="00455B43" w:rsidP="00377D02">
      <w:pPr>
        <w:spacing w:line="247" w:lineRule="auto"/>
        <w:jc w:val="center"/>
        <w:rPr>
          <w:b/>
        </w:rPr>
      </w:pPr>
      <w:r w:rsidRPr="00872887">
        <w:rPr>
          <w:b/>
        </w:rPr>
        <w:t>с огран</w:t>
      </w:r>
      <w:r w:rsidR="00872887">
        <w:rPr>
          <w:b/>
        </w:rPr>
        <w:t>иченными возможностями здоровья и инвалидам</w:t>
      </w:r>
    </w:p>
    <w:p w:rsidR="00455B43" w:rsidRPr="00872887" w:rsidRDefault="00872887" w:rsidP="00377D02">
      <w:pPr>
        <w:spacing w:line="247" w:lineRule="auto"/>
        <w:jc w:val="center"/>
        <w:rPr>
          <w:b/>
        </w:rPr>
      </w:pPr>
      <w:r>
        <w:rPr>
          <w:b/>
        </w:rPr>
        <w:t xml:space="preserve">(детям-инвалидам), </w:t>
      </w:r>
      <w:r w:rsidR="00455B43" w:rsidRPr="00872887">
        <w:rPr>
          <w:b/>
        </w:rPr>
        <w:t>получающим образование на дому</w:t>
      </w:r>
    </w:p>
    <w:p w:rsidR="00455B43" w:rsidRPr="00377D02" w:rsidRDefault="00455B43" w:rsidP="00377D02">
      <w:pPr>
        <w:spacing w:line="247" w:lineRule="auto"/>
        <w:jc w:val="both"/>
        <w:rPr>
          <w:sz w:val="40"/>
          <w:szCs w:val="40"/>
        </w:rPr>
      </w:pPr>
    </w:p>
    <w:p w:rsidR="00455B43" w:rsidRDefault="00455B43" w:rsidP="00377D02">
      <w:pPr>
        <w:spacing w:line="247" w:lineRule="auto"/>
        <w:ind w:firstLine="720"/>
        <w:jc w:val="both"/>
      </w:pPr>
      <w:proofErr w:type="gramStart"/>
      <w:r w:rsidRPr="00872887">
        <w:t>В соответствии со статьей 79 Федерального закона от 29.12.2012 № 273-ФЗ «Об образовании в Российской Федерации», учитывая рекомендации участников круглого стола Законодательного Собрания Ростовской области на тему «Питание детей с особыми образовательными потребностями: от те</w:t>
      </w:r>
      <w:r w:rsidR="00872887">
        <w:t>ории к практике в школе и СПО»,</w:t>
      </w:r>
      <w:r w:rsidRPr="00872887">
        <w:t xml:space="preserve"> руководствуясь </w:t>
      </w:r>
      <w:r w:rsidR="00872887">
        <w:t>Федеральным законом от 06.10.2003 № 131-ФЗ «Об общих принципах организации местного самоуправления в Российской Федерации» и Уставом муниципального образования городского</w:t>
      </w:r>
      <w:proofErr w:type="gramEnd"/>
      <w:r w:rsidR="00872887">
        <w:t xml:space="preserve"> округа «Город Новочеркасск» Ростовской области, </w:t>
      </w:r>
      <w:r w:rsidR="00872887" w:rsidRPr="00A70704">
        <w:rPr>
          <w:b/>
          <w:spacing w:val="60"/>
        </w:rPr>
        <w:t>постановля</w:t>
      </w:r>
      <w:r w:rsidR="00872887" w:rsidRPr="00A70704">
        <w:rPr>
          <w:b/>
        </w:rPr>
        <w:t>ю:</w:t>
      </w:r>
    </w:p>
    <w:p w:rsidR="00455B43" w:rsidRPr="00872887" w:rsidRDefault="00455B43" w:rsidP="00377D02">
      <w:pPr>
        <w:spacing w:line="247" w:lineRule="auto"/>
        <w:jc w:val="both"/>
      </w:pPr>
    </w:p>
    <w:p w:rsidR="00455B43" w:rsidRPr="00872887" w:rsidRDefault="00455B43" w:rsidP="00377D02">
      <w:pPr>
        <w:spacing w:line="247" w:lineRule="auto"/>
        <w:ind w:firstLine="720"/>
        <w:jc w:val="both"/>
      </w:pPr>
      <w:r w:rsidRPr="00872887">
        <w:t>1. Утвердить Порядок обеспечения бесплатным двухразовым питанием детей с ограниченными возможностями здоровья и инвалидов (детей-инвалидов), обучающихся в муниципальных бюджетных общеобразовательных учреждениях города, подведомственных Управлению образования Администрации города</w:t>
      </w:r>
      <w:r w:rsidR="006E5C05">
        <w:t>, согласно приложению № 1.</w:t>
      </w:r>
    </w:p>
    <w:p w:rsidR="00455B43" w:rsidRPr="00872887" w:rsidRDefault="00455B43" w:rsidP="00377D02">
      <w:pPr>
        <w:spacing w:line="247" w:lineRule="auto"/>
        <w:ind w:firstLine="720"/>
        <w:jc w:val="both"/>
      </w:pPr>
      <w:r w:rsidRPr="00872887">
        <w:t>2.</w:t>
      </w:r>
      <w:r w:rsidR="00872887">
        <w:t> </w:t>
      </w:r>
      <w:r w:rsidRPr="00872887">
        <w:t>Утвердить Порядок выплаты денежной компенсации детям с ограниченными возможностями здоровья и инвалидам (детям-инвалидам), получающим образование на дому по адаптированным образовательным программам, в том числе с использованием дистанционных технологий</w:t>
      </w:r>
      <w:r w:rsidR="006E5C05">
        <w:t>,</w:t>
      </w:r>
      <w:r w:rsidRPr="00872887">
        <w:t xml:space="preserve"> согласно приложению № 2.</w:t>
      </w:r>
    </w:p>
    <w:p w:rsidR="00455B43" w:rsidRPr="00872887" w:rsidRDefault="00455B43" w:rsidP="00377D02">
      <w:pPr>
        <w:spacing w:line="247" w:lineRule="auto"/>
        <w:ind w:firstLine="720"/>
        <w:jc w:val="both"/>
      </w:pPr>
      <w:r w:rsidRPr="00872887">
        <w:t>3.</w:t>
      </w:r>
      <w:r w:rsidR="006E5C05">
        <w:t> </w:t>
      </w:r>
      <w:r w:rsidRPr="00872887">
        <w:t xml:space="preserve">Признать утратившими силу постановления Администрации города по </w:t>
      </w:r>
      <w:hyperlink r:id="rId9" w:history="1">
        <w:r w:rsidRPr="00872887">
          <w:rPr>
            <w:rStyle w:val="a9"/>
            <w:color w:val="auto"/>
            <w:u w:val="none"/>
          </w:rPr>
          <w:t>Перечню</w:t>
        </w:r>
      </w:hyperlink>
      <w:r w:rsidRPr="00872887">
        <w:t xml:space="preserve"> согласно приложению № 3</w:t>
      </w:r>
      <w:r w:rsidR="006E5C05">
        <w:t>.</w:t>
      </w:r>
    </w:p>
    <w:p w:rsidR="00455B43" w:rsidRPr="00872887" w:rsidRDefault="00377D02" w:rsidP="00377D02">
      <w:pPr>
        <w:spacing w:line="247" w:lineRule="auto"/>
        <w:ind w:firstLine="720"/>
        <w:jc w:val="both"/>
      </w:pPr>
      <w:r>
        <w:t>4</w:t>
      </w:r>
      <w:r w:rsidR="00455B43" w:rsidRPr="00872887">
        <w:t>. Отделу внутренней и информационной политики Администрации города (</w:t>
      </w:r>
      <w:proofErr w:type="gramStart"/>
      <w:r w:rsidR="00455B43" w:rsidRPr="00872887">
        <w:t>Горда</w:t>
      </w:r>
      <w:proofErr w:type="gramEnd"/>
      <w:r w:rsidR="004E0B9B">
        <w:t> </w:t>
      </w:r>
      <w:r w:rsidR="00455B43" w:rsidRPr="00872887">
        <w:t>В.А.) опубликовать настоящее постановление в газете «Официальный выпуск. Новочеркасские ведомости» и разместить на официальном сайте Администрации города.</w:t>
      </w:r>
    </w:p>
    <w:p w:rsidR="00455B43" w:rsidRPr="00872887" w:rsidRDefault="00377D02" w:rsidP="004E0B9B">
      <w:pPr>
        <w:ind w:firstLine="720"/>
        <w:jc w:val="both"/>
      </w:pPr>
      <w:r>
        <w:lastRenderedPageBreak/>
        <w:t>5</w:t>
      </w:r>
      <w:r w:rsidR="00455B43" w:rsidRPr="00872887">
        <w:t>.</w:t>
      </w:r>
      <w:r w:rsidR="0006377E">
        <w:t> </w:t>
      </w:r>
      <w:proofErr w:type="gramStart"/>
      <w:r w:rsidR="00455B43" w:rsidRPr="00872887">
        <w:t>Контроль за</w:t>
      </w:r>
      <w:proofErr w:type="gramEnd"/>
      <w:r w:rsidR="00455B43" w:rsidRPr="00872887">
        <w:t xml:space="preserve"> исполнением постановления возложить на заместителя главы Администрации города Хмельницкого К.С.</w:t>
      </w:r>
    </w:p>
    <w:p w:rsidR="00455B43" w:rsidRDefault="00455B43" w:rsidP="00872887">
      <w:pPr>
        <w:jc w:val="both"/>
      </w:pPr>
    </w:p>
    <w:p w:rsidR="004E0B9B" w:rsidRDefault="004E0B9B" w:rsidP="00872887">
      <w:pPr>
        <w:jc w:val="both"/>
      </w:pPr>
    </w:p>
    <w:p w:rsidR="00873EB3" w:rsidRDefault="00873EB3" w:rsidP="00873EB3">
      <w:pPr>
        <w:jc w:val="both"/>
      </w:pPr>
    </w:p>
    <w:tbl>
      <w:tblPr>
        <w:tblW w:w="10159" w:type="dxa"/>
        <w:tblLook w:val="01E0"/>
      </w:tblPr>
      <w:tblGrid>
        <w:gridCol w:w="3622"/>
        <w:gridCol w:w="3597"/>
        <w:gridCol w:w="2940"/>
      </w:tblGrid>
      <w:tr w:rsidR="00873EB3" w:rsidRPr="0050012D" w:rsidTr="003043BC">
        <w:tc>
          <w:tcPr>
            <w:tcW w:w="3622" w:type="dxa"/>
          </w:tcPr>
          <w:p w:rsidR="00873EB3" w:rsidRPr="0050012D" w:rsidRDefault="00873EB3" w:rsidP="003043BC">
            <w:pPr>
              <w:jc w:val="center"/>
            </w:pPr>
            <w:proofErr w:type="spellStart"/>
            <w:r w:rsidRPr="0050012D">
              <w:t>Врио</w:t>
            </w:r>
            <w:proofErr w:type="spellEnd"/>
            <w:r w:rsidRPr="0050012D">
              <w:t xml:space="preserve"> главы Администрации города Новочеркасска</w:t>
            </w:r>
          </w:p>
        </w:tc>
        <w:tc>
          <w:tcPr>
            <w:tcW w:w="3597" w:type="dxa"/>
          </w:tcPr>
          <w:p w:rsidR="00873EB3" w:rsidRPr="0050012D" w:rsidRDefault="00873EB3" w:rsidP="003043BC">
            <w:pPr>
              <w:jc w:val="both"/>
            </w:pPr>
          </w:p>
        </w:tc>
        <w:tc>
          <w:tcPr>
            <w:tcW w:w="2940" w:type="dxa"/>
            <w:vAlign w:val="bottom"/>
          </w:tcPr>
          <w:p w:rsidR="00873EB3" w:rsidRPr="0050012D" w:rsidRDefault="00873EB3" w:rsidP="003043BC">
            <w:pPr>
              <w:jc w:val="right"/>
            </w:pPr>
            <w:r w:rsidRPr="0050012D">
              <w:t xml:space="preserve">И.А. </w:t>
            </w:r>
            <w:proofErr w:type="spellStart"/>
            <w:r w:rsidRPr="0050012D">
              <w:t>Тишкунов</w:t>
            </w:r>
            <w:proofErr w:type="spellEnd"/>
          </w:p>
        </w:tc>
      </w:tr>
    </w:tbl>
    <w:p w:rsidR="00873EB3" w:rsidRDefault="00873EB3" w:rsidP="00873EB3">
      <w:pPr>
        <w:jc w:val="both"/>
      </w:pPr>
    </w:p>
    <w:p w:rsidR="00873EB3" w:rsidRDefault="00873EB3" w:rsidP="00872887">
      <w:pPr>
        <w:jc w:val="both"/>
      </w:pPr>
    </w:p>
    <w:p w:rsidR="00873EB3" w:rsidRDefault="00873EB3" w:rsidP="00872887">
      <w:pPr>
        <w:jc w:val="both"/>
      </w:pPr>
    </w:p>
    <w:p w:rsidR="00873EB3" w:rsidRPr="00554DB0" w:rsidRDefault="00873EB3" w:rsidP="00554DB0">
      <w:r w:rsidRPr="00554DB0">
        <w:t>Постановление вносит</w:t>
      </w:r>
    </w:p>
    <w:p w:rsidR="00873EB3" w:rsidRPr="00554DB0" w:rsidRDefault="00873EB3" w:rsidP="00554DB0">
      <w:r w:rsidRPr="00554DB0">
        <w:t xml:space="preserve">Управление образования </w:t>
      </w:r>
    </w:p>
    <w:p w:rsidR="00873EB3" w:rsidRDefault="00873EB3" w:rsidP="00872887">
      <w:pPr>
        <w:jc w:val="both"/>
      </w:pPr>
      <w:r w:rsidRPr="00554DB0">
        <w:t>Администрации города</w:t>
      </w:r>
    </w:p>
    <w:p w:rsidR="00873EB3" w:rsidRDefault="00873EB3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DD38EF" w:rsidRDefault="00DD38EF" w:rsidP="00872887">
      <w:pPr>
        <w:jc w:val="both"/>
      </w:pPr>
    </w:p>
    <w:p w:rsidR="00433F46" w:rsidRDefault="00433F46" w:rsidP="00872887">
      <w:pPr>
        <w:jc w:val="both"/>
      </w:pPr>
    </w:p>
    <w:p w:rsidR="0006377E" w:rsidRPr="00433F46" w:rsidRDefault="0006377E" w:rsidP="00433F46">
      <w:pPr>
        <w:ind w:left="6804"/>
        <w:jc w:val="center"/>
      </w:pPr>
      <w:r w:rsidRPr="00433F46">
        <w:lastRenderedPageBreak/>
        <w:t>Приложение № 1</w:t>
      </w:r>
    </w:p>
    <w:p w:rsidR="0006377E" w:rsidRPr="00433F46" w:rsidRDefault="0006377E" w:rsidP="00433F46">
      <w:pPr>
        <w:ind w:left="6804"/>
        <w:jc w:val="center"/>
      </w:pPr>
      <w:r w:rsidRPr="00433F46">
        <w:t>к постановлению</w:t>
      </w:r>
    </w:p>
    <w:p w:rsidR="0006377E" w:rsidRPr="00433F46" w:rsidRDefault="0006377E" w:rsidP="00433F46">
      <w:pPr>
        <w:ind w:left="6804"/>
        <w:jc w:val="center"/>
      </w:pPr>
      <w:r w:rsidRPr="00433F46">
        <w:t>Администрации города</w:t>
      </w:r>
    </w:p>
    <w:p w:rsidR="0006377E" w:rsidRPr="00433F46" w:rsidRDefault="0006377E" w:rsidP="00433F46">
      <w:pPr>
        <w:ind w:left="6804"/>
        <w:jc w:val="center"/>
      </w:pPr>
      <w:r w:rsidRPr="00433F46">
        <w:t xml:space="preserve">от </w:t>
      </w:r>
      <w:r w:rsidR="00A72EA6">
        <w:t>01.09.</w:t>
      </w:r>
      <w:r w:rsidR="00433F46">
        <w:t>2025</w:t>
      </w:r>
      <w:r w:rsidRPr="00433F46">
        <w:t xml:space="preserve"> № </w:t>
      </w:r>
      <w:r w:rsidR="00A72EA6">
        <w:t>2027</w:t>
      </w:r>
    </w:p>
    <w:p w:rsidR="0006377E" w:rsidRPr="00433F46" w:rsidRDefault="0006377E" w:rsidP="00433F46">
      <w:pPr>
        <w:jc w:val="both"/>
      </w:pPr>
    </w:p>
    <w:p w:rsidR="0006377E" w:rsidRPr="00433F46" w:rsidRDefault="0006377E" w:rsidP="00433F46">
      <w:pPr>
        <w:jc w:val="center"/>
      </w:pPr>
      <w:r w:rsidRPr="00433F46">
        <w:t>ПОРЯДОК</w:t>
      </w:r>
    </w:p>
    <w:p w:rsidR="002617BE" w:rsidRDefault="0006377E" w:rsidP="00433F46">
      <w:pPr>
        <w:jc w:val="center"/>
      </w:pPr>
      <w:r w:rsidRPr="00433F46">
        <w:t xml:space="preserve">обеспечения бесплатным двухразовым питанием </w:t>
      </w:r>
      <w:r w:rsidR="002617BE">
        <w:t>детей</w:t>
      </w:r>
    </w:p>
    <w:p w:rsidR="0006377E" w:rsidRPr="00433F46" w:rsidRDefault="0006377E" w:rsidP="00433F46">
      <w:pPr>
        <w:jc w:val="center"/>
      </w:pPr>
      <w:r w:rsidRPr="00433F46">
        <w:t>с ограниченными возможностями здоровья и инвалидов (детей-инвалидов), обучающихся в муниципальных бюджетных общеобразовательных учреждениях города, подведомственных Управлению образования Администрации города</w:t>
      </w:r>
    </w:p>
    <w:p w:rsidR="0006377E" w:rsidRPr="00433F46" w:rsidRDefault="0006377E" w:rsidP="00433F46">
      <w:pPr>
        <w:jc w:val="both"/>
      </w:pPr>
    </w:p>
    <w:p w:rsidR="0006377E" w:rsidRPr="00433F46" w:rsidRDefault="0006377E" w:rsidP="002617BE">
      <w:pPr>
        <w:ind w:firstLine="709"/>
        <w:jc w:val="both"/>
      </w:pPr>
      <w:r w:rsidRPr="00433F46">
        <w:t>1. Настоящий Порядок определяет условия и процедуру обеспечения бесплатным двухразовым питанием (далее – бесплатное питание) детей с ограниченными возможностями здоровья (далее – дети с ОВЗ) и инвалидов (детей-инвалидов), обучающихся в муниципальных бюджетных общеобразовательных учреждениях города, подведомственных Управлению образования Администрации города (далее – учреждение), за исключением обучающихся на дому.</w:t>
      </w:r>
    </w:p>
    <w:p w:rsidR="0006377E" w:rsidRPr="00433F46" w:rsidRDefault="0006377E" w:rsidP="002617BE">
      <w:pPr>
        <w:ind w:firstLine="709"/>
        <w:jc w:val="both"/>
      </w:pPr>
      <w:r w:rsidRPr="00433F46">
        <w:t>2. Дети с ОВЗ и инвалиды (дети-инвалиды) из числа учеников 1-4 классов обеспечиваются бесплатным питанием: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один раз – с учетом объема выделенных на организацию бесплатного горячего питания бюджетных ассигнований федерального бюджета и бюджета Ростовской области; </w:t>
      </w:r>
    </w:p>
    <w:p w:rsidR="0006377E" w:rsidRPr="00433F46" w:rsidRDefault="0006377E" w:rsidP="002617BE">
      <w:pPr>
        <w:ind w:firstLine="709"/>
        <w:jc w:val="both"/>
      </w:pPr>
      <w:r w:rsidRPr="00433F46">
        <w:t>второй раз – в пределах выделенных бюджетных ассигнований местного бюджета на организацию бесплатного питания для детей с ОВЗ и инвалидов (детей-инвалидов).</w:t>
      </w:r>
    </w:p>
    <w:p w:rsidR="0006377E" w:rsidRPr="00433F46" w:rsidRDefault="0006377E" w:rsidP="002617BE">
      <w:pPr>
        <w:ind w:firstLine="709"/>
        <w:jc w:val="both"/>
      </w:pPr>
      <w:r w:rsidRPr="00433F46">
        <w:t>3. Дети с ОВЗ и инвалиды (дети-инвалиды) из числа учеников 5-11 классов обеспечиваются бесплатным питанием исходя из объема выделенных бюджетных ассигнований местного бюджета на организацию бесплатного горячего питания для детей с ОВЗ и инвалидов (детей-инвалидов).</w:t>
      </w:r>
    </w:p>
    <w:p w:rsidR="0006377E" w:rsidRPr="00433F46" w:rsidRDefault="0006377E" w:rsidP="002617BE">
      <w:pPr>
        <w:ind w:firstLine="709"/>
        <w:jc w:val="both"/>
      </w:pPr>
      <w:r w:rsidRPr="00433F46">
        <w:t>4. Установить размер денежного содержания бесплатного питания на одного ребенка с ОВЗ и инвалида (ребенка-инвалида) за счет средств местного бюджета:</w:t>
      </w:r>
    </w:p>
    <w:p w:rsidR="0006377E" w:rsidRPr="00433F46" w:rsidRDefault="0006377E" w:rsidP="002617BE">
      <w:pPr>
        <w:ind w:firstLine="709"/>
        <w:jc w:val="both"/>
      </w:pPr>
      <w:r w:rsidRPr="00433F46">
        <w:t>завтрак (полдник) в размере 81,12 рубл</w:t>
      </w:r>
      <w:r w:rsidR="006A5067">
        <w:t>я</w:t>
      </w:r>
      <w:r w:rsidRPr="00433F46">
        <w:t xml:space="preserve"> в день;</w:t>
      </w:r>
    </w:p>
    <w:p w:rsidR="0006377E" w:rsidRPr="00433F46" w:rsidRDefault="0006377E" w:rsidP="002617BE">
      <w:pPr>
        <w:ind w:firstLine="709"/>
        <w:jc w:val="both"/>
      </w:pPr>
      <w:r w:rsidRPr="00433F46">
        <w:t>обед в размере 81,12</w:t>
      </w:r>
      <w:r w:rsidR="006A5067">
        <w:t xml:space="preserve"> рубля</w:t>
      </w:r>
      <w:r w:rsidRPr="00433F46">
        <w:t xml:space="preserve"> в день.</w:t>
      </w:r>
    </w:p>
    <w:p w:rsidR="0006377E" w:rsidRPr="00433F46" w:rsidRDefault="0006377E" w:rsidP="002617BE">
      <w:pPr>
        <w:ind w:firstLine="709"/>
        <w:jc w:val="both"/>
      </w:pPr>
      <w:r w:rsidRPr="00433F46">
        <w:t>5. Дети с ОВЗ и инвалиды (дети-инвалиды) обеспечиваются бесплатным питанием в соответствии с календарным учебным графиком, за исключением: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выходных, праздничных дней и каникулярного времени, а также дней </w:t>
      </w:r>
      <w:r w:rsidR="00D31761">
        <w:br/>
      </w:r>
      <w:r w:rsidRPr="00433F46">
        <w:t>в период отключения водоснабжения, электроснабжения, газоснабжения, карантинных мероприятий;</w:t>
      </w:r>
    </w:p>
    <w:p w:rsidR="0006377E" w:rsidRPr="00433F46" w:rsidRDefault="0006377E" w:rsidP="002617BE">
      <w:pPr>
        <w:ind w:firstLine="709"/>
        <w:jc w:val="both"/>
      </w:pPr>
      <w:proofErr w:type="gramStart"/>
      <w:r w:rsidRPr="00433F46">
        <w:t xml:space="preserve">отсутствия ребенка с ОВЗ и инвалида (ребенка-инвалида) в учреждении в связи с болезнью, нахождения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ребенок с ОВЗ и инвалид (ребенок-инвалид) </w:t>
      </w:r>
      <w:r w:rsidR="005E545F">
        <w:t>находится на основании пред</w:t>
      </w:r>
      <w:r w:rsidRPr="00433F46">
        <w:t xml:space="preserve">ставленных заявителем (его представителем) </w:t>
      </w:r>
      <w:r w:rsidRPr="00433F46">
        <w:lastRenderedPageBreak/>
        <w:t>подтверждающих документов.</w:t>
      </w:r>
      <w:proofErr w:type="gramEnd"/>
    </w:p>
    <w:p w:rsidR="0006377E" w:rsidRPr="00433F46" w:rsidRDefault="0006377E" w:rsidP="002617BE">
      <w:pPr>
        <w:ind w:firstLine="709"/>
        <w:jc w:val="both"/>
      </w:pPr>
      <w:r w:rsidRPr="00433F46">
        <w:t xml:space="preserve">6. Услуги по предоставлению бесплатного питания детям с ОВЗ и инвалидам (детям-инвалидам) в учреждениях осуществляются по договору оказания услуг по организации питания обучающихся. 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7. Предоставление бесплатного питания детям с ОВЗ и инвалидам (детям-инвалидам) носит заявительный характер. В целях предоставления детям с ОВЗ и инвалидам (детям-инвалидам) бесплатного питания один из родителей (законных представителей) (далее – заявитель) вправе обратиться в учреждение с заявлением и представляет следующие документы: </w:t>
      </w:r>
    </w:p>
    <w:p w:rsidR="0006377E" w:rsidRPr="00433F46" w:rsidRDefault="0006377E" w:rsidP="002617BE">
      <w:pPr>
        <w:ind w:firstLine="709"/>
        <w:jc w:val="both"/>
      </w:pPr>
      <w:r w:rsidRPr="00433F46">
        <w:t>паспорт или иной документ, удостоверяющий личность заявителя;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копию свидетельства о рождении обучающегося с ОВЗ; 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для детей с ОВЗ </w:t>
      </w:r>
      <w:r w:rsidR="00E45EE8">
        <w:t>–</w:t>
      </w:r>
      <w:r w:rsidRPr="00433F46">
        <w:t xml:space="preserve"> заключение </w:t>
      </w:r>
      <w:proofErr w:type="spellStart"/>
      <w:r w:rsidRPr="00433F46">
        <w:t>психолого-медико-педагогической</w:t>
      </w:r>
      <w:proofErr w:type="spellEnd"/>
      <w:r w:rsidRPr="00433F46">
        <w:t xml:space="preserve"> комиссии </w:t>
      </w:r>
      <w:r w:rsidR="004E3B97">
        <w:br/>
      </w:r>
      <w:r w:rsidRPr="00433F46">
        <w:t>о необходимости создания специальных условий получения образования для обучающегося с ограниченными возможностями здоровья;</w:t>
      </w:r>
    </w:p>
    <w:p w:rsidR="0006377E" w:rsidRPr="00433F46" w:rsidRDefault="0006377E" w:rsidP="002617BE">
      <w:pPr>
        <w:ind w:firstLine="709"/>
        <w:jc w:val="both"/>
      </w:pPr>
      <w:r w:rsidRPr="00433F46">
        <w:t>для инвалидов (детей-инвалидов) – копию справки о наличии инвалидности.</w:t>
      </w:r>
    </w:p>
    <w:p w:rsidR="0006377E" w:rsidRPr="00433F46" w:rsidRDefault="0006377E" w:rsidP="002617BE">
      <w:pPr>
        <w:ind w:firstLine="709"/>
        <w:jc w:val="both"/>
      </w:pPr>
      <w:r w:rsidRPr="00433F46">
        <w:t>8. В случае</w:t>
      </w:r>
      <w:proofErr w:type="gramStart"/>
      <w:r w:rsidRPr="00433F46">
        <w:t>,</w:t>
      </w:r>
      <w:proofErr w:type="gramEnd"/>
      <w:r w:rsidRPr="00433F46">
        <w:t xml:space="preserve"> если от имени заявителя действует уполномоченное лицо, к заявлению дополнительно представляются паспорт или иной документ, удостоверяющий личность представителя, а также документ, подтверждающий его полномочия.</w:t>
      </w:r>
    </w:p>
    <w:p w:rsidR="0006377E" w:rsidRPr="00433F46" w:rsidRDefault="0006377E" w:rsidP="002617BE">
      <w:pPr>
        <w:ind w:firstLine="709"/>
        <w:jc w:val="both"/>
      </w:pPr>
      <w:r w:rsidRPr="00433F46">
        <w:t>9. Учреждение:</w:t>
      </w:r>
    </w:p>
    <w:p w:rsidR="0006377E" w:rsidRPr="00433F46" w:rsidRDefault="0006377E" w:rsidP="002617BE">
      <w:pPr>
        <w:ind w:firstLine="709"/>
        <w:jc w:val="both"/>
      </w:pPr>
      <w:r w:rsidRPr="00433F46">
        <w:t>9.1. Формирует первичные документы, подтверждающие право детей с ОВЗ и инвалидов (детей-инвалидов) на получение бесплатного питания:</w:t>
      </w:r>
    </w:p>
    <w:p w:rsidR="0006377E" w:rsidRPr="00433F46" w:rsidRDefault="0006377E" w:rsidP="002617BE">
      <w:pPr>
        <w:ind w:firstLine="709"/>
        <w:jc w:val="both"/>
      </w:pPr>
      <w:r w:rsidRPr="00433F46">
        <w:t>заявление родителей (законных представителей) на имя директора учреждения;</w:t>
      </w:r>
    </w:p>
    <w:p w:rsidR="0006377E" w:rsidRPr="00433F46" w:rsidRDefault="0006377E" w:rsidP="002617BE">
      <w:pPr>
        <w:ind w:firstLine="709"/>
        <w:jc w:val="both"/>
      </w:pPr>
      <w:r w:rsidRPr="00433F46">
        <w:t>копия свидетельства о рождении обучающегося с ОВЗ;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для детей с ОВЗ </w:t>
      </w:r>
      <w:r w:rsidR="00C35A22">
        <w:t>–</w:t>
      </w:r>
      <w:r w:rsidRPr="00433F46">
        <w:t xml:space="preserve"> заключение </w:t>
      </w:r>
      <w:proofErr w:type="spellStart"/>
      <w:r w:rsidRPr="00433F46">
        <w:t>психолого-медико-педагогической</w:t>
      </w:r>
      <w:proofErr w:type="spellEnd"/>
      <w:r w:rsidRPr="00433F46">
        <w:t xml:space="preserve"> комиссии </w:t>
      </w:r>
      <w:r w:rsidR="004E3B97">
        <w:br/>
      </w:r>
      <w:r w:rsidRPr="00433F46">
        <w:t>о необходимости создания специальных условий получения образования для обучающегося с ограниченными возможностями здоровья;</w:t>
      </w:r>
    </w:p>
    <w:p w:rsidR="0006377E" w:rsidRPr="00433F46" w:rsidRDefault="0006377E" w:rsidP="002617BE">
      <w:pPr>
        <w:ind w:firstLine="709"/>
        <w:jc w:val="both"/>
      </w:pPr>
      <w:r w:rsidRPr="00433F46">
        <w:t>для инвалидов (детей-инвалидов) – копию справки об установлении инвалидности.</w:t>
      </w:r>
    </w:p>
    <w:p w:rsidR="0006377E" w:rsidRPr="00433F46" w:rsidRDefault="0006377E" w:rsidP="002617BE">
      <w:pPr>
        <w:ind w:firstLine="709"/>
        <w:jc w:val="both"/>
      </w:pPr>
      <w:r w:rsidRPr="00433F46">
        <w:t>9.2. Обеспечивает предоставление бесплатного питания детям с ОВЗ и инвалидам (детям-инвалидам) в соответствии с настоящим Порядком.</w:t>
      </w:r>
    </w:p>
    <w:p w:rsidR="0006377E" w:rsidRPr="00433F46" w:rsidRDefault="0006377E" w:rsidP="002617BE">
      <w:pPr>
        <w:ind w:firstLine="709"/>
        <w:jc w:val="both"/>
      </w:pPr>
      <w:r w:rsidRPr="00433F46">
        <w:t>9.3. Осуществляет ежедневный учет предоставления бесплатного питания детям с ОВЗ и инвалидам (детям-инвалидам).</w:t>
      </w:r>
    </w:p>
    <w:p w:rsidR="0006377E" w:rsidRPr="00433F46" w:rsidRDefault="0006377E" w:rsidP="002617BE">
      <w:pPr>
        <w:ind w:firstLine="709"/>
        <w:jc w:val="both"/>
      </w:pPr>
      <w:r w:rsidRPr="00433F46">
        <w:t>9.4. Несет ответственность:</w:t>
      </w:r>
    </w:p>
    <w:p w:rsidR="0006377E" w:rsidRPr="00433F46" w:rsidRDefault="0006377E" w:rsidP="002617BE">
      <w:pPr>
        <w:ind w:firstLine="709"/>
        <w:jc w:val="both"/>
      </w:pPr>
      <w:r w:rsidRPr="00433F46">
        <w:t>за предоставление бесплатного питания детям с ОВЗ и инвалидам (детям-инвалидам) в соответствии с настоящим Порядком;</w:t>
      </w:r>
    </w:p>
    <w:p w:rsidR="0006377E" w:rsidRPr="00433F46" w:rsidRDefault="0006377E" w:rsidP="002617BE">
      <w:pPr>
        <w:ind w:firstLine="709"/>
        <w:jc w:val="both"/>
      </w:pPr>
      <w:r w:rsidRPr="00433F46">
        <w:t>за ведение отчетности и хранение первичных документов;</w:t>
      </w:r>
    </w:p>
    <w:p w:rsidR="0006377E" w:rsidRPr="00433F46" w:rsidRDefault="0006377E" w:rsidP="002617BE">
      <w:pPr>
        <w:ind w:firstLine="709"/>
        <w:jc w:val="both"/>
      </w:pPr>
      <w:r w:rsidRPr="00433F46">
        <w:t>за нецелевое использование средств, предоставляемых на обеспечение бесплатным питанием детей с ОВЗ и инвалидов (детей-инвалидов), в соответствии с бюджетным законодательством Российской Федерации.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10. Контроль за целевым, эффективным и правомерным расходованием средств, предоставленных в целях финансового обеспечения расходов, связанных с обеспечением бесплатным питанием детей с ОВЗ и инвалидов (детей-инвалидов), осуществляет Управление образования Администрации города, </w:t>
      </w:r>
      <w:r w:rsidRPr="00433F46">
        <w:lastRenderedPageBreak/>
        <w:t xml:space="preserve">осуществляющее функции и полномочия учредителя в отношении подведомственных ему учреждений. 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11. Бесплатное питание выдается с учетом средств, утвержденных в местном бюджете на указанные расходы, два раза в день согласно меню, утвержденному руководителем предприятия – организатора питания и согласованному руководителем учреждения в соответствии с </w:t>
      </w:r>
      <w:proofErr w:type="spellStart"/>
      <w:r w:rsidRPr="00433F46">
        <w:t>СанПиН</w:t>
      </w:r>
      <w:proofErr w:type="spellEnd"/>
      <w:r w:rsidRPr="00433F46">
        <w:t xml:space="preserve"> 2.3/2.4.3590-20 «Санитарно-эпидемиологические требования к организации общественного питания населения».</w:t>
      </w:r>
    </w:p>
    <w:p w:rsidR="0006377E" w:rsidRPr="00433F46" w:rsidRDefault="0006377E" w:rsidP="002617BE">
      <w:pPr>
        <w:ind w:firstLine="709"/>
        <w:jc w:val="both"/>
      </w:pPr>
      <w:r w:rsidRPr="00433F46">
        <w:t>12. Замена бесплатного питания денежной компенсацией не допускается.</w:t>
      </w:r>
    </w:p>
    <w:p w:rsidR="0006377E" w:rsidRPr="00433F46" w:rsidRDefault="0006377E" w:rsidP="002617BE">
      <w:pPr>
        <w:ind w:firstLine="709"/>
        <w:jc w:val="both"/>
      </w:pPr>
      <w:r w:rsidRPr="00433F46">
        <w:t>13. Основаниями для прекращения предоставления детям с ОВЗ</w:t>
      </w:r>
      <w:r w:rsidR="004E3B97">
        <w:t xml:space="preserve"> и инвалидам (детям-инвалидам),</w:t>
      </w:r>
      <w:r w:rsidRPr="00433F46">
        <w:t xml:space="preserve"> бесплатного питания являются: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обращение одного из родителей (законных представителей) с соответствующим заявлением; </w:t>
      </w:r>
    </w:p>
    <w:p w:rsidR="0006377E" w:rsidRPr="00433F46" w:rsidRDefault="0006377E" w:rsidP="002617BE">
      <w:pPr>
        <w:ind w:firstLine="709"/>
        <w:jc w:val="both"/>
      </w:pPr>
      <w:r w:rsidRPr="00433F46">
        <w:t xml:space="preserve">истечение срока действия заключения </w:t>
      </w:r>
      <w:proofErr w:type="spellStart"/>
      <w:r w:rsidRPr="00433F46">
        <w:t>психолого-медико-педагогической</w:t>
      </w:r>
      <w:proofErr w:type="spellEnd"/>
      <w:r w:rsidRPr="00433F46">
        <w:t xml:space="preserve"> комиссии;</w:t>
      </w:r>
    </w:p>
    <w:p w:rsidR="0006377E" w:rsidRPr="00433F46" w:rsidRDefault="0006377E" w:rsidP="002617BE">
      <w:pPr>
        <w:ind w:firstLine="709"/>
        <w:jc w:val="both"/>
      </w:pPr>
      <w:r w:rsidRPr="00433F46">
        <w:t>истечение срока действия справки об установлении инвалидности;</w:t>
      </w:r>
    </w:p>
    <w:p w:rsidR="0006377E" w:rsidRPr="00433F46" w:rsidRDefault="0006377E" w:rsidP="002617BE">
      <w:pPr>
        <w:ind w:firstLine="709"/>
        <w:jc w:val="both"/>
      </w:pPr>
      <w:proofErr w:type="gramStart"/>
      <w:r w:rsidRPr="00433F46">
        <w:t>отчисление обучающегося из учреждения.</w:t>
      </w:r>
      <w:proofErr w:type="gramEnd"/>
    </w:p>
    <w:p w:rsidR="00DD38EF" w:rsidRPr="00433F46" w:rsidRDefault="00DD38EF" w:rsidP="00433F46">
      <w:pPr>
        <w:jc w:val="both"/>
      </w:pPr>
    </w:p>
    <w:p w:rsidR="00DD38EF" w:rsidRDefault="00DD38EF" w:rsidP="00433F46">
      <w:pPr>
        <w:jc w:val="both"/>
      </w:pPr>
    </w:p>
    <w:p w:rsidR="004E3B97" w:rsidRDefault="004E3B97" w:rsidP="00433F46">
      <w:pPr>
        <w:jc w:val="both"/>
      </w:pPr>
    </w:p>
    <w:tbl>
      <w:tblPr>
        <w:tblW w:w="10173" w:type="dxa"/>
        <w:tblLook w:val="01E0"/>
      </w:tblPr>
      <w:tblGrid>
        <w:gridCol w:w="4361"/>
        <w:gridCol w:w="3402"/>
        <w:gridCol w:w="2410"/>
      </w:tblGrid>
      <w:tr w:rsidR="004E3B97" w:rsidRPr="001E0E46" w:rsidTr="00620198">
        <w:tc>
          <w:tcPr>
            <w:tcW w:w="4361" w:type="dxa"/>
          </w:tcPr>
          <w:p w:rsidR="004E3B97" w:rsidRPr="001E0E46" w:rsidRDefault="004E3B97" w:rsidP="009F6908">
            <w:pPr>
              <w:jc w:val="center"/>
            </w:pPr>
            <w:r w:rsidRPr="001E0E46"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3402" w:type="dxa"/>
            <w:vAlign w:val="bottom"/>
          </w:tcPr>
          <w:p w:rsidR="004E3B97" w:rsidRPr="001E0E46" w:rsidRDefault="004E3B97" w:rsidP="009F6908">
            <w:pPr>
              <w:jc w:val="center"/>
            </w:pPr>
          </w:p>
        </w:tc>
        <w:tc>
          <w:tcPr>
            <w:tcW w:w="2410" w:type="dxa"/>
            <w:vAlign w:val="bottom"/>
          </w:tcPr>
          <w:p w:rsidR="004E3B97" w:rsidRPr="001E0E46" w:rsidRDefault="004E3B97" w:rsidP="009F6908">
            <w:pPr>
              <w:jc w:val="right"/>
            </w:pPr>
            <w:r w:rsidRPr="001E0E46">
              <w:t>И.И. Лукьянова</w:t>
            </w:r>
          </w:p>
        </w:tc>
      </w:tr>
    </w:tbl>
    <w:p w:rsidR="004E3B97" w:rsidRDefault="004E3B97" w:rsidP="00433F46">
      <w:pPr>
        <w:jc w:val="both"/>
      </w:pPr>
    </w:p>
    <w:p w:rsidR="004E3B97" w:rsidRDefault="004E3B97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Default="007E5F5C" w:rsidP="00433F46">
      <w:pPr>
        <w:jc w:val="both"/>
      </w:pPr>
    </w:p>
    <w:p w:rsidR="007E5F5C" w:rsidRPr="00433F46" w:rsidRDefault="007E5F5C" w:rsidP="007E5F5C">
      <w:pPr>
        <w:ind w:left="6804"/>
        <w:jc w:val="center"/>
      </w:pPr>
      <w:r w:rsidRPr="00433F46">
        <w:t>Приложение</w:t>
      </w:r>
      <w:r>
        <w:t xml:space="preserve"> № 2</w:t>
      </w:r>
    </w:p>
    <w:p w:rsidR="007E5F5C" w:rsidRPr="00433F46" w:rsidRDefault="007E5F5C" w:rsidP="007E5F5C">
      <w:pPr>
        <w:ind w:left="6804"/>
        <w:jc w:val="center"/>
      </w:pPr>
      <w:r w:rsidRPr="00433F46">
        <w:lastRenderedPageBreak/>
        <w:t>к постановлению</w:t>
      </w:r>
    </w:p>
    <w:p w:rsidR="007E5F5C" w:rsidRPr="00433F46" w:rsidRDefault="007E5F5C" w:rsidP="007E5F5C">
      <w:pPr>
        <w:ind w:left="6804"/>
        <w:jc w:val="center"/>
      </w:pPr>
      <w:r w:rsidRPr="00433F46">
        <w:t>Администрации города</w:t>
      </w:r>
    </w:p>
    <w:p w:rsidR="007E5F5C" w:rsidRPr="00433F46" w:rsidRDefault="007E5F5C" w:rsidP="007E5F5C">
      <w:pPr>
        <w:ind w:left="6804"/>
        <w:jc w:val="center"/>
      </w:pPr>
      <w:r w:rsidRPr="00433F46">
        <w:t xml:space="preserve">от </w:t>
      </w:r>
      <w:r w:rsidR="00E97A9B">
        <w:t>01.09.</w:t>
      </w:r>
      <w:r>
        <w:t>2025</w:t>
      </w:r>
      <w:r w:rsidRPr="00433F46">
        <w:t xml:space="preserve"> № </w:t>
      </w:r>
      <w:r w:rsidR="00E97A9B">
        <w:t>2027</w:t>
      </w:r>
    </w:p>
    <w:p w:rsidR="007E5F5C" w:rsidRPr="00790304" w:rsidRDefault="007E5F5C" w:rsidP="00790304">
      <w:pPr>
        <w:jc w:val="both"/>
      </w:pPr>
    </w:p>
    <w:p w:rsidR="00790304" w:rsidRPr="00790304" w:rsidRDefault="00790304" w:rsidP="00790304">
      <w:pPr>
        <w:jc w:val="center"/>
      </w:pPr>
      <w:r w:rsidRPr="00790304">
        <w:t>ПОРЯДОК</w:t>
      </w:r>
    </w:p>
    <w:p w:rsidR="007A43F1" w:rsidRDefault="00790304" w:rsidP="00790304">
      <w:pPr>
        <w:jc w:val="center"/>
      </w:pPr>
      <w:r w:rsidRPr="00790304">
        <w:t>выплаты денежной компенсации детя</w:t>
      </w:r>
      <w:r w:rsidR="007A43F1">
        <w:t>м с ограниченными возможностями</w:t>
      </w:r>
    </w:p>
    <w:p w:rsidR="007A43F1" w:rsidRDefault="00790304" w:rsidP="00790304">
      <w:pPr>
        <w:jc w:val="center"/>
      </w:pPr>
      <w:r w:rsidRPr="00790304">
        <w:t xml:space="preserve">здоровья и инвалидам (детям-инвалидам), </w:t>
      </w:r>
      <w:r w:rsidR="007A43F1">
        <w:t>получающим образование на дому</w:t>
      </w:r>
    </w:p>
    <w:p w:rsidR="007A43F1" w:rsidRDefault="00790304" w:rsidP="00790304">
      <w:pPr>
        <w:jc w:val="center"/>
      </w:pPr>
      <w:r w:rsidRPr="00790304">
        <w:t>по адаптированным образова</w:t>
      </w:r>
      <w:r w:rsidR="007A43F1">
        <w:t>тельным программам, в том числе</w:t>
      </w:r>
    </w:p>
    <w:p w:rsidR="00790304" w:rsidRPr="00790304" w:rsidRDefault="00790304" w:rsidP="00790304">
      <w:pPr>
        <w:jc w:val="center"/>
      </w:pPr>
      <w:r w:rsidRPr="00790304">
        <w:t>с использованием дистанционных технологий</w:t>
      </w:r>
    </w:p>
    <w:p w:rsidR="00790304" w:rsidRPr="00790304" w:rsidRDefault="00790304" w:rsidP="00790304">
      <w:pPr>
        <w:jc w:val="both"/>
      </w:pPr>
    </w:p>
    <w:p w:rsidR="00790304" w:rsidRPr="00790304" w:rsidRDefault="00790304" w:rsidP="007A43F1">
      <w:pPr>
        <w:jc w:val="center"/>
      </w:pPr>
      <w:r w:rsidRPr="00790304">
        <w:t>1. Общие положения</w:t>
      </w:r>
    </w:p>
    <w:p w:rsidR="00790304" w:rsidRPr="00790304" w:rsidRDefault="00790304" w:rsidP="00790304">
      <w:pPr>
        <w:jc w:val="both"/>
      </w:pPr>
    </w:p>
    <w:p w:rsidR="00790304" w:rsidRPr="00790304" w:rsidRDefault="00790304" w:rsidP="00B95C8B">
      <w:pPr>
        <w:ind w:firstLine="709"/>
        <w:jc w:val="both"/>
      </w:pPr>
      <w:r w:rsidRPr="00790304">
        <w:t>1.1. Настоящий Порядок устанавливает порядок и условия выплаты денежной компенсации на питание детям с ограниченными возможностями здоровья (далее – дети с ОВЗ) и инвалидам (детям-инвалидам), получающим образование на дому по адаптированным образовательным программам, в том числе с использованием дистанционных технологий (далее – обучающиеся с ОВЗ).</w:t>
      </w:r>
    </w:p>
    <w:p w:rsidR="00790304" w:rsidRPr="00790304" w:rsidRDefault="00790304" w:rsidP="00B95C8B">
      <w:pPr>
        <w:ind w:firstLine="709"/>
        <w:jc w:val="both"/>
      </w:pPr>
      <w:r w:rsidRPr="00790304">
        <w:t>1.2. Выплата денежной компенсации на питание детям с ОВЗ и инвалидам (детям-инвалидам) (далее – компенсация) осуществляется в пределах ассигнований, предусмотренных бюджетом муниципального образования</w:t>
      </w:r>
      <w:r w:rsidR="002D0751">
        <w:t xml:space="preserve"> городского округа</w:t>
      </w:r>
      <w:r w:rsidRPr="00790304">
        <w:t xml:space="preserve"> «Город Новочеркасск»</w:t>
      </w:r>
      <w:r w:rsidR="002D0751">
        <w:t xml:space="preserve"> Ростовской области</w:t>
      </w:r>
      <w:r w:rsidRPr="00790304">
        <w:t xml:space="preserve"> на указанные мероприятия.</w:t>
      </w:r>
    </w:p>
    <w:p w:rsidR="00790304" w:rsidRPr="00790304" w:rsidRDefault="00790304" w:rsidP="00B95C8B">
      <w:pPr>
        <w:ind w:firstLine="709"/>
        <w:jc w:val="both"/>
      </w:pPr>
      <w:r w:rsidRPr="00790304">
        <w:t>Главным распорядителем бюджетных средств на выплату компенсации является Управление образования Администрации города.</w:t>
      </w:r>
    </w:p>
    <w:p w:rsidR="00790304" w:rsidRPr="00790304" w:rsidRDefault="00790304" w:rsidP="00B95C8B">
      <w:pPr>
        <w:ind w:firstLine="709"/>
        <w:jc w:val="both"/>
      </w:pPr>
      <w:r w:rsidRPr="00790304">
        <w:t>Выплата компенсации производится муниципальными общеобразовательными учреждениями, подведомственными Управлению образования Администрации города (далее – учреждение).</w:t>
      </w:r>
    </w:p>
    <w:p w:rsidR="00790304" w:rsidRPr="00790304" w:rsidRDefault="00790304" w:rsidP="00B95C8B">
      <w:pPr>
        <w:ind w:firstLine="709"/>
        <w:jc w:val="both"/>
      </w:pPr>
      <w:r w:rsidRPr="00790304">
        <w:t>Финансовое обеспечение расходов учреждений на выплату компенсации осуществляется посредством предоставления субсидии на иные цели.</w:t>
      </w:r>
    </w:p>
    <w:p w:rsidR="00790304" w:rsidRPr="00790304" w:rsidRDefault="00790304" w:rsidP="00B95C8B">
      <w:pPr>
        <w:ind w:firstLine="709"/>
        <w:jc w:val="both"/>
      </w:pPr>
      <w:r w:rsidRPr="00790304">
        <w:t>1.3. Компенсация устанавливается в размере 107,73 рублей в день.</w:t>
      </w:r>
    </w:p>
    <w:p w:rsidR="00790304" w:rsidRPr="00790304" w:rsidRDefault="00790304" w:rsidP="00790304">
      <w:pPr>
        <w:jc w:val="both"/>
      </w:pPr>
    </w:p>
    <w:p w:rsidR="00790304" w:rsidRPr="00790304" w:rsidRDefault="00790304" w:rsidP="00B95C8B">
      <w:pPr>
        <w:jc w:val="center"/>
      </w:pPr>
      <w:r w:rsidRPr="00790304">
        <w:t>2. Порядок и условия предоставления компенсации</w:t>
      </w:r>
    </w:p>
    <w:p w:rsidR="00790304" w:rsidRPr="00790304" w:rsidRDefault="00790304" w:rsidP="00790304">
      <w:pPr>
        <w:jc w:val="both"/>
      </w:pPr>
    </w:p>
    <w:p w:rsidR="00790304" w:rsidRPr="00790304" w:rsidRDefault="00790304" w:rsidP="00D108FA">
      <w:pPr>
        <w:ind w:firstLine="709"/>
        <w:jc w:val="both"/>
      </w:pPr>
      <w:r w:rsidRPr="00790304">
        <w:t>2.1. Право на получение компенсации имеет один из родителей (законный представитель) ребенка с ОВЗ и инвалида (ребенка-инвалида).</w:t>
      </w:r>
    </w:p>
    <w:p w:rsidR="00790304" w:rsidRPr="00790304" w:rsidRDefault="00790304" w:rsidP="00D108FA">
      <w:pPr>
        <w:ind w:firstLine="709"/>
        <w:jc w:val="both"/>
      </w:pPr>
      <w:r w:rsidRPr="00790304">
        <w:t>2.2. </w:t>
      </w:r>
      <w:proofErr w:type="gramStart"/>
      <w:r w:rsidRPr="00790304">
        <w:t xml:space="preserve">Для получения компенсации один из родителей (законный представитель) ребенка с ОВЗ и инвалида (ребенка-инвалида) (далее </w:t>
      </w:r>
      <w:r w:rsidR="00B269AB">
        <w:t>–</w:t>
      </w:r>
      <w:r w:rsidRPr="00790304">
        <w:t xml:space="preserve"> родитель (законный представитель)) представляет в учреждение заявление с указанием сведений о получателе компенсации: фамилии, имени, отчества, статуса заявителя (родитель, опекун (попечитель)), числа, месяца, года рождения, адреса места жительства (регистрации), контактного номера телефона.</w:t>
      </w:r>
      <w:proofErr w:type="gramEnd"/>
    </w:p>
    <w:p w:rsidR="00790304" w:rsidRPr="00790304" w:rsidRDefault="00790304" w:rsidP="00D108FA">
      <w:pPr>
        <w:ind w:firstLine="709"/>
        <w:jc w:val="both"/>
      </w:pPr>
      <w:r w:rsidRPr="00790304">
        <w:t>К заявлению родитель (законный представитель) прилагает следующие документы:</w:t>
      </w:r>
    </w:p>
    <w:p w:rsidR="00790304" w:rsidRPr="00790304" w:rsidRDefault="00790304" w:rsidP="00D108FA">
      <w:pPr>
        <w:ind w:firstLine="709"/>
        <w:jc w:val="both"/>
      </w:pPr>
      <w:r w:rsidRPr="00790304">
        <w:t>копия (оригинал для сверки) паспорта (иного документа, удостоверяющего личность);</w:t>
      </w:r>
    </w:p>
    <w:p w:rsidR="00790304" w:rsidRPr="00790304" w:rsidRDefault="00790304" w:rsidP="00D108FA">
      <w:pPr>
        <w:ind w:firstLine="709"/>
        <w:jc w:val="both"/>
      </w:pPr>
      <w:r w:rsidRPr="00790304">
        <w:lastRenderedPageBreak/>
        <w:t xml:space="preserve">копия (оригинал для сверки) документа, удостоверяющего личность ребенка (свидетельства о рождении ребенка </w:t>
      </w:r>
      <w:r w:rsidR="00CE16A1">
        <w:t>–</w:t>
      </w:r>
      <w:r w:rsidRPr="00790304">
        <w:t xml:space="preserve"> для детей до 14 лет, паспорта </w:t>
      </w:r>
      <w:r w:rsidR="00CE16A1">
        <w:t>–</w:t>
      </w:r>
      <w:r w:rsidRPr="00790304">
        <w:t xml:space="preserve"> для детей, достигших возраста 14 лет), а также свидетельство о браке (расторжении брака) </w:t>
      </w:r>
      <w:r w:rsidR="00CE16A1">
        <w:br/>
      </w:r>
      <w:r w:rsidRPr="00790304">
        <w:t>в случае несоответствия фамилии родителя и ребенка;</w:t>
      </w:r>
    </w:p>
    <w:p w:rsidR="00790304" w:rsidRPr="00790304" w:rsidRDefault="00790304" w:rsidP="00D108FA">
      <w:pPr>
        <w:ind w:firstLine="709"/>
        <w:jc w:val="both"/>
      </w:pPr>
      <w:r w:rsidRPr="00790304">
        <w:t>выписка о наличии лицевого счета, открытого в кредитной организации Российской Федерации;</w:t>
      </w:r>
    </w:p>
    <w:p w:rsidR="00790304" w:rsidRPr="00790304" w:rsidRDefault="00790304" w:rsidP="00D108FA">
      <w:pPr>
        <w:ind w:firstLine="709"/>
        <w:jc w:val="both"/>
      </w:pPr>
      <w:r w:rsidRPr="00790304">
        <w:t>заключение медицинской организации об организации обучения на дому;</w:t>
      </w:r>
    </w:p>
    <w:p w:rsidR="00790304" w:rsidRPr="00790304" w:rsidRDefault="00790304" w:rsidP="00D108FA">
      <w:pPr>
        <w:ind w:firstLine="709"/>
        <w:jc w:val="both"/>
      </w:pPr>
      <w:r w:rsidRPr="00790304">
        <w:t xml:space="preserve">для детей с ОВЗ </w:t>
      </w:r>
      <w:r w:rsidR="002A3EE2">
        <w:t>–</w:t>
      </w:r>
      <w:r w:rsidRPr="00790304">
        <w:t xml:space="preserve"> заключение </w:t>
      </w:r>
      <w:proofErr w:type="spellStart"/>
      <w:r w:rsidRPr="00790304">
        <w:t>психолого-медико-педагогической</w:t>
      </w:r>
      <w:proofErr w:type="spellEnd"/>
      <w:r w:rsidRPr="00790304">
        <w:t xml:space="preserve"> комиссии о необходимости создания специальных условий получения образования для обучающегося с ограниченными возможностями здоровья;</w:t>
      </w:r>
    </w:p>
    <w:p w:rsidR="00790304" w:rsidRPr="00790304" w:rsidRDefault="00790304" w:rsidP="00D108FA">
      <w:pPr>
        <w:ind w:firstLine="709"/>
        <w:jc w:val="both"/>
      </w:pPr>
      <w:r w:rsidRPr="00790304">
        <w:t>для инвалидов (детей-инвалидов) – копию справки о наличии инвалидности.</w:t>
      </w:r>
    </w:p>
    <w:p w:rsidR="00790304" w:rsidRPr="00790304" w:rsidRDefault="00790304" w:rsidP="00D108FA">
      <w:pPr>
        <w:ind w:firstLine="709"/>
        <w:jc w:val="both"/>
      </w:pPr>
      <w:r w:rsidRPr="00790304">
        <w:t>Опекун (попечитель) ребенка с ОВЗ и инвалида (ребенка-инвалида) дополнительно к перечисленным документам представляет копию (оригинал для сверки) решения органа местного самоуправления об установлении опеки (попечительства) над ребенком, передаче ребенка на воспитание в приемную семью.</w:t>
      </w:r>
    </w:p>
    <w:p w:rsidR="00790304" w:rsidRPr="00790304" w:rsidRDefault="00790304" w:rsidP="00D108FA">
      <w:pPr>
        <w:ind w:firstLine="709"/>
        <w:jc w:val="both"/>
      </w:pPr>
      <w:r w:rsidRPr="00790304">
        <w:t>Родитель (законный представитель) несет ответственность за достоверность представляемых документов.</w:t>
      </w:r>
    </w:p>
    <w:p w:rsidR="00790304" w:rsidRPr="00790304" w:rsidRDefault="00790304" w:rsidP="00D108FA">
      <w:pPr>
        <w:ind w:firstLine="709"/>
        <w:jc w:val="both"/>
      </w:pPr>
      <w:r w:rsidRPr="00790304">
        <w:t>2.3. Решение о назначении компенсации (об отказе в назначении компенсации) принимается учреждением в течение 5 рабочих дней со дня подачи родителем (законным представителем) заявления с приложением документов, указанных в пункте 2.2 настоящего Порядка.</w:t>
      </w:r>
    </w:p>
    <w:p w:rsidR="00790304" w:rsidRPr="00790304" w:rsidRDefault="00790304" w:rsidP="00D108FA">
      <w:pPr>
        <w:ind w:firstLine="709"/>
        <w:jc w:val="both"/>
      </w:pPr>
      <w:r w:rsidRPr="00790304">
        <w:t>Решение о назначении компенсации оформляется приказом учреждения.</w:t>
      </w:r>
    </w:p>
    <w:p w:rsidR="00790304" w:rsidRPr="00790304" w:rsidRDefault="00790304" w:rsidP="00D108FA">
      <w:pPr>
        <w:ind w:firstLine="709"/>
        <w:jc w:val="both"/>
      </w:pPr>
      <w:r w:rsidRPr="00790304">
        <w:t>2.4. Выплата компенсации осуществляется на основании приказа о назначении компенсации со дня обращения родителя (законного представителя).</w:t>
      </w:r>
    </w:p>
    <w:p w:rsidR="00790304" w:rsidRPr="00790304" w:rsidRDefault="00790304" w:rsidP="00D108FA">
      <w:pPr>
        <w:ind w:firstLine="709"/>
        <w:jc w:val="both"/>
      </w:pPr>
      <w:r w:rsidRPr="00790304">
        <w:t>2.5. Основаниями для отказа в назначении компенсации являются:</w:t>
      </w:r>
    </w:p>
    <w:p w:rsidR="00790304" w:rsidRPr="00790304" w:rsidRDefault="00790304" w:rsidP="00D108FA">
      <w:pPr>
        <w:ind w:firstLine="709"/>
        <w:jc w:val="both"/>
      </w:pPr>
      <w:r w:rsidRPr="00790304">
        <w:t>непредставление родителем (законным представителем) документов, предусмотренных пунктом 2.2 настоящего Порядка, или представление их в неполном объеме;</w:t>
      </w:r>
    </w:p>
    <w:p w:rsidR="00790304" w:rsidRPr="00790304" w:rsidRDefault="00790304" w:rsidP="00D108FA">
      <w:pPr>
        <w:ind w:firstLine="709"/>
        <w:jc w:val="both"/>
      </w:pPr>
      <w:r w:rsidRPr="00790304">
        <w:t>наличие повреждений оригиналов представленных документов, не позволяющих однозначно истолковать их содержание;</w:t>
      </w:r>
    </w:p>
    <w:p w:rsidR="00790304" w:rsidRPr="00790304" w:rsidRDefault="00790304" w:rsidP="00D108FA">
      <w:pPr>
        <w:ind w:firstLine="709"/>
        <w:jc w:val="both"/>
      </w:pPr>
      <w:r w:rsidRPr="00790304">
        <w:t>представление документов лицом, не являющимся родителем (законным представителем);</w:t>
      </w:r>
    </w:p>
    <w:p w:rsidR="00790304" w:rsidRPr="00790304" w:rsidRDefault="00790304" w:rsidP="00D108FA">
      <w:pPr>
        <w:ind w:firstLine="709"/>
        <w:jc w:val="both"/>
      </w:pPr>
      <w:r w:rsidRPr="00790304">
        <w:t>представление подложных документов или документов, содержащих недостоверные (заведомо ложные) сведения.</w:t>
      </w:r>
    </w:p>
    <w:p w:rsidR="00790304" w:rsidRPr="00790304" w:rsidRDefault="00790304" w:rsidP="00D108FA">
      <w:pPr>
        <w:ind w:firstLine="709"/>
        <w:jc w:val="both"/>
      </w:pPr>
      <w:r w:rsidRPr="00790304">
        <w:t>В случае наличия оснований для отказа в назначении компенсации, предусмотренных настоящим пунктом, учреждение в трехдневный срок направляет заявителю письменное уведомление об отказе в назначении компенсации с одновременным возвратом представленных документов.</w:t>
      </w:r>
    </w:p>
    <w:p w:rsidR="00790304" w:rsidRPr="00790304" w:rsidRDefault="00790304" w:rsidP="00D108FA">
      <w:pPr>
        <w:ind w:firstLine="709"/>
        <w:jc w:val="both"/>
      </w:pPr>
      <w:r w:rsidRPr="00790304">
        <w:t>2.6. Размер компенсации определяется из расчета фактического количества дней обучения ребенка с ОВЗ и инвалида (ребенка-инвалида), за исключением выходных и праздничных дней, каникулярного времени, нахождения обучающегося с ОВЗ в организациях отдыха и оздоровления, санаториях, в организациях, предоставляющих услуги по реабилитации, на стационарном лечении в организациях здравоохранения, а также в других организациях.</w:t>
      </w:r>
    </w:p>
    <w:p w:rsidR="00790304" w:rsidRPr="00790304" w:rsidRDefault="00790304" w:rsidP="00D108FA">
      <w:pPr>
        <w:ind w:firstLine="709"/>
        <w:jc w:val="both"/>
      </w:pPr>
      <w:r w:rsidRPr="00790304">
        <w:lastRenderedPageBreak/>
        <w:t>2.7. Выплата компенсации осуществляется ежемесячно, начиная с месяца, следующего за месяцем, в котором родитель (законный представитель) обратился за выплатой компенсации, в безналичном порядке на банковский счет родителя (законного представителя).</w:t>
      </w:r>
    </w:p>
    <w:p w:rsidR="00790304" w:rsidRPr="00790304" w:rsidRDefault="00790304" w:rsidP="00D108FA">
      <w:pPr>
        <w:ind w:firstLine="709"/>
        <w:jc w:val="both"/>
      </w:pPr>
      <w:r w:rsidRPr="00790304">
        <w:t xml:space="preserve">2.8. Учреждение формирует реестр родителей (законных представителей), имеющих право на получение компенсации (далее </w:t>
      </w:r>
      <w:r w:rsidR="00A20E53">
        <w:t>–</w:t>
      </w:r>
      <w:r w:rsidRPr="00790304">
        <w:t xml:space="preserve"> реестр).</w:t>
      </w:r>
    </w:p>
    <w:p w:rsidR="00790304" w:rsidRPr="00790304" w:rsidRDefault="00790304" w:rsidP="00D108FA">
      <w:pPr>
        <w:ind w:firstLine="709"/>
        <w:jc w:val="both"/>
      </w:pPr>
      <w:r w:rsidRPr="00790304">
        <w:t xml:space="preserve">Учреждение ежемесячно до 5 числа месяца, следующего за </w:t>
      </w:r>
      <w:proofErr w:type="gramStart"/>
      <w:r w:rsidRPr="00790304">
        <w:t>отчетным</w:t>
      </w:r>
      <w:proofErr w:type="gramEnd"/>
      <w:r w:rsidRPr="00790304">
        <w:t>, направляет реестр в Управление образования Администрации города для определения размера субсидии на иные цели.</w:t>
      </w:r>
    </w:p>
    <w:p w:rsidR="00790304" w:rsidRPr="00790304" w:rsidRDefault="00790304" w:rsidP="00D108FA">
      <w:pPr>
        <w:ind w:firstLine="709"/>
        <w:jc w:val="both"/>
      </w:pPr>
      <w:r w:rsidRPr="00790304">
        <w:t>2.9. Основаниями прекращения выплаты компенсации являются следующие случаи:</w:t>
      </w:r>
    </w:p>
    <w:p w:rsidR="00790304" w:rsidRPr="00790304" w:rsidRDefault="00790304" w:rsidP="00D108FA">
      <w:pPr>
        <w:ind w:firstLine="709"/>
        <w:jc w:val="both"/>
      </w:pPr>
      <w:r w:rsidRPr="00790304">
        <w:t>прекращение срока действия документов, указанных в пункте 2.2 настоящего Порядка, при наличии в них сроков действия;</w:t>
      </w:r>
    </w:p>
    <w:p w:rsidR="00790304" w:rsidRPr="00790304" w:rsidRDefault="00790304" w:rsidP="00D108FA">
      <w:pPr>
        <w:ind w:firstLine="709"/>
        <w:jc w:val="both"/>
      </w:pPr>
      <w:r w:rsidRPr="00790304">
        <w:t>смерть, признание безвестно отсутствующим (объявление умершим) ребенка с ОВЗ и инвалида (ребенка-инвалида);</w:t>
      </w:r>
    </w:p>
    <w:p w:rsidR="00790304" w:rsidRPr="00790304" w:rsidRDefault="00790304" w:rsidP="00D108FA">
      <w:pPr>
        <w:ind w:firstLine="709"/>
        <w:jc w:val="both"/>
      </w:pPr>
      <w:r w:rsidRPr="00790304">
        <w:t>отчисление ребенка с ОВЗ и инвалида (ребенка-инвалида) из учреждения;</w:t>
      </w:r>
    </w:p>
    <w:p w:rsidR="00790304" w:rsidRPr="00790304" w:rsidRDefault="00790304" w:rsidP="00D108FA">
      <w:pPr>
        <w:ind w:firstLine="709"/>
        <w:jc w:val="both"/>
      </w:pPr>
      <w:r w:rsidRPr="00790304">
        <w:t>лишение родителя ребенка с ОВЗ и инвалида (ребенка-инвалида) родительских прав, прекращение полномочий законного представителя;</w:t>
      </w:r>
    </w:p>
    <w:p w:rsidR="00790304" w:rsidRPr="00790304" w:rsidRDefault="00790304" w:rsidP="00D108FA">
      <w:pPr>
        <w:ind w:firstLine="709"/>
        <w:jc w:val="both"/>
      </w:pPr>
      <w:r w:rsidRPr="00790304">
        <w:t>представления родителем (законным представителем) документов, содержащих заведомо недостоверные сведения;</w:t>
      </w:r>
    </w:p>
    <w:p w:rsidR="00790304" w:rsidRPr="00790304" w:rsidRDefault="00790304" w:rsidP="00D108FA">
      <w:pPr>
        <w:ind w:firstLine="709"/>
        <w:jc w:val="both"/>
      </w:pPr>
      <w:r w:rsidRPr="00790304">
        <w:t>заявление одного из родителя (законного представителя) ребенка с ОВЗ и инвалида (ребенка-инвалида).</w:t>
      </w:r>
    </w:p>
    <w:p w:rsidR="00790304" w:rsidRPr="00790304" w:rsidRDefault="00790304" w:rsidP="00D108FA">
      <w:pPr>
        <w:ind w:firstLine="709"/>
        <w:jc w:val="both"/>
      </w:pPr>
      <w:r w:rsidRPr="00790304">
        <w:t>Родитель (законный представитель) обязан извещать учреждение о наступлении обстоятельств, влекущих прекращение выплаты компенсации.</w:t>
      </w:r>
    </w:p>
    <w:p w:rsidR="00790304" w:rsidRPr="00790304" w:rsidRDefault="00790304" w:rsidP="00D108FA">
      <w:pPr>
        <w:ind w:firstLine="709"/>
        <w:jc w:val="both"/>
      </w:pPr>
      <w:r w:rsidRPr="00790304">
        <w:t xml:space="preserve">2.10. Учреждение в течение 5 рабочих дней со дня, когда стало известно </w:t>
      </w:r>
      <w:r w:rsidR="00F309B0">
        <w:br/>
      </w:r>
      <w:r w:rsidRPr="00790304">
        <w:t xml:space="preserve">об обстоятельствах, указанных в пункте 2.9 настоящего Порядка, издает приказ </w:t>
      </w:r>
      <w:r w:rsidR="00F309B0">
        <w:br/>
      </w:r>
      <w:r w:rsidRPr="00790304">
        <w:t xml:space="preserve">о прекращении выплаты компенсации и уведомляет родителя (законного представителя) о принятом решении в письменной форме, а по желанию </w:t>
      </w:r>
      <w:r w:rsidR="00F309B0">
        <w:br/>
      </w:r>
      <w:r w:rsidRPr="00790304">
        <w:t>заявителя – в виде электронного документа.</w:t>
      </w:r>
    </w:p>
    <w:p w:rsidR="00790304" w:rsidRPr="00790304" w:rsidRDefault="00790304" w:rsidP="00D108FA">
      <w:pPr>
        <w:ind w:firstLine="709"/>
        <w:jc w:val="both"/>
      </w:pPr>
      <w:r w:rsidRPr="00790304">
        <w:t xml:space="preserve">2.11. Компенсация, излишне выплаченная родителю (законному представителю) ребенка с ОВЗ и инвалида (ребенка-инвалида), вследствие </w:t>
      </w:r>
      <w:proofErr w:type="spellStart"/>
      <w:r w:rsidRPr="00790304">
        <w:t>непредоставления</w:t>
      </w:r>
      <w:proofErr w:type="spellEnd"/>
      <w:r w:rsidRPr="00790304">
        <w:t xml:space="preserve"> в организацию сведений, указанных в пункте 2.9 настоящего Порядка, являющихся основаниями прекращения выплаты компенсации, подлежит возврату родителем (законным представителем).</w:t>
      </w:r>
    </w:p>
    <w:p w:rsidR="00790304" w:rsidRPr="00790304" w:rsidRDefault="00790304" w:rsidP="00D108FA">
      <w:pPr>
        <w:ind w:firstLine="709"/>
        <w:jc w:val="both"/>
      </w:pPr>
      <w:proofErr w:type="gramStart"/>
      <w:r w:rsidRPr="00790304">
        <w:t>Учреждение в течение 5 рабочих дней со дня принятия приказа о прекращении выплаты компенсации направляет родителю (законному представителю) письменное уведомление о необходимости возврата излишне выплаченной компенсации (далее – уведомление) с указанием суммы выплаты, подлежащей возврату, а также банковских реквизитов для ее перечисления и срока возврата, составляющего не более 10 рабочих дней со дня получения уведомления.</w:t>
      </w:r>
      <w:proofErr w:type="gramEnd"/>
    </w:p>
    <w:p w:rsidR="00790304" w:rsidRPr="00790304" w:rsidRDefault="00790304" w:rsidP="00D108FA">
      <w:pPr>
        <w:ind w:firstLine="709"/>
        <w:jc w:val="both"/>
      </w:pPr>
      <w:r w:rsidRPr="00790304">
        <w:t xml:space="preserve">В случае </w:t>
      </w:r>
      <w:proofErr w:type="spellStart"/>
      <w:r w:rsidRPr="00790304">
        <w:t>невозврата</w:t>
      </w:r>
      <w:proofErr w:type="spellEnd"/>
      <w:r w:rsidRPr="00790304">
        <w:t xml:space="preserve"> родителем (законным представителем) излишне выплаченной компенсации в срок, установленный в уведомлении, учреждение в течение 30 календарных дней со дня истечения указанного срока принимает меры для взыскания излишне выплаченной компенсации в судебном порядке в </w:t>
      </w:r>
      <w:r w:rsidRPr="00790304">
        <w:lastRenderedPageBreak/>
        <w:t>соответствии с законодательством Российской Федерации.</w:t>
      </w:r>
    </w:p>
    <w:p w:rsidR="00790304" w:rsidRPr="00790304" w:rsidRDefault="00790304" w:rsidP="00D108FA">
      <w:pPr>
        <w:ind w:firstLine="709"/>
        <w:jc w:val="both"/>
      </w:pPr>
      <w:r w:rsidRPr="00790304">
        <w:t>2.12. </w:t>
      </w:r>
      <w:proofErr w:type="gramStart"/>
      <w:r w:rsidRPr="00790304">
        <w:t>Контроль за</w:t>
      </w:r>
      <w:proofErr w:type="gramEnd"/>
      <w:r w:rsidRPr="00790304">
        <w:t xml:space="preserve"> расходованием бюджетных средств, направляемых на выплату компенсации, возлагается на Управление образования Администрации города.</w:t>
      </w:r>
    </w:p>
    <w:p w:rsidR="007E5F5C" w:rsidRPr="00790304" w:rsidRDefault="007E5F5C" w:rsidP="00790304">
      <w:pPr>
        <w:jc w:val="both"/>
      </w:pPr>
    </w:p>
    <w:p w:rsidR="007E5F5C" w:rsidRDefault="007E5F5C" w:rsidP="00790304">
      <w:pPr>
        <w:jc w:val="both"/>
      </w:pPr>
    </w:p>
    <w:p w:rsidR="007451F7" w:rsidRDefault="007451F7" w:rsidP="007451F7">
      <w:pPr>
        <w:jc w:val="both"/>
      </w:pPr>
    </w:p>
    <w:tbl>
      <w:tblPr>
        <w:tblW w:w="10173" w:type="dxa"/>
        <w:tblLook w:val="01E0"/>
      </w:tblPr>
      <w:tblGrid>
        <w:gridCol w:w="4361"/>
        <w:gridCol w:w="3402"/>
        <w:gridCol w:w="2410"/>
      </w:tblGrid>
      <w:tr w:rsidR="007451F7" w:rsidRPr="001E0E46" w:rsidTr="003043BC">
        <w:tc>
          <w:tcPr>
            <w:tcW w:w="4361" w:type="dxa"/>
          </w:tcPr>
          <w:p w:rsidR="007451F7" w:rsidRPr="001E0E46" w:rsidRDefault="007451F7" w:rsidP="003043BC">
            <w:pPr>
              <w:jc w:val="center"/>
            </w:pPr>
            <w:r w:rsidRPr="001E0E46"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3402" w:type="dxa"/>
            <w:vAlign w:val="bottom"/>
          </w:tcPr>
          <w:p w:rsidR="007451F7" w:rsidRPr="001E0E46" w:rsidRDefault="007451F7" w:rsidP="003043BC">
            <w:pPr>
              <w:jc w:val="center"/>
            </w:pPr>
          </w:p>
        </w:tc>
        <w:tc>
          <w:tcPr>
            <w:tcW w:w="2410" w:type="dxa"/>
            <w:vAlign w:val="bottom"/>
          </w:tcPr>
          <w:p w:rsidR="007451F7" w:rsidRPr="001E0E46" w:rsidRDefault="007451F7" w:rsidP="003043BC">
            <w:pPr>
              <w:jc w:val="right"/>
            </w:pPr>
            <w:r w:rsidRPr="001E0E46">
              <w:t>И.И. Лукьянова</w:t>
            </w:r>
          </w:p>
        </w:tc>
      </w:tr>
    </w:tbl>
    <w:p w:rsidR="007451F7" w:rsidRDefault="007451F7" w:rsidP="007451F7">
      <w:pPr>
        <w:jc w:val="both"/>
      </w:pPr>
    </w:p>
    <w:p w:rsidR="007451F7" w:rsidRDefault="007451F7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6812F6" w:rsidRDefault="006812F6" w:rsidP="00790304">
      <w:pPr>
        <w:jc w:val="both"/>
      </w:pPr>
    </w:p>
    <w:p w:rsidR="00470C6A" w:rsidRPr="00433F46" w:rsidRDefault="00470C6A" w:rsidP="00D331CC">
      <w:pPr>
        <w:spacing w:line="226" w:lineRule="auto"/>
        <w:ind w:left="6804"/>
        <w:jc w:val="center"/>
      </w:pPr>
      <w:r w:rsidRPr="00433F46">
        <w:t>Приложение</w:t>
      </w:r>
      <w:r>
        <w:t xml:space="preserve"> № 3</w:t>
      </w:r>
    </w:p>
    <w:p w:rsidR="00470C6A" w:rsidRPr="00433F46" w:rsidRDefault="00470C6A" w:rsidP="00D331CC">
      <w:pPr>
        <w:spacing w:line="226" w:lineRule="auto"/>
        <w:ind w:left="6804"/>
        <w:jc w:val="center"/>
      </w:pPr>
      <w:r w:rsidRPr="00433F46">
        <w:t>к постановлению</w:t>
      </w:r>
    </w:p>
    <w:p w:rsidR="00470C6A" w:rsidRPr="00433F46" w:rsidRDefault="00470C6A" w:rsidP="00D331CC">
      <w:pPr>
        <w:spacing w:line="226" w:lineRule="auto"/>
        <w:ind w:left="6804"/>
        <w:jc w:val="center"/>
      </w:pPr>
      <w:r w:rsidRPr="00433F46">
        <w:lastRenderedPageBreak/>
        <w:t>Администрации города</w:t>
      </w:r>
    </w:p>
    <w:p w:rsidR="00470C6A" w:rsidRPr="00433F46" w:rsidRDefault="00470C6A" w:rsidP="00D331CC">
      <w:pPr>
        <w:spacing w:line="226" w:lineRule="auto"/>
        <w:ind w:left="6804"/>
        <w:jc w:val="center"/>
      </w:pPr>
      <w:r w:rsidRPr="00433F46">
        <w:t xml:space="preserve">от </w:t>
      </w:r>
      <w:r w:rsidR="00B342BB">
        <w:t>01.09.</w:t>
      </w:r>
      <w:r>
        <w:t>2025</w:t>
      </w:r>
      <w:r w:rsidRPr="00433F46">
        <w:t xml:space="preserve"> № </w:t>
      </w:r>
      <w:r w:rsidR="00B342BB">
        <w:t>2027</w:t>
      </w:r>
    </w:p>
    <w:p w:rsidR="006812F6" w:rsidRPr="008E672B" w:rsidRDefault="006812F6" w:rsidP="00D331CC">
      <w:pPr>
        <w:spacing w:line="226" w:lineRule="auto"/>
        <w:jc w:val="both"/>
        <w:rPr>
          <w:sz w:val="20"/>
          <w:szCs w:val="20"/>
        </w:rPr>
      </w:pPr>
    </w:p>
    <w:p w:rsidR="00DF6263" w:rsidRPr="00DF6263" w:rsidRDefault="00DF6263" w:rsidP="00D331CC">
      <w:pPr>
        <w:spacing w:line="226" w:lineRule="auto"/>
        <w:jc w:val="center"/>
      </w:pPr>
      <w:r w:rsidRPr="00DF6263">
        <w:t>ПЕРЕЧЕНЬ</w:t>
      </w:r>
    </w:p>
    <w:p w:rsidR="00DF6263" w:rsidRPr="00DF6263" w:rsidRDefault="00DF6263" w:rsidP="00D331CC">
      <w:pPr>
        <w:spacing w:line="226" w:lineRule="auto"/>
        <w:jc w:val="center"/>
      </w:pPr>
      <w:r w:rsidRPr="00DF6263">
        <w:t>постановлений Администрации города, признанных утратившими силу</w:t>
      </w:r>
    </w:p>
    <w:p w:rsidR="00DF6263" w:rsidRPr="00DF6263" w:rsidRDefault="00DF6263" w:rsidP="00D331CC">
      <w:pPr>
        <w:spacing w:line="226" w:lineRule="auto"/>
        <w:jc w:val="both"/>
      </w:pPr>
    </w:p>
    <w:p w:rsidR="00DF6263" w:rsidRPr="00DF6263" w:rsidRDefault="00DF6263" w:rsidP="00D331CC">
      <w:pPr>
        <w:spacing w:line="226" w:lineRule="auto"/>
        <w:ind w:firstLine="709"/>
        <w:jc w:val="both"/>
      </w:pPr>
      <w:r w:rsidRPr="00DF6263">
        <w:t>1.</w:t>
      </w:r>
      <w:r w:rsidR="00217167">
        <w:t> </w:t>
      </w:r>
      <w:r w:rsidRPr="00DF6263">
        <w:t>Постановление Администрации города от 26.01.2021 №</w:t>
      </w:r>
      <w:r w:rsidR="00217167">
        <w:t> </w:t>
      </w:r>
      <w:r w:rsidRPr="00DF6263">
        <w:t xml:space="preserve">33 «Об обеспечении бесплатным двухразовым питанием </w:t>
      </w:r>
      <w:proofErr w:type="gramStart"/>
      <w:r w:rsidRPr="00DF6263">
        <w:t>обучающихся</w:t>
      </w:r>
      <w:proofErr w:type="gramEnd"/>
      <w:r w:rsidRPr="00DF6263">
        <w:t xml:space="preserve">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города».</w:t>
      </w:r>
    </w:p>
    <w:p w:rsidR="00DF6263" w:rsidRPr="00DF6263" w:rsidRDefault="00DF6263" w:rsidP="00D331CC">
      <w:pPr>
        <w:spacing w:line="226" w:lineRule="auto"/>
        <w:ind w:firstLine="709"/>
        <w:jc w:val="both"/>
      </w:pPr>
      <w:r w:rsidRPr="00DF6263">
        <w:t>2.</w:t>
      </w:r>
      <w:r w:rsidR="00217167">
        <w:t> </w:t>
      </w:r>
      <w:r w:rsidRPr="00DF6263">
        <w:t>Постановление Администрации города от 29.01.2021 №</w:t>
      </w:r>
      <w:r w:rsidR="00217167">
        <w:t> </w:t>
      </w:r>
      <w:r w:rsidRPr="00DF6263">
        <w:t>66 «О внесении изменений в постановление Администрации города от 26.01.2021 №</w:t>
      </w:r>
      <w:r w:rsidR="00217167">
        <w:t> </w:t>
      </w:r>
      <w:r w:rsidRPr="00DF6263">
        <w:t>33 «Об обеспечении бесплатным двухразовым питанием обучающихся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города».</w:t>
      </w:r>
    </w:p>
    <w:p w:rsidR="00DF6263" w:rsidRPr="00DF6263" w:rsidRDefault="00DF6263" w:rsidP="00D331CC">
      <w:pPr>
        <w:spacing w:line="226" w:lineRule="auto"/>
        <w:ind w:firstLine="709"/>
        <w:jc w:val="both"/>
      </w:pPr>
      <w:r w:rsidRPr="00DF6263">
        <w:t>3.</w:t>
      </w:r>
      <w:r w:rsidR="00217167">
        <w:t> </w:t>
      </w:r>
      <w:r w:rsidRPr="00DF6263">
        <w:t>Постановление Администрации города от 02.02.2022 №</w:t>
      </w:r>
      <w:r w:rsidR="003C73EC">
        <w:t xml:space="preserve"> </w:t>
      </w:r>
      <w:r w:rsidRPr="00DF6263">
        <w:t>82 «О внесении изменений в постановление Администрации города от 26.01.2021 №</w:t>
      </w:r>
      <w:r w:rsidR="003C73EC">
        <w:t> </w:t>
      </w:r>
      <w:r w:rsidRPr="00DF6263">
        <w:t>33 «Об обеспечении бесплатным двухразовым питанием обучающихся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 (в редакции от 29.01.2021 № 66)».</w:t>
      </w:r>
    </w:p>
    <w:p w:rsidR="00DF6263" w:rsidRPr="00DF6263" w:rsidRDefault="00DF6263" w:rsidP="00D331CC">
      <w:pPr>
        <w:spacing w:line="226" w:lineRule="auto"/>
        <w:ind w:firstLine="709"/>
        <w:jc w:val="both"/>
      </w:pPr>
      <w:r w:rsidRPr="00DF6263">
        <w:t>4.</w:t>
      </w:r>
      <w:r w:rsidR="003C73EC">
        <w:t> </w:t>
      </w:r>
      <w:r w:rsidRPr="00DF6263">
        <w:t>Постановление Администрации города от 23.09.2022 №</w:t>
      </w:r>
      <w:r w:rsidR="000B0B29">
        <w:t> </w:t>
      </w:r>
      <w:r w:rsidRPr="00DF6263">
        <w:t>1528 «О внесении изменений в постановление Администрации города от 26.01.2021 №</w:t>
      </w:r>
      <w:r w:rsidR="003C73EC">
        <w:t> </w:t>
      </w:r>
      <w:r w:rsidRPr="00DF6263">
        <w:t>33 «Об обеспечении бесплатным двухразовым питанием обучающихся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 (в редакции от 02.02.2022 №</w:t>
      </w:r>
      <w:r w:rsidR="003C73EC">
        <w:t xml:space="preserve"> </w:t>
      </w:r>
      <w:r w:rsidRPr="00DF6263">
        <w:t>82)».</w:t>
      </w:r>
      <w:bookmarkStart w:id="0" w:name="_GoBack"/>
      <w:bookmarkEnd w:id="0"/>
    </w:p>
    <w:p w:rsidR="00DF6263" w:rsidRPr="00DF6263" w:rsidRDefault="00DF6263" w:rsidP="00D331CC">
      <w:pPr>
        <w:spacing w:line="226" w:lineRule="auto"/>
        <w:ind w:firstLine="709"/>
        <w:jc w:val="both"/>
      </w:pPr>
      <w:r w:rsidRPr="00DF6263">
        <w:t>5.</w:t>
      </w:r>
      <w:r w:rsidR="000B0B29">
        <w:t> </w:t>
      </w:r>
      <w:r w:rsidRPr="00DF6263">
        <w:t>Постановление Администрации города от 05.12.2023 №</w:t>
      </w:r>
      <w:r w:rsidR="000B0B29">
        <w:t> </w:t>
      </w:r>
      <w:r w:rsidRPr="00DF6263">
        <w:t>2517 «О внесении изменений в постановление Администрации города от 26.01.2021 №</w:t>
      </w:r>
      <w:r w:rsidR="000B0B29">
        <w:t> </w:t>
      </w:r>
      <w:r w:rsidRPr="00DF6263">
        <w:t>33 «Об обеспечении бесплатным двухразовым питанием обучающихся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 (в редакции от 23.09.2022 №</w:t>
      </w:r>
      <w:r w:rsidR="000B0B29">
        <w:t xml:space="preserve"> </w:t>
      </w:r>
      <w:r w:rsidRPr="00DF6263">
        <w:t>1528)».</w:t>
      </w:r>
    </w:p>
    <w:p w:rsidR="00DF6263" w:rsidRPr="00DF6263" w:rsidRDefault="00DF6263" w:rsidP="00D331CC">
      <w:pPr>
        <w:spacing w:line="226" w:lineRule="auto"/>
        <w:ind w:firstLine="709"/>
        <w:jc w:val="both"/>
      </w:pPr>
      <w:r w:rsidRPr="00DF6263">
        <w:t>6.</w:t>
      </w:r>
      <w:r w:rsidR="000B0B29">
        <w:t> </w:t>
      </w:r>
      <w:r w:rsidRPr="00DF6263">
        <w:t>Постановление Администрации города от 06.02.2025 №</w:t>
      </w:r>
      <w:r w:rsidR="000B0B29">
        <w:t> </w:t>
      </w:r>
      <w:r w:rsidRPr="00DF6263">
        <w:t>233 «О внесении изменений в постановление Администрации города от 26.01.2021 №</w:t>
      </w:r>
      <w:r w:rsidR="000B0B29">
        <w:t> </w:t>
      </w:r>
      <w:r w:rsidRPr="00DF6263">
        <w:t>33 «Об обеспечении бесплатным двухразовым питанием обучающихся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 (в редакции от 05.12.2023 № 2517)».</w:t>
      </w:r>
    </w:p>
    <w:p w:rsidR="006812F6" w:rsidRPr="00DF6263" w:rsidRDefault="006812F6" w:rsidP="00DF6263">
      <w:pPr>
        <w:jc w:val="both"/>
      </w:pPr>
    </w:p>
    <w:p w:rsidR="006812F6" w:rsidRDefault="006812F6" w:rsidP="006812F6">
      <w:pPr>
        <w:jc w:val="both"/>
      </w:pPr>
    </w:p>
    <w:p w:rsidR="008E672B" w:rsidRPr="00626314" w:rsidRDefault="008E672B" w:rsidP="006812F6">
      <w:pPr>
        <w:jc w:val="both"/>
        <w:rPr>
          <w:sz w:val="10"/>
          <w:szCs w:val="10"/>
        </w:rPr>
      </w:pPr>
    </w:p>
    <w:tbl>
      <w:tblPr>
        <w:tblW w:w="10173" w:type="dxa"/>
        <w:tblLook w:val="01E0"/>
      </w:tblPr>
      <w:tblGrid>
        <w:gridCol w:w="4361"/>
        <w:gridCol w:w="3402"/>
        <w:gridCol w:w="2410"/>
      </w:tblGrid>
      <w:tr w:rsidR="006812F6" w:rsidRPr="001E0E46" w:rsidTr="003043BC">
        <w:tc>
          <w:tcPr>
            <w:tcW w:w="4361" w:type="dxa"/>
          </w:tcPr>
          <w:p w:rsidR="006812F6" w:rsidRPr="001E0E46" w:rsidRDefault="006812F6" w:rsidP="003043BC">
            <w:pPr>
              <w:jc w:val="center"/>
            </w:pPr>
            <w:r w:rsidRPr="001E0E46">
              <w:t>Начальник отдела подготовки и контроля исполнения документов Администрации города</w:t>
            </w:r>
          </w:p>
        </w:tc>
        <w:tc>
          <w:tcPr>
            <w:tcW w:w="3402" w:type="dxa"/>
            <w:vAlign w:val="bottom"/>
          </w:tcPr>
          <w:p w:rsidR="006812F6" w:rsidRPr="001E0E46" w:rsidRDefault="006812F6" w:rsidP="003043BC">
            <w:pPr>
              <w:jc w:val="center"/>
            </w:pPr>
          </w:p>
        </w:tc>
        <w:tc>
          <w:tcPr>
            <w:tcW w:w="2410" w:type="dxa"/>
            <w:vAlign w:val="bottom"/>
          </w:tcPr>
          <w:p w:rsidR="006812F6" w:rsidRPr="001E0E46" w:rsidRDefault="006812F6" w:rsidP="003043BC">
            <w:pPr>
              <w:jc w:val="right"/>
            </w:pPr>
            <w:r w:rsidRPr="001E0E46">
              <w:t>И.И. Лукьянова</w:t>
            </w:r>
          </w:p>
        </w:tc>
      </w:tr>
    </w:tbl>
    <w:p w:rsidR="006812F6" w:rsidRPr="00D331CC" w:rsidRDefault="006812F6" w:rsidP="006812F6">
      <w:pPr>
        <w:jc w:val="both"/>
        <w:rPr>
          <w:sz w:val="2"/>
          <w:szCs w:val="2"/>
        </w:rPr>
      </w:pPr>
    </w:p>
    <w:sectPr w:rsidR="006812F6" w:rsidRPr="00D331CC" w:rsidSect="0038071E">
      <w:footerReference w:type="default" r:id="rId10"/>
      <w:pgSz w:w="12240" w:h="15840"/>
      <w:pgMar w:top="567" w:right="567" w:bottom="567" w:left="1701" w:header="227" w:footer="22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D3" w:rsidRDefault="004676D3">
      <w:r>
        <w:separator/>
      </w:r>
    </w:p>
  </w:endnote>
  <w:endnote w:type="continuationSeparator" w:id="0">
    <w:p w:rsidR="004676D3" w:rsidRDefault="0046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185" w:rsidRPr="00A537EF" w:rsidRDefault="00B57322" w:rsidP="000C4B21">
    <w:pPr>
      <w:pStyle w:val="a4"/>
      <w:framePr w:wrap="auto" w:vAnchor="text" w:hAnchor="margin" w:xAlign="right" w:y="1"/>
      <w:rPr>
        <w:rStyle w:val="a5"/>
        <w:sz w:val="24"/>
        <w:szCs w:val="24"/>
      </w:rPr>
    </w:pPr>
    <w:r w:rsidRPr="00A537EF">
      <w:rPr>
        <w:rStyle w:val="a5"/>
        <w:sz w:val="24"/>
        <w:szCs w:val="24"/>
      </w:rPr>
      <w:fldChar w:fldCharType="begin"/>
    </w:r>
    <w:r w:rsidR="00E44185" w:rsidRPr="00A537EF">
      <w:rPr>
        <w:rStyle w:val="a5"/>
        <w:sz w:val="24"/>
        <w:szCs w:val="24"/>
      </w:rPr>
      <w:instrText xml:space="preserve">PAGE  </w:instrText>
    </w:r>
    <w:r w:rsidRPr="00A537EF">
      <w:rPr>
        <w:rStyle w:val="a5"/>
        <w:sz w:val="24"/>
        <w:szCs w:val="24"/>
      </w:rPr>
      <w:fldChar w:fldCharType="separate"/>
    </w:r>
    <w:r w:rsidR="00377D02">
      <w:rPr>
        <w:rStyle w:val="a5"/>
        <w:noProof/>
        <w:sz w:val="24"/>
        <w:szCs w:val="24"/>
      </w:rPr>
      <w:t>2</w:t>
    </w:r>
    <w:r w:rsidRPr="00A537EF">
      <w:rPr>
        <w:rStyle w:val="a5"/>
        <w:sz w:val="24"/>
        <w:szCs w:val="24"/>
      </w:rPr>
      <w:fldChar w:fldCharType="end"/>
    </w:r>
  </w:p>
  <w:p w:rsidR="00E44185" w:rsidRDefault="00E44185" w:rsidP="000C4B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D3" w:rsidRDefault="004676D3">
      <w:r>
        <w:separator/>
      </w:r>
    </w:p>
  </w:footnote>
  <w:footnote w:type="continuationSeparator" w:id="0">
    <w:p w:rsidR="004676D3" w:rsidRDefault="00467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FEA"/>
    <w:rsid w:val="000048A6"/>
    <w:rsid w:val="000168EF"/>
    <w:rsid w:val="000347C0"/>
    <w:rsid w:val="000624ED"/>
    <w:rsid w:val="0006377E"/>
    <w:rsid w:val="0007353B"/>
    <w:rsid w:val="00080FEA"/>
    <w:rsid w:val="00085EC3"/>
    <w:rsid w:val="000939C5"/>
    <w:rsid w:val="000A3002"/>
    <w:rsid w:val="000A513F"/>
    <w:rsid w:val="000B0B29"/>
    <w:rsid w:val="000B594E"/>
    <w:rsid w:val="000C022D"/>
    <w:rsid w:val="000C0342"/>
    <w:rsid w:val="000C4B21"/>
    <w:rsid w:val="000C684D"/>
    <w:rsid w:val="000F7214"/>
    <w:rsid w:val="00126D6B"/>
    <w:rsid w:val="001403F5"/>
    <w:rsid w:val="00144CEE"/>
    <w:rsid w:val="001619CA"/>
    <w:rsid w:val="00164F4A"/>
    <w:rsid w:val="00173696"/>
    <w:rsid w:val="001743B7"/>
    <w:rsid w:val="001835AF"/>
    <w:rsid w:val="00191F6F"/>
    <w:rsid w:val="001A67B8"/>
    <w:rsid w:val="001A6962"/>
    <w:rsid w:val="001B5446"/>
    <w:rsid w:val="001E564C"/>
    <w:rsid w:val="001E5ABA"/>
    <w:rsid w:val="001F17A4"/>
    <w:rsid w:val="00203CFD"/>
    <w:rsid w:val="00217167"/>
    <w:rsid w:val="002551B4"/>
    <w:rsid w:val="002617BE"/>
    <w:rsid w:val="002703CF"/>
    <w:rsid w:val="002A3EE2"/>
    <w:rsid w:val="002A7399"/>
    <w:rsid w:val="002D0751"/>
    <w:rsid w:val="00311171"/>
    <w:rsid w:val="0032548D"/>
    <w:rsid w:val="00326283"/>
    <w:rsid w:val="00330E0D"/>
    <w:rsid w:val="00377D02"/>
    <w:rsid w:val="0038071E"/>
    <w:rsid w:val="003939D8"/>
    <w:rsid w:val="003C362F"/>
    <w:rsid w:val="003C73EC"/>
    <w:rsid w:val="003F43E9"/>
    <w:rsid w:val="0040125C"/>
    <w:rsid w:val="004107E7"/>
    <w:rsid w:val="00421335"/>
    <w:rsid w:val="00427529"/>
    <w:rsid w:val="0043397E"/>
    <w:rsid w:val="00433F46"/>
    <w:rsid w:val="00455B43"/>
    <w:rsid w:val="00465A9B"/>
    <w:rsid w:val="004676D3"/>
    <w:rsid w:val="00470C6A"/>
    <w:rsid w:val="004A2DFF"/>
    <w:rsid w:val="004B4DAC"/>
    <w:rsid w:val="004E0B9B"/>
    <w:rsid w:val="004E3B97"/>
    <w:rsid w:val="00503AE2"/>
    <w:rsid w:val="00561D2C"/>
    <w:rsid w:val="0057038F"/>
    <w:rsid w:val="0057675A"/>
    <w:rsid w:val="005D6836"/>
    <w:rsid w:val="005E545F"/>
    <w:rsid w:val="005F7EBC"/>
    <w:rsid w:val="00617856"/>
    <w:rsid w:val="00620ABC"/>
    <w:rsid w:val="0062598C"/>
    <w:rsid w:val="00626314"/>
    <w:rsid w:val="00654620"/>
    <w:rsid w:val="006812F6"/>
    <w:rsid w:val="00696C21"/>
    <w:rsid w:val="006A1244"/>
    <w:rsid w:val="006A5067"/>
    <w:rsid w:val="006A6AB5"/>
    <w:rsid w:val="006C389C"/>
    <w:rsid w:val="006C62F9"/>
    <w:rsid w:val="006E5C05"/>
    <w:rsid w:val="00704666"/>
    <w:rsid w:val="0072425A"/>
    <w:rsid w:val="007451F7"/>
    <w:rsid w:val="0077387B"/>
    <w:rsid w:val="00790304"/>
    <w:rsid w:val="007A0849"/>
    <w:rsid w:val="007A43F1"/>
    <w:rsid w:val="007D413B"/>
    <w:rsid w:val="007D45F3"/>
    <w:rsid w:val="007E3710"/>
    <w:rsid w:val="007E5F5C"/>
    <w:rsid w:val="007E6F53"/>
    <w:rsid w:val="007F29D6"/>
    <w:rsid w:val="008070B3"/>
    <w:rsid w:val="00813757"/>
    <w:rsid w:val="008349B5"/>
    <w:rsid w:val="008433AD"/>
    <w:rsid w:val="00846C60"/>
    <w:rsid w:val="00853876"/>
    <w:rsid w:val="00872887"/>
    <w:rsid w:val="00873EB3"/>
    <w:rsid w:val="008B028E"/>
    <w:rsid w:val="008B689E"/>
    <w:rsid w:val="008E672B"/>
    <w:rsid w:val="008F21DA"/>
    <w:rsid w:val="0091625B"/>
    <w:rsid w:val="00917554"/>
    <w:rsid w:val="0092033F"/>
    <w:rsid w:val="00954640"/>
    <w:rsid w:val="00962963"/>
    <w:rsid w:val="00974A06"/>
    <w:rsid w:val="0097578D"/>
    <w:rsid w:val="009863AE"/>
    <w:rsid w:val="00991576"/>
    <w:rsid w:val="00995E39"/>
    <w:rsid w:val="009C3B6D"/>
    <w:rsid w:val="009D15F1"/>
    <w:rsid w:val="009F70C6"/>
    <w:rsid w:val="00A0476F"/>
    <w:rsid w:val="00A20E53"/>
    <w:rsid w:val="00A45117"/>
    <w:rsid w:val="00A51428"/>
    <w:rsid w:val="00A537EF"/>
    <w:rsid w:val="00A5703C"/>
    <w:rsid w:val="00A600BD"/>
    <w:rsid w:val="00A72EA6"/>
    <w:rsid w:val="00A810EC"/>
    <w:rsid w:val="00A838A8"/>
    <w:rsid w:val="00AF27FB"/>
    <w:rsid w:val="00B100AA"/>
    <w:rsid w:val="00B10448"/>
    <w:rsid w:val="00B269AB"/>
    <w:rsid w:val="00B33E89"/>
    <w:rsid w:val="00B342BB"/>
    <w:rsid w:val="00B53D47"/>
    <w:rsid w:val="00B57322"/>
    <w:rsid w:val="00B57CE8"/>
    <w:rsid w:val="00B95C8B"/>
    <w:rsid w:val="00BB1C0A"/>
    <w:rsid w:val="00BB49B3"/>
    <w:rsid w:val="00BC4A59"/>
    <w:rsid w:val="00BC591F"/>
    <w:rsid w:val="00BF6FC6"/>
    <w:rsid w:val="00C27F50"/>
    <w:rsid w:val="00C35A22"/>
    <w:rsid w:val="00C35E12"/>
    <w:rsid w:val="00C51591"/>
    <w:rsid w:val="00C75789"/>
    <w:rsid w:val="00CB107D"/>
    <w:rsid w:val="00CB5A24"/>
    <w:rsid w:val="00CB705C"/>
    <w:rsid w:val="00CC1C47"/>
    <w:rsid w:val="00CC7A69"/>
    <w:rsid w:val="00CE16A1"/>
    <w:rsid w:val="00CF0060"/>
    <w:rsid w:val="00CF06D8"/>
    <w:rsid w:val="00D108FA"/>
    <w:rsid w:val="00D12509"/>
    <w:rsid w:val="00D17CA3"/>
    <w:rsid w:val="00D22DB2"/>
    <w:rsid w:val="00D26682"/>
    <w:rsid w:val="00D31761"/>
    <w:rsid w:val="00D32D39"/>
    <w:rsid w:val="00D331CC"/>
    <w:rsid w:val="00D55549"/>
    <w:rsid w:val="00DD38EF"/>
    <w:rsid w:val="00DE5362"/>
    <w:rsid w:val="00DF6263"/>
    <w:rsid w:val="00E041EF"/>
    <w:rsid w:val="00E05AD8"/>
    <w:rsid w:val="00E061C3"/>
    <w:rsid w:val="00E141D6"/>
    <w:rsid w:val="00E43737"/>
    <w:rsid w:val="00E44185"/>
    <w:rsid w:val="00E45EE8"/>
    <w:rsid w:val="00E6732F"/>
    <w:rsid w:val="00E701D8"/>
    <w:rsid w:val="00E928E3"/>
    <w:rsid w:val="00E97A9B"/>
    <w:rsid w:val="00EA62E1"/>
    <w:rsid w:val="00EC635C"/>
    <w:rsid w:val="00ED1198"/>
    <w:rsid w:val="00EF077B"/>
    <w:rsid w:val="00F24161"/>
    <w:rsid w:val="00F309B0"/>
    <w:rsid w:val="00F36F26"/>
    <w:rsid w:val="00F81BC1"/>
    <w:rsid w:val="00F82C5A"/>
    <w:rsid w:val="00FB3BDE"/>
    <w:rsid w:val="00FB3BFB"/>
    <w:rsid w:val="00FE41D6"/>
    <w:rsid w:val="00FF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ABC"/>
    <w:rPr>
      <w:sz w:val="28"/>
      <w:szCs w:val="28"/>
    </w:rPr>
  </w:style>
  <w:style w:type="paragraph" w:styleId="1">
    <w:name w:val="heading 1"/>
    <w:basedOn w:val="a"/>
    <w:next w:val="a"/>
    <w:qFormat/>
    <w:rsid w:val="00620AB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20ABC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20ABC"/>
    <w:pPr>
      <w:ind w:firstLine="709"/>
    </w:pPr>
  </w:style>
  <w:style w:type="paragraph" w:styleId="a3">
    <w:name w:val="Body Text"/>
    <w:basedOn w:val="a"/>
    <w:rsid w:val="00620ABC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7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8728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50155&amp;dst=1001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0;&#1089;&#1082;%20&#1076;\&#1044;&#1086;&#1082;&#1091;&#1084;&#1077;&#1085;&#1090;&#1099;\&#1054;&#1041;&#1056;&#1040;&#1047;&#1062;&#1067;\&#1064;&#1072;&#1073;&#1083;&#1086;&#1085;&#1099;\&#1055;&#1086;&#1089;&#1090;&#1072;&#1085;&#1086;&#1074;&#1083;&#1077;&#1085;&#1080;&#1077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E94D-2B47-490B-81E7-CE977973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2025</Template>
  <TotalTime>4</TotalTime>
  <Pages>10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A211-2</dc:creator>
  <cp:lastModifiedBy>user_2</cp:lastModifiedBy>
  <cp:revision>7</cp:revision>
  <cp:lastPrinted>2025-08-15T12:19:00Z</cp:lastPrinted>
  <dcterms:created xsi:type="dcterms:W3CDTF">2025-08-29T08:42:00Z</dcterms:created>
  <dcterms:modified xsi:type="dcterms:W3CDTF">2025-09-01T05:48:00Z</dcterms:modified>
</cp:coreProperties>
</file>