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2E" w:rsidRDefault="005B102E" w:rsidP="00EF0A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F0A83">
        <w:rPr>
          <w:rFonts w:ascii="Times New Roman" w:hAnsi="Times New Roman"/>
          <w:b/>
          <w:sz w:val="28"/>
          <w:szCs w:val="28"/>
        </w:rPr>
        <w:t>План – конспект открытого урока по предмету «Сольное пение»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0A83">
        <w:rPr>
          <w:rFonts w:ascii="Times New Roman" w:hAnsi="Times New Roman"/>
          <w:b/>
          <w:sz w:val="28"/>
          <w:szCs w:val="28"/>
        </w:rPr>
        <w:t xml:space="preserve">(народное пение) </w:t>
      </w:r>
      <w:r>
        <w:rPr>
          <w:rFonts w:ascii="Times New Roman" w:hAnsi="Times New Roman"/>
          <w:sz w:val="28"/>
          <w:szCs w:val="28"/>
        </w:rPr>
        <w:t>с ученицей 7 класса Колесник Ариной.</w:t>
      </w:r>
    </w:p>
    <w:p w:rsidR="005B102E" w:rsidRDefault="005B102E" w:rsidP="00EF0A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(Предпрофессиональная подготовка)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«Методы работы над эмоциональной выразительностью на уроке «Сольное пение».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B1BE4">
        <w:rPr>
          <w:rFonts w:ascii="Times New Roman" w:hAnsi="Times New Roman"/>
          <w:i/>
          <w:sz w:val="28"/>
          <w:szCs w:val="28"/>
        </w:rPr>
        <w:t>Преподаватель Нечипорук Екатерина Сергеевна.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2E1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«Раскрыть и раскрасить русскую пеню путём эмоциональной выразительности»</w:t>
      </w:r>
    </w:p>
    <w:p w:rsidR="005B102E" w:rsidRPr="006622E1" w:rsidRDefault="005B102E" w:rsidP="00A65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22E1">
        <w:rPr>
          <w:rFonts w:ascii="Times New Roman" w:hAnsi="Times New Roman"/>
          <w:b/>
          <w:sz w:val="28"/>
          <w:szCs w:val="28"/>
        </w:rPr>
        <w:t>Задачи: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устойчивого интереса к музыкальной культуре своего народа;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закрепление знаний учащейся о разнообразных жанрах народных песен;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 обучающихся уважения к традициям и культуре своего народа;</w:t>
      </w:r>
    </w:p>
    <w:p w:rsidR="005B102E" w:rsidRPr="00752AD0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 закрепление певческих умений и навыков учащихся на предложенном музыкальном материале.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02E" w:rsidRPr="002160DE" w:rsidRDefault="005B102E" w:rsidP="00A65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60DE">
        <w:rPr>
          <w:rFonts w:ascii="Times New Roman" w:hAnsi="Times New Roman"/>
          <w:b/>
          <w:sz w:val="28"/>
          <w:szCs w:val="28"/>
        </w:rPr>
        <w:t>Художественно-педагогическая идея урока:</w:t>
      </w:r>
    </w:p>
    <w:p w:rsidR="005B102E" w:rsidRPr="002160D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0DE">
        <w:rPr>
          <w:rFonts w:ascii="Times New Roman" w:hAnsi="Times New Roman"/>
          <w:sz w:val="28"/>
          <w:szCs w:val="28"/>
        </w:rPr>
        <w:t>На основе способности воспринимать музыку как содержательное искусство, прочувствовать и осмыслить выразительное значение наиболее характерных черт русской музыки в целом, формировать способность учащихся чувствовать красоту родной земли, прививать уважение к родной истории и гордость за достижения русской национальной культуры.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513">
        <w:rPr>
          <w:rFonts w:ascii="Times New Roman" w:hAnsi="Times New Roman"/>
          <w:sz w:val="28"/>
          <w:szCs w:val="28"/>
        </w:rPr>
        <w:t>История русской народной песни связана с предметами «Музыкальная» литература», «Сольфеджио», «Фольклорный ансамбль», «Фольклорная хореография», «Музыкальный инструмент».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0738">
        <w:rPr>
          <w:rFonts w:ascii="Times New Roman" w:hAnsi="Times New Roman"/>
          <w:b/>
          <w:sz w:val="28"/>
          <w:szCs w:val="28"/>
        </w:rPr>
        <w:t>Музыкальный материал:</w:t>
      </w:r>
    </w:p>
    <w:p w:rsidR="005B102E" w:rsidRPr="00343D82" w:rsidRDefault="005B102E" w:rsidP="00EF0A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43D82">
        <w:rPr>
          <w:rFonts w:ascii="Times New Roman" w:hAnsi="Times New Roman"/>
          <w:b/>
          <w:i/>
          <w:sz w:val="28"/>
          <w:szCs w:val="28"/>
        </w:rPr>
        <w:t>- Весенняя (девичья) песня «Всё двору»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«Саратовские частушки» - зап. в Базарно-Карабулакском р-не, Саратовской обл.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288">
        <w:rPr>
          <w:rFonts w:ascii="Times New Roman" w:hAnsi="Times New Roman"/>
          <w:b/>
          <w:sz w:val="28"/>
          <w:szCs w:val="28"/>
        </w:rPr>
        <w:t>Оборудование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96288">
        <w:rPr>
          <w:rFonts w:ascii="Times New Roman" w:hAnsi="Times New Roman"/>
          <w:sz w:val="28"/>
          <w:szCs w:val="28"/>
        </w:rPr>
        <w:t>(рояль, баян, балалайка, концертный костюм).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02E" w:rsidRPr="00652281" w:rsidRDefault="005B102E" w:rsidP="00A65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281"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5B102E" w:rsidRPr="00AD7E77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E77">
        <w:rPr>
          <w:rFonts w:ascii="Times New Roman" w:hAnsi="Times New Roman"/>
          <w:sz w:val="28"/>
          <w:szCs w:val="28"/>
        </w:rPr>
        <w:t>- учащиеся должны знать жанры народных песен; отличие авторской песни от народной песни;</w:t>
      </w:r>
    </w:p>
    <w:p w:rsidR="005B102E" w:rsidRPr="00AD7E77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E77">
        <w:rPr>
          <w:rFonts w:ascii="Times New Roman" w:hAnsi="Times New Roman"/>
          <w:sz w:val="28"/>
          <w:szCs w:val="28"/>
        </w:rPr>
        <w:t>- должны овладеть навыками выразительного исполнения;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E77">
        <w:rPr>
          <w:rFonts w:ascii="Times New Roman" w:hAnsi="Times New Roman"/>
          <w:sz w:val="28"/>
          <w:szCs w:val="28"/>
        </w:rPr>
        <w:t>- уметь эмоционально воспринимать</w:t>
      </w:r>
      <w:r>
        <w:rPr>
          <w:rFonts w:ascii="Times New Roman" w:hAnsi="Times New Roman"/>
          <w:sz w:val="28"/>
          <w:szCs w:val="28"/>
        </w:rPr>
        <w:t xml:space="preserve"> различные по жанру народные песни.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102E" w:rsidRPr="00F16BD9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6BD9">
        <w:rPr>
          <w:rFonts w:ascii="Times New Roman" w:hAnsi="Times New Roman"/>
          <w:b/>
          <w:sz w:val="28"/>
          <w:szCs w:val="28"/>
        </w:rPr>
        <w:t>ХОД УРОКА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Pr="00F16BD9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208FE">
        <w:rPr>
          <w:rFonts w:ascii="Times New Roman" w:hAnsi="Times New Roman"/>
          <w:b/>
          <w:sz w:val="28"/>
          <w:szCs w:val="28"/>
        </w:rPr>
        <w:t>.</w:t>
      </w:r>
      <w:r w:rsidRPr="00F16BD9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Формулировка задач урока. Ученик стоит на сцене. Преподаватель представляется и представляет ученика. 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12A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12A2">
        <w:rPr>
          <w:rFonts w:ascii="Times New Roman" w:hAnsi="Times New Roman"/>
          <w:b/>
          <w:sz w:val="28"/>
          <w:szCs w:val="28"/>
        </w:rPr>
        <w:t>. Певческая установка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 ровно (ноги на ширине плеч), спина прямая, голова смотрит перед собой, шея свободная.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положение корпуса не только важно с эстетической точки зрения. Оно влияет на голосообразование. Мышечная собранность певца связана с хорошей певческой установкой, способствует лучшей организации звука.</w:t>
      </w:r>
    </w:p>
    <w:p w:rsidR="005B102E" w:rsidRPr="009208F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Pr="003267E2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67E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267E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Распевание. 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DF1">
        <w:rPr>
          <w:rFonts w:ascii="Times New Roman" w:hAnsi="Times New Roman"/>
          <w:sz w:val="28"/>
          <w:szCs w:val="28"/>
        </w:rPr>
        <w:t>Вокальные упражнения (распевание) преследуют практические цели – формирование, отработка и совершенствование основных вокально-технических навыков на целенаправ</w:t>
      </w:r>
      <w:r>
        <w:rPr>
          <w:rFonts w:ascii="Times New Roman" w:hAnsi="Times New Roman"/>
          <w:sz w:val="28"/>
          <w:szCs w:val="28"/>
        </w:rPr>
        <w:t>лен</w:t>
      </w:r>
      <w:r w:rsidRPr="00E83DF1">
        <w:rPr>
          <w:rFonts w:ascii="Times New Roman" w:hAnsi="Times New Roman"/>
          <w:sz w:val="28"/>
          <w:szCs w:val="28"/>
        </w:rPr>
        <w:t>но повторяющихся упрощённых формах задания.</w:t>
      </w:r>
      <w:r>
        <w:rPr>
          <w:rFonts w:ascii="Times New Roman" w:hAnsi="Times New Roman"/>
          <w:sz w:val="28"/>
          <w:szCs w:val="28"/>
        </w:rPr>
        <w:t xml:space="preserve"> Система предложенных упражнений включает в себя упражнения для систематического использования. Данная система помогает сознательно фиксировать внимание учащихся на той или иной конкретной задаче, направлена на преодоление конкретных трудностей.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Pr="00967FB3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FB3">
        <w:rPr>
          <w:rFonts w:ascii="Times New Roman" w:hAnsi="Times New Roman"/>
          <w:sz w:val="28"/>
          <w:szCs w:val="28"/>
        </w:rPr>
        <w:t>1. Тоническое трезвучие</w:t>
      </w:r>
    </w:p>
    <w:p w:rsidR="005B102E" w:rsidRPr="00967FB3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FB3">
        <w:rPr>
          <w:rFonts w:ascii="Times New Roman" w:hAnsi="Times New Roman"/>
          <w:sz w:val="28"/>
          <w:szCs w:val="28"/>
        </w:rPr>
        <w:t>2. «Тары-бары растобары»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FB3">
        <w:rPr>
          <w:rFonts w:ascii="Times New Roman" w:hAnsi="Times New Roman"/>
          <w:sz w:val="28"/>
          <w:szCs w:val="28"/>
        </w:rPr>
        <w:t>3. «Барашеньки</w:t>
      </w:r>
      <w:r>
        <w:rPr>
          <w:rFonts w:ascii="Times New Roman" w:hAnsi="Times New Roman"/>
          <w:sz w:val="28"/>
          <w:szCs w:val="28"/>
        </w:rPr>
        <w:t>,</w:t>
      </w:r>
      <w:r w:rsidRPr="00967FB3">
        <w:rPr>
          <w:rFonts w:ascii="Times New Roman" w:hAnsi="Times New Roman"/>
          <w:sz w:val="28"/>
          <w:szCs w:val="28"/>
        </w:rPr>
        <w:t xml:space="preserve"> крутороженьки»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«Зелены луга»</w:t>
      </w:r>
    </w:p>
    <w:p w:rsidR="005B102E" w:rsidRDefault="005B102E" w:rsidP="00EF0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EF0A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2090">
        <w:rPr>
          <w:rFonts w:ascii="Times New Roman" w:hAnsi="Times New Roman"/>
          <w:b/>
          <w:sz w:val="28"/>
          <w:szCs w:val="28"/>
        </w:rPr>
        <w:t>Работа над песенным материалом:</w:t>
      </w:r>
    </w:p>
    <w:p w:rsidR="005B102E" w:rsidRDefault="005B102E" w:rsidP="00E7209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43D82">
        <w:rPr>
          <w:rFonts w:ascii="Times New Roman" w:hAnsi="Times New Roman"/>
          <w:b/>
          <w:i/>
          <w:sz w:val="28"/>
          <w:szCs w:val="28"/>
        </w:rPr>
        <w:t>Весенняя (девичья) песня «Всё двору»</w:t>
      </w:r>
    </w:p>
    <w:p w:rsidR="005B102E" w:rsidRDefault="005B102E" w:rsidP="00E720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 над звукообразованием, чередование мягкой и твёрдой атаки; </w:t>
      </w:r>
    </w:p>
    <w:p w:rsidR="005B102E" w:rsidRPr="009811D3" w:rsidRDefault="005B102E" w:rsidP="004862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над интонированием;</w:t>
      </w:r>
    </w:p>
    <w:p w:rsidR="005B102E" w:rsidRPr="00E72090" w:rsidRDefault="005B102E" w:rsidP="004862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B102E" w:rsidRDefault="005B102E" w:rsidP="0048620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«Саратовские частушки» - зап. в Базарно-Карабулакском р-не, Саратовской обл.</w:t>
      </w:r>
    </w:p>
    <w:p w:rsidR="005B102E" w:rsidRPr="00E72090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 w:rsidRPr="004064AF">
        <w:rPr>
          <w:rFonts w:ascii="Times New Roman" w:hAnsi="Times New Roman"/>
          <w:sz w:val="28"/>
          <w:szCs w:val="28"/>
        </w:rPr>
        <w:t xml:space="preserve"> </w:t>
      </w:r>
      <w:r w:rsidRPr="00E72090">
        <w:rPr>
          <w:rFonts w:ascii="Times New Roman" w:hAnsi="Times New Roman"/>
          <w:sz w:val="28"/>
          <w:szCs w:val="28"/>
        </w:rPr>
        <w:t>работа над манерой звукообразования. Соответственно характеру образа работаем над атакой звука, чёткостью произношения слов.</w:t>
      </w:r>
    </w:p>
    <w:p w:rsidR="005B102E" w:rsidRPr="004064AF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4AF">
        <w:rPr>
          <w:rFonts w:ascii="Times New Roman" w:hAnsi="Times New Roman"/>
          <w:sz w:val="28"/>
          <w:szCs w:val="28"/>
        </w:rPr>
        <w:t>- работа со сценическими движениями. Обращаем внимание на чередование ног во время движений. Следим за равноправным сочетанием вокального звучания и движений.</w:t>
      </w:r>
    </w:p>
    <w:p w:rsidR="005B102E" w:rsidRDefault="005B102E" w:rsidP="004064A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B102E" w:rsidRDefault="005B102E" w:rsidP="0040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EB05A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B05A6">
        <w:rPr>
          <w:rFonts w:ascii="Times New Roman" w:hAnsi="Times New Roman"/>
          <w:b/>
          <w:sz w:val="28"/>
          <w:szCs w:val="28"/>
        </w:rPr>
        <w:t>. Итог урока.</w:t>
      </w:r>
    </w:p>
    <w:p w:rsidR="005B102E" w:rsidRDefault="005B102E" w:rsidP="00A65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Отмечаем положительные моменты на занятии, особенные результаты и успехи обучающейся.</w:t>
      </w:r>
    </w:p>
    <w:p w:rsidR="005B102E" w:rsidRDefault="005B102E" w:rsidP="004064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40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5A6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Список используемой литературы.</w:t>
      </w:r>
    </w:p>
    <w:p w:rsidR="005B102E" w:rsidRDefault="005B102E" w:rsidP="0040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102E" w:rsidRDefault="005B102E" w:rsidP="009678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Мешко Н.К. Искусство народного пения. Часть 1. Москва, 1996.</w:t>
      </w:r>
    </w:p>
    <w:p w:rsidR="005B102E" w:rsidRDefault="005B102E" w:rsidP="009678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Мешко Н.К. Искусство народного пения. Часть 2. Москва, 2000.</w:t>
      </w:r>
    </w:p>
    <w:p w:rsidR="005B102E" w:rsidRPr="0051327A" w:rsidRDefault="005B102E" w:rsidP="005132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Сибирской русской народной песни, Составители В.Байтуганов, Т.Мартынова, Новосибирск, 2001.</w:t>
      </w:r>
    </w:p>
    <w:p w:rsidR="005B102E" w:rsidRDefault="005B102E" w:rsidP="004064A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B102E" w:rsidRPr="00E72090" w:rsidRDefault="005B102E" w:rsidP="004064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102E" w:rsidRDefault="005B102E" w:rsidP="0048620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B102E" w:rsidRDefault="005B102E" w:rsidP="0048620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B102E" w:rsidRDefault="005B102E" w:rsidP="00E720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E720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Default="005B102E" w:rsidP="00E720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02E" w:rsidRPr="00E72090" w:rsidRDefault="005B1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B102E" w:rsidRPr="00E72090" w:rsidSect="00F0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7FD"/>
    <w:multiLevelType w:val="hybridMultilevel"/>
    <w:tmpl w:val="506EFDBA"/>
    <w:lvl w:ilvl="0" w:tplc="B7EA3A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938"/>
    <w:rsid w:val="001C12A2"/>
    <w:rsid w:val="002160DE"/>
    <w:rsid w:val="0023217A"/>
    <w:rsid w:val="002C0738"/>
    <w:rsid w:val="003267E2"/>
    <w:rsid w:val="00343D82"/>
    <w:rsid w:val="004064AF"/>
    <w:rsid w:val="0048620D"/>
    <w:rsid w:val="004E174E"/>
    <w:rsid w:val="004E5B41"/>
    <w:rsid w:val="0051327A"/>
    <w:rsid w:val="005B102E"/>
    <w:rsid w:val="00614E28"/>
    <w:rsid w:val="00621513"/>
    <w:rsid w:val="00652281"/>
    <w:rsid w:val="006622E1"/>
    <w:rsid w:val="00714399"/>
    <w:rsid w:val="00752AD0"/>
    <w:rsid w:val="007B7938"/>
    <w:rsid w:val="00834DFA"/>
    <w:rsid w:val="009208FE"/>
    <w:rsid w:val="009678D7"/>
    <w:rsid w:val="00967FB3"/>
    <w:rsid w:val="009811D3"/>
    <w:rsid w:val="00991FA9"/>
    <w:rsid w:val="009D2F20"/>
    <w:rsid w:val="00A65F41"/>
    <w:rsid w:val="00A67E4C"/>
    <w:rsid w:val="00AD7E77"/>
    <w:rsid w:val="00B325AC"/>
    <w:rsid w:val="00C44C83"/>
    <w:rsid w:val="00CD2CC4"/>
    <w:rsid w:val="00D53043"/>
    <w:rsid w:val="00D96248"/>
    <w:rsid w:val="00E714E6"/>
    <w:rsid w:val="00E72090"/>
    <w:rsid w:val="00E83DF1"/>
    <w:rsid w:val="00EA7AFA"/>
    <w:rsid w:val="00EB05A6"/>
    <w:rsid w:val="00EF0A83"/>
    <w:rsid w:val="00F03A8A"/>
    <w:rsid w:val="00F16BD9"/>
    <w:rsid w:val="00F96288"/>
    <w:rsid w:val="00FB1BE4"/>
    <w:rsid w:val="00FC4F27"/>
    <w:rsid w:val="00FE1272"/>
    <w:rsid w:val="00FE504A"/>
    <w:rsid w:val="00FE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78D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9811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3</Pages>
  <Words>538</Words>
  <Characters>3070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1</cp:lastModifiedBy>
  <cp:revision>43</cp:revision>
  <dcterms:created xsi:type="dcterms:W3CDTF">2022-07-25T13:29:00Z</dcterms:created>
  <dcterms:modified xsi:type="dcterms:W3CDTF">2022-07-28T12:58:00Z</dcterms:modified>
</cp:coreProperties>
</file>